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77777777" w:rsidR="001E41F3" w:rsidRDefault="001E41F3" w:rsidP="008F10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&lt;TSG/WG&gt;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&lt;MTG_SEQ</w:t>
        </w:r>
        <w:r w:rsidR="00EB09B7">
          <w:t>&gt;</w:t>
        </w:r>
      </w:fldSimple>
      <w:fldSimple w:instr=" DOCPROPERTY  MtgTitle  \* MERGEFORMAT ">
        <w:r w:rsidR="00EB09B7">
          <w:rPr>
            <w:b/>
            <w:noProof/>
            <w:sz w:val="24"/>
          </w:rPr>
          <w:t>&lt;MTG_TITLE&gt;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&lt;TDoc#&gt;</w:t>
        </w:r>
      </w:fldSimple>
    </w:p>
    <w:p w14:paraId="7CB45193" w14:textId="77777777" w:rsidR="001E41F3" w:rsidRDefault="006F46A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&lt;Location&gt;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&lt;Country&gt;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&lt;Start_Date&gt;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&lt;End_Date&gt;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F46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F46A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F46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F46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F46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6F46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6F46A2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F46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ab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F46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F46A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F46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B8DC06" w:rsidR="001E41F3" w:rsidRDefault="001E41F3" w:rsidP="00D4024A">
      <w:pPr>
        <w:pStyle w:val="EditorsNote"/>
        <w:ind w:left="0" w:firstLine="0"/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D3D78" w14:textId="77777777" w:rsidR="00720AB1" w:rsidRDefault="00720AB1">
      <w:r>
        <w:separator/>
      </w:r>
    </w:p>
  </w:endnote>
  <w:endnote w:type="continuationSeparator" w:id="0">
    <w:p w14:paraId="635125B5" w14:textId="77777777" w:rsidR="00720AB1" w:rsidRDefault="0072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38AF2" w14:textId="77777777" w:rsidR="00720AB1" w:rsidRDefault="00720AB1">
      <w:r>
        <w:separator/>
      </w:r>
    </w:p>
  </w:footnote>
  <w:footnote w:type="continuationSeparator" w:id="0">
    <w:p w14:paraId="2E9D7853" w14:textId="77777777" w:rsidR="00720AB1" w:rsidRDefault="0072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5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612DB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46A2"/>
    <w:rsid w:val="00720AB1"/>
    <w:rsid w:val="00792342"/>
    <w:rsid w:val="007977A8"/>
    <w:rsid w:val="007B512A"/>
    <w:rsid w:val="007C2097"/>
    <w:rsid w:val="007D6A07"/>
    <w:rsid w:val="007F7259"/>
    <w:rsid w:val="008040A8"/>
    <w:rsid w:val="008279FA"/>
    <w:rsid w:val="008469BF"/>
    <w:rsid w:val="008626E7"/>
    <w:rsid w:val="00870EE7"/>
    <w:rsid w:val="008863B9"/>
    <w:rsid w:val="008A45A6"/>
    <w:rsid w:val="008D3CCC"/>
    <w:rsid w:val="008F101D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4024A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B1DB-76B1-4B11-B2D4-F7AB3072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高音00033693</cp:lastModifiedBy>
  <cp:revision>3</cp:revision>
  <cp:lastPrinted>1899-12-31T23:00:00Z</cp:lastPrinted>
  <dcterms:created xsi:type="dcterms:W3CDTF">2023-05-31T07:49:00Z</dcterms:created>
  <dcterms:modified xsi:type="dcterms:W3CDTF">2023-06-05T01:51:00Z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