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6036" w14:textId="53A7F31F" w:rsidR="00B61D04" w:rsidRDefault="00B61D04" w:rsidP="00B61D04">
      <w:pPr>
        <w:pStyle w:val="CRCoverPage"/>
        <w:tabs>
          <w:tab w:val="right" w:pos="9639"/>
        </w:tabs>
        <w:spacing w:after="0"/>
        <w:rPr>
          <w:b/>
          <w:i/>
          <w:sz w:val="28"/>
        </w:rPr>
      </w:pPr>
      <w:r>
        <w:rPr>
          <w:b/>
          <w:sz w:val="24"/>
        </w:rPr>
        <w:t>3GPP TSG</w:t>
      </w:r>
      <w:r w:rsidR="0018754F">
        <w:rPr>
          <w:b/>
          <w:sz w:val="24"/>
        </w:rPr>
        <w:t xml:space="preserve"> WG </w:t>
      </w:r>
      <w:r>
        <w:rPr>
          <w:b/>
          <w:sz w:val="24"/>
        </w:rPr>
        <w:t>3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R3-24xxxx</w:t>
      </w:r>
      <w:r>
        <w:rPr>
          <w:b/>
          <w:i/>
          <w:sz w:val="28"/>
        </w:rPr>
        <w:fldChar w:fldCharType="end"/>
      </w:r>
    </w:p>
    <w:p w14:paraId="351CA33D" w14:textId="23B198D3" w:rsidR="00347001" w:rsidRPr="00B61D04" w:rsidRDefault="00B61D04" w:rsidP="00B61D04">
      <w:pPr>
        <w:pStyle w:val="CRCoverPage"/>
        <w:outlineLvl w:val="0"/>
        <w:rPr>
          <w:b/>
          <w:sz w:val="24"/>
        </w:rPr>
      </w:pPr>
      <w:bookmarkStart w:id="0" w:name="_Hlk124761912"/>
      <w:r>
        <w:rPr>
          <w:rFonts w:cs="Arial"/>
          <w:b/>
          <w:color w:val="000000"/>
          <w:kern w:val="2"/>
          <w:sz w:val="24"/>
        </w:rPr>
        <w:t>Athens, Greece, February 26 – March 1, 2024</w:t>
      </w:r>
      <w:bookmarkEnd w:id="0"/>
      <w:r w:rsidR="00C65FAE">
        <w:rPr>
          <w:b/>
          <w:noProof/>
          <w:sz w:val="24"/>
        </w:rPr>
        <w:t xml:space="preserve">    </w:t>
      </w:r>
      <w:r w:rsidR="000C416C">
        <w:rPr>
          <w:b/>
          <w:noProof/>
          <w:sz w:val="24"/>
        </w:rPr>
        <w:t xml:space="preserve"> </w:t>
      </w:r>
    </w:p>
    <w:p w14:paraId="25DAFCD2" w14:textId="12455DCB"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2F9F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iUI0Fl8EAAB/DAAADgAAAAAAAAAAAAAAAAAuAgAAZHJzL2Uyb0RvYy54bWxQSwEC&#10;LQAUAAYACAAAACEACNszb9YAAAD/AAAADwAAAAAAAAAAAAAAAAC5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C47A66">
        <w:rPr>
          <w:sz w:val="24"/>
          <w:lang w:val="pt-PT"/>
        </w:rPr>
        <w:t>13</w:t>
      </w:r>
      <w:r w:rsidR="00AE7935">
        <w:rPr>
          <w:sz w:val="24"/>
          <w:lang w:val="pt-PT"/>
        </w:rPr>
        <w:t>.</w:t>
      </w:r>
      <w:r w:rsidR="00B61D04">
        <w:rPr>
          <w:sz w:val="24"/>
          <w:lang w:val="pt-PT"/>
        </w:rPr>
        <w:t>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52A8FF8D"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p>
    <w:p w14:paraId="74344D9C" w14:textId="4C53AAB0"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874B7A">
        <w:rPr>
          <w:rFonts w:ascii="Arial" w:hAnsi="Arial"/>
          <w:sz w:val="24"/>
        </w:rPr>
        <w:t>Summary mobile IAB offline discussion</w:t>
      </w:r>
    </w:p>
    <w:p w14:paraId="0E973D9A" w14:textId="77777777" w:rsidR="00FD428F" w:rsidRDefault="00262EDD" w:rsidP="00FD428F">
      <w:pPr>
        <w:spacing w:before="120" w:after="120"/>
        <w:rPr>
          <w:rFonts w:ascii="Arial" w:hAnsi="Arial"/>
          <w:sz w:val="24"/>
        </w:rPr>
      </w:pPr>
      <w:r w:rsidRPr="007F63FD">
        <w:rPr>
          <w:rFonts w:ascii="Arial" w:hAnsi="Arial"/>
          <w:b/>
          <w:sz w:val="24"/>
        </w:rPr>
        <w:t>Document for:</w:t>
      </w:r>
      <w:r w:rsidRPr="007F63FD">
        <w:rPr>
          <w:rFonts w:ascii="Arial" w:hAnsi="Arial"/>
          <w:sz w:val="24"/>
        </w:rPr>
        <w:tab/>
      </w:r>
      <w:r w:rsidR="003176E2">
        <w:rPr>
          <w:rFonts w:ascii="Arial" w:hAnsi="Arial"/>
          <w:sz w:val="24"/>
        </w:rPr>
        <w:t>Discussion</w:t>
      </w:r>
    </w:p>
    <w:p w14:paraId="3677C749" w14:textId="77777777" w:rsidR="00FD428F" w:rsidRDefault="00FD428F" w:rsidP="00FD428F">
      <w:pPr>
        <w:spacing w:before="120" w:after="120"/>
      </w:pPr>
    </w:p>
    <w:p w14:paraId="5B23010E" w14:textId="77777777" w:rsidR="00FD428F" w:rsidRDefault="00FD428F" w:rsidP="00FD428F">
      <w:pPr>
        <w:pStyle w:val="Heading1"/>
      </w:pPr>
      <w:r>
        <w:t>1</w:t>
      </w:r>
      <w:r w:rsidRPr="00320A6B">
        <w:tab/>
      </w:r>
      <w:r>
        <w:t>Introduction</w:t>
      </w:r>
    </w:p>
    <w:p w14:paraId="4FAA6C49" w14:textId="24BA8195" w:rsidR="004C3561" w:rsidRPr="00D262FE" w:rsidRDefault="00874B7A" w:rsidP="00D262FE">
      <w:pPr>
        <w:spacing w:after="120"/>
      </w:pPr>
      <w:r>
        <w:t xml:space="preserve">This document includes the mobile IAB offline </w:t>
      </w:r>
      <w:r w:rsidR="006651FF">
        <w:t>discussion.</w:t>
      </w:r>
    </w:p>
    <w:p w14:paraId="329230C2" w14:textId="3CB2DD5A" w:rsidR="00F305CC" w:rsidRDefault="00F305CC" w:rsidP="00F305CC">
      <w:pPr>
        <w:pStyle w:val="Heading1"/>
      </w:pPr>
      <w:r w:rsidRPr="00320A6B">
        <w:t>2</w:t>
      </w:r>
      <w:r w:rsidRPr="00320A6B">
        <w:tab/>
      </w:r>
      <w:r w:rsidR="00874B7A">
        <w:t>Proposals</w:t>
      </w:r>
    </w:p>
    <w:p w14:paraId="33F17BA9" w14:textId="4BF3485C" w:rsidR="002E761B" w:rsidRDefault="00874B7A" w:rsidP="00BE1061">
      <w:pPr>
        <w:spacing w:before="120" w:after="120"/>
        <w:rPr>
          <w:b/>
          <w:bCs/>
        </w:rPr>
      </w:pPr>
      <w:r>
        <w:rPr>
          <w:b/>
          <w:bCs/>
        </w:rPr>
        <w:t>The following is proposed:</w:t>
      </w:r>
    </w:p>
    <w:p w14:paraId="60943ED1" w14:textId="49BAF376" w:rsidR="00874B7A" w:rsidRDefault="00874B7A" w:rsidP="00BE1061">
      <w:pPr>
        <w:spacing w:before="120" w:after="120"/>
        <w:rPr>
          <w:b/>
          <w:bCs/>
        </w:rPr>
      </w:pPr>
      <w:r>
        <w:rPr>
          <w:b/>
          <w:bCs/>
        </w:rPr>
        <w:t>…</w:t>
      </w:r>
    </w:p>
    <w:p w14:paraId="23DA704C" w14:textId="0A9003F9" w:rsidR="0096408F" w:rsidRDefault="008F5665" w:rsidP="0096408F">
      <w:pPr>
        <w:pStyle w:val="Heading1"/>
      </w:pPr>
      <w:r>
        <w:t>3</w:t>
      </w:r>
      <w:r>
        <w:tab/>
        <w:t>Discussion</w:t>
      </w:r>
    </w:p>
    <w:p w14:paraId="3C4B0B7B" w14:textId="130E1C6E" w:rsidR="00913255" w:rsidRPr="00913255" w:rsidRDefault="00976F11" w:rsidP="00976F11">
      <w:pPr>
        <w:pStyle w:val="Heading2"/>
      </w:pPr>
      <w:r w:rsidRPr="00976F11">
        <w:t>3.1</w:t>
      </w:r>
      <w:r>
        <w:tab/>
      </w:r>
      <w:r w:rsidR="00913255" w:rsidRPr="00976F11">
        <w:t>High level issues and stage 2</w:t>
      </w:r>
    </w:p>
    <w:p w14:paraId="45CBAD31" w14:textId="0208C54D" w:rsidR="000F1A15" w:rsidRDefault="000F1A15" w:rsidP="00B40B51">
      <w:pPr>
        <w:pStyle w:val="Heading3"/>
        <w:rPr>
          <w:highlight w:val="yellow"/>
          <w:lang w:val="en-US"/>
        </w:rPr>
      </w:pPr>
      <w:r w:rsidRPr="00B467A6">
        <w:rPr>
          <w:highlight w:val="green"/>
          <w:lang w:val="en-US"/>
        </w:rPr>
        <w:t xml:space="preserve">Issue </w:t>
      </w:r>
      <w:r>
        <w:rPr>
          <w:highlight w:val="green"/>
          <w:lang w:val="en-US"/>
        </w:rPr>
        <w:t>0</w:t>
      </w:r>
      <w:r w:rsidRPr="00B467A6">
        <w:rPr>
          <w:highlight w:val="green"/>
          <w:lang w:val="en-US"/>
        </w:rPr>
        <w:t>:</w:t>
      </w:r>
      <w:r>
        <w:rPr>
          <w:lang w:val="en-US"/>
        </w:rPr>
        <w:t xml:space="preserve"> </w:t>
      </w:r>
      <w:r>
        <w:rPr>
          <w:lang w:val="en-US"/>
        </w:rPr>
        <w:t>Allocation of CBs</w:t>
      </w:r>
    </w:p>
    <w:p w14:paraId="17F5B1A0" w14:textId="7D05CCC5" w:rsidR="00811919" w:rsidRPr="000F39DF" w:rsidRDefault="00811919" w:rsidP="000F39DF">
      <w:pPr>
        <w:snapToGrid w:val="0"/>
        <w:spacing w:before="120" w:after="120"/>
        <w:rPr>
          <w:lang w:val="en-US"/>
        </w:rPr>
      </w:pPr>
      <w:r w:rsidRPr="007F2D3D">
        <w:rPr>
          <w:b/>
          <w:bCs/>
          <w:highlight w:val="yellow"/>
          <w:lang w:val="en-US"/>
        </w:rPr>
        <w:t>Proposal 0</w:t>
      </w:r>
      <w:r w:rsidRPr="00811919">
        <w:rPr>
          <w:b/>
          <w:bCs/>
          <w:lang w:val="en-US"/>
        </w:rPr>
        <w:t>:</w:t>
      </w:r>
      <w:r>
        <w:rPr>
          <w:b/>
          <w:bCs/>
          <w:lang w:val="en-US"/>
        </w:rPr>
        <w:t xml:space="preserve"> </w:t>
      </w:r>
      <w:r w:rsidRPr="000F39DF">
        <w:rPr>
          <w:lang w:val="en-US"/>
        </w:rPr>
        <w:t xml:space="preserve"> </w:t>
      </w:r>
      <w:r w:rsidR="000F39DF" w:rsidRPr="000F39DF">
        <w:rPr>
          <w:lang w:val="en-US"/>
        </w:rPr>
        <w:t>Allocate on</w:t>
      </w:r>
      <w:r w:rsidR="000A18B1">
        <w:rPr>
          <w:lang w:val="en-US"/>
        </w:rPr>
        <w:t>e</w:t>
      </w:r>
      <w:r w:rsidR="000F39DF" w:rsidRPr="000F39DF">
        <w:rPr>
          <w:lang w:val="en-US"/>
        </w:rPr>
        <w:t xml:space="preserve"> CB discussion for each of 38.401, 38. 420, 38.413, 38.423, 38.473, 38.455 (to be led by former BL CR Rapporteur) to discuss all aspects of contributions including discussion of online session.</w:t>
      </w:r>
    </w:p>
    <w:p w14:paraId="2E0F9CB8" w14:textId="77777777" w:rsidR="00811919" w:rsidRDefault="00811919" w:rsidP="00A55BA3">
      <w:pPr>
        <w:snapToGrid w:val="0"/>
        <w:spacing w:before="120" w:after="120"/>
        <w:rPr>
          <w:b/>
          <w:bCs/>
          <w:highlight w:val="green"/>
          <w:lang w:val="en-US"/>
        </w:rPr>
      </w:pPr>
    </w:p>
    <w:p w14:paraId="0B409AC9" w14:textId="77777777" w:rsidR="00811919" w:rsidRDefault="00811919" w:rsidP="00A55BA3">
      <w:pPr>
        <w:snapToGrid w:val="0"/>
        <w:spacing w:before="120" w:after="120"/>
        <w:rPr>
          <w:b/>
          <w:bCs/>
          <w:highlight w:val="green"/>
          <w:lang w:val="en-US"/>
        </w:rPr>
      </w:pPr>
    </w:p>
    <w:p w14:paraId="455E6A1D" w14:textId="77777777" w:rsidR="00811919" w:rsidRDefault="00811919" w:rsidP="00A55BA3">
      <w:pPr>
        <w:snapToGrid w:val="0"/>
        <w:spacing w:before="120" w:after="120"/>
        <w:rPr>
          <w:b/>
          <w:bCs/>
          <w:highlight w:val="green"/>
          <w:lang w:val="en-US"/>
        </w:rPr>
      </w:pPr>
    </w:p>
    <w:p w14:paraId="220E0FED" w14:textId="487ED92D" w:rsidR="009B5100" w:rsidRPr="009B5100" w:rsidRDefault="00A55BA3" w:rsidP="00B40B51">
      <w:pPr>
        <w:pStyle w:val="Heading3"/>
        <w:rPr>
          <w:lang w:val="en-US"/>
        </w:rPr>
      </w:pPr>
      <w:r w:rsidRPr="00B467A6">
        <w:rPr>
          <w:highlight w:val="green"/>
          <w:lang w:val="en-US"/>
        </w:rPr>
        <w:t>Issue</w:t>
      </w:r>
      <w:r w:rsidR="00B2231C" w:rsidRPr="00B467A6">
        <w:rPr>
          <w:highlight w:val="green"/>
          <w:lang w:val="en-US"/>
        </w:rPr>
        <w:t xml:space="preserve"> 1</w:t>
      </w:r>
      <w:r w:rsidRPr="00B467A6">
        <w:rPr>
          <w:highlight w:val="green"/>
          <w:lang w:val="en-US"/>
        </w:rPr>
        <w:t>:</w:t>
      </w:r>
      <w:r>
        <w:rPr>
          <w:lang w:val="en-US"/>
        </w:rPr>
        <w:t xml:space="preserve"> </w:t>
      </w:r>
      <w:r w:rsidR="009B5100" w:rsidRPr="009B5100">
        <w:rPr>
          <w:lang w:val="en-US"/>
        </w:rPr>
        <w:t xml:space="preserve">In 38.413, add mIAB authorization status to DL NAS Transport </w:t>
      </w:r>
    </w:p>
    <w:p w14:paraId="1085C04E" w14:textId="138E2763" w:rsidR="00A55BA3" w:rsidRPr="00B467A6" w:rsidRDefault="00B467A6" w:rsidP="00B467A6">
      <w:pPr>
        <w:numPr>
          <w:ilvl w:val="0"/>
          <w:numId w:val="21"/>
        </w:numPr>
        <w:snapToGrid w:val="0"/>
        <w:spacing w:after="120"/>
        <w:rPr>
          <w:lang w:val="en-US"/>
        </w:rPr>
      </w:pPr>
      <w:r w:rsidRPr="00B467A6">
        <w:rPr>
          <w:u w:val="single"/>
          <w:lang w:val="en-US"/>
        </w:rPr>
        <w:t>R3-240289</w:t>
      </w:r>
      <w:r w:rsidRPr="00B467A6">
        <w:rPr>
          <w:lang w:val="en-US"/>
        </w:rPr>
        <w:t xml:space="preserve"> </w:t>
      </w:r>
      <w:r>
        <w:rPr>
          <w:lang w:val="en-US"/>
        </w:rPr>
        <w:t xml:space="preserve">- </w:t>
      </w:r>
      <w:r w:rsidR="009B5100" w:rsidRPr="00B467A6">
        <w:rPr>
          <w:lang w:val="en-US"/>
        </w:rPr>
        <w:t>ZTE, Lenovo, Samsung, CATT, Nokia, Nokia Shanghai Bell, Fujitsu</w:t>
      </w:r>
    </w:p>
    <w:p w14:paraId="01424780" w14:textId="57BA2418" w:rsidR="00B467A6" w:rsidRPr="00B467A6" w:rsidRDefault="00B467A6" w:rsidP="007047C8">
      <w:pPr>
        <w:snapToGrid w:val="0"/>
        <w:spacing w:after="120"/>
        <w:rPr>
          <w:lang w:val="en-US"/>
        </w:rPr>
      </w:pPr>
      <w:r w:rsidRPr="00B467A6">
        <w:rPr>
          <w:lang w:val="en-US"/>
        </w:rPr>
        <w:t xml:space="preserve">This was already agreed in last meeting but not captured in chair notes. </w:t>
      </w:r>
    </w:p>
    <w:p w14:paraId="65AC6791" w14:textId="277CA56F" w:rsidR="00A55BA3" w:rsidRDefault="00BD3597" w:rsidP="007047C8">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1</w:t>
      </w:r>
      <w:r w:rsidRPr="00B467A6">
        <w:rPr>
          <w:b/>
          <w:bCs/>
          <w:highlight w:val="yellow"/>
          <w:lang w:val="en-US"/>
        </w:rPr>
        <w:t>:</w:t>
      </w:r>
      <w:r>
        <w:rPr>
          <w:b/>
          <w:bCs/>
          <w:lang w:val="en-US"/>
        </w:rPr>
        <w:t xml:space="preserve"> Agree </w:t>
      </w:r>
      <w:r w:rsidR="00B467A6">
        <w:rPr>
          <w:b/>
          <w:bCs/>
          <w:lang w:val="en-US"/>
        </w:rPr>
        <w:t xml:space="preserve">revision of </w:t>
      </w:r>
      <w:r w:rsidR="00A339EC">
        <w:rPr>
          <w:b/>
          <w:bCs/>
          <w:lang w:val="en-US"/>
        </w:rPr>
        <w:t xml:space="preserve">R3-240289 </w:t>
      </w:r>
      <w:r w:rsidR="00B467A6">
        <w:rPr>
          <w:b/>
          <w:bCs/>
          <w:lang w:val="en-US"/>
        </w:rPr>
        <w:t>with updated revision number and CN ticked on cover page.</w:t>
      </w:r>
    </w:p>
    <w:p w14:paraId="78058E98" w14:textId="77777777" w:rsidR="00BD3597" w:rsidRDefault="00BD3597" w:rsidP="007047C8">
      <w:pPr>
        <w:snapToGrid w:val="0"/>
        <w:spacing w:after="120"/>
        <w:rPr>
          <w:b/>
          <w:bCs/>
          <w:lang w:val="en-US"/>
        </w:rPr>
      </w:pPr>
    </w:p>
    <w:p w14:paraId="50B8F931" w14:textId="77777777" w:rsidR="00B40B51" w:rsidRDefault="00B40B51" w:rsidP="007047C8">
      <w:pPr>
        <w:snapToGrid w:val="0"/>
        <w:spacing w:after="120"/>
        <w:rPr>
          <w:b/>
          <w:bCs/>
          <w:lang w:val="en-US"/>
        </w:rPr>
      </w:pPr>
    </w:p>
    <w:p w14:paraId="74DA2310" w14:textId="3405467C" w:rsidR="00803A21" w:rsidRPr="00803A21" w:rsidRDefault="007047C8" w:rsidP="00B40B51">
      <w:pPr>
        <w:pStyle w:val="Heading3"/>
        <w:rPr>
          <w:lang w:val="en-US"/>
        </w:rPr>
      </w:pPr>
      <w:r w:rsidRPr="00B467A6">
        <w:rPr>
          <w:highlight w:val="green"/>
          <w:lang w:val="en-US"/>
        </w:rPr>
        <w:t>Issue</w:t>
      </w:r>
      <w:r w:rsidR="00B2231C" w:rsidRPr="00B467A6">
        <w:rPr>
          <w:highlight w:val="green"/>
          <w:lang w:val="en-US"/>
        </w:rPr>
        <w:t xml:space="preserve"> 2</w:t>
      </w:r>
      <w:r w:rsidRPr="00B467A6">
        <w:rPr>
          <w:highlight w:val="green"/>
          <w:lang w:val="en-US"/>
        </w:rPr>
        <w:t>:</w:t>
      </w:r>
      <w:r>
        <w:rPr>
          <w:lang w:val="en-US"/>
        </w:rPr>
        <w:t xml:space="preserve"> </w:t>
      </w:r>
      <w:r w:rsidR="00803A21" w:rsidRPr="00803A21">
        <w:rPr>
          <w:lang w:val="en-US"/>
        </w:rPr>
        <w:t>CU can request from mIAB-DU to change cell barring via gNB-CU Configuration Update Request (equivalent to Rel-16 IAB)</w:t>
      </w:r>
    </w:p>
    <w:p w14:paraId="45D007EE" w14:textId="7652015B" w:rsidR="00B467A6" w:rsidRDefault="00803A21" w:rsidP="008C504C">
      <w:pPr>
        <w:numPr>
          <w:ilvl w:val="0"/>
          <w:numId w:val="21"/>
        </w:numPr>
        <w:snapToGrid w:val="0"/>
        <w:spacing w:after="120"/>
        <w:rPr>
          <w:lang w:val="en-US"/>
        </w:rPr>
      </w:pPr>
      <w:r w:rsidRPr="00803A21">
        <w:rPr>
          <w:b/>
          <w:bCs/>
          <w:lang w:val="en-US"/>
        </w:rPr>
        <w:t xml:space="preserve"> </w:t>
      </w:r>
      <w:r w:rsidR="00B467A6" w:rsidRPr="00B467A6">
        <w:rPr>
          <w:u w:val="single"/>
          <w:lang w:val="en-US"/>
        </w:rPr>
        <w:t>R3-240205</w:t>
      </w:r>
      <w:r w:rsidR="00B467A6" w:rsidRPr="00B467A6">
        <w:rPr>
          <w:lang w:val="en-US"/>
        </w:rPr>
        <w:t xml:space="preserve"> </w:t>
      </w:r>
      <w:r w:rsidR="00B467A6">
        <w:rPr>
          <w:lang w:val="en-US"/>
        </w:rPr>
        <w:t xml:space="preserve">- </w:t>
      </w:r>
      <w:r w:rsidRPr="00803A21">
        <w:rPr>
          <w:lang w:val="en-US"/>
        </w:rPr>
        <w:t>Lenovo</w:t>
      </w:r>
    </w:p>
    <w:p w14:paraId="6F800137" w14:textId="3F4162D9" w:rsidR="00803A21" w:rsidRDefault="00B467A6" w:rsidP="008C504C">
      <w:pPr>
        <w:numPr>
          <w:ilvl w:val="0"/>
          <w:numId w:val="21"/>
        </w:numPr>
        <w:snapToGrid w:val="0"/>
        <w:spacing w:after="120"/>
        <w:rPr>
          <w:lang w:val="en-US"/>
        </w:rPr>
      </w:pPr>
      <w:r w:rsidRPr="00B467A6">
        <w:rPr>
          <w:u w:val="single"/>
          <w:lang w:val="en-US"/>
        </w:rPr>
        <w:t>R3-240288</w:t>
      </w:r>
      <w:r>
        <w:rPr>
          <w:lang w:val="en-US"/>
        </w:rPr>
        <w:t xml:space="preserve"> - </w:t>
      </w:r>
      <w:r w:rsidR="00803A21" w:rsidRPr="00803A21">
        <w:rPr>
          <w:lang w:val="en-US"/>
        </w:rPr>
        <w:t>ZTE</w:t>
      </w:r>
    </w:p>
    <w:p w14:paraId="5347DE87" w14:textId="0D271E23" w:rsidR="00B467A6" w:rsidRDefault="00B467A6" w:rsidP="00B467A6">
      <w:pPr>
        <w:snapToGrid w:val="0"/>
        <w:spacing w:after="120"/>
        <w:rPr>
          <w:lang w:val="en-US"/>
        </w:rPr>
      </w:pPr>
      <w:r w:rsidRPr="00B467A6">
        <w:rPr>
          <w:lang w:val="en-US"/>
        </w:rPr>
        <w:t>For Rel-</w:t>
      </w:r>
      <w:r>
        <w:rPr>
          <w:lang w:val="en-US"/>
        </w:rPr>
        <w:t xml:space="preserve">16/17 IAB, the CU can request from the parent node to change the “IAB supported” indicator in SIB1 via gNB-CU Configuration Update Request. For IAB, the CU can dynamically reconfigure the IAB topology, and it may want </w:t>
      </w:r>
      <w:r w:rsidR="000A18B1">
        <w:rPr>
          <w:lang w:val="en-US"/>
        </w:rPr>
        <w:t xml:space="preserve">to </w:t>
      </w:r>
      <w:r>
        <w:rPr>
          <w:lang w:val="en-US"/>
        </w:rPr>
        <w:t xml:space="preserve">limit the hop count by deactivating the “IAB supported” indicator on some but not </w:t>
      </w:r>
      <w:r w:rsidR="000A18B1">
        <w:rPr>
          <w:lang w:val="en-US"/>
        </w:rPr>
        <w:t>all</w:t>
      </w:r>
      <w:r>
        <w:rPr>
          <w:lang w:val="en-US"/>
        </w:rPr>
        <w:t xml:space="preserve"> parent nodes. OAM, which usually configures this parameter, does not know about the IAB topology.</w:t>
      </w:r>
    </w:p>
    <w:p w14:paraId="33D64345" w14:textId="77777777" w:rsidR="00B467A6" w:rsidRDefault="00B467A6" w:rsidP="00B467A6">
      <w:pPr>
        <w:snapToGrid w:val="0"/>
        <w:spacing w:after="120"/>
        <w:rPr>
          <w:lang w:val="en-US"/>
        </w:rPr>
      </w:pPr>
      <w:r>
        <w:rPr>
          <w:lang w:val="en-US"/>
        </w:rPr>
        <w:lastRenderedPageBreak/>
        <w:t>For Rel-18 mIAB, the mIAB-node may connect to an Rel-16/17 IAB-topology. In analogy to Rel-16/17 IAB, the CU may want to limit the hop count to individual parent nodes.</w:t>
      </w:r>
    </w:p>
    <w:p w14:paraId="29D70141" w14:textId="521C8B71" w:rsidR="00B467A6" w:rsidRPr="00803A21" w:rsidRDefault="00B467A6" w:rsidP="00B467A6">
      <w:pPr>
        <w:snapToGrid w:val="0"/>
        <w:spacing w:after="120"/>
        <w:rPr>
          <w:lang w:val="en-US"/>
        </w:rPr>
      </w:pPr>
      <w:r>
        <w:rPr>
          <w:lang w:val="en-US"/>
        </w:rPr>
        <w:t xml:space="preserve">There was some controversy if this enhancement is needed. </w:t>
      </w:r>
    </w:p>
    <w:p w14:paraId="56BB91ED" w14:textId="355A0CF3" w:rsidR="007047C8" w:rsidRDefault="00C9618B" w:rsidP="00D70761">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2</w:t>
      </w:r>
      <w:r w:rsidRPr="00B467A6">
        <w:rPr>
          <w:b/>
          <w:bCs/>
          <w:highlight w:val="yellow"/>
          <w:lang w:val="en-US"/>
        </w:rPr>
        <w:t>:</w:t>
      </w:r>
      <w:r>
        <w:rPr>
          <w:b/>
          <w:bCs/>
          <w:lang w:val="en-US"/>
        </w:rPr>
        <w:t xml:space="preserve"> Agree </w:t>
      </w:r>
      <w:r w:rsidR="00DC7B62">
        <w:rPr>
          <w:b/>
          <w:bCs/>
          <w:lang w:val="en-US"/>
        </w:rPr>
        <w:t xml:space="preserve">that </w:t>
      </w:r>
      <w:r w:rsidR="00803A21" w:rsidRPr="00803A21">
        <w:rPr>
          <w:b/>
          <w:bCs/>
          <w:lang w:val="en-US"/>
        </w:rPr>
        <w:t>CU can request from mIAB-DU to change cell barring via gNB-CU Configuration Update Request (equivalent to Rel-16 IAB)</w:t>
      </w:r>
      <w:r w:rsidR="00DC7B62">
        <w:rPr>
          <w:b/>
          <w:bCs/>
          <w:lang w:val="en-US"/>
        </w:rPr>
        <w:t>.</w:t>
      </w:r>
    </w:p>
    <w:p w14:paraId="36F3E641" w14:textId="77777777" w:rsidR="007234B3" w:rsidRDefault="007234B3" w:rsidP="00D70761">
      <w:pPr>
        <w:snapToGrid w:val="0"/>
        <w:spacing w:after="120"/>
        <w:rPr>
          <w:b/>
          <w:bCs/>
          <w:lang w:val="en-US"/>
        </w:rPr>
      </w:pPr>
    </w:p>
    <w:p w14:paraId="01088026" w14:textId="30D9C4E2" w:rsidR="00D70761" w:rsidRPr="00D70761" w:rsidRDefault="00D70761" w:rsidP="00B40B51">
      <w:pPr>
        <w:pStyle w:val="Heading3"/>
        <w:rPr>
          <w:lang w:val="en-US"/>
        </w:rPr>
      </w:pPr>
      <w:r w:rsidRPr="00B467A6">
        <w:rPr>
          <w:highlight w:val="green"/>
          <w:lang w:val="en-US"/>
        </w:rPr>
        <w:t>Issue</w:t>
      </w:r>
      <w:r w:rsidR="00B2231C" w:rsidRPr="00B467A6">
        <w:rPr>
          <w:highlight w:val="green"/>
          <w:lang w:val="en-US"/>
        </w:rPr>
        <w:t xml:space="preserve"> 3</w:t>
      </w:r>
      <w:r w:rsidRPr="00B467A6">
        <w:rPr>
          <w:highlight w:val="green"/>
          <w:lang w:val="en-US"/>
        </w:rPr>
        <w:t>:</w:t>
      </w:r>
      <w:r>
        <w:rPr>
          <w:lang w:val="en-US"/>
        </w:rPr>
        <w:t xml:space="preserve"> </w:t>
      </w:r>
      <w:r w:rsidRPr="00D70761">
        <w:rPr>
          <w:lang w:val="en-US"/>
        </w:rPr>
        <w:t xml:space="preserve">Passing mIAB authorization status indication via TMModification request without prior TMManagememt </w:t>
      </w:r>
      <w:proofErr w:type="gramStart"/>
      <w:r w:rsidRPr="00D70761">
        <w:rPr>
          <w:lang w:val="en-US"/>
        </w:rPr>
        <w:t>exchange</w:t>
      </w:r>
      <w:proofErr w:type="gramEnd"/>
    </w:p>
    <w:p w14:paraId="3E28D5EC" w14:textId="0D5EC041" w:rsidR="00D70761" w:rsidRPr="00D70761" w:rsidRDefault="00B467A6" w:rsidP="008C504C">
      <w:pPr>
        <w:numPr>
          <w:ilvl w:val="0"/>
          <w:numId w:val="18"/>
        </w:numPr>
        <w:snapToGrid w:val="0"/>
        <w:spacing w:after="120"/>
        <w:rPr>
          <w:lang w:val="en-US"/>
        </w:rPr>
      </w:pPr>
      <w:r w:rsidRPr="00B467A6">
        <w:rPr>
          <w:u w:val="single"/>
          <w:lang w:val="en-US"/>
        </w:rPr>
        <w:t>R3-240073</w:t>
      </w:r>
      <w:r>
        <w:rPr>
          <w:lang w:val="en-US"/>
        </w:rPr>
        <w:t xml:space="preserve"> - </w:t>
      </w:r>
      <w:r w:rsidR="00D70761" w:rsidRPr="00D70761">
        <w:rPr>
          <w:lang w:val="en-US"/>
        </w:rPr>
        <w:t>Qualcomm: Add to 38.401, that F1-terminating CU should always initiate the TMManagement procedure at least once after F1 setup. Need to add: “or when the RRC-terminating CU has changed”.</w:t>
      </w:r>
    </w:p>
    <w:p w14:paraId="3FA38757" w14:textId="0E8EBDBD" w:rsidR="00D70761" w:rsidRPr="00D70761" w:rsidRDefault="00B467A6" w:rsidP="008C504C">
      <w:pPr>
        <w:numPr>
          <w:ilvl w:val="0"/>
          <w:numId w:val="18"/>
        </w:numPr>
        <w:snapToGrid w:val="0"/>
        <w:spacing w:after="120"/>
        <w:rPr>
          <w:lang w:val="en-US"/>
        </w:rPr>
      </w:pPr>
      <w:r w:rsidRPr="00B467A6">
        <w:rPr>
          <w:u w:val="single"/>
          <w:lang w:val="en-US"/>
        </w:rPr>
        <w:t>R3-240177</w:t>
      </w:r>
      <w:r>
        <w:rPr>
          <w:lang w:val="en-US"/>
        </w:rPr>
        <w:t xml:space="preserve"> - </w:t>
      </w:r>
      <w:r w:rsidR="00AC1F1C">
        <w:rPr>
          <w:lang w:val="en-US"/>
        </w:rPr>
        <w:t>CATT</w:t>
      </w:r>
      <w:r w:rsidR="00D70761" w:rsidRPr="00D70761">
        <w:rPr>
          <w:lang w:val="en-US"/>
        </w:rPr>
        <w:t>: Add to 38.401, that the RRC-terminating CU only uses the TMModification Request in case it has received a TMManagement Request before, otherwise it should use the TMManagement Response. Not clear why this is any better.</w:t>
      </w:r>
    </w:p>
    <w:p w14:paraId="7F8BFA48" w14:textId="7C05E2C1" w:rsidR="00D70761" w:rsidRDefault="00B467A6" w:rsidP="008C504C">
      <w:pPr>
        <w:numPr>
          <w:ilvl w:val="0"/>
          <w:numId w:val="18"/>
        </w:numPr>
        <w:snapToGrid w:val="0"/>
        <w:spacing w:after="120"/>
        <w:rPr>
          <w:lang w:val="en-US"/>
        </w:rPr>
      </w:pPr>
      <w:r w:rsidRPr="00B467A6">
        <w:rPr>
          <w:u w:val="single"/>
          <w:lang w:val="en-US"/>
        </w:rPr>
        <w:t>R3-240486</w:t>
      </w:r>
      <w:r>
        <w:rPr>
          <w:lang w:val="en-US"/>
        </w:rPr>
        <w:t xml:space="preserve"> - </w:t>
      </w:r>
      <w:r w:rsidR="00D70761" w:rsidRPr="00D70761">
        <w:rPr>
          <w:lang w:val="en-US"/>
        </w:rPr>
        <w:t>Huawei: Add to 38.401 mobile IAB-node integration, that the TMM procedure SHOULD be initiated for context related to F1-C/non-F1 traffic. Similar as QC.</w:t>
      </w:r>
    </w:p>
    <w:p w14:paraId="516E8D80" w14:textId="77777777" w:rsidR="003A4540" w:rsidRDefault="003A4540" w:rsidP="003A4540">
      <w:pPr>
        <w:snapToGrid w:val="0"/>
        <w:spacing w:after="120"/>
        <w:rPr>
          <w:lang w:val="en-US"/>
        </w:rPr>
      </w:pPr>
      <w:r>
        <w:rPr>
          <w:lang w:val="en-US"/>
        </w:rPr>
        <w:t xml:space="preserve">The offline discussion identified the following issue: </w:t>
      </w:r>
    </w:p>
    <w:p w14:paraId="102035F1" w14:textId="0BC5747E" w:rsidR="003A4540" w:rsidRDefault="003A4540" w:rsidP="003A4540">
      <w:pPr>
        <w:pStyle w:val="ListParagraph"/>
        <w:numPr>
          <w:ilvl w:val="0"/>
          <w:numId w:val="26"/>
        </w:numPr>
        <w:snapToGrid w:val="0"/>
        <w:spacing w:after="120"/>
        <w:rPr>
          <w:lang w:val="en-US"/>
        </w:rPr>
      </w:pPr>
      <w:r w:rsidRPr="003A4540">
        <w:rPr>
          <w:lang w:val="en-US"/>
        </w:rPr>
        <w:t xml:space="preserve">When an mIAB-node is initially authorized, the MT’s CU establishes BH and the DU’s CU establishes F1. Without UE traffic, there may not send a TMManagement Request. When the mIAB-node is then deauthorized, the MT’s CU cannot send forward the authorization status to the DU’s CU </w:t>
      </w:r>
      <w:r>
        <w:rPr>
          <w:lang w:val="en-US"/>
        </w:rPr>
        <w:t xml:space="preserve">in the TMModification Request </w:t>
      </w:r>
      <w:r w:rsidRPr="003A4540">
        <w:rPr>
          <w:lang w:val="en-US"/>
        </w:rPr>
        <w:t>since it does not have the XnAP UE ID allocated by the DU’s CU.</w:t>
      </w:r>
    </w:p>
    <w:p w14:paraId="4616D38E" w14:textId="7D3E3F15" w:rsidR="003A4540" w:rsidRDefault="003A319C" w:rsidP="003A4540">
      <w:pPr>
        <w:snapToGrid w:val="0"/>
        <w:spacing w:after="120"/>
        <w:rPr>
          <w:lang w:val="en-US"/>
        </w:rPr>
      </w:pPr>
      <w:r>
        <w:rPr>
          <w:lang w:val="en-US"/>
        </w:rPr>
        <w:t>The offline discussion identified the following options</w:t>
      </w:r>
      <w:r w:rsidR="003A4540">
        <w:rPr>
          <w:lang w:val="en-US"/>
        </w:rPr>
        <w:t>:</w:t>
      </w:r>
    </w:p>
    <w:p w14:paraId="75F4673A" w14:textId="0511FA40" w:rsidR="003A4540" w:rsidRPr="003A319C" w:rsidRDefault="003A319C" w:rsidP="003A319C">
      <w:pPr>
        <w:snapToGrid w:val="0"/>
        <w:spacing w:after="120"/>
        <w:rPr>
          <w:lang w:val="en-US"/>
        </w:rPr>
      </w:pPr>
      <w:r w:rsidRPr="003A319C">
        <w:rPr>
          <w:b/>
          <w:bCs/>
          <w:lang w:val="en-US"/>
        </w:rPr>
        <w:t>Option 1:</w:t>
      </w:r>
      <w:r>
        <w:rPr>
          <w:lang w:val="en-US"/>
        </w:rPr>
        <w:t xml:space="preserve"> </w:t>
      </w:r>
      <w:r w:rsidR="003A4540" w:rsidRPr="003A319C">
        <w:rPr>
          <w:lang w:val="en-US"/>
        </w:rPr>
        <w:t>The MT’s CU does remove BH without sending the authorization status to the DU’s CU. This would not follow present procedure. This would lead to F1 hanging without TNL connectivity.</w:t>
      </w:r>
    </w:p>
    <w:p w14:paraId="3039F759" w14:textId="55CB0E8F" w:rsidR="003A4540" w:rsidRPr="003A319C" w:rsidRDefault="003A319C" w:rsidP="003A319C">
      <w:pPr>
        <w:snapToGrid w:val="0"/>
        <w:spacing w:after="120"/>
        <w:rPr>
          <w:lang w:val="en-US"/>
        </w:rPr>
      </w:pPr>
      <w:r w:rsidRPr="003A319C">
        <w:rPr>
          <w:b/>
          <w:bCs/>
          <w:lang w:val="en-US"/>
        </w:rPr>
        <w:t>Option 2:</w:t>
      </w:r>
      <w:r>
        <w:rPr>
          <w:lang w:val="en-US"/>
        </w:rPr>
        <w:t xml:space="preserve"> </w:t>
      </w:r>
      <w:r w:rsidR="003A4540" w:rsidRPr="003A319C">
        <w:rPr>
          <w:lang w:val="en-US"/>
        </w:rPr>
        <w:t>The MT’s CU does not send the authorization status to the DU’s CU until the DU’s CU has traffic, initiates the TMManagement procedures, upon which the MT’s CU can send the authorization status = “not authorized” in return. This follow</w:t>
      </w:r>
      <w:r w:rsidR="00223BAA">
        <w:rPr>
          <w:lang w:val="en-US"/>
        </w:rPr>
        <w:t>s</w:t>
      </w:r>
      <w:r w:rsidR="003A4540" w:rsidRPr="003A319C">
        <w:rPr>
          <w:lang w:val="en-US"/>
        </w:rPr>
        <w:t xml:space="preserve"> present procedure</w:t>
      </w:r>
      <w:r w:rsidR="00223BAA">
        <w:rPr>
          <w:lang w:val="en-US"/>
        </w:rPr>
        <w:t>,</w:t>
      </w:r>
      <w:r w:rsidR="003A4540" w:rsidRPr="003A319C">
        <w:rPr>
          <w:lang w:val="en-US"/>
        </w:rPr>
        <w:t xml:space="preserve"> but it keeps an unauthorized mIAB-DU available on the air for UE access.</w:t>
      </w:r>
    </w:p>
    <w:p w14:paraId="0B2232F3" w14:textId="2CC975CA" w:rsidR="003A4540" w:rsidRPr="003A319C" w:rsidRDefault="003A319C" w:rsidP="003A319C">
      <w:pPr>
        <w:snapToGrid w:val="0"/>
        <w:spacing w:after="120"/>
        <w:rPr>
          <w:u w:val="single"/>
          <w:lang w:val="en-US"/>
        </w:rPr>
      </w:pPr>
      <w:r w:rsidRPr="003A319C">
        <w:rPr>
          <w:b/>
          <w:bCs/>
          <w:lang w:val="en-US"/>
        </w:rPr>
        <w:t>Option 3:</w:t>
      </w:r>
      <w:r>
        <w:rPr>
          <w:lang w:val="en-US"/>
        </w:rPr>
        <w:t xml:space="preserve"> </w:t>
      </w:r>
      <w:r w:rsidR="003A4540" w:rsidRPr="003A319C">
        <w:rPr>
          <w:lang w:val="en-US"/>
        </w:rPr>
        <w:t>The DU’s CU always sends the TMManagement procedure after F1 Setup (i.e., during integration and DU migration) or after MT migration.</w:t>
      </w:r>
      <w:r w:rsidRPr="003A319C">
        <w:rPr>
          <w:lang w:val="en-US"/>
        </w:rPr>
        <w:t xml:space="preserve"> This allows the MT’s CU to always forward the authorization status to the DU’s CU.</w:t>
      </w:r>
    </w:p>
    <w:p w14:paraId="7290EA4E" w14:textId="475CE38B" w:rsidR="003A4540" w:rsidRPr="003A319C" w:rsidRDefault="003A319C" w:rsidP="00382F79">
      <w:pPr>
        <w:snapToGrid w:val="0"/>
        <w:spacing w:after="120"/>
        <w:rPr>
          <w:lang w:val="en-US"/>
        </w:rPr>
      </w:pPr>
      <w:r w:rsidRPr="003A319C">
        <w:rPr>
          <w:lang w:val="en-US"/>
        </w:rPr>
        <w:t>During the discussion, the</w:t>
      </w:r>
      <w:r w:rsidR="0083687B">
        <w:rPr>
          <w:lang w:val="en-US"/>
        </w:rPr>
        <w:t>re</w:t>
      </w:r>
      <w:r w:rsidRPr="003A319C">
        <w:rPr>
          <w:lang w:val="en-US"/>
        </w:rPr>
        <w:t xml:space="preserve"> was the feeling that Option 3 would be a “reasonable” implementation. However, there was controversy whether Option 3 should be captured in chair notes as agreement or as common understanding.</w:t>
      </w:r>
    </w:p>
    <w:p w14:paraId="0AE0C666" w14:textId="6A04DA7C" w:rsidR="00C91F3F" w:rsidRDefault="0083687B" w:rsidP="00382F79">
      <w:pPr>
        <w:snapToGrid w:val="0"/>
        <w:spacing w:after="120"/>
        <w:rPr>
          <w:b/>
          <w:bCs/>
          <w:lang w:val="en-US"/>
        </w:rPr>
      </w:pPr>
      <w:r>
        <w:rPr>
          <w:b/>
          <w:bCs/>
          <w:highlight w:val="yellow"/>
          <w:lang w:val="en-US"/>
        </w:rPr>
        <w:t xml:space="preserve">Proposal 3: </w:t>
      </w:r>
      <w:r w:rsidRPr="0083687B">
        <w:rPr>
          <w:b/>
          <w:bCs/>
          <w:lang w:val="en-US"/>
        </w:rPr>
        <w:t xml:space="preserve">Discuss whether the following statement should be captured in chair notes as </w:t>
      </w:r>
      <w:r w:rsidRPr="0083687B">
        <w:rPr>
          <w:b/>
          <w:bCs/>
          <w:i/>
          <w:iCs/>
          <w:lang w:val="en-US"/>
        </w:rPr>
        <w:t>agreement</w:t>
      </w:r>
      <w:r w:rsidRPr="0083687B">
        <w:rPr>
          <w:b/>
          <w:bCs/>
          <w:lang w:val="en-US"/>
        </w:rPr>
        <w:t xml:space="preserve"> or</w:t>
      </w:r>
      <w:r w:rsidR="006A74DC" w:rsidRPr="0083687B">
        <w:rPr>
          <w:b/>
          <w:bCs/>
          <w:lang w:val="en-US"/>
        </w:rPr>
        <w:t xml:space="preserve"> </w:t>
      </w:r>
      <w:r w:rsidRPr="0083687B">
        <w:rPr>
          <w:b/>
          <w:bCs/>
          <w:lang w:val="en-US"/>
        </w:rPr>
        <w:t xml:space="preserve">as </w:t>
      </w:r>
      <w:r w:rsidR="006A74DC" w:rsidRPr="0083687B">
        <w:rPr>
          <w:b/>
          <w:bCs/>
          <w:i/>
          <w:iCs/>
          <w:lang w:val="en-US"/>
        </w:rPr>
        <w:t>common understanding</w:t>
      </w:r>
      <w:r w:rsidR="00382F79" w:rsidRPr="0083687B">
        <w:rPr>
          <w:b/>
          <w:bCs/>
          <w:lang w:val="en-US"/>
        </w:rPr>
        <w:t>:</w:t>
      </w:r>
      <w:r w:rsidR="00382F79" w:rsidRPr="00465191">
        <w:rPr>
          <w:b/>
          <w:bCs/>
          <w:lang w:val="en-US"/>
        </w:rPr>
        <w:t xml:space="preserve"> After </w:t>
      </w:r>
      <w:r w:rsidR="003A319C">
        <w:rPr>
          <w:b/>
          <w:bCs/>
          <w:lang w:val="en-US"/>
        </w:rPr>
        <w:t xml:space="preserve">F1 Setup and </w:t>
      </w:r>
      <w:r w:rsidR="00382F79" w:rsidRPr="00465191">
        <w:rPr>
          <w:b/>
          <w:bCs/>
          <w:lang w:val="en-US"/>
        </w:rPr>
        <w:t>MT migration</w:t>
      </w:r>
      <w:r w:rsidR="0034269E" w:rsidRPr="00465191">
        <w:rPr>
          <w:b/>
          <w:bCs/>
          <w:lang w:val="en-US"/>
        </w:rPr>
        <w:t>,</w:t>
      </w:r>
      <w:r w:rsidR="00382F79" w:rsidRPr="00465191">
        <w:rPr>
          <w:b/>
          <w:bCs/>
          <w:lang w:val="en-US"/>
        </w:rPr>
        <w:t xml:space="preserve"> </w:t>
      </w:r>
      <w:r w:rsidR="003A319C">
        <w:rPr>
          <w:b/>
          <w:bCs/>
          <w:lang w:val="en-US"/>
        </w:rPr>
        <w:t xml:space="preserve">the </w:t>
      </w:r>
      <w:r w:rsidR="00382F79" w:rsidRPr="00465191">
        <w:rPr>
          <w:b/>
          <w:bCs/>
          <w:lang w:val="en-US"/>
        </w:rPr>
        <w:t xml:space="preserve">DU’s CU should always initiate the </w:t>
      </w:r>
      <w:r w:rsidR="003A319C">
        <w:rPr>
          <w:b/>
          <w:bCs/>
          <w:lang w:val="en-US"/>
        </w:rPr>
        <w:t xml:space="preserve">TM </w:t>
      </w:r>
      <w:r w:rsidR="00382F79" w:rsidRPr="00465191">
        <w:rPr>
          <w:b/>
          <w:bCs/>
          <w:lang w:val="en-US"/>
        </w:rPr>
        <w:t>Management procedure toward the MT’s CU.</w:t>
      </w:r>
      <w:r w:rsidR="00C91F3F" w:rsidRPr="00465191">
        <w:rPr>
          <w:b/>
          <w:bCs/>
          <w:lang w:val="en-US"/>
        </w:rPr>
        <w:t xml:space="preserve"> </w:t>
      </w:r>
    </w:p>
    <w:p w14:paraId="4E63A252" w14:textId="77777777" w:rsidR="00D70761" w:rsidRPr="00067CAA" w:rsidRDefault="00D70761" w:rsidP="00382F79">
      <w:pPr>
        <w:snapToGrid w:val="0"/>
        <w:spacing w:after="120"/>
        <w:rPr>
          <w:b/>
          <w:bCs/>
          <w:u w:val="single"/>
          <w:lang w:val="en-US"/>
        </w:rPr>
      </w:pPr>
    </w:p>
    <w:p w14:paraId="3D4CCD71" w14:textId="2CEFF81A" w:rsidR="00803A21" w:rsidRPr="00803A21" w:rsidRDefault="00567494" w:rsidP="00B40B51">
      <w:pPr>
        <w:pStyle w:val="Heading3"/>
        <w:rPr>
          <w:lang w:val="en-US"/>
        </w:rPr>
      </w:pPr>
      <w:r w:rsidRPr="003A319C">
        <w:rPr>
          <w:highlight w:val="green"/>
          <w:lang w:val="en-US"/>
        </w:rPr>
        <w:t>Issue</w:t>
      </w:r>
      <w:r w:rsidR="00B2231C" w:rsidRPr="003A319C">
        <w:rPr>
          <w:highlight w:val="green"/>
          <w:lang w:val="en-US"/>
        </w:rPr>
        <w:t xml:space="preserve"> 4</w:t>
      </w:r>
      <w:r w:rsidRPr="003A319C">
        <w:rPr>
          <w:highlight w:val="green"/>
          <w:lang w:val="en-US"/>
        </w:rPr>
        <w:t>:</w:t>
      </w:r>
      <w:r>
        <w:rPr>
          <w:lang w:val="en-US"/>
        </w:rPr>
        <w:t xml:space="preserve"> </w:t>
      </w:r>
      <w:r w:rsidR="00803A21" w:rsidRPr="00803A21">
        <w:rPr>
          <w:lang w:val="en-US"/>
        </w:rPr>
        <w:t>Triggering DU migration by OAM vs. by CU</w:t>
      </w:r>
    </w:p>
    <w:p w14:paraId="46723155" w14:textId="5C497EAA" w:rsidR="00803A21" w:rsidRPr="00803A21" w:rsidRDefault="003A319C"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r>
        <w:rPr>
          <w:lang w:val="en-US"/>
        </w:rPr>
        <w:t>:</w:t>
      </w:r>
      <w:r w:rsidR="00803A21" w:rsidRPr="00803A21">
        <w:rPr>
          <w:lang w:val="en-US"/>
        </w:rPr>
        <w:t xml:space="preserve"> Add to 38.401 (and equivalently to 38.423) “</w:t>
      </w:r>
      <w:r w:rsidR="00803A21" w:rsidRPr="00803A21">
        <w:rPr>
          <w:i/>
          <w:iCs/>
          <w:lang w:val="en-US"/>
        </w:rPr>
        <w:t>In case the OAM provides the information of mobile IAB-DU migration, the mobile IAB-node always ignores the trigger from the source F1-terminating IAB-donor-CU for mobile IAB-DU migration</w:t>
      </w:r>
      <w:r w:rsidR="00803A21" w:rsidRPr="00803A21">
        <w:rPr>
          <w:lang w:val="en-US"/>
        </w:rPr>
        <w:t>.”</w:t>
      </w:r>
    </w:p>
    <w:p w14:paraId="25DB5615" w14:textId="1E5D06A6" w:rsidR="00803A21" w:rsidRPr="00803A21" w:rsidRDefault="003A319C" w:rsidP="008C504C">
      <w:pPr>
        <w:numPr>
          <w:ilvl w:val="0"/>
          <w:numId w:val="21"/>
        </w:numPr>
        <w:snapToGrid w:val="0"/>
        <w:spacing w:after="120"/>
        <w:rPr>
          <w:lang w:val="en-US"/>
        </w:rPr>
      </w:pPr>
      <w:r w:rsidRPr="00803A21">
        <w:rPr>
          <w:lang w:val="en-US"/>
        </w:rPr>
        <w:t>R3-24020</w:t>
      </w:r>
      <w:r>
        <w:rPr>
          <w:lang w:val="en-US"/>
        </w:rPr>
        <w:t>4</w:t>
      </w:r>
      <w:r>
        <w:rPr>
          <w:lang w:val="en-US"/>
        </w:rPr>
        <w:t xml:space="preserve"> - </w:t>
      </w:r>
      <w:r w:rsidR="00803A21" w:rsidRPr="00803A21">
        <w:rPr>
          <w:lang w:val="en-US"/>
        </w:rPr>
        <w:t>Lenovo: Explicit signaling in F1 Setup response: “</w:t>
      </w:r>
      <w:r w:rsidR="00803A21" w:rsidRPr="00803A21">
        <w:rPr>
          <w:i/>
          <w:iCs/>
          <w:lang w:val="en-US"/>
        </w:rPr>
        <w:t>If the F1 SETUP RESPONSE message contains the F1 DU Migration Triggering Info IE, the gNB-DU shall, if supported, take into account for mobile IAB-DU migration triggering</w:t>
      </w:r>
      <w:r w:rsidR="00803A21" w:rsidRPr="00803A21">
        <w:rPr>
          <w:lang w:val="en-US"/>
        </w:rPr>
        <w:t>”.</w:t>
      </w:r>
    </w:p>
    <w:p w14:paraId="2E02CD9C" w14:textId="7DB61BF0" w:rsidR="003A319C" w:rsidRPr="003A319C" w:rsidRDefault="003A319C" w:rsidP="003A319C">
      <w:pPr>
        <w:snapToGrid w:val="0"/>
        <w:spacing w:after="120"/>
        <w:rPr>
          <w:lang w:val="en-US"/>
        </w:rPr>
      </w:pPr>
      <w:r w:rsidRPr="003A319C">
        <w:rPr>
          <w:lang w:val="en-US"/>
        </w:rPr>
        <w:t xml:space="preserve">During the discussion, the was the feeling that </w:t>
      </w:r>
      <w:r>
        <w:rPr>
          <w:lang w:val="en-US"/>
        </w:rPr>
        <w:t>in a properly configured network, such a conflict should not arise</w:t>
      </w:r>
      <w:r w:rsidRPr="003A319C">
        <w:rPr>
          <w:lang w:val="en-US"/>
        </w:rPr>
        <w:t>.</w:t>
      </w:r>
    </w:p>
    <w:p w14:paraId="5DB85274" w14:textId="0AB644DF" w:rsidR="0098128C" w:rsidRPr="003A319C" w:rsidRDefault="003A319C" w:rsidP="00D70761">
      <w:pPr>
        <w:snapToGrid w:val="0"/>
        <w:spacing w:after="120"/>
        <w:rPr>
          <w:b/>
          <w:bCs/>
          <w:lang w:val="en-US"/>
        </w:rPr>
      </w:pPr>
      <w:r w:rsidRPr="003A319C">
        <w:rPr>
          <w:b/>
          <w:bCs/>
          <w:highlight w:val="yellow"/>
          <w:lang w:val="en-US"/>
        </w:rPr>
        <w:t>No Proposal.</w:t>
      </w:r>
    </w:p>
    <w:p w14:paraId="24410BCB" w14:textId="77777777" w:rsidR="0098128C" w:rsidRPr="0098128C" w:rsidRDefault="0098128C" w:rsidP="00D70761">
      <w:pPr>
        <w:snapToGrid w:val="0"/>
        <w:spacing w:after="120"/>
        <w:rPr>
          <w:b/>
          <w:bCs/>
          <w:u w:val="single"/>
          <w:lang w:val="en-US"/>
        </w:rPr>
      </w:pPr>
    </w:p>
    <w:p w14:paraId="4A6BD52B" w14:textId="6506E490" w:rsidR="00D70761" w:rsidRPr="00D70761" w:rsidRDefault="00567494" w:rsidP="00B40B51">
      <w:pPr>
        <w:pStyle w:val="Heading3"/>
        <w:rPr>
          <w:lang w:val="en-US"/>
        </w:rPr>
      </w:pPr>
      <w:r w:rsidRPr="003A319C">
        <w:rPr>
          <w:highlight w:val="green"/>
          <w:lang w:val="en-US"/>
        </w:rPr>
        <w:lastRenderedPageBreak/>
        <w:t>Issue</w:t>
      </w:r>
      <w:r w:rsidR="00B2231C" w:rsidRPr="003A319C">
        <w:rPr>
          <w:highlight w:val="green"/>
          <w:lang w:val="en-US"/>
        </w:rPr>
        <w:t xml:space="preserve"> 5</w:t>
      </w:r>
      <w:r w:rsidRPr="003A319C">
        <w:rPr>
          <w:highlight w:val="green"/>
          <w:lang w:val="en-US"/>
        </w:rPr>
        <w:t>:</w:t>
      </w:r>
      <w:r>
        <w:rPr>
          <w:lang w:val="en-US"/>
        </w:rPr>
        <w:t xml:space="preserve"> </w:t>
      </w:r>
      <w:r w:rsidR="00D70761" w:rsidRPr="00D70761">
        <w:rPr>
          <w:lang w:val="en-US"/>
        </w:rPr>
        <w:t>In 38.401, Correct Figure 8.23.2-1: Procedure for NG-based migration of mobile IAB-MT. The old figure includes “8.YY.</w:t>
      </w:r>
      <w:proofErr w:type="gramStart"/>
      <w:r w:rsidR="00D70761" w:rsidRPr="00D70761">
        <w:rPr>
          <w:lang w:val="en-US"/>
        </w:rPr>
        <w:t>1</w:t>
      </w:r>
      <w:proofErr w:type="gramEnd"/>
      <w:r w:rsidR="00D70761" w:rsidRPr="00D70761">
        <w:rPr>
          <w:lang w:val="en-US"/>
        </w:rPr>
        <w:t>”</w:t>
      </w:r>
    </w:p>
    <w:p w14:paraId="25DDB53B" w14:textId="4AD712B6" w:rsidR="00D70761" w:rsidRPr="00D70761" w:rsidRDefault="003A319C" w:rsidP="008C504C">
      <w:pPr>
        <w:numPr>
          <w:ilvl w:val="0"/>
          <w:numId w:val="18"/>
        </w:numPr>
        <w:snapToGrid w:val="0"/>
        <w:spacing w:before="120" w:after="120"/>
        <w:rPr>
          <w:lang w:val="en-US"/>
        </w:rPr>
      </w:pPr>
      <w:r w:rsidRPr="005C2519">
        <w:rPr>
          <w:u w:val="single"/>
          <w:lang w:val="en-US"/>
        </w:rPr>
        <w:t>R3-240177</w:t>
      </w:r>
      <w:r>
        <w:rPr>
          <w:lang w:val="en-US"/>
        </w:rPr>
        <w:t xml:space="preserve"> - </w:t>
      </w:r>
      <w:r w:rsidR="00D70761" w:rsidRPr="00D70761">
        <w:rPr>
          <w:lang w:val="en-US"/>
        </w:rPr>
        <w:t xml:space="preserve">CATT </w:t>
      </w:r>
    </w:p>
    <w:p w14:paraId="457E58DF" w14:textId="52E695F7" w:rsidR="00D70761" w:rsidRDefault="003A319C" w:rsidP="008C504C">
      <w:pPr>
        <w:numPr>
          <w:ilvl w:val="0"/>
          <w:numId w:val="18"/>
        </w:numPr>
        <w:snapToGrid w:val="0"/>
        <w:spacing w:before="120" w:after="120"/>
        <w:rPr>
          <w:lang w:val="en-US"/>
        </w:rPr>
      </w:pPr>
      <w:r w:rsidRPr="005C2519">
        <w:rPr>
          <w:u w:val="single"/>
          <w:lang w:val="en-US"/>
        </w:rPr>
        <w:t>R3-240272</w:t>
      </w:r>
      <w:r>
        <w:rPr>
          <w:lang w:val="en-US"/>
        </w:rPr>
        <w:t xml:space="preserve"> - </w:t>
      </w:r>
      <w:r w:rsidR="00D70761" w:rsidRPr="00D70761">
        <w:rPr>
          <w:lang w:val="en-US"/>
        </w:rPr>
        <w:t>Samsung</w:t>
      </w:r>
    </w:p>
    <w:p w14:paraId="09023C4A" w14:textId="631F4785" w:rsidR="003A319C" w:rsidRDefault="003A319C" w:rsidP="008A5572">
      <w:pPr>
        <w:snapToGrid w:val="0"/>
        <w:spacing w:before="120" w:after="120"/>
        <w:rPr>
          <w:b/>
          <w:bCs/>
          <w:lang w:val="en-US"/>
        </w:rPr>
      </w:pPr>
      <w:r>
        <w:rPr>
          <w:lang w:val="en-US"/>
        </w:rPr>
        <w:t>Based on discussion, this should be done by spec rapporteur.</w:t>
      </w:r>
    </w:p>
    <w:p w14:paraId="0AF3883A" w14:textId="7ECE58FD" w:rsidR="00D70761" w:rsidRPr="003A319C" w:rsidRDefault="00A212ED" w:rsidP="008A5572">
      <w:pPr>
        <w:snapToGrid w:val="0"/>
        <w:spacing w:before="120" w:after="120"/>
        <w:rPr>
          <w:b/>
          <w:bCs/>
          <w:lang w:val="en-US"/>
        </w:rPr>
      </w:pPr>
      <w:r w:rsidRPr="003A319C">
        <w:rPr>
          <w:b/>
          <w:bCs/>
          <w:highlight w:val="yellow"/>
          <w:lang w:val="en-US"/>
        </w:rPr>
        <w:t xml:space="preserve">Proposal </w:t>
      </w:r>
      <w:r w:rsidR="00A23461">
        <w:rPr>
          <w:b/>
          <w:bCs/>
          <w:highlight w:val="yellow"/>
          <w:lang w:val="en-US"/>
        </w:rPr>
        <w:t>5</w:t>
      </w:r>
      <w:r w:rsidRPr="003A319C">
        <w:rPr>
          <w:b/>
          <w:bCs/>
          <w:highlight w:val="yellow"/>
          <w:lang w:val="en-US"/>
        </w:rPr>
        <w:t>:</w:t>
      </w:r>
      <w:r w:rsidRPr="003A319C">
        <w:rPr>
          <w:b/>
          <w:bCs/>
          <w:lang w:val="en-US"/>
        </w:rPr>
        <w:t xml:space="preserve"> </w:t>
      </w:r>
      <w:r w:rsidR="003A319C">
        <w:rPr>
          <w:b/>
          <w:bCs/>
          <w:lang w:val="en-US"/>
        </w:rPr>
        <w:t>Include</w:t>
      </w:r>
      <w:r w:rsidR="003A319C" w:rsidRPr="003A319C">
        <w:rPr>
          <w:b/>
          <w:bCs/>
          <w:lang w:val="en-US"/>
        </w:rPr>
        <w:t xml:space="preserve"> in chair notes that reference to section “8.YY.1” in </w:t>
      </w:r>
      <w:r w:rsidR="00D70761" w:rsidRPr="003A319C">
        <w:rPr>
          <w:b/>
          <w:bCs/>
          <w:lang w:val="en-US"/>
        </w:rPr>
        <w:t>Figure 8.23.2-1</w:t>
      </w:r>
      <w:r w:rsidR="003A319C" w:rsidRPr="003A319C">
        <w:rPr>
          <w:b/>
          <w:bCs/>
          <w:lang w:val="en-US"/>
        </w:rPr>
        <w:t xml:space="preserve"> of 38.401 needs to be fixed</w:t>
      </w:r>
      <w:r w:rsidR="00163BD8">
        <w:rPr>
          <w:b/>
          <w:bCs/>
          <w:lang w:val="en-US"/>
        </w:rPr>
        <w:t xml:space="preserve"> (to be done by spec rapporteur)</w:t>
      </w:r>
      <w:r w:rsidR="003A319C" w:rsidRPr="003A319C">
        <w:rPr>
          <w:b/>
          <w:bCs/>
          <w:lang w:val="en-US"/>
        </w:rPr>
        <w:t>.</w:t>
      </w:r>
    </w:p>
    <w:p w14:paraId="1B2444F2" w14:textId="77777777" w:rsidR="00567494" w:rsidRDefault="00567494" w:rsidP="00567494">
      <w:pPr>
        <w:snapToGrid w:val="0"/>
        <w:spacing w:before="120" w:after="120"/>
        <w:rPr>
          <w:b/>
          <w:bCs/>
          <w:lang w:val="en-US"/>
        </w:rPr>
      </w:pPr>
    </w:p>
    <w:p w14:paraId="5975BAE6" w14:textId="7DC40995" w:rsidR="00D70761" w:rsidRPr="00D70761" w:rsidRDefault="00567494" w:rsidP="00B40B51">
      <w:pPr>
        <w:pStyle w:val="Heading3"/>
        <w:rPr>
          <w:lang w:val="en-US"/>
        </w:rPr>
      </w:pPr>
      <w:r w:rsidRPr="00D55BB4">
        <w:rPr>
          <w:highlight w:val="green"/>
          <w:lang w:val="en-US"/>
        </w:rPr>
        <w:t>Issue</w:t>
      </w:r>
      <w:r w:rsidR="00B2231C" w:rsidRPr="00D55BB4">
        <w:rPr>
          <w:highlight w:val="green"/>
          <w:lang w:val="en-US"/>
        </w:rPr>
        <w:t xml:space="preserve"> 6</w:t>
      </w:r>
      <w:r w:rsidRPr="00D55BB4">
        <w:rPr>
          <w:highlight w:val="green"/>
          <w:lang w:val="en-US"/>
        </w:rPr>
        <w:t>:</w:t>
      </w:r>
      <w:r>
        <w:rPr>
          <w:lang w:val="en-US"/>
        </w:rPr>
        <w:t xml:space="preserve"> </w:t>
      </w:r>
      <w:r w:rsidR="00D70761" w:rsidRPr="00D70761">
        <w:rPr>
          <w:lang w:val="en-US"/>
        </w:rPr>
        <w:t>In 38.401, update description of RLF recovery procedure</w:t>
      </w:r>
    </w:p>
    <w:p w14:paraId="148FF23C" w14:textId="4C0DB24E" w:rsidR="00D70761" w:rsidRPr="00D70761" w:rsidRDefault="00A23461" w:rsidP="008C504C">
      <w:pPr>
        <w:numPr>
          <w:ilvl w:val="0"/>
          <w:numId w:val="18"/>
        </w:numPr>
        <w:snapToGrid w:val="0"/>
        <w:spacing w:before="120" w:after="120"/>
        <w:rPr>
          <w:lang w:val="en-US"/>
        </w:rPr>
      </w:pPr>
      <w:r w:rsidRPr="00A23461">
        <w:rPr>
          <w:u w:val="single"/>
          <w:lang w:val="en-US"/>
        </w:rPr>
        <w:t>R3-240177</w:t>
      </w:r>
      <w:r>
        <w:rPr>
          <w:lang w:val="en-US"/>
        </w:rPr>
        <w:t xml:space="preserve"> - </w:t>
      </w:r>
      <w:r w:rsidR="00D70761" w:rsidRPr="00D70761">
        <w:rPr>
          <w:lang w:val="en-US"/>
        </w:rPr>
        <w:t>CATT</w:t>
      </w:r>
    </w:p>
    <w:p w14:paraId="714C91C1" w14:textId="3970E841" w:rsidR="00D70761" w:rsidRDefault="00A23461" w:rsidP="008C504C">
      <w:pPr>
        <w:numPr>
          <w:ilvl w:val="0"/>
          <w:numId w:val="18"/>
        </w:numPr>
        <w:snapToGrid w:val="0"/>
        <w:spacing w:before="120" w:after="120"/>
        <w:rPr>
          <w:lang w:val="en-US"/>
        </w:rPr>
      </w:pPr>
      <w:r w:rsidRPr="00A23461">
        <w:rPr>
          <w:u w:val="single"/>
          <w:lang w:val="en-US"/>
        </w:rPr>
        <w:t>R3-240487</w:t>
      </w:r>
      <w:r>
        <w:rPr>
          <w:lang w:val="en-US"/>
        </w:rPr>
        <w:t xml:space="preserve"> - </w:t>
      </w:r>
      <w:r w:rsidR="00D70761" w:rsidRPr="00D70761">
        <w:rPr>
          <w:lang w:val="en-US"/>
        </w:rPr>
        <w:t>Huawei</w:t>
      </w:r>
    </w:p>
    <w:p w14:paraId="4727647B" w14:textId="5DDCCF89" w:rsidR="00D55BB4" w:rsidRPr="00D55BB4" w:rsidRDefault="00D55BB4" w:rsidP="0095453B">
      <w:pPr>
        <w:snapToGrid w:val="0"/>
        <w:spacing w:before="120" w:after="120"/>
        <w:rPr>
          <w:lang w:val="en-US"/>
        </w:rPr>
      </w:pPr>
      <w:r w:rsidRPr="00D55BB4">
        <w:rPr>
          <w:lang w:val="en-US"/>
        </w:rPr>
        <w:t xml:space="preserve">Present </w:t>
      </w:r>
      <w:r>
        <w:rPr>
          <w:lang w:val="en-US"/>
        </w:rPr>
        <w:t>description on RLF Recovery</w:t>
      </w:r>
      <w:r w:rsidR="0033491B">
        <w:rPr>
          <w:lang w:val="en-US"/>
        </w:rPr>
        <w:t xml:space="preserve"> procedure in TS 38.401</w:t>
      </w:r>
      <w:r>
        <w:rPr>
          <w:lang w:val="en-US"/>
        </w:rPr>
        <w:t>for mIAB is lacking detail</w:t>
      </w:r>
      <w:r w:rsidR="0033491B">
        <w:rPr>
          <w:lang w:val="en-US"/>
        </w:rPr>
        <w:t xml:space="preserve">. </w:t>
      </w:r>
      <w:r w:rsidR="00433C28">
        <w:rPr>
          <w:lang w:val="en-US"/>
        </w:rPr>
        <w:t xml:space="preserve">It does not </w:t>
      </w:r>
      <w:r w:rsidR="008969B5">
        <w:rPr>
          <w:lang w:val="en-US"/>
        </w:rPr>
        <w:t>handle</w:t>
      </w:r>
      <w:r w:rsidR="00433C28">
        <w:rPr>
          <w:lang w:val="en-US"/>
        </w:rPr>
        <w:t xml:space="preserve"> the scenario where the MT</w:t>
      </w:r>
      <w:r w:rsidR="008969B5">
        <w:rPr>
          <w:lang w:val="en-US"/>
        </w:rPr>
        <w:t>’s initial CU and recovery CU are different from the DU’s CU.</w:t>
      </w:r>
      <w:r w:rsidR="00433C28">
        <w:rPr>
          <w:lang w:val="en-US"/>
        </w:rPr>
        <w:t xml:space="preserve"> </w:t>
      </w:r>
      <w:r w:rsidR="008969B5">
        <w:rPr>
          <w:lang w:val="en-US"/>
        </w:rPr>
        <w:t xml:space="preserve">The above </w:t>
      </w:r>
      <w:r w:rsidR="00E556FA">
        <w:rPr>
          <w:lang w:val="en-US"/>
        </w:rPr>
        <w:t xml:space="preserve">contributions can be used as baseline for </w:t>
      </w:r>
      <w:r w:rsidR="004D1C2B">
        <w:rPr>
          <w:lang w:val="en-US"/>
        </w:rPr>
        <w:t>a revision.</w:t>
      </w:r>
    </w:p>
    <w:p w14:paraId="750CBFEB" w14:textId="4BB2FE1C" w:rsidR="00D70761" w:rsidRPr="00D70761" w:rsidRDefault="0041625F" w:rsidP="0095453B">
      <w:pPr>
        <w:snapToGrid w:val="0"/>
        <w:spacing w:before="120" w:after="120"/>
        <w:rPr>
          <w:lang w:val="en-US"/>
        </w:rPr>
      </w:pPr>
      <w:r w:rsidRPr="00D55BB4">
        <w:rPr>
          <w:b/>
          <w:bCs/>
          <w:highlight w:val="yellow"/>
          <w:lang w:val="en-US"/>
        </w:rPr>
        <w:t>Proposal</w:t>
      </w:r>
      <w:r w:rsidR="00D55BB4" w:rsidRPr="00D55BB4">
        <w:rPr>
          <w:b/>
          <w:bCs/>
          <w:highlight w:val="yellow"/>
          <w:lang w:val="en-US"/>
        </w:rPr>
        <w:t xml:space="preserve"> 6</w:t>
      </w:r>
      <w:r>
        <w:rPr>
          <w:b/>
          <w:bCs/>
          <w:lang w:val="en-US"/>
        </w:rPr>
        <w:t xml:space="preserve">: </w:t>
      </w:r>
      <w:r w:rsidR="00D70761" w:rsidRPr="00D70761">
        <w:rPr>
          <w:b/>
          <w:bCs/>
          <w:lang w:val="en-US"/>
        </w:rPr>
        <w:t xml:space="preserve">In 38.401, </w:t>
      </w:r>
      <w:r w:rsidR="004D1C2B">
        <w:rPr>
          <w:b/>
          <w:bCs/>
          <w:lang w:val="en-US"/>
        </w:rPr>
        <w:t>revise mIAB</w:t>
      </w:r>
      <w:r w:rsidR="00D70761" w:rsidRPr="00D70761">
        <w:rPr>
          <w:b/>
          <w:bCs/>
          <w:lang w:val="en-US"/>
        </w:rPr>
        <w:t xml:space="preserve"> RLF recovery procedure</w:t>
      </w:r>
      <w:r w:rsidR="004D1C2B">
        <w:rPr>
          <w:b/>
          <w:bCs/>
          <w:lang w:val="en-US"/>
        </w:rPr>
        <w:t xml:space="preserve"> to include the scenario where the F1-terminating donor is different from the RRC-terminating donors. Use</w:t>
      </w:r>
      <w:r>
        <w:rPr>
          <w:b/>
          <w:bCs/>
          <w:lang w:val="en-US"/>
        </w:rPr>
        <w:t xml:space="preserve"> </w:t>
      </w:r>
      <w:r w:rsidR="00D70761" w:rsidRPr="00D70761">
        <w:rPr>
          <w:b/>
          <w:bCs/>
          <w:lang w:val="en-US"/>
        </w:rPr>
        <w:t>R3-240177</w:t>
      </w:r>
      <w:r w:rsidRPr="0041625F">
        <w:rPr>
          <w:b/>
          <w:bCs/>
          <w:lang w:val="en-US"/>
        </w:rPr>
        <w:t xml:space="preserve"> and </w:t>
      </w:r>
      <w:r w:rsidR="00D70761" w:rsidRPr="00D70761">
        <w:rPr>
          <w:b/>
          <w:bCs/>
          <w:lang w:val="en-US"/>
        </w:rPr>
        <w:t>R3-24048</w:t>
      </w:r>
      <w:r w:rsidRPr="0041625F">
        <w:rPr>
          <w:b/>
          <w:bCs/>
          <w:lang w:val="en-US"/>
        </w:rPr>
        <w:t>7</w:t>
      </w:r>
      <w:r w:rsidR="00C9722E">
        <w:rPr>
          <w:b/>
          <w:bCs/>
          <w:lang w:val="en-US"/>
        </w:rPr>
        <w:t xml:space="preserve"> as </w:t>
      </w:r>
      <w:r w:rsidR="004D1C2B">
        <w:rPr>
          <w:b/>
          <w:bCs/>
          <w:lang w:val="en-US"/>
        </w:rPr>
        <w:t xml:space="preserve">the </w:t>
      </w:r>
      <w:r w:rsidR="00C9722E">
        <w:rPr>
          <w:b/>
          <w:bCs/>
          <w:lang w:val="en-US"/>
        </w:rPr>
        <w:t>baseline</w:t>
      </w:r>
      <w:r w:rsidRPr="0041625F">
        <w:rPr>
          <w:b/>
          <w:bCs/>
          <w:lang w:val="en-US"/>
        </w:rPr>
        <w:t>.</w:t>
      </w:r>
    </w:p>
    <w:p w14:paraId="00B8BE5E" w14:textId="77777777" w:rsidR="00567494" w:rsidRDefault="00567494" w:rsidP="00D70761">
      <w:pPr>
        <w:snapToGrid w:val="0"/>
        <w:spacing w:after="120"/>
        <w:rPr>
          <w:b/>
          <w:bCs/>
          <w:lang w:val="en-US"/>
        </w:rPr>
      </w:pPr>
    </w:p>
    <w:p w14:paraId="380D88A7" w14:textId="37DC85E2" w:rsidR="00D70761" w:rsidRPr="00D70761" w:rsidRDefault="00D70761" w:rsidP="00B40B51">
      <w:pPr>
        <w:pStyle w:val="Heading3"/>
        <w:rPr>
          <w:lang w:val="en-US"/>
        </w:rPr>
      </w:pPr>
      <w:r w:rsidRPr="009033FD">
        <w:rPr>
          <w:highlight w:val="green"/>
          <w:lang w:val="en-US"/>
        </w:rPr>
        <w:t>Issue</w:t>
      </w:r>
      <w:r w:rsidR="00B2231C" w:rsidRPr="009033FD">
        <w:rPr>
          <w:highlight w:val="green"/>
          <w:lang w:val="en-US"/>
        </w:rPr>
        <w:t xml:space="preserve"> 7</w:t>
      </w:r>
      <w:r w:rsidRPr="009033FD">
        <w:rPr>
          <w:highlight w:val="green"/>
          <w:lang w:val="en-US"/>
        </w:rPr>
        <w:t>:</w:t>
      </w:r>
      <w:r>
        <w:rPr>
          <w:lang w:val="en-US"/>
        </w:rPr>
        <w:t xml:space="preserve"> </w:t>
      </w:r>
      <w:r w:rsidRPr="00D70761">
        <w:rPr>
          <w:lang w:val="en-US"/>
        </w:rPr>
        <w:t xml:space="preserve">Clarification on “non-F1-terminating IAB-donor” for mobile </w:t>
      </w:r>
      <w:proofErr w:type="gramStart"/>
      <w:r w:rsidRPr="00D70761">
        <w:rPr>
          <w:lang w:val="en-US"/>
        </w:rPr>
        <w:t>IAB</w:t>
      </w:r>
      <w:proofErr w:type="gramEnd"/>
      <w:r w:rsidRPr="00D70761">
        <w:rPr>
          <w:lang w:val="en-US"/>
        </w:rPr>
        <w:t xml:space="preserve"> </w:t>
      </w:r>
    </w:p>
    <w:p w14:paraId="7A40491A" w14:textId="6EC2FBD5" w:rsidR="00D70761" w:rsidRPr="00D70761" w:rsidRDefault="009033FD" w:rsidP="008C504C">
      <w:pPr>
        <w:numPr>
          <w:ilvl w:val="0"/>
          <w:numId w:val="18"/>
        </w:numPr>
        <w:snapToGrid w:val="0"/>
        <w:spacing w:after="120"/>
        <w:rPr>
          <w:lang w:val="en-US"/>
        </w:rPr>
      </w:pPr>
      <w:r w:rsidRPr="009033FD">
        <w:rPr>
          <w:u w:val="single"/>
          <w:lang w:val="en-US"/>
        </w:rPr>
        <w:t>R3-240074</w:t>
      </w:r>
      <w:r>
        <w:rPr>
          <w:lang w:val="en-US"/>
        </w:rPr>
        <w:t xml:space="preserve"> - </w:t>
      </w:r>
      <w:r w:rsidR="00D70761" w:rsidRPr="00D70761">
        <w:rPr>
          <w:lang w:val="en-US"/>
        </w:rPr>
        <w:t>Qualcomm: Clarify in 38.423 for procedure description for TMM, that for mIAB, the non-F1-terminating IAB-donor refers to the RRC-terminating IAB-donor in.</w:t>
      </w:r>
    </w:p>
    <w:p w14:paraId="0F4173DE" w14:textId="54E827B1" w:rsidR="00D70761" w:rsidRPr="00D70761" w:rsidRDefault="009033FD" w:rsidP="008C504C">
      <w:pPr>
        <w:numPr>
          <w:ilvl w:val="0"/>
          <w:numId w:val="18"/>
        </w:numPr>
        <w:snapToGrid w:val="0"/>
        <w:spacing w:after="120"/>
        <w:rPr>
          <w:lang w:val="en-US"/>
        </w:rPr>
      </w:pPr>
      <w:r w:rsidRPr="009033FD">
        <w:rPr>
          <w:u w:val="single"/>
          <w:lang w:val="en-US"/>
        </w:rPr>
        <w:t>R3-240075/R3-240076</w:t>
      </w:r>
      <w:r>
        <w:rPr>
          <w:lang w:val="en-US"/>
        </w:rPr>
        <w:t xml:space="preserve"> - </w:t>
      </w:r>
      <w:r w:rsidR="007C2026">
        <w:rPr>
          <w:lang w:val="en-US"/>
        </w:rPr>
        <w:t>Fujitsu</w:t>
      </w:r>
      <w:r w:rsidR="00D70761" w:rsidRPr="00D70761">
        <w:rPr>
          <w:lang w:val="en-US"/>
        </w:rPr>
        <w:t>: Include in 38.401, update definition of non-F1-terminating IAB-donor: “</w:t>
      </w:r>
      <w:proofErr w:type="gramStart"/>
      <w:r w:rsidR="00D70761" w:rsidRPr="00D70761">
        <w:rPr>
          <w:i/>
          <w:iCs/>
          <w:lang w:val="en-US"/>
        </w:rPr>
        <w:t>Non-F1</w:t>
      </w:r>
      <w:proofErr w:type="gramEnd"/>
      <w:r w:rsidR="00D70761" w:rsidRPr="00D70761">
        <w:rPr>
          <w:i/>
          <w:iCs/>
          <w:lang w:val="en-US"/>
        </w:rPr>
        <w:t xml:space="preserve">-terminating IAB-donor of boundary IAB-node: Refers to the IAB-donor that has an RRC connection with the boundary node </w:t>
      </w:r>
      <w:r w:rsidR="00D70761" w:rsidRPr="00D70761">
        <w:rPr>
          <w:i/>
          <w:iCs/>
          <w:u w:val="single"/>
          <w:lang w:val="en-US"/>
        </w:rPr>
        <w:t xml:space="preserve">or a mobile IAB-node </w:t>
      </w:r>
      <w:r w:rsidR="00D70761" w:rsidRPr="00D70761">
        <w:rPr>
          <w:i/>
          <w:iCs/>
          <w:lang w:val="en-US"/>
        </w:rPr>
        <w:t xml:space="preserve">but does not terminate F1 with this boundary node </w:t>
      </w:r>
      <w:r w:rsidR="00D70761" w:rsidRPr="00D70761">
        <w:rPr>
          <w:i/>
          <w:iCs/>
          <w:u w:val="single"/>
          <w:lang w:val="en-US"/>
        </w:rPr>
        <w:t>or the mobile IAB-node</w:t>
      </w:r>
      <w:r w:rsidR="00D70761" w:rsidRPr="00D70761">
        <w:rPr>
          <w:lang w:val="en-US"/>
        </w:rPr>
        <w:t xml:space="preserve">”. They are proposing the same for 38.423 (R3-240076). May lead to confusion since for mIAB node may have two F1-terminating IAB-donors, where one is equal to the RRC-terminating IAB-donor but the other one is not.  </w:t>
      </w:r>
    </w:p>
    <w:p w14:paraId="5D06C438" w14:textId="46E415D3" w:rsidR="00D70761" w:rsidRPr="00D70761" w:rsidRDefault="009033FD" w:rsidP="008C504C">
      <w:pPr>
        <w:numPr>
          <w:ilvl w:val="0"/>
          <w:numId w:val="18"/>
        </w:numPr>
        <w:snapToGrid w:val="0"/>
        <w:spacing w:after="120"/>
        <w:rPr>
          <w:lang w:val="en-US"/>
        </w:rPr>
      </w:pPr>
      <w:r w:rsidRPr="009033FD">
        <w:rPr>
          <w:u w:val="single"/>
          <w:lang w:val="en-US"/>
        </w:rPr>
        <w:t>R3-240442</w:t>
      </w:r>
      <w:r>
        <w:rPr>
          <w:lang w:val="en-US"/>
        </w:rPr>
        <w:t xml:space="preserve"> - </w:t>
      </w:r>
      <w:r w:rsidR="00D70761" w:rsidRPr="00D70761">
        <w:rPr>
          <w:lang w:val="en-US"/>
        </w:rPr>
        <w:t>ZTE: Add in 38.423 for every occurrence of non-F1-terminating IAB-</w:t>
      </w:r>
      <w:proofErr w:type="gramStart"/>
      <w:r w:rsidR="00D70761" w:rsidRPr="00D70761">
        <w:rPr>
          <w:lang w:val="en-US"/>
        </w:rPr>
        <w:t>donor  an</w:t>
      </w:r>
      <w:proofErr w:type="gramEnd"/>
      <w:r w:rsidR="00D70761" w:rsidRPr="00D70761">
        <w:rPr>
          <w:lang w:val="en-US"/>
        </w:rPr>
        <w:t xml:space="preserve"> “or RRC-terminating IAB-donor in case of mIAB. Quite a lot of revision.</w:t>
      </w:r>
    </w:p>
    <w:p w14:paraId="67A27780" w14:textId="351D8ECD" w:rsidR="00D70761" w:rsidRPr="00D70761" w:rsidRDefault="009033FD" w:rsidP="008C504C">
      <w:pPr>
        <w:numPr>
          <w:ilvl w:val="0"/>
          <w:numId w:val="18"/>
        </w:numPr>
        <w:snapToGrid w:val="0"/>
        <w:spacing w:after="120"/>
        <w:rPr>
          <w:lang w:val="en-US"/>
        </w:rPr>
      </w:pPr>
      <w:r w:rsidRPr="009033FD">
        <w:rPr>
          <w:u w:val="single"/>
          <w:lang w:val="en-US"/>
        </w:rPr>
        <w:t>R3-240203</w:t>
      </w:r>
      <w:r>
        <w:rPr>
          <w:lang w:val="en-US"/>
        </w:rPr>
        <w:t xml:space="preserve"> - </w:t>
      </w:r>
      <w:r w:rsidR="00D70761" w:rsidRPr="00D70761">
        <w:rPr>
          <w:lang w:val="en-US"/>
        </w:rPr>
        <w:t>Lenovo: Add in 38.423 TMM procedures: “</w:t>
      </w:r>
      <w:r w:rsidR="00D70761" w:rsidRPr="00D70761">
        <w:rPr>
          <w:i/>
          <w:iCs/>
          <w:lang w:val="en-US"/>
        </w:rPr>
        <w:t>the procedure is also applied to the mobile IAB-node, where the non-F1-terminating IAB-donor is referred to as the RRC-terminating IAB-donor of the mobile IAB-node</w:t>
      </w:r>
      <w:r w:rsidR="00D70761" w:rsidRPr="00D70761">
        <w:rPr>
          <w:lang w:val="en-US"/>
        </w:rPr>
        <w:t>.”</w:t>
      </w:r>
    </w:p>
    <w:p w14:paraId="53DA332F" w14:textId="77777777" w:rsidR="009033FD" w:rsidRDefault="009033FD" w:rsidP="00D70761">
      <w:pPr>
        <w:snapToGrid w:val="0"/>
        <w:spacing w:after="120"/>
        <w:rPr>
          <w:lang w:val="en-US"/>
        </w:rPr>
      </w:pPr>
      <w:r w:rsidRPr="009C6CAF">
        <w:rPr>
          <w:b/>
          <w:bCs/>
          <w:lang w:val="en-US"/>
        </w:rPr>
        <w:t>Problem 1: the</w:t>
      </w:r>
      <w:r w:rsidRPr="009033FD">
        <w:rPr>
          <w:lang w:val="en-US"/>
        </w:rPr>
        <w:t xml:space="preserve"> mIAB-node can have two F1-terminating donors, where one F1-terminating donor is the same as the non-F1-terminating donor.</w:t>
      </w:r>
      <w:r>
        <w:rPr>
          <w:lang w:val="en-US"/>
        </w:rPr>
        <w:t xml:space="preserve"> The differentiation “F1-terminating donor” vs. “non-F1-terminating donor” used in Rel-16/17 TMM procedures therefore is not appropriate.</w:t>
      </w:r>
    </w:p>
    <w:p w14:paraId="6A023277" w14:textId="6AE3F426" w:rsidR="009033FD" w:rsidRDefault="009033FD" w:rsidP="00D70761">
      <w:pPr>
        <w:snapToGrid w:val="0"/>
        <w:spacing w:after="120"/>
        <w:rPr>
          <w:lang w:val="en-US"/>
        </w:rPr>
      </w:pPr>
      <w:r w:rsidRPr="009C6CAF">
        <w:rPr>
          <w:b/>
          <w:bCs/>
          <w:lang w:val="en-US"/>
        </w:rPr>
        <w:t>Problem 2:</w:t>
      </w:r>
      <w:r>
        <w:rPr>
          <w:lang w:val="en-US"/>
        </w:rPr>
        <w:t xml:space="preserve"> Reference to “boundary node” used for Rel-17 IAB in this context does not apply to mobile IAB. </w:t>
      </w:r>
    </w:p>
    <w:p w14:paraId="5D9FD6BC" w14:textId="53149E41" w:rsidR="009033FD" w:rsidRPr="009033FD" w:rsidRDefault="009033FD" w:rsidP="00D70761">
      <w:pPr>
        <w:snapToGrid w:val="0"/>
        <w:spacing w:after="120"/>
        <w:rPr>
          <w:lang w:val="en-US"/>
        </w:rPr>
      </w:pPr>
      <w:r>
        <w:rPr>
          <w:lang w:val="en-US"/>
        </w:rPr>
        <w:t xml:space="preserve">Based on offline discussion, some clarification needs to be added related to TMM and IAB Resource Coordination procedures in 38.423 that for mIAB, the non-F1-terminating donor of the boundary node refers to the RRC-terminating donor. The attempt should be made to minimize the number of changes. The above contributions can be used as baseline. </w:t>
      </w:r>
    </w:p>
    <w:p w14:paraId="12F05F1F" w14:textId="77777777" w:rsidR="009033FD" w:rsidRDefault="009033FD" w:rsidP="00D70761">
      <w:pPr>
        <w:snapToGrid w:val="0"/>
        <w:spacing w:after="120"/>
        <w:rPr>
          <w:b/>
          <w:bCs/>
          <w:lang w:val="en-US"/>
        </w:rPr>
      </w:pPr>
    </w:p>
    <w:p w14:paraId="1D4FE92C" w14:textId="0298E62B" w:rsidR="00567494" w:rsidRDefault="00A63609" w:rsidP="00D70761">
      <w:pPr>
        <w:snapToGrid w:val="0"/>
        <w:spacing w:after="120"/>
        <w:rPr>
          <w:b/>
          <w:bCs/>
          <w:lang w:val="en-US"/>
        </w:rPr>
      </w:pPr>
      <w:r w:rsidRPr="009033FD">
        <w:rPr>
          <w:b/>
          <w:bCs/>
          <w:highlight w:val="yellow"/>
          <w:lang w:val="en-US"/>
        </w:rPr>
        <w:t>Proposal</w:t>
      </w:r>
      <w:r w:rsidR="009033FD">
        <w:rPr>
          <w:b/>
          <w:bCs/>
          <w:highlight w:val="yellow"/>
          <w:lang w:val="en-US"/>
        </w:rPr>
        <w:t xml:space="preserve"> 7</w:t>
      </w:r>
      <w:r w:rsidRPr="009033FD">
        <w:rPr>
          <w:b/>
          <w:bCs/>
          <w:highlight w:val="yellow"/>
          <w:lang w:val="en-US"/>
        </w:rPr>
        <w:t>:</w:t>
      </w:r>
      <w:r>
        <w:rPr>
          <w:b/>
          <w:bCs/>
          <w:lang w:val="en-US"/>
        </w:rPr>
        <w:t xml:space="preserve"> </w:t>
      </w:r>
      <w:r w:rsidR="009033FD">
        <w:rPr>
          <w:b/>
          <w:bCs/>
          <w:lang w:val="en-US"/>
        </w:rPr>
        <w:t>Add c</w:t>
      </w:r>
      <w:r w:rsidR="00D70761" w:rsidRPr="00D70761">
        <w:rPr>
          <w:b/>
          <w:bCs/>
          <w:lang w:val="en-US"/>
        </w:rPr>
        <w:t xml:space="preserve">larification </w:t>
      </w:r>
      <w:r w:rsidR="009033FD">
        <w:rPr>
          <w:b/>
          <w:bCs/>
          <w:lang w:val="en-US"/>
        </w:rPr>
        <w:t xml:space="preserve">to 38.423 </w:t>
      </w:r>
      <w:r>
        <w:rPr>
          <w:b/>
          <w:bCs/>
          <w:lang w:val="en-US"/>
        </w:rPr>
        <w:t>that for mobile IAB, the</w:t>
      </w:r>
      <w:r w:rsidR="00D70761" w:rsidRPr="00D70761">
        <w:rPr>
          <w:b/>
          <w:bCs/>
          <w:lang w:val="en-US"/>
        </w:rPr>
        <w:t xml:space="preserve"> “non-F1-terminating IAB-donor”</w:t>
      </w:r>
      <w:r>
        <w:rPr>
          <w:b/>
          <w:bCs/>
          <w:lang w:val="en-US"/>
        </w:rPr>
        <w:t xml:space="preserve"> in the TMM procedures and IAB Resource Coordination procedures refers to the “RRC-terminating IAB-donor”.</w:t>
      </w:r>
      <w:r w:rsidR="00EB2431">
        <w:rPr>
          <w:b/>
          <w:bCs/>
          <w:lang w:val="en-US"/>
        </w:rPr>
        <w:t xml:space="preserve"> Clarify that the term “boundary node” </w:t>
      </w:r>
      <w:r w:rsidR="00031B4A">
        <w:rPr>
          <w:b/>
          <w:bCs/>
          <w:lang w:val="en-US"/>
        </w:rPr>
        <w:t xml:space="preserve">used in the context of these procedures </w:t>
      </w:r>
      <w:r w:rsidR="00EB2431">
        <w:rPr>
          <w:b/>
          <w:bCs/>
          <w:lang w:val="en-US"/>
        </w:rPr>
        <w:t>does not apply for mobile IAB.</w:t>
      </w:r>
      <w:r w:rsidR="0073352B">
        <w:rPr>
          <w:b/>
          <w:bCs/>
          <w:lang w:val="en-US"/>
        </w:rPr>
        <w:t xml:space="preserve"> Attempt to minimize the number of changes.</w:t>
      </w:r>
      <w:r w:rsidR="00EB2431">
        <w:rPr>
          <w:b/>
          <w:bCs/>
          <w:lang w:val="en-US"/>
        </w:rPr>
        <w:t xml:space="preserve"> </w:t>
      </w:r>
      <w:r w:rsidR="00031B4A" w:rsidRPr="00031B4A">
        <w:rPr>
          <w:b/>
          <w:bCs/>
          <w:lang w:val="en-US"/>
        </w:rPr>
        <w:t xml:space="preserve">Use </w:t>
      </w:r>
      <w:r w:rsidR="00031B4A" w:rsidRPr="00031B4A">
        <w:rPr>
          <w:b/>
          <w:bCs/>
          <w:lang w:val="en-US"/>
        </w:rPr>
        <w:t>R3-240074</w:t>
      </w:r>
      <w:r w:rsidR="00031B4A" w:rsidRPr="00031B4A">
        <w:rPr>
          <w:b/>
          <w:bCs/>
          <w:lang w:val="en-US"/>
        </w:rPr>
        <w:t xml:space="preserve">, </w:t>
      </w:r>
      <w:r w:rsidR="00031B4A" w:rsidRPr="00031B4A">
        <w:rPr>
          <w:b/>
          <w:bCs/>
          <w:lang w:val="en-US"/>
        </w:rPr>
        <w:t>R3-240075</w:t>
      </w:r>
      <w:r w:rsidR="00031B4A" w:rsidRPr="00031B4A">
        <w:rPr>
          <w:b/>
          <w:bCs/>
          <w:lang w:val="en-US"/>
        </w:rPr>
        <w:t xml:space="preserve">, </w:t>
      </w:r>
      <w:r w:rsidR="00031B4A" w:rsidRPr="00031B4A">
        <w:rPr>
          <w:b/>
          <w:bCs/>
          <w:lang w:val="en-US"/>
        </w:rPr>
        <w:t>R3-240076</w:t>
      </w:r>
      <w:r w:rsidR="00031B4A" w:rsidRPr="00031B4A">
        <w:rPr>
          <w:b/>
          <w:bCs/>
          <w:lang w:val="en-US"/>
        </w:rPr>
        <w:t xml:space="preserve">, </w:t>
      </w:r>
      <w:r w:rsidR="00031B4A" w:rsidRPr="00031B4A">
        <w:rPr>
          <w:b/>
          <w:bCs/>
          <w:lang w:val="en-US"/>
        </w:rPr>
        <w:t>R3-240442</w:t>
      </w:r>
      <w:r w:rsidR="00031B4A" w:rsidRPr="00031B4A">
        <w:rPr>
          <w:b/>
          <w:bCs/>
          <w:lang w:val="en-US"/>
        </w:rPr>
        <w:t xml:space="preserve">, </w:t>
      </w:r>
      <w:r w:rsidR="00031B4A" w:rsidRPr="00031B4A">
        <w:rPr>
          <w:b/>
          <w:bCs/>
          <w:lang w:val="en-US"/>
        </w:rPr>
        <w:t>R3-240203</w:t>
      </w:r>
      <w:r w:rsidR="00031B4A" w:rsidRPr="00031B4A">
        <w:rPr>
          <w:b/>
          <w:bCs/>
          <w:lang w:val="en-US"/>
        </w:rPr>
        <w:t xml:space="preserve"> as baseline.</w:t>
      </w:r>
    </w:p>
    <w:p w14:paraId="00E51E54" w14:textId="77777777" w:rsidR="00A63609" w:rsidRDefault="00A63609" w:rsidP="00D70761">
      <w:pPr>
        <w:snapToGrid w:val="0"/>
        <w:spacing w:after="120"/>
        <w:rPr>
          <w:b/>
          <w:bCs/>
          <w:lang w:val="en-US"/>
        </w:rPr>
      </w:pPr>
    </w:p>
    <w:p w14:paraId="0C1564EB" w14:textId="1B2B9DFB" w:rsidR="00803A21" w:rsidRPr="00803A21" w:rsidRDefault="007047C8" w:rsidP="00B40B51">
      <w:pPr>
        <w:pStyle w:val="Heading3"/>
        <w:rPr>
          <w:i/>
          <w:iCs/>
          <w:lang w:val="en-US"/>
        </w:rPr>
      </w:pPr>
      <w:r w:rsidRPr="00031B4A">
        <w:rPr>
          <w:highlight w:val="green"/>
          <w:lang w:val="en-US"/>
        </w:rPr>
        <w:lastRenderedPageBreak/>
        <w:t>Issue</w:t>
      </w:r>
      <w:r w:rsidR="00B2231C" w:rsidRPr="00031B4A">
        <w:rPr>
          <w:highlight w:val="green"/>
          <w:lang w:val="en-US"/>
        </w:rPr>
        <w:t xml:space="preserve"> 8</w:t>
      </w:r>
      <w:r w:rsidRPr="00031B4A">
        <w:rPr>
          <w:highlight w:val="green"/>
          <w:lang w:val="en-US"/>
        </w:rPr>
        <w:t>:</w:t>
      </w:r>
      <w:r>
        <w:rPr>
          <w:lang w:val="en-US"/>
        </w:rPr>
        <w:t xml:space="preserve"> </w:t>
      </w:r>
      <w:r w:rsidR="00803A21" w:rsidRPr="00803A21">
        <w:rPr>
          <w:lang w:val="en-US"/>
        </w:rPr>
        <w:t xml:space="preserve">NCGI to be Updated List IE should be in F1 Setup Request rather than gNB-DU Configuration Update Request </w:t>
      </w:r>
    </w:p>
    <w:p w14:paraId="26F47D6C" w14:textId="6488EE15" w:rsidR="00031B4A" w:rsidRDefault="00031B4A" w:rsidP="008C504C">
      <w:pPr>
        <w:numPr>
          <w:ilvl w:val="0"/>
          <w:numId w:val="21"/>
        </w:numPr>
        <w:snapToGrid w:val="0"/>
        <w:spacing w:after="120"/>
        <w:rPr>
          <w:lang w:val="de-DE"/>
        </w:rPr>
      </w:pPr>
      <w:r w:rsidRPr="00803A21">
        <w:rPr>
          <w:lang w:val="de-DE"/>
        </w:rPr>
        <w:t>R3-240273</w:t>
      </w:r>
      <w:r w:rsidR="00803A21" w:rsidRPr="00031B4A">
        <w:rPr>
          <w:b/>
          <w:bCs/>
          <w:lang w:val="de-DE"/>
        </w:rPr>
        <w:t xml:space="preserve"> </w:t>
      </w:r>
      <w:r>
        <w:rPr>
          <w:b/>
          <w:bCs/>
          <w:lang w:val="de-DE"/>
        </w:rPr>
        <w:t xml:space="preserve">- </w:t>
      </w:r>
      <w:r w:rsidR="00803A21" w:rsidRPr="00803A21">
        <w:rPr>
          <w:lang w:val="de-DE"/>
        </w:rPr>
        <w:t xml:space="preserve">Samsung </w:t>
      </w:r>
    </w:p>
    <w:p w14:paraId="1C791CDB" w14:textId="16554AD4" w:rsidR="00031B4A" w:rsidRDefault="00031B4A" w:rsidP="008C504C">
      <w:pPr>
        <w:numPr>
          <w:ilvl w:val="0"/>
          <w:numId w:val="21"/>
        </w:numPr>
        <w:snapToGrid w:val="0"/>
        <w:spacing w:after="120"/>
        <w:rPr>
          <w:lang w:val="de-DE"/>
        </w:rPr>
      </w:pPr>
      <w:r w:rsidRPr="00803A21">
        <w:rPr>
          <w:lang w:val="de-DE"/>
        </w:rPr>
        <w:t>R3-240288</w:t>
      </w:r>
      <w:r>
        <w:rPr>
          <w:lang w:val="de-DE"/>
        </w:rPr>
        <w:t xml:space="preserve"> - </w:t>
      </w:r>
      <w:r w:rsidR="00803A21" w:rsidRPr="00803A21">
        <w:rPr>
          <w:lang w:val="de-DE"/>
        </w:rPr>
        <w:t>ZTE</w:t>
      </w:r>
    </w:p>
    <w:p w14:paraId="644F40FE" w14:textId="36BA30E9" w:rsidR="00031B4A" w:rsidRDefault="00031B4A" w:rsidP="008C504C">
      <w:pPr>
        <w:numPr>
          <w:ilvl w:val="0"/>
          <w:numId w:val="21"/>
        </w:numPr>
        <w:snapToGrid w:val="0"/>
        <w:spacing w:after="120"/>
        <w:rPr>
          <w:lang w:val="de-DE"/>
        </w:rPr>
      </w:pPr>
      <w:r w:rsidRPr="00803A21">
        <w:rPr>
          <w:lang w:val="de-DE"/>
        </w:rPr>
        <w:t>R3-240473</w:t>
      </w:r>
      <w:r>
        <w:rPr>
          <w:lang w:val="de-DE"/>
        </w:rPr>
        <w:t xml:space="preserve"> - </w:t>
      </w:r>
      <w:r w:rsidR="00803A21" w:rsidRPr="00803A21">
        <w:rPr>
          <w:lang w:val="de-DE"/>
        </w:rPr>
        <w:t xml:space="preserve">Xiaomi </w:t>
      </w:r>
    </w:p>
    <w:p w14:paraId="2BCD3628" w14:textId="007DD794" w:rsidR="00803A21" w:rsidRPr="00803A21" w:rsidRDefault="00031B4A" w:rsidP="008C504C">
      <w:pPr>
        <w:numPr>
          <w:ilvl w:val="0"/>
          <w:numId w:val="21"/>
        </w:numPr>
        <w:snapToGrid w:val="0"/>
        <w:spacing w:after="120"/>
        <w:rPr>
          <w:lang w:val="de-DE"/>
        </w:rPr>
      </w:pPr>
      <w:r w:rsidRPr="00803A21">
        <w:rPr>
          <w:lang w:val="de-DE"/>
        </w:rPr>
        <w:t>R3-240632</w:t>
      </w:r>
      <w:r>
        <w:rPr>
          <w:lang w:val="de-DE"/>
        </w:rPr>
        <w:t xml:space="preserve"> - </w:t>
      </w:r>
      <w:r w:rsidR="00803A21" w:rsidRPr="00803A21">
        <w:rPr>
          <w:lang w:val="de-DE"/>
        </w:rPr>
        <w:t>Ericsson</w:t>
      </w:r>
    </w:p>
    <w:p w14:paraId="6A8E9450" w14:textId="52793C1E" w:rsidR="00567494" w:rsidRPr="009C6CAF" w:rsidRDefault="0094790B" w:rsidP="00D70761">
      <w:pPr>
        <w:snapToGrid w:val="0"/>
        <w:spacing w:after="120"/>
        <w:rPr>
          <w:lang w:val="en-US"/>
        </w:rPr>
      </w:pPr>
      <w:r w:rsidRPr="009C6CAF">
        <w:rPr>
          <w:lang w:val="en-US"/>
        </w:rPr>
        <w:t>Already captured in rapporteur’s CR.</w:t>
      </w:r>
    </w:p>
    <w:p w14:paraId="59F2255A" w14:textId="438F2A3C" w:rsidR="0094790B" w:rsidRPr="0094790B" w:rsidRDefault="009C6CAF" w:rsidP="00D70761">
      <w:pPr>
        <w:snapToGrid w:val="0"/>
        <w:spacing w:after="120"/>
        <w:rPr>
          <w:b/>
          <w:bCs/>
          <w:lang w:val="en-US"/>
        </w:rPr>
      </w:pPr>
      <w:r w:rsidRPr="009C6CAF">
        <w:rPr>
          <w:b/>
          <w:bCs/>
          <w:highlight w:val="yellow"/>
          <w:lang w:val="en-US"/>
        </w:rPr>
        <w:t>No proposal</w:t>
      </w:r>
    </w:p>
    <w:p w14:paraId="60840F49" w14:textId="77777777" w:rsidR="0094790B" w:rsidRPr="0094790B" w:rsidRDefault="0094790B" w:rsidP="00D70761">
      <w:pPr>
        <w:snapToGrid w:val="0"/>
        <w:spacing w:after="120"/>
        <w:rPr>
          <w:b/>
          <w:bCs/>
          <w:lang w:val="en-US"/>
        </w:rPr>
      </w:pPr>
    </w:p>
    <w:p w14:paraId="036870AE" w14:textId="25C8D6BA" w:rsidR="00803A21" w:rsidRPr="00803A21" w:rsidRDefault="009D12B3" w:rsidP="00B40B51">
      <w:pPr>
        <w:pStyle w:val="Heading3"/>
        <w:rPr>
          <w:lang w:val="en-US"/>
        </w:rPr>
      </w:pPr>
      <w:r w:rsidRPr="00753C6F">
        <w:rPr>
          <w:highlight w:val="green"/>
          <w:lang w:val="en-US"/>
        </w:rPr>
        <w:t>Issue</w:t>
      </w:r>
      <w:r w:rsidR="00B2231C" w:rsidRPr="00753C6F">
        <w:rPr>
          <w:highlight w:val="green"/>
          <w:lang w:val="en-US"/>
        </w:rPr>
        <w:t xml:space="preserve"> 9</w:t>
      </w:r>
      <w:r w:rsidRPr="00753C6F">
        <w:rPr>
          <w:highlight w:val="green"/>
          <w:lang w:val="en-US"/>
        </w:rPr>
        <w:t>:</w:t>
      </w:r>
      <w:r>
        <w:rPr>
          <w:lang w:val="en-US"/>
        </w:rPr>
        <w:t xml:space="preserve"> </w:t>
      </w:r>
      <w:r w:rsidR="00803A21" w:rsidRPr="00803A21">
        <w:rPr>
          <w:lang w:val="en-US"/>
        </w:rPr>
        <w:t xml:space="preserve">Add to 38.401, </w:t>
      </w:r>
      <w:r w:rsidR="00753C6F">
        <w:rPr>
          <w:lang w:val="en-US"/>
        </w:rPr>
        <w:t xml:space="preserve">section </w:t>
      </w:r>
      <w:r w:rsidR="00803A21" w:rsidRPr="00803A21">
        <w:rPr>
          <w:lang w:val="en-US"/>
        </w:rPr>
        <w:t xml:space="preserve">8.9.14 </w:t>
      </w:r>
      <w:r w:rsidR="00753C6F">
        <w:rPr>
          <w:lang w:val="en-US"/>
        </w:rPr>
        <w:t xml:space="preserve">on </w:t>
      </w:r>
      <w:r w:rsidR="00803A21" w:rsidRPr="00803A21">
        <w:rPr>
          <w:lang w:val="en-US"/>
        </w:rPr>
        <w:t>mIAB authorization</w:t>
      </w:r>
      <w:r>
        <w:rPr>
          <w:lang w:val="en-US"/>
        </w:rPr>
        <w:t>,</w:t>
      </w:r>
      <w:r w:rsidR="00803A21" w:rsidRPr="00803A21">
        <w:rPr>
          <w:lang w:val="en-US"/>
        </w:rPr>
        <w:t xml:space="preserve"> a </w:t>
      </w:r>
      <w:r w:rsidR="00753C6F">
        <w:rPr>
          <w:lang w:val="en-US"/>
        </w:rPr>
        <w:t xml:space="preserve">paragraph on </w:t>
      </w:r>
      <w:r w:rsidR="00803A21" w:rsidRPr="00803A21">
        <w:rPr>
          <w:lang w:val="en-US"/>
        </w:rPr>
        <w:t>the behavior of CU</w:t>
      </w:r>
      <w:r w:rsidR="002B5B5B">
        <w:rPr>
          <w:lang w:val="en-US"/>
        </w:rPr>
        <w:t>(</w:t>
      </w:r>
      <w:r w:rsidR="00803A21" w:rsidRPr="00803A21">
        <w:rPr>
          <w:lang w:val="en-US"/>
        </w:rPr>
        <w:t>s</w:t>
      </w:r>
      <w:r w:rsidR="002B5B5B">
        <w:rPr>
          <w:lang w:val="en-US"/>
        </w:rPr>
        <w:t>)</w:t>
      </w:r>
      <w:r w:rsidR="00803A21" w:rsidRPr="00803A21">
        <w:rPr>
          <w:lang w:val="en-US"/>
        </w:rPr>
        <w:t xml:space="preserve"> when authorization status is received during Xn and NG HO.</w:t>
      </w:r>
    </w:p>
    <w:p w14:paraId="58B77E2E" w14:textId="128A5DC0" w:rsidR="00803A21" w:rsidRDefault="00753C6F"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 xml:space="preserve">ZTE </w:t>
      </w:r>
    </w:p>
    <w:p w14:paraId="40AF9987" w14:textId="70A2240D" w:rsidR="00753C6F" w:rsidRDefault="00753C6F" w:rsidP="00753C6F">
      <w:pPr>
        <w:snapToGrid w:val="0"/>
        <w:spacing w:after="120"/>
        <w:rPr>
          <w:lang w:val="en-US"/>
        </w:rPr>
      </w:pPr>
      <w:r>
        <w:rPr>
          <w:lang w:val="en-US"/>
        </w:rPr>
        <w:t xml:space="preserve">While R3-240286 proposes to add a lengthy </w:t>
      </w:r>
      <w:r w:rsidR="002B5B5B">
        <w:rPr>
          <w:lang w:val="en-US"/>
        </w:rPr>
        <w:t>description</w:t>
      </w:r>
      <w:r>
        <w:rPr>
          <w:lang w:val="en-US"/>
        </w:rPr>
        <w:t>, several companies felt that a minor change to section 8.9.14 may be sufficient to clarify the behavior when the mIAB authorization status = “non-authorized” is passed during MT HO. Further, this may be added to the MT migration section rather than the mIAB-authoriation section.</w:t>
      </w:r>
    </w:p>
    <w:p w14:paraId="12ADA32A" w14:textId="78DD11BC" w:rsidR="00CC4596" w:rsidRDefault="00CC4596" w:rsidP="00753C6F">
      <w:pPr>
        <w:snapToGrid w:val="0"/>
        <w:spacing w:after="120"/>
        <w:rPr>
          <w:lang w:val="en-US"/>
        </w:rPr>
      </w:pPr>
      <w:r>
        <w:rPr>
          <w:lang w:val="en-US"/>
        </w:rPr>
        <w:t>The equivalent topic for RLF Recovery is discussed under Issue 14 and merged into proposal 9.</w:t>
      </w:r>
    </w:p>
    <w:p w14:paraId="5B7A5CC0" w14:textId="24E271CB" w:rsidR="00096387" w:rsidRDefault="0094790B" w:rsidP="009D12B3">
      <w:pPr>
        <w:snapToGrid w:val="0"/>
        <w:spacing w:after="120"/>
        <w:rPr>
          <w:b/>
          <w:bCs/>
          <w:lang w:val="en-US"/>
        </w:rPr>
      </w:pPr>
      <w:r w:rsidRPr="00753C6F">
        <w:rPr>
          <w:b/>
          <w:bCs/>
          <w:highlight w:val="yellow"/>
          <w:lang w:val="en-US"/>
        </w:rPr>
        <w:t>Proposal 9:</w:t>
      </w:r>
      <w:r>
        <w:rPr>
          <w:b/>
          <w:bCs/>
          <w:lang w:val="en-US"/>
        </w:rPr>
        <w:t xml:space="preserve"> </w:t>
      </w:r>
      <w:r w:rsidR="00753C6F">
        <w:rPr>
          <w:b/>
          <w:bCs/>
          <w:lang w:val="en-US"/>
        </w:rPr>
        <w:t>38.401 to capture the behavior of the MT’s target IAB-donor when</w:t>
      </w:r>
      <w:r>
        <w:rPr>
          <w:b/>
          <w:bCs/>
          <w:lang w:val="en-US"/>
        </w:rPr>
        <w:t xml:space="preserve"> </w:t>
      </w:r>
      <w:r w:rsidR="00753C6F">
        <w:rPr>
          <w:b/>
          <w:bCs/>
          <w:lang w:val="en-US"/>
        </w:rPr>
        <w:t xml:space="preserve">the </w:t>
      </w:r>
      <w:r>
        <w:rPr>
          <w:b/>
          <w:bCs/>
          <w:lang w:val="en-US"/>
        </w:rPr>
        <w:t>mIAB authorization status = “non-authorized” is received during MT migration</w:t>
      </w:r>
      <w:r w:rsidR="00CC4596">
        <w:rPr>
          <w:b/>
          <w:bCs/>
          <w:lang w:val="en-US"/>
        </w:rPr>
        <w:t xml:space="preserve"> and RLF recovery</w:t>
      </w:r>
      <w:r>
        <w:rPr>
          <w:b/>
          <w:bCs/>
          <w:lang w:val="en-US"/>
        </w:rPr>
        <w:t>.</w:t>
      </w:r>
    </w:p>
    <w:p w14:paraId="08F9C43C" w14:textId="77777777" w:rsidR="0094790B" w:rsidRDefault="0094790B" w:rsidP="009D12B3">
      <w:pPr>
        <w:snapToGrid w:val="0"/>
        <w:spacing w:after="120"/>
        <w:rPr>
          <w:b/>
          <w:bCs/>
          <w:lang w:val="en-US"/>
        </w:rPr>
      </w:pPr>
    </w:p>
    <w:p w14:paraId="01520A22" w14:textId="0559A281" w:rsidR="00803A21" w:rsidRPr="00803A21" w:rsidRDefault="009D12B3" w:rsidP="00B40B51">
      <w:pPr>
        <w:pStyle w:val="Heading3"/>
        <w:rPr>
          <w:lang w:val="en-US"/>
        </w:rPr>
      </w:pPr>
      <w:r w:rsidRPr="00B3133D">
        <w:rPr>
          <w:highlight w:val="green"/>
          <w:lang w:val="en-US"/>
        </w:rPr>
        <w:t>Issue</w:t>
      </w:r>
      <w:r w:rsidR="00B2231C" w:rsidRPr="00B3133D">
        <w:rPr>
          <w:highlight w:val="green"/>
          <w:lang w:val="en-US"/>
        </w:rPr>
        <w:t xml:space="preserve"> 10</w:t>
      </w:r>
      <w:r w:rsidRPr="00B3133D">
        <w:rPr>
          <w:highlight w:val="green"/>
          <w:lang w:val="en-US"/>
        </w:rPr>
        <w:t>:</w:t>
      </w:r>
      <w:r>
        <w:rPr>
          <w:lang w:val="en-US"/>
        </w:rPr>
        <w:t xml:space="preserve"> </w:t>
      </w:r>
      <w:r w:rsidR="00803A21" w:rsidRPr="00803A21">
        <w:rPr>
          <w:lang w:val="en-US"/>
        </w:rPr>
        <w:t>Add to 38.401 a new section on PCI collision avoidance for mIAB.</w:t>
      </w:r>
    </w:p>
    <w:p w14:paraId="07012097" w14:textId="39259A00" w:rsidR="00B3133D" w:rsidRDefault="00B3133D"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ZT</w:t>
      </w:r>
      <w:r>
        <w:rPr>
          <w:lang w:val="en-US"/>
        </w:rPr>
        <w:t>E</w:t>
      </w:r>
    </w:p>
    <w:p w14:paraId="25BADEB7" w14:textId="54B60578" w:rsidR="00FD5224" w:rsidRDefault="00B3133D" w:rsidP="00B3133D">
      <w:pPr>
        <w:snapToGrid w:val="0"/>
        <w:spacing w:after="120"/>
        <w:rPr>
          <w:lang w:val="en-US"/>
        </w:rPr>
      </w:pPr>
      <w:r>
        <w:rPr>
          <w:lang w:val="en-US"/>
        </w:rPr>
        <w:t>In offline discussion, ZTE emphasized that PCI partitioning should be captured on stage 2 as a method to avoid PCI collisions for mobile IAB</w:t>
      </w:r>
      <w:r w:rsidR="00FD5224">
        <w:rPr>
          <w:lang w:val="en-US"/>
        </w:rPr>
        <w:t xml:space="preserve"> based on RAN3 agreement</w:t>
      </w:r>
      <w:r>
        <w:rPr>
          <w:lang w:val="en-US"/>
        </w:rPr>
        <w:t xml:space="preserve">. Other companies felt that PCI partitioning </w:t>
      </w:r>
      <w:r w:rsidR="00FD5224">
        <w:rPr>
          <w:lang w:val="en-US"/>
        </w:rPr>
        <w:t xml:space="preserve">is already supported by implementation and </w:t>
      </w:r>
      <w:r w:rsidR="00082B5F">
        <w:rPr>
          <w:lang w:val="en-US"/>
        </w:rPr>
        <w:t>new specification is needed</w:t>
      </w:r>
      <w:r w:rsidR="00FD5224">
        <w:rPr>
          <w:lang w:val="en-US"/>
        </w:rPr>
        <w:t>.</w:t>
      </w:r>
    </w:p>
    <w:p w14:paraId="11385F26" w14:textId="77777777" w:rsidR="00FD5224" w:rsidRPr="003A319C" w:rsidRDefault="00FD5224" w:rsidP="00FD5224">
      <w:pPr>
        <w:snapToGrid w:val="0"/>
        <w:spacing w:after="120"/>
        <w:rPr>
          <w:b/>
          <w:bCs/>
          <w:lang w:val="en-US"/>
        </w:rPr>
      </w:pPr>
      <w:r w:rsidRPr="003A319C">
        <w:rPr>
          <w:b/>
          <w:bCs/>
          <w:highlight w:val="yellow"/>
          <w:lang w:val="en-US"/>
        </w:rPr>
        <w:t>No Proposal.</w:t>
      </w:r>
    </w:p>
    <w:p w14:paraId="435B6150" w14:textId="4894D83C" w:rsidR="00803A21" w:rsidRDefault="00B3133D" w:rsidP="00B3133D">
      <w:pPr>
        <w:snapToGrid w:val="0"/>
        <w:spacing w:after="120"/>
        <w:rPr>
          <w:lang w:val="en-US"/>
        </w:rPr>
      </w:pPr>
      <w:r>
        <w:rPr>
          <w:lang w:val="en-US"/>
        </w:rPr>
        <w:t xml:space="preserve">  </w:t>
      </w:r>
    </w:p>
    <w:p w14:paraId="70725C91" w14:textId="77777777" w:rsidR="009D12B3" w:rsidRDefault="009D12B3" w:rsidP="00D70761">
      <w:pPr>
        <w:snapToGrid w:val="0"/>
        <w:spacing w:after="120"/>
        <w:rPr>
          <w:b/>
          <w:bCs/>
          <w:lang w:val="en-US"/>
        </w:rPr>
      </w:pPr>
    </w:p>
    <w:p w14:paraId="38A1DDBC" w14:textId="31541860" w:rsidR="009B5100" w:rsidRPr="009B5100" w:rsidRDefault="000B7E9E" w:rsidP="00B40B51">
      <w:pPr>
        <w:pStyle w:val="Heading3"/>
        <w:rPr>
          <w:lang w:val="en-US"/>
        </w:rPr>
      </w:pPr>
      <w:r w:rsidRPr="00FD5224">
        <w:rPr>
          <w:highlight w:val="green"/>
          <w:lang w:val="en-US"/>
        </w:rPr>
        <w:t>Issue</w:t>
      </w:r>
      <w:r w:rsidR="00B2231C" w:rsidRPr="00FD5224">
        <w:rPr>
          <w:highlight w:val="green"/>
          <w:lang w:val="en-US"/>
        </w:rPr>
        <w:t xml:space="preserve"> 11</w:t>
      </w:r>
      <w:r w:rsidRPr="00FD5224">
        <w:rPr>
          <w:highlight w:val="green"/>
          <w:lang w:val="en-US"/>
        </w:rPr>
        <w:t>:</w:t>
      </w:r>
      <w:r>
        <w:rPr>
          <w:lang w:val="en-US"/>
        </w:rPr>
        <w:t xml:space="preserve"> </w:t>
      </w:r>
      <w:r w:rsidR="009B5100" w:rsidRPr="009B5100">
        <w:rPr>
          <w:lang w:val="en-US"/>
        </w:rPr>
        <w:t xml:space="preserve">In 38.413, add that the inclusion of mIAB authorization status in path switch request ack is </w:t>
      </w:r>
      <w:proofErr w:type="gramStart"/>
      <w:r w:rsidR="009B5100" w:rsidRPr="009B5100">
        <w:rPr>
          <w:lang w:val="en-US"/>
        </w:rPr>
        <w:t>mandatory</w:t>
      </w:r>
      <w:proofErr w:type="gramEnd"/>
      <w:r w:rsidR="009B5100" w:rsidRPr="009B5100">
        <w:rPr>
          <w:lang w:val="en-US"/>
        </w:rPr>
        <w:t xml:space="preserve">  </w:t>
      </w:r>
    </w:p>
    <w:p w14:paraId="34C448EB" w14:textId="3B67A10C" w:rsidR="000B7E9E" w:rsidRPr="000B7E9E" w:rsidRDefault="00FD5224" w:rsidP="008C504C">
      <w:pPr>
        <w:numPr>
          <w:ilvl w:val="0"/>
          <w:numId w:val="22"/>
        </w:numPr>
        <w:snapToGrid w:val="0"/>
        <w:spacing w:before="120" w:after="120"/>
        <w:rPr>
          <w:lang w:val="en-US"/>
        </w:rPr>
      </w:pPr>
      <w:r w:rsidRPr="009B5100">
        <w:rPr>
          <w:lang w:val="en-US"/>
        </w:rPr>
        <w:t>R3-240429</w:t>
      </w:r>
      <w:r>
        <w:rPr>
          <w:lang w:val="en-US"/>
        </w:rPr>
        <w:t xml:space="preserve"> – </w:t>
      </w:r>
      <w:r w:rsidR="009B5100" w:rsidRPr="009B5100">
        <w:rPr>
          <w:lang w:val="en-US"/>
        </w:rPr>
        <w:t>Nokia</w:t>
      </w:r>
      <w:r>
        <w:rPr>
          <w:lang w:val="en-US"/>
        </w:rPr>
        <w:t xml:space="preserve">: </w:t>
      </w:r>
      <w:r w:rsidR="009B5100" w:rsidRPr="009B5100">
        <w:rPr>
          <w:i/>
          <w:iCs/>
          <w:lang w:val="en-US"/>
        </w:rPr>
        <w:t xml:space="preserve">If the UE is </w:t>
      </w:r>
      <w:proofErr w:type="gramStart"/>
      <w:r w:rsidR="009B5100" w:rsidRPr="009B5100">
        <w:rPr>
          <w:i/>
          <w:iCs/>
          <w:lang w:val="en-US"/>
        </w:rPr>
        <w:t>an</w:t>
      </w:r>
      <w:proofErr w:type="gramEnd"/>
      <w:r w:rsidR="009B5100" w:rsidRPr="009B5100">
        <w:rPr>
          <w:i/>
          <w:iCs/>
          <w:lang w:val="en-US"/>
        </w:rPr>
        <w:t xml:space="preserve"> </w:t>
      </w:r>
      <w:r w:rsidR="00F6782D">
        <w:rPr>
          <w:i/>
          <w:iCs/>
          <w:lang w:val="en-US"/>
        </w:rPr>
        <w:t xml:space="preserve">mobile </w:t>
      </w:r>
      <w:r w:rsidR="009B5100" w:rsidRPr="009B5100">
        <w:rPr>
          <w:i/>
          <w:iCs/>
          <w:lang w:val="en-US"/>
        </w:rPr>
        <w:t>IAB-MT</w:t>
      </w:r>
      <w:r w:rsidR="00EE46C7">
        <w:rPr>
          <w:i/>
          <w:iCs/>
          <w:lang w:val="en-US"/>
        </w:rPr>
        <w:t xml:space="preserve"> and the mIAB authorization status has changed</w:t>
      </w:r>
      <w:r w:rsidR="009B5100" w:rsidRPr="009B5100">
        <w:rPr>
          <w:i/>
          <w:iCs/>
          <w:lang w:val="en-US"/>
        </w:rPr>
        <w:t xml:space="preserve">, the AMF </w:t>
      </w:r>
      <w:r w:rsidR="009B5100" w:rsidRPr="009B5100">
        <w:rPr>
          <w:i/>
          <w:iCs/>
          <w:u w:val="single"/>
          <w:lang w:val="en-US"/>
        </w:rPr>
        <w:t>shall</w:t>
      </w:r>
      <w:r w:rsidR="009B5100" w:rsidRPr="009B5100">
        <w:rPr>
          <w:i/>
          <w:iCs/>
          <w:lang w:val="en-US"/>
        </w:rPr>
        <w:t xml:space="preserve">, if supported, include the IAB Authorized IE in the PATH SWITCH REQUEST ACKNOWLEDGE message.” </w:t>
      </w:r>
    </w:p>
    <w:p w14:paraId="61F7652E" w14:textId="2DD42079" w:rsidR="00FD5224" w:rsidRPr="00FD5224" w:rsidRDefault="00FD5224" w:rsidP="00D70761">
      <w:pPr>
        <w:snapToGrid w:val="0"/>
        <w:spacing w:after="120"/>
        <w:rPr>
          <w:lang w:val="en-US"/>
        </w:rPr>
      </w:pPr>
      <w:r>
        <w:rPr>
          <w:lang w:val="en-US"/>
        </w:rPr>
        <w:t xml:space="preserve">The main issue here </w:t>
      </w:r>
      <w:r w:rsidR="00E55943">
        <w:rPr>
          <w:lang w:val="en-US"/>
        </w:rPr>
        <w:t xml:space="preserve">is </w:t>
      </w:r>
      <w:r>
        <w:rPr>
          <w:lang w:val="en-US"/>
        </w:rPr>
        <w:t xml:space="preserve">to </w:t>
      </w:r>
      <w:r w:rsidR="00E55943">
        <w:rPr>
          <w:lang w:val="en-US"/>
        </w:rPr>
        <w:t>indicate</w:t>
      </w:r>
      <w:r>
        <w:rPr>
          <w:lang w:val="en-US"/>
        </w:rPr>
        <w:t xml:space="preserve"> in the spec </w:t>
      </w:r>
      <w:r w:rsidR="00E55943">
        <w:rPr>
          <w:lang w:val="en-US"/>
        </w:rPr>
        <w:t xml:space="preserve">the nation </w:t>
      </w:r>
      <w:r>
        <w:rPr>
          <w:lang w:val="en-US"/>
        </w:rPr>
        <w:t xml:space="preserve">that the AMF </w:t>
      </w:r>
      <w:r w:rsidR="00E55943" w:rsidRPr="00E55943">
        <w:rPr>
          <w:u w:val="single"/>
          <w:lang w:val="en-US"/>
        </w:rPr>
        <w:t>SHALL</w:t>
      </w:r>
      <w:r>
        <w:rPr>
          <w:lang w:val="en-US"/>
        </w:rPr>
        <w:t xml:space="preserve"> send the mIAB authorization status to the RAN whenever it has changed. </w:t>
      </w:r>
      <w:r w:rsidRPr="009B5100">
        <w:rPr>
          <w:lang w:val="en-US"/>
        </w:rPr>
        <w:t>R3-240429</w:t>
      </w:r>
      <w:r>
        <w:rPr>
          <w:lang w:val="en-US"/>
        </w:rPr>
        <w:t xml:space="preserve"> </w:t>
      </w:r>
      <w:r>
        <w:rPr>
          <w:lang w:val="en-US"/>
        </w:rPr>
        <w:t>raises the concern that this might not be clear from 38.413 where this update is considered OPTIONAL in the Path Switch Request ACK. During o</w:t>
      </w:r>
      <w:r w:rsidRPr="00FD5224">
        <w:rPr>
          <w:lang w:val="en-US"/>
        </w:rPr>
        <w:t>ffline discussion</w:t>
      </w:r>
      <w:r>
        <w:rPr>
          <w:lang w:val="en-US"/>
        </w:rPr>
        <w:t xml:space="preserve">, </w:t>
      </w:r>
      <w:r w:rsidRPr="00FD5224">
        <w:rPr>
          <w:lang w:val="en-US"/>
        </w:rPr>
        <w:t xml:space="preserve">several companies felt that the </w:t>
      </w:r>
      <w:r>
        <w:rPr>
          <w:lang w:val="en-US"/>
        </w:rPr>
        <w:t xml:space="preserve">AMF’s </w:t>
      </w:r>
      <w:r w:rsidRPr="00FD5224">
        <w:rPr>
          <w:lang w:val="en-US"/>
        </w:rPr>
        <w:t xml:space="preserve">behavior </w:t>
      </w:r>
      <w:r>
        <w:rPr>
          <w:lang w:val="en-US"/>
        </w:rPr>
        <w:t>was already adequately captured on stage 2.</w:t>
      </w:r>
    </w:p>
    <w:p w14:paraId="7CF5619A" w14:textId="77777777" w:rsidR="00FD5224" w:rsidRPr="003A319C" w:rsidRDefault="00FD5224" w:rsidP="00FD5224">
      <w:pPr>
        <w:snapToGrid w:val="0"/>
        <w:spacing w:after="120"/>
        <w:rPr>
          <w:b/>
          <w:bCs/>
          <w:lang w:val="en-US"/>
        </w:rPr>
      </w:pPr>
      <w:r w:rsidRPr="003A319C">
        <w:rPr>
          <w:b/>
          <w:bCs/>
          <w:highlight w:val="yellow"/>
          <w:lang w:val="en-US"/>
        </w:rPr>
        <w:t>No Proposal.</w:t>
      </w:r>
    </w:p>
    <w:p w14:paraId="5C1DDB0B" w14:textId="77777777" w:rsidR="00206BCD" w:rsidRPr="009D12B3" w:rsidRDefault="00206BCD" w:rsidP="00D70761">
      <w:pPr>
        <w:snapToGrid w:val="0"/>
        <w:spacing w:after="120"/>
        <w:rPr>
          <w:b/>
          <w:bCs/>
          <w:lang w:val="en-US"/>
        </w:rPr>
      </w:pPr>
    </w:p>
    <w:p w14:paraId="59EFE3D3" w14:textId="77777777" w:rsidR="00336E3A" w:rsidRDefault="00D70761" w:rsidP="00B40B51">
      <w:pPr>
        <w:pStyle w:val="Heading3"/>
        <w:rPr>
          <w:i/>
          <w:iCs/>
          <w:color w:val="4472C4" w:themeColor="accent1"/>
          <w:lang w:val="en-US"/>
        </w:rPr>
      </w:pPr>
      <w:r w:rsidRPr="00336E3A">
        <w:rPr>
          <w:highlight w:val="green"/>
          <w:lang w:val="en-US"/>
        </w:rPr>
        <w:lastRenderedPageBreak/>
        <w:t>Issue</w:t>
      </w:r>
      <w:r w:rsidR="00B2231C" w:rsidRPr="00336E3A">
        <w:rPr>
          <w:highlight w:val="green"/>
          <w:lang w:val="en-US"/>
        </w:rPr>
        <w:t>12</w:t>
      </w:r>
      <w:r w:rsidRPr="00336E3A">
        <w:rPr>
          <w:highlight w:val="green"/>
          <w:lang w:val="en-US"/>
        </w:rPr>
        <w:t>:</w:t>
      </w:r>
      <w:r>
        <w:rPr>
          <w:lang w:val="en-US"/>
        </w:rPr>
        <w:t xml:space="preserve"> </w:t>
      </w:r>
      <w:r w:rsidRPr="00D70761">
        <w:rPr>
          <w:lang w:val="en-US"/>
        </w:rPr>
        <w:t xml:space="preserve">Clarification that in presence of two logical DUs, DL traffic can be differentiated based on upper </w:t>
      </w:r>
      <w:proofErr w:type="gramStart"/>
      <w:r w:rsidRPr="00D70761">
        <w:rPr>
          <w:lang w:val="en-US"/>
        </w:rPr>
        <w:t>layers</w:t>
      </w:r>
      <w:proofErr w:type="gramEnd"/>
      <w:r w:rsidR="00F33361">
        <w:rPr>
          <w:lang w:val="en-US"/>
        </w:rPr>
        <w:t xml:space="preserve"> </w:t>
      </w:r>
    </w:p>
    <w:p w14:paraId="54454503" w14:textId="594D6C8A" w:rsidR="00D70761" w:rsidRPr="00B03DF9" w:rsidRDefault="00336E3A" w:rsidP="00336E3A">
      <w:pPr>
        <w:pStyle w:val="ListParagraph"/>
        <w:numPr>
          <w:ilvl w:val="0"/>
          <w:numId w:val="28"/>
        </w:numPr>
        <w:snapToGrid w:val="0"/>
        <w:spacing w:after="120"/>
        <w:rPr>
          <w:i/>
          <w:iCs/>
          <w:color w:val="4472C4" w:themeColor="accent1"/>
          <w:lang w:val="en-US"/>
        </w:rPr>
      </w:pPr>
      <w:r w:rsidRPr="00336E3A">
        <w:rPr>
          <w:lang w:val="en-US"/>
        </w:rPr>
        <w:t>R3-240075/R30240076</w:t>
      </w:r>
      <w:r>
        <w:rPr>
          <w:lang w:val="en-US"/>
        </w:rPr>
        <w:t xml:space="preserve"> - </w:t>
      </w:r>
      <w:r w:rsidR="00554BA9" w:rsidRPr="00336E3A">
        <w:rPr>
          <w:lang w:val="en-US"/>
        </w:rPr>
        <w:t>Fujitsu</w:t>
      </w:r>
      <w:r w:rsidR="00D70761" w:rsidRPr="00336E3A">
        <w:rPr>
          <w:lang w:val="en-US"/>
        </w:rPr>
        <w:t>: Add to DU migration: “</w:t>
      </w:r>
      <w:r w:rsidR="00D70761" w:rsidRPr="00336E3A">
        <w:rPr>
          <w:i/>
          <w:iCs/>
          <w:lang w:val="en-US"/>
        </w:rPr>
        <w:t>NOTE: For the downstream data handling arriving at the mobile IAB-node, the upper layers (e.g., IP layer) can differentiate the data to different logical DUs based on upper-layer header information</w:t>
      </w:r>
      <w:r w:rsidR="00D70761" w:rsidRPr="00336E3A">
        <w:rPr>
          <w:lang w:val="en-US"/>
        </w:rPr>
        <w:t xml:space="preserve">.” </w:t>
      </w:r>
    </w:p>
    <w:p w14:paraId="063B2891" w14:textId="73EF0504" w:rsidR="006E77C8" w:rsidRDefault="00A404D0" w:rsidP="006E77C8">
      <w:pPr>
        <w:snapToGrid w:val="0"/>
        <w:spacing w:after="120"/>
        <w:rPr>
          <w:b/>
          <w:bCs/>
          <w:lang w:val="en-US"/>
        </w:rPr>
      </w:pPr>
      <w:r w:rsidRPr="00336E3A">
        <w:rPr>
          <w:b/>
          <w:bCs/>
          <w:highlight w:val="yellow"/>
          <w:lang w:val="en-US"/>
        </w:rPr>
        <w:t>Proposal 12:</w:t>
      </w:r>
      <w:r>
        <w:rPr>
          <w:b/>
          <w:bCs/>
          <w:lang w:val="en-US"/>
        </w:rPr>
        <w:t xml:space="preserve"> Clarify</w:t>
      </w:r>
      <w:r w:rsidR="00D70761" w:rsidRPr="00D70761">
        <w:rPr>
          <w:b/>
          <w:bCs/>
          <w:lang w:val="en-US"/>
        </w:rPr>
        <w:t xml:space="preserve"> </w:t>
      </w:r>
      <w:r w:rsidR="00A42BCC">
        <w:rPr>
          <w:b/>
          <w:bCs/>
          <w:lang w:val="en-US"/>
        </w:rPr>
        <w:t xml:space="preserve">on stage 2 </w:t>
      </w:r>
      <w:r w:rsidR="00D70761" w:rsidRPr="00D70761">
        <w:rPr>
          <w:b/>
          <w:bCs/>
          <w:lang w:val="en-US"/>
        </w:rPr>
        <w:t xml:space="preserve">that in presence of two logical DUs, DL traffic can be </w:t>
      </w:r>
      <w:r w:rsidR="00B554B0">
        <w:rPr>
          <w:b/>
          <w:bCs/>
          <w:lang w:val="en-US"/>
        </w:rPr>
        <w:t>routed to the appropriate destination</w:t>
      </w:r>
      <w:r w:rsidR="00D70761" w:rsidRPr="00D70761">
        <w:rPr>
          <w:b/>
          <w:bCs/>
          <w:lang w:val="en-US"/>
        </w:rPr>
        <w:t xml:space="preserve"> based on </w:t>
      </w:r>
      <w:r>
        <w:rPr>
          <w:b/>
          <w:bCs/>
          <w:lang w:val="en-US"/>
        </w:rPr>
        <w:t>TNL</w:t>
      </w:r>
      <w:r w:rsidR="0028439D">
        <w:rPr>
          <w:b/>
          <w:bCs/>
          <w:lang w:val="en-US"/>
        </w:rPr>
        <w:t xml:space="preserve"> information</w:t>
      </w:r>
      <w:r>
        <w:rPr>
          <w:b/>
          <w:bCs/>
          <w:lang w:val="en-US"/>
        </w:rPr>
        <w:t>.</w:t>
      </w:r>
    </w:p>
    <w:p w14:paraId="1CEC1778" w14:textId="77777777" w:rsidR="00A404D0" w:rsidRPr="006E77C8" w:rsidRDefault="00A404D0" w:rsidP="006E77C8">
      <w:pPr>
        <w:snapToGrid w:val="0"/>
        <w:spacing w:after="120"/>
        <w:rPr>
          <w:b/>
          <w:bCs/>
          <w:lang w:val="en-US"/>
        </w:rPr>
      </w:pPr>
    </w:p>
    <w:p w14:paraId="2A215931" w14:textId="6F8EA5FD" w:rsidR="009B5100" w:rsidRPr="009B5100" w:rsidRDefault="00401657" w:rsidP="00B40B51">
      <w:pPr>
        <w:pStyle w:val="Heading3"/>
        <w:rPr>
          <w:lang w:val="en-US"/>
        </w:rPr>
      </w:pPr>
      <w:r w:rsidRPr="00336E3A">
        <w:rPr>
          <w:highlight w:val="green"/>
          <w:lang w:val="en-US"/>
        </w:rPr>
        <w:t>Issue</w:t>
      </w:r>
      <w:r w:rsidR="00B2231C" w:rsidRPr="00336E3A">
        <w:rPr>
          <w:highlight w:val="green"/>
          <w:lang w:val="en-US"/>
        </w:rPr>
        <w:t xml:space="preserve"> 13</w:t>
      </w:r>
      <w:r w:rsidRPr="00336E3A">
        <w:rPr>
          <w:highlight w:val="green"/>
          <w:lang w:val="en-US"/>
        </w:rPr>
        <w:t>:</w:t>
      </w:r>
      <w:r>
        <w:rPr>
          <w:lang w:val="en-US"/>
        </w:rPr>
        <w:t xml:space="preserve"> </w:t>
      </w:r>
      <w:r w:rsidR="009B5100" w:rsidRPr="009B5100">
        <w:rPr>
          <w:lang w:val="en-US"/>
        </w:rPr>
        <w:t>In 38.413, add “No PDU Session Indication IE” in Handover Required by AMF</w:t>
      </w:r>
    </w:p>
    <w:p w14:paraId="5C677674" w14:textId="5441C0D4" w:rsidR="009B5100" w:rsidRDefault="00336E3A" w:rsidP="008C504C">
      <w:pPr>
        <w:numPr>
          <w:ilvl w:val="0"/>
          <w:numId w:val="22"/>
        </w:numPr>
        <w:snapToGrid w:val="0"/>
        <w:spacing w:before="120" w:after="120"/>
        <w:rPr>
          <w:lang w:val="en-US"/>
        </w:rPr>
      </w:pPr>
      <w:r w:rsidRPr="009B5100">
        <w:rPr>
          <w:lang w:val="en-US"/>
        </w:rPr>
        <w:t>R3-240486</w:t>
      </w:r>
      <w:r>
        <w:rPr>
          <w:lang w:val="en-US"/>
        </w:rPr>
        <w:t xml:space="preserve"> – </w:t>
      </w:r>
      <w:r w:rsidR="009B5100" w:rsidRPr="009B5100">
        <w:rPr>
          <w:lang w:val="en-US"/>
        </w:rPr>
        <w:t>Huawei</w:t>
      </w:r>
      <w:r>
        <w:rPr>
          <w:lang w:val="en-US"/>
        </w:rPr>
        <w:t>:</w:t>
      </w:r>
      <w:r w:rsidR="009B5100" w:rsidRPr="009B5100">
        <w:rPr>
          <w:lang w:val="en-US"/>
        </w:rPr>
        <w:t xml:space="preserve"> Include IE and corresponding description in procedural text.</w:t>
      </w:r>
    </w:p>
    <w:p w14:paraId="7DD10687" w14:textId="223BEB4D" w:rsidR="00B4588A" w:rsidRPr="009B5100" w:rsidRDefault="00B4588A" w:rsidP="00B4588A">
      <w:pPr>
        <w:numPr>
          <w:ilvl w:val="0"/>
          <w:numId w:val="22"/>
        </w:numPr>
        <w:snapToGrid w:val="0"/>
        <w:spacing w:before="120" w:after="120"/>
        <w:rPr>
          <w:lang w:val="en-US"/>
        </w:rPr>
      </w:pPr>
      <w:r w:rsidRPr="009B5100">
        <w:rPr>
          <w:lang w:val="en-US"/>
        </w:rPr>
        <w:t>R3-240287</w:t>
      </w:r>
      <w:r>
        <w:rPr>
          <w:lang w:val="en-US"/>
        </w:rPr>
        <w:t xml:space="preserve"> - </w:t>
      </w:r>
      <w:r w:rsidRPr="009B5100">
        <w:rPr>
          <w:lang w:val="en-US"/>
        </w:rPr>
        <w:t xml:space="preserve">ZTE: </w:t>
      </w:r>
      <w:r>
        <w:rPr>
          <w:lang w:val="en-US"/>
        </w:rPr>
        <w:t>Add e</w:t>
      </w:r>
      <w:r w:rsidRPr="009B5100">
        <w:rPr>
          <w:lang w:val="en-US"/>
        </w:rPr>
        <w:t>xplicit text: “</w:t>
      </w:r>
      <w:r w:rsidRPr="009B5100">
        <w:rPr>
          <w:i/>
          <w:iCs/>
          <w:lang w:val="en-US"/>
        </w:rPr>
        <w:t xml:space="preserve">If the UE is </w:t>
      </w:r>
      <w:proofErr w:type="gramStart"/>
      <w:r w:rsidRPr="009B5100">
        <w:rPr>
          <w:i/>
          <w:iCs/>
          <w:lang w:val="en-US"/>
        </w:rPr>
        <w:t>an</w:t>
      </w:r>
      <w:proofErr w:type="gramEnd"/>
      <w:r w:rsidRPr="009B5100">
        <w:rPr>
          <w:i/>
          <w:iCs/>
          <w:lang w:val="en-US"/>
        </w:rPr>
        <w:t xml:space="preserve"> mobile IAB-MT which does not have any PDU sessions, the AMF shall ignore the PDU Session Resource Admitted List IE, and behave as specified in TS 23.502 [10].”</w:t>
      </w:r>
    </w:p>
    <w:p w14:paraId="0FB4C103" w14:textId="6B330F18" w:rsidR="00336E3A" w:rsidRPr="00336E3A" w:rsidRDefault="00336E3A" w:rsidP="00401657">
      <w:pPr>
        <w:snapToGrid w:val="0"/>
        <w:spacing w:before="120" w:after="120"/>
        <w:rPr>
          <w:lang w:val="en-US"/>
        </w:rPr>
      </w:pPr>
      <w:r w:rsidRPr="00336E3A">
        <w:rPr>
          <w:lang w:val="en-US"/>
        </w:rPr>
        <w:t xml:space="preserve">Offline discussion was not certain on details, e.g., </w:t>
      </w:r>
      <w:r w:rsidRPr="00336E3A">
        <w:rPr>
          <w:lang w:val="en-US"/>
        </w:rPr>
        <w:t xml:space="preserve">whether </w:t>
      </w:r>
      <w:r w:rsidRPr="00336E3A">
        <w:rPr>
          <w:lang w:val="en-US"/>
        </w:rPr>
        <w:t xml:space="preserve">the </w:t>
      </w:r>
      <w:r w:rsidRPr="00336E3A">
        <w:rPr>
          <w:lang w:val="en-US"/>
        </w:rPr>
        <w:t xml:space="preserve">AMF </w:t>
      </w:r>
      <w:r w:rsidRPr="00336E3A">
        <w:rPr>
          <w:lang w:val="en-US"/>
        </w:rPr>
        <w:t>would or would not</w:t>
      </w:r>
      <w:r w:rsidRPr="00336E3A">
        <w:rPr>
          <w:lang w:val="en-US"/>
        </w:rPr>
        <w:t xml:space="preserve"> know which PDU session </w:t>
      </w:r>
      <w:r w:rsidR="009E3B6C">
        <w:rPr>
          <w:lang w:val="en-US"/>
        </w:rPr>
        <w:t>w</w:t>
      </w:r>
      <w:r w:rsidRPr="00336E3A">
        <w:rPr>
          <w:lang w:val="en-US"/>
        </w:rPr>
        <w:t>as</w:t>
      </w:r>
      <w:r w:rsidRPr="00336E3A">
        <w:rPr>
          <w:lang w:val="en-US"/>
        </w:rPr>
        <w:t xml:space="preserve"> (de)activated</w:t>
      </w:r>
      <w:r w:rsidRPr="00336E3A">
        <w:rPr>
          <w:lang w:val="en-US"/>
        </w:rPr>
        <w:t>, or whether the</w:t>
      </w:r>
      <w:r w:rsidRPr="00336E3A">
        <w:rPr>
          <w:lang w:val="en-US"/>
        </w:rPr>
        <w:t xml:space="preserve"> RAN </w:t>
      </w:r>
      <w:r w:rsidRPr="00336E3A">
        <w:rPr>
          <w:lang w:val="en-US"/>
        </w:rPr>
        <w:t>was directly</w:t>
      </w:r>
      <w:r w:rsidRPr="00336E3A">
        <w:rPr>
          <w:lang w:val="en-US"/>
        </w:rPr>
        <w:t xml:space="preserve"> informed about activated PDU sessions by </w:t>
      </w:r>
      <w:r w:rsidRPr="00336E3A">
        <w:rPr>
          <w:lang w:val="en-US"/>
        </w:rPr>
        <w:t xml:space="preserve">the </w:t>
      </w:r>
      <w:r w:rsidRPr="00336E3A">
        <w:rPr>
          <w:lang w:val="en-US"/>
        </w:rPr>
        <w:t>SMF.</w:t>
      </w:r>
      <w:r w:rsidRPr="00336E3A">
        <w:rPr>
          <w:lang w:val="en-US"/>
        </w:rPr>
        <w:t xml:space="preserve"> The offline discussion converged to wait for ongoing work in SA2 to conclude. </w:t>
      </w:r>
    </w:p>
    <w:p w14:paraId="21C0ED79" w14:textId="5535EFFA" w:rsidR="00401657" w:rsidRDefault="00E76F35" w:rsidP="00401657">
      <w:pPr>
        <w:snapToGrid w:val="0"/>
        <w:spacing w:before="120" w:after="120"/>
        <w:rPr>
          <w:b/>
          <w:bCs/>
          <w:lang w:val="en-US"/>
        </w:rPr>
      </w:pPr>
      <w:r w:rsidRPr="00336E3A">
        <w:rPr>
          <w:b/>
          <w:bCs/>
          <w:highlight w:val="yellow"/>
          <w:lang w:val="en-US"/>
        </w:rPr>
        <w:t>Proposal 13:</w:t>
      </w:r>
      <w:r>
        <w:rPr>
          <w:b/>
          <w:bCs/>
          <w:lang w:val="en-US"/>
        </w:rPr>
        <w:t xml:space="preserve"> </w:t>
      </w:r>
      <w:r w:rsidR="00336E3A">
        <w:rPr>
          <w:b/>
          <w:bCs/>
          <w:lang w:val="en-US"/>
        </w:rPr>
        <w:t xml:space="preserve">Regarding PDU session indication in </w:t>
      </w:r>
      <w:r w:rsidR="00B4588A">
        <w:rPr>
          <w:b/>
          <w:bCs/>
          <w:lang w:val="en-US"/>
        </w:rPr>
        <w:t xml:space="preserve">NG </w:t>
      </w:r>
      <w:r w:rsidR="00336E3A">
        <w:rPr>
          <w:b/>
          <w:bCs/>
          <w:lang w:val="en-US"/>
        </w:rPr>
        <w:t xml:space="preserve">Handover Required </w:t>
      </w:r>
      <w:r w:rsidR="00B4588A">
        <w:rPr>
          <w:b/>
          <w:bCs/>
          <w:lang w:val="en-US"/>
        </w:rPr>
        <w:t xml:space="preserve">and/or NG Handover Request ACK </w:t>
      </w:r>
      <w:r w:rsidR="00336E3A">
        <w:rPr>
          <w:b/>
          <w:bCs/>
          <w:lang w:val="en-US"/>
        </w:rPr>
        <w:t>message</w:t>
      </w:r>
      <w:r w:rsidR="00B4588A">
        <w:rPr>
          <w:b/>
          <w:bCs/>
          <w:lang w:val="en-US"/>
        </w:rPr>
        <w:t>s in 38.413</w:t>
      </w:r>
      <w:r w:rsidR="00336E3A">
        <w:rPr>
          <w:b/>
          <w:bCs/>
          <w:lang w:val="en-US"/>
        </w:rPr>
        <w:t>, w</w:t>
      </w:r>
      <w:r w:rsidR="008E1B0B">
        <w:rPr>
          <w:b/>
          <w:bCs/>
          <w:lang w:val="en-US"/>
        </w:rPr>
        <w:t xml:space="preserve">ait for </w:t>
      </w:r>
      <w:r w:rsidR="00336E3A">
        <w:rPr>
          <w:b/>
          <w:bCs/>
          <w:lang w:val="en-US"/>
        </w:rPr>
        <w:t xml:space="preserve">ongoing discussion in </w:t>
      </w:r>
      <w:r w:rsidR="008E1B0B">
        <w:rPr>
          <w:b/>
          <w:bCs/>
          <w:lang w:val="en-US"/>
        </w:rPr>
        <w:t>SA2</w:t>
      </w:r>
      <w:r w:rsidR="00336E3A">
        <w:rPr>
          <w:b/>
          <w:bCs/>
          <w:lang w:val="en-US"/>
        </w:rPr>
        <w:t xml:space="preserve"> to concluded</w:t>
      </w:r>
      <w:r w:rsidR="008E1B0B">
        <w:rPr>
          <w:b/>
          <w:bCs/>
          <w:lang w:val="en-US"/>
        </w:rPr>
        <w:t>.</w:t>
      </w:r>
    </w:p>
    <w:p w14:paraId="59A9ADDE" w14:textId="77777777" w:rsidR="00B4588A" w:rsidRDefault="00B4588A" w:rsidP="00B4588A">
      <w:pPr>
        <w:snapToGrid w:val="0"/>
        <w:spacing w:before="120" w:after="120"/>
        <w:rPr>
          <w:b/>
          <w:bCs/>
          <w:lang w:val="en-US"/>
        </w:rPr>
      </w:pPr>
    </w:p>
    <w:p w14:paraId="0DD98C1A" w14:textId="77777777" w:rsidR="00E76F35" w:rsidRDefault="00E76F35" w:rsidP="00401657">
      <w:pPr>
        <w:snapToGrid w:val="0"/>
        <w:spacing w:before="120" w:after="120"/>
        <w:rPr>
          <w:b/>
          <w:bCs/>
          <w:lang w:val="en-US"/>
        </w:rPr>
      </w:pPr>
    </w:p>
    <w:p w14:paraId="08382F30" w14:textId="7173297A" w:rsidR="009B5100" w:rsidRPr="009B5100" w:rsidRDefault="00401657" w:rsidP="00B40B51">
      <w:pPr>
        <w:pStyle w:val="Heading3"/>
        <w:rPr>
          <w:i/>
          <w:iCs/>
          <w:lang w:val="en-US"/>
        </w:rPr>
      </w:pPr>
      <w:r w:rsidRPr="007D07EE">
        <w:rPr>
          <w:highlight w:val="green"/>
          <w:lang w:val="en-US"/>
        </w:rPr>
        <w:t>Issue</w:t>
      </w:r>
      <w:r w:rsidR="00B2231C" w:rsidRPr="007D07EE">
        <w:rPr>
          <w:highlight w:val="green"/>
          <w:lang w:val="en-US"/>
        </w:rPr>
        <w:t xml:space="preserve"> 14</w:t>
      </w:r>
      <w:r w:rsidRPr="007D07EE">
        <w:rPr>
          <w:highlight w:val="green"/>
          <w:lang w:val="en-US"/>
        </w:rPr>
        <w:t>:</w:t>
      </w:r>
      <w:r>
        <w:rPr>
          <w:lang w:val="en-US"/>
        </w:rPr>
        <w:t xml:space="preserve"> </w:t>
      </w:r>
      <w:r w:rsidR="009B5100" w:rsidRPr="009B5100">
        <w:rPr>
          <w:lang w:val="en-US"/>
        </w:rPr>
        <w:t xml:space="preserve">In 38.423, add to Retrieve UE Context Retrieval message behavior in case mIAB-MT is not </w:t>
      </w:r>
      <w:proofErr w:type="gramStart"/>
      <w:r w:rsidR="009B5100" w:rsidRPr="009B5100">
        <w:rPr>
          <w:lang w:val="en-US"/>
        </w:rPr>
        <w:t>authorized</w:t>
      </w:r>
      <w:proofErr w:type="gramEnd"/>
    </w:p>
    <w:p w14:paraId="6E76FF41" w14:textId="7BEA4193" w:rsidR="009B5100" w:rsidRPr="00653853" w:rsidRDefault="00CC4596" w:rsidP="008C504C">
      <w:pPr>
        <w:numPr>
          <w:ilvl w:val="0"/>
          <w:numId w:val="22"/>
        </w:numPr>
        <w:snapToGrid w:val="0"/>
        <w:spacing w:before="120" w:after="120"/>
        <w:rPr>
          <w:lang w:val="en-US"/>
        </w:rPr>
      </w:pPr>
      <w:r w:rsidRPr="009B5100">
        <w:rPr>
          <w:lang w:val="en-US"/>
        </w:rPr>
        <w:t>R3-240488</w:t>
      </w:r>
      <w:r>
        <w:rPr>
          <w:lang w:val="en-US"/>
        </w:rPr>
        <w:t xml:space="preserve"> – </w:t>
      </w:r>
      <w:r w:rsidR="009B5100" w:rsidRPr="009B5100">
        <w:rPr>
          <w:lang w:val="en-US"/>
        </w:rPr>
        <w:t>Huawei</w:t>
      </w:r>
      <w:r>
        <w:rPr>
          <w:lang w:val="en-US"/>
        </w:rPr>
        <w:t xml:space="preserve">: </w:t>
      </w:r>
      <w:r w:rsidR="009B5100" w:rsidRPr="009B5100">
        <w:rPr>
          <w:i/>
          <w:iCs/>
          <w:lang w:val="en-US"/>
        </w:rPr>
        <w:t>“…consider that the UE is a mobile IAB-node. If the Mobile IAB Authorization Status IE is set to "not authorized" for a mobile IAB-MT, the new NG-RAN node shall, if supported, refrain from establishing backhaul resources for this mobile IAB-node”.</w:t>
      </w:r>
    </w:p>
    <w:p w14:paraId="4EA0964C" w14:textId="28F0793C" w:rsidR="00653853" w:rsidRPr="00653853" w:rsidRDefault="00653853" w:rsidP="00653853">
      <w:pPr>
        <w:pStyle w:val="ListParagraph"/>
        <w:numPr>
          <w:ilvl w:val="0"/>
          <w:numId w:val="22"/>
        </w:numPr>
        <w:snapToGrid w:val="0"/>
        <w:spacing w:before="120" w:after="120"/>
        <w:rPr>
          <w:i/>
          <w:iCs/>
          <w:color w:val="4472C4" w:themeColor="accent1"/>
          <w:lang w:val="en-US"/>
        </w:rPr>
      </w:pPr>
      <w:r w:rsidRPr="00653853">
        <w:rPr>
          <w:lang w:val="en-US"/>
        </w:rPr>
        <w:t xml:space="preserve">R3-240178/R30240176 - CATT: In 38.423, add explicit description </w:t>
      </w:r>
      <w:r>
        <w:rPr>
          <w:lang w:val="en-US"/>
        </w:rPr>
        <w:t>to</w:t>
      </w:r>
      <w:r w:rsidRPr="00653853">
        <w:rPr>
          <w:lang w:val="en-US"/>
        </w:rPr>
        <w:t xml:space="preserve"> Xn Context Retrieval Response (and TMManagementResponse)</w:t>
      </w:r>
      <w:r>
        <w:rPr>
          <w:lang w:val="en-US"/>
        </w:rPr>
        <w:t xml:space="preserve"> for</w:t>
      </w:r>
      <w:r w:rsidRPr="00653853">
        <w:rPr>
          <w:lang w:val="en-US"/>
        </w:rPr>
        <w:t xml:space="preserve"> RRC-terminating CU’s behavior when receiving the “non-authorized” indicator. </w:t>
      </w:r>
    </w:p>
    <w:p w14:paraId="5E6364C4" w14:textId="4A73B0FE" w:rsidR="00CC4596" w:rsidRPr="00477198" w:rsidRDefault="00CC4596" w:rsidP="00401657">
      <w:pPr>
        <w:snapToGrid w:val="0"/>
        <w:spacing w:before="120" w:after="120"/>
        <w:rPr>
          <w:lang w:val="en-US"/>
        </w:rPr>
      </w:pPr>
      <w:r w:rsidRPr="00477198">
        <w:rPr>
          <w:lang w:val="en-US"/>
        </w:rPr>
        <w:t>This issue has been merged in with proposal 9.</w:t>
      </w:r>
    </w:p>
    <w:p w14:paraId="7D81D139" w14:textId="24F3388E" w:rsidR="008E1B0B" w:rsidRPr="006670D3" w:rsidRDefault="00477198" w:rsidP="00401657">
      <w:pPr>
        <w:snapToGrid w:val="0"/>
        <w:spacing w:before="120" w:after="120"/>
        <w:rPr>
          <w:b/>
          <w:bCs/>
          <w:lang w:val="en-US"/>
        </w:rPr>
      </w:pPr>
      <w:r w:rsidRPr="00477198">
        <w:rPr>
          <w:b/>
          <w:bCs/>
          <w:highlight w:val="yellow"/>
          <w:lang w:val="en-US"/>
        </w:rPr>
        <w:t>No separate proposal</w:t>
      </w:r>
    </w:p>
    <w:p w14:paraId="0F4CF8B9" w14:textId="77777777" w:rsidR="006670D3" w:rsidRDefault="006670D3" w:rsidP="00401657">
      <w:pPr>
        <w:snapToGrid w:val="0"/>
        <w:spacing w:before="120" w:after="120"/>
        <w:rPr>
          <w:b/>
          <w:bCs/>
          <w:lang w:val="en-US"/>
        </w:rPr>
      </w:pPr>
    </w:p>
    <w:p w14:paraId="6981A4C2" w14:textId="644737A0" w:rsidR="00B2231C" w:rsidRDefault="00A352EB" w:rsidP="00B40B51">
      <w:pPr>
        <w:pStyle w:val="Heading3"/>
        <w:rPr>
          <w:lang w:val="en-US"/>
        </w:rPr>
      </w:pPr>
      <w:r w:rsidRPr="00A352EB">
        <w:rPr>
          <w:highlight w:val="green"/>
          <w:lang w:val="en-US"/>
        </w:rPr>
        <w:t>Issue 1</w:t>
      </w:r>
      <w:r w:rsidRPr="00A352EB">
        <w:rPr>
          <w:highlight w:val="green"/>
          <w:lang w:val="en-US"/>
        </w:rPr>
        <w:t>5</w:t>
      </w:r>
      <w:r w:rsidRPr="00A352EB">
        <w:rPr>
          <w:highlight w:val="green"/>
          <w:lang w:val="en-US"/>
        </w:rPr>
        <w:t>:</w:t>
      </w:r>
      <w:r>
        <w:rPr>
          <w:lang w:val="en-US"/>
        </w:rPr>
        <w:t xml:space="preserve"> Merged with Issue 14.</w:t>
      </w:r>
    </w:p>
    <w:p w14:paraId="22FBAB02" w14:textId="77777777" w:rsidR="00B40B51" w:rsidRPr="00B40B51" w:rsidRDefault="00B40B51" w:rsidP="00B40B51">
      <w:pPr>
        <w:rPr>
          <w:lang w:val="en-US"/>
        </w:rPr>
      </w:pPr>
    </w:p>
    <w:p w14:paraId="26CF7EE3" w14:textId="591578C6" w:rsidR="009B5100" w:rsidRPr="009B5100" w:rsidRDefault="00401657" w:rsidP="00B40B51">
      <w:pPr>
        <w:pStyle w:val="Heading3"/>
        <w:rPr>
          <w:lang w:val="en-US"/>
        </w:rPr>
      </w:pPr>
      <w:r w:rsidRPr="00A352EB">
        <w:rPr>
          <w:highlight w:val="green"/>
          <w:lang w:val="en-US"/>
        </w:rPr>
        <w:t>Issue</w:t>
      </w:r>
      <w:r w:rsidR="00B2231C" w:rsidRPr="00A352EB">
        <w:rPr>
          <w:highlight w:val="green"/>
          <w:lang w:val="en-US"/>
        </w:rPr>
        <w:t xml:space="preserve"> 1</w:t>
      </w:r>
      <w:r w:rsidR="00A352EB" w:rsidRPr="00A352EB">
        <w:rPr>
          <w:highlight w:val="green"/>
          <w:lang w:val="en-US"/>
        </w:rPr>
        <w:t>6</w:t>
      </w:r>
      <w:r w:rsidRPr="00A352EB">
        <w:rPr>
          <w:highlight w:val="green"/>
          <w:lang w:val="en-US"/>
        </w:rPr>
        <w:t>:</w:t>
      </w:r>
      <w:r>
        <w:rPr>
          <w:lang w:val="en-US"/>
        </w:rPr>
        <w:t xml:space="preserve"> </w:t>
      </w:r>
      <w:r w:rsidR="009B5100" w:rsidRPr="009B5100">
        <w:rPr>
          <w:lang w:val="en-US"/>
        </w:rPr>
        <w:t>In 38.420, add to exchange information on mIAB authorization status to 5.2.10.2 IAB Transport Migration function and 6.2.10 IAB procedures.</w:t>
      </w:r>
    </w:p>
    <w:p w14:paraId="0143970C" w14:textId="4987DFC4" w:rsidR="00401657" w:rsidRDefault="00A352EB" w:rsidP="008C504C">
      <w:pPr>
        <w:numPr>
          <w:ilvl w:val="0"/>
          <w:numId w:val="22"/>
        </w:numPr>
        <w:snapToGrid w:val="0"/>
        <w:spacing w:before="120" w:after="120"/>
        <w:rPr>
          <w:lang w:val="en-US"/>
        </w:rPr>
      </w:pPr>
      <w:r w:rsidRPr="009B5100">
        <w:rPr>
          <w:lang w:val="en-US"/>
        </w:rPr>
        <w:t>R3-240629</w:t>
      </w:r>
      <w:r>
        <w:rPr>
          <w:lang w:val="en-US"/>
        </w:rPr>
        <w:t xml:space="preserve"> – </w:t>
      </w:r>
      <w:r w:rsidR="009B5100" w:rsidRPr="009B5100">
        <w:rPr>
          <w:lang w:val="en-US"/>
        </w:rPr>
        <w:t>Ericsson</w:t>
      </w:r>
    </w:p>
    <w:p w14:paraId="239A96DD" w14:textId="432837E1" w:rsidR="00A352EB" w:rsidRDefault="00A352EB" w:rsidP="00A352EB">
      <w:pPr>
        <w:snapToGrid w:val="0"/>
        <w:spacing w:before="120" w:after="120"/>
        <w:rPr>
          <w:lang w:val="en-US"/>
        </w:rPr>
      </w:pPr>
      <w:r>
        <w:rPr>
          <w:lang w:val="en-US"/>
        </w:rPr>
        <w:t xml:space="preserve">Offline discussion was controversial whether every little bit of information would have to be included in the </w:t>
      </w:r>
      <w:proofErr w:type="gramStart"/>
      <w:r>
        <w:rPr>
          <w:lang w:val="en-US"/>
        </w:rPr>
        <w:t>IA</w:t>
      </w:r>
      <w:proofErr w:type="gramEnd"/>
    </w:p>
    <w:p w14:paraId="0A20DF40" w14:textId="42E50886" w:rsidR="00D70761" w:rsidRPr="00297BCD" w:rsidRDefault="00297BCD" w:rsidP="00297BCD">
      <w:pPr>
        <w:snapToGrid w:val="0"/>
        <w:spacing w:after="120"/>
        <w:rPr>
          <w:b/>
          <w:bCs/>
          <w:lang w:val="en-US"/>
        </w:rPr>
      </w:pPr>
      <w:r w:rsidRPr="00A352EB">
        <w:rPr>
          <w:b/>
          <w:bCs/>
          <w:highlight w:val="yellow"/>
          <w:lang w:val="en-US"/>
        </w:rPr>
        <w:t>Proposal</w:t>
      </w:r>
      <w:r w:rsidR="006A29F7" w:rsidRPr="00A352EB">
        <w:rPr>
          <w:b/>
          <w:bCs/>
          <w:highlight w:val="yellow"/>
          <w:lang w:val="en-US"/>
        </w:rPr>
        <w:t xml:space="preserve"> 16</w:t>
      </w:r>
      <w:r w:rsidRPr="00297BCD">
        <w:rPr>
          <w:b/>
          <w:bCs/>
          <w:lang w:val="en-US"/>
        </w:rPr>
        <w:t>: Capture in 38.420 that TMM procedures convey IAB and mIAB authorization status</w:t>
      </w:r>
      <w:r w:rsidR="00952833">
        <w:rPr>
          <w:b/>
          <w:bCs/>
          <w:lang w:val="en-US"/>
        </w:rPr>
        <w:t>, e.g., “… change information, e.g., mIAB authorization information”</w:t>
      </w:r>
      <w:r w:rsidRPr="00297BCD">
        <w:rPr>
          <w:b/>
          <w:bCs/>
          <w:lang w:val="en-US"/>
        </w:rPr>
        <w:t>.</w:t>
      </w:r>
    </w:p>
    <w:p w14:paraId="012DB119" w14:textId="77777777" w:rsidR="00D70761" w:rsidRPr="00D70761" w:rsidRDefault="00D70761" w:rsidP="00297BCD">
      <w:pPr>
        <w:snapToGrid w:val="0"/>
        <w:spacing w:after="120"/>
        <w:rPr>
          <w:color w:val="4472C4" w:themeColor="accent1"/>
          <w:lang w:val="en-US"/>
        </w:rPr>
      </w:pPr>
    </w:p>
    <w:p w14:paraId="0F611312" w14:textId="1ACA6D71" w:rsidR="00D70761" w:rsidRPr="00D70761" w:rsidRDefault="00D70761" w:rsidP="00B40B51">
      <w:pPr>
        <w:pStyle w:val="Heading3"/>
        <w:rPr>
          <w:i/>
          <w:iCs/>
          <w:color w:val="4472C4" w:themeColor="accent1"/>
          <w:lang w:val="en-US"/>
        </w:rPr>
      </w:pPr>
      <w:r w:rsidRPr="002F01A8">
        <w:rPr>
          <w:highlight w:val="green"/>
          <w:lang w:val="en-US"/>
        </w:rPr>
        <w:lastRenderedPageBreak/>
        <w:t>Issue</w:t>
      </w:r>
      <w:r w:rsidR="00B2231C" w:rsidRPr="002F01A8">
        <w:rPr>
          <w:highlight w:val="green"/>
          <w:lang w:val="en-US"/>
        </w:rPr>
        <w:t xml:space="preserve"> 17</w:t>
      </w:r>
      <w:r>
        <w:rPr>
          <w:lang w:val="en-US"/>
        </w:rPr>
        <w:t xml:space="preserve">: </w:t>
      </w:r>
      <w:r w:rsidRPr="00D70761">
        <w:rPr>
          <w:lang w:val="en-US"/>
        </w:rPr>
        <w:t xml:space="preserve">RRC-terminating CU to refuse IAB TMM request for offload if mIAB-MT is not </w:t>
      </w:r>
      <w:proofErr w:type="gramStart"/>
      <w:r w:rsidRPr="00D70761">
        <w:rPr>
          <w:lang w:val="en-US"/>
        </w:rPr>
        <w:t>authorized</w:t>
      </w:r>
      <w:proofErr w:type="gramEnd"/>
      <w:r w:rsidR="004A6B31">
        <w:rPr>
          <w:lang w:val="en-US"/>
        </w:rPr>
        <w:t xml:space="preserve"> </w:t>
      </w:r>
    </w:p>
    <w:p w14:paraId="23986C7D" w14:textId="351A833B" w:rsidR="00D70761" w:rsidRPr="00D70761" w:rsidRDefault="002F01A8" w:rsidP="008C504C">
      <w:pPr>
        <w:numPr>
          <w:ilvl w:val="0"/>
          <w:numId w:val="18"/>
        </w:numPr>
        <w:snapToGrid w:val="0"/>
        <w:spacing w:before="120" w:after="120"/>
        <w:rPr>
          <w:lang w:val="en-US"/>
        </w:rPr>
      </w:pPr>
      <w:r w:rsidRPr="00D70761">
        <w:rPr>
          <w:lang w:val="en-US"/>
        </w:rPr>
        <w:t>R3-240178/R30240176</w:t>
      </w:r>
      <w:r>
        <w:rPr>
          <w:lang w:val="en-US"/>
        </w:rPr>
        <w:t xml:space="preserve"> - </w:t>
      </w:r>
      <w:r w:rsidR="00D70761" w:rsidRPr="00D70761">
        <w:rPr>
          <w:lang w:val="en-US"/>
        </w:rPr>
        <w:t xml:space="preserve">CATT: Add in 38.423, that RRC-terminating CU to reject IAB TMM request for offload if mIAB-MT is not authorized. </w:t>
      </w:r>
    </w:p>
    <w:p w14:paraId="2986C27D" w14:textId="0BA07ECB" w:rsidR="00D70761" w:rsidRDefault="002F01A8" w:rsidP="008C504C">
      <w:pPr>
        <w:numPr>
          <w:ilvl w:val="0"/>
          <w:numId w:val="18"/>
        </w:numPr>
        <w:snapToGrid w:val="0"/>
        <w:spacing w:before="120" w:after="120"/>
        <w:rPr>
          <w:lang w:val="en-US"/>
        </w:rPr>
      </w:pPr>
      <w:r w:rsidRPr="00D70761">
        <w:rPr>
          <w:lang w:val="en-US"/>
        </w:rPr>
        <w:t>R3-240427/28</w:t>
      </w:r>
      <w:r>
        <w:rPr>
          <w:lang w:val="en-US"/>
        </w:rPr>
        <w:t xml:space="preserve"> - </w:t>
      </w:r>
      <w:r w:rsidR="00D70761" w:rsidRPr="00D70761">
        <w:rPr>
          <w:lang w:val="en-US"/>
        </w:rPr>
        <w:t xml:space="preserve">Nokia: Add in 38.423 to reject procedure new cause values for “no BH resource” and “non </w:t>
      </w:r>
      <w:proofErr w:type="gramStart"/>
      <w:r w:rsidR="00D70761" w:rsidRPr="00D70761">
        <w:rPr>
          <w:lang w:val="en-US"/>
        </w:rPr>
        <w:t>authorized</w:t>
      </w:r>
      <w:proofErr w:type="gramEnd"/>
      <w:r w:rsidR="00D70761" w:rsidRPr="00D70761">
        <w:rPr>
          <w:lang w:val="en-US"/>
        </w:rPr>
        <w:t>”</w:t>
      </w:r>
    </w:p>
    <w:p w14:paraId="7A221485" w14:textId="1E581111" w:rsidR="00321358" w:rsidRDefault="00321358" w:rsidP="001971C8">
      <w:pPr>
        <w:snapToGrid w:val="0"/>
        <w:spacing w:before="120" w:after="120"/>
        <w:rPr>
          <w:lang w:val="en-US"/>
        </w:rPr>
      </w:pPr>
      <w:r w:rsidRPr="00321358">
        <w:rPr>
          <w:lang w:val="en-US"/>
        </w:rPr>
        <w:t>The following scenario</w:t>
      </w:r>
      <w:r>
        <w:rPr>
          <w:lang w:val="en-US"/>
        </w:rPr>
        <w:t>s are</w:t>
      </w:r>
      <w:r w:rsidRPr="00321358">
        <w:rPr>
          <w:lang w:val="en-US"/>
        </w:rPr>
        <w:t xml:space="preserve"> considered: </w:t>
      </w:r>
    </w:p>
    <w:p w14:paraId="29A4385B" w14:textId="04969090" w:rsidR="00321358" w:rsidRDefault="00321358" w:rsidP="00321358">
      <w:pPr>
        <w:pStyle w:val="ListParagraph"/>
        <w:numPr>
          <w:ilvl w:val="0"/>
          <w:numId w:val="29"/>
        </w:numPr>
        <w:snapToGrid w:val="0"/>
        <w:spacing w:before="120" w:after="120"/>
        <w:rPr>
          <w:lang w:val="en-US"/>
        </w:rPr>
      </w:pPr>
      <w:r w:rsidRPr="00321358">
        <w:rPr>
          <w:lang w:val="en-US"/>
        </w:rPr>
        <w:t xml:space="preserve">The mIAB authorization status changes at MT handover (e.g., due to the MT’s new location) to “not authorized”. After the HO, the DU’s CU initiates the TMManagement procedure with </w:t>
      </w:r>
      <w:proofErr w:type="gramStart"/>
      <w:r w:rsidRPr="00321358">
        <w:rPr>
          <w:lang w:val="en-US"/>
        </w:rPr>
        <w:t>an</w:t>
      </w:r>
      <w:proofErr w:type="gramEnd"/>
      <w:r w:rsidRPr="00321358">
        <w:rPr>
          <w:lang w:val="en-US"/>
        </w:rPr>
        <w:t xml:space="preserve"> traffic offload request. Presently, the MT’s CU would not be able to reject this offload request since there </w:t>
      </w:r>
      <w:r>
        <w:rPr>
          <w:lang w:val="en-US"/>
        </w:rPr>
        <w:t>is</w:t>
      </w:r>
      <w:r w:rsidRPr="00321358">
        <w:rPr>
          <w:lang w:val="en-US"/>
        </w:rPr>
        <w:t xml:space="preserve"> no appropriate cause value.</w:t>
      </w:r>
      <w:r>
        <w:rPr>
          <w:lang w:val="en-US"/>
        </w:rPr>
        <w:t xml:space="preserve"> Therefore, the MT’s CU would have to accept the offload request and send the TMModification Request afterwards with the new authorization status. To avoid this extra step, it is proposed to add a “mIAB-node not authorized” cause value to the traffic offload rejection.</w:t>
      </w:r>
    </w:p>
    <w:p w14:paraId="3F845930" w14:textId="3B06A578" w:rsidR="00321358" w:rsidRDefault="00321358" w:rsidP="00321358">
      <w:pPr>
        <w:pStyle w:val="ListParagraph"/>
        <w:numPr>
          <w:ilvl w:val="0"/>
          <w:numId w:val="29"/>
        </w:numPr>
        <w:snapToGrid w:val="0"/>
        <w:spacing w:before="120" w:after="120"/>
        <w:rPr>
          <w:lang w:val="en-US"/>
        </w:rPr>
      </w:pPr>
      <w:r>
        <w:rPr>
          <w:lang w:val="en-US"/>
        </w:rPr>
        <w:t>In case the DU’s CU request traffic offload and there are no radio resources, the MT’s CU should be able to reject the traffic offload with a cause value.</w:t>
      </w:r>
    </w:p>
    <w:p w14:paraId="61DDDA2E" w14:textId="6CD55A29" w:rsidR="00321358" w:rsidRDefault="00321358" w:rsidP="00321358">
      <w:pPr>
        <w:snapToGrid w:val="0"/>
        <w:spacing w:before="120" w:after="120"/>
        <w:rPr>
          <w:lang w:val="en-US"/>
        </w:rPr>
      </w:pPr>
      <w:r>
        <w:rPr>
          <w:lang w:val="en-US"/>
        </w:rPr>
        <w:t xml:space="preserve">The following points were discussed: </w:t>
      </w:r>
    </w:p>
    <w:p w14:paraId="1C523C54" w14:textId="3F4DD548" w:rsidR="00321358" w:rsidRPr="00321358" w:rsidRDefault="00321358" w:rsidP="00321358">
      <w:pPr>
        <w:pStyle w:val="ListParagraph"/>
        <w:numPr>
          <w:ilvl w:val="0"/>
          <w:numId w:val="26"/>
        </w:numPr>
        <w:snapToGrid w:val="0"/>
        <w:spacing w:before="120" w:after="120"/>
        <w:rPr>
          <w:lang w:val="en-US"/>
        </w:rPr>
      </w:pPr>
      <w:r>
        <w:rPr>
          <w:lang w:val="en-US"/>
        </w:rPr>
        <w:t>For (2), whether we can use an existing cause value (“no radio resources available”), which is not BH related.</w:t>
      </w:r>
    </w:p>
    <w:p w14:paraId="14DE0283" w14:textId="7240509A" w:rsidR="00321358" w:rsidRPr="00321358" w:rsidRDefault="00321358" w:rsidP="00321358">
      <w:pPr>
        <w:pStyle w:val="ListParagraph"/>
        <w:numPr>
          <w:ilvl w:val="0"/>
          <w:numId w:val="26"/>
        </w:numPr>
        <w:snapToGrid w:val="0"/>
        <w:spacing w:before="120" w:after="120"/>
        <w:rPr>
          <w:lang w:val="en-US"/>
        </w:rPr>
      </w:pPr>
      <w:r w:rsidRPr="00321358">
        <w:rPr>
          <w:lang w:val="en-US"/>
        </w:rPr>
        <w:t>Whether there is potential impact on Rel-16/17 IAB.</w:t>
      </w:r>
    </w:p>
    <w:p w14:paraId="323BB18D" w14:textId="2C84C491" w:rsidR="00321358" w:rsidRDefault="00321358" w:rsidP="00321358">
      <w:pPr>
        <w:pStyle w:val="ListParagraph"/>
        <w:numPr>
          <w:ilvl w:val="0"/>
          <w:numId w:val="26"/>
        </w:numPr>
        <w:snapToGrid w:val="0"/>
        <w:spacing w:before="120" w:after="120"/>
        <w:rPr>
          <w:lang w:val="en-US"/>
        </w:rPr>
      </w:pPr>
      <w:r w:rsidRPr="00321358">
        <w:rPr>
          <w:lang w:val="en-US"/>
        </w:rPr>
        <w:t>Whether there is potential impact on F1AP.</w:t>
      </w:r>
    </w:p>
    <w:p w14:paraId="64D5ECA0" w14:textId="7A25B8A8" w:rsidR="000E0EBF" w:rsidRPr="000E0EBF" w:rsidRDefault="000E0EBF" w:rsidP="000E0EBF">
      <w:pPr>
        <w:snapToGrid w:val="0"/>
        <w:spacing w:before="120" w:after="120"/>
        <w:rPr>
          <w:lang w:val="en-US"/>
        </w:rPr>
      </w:pPr>
      <w:r>
        <w:rPr>
          <w:lang w:val="en-US"/>
        </w:rPr>
        <w:t>This would require more discussion.</w:t>
      </w:r>
    </w:p>
    <w:p w14:paraId="613F67A5" w14:textId="77777777" w:rsidR="00905C68" w:rsidRDefault="00905C68" w:rsidP="001971C8">
      <w:pPr>
        <w:snapToGrid w:val="0"/>
        <w:spacing w:before="120" w:after="120"/>
        <w:rPr>
          <w:b/>
          <w:bCs/>
          <w:highlight w:val="yellow"/>
          <w:lang w:val="en-US"/>
        </w:rPr>
      </w:pPr>
    </w:p>
    <w:p w14:paraId="4C7062CB" w14:textId="4B5399C8" w:rsidR="00D70761" w:rsidRPr="00D70761" w:rsidRDefault="001971C8" w:rsidP="001971C8">
      <w:pPr>
        <w:snapToGrid w:val="0"/>
        <w:spacing w:before="120" w:after="120"/>
        <w:rPr>
          <w:b/>
          <w:bCs/>
          <w:lang w:val="en-US"/>
        </w:rPr>
      </w:pPr>
      <w:r w:rsidRPr="00321358">
        <w:rPr>
          <w:b/>
          <w:bCs/>
          <w:highlight w:val="yellow"/>
          <w:lang w:val="en-US"/>
        </w:rPr>
        <w:t>Proposal 17</w:t>
      </w:r>
      <w:r w:rsidRPr="000E0EBF">
        <w:rPr>
          <w:b/>
          <w:bCs/>
          <w:highlight w:val="yellow"/>
          <w:lang w:val="en-US"/>
        </w:rPr>
        <w:t>:</w:t>
      </w:r>
      <w:r w:rsidRPr="0017018D">
        <w:rPr>
          <w:b/>
          <w:bCs/>
          <w:lang w:val="en-US"/>
        </w:rPr>
        <w:t xml:space="preserve"> </w:t>
      </w:r>
      <w:r w:rsidR="002C1904">
        <w:rPr>
          <w:b/>
          <w:bCs/>
          <w:lang w:val="en-US"/>
        </w:rPr>
        <w:t>Discuss</w:t>
      </w:r>
      <w:r w:rsidRPr="0017018D">
        <w:rPr>
          <w:b/>
          <w:bCs/>
          <w:lang w:val="en-US"/>
        </w:rPr>
        <w:t xml:space="preserve"> new cause values to be used in TMManagement Reject for “no radio resources available for BH” and “mIAB-node not authorized”.</w:t>
      </w:r>
      <w:r w:rsidR="002C1904">
        <w:rPr>
          <w:b/>
          <w:bCs/>
          <w:lang w:val="en-US"/>
        </w:rPr>
        <w:t xml:space="preserve"> Check potential impact on Rel-16/17 IAB. Check potential impact on F1AP.</w:t>
      </w:r>
    </w:p>
    <w:p w14:paraId="7DD74F84" w14:textId="77777777" w:rsidR="00CD4280" w:rsidRDefault="00CD4280" w:rsidP="00D70761">
      <w:pPr>
        <w:snapToGrid w:val="0"/>
        <w:spacing w:before="120" w:after="120"/>
        <w:rPr>
          <w:b/>
          <w:bCs/>
          <w:lang w:val="en-US"/>
        </w:rPr>
      </w:pPr>
    </w:p>
    <w:p w14:paraId="73D02854" w14:textId="22364241" w:rsidR="00D70761" w:rsidRPr="00D70761" w:rsidRDefault="00D70761" w:rsidP="00B40B51">
      <w:pPr>
        <w:pStyle w:val="Heading3"/>
        <w:rPr>
          <w:lang w:val="en-US"/>
        </w:rPr>
      </w:pPr>
      <w:r w:rsidRPr="00905C68">
        <w:rPr>
          <w:highlight w:val="green"/>
          <w:lang w:val="en-US"/>
        </w:rPr>
        <w:t>Issue</w:t>
      </w:r>
      <w:r w:rsidR="00B2231C" w:rsidRPr="00905C68">
        <w:rPr>
          <w:highlight w:val="green"/>
          <w:lang w:val="en-US"/>
        </w:rPr>
        <w:t xml:space="preserve"> 1</w:t>
      </w:r>
      <w:r w:rsidR="006E7503" w:rsidRPr="00905C68">
        <w:rPr>
          <w:highlight w:val="green"/>
          <w:lang w:val="en-US"/>
        </w:rPr>
        <w:t>8</w:t>
      </w:r>
      <w:r w:rsidR="00194589" w:rsidRPr="00905C68">
        <w:rPr>
          <w:highlight w:val="green"/>
          <w:lang w:val="en-US"/>
        </w:rPr>
        <w:t xml:space="preserve"> – not discussed during offline</w:t>
      </w:r>
      <w:r>
        <w:rPr>
          <w:lang w:val="en-US"/>
        </w:rPr>
        <w:t xml:space="preserve">: </w:t>
      </w:r>
      <w:r w:rsidRPr="00D70761">
        <w:rPr>
          <w:lang w:val="en-US"/>
        </w:rPr>
        <w:t>In 38.401, clarify under IAB and mIAB integration procedures, that the (m)IAB-indication in Msg5 also indicates “operation as (m)IAB-</w:t>
      </w:r>
      <w:proofErr w:type="gramStart"/>
      <w:r w:rsidRPr="00D70761">
        <w:rPr>
          <w:lang w:val="en-US"/>
        </w:rPr>
        <w:t>node</w:t>
      </w:r>
      <w:proofErr w:type="gramEnd"/>
      <w:r w:rsidRPr="00D70761">
        <w:rPr>
          <w:lang w:val="en-US"/>
        </w:rPr>
        <w:t>”</w:t>
      </w:r>
    </w:p>
    <w:p w14:paraId="13A8108F" w14:textId="425E5152" w:rsidR="00D70761" w:rsidRPr="00653853" w:rsidRDefault="00194589"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 xml:space="preserve">CATT </w:t>
      </w:r>
    </w:p>
    <w:p w14:paraId="73325A4F" w14:textId="25818326" w:rsidR="00653853" w:rsidRPr="00194589" w:rsidRDefault="00194589" w:rsidP="00194589">
      <w:pPr>
        <w:pStyle w:val="B1"/>
        <w:ind w:left="284" w:firstLine="0"/>
      </w:pPr>
      <w:r>
        <w:rPr>
          <w:lang w:val="en-US"/>
        </w:rPr>
        <w:t>38300 already includes: “</w:t>
      </w:r>
      <w:r w:rsidR="00653853" w:rsidRPr="00E96F07">
        <w:t xml:space="preserve">A RAN node operating as a mobile IAB-node shall not concurrently operate as an IAB-node. During network integration, the RAN node shall indicate whether it intends to </w:t>
      </w:r>
      <w:r w:rsidR="00653853" w:rsidRPr="00194589">
        <w:rPr>
          <w:i/>
          <w:iCs/>
          <w:u w:val="single"/>
        </w:rPr>
        <w:t>operate</w:t>
      </w:r>
      <w:r w:rsidR="00653853" w:rsidRPr="00E96F07">
        <w:t xml:space="preserve"> as a mobile IAB-node or as an IAB-node via an indicator in the </w:t>
      </w:r>
      <w:r w:rsidR="00653853" w:rsidRPr="00E96F07">
        <w:rPr>
          <w:i/>
          <w:iCs/>
        </w:rPr>
        <w:t>RRCSetupComplete</w:t>
      </w:r>
      <w:r w:rsidR="00653853" w:rsidRPr="00E96F07">
        <w:t xml:space="preserve"> message.</w:t>
      </w:r>
      <w:r>
        <w:t>”</w:t>
      </w:r>
    </w:p>
    <w:p w14:paraId="1077F23E" w14:textId="768693A1" w:rsidR="00CD4280" w:rsidRDefault="00905C68" w:rsidP="00D70761">
      <w:pPr>
        <w:snapToGrid w:val="0"/>
        <w:spacing w:before="120" w:after="120"/>
        <w:rPr>
          <w:b/>
          <w:bCs/>
          <w:lang w:val="en-US"/>
        </w:rPr>
      </w:pPr>
      <w:r w:rsidRPr="00905C68">
        <w:rPr>
          <w:b/>
          <w:bCs/>
          <w:highlight w:val="yellow"/>
          <w:lang w:val="en-US"/>
        </w:rPr>
        <w:t>No proposal.</w:t>
      </w:r>
    </w:p>
    <w:p w14:paraId="63B43A5A" w14:textId="77777777" w:rsidR="00905C68" w:rsidRDefault="00905C68" w:rsidP="00D70761">
      <w:pPr>
        <w:snapToGrid w:val="0"/>
        <w:spacing w:before="120" w:after="120"/>
        <w:rPr>
          <w:b/>
          <w:bCs/>
          <w:lang w:val="en-US"/>
        </w:rPr>
      </w:pPr>
    </w:p>
    <w:p w14:paraId="3190031C" w14:textId="58E0F1A8" w:rsidR="00D70761" w:rsidRPr="00D70761" w:rsidRDefault="00D70761" w:rsidP="00B40B51">
      <w:pPr>
        <w:pStyle w:val="Heading3"/>
        <w:rPr>
          <w:lang w:val="en-US"/>
        </w:rPr>
      </w:pPr>
      <w:r w:rsidRPr="00905C68">
        <w:rPr>
          <w:highlight w:val="green"/>
          <w:lang w:val="en-US"/>
        </w:rPr>
        <w:t>Issue</w:t>
      </w:r>
      <w:r w:rsidR="00B2231C" w:rsidRPr="00905C68">
        <w:rPr>
          <w:highlight w:val="green"/>
          <w:lang w:val="en-US"/>
        </w:rPr>
        <w:t xml:space="preserve"> </w:t>
      </w:r>
      <w:r w:rsidR="006E7503" w:rsidRPr="00905C68">
        <w:rPr>
          <w:highlight w:val="green"/>
          <w:lang w:val="en-US"/>
        </w:rPr>
        <w:t>19</w:t>
      </w:r>
      <w:r w:rsidR="00905C68" w:rsidRPr="00905C68">
        <w:rPr>
          <w:highlight w:val="green"/>
          <w:lang w:val="en-US"/>
        </w:rPr>
        <w:t xml:space="preserve"> – not discussed during offline</w:t>
      </w:r>
      <w:r>
        <w:rPr>
          <w:lang w:val="en-US"/>
        </w:rPr>
        <w:t xml:space="preserve">: </w:t>
      </w:r>
      <w:r w:rsidRPr="00D70761">
        <w:rPr>
          <w:lang w:val="en-US"/>
        </w:rPr>
        <w:t>In 38.401, add to migration of mobile IAB-MT via Xn the NOTE that Xn-based signaling is up to implementation in absence of Xn interface</w:t>
      </w:r>
      <w:r w:rsidR="00905C68">
        <w:rPr>
          <w:lang w:val="en-US"/>
        </w:rPr>
        <w:t xml:space="preserve"> between MT’s CU and DU’s CU</w:t>
      </w:r>
      <w:r w:rsidRPr="00D70761">
        <w:rPr>
          <w:lang w:val="en-US"/>
        </w:rPr>
        <w:t>.</w:t>
      </w:r>
    </w:p>
    <w:p w14:paraId="3BE394D4" w14:textId="0DA815CE" w:rsidR="00905C68" w:rsidRPr="00905C68" w:rsidRDefault="00905C68"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CATT</w:t>
      </w:r>
    </w:p>
    <w:p w14:paraId="705CD86F" w14:textId="77777777" w:rsidR="00905C68" w:rsidRDefault="00905C68" w:rsidP="00905C68">
      <w:pPr>
        <w:snapToGrid w:val="0"/>
        <w:spacing w:before="120" w:after="120"/>
        <w:rPr>
          <w:lang w:val="en-US"/>
        </w:rPr>
      </w:pPr>
      <w:r>
        <w:rPr>
          <w:lang w:val="en-US"/>
        </w:rPr>
        <w:t>38.401 already contains multiple NOTEs for mIAB that operation in absence of Xn is up to implementation. This tdoc aims to add such a NOTE also to Xn-based MT migration with respect to Xn between DU’s CU and MT’s CU.</w:t>
      </w:r>
    </w:p>
    <w:p w14:paraId="0F7F809D" w14:textId="4C25845D" w:rsidR="00905C68" w:rsidRPr="00D70761" w:rsidRDefault="00905C68" w:rsidP="00905C68">
      <w:pPr>
        <w:snapToGrid w:val="0"/>
        <w:spacing w:before="120" w:after="120"/>
        <w:rPr>
          <w:lang w:val="en-US"/>
        </w:rPr>
      </w:pPr>
      <w:r w:rsidRPr="00905C68">
        <w:rPr>
          <w:b/>
          <w:bCs/>
          <w:highlight w:val="yellow"/>
          <w:lang w:val="en-US"/>
        </w:rPr>
        <w:t>Potential proposal 19:</w:t>
      </w:r>
      <w:r>
        <w:rPr>
          <w:lang w:val="en-US"/>
        </w:rPr>
        <w:t xml:space="preserve"> </w:t>
      </w:r>
      <w:r w:rsidRPr="00D70761">
        <w:rPr>
          <w:b/>
          <w:bCs/>
          <w:lang w:val="en-US"/>
        </w:rPr>
        <w:t>In 38.401, add to migration of mobile IAB-MT via Xn the NOTE that Xn-based signaling is up to implementation in absence of Xn interface</w:t>
      </w:r>
      <w:r>
        <w:rPr>
          <w:b/>
          <w:bCs/>
          <w:lang w:val="en-US"/>
        </w:rPr>
        <w:t xml:space="preserve"> between MT’s CU and DU’s CU</w:t>
      </w:r>
      <w:r w:rsidRPr="00D70761">
        <w:rPr>
          <w:b/>
          <w:bCs/>
          <w:lang w:val="en-US"/>
        </w:rPr>
        <w:t>.</w:t>
      </w:r>
    </w:p>
    <w:p w14:paraId="7CD415BF" w14:textId="34E815BB" w:rsidR="00D70761" w:rsidRPr="00D70761" w:rsidRDefault="00D70761" w:rsidP="00905C68">
      <w:pPr>
        <w:snapToGrid w:val="0"/>
        <w:spacing w:before="120" w:after="120"/>
        <w:rPr>
          <w:color w:val="4472C4" w:themeColor="accent1"/>
          <w:lang w:val="en-US"/>
        </w:rPr>
      </w:pPr>
      <w:r w:rsidRPr="00D70761">
        <w:rPr>
          <w:lang w:val="en-US"/>
        </w:rPr>
        <w:t xml:space="preserve"> </w:t>
      </w:r>
    </w:p>
    <w:p w14:paraId="4318D131" w14:textId="77777777" w:rsidR="00CD4280" w:rsidRDefault="00CD4280" w:rsidP="00D70761">
      <w:pPr>
        <w:snapToGrid w:val="0"/>
        <w:spacing w:before="120" w:after="120"/>
        <w:rPr>
          <w:b/>
          <w:bCs/>
          <w:lang w:val="en-US"/>
        </w:rPr>
      </w:pPr>
    </w:p>
    <w:p w14:paraId="6F5332A6" w14:textId="66927F71" w:rsidR="00D70761" w:rsidRPr="00D70761" w:rsidRDefault="00D70761" w:rsidP="00B40B51">
      <w:pPr>
        <w:pStyle w:val="Heading3"/>
        <w:rPr>
          <w:lang w:val="en-US"/>
        </w:rPr>
      </w:pPr>
      <w:r w:rsidRPr="00905C68">
        <w:rPr>
          <w:highlight w:val="green"/>
          <w:lang w:val="en-US"/>
        </w:rPr>
        <w:lastRenderedPageBreak/>
        <w:t>Issue</w:t>
      </w:r>
      <w:r w:rsidR="00B2231C" w:rsidRPr="00905C68">
        <w:rPr>
          <w:highlight w:val="green"/>
          <w:lang w:val="en-US"/>
        </w:rPr>
        <w:t xml:space="preserve"> 2</w:t>
      </w:r>
      <w:r w:rsidR="006E7503" w:rsidRPr="00905C68">
        <w:rPr>
          <w:highlight w:val="green"/>
          <w:lang w:val="en-US"/>
        </w:rPr>
        <w:t>0</w:t>
      </w:r>
      <w:r w:rsidR="00905C68" w:rsidRPr="00905C68">
        <w:rPr>
          <w:highlight w:val="green"/>
          <w:lang w:val="en-US"/>
        </w:rPr>
        <w:t xml:space="preserve"> </w:t>
      </w:r>
      <w:r w:rsidR="00905C68" w:rsidRPr="00905C68">
        <w:rPr>
          <w:highlight w:val="green"/>
          <w:lang w:val="en-US"/>
        </w:rPr>
        <w:t>– not discussed during offline</w:t>
      </w:r>
      <w:r>
        <w:rPr>
          <w:lang w:val="en-US"/>
        </w:rPr>
        <w:t xml:space="preserve">: </w:t>
      </w:r>
      <w:r w:rsidRPr="00D70761">
        <w:rPr>
          <w:lang w:val="en-US"/>
        </w:rPr>
        <w:t>In 38.401, add in multiple occasions that signaling between F1- and RRC-terminating IAB-donors only applies if these donors are not the same.</w:t>
      </w:r>
    </w:p>
    <w:p w14:paraId="65CB0AA8" w14:textId="6608982A" w:rsidR="00D70761" w:rsidRPr="00D70761" w:rsidRDefault="00905C68" w:rsidP="008C504C">
      <w:pPr>
        <w:numPr>
          <w:ilvl w:val="0"/>
          <w:numId w:val="18"/>
        </w:numPr>
        <w:snapToGrid w:val="0"/>
        <w:spacing w:before="120" w:after="120"/>
        <w:rPr>
          <w:lang w:val="en-US"/>
        </w:rPr>
      </w:pPr>
      <w:r w:rsidRPr="00D70761">
        <w:rPr>
          <w:lang w:val="en-US"/>
        </w:rPr>
        <w:t>R3-240177</w:t>
      </w:r>
      <w:r>
        <w:rPr>
          <w:lang w:val="en-US"/>
        </w:rPr>
        <w:t xml:space="preserve"> - </w:t>
      </w:r>
      <w:r w:rsidR="00D70761" w:rsidRPr="00D70761">
        <w:rPr>
          <w:lang w:val="en-US"/>
        </w:rPr>
        <w:t xml:space="preserve">CATT. </w:t>
      </w:r>
    </w:p>
    <w:p w14:paraId="63ACFD0E" w14:textId="00A1D670" w:rsidR="00D70761" w:rsidRDefault="00905C68" w:rsidP="00867393">
      <w:pPr>
        <w:snapToGrid w:val="0"/>
        <w:spacing w:before="120" w:after="120"/>
      </w:pPr>
      <w:r>
        <w:t>The rapporteur believes that this is not needed since obvious.</w:t>
      </w:r>
    </w:p>
    <w:p w14:paraId="76E1AA37" w14:textId="77777777" w:rsidR="00905C68" w:rsidRDefault="00905C68" w:rsidP="00905C68">
      <w:pPr>
        <w:snapToGrid w:val="0"/>
        <w:spacing w:before="120" w:after="120"/>
        <w:rPr>
          <w:b/>
          <w:bCs/>
          <w:lang w:val="en-US"/>
        </w:rPr>
      </w:pPr>
      <w:r w:rsidRPr="00905C68">
        <w:rPr>
          <w:b/>
          <w:bCs/>
          <w:highlight w:val="yellow"/>
          <w:lang w:val="en-US"/>
        </w:rPr>
        <w:t>No proposal.</w:t>
      </w:r>
    </w:p>
    <w:p w14:paraId="178648F6" w14:textId="77777777" w:rsidR="00905C68" w:rsidRDefault="00905C68" w:rsidP="00867393">
      <w:pPr>
        <w:snapToGrid w:val="0"/>
        <w:spacing w:before="120" w:after="120"/>
      </w:pPr>
    </w:p>
    <w:p w14:paraId="3B5911AD" w14:textId="6C19B685" w:rsidR="00803A21" w:rsidRPr="00803A21" w:rsidRDefault="00803A21" w:rsidP="00B40B51">
      <w:pPr>
        <w:pStyle w:val="Heading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1</w:t>
      </w:r>
      <w:r w:rsidR="00905C68" w:rsidRPr="00905C68">
        <w:rPr>
          <w:highlight w:val="green"/>
          <w:lang w:val="en-US"/>
        </w:rPr>
        <w:t xml:space="preserve"> </w:t>
      </w:r>
      <w:r w:rsidR="00905C68" w:rsidRPr="00905C68">
        <w:rPr>
          <w:highlight w:val="green"/>
          <w:lang w:val="en-US"/>
        </w:rPr>
        <w:t>– not discussed during offline</w:t>
      </w:r>
      <w:r>
        <w:rPr>
          <w:lang w:val="en-US"/>
        </w:rPr>
        <w:t xml:space="preserve">: </w:t>
      </w:r>
      <w:r w:rsidRPr="00803A21">
        <w:rPr>
          <w:lang w:val="en-US"/>
        </w:rPr>
        <w:t xml:space="preserve">In 38.423, differentiate in gNB-DU Configuration Update whether only BAP address is provided or both, BAP address and gNB </w:t>
      </w:r>
      <w:proofErr w:type="gramStart"/>
      <w:r w:rsidRPr="00803A21">
        <w:rPr>
          <w:lang w:val="en-US"/>
        </w:rPr>
        <w:t>ID.</w:t>
      </w:r>
      <w:r w:rsidRPr="00803A21">
        <w:rPr>
          <w:i/>
          <w:iCs/>
          <w:color w:val="4472C4" w:themeColor="accent1"/>
          <w:lang w:val="en-US"/>
        </w:rPr>
        <w:t>.</w:t>
      </w:r>
      <w:proofErr w:type="gramEnd"/>
    </w:p>
    <w:p w14:paraId="26E9375A" w14:textId="56B6C461" w:rsidR="00905C68" w:rsidRDefault="00905C68"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p>
    <w:p w14:paraId="50D7EF89" w14:textId="72A4CCF9" w:rsidR="00905C68" w:rsidRDefault="00905C68" w:rsidP="00905C68">
      <w:pPr>
        <w:snapToGrid w:val="0"/>
        <w:spacing w:before="120" w:after="120"/>
      </w:pPr>
      <w:r>
        <w:t xml:space="preserve">The rapporteur believes that </w:t>
      </w:r>
      <w:r>
        <w:t>this IE is only used when both BAP address and gNB ID are updated</w:t>
      </w:r>
      <w:r>
        <w:t>.</w:t>
      </w:r>
    </w:p>
    <w:p w14:paraId="52AA0B0B" w14:textId="77777777" w:rsidR="00905C68" w:rsidRDefault="00905C68" w:rsidP="00905C68">
      <w:pPr>
        <w:snapToGrid w:val="0"/>
        <w:spacing w:before="120" w:after="120"/>
        <w:rPr>
          <w:b/>
          <w:bCs/>
          <w:lang w:val="en-US"/>
        </w:rPr>
      </w:pPr>
      <w:r w:rsidRPr="00905C68">
        <w:rPr>
          <w:b/>
          <w:bCs/>
          <w:highlight w:val="yellow"/>
          <w:lang w:val="en-US"/>
        </w:rPr>
        <w:t>No proposal.</w:t>
      </w:r>
    </w:p>
    <w:p w14:paraId="6307F3AF" w14:textId="070D4A31" w:rsidR="00803A21" w:rsidRPr="00905C68" w:rsidRDefault="00803A21" w:rsidP="00905C68">
      <w:pPr>
        <w:snapToGrid w:val="0"/>
        <w:spacing w:after="120"/>
      </w:pPr>
    </w:p>
    <w:p w14:paraId="7A4BDDD3" w14:textId="77777777" w:rsidR="007047C8" w:rsidRDefault="007047C8" w:rsidP="00803A21">
      <w:pPr>
        <w:snapToGrid w:val="0"/>
        <w:spacing w:after="120"/>
        <w:rPr>
          <w:b/>
          <w:bCs/>
          <w:lang w:val="en-US"/>
        </w:rPr>
      </w:pPr>
    </w:p>
    <w:p w14:paraId="48AA5B39" w14:textId="43DA7818" w:rsidR="009B5100" w:rsidRPr="009B5100" w:rsidRDefault="009B5100" w:rsidP="00CC36D1">
      <w:pPr>
        <w:pStyle w:val="Heading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2</w:t>
      </w:r>
      <w:r w:rsidR="00905C68" w:rsidRPr="00905C68">
        <w:rPr>
          <w:highlight w:val="green"/>
          <w:lang w:val="en-US"/>
        </w:rPr>
        <w:t xml:space="preserve"> </w:t>
      </w:r>
      <w:r w:rsidR="00905C68" w:rsidRPr="00905C68">
        <w:rPr>
          <w:highlight w:val="green"/>
          <w:lang w:val="en-US"/>
        </w:rPr>
        <w:t>– not discussed during offline</w:t>
      </w:r>
      <w:r>
        <w:rPr>
          <w:lang w:val="en-US"/>
        </w:rPr>
        <w:t xml:space="preserve">: </w:t>
      </w:r>
      <w:r w:rsidRPr="009B5100">
        <w:rPr>
          <w:lang w:val="en-US"/>
        </w:rPr>
        <w:t>In 38.473, clarify for gNB-DU Config Update that for mIAB-nodes, the gNB-DU applies mIAB-DU and the gNB-CU to donor-</w:t>
      </w:r>
      <w:proofErr w:type="gramStart"/>
      <w:r w:rsidRPr="009B5100">
        <w:rPr>
          <w:lang w:val="en-US"/>
        </w:rPr>
        <w:t>CU</w:t>
      </w:r>
      <w:proofErr w:type="gramEnd"/>
    </w:p>
    <w:p w14:paraId="4A7A6768" w14:textId="5425F134" w:rsidR="009B5100" w:rsidRDefault="00905C68" w:rsidP="008C504C">
      <w:pPr>
        <w:numPr>
          <w:ilvl w:val="0"/>
          <w:numId w:val="22"/>
        </w:numPr>
        <w:snapToGrid w:val="0"/>
        <w:spacing w:before="120" w:after="120"/>
        <w:rPr>
          <w:lang w:val="en-US"/>
        </w:rPr>
      </w:pPr>
      <w:r w:rsidRPr="009B5100">
        <w:rPr>
          <w:lang w:val="en-US"/>
        </w:rPr>
        <w:t>R3-240412</w:t>
      </w:r>
      <w:r>
        <w:rPr>
          <w:lang w:val="en-US"/>
        </w:rPr>
        <w:t xml:space="preserve"> – </w:t>
      </w:r>
      <w:r w:rsidR="009B5100" w:rsidRPr="009B5100">
        <w:rPr>
          <w:lang w:val="en-US"/>
        </w:rPr>
        <w:t>Xiaomi</w:t>
      </w:r>
      <w:r>
        <w:rPr>
          <w:lang w:val="en-US"/>
        </w:rPr>
        <w:t xml:space="preserve">: Add </w:t>
      </w:r>
      <w:r w:rsidR="009B5100" w:rsidRPr="009B5100">
        <w:rPr>
          <w:lang w:val="en-US"/>
        </w:rPr>
        <w:t>“</w:t>
      </w:r>
      <w:r w:rsidR="009B5100" w:rsidRPr="009B5100">
        <w:rPr>
          <w:i/>
          <w:iCs/>
          <w:lang w:val="en-US"/>
        </w:rPr>
        <w:t>NOTE:</w:t>
      </w:r>
      <w:r w:rsidR="009B5100" w:rsidRPr="009B5100">
        <w:rPr>
          <w:i/>
          <w:iCs/>
          <w:lang w:val="en-US"/>
        </w:rPr>
        <w:tab/>
        <w:t xml:space="preserve">This procedure is applicable for mobile IAB-nodes, where the term "gNB-DU" applies to a mobile IAB-DU, and the term "gNB-CU" applies to a F1-terminating IAB-donor-CU.”  </w:t>
      </w:r>
    </w:p>
    <w:p w14:paraId="4EA33A45" w14:textId="6B2CAC68" w:rsidR="00905C68" w:rsidRDefault="00905C68" w:rsidP="00905C68">
      <w:pPr>
        <w:snapToGrid w:val="0"/>
        <w:spacing w:before="120" w:after="120"/>
      </w:pPr>
      <w:r>
        <w:t xml:space="preserve">The rapporteur believes that </w:t>
      </w:r>
      <w:r>
        <w:t>this clarification was not added for Rel-16/17 IAB-DU. It would t</w:t>
      </w:r>
      <w:r>
        <w:t>herefore</w:t>
      </w:r>
      <w:r>
        <w:t xml:space="preserve"> be inconsistent to introduce it only for mIAB</w:t>
      </w:r>
      <w:r>
        <w:t>.</w:t>
      </w:r>
    </w:p>
    <w:p w14:paraId="66FF55DC" w14:textId="77777777" w:rsidR="00905C68" w:rsidRPr="00905C68" w:rsidRDefault="00905C68" w:rsidP="00905C68">
      <w:pPr>
        <w:snapToGrid w:val="0"/>
        <w:spacing w:before="120" w:after="120"/>
        <w:rPr>
          <w:b/>
          <w:bCs/>
          <w:lang w:val="en-US"/>
        </w:rPr>
      </w:pPr>
      <w:r w:rsidRPr="00905C68">
        <w:rPr>
          <w:b/>
          <w:bCs/>
          <w:highlight w:val="yellow"/>
          <w:lang w:val="en-US"/>
        </w:rPr>
        <w:t>No proposal.</w:t>
      </w:r>
    </w:p>
    <w:p w14:paraId="1F810F86" w14:textId="77777777" w:rsidR="009B5100" w:rsidRPr="009B5100" w:rsidRDefault="009B5100" w:rsidP="00A55BA3">
      <w:pPr>
        <w:snapToGrid w:val="0"/>
        <w:spacing w:before="120" w:after="120"/>
        <w:ind w:left="1440"/>
        <w:rPr>
          <w:lang w:val="en-US"/>
        </w:rPr>
      </w:pPr>
    </w:p>
    <w:sectPr w:rsidR="009B5100" w:rsidRPr="009B5100">
      <w:head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CBE0" w14:textId="77777777" w:rsidR="00816CCD" w:rsidRDefault="00816CCD">
      <w:r>
        <w:separator/>
      </w:r>
    </w:p>
  </w:endnote>
  <w:endnote w:type="continuationSeparator" w:id="0">
    <w:p w14:paraId="01C7DD8E" w14:textId="77777777" w:rsidR="00816CCD" w:rsidRDefault="008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4CDC" w14:textId="77777777" w:rsidR="00816CCD" w:rsidRDefault="00816CCD">
      <w:r>
        <w:separator/>
      </w:r>
    </w:p>
  </w:footnote>
  <w:footnote w:type="continuationSeparator" w:id="0">
    <w:p w14:paraId="2D9B9719" w14:textId="77777777" w:rsidR="00816CCD" w:rsidRDefault="0081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767"/>
    <w:multiLevelType w:val="hybridMultilevel"/>
    <w:tmpl w:val="E9BC7F00"/>
    <w:lvl w:ilvl="0" w:tplc="52E8293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F14AF"/>
    <w:multiLevelType w:val="hybridMultilevel"/>
    <w:tmpl w:val="5ED4519A"/>
    <w:lvl w:ilvl="0" w:tplc="B92C433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D3437"/>
    <w:multiLevelType w:val="multilevel"/>
    <w:tmpl w:val="E08C13FA"/>
    <w:lvl w:ilvl="0">
      <w:start w:val="1"/>
      <w:numFmt w:val="bullet"/>
      <w:lvlText w:val=""/>
      <w:lvlJc w:val="left"/>
      <w:pPr>
        <w:tabs>
          <w:tab w:val="num" w:pos="720"/>
        </w:tabs>
        <w:ind w:left="720" w:hanging="360"/>
      </w:pPr>
      <w:rPr>
        <w:rFonts w:ascii="Symbol" w:hAnsi="Symbol" w:hint="default"/>
        <w:color w:val="00B05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206465F4"/>
    <w:multiLevelType w:val="hybridMultilevel"/>
    <w:tmpl w:val="1CDC822A"/>
    <w:lvl w:ilvl="0" w:tplc="E4F89A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85F32"/>
    <w:multiLevelType w:val="hybridMultilevel"/>
    <w:tmpl w:val="A7B0905A"/>
    <w:lvl w:ilvl="0" w:tplc="C8BC56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A17CF8"/>
    <w:multiLevelType w:val="multilevel"/>
    <w:tmpl w:val="1A268AEC"/>
    <w:lvl w:ilvl="0">
      <w:start w:val="1"/>
      <w:numFmt w:val="decimal"/>
      <w:lvlText w:val="%1)"/>
      <w:lvlJc w:val="left"/>
      <w:pPr>
        <w:ind w:left="720" w:hanging="360"/>
      </w:pPr>
      <w:rPr>
        <w:rFonts w:ascii="Calibri" w:hAnsi="Calibri" w:cs="Calibri" w:hint="default"/>
        <w:sz w:val="18"/>
        <w:szCs w:val="18"/>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37FB500A"/>
    <w:multiLevelType w:val="hybridMultilevel"/>
    <w:tmpl w:val="A352FBBC"/>
    <w:lvl w:ilvl="0" w:tplc="E4F89AB6">
      <w:start w:val="1"/>
      <w:numFmt w:val="bullet"/>
      <w:lvlText w:val="•"/>
      <w:lvlJc w:val="left"/>
      <w:pPr>
        <w:tabs>
          <w:tab w:val="num" w:pos="720"/>
        </w:tabs>
        <w:ind w:left="720" w:hanging="360"/>
      </w:pPr>
      <w:rPr>
        <w:rFonts w:ascii="Arial" w:hAnsi="Arial" w:hint="default"/>
      </w:rPr>
    </w:lvl>
    <w:lvl w:ilvl="1" w:tplc="B1DA647E">
      <w:numFmt w:val="bullet"/>
      <w:lvlText w:val="◦"/>
      <w:lvlJc w:val="left"/>
      <w:pPr>
        <w:tabs>
          <w:tab w:val="num" w:pos="1440"/>
        </w:tabs>
        <w:ind w:left="1440" w:hanging="360"/>
      </w:pPr>
      <w:rPr>
        <w:rFonts w:ascii="Microsoft Sans Serif" w:hAnsi="Microsoft Sans Serif" w:hint="default"/>
      </w:rPr>
    </w:lvl>
    <w:lvl w:ilvl="2" w:tplc="8E90BE9E">
      <w:start w:val="1"/>
      <w:numFmt w:val="bullet"/>
      <w:lvlText w:val="•"/>
      <w:lvlJc w:val="left"/>
      <w:pPr>
        <w:tabs>
          <w:tab w:val="num" w:pos="2160"/>
        </w:tabs>
        <w:ind w:left="2160" w:hanging="360"/>
      </w:pPr>
      <w:rPr>
        <w:rFonts w:ascii="Arial" w:hAnsi="Arial" w:hint="default"/>
      </w:rPr>
    </w:lvl>
    <w:lvl w:ilvl="3" w:tplc="28C0AB3C" w:tentative="1">
      <w:start w:val="1"/>
      <w:numFmt w:val="bullet"/>
      <w:lvlText w:val="•"/>
      <w:lvlJc w:val="left"/>
      <w:pPr>
        <w:tabs>
          <w:tab w:val="num" w:pos="2880"/>
        </w:tabs>
        <w:ind w:left="2880" w:hanging="360"/>
      </w:pPr>
      <w:rPr>
        <w:rFonts w:ascii="Arial" w:hAnsi="Arial" w:hint="default"/>
      </w:rPr>
    </w:lvl>
    <w:lvl w:ilvl="4" w:tplc="CB3EA272" w:tentative="1">
      <w:start w:val="1"/>
      <w:numFmt w:val="bullet"/>
      <w:lvlText w:val="•"/>
      <w:lvlJc w:val="left"/>
      <w:pPr>
        <w:tabs>
          <w:tab w:val="num" w:pos="3600"/>
        </w:tabs>
        <w:ind w:left="3600" w:hanging="360"/>
      </w:pPr>
      <w:rPr>
        <w:rFonts w:ascii="Arial" w:hAnsi="Arial" w:hint="default"/>
      </w:rPr>
    </w:lvl>
    <w:lvl w:ilvl="5" w:tplc="91864026" w:tentative="1">
      <w:start w:val="1"/>
      <w:numFmt w:val="bullet"/>
      <w:lvlText w:val="•"/>
      <w:lvlJc w:val="left"/>
      <w:pPr>
        <w:tabs>
          <w:tab w:val="num" w:pos="4320"/>
        </w:tabs>
        <w:ind w:left="4320" w:hanging="360"/>
      </w:pPr>
      <w:rPr>
        <w:rFonts w:ascii="Arial" w:hAnsi="Arial" w:hint="default"/>
      </w:rPr>
    </w:lvl>
    <w:lvl w:ilvl="6" w:tplc="7C4294FA" w:tentative="1">
      <w:start w:val="1"/>
      <w:numFmt w:val="bullet"/>
      <w:lvlText w:val="•"/>
      <w:lvlJc w:val="left"/>
      <w:pPr>
        <w:tabs>
          <w:tab w:val="num" w:pos="5040"/>
        </w:tabs>
        <w:ind w:left="5040" w:hanging="360"/>
      </w:pPr>
      <w:rPr>
        <w:rFonts w:ascii="Arial" w:hAnsi="Arial" w:hint="default"/>
      </w:rPr>
    </w:lvl>
    <w:lvl w:ilvl="7" w:tplc="D4649612" w:tentative="1">
      <w:start w:val="1"/>
      <w:numFmt w:val="bullet"/>
      <w:lvlText w:val="•"/>
      <w:lvlJc w:val="left"/>
      <w:pPr>
        <w:tabs>
          <w:tab w:val="num" w:pos="5760"/>
        </w:tabs>
        <w:ind w:left="5760" w:hanging="360"/>
      </w:pPr>
      <w:rPr>
        <w:rFonts w:ascii="Arial" w:hAnsi="Arial" w:hint="default"/>
      </w:rPr>
    </w:lvl>
    <w:lvl w:ilvl="8" w:tplc="93D268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804B50"/>
    <w:multiLevelType w:val="hybridMultilevel"/>
    <w:tmpl w:val="B19AE618"/>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66FD"/>
    <w:multiLevelType w:val="hybridMultilevel"/>
    <w:tmpl w:val="6F5C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42FA9"/>
    <w:multiLevelType w:val="hybridMultilevel"/>
    <w:tmpl w:val="2F80953A"/>
    <w:lvl w:ilvl="0" w:tplc="72A82C80">
      <w:start w:val="1"/>
      <w:numFmt w:val="bullet"/>
      <w:lvlText w:val="•"/>
      <w:lvlJc w:val="left"/>
      <w:pPr>
        <w:tabs>
          <w:tab w:val="num" w:pos="720"/>
        </w:tabs>
        <w:ind w:left="720" w:hanging="360"/>
      </w:pPr>
      <w:rPr>
        <w:rFonts w:ascii="Arial" w:hAnsi="Arial" w:hint="default"/>
      </w:rPr>
    </w:lvl>
    <w:lvl w:ilvl="1" w:tplc="9C281DE0">
      <w:numFmt w:val="bullet"/>
      <w:lvlText w:val="◦"/>
      <w:lvlJc w:val="left"/>
      <w:pPr>
        <w:tabs>
          <w:tab w:val="num" w:pos="1440"/>
        </w:tabs>
        <w:ind w:left="1440" w:hanging="360"/>
      </w:pPr>
      <w:rPr>
        <w:rFonts w:ascii="Microsoft Sans Serif" w:hAnsi="Microsoft Sans Serif" w:hint="default"/>
      </w:rPr>
    </w:lvl>
    <w:lvl w:ilvl="2" w:tplc="6B2A81BE" w:tentative="1">
      <w:start w:val="1"/>
      <w:numFmt w:val="bullet"/>
      <w:lvlText w:val="•"/>
      <w:lvlJc w:val="left"/>
      <w:pPr>
        <w:tabs>
          <w:tab w:val="num" w:pos="2160"/>
        </w:tabs>
        <w:ind w:left="2160" w:hanging="360"/>
      </w:pPr>
      <w:rPr>
        <w:rFonts w:ascii="Arial" w:hAnsi="Arial" w:hint="default"/>
      </w:rPr>
    </w:lvl>
    <w:lvl w:ilvl="3" w:tplc="D7D46170" w:tentative="1">
      <w:start w:val="1"/>
      <w:numFmt w:val="bullet"/>
      <w:lvlText w:val="•"/>
      <w:lvlJc w:val="left"/>
      <w:pPr>
        <w:tabs>
          <w:tab w:val="num" w:pos="2880"/>
        </w:tabs>
        <w:ind w:left="2880" w:hanging="360"/>
      </w:pPr>
      <w:rPr>
        <w:rFonts w:ascii="Arial" w:hAnsi="Arial" w:hint="default"/>
      </w:rPr>
    </w:lvl>
    <w:lvl w:ilvl="4" w:tplc="80BE67FA" w:tentative="1">
      <w:start w:val="1"/>
      <w:numFmt w:val="bullet"/>
      <w:lvlText w:val="•"/>
      <w:lvlJc w:val="left"/>
      <w:pPr>
        <w:tabs>
          <w:tab w:val="num" w:pos="3600"/>
        </w:tabs>
        <w:ind w:left="3600" w:hanging="360"/>
      </w:pPr>
      <w:rPr>
        <w:rFonts w:ascii="Arial" w:hAnsi="Arial" w:hint="default"/>
      </w:rPr>
    </w:lvl>
    <w:lvl w:ilvl="5" w:tplc="73EC88E2" w:tentative="1">
      <w:start w:val="1"/>
      <w:numFmt w:val="bullet"/>
      <w:lvlText w:val="•"/>
      <w:lvlJc w:val="left"/>
      <w:pPr>
        <w:tabs>
          <w:tab w:val="num" w:pos="4320"/>
        </w:tabs>
        <w:ind w:left="4320" w:hanging="360"/>
      </w:pPr>
      <w:rPr>
        <w:rFonts w:ascii="Arial" w:hAnsi="Arial" w:hint="default"/>
      </w:rPr>
    </w:lvl>
    <w:lvl w:ilvl="6" w:tplc="EFBCC50A" w:tentative="1">
      <w:start w:val="1"/>
      <w:numFmt w:val="bullet"/>
      <w:lvlText w:val="•"/>
      <w:lvlJc w:val="left"/>
      <w:pPr>
        <w:tabs>
          <w:tab w:val="num" w:pos="5040"/>
        </w:tabs>
        <w:ind w:left="5040" w:hanging="360"/>
      </w:pPr>
      <w:rPr>
        <w:rFonts w:ascii="Arial" w:hAnsi="Arial" w:hint="default"/>
      </w:rPr>
    </w:lvl>
    <w:lvl w:ilvl="7" w:tplc="AF48CBC4" w:tentative="1">
      <w:start w:val="1"/>
      <w:numFmt w:val="bullet"/>
      <w:lvlText w:val="•"/>
      <w:lvlJc w:val="left"/>
      <w:pPr>
        <w:tabs>
          <w:tab w:val="num" w:pos="5760"/>
        </w:tabs>
        <w:ind w:left="5760" w:hanging="360"/>
      </w:pPr>
      <w:rPr>
        <w:rFonts w:ascii="Arial" w:hAnsi="Arial" w:hint="default"/>
      </w:rPr>
    </w:lvl>
    <w:lvl w:ilvl="8" w:tplc="CCECF4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3060F"/>
    <w:multiLevelType w:val="hybridMultilevel"/>
    <w:tmpl w:val="252EB8E0"/>
    <w:lvl w:ilvl="0" w:tplc="EA845708">
      <w:start w:val="1"/>
      <w:numFmt w:val="bullet"/>
      <w:lvlText w:val="•"/>
      <w:lvlJc w:val="left"/>
      <w:pPr>
        <w:tabs>
          <w:tab w:val="num" w:pos="720"/>
        </w:tabs>
        <w:ind w:left="720" w:hanging="360"/>
      </w:pPr>
      <w:rPr>
        <w:rFonts w:ascii="Arial" w:hAnsi="Arial" w:hint="default"/>
      </w:rPr>
    </w:lvl>
    <w:lvl w:ilvl="1" w:tplc="44EC9FD2">
      <w:numFmt w:val="bullet"/>
      <w:lvlText w:val="◦"/>
      <w:lvlJc w:val="left"/>
      <w:pPr>
        <w:tabs>
          <w:tab w:val="num" w:pos="1440"/>
        </w:tabs>
        <w:ind w:left="1440" w:hanging="360"/>
      </w:pPr>
      <w:rPr>
        <w:rFonts w:ascii="Microsoft Sans Serif" w:hAnsi="Microsoft Sans Serif" w:hint="default"/>
      </w:rPr>
    </w:lvl>
    <w:lvl w:ilvl="2" w:tplc="D8109B9C" w:tentative="1">
      <w:start w:val="1"/>
      <w:numFmt w:val="bullet"/>
      <w:lvlText w:val="•"/>
      <w:lvlJc w:val="left"/>
      <w:pPr>
        <w:tabs>
          <w:tab w:val="num" w:pos="2160"/>
        </w:tabs>
        <w:ind w:left="2160" w:hanging="360"/>
      </w:pPr>
      <w:rPr>
        <w:rFonts w:ascii="Arial" w:hAnsi="Arial" w:hint="default"/>
      </w:rPr>
    </w:lvl>
    <w:lvl w:ilvl="3" w:tplc="47F4DBE4" w:tentative="1">
      <w:start w:val="1"/>
      <w:numFmt w:val="bullet"/>
      <w:lvlText w:val="•"/>
      <w:lvlJc w:val="left"/>
      <w:pPr>
        <w:tabs>
          <w:tab w:val="num" w:pos="2880"/>
        </w:tabs>
        <w:ind w:left="2880" w:hanging="360"/>
      </w:pPr>
      <w:rPr>
        <w:rFonts w:ascii="Arial" w:hAnsi="Arial" w:hint="default"/>
      </w:rPr>
    </w:lvl>
    <w:lvl w:ilvl="4" w:tplc="3208D29E" w:tentative="1">
      <w:start w:val="1"/>
      <w:numFmt w:val="bullet"/>
      <w:lvlText w:val="•"/>
      <w:lvlJc w:val="left"/>
      <w:pPr>
        <w:tabs>
          <w:tab w:val="num" w:pos="3600"/>
        </w:tabs>
        <w:ind w:left="3600" w:hanging="360"/>
      </w:pPr>
      <w:rPr>
        <w:rFonts w:ascii="Arial" w:hAnsi="Arial" w:hint="default"/>
      </w:rPr>
    </w:lvl>
    <w:lvl w:ilvl="5" w:tplc="B67E9404" w:tentative="1">
      <w:start w:val="1"/>
      <w:numFmt w:val="bullet"/>
      <w:lvlText w:val="•"/>
      <w:lvlJc w:val="left"/>
      <w:pPr>
        <w:tabs>
          <w:tab w:val="num" w:pos="4320"/>
        </w:tabs>
        <w:ind w:left="4320" w:hanging="360"/>
      </w:pPr>
      <w:rPr>
        <w:rFonts w:ascii="Arial" w:hAnsi="Arial" w:hint="default"/>
      </w:rPr>
    </w:lvl>
    <w:lvl w:ilvl="6" w:tplc="09DECFB0" w:tentative="1">
      <w:start w:val="1"/>
      <w:numFmt w:val="bullet"/>
      <w:lvlText w:val="•"/>
      <w:lvlJc w:val="left"/>
      <w:pPr>
        <w:tabs>
          <w:tab w:val="num" w:pos="5040"/>
        </w:tabs>
        <w:ind w:left="5040" w:hanging="360"/>
      </w:pPr>
      <w:rPr>
        <w:rFonts w:ascii="Arial" w:hAnsi="Arial" w:hint="default"/>
      </w:rPr>
    </w:lvl>
    <w:lvl w:ilvl="7" w:tplc="0E90F500" w:tentative="1">
      <w:start w:val="1"/>
      <w:numFmt w:val="bullet"/>
      <w:lvlText w:val="•"/>
      <w:lvlJc w:val="left"/>
      <w:pPr>
        <w:tabs>
          <w:tab w:val="num" w:pos="5760"/>
        </w:tabs>
        <w:ind w:left="5760" w:hanging="360"/>
      </w:pPr>
      <w:rPr>
        <w:rFonts w:ascii="Arial" w:hAnsi="Arial" w:hint="default"/>
      </w:rPr>
    </w:lvl>
    <w:lvl w:ilvl="8" w:tplc="A1EA21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FF118F"/>
    <w:multiLevelType w:val="hybridMultilevel"/>
    <w:tmpl w:val="6DB073AA"/>
    <w:lvl w:ilvl="0" w:tplc="819E2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774"/>
    <w:multiLevelType w:val="multilevel"/>
    <w:tmpl w:val="2F08A378"/>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4C510C74"/>
    <w:multiLevelType w:val="hybridMultilevel"/>
    <w:tmpl w:val="04B4C068"/>
    <w:lvl w:ilvl="0" w:tplc="B92C433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3705C"/>
    <w:multiLevelType w:val="hybridMultilevel"/>
    <w:tmpl w:val="91F6ED92"/>
    <w:lvl w:ilvl="0" w:tplc="918657C4">
      <w:start w:val="1"/>
      <w:numFmt w:val="bullet"/>
      <w:lvlText w:val="•"/>
      <w:lvlJc w:val="left"/>
      <w:pPr>
        <w:tabs>
          <w:tab w:val="num" w:pos="720"/>
        </w:tabs>
        <w:ind w:left="720" w:hanging="360"/>
      </w:pPr>
      <w:rPr>
        <w:rFonts w:ascii="Arial" w:hAnsi="Arial" w:hint="default"/>
      </w:rPr>
    </w:lvl>
    <w:lvl w:ilvl="1" w:tplc="5A501260">
      <w:numFmt w:val="bullet"/>
      <w:lvlText w:val="◦"/>
      <w:lvlJc w:val="left"/>
      <w:pPr>
        <w:tabs>
          <w:tab w:val="num" w:pos="1440"/>
        </w:tabs>
        <w:ind w:left="1440" w:hanging="360"/>
      </w:pPr>
      <w:rPr>
        <w:rFonts w:ascii="Microsoft Sans Serif" w:hAnsi="Microsoft Sans Serif" w:hint="default"/>
      </w:rPr>
    </w:lvl>
    <w:lvl w:ilvl="2" w:tplc="73109AA2" w:tentative="1">
      <w:start w:val="1"/>
      <w:numFmt w:val="bullet"/>
      <w:lvlText w:val="•"/>
      <w:lvlJc w:val="left"/>
      <w:pPr>
        <w:tabs>
          <w:tab w:val="num" w:pos="2160"/>
        </w:tabs>
        <w:ind w:left="2160" w:hanging="360"/>
      </w:pPr>
      <w:rPr>
        <w:rFonts w:ascii="Arial" w:hAnsi="Arial" w:hint="default"/>
      </w:rPr>
    </w:lvl>
    <w:lvl w:ilvl="3" w:tplc="BFFEF568" w:tentative="1">
      <w:start w:val="1"/>
      <w:numFmt w:val="bullet"/>
      <w:lvlText w:val="•"/>
      <w:lvlJc w:val="left"/>
      <w:pPr>
        <w:tabs>
          <w:tab w:val="num" w:pos="2880"/>
        </w:tabs>
        <w:ind w:left="2880" w:hanging="360"/>
      </w:pPr>
      <w:rPr>
        <w:rFonts w:ascii="Arial" w:hAnsi="Arial" w:hint="default"/>
      </w:rPr>
    </w:lvl>
    <w:lvl w:ilvl="4" w:tplc="554826EC" w:tentative="1">
      <w:start w:val="1"/>
      <w:numFmt w:val="bullet"/>
      <w:lvlText w:val="•"/>
      <w:lvlJc w:val="left"/>
      <w:pPr>
        <w:tabs>
          <w:tab w:val="num" w:pos="3600"/>
        </w:tabs>
        <w:ind w:left="3600" w:hanging="360"/>
      </w:pPr>
      <w:rPr>
        <w:rFonts w:ascii="Arial" w:hAnsi="Arial" w:hint="default"/>
      </w:rPr>
    </w:lvl>
    <w:lvl w:ilvl="5" w:tplc="766ED8E2" w:tentative="1">
      <w:start w:val="1"/>
      <w:numFmt w:val="bullet"/>
      <w:lvlText w:val="•"/>
      <w:lvlJc w:val="left"/>
      <w:pPr>
        <w:tabs>
          <w:tab w:val="num" w:pos="4320"/>
        </w:tabs>
        <w:ind w:left="4320" w:hanging="360"/>
      </w:pPr>
      <w:rPr>
        <w:rFonts w:ascii="Arial" w:hAnsi="Arial" w:hint="default"/>
      </w:rPr>
    </w:lvl>
    <w:lvl w:ilvl="6" w:tplc="F5C2BB92" w:tentative="1">
      <w:start w:val="1"/>
      <w:numFmt w:val="bullet"/>
      <w:lvlText w:val="•"/>
      <w:lvlJc w:val="left"/>
      <w:pPr>
        <w:tabs>
          <w:tab w:val="num" w:pos="5040"/>
        </w:tabs>
        <w:ind w:left="5040" w:hanging="360"/>
      </w:pPr>
      <w:rPr>
        <w:rFonts w:ascii="Arial" w:hAnsi="Arial" w:hint="default"/>
      </w:rPr>
    </w:lvl>
    <w:lvl w:ilvl="7" w:tplc="52EA5542" w:tentative="1">
      <w:start w:val="1"/>
      <w:numFmt w:val="bullet"/>
      <w:lvlText w:val="•"/>
      <w:lvlJc w:val="left"/>
      <w:pPr>
        <w:tabs>
          <w:tab w:val="num" w:pos="5760"/>
        </w:tabs>
        <w:ind w:left="5760" w:hanging="360"/>
      </w:pPr>
      <w:rPr>
        <w:rFonts w:ascii="Arial" w:hAnsi="Arial" w:hint="default"/>
      </w:rPr>
    </w:lvl>
    <w:lvl w:ilvl="8" w:tplc="58F646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CD6BCE"/>
    <w:multiLevelType w:val="hybridMultilevel"/>
    <w:tmpl w:val="390834FE"/>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10827"/>
    <w:multiLevelType w:val="hybridMultilevel"/>
    <w:tmpl w:val="C1542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7B1DCE"/>
    <w:multiLevelType w:val="hybridMultilevel"/>
    <w:tmpl w:val="2892CF0C"/>
    <w:lvl w:ilvl="0" w:tplc="07E8BA56">
      <w:start w:val="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5982"/>
    <w:multiLevelType w:val="multilevel"/>
    <w:tmpl w:val="0C8EFB0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5095B"/>
    <w:multiLevelType w:val="hybridMultilevel"/>
    <w:tmpl w:val="22DCBA0C"/>
    <w:lvl w:ilvl="0" w:tplc="CD20D41A">
      <w:start w:val="1"/>
      <w:numFmt w:val="bullet"/>
      <w:lvlText w:val="•"/>
      <w:lvlJc w:val="left"/>
      <w:pPr>
        <w:tabs>
          <w:tab w:val="num" w:pos="720"/>
        </w:tabs>
        <w:ind w:left="720" w:hanging="360"/>
      </w:pPr>
      <w:rPr>
        <w:rFonts w:ascii="Arial" w:hAnsi="Arial" w:hint="default"/>
      </w:rPr>
    </w:lvl>
    <w:lvl w:ilvl="1" w:tplc="8F6A4BA8">
      <w:numFmt w:val="bullet"/>
      <w:lvlText w:val="◦"/>
      <w:lvlJc w:val="left"/>
      <w:pPr>
        <w:tabs>
          <w:tab w:val="num" w:pos="1440"/>
        </w:tabs>
        <w:ind w:left="1440" w:hanging="360"/>
      </w:pPr>
      <w:rPr>
        <w:rFonts w:ascii="Microsoft Sans Serif" w:hAnsi="Microsoft Sans Serif" w:hint="default"/>
      </w:rPr>
    </w:lvl>
    <w:lvl w:ilvl="2" w:tplc="E6CCB4D8" w:tentative="1">
      <w:start w:val="1"/>
      <w:numFmt w:val="bullet"/>
      <w:lvlText w:val="•"/>
      <w:lvlJc w:val="left"/>
      <w:pPr>
        <w:tabs>
          <w:tab w:val="num" w:pos="2160"/>
        </w:tabs>
        <w:ind w:left="2160" w:hanging="360"/>
      </w:pPr>
      <w:rPr>
        <w:rFonts w:ascii="Arial" w:hAnsi="Arial" w:hint="default"/>
      </w:rPr>
    </w:lvl>
    <w:lvl w:ilvl="3" w:tplc="2F2063BC" w:tentative="1">
      <w:start w:val="1"/>
      <w:numFmt w:val="bullet"/>
      <w:lvlText w:val="•"/>
      <w:lvlJc w:val="left"/>
      <w:pPr>
        <w:tabs>
          <w:tab w:val="num" w:pos="2880"/>
        </w:tabs>
        <w:ind w:left="2880" w:hanging="360"/>
      </w:pPr>
      <w:rPr>
        <w:rFonts w:ascii="Arial" w:hAnsi="Arial" w:hint="default"/>
      </w:rPr>
    </w:lvl>
    <w:lvl w:ilvl="4" w:tplc="8FE02F36" w:tentative="1">
      <w:start w:val="1"/>
      <w:numFmt w:val="bullet"/>
      <w:lvlText w:val="•"/>
      <w:lvlJc w:val="left"/>
      <w:pPr>
        <w:tabs>
          <w:tab w:val="num" w:pos="3600"/>
        </w:tabs>
        <w:ind w:left="3600" w:hanging="360"/>
      </w:pPr>
      <w:rPr>
        <w:rFonts w:ascii="Arial" w:hAnsi="Arial" w:hint="default"/>
      </w:rPr>
    </w:lvl>
    <w:lvl w:ilvl="5" w:tplc="A392A746" w:tentative="1">
      <w:start w:val="1"/>
      <w:numFmt w:val="bullet"/>
      <w:lvlText w:val="•"/>
      <w:lvlJc w:val="left"/>
      <w:pPr>
        <w:tabs>
          <w:tab w:val="num" w:pos="4320"/>
        </w:tabs>
        <w:ind w:left="4320" w:hanging="360"/>
      </w:pPr>
      <w:rPr>
        <w:rFonts w:ascii="Arial" w:hAnsi="Arial" w:hint="default"/>
      </w:rPr>
    </w:lvl>
    <w:lvl w:ilvl="6" w:tplc="BFA239EE" w:tentative="1">
      <w:start w:val="1"/>
      <w:numFmt w:val="bullet"/>
      <w:lvlText w:val="•"/>
      <w:lvlJc w:val="left"/>
      <w:pPr>
        <w:tabs>
          <w:tab w:val="num" w:pos="5040"/>
        </w:tabs>
        <w:ind w:left="5040" w:hanging="360"/>
      </w:pPr>
      <w:rPr>
        <w:rFonts w:ascii="Arial" w:hAnsi="Arial" w:hint="default"/>
      </w:rPr>
    </w:lvl>
    <w:lvl w:ilvl="7" w:tplc="DDE648EE" w:tentative="1">
      <w:start w:val="1"/>
      <w:numFmt w:val="bullet"/>
      <w:lvlText w:val="•"/>
      <w:lvlJc w:val="left"/>
      <w:pPr>
        <w:tabs>
          <w:tab w:val="num" w:pos="5760"/>
        </w:tabs>
        <w:ind w:left="5760" w:hanging="360"/>
      </w:pPr>
      <w:rPr>
        <w:rFonts w:ascii="Arial" w:hAnsi="Arial" w:hint="default"/>
      </w:rPr>
    </w:lvl>
    <w:lvl w:ilvl="8" w:tplc="6A18A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2925"/>
        </w:tabs>
        <w:ind w:left="-2925" w:hanging="360"/>
      </w:pPr>
      <w:rPr>
        <w:rFonts w:ascii="Symbol" w:hAnsi="Symbol" w:hint="default"/>
        <w:b/>
        <w:i w:val="0"/>
        <w:color w:val="auto"/>
        <w:sz w:val="22"/>
      </w:rPr>
    </w:lvl>
    <w:lvl w:ilvl="1" w:tplc="04090003">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675"/>
        </w:tabs>
        <w:ind w:left="-675" w:hanging="360"/>
      </w:pPr>
      <w:rPr>
        <w:rFonts w:ascii="Symbol" w:hAnsi="Symbol" w:hint="default"/>
      </w:rPr>
    </w:lvl>
    <w:lvl w:ilvl="4" w:tplc="04090003" w:tentative="1">
      <w:start w:val="1"/>
      <w:numFmt w:val="bullet"/>
      <w:lvlText w:val="o"/>
      <w:lvlJc w:val="left"/>
      <w:pPr>
        <w:tabs>
          <w:tab w:val="num" w:pos="45"/>
        </w:tabs>
        <w:ind w:left="45" w:hanging="360"/>
      </w:pPr>
      <w:rPr>
        <w:rFonts w:ascii="Courier New" w:hAnsi="Courier New" w:cs="Courier New" w:hint="default"/>
      </w:rPr>
    </w:lvl>
    <w:lvl w:ilvl="5" w:tplc="04090005" w:tentative="1">
      <w:start w:val="1"/>
      <w:numFmt w:val="bullet"/>
      <w:lvlText w:val=""/>
      <w:lvlJc w:val="left"/>
      <w:pPr>
        <w:tabs>
          <w:tab w:val="num" w:pos="765"/>
        </w:tabs>
        <w:ind w:left="765" w:hanging="360"/>
      </w:pPr>
      <w:rPr>
        <w:rFonts w:ascii="Wingdings" w:hAnsi="Wingdings" w:hint="default"/>
      </w:rPr>
    </w:lvl>
    <w:lvl w:ilvl="6" w:tplc="04090001" w:tentative="1">
      <w:start w:val="1"/>
      <w:numFmt w:val="bullet"/>
      <w:lvlText w:val=""/>
      <w:lvlJc w:val="left"/>
      <w:pPr>
        <w:tabs>
          <w:tab w:val="num" w:pos="1485"/>
        </w:tabs>
        <w:ind w:left="1485" w:hanging="360"/>
      </w:pPr>
      <w:rPr>
        <w:rFonts w:ascii="Symbol" w:hAnsi="Symbol" w:hint="default"/>
      </w:rPr>
    </w:lvl>
    <w:lvl w:ilvl="7" w:tplc="04090003" w:tentative="1">
      <w:start w:val="1"/>
      <w:numFmt w:val="bullet"/>
      <w:lvlText w:val="o"/>
      <w:lvlJc w:val="left"/>
      <w:pPr>
        <w:tabs>
          <w:tab w:val="num" w:pos="2205"/>
        </w:tabs>
        <w:ind w:left="2205" w:hanging="360"/>
      </w:pPr>
      <w:rPr>
        <w:rFonts w:ascii="Courier New" w:hAnsi="Courier New" w:cs="Courier New" w:hint="default"/>
      </w:rPr>
    </w:lvl>
    <w:lvl w:ilvl="8" w:tplc="04090005" w:tentative="1">
      <w:start w:val="1"/>
      <w:numFmt w:val="bullet"/>
      <w:lvlText w:val=""/>
      <w:lvlJc w:val="left"/>
      <w:pPr>
        <w:tabs>
          <w:tab w:val="num" w:pos="2925"/>
        </w:tabs>
        <w:ind w:left="2925" w:hanging="360"/>
      </w:pPr>
      <w:rPr>
        <w:rFonts w:ascii="Wingdings" w:hAnsi="Wingdings" w:hint="default"/>
      </w:rPr>
    </w:lvl>
  </w:abstractNum>
  <w:abstractNum w:abstractNumId="26" w15:restartNumberingAfterBreak="0">
    <w:nsid w:val="73B6586B"/>
    <w:multiLevelType w:val="hybridMultilevel"/>
    <w:tmpl w:val="6DD88C8C"/>
    <w:lvl w:ilvl="0" w:tplc="6A2807E6">
      <w:start w:val="2"/>
      <w:numFmt w:val="bullet"/>
      <w:lvlText w:val="-"/>
      <w:lvlJc w:val="left"/>
      <w:pPr>
        <w:ind w:left="720" w:hanging="360"/>
      </w:pPr>
      <w:rPr>
        <w:rFonts w:ascii="Times New Roman" w:eastAsiaTheme="minorEastAsia"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26C8B"/>
    <w:multiLevelType w:val="multilevel"/>
    <w:tmpl w:val="E2B241FE"/>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78785DDB"/>
    <w:multiLevelType w:val="hybridMultilevel"/>
    <w:tmpl w:val="A37C5604"/>
    <w:lvl w:ilvl="0" w:tplc="628C05BC">
      <w:start w:val="1"/>
      <w:numFmt w:val="bullet"/>
      <w:lvlText w:val="•"/>
      <w:lvlJc w:val="left"/>
      <w:pPr>
        <w:tabs>
          <w:tab w:val="num" w:pos="720"/>
        </w:tabs>
        <w:ind w:left="720" w:hanging="360"/>
      </w:pPr>
      <w:rPr>
        <w:rFonts w:ascii="Arial" w:hAnsi="Arial" w:hint="default"/>
      </w:rPr>
    </w:lvl>
    <w:lvl w:ilvl="1" w:tplc="7B54B1D8">
      <w:numFmt w:val="bullet"/>
      <w:lvlText w:val="◦"/>
      <w:lvlJc w:val="left"/>
      <w:pPr>
        <w:tabs>
          <w:tab w:val="num" w:pos="1440"/>
        </w:tabs>
        <w:ind w:left="1440" w:hanging="360"/>
      </w:pPr>
      <w:rPr>
        <w:rFonts w:ascii="Microsoft Sans Serif" w:hAnsi="Microsoft Sans Serif" w:hint="default"/>
      </w:rPr>
    </w:lvl>
    <w:lvl w:ilvl="2" w:tplc="60760564" w:tentative="1">
      <w:start w:val="1"/>
      <w:numFmt w:val="bullet"/>
      <w:lvlText w:val="•"/>
      <w:lvlJc w:val="left"/>
      <w:pPr>
        <w:tabs>
          <w:tab w:val="num" w:pos="2160"/>
        </w:tabs>
        <w:ind w:left="2160" w:hanging="360"/>
      </w:pPr>
      <w:rPr>
        <w:rFonts w:ascii="Arial" w:hAnsi="Arial" w:hint="default"/>
      </w:rPr>
    </w:lvl>
    <w:lvl w:ilvl="3" w:tplc="23DCFE06" w:tentative="1">
      <w:start w:val="1"/>
      <w:numFmt w:val="bullet"/>
      <w:lvlText w:val="•"/>
      <w:lvlJc w:val="left"/>
      <w:pPr>
        <w:tabs>
          <w:tab w:val="num" w:pos="2880"/>
        </w:tabs>
        <w:ind w:left="2880" w:hanging="360"/>
      </w:pPr>
      <w:rPr>
        <w:rFonts w:ascii="Arial" w:hAnsi="Arial" w:hint="default"/>
      </w:rPr>
    </w:lvl>
    <w:lvl w:ilvl="4" w:tplc="B44684B6" w:tentative="1">
      <w:start w:val="1"/>
      <w:numFmt w:val="bullet"/>
      <w:lvlText w:val="•"/>
      <w:lvlJc w:val="left"/>
      <w:pPr>
        <w:tabs>
          <w:tab w:val="num" w:pos="3600"/>
        </w:tabs>
        <w:ind w:left="3600" w:hanging="360"/>
      </w:pPr>
      <w:rPr>
        <w:rFonts w:ascii="Arial" w:hAnsi="Arial" w:hint="default"/>
      </w:rPr>
    </w:lvl>
    <w:lvl w:ilvl="5" w:tplc="B05E8028" w:tentative="1">
      <w:start w:val="1"/>
      <w:numFmt w:val="bullet"/>
      <w:lvlText w:val="•"/>
      <w:lvlJc w:val="left"/>
      <w:pPr>
        <w:tabs>
          <w:tab w:val="num" w:pos="4320"/>
        </w:tabs>
        <w:ind w:left="4320" w:hanging="360"/>
      </w:pPr>
      <w:rPr>
        <w:rFonts w:ascii="Arial" w:hAnsi="Arial" w:hint="default"/>
      </w:rPr>
    </w:lvl>
    <w:lvl w:ilvl="6" w:tplc="0628969C" w:tentative="1">
      <w:start w:val="1"/>
      <w:numFmt w:val="bullet"/>
      <w:lvlText w:val="•"/>
      <w:lvlJc w:val="left"/>
      <w:pPr>
        <w:tabs>
          <w:tab w:val="num" w:pos="5040"/>
        </w:tabs>
        <w:ind w:left="5040" w:hanging="360"/>
      </w:pPr>
      <w:rPr>
        <w:rFonts w:ascii="Arial" w:hAnsi="Arial" w:hint="default"/>
      </w:rPr>
    </w:lvl>
    <w:lvl w:ilvl="7" w:tplc="8C40ECBA" w:tentative="1">
      <w:start w:val="1"/>
      <w:numFmt w:val="bullet"/>
      <w:lvlText w:val="•"/>
      <w:lvlJc w:val="left"/>
      <w:pPr>
        <w:tabs>
          <w:tab w:val="num" w:pos="5760"/>
        </w:tabs>
        <w:ind w:left="5760" w:hanging="360"/>
      </w:pPr>
      <w:rPr>
        <w:rFonts w:ascii="Arial" w:hAnsi="Arial" w:hint="default"/>
      </w:rPr>
    </w:lvl>
    <w:lvl w:ilvl="8" w:tplc="2B18B9F6" w:tentative="1">
      <w:start w:val="1"/>
      <w:numFmt w:val="bullet"/>
      <w:lvlText w:val="•"/>
      <w:lvlJc w:val="left"/>
      <w:pPr>
        <w:tabs>
          <w:tab w:val="num" w:pos="6480"/>
        </w:tabs>
        <w:ind w:left="6480" w:hanging="360"/>
      </w:pPr>
      <w:rPr>
        <w:rFonts w:ascii="Arial" w:hAnsi="Arial" w:hint="default"/>
      </w:rPr>
    </w:lvl>
  </w:abstractNum>
  <w:num w:numId="1" w16cid:durableId="2063795934">
    <w:abstractNumId w:val="6"/>
  </w:num>
  <w:num w:numId="2" w16cid:durableId="1145202652">
    <w:abstractNumId w:val="25"/>
  </w:num>
  <w:num w:numId="3" w16cid:durableId="446775667">
    <w:abstractNumId w:val="18"/>
  </w:num>
  <w:num w:numId="4" w16cid:durableId="932858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8906966">
    <w:abstractNumId w:val="2"/>
  </w:num>
  <w:num w:numId="6" w16cid:durableId="1747340271">
    <w:abstractNumId w:val="19"/>
  </w:num>
  <w:num w:numId="7" w16cid:durableId="774446430">
    <w:abstractNumId w:val="15"/>
  </w:num>
  <w:num w:numId="8" w16cid:durableId="1121729264">
    <w:abstractNumId w:val="25"/>
  </w:num>
  <w:num w:numId="9" w16cid:durableId="1401706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0395771">
    <w:abstractNumId w:val="0"/>
  </w:num>
  <w:num w:numId="11" w16cid:durableId="761338420">
    <w:abstractNumId w:val="20"/>
  </w:num>
  <w:num w:numId="12" w16cid:durableId="1613130681">
    <w:abstractNumId w:val="9"/>
  </w:num>
  <w:num w:numId="13" w16cid:durableId="558327508">
    <w:abstractNumId w:val="1"/>
  </w:num>
  <w:num w:numId="14" w16cid:durableId="1247767823">
    <w:abstractNumId w:val="23"/>
  </w:num>
  <w:num w:numId="15" w16cid:durableId="1726447326">
    <w:abstractNumId w:val="17"/>
  </w:num>
  <w:num w:numId="16" w16cid:durableId="1282807921">
    <w:abstractNumId w:val="25"/>
  </w:num>
  <w:num w:numId="17" w16cid:durableId="290598529">
    <w:abstractNumId w:val="25"/>
  </w:num>
  <w:num w:numId="18" w16cid:durableId="1674796745">
    <w:abstractNumId w:val="28"/>
  </w:num>
  <w:num w:numId="19" w16cid:durableId="1481724754">
    <w:abstractNumId w:val="22"/>
  </w:num>
  <w:num w:numId="20" w16cid:durableId="1758021520">
    <w:abstractNumId w:val="11"/>
  </w:num>
  <w:num w:numId="21" w16cid:durableId="1710764491">
    <w:abstractNumId w:val="12"/>
  </w:num>
  <w:num w:numId="22" w16cid:durableId="1717316779">
    <w:abstractNumId w:val="16"/>
  </w:num>
  <w:num w:numId="23" w16cid:durableId="1140727141">
    <w:abstractNumId w:val="8"/>
  </w:num>
  <w:num w:numId="24" w16cid:durableId="220404080">
    <w:abstractNumId w:val="24"/>
  </w:num>
  <w:num w:numId="25" w16cid:durableId="472598120">
    <w:abstractNumId w:val="10"/>
  </w:num>
  <w:num w:numId="26" w16cid:durableId="1329090619">
    <w:abstractNumId w:val="26"/>
  </w:num>
  <w:num w:numId="27" w16cid:durableId="1736125728">
    <w:abstractNumId w:val="5"/>
  </w:num>
  <w:num w:numId="28" w16cid:durableId="393243645">
    <w:abstractNumId w:val="4"/>
  </w:num>
  <w:num w:numId="29" w16cid:durableId="933826305">
    <w:abstractNumId w:val="13"/>
  </w:num>
  <w:num w:numId="30" w16cid:durableId="516045832">
    <w:abstractNumId w:val="21"/>
  </w:num>
  <w:num w:numId="31" w16cid:durableId="1454516678">
    <w:abstractNumId w:val="14"/>
  </w:num>
  <w:num w:numId="32" w16cid:durableId="56140855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409B"/>
    <w:rsid w:val="00005910"/>
    <w:rsid w:val="000064F6"/>
    <w:rsid w:val="00006E99"/>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1B4A"/>
    <w:rsid w:val="00032160"/>
    <w:rsid w:val="00032EA4"/>
    <w:rsid w:val="00033397"/>
    <w:rsid w:val="000338DD"/>
    <w:rsid w:val="00034BF8"/>
    <w:rsid w:val="00035677"/>
    <w:rsid w:val="000365C3"/>
    <w:rsid w:val="000368BE"/>
    <w:rsid w:val="0003767C"/>
    <w:rsid w:val="00037A01"/>
    <w:rsid w:val="00037AFB"/>
    <w:rsid w:val="00040095"/>
    <w:rsid w:val="0004017A"/>
    <w:rsid w:val="00040780"/>
    <w:rsid w:val="000419FA"/>
    <w:rsid w:val="00041D5D"/>
    <w:rsid w:val="000422C5"/>
    <w:rsid w:val="00042A22"/>
    <w:rsid w:val="0004341F"/>
    <w:rsid w:val="00044029"/>
    <w:rsid w:val="00044173"/>
    <w:rsid w:val="00044B12"/>
    <w:rsid w:val="00044ED2"/>
    <w:rsid w:val="00045625"/>
    <w:rsid w:val="00046FE5"/>
    <w:rsid w:val="0004707F"/>
    <w:rsid w:val="00050031"/>
    <w:rsid w:val="00050C2E"/>
    <w:rsid w:val="000515E4"/>
    <w:rsid w:val="000516D8"/>
    <w:rsid w:val="000519B0"/>
    <w:rsid w:val="0005270E"/>
    <w:rsid w:val="000529D9"/>
    <w:rsid w:val="00053171"/>
    <w:rsid w:val="000537FD"/>
    <w:rsid w:val="00056B91"/>
    <w:rsid w:val="00056DB2"/>
    <w:rsid w:val="00060212"/>
    <w:rsid w:val="0006135D"/>
    <w:rsid w:val="00061505"/>
    <w:rsid w:val="000622CB"/>
    <w:rsid w:val="00062633"/>
    <w:rsid w:val="00062B66"/>
    <w:rsid w:val="000642FE"/>
    <w:rsid w:val="00065441"/>
    <w:rsid w:val="00065659"/>
    <w:rsid w:val="00065D6B"/>
    <w:rsid w:val="00065EDF"/>
    <w:rsid w:val="00066081"/>
    <w:rsid w:val="00066096"/>
    <w:rsid w:val="00067CAA"/>
    <w:rsid w:val="00071167"/>
    <w:rsid w:val="000716A1"/>
    <w:rsid w:val="00072CA0"/>
    <w:rsid w:val="000732E0"/>
    <w:rsid w:val="00073EB1"/>
    <w:rsid w:val="00074261"/>
    <w:rsid w:val="0007762E"/>
    <w:rsid w:val="00077C88"/>
    <w:rsid w:val="00080512"/>
    <w:rsid w:val="00081113"/>
    <w:rsid w:val="000812F8"/>
    <w:rsid w:val="00082B5F"/>
    <w:rsid w:val="00083B66"/>
    <w:rsid w:val="00084591"/>
    <w:rsid w:val="00085DB3"/>
    <w:rsid w:val="000860E7"/>
    <w:rsid w:val="0008762B"/>
    <w:rsid w:val="00087D26"/>
    <w:rsid w:val="00087E3D"/>
    <w:rsid w:val="00090401"/>
    <w:rsid w:val="00090468"/>
    <w:rsid w:val="00090A9D"/>
    <w:rsid w:val="000926D3"/>
    <w:rsid w:val="00093164"/>
    <w:rsid w:val="00093ADD"/>
    <w:rsid w:val="00094FDC"/>
    <w:rsid w:val="00096258"/>
    <w:rsid w:val="00096387"/>
    <w:rsid w:val="000965E0"/>
    <w:rsid w:val="0009788E"/>
    <w:rsid w:val="000A032A"/>
    <w:rsid w:val="000A050C"/>
    <w:rsid w:val="000A0A4D"/>
    <w:rsid w:val="000A174A"/>
    <w:rsid w:val="000A18B1"/>
    <w:rsid w:val="000A3F9B"/>
    <w:rsid w:val="000A4D3B"/>
    <w:rsid w:val="000A5AD5"/>
    <w:rsid w:val="000A6935"/>
    <w:rsid w:val="000A7E6B"/>
    <w:rsid w:val="000B0C46"/>
    <w:rsid w:val="000B0F1D"/>
    <w:rsid w:val="000B19D0"/>
    <w:rsid w:val="000B21D7"/>
    <w:rsid w:val="000B3985"/>
    <w:rsid w:val="000B4D19"/>
    <w:rsid w:val="000B66F6"/>
    <w:rsid w:val="000B72C5"/>
    <w:rsid w:val="000B7BCF"/>
    <w:rsid w:val="000B7E9E"/>
    <w:rsid w:val="000C0524"/>
    <w:rsid w:val="000C05CC"/>
    <w:rsid w:val="000C170F"/>
    <w:rsid w:val="000C285F"/>
    <w:rsid w:val="000C2BFA"/>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3EC"/>
    <w:rsid w:val="000D0B0C"/>
    <w:rsid w:val="000D137A"/>
    <w:rsid w:val="000D13ED"/>
    <w:rsid w:val="000D30A2"/>
    <w:rsid w:val="000D366A"/>
    <w:rsid w:val="000D3C9D"/>
    <w:rsid w:val="000D58AB"/>
    <w:rsid w:val="000D6B39"/>
    <w:rsid w:val="000E0EBF"/>
    <w:rsid w:val="000E427B"/>
    <w:rsid w:val="000E49BE"/>
    <w:rsid w:val="000E5617"/>
    <w:rsid w:val="000E6697"/>
    <w:rsid w:val="000F03B7"/>
    <w:rsid w:val="000F1A15"/>
    <w:rsid w:val="000F2F84"/>
    <w:rsid w:val="000F342D"/>
    <w:rsid w:val="000F39DF"/>
    <w:rsid w:val="000F4EBC"/>
    <w:rsid w:val="000F5DDE"/>
    <w:rsid w:val="00100099"/>
    <w:rsid w:val="00100643"/>
    <w:rsid w:val="00100BC7"/>
    <w:rsid w:val="00101232"/>
    <w:rsid w:val="00101261"/>
    <w:rsid w:val="00101819"/>
    <w:rsid w:val="00101BA1"/>
    <w:rsid w:val="00102942"/>
    <w:rsid w:val="00102DAD"/>
    <w:rsid w:val="001032DC"/>
    <w:rsid w:val="001037E2"/>
    <w:rsid w:val="00104704"/>
    <w:rsid w:val="001063B1"/>
    <w:rsid w:val="00106455"/>
    <w:rsid w:val="00106BD8"/>
    <w:rsid w:val="00107EE0"/>
    <w:rsid w:val="001106ED"/>
    <w:rsid w:val="00111B2B"/>
    <w:rsid w:val="0011222A"/>
    <w:rsid w:val="00112B0C"/>
    <w:rsid w:val="00113088"/>
    <w:rsid w:val="0011470F"/>
    <w:rsid w:val="001158B5"/>
    <w:rsid w:val="001164CA"/>
    <w:rsid w:val="00116DE8"/>
    <w:rsid w:val="00117039"/>
    <w:rsid w:val="0011785C"/>
    <w:rsid w:val="00117E75"/>
    <w:rsid w:val="00120844"/>
    <w:rsid w:val="00120C85"/>
    <w:rsid w:val="0012138C"/>
    <w:rsid w:val="00121FB7"/>
    <w:rsid w:val="00122250"/>
    <w:rsid w:val="001224F1"/>
    <w:rsid w:val="00122700"/>
    <w:rsid w:val="00123DB1"/>
    <w:rsid w:val="001241A8"/>
    <w:rsid w:val="001241B0"/>
    <w:rsid w:val="00124B3D"/>
    <w:rsid w:val="00125E38"/>
    <w:rsid w:val="00126209"/>
    <w:rsid w:val="00126D29"/>
    <w:rsid w:val="00130949"/>
    <w:rsid w:val="00130FE9"/>
    <w:rsid w:val="00131467"/>
    <w:rsid w:val="00131495"/>
    <w:rsid w:val="00133510"/>
    <w:rsid w:val="00134105"/>
    <w:rsid w:val="00135C51"/>
    <w:rsid w:val="00135EC2"/>
    <w:rsid w:val="00137B44"/>
    <w:rsid w:val="00140C86"/>
    <w:rsid w:val="00140F7B"/>
    <w:rsid w:val="00142C82"/>
    <w:rsid w:val="00142D7A"/>
    <w:rsid w:val="00142EAC"/>
    <w:rsid w:val="0014488C"/>
    <w:rsid w:val="00144B7D"/>
    <w:rsid w:val="00145075"/>
    <w:rsid w:val="00146FB1"/>
    <w:rsid w:val="0014714F"/>
    <w:rsid w:val="0014751F"/>
    <w:rsid w:val="00147992"/>
    <w:rsid w:val="00147B8F"/>
    <w:rsid w:val="0015058A"/>
    <w:rsid w:val="00150D97"/>
    <w:rsid w:val="00151EDE"/>
    <w:rsid w:val="00152357"/>
    <w:rsid w:val="00152A22"/>
    <w:rsid w:val="0015483A"/>
    <w:rsid w:val="001551A5"/>
    <w:rsid w:val="001568A4"/>
    <w:rsid w:val="00157634"/>
    <w:rsid w:val="0015777C"/>
    <w:rsid w:val="00157A0F"/>
    <w:rsid w:val="00157B0B"/>
    <w:rsid w:val="00160171"/>
    <w:rsid w:val="0016036F"/>
    <w:rsid w:val="001607C4"/>
    <w:rsid w:val="0016098E"/>
    <w:rsid w:val="00160AF6"/>
    <w:rsid w:val="001614F2"/>
    <w:rsid w:val="00161683"/>
    <w:rsid w:val="001619CF"/>
    <w:rsid w:val="00161E4A"/>
    <w:rsid w:val="0016224C"/>
    <w:rsid w:val="00162AE7"/>
    <w:rsid w:val="00162F55"/>
    <w:rsid w:val="00163BD8"/>
    <w:rsid w:val="00163DF7"/>
    <w:rsid w:val="00163E1F"/>
    <w:rsid w:val="00166EB4"/>
    <w:rsid w:val="00167246"/>
    <w:rsid w:val="00167A87"/>
    <w:rsid w:val="0017018D"/>
    <w:rsid w:val="00171530"/>
    <w:rsid w:val="00171DBA"/>
    <w:rsid w:val="001728EF"/>
    <w:rsid w:val="00172F7C"/>
    <w:rsid w:val="00174173"/>
    <w:rsid w:val="001741A0"/>
    <w:rsid w:val="0017631B"/>
    <w:rsid w:val="001767D8"/>
    <w:rsid w:val="00176831"/>
    <w:rsid w:val="001769F9"/>
    <w:rsid w:val="0017733D"/>
    <w:rsid w:val="0017736D"/>
    <w:rsid w:val="001779DF"/>
    <w:rsid w:val="00177E58"/>
    <w:rsid w:val="00181A75"/>
    <w:rsid w:val="001822E5"/>
    <w:rsid w:val="00182DE1"/>
    <w:rsid w:val="00183165"/>
    <w:rsid w:val="0018333D"/>
    <w:rsid w:val="001833C6"/>
    <w:rsid w:val="00183953"/>
    <w:rsid w:val="00184FC6"/>
    <w:rsid w:val="00186BFE"/>
    <w:rsid w:val="00186DE6"/>
    <w:rsid w:val="0018754F"/>
    <w:rsid w:val="00190C58"/>
    <w:rsid w:val="00192A34"/>
    <w:rsid w:val="00194589"/>
    <w:rsid w:val="00194CC5"/>
    <w:rsid w:val="00194CD0"/>
    <w:rsid w:val="00195376"/>
    <w:rsid w:val="00195FA4"/>
    <w:rsid w:val="00195FBB"/>
    <w:rsid w:val="001961ED"/>
    <w:rsid w:val="00196C23"/>
    <w:rsid w:val="001971C8"/>
    <w:rsid w:val="0019788E"/>
    <w:rsid w:val="001A16DE"/>
    <w:rsid w:val="001A2942"/>
    <w:rsid w:val="001A2B4C"/>
    <w:rsid w:val="001A436B"/>
    <w:rsid w:val="001A4377"/>
    <w:rsid w:val="001A5335"/>
    <w:rsid w:val="001A6D8E"/>
    <w:rsid w:val="001A7342"/>
    <w:rsid w:val="001A773C"/>
    <w:rsid w:val="001A7AED"/>
    <w:rsid w:val="001A7AF9"/>
    <w:rsid w:val="001A7BA3"/>
    <w:rsid w:val="001A7C45"/>
    <w:rsid w:val="001B0022"/>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3F8D"/>
    <w:rsid w:val="001C4B58"/>
    <w:rsid w:val="001C595C"/>
    <w:rsid w:val="001D1AED"/>
    <w:rsid w:val="001D1D34"/>
    <w:rsid w:val="001D2D68"/>
    <w:rsid w:val="001D30EA"/>
    <w:rsid w:val="001D379F"/>
    <w:rsid w:val="001D3A7D"/>
    <w:rsid w:val="001D40EA"/>
    <w:rsid w:val="001D4630"/>
    <w:rsid w:val="001D4FB0"/>
    <w:rsid w:val="001D599B"/>
    <w:rsid w:val="001D6AC9"/>
    <w:rsid w:val="001D6CF3"/>
    <w:rsid w:val="001D6DC6"/>
    <w:rsid w:val="001D6FB3"/>
    <w:rsid w:val="001E2007"/>
    <w:rsid w:val="001E284D"/>
    <w:rsid w:val="001E53A0"/>
    <w:rsid w:val="001E5C04"/>
    <w:rsid w:val="001E70D7"/>
    <w:rsid w:val="001F168B"/>
    <w:rsid w:val="001F1CFE"/>
    <w:rsid w:val="001F20CD"/>
    <w:rsid w:val="001F2E7F"/>
    <w:rsid w:val="001F34F3"/>
    <w:rsid w:val="001F4187"/>
    <w:rsid w:val="001F5C26"/>
    <w:rsid w:val="001F5C44"/>
    <w:rsid w:val="001F5CC4"/>
    <w:rsid w:val="001F632B"/>
    <w:rsid w:val="001F7831"/>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9DD"/>
    <w:rsid w:val="00206BCD"/>
    <w:rsid w:val="00206ED3"/>
    <w:rsid w:val="00207079"/>
    <w:rsid w:val="00211309"/>
    <w:rsid w:val="002117D6"/>
    <w:rsid w:val="00211C40"/>
    <w:rsid w:val="00212627"/>
    <w:rsid w:val="00212B3E"/>
    <w:rsid w:val="0021353E"/>
    <w:rsid w:val="002138DD"/>
    <w:rsid w:val="00213E7A"/>
    <w:rsid w:val="002148B0"/>
    <w:rsid w:val="00214E95"/>
    <w:rsid w:val="00215C7D"/>
    <w:rsid w:val="00216471"/>
    <w:rsid w:val="00216FA7"/>
    <w:rsid w:val="00220F57"/>
    <w:rsid w:val="002217C0"/>
    <w:rsid w:val="00221DC7"/>
    <w:rsid w:val="00221E06"/>
    <w:rsid w:val="002223A2"/>
    <w:rsid w:val="00223AD3"/>
    <w:rsid w:val="00223BAA"/>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CD"/>
    <w:rsid w:val="00235B15"/>
    <w:rsid w:val="0023607B"/>
    <w:rsid w:val="0023671E"/>
    <w:rsid w:val="00236E01"/>
    <w:rsid w:val="0024006E"/>
    <w:rsid w:val="00242D19"/>
    <w:rsid w:val="00243821"/>
    <w:rsid w:val="0024447F"/>
    <w:rsid w:val="0024485F"/>
    <w:rsid w:val="00245A2A"/>
    <w:rsid w:val="00245B7D"/>
    <w:rsid w:val="00245D8A"/>
    <w:rsid w:val="00246C4B"/>
    <w:rsid w:val="00250812"/>
    <w:rsid w:val="00250853"/>
    <w:rsid w:val="00250B04"/>
    <w:rsid w:val="00253E0B"/>
    <w:rsid w:val="00253FC9"/>
    <w:rsid w:val="0025406F"/>
    <w:rsid w:val="00254845"/>
    <w:rsid w:val="00254F6C"/>
    <w:rsid w:val="00256B66"/>
    <w:rsid w:val="00257698"/>
    <w:rsid w:val="002576F5"/>
    <w:rsid w:val="00260AE7"/>
    <w:rsid w:val="00262113"/>
    <w:rsid w:val="00262EDD"/>
    <w:rsid w:val="0026614D"/>
    <w:rsid w:val="00266702"/>
    <w:rsid w:val="0026699C"/>
    <w:rsid w:val="0027053F"/>
    <w:rsid w:val="00270F19"/>
    <w:rsid w:val="00271E30"/>
    <w:rsid w:val="00271E96"/>
    <w:rsid w:val="00272763"/>
    <w:rsid w:val="00272C79"/>
    <w:rsid w:val="002747EC"/>
    <w:rsid w:val="00274E85"/>
    <w:rsid w:val="0027537D"/>
    <w:rsid w:val="002779A1"/>
    <w:rsid w:val="002805EC"/>
    <w:rsid w:val="00281980"/>
    <w:rsid w:val="002821B6"/>
    <w:rsid w:val="002828C0"/>
    <w:rsid w:val="00283238"/>
    <w:rsid w:val="0028373C"/>
    <w:rsid w:val="0028439D"/>
    <w:rsid w:val="002855BF"/>
    <w:rsid w:val="00287333"/>
    <w:rsid w:val="002879DE"/>
    <w:rsid w:val="002909BF"/>
    <w:rsid w:val="00290FC1"/>
    <w:rsid w:val="002917DD"/>
    <w:rsid w:val="00291D55"/>
    <w:rsid w:val="00293031"/>
    <w:rsid w:val="00293D82"/>
    <w:rsid w:val="00293E6F"/>
    <w:rsid w:val="002956AA"/>
    <w:rsid w:val="00295765"/>
    <w:rsid w:val="002966A8"/>
    <w:rsid w:val="002967F0"/>
    <w:rsid w:val="00297BCD"/>
    <w:rsid w:val="002A00A9"/>
    <w:rsid w:val="002A09FF"/>
    <w:rsid w:val="002A327D"/>
    <w:rsid w:val="002A36DB"/>
    <w:rsid w:val="002A4AD1"/>
    <w:rsid w:val="002A510C"/>
    <w:rsid w:val="002A577D"/>
    <w:rsid w:val="002A717B"/>
    <w:rsid w:val="002A7B91"/>
    <w:rsid w:val="002B1429"/>
    <w:rsid w:val="002B17AD"/>
    <w:rsid w:val="002B2B36"/>
    <w:rsid w:val="002B4AC3"/>
    <w:rsid w:val="002B5B5B"/>
    <w:rsid w:val="002B61CA"/>
    <w:rsid w:val="002B69DE"/>
    <w:rsid w:val="002B711D"/>
    <w:rsid w:val="002B7133"/>
    <w:rsid w:val="002C021C"/>
    <w:rsid w:val="002C0491"/>
    <w:rsid w:val="002C1182"/>
    <w:rsid w:val="002C1904"/>
    <w:rsid w:val="002C2767"/>
    <w:rsid w:val="002C343F"/>
    <w:rsid w:val="002C3919"/>
    <w:rsid w:val="002C5436"/>
    <w:rsid w:val="002C55DE"/>
    <w:rsid w:val="002C6EDD"/>
    <w:rsid w:val="002C708A"/>
    <w:rsid w:val="002C71FA"/>
    <w:rsid w:val="002C7DF4"/>
    <w:rsid w:val="002D0342"/>
    <w:rsid w:val="002D10D9"/>
    <w:rsid w:val="002D208C"/>
    <w:rsid w:val="002D22EF"/>
    <w:rsid w:val="002D251E"/>
    <w:rsid w:val="002D2AB9"/>
    <w:rsid w:val="002D4340"/>
    <w:rsid w:val="002D46AD"/>
    <w:rsid w:val="002D50EB"/>
    <w:rsid w:val="002E081E"/>
    <w:rsid w:val="002E13C5"/>
    <w:rsid w:val="002E1D57"/>
    <w:rsid w:val="002E20AB"/>
    <w:rsid w:val="002E2CD5"/>
    <w:rsid w:val="002E36BA"/>
    <w:rsid w:val="002E386F"/>
    <w:rsid w:val="002E3CCA"/>
    <w:rsid w:val="002E3EFF"/>
    <w:rsid w:val="002E4099"/>
    <w:rsid w:val="002E56A1"/>
    <w:rsid w:val="002E61FD"/>
    <w:rsid w:val="002E6810"/>
    <w:rsid w:val="002E761B"/>
    <w:rsid w:val="002E7B35"/>
    <w:rsid w:val="002F01A8"/>
    <w:rsid w:val="002F0585"/>
    <w:rsid w:val="002F07C2"/>
    <w:rsid w:val="002F0D22"/>
    <w:rsid w:val="002F0DFA"/>
    <w:rsid w:val="002F1477"/>
    <w:rsid w:val="002F1608"/>
    <w:rsid w:val="002F1ED3"/>
    <w:rsid w:val="002F2327"/>
    <w:rsid w:val="002F267E"/>
    <w:rsid w:val="002F26E2"/>
    <w:rsid w:val="002F3C58"/>
    <w:rsid w:val="002F44A4"/>
    <w:rsid w:val="002F48E2"/>
    <w:rsid w:val="002F4EB5"/>
    <w:rsid w:val="002F50B9"/>
    <w:rsid w:val="002F61D6"/>
    <w:rsid w:val="002F67D1"/>
    <w:rsid w:val="002F6BC2"/>
    <w:rsid w:val="0030002C"/>
    <w:rsid w:val="003007BF"/>
    <w:rsid w:val="00300D51"/>
    <w:rsid w:val="0030112A"/>
    <w:rsid w:val="003012EC"/>
    <w:rsid w:val="00301D2E"/>
    <w:rsid w:val="0030249C"/>
    <w:rsid w:val="003040FF"/>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358"/>
    <w:rsid w:val="00321520"/>
    <w:rsid w:val="00322D89"/>
    <w:rsid w:val="003232E6"/>
    <w:rsid w:val="00323500"/>
    <w:rsid w:val="00323E0C"/>
    <w:rsid w:val="00326069"/>
    <w:rsid w:val="00326242"/>
    <w:rsid w:val="00326661"/>
    <w:rsid w:val="00326AA9"/>
    <w:rsid w:val="00327AD7"/>
    <w:rsid w:val="00330542"/>
    <w:rsid w:val="00331D99"/>
    <w:rsid w:val="00332071"/>
    <w:rsid w:val="003333A3"/>
    <w:rsid w:val="0033351B"/>
    <w:rsid w:val="0033423E"/>
    <w:rsid w:val="0033491B"/>
    <w:rsid w:val="003353DE"/>
    <w:rsid w:val="00335983"/>
    <w:rsid w:val="003360BD"/>
    <w:rsid w:val="00336957"/>
    <w:rsid w:val="00336CEE"/>
    <w:rsid w:val="00336E3A"/>
    <w:rsid w:val="00336E72"/>
    <w:rsid w:val="00337B1A"/>
    <w:rsid w:val="003402B0"/>
    <w:rsid w:val="0034031D"/>
    <w:rsid w:val="003408F8"/>
    <w:rsid w:val="00340950"/>
    <w:rsid w:val="00340AC4"/>
    <w:rsid w:val="003414FC"/>
    <w:rsid w:val="003417CA"/>
    <w:rsid w:val="003424E1"/>
    <w:rsid w:val="0034269E"/>
    <w:rsid w:val="00342BDF"/>
    <w:rsid w:val="00343801"/>
    <w:rsid w:val="00343C86"/>
    <w:rsid w:val="00344236"/>
    <w:rsid w:val="00344241"/>
    <w:rsid w:val="00344969"/>
    <w:rsid w:val="00344C13"/>
    <w:rsid w:val="003452AB"/>
    <w:rsid w:val="00346B5D"/>
    <w:rsid w:val="00346D47"/>
    <w:rsid w:val="00347001"/>
    <w:rsid w:val="0034790F"/>
    <w:rsid w:val="00347974"/>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C24"/>
    <w:rsid w:val="00372D36"/>
    <w:rsid w:val="00372DAD"/>
    <w:rsid w:val="00374BAF"/>
    <w:rsid w:val="00375A2E"/>
    <w:rsid w:val="00375CCC"/>
    <w:rsid w:val="00376792"/>
    <w:rsid w:val="00377BD0"/>
    <w:rsid w:val="00380A4A"/>
    <w:rsid w:val="003814AB"/>
    <w:rsid w:val="00381FB6"/>
    <w:rsid w:val="00382A17"/>
    <w:rsid w:val="00382AC9"/>
    <w:rsid w:val="00382B15"/>
    <w:rsid w:val="00382F79"/>
    <w:rsid w:val="003834B3"/>
    <w:rsid w:val="003839E9"/>
    <w:rsid w:val="00383D39"/>
    <w:rsid w:val="00384D19"/>
    <w:rsid w:val="00384E6A"/>
    <w:rsid w:val="003860EA"/>
    <w:rsid w:val="0038677D"/>
    <w:rsid w:val="00390A92"/>
    <w:rsid w:val="0039145F"/>
    <w:rsid w:val="003921CE"/>
    <w:rsid w:val="00393B29"/>
    <w:rsid w:val="0039404A"/>
    <w:rsid w:val="00394322"/>
    <w:rsid w:val="00394B46"/>
    <w:rsid w:val="00395806"/>
    <w:rsid w:val="003A07EE"/>
    <w:rsid w:val="003A0E76"/>
    <w:rsid w:val="003A1265"/>
    <w:rsid w:val="003A16C0"/>
    <w:rsid w:val="003A2BBB"/>
    <w:rsid w:val="003A319C"/>
    <w:rsid w:val="003A3EA0"/>
    <w:rsid w:val="003A3EBC"/>
    <w:rsid w:val="003A40EE"/>
    <w:rsid w:val="003A415E"/>
    <w:rsid w:val="003A4540"/>
    <w:rsid w:val="003A4664"/>
    <w:rsid w:val="003A4749"/>
    <w:rsid w:val="003A4DA4"/>
    <w:rsid w:val="003A4E37"/>
    <w:rsid w:val="003A50F8"/>
    <w:rsid w:val="003A57D8"/>
    <w:rsid w:val="003A5C13"/>
    <w:rsid w:val="003A5F6D"/>
    <w:rsid w:val="003B03BA"/>
    <w:rsid w:val="003B1B8C"/>
    <w:rsid w:val="003B1CB6"/>
    <w:rsid w:val="003B2E97"/>
    <w:rsid w:val="003B3B2C"/>
    <w:rsid w:val="003B3DFA"/>
    <w:rsid w:val="003B40AD"/>
    <w:rsid w:val="003B5BB7"/>
    <w:rsid w:val="003B6713"/>
    <w:rsid w:val="003B7AD1"/>
    <w:rsid w:val="003C0176"/>
    <w:rsid w:val="003C0FA8"/>
    <w:rsid w:val="003C1BCC"/>
    <w:rsid w:val="003C2271"/>
    <w:rsid w:val="003C241A"/>
    <w:rsid w:val="003C3D83"/>
    <w:rsid w:val="003C407B"/>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561D"/>
    <w:rsid w:val="003D6072"/>
    <w:rsid w:val="003D6FB3"/>
    <w:rsid w:val="003D7042"/>
    <w:rsid w:val="003E16BE"/>
    <w:rsid w:val="003E1F2D"/>
    <w:rsid w:val="003E4544"/>
    <w:rsid w:val="003E491C"/>
    <w:rsid w:val="003E4942"/>
    <w:rsid w:val="003E4A6A"/>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479D"/>
    <w:rsid w:val="003F553D"/>
    <w:rsid w:val="003F59AE"/>
    <w:rsid w:val="003F7068"/>
    <w:rsid w:val="003F78CD"/>
    <w:rsid w:val="003F799F"/>
    <w:rsid w:val="00400113"/>
    <w:rsid w:val="004003D9"/>
    <w:rsid w:val="00400AF9"/>
    <w:rsid w:val="00401520"/>
    <w:rsid w:val="00401657"/>
    <w:rsid w:val="00401855"/>
    <w:rsid w:val="0040230F"/>
    <w:rsid w:val="0040264D"/>
    <w:rsid w:val="00402B5B"/>
    <w:rsid w:val="004032C7"/>
    <w:rsid w:val="004042CE"/>
    <w:rsid w:val="0040517B"/>
    <w:rsid w:val="00405547"/>
    <w:rsid w:val="00405800"/>
    <w:rsid w:val="0040698B"/>
    <w:rsid w:val="00407E03"/>
    <w:rsid w:val="00410637"/>
    <w:rsid w:val="00410E05"/>
    <w:rsid w:val="004123E8"/>
    <w:rsid w:val="00412662"/>
    <w:rsid w:val="0041296E"/>
    <w:rsid w:val="00413825"/>
    <w:rsid w:val="00413D84"/>
    <w:rsid w:val="00415AB3"/>
    <w:rsid w:val="0041625F"/>
    <w:rsid w:val="004164DF"/>
    <w:rsid w:val="004174BD"/>
    <w:rsid w:val="00420392"/>
    <w:rsid w:val="004203A6"/>
    <w:rsid w:val="00421A80"/>
    <w:rsid w:val="004223D5"/>
    <w:rsid w:val="00422B47"/>
    <w:rsid w:val="0042394C"/>
    <w:rsid w:val="0042405B"/>
    <w:rsid w:val="004269D0"/>
    <w:rsid w:val="004275A9"/>
    <w:rsid w:val="00430D92"/>
    <w:rsid w:val="0043106F"/>
    <w:rsid w:val="004313A9"/>
    <w:rsid w:val="004316D5"/>
    <w:rsid w:val="0043393F"/>
    <w:rsid w:val="00433C28"/>
    <w:rsid w:val="0043422F"/>
    <w:rsid w:val="00435311"/>
    <w:rsid w:val="004356CA"/>
    <w:rsid w:val="004360FE"/>
    <w:rsid w:val="00436D3C"/>
    <w:rsid w:val="0043765D"/>
    <w:rsid w:val="004378F1"/>
    <w:rsid w:val="00437E0C"/>
    <w:rsid w:val="00440961"/>
    <w:rsid w:val="00440AA6"/>
    <w:rsid w:val="004428C9"/>
    <w:rsid w:val="00443341"/>
    <w:rsid w:val="00443A34"/>
    <w:rsid w:val="004450F7"/>
    <w:rsid w:val="004451F6"/>
    <w:rsid w:val="00447717"/>
    <w:rsid w:val="004477E7"/>
    <w:rsid w:val="00447946"/>
    <w:rsid w:val="00447B09"/>
    <w:rsid w:val="004522CC"/>
    <w:rsid w:val="00453473"/>
    <w:rsid w:val="0045378B"/>
    <w:rsid w:val="00454656"/>
    <w:rsid w:val="0045571A"/>
    <w:rsid w:val="00455E9D"/>
    <w:rsid w:val="00456872"/>
    <w:rsid w:val="00456B3D"/>
    <w:rsid w:val="00456BA5"/>
    <w:rsid w:val="00457661"/>
    <w:rsid w:val="00460045"/>
    <w:rsid w:val="00463569"/>
    <w:rsid w:val="004647B7"/>
    <w:rsid w:val="00465191"/>
    <w:rsid w:val="00465CB0"/>
    <w:rsid w:val="004660DC"/>
    <w:rsid w:val="00466468"/>
    <w:rsid w:val="004672EE"/>
    <w:rsid w:val="00470E76"/>
    <w:rsid w:val="004712B9"/>
    <w:rsid w:val="00471B44"/>
    <w:rsid w:val="00471CDE"/>
    <w:rsid w:val="0047331C"/>
    <w:rsid w:val="00474BA6"/>
    <w:rsid w:val="00474C33"/>
    <w:rsid w:val="0047536C"/>
    <w:rsid w:val="00475F8E"/>
    <w:rsid w:val="00476412"/>
    <w:rsid w:val="00476CAD"/>
    <w:rsid w:val="00477198"/>
    <w:rsid w:val="00477455"/>
    <w:rsid w:val="004804F9"/>
    <w:rsid w:val="004807E3"/>
    <w:rsid w:val="00480D23"/>
    <w:rsid w:val="0048130D"/>
    <w:rsid w:val="004832C4"/>
    <w:rsid w:val="00483915"/>
    <w:rsid w:val="00483C1D"/>
    <w:rsid w:val="00483D0F"/>
    <w:rsid w:val="00483E9F"/>
    <w:rsid w:val="00485492"/>
    <w:rsid w:val="00485BDB"/>
    <w:rsid w:val="004864C2"/>
    <w:rsid w:val="00486637"/>
    <w:rsid w:val="00487246"/>
    <w:rsid w:val="004906C5"/>
    <w:rsid w:val="00490774"/>
    <w:rsid w:val="00492258"/>
    <w:rsid w:val="00492558"/>
    <w:rsid w:val="0049656C"/>
    <w:rsid w:val="004972DD"/>
    <w:rsid w:val="00497B4D"/>
    <w:rsid w:val="004A0319"/>
    <w:rsid w:val="004A0CBC"/>
    <w:rsid w:val="004A2B72"/>
    <w:rsid w:val="004A32F3"/>
    <w:rsid w:val="004A3938"/>
    <w:rsid w:val="004A455F"/>
    <w:rsid w:val="004A4700"/>
    <w:rsid w:val="004A5076"/>
    <w:rsid w:val="004A59FA"/>
    <w:rsid w:val="004A66BE"/>
    <w:rsid w:val="004A68F4"/>
    <w:rsid w:val="004A6B31"/>
    <w:rsid w:val="004A7304"/>
    <w:rsid w:val="004B0569"/>
    <w:rsid w:val="004B05FB"/>
    <w:rsid w:val="004B20CD"/>
    <w:rsid w:val="004B20E3"/>
    <w:rsid w:val="004B2196"/>
    <w:rsid w:val="004B39DD"/>
    <w:rsid w:val="004B41F8"/>
    <w:rsid w:val="004B5CED"/>
    <w:rsid w:val="004B6073"/>
    <w:rsid w:val="004B68D7"/>
    <w:rsid w:val="004B6D23"/>
    <w:rsid w:val="004B7120"/>
    <w:rsid w:val="004C1531"/>
    <w:rsid w:val="004C1803"/>
    <w:rsid w:val="004C1974"/>
    <w:rsid w:val="004C229D"/>
    <w:rsid w:val="004C2E68"/>
    <w:rsid w:val="004C3561"/>
    <w:rsid w:val="004C36D6"/>
    <w:rsid w:val="004C556D"/>
    <w:rsid w:val="004C594C"/>
    <w:rsid w:val="004C5A95"/>
    <w:rsid w:val="004C6BCC"/>
    <w:rsid w:val="004C7E7C"/>
    <w:rsid w:val="004C7FD3"/>
    <w:rsid w:val="004D06E9"/>
    <w:rsid w:val="004D0D29"/>
    <w:rsid w:val="004D14C3"/>
    <w:rsid w:val="004D1C2B"/>
    <w:rsid w:val="004D1DC6"/>
    <w:rsid w:val="004D34F9"/>
    <w:rsid w:val="004D3578"/>
    <w:rsid w:val="004D380D"/>
    <w:rsid w:val="004D4073"/>
    <w:rsid w:val="004D5484"/>
    <w:rsid w:val="004E0C79"/>
    <w:rsid w:val="004E213A"/>
    <w:rsid w:val="004E2917"/>
    <w:rsid w:val="004E3634"/>
    <w:rsid w:val="004E383E"/>
    <w:rsid w:val="004E48C4"/>
    <w:rsid w:val="004E55E8"/>
    <w:rsid w:val="004E6ADB"/>
    <w:rsid w:val="004E6AF6"/>
    <w:rsid w:val="004F0DE1"/>
    <w:rsid w:val="004F10A5"/>
    <w:rsid w:val="004F156A"/>
    <w:rsid w:val="004F1BFA"/>
    <w:rsid w:val="004F1FF0"/>
    <w:rsid w:val="004F3657"/>
    <w:rsid w:val="004F5510"/>
    <w:rsid w:val="004F7701"/>
    <w:rsid w:val="004F795C"/>
    <w:rsid w:val="00502735"/>
    <w:rsid w:val="00502BC6"/>
    <w:rsid w:val="00503171"/>
    <w:rsid w:val="005037A0"/>
    <w:rsid w:val="00503B86"/>
    <w:rsid w:val="00505688"/>
    <w:rsid w:val="005060C0"/>
    <w:rsid w:val="00506C28"/>
    <w:rsid w:val="00511479"/>
    <w:rsid w:val="00511867"/>
    <w:rsid w:val="00511F56"/>
    <w:rsid w:val="0051299A"/>
    <w:rsid w:val="00514D10"/>
    <w:rsid w:val="00515DD8"/>
    <w:rsid w:val="00516518"/>
    <w:rsid w:val="005169F2"/>
    <w:rsid w:val="00516AC5"/>
    <w:rsid w:val="00517273"/>
    <w:rsid w:val="0051770A"/>
    <w:rsid w:val="005218EB"/>
    <w:rsid w:val="00522344"/>
    <w:rsid w:val="005225BC"/>
    <w:rsid w:val="00522978"/>
    <w:rsid w:val="0052314A"/>
    <w:rsid w:val="005232B6"/>
    <w:rsid w:val="005234CD"/>
    <w:rsid w:val="00523FEE"/>
    <w:rsid w:val="00526A29"/>
    <w:rsid w:val="00527DE0"/>
    <w:rsid w:val="00532624"/>
    <w:rsid w:val="00532A92"/>
    <w:rsid w:val="00533089"/>
    <w:rsid w:val="00534312"/>
    <w:rsid w:val="00534DA0"/>
    <w:rsid w:val="0053506A"/>
    <w:rsid w:val="00536773"/>
    <w:rsid w:val="00536BB9"/>
    <w:rsid w:val="00540007"/>
    <w:rsid w:val="0054159D"/>
    <w:rsid w:val="005422C1"/>
    <w:rsid w:val="0054296F"/>
    <w:rsid w:val="00542E9C"/>
    <w:rsid w:val="00543E6C"/>
    <w:rsid w:val="00543F5F"/>
    <w:rsid w:val="00544A36"/>
    <w:rsid w:val="005460C9"/>
    <w:rsid w:val="00546151"/>
    <w:rsid w:val="00546749"/>
    <w:rsid w:val="00546CB4"/>
    <w:rsid w:val="0055050A"/>
    <w:rsid w:val="005506D7"/>
    <w:rsid w:val="00550FEA"/>
    <w:rsid w:val="00551ED5"/>
    <w:rsid w:val="00551ED6"/>
    <w:rsid w:val="00551F97"/>
    <w:rsid w:val="00552886"/>
    <w:rsid w:val="00552D11"/>
    <w:rsid w:val="00553021"/>
    <w:rsid w:val="005546E7"/>
    <w:rsid w:val="00554BA9"/>
    <w:rsid w:val="00555021"/>
    <w:rsid w:val="00555A49"/>
    <w:rsid w:val="00555CE2"/>
    <w:rsid w:val="00556E7B"/>
    <w:rsid w:val="00557A99"/>
    <w:rsid w:val="0056076A"/>
    <w:rsid w:val="00563BA4"/>
    <w:rsid w:val="0056469D"/>
    <w:rsid w:val="0056480F"/>
    <w:rsid w:val="00565087"/>
    <w:rsid w:val="0056573F"/>
    <w:rsid w:val="00566566"/>
    <w:rsid w:val="00566748"/>
    <w:rsid w:val="0056700B"/>
    <w:rsid w:val="005672CF"/>
    <w:rsid w:val="00567494"/>
    <w:rsid w:val="005702AA"/>
    <w:rsid w:val="0057072F"/>
    <w:rsid w:val="00570858"/>
    <w:rsid w:val="0057085C"/>
    <w:rsid w:val="00571C92"/>
    <w:rsid w:val="00571FB4"/>
    <w:rsid w:val="00573B7D"/>
    <w:rsid w:val="00573DDF"/>
    <w:rsid w:val="005740A5"/>
    <w:rsid w:val="0057442F"/>
    <w:rsid w:val="00574881"/>
    <w:rsid w:val="0057551C"/>
    <w:rsid w:val="0057656C"/>
    <w:rsid w:val="00577C93"/>
    <w:rsid w:val="00577E61"/>
    <w:rsid w:val="00580069"/>
    <w:rsid w:val="00580A44"/>
    <w:rsid w:val="00580E96"/>
    <w:rsid w:val="00582479"/>
    <w:rsid w:val="00582686"/>
    <w:rsid w:val="00582CDB"/>
    <w:rsid w:val="00583D60"/>
    <w:rsid w:val="00584EE9"/>
    <w:rsid w:val="005862E2"/>
    <w:rsid w:val="00586897"/>
    <w:rsid w:val="00586CF6"/>
    <w:rsid w:val="00587B48"/>
    <w:rsid w:val="005900CE"/>
    <w:rsid w:val="00591952"/>
    <w:rsid w:val="005920E6"/>
    <w:rsid w:val="00592E94"/>
    <w:rsid w:val="00592F22"/>
    <w:rsid w:val="005938B5"/>
    <w:rsid w:val="00593B6E"/>
    <w:rsid w:val="00594AA3"/>
    <w:rsid w:val="0059501A"/>
    <w:rsid w:val="00595AC6"/>
    <w:rsid w:val="00595D37"/>
    <w:rsid w:val="00595E0D"/>
    <w:rsid w:val="00596A54"/>
    <w:rsid w:val="00597AA1"/>
    <w:rsid w:val="005A0B84"/>
    <w:rsid w:val="005A0D59"/>
    <w:rsid w:val="005A14B6"/>
    <w:rsid w:val="005A166D"/>
    <w:rsid w:val="005A2CAD"/>
    <w:rsid w:val="005A2F36"/>
    <w:rsid w:val="005A3B28"/>
    <w:rsid w:val="005A6916"/>
    <w:rsid w:val="005A71C1"/>
    <w:rsid w:val="005B1A24"/>
    <w:rsid w:val="005B1DC5"/>
    <w:rsid w:val="005B249B"/>
    <w:rsid w:val="005B25C1"/>
    <w:rsid w:val="005B3C9A"/>
    <w:rsid w:val="005B46AD"/>
    <w:rsid w:val="005B57C5"/>
    <w:rsid w:val="005B661E"/>
    <w:rsid w:val="005B6B8C"/>
    <w:rsid w:val="005C0207"/>
    <w:rsid w:val="005C15EC"/>
    <w:rsid w:val="005C1823"/>
    <w:rsid w:val="005C2519"/>
    <w:rsid w:val="005C25FE"/>
    <w:rsid w:val="005C268D"/>
    <w:rsid w:val="005C2845"/>
    <w:rsid w:val="005C3BB4"/>
    <w:rsid w:val="005C3C11"/>
    <w:rsid w:val="005C43EE"/>
    <w:rsid w:val="005C528A"/>
    <w:rsid w:val="005C5C31"/>
    <w:rsid w:val="005C6D27"/>
    <w:rsid w:val="005C7E45"/>
    <w:rsid w:val="005D1A5D"/>
    <w:rsid w:val="005D30D4"/>
    <w:rsid w:val="005D30EC"/>
    <w:rsid w:val="005D3515"/>
    <w:rsid w:val="005D5447"/>
    <w:rsid w:val="005D661E"/>
    <w:rsid w:val="005E04B7"/>
    <w:rsid w:val="005E13E6"/>
    <w:rsid w:val="005E1A07"/>
    <w:rsid w:val="005E3650"/>
    <w:rsid w:val="005E5D4F"/>
    <w:rsid w:val="005E6A6C"/>
    <w:rsid w:val="005F02B9"/>
    <w:rsid w:val="005F071B"/>
    <w:rsid w:val="005F0E03"/>
    <w:rsid w:val="005F137F"/>
    <w:rsid w:val="005F1F77"/>
    <w:rsid w:val="005F21F1"/>
    <w:rsid w:val="005F2904"/>
    <w:rsid w:val="005F2EDF"/>
    <w:rsid w:val="005F3692"/>
    <w:rsid w:val="005F443A"/>
    <w:rsid w:val="005F4B1A"/>
    <w:rsid w:val="005F4E8E"/>
    <w:rsid w:val="005F70C3"/>
    <w:rsid w:val="005F7807"/>
    <w:rsid w:val="00600C3F"/>
    <w:rsid w:val="0060164A"/>
    <w:rsid w:val="00601B4D"/>
    <w:rsid w:val="00602641"/>
    <w:rsid w:val="006031B6"/>
    <w:rsid w:val="00603219"/>
    <w:rsid w:val="006034B6"/>
    <w:rsid w:val="00603674"/>
    <w:rsid w:val="00605118"/>
    <w:rsid w:val="006056F8"/>
    <w:rsid w:val="00605DC0"/>
    <w:rsid w:val="006067A4"/>
    <w:rsid w:val="00610359"/>
    <w:rsid w:val="006112AF"/>
    <w:rsid w:val="006114FE"/>
    <w:rsid w:val="00611566"/>
    <w:rsid w:val="00611F13"/>
    <w:rsid w:val="00613340"/>
    <w:rsid w:val="006143D1"/>
    <w:rsid w:val="00614EE6"/>
    <w:rsid w:val="00615076"/>
    <w:rsid w:val="00615B03"/>
    <w:rsid w:val="00615CCD"/>
    <w:rsid w:val="006177A0"/>
    <w:rsid w:val="006178EE"/>
    <w:rsid w:val="00617901"/>
    <w:rsid w:val="00617A6B"/>
    <w:rsid w:val="00617D23"/>
    <w:rsid w:val="00621140"/>
    <w:rsid w:val="006211DA"/>
    <w:rsid w:val="00621371"/>
    <w:rsid w:val="006229F8"/>
    <w:rsid w:val="00623713"/>
    <w:rsid w:val="00623A25"/>
    <w:rsid w:val="0062480B"/>
    <w:rsid w:val="00624F02"/>
    <w:rsid w:val="0062505B"/>
    <w:rsid w:val="006250A5"/>
    <w:rsid w:val="006254F4"/>
    <w:rsid w:val="00625634"/>
    <w:rsid w:val="00626696"/>
    <w:rsid w:val="0062739F"/>
    <w:rsid w:val="00631DBD"/>
    <w:rsid w:val="00632222"/>
    <w:rsid w:val="00633563"/>
    <w:rsid w:val="00633FF0"/>
    <w:rsid w:val="006344B8"/>
    <w:rsid w:val="00635F47"/>
    <w:rsid w:val="006365BD"/>
    <w:rsid w:val="00637B59"/>
    <w:rsid w:val="00637E48"/>
    <w:rsid w:val="006417AD"/>
    <w:rsid w:val="006419D9"/>
    <w:rsid w:val="00641F14"/>
    <w:rsid w:val="0064411C"/>
    <w:rsid w:val="006454FE"/>
    <w:rsid w:val="00645D44"/>
    <w:rsid w:val="006461DC"/>
    <w:rsid w:val="006465F3"/>
    <w:rsid w:val="006468AF"/>
    <w:rsid w:val="00646D99"/>
    <w:rsid w:val="00647E8B"/>
    <w:rsid w:val="00650084"/>
    <w:rsid w:val="00650A99"/>
    <w:rsid w:val="00651125"/>
    <w:rsid w:val="006519D1"/>
    <w:rsid w:val="00651A6B"/>
    <w:rsid w:val="00652646"/>
    <w:rsid w:val="006531CD"/>
    <w:rsid w:val="00653853"/>
    <w:rsid w:val="00653B3B"/>
    <w:rsid w:val="00654922"/>
    <w:rsid w:val="00656910"/>
    <w:rsid w:val="00656E2E"/>
    <w:rsid w:val="006600CD"/>
    <w:rsid w:val="00660764"/>
    <w:rsid w:val="00660C3A"/>
    <w:rsid w:val="00661128"/>
    <w:rsid w:val="006616ED"/>
    <w:rsid w:val="00662288"/>
    <w:rsid w:val="00662592"/>
    <w:rsid w:val="00662F28"/>
    <w:rsid w:val="006630BE"/>
    <w:rsid w:val="0066344B"/>
    <w:rsid w:val="006645DE"/>
    <w:rsid w:val="006651FF"/>
    <w:rsid w:val="006654B9"/>
    <w:rsid w:val="00665BE7"/>
    <w:rsid w:val="00666483"/>
    <w:rsid w:val="00666DD5"/>
    <w:rsid w:val="006670D3"/>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643"/>
    <w:rsid w:val="006819F6"/>
    <w:rsid w:val="00681CE2"/>
    <w:rsid w:val="006829F2"/>
    <w:rsid w:val="00682D58"/>
    <w:rsid w:val="00684425"/>
    <w:rsid w:val="006856CF"/>
    <w:rsid w:val="0068681F"/>
    <w:rsid w:val="0068738A"/>
    <w:rsid w:val="006901D6"/>
    <w:rsid w:val="00690205"/>
    <w:rsid w:val="00690B0B"/>
    <w:rsid w:val="00690CE5"/>
    <w:rsid w:val="006926BA"/>
    <w:rsid w:val="00692FC3"/>
    <w:rsid w:val="00693373"/>
    <w:rsid w:val="00694012"/>
    <w:rsid w:val="0069477C"/>
    <w:rsid w:val="0069498C"/>
    <w:rsid w:val="00694D2A"/>
    <w:rsid w:val="006959DA"/>
    <w:rsid w:val="006962B0"/>
    <w:rsid w:val="006965CD"/>
    <w:rsid w:val="006966E9"/>
    <w:rsid w:val="00696DF2"/>
    <w:rsid w:val="006973B7"/>
    <w:rsid w:val="006977C6"/>
    <w:rsid w:val="00697858"/>
    <w:rsid w:val="006A05AE"/>
    <w:rsid w:val="006A1436"/>
    <w:rsid w:val="006A180F"/>
    <w:rsid w:val="006A1BBC"/>
    <w:rsid w:val="006A29F7"/>
    <w:rsid w:val="006A334F"/>
    <w:rsid w:val="006A33C1"/>
    <w:rsid w:val="006A3581"/>
    <w:rsid w:val="006A456D"/>
    <w:rsid w:val="006A5153"/>
    <w:rsid w:val="006A5209"/>
    <w:rsid w:val="006A54BE"/>
    <w:rsid w:val="006A5837"/>
    <w:rsid w:val="006A6944"/>
    <w:rsid w:val="006A74DC"/>
    <w:rsid w:val="006B0254"/>
    <w:rsid w:val="006B3A5A"/>
    <w:rsid w:val="006B4D84"/>
    <w:rsid w:val="006B4DAC"/>
    <w:rsid w:val="006B605E"/>
    <w:rsid w:val="006B6466"/>
    <w:rsid w:val="006B71D6"/>
    <w:rsid w:val="006B7943"/>
    <w:rsid w:val="006B7B32"/>
    <w:rsid w:val="006C0FBC"/>
    <w:rsid w:val="006C0FBF"/>
    <w:rsid w:val="006C3613"/>
    <w:rsid w:val="006C3BB0"/>
    <w:rsid w:val="006C4CC8"/>
    <w:rsid w:val="006C6225"/>
    <w:rsid w:val="006C66D8"/>
    <w:rsid w:val="006C768F"/>
    <w:rsid w:val="006D0C80"/>
    <w:rsid w:val="006D0EC9"/>
    <w:rsid w:val="006D1E24"/>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E7503"/>
    <w:rsid w:val="006E77C8"/>
    <w:rsid w:val="006F0D09"/>
    <w:rsid w:val="006F0EE0"/>
    <w:rsid w:val="006F1C88"/>
    <w:rsid w:val="006F25E4"/>
    <w:rsid w:val="006F32EA"/>
    <w:rsid w:val="006F3ADE"/>
    <w:rsid w:val="006F3D6C"/>
    <w:rsid w:val="006F47F6"/>
    <w:rsid w:val="006F5187"/>
    <w:rsid w:val="006F5D11"/>
    <w:rsid w:val="006F6A2C"/>
    <w:rsid w:val="006F6E95"/>
    <w:rsid w:val="006F78E6"/>
    <w:rsid w:val="007005F3"/>
    <w:rsid w:val="00700CF7"/>
    <w:rsid w:val="00702AAA"/>
    <w:rsid w:val="00702F97"/>
    <w:rsid w:val="0070458C"/>
    <w:rsid w:val="007047C8"/>
    <w:rsid w:val="00704C10"/>
    <w:rsid w:val="00705A59"/>
    <w:rsid w:val="00705D88"/>
    <w:rsid w:val="00710201"/>
    <w:rsid w:val="0071066B"/>
    <w:rsid w:val="00712A3D"/>
    <w:rsid w:val="00713611"/>
    <w:rsid w:val="00715050"/>
    <w:rsid w:val="00715C9C"/>
    <w:rsid w:val="00715F4F"/>
    <w:rsid w:val="0071612B"/>
    <w:rsid w:val="00716280"/>
    <w:rsid w:val="0071689E"/>
    <w:rsid w:val="00717A1C"/>
    <w:rsid w:val="0072014D"/>
    <w:rsid w:val="0072086A"/>
    <w:rsid w:val="00721218"/>
    <w:rsid w:val="00721FCB"/>
    <w:rsid w:val="00722B73"/>
    <w:rsid w:val="00722EFA"/>
    <w:rsid w:val="007234B3"/>
    <w:rsid w:val="00723E91"/>
    <w:rsid w:val="00724D68"/>
    <w:rsid w:val="00725B29"/>
    <w:rsid w:val="00726793"/>
    <w:rsid w:val="00727896"/>
    <w:rsid w:val="00730422"/>
    <w:rsid w:val="0073352B"/>
    <w:rsid w:val="00733E21"/>
    <w:rsid w:val="00734A5B"/>
    <w:rsid w:val="00734CEE"/>
    <w:rsid w:val="00735E81"/>
    <w:rsid w:val="00735F8A"/>
    <w:rsid w:val="00736667"/>
    <w:rsid w:val="00740428"/>
    <w:rsid w:val="00740946"/>
    <w:rsid w:val="007418B7"/>
    <w:rsid w:val="00741E7A"/>
    <w:rsid w:val="00743D48"/>
    <w:rsid w:val="007440A7"/>
    <w:rsid w:val="00744E76"/>
    <w:rsid w:val="007458A9"/>
    <w:rsid w:val="007460EF"/>
    <w:rsid w:val="00747738"/>
    <w:rsid w:val="00747A03"/>
    <w:rsid w:val="00747D0A"/>
    <w:rsid w:val="007504A9"/>
    <w:rsid w:val="00750722"/>
    <w:rsid w:val="0075199C"/>
    <w:rsid w:val="00752C67"/>
    <w:rsid w:val="00753591"/>
    <w:rsid w:val="00753C6F"/>
    <w:rsid w:val="007542F1"/>
    <w:rsid w:val="007565AD"/>
    <w:rsid w:val="00757D40"/>
    <w:rsid w:val="007606EB"/>
    <w:rsid w:val="00761043"/>
    <w:rsid w:val="007614AC"/>
    <w:rsid w:val="007636D3"/>
    <w:rsid w:val="00763BB5"/>
    <w:rsid w:val="00763FAF"/>
    <w:rsid w:val="007658B7"/>
    <w:rsid w:val="007665C4"/>
    <w:rsid w:val="00766A4F"/>
    <w:rsid w:val="0076792F"/>
    <w:rsid w:val="0076795C"/>
    <w:rsid w:val="00771416"/>
    <w:rsid w:val="0077195B"/>
    <w:rsid w:val="00771BCD"/>
    <w:rsid w:val="00772997"/>
    <w:rsid w:val="00773ACB"/>
    <w:rsid w:val="00776516"/>
    <w:rsid w:val="00776C2C"/>
    <w:rsid w:val="0077721F"/>
    <w:rsid w:val="00777446"/>
    <w:rsid w:val="00777E79"/>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49D"/>
    <w:rsid w:val="007904EC"/>
    <w:rsid w:val="00790CC7"/>
    <w:rsid w:val="00790D6F"/>
    <w:rsid w:val="00790F4C"/>
    <w:rsid w:val="00793504"/>
    <w:rsid w:val="00793A53"/>
    <w:rsid w:val="00793CCC"/>
    <w:rsid w:val="00793E48"/>
    <w:rsid w:val="00794590"/>
    <w:rsid w:val="0079664E"/>
    <w:rsid w:val="00797A20"/>
    <w:rsid w:val="007A02C7"/>
    <w:rsid w:val="007A0634"/>
    <w:rsid w:val="007A1E36"/>
    <w:rsid w:val="007A2383"/>
    <w:rsid w:val="007A3872"/>
    <w:rsid w:val="007A469E"/>
    <w:rsid w:val="007A4C2F"/>
    <w:rsid w:val="007A5735"/>
    <w:rsid w:val="007A7124"/>
    <w:rsid w:val="007A72E5"/>
    <w:rsid w:val="007A7D45"/>
    <w:rsid w:val="007B0124"/>
    <w:rsid w:val="007B1018"/>
    <w:rsid w:val="007B18D8"/>
    <w:rsid w:val="007B28FE"/>
    <w:rsid w:val="007B30D3"/>
    <w:rsid w:val="007B322E"/>
    <w:rsid w:val="007B3472"/>
    <w:rsid w:val="007B5287"/>
    <w:rsid w:val="007B5408"/>
    <w:rsid w:val="007B579C"/>
    <w:rsid w:val="007B5C20"/>
    <w:rsid w:val="007B6CCC"/>
    <w:rsid w:val="007B7D44"/>
    <w:rsid w:val="007B7E09"/>
    <w:rsid w:val="007C095F"/>
    <w:rsid w:val="007C1897"/>
    <w:rsid w:val="007C1BBD"/>
    <w:rsid w:val="007C2012"/>
    <w:rsid w:val="007C2026"/>
    <w:rsid w:val="007C2977"/>
    <w:rsid w:val="007C349C"/>
    <w:rsid w:val="007C378F"/>
    <w:rsid w:val="007C4A37"/>
    <w:rsid w:val="007C603F"/>
    <w:rsid w:val="007C67D2"/>
    <w:rsid w:val="007C76A2"/>
    <w:rsid w:val="007C77C4"/>
    <w:rsid w:val="007D07EE"/>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4431"/>
    <w:rsid w:val="007E4556"/>
    <w:rsid w:val="007E457A"/>
    <w:rsid w:val="007E515A"/>
    <w:rsid w:val="007F01E1"/>
    <w:rsid w:val="007F04EE"/>
    <w:rsid w:val="007F14AD"/>
    <w:rsid w:val="007F2D3D"/>
    <w:rsid w:val="007F31EB"/>
    <w:rsid w:val="007F32FA"/>
    <w:rsid w:val="007F3C30"/>
    <w:rsid w:val="007F410B"/>
    <w:rsid w:val="007F448E"/>
    <w:rsid w:val="007F6144"/>
    <w:rsid w:val="007F7268"/>
    <w:rsid w:val="007F7342"/>
    <w:rsid w:val="008005F5"/>
    <w:rsid w:val="00800D57"/>
    <w:rsid w:val="00801BBB"/>
    <w:rsid w:val="008028A4"/>
    <w:rsid w:val="0080333D"/>
    <w:rsid w:val="00803A21"/>
    <w:rsid w:val="00804321"/>
    <w:rsid w:val="00805E0B"/>
    <w:rsid w:val="00806310"/>
    <w:rsid w:val="00810D77"/>
    <w:rsid w:val="00811919"/>
    <w:rsid w:val="00811D5C"/>
    <w:rsid w:val="00812B0C"/>
    <w:rsid w:val="00813245"/>
    <w:rsid w:val="00813635"/>
    <w:rsid w:val="00813F30"/>
    <w:rsid w:val="00815694"/>
    <w:rsid w:val="00815852"/>
    <w:rsid w:val="008168B6"/>
    <w:rsid w:val="00816CCD"/>
    <w:rsid w:val="00816D27"/>
    <w:rsid w:val="00817883"/>
    <w:rsid w:val="00820AB0"/>
    <w:rsid w:val="0082162B"/>
    <w:rsid w:val="00821AED"/>
    <w:rsid w:val="00822184"/>
    <w:rsid w:val="00823732"/>
    <w:rsid w:val="00823DA9"/>
    <w:rsid w:val="00824755"/>
    <w:rsid w:val="00826403"/>
    <w:rsid w:val="008265B1"/>
    <w:rsid w:val="008267DC"/>
    <w:rsid w:val="00830EC7"/>
    <w:rsid w:val="0083154B"/>
    <w:rsid w:val="008320DC"/>
    <w:rsid w:val="008324A5"/>
    <w:rsid w:val="00833C42"/>
    <w:rsid w:val="008343D1"/>
    <w:rsid w:val="00834604"/>
    <w:rsid w:val="00834A6D"/>
    <w:rsid w:val="00835990"/>
    <w:rsid w:val="00835EC6"/>
    <w:rsid w:val="0083687B"/>
    <w:rsid w:val="00836FB7"/>
    <w:rsid w:val="00844775"/>
    <w:rsid w:val="008452CE"/>
    <w:rsid w:val="00845C7D"/>
    <w:rsid w:val="00845E80"/>
    <w:rsid w:val="008461F0"/>
    <w:rsid w:val="0084763A"/>
    <w:rsid w:val="00850785"/>
    <w:rsid w:val="00850942"/>
    <w:rsid w:val="00850BBB"/>
    <w:rsid w:val="0085393D"/>
    <w:rsid w:val="00854A4F"/>
    <w:rsid w:val="008555AC"/>
    <w:rsid w:val="00856127"/>
    <w:rsid w:val="0085698E"/>
    <w:rsid w:val="008571AD"/>
    <w:rsid w:val="00857756"/>
    <w:rsid w:val="00860820"/>
    <w:rsid w:val="00860D01"/>
    <w:rsid w:val="00862701"/>
    <w:rsid w:val="008627AB"/>
    <w:rsid w:val="00862867"/>
    <w:rsid w:val="0086528E"/>
    <w:rsid w:val="00867393"/>
    <w:rsid w:val="00867635"/>
    <w:rsid w:val="00867D0B"/>
    <w:rsid w:val="00867F46"/>
    <w:rsid w:val="00870B46"/>
    <w:rsid w:val="00870F46"/>
    <w:rsid w:val="00871691"/>
    <w:rsid w:val="00872649"/>
    <w:rsid w:val="00873320"/>
    <w:rsid w:val="00874665"/>
    <w:rsid w:val="00874B7A"/>
    <w:rsid w:val="00875ED9"/>
    <w:rsid w:val="008765A4"/>
    <w:rsid w:val="008768CA"/>
    <w:rsid w:val="008773D4"/>
    <w:rsid w:val="00877EF9"/>
    <w:rsid w:val="00880559"/>
    <w:rsid w:val="00880FF7"/>
    <w:rsid w:val="008811ED"/>
    <w:rsid w:val="00881CEB"/>
    <w:rsid w:val="00881E57"/>
    <w:rsid w:val="00882AE0"/>
    <w:rsid w:val="00882C69"/>
    <w:rsid w:val="00884F4E"/>
    <w:rsid w:val="008856E7"/>
    <w:rsid w:val="00886422"/>
    <w:rsid w:val="00887C52"/>
    <w:rsid w:val="0089077E"/>
    <w:rsid w:val="008912A6"/>
    <w:rsid w:val="008916F0"/>
    <w:rsid w:val="00892AE5"/>
    <w:rsid w:val="00892B1C"/>
    <w:rsid w:val="00893663"/>
    <w:rsid w:val="00894069"/>
    <w:rsid w:val="00894A70"/>
    <w:rsid w:val="00894E5B"/>
    <w:rsid w:val="00895302"/>
    <w:rsid w:val="00895EAC"/>
    <w:rsid w:val="00896968"/>
    <w:rsid w:val="008969B5"/>
    <w:rsid w:val="008A0200"/>
    <w:rsid w:val="008A07BA"/>
    <w:rsid w:val="008A086A"/>
    <w:rsid w:val="008A1166"/>
    <w:rsid w:val="008A15D5"/>
    <w:rsid w:val="008A203C"/>
    <w:rsid w:val="008A2747"/>
    <w:rsid w:val="008A27FC"/>
    <w:rsid w:val="008A2D12"/>
    <w:rsid w:val="008A3B78"/>
    <w:rsid w:val="008A4B3B"/>
    <w:rsid w:val="008A4E22"/>
    <w:rsid w:val="008A5572"/>
    <w:rsid w:val="008A58CD"/>
    <w:rsid w:val="008A59C7"/>
    <w:rsid w:val="008A7F52"/>
    <w:rsid w:val="008B0676"/>
    <w:rsid w:val="008B0B57"/>
    <w:rsid w:val="008B192A"/>
    <w:rsid w:val="008B2F2E"/>
    <w:rsid w:val="008B44F1"/>
    <w:rsid w:val="008B4D39"/>
    <w:rsid w:val="008B5306"/>
    <w:rsid w:val="008B6229"/>
    <w:rsid w:val="008B63D7"/>
    <w:rsid w:val="008B681A"/>
    <w:rsid w:val="008B6BD2"/>
    <w:rsid w:val="008B71E3"/>
    <w:rsid w:val="008B77DE"/>
    <w:rsid w:val="008B78F5"/>
    <w:rsid w:val="008C0E06"/>
    <w:rsid w:val="008C1393"/>
    <w:rsid w:val="008C1A63"/>
    <w:rsid w:val="008C20F7"/>
    <w:rsid w:val="008C2482"/>
    <w:rsid w:val="008C35C7"/>
    <w:rsid w:val="008C3998"/>
    <w:rsid w:val="008C3BFE"/>
    <w:rsid w:val="008C3F92"/>
    <w:rsid w:val="008C411B"/>
    <w:rsid w:val="008C42B8"/>
    <w:rsid w:val="008C504C"/>
    <w:rsid w:val="008C51AD"/>
    <w:rsid w:val="008C54C2"/>
    <w:rsid w:val="008C7888"/>
    <w:rsid w:val="008D0069"/>
    <w:rsid w:val="008D039A"/>
    <w:rsid w:val="008D05CE"/>
    <w:rsid w:val="008D0839"/>
    <w:rsid w:val="008D0F79"/>
    <w:rsid w:val="008D196B"/>
    <w:rsid w:val="008D1CD5"/>
    <w:rsid w:val="008D2258"/>
    <w:rsid w:val="008D2B8C"/>
    <w:rsid w:val="008D467A"/>
    <w:rsid w:val="008D5BDF"/>
    <w:rsid w:val="008D7FDD"/>
    <w:rsid w:val="008E0A91"/>
    <w:rsid w:val="008E1092"/>
    <w:rsid w:val="008E131E"/>
    <w:rsid w:val="008E1B0B"/>
    <w:rsid w:val="008E2B18"/>
    <w:rsid w:val="008E3326"/>
    <w:rsid w:val="008E345E"/>
    <w:rsid w:val="008E3B19"/>
    <w:rsid w:val="008E412B"/>
    <w:rsid w:val="008E51F2"/>
    <w:rsid w:val="008E576F"/>
    <w:rsid w:val="008F1491"/>
    <w:rsid w:val="008F2039"/>
    <w:rsid w:val="008F2BF7"/>
    <w:rsid w:val="008F2E9A"/>
    <w:rsid w:val="008F4585"/>
    <w:rsid w:val="008F4F99"/>
    <w:rsid w:val="008F5153"/>
    <w:rsid w:val="008F5665"/>
    <w:rsid w:val="008F595B"/>
    <w:rsid w:val="00901335"/>
    <w:rsid w:val="0090187C"/>
    <w:rsid w:val="009024E8"/>
    <w:rsid w:val="0090271F"/>
    <w:rsid w:val="00902BF3"/>
    <w:rsid w:val="00902DB9"/>
    <w:rsid w:val="009033FD"/>
    <w:rsid w:val="0090466A"/>
    <w:rsid w:val="0090493A"/>
    <w:rsid w:val="00904FEE"/>
    <w:rsid w:val="00905065"/>
    <w:rsid w:val="00905C68"/>
    <w:rsid w:val="009062D3"/>
    <w:rsid w:val="00907533"/>
    <w:rsid w:val="00907DD2"/>
    <w:rsid w:val="009106D9"/>
    <w:rsid w:val="009117E5"/>
    <w:rsid w:val="00911A3A"/>
    <w:rsid w:val="00911D81"/>
    <w:rsid w:val="00911DEA"/>
    <w:rsid w:val="00912755"/>
    <w:rsid w:val="00912CD4"/>
    <w:rsid w:val="00912EC9"/>
    <w:rsid w:val="00913255"/>
    <w:rsid w:val="00913C83"/>
    <w:rsid w:val="00914089"/>
    <w:rsid w:val="00914919"/>
    <w:rsid w:val="00917ABE"/>
    <w:rsid w:val="0092024A"/>
    <w:rsid w:val="00920A65"/>
    <w:rsid w:val="00921F58"/>
    <w:rsid w:val="00922DC1"/>
    <w:rsid w:val="0092322B"/>
    <w:rsid w:val="00923CF4"/>
    <w:rsid w:val="00924D2C"/>
    <w:rsid w:val="009252BA"/>
    <w:rsid w:val="00925E26"/>
    <w:rsid w:val="0092657D"/>
    <w:rsid w:val="009307BE"/>
    <w:rsid w:val="0093099E"/>
    <w:rsid w:val="00931360"/>
    <w:rsid w:val="00931AF4"/>
    <w:rsid w:val="00933406"/>
    <w:rsid w:val="00933A06"/>
    <w:rsid w:val="00933F83"/>
    <w:rsid w:val="0093421B"/>
    <w:rsid w:val="00935FE9"/>
    <w:rsid w:val="00936071"/>
    <w:rsid w:val="00940212"/>
    <w:rsid w:val="009412DA"/>
    <w:rsid w:val="0094197F"/>
    <w:rsid w:val="00942E6A"/>
    <w:rsid w:val="00942EC2"/>
    <w:rsid w:val="00944C6A"/>
    <w:rsid w:val="00945B30"/>
    <w:rsid w:val="0094790B"/>
    <w:rsid w:val="0094798C"/>
    <w:rsid w:val="0095063C"/>
    <w:rsid w:val="009520D2"/>
    <w:rsid w:val="00952833"/>
    <w:rsid w:val="00952A0E"/>
    <w:rsid w:val="0095306B"/>
    <w:rsid w:val="0095382B"/>
    <w:rsid w:val="009540CA"/>
    <w:rsid w:val="009543C0"/>
    <w:rsid w:val="0095453B"/>
    <w:rsid w:val="009553D1"/>
    <w:rsid w:val="00955470"/>
    <w:rsid w:val="00955694"/>
    <w:rsid w:val="00956A9D"/>
    <w:rsid w:val="00957D2B"/>
    <w:rsid w:val="00957E6F"/>
    <w:rsid w:val="00961B32"/>
    <w:rsid w:val="00962174"/>
    <w:rsid w:val="0096224D"/>
    <w:rsid w:val="0096246C"/>
    <w:rsid w:val="0096294B"/>
    <w:rsid w:val="00963193"/>
    <w:rsid w:val="0096408F"/>
    <w:rsid w:val="00964112"/>
    <w:rsid w:val="00964344"/>
    <w:rsid w:val="009648F8"/>
    <w:rsid w:val="009656AD"/>
    <w:rsid w:val="009658F8"/>
    <w:rsid w:val="00966AFE"/>
    <w:rsid w:val="009701E1"/>
    <w:rsid w:val="009709BE"/>
    <w:rsid w:val="00970DB3"/>
    <w:rsid w:val="00971212"/>
    <w:rsid w:val="009716B1"/>
    <w:rsid w:val="009738F6"/>
    <w:rsid w:val="00973E6E"/>
    <w:rsid w:val="00974940"/>
    <w:rsid w:val="00974B05"/>
    <w:rsid w:val="00974BB0"/>
    <w:rsid w:val="00976F11"/>
    <w:rsid w:val="0097702E"/>
    <w:rsid w:val="009777CF"/>
    <w:rsid w:val="00977BB8"/>
    <w:rsid w:val="0098128C"/>
    <w:rsid w:val="00981C40"/>
    <w:rsid w:val="0098205E"/>
    <w:rsid w:val="00982290"/>
    <w:rsid w:val="00983387"/>
    <w:rsid w:val="00983540"/>
    <w:rsid w:val="00983F29"/>
    <w:rsid w:val="00984778"/>
    <w:rsid w:val="00984CEB"/>
    <w:rsid w:val="009851DF"/>
    <w:rsid w:val="00985778"/>
    <w:rsid w:val="009859BF"/>
    <w:rsid w:val="00985B04"/>
    <w:rsid w:val="00986356"/>
    <w:rsid w:val="009871BA"/>
    <w:rsid w:val="009877F1"/>
    <w:rsid w:val="00990913"/>
    <w:rsid w:val="00991AEE"/>
    <w:rsid w:val="00991EA8"/>
    <w:rsid w:val="00992D3A"/>
    <w:rsid w:val="00992D8E"/>
    <w:rsid w:val="00993C96"/>
    <w:rsid w:val="00993EBD"/>
    <w:rsid w:val="00994F7B"/>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100"/>
    <w:rsid w:val="009B5D03"/>
    <w:rsid w:val="009B5F69"/>
    <w:rsid w:val="009B6E5C"/>
    <w:rsid w:val="009B70A3"/>
    <w:rsid w:val="009B73A2"/>
    <w:rsid w:val="009C19E9"/>
    <w:rsid w:val="009C2148"/>
    <w:rsid w:val="009C427D"/>
    <w:rsid w:val="009C4B6F"/>
    <w:rsid w:val="009C6666"/>
    <w:rsid w:val="009C6CAF"/>
    <w:rsid w:val="009C710F"/>
    <w:rsid w:val="009D0363"/>
    <w:rsid w:val="009D0CD3"/>
    <w:rsid w:val="009D12B3"/>
    <w:rsid w:val="009D13C2"/>
    <w:rsid w:val="009D13CA"/>
    <w:rsid w:val="009D2569"/>
    <w:rsid w:val="009D2DA6"/>
    <w:rsid w:val="009D3714"/>
    <w:rsid w:val="009D37D1"/>
    <w:rsid w:val="009D4FAF"/>
    <w:rsid w:val="009D5E68"/>
    <w:rsid w:val="009D5E99"/>
    <w:rsid w:val="009D63AB"/>
    <w:rsid w:val="009D6FE2"/>
    <w:rsid w:val="009D7755"/>
    <w:rsid w:val="009E02F3"/>
    <w:rsid w:val="009E079A"/>
    <w:rsid w:val="009E1A17"/>
    <w:rsid w:val="009E1E0F"/>
    <w:rsid w:val="009E232E"/>
    <w:rsid w:val="009E2AA6"/>
    <w:rsid w:val="009E3B6C"/>
    <w:rsid w:val="009E3C02"/>
    <w:rsid w:val="009E3D1A"/>
    <w:rsid w:val="009E44ED"/>
    <w:rsid w:val="009E6405"/>
    <w:rsid w:val="009E747C"/>
    <w:rsid w:val="009E79BE"/>
    <w:rsid w:val="009F07C1"/>
    <w:rsid w:val="009F10CA"/>
    <w:rsid w:val="009F1F82"/>
    <w:rsid w:val="009F2F08"/>
    <w:rsid w:val="009F4BBB"/>
    <w:rsid w:val="009F4C6A"/>
    <w:rsid w:val="009F5344"/>
    <w:rsid w:val="009F7E84"/>
    <w:rsid w:val="00A014B3"/>
    <w:rsid w:val="00A0150D"/>
    <w:rsid w:val="00A02490"/>
    <w:rsid w:val="00A03201"/>
    <w:rsid w:val="00A03B42"/>
    <w:rsid w:val="00A03F68"/>
    <w:rsid w:val="00A05DE2"/>
    <w:rsid w:val="00A067FE"/>
    <w:rsid w:val="00A10F02"/>
    <w:rsid w:val="00A11888"/>
    <w:rsid w:val="00A11DB0"/>
    <w:rsid w:val="00A127C6"/>
    <w:rsid w:val="00A13112"/>
    <w:rsid w:val="00A14DD3"/>
    <w:rsid w:val="00A14E25"/>
    <w:rsid w:val="00A15FB2"/>
    <w:rsid w:val="00A1670F"/>
    <w:rsid w:val="00A16F05"/>
    <w:rsid w:val="00A204CA"/>
    <w:rsid w:val="00A207D2"/>
    <w:rsid w:val="00A212ED"/>
    <w:rsid w:val="00A21446"/>
    <w:rsid w:val="00A215F6"/>
    <w:rsid w:val="00A23461"/>
    <w:rsid w:val="00A23966"/>
    <w:rsid w:val="00A23AC0"/>
    <w:rsid w:val="00A242F5"/>
    <w:rsid w:val="00A25A22"/>
    <w:rsid w:val="00A26593"/>
    <w:rsid w:val="00A300A0"/>
    <w:rsid w:val="00A30E3E"/>
    <w:rsid w:val="00A31AB2"/>
    <w:rsid w:val="00A31D17"/>
    <w:rsid w:val="00A32493"/>
    <w:rsid w:val="00A32BAB"/>
    <w:rsid w:val="00A32E13"/>
    <w:rsid w:val="00A339EC"/>
    <w:rsid w:val="00A33DCD"/>
    <w:rsid w:val="00A34086"/>
    <w:rsid w:val="00A342D2"/>
    <w:rsid w:val="00A352EB"/>
    <w:rsid w:val="00A35830"/>
    <w:rsid w:val="00A36439"/>
    <w:rsid w:val="00A404D0"/>
    <w:rsid w:val="00A41164"/>
    <w:rsid w:val="00A41503"/>
    <w:rsid w:val="00A423AE"/>
    <w:rsid w:val="00A42BCC"/>
    <w:rsid w:val="00A43919"/>
    <w:rsid w:val="00A43A2E"/>
    <w:rsid w:val="00A43AEB"/>
    <w:rsid w:val="00A44AE9"/>
    <w:rsid w:val="00A45665"/>
    <w:rsid w:val="00A50B0A"/>
    <w:rsid w:val="00A5155E"/>
    <w:rsid w:val="00A516F2"/>
    <w:rsid w:val="00A52986"/>
    <w:rsid w:val="00A52CC6"/>
    <w:rsid w:val="00A53374"/>
    <w:rsid w:val="00A53724"/>
    <w:rsid w:val="00A540D2"/>
    <w:rsid w:val="00A54875"/>
    <w:rsid w:val="00A55549"/>
    <w:rsid w:val="00A55BA3"/>
    <w:rsid w:val="00A56089"/>
    <w:rsid w:val="00A566A2"/>
    <w:rsid w:val="00A60A82"/>
    <w:rsid w:val="00A612CF"/>
    <w:rsid w:val="00A6252E"/>
    <w:rsid w:val="00A62BFC"/>
    <w:rsid w:val="00A62CAD"/>
    <w:rsid w:val="00A630F2"/>
    <w:rsid w:val="00A63609"/>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189A"/>
    <w:rsid w:val="00A82346"/>
    <w:rsid w:val="00A825BF"/>
    <w:rsid w:val="00A828B6"/>
    <w:rsid w:val="00A837B5"/>
    <w:rsid w:val="00A845B8"/>
    <w:rsid w:val="00A84F30"/>
    <w:rsid w:val="00A85658"/>
    <w:rsid w:val="00A85BB3"/>
    <w:rsid w:val="00A86BAA"/>
    <w:rsid w:val="00A87209"/>
    <w:rsid w:val="00A877CA"/>
    <w:rsid w:val="00A87977"/>
    <w:rsid w:val="00A954D8"/>
    <w:rsid w:val="00A9671C"/>
    <w:rsid w:val="00A9769E"/>
    <w:rsid w:val="00A97749"/>
    <w:rsid w:val="00AA1553"/>
    <w:rsid w:val="00AA2219"/>
    <w:rsid w:val="00AA36E4"/>
    <w:rsid w:val="00AA38E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1C"/>
    <w:rsid w:val="00AC1F6E"/>
    <w:rsid w:val="00AC26C2"/>
    <w:rsid w:val="00AC3E63"/>
    <w:rsid w:val="00AC4320"/>
    <w:rsid w:val="00AC53FE"/>
    <w:rsid w:val="00AC6A7A"/>
    <w:rsid w:val="00AC6FBA"/>
    <w:rsid w:val="00AD0C68"/>
    <w:rsid w:val="00AD0F1D"/>
    <w:rsid w:val="00AD2619"/>
    <w:rsid w:val="00AD5427"/>
    <w:rsid w:val="00AD5B72"/>
    <w:rsid w:val="00AD64F7"/>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60B2"/>
    <w:rsid w:val="00AE67B2"/>
    <w:rsid w:val="00AE7394"/>
    <w:rsid w:val="00AE7935"/>
    <w:rsid w:val="00AE7D5A"/>
    <w:rsid w:val="00AF15F9"/>
    <w:rsid w:val="00AF1C7D"/>
    <w:rsid w:val="00AF20A5"/>
    <w:rsid w:val="00AF20A6"/>
    <w:rsid w:val="00AF25B2"/>
    <w:rsid w:val="00AF2778"/>
    <w:rsid w:val="00AF2A7D"/>
    <w:rsid w:val="00AF3563"/>
    <w:rsid w:val="00AF3C84"/>
    <w:rsid w:val="00AF46CE"/>
    <w:rsid w:val="00AF6272"/>
    <w:rsid w:val="00B002EA"/>
    <w:rsid w:val="00B0205B"/>
    <w:rsid w:val="00B024E5"/>
    <w:rsid w:val="00B033FA"/>
    <w:rsid w:val="00B0343F"/>
    <w:rsid w:val="00B03510"/>
    <w:rsid w:val="00B03DF9"/>
    <w:rsid w:val="00B046A0"/>
    <w:rsid w:val="00B0648D"/>
    <w:rsid w:val="00B07AAA"/>
    <w:rsid w:val="00B10754"/>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20CDA"/>
    <w:rsid w:val="00B2231C"/>
    <w:rsid w:val="00B22EC6"/>
    <w:rsid w:val="00B2397F"/>
    <w:rsid w:val="00B2470F"/>
    <w:rsid w:val="00B274B9"/>
    <w:rsid w:val="00B2755F"/>
    <w:rsid w:val="00B27EC4"/>
    <w:rsid w:val="00B30ADA"/>
    <w:rsid w:val="00B3133D"/>
    <w:rsid w:val="00B3285A"/>
    <w:rsid w:val="00B331AE"/>
    <w:rsid w:val="00B347FD"/>
    <w:rsid w:val="00B359B7"/>
    <w:rsid w:val="00B36BDD"/>
    <w:rsid w:val="00B40B51"/>
    <w:rsid w:val="00B40C67"/>
    <w:rsid w:val="00B42667"/>
    <w:rsid w:val="00B444B8"/>
    <w:rsid w:val="00B44F40"/>
    <w:rsid w:val="00B4588A"/>
    <w:rsid w:val="00B467A6"/>
    <w:rsid w:val="00B4746E"/>
    <w:rsid w:val="00B47CB2"/>
    <w:rsid w:val="00B47FD1"/>
    <w:rsid w:val="00B509BB"/>
    <w:rsid w:val="00B516BB"/>
    <w:rsid w:val="00B51B0A"/>
    <w:rsid w:val="00B5205D"/>
    <w:rsid w:val="00B5269D"/>
    <w:rsid w:val="00B53261"/>
    <w:rsid w:val="00B53C4D"/>
    <w:rsid w:val="00B54665"/>
    <w:rsid w:val="00B548D7"/>
    <w:rsid w:val="00B5518A"/>
    <w:rsid w:val="00B554B0"/>
    <w:rsid w:val="00B600EA"/>
    <w:rsid w:val="00B6058A"/>
    <w:rsid w:val="00B610A7"/>
    <w:rsid w:val="00B611E7"/>
    <w:rsid w:val="00B61417"/>
    <w:rsid w:val="00B61D04"/>
    <w:rsid w:val="00B62989"/>
    <w:rsid w:val="00B633C3"/>
    <w:rsid w:val="00B6406E"/>
    <w:rsid w:val="00B642B6"/>
    <w:rsid w:val="00B650FB"/>
    <w:rsid w:val="00B654A9"/>
    <w:rsid w:val="00B654B0"/>
    <w:rsid w:val="00B65E42"/>
    <w:rsid w:val="00B6646D"/>
    <w:rsid w:val="00B6737A"/>
    <w:rsid w:val="00B701A0"/>
    <w:rsid w:val="00B72CC9"/>
    <w:rsid w:val="00B73D0C"/>
    <w:rsid w:val="00B74842"/>
    <w:rsid w:val="00B751DC"/>
    <w:rsid w:val="00B761C5"/>
    <w:rsid w:val="00B764CA"/>
    <w:rsid w:val="00B76F24"/>
    <w:rsid w:val="00B775C8"/>
    <w:rsid w:val="00B8019B"/>
    <w:rsid w:val="00B82DD7"/>
    <w:rsid w:val="00B83F61"/>
    <w:rsid w:val="00B83F9A"/>
    <w:rsid w:val="00B844A5"/>
    <w:rsid w:val="00B8480F"/>
    <w:rsid w:val="00B84881"/>
    <w:rsid w:val="00B8489A"/>
    <w:rsid w:val="00B8493D"/>
    <w:rsid w:val="00B84B18"/>
    <w:rsid w:val="00B8570C"/>
    <w:rsid w:val="00B86A6B"/>
    <w:rsid w:val="00B86F82"/>
    <w:rsid w:val="00B8739B"/>
    <w:rsid w:val="00B8785B"/>
    <w:rsid w:val="00B87C0D"/>
    <w:rsid w:val="00B912B1"/>
    <w:rsid w:val="00B93581"/>
    <w:rsid w:val="00B95130"/>
    <w:rsid w:val="00B95344"/>
    <w:rsid w:val="00B95D11"/>
    <w:rsid w:val="00B95F43"/>
    <w:rsid w:val="00B96CCF"/>
    <w:rsid w:val="00B97C4B"/>
    <w:rsid w:val="00B97C71"/>
    <w:rsid w:val="00B97CBC"/>
    <w:rsid w:val="00BA1873"/>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5E9B"/>
    <w:rsid w:val="00BC6C4E"/>
    <w:rsid w:val="00BC7783"/>
    <w:rsid w:val="00BC7E2F"/>
    <w:rsid w:val="00BD06D1"/>
    <w:rsid w:val="00BD091C"/>
    <w:rsid w:val="00BD1616"/>
    <w:rsid w:val="00BD1631"/>
    <w:rsid w:val="00BD31D3"/>
    <w:rsid w:val="00BD3597"/>
    <w:rsid w:val="00BD55FC"/>
    <w:rsid w:val="00BD6273"/>
    <w:rsid w:val="00BD651C"/>
    <w:rsid w:val="00BD67B1"/>
    <w:rsid w:val="00BE0976"/>
    <w:rsid w:val="00BE1061"/>
    <w:rsid w:val="00BE1219"/>
    <w:rsid w:val="00BE1D51"/>
    <w:rsid w:val="00BE2624"/>
    <w:rsid w:val="00BE3836"/>
    <w:rsid w:val="00BE491B"/>
    <w:rsid w:val="00BE5261"/>
    <w:rsid w:val="00BE664B"/>
    <w:rsid w:val="00BE7500"/>
    <w:rsid w:val="00BE75A3"/>
    <w:rsid w:val="00BE7B3F"/>
    <w:rsid w:val="00BF0587"/>
    <w:rsid w:val="00BF2ADC"/>
    <w:rsid w:val="00BF2C3E"/>
    <w:rsid w:val="00BF3708"/>
    <w:rsid w:val="00BF4416"/>
    <w:rsid w:val="00BF449E"/>
    <w:rsid w:val="00BF46D7"/>
    <w:rsid w:val="00BF5561"/>
    <w:rsid w:val="00BF630D"/>
    <w:rsid w:val="00BF6EB6"/>
    <w:rsid w:val="00BF7DBE"/>
    <w:rsid w:val="00C001C8"/>
    <w:rsid w:val="00C017F5"/>
    <w:rsid w:val="00C02B79"/>
    <w:rsid w:val="00C03D2D"/>
    <w:rsid w:val="00C042E6"/>
    <w:rsid w:val="00C04DD5"/>
    <w:rsid w:val="00C050B9"/>
    <w:rsid w:val="00C05BDA"/>
    <w:rsid w:val="00C07B22"/>
    <w:rsid w:val="00C07D96"/>
    <w:rsid w:val="00C10815"/>
    <w:rsid w:val="00C10DF1"/>
    <w:rsid w:val="00C11801"/>
    <w:rsid w:val="00C12B51"/>
    <w:rsid w:val="00C13DC1"/>
    <w:rsid w:val="00C15264"/>
    <w:rsid w:val="00C15631"/>
    <w:rsid w:val="00C15795"/>
    <w:rsid w:val="00C161AD"/>
    <w:rsid w:val="00C162C9"/>
    <w:rsid w:val="00C16357"/>
    <w:rsid w:val="00C164EF"/>
    <w:rsid w:val="00C1699D"/>
    <w:rsid w:val="00C17978"/>
    <w:rsid w:val="00C2032B"/>
    <w:rsid w:val="00C208E2"/>
    <w:rsid w:val="00C20E9C"/>
    <w:rsid w:val="00C21C0C"/>
    <w:rsid w:val="00C2218E"/>
    <w:rsid w:val="00C230AE"/>
    <w:rsid w:val="00C23548"/>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942"/>
    <w:rsid w:val="00C51D27"/>
    <w:rsid w:val="00C54E61"/>
    <w:rsid w:val="00C54EE4"/>
    <w:rsid w:val="00C556FB"/>
    <w:rsid w:val="00C614CA"/>
    <w:rsid w:val="00C614FA"/>
    <w:rsid w:val="00C617B6"/>
    <w:rsid w:val="00C621CF"/>
    <w:rsid w:val="00C62547"/>
    <w:rsid w:val="00C63078"/>
    <w:rsid w:val="00C6309C"/>
    <w:rsid w:val="00C63220"/>
    <w:rsid w:val="00C6391F"/>
    <w:rsid w:val="00C64E2F"/>
    <w:rsid w:val="00C64F82"/>
    <w:rsid w:val="00C65532"/>
    <w:rsid w:val="00C65F6D"/>
    <w:rsid w:val="00C65FAE"/>
    <w:rsid w:val="00C6741B"/>
    <w:rsid w:val="00C7087A"/>
    <w:rsid w:val="00C709E8"/>
    <w:rsid w:val="00C72837"/>
    <w:rsid w:val="00C74A7B"/>
    <w:rsid w:val="00C75D02"/>
    <w:rsid w:val="00C75ECE"/>
    <w:rsid w:val="00C768BB"/>
    <w:rsid w:val="00C773BD"/>
    <w:rsid w:val="00C80845"/>
    <w:rsid w:val="00C80939"/>
    <w:rsid w:val="00C811B2"/>
    <w:rsid w:val="00C81361"/>
    <w:rsid w:val="00C8235D"/>
    <w:rsid w:val="00C8253A"/>
    <w:rsid w:val="00C832F9"/>
    <w:rsid w:val="00C8368A"/>
    <w:rsid w:val="00C83A13"/>
    <w:rsid w:val="00C844E3"/>
    <w:rsid w:val="00C9022A"/>
    <w:rsid w:val="00C903F3"/>
    <w:rsid w:val="00C9068C"/>
    <w:rsid w:val="00C91051"/>
    <w:rsid w:val="00C9108A"/>
    <w:rsid w:val="00C9170B"/>
    <w:rsid w:val="00C91F3F"/>
    <w:rsid w:val="00C9285D"/>
    <w:rsid w:val="00C92967"/>
    <w:rsid w:val="00C9499A"/>
    <w:rsid w:val="00C94CA7"/>
    <w:rsid w:val="00C95642"/>
    <w:rsid w:val="00C9618B"/>
    <w:rsid w:val="00C97192"/>
    <w:rsid w:val="00C9722E"/>
    <w:rsid w:val="00C97DD9"/>
    <w:rsid w:val="00C97EB4"/>
    <w:rsid w:val="00CA061E"/>
    <w:rsid w:val="00CA0B24"/>
    <w:rsid w:val="00CA0C6F"/>
    <w:rsid w:val="00CA160C"/>
    <w:rsid w:val="00CA267C"/>
    <w:rsid w:val="00CA2A78"/>
    <w:rsid w:val="00CA39A8"/>
    <w:rsid w:val="00CA3A67"/>
    <w:rsid w:val="00CA3A8C"/>
    <w:rsid w:val="00CA3D0C"/>
    <w:rsid w:val="00CA4975"/>
    <w:rsid w:val="00CA4CC4"/>
    <w:rsid w:val="00CA55A2"/>
    <w:rsid w:val="00CA5B76"/>
    <w:rsid w:val="00CA6073"/>
    <w:rsid w:val="00CA60FE"/>
    <w:rsid w:val="00CA654B"/>
    <w:rsid w:val="00CA6C58"/>
    <w:rsid w:val="00CA742A"/>
    <w:rsid w:val="00CA7FB5"/>
    <w:rsid w:val="00CB1831"/>
    <w:rsid w:val="00CB192D"/>
    <w:rsid w:val="00CB20EE"/>
    <w:rsid w:val="00CB2163"/>
    <w:rsid w:val="00CB24EA"/>
    <w:rsid w:val="00CB328D"/>
    <w:rsid w:val="00CB474B"/>
    <w:rsid w:val="00CB6655"/>
    <w:rsid w:val="00CB78C5"/>
    <w:rsid w:val="00CC012E"/>
    <w:rsid w:val="00CC05BA"/>
    <w:rsid w:val="00CC13CE"/>
    <w:rsid w:val="00CC365E"/>
    <w:rsid w:val="00CC36D1"/>
    <w:rsid w:val="00CC4596"/>
    <w:rsid w:val="00CC6B18"/>
    <w:rsid w:val="00CD021E"/>
    <w:rsid w:val="00CD0243"/>
    <w:rsid w:val="00CD1CFE"/>
    <w:rsid w:val="00CD3BD9"/>
    <w:rsid w:val="00CD3E58"/>
    <w:rsid w:val="00CD4280"/>
    <w:rsid w:val="00CD4A61"/>
    <w:rsid w:val="00CD4C7B"/>
    <w:rsid w:val="00CD6301"/>
    <w:rsid w:val="00CD6310"/>
    <w:rsid w:val="00CD6435"/>
    <w:rsid w:val="00CD6C52"/>
    <w:rsid w:val="00CE054B"/>
    <w:rsid w:val="00CE0F2C"/>
    <w:rsid w:val="00CE1698"/>
    <w:rsid w:val="00CE3213"/>
    <w:rsid w:val="00CE3BD1"/>
    <w:rsid w:val="00CE3E5A"/>
    <w:rsid w:val="00CE44E7"/>
    <w:rsid w:val="00CE476C"/>
    <w:rsid w:val="00CE4C6B"/>
    <w:rsid w:val="00CE6041"/>
    <w:rsid w:val="00CE67EE"/>
    <w:rsid w:val="00CE6C60"/>
    <w:rsid w:val="00CE6D41"/>
    <w:rsid w:val="00CF07F5"/>
    <w:rsid w:val="00CF2C9F"/>
    <w:rsid w:val="00CF4477"/>
    <w:rsid w:val="00CF49EC"/>
    <w:rsid w:val="00CF5B76"/>
    <w:rsid w:val="00CF5F23"/>
    <w:rsid w:val="00CF77AE"/>
    <w:rsid w:val="00D00174"/>
    <w:rsid w:val="00D00E48"/>
    <w:rsid w:val="00D02D8C"/>
    <w:rsid w:val="00D04103"/>
    <w:rsid w:val="00D048E7"/>
    <w:rsid w:val="00D05BFF"/>
    <w:rsid w:val="00D05C9E"/>
    <w:rsid w:val="00D06DD0"/>
    <w:rsid w:val="00D10543"/>
    <w:rsid w:val="00D133BA"/>
    <w:rsid w:val="00D13DB0"/>
    <w:rsid w:val="00D147CF"/>
    <w:rsid w:val="00D17473"/>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258F"/>
    <w:rsid w:val="00D32FB7"/>
    <w:rsid w:val="00D33118"/>
    <w:rsid w:val="00D33729"/>
    <w:rsid w:val="00D34B1E"/>
    <w:rsid w:val="00D35DA4"/>
    <w:rsid w:val="00D402F5"/>
    <w:rsid w:val="00D4120E"/>
    <w:rsid w:val="00D41585"/>
    <w:rsid w:val="00D42844"/>
    <w:rsid w:val="00D43109"/>
    <w:rsid w:val="00D43248"/>
    <w:rsid w:val="00D436EC"/>
    <w:rsid w:val="00D43EBA"/>
    <w:rsid w:val="00D44328"/>
    <w:rsid w:val="00D4467F"/>
    <w:rsid w:val="00D44E37"/>
    <w:rsid w:val="00D450E9"/>
    <w:rsid w:val="00D50FAB"/>
    <w:rsid w:val="00D524B3"/>
    <w:rsid w:val="00D53CA6"/>
    <w:rsid w:val="00D543B4"/>
    <w:rsid w:val="00D548D7"/>
    <w:rsid w:val="00D54EF9"/>
    <w:rsid w:val="00D55BB4"/>
    <w:rsid w:val="00D5646F"/>
    <w:rsid w:val="00D564D5"/>
    <w:rsid w:val="00D56CE9"/>
    <w:rsid w:val="00D56E13"/>
    <w:rsid w:val="00D57B51"/>
    <w:rsid w:val="00D57D71"/>
    <w:rsid w:val="00D62E82"/>
    <w:rsid w:val="00D63BB4"/>
    <w:rsid w:val="00D64A86"/>
    <w:rsid w:val="00D64B2D"/>
    <w:rsid w:val="00D656F9"/>
    <w:rsid w:val="00D6633A"/>
    <w:rsid w:val="00D66A4E"/>
    <w:rsid w:val="00D66F34"/>
    <w:rsid w:val="00D67096"/>
    <w:rsid w:val="00D679C7"/>
    <w:rsid w:val="00D70208"/>
    <w:rsid w:val="00D70761"/>
    <w:rsid w:val="00D70DCE"/>
    <w:rsid w:val="00D738D6"/>
    <w:rsid w:val="00D742F4"/>
    <w:rsid w:val="00D75638"/>
    <w:rsid w:val="00D7652F"/>
    <w:rsid w:val="00D76CCE"/>
    <w:rsid w:val="00D80795"/>
    <w:rsid w:val="00D8089E"/>
    <w:rsid w:val="00D80F5E"/>
    <w:rsid w:val="00D80FF9"/>
    <w:rsid w:val="00D81120"/>
    <w:rsid w:val="00D81144"/>
    <w:rsid w:val="00D82418"/>
    <w:rsid w:val="00D825EB"/>
    <w:rsid w:val="00D828F2"/>
    <w:rsid w:val="00D8292C"/>
    <w:rsid w:val="00D839F6"/>
    <w:rsid w:val="00D840F9"/>
    <w:rsid w:val="00D85F7B"/>
    <w:rsid w:val="00D8668E"/>
    <w:rsid w:val="00D8694E"/>
    <w:rsid w:val="00D86EF8"/>
    <w:rsid w:val="00D870B2"/>
    <w:rsid w:val="00D87A08"/>
    <w:rsid w:val="00D87E00"/>
    <w:rsid w:val="00D9008B"/>
    <w:rsid w:val="00D9134D"/>
    <w:rsid w:val="00D91BCA"/>
    <w:rsid w:val="00D92D27"/>
    <w:rsid w:val="00D94221"/>
    <w:rsid w:val="00D9557F"/>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63C4"/>
    <w:rsid w:val="00DA7A03"/>
    <w:rsid w:val="00DB033E"/>
    <w:rsid w:val="00DB1818"/>
    <w:rsid w:val="00DB276F"/>
    <w:rsid w:val="00DB2B5D"/>
    <w:rsid w:val="00DB4BA8"/>
    <w:rsid w:val="00DB6E8D"/>
    <w:rsid w:val="00DB72F8"/>
    <w:rsid w:val="00DB7EB4"/>
    <w:rsid w:val="00DC17FD"/>
    <w:rsid w:val="00DC309B"/>
    <w:rsid w:val="00DC41E9"/>
    <w:rsid w:val="00DC4DA2"/>
    <w:rsid w:val="00DC50B4"/>
    <w:rsid w:val="00DC51E9"/>
    <w:rsid w:val="00DC59DE"/>
    <w:rsid w:val="00DC5F65"/>
    <w:rsid w:val="00DC615A"/>
    <w:rsid w:val="00DC7854"/>
    <w:rsid w:val="00DC7B62"/>
    <w:rsid w:val="00DC7FCD"/>
    <w:rsid w:val="00DD06F0"/>
    <w:rsid w:val="00DD07BD"/>
    <w:rsid w:val="00DD102D"/>
    <w:rsid w:val="00DD12FD"/>
    <w:rsid w:val="00DD1931"/>
    <w:rsid w:val="00DD1F65"/>
    <w:rsid w:val="00DD2B04"/>
    <w:rsid w:val="00DD36F4"/>
    <w:rsid w:val="00DD43BA"/>
    <w:rsid w:val="00DD53E3"/>
    <w:rsid w:val="00DD575A"/>
    <w:rsid w:val="00DD5BF0"/>
    <w:rsid w:val="00DD6470"/>
    <w:rsid w:val="00DD6F88"/>
    <w:rsid w:val="00DD70FA"/>
    <w:rsid w:val="00DD722F"/>
    <w:rsid w:val="00DD7721"/>
    <w:rsid w:val="00DE0D91"/>
    <w:rsid w:val="00DE17D1"/>
    <w:rsid w:val="00DE3D65"/>
    <w:rsid w:val="00DE44B0"/>
    <w:rsid w:val="00DE4A98"/>
    <w:rsid w:val="00DE56A5"/>
    <w:rsid w:val="00DE63F7"/>
    <w:rsid w:val="00DE6DD1"/>
    <w:rsid w:val="00DF0433"/>
    <w:rsid w:val="00DF08B7"/>
    <w:rsid w:val="00DF0C8E"/>
    <w:rsid w:val="00DF1C8F"/>
    <w:rsid w:val="00DF2582"/>
    <w:rsid w:val="00DF29AE"/>
    <w:rsid w:val="00DF2B7B"/>
    <w:rsid w:val="00DF5B0C"/>
    <w:rsid w:val="00DF6E81"/>
    <w:rsid w:val="00E01445"/>
    <w:rsid w:val="00E023DE"/>
    <w:rsid w:val="00E0293D"/>
    <w:rsid w:val="00E02F6A"/>
    <w:rsid w:val="00E03198"/>
    <w:rsid w:val="00E03A46"/>
    <w:rsid w:val="00E03F18"/>
    <w:rsid w:val="00E0409F"/>
    <w:rsid w:val="00E040A2"/>
    <w:rsid w:val="00E0415B"/>
    <w:rsid w:val="00E04844"/>
    <w:rsid w:val="00E0581F"/>
    <w:rsid w:val="00E06135"/>
    <w:rsid w:val="00E062E3"/>
    <w:rsid w:val="00E074BA"/>
    <w:rsid w:val="00E074C7"/>
    <w:rsid w:val="00E113C0"/>
    <w:rsid w:val="00E120E6"/>
    <w:rsid w:val="00E12543"/>
    <w:rsid w:val="00E12C7B"/>
    <w:rsid w:val="00E157BC"/>
    <w:rsid w:val="00E16E40"/>
    <w:rsid w:val="00E22243"/>
    <w:rsid w:val="00E23537"/>
    <w:rsid w:val="00E23ADB"/>
    <w:rsid w:val="00E25BEF"/>
    <w:rsid w:val="00E25C19"/>
    <w:rsid w:val="00E272B5"/>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4026E"/>
    <w:rsid w:val="00E40E41"/>
    <w:rsid w:val="00E42D93"/>
    <w:rsid w:val="00E432B8"/>
    <w:rsid w:val="00E43BCD"/>
    <w:rsid w:val="00E44449"/>
    <w:rsid w:val="00E448A1"/>
    <w:rsid w:val="00E44B69"/>
    <w:rsid w:val="00E45328"/>
    <w:rsid w:val="00E460F2"/>
    <w:rsid w:val="00E4673B"/>
    <w:rsid w:val="00E50281"/>
    <w:rsid w:val="00E50F6F"/>
    <w:rsid w:val="00E51616"/>
    <w:rsid w:val="00E51DC4"/>
    <w:rsid w:val="00E521E8"/>
    <w:rsid w:val="00E528F3"/>
    <w:rsid w:val="00E539D7"/>
    <w:rsid w:val="00E53CCB"/>
    <w:rsid w:val="00E54361"/>
    <w:rsid w:val="00E546AB"/>
    <w:rsid w:val="00E556FA"/>
    <w:rsid w:val="00E55943"/>
    <w:rsid w:val="00E55A81"/>
    <w:rsid w:val="00E56E91"/>
    <w:rsid w:val="00E56EEF"/>
    <w:rsid w:val="00E57D18"/>
    <w:rsid w:val="00E6077B"/>
    <w:rsid w:val="00E60CAF"/>
    <w:rsid w:val="00E61B39"/>
    <w:rsid w:val="00E62835"/>
    <w:rsid w:val="00E62D5D"/>
    <w:rsid w:val="00E64523"/>
    <w:rsid w:val="00E6528D"/>
    <w:rsid w:val="00E66160"/>
    <w:rsid w:val="00E667A9"/>
    <w:rsid w:val="00E6683D"/>
    <w:rsid w:val="00E66B24"/>
    <w:rsid w:val="00E7041F"/>
    <w:rsid w:val="00E70A06"/>
    <w:rsid w:val="00E73610"/>
    <w:rsid w:val="00E73923"/>
    <w:rsid w:val="00E73C2C"/>
    <w:rsid w:val="00E751E7"/>
    <w:rsid w:val="00E76317"/>
    <w:rsid w:val="00E76946"/>
    <w:rsid w:val="00E769AC"/>
    <w:rsid w:val="00E76F26"/>
    <w:rsid w:val="00E76F35"/>
    <w:rsid w:val="00E77645"/>
    <w:rsid w:val="00E77AE3"/>
    <w:rsid w:val="00E77E21"/>
    <w:rsid w:val="00E810BF"/>
    <w:rsid w:val="00E8337C"/>
    <w:rsid w:val="00E83697"/>
    <w:rsid w:val="00E83810"/>
    <w:rsid w:val="00E854D4"/>
    <w:rsid w:val="00E854EE"/>
    <w:rsid w:val="00E858CD"/>
    <w:rsid w:val="00E870A0"/>
    <w:rsid w:val="00E913FE"/>
    <w:rsid w:val="00E91487"/>
    <w:rsid w:val="00E91DDC"/>
    <w:rsid w:val="00E91FD3"/>
    <w:rsid w:val="00E925C9"/>
    <w:rsid w:val="00E93A9D"/>
    <w:rsid w:val="00E9444B"/>
    <w:rsid w:val="00E94C85"/>
    <w:rsid w:val="00E94D61"/>
    <w:rsid w:val="00E95D07"/>
    <w:rsid w:val="00E95F7D"/>
    <w:rsid w:val="00E96358"/>
    <w:rsid w:val="00EA0AAF"/>
    <w:rsid w:val="00EA0B9B"/>
    <w:rsid w:val="00EA0E7E"/>
    <w:rsid w:val="00EA1745"/>
    <w:rsid w:val="00EA1DC3"/>
    <w:rsid w:val="00EA1ED6"/>
    <w:rsid w:val="00EA346E"/>
    <w:rsid w:val="00EA6CB4"/>
    <w:rsid w:val="00EB026F"/>
    <w:rsid w:val="00EB0940"/>
    <w:rsid w:val="00EB2431"/>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6A06"/>
    <w:rsid w:val="00EC717A"/>
    <w:rsid w:val="00ED0185"/>
    <w:rsid w:val="00ED09BF"/>
    <w:rsid w:val="00ED0F9F"/>
    <w:rsid w:val="00ED128B"/>
    <w:rsid w:val="00ED1472"/>
    <w:rsid w:val="00ED1D93"/>
    <w:rsid w:val="00ED20B1"/>
    <w:rsid w:val="00ED2329"/>
    <w:rsid w:val="00ED33E0"/>
    <w:rsid w:val="00ED3797"/>
    <w:rsid w:val="00ED42B0"/>
    <w:rsid w:val="00ED43A5"/>
    <w:rsid w:val="00ED46CB"/>
    <w:rsid w:val="00ED5CCC"/>
    <w:rsid w:val="00ED71CC"/>
    <w:rsid w:val="00EE0E6E"/>
    <w:rsid w:val="00EE13CF"/>
    <w:rsid w:val="00EE14FA"/>
    <w:rsid w:val="00EE1512"/>
    <w:rsid w:val="00EE217F"/>
    <w:rsid w:val="00EE36F9"/>
    <w:rsid w:val="00EE4120"/>
    <w:rsid w:val="00EE44AD"/>
    <w:rsid w:val="00EE46C7"/>
    <w:rsid w:val="00EE4B62"/>
    <w:rsid w:val="00EE4F4E"/>
    <w:rsid w:val="00EE54EF"/>
    <w:rsid w:val="00EE7D61"/>
    <w:rsid w:val="00EF0219"/>
    <w:rsid w:val="00EF1E0A"/>
    <w:rsid w:val="00EF267F"/>
    <w:rsid w:val="00EF2F1F"/>
    <w:rsid w:val="00EF3E19"/>
    <w:rsid w:val="00EF3F83"/>
    <w:rsid w:val="00EF4494"/>
    <w:rsid w:val="00EF4E32"/>
    <w:rsid w:val="00EF550E"/>
    <w:rsid w:val="00EF5820"/>
    <w:rsid w:val="00F01076"/>
    <w:rsid w:val="00F025A2"/>
    <w:rsid w:val="00F04C08"/>
    <w:rsid w:val="00F04C43"/>
    <w:rsid w:val="00F04C45"/>
    <w:rsid w:val="00F05474"/>
    <w:rsid w:val="00F054BA"/>
    <w:rsid w:val="00F05D71"/>
    <w:rsid w:val="00F06BBB"/>
    <w:rsid w:val="00F06F0B"/>
    <w:rsid w:val="00F07388"/>
    <w:rsid w:val="00F07FD6"/>
    <w:rsid w:val="00F116CA"/>
    <w:rsid w:val="00F11D6B"/>
    <w:rsid w:val="00F1294B"/>
    <w:rsid w:val="00F12B8B"/>
    <w:rsid w:val="00F13053"/>
    <w:rsid w:val="00F13E18"/>
    <w:rsid w:val="00F15F93"/>
    <w:rsid w:val="00F17066"/>
    <w:rsid w:val="00F2026E"/>
    <w:rsid w:val="00F20B49"/>
    <w:rsid w:val="00F20C7B"/>
    <w:rsid w:val="00F2210A"/>
    <w:rsid w:val="00F2264C"/>
    <w:rsid w:val="00F22CAA"/>
    <w:rsid w:val="00F22D77"/>
    <w:rsid w:val="00F24379"/>
    <w:rsid w:val="00F24ADE"/>
    <w:rsid w:val="00F25011"/>
    <w:rsid w:val="00F2595D"/>
    <w:rsid w:val="00F2754C"/>
    <w:rsid w:val="00F305CC"/>
    <w:rsid w:val="00F30CF6"/>
    <w:rsid w:val="00F31951"/>
    <w:rsid w:val="00F31CC8"/>
    <w:rsid w:val="00F32173"/>
    <w:rsid w:val="00F3250E"/>
    <w:rsid w:val="00F326D6"/>
    <w:rsid w:val="00F32EE5"/>
    <w:rsid w:val="00F33361"/>
    <w:rsid w:val="00F37743"/>
    <w:rsid w:val="00F40310"/>
    <w:rsid w:val="00F40A48"/>
    <w:rsid w:val="00F420BB"/>
    <w:rsid w:val="00F42B86"/>
    <w:rsid w:val="00F44B2D"/>
    <w:rsid w:val="00F44FCE"/>
    <w:rsid w:val="00F4537F"/>
    <w:rsid w:val="00F47078"/>
    <w:rsid w:val="00F4731F"/>
    <w:rsid w:val="00F47EC4"/>
    <w:rsid w:val="00F52DBE"/>
    <w:rsid w:val="00F53AAD"/>
    <w:rsid w:val="00F5490A"/>
    <w:rsid w:val="00F54A3D"/>
    <w:rsid w:val="00F54F7D"/>
    <w:rsid w:val="00F556B9"/>
    <w:rsid w:val="00F5657D"/>
    <w:rsid w:val="00F57BF9"/>
    <w:rsid w:val="00F57E8E"/>
    <w:rsid w:val="00F60482"/>
    <w:rsid w:val="00F61CE2"/>
    <w:rsid w:val="00F61F5B"/>
    <w:rsid w:val="00F62456"/>
    <w:rsid w:val="00F63A22"/>
    <w:rsid w:val="00F64C8F"/>
    <w:rsid w:val="00F653B8"/>
    <w:rsid w:val="00F6666B"/>
    <w:rsid w:val="00F66E5B"/>
    <w:rsid w:val="00F6782D"/>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18D1"/>
    <w:rsid w:val="00F933CC"/>
    <w:rsid w:val="00F941A4"/>
    <w:rsid w:val="00F95EE3"/>
    <w:rsid w:val="00F963E1"/>
    <w:rsid w:val="00F97D6E"/>
    <w:rsid w:val="00FA0274"/>
    <w:rsid w:val="00FA02D7"/>
    <w:rsid w:val="00FA0D44"/>
    <w:rsid w:val="00FA0E97"/>
    <w:rsid w:val="00FA101C"/>
    <w:rsid w:val="00FA1266"/>
    <w:rsid w:val="00FA1C5C"/>
    <w:rsid w:val="00FA2EA8"/>
    <w:rsid w:val="00FA3D3E"/>
    <w:rsid w:val="00FA427F"/>
    <w:rsid w:val="00FA42CD"/>
    <w:rsid w:val="00FA4B15"/>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C08E8"/>
    <w:rsid w:val="00FC0B77"/>
    <w:rsid w:val="00FC1192"/>
    <w:rsid w:val="00FC11D2"/>
    <w:rsid w:val="00FC2E31"/>
    <w:rsid w:val="00FC40D3"/>
    <w:rsid w:val="00FC4356"/>
    <w:rsid w:val="00FC5133"/>
    <w:rsid w:val="00FC68EE"/>
    <w:rsid w:val="00FC7261"/>
    <w:rsid w:val="00FC77D8"/>
    <w:rsid w:val="00FD03E5"/>
    <w:rsid w:val="00FD0D38"/>
    <w:rsid w:val="00FD1FA7"/>
    <w:rsid w:val="00FD2CBF"/>
    <w:rsid w:val="00FD428F"/>
    <w:rsid w:val="00FD4EDD"/>
    <w:rsid w:val="00FD5224"/>
    <w:rsid w:val="00FD7710"/>
    <w:rsid w:val="00FE0DB2"/>
    <w:rsid w:val="00FE1DEE"/>
    <w:rsid w:val="00FE2BAC"/>
    <w:rsid w:val="00FE33D3"/>
    <w:rsid w:val="00FE55FB"/>
    <w:rsid w:val="00FE5909"/>
    <w:rsid w:val="00FF05DE"/>
    <w:rsid w:val="00FF0BC3"/>
    <w:rsid w:val="00FF17FF"/>
    <w:rsid w:val="00FF2549"/>
    <w:rsid w:val="00FF3120"/>
    <w:rsid w:val="00FF3826"/>
    <w:rsid w:val="00FF3C83"/>
    <w:rsid w:val="00FF4802"/>
    <w:rsid w:val="00FF4FF4"/>
    <w:rsid w:val="00FF5002"/>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uiPriority="99"/>
    <w:lsdException w:name="header" w:qFormat="1"/>
    <w:lsdException w:name="footer" w:qFormat="1"/>
    <w:lsdException w:name="caption" w:semiHidden="1" w:unhideWhenUsed="1" w:qFormat="1"/>
    <w:lsdException w:name="annotation reference" w:uiPriority="99"/>
    <w:lsdException w:name="Title" w:qFormat="1"/>
    <w:lsdException w:name="Subtitle" w:qFormat="1"/>
    <w:lsdException w:name="FollowedHyperlink" w:qFormat="1"/>
    <w:lsdException w:name="Strong" w:qFormat="1"/>
    <w:lsdException w:name="Emphasis" w:qFormat="1"/>
    <w:lsdException w:name="Document Map"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2A6"/>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character" w:styleId="Hyperlink">
    <w:name w:val="Hyperlink"/>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qFormat/>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sid w:val="008D0839"/>
    <w:rPr>
      <w:lang w:val="en-GB"/>
    </w:rPr>
  </w:style>
  <w:style w:type="character" w:styleId="CommentReference">
    <w:name w:val="annotation reference"/>
    <w:uiPriority w:val="99"/>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uiPriority w:val="99"/>
    <w:rsid w:val="002879DE"/>
  </w:style>
  <w:style w:type="character" w:customStyle="1" w:styleId="CommentTextChar">
    <w:name w:val="Comment Text Char"/>
    <w:basedOn w:val="DefaultParagraphFont"/>
    <w:link w:val="CommentText"/>
    <w:uiPriority w:val="99"/>
    <w:rsid w:val="002879DE"/>
    <w:rPr>
      <w:lang w:val="en-GB"/>
    </w:rPr>
  </w:style>
  <w:style w:type="paragraph" w:styleId="CommentSubject">
    <w:name w:val="annotation subject"/>
    <w:basedOn w:val="CommentText"/>
    <w:next w:val="CommentText"/>
    <w:link w:val="CommentSubjectChar"/>
    <w:unhideWhenUsed/>
    <w:qFormat/>
    <w:rsid w:val="002879DE"/>
    <w:rPr>
      <w:b/>
      <w:bCs/>
    </w:rPr>
  </w:style>
  <w:style w:type="character" w:customStyle="1" w:styleId="CommentSubjectChar">
    <w:name w:val="Comment Subject Char"/>
    <w:basedOn w:val="CommentTextChar"/>
    <w:link w:val="CommentSubject"/>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qFormat/>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aliases w:val="EN Char"/>
    <w:link w:val="EditorsNote"/>
    <w:qFormat/>
    <w:rsid w:val="00171530"/>
    <w:rPr>
      <w:color w:val="FF0000"/>
      <w:lang w:val="en-GB"/>
    </w:rPr>
  </w:style>
  <w:style w:type="character" w:customStyle="1" w:styleId="NOChar">
    <w:name w:val="NO Char"/>
    <w:qFormat/>
    <w:rsid w:val="00D35DA4"/>
    <w:rPr>
      <w:lang w:val="en-GB" w:eastAsia="en-US" w:bidi="ar-SA"/>
    </w:rPr>
  </w:style>
  <w:style w:type="character" w:customStyle="1" w:styleId="TACChar">
    <w:name w:val="TAC Char"/>
    <w:link w:val="TAC"/>
    <w:qFormat/>
    <w:locked/>
    <w:rsid w:val="009520D2"/>
    <w:rPr>
      <w:rFonts w:ascii="Arial" w:hAnsi="Arial"/>
      <w:sz w:val="18"/>
      <w:lang w:val="en-GB"/>
    </w:rPr>
  </w:style>
  <w:style w:type="character" w:customStyle="1" w:styleId="TALCar">
    <w:name w:val="TAL Car"/>
    <w:link w:val="TAL"/>
    <w:qFormat/>
    <w:rsid w:val="009520D2"/>
    <w:rPr>
      <w:rFonts w:ascii="Arial" w:hAnsi="Arial"/>
      <w:sz w:val="18"/>
      <w:lang w:val="en-GB"/>
    </w:rPr>
  </w:style>
  <w:style w:type="paragraph" w:customStyle="1" w:styleId="FirstChange">
    <w:name w:val="First Change"/>
    <w:basedOn w:val="Normal"/>
    <w:rsid w:val="009520D2"/>
    <w:pPr>
      <w:jc w:val="center"/>
    </w:pPr>
    <w:rPr>
      <w:rFonts w:eastAsia="SimSun"/>
      <w:color w:val="FF0000"/>
    </w:rPr>
  </w:style>
  <w:style w:type="character" w:customStyle="1" w:styleId="TAHCar">
    <w:name w:val="TAH Car"/>
    <w:link w:val="TAH"/>
    <w:qFormat/>
    <w:locked/>
    <w:rsid w:val="00CA6C58"/>
    <w:rPr>
      <w:rFonts w:ascii="Arial" w:hAnsi="Arial"/>
      <w:b/>
      <w:sz w:val="18"/>
      <w:lang w:val="en-GB"/>
    </w:rPr>
  </w:style>
  <w:style w:type="character" w:customStyle="1" w:styleId="PLChar">
    <w:name w:val="PL Char"/>
    <w:link w:val="PL"/>
    <w:qFormat/>
    <w:rsid w:val="001A436B"/>
    <w:rPr>
      <w:rFonts w:ascii="Courier New" w:hAnsi="Courier New"/>
      <w:noProof/>
      <w:sz w:val="16"/>
      <w:lang w:val="en-GB"/>
    </w:rPr>
  </w:style>
  <w:style w:type="paragraph" w:styleId="DocumentMap">
    <w:name w:val="Document Map"/>
    <w:basedOn w:val="Normal"/>
    <w:link w:val="DocumentMapChar"/>
    <w:qFormat/>
    <w:rsid w:val="00B775C8"/>
    <w:pPr>
      <w:spacing w:line="259" w:lineRule="auto"/>
    </w:pPr>
    <w:rPr>
      <w:rFonts w:ascii="Tahoma" w:eastAsia="SimSun" w:hAnsi="Tahoma" w:cs="Tahoma"/>
      <w:sz w:val="16"/>
      <w:szCs w:val="16"/>
    </w:rPr>
  </w:style>
  <w:style w:type="character" w:customStyle="1" w:styleId="DocumentMapChar">
    <w:name w:val="Document Map Char"/>
    <w:basedOn w:val="DefaultParagraphFont"/>
    <w:link w:val="DocumentMap"/>
    <w:qFormat/>
    <w:rsid w:val="00B775C8"/>
    <w:rPr>
      <w:rFonts w:ascii="Tahoma" w:eastAsia="SimSun" w:hAnsi="Tahoma" w:cs="Tahoma"/>
      <w:sz w:val="16"/>
      <w:szCs w:val="16"/>
      <w:lang w:val="en-GB"/>
    </w:rPr>
  </w:style>
  <w:style w:type="character" w:styleId="FollowedHyperlink">
    <w:name w:val="FollowedHyperlink"/>
    <w:basedOn w:val="DefaultParagraphFont"/>
    <w:qFormat/>
    <w:rsid w:val="00B775C8"/>
    <w:rPr>
      <w:color w:val="954F72" w:themeColor="followedHyperlink"/>
      <w:u w:val="single"/>
    </w:rPr>
  </w:style>
  <w:style w:type="paragraph" w:customStyle="1" w:styleId="00BodyText">
    <w:name w:val="00 BodyText"/>
    <w:basedOn w:val="Normal"/>
    <w:qFormat/>
    <w:rsid w:val="00B775C8"/>
    <w:pPr>
      <w:spacing w:after="220" w:line="259" w:lineRule="auto"/>
    </w:pPr>
    <w:rPr>
      <w:rFonts w:ascii="Arial" w:eastAsia="SimSun" w:hAnsi="Arial"/>
      <w:sz w:val="22"/>
      <w:lang w:val="en-US"/>
    </w:rPr>
  </w:style>
  <w:style w:type="character" w:customStyle="1" w:styleId="NOChar1">
    <w:name w:val="NO Char1"/>
    <w:qFormat/>
    <w:rsid w:val="00B775C8"/>
    <w:rPr>
      <w:lang w:val="en-GB" w:eastAsia="en-US"/>
    </w:rPr>
  </w:style>
  <w:style w:type="character" w:customStyle="1" w:styleId="B2Char">
    <w:name w:val="B2 Char"/>
    <w:link w:val="B2"/>
    <w:qFormat/>
    <w:rsid w:val="00B775C8"/>
    <w:rPr>
      <w:lang w:val="en-GB"/>
    </w:rPr>
  </w:style>
  <w:style w:type="character" w:customStyle="1" w:styleId="B1Char1">
    <w:name w:val="B1 Char1"/>
    <w:rsid w:val="00B775C8"/>
    <w:rPr>
      <w:rFonts w:ascii="Arial" w:hAnsi="Arial"/>
      <w:lang w:val="en-GB" w:eastAsia="en-US"/>
    </w:rPr>
  </w:style>
  <w:style w:type="character" w:customStyle="1" w:styleId="TALChar">
    <w:name w:val="TAL Char"/>
    <w:qFormat/>
    <w:locked/>
    <w:rsid w:val="00B775C8"/>
    <w:rPr>
      <w:rFonts w:ascii="Arial" w:hAnsi="Arial" w:cs="Arial"/>
      <w:sz w:val="18"/>
    </w:rPr>
  </w:style>
  <w:style w:type="character" w:customStyle="1" w:styleId="TAHChar">
    <w:name w:val="TAH Char"/>
    <w:qFormat/>
    <w:locked/>
    <w:rsid w:val="00B775C8"/>
    <w:rPr>
      <w:rFonts w:ascii="Arial" w:hAnsi="Arial"/>
      <w:b/>
      <w:sz w:val="18"/>
      <w:lang w:val="en-GB" w:eastAsia="en-US"/>
    </w:rPr>
  </w:style>
  <w:style w:type="character" w:customStyle="1" w:styleId="Heading1Char">
    <w:name w:val="Heading 1 Char"/>
    <w:link w:val="Heading1"/>
    <w:qFormat/>
    <w:rsid w:val="00B775C8"/>
    <w:rPr>
      <w:rFonts w:ascii="Arial" w:hAnsi="Arial"/>
      <w:sz w:val="36"/>
      <w:lang w:val="en-GB"/>
    </w:rPr>
  </w:style>
  <w:style w:type="character" w:customStyle="1" w:styleId="Heading2Char">
    <w:name w:val="Heading 2 Char"/>
    <w:link w:val="Heading2"/>
    <w:rsid w:val="00B775C8"/>
    <w:rPr>
      <w:rFonts w:ascii="Arial" w:hAnsi="Arial"/>
      <w:sz w:val="32"/>
      <w:lang w:val="en-GB"/>
    </w:rPr>
  </w:style>
  <w:style w:type="character" w:customStyle="1" w:styleId="Heading3Char">
    <w:name w:val="Heading 3 Char"/>
    <w:link w:val="Heading3"/>
    <w:rsid w:val="00B775C8"/>
    <w:rPr>
      <w:rFonts w:ascii="Arial" w:hAnsi="Arial"/>
      <w:sz w:val="28"/>
      <w:lang w:val="en-GB"/>
    </w:rPr>
  </w:style>
  <w:style w:type="character" w:customStyle="1" w:styleId="Heading4Char">
    <w:name w:val="Heading 4 Char"/>
    <w:link w:val="Heading4"/>
    <w:rsid w:val="00B775C8"/>
    <w:rPr>
      <w:rFonts w:ascii="Arial" w:hAnsi="Arial"/>
      <w:sz w:val="24"/>
      <w:lang w:val="en-GB"/>
    </w:rPr>
  </w:style>
  <w:style w:type="character" w:customStyle="1" w:styleId="Heading6Char">
    <w:name w:val="Heading 6 Char"/>
    <w:link w:val="Heading6"/>
    <w:rsid w:val="00B775C8"/>
    <w:rPr>
      <w:rFonts w:ascii="Arial" w:hAnsi="Arial"/>
      <w:lang w:val="en-GB"/>
    </w:rPr>
  </w:style>
  <w:style w:type="character" w:customStyle="1" w:styleId="Heading8Char">
    <w:name w:val="Heading 8 Char"/>
    <w:link w:val="Heading8"/>
    <w:qFormat/>
    <w:rsid w:val="00B775C8"/>
    <w:rPr>
      <w:rFonts w:ascii="Arial" w:hAnsi="Arial"/>
      <w:sz w:val="36"/>
      <w:lang w:val="en-GB"/>
    </w:rPr>
  </w:style>
  <w:style w:type="character" w:customStyle="1" w:styleId="Heading9Char">
    <w:name w:val="Heading 9 Char"/>
    <w:link w:val="Heading9"/>
    <w:qFormat/>
    <w:rsid w:val="00B775C8"/>
    <w:rPr>
      <w:rFonts w:ascii="Arial" w:hAnsi="Arial"/>
      <w:sz w:val="36"/>
      <w:lang w:val="en-GB"/>
    </w:rPr>
  </w:style>
  <w:style w:type="character" w:customStyle="1" w:styleId="EXChar">
    <w:name w:val="EX Char"/>
    <w:link w:val="EX"/>
    <w:qFormat/>
    <w:locked/>
    <w:rsid w:val="00B775C8"/>
    <w:rPr>
      <w:lang w:val="en-GB"/>
    </w:rPr>
  </w:style>
  <w:style w:type="character" w:customStyle="1" w:styleId="B3Char">
    <w:name w:val="B3 Char"/>
    <w:link w:val="B3"/>
    <w:qFormat/>
    <w:rsid w:val="00B775C8"/>
    <w:rPr>
      <w:lang w:val="en-GB"/>
    </w:rPr>
  </w:style>
  <w:style w:type="paragraph" w:customStyle="1" w:styleId="TALLeft1cm">
    <w:name w:val="TAL + Left:  1 cm"/>
    <w:basedOn w:val="TAL"/>
    <w:qFormat/>
    <w:rsid w:val="00B775C8"/>
    <w:pPr>
      <w:overflowPunct w:val="0"/>
      <w:autoSpaceDE w:val="0"/>
      <w:autoSpaceDN w:val="0"/>
      <w:adjustRightInd w:val="0"/>
      <w:spacing w:line="259" w:lineRule="auto"/>
      <w:ind w:left="567"/>
      <w:textAlignment w:val="baseline"/>
    </w:pPr>
    <w:rPr>
      <w:rFonts w:eastAsia="Times New Roman"/>
      <w:lang w:val="zh-CN" w:eastAsia="en-GB"/>
    </w:rPr>
  </w:style>
  <w:style w:type="paragraph" w:customStyle="1" w:styleId="1">
    <w:name w:val="修订1"/>
    <w:hidden/>
    <w:uiPriority w:val="99"/>
    <w:semiHidden/>
    <w:qFormat/>
    <w:rsid w:val="00B775C8"/>
    <w:pPr>
      <w:spacing w:after="160" w:line="259" w:lineRule="auto"/>
    </w:pPr>
    <w:rPr>
      <w:rFonts w:eastAsia="Times New Roman"/>
      <w:lang w:val="en-GB"/>
    </w:rPr>
  </w:style>
  <w:style w:type="character" w:customStyle="1" w:styleId="10">
    <w:name w:val="@他1"/>
    <w:uiPriority w:val="99"/>
    <w:semiHidden/>
    <w:unhideWhenUsed/>
    <w:rsid w:val="00B775C8"/>
    <w:rPr>
      <w:color w:val="2B579A"/>
      <w:shd w:val="clear" w:color="auto" w:fill="E6E6E6"/>
    </w:rPr>
  </w:style>
  <w:style w:type="paragraph" w:customStyle="1" w:styleId="3GPPHeader">
    <w:name w:val="3GPP_Header"/>
    <w:basedOn w:val="Normal"/>
    <w:qFormat/>
    <w:rsid w:val="00B775C8"/>
    <w:pPr>
      <w:tabs>
        <w:tab w:val="left" w:pos="1701"/>
        <w:tab w:val="right" w:pos="9639"/>
      </w:tabs>
      <w:overflowPunct w:val="0"/>
      <w:autoSpaceDE w:val="0"/>
      <w:autoSpaceDN w:val="0"/>
      <w:adjustRightInd w:val="0"/>
      <w:spacing w:after="240" w:line="259" w:lineRule="auto"/>
      <w:jc w:val="both"/>
      <w:textAlignment w:val="baseline"/>
    </w:pPr>
    <w:rPr>
      <w:rFonts w:ascii="Arial" w:eastAsia="Times New Roman" w:hAnsi="Arial"/>
      <w:b/>
      <w:sz w:val="24"/>
      <w:lang w:eastAsia="zh-CN"/>
    </w:rPr>
  </w:style>
  <w:style w:type="character" w:customStyle="1" w:styleId="FooterChar">
    <w:name w:val="Footer Char"/>
    <w:basedOn w:val="DefaultParagraphFont"/>
    <w:link w:val="Footer"/>
    <w:rsid w:val="00B775C8"/>
    <w:rPr>
      <w:rFonts w:ascii="Arial" w:hAnsi="Arial"/>
      <w:b/>
      <w:i/>
      <w:noProof/>
      <w:sz w:val="18"/>
      <w:lang w:val="en-GB" w:eastAsia="ja-JP"/>
    </w:rPr>
  </w:style>
  <w:style w:type="paragraph" w:styleId="Index2">
    <w:name w:val="index 2"/>
    <w:basedOn w:val="Index1"/>
    <w:next w:val="Normal"/>
    <w:rsid w:val="00D7652F"/>
    <w:pPr>
      <w:keepLines/>
      <w:ind w:left="284" w:firstLine="0"/>
    </w:pPr>
  </w:style>
  <w:style w:type="paragraph" w:styleId="Index1">
    <w:name w:val="index 1"/>
    <w:basedOn w:val="Normal"/>
    <w:next w:val="Normal"/>
    <w:autoRedefine/>
    <w:rsid w:val="00D7652F"/>
    <w:pPr>
      <w:spacing w:after="0"/>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295722251">
      <w:bodyDiv w:val="1"/>
      <w:marLeft w:val="0"/>
      <w:marRight w:val="0"/>
      <w:marTop w:val="0"/>
      <w:marBottom w:val="0"/>
      <w:divBdr>
        <w:top w:val="none" w:sz="0" w:space="0" w:color="auto"/>
        <w:left w:val="none" w:sz="0" w:space="0" w:color="auto"/>
        <w:bottom w:val="none" w:sz="0" w:space="0" w:color="auto"/>
        <w:right w:val="none" w:sz="0" w:space="0" w:color="auto"/>
      </w:divBdr>
      <w:divsChild>
        <w:div w:id="74208418">
          <w:marLeft w:val="274"/>
          <w:marRight w:val="0"/>
          <w:marTop w:val="60"/>
          <w:marBottom w:val="0"/>
          <w:divBdr>
            <w:top w:val="none" w:sz="0" w:space="0" w:color="auto"/>
            <w:left w:val="none" w:sz="0" w:space="0" w:color="auto"/>
            <w:bottom w:val="none" w:sz="0" w:space="0" w:color="auto"/>
            <w:right w:val="none" w:sz="0" w:space="0" w:color="auto"/>
          </w:divBdr>
        </w:div>
        <w:div w:id="71004369">
          <w:marLeft w:val="533"/>
          <w:marRight w:val="0"/>
          <w:marTop w:val="60"/>
          <w:marBottom w:val="0"/>
          <w:divBdr>
            <w:top w:val="none" w:sz="0" w:space="0" w:color="auto"/>
            <w:left w:val="none" w:sz="0" w:space="0" w:color="auto"/>
            <w:bottom w:val="none" w:sz="0" w:space="0" w:color="auto"/>
            <w:right w:val="none" w:sz="0" w:space="0" w:color="auto"/>
          </w:divBdr>
        </w:div>
        <w:div w:id="1252471220">
          <w:marLeft w:val="533"/>
          <w:marRight w:val="0"/>
          <w:marTop w:val="60"/>
          <w:marBottom w:val="0"/>
          <w:divBdr>
            <w:top w:val="none" w:sz="0" w:space="0" w:color="auto"/>
            <w:left w:val="none" w:sz="0" w:space="0" w:color="auto"/>
            <w:bottom w:val="none" w:sz="0" w:space="0" w:color="auto"/>
            <w:right w:val="none" w:sz="0" w:space="0" w:color="auto"/>
          </w:divBdr>
        </w:div>
        <w:div w:id="902571152">
          <w:marLeft w:val="533"/>
          <w:marRight w:val="0"/>
          <w:marTop w:val="60"/>
          <w:marBottom w:val="0"/>
          <w:divBdr>
            <w:top w:val="none" w:sz="0" w:space="0" w:color="auto"/>
            <w:left w:val="none" w:sz="0" w:space="0" w:color="auto"/>
            <w:bottom w:val="none" w:sz="0" w:space="0" w:color="auto"/>
            <w:right w:val="none" w:sz="0" w:space="0" w:color="auto"/>
          </w:divBdr>
        </w:div>
        <w:div w:id="1474256306">
          <w:marLeft w:val="274"/>
          <w:marRight w:val="0"/>
          <w:marTop w:val="60"/>
          <w:marBottom w:val="0"/>
          <w:divBdr>
            <w:top w:val="none" w:sz="0" w:space="0" w:color="auto"/>
            <w:left w:val="none" w:sz="0" w:space="0" w:color="auto"/>
            <w:bottom w:val="none" w:sz="0" w:space="0" w:color="auto"/>
            <w:right w:val="none" w:sz="0" w:space="0" w:color="auto"/>
          </w:divBdr>
        </w:div>
        <w:div w:id="812060596">
          <w:marLeft w:val="533"/>
          <w:marRight w:val="0"/>
          <w:marTop w:val="60"/>
          <w:marBottom w:val="0"/>
          <w:divBdr>
            <w:top w:val="none" w:sz="0" w:space="0" w:color="auto"/>
            <w:left w:val="none" w:sz="0" w:space="0" w:color="auto"/>
            <w:bottom w:val="none" w:sz="0" w:space="0" w:color="auto"/>
            <w:right w:val="none" w:sz="0" w:space="0" w:color="auto"/>
          </w:divBdr>
        </w:div>
        <w:div w:id="1318072332">
          <w:marLeft w:val="274"/>
          <w:marRight w:val="0"/>
          <w:marTop w:val="60"/>
          <w:marBottom w:val="0"/>
          <w:divBdr>
            <w:top w:val="none" w:sz="0" w:space="0" w:color="auto"/>
            <w:left w:val="none" w:sz="0" w:space="0" w:color="auto"/>
            <w:bottom w:val="none" w:sz="0" w:space="0" w:color="auto"/>
            <w:right w:val="none" w:sz="0" w:space="0" w:color="auto"/>
          </w:divBdr>
        </w:div>
        <w:div w:id="90124801">
          <w:marLeft w:val="533"/>
          <w:marRight w:val="0"/>
          <w:marTop w:val="60"/>
          <w:marBottom w:val="0"/>
          <w:divBdr>
            <w:top w:val="none" w:sz="0" w:space="0" w:color="auto"/>
            <w:left w:val="none" w:sz="0" w:space="0" w:color="auto"/>
            <w:bottom w:val="none" w:sz="0" w:space="0" w:color="auto"/>
            <w:right w:val="none" w:sz="0" w:space="0" w:color="auto"/>
          </w:divBdr>
        </w:div>
        <w:div w:id="719938822">
          <w:marLeft w:val="274"/>
          <w:marRight w:val="0"/>
          <w:marTop w:val="60"/>
          <w:marBottom w:val="0"/>
          <w:divBdr>
            <w:top w:val="none" w:sz="0" w:space="0" w:color="auto"/>
            <w:left w:val="none" w:sz="0" w:space="0" w:color="auto"/>
            <w:bottom w:val="none" w:sz="0" w:space="0" w:color="auto"/>
            <w:right w:val="none" w:sz="0" w:space="0" w:color="auto"/>
          </w:divBdr>
        </w:div>
        <w:div w:id="236324196">
          <w:marLeft w:val="533"/>
          <w:marRight w:val="0"/>
          <w:marTop w:val="60"/>
          <w:marBottom w:val="0"/>
          <w:divBdr>
            <w:top w:val="none" w:sz="0" w:space="0" w:color="auto"/>
            <w:left w:val="none" w:sz="0" w:space="0" w:color="auto"/>
            <w:bottom w:val="none" w:sz="0" w:space="0" w:color="auto"/>
            <w:right w:val="none" w:sz="0" w:space="0" w:color="auto"/>
          </w:divBdr>
        </w:div>
        <w:div w:id="70854642">
          <w:marLeft w:val="274"/>
          <w:marRight w:val="0"/>
          <w:marTop w:val="60"/>
          <w:marBottom w:val="0"/>
          <w:divBdr>
            <w:top w:val="none" w:sz="0" w:space="0" w:color="auto"/>
            <w:left w:val="none" w:sz="0" w:space="0" w:color="auto"/>
            <w:bottom w:val="none" w:sz="0" w:space="0" w:color="auto"/>
            <w:right w:val="none" w:sz="0" w:space="0" w:color="auto"/>
          </w:divBdr>
        </w:div>
        <w:div w:id="1635210374">
          <w:marLeft w:val="533"/>
          <w:marRight w:val="0"/>
          <w:marTop w:val="60"/>
          <w:marBottom w:val="0"/>
          <w:divBdr>
            <w:top w:val="none" w:sz="0" w:space="0" w:color="auto"/>
            <w:left w:val="none" w:sz="0" w:space="0" w:color="auto"/>
            <w:bottom w:val="none" w:sz="0" w:space="0" w:color="auto"/>
            <w:right w:val="none" w:sz="0" w:space="0" w:color="auto"/>
          </w:divBdr>
        </w:div>
        <w:div w:id="619721672">
          <w:marLeft w:val="274"/>
          <w:marRight w:val="0"/>
          <w:marTop w:val="60"/>
          <w:marBottom w:val="0"/>
          <w:divBdr>
            <w:top w:val="none" w:sz="0" w:space="0" w:color="auto"/>
            <w:left w:val="none" w:sz="0" w:space="0" w:color="auto"/>
            <w:bottom w:val="none" w:sz="0" w:space="0" w:color="auto"/>
            <w:right w:val="none" w:sz="0" w:space="0" w:color="auto"/>
          </w:divBdr>
        </w:div>
        <w:div w:id="1191526063">
          <w:marLeft w:val="533"/>
          <w:marRight w:val="0"/>
          <w:marTop w:val="60"/>
          <w:marBottom w:val="0"/>
          <w:divBdr>
            <w:top w:val="none" w:sz="0" w:space="0" w:color="auto"/>
            <w:left w:val="none" w:sz="0" w:space="0" w:color="auto"/>
            <w:bottom w:val="none" w:sz="0" w:space="0" w:color="auto"/>
            <w:right w:val="none" w:sz="0" w:space="0" w:color="auto"/>
          </w:divBdr>
        </w:div>
        <w:div w:id="874805552">
          <w:marLeft w:val="533"/>
          <w:marRight w:val="0"/>
          <w:marTop w:val="60"/>
          <w:marBottom w:val="0"/>
          <w:divBdr>
            <w:top w:val="none" w:sz="0" w:space="0" w:color="auto"/>
            <w:left w:val="none" w:sz="0" w:space="0" w:color="auto"/>
            <w:bottom w:val="none" w:sz="0" w:space="0" w:color="auto"/>
            <w:right w:val="none" w:sz="0" w:space="0" w:color="auto"/>
          </w:divBdr>
        </w:div>
        <w:div w:id="884175003">
          <w:marLeft w:val="274"/>
          <w:marRight w:val="0"/>
          <w:marTop w:val="60"/>
          <w:marBottom w:val="0"/>
          <w:divBdr>
            <w:top w:val="none" w:sz="0" w:space="0" w:color="auto"/>
            <w:left w:val="none" w:sz="0" w:space="0" w:color="auto"/>
            <w:bottom w:val="none" w:sz="0" w:space="0" w:color="auto"/>
            <w:right w:val="none" w:sz="0" w:space="0" w:color="auto"/>
          </w:divBdr>
        </w:div>
        <w:div w:id="2027292757">
          <w:marLeft w:val="533"/>
          <w:marRight w:val="0"/>
          <w:marTop w:val="60"/>
          <w:marBottom w:val="0"/>
          <w:divBdr>
            <w:top w:val="none" w:sz="0" w:space="0" w:color="auto"/>
            <w:left w:val="none" w:sz="0" w:space="0" w:color="auto"/>
            <w:bottom w:val="none" w:sz="0" w:space="0" w:color="auto"/>
            <w:right w:val="none" w:sz="0" w:space="0" w:color="auto"/>
          </w:divBdr>
        </w:div>
        <w:div w:id="571503114">
          <w:marLeft w:val="533"/>
          <w:marRight w:val="0"/>
          <w:marTop w:val="60"/>
          <w:marBottom w:val="0"/>
          <w:divBdr>
            <w:top w:val="none" w:sz="0" w:space="0" w:color="auto"/>
            <w:left w:val="none" w:sz="0" w:space="0" w:color="auto"/>
            <w:bottom w:val="none" w:sz="0" w:space="0" w:color="auto"/>
            <w:right w:val="none" w:sz="0" w:space="0" w:color="auto"/>
          </w:divBdr>
        </w:div>
      </w:divsChild>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60778764">
      <w:bodyDiv w:val="1"/>
      <w:marLeft w:val="0"/>
      <w:marRight w:val="0"/>
      <w:marTop w:val="0"/>
      <w:marBottom w:val="0"/>
      <w:divBdr>
        <w:top w:val="none" w:sz="0" w:space="0" w:color="auto"/>
        <w:left w:val="none" w:sz="0" w:space="0" w:color="auto"/>
        <w:bottom w:val="none" w:sz="0" w:space="0" w:color="auto"/>
        <w:right w:val="none" w:sz="0" w:space="0" w:color="auto"/>
      </w:divBdr>
      <w:divsChild>
        <w:div w:id="1898317581">
          <w:marLeft w:val="274"/>
          <w:marRight w:val="0"/>
          <w:marTop w:val="120"/>
          <w:marBottom w:val="0"/>
          <w:divBdr>
            <w:top w:val="none" w:sz="0" w:space="0" w:color="auto"/>
            <w:left w:val="none" w:sz="0" w:space="0" w:color="auto"/>
            <w:bottom w:val="none" w:sz="0" w:space="0" w:color="auto"/>
            <w:right w:val="none" w:sz="0" w:space="0" w:color="auto"/>
          </w:divBdr>
        </w:div>
        <w:div w:id="1567762309">
          <w:marLeft w:val="533"/>
          <w:marRight w:val="0"/>
          <w:marTop w:val="120"/>
          <w:marBottom w:val="0"/>
          <w:divBdr>
            <w:top w:val="none" w:sz="0" w:space="0" w:color="auto"/>
            <w:left w:val="none" w:sz="0" w:space="0" w:color="auto"/>
            <w:bottom w:val="none" w:sz="0" w:space="0" w:color="auto"/>
            <w:right w:val="none" w:sz="0" w:space="0" w:color="auto"/>
          </w:divBdr>
        </w:div>
        <w:div w:id="1095595355">
          <w:marLeft w:val="533"/>
          <w:marRight w:val="0"/>
          <w:marTop w:val="120"/>
          <w:marBottom w:val="0"/>
          <w:divBdr>
            <w:top w:val="none" w:sz="0" w:space="0" w:color="auto"/>
            <w:left w:val="none" w:sz="0" w:space="0" w:color="auto"/>
            <w:bottom w:val="none" w:sz="0" w:space="0" w:color="auto"/>
            <w:right w:val="none" w:sz="0" w:space="0" w:color="auto"/>
          </w:divBdr>
        </w:div>
        <w:div w:id="1927033068">
          <w:marLeft w:val="274"/>
          <w:marRight w:val="0"/>
          <w:marTop w:val="120"/>
          <w:marBottom w:val="0"/>
          <w:divBdr>
            <w:top w:val="none" w:sz="0" w:space="0" w:color="auto"/>
            <w:left w:val="none" w:sz="0" w:space="0" w:color="auto"/>
            <w:bottom w:val="none" w:sz="0" w:space="0" w:color="auto"/>
            <w:right w:val="none" w:sz="0" w:space="0" w:color="auto"/>
          </w:divBdr>
        </w:div>
        <w:div w:id="559637950">
          <w:marLeft w:val="533"/>
          <w:marRight w:val="0"/>
          <w:marTop w:val="120"/>
          <w:marBottom w:val="0"/>
          <w:divBdr>
            <w:top w:val="none" w:sz="0" w:space="0" w:color="auto"/>
            <w:left w:val="none" w:sz="0" w:space="0" w:color="auto"/>
            <w:bottom w:val="none" w:sz="0" w:space="0" w:color="auto"/>
            <w:right w:val="none" w:sz="0" w:space="0" w:color="auto"/>
          </w:divBdr>
        </w:div>
        <w:div w:id="1989019450">
          <w:marLeft w:val="533"/>
          <w:marRight w:val="0"/>
          <w:marTop w:val="120"/>
          <w:marBottom w:val="0"/>
          <w:divBdr>
            <w:top w:val="none" w:sz="0" w:space="0" w:color="auto"/>
            <w:left w:val="none" w:sz="0" w:space="0" w:color="auto"/>
            <w:bottom w:val="none" w:sz="0" w:space="0" w:color="auto"/>
            <w:right w:val="none" w:sz="0" w:space="0" w:color="auto"/>
          </w:divBdr>
        </w:div>
        <w:div w:id="1013873801">
          <w:marLeft w:val="533"/>
          <w:marRight w:val="0"/>
          <w:marTop w:val="120"/>
          <w:marBottom w:val="0"/>
          <w:divBdr>
            <w:top w:val="none" w:sz="0" w:space="0" w:color="auto"/>
            <w:left w:val="none" w:sz="0" w:space="0" w:color="auto"/>
            <w:bottom w:val="none" w:sz="0" w:space="0" w:color="auto"/>
            <w:right w:val="none" w:sz="0" w:space="0" w:color="auto"/>
          </w:divBdr>
        </w:div>
        <w:div w:id="24869432">
          <w:marLeft w:val="533"/>
          <w:marRight w:val="0"/>
          <w:marTop w:val="120"/>
          <w:marBottom w:val="0"/>
          <w:divBdr>
            <w:top w:val="none" w:sz="0" w:space="0" w:color="auto"/>
            <w:left w:val="none" w:sz="0" w:space="0" w:color="auto"/>
            <w:bottom w:val="none" w:sz="0" w:space="0" w:color="auto"/>
            <w:right w:val="none" w:sz="0" w:space="0" w:color="auto"/>
          </w:divBdr>
        </w:div>
        <w:div w:id="892891677">
          <w:marLeft w:val="533"/>
          <w:marRight w:val="0"/>
          <w:marTop w:val="120"/>
          <w:marBottom w:val="0"/>
          <w:divBdr>
            <w:top w:val="none" w:sz="0" w:space="0" w:color="auto"/>
            <w:left w:val="none" w:sz="0" w:space="0" w:color="auto"/>
            <w:bottom w:val="none" w:sz="0" w:space="0" w:color="auto"/>
            <w:right w:val="none" w:sz="0" w:space="0" w:color="auto"/>
          </w:divBdr>
        </w:div>
        <w:div w:id="795685699">
          <w:marLeft w:val="533"/>
          <w:marRight w:val="0"/>
          <w:marTop w:val="120"/>
          <w:marBottom w:val="0"/>
          <w:divBdr>
            <w:top w:val="none" w:sz="0" w:space="0" w:color="auto"/>
            <w:left w:val="none" w:sz="0" w:space="0" w:color="auto"/>
            <w:bottom w:val="none" w:sz="0" w:space="0" w:color="auto"/>
            <w:right w:val="none" w:sz="0" w:space="0" w:color="auto"/>
          </w:divBdr>
        </w:div>
        <w:div w:id="1825077345">
          <w:marLeft w:val="533"/>
          <w:marRight w:val="0"/>
          <w:marTop w:val="120"/>
          <w:marBottom w:val="0"/>
          <w:divBdr>
            <w:top w:val="none" w:sz="0" w:space="0" w:color="auto"/>
            <w:left w:val="none" w:sz="0" w:space="0" w:color="auto"/>
            <w:bottom w:val="none" w:sz="0" w:space="0" w:color="auto"/>
            <w:right w:val="none" w:sz="0" w:space="0" w:color="auto"/>
          </w:divBdr>
        </w:div>
        <w:div w:id="1634292465">
          <w:marLeft w:val="274"/>
          <w:marRight w:val="0"/>
          <w:marTop w:val="120"/>
          <w:marBottom w:val="0"/>
          <w:divBdr>
            <w:top w:val="none" w:sz="0" w:space="0" w:color="auto"/>
            <w:left w:val="none" w:sz="0" w:space="0" w:color="auto"/>
            <w:bottom w:val="none" w:sz="0" w:space="0" w:color="auto"/>
            <w:right w:val="none" w:sz="0" w:space="0" w:color="auto"/>
          </w:divBdr>
        </w:div>
        <w:div w:id="1363364267">
          <w:marLeft w:val="533"/>
          <w:marRight w:val="0"/>
          <w:marTop w:val="120"/>
          <w:marBottom w:val="0"/>
          <w:divBdr>
            <w:top w:val="none" w:sz="0" w:space="0" w:color="auto"/>
            <w:left w:val="none" w:sz="0" w:space="0" w:color="auto"/>
            <w:bottom w:val="none" w:sz="0" w:space="0" w:color="auto"/>
            <w:right w:val="none" w:sz="0" w:space="0" w:color="auto"/>
          </w:divBdr>
        </w:div>
        <w:div w:id="634260065">
          <w:marLeft w:val="274"/>
          <w:marRight w:val="0"/>
          <w:marTop w:val="120"/>
          <w:marBottom w:val="0"/>
          <w:divBdr>
            <w:top w:val="none" w:sz="0" w:space="0" w:color="auto"/>
            <w:left w:val="none" w:sz="0" w:space="0" w:color="auto"/>
            <w:bottom w:val="none" w:sz="0" w:space="0" w:color="auto"/>
            <w:right w:val="none" w:sz="0" w:space="0" w:color="auto"/>
          </w:divBdr>
        </w:div>
        <w:div w:id="597911541">
          <w:marLeft w:val="533"/>
          <w:marRight w:val="0"/>
          <w:marTop w:val="120"/>
          <w:marBottom w:val="0"/>
          <w:divBdr>
            <w:top w:val="none" w:sz="0" w:space="0" w:color="auto"/>
            <w:left w:val="none" w:sz="0" w:space="0" w:color="auto"/>
            <w:bottom w:val="none" w:sz="0" w:space="0" w:color="auto"/>
            <w:right w:val="none" w:sz="0" w:space="0" w:color="auto"/>
          </w:divBdr>
        </w:div>
        <w:div w:id="199779263">
          <w:marLeft w:val="533"/>
          <w:marRight w:val="0"/>
          <w:marTop w:val="120"/>
          <w:marBottom w:val="0"/>
          <w:divBdr>
            <w:top w:val="none" w:sz="0" w:space="0" w:color="auto"/>
            <w:left w:val="none" w:sz="0" w:space="0" w:color="auto"/>
            <w:bottom w:val="none" w:sz="0" w:space="0" w:color="auto"/>
            <w:right w:val="none" w:sz="0" w:space="0" w:color="auto"/>
          </w:divBdr>
        </w:div>
      </w:divsChild>
    </w:div>
    <w:div w:id="866526743">
      <w:bodyDiv w:val="1"/>
      <w:marLeft w:val="0"/>
      <w:marRight w:val="0"/>
      <w:marTop w:val="0"/>
      <w:marBottom w:val="0"/>
      <w:divBdr>
        <w:top w:val="none" w:sz="0" w:space="0" w:color="auto"/>
        <w:left w:val="none" w:sz="0" w:space="0" w:color="auto"/>
        <w:bottom w:val="none" w:sz="0" w:space="0" w:color="auto"/>
        <w:right w:val="none" w:sz="0" w:space="0" w:color="auto"/>
      </w:divBdr>
    </w:div>
    <w:div w:id="1236012585">
      <w:bodyDiv w:val="1"/>
      <w:marLeft w:val="0"/>
      <w:marRight w:val="0"/>
      <w:marTop w:val="0"/>
      <w:marBottom w:val="0"/>
      <w:divBdr>
        <w:top w:val="none" w:sz="0" w:space="0" w:color="auto"/>
        <w:left w:val="none" w:sz="0" w:space="0" w:color="auto"/>
        <w:bottom w:val="none" w:sz="0" w:space="0" w:color="auto"/>
        <w:right w:val="none" w:sz="0" w:space="0" w:color="auto"/>
      </w:divBdr>
      <w:divsChild>
        <w:div w:id="1731462303">
          <w:marLeft w:val="274"/>
          <w:marRight w:val="0"/>
          <w:marTop w:val="60"/>
          <w:marBottom w:val="0"/>
          <w:divBdr>
            <w:top w:val="none" w:sz="0" w:space="0" w:color="auto"/>
            <w:left w:val="none" w:sz="0" w:space="0" w:color="auto"/>
            <w:bottom w:val="none" w:sz="0" w:space="0" w:color="auto"/>
            <w:right w:val="none" w:sz="0" w:space="0" w:color="auto"/>
          </w:divBdr>
        </w:div>
        <w:div w:id="1299144167">
          <w:marLeft w:val="533"/>
          <w:marRight w:val="0"/>
          <w:marTop w:val="60"/>
          <w:marBottom w:val="0"/>
          <w:divBdr>
            <w:top w:val="none" w:sz="0" w:space="0" w:color="auto"/>
            <w:left w:val="none" w:sz="0" w:space="0" w:color="auto"/>
            <w:bottom w:val="none" w:sz="0" w:space="0" w:color="auto"/>
            <w:right w:val="none" w:sz="0" w:space="0" w:color="auto"/>
          </w:divBdr>
        </w:div>
        <w:div w:id="1770664710">
          <w:marLeft w:val="274"/>
          <w:marRight w:val="0"/>
          <w:marTop w:val="60"/>
          <w:marBottom w:val="0"/>
          <w:divBdr>
            <w:top w:val="none" w:sz="0" w:space="0" w:color="auto"/>
            <w:left w:val="none" w:sz="0" w:space="0" w:color="auto"/>
            <w:bottom w:val="none" w:sz="0" w:space="0" w:color="auto"/>
            <w:right w:val="none" w:sz="0" w:space="0" w:color="auto"/>
          </w:divBdr>
        </w:div>
        <w:div w:id="1714572691">
          <w:marLeft w:val="533"/>
          <w:marRight w:val="0"/>
          <w:marTop w:val="60"/>
          <w:marBottom w:val="0"/>
          <w:divBdr>
            <w:top w:val="none" w:sz="0" w:space="0" w:color="auto"/>
            <w:left w:val="none" w:sz="0" w:space="0" w:color="auto"/>
            <w:bottom w:val="none" w:sz="0" w:space="0" w:color="auto"/>
            <w:right w:val="none" w:sz="0" w:space="0" w:color="auto"/>
          </w:divBdr>
        </w:div>
        <w:div w:id="75441034">
          <w:marLeft w:val="274"/>
          <w:marRight w:val="0"/>
          <w:marTop w:val="60"/>
          <w:marBottom w:val="0"/>
          <w:divBdr>
            <w:top w:val="none" w:sz="0" w:space="0" w:color="auto"/>
            <w:left w:val="none" w:sz="0" w:space="0" w:color="auto"/>
            <w:bottom w:val="none" w:sz="0" w:space="0" w:color="auto"/>
            <w:right w:val="none" w:sz="0" w:space="0" w:color="auto"/>
          </w:divBdr>
        </w:div>
        <w:div w:id="909533938">
          <w:marLeft w:val="533"/>
          <w:marRight w:val="0"/>
          <w:marTop w:val="60"/>
          <w:marBottom w:val="0"/>
          <w:divBdr>
            <w:top w:val="none" w:sz="0" w:space="0" w:color="auto"/>
            <w:left w:val="none" w:sz="0" w:space="0" w:color="auto"/>
            <w:bottom w:val="none" w:sz="0" w:space="0" w:color="auto"/>
            <w:right w:val="none" w:sz="0" w:space="0" w:color="auto"/>
          </w:divBdr>
        </w:div>
        <w:div w:id="1748186480">
          <w:marLeft w:val="274"/>
          <w:marRight w:val="0"/>
          <w:marTop w:val="60"/>
          <w:marBottom w:val="0"/>
          <w:divBdr>
            <w:top w:val="none" w:sz="0" w:space="0" w:color="auto"/>
            <w:left w:val="none" w:sz="0" w:space="0" w:color="auto"/>
            <w:bottom w:val="none" w:sz="0" w:space="0" w:color="auto"/>
            <w:right w:val="none" w:sz="0" w:space="0" w:color="auto"/>
          </w:divBdr>
        </w:div>
        <w:div w:id="80565131">
          <w:marLeft w:val="533"/>
          <w:marRight w:val="0"/>
          <w:marTop w:val="60"/>
          <w:marBottom w:val="0"/>
          <w:divBdr>
            <w:top w:val="none" w:sz="0" w:space="0" w:color="auto"/>
            <w:left w:val="none" w:sz="0" w:space="0" w:color="auto"/>
            <w:bottom w:val="none" w:sz="0" w:space="0" w:color="auto"/>
            <w:right w:val="none" w:sz="0" w:space="0" w:color="auto"/>
          </w:divBdr>
        </w:div>
        <w:div w:id="796266819">
          <w:marLeft w:val="274"/>
          <w:marRight w:val="0"/>
          <w:marTop w:val="60"/>
          <w:marBottom w:val="0"/>
          <w:divBdr>
            <w:top w:val="none" w:sz="0" w:space="0" w:color="auto"/>
            <w:left w:val="none" w:sz="0" w:space="0" w:color="auto"/>
            <w:bottom w:val="none" w:sz="0" w:space="0" w:color="auto"/>
            <w:right w:val="none" w:sz="0" w:space="0" w:color="auto"/>
          </w:divBdr>
        </w:div>
        <w:div w:id="51538993">
          <w:marLeft w:val="533"/>
          <w:marRight w:val="0"/>
          <w:marTop w:val="60"/>
          <w:marBottom w:val="0"/>
          <w:divBdr>
            <w:top w:val="none" w:sz="0" w:space="0" w:color="auto"/>
            <w:left w:val="none" w:sz="0" w:space="0" w:color="auto"/>
            <w:bottom w:val="none" w:sz="0" w:space="0" w:color="auto"/>
            <w:right w:val="none" w:sz="0" w:space="0" w:color="auto"/>
          </w:divBdr>
        </w:div>
        <w:div w:id="726993140">
          <w:marLeft w:val="274"/>
          <w:marRight w:val="0"/>
          <w:marTop w:val="60"/>
          <w:marBottom w:val="0"/>
          <w:divBdr>
            <w:top w:val="none" w:sz="0" w:space="0" w:color="auto"/>
            <w:left w:val="none" w:sz="0" w:space="0" w:color="auto"/>
            <w:bottom w:val="none" w:sz="0" w:space="0" w:color="auto"/>
            <w:right w:val="none" w:sz="0" w:space="0" w:color="auto"/>
          </w:divBdr>
        </w:div>
        <w:div w:id="1738825244">
          <w:marLeft w:val="533"/>
          <w:marRight w:val="0"/>
          <w:marTop w:val="60"/>
          <w:marBottom w:val="0"/>
          <w:divBdr>
            <w:top w:val="none" w:sz="0" w:space="0" w:color="auto"/>
            <w:left w:val="none" w:sz="0" w:space="0" w:color="auto"/>
            <w:bottom w:val="none" w:sz="0" w:space="0" w:color="auto"/>
            <w:right w:val="none" w:sz="0" w:space="0" w:color="auto"/>
          </w:divBdr>
        </w:div>
        <w:div w:id="127825852">
          <w:marLeft w:val="274"/>
          <w:marRight w:val="0"/>
          <w:marTop w:val="60"/>
          <w:marBottom w:val="0"/>
          <w:divBdr>
            <w:top w:val="none" w:sz="0" w:space="0" w:color="auto"/>
            <w:left w:val="none" w:sz="0" w:space="0" w:color="auto"/>
            <w:bottom w:val="none" w:sz="0" w:space="0" w:color="auto"/>
            <w:right w:val="none" w:sz="0" w:space="0" w:color="auto"/>
          </w:divBdr>
        </w:div>
        <w:div w:id="1437677363">
          <w:marLeft w:val="533"/>
          <w:marRight w:val="0"/>
          <w:marTop w:val="60"/>
          <w:marBottom w:val="0"/>
          <w:divBdr>
            <w:top w:val="none" w:sz="0" w:space="0" w:color="auto"/>
            <w:left w:val="none" w:sz="0" w:space="0" w:color="auto"/>
            <w:bottom w:val="none" w:sz="0" w:space="0" w:color="auto"/>
            <w:right w:val="none" w:sz="0" w:space="0" w:color="auto"/>
          </w:divBdr>
        </w:div>
      </w:divsChild>
    </w:div>
    <w:div w:id="1319066747">
      <w:bodyDiv w:val="1"/>
      <w:marLeft w:val="0"/>
      <w:marRight w:val="0"/>
      <w:marTop w:val="0"/>
      <w:marBottom w:val="0"/>
      <w:divBdr>
        <w:top w:val="none" w:sz="0" w:space="0" w:color="auto"/>
        <w:left w:val="none" w:sz="0" w:space="0" w:color="auto"/>
        <w:bottom w:val="none" w:sz="0" w:space="0" w:color="auto"/>
        <w:right w:val="none" w:sz="0" w:space="0" w:color="auto"/>
      </w:divBdr>
      <w:divsChild>
        <w:div w:id="820465632">
          <w:marLeft w:val="274"/>
          <w:marRight w:val="0"/>
          <w:marTop w:val="120"/>
          <w:marBottom w:val="0"/>
          <w:divBdr>
            <w:top w:val="none" w:sz="0" w:space="0" w:color="auto"/>
            <w:left w:val="none" w:sz="0" w:space="0" w:color="auto"/>
            <w:bottom w:val="none" w:sz="0" w:space="0" w:color="auto"/>
            <w:right w:val="none" w:sz="0" w:space="0" w:color="auto"/>
          </w:divBdr>
        </w:div>
        <w:div w:id="1532184678">
          <w:marLeft w:val="533"/>
          <w:marRight w:val="0"/>
          <w:marTop w:val="120"/>
          <w:marBottom w:val="0"/>
          <w:divBdr>
            <w:top w:val="none" w:sz="0" w:space="0" w:color="auto"/>
            <w:left w:val="none" w:sz="0" w:space="0" w:color="auto"/>
            <w:bottom w:val="none" w:sz="0" w:space="0" w:color="auto"/>
            <w:right w:val="none" w:sz="0" w:space="0" w:color="auto"/>
          </w:divBdr>
        </w:div>
        <w:div w:id="1238437519">
          <w:marLeft w:val="274"/>
          <w:marRight w:val="0"/>
          <w:marTop w:val="120"/>
          <w:marBottom w:val="0"/>
          <w:divBdr>
            <w:top w:val="none" w:sz="0" w:space="0" w:color="auto"/>
            <w:left w:val="none" w:sz="0" w:space="0" w:color="auto"/>
            <w:bottom w:val="none" w:sz="0" w:space="0" w:color="auto"/>
            <w:right w:val="none" w:sz="0" w:space="0" w:color="auto"/>
          </w:divBdr>
        </w:div>
        <w:div w:id="1869945252">
          <w:marLeft w:val="533"/>
          <w:marRight w:val="0"/>
          <w:marTop w:val="120"/>
          <w:marBottom w:val="0"/>
          <w:divBdr>
            <w:top w:val="none" w:sz="0" w:space="0" w:color="auto"/>
            <w:left w:val="none" w:sz="0" w:space="0" w:color="auto"/>
            <w:bottom w:val="none" w:sz="0" w:space="0" w:color="auto"/>
            <w:right w:val="none" w:sz="0" w:space="0" w:color="auto"/>
          </w:divBdr>
        </w:div>
        <w:div w:id="540895906">
          <w:marLeft w:val="533"/>
          <w:marRight w:val="0"/>
          <w:marTop w:val="120"/>
          <w:marBottom w:val="0"/>
          <w:divBdr>
            <w:top w:val="none" w:sz="0" w:space="0" w:color="auto"/>
            <w:left w:val="none" w:sz="0" w:space="0" w:color="auto"/>
            <w:bottom w:val="none" w:sz="0" w:space="0" w:color="auto"/>
            <w:right w:val="none" w:sz="0" w:space="0" w:color="auto"/>
          </w:divBdr>
        </w:div>
        <w:div w:id="1467435152">
          <w:marLeft w:val="274"/>
          <w:marRight w:val="0"/>
          <w:marTop w:val="120"/>
          <w:marBottom w:val="0"/>
          <w:divBdr>
            <w:top w:val="none" w:sz="0" w:space="0" w:color="auto"/>
            <w:left w:val="none" w:sz="0" w:space="0" w:color="auto"/>
            <w:bottom w:val="none" w:sz="0" w:space="0" w:color="auto"/>
            <w:right w:val="none" w:sz="0" w:space="0" w:color="auto"/>
          </w:divBdr>
        </w:div>
        <w:div w:id="10450072">
          <w:marLeft w:val="533"/>
          <w:marRight w:val="0"/>
          <w:marTop w:val="120"/>
          <w:marBottom w:val="0"/>
          <w:divBdr>
            <w:top w:val="none" w:sz="0" w:space="0" w:color="auto"/>
            <w:left w:val="none" w:sz="0" w:space="0" w:color="auto"/>
            <w:bottom w:val="none" w:sz="0" w:space="0" w:color="auto"/>
            <w:right w:val="none" w:sz="0" w:space="0" w:color="auto"/>
          </w:divBdr>
        </w:div>
        <w:div w:id="981159059">
          <w:marLeft w:val="274"/>
          <w:marRight w:val="0"/>
          <w:marTop w:val="120"/>
          <w:marBottom w:val="0"/>
          <w:divBdr>
            <w:top w:val="none" w:sz="0" w:space="0" w:color="auto"/>
            <w:left w:val="none" w:sz="0" w:space="0" w:color="auto"/>
            <w:bottom w:val="none" w:sz="0" w:space="0" w:color="auto"/>
            <w:right w:val="none" w:sz="0" w:space="0" w:color="auto"/>
          </w:divBdr>
        </w:div>
        <w:div w:id="1455178993">
          <w:marLeft w:val="533"/>
          <w:marRight w:val="0"/>
          <w:marTop w:val="120"/>
          <w:marBottom w:val="0"/>
          <w:divBdr>
            <w:top w:val="none" w:sz="0" w:space="0" w:color="auto"/>
            <w:left w:val="none" w:sz="0" w:space="0" w:color="auto"/>
            <w:bottom w:val="none" w:sz="0" w:space="0" w:color="auto"/>
            <w:right w:val="none" w:sz="0" w:space="0" w:color="auto"/>
          </w:divBdr>
        </w:div>
        <w:div w:id="666712753">
          <w:marLeft w:val="274"/>
          <w:marRight w:val="0"/>
          <w:marTop w:val="120"/>
          <w:marBottom w:val="0"/>
          <w:divBdr>
            <w:top w:val="none" w:sz="0" w:space="0" w:color="auto"/>
            <w:left w:val="none" w:sz="0" w:space="0" w:color="auto"/>
            <w:bottom w:val="none" w:sz="0" w:space="0" w:color="auto"/>
            <w:right w:val="none" w:sz="0" w:space="0" w:color="auto"/>
          </w:divBdr>
        </w:div>
        <w:div w:id="1678342653">
          <w:marLeft w:val="533"/>
          <w:marRight w:val="0"/>
          <w:marTop w:val="120"/>
          <w:marBottom w:val="0"/>
          <w:divBdr>
            <w:top w:val="none" w:sz="0" w:space="0" w:color="auto"/>
            <w:left w:val="none" w:sz="0" w:space="0" w:color="auto"/>
            <w:bottom w:val="none" w:sz="0" w:space="0" w:color="auto"/>
            <w:right w:val="none" w:sz="0" w:space="0" w:color="auto"/>
          </w:divBdr>
        </w:div>
        <w:div w:id="183247353">
          <w:marLeft w:val="274"/>
          <w:marRight w:val="0"/>
          <w:marTop w:val="120"/>
          <w:marBottom w:val="0"/>
          <w:divBdr>
            <w:top w:val="none" w:sz="0" w:space="0" w:color="auto"/>
            <w:left w:val="none" w:sz="0" w:space="0" w:color="auto"/>
            <w:bottom w:val="none" w:sz="0" w:space="0" w:color="auto"/>
            <w:right w:val="none" w:sz="0" w:space="0" w:color="auto"/>
          </w:divBdr>
        </w:div>
        <w:div w:id="1145273211">
          <w:marLeft w:val="533"/>
          <w:marRight w:val="0"/>
          <w:marTop w:val="120"/>
          <w:marBottom w:val="0"/>
          <w:divBdr>
            <w:top w:val="none" w:sz="0" w:space="0" w:color="auto"/>
            <w:left w:val="none" w:sz="0" w:space="0" w:color="auto"/>
            <w:bottom w:val="none" w:sz="0" w:space="0" w:color="auto"/>
            <w:right w:val="none" w:sz="0" w:space="0" w:color="auto"/>
          </w:divBdr>
        </w:div>
      </w:divsChild>
    </w:div>
    <w:div w:id="136760851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49">
          <w:marLeft w:val="274"/>
          <w:marRight w:val="0"/>
          <w:marTop w:val="120"/>
          <w:marBottom w:val="0"/>
          <w:divBdr>
            <w:top w:val="none" w:sz="0" w:space="0" w:color="auto"/>
            <w:left w:val="none" w:sz="0" w:space="0" w:color="auto"/>
            <w:bottom w:val="none" w:sz="0" w:space="0" w:color="auto"/>
            <w:right w:val="none" w:sz="0" w:space="0" w:color="auto"/>
          </w:divBdr>
        </w:div>
        <w:div w:id="693731231">
          <w:marLeft w:val="533"/>
          <w:marRight w:val="0"/>
          <w:marTop w:val="120"/>
          <w:marBottom w:val="0"/>
          <w:divBdr>
            <w:top w:val="none" w:sz="0" w:space="0" w:color="auto"/>
            <w:left w:val="none" w:sz="0" w:space="0" w:color="auto"/>
            <w:bottom w:val="none" w:sz="0" w:space="0" w:color="auto"/>
            <w:right w:val="none" w:sz="0" w:space="0" w:color="auto"/>
          </w:divBdr>
        </w:div>
        <w:div w:id="1275402185">
          <w:marLeft w:val="533"/>
          <w:marRight w:val="0"/>
          <w:marTop w:val="120"/>
          <w:marBottom w:val="0"/>
          <w:divBdr>
            <w:top w:val="none" w:sz="0" w:space="0" w:color="auto"/>
            <w:left w:val="none" w:sz="0" w:space="0" w:color="auto"/>
            <w:bottom w:val="none" w:sz="0" w:space="0" w:color="auto"/>
            <w:right w:val="none" w:sz="0" w:space="0" w:color="auto"/>
          </w:divBdr>
        </w:div>
        <w:div w:id="1043867415">
          <w:marLeft w:val="533"/>
          <w:marRight w:val="0"/>
          <w:marTop w:val="120"/>
          <w:marBottom w:val="0"/>
          <w:divBdr>
            <w:top w:val="none" w:sz="0" w:space="0" w:color="auto"/>
            <w:left w:val="none" w:sz="0" w:space="0" w:color="auto"/>
            <w:bottom w:val="none" w:sz="0" w:space="0" w:color="auto"/>
            <w:right w:val="none" w:sz="0" w:space="0" w:color="auto"/>
          </w:divBdr>
        </w:div>
        <w:div w:id="1402562743">
          <w:marLeft w:val="274"/>
          <w:marRight w:val="0"/>
          <w:marTop w:val="120"/>
          <w:marBottom w:val="0"/>
          <w:divBdr>
            <w:top w:val="none" w:sz="0" w:space="0" w:color="auto"/>
            <w:left w:val="none" w:sz="0" w:space="0" w:color="auto"/>
            <w:bottom w:val="none" w:sz="0" w:space="0" w:color="auto"/>
            <w:right w:val="none" w:sz="0" w:space="0" w:color="auto"/>
          </w:divBdr>
        </w:div>
        <w:div w:id="38939093">
          <w:marLeft w:val="533"/>
          <w:marRight w:val="0"/>
          <w:marTop w:val="120"/>
          <w:marBottom w:val="0"/>
          <w:divBdr>
            <w:top w:val="none" w:sz="0" w:space="0" w:color="auto"/>
            <w:left w:val="none" w:sz="0" w:space="0" w:color="auto"/>
            <w:bottom w:val="none" w:sz="0" w:space="0" w:color="auto"/>
            <w:right w:val="none" w:sz="0" w:space="0" w:color="auto"/>
          </w:divBdr>
        </w:div>
        <w:div w:id="1163472937">
          <w:marLeft w:val="533"/>
          <w:marRight w:val="0"/>
          <w:marTop w:val="120"/>
          <w:marBottom w:val="0"/>
          <w:divBdr>
            <w:top w:val="none" w:sz="0" w:space="0" w:color="auto"/>
            <w:left w:val="none" w:sz="0" w:space="0" w:color="auto"/>
            <w:bottom w:val="none" w:sz="0" w:space="0" w:color="auto"/>
            <w:right w:val="none" w:sz="0" w:space="0" w:color="auto"/>
          </w:divBdr>
        </w:div>
        <w:div w:id="257837893">
          <w:marLeft w:val="533"/>
          <w:marRight w:val="0"/>
          <w:marTop w:val="120"/>
          <w:marBottom w:val="0"/>
          <w:divBdr>
            <w:top w:val="none" w:sz="0" w:space="0" w:color="auto"/>
            <w:left w:val="none" w:sz="0" w:space="0" w:color="auto"/>
            <w:bottom w:val="none" w:sz="0" w:space="0" w:color="auto"/>
            <w:right w:val="none" w:sz="0" w:space="0" w:color="auto"/>
          </w:divBdr>
        </w:div>
        <w:div w:id="1423799915">
          <w:marLeft w:val="533"/>
          <w:marRight w:val="0"/>
          <w:marTop w:val="120"/>
          <w:marBottom w:val="0"/>
          <w:divBdr>
            <w:top w:val="none" w:sz="0" w:space="0" w:color="auto"/>
            <w:left w:val="none" w:sz="0" w:space="0" w:color="auto"/>
            <w:bottom w:val="none" w:sz="0" w:space="0" w:color="auto"/>
            <w:right w:val="none" w:sz="0" w:space="0" w:color="auto"/>
          </w:divBdr>
        </w:div>
        <w:div w:id="781918138">
          <w:marLeft w:val="274"/>
          <w:marRight w:val="0"/>
          <w:marTop w:val="120"/>
          <w:marBottom w:val="0"/>
          <w:divBdr>
            <w:top w:val="none" w:sz="0" w:space="0" w:color="auto"/>
            <w:left w:val="none" w:sz="0" w:space="0" w:color="auto"/>
            <w:bottom w:val="none" w:sz="0" w:space="0" w:color="auto"/>
            <w:right w:val="none" w:sz="0" w:space="0" w:color="auto"/>
          </w:divBdr>
        </w:div>
        <w:div w:id="294650642">
          <w:marLeft w:val="533"/>
          <w:marRight w:val="0"/>
          <w:marTop w:val="120"/>
          <w:marBottom w:val="0"/>
          <w:divBdr>
            <w:top w:val="none" w:sz="0" w:space="0" w:color="auto"/>
            <w:left w:val="none" w:sz="0" w:space="0" w:color="auto"/>
            <w:bottom w:val="none" w:sz="0" w:space="0" w:color="auto"/>
            <w:right w:val="none" w:sz="0" w:space="0" w:color="auto"/>
          </w:divBdr>
        </w:div>
      </w:divsChild>
    </w:div>
    <w:div w:id="1678262916">
      <w:bodyDiv w:val="1"/>
      <w:marLeft w:val="0"/>
      <w:marRight w:val="0"/>
      <w:marTop w:val="0"/>
      <w:marBottom w:val="0"/>
      <w:divBdr>
        <w:top w:val="none" w:sz="0" w:space="0" w:color="auto"/>
        <w:left w:val="none" w:sz="0" w:space="0" w:color="auto"/>
        <w:bottom w:val="none" w:sz="0" w:space="0" w:color="auto"/>
        <w:right w:val="none" w:sz="0" w:space="0" w:color="auto"/>
      </w:divBdr>
      <w:divsChild>
        <w:div w:id="1685090381">
          <w:marLeft w:val="274"/>
          <w:marRight w:val="0"/>
          <w:marTop w:val="120"/>
          <w:marBottom w:val="0"/>
          <w:divBdr>
            <w:top w:val="none" w:sz="0" w:space="0" w:color="auto"/>
            <w:left w:val="none" w:sz="0" w:space="0" w:color="auto"/>
            <w:bottom w:val="none" w:sz="0" w:space="0" w:color="auto"/>
            <w:right w:val="none" w:sz="0" w:space="0" w:color="auto"/>
          </w:divBdr>
        </w:div>
        <w:div w:id="1717393215">
          <w:marLeft w:val="533"/>
          <w:marRight w:val="0"/>
          <w:marTop w:val="120"/>
          <w:marBottom w:val="0"/>
          <w:divBdr>
            <w:top w:val="none" w:sz="0" w:space="0" w:color="auto"/>
            <w:left w:val="none" w:sz="0" w:space="0" w:color="auto"/>
            <w:bottom w:val="none" w:sz="0" w:space="0" w:color="auto"/>
            <w:right w:val="none" w:sz="0" w:space="0" w:color="auto"/>
          </w:divBdr>
        </w:div>
        <w:div w:id="739257923">
          <w:marLeft w:val="533"/>
          <w:marRight w:val="0"/>
          <w:marTop w:val="120"/>
          <w:marBottom w:val="0"/>
          <w:divBdr>
            <w:top w:val="none" w:sz="0" w:space="0" w:color="auto"/>
            <w:left w:val="none" w:sz="0" w:space="0" w:color="auto"/>
            <w:bottom w:val="none" w:sz="0" w:space="0" w:color="auto"/>
            <w:right w:val="none" w:sz="0" w:space="0" w:color="auto"/>
          </w:divBdr>
        </w:div>
        <w:div w:id="1966887056">
          <w:marLeft w:val="533"/>
          <w:marRight w:val="0"/>
          <w:marTop w:val="120"/>
          <w:marBottom w:val="0"/>
          <w:divBdr>
            <w:top w:val="none" w:sz="0" w:space="0" w:color="auto"/>
            <w:left w:val="none" w:sz="0" w:space="0" w:color="auto"/>
            <w:bottom w:val="none" w:sz="0" w:space="0" w:color="auto"/>
            <w:right w:val="none" w:sz="0" w:space="0" w:color="auto"/>
          </w:divBdr>
        </w:div>
        <w:div w:id="531387319">
          <w:marLeft w:val="274"/>
          <w:marRight w:val="0"/>
          <w:marTop w:val="120"/>
          <w:marBottom w:val="0"/>
          <w:divBdr>
            <w:top w:val="none" w:sz="0" w:space="0" w:color="auto"/>
            <w:left w:val="none" w:sz="0" w:space="0" w:color="auto"/>
            <w:bottom w:val="none" w:sz="0" w:space="0" w:color="auto"/>
            <w:right w:val="none" w:sz="0" w:space="0" w:color="auto"/>
          </w:divBdr>
        </w:div>
        <w:div w:id="87041465">
          <w:marLeft w:val="533"/>
          <w:marRight w:val="0"/>
          <w:marTop w:val="120"/>
          <w:marBottom w:val="0"/>
          <w:divBdr>
            <w:top w:val="none" w:sz="0" w:space="0" w:color="auto"/>
            <w:left w:val="none" w:sz="0" w:space="0" w:color="auto"/>
            <w:bottom w:val="none" w:sz="0" w:space="0" w:color="auto"/>
            <w:right w:val="none" w:sz="0" w:space="0" w:color="auto"/>
          </w:divBdr>
        </w:div>
        <w:div w:id="92286176">
          <w:marLeft w:val="533"/>
          <w:marRight w:val="0"/>
          <w:marTop w:val="120"/>
          <w:marBottom w:val="0"/>
          <w:divBdr>
            <w:top w:val="none" w:sz="0" w:space="0" w:color="auto"/>
            <w:left w:val="none" w:sz="0" w:space="0" w:color="auto"/>
            <w:bottom w:val="none" w:sz="0" w:space="0" w:color="auto"/>
            <w:right w:val="none" w:sz="0" w:space="0" w:color="auto"/>
          </w:divBdr>
        </w:div>
        <w:div w:id="1987314237">
          <w:marLeft w:val="533"/>
          <w:marRight w:val="0"/>
          <w:marTop w:val="120"/>
          <w:marBottom w:val="0"/>
          <w:divBdr>
            <w:top w:val="none" w:sz="0" w:space="0" w:color="auto"/>
            <w:left w:val="none" w:sz="0" w:space="0" w:color="auto"/>
            <w:bottom w:val="none" w:sz="0" w:space="0" w:color="auto"/>
            <w:right w:val="none" w:sz="0" w:space="0" w:color="auto"/>
          </w:divBdr>
        </w:div>
        <w:div w:id="1255699872">
          <w:marLeft w:val="274"/>
          <w:marRight w:val="0"/>
          <w:marTop w:val="120"/>
          <w:marBottom w:val="0"/>
          <w:divBdr>
            <w:top w:val="none" w:sz="0" w:space="0" w:color="auto"/>
            <w:left w:val="none" w:sz="0" w:space="0" w:color="auto"/>
            <w:bottom w:val="none" w:sz="0" w:space="0" w:color="auto"/>
            <w:right w:val="none" w:sz="0" w:space="0" w:color="auto"/>
          </w:divBdr>
        </w:div>
        <w:div w:id="309985696">
          <w:marLeft w:val="533"/>
          <w:marRight w:val="0"/>
          <w:marTop w:val="120"/>
          <w:marBottom w:val="0"/>
          <w:divBdr>
            <w:top w:val="none" w:sz="0" w:space="0" w:color="auto"/>
            <w:left w:val="none" w:sz="0" w:space="0" w:color="auto"/>
            <w:bottom w:val="none" w:sz="0" w:space="0" w:color="auto"/>
            <w:right w:val="none" w:sz="0" w:space="0" w:color="auto"/>
          </w:divBdr>
        </w:div>
        <w:div w:id="183709598">
          <w:marLeft w:val="533"/>
          <w:marRight w:val="0"/>
          <w:marTop w:val="120"/>
          <w:marBottom w:val="0"/>
          <w:divBdr>
            <w:top w:val="none" w:sz="0" w:space="0" w:color="auto"/>
            <w:left w:val="none" w:sz="0" w:space="0" w:color="auto"/>
            <w:bottom w:val="none" w:sz="0" w:space="0" w:color="auto"/>
            <w:right w:val="none" w:sz="0" w:space="0" w:color="auto"/>
          </w:divBdr>
        </w:div>
        <w:div w:id="1868063086">
          <w:marLeft w:val="533"/>
          <w:marRight w:val="0"/>
          <w:marTop w:val="120"/>
          <w:marBottom w:val="0"/>
          <w:divBdr>
            <w:top w:val="none" w:sz="0" w:space="0" w:color="auto"/>
            <w:left w:val="none" w:sz="0" w:space="0" w:color="auto"/>
            <w:bottom w:val="none" w:sz="0" w:space="0" w:color="auto"/>
            <w:right w:val="none" w:sz="0" w:space="0" w:color="auto"/>
          </w:divBdr>
        </w:div>
        <w:div w:id="1279680900">
          <w:marLeft w:val="274"/>
          <w:marRight w:val="0"/>
          <w:marTop w:val="120"/>
          <w:marBottom w:val="0"/>
          <w:divBdr>
            <w:top w:val="none" w:sz="0" w:space="0" w:color="auto"/>
            <w:left w:val="none" w:sz="0" w:space="0" w:color="auto"/>
            <w:bottom w:val="none" w:sz="0" w:space="0" w:color="auto"/>
            <w:right w:val="none" w:sz="0" w:space="0" w:color="auto"/>
          </w:divBdr>
        </w:div>
        <w:div w:id="1179152898">
          <w:marLeft w:val="533"/>
          <w:marRight w:val="0"/>
          <w:marTop w:val="120"/>
          <w:marBottom w:val="0"/>
          <w:divBdr>
            <w:top w:val="none" w:sz="0" w:space="0" w:color="auto"/>
            <w:left w:val="none" w:sz="0" w:space="0" w:color="auto"/>
            <w:bottom w:val="none" w:sz="0" w:space="0" w:color="auto"/>
            <w:right w:val="none" w:sz="0" w:space="0" w:color="auto"/>
          </w:divBdr>
        </w:div>
        <w:div w:id="350306126">
          <w:marLeft w:val="533"/>
          <w:marRight w:val="0"/>
          <w:marTop w:val="120"/>
          <w:marBottom w:val="0"/>
          <w:divBdr>
            <w:top w:val="none" w:sz="0" w:space="0" w:color="auto"/>
            <w:left w:val="none" w:sz="0" w:space="0" w:color="auto"/>
            <w:bottom w:val="none" w:sz="0" w:space="0" w:color="auto"/>
            <w:right w:val="none" w:sz="0" w:space="0" w:color="auto"/>
          </w:divBdr>
        </w:div>
        <w:div w:id="656346023">
          <w:marLeft w:val="274"/>
          <w:marRight w:val="0"/>
          <w:marTop w:val="120"/>
          <w:marBottom w:val="0"/>
          <w:divBdr>
            <w:top w:val="none" w:sz="0" w:space="0" w:color="auto"/>
            <w:left w:val="none" w:sz="0" w:space="0" w:color="auto"/>
            <w:bottom w:val="none" w:sz="0" w:space="0" w:color="auto"/>
            <w:right w:val="none" w:sz="0" w:space="0" w:color="auto"/>
          </w:divBdr>
        </w:div>
        <w:div w:id="1817993192">
          <w:marLeft w:val="533"/>
          <w:marRight w:val="0"/>
          <w:marTop w:val="120"/>
          <w:marBottom w:val="0"/>
          <w:divBdr>
            <w:top w:val="none" w:sz="0" w:space="0" w:color="auto"/>
            <w:left w:val="none" w:sz="0" w:space="0" w:color="auto"/>
            <w:bottom w:val="none" w:sz="0" w:space="0" w:color="auto"/>
            <w:right w:val="none" w:sz="0" w:space="0" w:color="auto"/>
          </w:divBdr>
        </w:div>
      </w:divsChild>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21463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D087BC-6277-4D1F-BB8D-F37BA4E1C596}">
  <ds:schemaRefs>
    <ds:schemaRef ds:uri="http://schemas.openxmlformats.org/officeDocument/2006/bibliography"/>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15</TotalTime>
  <Pages>7</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16773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Qualcomm 3</cp:lastModifiedBy>
  <cp:revision>15</cp:revision>
  <dcterms:created xsi:type="dcterms:W3CDTF">2024-02-27T09:40:00Z</dcterms:created>
  <dcterms:modified xsi:type="dcterms:W3CDTF">2024-02-27T09:54:00Z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ies>
</file>