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58BE6679"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86897">
        <w:rPr>
          <w:b/>
          <w:noProof/>
          <w:sz w:val="24"/>
          <w:lang w:val="en-US"/>
        </w:rPr>
        <w:t>3</w:t>
      </w:r>
      <w:r w:rsidRPr="000C416C">
        <w:rPr>
          <w:b/>
          <w:noProof/>
          <w:sz w:val="24"/>
          <w:lang w:val="en-US"/>
        </w:rPr>
        <w:t xml:space="preserve"> Meeting #1</w:t>
      </w:r>
      <w:r w:rsidR="00F514B8">
        <w:rPr>
          <w:b/>
          <w:noProof/>
          <w:sz w:val="24"/>
          <w:lang w:val="en-US"/>
        </w:rPr>
        <w:t>20</w:t>
      </w:r>
      <w:r w:rsidR="008B63D7">
        <w:rPr>
          <w:b/>
          <w:noProof/>
          <w:sz w:val="24"/>
          <w:lang w:val="en-US"/>
        </w:rPr>
        <w:t xml:space="preserve">                                                              </w:t>
      </w:r>
      <w:r w:rsidR="00083B66" w:rsidRPr="00083B66">
        <w:rPr>
          <w:b/>
          <w:noProof/>
          <w:sz w:val="24"/>
          <w:lang w:val="en-US"/>
        </w:rPr>
        <w:t>R3-2</w:t>
      </w:r>
      <w:r w:rsidR="00E4271E">
        <w:rPr>
          <w:b/>
          <w:noProof/>
          <w:sz w:val="24"/>
          <w:lang w:val="en-US"/>
        </w:rPr>
        <w:t>3</w:t>
      </w:r>
      <w:r w:rsidR="00D0350F">
        <w:rPr>
          <w:b/>
          <w:noProof/>
          <w:sz w:val="24"/>
          <w:lang w:val="en-US"/>
        </w:rPr>
        <w:t>xxxx</w:t>
      </w:r>
    </w:p>
    <w:p w14:paraId="351CA33D" w14:textId="5981013A" w:rsidR="00347001" w:rsidRPr="002D2634" w:rsidRDefault="00F514B8" w:rsidP="00D870B2">
      <w:pPr>
        <w:tabs>
          <w:tab w:val="left" w:pos="1985"/>
        </w:tabs>
        <w:rPr>
          <w:bCs/>
          <w:i/>
          <w:iCs/>
          <w:color w:val="2F5496"/>
          <w:sz w:val="24"/>
          <w:lang w:val="pt-PT"/>
        </w:rPr>
      </w:pPr>
      <w:r>
        <w:rPr>
          <w:rFonts w:ascii="Arial" w:eastAsia="MS Mincho" w:hAnsi="Arial"/>
          <w:b/>
          <w:noProof/>
          <w:sz w:val="24"/>
        </w:rPr>
        <w:t>Incheon, Korea</w:t>
      </w:r>
      <w:r w:rsidR="00F655ED">
        <w:rPr>
          <w:rFonts w:ascii="Arial" w:eastAsia="MS Mincho" w:hAnsi="Arial"/>
          <w:b/>
          <w:noProof/>
          <w:sz w:val="24"/>
        </w:rPr>
        <w:t xml:space="preserve">, </w:t>
      </w:r>
      <w:r>
        <w:rPr>
          <w:rFonts w:ascii="Arial" w:eastAsia="MS Mincho" w:hAnsi="Arial"/>
          <w:b/>
          <w:noProof/>
          <w:sz w:val="24"/>
        </w:rPr>
        <w:t>May 22</w:t>
      </w:r>
      <w:r w:rsidR="00F655ED">
        <w:rPr>
          <w:rFonts w:ascii="Arial" w:eastAsia="MS Mincho" w:hAnsi="Arial"/>
          <w:b/>
          <w:noProof/>
          <w:sz w:val="24"/>
        </w:rPr>
        <w:t xml:space="preserve"> – 26, 2023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68B11AD0"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D0350F">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34F4EFD7"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1D3C42">
        <w:rPr>
          <w:rFonts w:ascii="Arial" w:hAnsi="Arial"/>
          <w:bCs/>
          <w:sz w:val="24"/>
        </w:rPr>
        <w:t xml:space="preserve"> (Rapporteur)</w:t>
      </w:r>
    </w:p>
    <w:p w14:paraId="74344D9C" w14:textId="5CA05DF6"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D0350F">
        <w:rPr>
          <w:rFonts w:ascii="Arial" w:hAnsi="Arial"/>
          <w:sz w:val="24"/>
        </w:rPr>
        <w:t xml:space="preserve">Offline </w:t>
      </w:r>
      <w:r w:rsidR="00F87137">
        <w:rPr>
          <w:rFonts w:ascii="Arial" w:hAnsi="Arial"/>
          <w:sz w:val="24"/>
        </w:rPr>
        <w:t>discussion on Mobile IAB</w:t>
      </w:r>
      <w:r w:rsidR="00466468">
        <w:rPr>
          <w:rFonts w:ascii="Arial" w:hAnsi="Arial"/>
          <w:sz w:val="24"/>
        </w:rPr>
        <w:t xml:space="preserve"> </w:t>
      </w:r>
    </w:p>
    <w:p w14:paraId="1592542F" w14:textId="1D36EDCA"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C2FF9BF" w14:textId="4295A267" w:rsidR="00E1376C" w:rsidRDefault="009C7796" w:rsidP="00E1376C">
      <w:pPr>
        <w:spacing w:after="0"/>
      </w:pPr>
      <w:r>
        <w:t>This document contains a Rapporteur-initiated</w:t>
      </w:r>
      <w:r w:rsidR="001D3C42">
        <w:t xml:space="preserve"> offline discussion on Rel-18 Mobile IAB.</w:t>
      </w:r>
    </w:p>
    <w:p w14:paraId="678CDF63" w14:textId="77777777" w:rsidR="00E1376C" w:rsidRDefault="00E1376C" w:rsidP="00E1376C">
      <w:pPr>
        <w:spacing w:after="0"/>
      </w:pPr>
    </w:p>
    <w:p w14:paraId="6B740644" w14:textId="77777777" w:rsidR="001D3C42" w:rsidRDefault="001D3C42" w:rsidP="001D3C42">
      <w:pPr>
        <w:pStyle w:val="Heading1"/>
      </w:pPr>
      <w:r>
        <w:t>For the Chairman’s Notes</w:t>
      </w:r>
    </w:p>
    <w:p w14:paraId="5D215B4F" w14:textId="77777777" w:rsidR="001D3C42" w:rsidRDefault="001D3C42" w:rsidP="001D3C42">
      <w:pPr>
        <w:rPr>
          <w:b/>
          <w:bCs/>
        </w:rPr>
      </w:pPr>
      <w:r>
        <w:rPr>
          <w:b/>
          <w:bCs/>
        </w:rPr>
        <w:t>The following is proposed:</w:t>
      </w:r>
    </w:p>
    <w:p w14:paraId="567263CA" w14:textId="22BEF5D4" w:rsidR="00F705E6" w:rsidRPr="00320A6B" w:rsidRDefault="00C3713F" w:rsidP="00382A17">
      <w:r>
        <w:t>…</w:t>
      </w:r>
    </w:p>
    <w:p w14:paraId="68AF9242" w14:textId="211BF4F2" w:rsidR="00CD4C7B" w:rsidRPr="00320A6B" w:rsidRDefault="00CD4C7B" w:rsidP="006E27D0">
      <w:pPr>
        <w:pStyle w:val="Heading1"/>
        <w:snapToGrid w:val="0"/>
        <w:spacing w:before="120" w:after="120"/>
      </w:pPr>
      <w:r w:rsidRPr="00320A6B">
        <w:t>2</w:t>
      </w:r>
      <w:r w:rsidRPr="00320A6B">
        <w:tab/>
      </w:r>
      <w:r w:rsidR="00A66990">
        <w:t>Discussion</w:t>
      </w:r>
    </w:p>
    <w:p w14:paraId="6EC258CB" w14:textId="77777777" w:rsidR="002B2212" w:rsidRPr="002B2212" w:rsidRDefault="002B2212" w:rsidP="002B2212">
      <w:pPr>
        <w:spacing w:before="120" w:after="240"/>
        <w:rPr>
          <w:rFonts w:ascii="Arial" w:hAnsi="Arial"/>
          <w:lang w:val="en-US"/>
        </w:rPr>
      </w:pPr>
      <w:r w:rsidRPr="002B2212">
        <w:rPr>
          <w:rFonts w:ascii="Arial" w:hAnsi="Arial"/>
          <w:highlight w:val="yellow"/>
          <w:lang w:val="en-US"/>
        </w:rPr>
        <w:t>AI 13.2</w:t>
      </w:r>
    </w:p>
    <w:p w14:paraId="30D56500" w14:textId="7EE43391" w:rsidR="002B2212" w:rsidRPr="001F0E9D" w:rsidRDefault="001F0E9D" w:rsidP="00AF454C">
      <w:pPr>
        <w:pStyle w:val="Heading3"/>
        <w:rPr>
          <w:lang w:val="en-US"/>
        </w:rPr>
      </w:pPr>
      <w:r w:rsidRPr="001F0E9D">
        <w:rPr>
          <w:highlight w:val="green"/>
          <w:lang w:val="en-US"/>
        </w:rPr>
        <w:t>Issue 1:</w:t>
      </w:r>
      <w:r w:rsidRPr="001F0E9D">
        <w:rPr>
          <w:lang w:val="en-US"/>
        </w:rPr>
        <w:t xml:space="preserve"> </w:t>
      </w:r>
      <w:r w:rsidR="002B2212" w:rsidRPr="001F0E9D">
        <w:rPr>
          <w:lang w:val="en-US"/>
        </w:rPr>
        <w:t>mIAB-node integration: MT and DU can integrate to separate CUs</w:t>
      </w:r>
    </w:p>
    <w:p w14:paraId="163BD588" w14:textId="34078685" w:rsidR="00D42AEE" w:rsidRPr="00D42AEE" w:rsidRDefault="00D42AEE" w:rsidP="00CF5D5F">
      <w:pPr>
        <w:rPr>
          <w:lang w:val="en-US"/>
        </w:rPr>
      </w:pPr>
      <w:r w:rsidRPr="00D42AEE">
        <w:rPr>
          <w:lang w:val="en-US"/>
        </w:rPr>
        <w:t>After Monday’s offline, we converged on:</w:t>
      </w:r>
    </w:p>
    <w:p w14:paraId="65E03626" w14:textId="2F673810" w:rsidR="00D565ED" w:rsidRDefault="001F0E9D" w:rsidP="00CF5D5F">
      <w:pPr>
        <w:rPr>
          <w:b/>
          <w:bCs/>
          <w:color w:val="00B050"/>
          <w:lang w:val="en-US"/>
        </w:rPr>
      </w:pPr>
      <w:r w:rsidRPr="00B47BAB">
        <w:rPr>
          <w:b/>
          <w:bCs/>
          <w:color w:val="00B050"/>
          <w:lang w:val="en-US"/>
        </w:rPr>
        <w:t>Proposal 1</w:t>
      </w:r>
      <w:r w:rsidR="00CF5D5F">
        <w:rPr>
          <w:b/>
          <w:bCs/>
          <w:color w:val="00B050"/>
          <w:lang w:val="en-US"/>
        </w:rPr>
        <w:t>a</w:t>
      </w:r>
      <w:r w:rsidRPr="00B47BAB">
        <w:rPr>
          <w:b/>
          <w:bCs/>
          <w:color w:val="00B050"/>
          <w:lang w:val="en-US"/>
        </w:rPr>
        <w:t xml:space="preserve">: </w:t>
      </w:r>
      <w:r w:rsidR="00626773">
        <w:rPr>
          <w:b/>
          <w:bCs/>
          <w:color w:val="00B050"/>
          <w:lang w:val="en-US"/>
        </w:rPr>
        <w:t xml:space="preserve">WA: </w:t>
      </w:r>
      <w:r w:rsidRPr="00B47BAB">
        <w:rPr>
          <w:b/>
          <w:bCs/>
          <w:color w:val="00B050"/>
          <w:lang w:val="en-US"/>
        </w:rPr>
        <w:t>The mIAB-DU and mIAB-MT can integrate at different CUs.</w:t>
      </w:r>
      <w:r w:rsidR="00626773">
        <w:rPr>
          <w:b/>
          <w:bCs/>
          <w:color w:val="00B050"/>
          <w:lang w:val="en-US"/>
        </w:rPr>
        <w:t xml:space="preserve"> This is based on the assumption that OAM </w:t>
      </w:r>
      <w:r w:rsidR="00D565ED">
        <w:rPr>
          <w:b/>
          <w:bCs/>
          <w:color w:val="00B050"/>
          <w:lang w:val="en-US"/>
        </w:rPr>
        <w:t>indicates the DU’s CU to the</w:t>
      </w:r>
      <w:r w:rsidR="00626773">
        <w:rPr>
          <w:b/>
          <w:bCs/>
          <w:color w:val="00B050"/>
          <w:lang w:val="en-US"/>
        </w:rPr>
        <w:t xml:space="preserve"> mIAB-node.</w:t>
      </w:r>
    </w:p>
    <w:p w14:paraId="0B28B7B1" w14:textId="6FC6840E" w:rsidR="00D42AEE" w:rsidRPr="00D42AEE" w:rsidRDefault="00D42AEE" w:rsidP="00CF5D5F">
      <w:pPr>
        <w:rPr>
          <w:b/>
          <w:bCs/>
          <w:lang w:val="en-US"/>
        </w:rPr>
      </w:pPr>
      <w:r>
        <w:rPr>
          <w:b/>
          <w:bCs/>
          <w:lang w:val="en-US"/>
        </w:rPr>
        <w:t xml:space="preserve">Q1a: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D42AEE" w14:paraId="113BA783" w14:textId="77777777" w:rsidTr="00D42AEE">
        <w:tc>
          <w:tcPr>
            <w:tcW w:w="2605" w:type="dxa"/>
          </w:tcPr>
          <w:p w14:paraId="7A139F10" w14:textId="7501C096" w:rsidR="00D42AEE" w:rsidRDefault="00D42AEE" w:rsidP="00CF5D5F">
            <w:pPr>
              <w:rPr>
                <w:b/>
                <w:bCs/>
                <w:color w:val="00B050"/>
                <w:lang w:val="en-US"/>
              </w:rPr>
            </w:pPr>
            <w:r w:rsidRPr="00D42AEE">
              <w:rPr>
                <w:b/>
                <w:bCs/>
                <w:lang w:val="en-US"/>
              </w:rPr>
              <w:t>Company</w:t>
            </w:r>
          </w:p>
        </w:tc>
        <w:tc>
          <w:tcPr>
            <w:tcW w:w="7110" w:type="dxa"/>
          </w:tcPr>
          <w:p w14:paraId="2F4F534E" w14:textId="248FDA77" w:rsidR="00D42AEE" w:rsidRDefault="00C450D9" w:rsidP="00CF5D5F">
            <w:pPr>
              <w:rPr>
                <w:b/>
                <w:bCs/>
                <w:color w:val="00B050"/>
                <w:lang w:val="en-US"/>
              </w:rPr>
            </w:pPr>
            <w:r>
              <w:rPr>
                <w:b/>
                <w:bCs/>
                <w:lang w:val="en-US"/>
              </w:rPr>
              <w:t>Comment</w:t>
            </w:r>
          </w:p>
        </w:tc>
      </w:tr>
      <w:tr w:rsidR="00D42AEE" w14:paraId="536C88E9" w14:textId="77777777" w:rsidTr="00D42AEE">
        <w:tc>
          <w:tcPr>
            <w:tcW w:w="2605" w:type="dxa"/>
          </w:tcPr>
          <w:p w14:paraId="38960DB4" w14:textId="608D9847" w:rsidR="00D42AEE" w:rsidRPr="00325F9C" w:rsidRDefault="00325F9C" w:rsidP="00CF5D5F">
            <w:pPr>
              <w:rPr>
                <w:b/>
                <w:bCs/>
                <w:lang w:val="en-US"/>
              </w:rPr>
            </w:pPr>
            <w:r w:rsidRPr="00325F9C">
              <w:rPr>
                <w:b/>
                <w:bCs/>
                <w:lang w:val="en-US"/>
              </w:rPr>
              <w:t>Ericsson</w:t>
            </w:r>
          </w:p>
        </w:tc>
        <w:tc>
          <w:tcPr>
            <w:tcW w:w="7110" w:type="dxa"/>
          </w:tcPr>
          <w:p w14:paraId="5FAAC06F" w14:textId="77777777" w:rsidR="00D42AEE" w:rsidRDefault="00325F9C" w:rsidP="00CF5D5F">
            <w:pPr>
              <w:rPr>
                <w:lang w:val="en-US"/>
              </w:rPr>
            </w:pPr>
            <w:r w:rsidRPr="00325F9C">
              <w:rPr>
                <w:lang w:val="en-US"/>
              </w:rPr>
              <w:t>Rewording:</w:t>
            </w:r>
          </w:p>
          <w:p w14:paraId="49656F52" w14:textId="54D60008" w:rsidR="00325F9C" w:rsidRPr="00394EC8" w:rsidRDefault="00325F9C" w:rsidP="00CF5D5F">
            <w:pPr>
              <w:rPr>
                <w:b/>
                <w:bCs/>
                <w:color w:val="00B050"/>
                <w:lang w:val="en-US"/>
              </w:rPr>
            </w:pPr>
            <w:r w:rsidRPr="00B47BAB">
              <w:rPr>
                <w:b/>
                <w:bCs/>
                <w:color w:val="00B050"/>
                <w:lang w:val="en-US"/>
              </w:rPr>
              <w:t>Proposal 1</w:t>
            </w:r>
            <w:r>
              <w:rPr>
                <w:b/>
                <w:bCs/>
                <w:color w:val="00B050"/>
                <w:lang w:val="en-US"/>
              </w:rPr>
              <w:t>a</w:t>
            </w:r>
            <w:r w:rsidRPr="00B47BAB">
              <w:rPr>
                <w:b/>
                <w:bCs/>
                <w:color w:val="00B050"/>
                <w:lang w:val="en-US"/>
              </w:rPr>
              <w:t xml:space="preserve">: </w:t>
            </w:r>
            <w:r>
              <w:rPr>
                <w:b/>
                <w:bCs/>
                <w:color w:val="00B050"/>
                <w:lang w:val="en-US"/>
              </w:rPr>
              <w:t xml:space="preserve">WA: </w:t>
            </w:r>
            <w:r w:rsidRPr="00B47BAB">
              <w:rPr>
                <w:b/>
                <w:bCs/>
                <w:color w:val="00B050"/>
                <w:lang w:val="en-US"/>
              </w:rPr>
              <w:t>The mIAB-DU and mIAB-MT can integrate at different CUs.</w:t>
            </w:r>
            <w:r>
              <w:rPr>
                <w:b/>
                <w:bCs/>
                <w:color w:val="00B050"/>
                <w:lang w:val="en-US"/>
              </w:rPr>
              <w:t xml:space="preserve"> This is based on the assumption that </w:t>
            </w:r>
            <w:r w:rsidR="006A7DDA">
              <w:rPr>
                <w:b/>
                <w:bCs/>
                <w:color w:val="00B050"/>
                <w:lang w:val="en-US"/>
              </w:rPr>
              <w:t xml:space="preserve">OAM </w:t>
            </w:r>
            <w:r w:rsidR="006A7DDA" w:rsidRPr="00D45C04">
              <w:rPr>
                <w:b/>
                <w:bCs/>
                <w:color w:val="00B050"/>
                <w:highlight w:val="yellow"/>
                <w:lang w:val="en-US"/>
              </w:rPr>
              <w:t>configures</w:t>
            </w:r>
            <w:r w:rsidRPr="00D45C04">
              <w:rPr>
                <w:b/>
                <w:bCs/>
                <w:color w:val="00B050"/>
                <w:highlight w:val="yellow"/>
                <w:lang w:val="en-US"/>
              </w:rPr>
              <w:t xml:space="preserve"> </w:t>
            </w:r>
            <w:r w:rsidR="006A7DDA" w:rsidRPr="00D45C04">
              <w:rPr>
                <w:b/>
                <w:bCs/>
                <w:color w:val="00B050"/>
                <w:highlight w:val="yellow"/>
                <w:lang w:val="en-US"/>
              </w:rPr>
              <w:t>at</w:t>
            </w:r>
            <w:r w:rsidRPr="00D45C04">
              <w:rPr>
                <w:b/>
                <w:bCs/>
                <w:color w:val="00B050"/>
                <w:highlight w:val="yellow"/>
                <w:lang w:val="en-US"/>
              </w:rPr>
              <w:t xml:space="preserve"> the mIAB-</w:t>
            </w:r>
            <w:r w:rsidR="00DD0DCD" w:rsidRPr="00D45C04">
              <w:rPr>
                <w:b/>
                <w:bCs/>
                <w:color w:val="00B050"/>
                <w:highlight w:val="yellow"/>
                <w:lang w:val="en-US"/>
              </w:rPr>
              <w:t xml:space="preserve">DU </w:t>
            </w:r>
            <w:r w:rsidR="004C4381" w:rsidRPr="00D45C04">
              <w:rPr>
                <w:b/>
                <w:bCs/>
                <w:color w:val="00B050"/>
                <w:highlight w:val="yellow"/>
                <w:lang w:val="en-US"/>
              </w:rPr>
              <w:t xml:space="preserve">the </w:t>
            </w:r>
            <w:r w:rsidR="006B1A70" w:rsidRPr="00D45C04">
              <w:rPr>
                <w:b/>
                <w:bCs/>
                <w:color w:val="00B050"/>
                <w:highlight w:val="yellow"/>
                <w:lang w:val="en-US"/>
              </w:rPr>
              <w:t>donor CU</w:t>
            </w:r>
            <w:r w:rsidR="006A7DDA" w:rsidRPr="00D45C04">
              <w:rPr>
                <w:b/>
                <w:bCs/>
                <w:color w:val="00B050"/>
                <w:highlight w:val="yellow"/>
                <w:lang w:val="en-US"/>
              </w:rPr>
              <w:t xml:space="preserve"> </w:t>
            </w:r>
            <w:r w:rsidR="00C942C7" w:rsidRPr="00D45C04">
              <w:rPr>
                <w:b/>
                <w:bCs/>
                <w:color w:val="00B050"/>
                <w:highlight w:val="yellow"/>
                <w:lang w:val="en-US"/>
              </w:rPr>
              <w:t xml:space="preserve">for the mIAB-DU </w:t>
            </w:r>
            <w:r w:rsidR="006A7DDA" w:rsidRPr="00D45C04">
              <w:rPr>
                <w:b/>
                <w:bCs/>
                <w:color w:val="00B050"/>
                <w:highlight w:val="yellow"/>
                <w:lang w:val="en-US"/>
              </w:rPr>
              <w:t>to connect</w:t>
            </w:r>
            <w:r w:rsidR="008F204E" w:rsidRPr="00D45C04">
              <w:rPr>
                <w:b/>
                <w:bCs/>
                <w:color w:val="00B050"/>
                <w:highlight w:val="yellow"/>
                <w:lang w:val="en-US"/>
              </w:rPr>
              <w:t xml:space="preserve"> to,</w:t>
            </w:r>
            <w:r w:rsidR="006B1A70" w:rsidRPr="00D45C04">
              <w:rPr>
                <w:b/>
                <w:bCs/>
                <w:color w:val="00B050"/>
                <w:highlight w:val="yellow"/>
                <w:lang w:val="en-US"/>
              </w:rPr>
              <w:t xml:space="preserve"> </w:t>
            </w:r>
            <w:r w:rsidR="0035118F" w:rsidRPr="00D45C04">
              <w:rPr>
                <w:b/>
                <w:bCs/>
                <w:color w:val="00B050"/>
                <w:highlight w:val="yellow"/>
                <w:lang w:val="en-US"/>
              </w:rPr>
              <w:t>and the parameters needed for the mIAB-DU to establish F1 connectivity to th</w:t>
            </w:r>
            <w:r w:rsidR="006B1A70" w:rsidRPr="00D45C04">
              <w:rPr>
                <w:b/>
                <w:bCs/>
                <w:color w:val="00B050"/>
                <w:highlight w:val="yellow"/>
                <w:lang w:val="en-US"/>
              </w:rPr>
              <w:t>is</w:t>
            </w:r>
            <w:r w:rsidR="0035118F" w:rsidRPr="00D45C04">
              <w:rPr>
                <w:b/>
                <w:bCs/>
                <w:color w:val="00B050"/>
                <w:highlight w:val="yellow"/>
                <w:lang w:val="en-US"/>
              </w:rPr>
              <w:t xml:space="preserve"> donor CU</w:t>
            </w:r>
            <w:r w:rsidRPr="00D45C04">
              <w:rPr>
                <w:b/>
                <w:bCs/>
                <w:color w:val="00B050"/>
                <w:highlight w:val="yellow"/>
                <w:lang w:val="en-US"/>
              </w:rPr>
              <w:t>.</w:t>
            </w:r>
          </w:p>
        </w:tc>
      </w:tr>
      <w:tr w:rsidR="00D42AEE" w14:paraId="6D89352C" w14:textId="77777777" w:rsidTr="00D42AEE">
        <w:tc>
          <w:tcPr>
            <w:tcW w:w="2605" w:type="dxa"/>
          </w:tcPr>
          <w:p w14:paraId="05CD309C" w14:textId="6EFDC432" w:rsidR="00D42AEE" w:rsidRPr="00325F9C" w:rsidRDefault="00E20531" w:rsidP="00CF5D5F">
            <w:pPr>
              <w:rPr>
                <w:lang w:val="en-US"/>
              </w:rPr>
            </w:pPr>
            <w:r>
              <w:rPr>
                <w:lang w:val="en-US"/>
              </w:rPr>
              <w:t>Nokia</w:t>
            </w:r>
          </w:p>
        </w:tc>
        <w:tc>
          <w:tcPr>
            <w:tcW w:w="7110" w:type="dxa"/>
          </w:tcPr>
          <w:p w14:paraId="2B68C639" w14:textId="3908A617" w:rsidR="00D42AEE" w:rsidRPr="00325F9C" w:rsidRDefault="003B1F8C" w:rsidP="00CF5D5F">
            <w:pPr>
              <w:rPr>
                <w:lang w:val="en-US"/>
              </w:rPr>
            </w:pPr>
            <w:r>
              <w:rPr>
                <w:lang w:val="en-US"/>
              </w:rPr>
              <w:t>Agree with Ericsson text</w:t>
            </w:r>
          </w:p>
        </w:tc>
      </w:tr>
      <w:tr w:rsidR="00D42AEE" w14:paraId="3B6A1221" w14:textId="77777777" w:rsidTr="00D42AEE">
        <w:tc>
          <w:tcPr>
            <w:tcW w:w="2605" w:type="dxa"/>
          </w:tcPr>
          <w:p w14:paraId="43C9C93A" w14:textId="77777777" w:rsidR="00D42AEE" w:rsidRPr="00325F9C" w:rsidRDefault="00D42AEE" w:rsidP="00CF5D5F">
            <w:pPr>
              <w:rPr>
                <w:lang w:val="en-US"/>
              </w:rPr>
            </w:pPr>
          </w:p>
        </w:tc>
        <w:tc>
          <w:tcPr>
            <w:tcW w:w="7110" w:type="dxa"/>
          </w:tcPr>
          <w:p w14:paraId="4EE82897" w14:textId="77777777" w:rsidR="00D42AEE" w:rsidRPr="00325F9C" w:rsidRDefault="00D42AEE" w:rsidP="00CF5D5F">
            <w:pPr>
              <w:rPr>
                <w:lang w:val="en-US"/>
              </w:rPr>
            </w:pPr>
          </w:p>
        </w:tc>
      </w:tr>
      <w:tr w:rsidR="00D42AEE" w14:paraId="7DA64DF9" w14:textId="77777777" w:rsidTr="00D42AEE">
        <w:tc>
          <w:tcPr>
            <w:tcW w:w="2605" w:type="dxa"/>
          </w:tcPr>
          <w:p w14:paraId="6F465DB1" w14:textId="77777777" w:rsidR="00D42AEE" w:rsidRPr="00325F9C" w:rsidRDefault="00D42AEE" w:rsidP="00CF5D5F">
            <w:pPr>
              <w:rPr>
                <w:lang w:val="en-US"/>
              </w:rPr>
            </w:pPr>
          </w:p>
        </w:tc>
        <w:tc>
          <w:tcPr>
            <w:tcW w:w="7110" w:type="dxa"/>
          </w:tcPr>
          <w:p w14:paraId="0978E2ED" w14:textId="77777777" w:rsidR="00D42AEE" w:rsidRPr="00325F9C" w:rsidRDefault="00D42AEE" w:rsidP="00CF5D5F">
            <w:pPr>
              <w:rPr>
                <w:lang w:val="en-US"/>
              </w:rPr>
            </w:pPr>
          </w:p>
        </w:tc>
      </w:tr>
      <w:tr w:rsidR="009F0594" w14:paraId="68B6AEBE" w14:textId="77777777" w:rsidTr="00D42AEE">
        <w:tc>
          <w:tcPr>
            <w:tcW w:w="2605" w:type="dxa"/>
          </w:tcPr>
          <w:p w14:paraId="0432F311" w14:textId="77777777" w:rsidR="009F0594" w:rsidRPr="00325F9C" w:rsidRDefault="009F0594" w:rsidP="00CF5D5F">
            <w:pPr>
              <w:rPr>
                <w:lang w:val="en-US"/>
              </w:rPr>
            </w:pPr>
          </w:p>
        </w:tc>
        <w:tc>
          <w:tcPr>
            <w:tcW w:w="7110" w:type="dxa"/>
          </w:tcPr>
          <w:p w14:paraId="31A381C8" w14:textId="77777777" w:rsidR="009F0594" w:rsidRPr="00325F9C" w:rsidRDefault="009F0594" w:rsidP="00CF5D5F">
            <w:pPr>
              <w:rPr>
                <w:lang w:val="en-US"/>
              </w:rPr>
            </w:pPr>
          </w:p>
        </w:tc>
      </w:tr>
      <w:tr w:rsidR="009F0594" w14:paraId="138BBF0E" w14:textId="77777777" w:rsidTr="00D42AEE">
        <w:tc>
          <w:tcPr>
            <w:tcW w:w="2605" w:type="dxa"/>
          </w:tcPr>
          <w:p w14:paraId="435AAE1A" w14:textId="77777777" w:rsidR="009F0594" w:rsidRPr="00325F9C" w:rsidRDefault="009F0594" w:rsidP="00CF5D5F">
            <w:pPr>
              <w:rPr>
                <w:lang w:val="en-US"/>
              </w:rPr>
            </w:pPr>
          </w:p>
        </w:tc>
        <w:tc>
          <w:tcPr>
            <w:tcW w:w="7110" w:type="dxa"/>
          </w:tcPr>
          <w:p w14:paraId="08D5F7B0" w14:textId="77777777" w:rsidR="009F0594" w:rsidRPr="00325F9C" w:rsidRDefault="009F0594" w:rsidP="00CF5D5F">
            <w:pPr>
              <w:rPr>
                <w:lang w:val="en-US"/>
              </w:rPr>
            </w:pPr>
          </w:p>
        </w:tc>
      </w:tr>
      <w:tr w:rsidR="009F0594" w14:paraId="666CDA1A" w14:textId="77777777" w:rsidTr="00D42AEE">
        <w:tc>
          <w:tcPr>
            <w:tcW w:w="2605" w:type="dxa"/>
          </w:tcPr>
          <w:p w14:paraId="732D44B0" w14:textId="77777777" w:rsidR="009F0594" w:rsidRPr="00325F9C" w:rsidRDefault="009F0594" w:rsidP="00CF5D5F">
            <w:pPr>
              <w:rPr>
                <w:lang w:val="en-US"/>
              </w:rPr>
            </w:pPr>
          </w:p>
        </w:tc>
        <w:tc>
          <w:tcPr>
            <w:tcW w:w="7110" w:type="dxa"/>
          </w:tcPr>
          <w:p w14:paraId="2AB11484" w14:textId="77777777" w:rsidR="009F0594" w:rsidRPr="00325F9C" w:rsidRDefault="009F0594" w:rsidP="00CF5D5F">
            <w:pPr>
              <w:rPr>
                <w:lang w:val="en-US"/>
              </w:rPr>
            </w:pPr>
          </w:p>
        </w:tc>
      </w:tr>
      <w:tr w:rsidR="009F0594" w14:paraId="51A47102" w14:textId="77777777" w:rsidTr="00D42AEE">
        <w:tc>
          <w:tcPr>
            <w:tcW w:w="2605" w:type="dxa"/>
          </w:tcPr>
          <w:p w14:paraId="78F80297" w14:textId="77777777" w:rsidR="009F0594" w:rsidRPr="00325F9C" w:rsidRDefault="009F0594" w:rsidP="00CF5D5F">
            <w:pPr>
              <w:rPr>
                <w:lang w:val="en-US"/>
              </w:rPr>
            </w:pPr>
          </w:p>
        </w:tc>
        <w:tc>
          <w:tcPr>
            <w:tcW w:w="7110" w:type="dxa"/>
          </w:tcPr>
          <w:p w14:paraId="5D885151" w14:textId="77777777" w:rsidR="009F0594" w:rsidRPr="00325F9C" w:rsidRDefault="009F0594" w:rsidP="00CF5D5F">
            <w:pPr>
              <w:rPr>
                <w:lang w:val="en-US"/>
              </w:rPr>
            </w:pPr>
          </w:p>
        </w:tc>
      </w:tr>
    </w:tbl>
    <w:p w14:paraId="30901A34" w14:textId="77777777" w:rsidR="00D42AEE" w:rsidRDefault="00D42AEE" w:rsidP="00CF5D5F">
      <w:pPr>
        <w:rPr>
          <w:b/>
          <w:bCs/>
          <w:color w:val="00B050"/>
          <w:lang w:val="en-US"/>
        </w:rPr>
      </w:pPr>
    </w:p>
    <w:p w14:paraId="6B656077" w14:textId="538722CD" w:rsidR="00D42AEE" w:rsidRPr="00D42AEE" w:rsidRDefault="00D42AEE" w:rsidP="00CF5D5F">
      <w:pPr>
        <w:rPr>
          <w:lang w:val="en-US"/>
        </w:rPr>
      </w:pPr>
      <w:r w:rsidRPr="00D42AEE">
        <w:rPr>
          <w:lang w:val="en-US"/>
        </w:rPr>
        <w:t>For further converged on a proposal prototype:</w:t>
      </w:r>
    </w:p>
    <w:p w14:paraId="6A65EA60" w14:textId="2B32B5E2" w:rsidR="00CF5D5F" w:rsidRPr="00D9574A" w:rsidRDefault="00CF5D5F" w:rsidP="00CF5D5F">
      <w:pPr>
        <w:rPr>
          <w:b/>
          <w:bCs/>
          <w:lang w:val="en-US"/>
        </w:rPr>
      </w:pPr>
      <w:r w:rsidRPr="00D9574A">
        <w:rPr>
          <w:b/>
          <w:bCs/>
          <w:lang w:val="en-US"/>
        </w:rPr>
        <w:lastRenderedPageBreak/>
        <w:t xml:space="preserve">Proposal 1b: </w:t>
      </w:r>
      <w:r w:rsidR="00FB67F9" w:rsidRPr="00D9574A">
        <w:rPr>
          <w:b/>
          <w:bCs/>
          <w:lang w:val="en-US"/>
        </w:rPr>
        <w:t xml:space="preserve">WA: </w:t>
      </w:r>
      <w:r w:rsidRPr="00D9574A">
        <w:rPr>
          <w:b/>
          <w:bCs/>
          <w:lang w:val="en-US"/>
        </w:rPr>
        <w:t xml:space="preserve">During network integration, the </w:t>
      </w:r>
      <w:r w:rsidR="002B2212" w:rsidRPr="00D9574A">
        <w:rPr>
          <w:b/>
          <w:bCs/>
          <w:lang w:val="en-US"/>
        </w:rPr>
        <w:t xml:space="preserve">MT’s gNB-ID and MT’s </w:t>
      </w:r>
      <w:r w:rsidR="00525584" w:rsidRPr="00D9574A">
        <w:rPr>
          <w:b/>
          <w:bCs/>
          <w:lang w:val="en-US"/>
        </w:rPr>
        <w:t xml:space="preserve">UE </w:t>
      </w:r>
      <w:r w:rsidR="002B2212" w:rsidRPr="00D9574A">
        <w:rPr>
          <w:b/>
          <w:bCs/>
          <w:lang w:val="en-US"/>
        </w:rPr>
        <w:t>XnAP ID</w:t>
      </w:r>
      <w:r w:rsidRPr="00D9574A">
        <w:rPr>
          <w:b/>
          <w:bCs/>
          <w:lang w:val="en-US"/>
        </w:rPr>
        <w:t xml:space="preserve"> can be passed to the DU’s CU via F1AP.</w:t>
      </w:r>
    </w:p>
    <w:p w14:paraId="7AB045D8" w14:textId="77777777" w:rsidR="00B62947" w:rsidRDefault="00D42AEE" w:rsidP="001F0E9D">
      <w:pPr>
        <w:rPr>
          <w:lang w:val="en-US"/>
        </w:rPr>
      </w:pPr>
      <w:r>
        <w:rPr>
          <w:lang w:val="en-US"/>
        </w:rPr>
        <w:t xml:space="preserve">Some companies felt that it would be beneficial capturing that the UE XnAP ID is passed </w:t>
      </w:r>
      <w:r w:rsidRPr="00D42AEE">
        <w:rPr>
          <w:u w:val="single"/>
          <w:lang w:val="en-US"/>
        </w:rPr>
        <w:t>transparently</w:t>
      </w:r>
      <w:r>
        <w:rPr>
          <w:lang w:val="en-US"/>
        </w:rPr>
        <w:t>. For this, we need to also capture that RRC is used as well</w:t>
      </w:r>
      <w:r w:rsidR="00B62947">
        <w:rPr>
          <w:lang w:val="en-US"/>
        </w:rPr>
        <w:t xml:space="preserve">. </w:t>
      </w:r>
    </w:p>
    <w:p w14:paraId="2C7B1644" w14:textId="64FEF2CA" w:rsidR="00B62947" w:rsidRDefault="00B62947" w:rsidP="00B62947">
      <w:r>
        <w:rPr>
          <w:lang w:val="en-US"/>
        </w:rPr>
        <w:t>Further, for SA2’s request to enhance the UE’s ULI, we agreed in prior a meeting that the MT’s NCGI needs to be passed from MT’s CU to DU’s CU. It is therefore sufficient to just pass the MT’s NCGI</w:t>
      </w:r>
      <w:r w:rsidR="009F0594">
        <w:rPr>
          <w:lang w:val="en-US"/>
        </w:rPr>
        <w:t>,</w:t>
      </w:r>
      <w:r>
        <w:rPr>
          <w:lang w:val="en-US"/>
        </w:rPr>
        <w:t xml:space="preserve"> which contains the gNB-ID. In case the MT’s CU needs to know the explicit MT’s gNB-ID for to determine the Xn-C connection, it can derive it based on TS 38.300:</w:t>
      </w:r>
    </w:p>
    <w:tbl>
      <w:tblPr>
        <w:tblStyle w:val="TableGrid"/>
        <w:tblW w:w="0" w:type="auto"/>
        <w:tblLook w:val="04A0" w:firstRow="1" w:lastRow="0" w:firstColumn="1" w:lastColumn="0" w:noHBand="0" w:noVBand="1"/>
      </w:tblPr>
      <w:tblGrid>
        <w:gridCol w:w="9631"/>
      </w:tblGrid>
      <w:tr w:rsidR="00B62947" w14:paraId="70C434B2" w14:textId="77777777" w:rsidTr="00B62947">
        <w:tc>
          <w:tcPr>
            <w:tcW w:w="9631" w:type="dxa"/>
          </w:tcPr>
          <w:p w14:paraId="3226748B" w14:textId="77777777" w:rsidR="00B62947" w:rsidRPr="003E3DAD" w:rsidRDefault="00B62947" w:rsidP="00B62947">
            <w:pPr>
              <w:pStyle w:val="Heading3"/>
            </w:pPr>
            <w:bookmarkStart w:id="0" w:name="_Toc20388046"/>
            <w:bookmarkStart w:id="1" w:name="_Toc29376126"/>
            <w:bookmarkStart w:id="2" w:name="_Toc37232023"/>
            <w:bookmarkStart w:id="3" w:name="_Toc46502081"/>
            <w:bookmarkStart w:id="4" w:name="_Toc51971429"/>
            <w:bookmarkStart w:id="5" w:name="_Toc52551412"/>
            <w:bookmarkStart w:id="6" w:name="_Toc124536172"/>
            <w:r w:rsidRPr="003E3DAD">
              <w:t>15.3.4</w:t>
            </w:r>
            <w:r w:rsidRPr="003E3DAD">
              <w:tab/>
              <w:t>Xn-C TNL address discovery</w:t>
            </w:r>
            <w:bookmarkEnd w:id="0"/>
            <w:bookmarkEnd w:id="1"/>
            <w:bookmarkEnd w:id="2"/>
            <w:bookmarkEnd w:id="3"/>
            <w:bookmarkEnd w:id="4"/>
            <w:bookmarkEnd w:id="5"/>
            <w:bookmarkEnd w:id="6"/>
          </w:p>
          <w:p w14:paraId="6AE08227" w14:textId="392D802A" w:rsidR="00B62947" w:rsidRDefault="00B62947" w:rsidP="00B62947">
            <w:r>
              <w:t>…</w:t>
            </w:r>
          </w:p>
          <w:p w14:paraId="6B09C47F" w14:textId="219A901E" w:rsidR="00B62947" w:rsidRDefault="00B62947" w:rsidP="00B62947">
            <w:r w:rsidRPr="003E3DAD">
              <w:t xml:space="preserve">The NG-RAN node may determine the gNB ID length of the candidate gNB based on, e.g.OAM configuration or UE reporting in ANR function. </w:t>
            </w:r>
            <w:r w:rsidRPr="009F0594">
              <w:rPr>
                <w:highlight w:val="yellow"/>
              </w:rPr>
              <w:t>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tc>
      </w:tr>
    </w:tbl>
    <w:p w14:paraId="13BEEF98" w14:textId="77777777" w:rsidR="00B62947" w:rsidRDefault="00B62947" w:rsidP="00B62947"/>
    <w:p w14:paraId="5A3378C8" w14:textId="07625E12" w:rsidR="00AB5097" w:rsidRPr="00AB5097" w:rsidRDefault="00AB5097" w:rsidP="001F0E9D">
      <w:pPr>
        <w:rPr>
          <w:lang w:val="en-US"/>
        </w:rPr>
      </w:pPr>
      <w:r w:rsidRPr="00AB5097">
        <w:rPr>
          <w:lang w:val="en-US"/>
        </w:rPr>
        <w:t>We end up with the following draft proposal:</w:t>
      </w:r>
    </w:p>
    <w:p w14:paraId="52468098" w14:textId="32F6D812" w:rsidR="00D42AEE" w:rsidRPr="003D5D43" w:rsidRDefault="00D42AEE" w:rsidP="001F0E9D">
      <w:pPr>
        <w:rPr>
          <w:b/>
          <w:bCs/>
          <w:color w:val="00B050"/>
          <w:lang w:val="en-US"/>
        </w:rPr>
      </w:pPr>
      <w:r w:rsidRPr="003D5D43">
        <w:rPr>
          <w:b/>
          <w:bCs/>
          <w:color w:val="00B050"/>
          <w:lang w:val="en-US"/>
        </w:rPr>
        <w:t xml:space="preserve">Proposal 1b-new: During network integration, the mIAB-MT’s UE XnAP ID is transparently passed from the mIAB-MT’s CU to the mIAB-DU’s CU via the IAB-node using RRC and F1AP. The MT’s </w:t>
      </w:r>
      <w:r w:rsidR="00AB5097" w:rsidRPr="003D5D43">
        <w:rPr>
          <w:b/>
          <w:bCs/>
          <w:color w:val="00B050"/>
          <w:lang w:val="en-US"/>
        </w:rPr>
        <w:t>NCGI is passed to the mIAB-MT’s CU via F1AP.</w:t>
      </w:r>
    </w:p>
    <w:p w14:paraId="0EF49922" w14:textId="3313495A" w:rsidR="00AB5097" w:rsidRPr="00D42AEE" w:rsidRDefault="00AB5097" w:rsidP="00AB5097">
      <w:pPr>
        <w:rPr>
          <w:b/>
          <w:bCs/>
          <w:lang w:val="en-US"/>
        </w:rPr>
      </w:pPr>
      <w:r>
        <w:rPr>
          <w:b/>
          <w:bCs/>
          <w:lang w:val="en-US"/>
        </w:rPr>
        <w:t xml:space="preserve">Q1b: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52DFB56" w14:textId="77777777" w:rsidTr="00DB4315">
        <w:tc>
          <w:tcPr>
            <w:tcW w:w="2605" w:type="dxa"/>
          </w:tcPr>
          <w:p w14:paraId="58A37402" w14:textId="77777777" w:rsidR="00AB5097" w:rsidRDefault="00AB5097" w:rsidP="00DB4315">
            <w:pPr>
              <w:rPr>
                <w:b/>
                <w:bCs/>
                <w:color w:val="00B050"/>
                <w:lang w:val="en-US"/>
              </w:rPr>
            </w:pPr>
            <w:r w:rsidRPr="00D42AEE">
              <w:rPr>
                <w:b/>
                <w:bCs/>
                <w:lang w:val="en-US"/>
              </w:rPr>
              <w:t>Company</w:t>
            </w:r>
          </w:p>
        </w:tc>
        <w:tc>
          <w:tcPr>
            <w:tcW w:w="7110" w:type="dxa"/>
          </w:tcPr>
          <w:p w14:paraId="11A65595" w14:textId="3DBCBE74" w:rsidR="00AB5097" w:rsidRDefault="00325F9C" w:rsidP="00DB4315">
            <w:pPr>
              <w:rPr>
                <w:b/>
                <w:bCs/>
                <w:color w:val="00B050"/>
                <w:lang w:val="en-US"/>
              </w:rPr>
            </w:pPr>
            <w:r>
              <w:rPr>
                <w:b/>
                <w:bCs/>
                <w:lang w:val="en-US"/>
              </w:rPr>
              <w:t>Comment</w:t>
            </w:r>
          </w:p>
        </w:tc>
      </w:tr>
      <w:tr w:rsidR="00AB5097" w14:paraId="72133151" w14:textId="77777777" w:rsidTr="00DB4315">
        <w:tc>
          <w:tcPr>
            <w:tcW w:w="2605" w:type="dxa"/>
          </w:tcPr>
          <w:p w14:paraId="400FF3A6" w14:textId="374A1163" w:rsidR="00AB5097" w:rsidRPr="00325F9C" w:rsidRDefault="00325F9C" w:rsidP="00DB4315">
            <w:pPr>
              <w:rPr>
                <w:lang w:val="en-US"/>
              </w:rPr>
            </w:pPr>
            <w:r w:rsidRPr="00325F9C">
              <w:rPr>
                <w:b/>
                <w:bCs/>
                <w:lang w:val="en-US"/>
              </w:rPr>
              <w:t>Ericsson</w:t>
            </w:r>
          </w:p>
        </w:tc>
        <w:tc>
          <w:tcPr>
            <w:tcW w:w="7110" w:type="dxa"/>
          </w:tcPr>
          <w:p w14:paraId="716B517A" w14:textId="01DA866E" w:rsidR="00156BCD" w:rsidRPr="00B824FD" w:rsidRDefault="00CA547C" w:rsidP="00156BCD">
            <w:pPr>
              <w:rPr>
                <w:b/>
                <w:bCs/>
                <w:color w:val="00B050"/>
                <w:lang w:val="en-US"/>
              </w:rPr>
            </w:pPr>
            <w:r>
              <w:rPr>
                <w:lang w:val="en-US"/>
              </w:rPr>
              <w:t>OK</w:t>
            </w:r>
          </w:p>
          <w:p w14:paraId="3F03063D" w14:textId="5807B0B5" w:rsidR="00B824FD" w:rsidRPr="00B824FD" w:rsidRDefault="00B824FD" w:rsidP="00DB4315">
            <w:pPr>
              <w:rPr>
                <w:b/>
                <w:bCs/>
                <w:color w:val="00B050"/>
                <w:lang w:val="en-US"/>
              </w:rPr>
            </w:pPr>
          </w:p>
        </w:tc>
      </w:tr>
      <w:tr w:rsidR="008F3CF3" w:rsidRPr="0080777C" w14:paraId="3BB44F41" w14:textId="77777777" w:rsidTr="00970824">
        <w:tc>
          <w:tcPr>
            <w:tcW w:w="2605" w:type="dxa"/>
          </w:tcPr>
          <w:p w14:paraId="2BEB5F54" w14:textId="77777777" w:rsidR="008F3CF3" w:rsidRPr="0080777C" w:rsidRDefault="008F3CF3" w:rsidP="00970824">
            <w:pPr>
              <w:rPr>
                <w:color w:val="000000" w:themeColor="text1"/>
                <w:lang w:val="en-US"/>
              </w:rPr>
            </w:pPr>
            <w:r w:rsidRPr="0080777C">
              <w:rPr>
                <w:color w:val="000000" w:themeColor="text1"/>
                <w:lang w:val="en-US"/>
              </w:rPr>
              <w:t>Nokia</w:t>
            </w:r>
          </w:p>
        </w:tc>
        <w:tc>
          <w:tcPr>
            <w:tcW w:w="7110" w:type="dxa"/>
          </w:tcPr>
          <w:p w14:paraId="7FB4F18E" w14:textId="6E3E4384" w:rsidR="008F3CF3" w:rsidRDefault="001F0B4A" w:rsidP="00970824">
            <w:pPr>
              <w:rPr>
                <w:color w:val="000000" w:themeColor="text1"/>
                <w:lang w:val="en-US"/>
              </w:rPr>
            </w:pPr>
            <w:r>
              <w:rPr>
                <w:color w:val="000000" w:themeColor="text1"/>
                <w:lang w:val="en-US"/>
              </w:rPr>
              <w:t>We do not understand the last sentence. What is MT’s NCGI? Is it the NCGI of the IAB-MT’s serving</w:t>
            </w:r>
            <w:r w:rsidR="00E60429">
              <w:rPr>
                <w:color w:val="000000" w:themeColor="text1"/>
                <w:lang w:val="en-US"/>
              </w:rPr>
              <w:t>(or parent)</w:t>
            </w:r>
            <w:r>
              <w:rPr>
                <w:color w:val="000000" w:themeColor="text1"/>
                <w:lang w:val="en-US"/>
              </w:rPr>
              <w:t xml:space="preserve"> cell? But MT’s CU </w:t>
            </w:r>
            <w:r w:rsidR="007D24A1">
              <w:rPr>
                <w:color w:val="000000" w:themeColor="text1"/>
                <w:lang w:val="en-US"/>
              </w:rPr>
              <w:t>already know it during RRC, and does not need to use F1AP to know it</w:t>
            </w:r>
            <w:r>
              <w:rPr>
                <w:color w:val="000000" w:themeColor="text1"/>
                <w:lang w:val="en-US"/>
              </w:rPr>
              <w:t>. Is it</w:t>
            </w:r>
            <w:r w:rsidR="008F3CF3">
              <w:rPr>
                <w:color w:val="000000" w:themeColor="text1"/>
                <w:lang w:val="en-US"/>
              </w:rPr>
              <w:t xml:space="preserve"> mIAB-</w:t>
            </w:r>
            <w:r w:rsidR="008F3CF3" w:rsidRPr="0080777C">
              <w:rPr>
                <w:b/>
                <w:bCs/>
                <w:color w:val="000000" w:themeColor="text1"/>
                <w:lang w:val="en-US"/>
              </w:rPr>
              <w:t>DU</w:t>
            </w:r>
            <w:r w:rsidR="008F3CF3">
              <w:rPr>
                <w:color w:val="000000" w:themeColor="text1"/>
                <w:lang w:val="en-US"/>
              </w:rPr>
              <w:t>’s CU</w:t>
            </w:r>
            <w:r>
              <w:rPr>
                <w:color w:val="000000" w:themeColor="text1"/>
                <w:lang w:val="en-US"/>
              </w:rPr>
              <w:t xml:space="preserve"> which requires to know the IAB-MT’s serving cell’s NCGI?</w:t>
            </w:r>
          </w:p>
          <w:p w14:paraId="5BA3BED5" w14:textId="77777777" w:rsidR="008F3CF3" w:rsidRPr="0080777C" w:rsidRDefault="008F3CF3" w:rsidP="00970824">
            <w:pPr>
              <w:rPr>
                <w:color w:val="000000" w:themeColor="text1"/>
                <w:lang w:val="en-US"/>
              </w:rPr>
            </w:pPr>
            <w:r w:rsidRPr="0080777C">
              <w:rPr>
                <w:color w:val="000000" w:themeColor="text1"/>
                <w:lang w:val="en-US"/>
              </w:rPr>
              <w:t>Reword it a little bit to make it clear:</w:t>
            </w:r>
          </w:p>
          <w:p w14:paraId="33DCE119" w14:textId="7D5D07DB" w:rsidR="008F3CF3" w:rsidRPr="0080777C" w:rsidRDefault="008F3CF3" w:rsidP="00970824">
            <w:pPr>
              <w:rPr>
                <w:color w:val="000000" w:themeColor="text1"/>
                <w:lang w:val="en-US"/>
              </w:rPr>
            </w:pPr>
            <w:r w:rsidRPr="00D42AEE">
              <w:rPr>
                <w:b/>
                <w:bCs/>
                <w:color w:val="00B050"/>
                <w:lang w:val="en-US"/>
              </w:rPr>
              <w:t>Proposal 1b-new: During network integration, the mIAB-</w:t>
            </w:r>
            <w:r w:rsidRPr="00D42AEE">
              <w:rPr>
                <w:b/>
                <w:bCs/>
                <w:color w:val="00B050"/>
                <w:sz w:val="22"/>
                <w:szCs w:val="22"/>
                <w:lang w:val="en-US"/>
              </w:rPr>
              <w:t xml:space="preserve">MT’s UE XnAP ID is transparently passed </w:t>
            </w:r>
            <w:r>
              <w:rPr>
                <w:b/>
                <w:bCs/>
                <w:color w:val="00B050"/>
                <w:sz w:val="22"/>
                <w:szCs w:val="22"/>
                <w:lang w:val="en-US"/>
              </w:rPr>
              <w:t>from</w:t>
            </w:r>
            <w:r w:rsidRPr="00D42AEE">
              <w:rPr>
                <w:b/>
                <w:bCs/>
                <w:color w:val="00B050"/>
                <w:sz w:val="22"/>
                <w:szCs w:val="22"/>
                <w:lang w:val="en-US"/>
              </w:rPr>
              <w:t xml:space="preserve"> the mIAB-MT’s CU</w:t>
            </w:r>
            <w:r>
              <w:rPr>
                <w:b/>
                <w:bCs/>
                <w:color w:val="00B050"/>
                <w:sz w:val="22"/>
                <w:szCs w:val="22"/>
                <w:lang w:val="en-US"/>
              </w:rPr>
              <w:t xml:space="preserve"> to the mIAB-MT via RRC, then from the co-located mIAB-DU to mIAB-DU’s CU via F1AP.  The </w:t>
            </w:r>
            <w:r w:rsidR="00F837B1">
              <w:rPr>
                <w:b/>
                <w:bCs/>
                <w:color w:val="00B050"/>
                <w:sz w:val="22"/>
                <w:szCs w:val="22"/>
                <w:lang w:val="en-US"/>
              </w:rPr>
              <w:t>mIAB-</w:t>
            </w:r>
            <w:r>
              <w:rPr>
                <w:b/>
                <w:bCs/>
                <w:color w:val="00B050"/>
                <w:sz w:val="22"/>
                <w:szCs w:val="22"/>
                <w:lang w:val="en-US"/>
              </w:rPr>
              <w:t>MT’s NCGI is passed to the mIAB-</w:t>
            </w:r>
            <w:r w:rsidRPr="0035093C">
              <w:rPr>
                <w:b/>
                <w:bCs/>
                <w:color w:val="00B050"/>
                <w:sz w:val="22"/>
                <w:szCs w:val="22"/>
                <w:highlight w:val="yellow"/>
                <w:lang w:val="en-US"/>
              </w:rPr>
              <w:t>DU</w:t>
            </w:r>
            <w:r>
              <w:rPr>
                <w:b/>
                <w:bCs/>
                <w:color w:val="00B050"/>
                <w:sz w:val="22"/>
                <w:szCs w:val="22"/>
                <w:lang w:val="en-US"/>
              </w:rPr>
              <w:t>’s CU via F1AP.</w:t>
            </w:r>
          </w:p>
        </w:tc>
      </w:tr>
      <w:tr w:rsidR="00AB5097" w14:paraId="391A35DE" w14:textId="77777777" w:rsidTr="00DB4315">
        <w:tc>
          <w:tcPr>
            <w:tcW w:w="2605" w:type="dxa"/>
          </w:tcPr>
          <w:p w14:paraId="6557E47D" w14:textId="77777777" w:rsidR="00AB5097" w:rsidRPr="008F3CF3" w:rsidRDefault="00AB5097" w:rsidP="00DB4315"/>
        </w:tc>
        <w:tc>
          <w:tcPr>
            <w:tcW w:w="7110" w:type="dxa"/>
          </w:tcPr>
          <w:p w14:paraId="77E5772F" w14:textId="77777777" w:rsidR="00AB5097" w:rsidRPr="00325F9C" w:rsidRDefault="00AB5097" w:rsidP="00DB4315">
            <w:pPr>
              <w:rPr>
                <w:lang w:val="en-US"/>
              </w:rPr>
            </w:pPr>
          </w:p>
        </w:tc>
      </w:tr>
      <w:tr w:rsidR="00AB5097" w14:paraId="68D47694" w14:textId="77777777" w:rsidTr="00DB4315">
        <w:tc>
          <w:tcPr>
            <w:tcW w:w="2605" w:type="dxa"/>
          </w:tcPr>
          <w:p w14:paraId="3D915FCA" w14:textId="77777777" w:rsidR="00AB5097" w:rsidRPr="00325F9C" w:rsidRDefault="00AB5097" w:rsidP="00DB4315">
            <w:pPr>
              <w:rPr>
                <w:lang w:val="en-US"/>
              </w:rPr>
            </w:pPr>
          </w:p>
        </w:tc>
        <w:tc>
          <w:tcPr>
            <w:tcW w:w="7110" w:type="dxa"/>
          </w:tcPr>
          <w:p w14:paraId="0D148F91" w14:textId="77777777" w:rsidR="00AB5097" w:rsidRPr="00325F9C" w:rsidRDefault="00AB5097" w:rsidP="00DB4315">
            <w:pPr>
              <w:rPr>
                <w:lang w:val="en-US"/>
              </w:rPr>
            </w:pPr>
          </w:p>
        </w:tc>
      </w:tr>
      <w:tr w:rsidR="00AB5097" w14:paraId="64A0335A" w14:textId="77777777" w:rsidTr="00DB4315">
        <w:tc>
          <w:tcPr>
            <w:tcW w:w="2605" w:type="dxa"/>
          </w:tcPr>
          <w:p w14:paraId="39D601DA" w14:textId="77777777" w:rsidR="00AB5097" w:rsidRPr="00325F9C" w:rsidRDefault="00AB5097" w:rsidP="00DB4315">
            <w:pPr>
              <w:rPr>
                <w:lang w:val="en-US"/>
              </w:rPr>
            </w:pPr>
          </w:p>
        </w:tc>
        <w:tc>
          <w:tcPr>
            <w:tcW w:w="7110" w:type="dxa"/>
          </w:tcPr>
          <w:p w14:paraId="6211EC39" w14:textId="77777777" w:rsidR="00AB5097" w:rsidRPr="00325F9C" w:rsidRDefault="00AB5097" w:rsidP="00DB4315">
            <w:pPr>
              <w:rPr>
                <w:lang w:val="en-US"/>
              </w:rPr>
            </w:pPr>
          </w:p>
        </w:tc>
      </w:tr>
      <w:tr w:rsidR="009F0594" w14:paraId="59DF12BD" w14:textId="77777777" w:rsidTr="00DB4315">
        <w:tc>
          <w:tcPr>
            <w:tcW w:w="2605" w:type="dxa"/>
          </w:tcPr>
          <w:p w14:paraId="1C8A4519" w14:textId="77777777" w:rsidR="009F0594" w:rsidRPr="00325F9C" w:rsidRDefault="009F0594" w:rsidP="00DB4315">
            <w:pPr>
              <w:rPr>
                <w:lang w:val="en-US"/>
              </w:rPr>
            </w:pPr>
          </w:p>
        </w:tc>
        <w:tc>
          <w:tcPr>
            <w:tcW w:w="7110" w:type="dxa"/>
          </w:tcPr>
          <w:p w14:paraId="7F8985CD" w14:textId="77777777" w:rsidR="009F0594" w:rsidRPr="00325F9C" w:rsidRDefault="009F0594" w:rsidP="00DB4315">
            <w:pPr>
              <w:rPr>
                <w:lang w:val="en-US"/>
              </w:rPr>
            </w:pPr>
          </w:p>
        </w:tc>
      </w:tr>
      <w:tr w:rsidR="009F0594" w14:paraId="7BC07C83" w14:textId="77777777" w:rsidTr="00DB4315">
        <w:tc>
          <w:tcPr>
            <w:tcW w:w="2605" w:type="dxa"/>
          </w:tcPr>
          <w:p w14:paraId="5DDED3DF" w14:textId="77777777" w:rsidR="009F0594" w:rsidRPr="00325F9C" w:rsidRDefault="009F0594" w:rsidP="00DB4315">
            <w:pPr>
              <w:rPr>
                <w:lang w:val="en-US"/>
              </w:rPr>
            </w:pPr>
          </w:p>
        </w:tc>
        <w:tc>
          <w:tcPr>
            <w:tcW w:w="7110" w:type="dxa"/>
          </w:tcPr>
          <w:p w14:paraId="4872EB7A" w14:textId="77777777" w:rsidR="009F0594" w:rsidRPr="00325F9C" w:rsidRDefault="009F0594" w:rsidP="00DB4315">
            <w:pPr>
              <w:rPr>
                <w:lang w:val="en-US"/>
              </w:rPr>
            </w:pPr>
          </w:p>
        </w:tc>
      </w:tr>
      <w:tr w:rsidR="009F0594" w14:paraId="3A275CD5" w14:textId="77777777" w:rsidTr="00DB4315">
        <w:tc>
          <w:tcPr>
            <w:tcW w:w="2605" w:type="dxa"/>
          </w:tcPr>
          <w:p w14:paraId="22759B96" w14:textId="77777777" w:rsidR="009F0594" w:rsidRPr="00325F9C" w:rsidRDefault="009F0594" w:rsidP="00DB4315">
            <w:pPr>
              <w:rPr>
                <w:lang w:val="en-US"/>
              </w:rPr>
            </w:pPr>
          </w:p>
        </w:tc>
        <w:tc>
          <w:tcPr>
            <w:tcW w:w="7110" w:type="dxa"/>
          </w:tcPr>
          <w:p w14:paraId="14DE95D9" w14:textId="77777777" w:rsidR="009F0594" w:rsidRPr="00325F9C" w:rsidRDefault="009F0594" w:rsidP="00DB4315">
            <w:pPr>
              <w:rPr>
                <w:lang w:val="en-US"/>
              </w:rPr>
            </w:pPr>
          </w:p>
        </w:tc>
      </w:tr>
      <w:tr w:rsidR="009F0594" w14:paraId="21D76BAD" w14:textId="77777777" w:rsidTr="00DB4315">
        <w:tc>
          <w:tcPr>
            <w:tcW w:w="2605" w:type="dxa"/>
          </w:tcPr>
          <w:p w14:paraId="1321174C" w14:textId="77777777" w:rsidR="009F0594" w:rsidRPr="00325F9C" w:rsidRDefault="009F0594" w:rsidP="00DB4315">
            <w:pPr>
              <w:rPr>
                <w:lang w:val="en-US"/>
              </w:rPr>
            </w:pPr>
          </w:p>
        </w:tc>
        <w:tc>
          <w:tcPr>
            <w:tcW w:w="7110" w:type="dxa"/>
          </w:tcPr>
          <w:p w14:paraId="77876FC2" w14:textId="77777777" w:rsidR="009F0594" w:rsidRPr="00325F9C" w:rsidRDefault="009F0594" w:rsidP="00DB4315">
            <w:pPr>
              <w:rPr>
                <w:lang w:val="en-US"/>
              </w:rPr>
            </w:pPr>
          </w:p>
        </w:tc>
      </w:tr>
    </w:tbl>
    <w:p w14:paraId="6A088BBC" w14:textId="77777777" w:rsidR="001F0E9D" w:rsidRPr="001F0E9D" w:rsidRDefault="001F0E9D" w:rsidP="001F0E9D">
      <w:pPr>
        <w:rPr>
          <w:lang w:val="en-US"/>
        </w:rPr>
      </w:pPr>
    </w:p>
    <w:p w14:paraId="45D667B0" w14:textId="77777777" w:rsidR="001F0E9D" w:rsidRPr="001F0E9D" w:rsidRDefault="001F0E9D" w:rsidP="001F0E9D">
      <w:pPr>
        <w:rPr>
          <w:b/>
          <w:bCs/>
          <w:lang w:val="en-US"/>
        </w:rPr>
      </w:pPr>
    </w:p>
    <w:p w14:paraId="10FE2AEA" w14:textId="3A6ACA18" w:rsidR="002B2212" w:rsidRPr="002B2212" w:rsidRDefault="00B47BAB" w:rsidP="00AF454C">
      <w:pPr>
        <w:pStyle w:val="Heading3"/>
        <w:rPr>
          <w:lang w:val="en-US"/>
        </w:rPr>
      </w:pPr>
      <w:r w:rsidRPr="001F0E9D">
        <w:rPr>
          <w:highlight w:val="green"/>
          <w:lang w:val="en-US"/>
        </w:rPr>
        <w:lastRenderedPageBreak/>
        <w:t xml:space="preserve">Issue </w:t>
      </w:r>
      <w:r>
        <w:rPr>
          <w:highlight w:val="green"/>
          <w:lang w:val="en-US"/>
        </w:rPr>
        <w:t>3</w:t>
      </w:r>
      <w:r w:rsidRPr="001F0E9D">
        <w:rPr>
          <w:highlight w:val="green"/>
          <w:lang w:val="en-US"/>
        </w:rPr>
        <w:t>:</w:t>
      </w:r>
      <w:r>
        <w:rPr>
          <w:lang w:val="en-US"/>
        </w:rPr>
        <w:t xml:space="preserve"> </w:t>
      </w:r>
      <w:r w:rsidR="002B2212" w:rsidRPr="002B2212">
        <w:rPr>
          <w:lang w:val="en-US"/>
        </w:rPr>
        <w:t xml:space="preserve">F1AP transport of F1-Setup Trigger and F1-Setup </w:t>
      </w:r>
      <w:r w:rsidR="00FD5463">
        <w:rPr>
          <w:lang w:val="en-US"/>
        </w:rPr>
        <w:t>Outcome</w:t>
      </w:r>
    </w:p>
    <w:p w14:paraId="01DE272A" w14:textId="77777777" w:rsidR="00FD5463" w:rsidRDefault="00AB5097" w:rsidP="00AB5097">
      <w:pPr>
        <w:tabs>
          <w:tab w:val="num" w:pos="1440"/>
        </w:tabs>
        <w:spacing w:before="120" w:after="240"/>
        <w:rPr>
          <w:sz w:val="22"/>
          <w:szCs w:val="22"/>
          <w:lang w:val="en-US"/>
        </w:rPr>
      </w:pPr>
      <w:r w:rsidRPr="00AB5097">
        <w:rPr>
          <w:sz w:val="22"/>
          <w:szCs w:val="22"/>
          <w:lang w:val="en-US"/>
        </w:rPr>
        <w:t xml:space="preserve">We identified </w:t>
      </w:r>
      <w:r>
        <w:rPr>
          <w:sz w:val="22"/>
          <w:szCs w:val="22"/>
          <w:lang w:val="en-US"/>
        </w:rPr>
        <w:t xml:space="preserve">that two separate class-1 procedures are needed. </w:t>
      </w:r>
    </w:p>
    <w:p w14:paraId="5FF965A8" w14:textId="77777777" w:rsidR="00FD5463" w:rsidRDefault="00AB5097" w:rsidP="00FD5463">
      <w:pPr>
        <w:pStyle w:val="ListParagraph"/>
        <w:numPr>
          <w:ilvl w:val="0"/>
          <w:numId w:val="24"/>
        </w:numPr>
        <w:tabs>
          <w:tab w:val="num" w:pos="1440"/>
        </w:tabs>
        <w:spacing w:before="120" w:after="240"/>
        <w:contextualSpacing w:val="0"/>
        <w:rPr>
          <w:sz w:val="22"/>
          <w:szCs w:val="22"/>
          <w:lang w:val="en-US"/>
        </w:rPr>
      </w:pPr>
      <w:r w:rsidRPr="00FD5463">
        <w:rPr>
          <w:sz w:val="22"/>
          <w:szCs w:val="22"/>
          <w:lang w:val="en-US"/>
        </w:rPr>
        <w:t>One class-1 procedure is used to trigger F1-Setup (CU</w:t>
      </w:r>
      <w:r w:rsidRPr="00AB5097">
        <w:rPr>
          <w:lang w:val="en-US"/>
        </w:rPr>
        <w:sym w:font="Wingdings" w:char="F0E0"/>
      </w:r>
      <w:r w:rsidRPr="00FD5463">
        <w:rPr>
          <w:sz w:val="22"/>
          <w:szCs w:val="22"/>
          <w:lang w:val="en-US"/>
        </w:rPr>
        <w:t xml:space="preserve">IAB-node), </w:t>
      </w:r>
    </w:p>
    <w:p w14:paraId="427D1EC8" w14:textId="77777777" w:rsidR="00FD5463" w:rsidRDefault="00FD5463" w:rsidP="00FD5463">
      <w:pPr>
        <w:pStyle w:val="ListParagraph"/>
        <w:numPr>
          <w:ilvl w:val="0"/>
          <w:numId w:val="24"/>
        </w:numPr>
        <w:tabs>
          <w:tab w:val="num" w:pos="1440"/>
        </w:tabs>
        <w:spacing w:before="120" w:after="240"/>
        <w:contextualSpacing w:val="0"/>
        <w:rPr>
          <w:sz w:val="22"/>
          <w:szCs w:val="22"/>
          <w:lang w:val="en-US"/>
        </w:rPr>
      </w:pPr>
      <w:r>
        <w:rPr>
          <w:sz w:val="22"/>
          <w:szCs w:val="22"/>
          <w:lang w:val="en-US"/>
        </w:rPr>
        <w:t>A separate</w:t>
      </w:r>
      <w:r w:rsidR="00AB5097" w:rsidRPr="00FD5463">
        <w:rPr>
          <w:sz w:val="22"/>
          <w:szCs w:val="22"/>
          <w:lang w:val="en-US"/>
        </w:rPr>
        <w:t xml:space="preserve"> class-1 procedure is needed to report the successful outcome of the F1-Setup (IAB-node</w:t>
      </w:r>
      <w:r w:rsidR="00AB5097" w:rsidRPr="00AB5097">
        <w:rPr>
          <w:lang w:val="en-US"/>
        </w:rPr>
        <w:sym w:font="Wingdings" w:char="F0E0"/>
      </w:r>
      <w:r w:rsidR="00AB5097" w:rsidRPr="00FD5463">
        <w:rPr>
          <w:sz w:val="22"/>
          <w:szCs w:val="22"/>
          <w:lang w:val="en-US"/>
        </w:rPr>
        <w:t xml:space="preserve">CU). </w:t>
      </w:r>
    </w:p>
    <w:p w14:paraId="60658D1F" w14:textId="1D9FCAFC" w:rsidR="00AB5097" w:rsidRPr="00FD5463" w:rsidRDefault="00FD5463" w:rsidP="00FD5463">
      <w:pPr>
        <w:tabs>
          <w:tab w:val="num" w:pos="1440"/>
        </w:tabs>
        <w:spacing w:before="120" w:after="240"/>
        <w:rPr>
          <w:sz w:val="22"/>
          <w:szCs w:val="22"/>
          <w:lang w:val="en-US"/>
        </w:rPr>
      </w:pPr>
      <w:r>
        <w:rPr>
          <w:sz w:val="22"/>
          <w:szCs w:val="22"/>
          <w:lang w:val="en-US"/>
        </w:rPr>
        <w:t>It is necessary to have</w:t>
      </w:r>
      <w:r w:rsidR="00AB5097" w:rsidRPr="00FD5463">
        <w:rPr>
          <w:sz w:val="22"/>
          <w:szCs w:val="22"/>
          <w:lang w:val="en-US"/>
        </w:rPr>
        <w:t xml:space="preserve"> two </w:t>
      </w:r>
      <w:r w:rsidR="00AB5097" w:rsidRPr="00FD5463">
        <w:rPr>
          <w:sz w:val="22"/>
          <w:szCs w:val="22"/>
          <w:u w:val="single"/>
          <w:lang w:val="en-US"/>
        </w:rPr>
        <w:t>separate</w:t>
      </w:r>
      <w:r w:rsidR="00AB5097" w:rsidRPr="00FD5463">
        <w:rPr>
          <w:sz w:val="22"/>
          <w:szCs w:val="22"/>
          <w:lang w:val="en-US"/>
        </w:rPr>
        <w:t xml:space="preserve"> procedures </w:t>
      </w:r>
      <w:r>
        <w:rPr>
          <w:sz w:val="22"/>
          <w:szCs w:val="22"/>
          <w:lang w:val="en-US"/>
        </w:rPr>
        <w:t xml:space="preserve">for this purpose </w:t>
      </w:r>
      <w:r w:rsidR="00AB5097" w:rsidRPr="00FD5463">
        <w:rPr>
          <w:sz w:val="22"/>
          <w:szCs w:val="22"/>
          <w:lang w:val="en-US"/>
        </w:rPr>
        <w:t xml:space="preserve">since </w:t>
      </w:r>
      <w:r>
        <w:rPr>
          <w:sz w:val="22"/>
          <w:szCs w:val="22"/>
          <w:lang w:val="en-US"/>
        </w:rPr>
        <w:t>the first procedure is only needed in case F1-Setup if triggered by the source-DU’s CU. This first procedure is not needed in case the</w:t>
      </w:r>
      <w:r w:rsidR="00AB5097" w:rsidRPr="00FD5463">
        <w:rPr>
          <w:sz w:val="22"/>
          <w:szCs w:val="22"/>
          <w:lang w:val="en-US"/>
        </w:rPr>
        <w:t xml:space="preserve"> </w:t>
      </w:r>
      <w:r>
        <w:rPr>
          <w:sz w:val="22"/>
          <w:szCs w:val="22"/>
          <w:lang w:val="en-US"/>
        </w:rPr>
        <w:t>F1-Setup is indicated to the IAB-node via OAM</w:t>
      </w:r>
      <w:r w:rsidR="00AB5097" w:rsidRPr="00FD5463">
        <w:rPr>
          <w:sz w:val="22"/>
          <w:szCs w:val="22"/>
          <w:lang w:val="en-US"/>
        </w:rPr>
        <w:t xml:space="preserve">. We </w:t>
      </w:r>
      <w:r>
        <w:rPr>
          <w:sz w:val="22"/>
          <w:szCs w:val="22"/>
          <w:lang w:val="en-US"/>
        </w:rPr>
        <w:t xml:space="preserve">should </w:t>
      </w:r>
      <w:r w:rsidR="00AB5097" w:rsidRPr="00FD5463">
        <w:rPr>
          <w:sz w:val="22"/>
          <w:szCs w:val="22"/>
          <w:lang w:val="en-US"/>
        </w:rPr>
        <w:t>capture this in a proposal:</w:t>
      </w:r>
    </w:p>
    <w:p w14:paraId="5C1A0766" w14:textId="71DEBAAA" w:rsidR="00AB5097" w:rsidRPr="00D42AEE" w:rsidRDefault="00AB5097" w:rsidP="00AB5097">
      <w:pPr>
        <w:rPr>
          <w:b/>
          <w:bCs/>
          <w:color w:val="00B050"/>
          <w:lang w:val="en-US"/>
        </w:rPr>
      </w:pPr>
      <w:r w:rsidRPr="00D42AEE">
        <w:rPr>
          <w:b/>
          <w:bCs/>
          <w:color w:val="00B050"/>
          <w:lang w:val="en-US"/>
        </w:rPr>
        <w:t xml:space="preserve">Proposal </w:t>
      </w:r>
      <w:r>
        <w:rPr>
          <w:b/>
          <w:bCs/>
          <w:color w:val="00B050"/>
          <w:lang w:val="en-US"/>
        </w:rPr>
        <w:t>3</w:t>
      </w:r>
      <w:r w:rsidR="00CB54C6">
        <w:rPr>
          <w:b/>
          <w:bCs/>
          <w:color w:val="00B050"/>
          <w:lang w:val="en-US"/>
        </w:rPr>
        <w:t>a</w:t>
      </w:r>
      <w:r w:rsidRPr="00D42AEE">
        <w:rPr>
          <w:b/>
          <w:bCs/>
          <w:color w:val="00B050"/>
          <w:lang w:val="en-US"/>
        </w:rPr>
        <w:t xml:space="preserve">: </w:t>
      </w:r>
      <w:r>
        <w:rPr>
          <w:b/>
          <w:bCs/>
          <w:color w:val="00B050"/>
          <w:lang w:val="en-US"/>
        </w:rPr>
        <w:t xml:space="preserve">One class-1 procedure is used by the source mIAB-DU’s CU to trigger the F1-Setup procedure, and another class-1 procedure is used by the mIAB-DU to report </w:t>
      </w:r>
      <w:r w:rsidR="00FD5463">
        <w:rPr>
          <w:b/>
          <w:bCs/>
          <w:color w:val="00B050"/>
          <w:lang w:val="en-US"/>
        </w:rPr>
        <w:t>the</w:t>
      </w:r>
      <w:r>
        <w:rPr>
          <w:b/>
          <w:bCs/>
          <w:color w:val="00B050"/>
          <w:lang w:val="en-US"/>
        </w:rPr>
        <w:t xml:space="preserve"> outcome of the F1-Setup procedure</w:t>
      </w:r>
      <w:r w:rsidR="00CB54C6">
        <w:rPr>
          <w:b/>
          <w:bCs/>
          <w:color w:val="00B050"/>
          <w:sz w:val="22"/>
          <w:szCs w:val="22"/>
          <w:lang w:val="en-US"/>
        </w:rPr>
        <w:t xml:space="preserve"> to its CU.</w:t>
      </w:r>
    </w:p>
    <w:p w14:paraId="6D9ABE4D" w14:textId="2B8F0F91" w:rsidR="00AB5097" w:rsidRPr="00D42AEE" w:rsidRDefault="00AB5097" w:rsidP="00AB5097">
      <w:pPr>
        <w:rPr>
          <w:b/>
          <w:bCs/>
          <w:lang w:val="en-US"/>
        </w:rPr>
      </w:pPr>
      <w:r>
        <w:rPr>
          <w:b/>
          <w:bCs/>
          <w:lang w:val="en-US"/>
        </w:rPr>
        <w:t>Q</w:t>
      </w:r>
      <w:r w:rsidR="00CB54C6">
        <w:rPr>
          <w:b/>
          <w:bCs/>
          <w:lang w:val="en-US"/>
        </w:rPr>
        <w:t>3a</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AB5097" w14:paraId="3418055A" w14:textId="77777777" w:rsidTr="00DB4315">
        <w:tc>
          <w:tcPr>
            <w:tcW w:w="2605" w:type="dxa"/>
          </w:tcPr>
          <w:p w14:paraId="64837F8A" w14:textId="77777777" w:rsidR="00AB5097" w:rsidRDefault="00AB5097" w:rsidP="00DB4315">
            <w:pPr>
              <w:rPr>
                <w:b/>
                <w:bCs/>
                <w:color w:val="00B050"/>
                <w:lang w:val="en-US"/>
              </w:rPr>
            </w:pPr>
            <w:r w:rsidRPr="00D42AEE">
              <w:rPr>
                <w:b/>
                <w:bCs/>
                <w:lang w:val="en-US"/>
              </w:rPr>
              <w:t>Company</w:t>
            </w:r>
          </w:p>
        </w:tc>
        <w:tc>
          <w:tcPr>
            <w:tcW w:w="7110" w:type="dxa"/>
          </w:tcPr>
          <w:p w14:paraId="23C0BCCF" w14:textId="0CE33CF7" w:rsidR="00AB5097" w:rsidRDefault="00325F9C" w:rsidP="00DB4315">
            <w:pPr>
              <w:rPr>
                <w:b/>
                <w:bCs/>
                <w:color w:val="00B050"/>
                <w:lang w:val="en-US"/>
              </w:rPr>
            </w:pPr>
            <w:r>
              <w:rPr>
                <w:b/>
                <w:bCs/>
                <w:lang w:val="en-US"/>
              </w:rPr>
              <w:t>Comment</w:t>
            </w:r>
          </w:p>
        </w:tc>
      </w:tr>
      <w:tr w:rsidR="00AB5097" w14:paraId="32924CCE" w14:textId="77777777" w:rsidTr="00DB4315">
        <w:tc>
          <w:tcPr>
            <w:tcW w:w="2605" w:type="dxa"/>
          </w:tcPr>
          <w:p w14:paraId="1892115C" w14:textId="5DB0EF8B" w:rsidR="00AB5097" w:rsidRPr="00156BCD" w:rsidRDefault="00594591" w:rsidP="00DB4315">
            <w:pPr>
              <w:rPr>
                <w:lang w:val="en-US"/>
              </w:rPr>
            </w:pPr>
            <w:r w:rsidRPr="00156BCD">
              <w:rPr>
                <w:b/>
                <w:bCs/>
                <w:lang w:val="en-US"/>
              </w:rPr>
              <w:t>Ericsson</w:t>
            </w:r>
          </w:p>
        </w:tc>
        <w:tc>
          <w:tcPr>
            <w:tcW w:w="7110" w:type="dxa"/>
          </w:tcPr>
          <w:p w14:paraId="6D682DE1" w14:textId="77777777" w:rsidR="00AB5097" w:rsidRDefault="00156BCD" w:rsidP="00DB4315">
            <w:pPr>
              <w:rPr>
                <w:lang w:val="en-US"/>
              </w:rPr>
            </w:pPr>
            <w:r>
              <w:rPr>
                <w:lang w:val="en-US"/>
              </w:rPr>
              <w:t>OK, but rewording:</w:t>
            </w:r>
          </w:p>
          <w:p w14:paraId="36B0AAB9" w14:textId="36C27F5A" w:rsidR="00156BCD" w:rsidRPr="00D45C04" w:rsidRDefault="00156BCD" w:rsidP="00DB4315">
            <w:pPr>
              <w:rPr>
                <w:b/>
                <w:bCs/>
                <w:color w:val="00B050"/>
                <w:lang w:val="en-US"/>
              </w:rPr>
            </w:pPr>
            <w:r w:rsidRPr="00D42AEE">
              <w:rPr>
                <w:b/>
                <w:bCs/>
                <w:color w:val="00B050"/>
                <w:lang w:val="en-US"/>
              </w:rPr>
              <w:t xml:space="preserve">Proposal </w:t>
            </w:r>
            <w:r>
              <w:rPr>
                <w:b/>
                <w:bCs/>
                <w:color w:val="00B050"/>
                <w:lang w:val="en-US"/>
              </w:rPr>
              <w:t>3a</w:t>
            </w:r>
            <w:r w:rsidRPr="00D42AEE">
              <w:rPr>
                <w:b/>
                <w:bCs/>
                <w:color w:val="00B050"/>
                <w:lang w:val="en-US"/>
              </w:rPr>
              <w:t xml:space="preserve">: </w:t>
            </w:r>
            <w:r>
              <w:rPr>
                <w:b/>
                <w:bCs/>
                <w:color w:val="00B050"/>
                <w:lang w:val="en-US"/>
              </w:rPr>
              <w:t>One class-1 procedure is used by the source mIAB-DU’s CU to trigger the F1-Setup procedure, and</w:t>
            </w:r>
            <w:r w:rsidR="0040027E">
              <w:rPr>
                <w:b/>
                <w:bCs/>
                <w:color w:val="00B050"/>
                <w:lang w:val="en-US"/>
              </w:rPr>
              <w:t xml:space="preserve">, </w:t>
            </w:r>
            <w:r w:rsidR="0040027E" w:rsidRPr="00D45C04">
              <w:rPr>
                <w:b/>
                <w:bCs/>
                <w:color w:val="00B050"/>
                <w:highlight w:val="yellow"/>
                <w:lang w:val="en-US"/>
              </w:rPr>
              <w:t xml:space="preserve">for </w:t>
            </w:r>
            <w:r w:rsidR="00D45C04" w:rsidRPr="00D45C04">
              <w:rPr>
                <w:b/>
                <w:bCs/>
                <w:color w:val="00B050"/>
                <w:highlight w:val="yellow"/>
                <w:lang w:val="en-US"/>
              </w:rPr>
              <w:t>OAM-configured triggering of F1 setup,</w:t>
            </w:r>
            <w:r w:rsidR="00D45C04">
              <w:rPr>
                <w:b/>
                <w:bCs/>
                <w:color w:val="00B050"/>
                <w:lang w:val="en-US"/>
              </w:rPr>
              <w:t xml:space="preserve"> </w:t>
            </w:r>
            <w:r>
              <w:rPr>
                <w:b/>
                <w:bCs/>
                <w:color w:val="00B050"/>
                <w:lang w:val="en-US"/>
              </w:rPr>
              <w:t>another class-1 procedure is used by the mIAB-DU to report the outcome of the F1-Setup procedure</w:t>
            </w:r>
            <w:r>
              <w:rPr>
                <w:b/>
                <w:bCs/>
                <w:color w:val="00B050"/>
                <w:sz w:val="22"/>
                <w:szCs w:val="22"/>
                <w:lang w:val="en-US"/>
              </w:rPr>
              <w:t xml:space="preserve"> to its CU.</w:t>
            </w:r>
          </w:p>
        </w:tc>
      </w:tr>
      <w:tr w:rsidR="00AB5097" w14:paraId="6393CE87" w14:textId="77777777" w:rsidTr="00DB4315">
        <w:tc>
          <w:tcPr>
            <w:tcW w:w="2605" w:type="dxa"/>
          </w:tcPr>
          <w:p w14:paraId="31994D42" w14:textId="0FCECF7C" w:rsidR="00AB5097" w:rsidRPr="00FA1897" w:rsidRDefault="008F3CF3" w:rsidP="00DB4315">
            <w:pPr>
              <w:rPr>
                <w:lang w:val="en-US"/>
              </w:rPr>
            </w:pPr>
            <w:r>
              <w:rPr>
                <w:lang w:val="en-US"/>
              </w:rPr>
              <w:t>Nokia</w:t>
            </w:r>
          </w:p>
        </w:tc>
        <w:tc>
          <w:tcPr>
            <w:tcW w:w="7110" w:type="dxa"/>
          </w:tcPr>
          <w:p w14:paraId="6135AF52" w14:textId="3523C05D" w:rsidR="00AB5097" w:rsidRPr="00FA1897" w:rsidRDefault="008F3CF3" w:rsidP="00DB4315">
            <w:pPr>
              <w:rPr>
                <w:lang w:val="en-US"/>
              </w:rPr>
            </w:pPr>
            <w:r>
              <w:rPr>
                <w:lang w:val="en-US"/>
              </w:rPr>
              <w:t>In both cases, the source DU’s CU need to know the outcome of the F1 setup. For Ericsson text, does the response of the 1</w:t>
            </w:r>
            <w:r w:rsidRPr="008F3CF3">
              <w:rPr>
                <w:vertAlign w:val="superscript"/>
                <w:lang w:val="en-US"/>
              </w:rPr>
              <w:t>st</w:t>
            </w:r>
            <w:r>
              <w:rPr>
                <w:lang w:val="en-US"/>
              </w:rPr>
              <w:t xml:space="preserve"> class-1</w:t>
            </w:r>
            <w:r w:rsidR="00F14923">
              <w:rPr>
                <w:lang w:val="en-US"/>
              </w:rPr>
              <w:t xml:space="preserve"> procedure</w:t>
            </w:r>
            <w:r>
              <w:rPr>
                <w:lang w:val="en-US"/>
              </w:rPr>
              <w:t xml:space="preserve"> indicate the outcome of the F1 setup?</w:t>
            </w:r>
            <w:r w:rsidR="00895FCB">
              <w:rPr>
                <w:lang w:val="en-US"/>
              </w:rPr>
              <w:t xml:space="preserve"> If so, agree with the modification. </w:t>
            </w:r>
            <w:r>
              <w:rPr>
                <w:lang w:val="en-US"/>
              </w:rPr>
              <w:t xml:space="preserve"> </w:t>
            </w:r>
          </w:p>
        </w:tc>
      </w:tr>
      <w:tr w:rsidR="00AB5097" w14:paraId="5D88856D" w14:textId="77777777" w:rsidTr="00DB4315">
        <w:tc>
          <w:tcPr>
            <w:tcW w:w="2605" w:type="dxa"/>
          </w:tcPr>
          <w:p w14:paraId="386706E8" w14:textId="77777777" w:rsidR="00AB5097" w:rsidRPr="00FA1897" w:rsidRDefault="00AB5097" w:rsidP="00DB4315">
            <w:pPr>
              <w:rPr>
                <w:lang w:val="en-US"/>
              </w:rPr>
            </w:pPr>
          </w:p>
        </w:tc>
        <w:tc>
          <w:tcPr>
            <w:tcW w:w="7110" w:type="dxa"/>
          </w:tcPr>
          <w:p w14:paraId="6380C167" w14:textId="77777777" w:rsidR="00AB5097" w:rsidRPr="00FA1897" w:rsidRDefault="00AB5097" w:rsidP="00DB4315">
            <w:pPr>
              <w:rPr>
                <w:lang w:val="en-US"/>
              </w:rPr>
            </w:pPr>
          </w:p>
        </w:tc>
      </w:tr>
      <w:tr w:rsidR="00AB5097" w14:paraId="76231F3D" w14:textId="77777777" w:rsidTr="00DB4315">
        <w:tc>
          <w:tcPr>
            <w:tcW w:w="2605" w:type="dxa"/>
          </w:tcPr>
          <w:p w14:paraId="59738DD9" w14:textId="77777777" w:rsidR="00AB5097" w:rsidRPr="00FA1897" w:rsidRDefault="00AB5097" w:rsidP="00DB4315">
            <w:pPr>
              <w:rPr>
                <w:lang w:val="en-US"/>
              </w:rPr>
            </w:pPr>
          </w:p>
        </w:tc>
        <w:tc>
          <w:tcPr>
            <w:tcW w:w="7110" w:type="dxa"/>
          </w:tcPr>
          <w:p w14:paraId="4115A336" w14:textId="77777777" w:rsidR="00AB5097" w:rsidRPr="00FA1897" w:rsidRDefault="00AB5097" w:rsidP="00DB4315">
            <w:pPr>
              <w:rPr>
                <w:lang w:val="en-US"/>
              </w:rPr>
            </w:pPr>
          </w:p>
        </w:tc>
      </w:tr>
      <w:tr w:rsidR="00FD5463" w14:paraId="1A04DAC8" w14:textId="77777777" w:rsidTr="00DB4315">
        <w:tc>
          <w:tcPr>
            <w:tcW w:w="2605" w:type="dxa"/>
          </w:tcPr>
          <w:p w14:paraId="1561C889" w14:textId="77777777" w:rsidR="00FD5463" w:rsidRPr="00FA1897" w:rsidRDefault="00FD5463" w:rsidP="00DB4315">
            <w:pPr>
              <w:rPr>
                <w:lang w:val="en-US"/>
              </w:rPr>
            </w:pPr>
          </w:p>
        </w:tc>
        <w:tc>
          <w:tcPr>
            <w:tcW w:w="7110" w:type="dxa"/>
          </w:tcPr>
          <w:p w14:paraId="6356F514" w14:textId="77777777" w:rsidR="00FD5463" w:rsidRPr="00FA1897" w:rsidRDefault="00FD5463" w:rsidP="00DB4315">
            <w:pPr>
              <w:rPr>
                <w:lang w:val="en-US"/>
              </w:rPr>
            </w:pPr>
          </w:p>
        </w:tc>
      </w:tr>
      <w:tr w:rsidR="00FD5463" w14:paraId="489A67F4" w14:textId="77777777" w:rsidTr="00DB4315">
        <w:tc>
          <w:tcPr>
            <w:tcW w:w="2605" w:type="dxa"/>
          </w:tcPr>
          <w:p w14:paraId="4749EE51" w14:textId="77777777" w:rsidR="00FD5463" w:rsidRPr="00FA1897" w:rsidRDefault="00FD5463" w:rsidP="00DB4315">
            <w:pPr>
              <w:rPr>
                <w:lang w:val="en-US"/>
              </w:rPr>
            </w:pPr>
          </w:p>
        </w:tc>
        <w:tc>
          <w:tcPr>
            <w:tcW w:w="7110" w:type="dxa"/>
          </w:tcPr>
          <w:p w14:paraId="7A487416" w14:textId="77777777" w:rsidR="00FD5463" w:rsidRPr="00FA1897" w:rsidRDefault="00FD5463" w:rsidP="00DB4315">
            <w:pPr>
              <w:rPr>
                <w:lang w:val="en-US"/>
              </w:rPr>
            </w:pPr>
          </w:p>
        </w:tc>
      </w:tr>
      <w:tr w:rsidR="00FD5463" w14:paraId="3D8A702A" w14:textId="77777777" w:rsidTr="00DB4315">
        <w:tc>
          <w:tcPr>
            <w:tcW w:w="2605" w:type="dxa"/>
          </w:tcPr>
          <w:p w14:paraId="6692CE22" w14:textId="77777777" w:rsidR="00FD5463" w:rsidRPr="00FA1897" w:rsidRDefault="00FD5463" w:rsidP="00DB4315">
            <w:pPr>
              <w:rPr>
                <w:lang w:val="en-US"/>
              </w:rPr>
            </w:pPr>
          </w:p>
        </w:tc>
        <w:tc>
          <w:tcPr>
            <w:tcW w:w="7110" w:type="dxa"/>
          </w:tcPr>
          <w:p w14:paraId="28FAEE08" w14:textId="77777777" w:rsidR="00FD5463" w:rsidRPr="00FA1897" w:rsidRDefault="00FD5463" w:rsidP="00DB4315">
            <w:pPr>
              <w:rPr>
                <w:lang w:val="en-US"/>
              </w:rPr>
            </w:pPr>
          </w:p>
        </w:tc>
      </w:tr>
      <w:tr w:rsidR="00FD5463" w14:paraId="45864F0C" w14:textId="77777777" w:rsidTr="00DB4315">
        <w:tc>
          <w:tcPr>
            <w:tcW w:w="2605" w:type="dxa"/>
          </w:tcPr>
          <w:p w14:paraId="02FDCB23" w14:textId="77777777" w:rsidR="00FD5463" w:rsidRPr="00FA1897" w:rsidRDefault="00FD5463" w:rsidP="00DB4315">
            <w:pPr>
              <w:rPr>
                <w:lang w:val="en-US"/>
              </w:rPr>
            </w:pPr>
          </w:p>
        </w:tc>
        <w:tc>
          <w:tcPr>
            <w:tcW w:w="7110" w:type="dxa"/>
          </w:tcPr>
          <w:p w14:paraId="5D66A2F4" w14:textId="77777777" w:rsidR="00FD5463" w:rsidRPr="00FA1897" w:rsidRDefault="00FD5463" w:rsidP="00DB4315">
            <w:pPr>
              <w:rPr>
                <w:lang w:val="en-US"/>
              </w:rPr>
            </w:pPr>
          </w:p>
        </w:tc>
      </w:tr>
    </w:tbl>
    <w:p w14:paraId="17330067" w14:textId="77777777" w:rsidR="00772FA2" w:rsidRDefault="00772FA2" w:rsidP="00AB5097">
      <w:pPr>
        <w:tabs>
          <w:tab w:val="num" w:pos="1440"/>
        </w:tabs>
        <w:spacing w:before="120" w:after="240"/>
        <w:rPr>
          <w:sz w:val="22"/>
          <w:szCs w:val="22"/>
          <w:lang w:val="en-US"/>
        </w:rPr>
      </w:pPr>
    </w:p>
    <w:p w14:paraId="037ED86E" w14:textId="0FAA66B6" w:rsidR="00AB5097" w:rsidRDefault="00CB54C6" w:rsidP="00AB5097">
      <w:pPr>
        <w:tabs>
          <w:tab w:val="num" w:pos="1440"/>
        </w:tabs>
        <w:spacing w:before="120" w:after="240"/>
        <w:rPr>
          <w:sz w:val="22"/>
          <w:szCs w:val="22"/>
          <w:lang w:val="en-US"/>
        </w:rPr>
      </w:pPr>
      <w:r>
        <w:rPr>
          <w:sz w:val="22"/>
          <w:szCs w:val="22"/>
          <w:lang w:val="en-US"/>
        </w:rPr>
        <w:t>We did not converge if existing or new procedures should be used for this purpose. In case we use existing procedures, those would be the gNB-CU Configuration Update and gNB-DU Configuration Update procedures. We could try to narrow down the down in the following manner.</w:t>
      </w:r>
    </w:p>
    <w:p w14:paraId="2C51633B" w14:textId="52A16090" w:rsidR="00CB54C6" w:rsidRPr="00CB54C6" w:rsidRDefault="00CB54C6" w:rsidP="00CB54C6">
      <w:pPr>
        <w:rPr>
          <w:b/>
          <w:bCs/>
          <w:color w:val="00B050"/>
          <w:lang w:val="en-US"/>
        </w:rPr>
      </w:pPr>
      <w:r w:rsidRPr="00D42AEE">
        <w:rPr>
          <w:b/>
          <w:bCs/>
          <w:color w:val="00B050"/>
          <w:lang w:val="en-US"/>
        </w:rPr>
        <w:t xml:space="preserve">Proposal </w:t>
      </w:r>
      <w:r>
        <w:rPr>
          <w:b/>
          <w:bCs/>
          <w:color w:val="00B050"/>
          <w:lang w:val="en-US"/>
        </w:rPr>
        <w:t>3b</w:t>
      </w:r>
      <w:r w:rsidRPr="00D42AEE">
        <w:rPr>
          <w:b/>
          <w:bCs/>
          <w:color w:val="00B050"/>
          <w:lang w:val="en-US"/>
        </w:rPr>
        <w:t xml:space="preserve">: </w:t>
      </w:r>
      <w:r>
        <w:rPr>
          <w:b/>
          <w:bCs/>
          <w:color w:val="00B050"/>
          <w:lang w:val="en-US"/>
        </w:rPr>
        <w:t>RAN3 to decide if the</w:t>
      </w:r>
      <w:r w:rsidRPr="00CB54C6">
        <w:rPr>
          <w:sz w:val="22"/>
          <w:szCs w:val="22"/>
          <w:lang w:val="en-US"/>
        </w:rPr>
        <w:t xml:space="preserve"> </w:t>
      </w:r>
      <w:r w:rsidRPr="00CB54C6">
        <w:rPr>
          <w:b/>
          <w:bCs/>
          <w:color w:val="00B050"/>
          <w:sz w:val="22"/>
          <w:szCs w:val="22"/>
          <w:lang w:val="en-US"/>
        </w:rPr>
        <w:t>gNB-CU Configuration Update and gNB-DU Configuration Update procedures</w:t>
      </w:r>
      <w:r>
        <w:rPr>
          <w:b/>
          <w:bCs/>
          <w:color w:val="00B050"/>
          <w:sz w:val="22"/>
          <w:szCs w:val="22"/>
          <w:lang w:val="en-US"/>
        </w:rPr>
        <w:t xml:space="preserve"> </w:t>
      </w:r>
      <w:r w:rsidR="00772FA2">
        <w:rPr>
          <w:b/>
          <w:bCs/>
          <w:color w:val="00B050"/>
          <w:sz w:val="22"/>
          <w:szCs w:val="22"/>
          <w:lang w:val="en-US"/>
        </w:rPr>
        <w:t>are</w:t>
      </w:r>
      <w:r>
        <w:rPr>
          <w:b/>
          <w:bCs/>
          <w:color w:val="00B050"/>
          <w:sz w:val="22"/>
          <w:szCs w:val="22"/>
          <w:lang w:val="en-US"/>
        </w:rPr>
        <w:t xml:space="preserve"> used for this purpose or if new procedures </w:t>
      </w:r>
      <w:r w:rsidR="00772FA2">
        <w:rPr>
          <w:b/>
          <w:bCs/>
          <w:color w:val="00B050"/>
          <w:sz w:val="22"/>
          <w:szCs w:val="22"/>
          <w:lang w:val="en-US"/>
        </w:rPr>
        <w:t>are</w:t>
      </w:r>
      <w:r>
        <w:rPr>
          <w:b/>
          <w:bCs/>
          <w:color w:val="00B050"/>
          <w:sz w:val="22"/>
          <w:szCs w:val="22"/>
          <w:lang w:val="en-US"/>
        </w:rPr>
        <w:t xml:space="preserve"> introduced for this purpose</w:t>
      </w:r>
      <w:r w:rsidRPr="00CB54C6">
        <w:rPr>
          <w:b/>
          <w:bCs/>
          <w:color w:val="00B050"/>
          <w:sz w:val="22"/>
          <w:szCs w:val="22"/>
          <w:lang w:val="en-US"/>
        </w:rPr>
        <w:t>.</w:t>
      </w:r>
    </w:p>
    <w:p w14:paraId="4958A799" w14:textId="17F4C852" w:rsidR="00CB54C6" w:rsidRPr="00D42AEE" w:rsidRDefault="00CB54C6" w:rsidP="00CB54C6">
      <w:pPr>
        <w:rPr>
          <w:b/>
          <w:bCs/>
          <w:lang w:val="en-US"/>
        </w:rPr>
      </w:pPr>
      <w:r>
        <w:rPr>
          <w:b/>
          <w:bCs/>
          <w:lang w:val="en-US"/>
        </w:rPr>
        <w:t xml:space="preserve">Q3b: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CB54C6" w14:paraId="64626324" w14:textId="77777777" w:rsidTr="00DB4315">
        <w:tc>
          <w:tcPr>
            <w:tcW w:w="2605" w:type="dxa"/>
          </w:tcPr>
          <w:p w14:paraId="69227843" w14:textId="77777777" w:rsidR="00CB54C6" w:rsidRDefault="00CB54C6" w:rsidP="00DB4315">
            <w:pPr>
              <w:rPr>
                <w:b/>
                <w:bCs/>
                <w:color w:val="00B050"/>
                <w:lang w:val="en-US"/>
              </w:rPr>
            </w:pPr>
            <w:r w:rsidRPr="00D42AEE">
              <w:rPr>
                <w:b/>
                <w:bCs/>
                <w:lang w:val="en-US"/>
              </w:rPr>
              <w:t>Company</w:t>
            </w:r>
          </w:p>
        </w:tc>
        <w:tc>
          <w:tcPr>
            <w:tcW w:w="7110" w:type="dxa"/>
          </w:tcPr>
          <w:p w14:paraId="6A6CA0D1" w14:textId="04A67486" w:rsidR="00CB54C6" w:rsidRDefault="00325F9C" w:rsidP="00DB4315">
            <w:pPr>
              <w:rPr>
                <w:b/>
                <w:bCs/>
                <w:color w:val="00B050"/>
                <w:lang w:val="en-US"/>
              </w:rPr>
            </w:pPr>
            <w:r>
              <w:rPr>
                <w:b/>
                <w:bCs/>
                <w:lang w:val="en-US"/>
              </w:rPr>
              <w:t>Comment</w:t>
            </w:r>
          </w:p>
        </w:tc>
      </w:tr>
      <w:tr w:rsidR="00CB54C6" w14:paraId="3ED795B1" w14:textId="77777777" w:rsidTr="00DB4315">
        <w:tc>
          <w:tcPr>
            <w:tcW w:w="2605" w:type="dxa"/>
          </w:tcPr>
          <w:p w14:paraId="2D824787" w14:textId="1ED178B4" w:rsidR="00CB54C6" w:rsidRPr="00FA1897" w:rsidRDefault="00FA1897" w:rsidP="00DB4315">
            <w:pPr>
              <w:rPr>
                <w:lang w:val="en-US"/>
              </w:rPr>
            </w:pPr>
            <w:r w:rsidRPr="00FA1897">
              <w:rPr>
                <w:b/>
                <w:bCs/>
                <w:lang w:val="en-US"/>
              </w:rPr>
              <w:t>Ericsson</w:t>
            </w:r>
          </w:p>
        </w:tc>
        <w:tc>
          <w:tcPr>
            <w:tcW w:w="7110" w:type="dxa"/>
          </w:tcPr>
          <w:p w14:paraId="79FECBA6" w14:textId="3FE35FA5" w:rsidR="00CB54C6" w:rsidRPr="00FA1897" w:rsidRDefault="00FA1897" w:rsidP="00DB4315">
            <w:pPr>
              <w:rPr>
                <w:b/>
                <w:bCs/>
                <w:lang w:val="en-US"/>
              </w:rPr>
            </w:pPr>
            <w:r w:rsidRPr="00FA1897">
              <w:rPr>
                <w:b/>
                <w:bCs/>
                <w:lang w:val="en-US"/>
              </w:rPr>
              <w:t>OK</w:t>
            </w:r>
          </w:p>
        </w:tc>
      </w:tr>
      <w:tr w:rsidR="00CB54C6" w14:paraId="6519DEBA" w14:textId="77777777" w:rsidTr="00DB4315">
        <w:tc>
          <w:tcPr>
            <w:tcW w:w="2605" w:type="dxa"/>
          </w:tcPr>
          <w:p w14:paraId="6F9680D6" w14:textId="2BA9A31E" w:rsidR="00CB54C6" w:rsidRPr="00FA1897" w:rsidRDefault="003C666F" w:rsidP="00DB4315">
            <w:pPr>
              <w:rPr>
                <w:lang w:val="en-US"/>
              </w:rPr>
            </w:pPr>
            <w:r>
              <w:rPr>
                <w:lang w:val="en-US"/>
              </w:rPr>
              <w:t>Nokia</w:t>
            </w:r>
          </w:p>
        </w:tc>
        <w:tc>
          <w:tcPr>
            <w:tcW w:w="7110" w:type="dxa"/>
          </w:tcPr>
          <w:p w14:paraId="7BD99444" w14:textId="231A1959" w:rsidR="00CB54C6" w:rsidRPr="00FA1897" w:rsidRDefault="003C666F" w:rsidP="00DB4315">
            <w:pPr>
              <w:rPr>
                <w:lang w:val="en-US"/>
              </w:rPr>
            </w:pPr>
            <w:r>
              <w:rPr>
                <w:lang w:val="en-US"/>
              </w:rPr>
              <w:t>Ok</w:t>
            </w:r>
          </w:p>
        </w:tc>
      </w:tr>
      <w:tr w:rsidR="00CB54C6" w14:paraId="7045F200" w14:textId="77777777" w:rsidTr="00DB4315">
        <w:tc>
          <w:tcPr>
            <w:tcW w:w="2605" w:type="dxa"/>
          </w:tcPr>
          <w:p w14:paraId="2C82604F" w14:textId="77777777" w:rsidR="00CB54C6" w:rsidRPr="00FA1897" w:rsidRDefault="00CB54C6" w:rsidP="00DB4315">
            <w:pPr>
              <w:rPr>
                <w:lang w:val="en-US"/>
              </w:rPr>
            </w:pPr>
          </w:p>
        </w:tc>
        <w:tc>
          <w:tcPr>
            <w:tcW w:w="7110" w:type="dxa"/>
          </w:tcPr>
          <w:p w14:paraId="20B58F44" w14:textId="77777777" w:rsidR="00CB54C6" w:rsidRPr="00FA1897" w:rsidRDefault="00CB54C6" w:rsidP="00DB4315">
            <w:pPr>
              <w:rPr>
                <w:lang w:val="en-US"/>
              </w:rPr>
            </w:pPr>
          </w:p>
        </w:tc>
      </w:tr>
      <w:tr w:rsidR="00CB54C6" w14:paraId="37488817" w14:textId="77777777" w:rsidTr="00DB4315">
        <w:tc>
          <w:tcPr>
            <w:tcW w:w="2605" w:type="dxa"/>
          </w:tcPr>
          <w:p w14:paraId="4661E316" w14:textId="77777777" w:rsidR="00CB54C6" w:rsidRPr="00FA1897" w:rsidRDefault="00CB54C6" w:rsidP="00DB4315">
            <w:pPr>
              <w:rPr>
                <w:lang w:val="en-US"/>
              </w:rPr>
            </w:pPr>
          </w:p>
        </w:tc>
        <w:tc>
          <w:tcPr>
            <w:tcW w:w="7110" w:type="dxa"/>
          </w:tcPr>
          <w:p w14:paraId="34518AD9" w14:textId="77777777" w:rsidR="00CB54C6" w:rsidRPr="00FA1897" w:rsidRDefault="00CB54C6" w:rsidP="00DB4315">
            <w:pPr>
              <w:rPr>
                <w:lang w:val="en-US"/>
              </w:rPr>
            </w:pPr>
          </w:p>
        </w:tc>
      </w:tr>
      <w:tr w:rsidR="00772FA2" w14:paraId="754ADD1A" w14:textId="77777777" w:rsidTr="00DB4315">
        <w:tc>
          <w:tcPr>
            <w:tcW w:w="2605" w:type="dxa"/>
          </w:tcPr>
          <w:p w14:paraId="0B6ED7DB" w14:textId="77777777" w:rsidR="00772FA2" w:rsidRPr="00FA1897" w:rsidRDefault="00772FA2" w:rsidP="00DB4315">
            <w:pPr>
              <w:rPr>
                <w:lang w:val="en-US"/>
              </w:rPr>
            </w:pPr>
          </w:p>
        </w:tc>
        <w:tc>
          <w:tcPr>
            <w:tcW w:w="7110" w:type="dxa"/>
          </w:tcPr>
          <w:p w14:paraId="365BA80D" w14:textId="77777777" w:rsidR="00772FA2" w:rsidRPr="00FA1897" w:rsidRDefault="00772FA2" w:rsidP="00DB4315">
            <w:pPr>
              <w:rPr>
                <w:lang w:val="en-US"/>
              </w:rPr>
            </w:pPr>
          </w:p>
        </w:tc>
      </w:tr>
      <w:tr w:rsidR="00772FA2" w14:paraId="015F9988" w14:textId="77777777" w:rsidTr="00DB4315">
        <w:tc>
          <w:tcPr>
            <w:tcW w:w="2605" w:type="dxa"/>
          </w:tcPr>
          <w:p w14:paraId="54111B3E" w14:textId="77777777" w:rsidR="00772FA2" w:rsidRPr="00FA1897" w:rsidRDefault="00772FA2" w:rsidP="00DB4315">
            <w:pPr>
              <w:rPr>
                <w:lang w:val="en-US"/>
              </w:rPr>
            </w:pPr>
          </w:p>
        </w:tc>
        <w:tc>
          <w:tcPr>
            <w:tcW w:w="7110" w:type="dxa"/>
          </w:tcPr>
          <w:p w14:paraId="2F4EE979" w14:textId="77777777" w:rsidR="00772FA2" w:rsidRPr="00FA1897" w:rsidRDefault="00772FA2" w:rsidP="00DB4315">
            <w:pPr>
              <w:rPr>
                <w:lang w:val="en-US"/>
              </w:rPr>
            </w:pPr>
          </w:p>
        </w:tc>
      </w:tr>
      <w:tr w:rsidR="00772FA2" w14:paraId="6AE46761" w14:textId="77777777" w:rsidTr="00DB4315">
        <w:tc>
          <w:tcPr>
            <w:tcW w:w="2605" w:type="dxa"/>
          </w:tcPr>
          <w:p w14:paraId="4B91B053" w14:textId="77777777" w:rsidR="00772FA2" w:rsidRPr="00FA1897" w:rsidRDefault="00772FA2" w:rsidP="00DB4315">
            <w:pPr>
              <w:rPr>
                <w:lang w:val="en-US"/>
              </w:rPr>
            </w:pPr>
          </w:p>
        </w:tc>
        <w:tc>
          <w:tcPr>
            <w:tcW w:w="7110" w:type="dxa"/>
          </w:tcPr>
          <w:p w14:paraId="2F2649A7" w14:textId="77777777" w:rsidR="00772FA2" w:rsidRPr="00FA1897" w:rsidRDefault="00772FA2" w:rsidP="00DB4315">
            <w:pPr>
              <w:rPr>
                <w:lang w:val="en-US"/>
              </w:rPr>
            </w:pPr>
          </w:p>
        </w:tc>
      </w:tr>
      <w:tr w:rsidR="00772FA2" w14:paraId="708D7C14" w14:textId="77777777" w:rsidTr="00DB4315">
        <w:tc>
          <w:tcPr>
            <w:tcW w:w="2605" w:type="dxa"/>
          </w:tcPr>
          <w:p w14:paraId="575EDAAA" w14:textId="77777777" w:rsidR="00772FA2" w:rsidRPr="00FA1897" w:rsidRDefault="00772FA2" w:rsidP="00DB4315">
            <w:pPr>
              <w:rPr>
                <w:lang w:val="en-US"/>
              </w:rPr>
            </w:pPr>
          </w:p>
        </w:tc>
        <w:tc>
          <w:tcPr>
            <w:tcW w:w="7110" w:type="dxa"/>
          </w:tcPr>
          <w:p w14:paraId="6CF79149" w14:textId="77777777" w:rsidR="00772FA2" w:rsidRPr="00FA1897" w:rsidRDefault="00772FA2" w:rsidP="00DB4315">
            <w:pPr>
              <w:rPr>
                <w:lang w:val="en-US"/>
              </w:rPr>
            </w:pPr>
          </w:p>
        </w:tc>
      </w:tr>
    </w:tbl>
    <w:p w14:paraId="569BBB88" w14:textId="77777777" w:rsidR="00AB5097" w:rsidRDefault="00AB5097" w:rsidP="00AB5097">
      <w:pPr>
        <w:tabs>
          <w:tab w:val="num" w:pos="1440"/>
        </w:tabs>
        <w:spacing w:before="120" w:after="240"/>
        <w:rPr>
          <w:sz w:val="22"/>
          <w:szCs w:val="22"/>
          <w:lang w:val="en-US"/>
        </w:rPr>
      </w:pPr>
    </w:p>
    <w:p w14:paraId="22868C06" w14:textId="3F4B298D" w:rsidR="006747AF" w:rsidRDefault="006747AF" w:rsidP="00AB5097">
      <w:pPr>
        <w:tabs>
          <w:tab w:val="num" w:pos="1440"/>
        </w:tabs>
        <w:spacing w:before="120" w:after="240"/>
        <w:rPr>
          <w:sz w:val="22"/>
          <w:szCs w:val="22"/>
          <w:lang w:val="en-US"/>
        </w:rPr>
      </w:pPr>
      <w:r>
        <w:rPr>
          <w:sz w:val="22"/>
          <w:szCs w:val="22"/>
          <w:lang w:val="en-US"/>
        </w:rPr>
        <w:t>We may want to add the following in the Chair notes:</w:t>
      </w:r>
    </w:p>
    <w:p w14:paraId="11D6091B" w14:textId="77777777" w:rsidR="00F716A5" w:rsidRDefault="006747AF" w:rsidP="000E1CD5">
      <w:pPr>
        <w:spacing w:before="120" w:after="240"/>
        <w:rPr>
          <w:b/>
          <w:bCs/>
          <w:color w:val="4472C4" w:themeColor="accent1"/>
          <w:sz w:val="22"/>
          <w:szCs w:val="22"/>
          <w:lang w:val="en-US"/>
        </w:rPr>
      </w:pPr>
      <w:r>
        <w:rPr>
          <w:b/>
          <w:bCs/>
          <w:color w:val="4472C4" w:themeColor="accent1"/>
          <w:sz w:val="22"/>
          <w:szCs w:val="22"/>
          <w:lang w:val="en-US"/>
        </w:rPr>
        <w:t xml:space="preserve">Proposal 3c: Add to Chair notes: </w:t>
      </w:r>
    </w:p>
    <w:p w14:paraId="1733DC13" w14:textId="2D0E1F5D"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“To be continued:</w:t>
      </w:r>
    </w:p>
    <w:p w14:paraId="0AB5AA8E" w14:textId="6919C47A"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w:t>
      </w:r>
      <w:r w:rsidR="000E1CD5" w:rsidRPr="00A248F8">
        <w:rPr>
          <w:b/>
          <w:bCs/>
          <w:color w:val="4472C4" w:themeColor="accent1"/>
          <w:sz w:val="22"/>
          <w:szCs w:val="22"/>
          <w:lang w:val="en-US"/>
        </w:rPr>
        <w:t xml:space="preserve"> of </w:t>
      </w:r>
      <w:r>
        <w:rPr>
          <w:b/>
          <w:bCs/>
          <w:color w:val="4472C4" w:themeColor="accent1"/>
          <w:sz w:val="22"/>
          <w:szCs w:val="22"/>
          <w:lang w:val="en-US"/>
        </w:rPr>
        <w:t>using the existing</w:t>
      </w:r>
      <w:r w:rsidR="000E1CD5" w:rsidRPr="00A248F8">
        <w:rPr>
          <w:b/>
          <w:bCs/>
          <w:color w:val="4472C4" w:themeColor="accent1"/>
          <w:sz w:val="22"/>
          <w:szCs w:val="22"/>
          <w:lang w:val="en-US"/>
        </w:rPr>
        <w:t xml:space="preserve"> procedure</w:t>
      </w:r>
      <w:r>
        <w:rPr>
          <w:b/>
          <w:bCs/>
          <w:color w:val="4472C4" w:themeColor="accent1"/>
          <w:sz w:val="22"/>
          <w:szCs w:val="22"/>
          <w:lang w:val="en-US"/>
        </w:rPr>
        <w:t>s</w:t>
      </w:r>
      <w:r w:rsidR="000E1CD5" w:rsidRPr="00A248F8">
        <w:rPr>
          <w:b/>
          <w:bCs/>
          <w:color w:val="4472C4" w:themeColor="accent1"/>
          <w:sz w:val="22"/>
          <w:szCs w:val="22"/>
          <w:lang w:val="en-US"/>
        </w:rPr>
        <w:t xml:space="preserve"> </w:t>
      </w:r>
      <w:r>
        <w:rPr>
          <w:b/>
          <w:bCs/>
          <w:color w:val="4472C4" w:themeColor="accent1"/>
          <w:sz w:val="22"/>
          <w:szCs w:val="22"/>
          <w:lang w:val="en-US"/>
        </w:rPr>
        <w:t>should identify a precedence where an existing procedure is used to pass information that is no related to at least one of the end</w:t>
      </w:r>
      <w:r w:rsidR="00F716A5">
        <w:rPr>
          <w:b/>
          <w:bCs/>
          <w:color w:val="4472C4" w:themeColor="accent1"/>
          <w:sz w:val="22"/>
          <w:szCs w:val="22"/>
          <w:lang w:val="en-US"/>
        </w:rPr>
        <w:t xml:space="preserve"> </w:t>
      </w:r>
      <w:r>
        <w:rPr>
          <w:b/>
          <w:bCs/>
          <w:color w:val="4472C4" w:themeColor="accent1"/>
          <w:sz w:val="22"/>
          <w:szCs w:val="22"/>
          <w:lang w:val="en-US"/>
        </w:rPr>
        <w:t>points of the procedure.</w:t>
      </w:r>
    </w:p>
    <w:p w14:paraId="6FD47ADF" w14:textId="748B5FD9" w:rsidR="006747AF" w:rsidRDefault="006747AF" w:rsidP="000E1CD5">
      <w:pPr>
        <w:spacing w:before="120" w:after="240"/>
        <w:rPr>
          <w:b/>
          <w:bCs/>
          <w:color w:val="4472C4" w:themeColor="accent1"/>
          <w:sz w:val="22"/>
          <w:szCs w:val="22"/>
          <w:lang w:val="en-US"/>
        </w:rPr>
      </w:pPr>
      <w:r>
        <w:rPr>
          <w:b/>
          <w:bCs/>
          <w:color w:val="4472C4" w:themeColor="accent1"/>
          <w:sz w:val="22"/>
          <w:szCs w:val="22"/>
          <w:lang w:val="en-US"/>
        </w:rPr>
        <w:t>Proponents of introducing new procedures should discuss the technical benefits</w:t>
      </w:r>
      <w:r w:rsidR="00F716A5">
        <w:rPr>
          <w:b/>
          <w:bCs/>
          <w:color w:val="4472C4" w:themeColor="accent1"/>
          <w:sz w:val="22"/>
          <w:szCs w:val="22"/>
          <w:lang w:val="en-US"/>
        </w:rPr>
        <w:t xml:space="preserve">, if any, </w:t>
      </w:r>
      <w:r>
        <w:rPr>
          <w:b/>
          <w:bCs/>
          <w:color w:val="4472C4" w:themeColor="accent1"/>
          <w:sz w:val="22"/>
          <w:szCs w:val="22"/>
          <w:lang w:val="en-US"/>
        </w:rPr>
        <w:t>of using new over existing procedures in the present scenario.”</w:t>
      </w:r>
    </w:p>
    <w:p w14:paraId="2AA925A4" w14:textId="77777777" w:rsidR="00F716A5" w:rsidRDefault="00F716A5" w:rsidP="000E1CD5">
      <w:pPr>
        <w:spacing w:before="120" w:after="240"/>
        <w:rPr>
          <w:b/>
          <w:bCs/>
          <w:color w:val="4472C4" w:themeColor="accent1"/>
          <w:sz w:val="22"/>
          <w:szCs w:val="22"/>
          <w:lang w:val="en-US"/>
        </w:rPr>
      </w:pPr>
    </w:p>
    <w:p w14:paraId="699FBE2C" w14:textId="525D08CE" w:rsidR="006747AF" w:rsidRPr="00D42AEE" w:rsidRDefault="006747AF" w:rsidP="006747AF">
      <w:pPr>
        <w:rPr>
          <w:b/>
          <w:bCs/>
          <w:lang w:val="en-US"/>
        </w:rPr>
      </w:pPr>
      <w:r>
        <w:rPr>
          <w:b/>
          <w:bCs/>
          <w:lang w:val="en-US"/>
        </w:rPr>
        <w:t>Q3</w:t>
      </w:r>
      <w:r w:rsidR="00AF1317">
        <w:rPr>
          <w:b/>
          <w:bCs/>
          <w:lang w:val="en-US"/>
        </w:rPr>
        <w:t>c</w:t>
      </w:r>
      <w:r>
        <w:rPr>
          <w:b/>
          <w:bCs/>
          <w:lang w:val="en-US"/>
        </w:rPr>
        <w:t xml:space="preserve">: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6747AF" w14:paraId="7A368332" w14:textId="77777777" w:rsidTr="00DB4315">
        <w:tc>
          <w:tcPr>
            <w:tcW w:w="2605" w:type="dxa"/>
          </w:tcPr>
          <w:p w14:paraId="304F9845" w14:textId="77777777" w:rsidR="006747AF" w:rsidRDefault="006747AF" w:rsidP="00DB4315">
            <w:pPr>
              <w:rPr>
                <w:b/>
                <w:bCs/>
                <w:color w:val="00B050"/>
                <w:lang w:val="en-US"/>
              </w:rPr>
            </w:pPr>
            <w:r w:rsidRPr="00D42AEE">
              <w:rPr>
                <w:b/>
                <w:bCs/>
                <w:lang w:val="en-US"/>
              </w:rPr>
              <w:t>Company</w:t>
            </w:r>
          </w:p>
        </w:tc>
        <w:tc>
          <w:tcPr>
            <w:tcW w:w="7110" w:type="dxa"/>
          </w:tcPr>
          <w:p w14:paraId="78915353" w14:textId="00D0F347" w:rsidR="006747AF" w:rsidRDefault="00325F9C" w:rsidP="00DB4315">
            <w:pPr>
              <w:rPr>
                <w:b/>
                <w:bCs/>
                <w:color w:val="00B050"/>
                <w:lang w:val="en-US"/>
              </w:rPr>
            </w:pPr>
            <w:r>
              <w:rPr>
                <w:b/>
                <w:bCs/>
                <w:lang w:val="en-US"/>
              </w:rPr>
              <w:t>Comment</w:t>
            </w:r>
          </w:p>
        </w:tc>
      </w:tr>
      <w:tr w:rsidR="006747AF" w14:paraId="48DDB57C" w14:textId="77777777" w:rsidTr="00DB4315">
        <w:tc>
          <w:tcPr>
            <w:tcW w:w="2605" w:type="dxa"/>
          </w:tcPr>
          <w:p w14:paraId="185412AC" w14:textId="5A968CA4" w:rsidR="006747AF" w:rsidRPr="00364ADA" w:rsidRDefault="00364ADA" w:rsidP="00DB4315">
            <w:pPr>
              <w:rPr>
                <w:lang w:val="en-US"/>
              </w:rPr>
            </w:pPr>
            <w:r w:rsidRPr="00FA1897">
              <w:rPr>
                <w:b/>
                <w:bCs/>
                <w:lang w:val="en-US"/>
              </w:rPr>
              <w:t>Ericsson</w:t>
            </w:r>
          </w:p>
        </w:tc>
        <w:tc>
          <w:tcPr>
            <w:tcW w:w="7110" w:type="dxa"/>
          </w:tcPr>
          <w:p w14:paraId="6C5D0D8C" w14:textId="01D4817E" w:rsidR="006747AF" w:rsidRPr="00364ADA" w:rsidRDefault="00364ADA" w:rsidP="00DB4315">
            <w:pPr>
              <w:rPr>
                <w:lang w:val="en-US"/>
              </w:rPr>
            </w:pPr>
            <w:r>
              <w:rPr>
                <w:lang w:val="en-US"/>
              </w:rPr>
              <w:t>Makes sense, but is such a detailed TBC needed?</w:t>
            </w:r>
          </w:p>
        </w:tc>
      </w:tr>
      <w:tr w:rsidR="006747AF" w14:paraId="3B9507B2" w14:textId="77777777" w:rsidTr="00DB4315">
        <w:tc>
          <w:tcPr>
            <w:tcW w:w="2605" w:type="dxa"/>
          </w:tcPr>
          <w:p w14:paraId="7C88392C" w14:textId="77777777" w:rsidR="006747AF" w:rsidRPr="00364ADA" w:rsidRDefault="006747AF" w:rsidP="00DB4315">
            <w:pPr>
              <w:rPr>
                <w:lang w:val="en-US"/>
              </w:rPr>
            </w:pPr>
          </w:p>
        </w:tc>
        <w:tc>
          <w:tcPr>
            <w:tcW w:w="7110" w:type="dxa"/>
          </w:tcPr>
          <w:p w14:paraId="1106591A" w14:textId="77777777" w:rsidR="006747AF" w:rsidRPr="00364ADA" w:rsidRDefault="006747AF" w:rsidP="00DB4315">
            <w:pPr>
              <w:rPr>
                <w:lang w:val="en-US"/>
              </w:rPr>
            </w:pPr>
          </w:p>
        </w:tc>
      </w:tr>
      <w:tr w:rsidR="006747AF" w14:paraId="720606F5" w14:textId="77777777" w:rsidTr="00DB4315">
        <w:tc>
          <w:tcPr>
            <w:tcW w:w="2605" w:type="dxa"/>
          </w:tcPr>
          <w:p w14:paraId="5F551BEB" w14:textId="77777777" w:rsidR="006747AF" w:rsidRPr="00364ADA" w:rsidRDefault="006747AF" w:rsidP="00DB4315">
            <w:pPr>
              <w:rPr>
                <w:lang w:val="en-US"/>
              </w:rPr>
            </w:pPr>
          </w:p>
        </w:tc>
        <w:tc>
          <w:tcPr>
            <w:tcW w:w="7110" w:type="dxa"/>
          </w:tcPr>
          <w:p w14:paraId="5F1CE18F" w14:textId="77777777" w:rsidR="006747AF" w:rsidRPr="00364ADA" w:rsidRDefault="006747AF" w:rsidP="00DB4315">
            <w:pPr>
              <w:rPr>
                <w:lang w:val="en-US"/>
              </w:rPr>
            </w:pPr>
          </w:p>
        </w:tc>
      </w:tr>
      <w:tr w:rsidR="006747AF" w14:paraId="0E2F1960" w14:textId="77777777" w:rsidTr="00DB4315">
        <w:tc>
          <w:tcPr>
            <w:tcW w:w="2605" w:type="dxa"/>
          </w:tcPr>
          <w:p w14:paraId="6C45E74D" w14:textId="77777777" w:rsidR="006747AF" w:rsidRPr="00364ADA" w:rsidRDefault="006747AF" w:rsidP="00DB4315">
            <w:pPr>
              <w:rPr>
                <w:lang w:val="en-US"/>
              </w:rPr>
            </w:pPr>
          </w:p>
        </w:tc>
        <w:tc>
          <w:tcPr>
            <w:tcW w:w="7110" w:type="dxa"/>
          </w:tcPr>
          <w:p w14:paraId="50C77061" w14:textId="77777777" w:rsidR="006747AF" w:rsidRPr="00364ADA" w:rsidRDefault="006747AF" w:rsidP="00DB4315">
            <w:pPr>
              <w:rPr>
                <w:lang w:val="en-US"/>
              </w:rPr>
            </w:pPr>
          </w:p>
        </w:tc>
      </w:tr>
      <w:tr w:rsidR="00F716A5" w14:paraId="64EFCD01" w14:textId="77777777" w:rsidTr="00DB4315">
        <w:tc>
          <w:tcPr>
            <w:tcW w:w="2605" w:type="dxa"/>
          </w:tcPr>
          <w:p w14:paraId="1C3BB54F" w14:textId="77777777" w:rsidR="00F716A5" w:rsidRPr="00364ADA" w:rsidRDefault="00F716A5" w:rsidP="00DB4315">
            <w:pPr>
              <w:rPr>
                <w:lang w:val="en-US"/>
              </w:rPr>
            </w:pPr>
          </w:p>
        </w:tc>
        <w:tc>
          <w:tcPr>
            <w:tcW w:w="7110" w:type="dxa"/>
          </w:tcPr>
          <w:p w14:paraId="39A75EE2" w14:textId="77777777" w:rsidR="00F716A5" w:rsidRPr="00364ADA" w:rsidRDefault="00F716A5" w:rsidP="00DB4315">
            <w:pPr>
              <w:rPr>
                <w:lang w:val="en-US"/>
              </w:rPr>
            </w:pPr>
          </w:p>
        </w:tc>
      </w:tr>
      <w:tr w:rsidR="00F716A5" w14:paraId="04850B7C" w14:textId="77777777" w:rsidTr="00DB4315">
        <w:tc>
          <w:tcPr>
            <w:tcW w:w="2605" w:type="dxa"/>
          </w:tcPr>
          <w:p w14:paraId="5E989573" w14:textId="77777777" w:rsidR="00F716A5" w:rsidRPr="00364ADA" w:rsidRDefault="00F716A5" w:rsidP="00DB4315">
            <w:pPr>
              <w:rPr>
                <w:lang w:val="en-US"/>
              </w:rPr>
            </w:pPr>
          </w:p>
        </w:tc>
        <w:tc>
          <w:tcPr>
            <w:tcW w:w="7110" w:type="dxa"/>
          </w:tcPr>
          <w:p w14:paraId="1EAA40CF" w14:textId="77777777" w:rsidR="00F716A5" w:rsidRPr="00364ADA" w:rsidRDefault="00F716A5" w:rsidP="00DB4315">
            <w:pPr>
              <w:rPr>
                <w:lang w:val="en-US"/>
              </w:rPr>
            </w:pPr>
          </w:p>
        </w:tc>
      </w:tr>
      <w:tr w:rsidR="00F716A5" w14:paraId="1D76E1E0" w14:textId="77777777" w:rsidTr="00DB4315">
        <w:tc>
          <w:tcPr>
            <w:tcW w:w="2605" w:type="dxa"/>
          </w:tcPr>
          <w:p w14:paraId="7F16560E" w14:textId="77777777" w:rsidR="00F716A5" w:rsidRPr="00364ADA" w:rsidRDefault="00F716A5" w:rsidP="00DB4315">
            <w:pPr>
              <w:rPr>
                <w:lang w:val="en-US"/>
              </w:rPr>
            </w:pPr>
          </w:p>
        </w:tc>
        <w:tc>
          <w:tcPr>
            <w:tcW w:w="7110" w:type="dxa"/>
          </w:tcPr>
          <w:p w14:paraId="16F05844" w14:textId="77777777" w:rsidR="00F716A5" w:rsidRPr="00364ADA" w:rsidRDefault="00F716A5" w:rsidP="00DB4315">
            <w:pPr>
              <w:rPr>
                <w:lang w:val="en-US"/>
              </w:rPr>
            </w:pPr>
          </w:p>
        </w:tc>
      </w:tr>
      <w:tr w:rsidR="00F716A5" w14:paraId="621547FB" w14:textId="77777777" w:rsidTr="00DB4315">
        <w:tc>
          <w:tcPr>
            <w:tcW w:w="2605" w:type="dxa"/>
          </w:tcPr>
          <w:p w14:paraId="74C4188D" w14:textId="77777777" w:rsidR="00F716A5" w:rsidRPr="00364ADA" w:rsidRDefault="00F716A5" w:rsidP="00DB4315">
            <w:pPr>
              <w:rPr>
                <w:lang w:val="en-US"/>
              </w:rPr>
            </w:pPr>
          </w:p>
        </w:tc>
        <w:tc>
          <w:tcPr>
            <w:tcW w:w="7110" w:type="dxa"/>
          </w:tcPr>
          <w:p w14:paraId="21EED2AF" w14:textId="77777777" w:rsidR="00F716A5" w:rsidRPr="00364ADA" w:rsidRDefault="00F716A5" w:rsidP="00DB4315">
            <w:pPr>
              <w:rPr>
                <w:lang w:val="en-US"/>
              </w:rPr>
            </w:pPr>
          </w:p>
        </w:tc>
      </w:tr>
    </w:tbl>
    <w:p w14:paraId="3FED2D13" w14:textId="77777777" w:rsidR="006747AF" w:rsidRDefault="006747AF" w:rsidP="006747AF">
      <w:pPr>
        <w:tabs>
          <w:tab w:val="num" w:pos="1440"/>
        </w:tabs>
        <w:spacing w:before="120" w:after="240"/>
        <w:rPr>
          <w:sz w:val="22"/>
          <w:szCs w:val="22"/>
          <w:lang w:val="en-US"/>
        </w:rPr>
      </w:pPr>
    </w:p>
    <w:p w14:paraId="098E6213" w14:textId="6C48726A" w:rsidR="002B2212" w:rsidRDefault="00B47BAB" w:rsidP="00AF454C">
      <w:pPr>
        <w:pStyle w:val="Heading3"/>
        <w:rPr>
          <w:lang w:val="en-US"/>
        </w:rPr>
      </w:pPr>
      <w:r w:rsidRPr="001F0E9D">
        <w:rPr>
          <w:highlight w:val="green"/>
          <w:lang w:val="en-US"/>
        </w:rPr>
        <w:t xml:space="preserve">Issue </w:t>
      </w:r>
      <w:r>
        <w:rPr>
          <w:highlight w:val="green"/>
          <w:lang w:val="en-US"/>
        </w:rPr>
        <w:t>4</w:t>
      </w:r>
      <w:r w:rsidRPr="001F0E9D">
        <w:rPr>
          <w:highlight w:val="green"/>
          <w:lang w:val="en-US"/>
        </w:rPr>
        <w:t>:</w:t>
      </w:r>
      <w:r>
        <w:rPr>
          <w:lang w:val="en-US"/>
        </w:rPr>
        <w:t xml:space="preserve"> </w:t>
      </w:r>
      <w:r w:rsidR="002B2212" w:rsidRPr="002B2212">
        <w:rPr>
          <w:lang w:val="en-US"/>
        </w:rPr>
        <w:t>DU migration: Do we need mapping from source to target cell IDs?</w:t>
      </w:r>
    </w:p>
    <w:p w14:paraId="72D83FEB" w14:textId="7AE2FA2A" w:rsidR="0087125B" w:rsidRPr="0087125B" w:rsidRDefault="0087125B" w:rsidP="00A248F8">
      <w:pPr>
        <w:spacing w:before="120" w:after="240"/>
        <w:rPr>
          <w:b/>
          <w:bCs/>
          <w:color w:val="00B050"/>
          <w:sz w:val="24"/>
          <w:szCs w:val="24"/>
          <w:lang w:val="en-US"/>
        </w:rPr>
      </w:pPr>
      <w:r w:rsidRPr="0087125B">
        <w:rPr>
          <w:sz w:val="24"/>
          <w:szCs w:val="24"/>
          <w:lang w:val="en-US"/>
        </w:rPr>
        <w:t xml:space="preserve">We </w:t>
      </w:r>
      <w:r>
        <w:rPr>
          <w:sz w:val="24"/>
          <w:szCs w:val="24"/>
          <w:lang w:val="en-US"/>
        </w:rPr>
        <w:t xml:space="preserve">converged that the source-DU’s CU needs to know the mapping between the source-DU’s cells and the target-DU’s cells so that it can initiate blind UE handover. </w:t>
      </w:r>
      <w:r w:rsidR="00214591">
        <w:rPr>
          <w:sz w:val="24"/>
          <w:szCs w:val="24"/>
          <w:lang w:val="en-US"/>
        </w:rPr>
        <w:t>Based on the discussion, th</w:t>
      </w:r>
      <w:r>
        <w:rPr>
          <w:sz w:val="24"/>
          <w:szCs w:val="24"/>
          <w:lang w:val="en-US"/>
        </w:rPr>
        <w:t>is mapping may be needed, e.g., in case the cells reflect separate sectors of the DU, or in case only a subset of the cells are special cells.</w:t>
      </w:r>
    </w:p>
    <w:p w14:paraId="497D9F0F" w14:textId="58208697" w:rsidR="002B2212" w:rsidRPr="00AF1317" w:rsidRDefault="00A248F8" w:rsidP="00A248F8">
      <w:pPr>
        <w:spacing w:before="120" w:after="240"/>
        <w:rPr>
          <w:b/>
          <w:bCs/>
          <w:color w:val="00B050"/>
          <w:sz w:val="24"/>
          <w:szCs w:val="24"/>
          <w:lang w:val="en-US"/>
        </w:rPr>
      </w:pPr>
      <w:r w:rsidRPr="00AF1317">
        <w:rPr>
          <w:b/>
          <w:bCs/>
          <w:color w:val="00B050"/>
          <w:sz w:val="24"/>
          <w:szCs w:val="24"/>
          <w:lang w:val="en-US"/>
        </w:rPr>
        <w:t xml:space="preserve">Proposal 4: The IAB-node to provide </w:t>
      </w:r>
      <w:r w:rsidR="00AD3B61" w:rsidRPr="00AF1317">
        <w:rPr>
          <w:b/>
          <w:bCs/>
          <w:color w:val="00B050"/>
          <w:sz w:val="24"/>
          <w:szCs w:val="24"/>
          <w:lang w:val="en-US"/>
        </w:rPr>
        <w:t xml:space="preserve">to the source DU’s CU </w:t>
      </w:r>
      <w:r w:rsidRPr="00AF1317">
        <w:rPr>
          <w:b/>
          <w:bCs/>
          <w:color w:val="00B050"/>
          <w:sz w:val="24"/>
          <w:szCs w:val="24"/>
          <w:lang w:val="en-US"/>
        </w:rPr>
        <w:t>the mapping between the source DU’s activated cells and the target DU’s activated cells.</w:t>
      </w:r>
    </w:p>
    <w:p w14:paraId="1EA079EE" w14:textId="22E0275C" w:rsidR="0087125B" w:rsidRPr="00D42AEE" w:rsidRDefault="0087125B" w:rsidP="0087125B">
      <w:pPr>
        <w:rPr>
          <w:b/>
          <w:bCs/>
          <w:lang w:val="en-US"/>
        </w:rPr>
      </w:pPr>
      <w:r>
        <w:rPr>
          <w:b/>
          <w:bCs/>
          <w:lang w:val="en-US"/>
        </w:rPr>
        <w:t xml:space="preserve">Q4: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1135D1E5" w14:textId="77777777" w:rsidTr="00DB4315">
        <w:tc>
          <w:tcPr>
            <w:tcW w:w="2605" w:type="dxa"/>
          </w:tcPr>
          <w:p w14:paraId="0D7274CF" w14:textId="77777777" w:rsidR="0087125B" w:rsidRDefault="0087125B" w:rsidP="00DB4315">
            <w:pPr>
              <w:rPr>
                <w:b/>
                <w:bCs/>
                <w:color w:val="00B050"/>
                <w:lang w:val="en-US"/>
              </w:rPr>
            </w:pPr>
            <w:r w:rsidRPr="00D42AEE">
              <w:rPr>
                <w:b/>
                <w:bCs/>
                <w:lang w:val="en-US"/>
              </w:rPr>
              <w:lastRenderedPageBreak/>
              <w:t>Company</w:t>
            </w:r>
          </w:p>
        </w:tc>
        <w:tc>
          <w:tcPr>
            <w:tcW w:w="7110" w:type="dxa"/>
          </w:tcPr>
          <w:p w14:paraId="7AF7D867" w14:textId="6B119FEA" w:rsidR="0087125B" w:rsidRDefault="00325F9C" w:rsidP="00DB4315">
            <w:pPr>
              <w:rPr>
                <w:b/>
                <w:bCs/>
                <w:color w:val="00B050"/>
                <w:lang w:val="en-US"/>
              </w:rPr>
            </w:pPr>
            <w:r>
              <w:rPr>
                <w:b/>
                <w:bCs/>
                <w:lang w:val="en-US"/>
              </w:rPr>
              <w:t>Comment</w:t>
            </w:r>
          </w:p>
        </w:tc>
      </w:tr>
      <w:tr w:rsidR="00C43525" w:rsidRPr="00C43525" w14:paraId="570F88CB" w14:textId="77777777" w:rsidTr="00DB4315">
        <w:tc>
          <w:tcPr>
            <w:tcW w:w="2605" w:type="dxa"/>
          </w:tcPr>
          <w:p w14:paraId="58C1F603" w14:textId="0FB287BE" w:rsidR="0087125B" w:rsidRPr="00C43525" w:rsidRDefault="00D17010" w:rsidP="00DB4315">
            <w:pPr>
              <w:rPr>
                <w:lang w:val="en-US"/>
              </w:rPr>
            </w:pPr>
            <w:r w:rsidRPr="00C43525">
              <w:rPr>
                <w:b/>
                <w:bCs/>
                <w:lang w:val="en-US"/>
              </w:rPr>
              <w:t>Ericsson</w:t>
            </w:r>
          </w:p>
        </w:tc>
        <w:tc>
          <w:tcPr>
            <w:tcW w:w="7110" w:type="dxa"/>
          </w:tcPr>
          <w:p w14:paraId="2407B74B" w14:textId="303493FE" w:rsidR="0087125B" w:rsidRPr="00C43525" w:rsidRDefault="00C43525" w:rsidP="00DB4315">
            <w:pPr>
              <w:rPr>
                <w:lang w:val="en-US"/>
              </w:rPr>
            </w:pPr>
            <w:r>
              <w:rPr>
                <w:lang w:val="en-US"/>
              </w:rPr>
              <w:t xml:space="preserve">We are not against, but </w:t>
            </w:r>
            <w:r w:rsidR="00ED3BCB">
              <w:rPr>
                <w:lang w:val="en-US"/>
              </w:rPr>
              <w:t>t</w:t>
            </w:r>
            <w:r w:rsidRPr="00C43525">
              <w:rPr>
                <w:lang w:val="en-US"/>
              </w:rPr>
              <w:t>his ne</w:t>
            </w:r>
            <w:r>
              <w:rPr>
                <w:lang w:val="en-US"/>
              </w:rPr>
              <w:t xml:space="preserve">eds some </w:t>
            </w:r>
            <w:r w:rsidR="00ED3BCB">
              <w:rPr>
                <w:lang w:val="en-US"/>
              </w:rPr>
              <w:t xml:space="preserve">further discussion. The interplay with the baseline </w:t>
            </w:r>
            <w:r w:rsidR="00D127A2">
              <w:rPr>
                <w:lang w:val="en-US"/>
              </w:rPr>
              <w:t xml:space="preserve">solution </w:t>
            </w:r>
            <w:r w:rsidR="00ED3BCB">
              <w:rPr>
                <w:lang w:val="en-US"/>
              </w:rPr>
              <w:t xml:space="preserve">is unclear. </w:t>
            </w:r>
            <w:r w:rsidR="00D127A2">
              <w:rPr>
                <w:lang w:val="en-US"/>
              </w:rPr>
              <w:t>Also, d</w:t>
            </w:r>
            <w:r w:rsidR="00ED3BCB">
              <w:rPr>
                <w:lang w:val="en-US"/>
              </w:rPr>
              <w:t>o we expect that a</w:t>
            </w:r>
            <w:r w:rsidR="00D127A2">
              <w:rPr>
                <w:lang w:val="en-US"/>
              </w:rPr>
              <w:t>n mIAB nide will really have more than one cell?</w:t>
            </w:r>
          </w:p>
        </w:tc>
      </w:tr>
      <w:tr w:rsidR="00C43525" w:rsidRPr="00C43525" w14:paraId="0AC76CE4" w14:textId="77777777" w:rsidTr="00DB4315">
        <w:tc>
          <w:tcPr>
            <w:tcW w:w="2605" w:type="dxa"/>
          </w:tcPr>
          <w:p w14:paraId="09FFB7B4" w14:textId="2A9640E0" w:rsidR="0087125B" w:rsidRPr="00C43525" w:rsidRDefault="0098790D" w:rsidP="00DB4315">
            <w:pPr>
              <w:rPr>
                <w:lang w:val="en-US"/>
              </w:rPr>
            </w:pPr>
            <w:r>
              <w:rPr>
                <w:lang w:val="en-US"/>
              </w:rPr>
              <w:t>Nokia</w:t>
            </w:r>
          </w:p>
        </w:tc>
        <w:tc>
          <w:tcPr>
            <w:tcW w:w="7110" w:type="dxa"/>
          </w:tcPr>
          <w:p w14:paraId="40B6355B" w14:textId="5023FCD6" w:rsidR="0087125B" w:rsidRDefault="0098790D" w:rsidP="00DB4315">
            <w:pPr>
              <w:rPr>
                <w:lang w:val="en-US"/>
              </w:rPr>
            </w:pPr>
            <w:r>
              <w:rPr>
                <w:lang w:val="en-US"/>
              </w:rPr>
              <w:t>Agree</w:t>
            </w:r>
            <w:r w:rsidR="007638D4">
              <w:rPr>
                <w:lang w:val="en-US"/>
              </w:rPr>
              <w:t>.</w:t>
            </w:r>
          </w:p>
          <w:p w14:paraId="323733B5" w14:textId="41383CC6" w:rsidR="0098790D" w:rsidRPr="00C43525" w:rsidRDefault="0098790D" w:rsidP="00DB4315">
            <w:pPr>
              <w:rPr>
                <w:lang w:val="en-US"/>
              </w:rPr>
            </w:pPr>
            <w:r>
              <w:rPr>
                <w:lang w:val="en-US"/>
              </w:rPr>
              <w:t>R16/17 IAB can have more than 1 cell. T</w:t>
            </w:r>
            <w:r w:rsidR="006F76CA">
              <w:rPr>
                <w:lang w:val="en-US"/>
              </w:rPr>
              <w:t xml:space="preserve">his should be the same for R18. </w:t>
            </w:r>
          </w:p>
        </w:tc>
      </w:tr>
      <w:tr w:rsidR="00C43525" w:rsidRPr="00C43525" w14:paraId="226B193E" w14:textId="77777777" w:rsidTr="00DB4315">
        <w:tc>
          <w:tcPr>
            <w:tcW w:w="2605" w:type="dxa"/>
          </w:tcPr>
          <w:p w14:paraId="1FA91AE8" w14:textId="77777777" w:rsidR="0087125B" w:rsidRPr="00C43525" w:rsidRDefault="0087125B" w:rsidP="00DB4315">
            <w:pPr>
              <w:rPr>
                <w:lang w:val="en-US"/>
              </w:rPr>
            </w:pPr>
          </w:p>
        </w:tc>
        <w:tc>
          <w:tcPr>
            <w:tcW w:w="7110" w:type="dxa"/>
          </w:tcPr>
          <w:p w14:paraId="3579F2F9" w14:textId="77777777" w:rsidR="0087125B" w:rsidRPr="00C43525" w:rsidRDefault="0087125B" w:rsidP="00DB4315">
            <w:pPr>
              <w:rPr>
                <w:lang w:val="en-US"/>
              </w:rPr>
            </w:pPr>
          </w:p>
        </w:tc>
      </w:tr>
      <w:tr w:rsidR="00C43525" w:rsidRPr="00C43525" w14:paraId="4E70AE78" w14:textId="77777777" w:rsidTr="00DB4315">
        <w:tc>
          <w:tcPr>
            <w:tcW w:w="2605" w:type="dxa"/>
          </w:tcPr>
          <w:p w14:paraId="01B430C0" w14:textId="77777777" w:rsidR="0087125B" w:rsidRPr="00C43525" w:rsidRDefault="0087125B" w:rsidP="00DB4315">
            <w:pPr>
              <w:rPr>
                <w:lang w:val="en-US"/>
              </w:rPr>
            </w:pPr>
          </w:p>
        </w:tc>
        <w:tc>
          <w:tcPr>
            <w:tcW w:w="7110" w:type="dxa"/>
          </w:tcPr>
          <w:p w14:paraId="78BEE554" w14:textId="77777777" w:rsidR="0087125B" w:rsidRPr="00C43525" w:rsidRDefault="0087125B" w:rsidP="00DB4315">
            <w:pPr>
              <w:rPr>
                <w:lang w:val="en-US"/>
              </w:rPr>
            </w:pPr>
          </w:p>
        </w:tc>
      </w:tr>
      <w:tr w:rsidR="00C43525" w:rsidRPr="00C43525" w14:paraId="0AB9DC58" w14:textId="77777777" w:rsidTr="00DB4315">
        <w:tc>
          <w:tcPr>
            <w:tcW w:w="2605" w:type="dxa"/>
          </w:tcPr>
          <w:p w14:paraId="68B96842" w14:textId="77777777" w:rsidR="00214591" w:rsidRPr="00C43525" w:rsidRDefault="00214591" w:rsidP="00DB4315">
            <w:pPr>
              <w:rPr>
                <w:lang w:val="en-US"/>
              </w:rPr>
            </w:pPr>
          </w:p>
        </w:tc>
        <w:tc>
          <w:tcPr>
            <w:tcW w:w="7110" w:type="dxa"/>
          </w:tcPr>
          <w:p w14:paraId="2BE1A669" w14:textId="77777777" w:rsidR="00214591" w:rsidRPr="00C43525" w:rsidRDefault="00214591" w:rsidP="00DB4315">
            <w:pPr>
              <w:rPr>
                <w:lang w:val="en-US"/>
              </w:rPr>
            </w:pPr>
          </w:p>
        </w:tc>
      </w:tr>
      <w:tr w:rsidR="00C43525" w:rsidRPr="00C43525" w14:paraId="2E379AD7" w14:textId="77777777" w:rsidTr="00DB4315">
        <w:tc>
          <w:tcPr>
            <w:tcW w:w="2605" w:type="dxa"/>
          </w:tcPr>
          <w:p w14:paraId="1746D96A" w14:textId="77777777" w:rsidR="00214591" w:rsidRPr="00C43525" w:rsidRDefault="00214591" w:rsidP="00DB4315">
            <w:pPr>
              <w:rPr>
                <w:lang w:val="en-US"/>
              </w:rPr>
            </w:pPr>
          </w:p>
        </w:tc>
        <w:tc>
          <w:tcPr>
            <w:tcW w:w="7110" w:type="dxa"/>
          </w:tcPr>
          <w:p w14:paraId="140F68E3" w14:textId="77777777" w:rsidR="00214591" w:rsidRPr="00C43525" w:rsidRDefault="00214591" w:rsidP="00DB4315">
            <w:pPr>
              <w:rPr>
                <w:lang w:val="en-US"/>
              </w:rPr>
            </w:pPr>
          </w:p>
        </w:tc>
      </w:tr>
      <w:tr w:rsidR="00C43525" w:rsidRPr="00C43525" w14:paraId="78DE7C19" w14:textId="77777777" w:rsidTr="00DB4315">
        <w:tc>
          <w:tcPr>
            <w:tcW w:w="2605" w:type="dxa"/>
          </w:tcPr>
          <w:p w14:paraId="263C03CC" w14:textId="77777777" w:rsidR="00214591" w:rsidRPr="00C43525" w:rsidRDefault="00214591" w:rsidP="00DB4315">
            <w:pPr>
              <w:rPr>
                <w:lang w:val="en-US"/>
              </w:rPr>
            </w:pPr>
          </w:p>
        </w:tc>
        <w:tc>
          <w:tcPr>
            <w:tcW w:w="7110" w:type="dxa"/>
          </w:tcPr>
          <w:p w14:paraId="676A6CD8" w14:textId="77777777" w:rsidR="00214591" w:rsidRPr="00C43525" w:rsidRDefault="00214591" w:rsidP="00DB4315">
            <w:pPr>
              <w:rPr>
                <w:lang w:val="en-US"/>
              </w:rPr>
            </w:pPr>
          </w:p>
        </w:tc>
      </w:tr>
      <w:tr w:rsidR="00214591" w:rsidRPr="00C43525" w14:paraId="65868DF8" w14:textId="77777777" w:rsidTr="00DB4315">
        <w:tc>
          <w:tcPr>
            <w:tcW w:w="2605" w:type="dxa"/>
          </w:tcPr>
          <w:p w14:paraId="0A4BBEED" w14:textId="77777777" w:rsidR="00214591" w:rsidRPr="00C43525" w:rsidRDefault="00214591" w:rsidP="00DB4315">
            <w:pPr>
              <w:rPr>
                <w:lang w:val="en-US"/>
              </w:rPr>
            </w:pPr>
          </w:p>
        </w:tc>
        <w:tc>
          <w:tcPr>
            <w:tcW w:w="7110" w:type="dxa"/>
          </w:tcPr>
          <w:p w14:paraId="16E836AF" w14:textId="77777777" w:rsidR="00214591" w:rsidRPr="00C43525" w:rsidRDefault="00214591" w:rsidP="00DB4315">
            <w:pPr>
              <w:rPr>
                <w:lang w:val="en-US"/>
              </w:rPr>
            </w:pPr>
          </w:p>
        </w:tc>
      </w:tr>
    </w:tbl>
    <w:p w14:paraId="4096B152" w14:textId="77777777" w:rsidR="002B2212" w:rsidRPr="00C43525" w:rsidRDefault="002B2212" w:rsidP="00A248F8">
      <w:pPr>
        <w:spacing w:before="120" w:after="240"/>
        <w:rPr>
          <w:b/>
          <w:bCs/>
          <w:sz w:val="24"/>
          <w:szCs w:val="24"/>
          <w:lang w:val="en-US"/>
        </w:rPr>
      </w:pPr>
    </w:p>
    <w:p w14:paraId="36370DFC" w14:textId="77777777" w:rsidR="002B2212" w:rsidRPr="002B2212" w:rsidRDefault="002B2212" w:rsidP="00A248F8">
      <w:pPr>
        <w:spacing w:before="120" w:after="240"/>
        <w:rPr>
          <w:b/>
          <w:bCs/>
          <w:sz w:val="24"/>
          <w:szCs w:val="24"/>
          <w:lang w:val="en-US"/>
        </w:rPr>
      </w:pPr>
    </w:p>
    <w:p w14:paraId="7C6620A1" w14:textId="77777777" w:rsidR="001F0E9D" w:rsidRDefault="001F0E9D" w:rsidP="002B2212">
      <w:pPr>
        <w:spacing w:before="120" w:after="240"/>
        <w:rPr>
          <w:b/>
          <w:bCs/>
          <w:highlight w:val="yellow"/>
          <w:lang w:val="en-US"/>
        </w:rPr>
      </w:pPr>
    </w:p>
    <w:p w14:paraId="1F0DEA11" w14:textId="1CF35BA4" w:rsidR="002B2212" w:rsidRDefault="00A31637" w:rsidP="00AF454C">
      <w:pPr>
        <w:pStyle w:val="Heading3"/>
        <w:rPr>
          <w:lang w:val="en-US"/>
        </w:rPr>
      </w:pPr>
      <w:r w:rsidRPr="001F0E9D">
        <w:rPr>
          <w:highlight w:val="green"/>
          <w:lang w:val="en-US"/>
        </w:rPr>
        <w:t xml:space="preserve">Issue </w:t>
      </w:r>
      <w:r>
        <w:rPr>
          <w:highlight w:val="green"/>
          <w:lang w:val="en-US"/>
        </w:rPr>
        <w:t>6</w:t>
      </w:r>
      <w:r w:rsidRPr="001F0E9D">
        <w:rPr>
          <w:highlight w:val="green"/>
          <w:lang w:val="en-US"/>
        </w:rPr>
        <w:t>:</w:t>
      </w:r>
      <w:r>
        <w:rPr>
          <w:lang w:val="en-US"/>
        </w:rPr>
        <w:t xml:space="preserve"> Generation of F1-terminating CU’s UE XnAP ID.</w:t>
      </w:r>
    </w:p>
    <w:p w14:paraId="53AF6A8C" w14:textId="5E5F2323" w:rsidR="0087125B" w:rsidRPr="0087125B" w:rsidRDefault="0087125B" w:rsidP="00A31637">
      <w:pPr>
        <w:spacing w:before="120" w:after="240"/>
        <w:rPr>
          <w:sz w:val="24"/>
          <w:szCs w:val="24"/>
          <w:lang w:val="en-US"/>
        </w:rPr>
      </w:pPr>
      <w:r w:rsidRPr="0087125B">
        <w:rPr>
          <w:sz w:val="24"/>
          <w:szCs w:val="24"/>
          <w:lang w:val="en-US"/>
        </w:rPr>
        <w:t>We converged on the following open issue from last meeting:</w:t>
      </w:r>
    </w:p>
    <w:tbl>
      <w:tblPr>
        <w:tblStyle w:val="TableGrid"/>
        <w:tblW w:w="0" w:type="auto"/>
        <w:tblLook w:val="04A0" w:firstRow="1" w:lastRow="0" w:firstColumn="1" w:lastColumn="0" w:noHBand="0" w:noVBand="1"/>
      </w:tblPr>
      <w:tblGrid>
        <w:gridCol w:w="9631"/>
      </w:tblGrid>
      <w:tr w:rsidR="0087125B" w14:paraId="7A890AE7" w14:textId="77777777" w:rsidTr="0087125B">
        <w:tc>
          <w:tcPr>
            <w:tcW w:w="9631" w:type="dxa"/>
          </w:tcPr>
          <w:p w14:paraId="76743434" w14:textId="77777777" w:rsidR="0087125B" w:rsidRPr="00340AD4" w:rsidRDefault="0087125B" w:rsidP="0087125B">
            <w:pPr>
              <w:spacing w:before="120" w:after="100" w:afterAutospacing="1"/>
              <w:rPr>
                <w:rStyle w:val="16"/>
                <w:rFonts w:ascii="Calibri" w:hAnsi="Calibri" w:cs="Calibri"/>
                <w:b/>
                <w:sz w:val="18"/>
                <w:u w:val="none"/>
              </w:rPr>
            </w:pPr>
            <w:r w:rsidRPr="00340AD4">
              <w:rPr>
                <w:rStyle w:val="16"/>
                <w:rFonts w:ascii="Calibri" w:hAnsi="Calibri" w:cs="Calibri"/>
                <w:b/>
                <w:sz w:val="18"/>
                <w:u w:val="none"/>
              </w:rPr>
              <w:t>To be continued:</w:t>
            </w:r>
          </w:p>
          <w:p w14:paraId="5CF69398" w14:textId="5FECA722" w:rsidR="0087125B" w:rsidRPr="0087125B" w:rsidRDefault="0087125B" w:rsidP="0087125B">
            <w:pPr>
              <w:spacing w:before="120" w:after="100" w:afterAutospacing="1"/>
              <w:rPr>
                <w:rFonts w:ascii="Calibri" w:hAnsi="Calibri" w:cs="Calibri"/>
                <w:b/>
                <w:color w:val="0000FF"/>
                <w:sz w:val="18"/>
                <w:u w:val="single"/>
              </w:rPr>
            </w:pPr>
            <w:r w:rsidRPr="00340AD4">
              <w:rPr>
                <w:rStyle w:val="16"/>
                <w:rFonts w:ascii="Calibri" w:hAnsi="Calibri" w:cs="Calibri"/>
                <w:b/>
                <w:sz w:val="18"/>
                <w:u w:val="none"/>
              </w:rPr>
              <w:t>Discuss whether the mIAB-DU’s CU is allowed to generate an XnAP UE ID for an mIAB-MT even if it has never terminated the RRC connection of the mIAB-MT.</w:t>
            </w:r>
          </w:p>
        </w:tc>
      </w:tr>
    </w:tbl>
    <w:p w14:paraId="493353B2" w14:textId="77777777" w:rsidR="0087125B" w:rsidRDefault="0087125B" w:rsidP="00A31637">
      <w:pPr>
        <w:spacing w:before="120" w:after="240"/>
        <w:rPr>
          <w:b/>
          <w:bCs/>
          <w:color w:val="00B050"/>
          <w:sz w:val="24"/>
          <w:szCs w:val="24"/>
          <w:lang w:val="en-US"/>
        </w:rPr>
      </w:pPr>
    </w:p>
    <w:p w14:paraId="016F0034" w14:textId="0B975F65" w:rsidR="002B2212" w:rsidRPr="002F02A1" w:rsidRDefault="00B02C64" w:rsidP="00A31637">
      <w:pPr>
        <w:spacing w:before="120" w:after="240"/>
        <w:rPr>
          <w:b/>
          <w:bCs/>
          <w:color w:val="00B050"/>
          <w:sz w:val="22"/>
          <w:szCs w:val="22"/>
          <w:lang w:val="en-US"/>
        </w:rPr>
      </w:pPr>
      <w:r w:rsidRPr="002F02A1">
        <w:rPr>
          <w:b/>
          <w:bCs/>
          <w:color w:val="00B050"/>
          <w:sz w:val="22"/>
          <w:szCs w:val="22"/>
          <w:lang w:val="en-US"/>
        </w:rPr>
        <w:t xml:space="preserve">Proposal 6: The DU’s CU can initiate the Xn TM Management Procedure pertaining to an mIAB-MT even though it </w:t>
      </w:r>
      <w:r w:rsidR="00684051" w:rsidRPr="002F02A1">
        <w:rPr>
          <w:b/>
          <w:bCs/>
          <w:color w:val="00B050"/>
          <w:sz w:val="22"/>
          <w:szCs w:val="22"/>
          <w:lang w:val="en-US"/>
        </w:rPr>
        <w:t xml:space="preserve">has </w:t>
      </w:r>
      <w:r w:rsidRPr="002F02A1">
        <w:rPr>
          <w:b/>
          <w:bCs/>
          <w:color w:val="00B050"/>
          <w:sz w:val="22"/>
          <w:szCs w:val="22"/>
          <w:lang w:val="en-US"/>
        </w:rPr>
        <w:t xml:space="preserve">never had an RRC connection with this IAB-MT. </w:t>
      </w:r>
    </w:p>
    <w:p w14:paraId="1C65455A" w14:textId="017E19D4" w:rsidR="0087125B" w:rsidRPr="00D42AEE" w:rsidRDefault="0087125B" w:rsidP="0087125B">
      <w:pPr>
        <w:rPr>
          <w:b/>
          <w:bCs/>
          <w:lang w:val="en-US"/>
        </w:rPr>
      </w:pPr>
      <w:r>
        <w:rPr>
          <w:b/>
          <w:bCs/>
          <w:lang w:val="en-US"/>
        </w:rPr>
        <w:t xml:space="preserve">Q6: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87125B" w14:paraId="4A4DDD2D" w14:textId="77777777" w:rsidTr="00DB4315">
        <w:tc>
          <w:tcPr>
            <w:tcW w:w="2605" w:type="dxa"/>
          </w:tcPr>
          <w:p w14:paraId="74224FC7" w14:textId="77777777" w:rsidR="0087125B" w:rsidRDefault="0087125B" w:rsidP="00DB4315">
            <w:pPr>
              <w:rPr>
                <w:b/>
                <w:bCs/>
                <w:color w:val="00B050"/>
                <w:lang w:val="en-US"/>
              </w:rPr>
            </w:pPr>
            <w:r w:rsidRPr="00D42AEE">
              <w:rPr>
                <w:b/>
                <w:bCs/>
                <w:lang w:val="en-US"/>
              </w:rPr>
              <w:t>Company</w:t>
            </w:r>
          </w:p>
        </w:tc>
        <w:tc>
          <w:tcPr>
            <w:tcW w:w="7110" w:type="dxa"/>
          </w:tcPr>
          <w:p w14:paraId="635B8D70" w14:textId="1E30CBE6" w:rsidR="0087125B" w:rsidRDefault="00325F9C" w:rsidP="00DB4315">
            <w:pPr>
              <w:rPr>
                <w:b/>
                <w:bCs/>
                <w:color w:val="00B050"/>
                <w:lang w:val="en-US"/>
              </w:rPr>
            </w:pPr>
            <w:r>
              <w:rPr>
                <w:b/>
                <w:bCs/>
                <w:lang w:val="en-US"/>
              </w:rPr>
              <w:t>Comment</w:t>
            </w:r>
          </w:p>
        </w:tc>
      </w:tr>
      <w:tr w:rsidR="0087125B" w14:paraId="2A07E1B3" w14:textId="77777777" w:rsidTr="00DB4315">
        <w:tc>
          <w:tcPr>
            <w:tcW w:w="2605" w:type="dxa"/>
          </w:tcPr>
          <w:p w14:paraId="282AD8DF" w14:textId="1FCDE145" w:rsidR="0087125B" w:rsidRPr="00201786" w:rsidRDefault="00201786" w:rsidP="00DB4315">
            <w:pPr>
              <w:rPr>
                <w:lang w:val="en-US"/>
              </w:rPr>
            </w:pPr>
            <w:r w:rsidRPr="00201786">
              <w:rPr>
                <w:b/>
                <w:bCs/>
                <w:lang w:val="en-US"/>
              </w:rPr>
              <w:t>Ericsson</w:t>
            </w:r>
          </w:p>
        </w:tc>
        <w:tc>
          <w:tcPr>
            <w:tcW w:w="7110" w:type="dxa"/>
          </w:tcPr>
          <w:p w14:paraId="0ECEAE78" w14:textId="36823CDD" w:rsidR="0087125B" w:rsidRPr="00201786" w:rsidRDefault="00201786" w:rsidP="00DB4315">
            <w:pPr>
              <w:rPr>
                <w:b/>
                <w:bCs/>
                <w:lang w:val="en-US"/>
              </w:rPr>
            </w:pPr>
            <w:r w:rsidRPr="00201786">
              <w:rPr>
                <w:b/>
                <w:bCs/>
                <w:lang w:val="en-US"/>
              </w:rPr>
              <w:t>OK</w:t>
            </w:r>
          </w:p>
        </w:tc>
      </w:tr>
      <w:tr w:rsidR="0087125B" w14:paraId="64B6ABD3" w14:textId="77777777" w:rsidTr="00DB4315">
        <w:tc>
          <w:tcPr>
            <w:tcW w:w="2605" w:type="dxa"/>
          </w:tcPr>
          <w:p w14:paraId="0B6A5B09" w14:textId="30531BE6" w:rsidR="0087125B" w:rsidRPr="00201786" w:rsidRDefault="006F76CA" w:rsidP="00DB4315">
            <w:pPr>
              <w:rPr>
                <w:lang w:val="en-US"/>
              </w:rPr>
            </w:pPr>
            <w:r>
              <w:rPr>
                <w:lang w:val="en-US"/>
              </w:rPr>
              <w:t>Nokia</w:t>
            </w:r>
          </w:p>
        </w:tc>
        <w:tc>
          <w:tcPr>
            <w:tcW w:w="7110" w:type="dxa"/>
          </w:tcPr>
          <w:p w14:paraId="0A3314EE" w14:textId="6FFDB154" w:rsidR="0087125B" w:rsidRPr="00201786" w:rsidRDefault="006F76CA" w:rsidP="00DB4315">
            <w:pPr>
              <w:rPr>
                <w:lang w:val="en-US"/>
              </w:rPr>
            </w:pPr>
            <w:r>
              <w:rPr>
                <w:lang w:val="en-US"/>
              </w:rPr>
              <w:t>Ok</w:t>
            </w:r>
          </w:p>
        </w:tc>
      </w:tr>
      <w:tr w:rsidR="0087125B" w14:paraId="686B400D" w14:textId="77777777" w:rsidTr="00DB4315">
        <w:tc>
          <w:tcPr>
            <w:tcW w:w="2605" w:type="dxa"/>
          </w:tcPr>
          <w:p w14:paraId="4EEAB4CA" w14:textId="77777777" w:rsidR="0087125B" w:rsidRPr="00201786" w:rsidRDefault="0087125B" w:rsidP="00DB4315">
            <w:pPr>
              <w:rPr>
                <w:lang w:val="en-US"/>
              </w:rPr>
            </w:pPr>
          </w:p>
        </w:tc>
        <w:tc>
          <w:tcPr>
            <w:tcW w:w="7110" w:type="dxa"/>
          </w:tcPr>
          <w:p w14:paraId="1D267BE2" w14:textId="77777777" w:rsidR="0087125B" w:rsidRPr="00201786" w:rsidRDefault="0087125B" w:rsidP="00DB4315">
            <w:pPr>
              <w:rPr>
                <w:lang w:val="en-US"/>
              </w:rPr>
            </w:pPr>
          </w:p>
        </w:tc>
      </w:tr>
      <w:tr w:rsidR="0087125B" w14:paraId="3D9EED39" w14:textId="77777777" w:rsidTr="00DB4315">
        <w:tc>
          <w:tcPr>
            <w:tcW w:w="2605" w:type="dxa"/>
          </w:tcPr>
          <w:p w14:paraId="75852057" w14:textId="77777777" w:rsidR="0087125B" w:rsidRPr="00201786" w:rsidRDefault="0087125B" w:rsidP="00DB4315">
            <w:pPr>
              <w:rPr>
                <w:lang w:val="en-US"/>
              </w:rPr>
            </w:pPr>
          </w:p>
        </w:tc>
        <w:tc>
          <w:tcPr>
            <w:tcW w:w="7110" w:type="dxa"/>
          </w:tcPr>
          <w:p w14:paraId="0F369FD8" w14:textId="77777777" w:rsidR="0087125B" w:rsidRPr="00201786" w:rsidRDefault="0087125B" w:rsidP="00DB4315">
            <w:pPr>
              <w:rPr>
                <w:lang w:val="en-US"/>
              </w:rPr>
            </w:pPr>
          </w:p>
        </w:tc>
      </w:tr>
      <w:tr w:rsidR="0087125B" w14:paraId="1B48F204" w14:textId="77777777" w:rsidTr="00DB4315">
        <w:tc>
          <w:tcPr>
            <w:tcW w:w="2605" w:type="dxa"/>
          </w:tcPr>
          <w:p w14:paraId="268539CF" w14:textId="77777777" w:rsidR="0087125B" w:rsidRPr="00201786" w:rsidRDefault="0087125B" w:rsidP="00DB4315">
            <w:pPr>
              <w:rPr>
                <w:lang w:val="en-US"/>
              </w:rPr>
            </w:pPr>
          </w:p>
        </w:tc>
        <w:tc>
          <w:tcPr>
            <w:tcW w:w="7110" w:type="dxa"/>
          </w:tcPr>
          <w:p w14:paraId="60078367" w14:textId="77777777" w:rsidR="0087125B" w:rsidRPr="00201786" w:rsidRDefault="0087125B" w:rsidP="00DB4315">
            <w:pPr>
              <w:rPr>
                <w:lang w:val="en-US"/>
              </w:rPr>
            </w:pPr>
          </w:p>
        </w:tc>
      </w:tr>
      <w:tr w:rsidR="0087125B" w14:paraId="49D96CF2" w14:textId="77777777" w:rsidTr="00DB4315">
        <w:tc>
          <w:tcPr>
            <w:tcW w:w="2605" w:type="dxa"/>
          </w:tcPr>
          <w:p w14:paraId="587956FF" w14:textId="77777777" w:rsidR="0087125B" w:rsidRPr="00201786" w:rsidRDefault="0087125B" w:rsidP="00DB4315">
            <w:pPr>
              <w:rPr>
                <w:lang w:val="en-US"/>
              </w:rPr>
            </w:pPr>
          </w:p>
        </w:tc>
        <w:tc>
          <w:tcPr>
            <w:tcW w:w="7110" w:type="dxa"/>
          </w:tcPr>
          <w:p w14:paraId="420B62C8" w14:textId="77777777" w:rsidR="0087125B" w:rsidRPr="00201786" w:rsidRDefault="0087125B" w:rsidP="00DB4315">
            <w:pPr>
              <w:rPr>
                <w:lang w:val="en-US"/>
              </w:rPr>
            </w:pPr>
          </w:p>
        </w:tc>
      </w:tr>
      <w:tr w:rsidR="0087125B" w14:paraId="18A6734D" w14:textId="77777777" w:rsidTr="00DB4315">
        <w:tc>
          <w:tcPr>
            <w:tcW w:w="2605" w:type="dxa"/>
          </w:tcPr>
          <w:p w14:paraId="35355509" w14:textId="77777777" w:rsidR="0087125B" w:rsidRPr="00201786" w:rsidRDefault="0087125B" w:rsidP="00DB4315">
            <w:pPr>
              <w:rPr>
                <w:lang w:val="en-US"/>
              </w:rPr>
            </w:pPr>
          </w:p>
        </w:tc>
        <w:tc>
          <w:tcPr>
            <w:tcW w:w="7110" w:type="dxa"/>
          </w:tcPr>
          <w:p w14:paraId="5A0BFAEE" w14:textId="77777777" w:rsidR="0087125B" w:rsidRPr="00201786" w:rsidRDefault="0087125B" w:rsidP="00DB4315">
            <w:pPr>
              <w:rPr>
                <w:lang w:val="en-US"/>
              </w:rPr>
            </w:pPr>
          </w:p>
        </w:tc>
      </w:tr>
      <w:tr w:rsidR="0087125B" w14:paraId="7EAD5192" w14:textId="77777777" w:rsidTr="00DB4315">
        <w:tc>
          <w:tcPr>
            <w:tcW w:w="2605" w:type="dxa"/>
          </w:tcPr>
          <w:p w14:paraId="44A20798" w14:textId="77777777" w:rsidR="0087125B" w:rsidRPr="00201786" w:rsidRDefault="0087125B" w:rsidP="00DB4315">
            <w:pPr>
              <w:rPr>
                <w:lang w:val="en-US"/>
              </w:rPr>
            </w:pPr>
          </w:p>
        </w:tc>
        <w:tc>
          <w:tcPr>
            <w:tcW w:w="7110" w:type="dxa"/>
          </w:tcPr>
          <w:p w14:paraId="170A3C05" w14:textId="77777777" w:rsidR="0087125B" w:rsidRPr="00201786" w:rsidRDefault="0087125B" w:rsidP="00DB4315">
            <w:pPr>
              <w:rPr>
                <w:lang w:val="en-US"/>
              </w:rPr>
            </w:pPr>
          </w:p>
        </w:tc>
      </w:tr>
    </w:tbl>
    <w:p w14:paraId="16A37835" w14:textId="5A5AAB78" w:rsidR="00A31637" w:rsidRDefault="00A31637" w:rsidP="002B2212">
      <w:pPr>
        <w:spacing w:before="120" w:after="240"/>
        <w:rPr>
          <w:b/>
          <w:bCs/>
          <w:highlight w:val="yellow"/>
          <w:lang w:val="en-US"/>
        </w:rPr>
      </w:pPr>
    </w:p>
    <w:p w14:paraId="0244A8D7" w14:textId="77777777" w:rsidR="00A31637" w:rsidRDefault="00A31637" w:rsidP="002B2212">
      <w:pPr>
        <w:spacing w:before="120" w:after="240"/>
        <w:rPr>
          <w:b/>
          <w:bCs/>
          <w:highlight w:val="yellow"/>
          <w:lang w:val="en-US"/>
        </w:rPr>
      </w:pPr>
    </w:p>
    <w:p w14:paraId="4AE570D5" w14:textId="36552B2D" w:rsidR="002B2212" w:rsidRPr="002B2212" w:rsidRDefault="002B2212" w:rsidP="002B2212">
      <w:pPr>
        <w:spacing w:before="120" w:after="240"/>
        <w:rPr>
          <w:b/>
          <w:bCs/>
          <w:lang w:val="en-US"/>
        </w:rPr>
      </w:pPr>
      <w:r w:rsidRPr="002B2212">
        <w:rPr>
          <w:b/>
          <w:bCs/>
          <w:highlight w:val="yellow"/>
          <w:lang w:val="en-US"/>
        </w:rPr>
        <w:t>AI 13.3</w:t>
      </w:r>
    </w:p>
    <w:p w14:paraId="5F268434" w14:textId="1CAF335C" w:rsidR="002B2212" w:rsidRPr="002B2212" w:rsidRDefault="00FE2464" w:rsidP="00AF454C">
      <w:pPr>
        <w:pStyle w:val="Heading3"/>
        <w:rPr>
          <w:lang w:val="en-US"/>
        </w:rPr>
      </w:pPr>
      <w:r w:rsidRPr="001F0E9D">
        <w:rPr>
          <w:highlight w:val="green"/>
          <w:lang w:val="en-US"/>
        </w:rPr>
        <w:t xml:space="preserve">Issue </w:t>
      </w:r>
      <w:r w:rsidR="00504CCD">
        <w:rPr>
          <w:highlight w:val="green"/>
          <w:lang w:val="en-US"/>
        </w:rPr>
        <w:t>7</w:t>
      </w:r>
      <w:r w:rsidRPr="001F0E9D">
        <w:rPr>
          <w:highlight w:val="green"/>
          <w:lang w:val="en-US"/>
        </w:rPr>
        <w:t>:</w:t>
      </w:r>
      <w:r>
        <w:rPr>
          <w:lang w:val="en-US"/>
        </w:rPr>
        <w:t xml:space="preserve"> </w:t>
      </w:r>
      <w:r w:rsidR="002B2212" w:rsidRPr="002B2212">
        <w:rPr>
          <w:lang w:val="en-US"/>
        </w:rPr>
        <w:t>NCGI reconfiguration</w:t>
      </w:r>
    </w:p>
    <w:p w14:paraId="0C1EC569" w14:textId="13EB611D" w:rsidR="00504CCD" w:rsidRPr="00504CCD" w:rsidRDefault="00504CCD" w:rsidP="00FE2464">
      <w:pPr>
        <w:rPr>
          <w:lang w:val="en-US"/>
        </w:rPr>
      </w:pPr>
      <w:r w:rsidRPr="00504CCD">
        <w:rPr>
          <w:lang w:val="en-US"/>
        </w:rPr>
        <w:t>On NCGI reconfiguration, we converged on the following two draft proposals:</w:t>
      </w:r>
    </w:p>
    <w:p w14:paraId="4372623A" w14:textId="3ED85417" w:rsidR="005F4AE3" w:rsidRDefault="00FE2464" w:rsidP="00FE2464">
      <w:pPr>
        <w:rPr>
          <w:b/>
          <w:bCs/>
          <w:color w:val="00B050"/>
          <w:lang w:val="en-US"/>
        </w:rPr>
      </w:pPr>
      <w:r w:rsidRPr="00B47BAB">
        <w:rPr>
          <w:b/>
          <w:bCs/>
          <w:color w:val="00B050"/>
          <w:lang w:val="en-US"/>
        </w:rPr>
        <w:t xml:space="preserve">Proposal </w:t>
      </w:r>
      <w:r>
        <w:rPr>
          <w:b/>
          <w:bCs/>
          <w:color w:val="00B050"/>
          <w:lang w:val="en-US"/>
        </w:rPr>
        <w:t>6a</w:t>
      </w:r>
      <w:r w:rsidRPr="00B47BAB">
        <w:rPr>
          <w:b/>
          <w:bCs/>
          <w:color w:val="00B050"/>
          <w:lang w:val="en-US"/>
        </w:rPr>
        <w:t xml:space="preserve">: </w:t>
      </w:r>
      <w:r>
        <w:rPr>
          <w:b/>
          <w:bCs/>
          <w:color w:val="00B050"/>
          <w:lang w:val="en-US"/>
        </w:rPr>
        <w:t xml:space="preserve">The </w:t>
      </w:r>
      <w:r w:rsidR="00D446C4">
        <w:rPr>
          <w:b/>
          <w:bCs/>
          <w:color w:val="00B050"/>
          <w:lang w:val="en-US"/>
        </w:rPr>
        <w:t xml:space="preserve">donor </w:t>
      </w:r>
      <w:r>
        <w:rPr>
          <w:b/>
          <w:bCs/>
          <w:color w:val="00B050"/>
          <w:lang w:val="en-US"/>
        </w:rPr>
        <w:t>CU can reconfigure the m</w:t>
      </w:r>
      <w:r w:rsidR="00D446C4">
        <w:rPr>
          <w:b/>
          <w:bCs/>
          <w:color w:val="00B050"/>
          <w:lang w:val="en-US"/>
        </w:rPr>
        <w:t xml:space="preserve">obile </w:t>
      </w:r>
      <w:r>
        <w:rPr>
          <w:b/>
          <w:bCs/>
          <w:color w:val="00B050"/>
          <w:lang w:val="en-US"/>
        </w:rPr>
        <w:t xml:space="preserve">IAB-DU’s </w:t>
      </w:r>
      <w:r w:rsidR="00753352">
        <w:rPr>
          <w:b/>
          <w:bCs/>
          <w:color w:val="00B050"/>
          <w:lang w:val="en-US"/>
        </w:rPr>
        <w:t>NCGI</w:t>
      </w:r>
      <w:r>
        <w:rPr>
          <w:b/>
          <w:bCs/>
          <w:color w:val="00B050"/>
          <w:lang w:val="en-US"/>
        </w:rPr>
        <w:t xml:space="preserve"> in F1 Setup Response</w:t>
      </w:r>
      <w:r w:rsidR="007E4AD2">
        <w:rPr>
          <w:b/>
          <w:bCs/>
          <w:color w:val="00B050"/>
          <w:lang w:val="en-US"/>
        </w:rPr>
        <w:t xml:space="preserve"> based on a list of NCGIs configured on this </w:t>
      </w:r>
      <w:r w:rsidR="00D446C4">
        <w:rPr>
          <w:b/>
          <w:bCs/>
          <w:color w:val="00B050"/>
          <w:lang w:val="en-US"/>
        </w:rPr>
        <w:t xml:space="preserve">donor </w:t>
      </w:r>
      <w:r w:rsidR="007E4AD2">
        <w:rPr>
          <w:b/>
          <w:bCs/>
          <w:color w:val="00B050"/>
          <w:lang w:val="en-US"/>
        </w:rPr>
        <w:t>CU via OAM or preconfigured.</w:t>
      </w:r>
      <w:r w:rsidR="00B22AED">
        <w:rPr>
          <w:b/>
          <w:bCs/>
          <w:color w:val="00B050"/>
          <w:lang w:val="en-US"/>
        </w:rPr>
        <w:t xml:space="preserve"> </w:t>
      </w:r>
      <w:r w:rsidR="005F4AE3">
        <w:rPr>
          <w:b/>
          <w:bCs/>
          <w:color w:val="00B050"/>
          <w:lang w:val="en-US"/>
        </w:rPr>
        <w:t xml:space="preserve">This should not affect the existing procedure of configuring NCGI of cells served by a stationary DU via OAM. </w:t>
      </w:r>
    </w:p>
    <w:p w14:paraId="413AC0F5" w14:textId="3CD75DEB" w:rsidR="00FE2464" w:rsidRPr="0070626F" w:rsidRDefault="00FE2464" w:rsidP="00FE2464">
      <w:pPr>
        <w:rPr>
          <w:b/>
          <w:bCs/>
          <w:color w:val="00B050"/>
          <w:lang w:val="en-US"/>
        </w:rPr>
      </w:pPr>
      <w:r w:rsidRPr="00B47BAB">
        <w:rPr>
          <w:b/>
          <w:bCs/>
          <w:color w:val="00B050"/>
          <w:lang w:val="en-US"/>
        </w:rPr>
        <w:t xml:space="preserve">Proposal </w:t>
      </w:r>
      <w:r>
        <w:rPr>
          <w:b/>
          <w:bCs/>
          <w:color w:val="00B050"/>
          <w:lang w:val="en-US"/>
        </w:rPr>
        <w:t>6b</w:t>
      </w:r>
      <w:r w:rsidRPr="00B47BAB">
        <w:rPr>
          <w:b/>
          <w:bCs/>
          <w:color w:val="00B050"/>
          <w:lang w:val="en-US"/>
        </w:rPr>
        <w:t xml:space="preserve">: </w:t>
      </w:r>
      <w:r>
        <w:rPr>
          <w:b/>
          <w:bCs/>
          <w:color w:val="00B050"/>
          <w:lang w:val="en-US"/>
        </w:rPr>
        <w:t xml:space="preserve">RAN3 to send an LS to SA5 </w:t>
      </w:r>
      <w:r w:rsidR="00B22AED">
        <w:rPr>
          <w:b/>
          <w:bCs/>
          <w:color w:val="00B050"/>
          <w:lang w:val="en-US"/>
        </w:rPr>
        <w:t>and</w:t>
      </w:r>
      <w:r>
        <w:rPr>
          <w:b/>
          <w:bCs/>
          <w:color w:val="00B050"/>
          <w:lang w:val="en-US"/>
        </w:rPr>
        <w:t xml:space="preserve"> include proposal 6a</w:t>
      </w:r>
      <w:r w:rsidR="0070626F">
        <w:rPr>
          <w:b/>
          <w:bCs/>
          <w:color w:val="00B050"/>
          <w:lang w:val="en-US"/>
        </w:rPr>
        <w:t xml:space="preserve"> as RAN3 agreement</w:t>
      </w:r>
      <w:r>
        <w:rPr>
          <w:b/>
          <w:bCs/>
          <w:color w:val="00B050"/>
          <w:lang w:val="en-US"/>
        </w:rPr>
        <w:t xml:space="preserve">, and ask </w:t>
      </w:r>
      <w:r w:rsidR="00A86BAF">
        <w:rPr>
          <w:b/>
          <w:bCs/>
          <w:color w:val="00B050"/>
          <w:lang w:val="en-US"/>
        </w:rPr>
        <w:t xml:space="preserve">SA5 to provide feedback, if any. </w:t>
      </w:r>
    </w:p>
    <w:p w14:paraId="4213C285" w14:textId="5C86289D" w:rsidR="00504CCD" w:rsidRDefault="00504CCD" w:rsidP="00504CCD">
      <w:pPr>
        <w:rPr>
          <w:lang w:val="en-US"/>
        </w:rPr>
      </w:pPr>
      <w:r>
        <w:rPr>
          <w:lang w:val="en-US"/>
        </w:rPr>
        <w:t>The LS will not be drafted until we have officially agreed on P6b in the online session.</w:t>
      </w:r>
    </w:p>
    <w:p w14:paraId="323BD51A" w14:textId="152519A2" w:rsidR="00504CCD" w:rsidRPr="00D42AEE" w:rsidRDefault="00504CCD" w:rsidP="00504CCD">
      <w:pPr>
        <w:rPr>
          <w:b/>
          <w:bCs/>
          <w:lang w:val="en-US"/>
        </w:rPr>
      </w:pPr>
      <w:r>
        <w:rPr>
          <w:b/>
          <w:bCs/>
          <w:lang w:val="en-US"/>
        </w:rPr>
        <w:t xml:space="preserve">Q7: </w:t>
      </w:r>
      <w:r w:rsidRPr="00D42AEE">
        <w:rPr>
          <w:b/>
          <w:bCs/>
          <w:lang w:val="en-US"/>
        </w:rPr>
        <w:t>Any comments on this draft proposal:</w:t>
      </w:r>
    </w:p>
    <w:tbl>
      <w:tblPr>
        <w:tblStyle w:val="TableGrid"/>
        <w:tblW w:w="9715" w:type="dxa"/>
        <w:tblLook w:val="04A0" w:firstRow="1" w:lastRow="0" w:firstColumn="1" w:lastColumn="0" w:noHBand="0" w:noVBand="1"/>
      </w:tblPr>
      <w:tblGrid>
        <w:gridCol w:w="2605"/>
        <w:gridCol w:w="7110"/>
      </w:tblGrid>
      <w:tr w:rsidR="00504CCD" w14:paraId="6262E977" w14:textId="77777777" w:rsidTr="00DB4315">
        <w:tc>
          <w:tcPr>
            <w:tcW w:w="2605" w:type="dxa"/>
          </w:tcPr>
          <w:p w14:paraId="3C6B193E" w14:textId="77777777" w:rsidR="00504CCD" w:rsidRDefault="00504CCD" w:rsidP="00DB4315">
            <w:pPr>
              <w:rPr>
                <w:b/>
                <w:bCs/>
                <w:color w:val="00B050"/>
                <w:lang w:val="en-US"/>
              </w:rPr>
            </w:pPr>
            <w:r w:rsidRPr="00D42AEE">
              <w:rPr>
                <w:b/>
                <w:bCs/>
                <w:lang w:val="en-US"/>
              </w:rPr>
              <w:t>Company</w:t>
            </w:r>
          </w:p>
        </w:tc>
        <w:tc>
          <w:tcPr>
            <w:tcW w:w="7110" w:type="dxa"/>
          </w:tcPr>
          <w:p w14:paraId="73B42E58" w14:textId="510AE72F" w:rsidR="00504CCD" w:rsidRDefault="00325F9C" w:rsidP="00DB4315">
            <w:pPr>
              <w:rPr>
                <w:b/>
                <w:bCs/>
                <w:color w:val="00B050"/>
                <w:lang w:val="en-US"/>
              </w:rPr>
            </w:pPr>
            <w:r>
              <w:rPr>
                <w:b/>
                <w:bCs/>
                <w:lang w:val="en-US"/>
              </w:rPr>
              <w:t>Comment</w:t>
            </w:r>
          </w:p>
        </w:tc>
      </w:tr>
      <w:tr w:rsidR="00504CCD" w14:paraId="4B964D46" w14:textId="77777777" w:rsidTr="00DB4315">
        <w:tc>
          <w:tcPr>
            <w:tcW w:w="2605" w:type="dxa"/>
          </w:tcPr>
          <w:p w14:paraId="07A3720B" w14:textId="409D71E0" w:rsidR="00504CCD" w:rsidRPr="00DA10C4" w:rsidRDefault="00201786" w:rsidP="00DB4315">
            <w:pPr>
              <w:rPr>
                <w:lang w:val="en-US"/>
              </w:rPr>
            </w:pPr>
            <w:r w:rsidRPr="00DA10C4">
              <w:rPr>
                <w:b/>
                <w:bCs/>
                <w:lang w:val="en-US"/>
              </w:rPr>
              <w:t>Ericsson</w:t>
            </w:r>
          </w:p>
        </w:tc>
        <w:tc>
          <w:tcPr>
            <w:tcW w:w="7110" w:type="dxa"/>
          </w:tcPr>
          <w:p w14:paraId="7B1A1FBB" w14:textId="14C41FAF" w:rsidR="007A0205" w:rsidRDefault="00DA10C4" w:rsidP="00DB4315">
            <w:pPr>
              <w:rPr>
                <w:lang w:val="en-US"/>
              </w:rPr>
            </w:pPr>
            <w:r>
              <w:rPr>
                <w:lang w:val="en-US"/>
              </w:rPr>
              <w:t>If R3 is really going to go for this, w</w:t>
            </w:r>
            <w:r w:rsidRPr="00DA10C4">
              <w:rPr>
                <w:lang w:val="en-US"/>
              </w:rPr>
              <w:t>e</w:t>
            </w:r>
            <w:r>
              <w:rPr>
                <w:lang w:val="en-US"/>
              </w:rPr>
              <w:t xml:space="preserve"> should discuss and describe </w:t>
            </w:r>
            <w:r w:rsidR="00B9112D">
              <w:rPr>
                <w:lang w:val="en-US"/>
              </w:rPr>
              <w:t xml:space="preserve">in stage2 </w:t>
            </w:r>
            <w:r>
              <w:rPr>
                <w:lang w:val="en-US"/>
              </w:rPr>
              <w:t xml:space="preserve">the interplay with </w:t>
            </w:r>
            <w:r w:rsidR="001D27CF">
              <w:rPr>
                <w:lang w:val="en-US"/>
              </w:rPr>
              <w:t xml:space="preserve">the OAM-based approach </w:t>
            </w:r>
            <w:r w:rsidR="00F56BE2">
              <w:rPr>
                <w:lang w:val="en-US"/>
              </w:rPr>
              <w:t xml:space="preserve">for assigning the NCGIs </w:t>
            </w:r>
            <w:r w:rsidR="00F56BE2" w:rsidRPr="00F56BE2">
              <w:rPr>
                <w:u w:val="single"/>
                <w:lang w:val="en-US"/>
              </w:rPr>
              <w:t>to the mIAB</w:t>
            </w:r>
            <w:r w:rsidR="00F56BE2">
              <w:rPr>
                <w:lang w:val="en-US"/>
              </w:rPr>
              <w:t>.</w:t>
            </w:r>
          </w:p>
          <w:p w14:paraId="245AD47C" w14:textId="3C253975" w:rsidR="00504CCD" w:rsidRPr="00DA10C4" w:rsidRDefault="007A0205" w:rsidP="00DB4315">
            <w:pPr>
              <w:rPr>
                <w:lang w:val="en-US"/>
              </w:rPr>
            </w:pPr>
            <w:r>
              <w:rPr>
                <w:lang w:val="en-US"/>
              </w:rPr>
              <w:t>R3 and S5 should also clarify whether the OAM needs to be aware that the NCGI has been overwritten.</w:t>
            </w:r>
          </w:p>
        </w:tc>
      </w:tr>
      <w:tr w:rsidR="00504CCD" w14:paraId="37528C3F" w14:textId="77777777" w:rsidTr="00DB4315">
        <w:tc>
          <w:tcPr>
            <w:tcW w:w="2605" w:type="dxa"/>
          </w:tcPr>
          <w:p w14:paraId="601F410E" w14:textId="172365CC" w:rsidR="00504CCD" w:rsidRPr="00DA10C4" w:rsidRDefault="00EC1981" w:rsidP="00DB4315">
            <w:pPr>
              <w:rPr>
                <w:lang w:val="en-US"/>
              </w:rPr>
            </w:pPr>
            <w:r>
              <w:rPr>
                <w:lang w:val="en-US"/>
              </w:rPr>
              <w:t>Nokia</w:t>
            </w:r>
          </w:p>
        </w:tc>
        <w:tc>
          <w:tcPr>
            <w:tcW w:w="7110" w:type="dxa"/>
          </w:tcPr>
          <w:p w14:paraId="001FF2C5" w14:textId="45543609" w:rsidR="00504CCD" w:rsidRDefault="00EC1981" w:rsidP="00DB4315">
            <w:pPr>
              <w:rPr>
                <w:lang w:val="en-US"/>
              </w:rPr>
            </w:pPr>
            <w:r>
              <w:rPr>
                <w:lang w:val="en-US"/>
              </w:rPr>
              <w:t xml:space="preserve">Current proposal </w:t>
            </w:r>
            <w:r w:rsidR="00802584">
              <w:rPr>
                <w:lang w:val="en-US"/>
              </w:rPr>
              <w:t>does not include the</w:t>
            </w:r>
            <w:r>
              <w:rPr>
                <w:lang w:val="en-US"/>
              </w:rPr>
              <w:t xml:space="preserve"> NCGI configuration via OAM. Suggest change P6a</w:t>
            </w:r>
            <w:r w:rsidR="005A24AC">
              <w:rPr>
                <w:lang w:val="en-US"/>
              </w:rPr>
              <w:t xml:space="preserve"> to</w:t>
            </w:r>
          </w:p>
          <w:p w14:paraId="64B11F98" w14:textId="5A6372D5" w:rsidR="00EC1981" w:rsidRDefault="00EC1981" w:rsidP="00EC1981">
            <w:pPr>
              <w:rPr>
                <w:b/>
                <w:bCs/>
                <w:color w:val="00B050"/>
                <w:lang w:val="en-US"/>
              </w:rPr>
            </w:pPr>
            <w:r w:rsidRPr="00B47BAB">
              <w:rPr>
                <w:b/>
                <w:bCs/>
                <w:color w:val="00B050"/>
                <w:lang w:val="en-US"/>
              </w:rPr>
              <w:t xml:space="preserve">Proposal </w:t>
            </w:r>
            <w:r>
              <w:rPr>
                <w:b/>
                <w:bCs/>
                <w:color w:val="00B050"/>
                <w:lang w:val="en-US"/>
              </w:rPr>
              <w:t>6a</w:t>
            </w:r>
            <w:r w:rsidRPr="00B47BAB">
              <w:rPr>
                <w:b/>
                <w:bCs/>
                <w:color w:val="00B050"/>
                <w:lang w:val="en-US"/>
              </w:rPr>
              <w:t xml:space="preserve">: </w:t>
            </w:r>
            <w:r w:rsidR="00B07C84">
              <w:rPr>
                <w:b/>
                <w:bCs/>
                <w:color w:val="00B050"/>
                <w:u w:val="single"/>
                <w:lang w:val="en-US"/>
              </w:rPr>
              <w:t>The mIAB-DU’s NCGI is configured by OAM, and it may be reconfigured by t</w:t>
            </w:r>
            <w:r w:rsidRPr="00B07C84">
              <w:rPr>
                <w:b/>
                <w:bCs/>
                <w:strike/>
                <w:color w:val="00B050"/>
                <w:lang w:val="en-US"/>
              </w:rPr>
              <w:t>T</w:t>
            </w:r>
            <w:r>
              <w:rPr>
                <w:b/>
                <w:bCs/>
                <w:color w:val="00B050"/>
                <w:lang w:val="en-US"/>
              </w:rPr>
              <w:t xml:space="preserve">he donor CU </w:t>
            </w:r>
            <w:r w:rsidRPr="00B07C84">
              <w:rPr>
                <w:b/>
                <w:bCs/>
                <w:strike/>
                <w:color w:val="00B050"/>
                <w:lang w:val="en-US"/>
              </w:rPr>
              <w:t>can reconfigure the mobile IAB-DU’s NCGI</w:t>
            </w:r>
            <w:r>
              <w:rPr>
                <w:b/>
                <w:bCs/>
                <w:color w:val="00B050"/>
                <w:lang w:val="en-US"/>
              </w:rPr>
              <w:t xml:space="preserve"> in F1 Setup Response based on a list of NCGIs configured on this donor CU via OAM or preconfigured. This should not affect the existing procedure of configuring NCGI of cells served by a stationary DU via OAM. </w:t>
            </w:r>
          </w:p>
          <w:p w14:paraId="2A0FB2FE" w14:textId="7B40CDB1" w:rsidR="00EC1981" w:rsidRPr="00DA10C4" w:rsidRDefault="00EC1981" w:rsidP="00DB4315">
            <w:pPr>
              <w:rPr>
                <w:lang w:val="en-US"/>
              </w:rPr>
            </w:pPr>
          </w:p>
        </w:tc>
      </w:tr>
      <w:tr w:rsidR="00504CCD" w14:paraId="041AE2E1" w14:textId="77777777" w:rsidTr="00DB4315">
        <w:tc>
          <w:tcPr>
            <w:tcW w:w="2605" w:type="dxa"/>
          </w:tcPr>
          <w:p w14:paraId="74DB1BC9" w14:textId="77777777" w:rsidR="00504CCD" w:rsidRPr="00DA10C4" w:rsidRDefault="00504CCD" w:rsidP="00DB4315">
            <w:pPr>
              <w:rPr>
                <w:lang w:val="en-US"/>
              </w:rPr>
            </w:pPr>
          </w:p>
        </w:tc>
        <w:tc>
          <w:tcPr>
            <w:tcW w:w="7110" w:type="dxa"/>
          </w:tcPr>
          <w:p w14:paraId="14C5D220" w14:textId="77777777" w:rsidR="00504CCD" w:rsidRPr="00DA10C4" w:rsidRDefault="00504CCD" w:rsidP="00DB4315">
            <w:pPr>
              <w:rPr>
                <w:lang w:val="en-US"/>
              </w:rPr>
            </w:pPr>
          </w:p>
        </w:tc>
      </w:tr>
      <w:tr w:rsidR="00504CCD" w14:paraId="3EC93EDC" w14:textId="77777777" w:rsidTr="00DB4315">
        <w:tc>
          <w:tcPr>
            <w:tcW w:w="2605" w:type="dxa"/>
          </w:tcPr>
          <w:p w14:paraId="167E8FA2" w14:textId="77777777" w:rsidR="00504CCD" w:rsidRPr="00DA10C4" w:rsidRDefault="00504CCD" w:rsidP="00DB4315">
            <w:pPr>
              <w:rPr>
                <w:lang w:val="en-US"/>
              </w:rPr>
            </w:pPr>
          </w:p>
        </w:tc>
        <w:tc>
          <w:tcPr>
            <w:tcW w:w="7110" w:type="dxa"/>
          </w:tcPr>
          <w:p w14:paraId="1058EEAE" w14:textId="77777777" w:rsidR="00504CCD" w:rsidRPr="00DA10C4" w:rsidRDefault="00504CCD" w:rsidP="00DB4315">
            <w:pPr>
              <w:rPr>
                <w:lang w:val="en-US"/>
              </w:rPr>
            </w:pPr>
          </w:p>
        </w:tc>
      </w:tr>
      <w:tr w:rsidR="00504CCD" w14:paraId="6C3A00EA" w14:textId="77777777" w:rsidTr="00DB4315">
        <w:tc>
          <w:tcPr>
            <w:tcW w:w="2605" w:type="dxa"/>
          </w:tcPr>
          <w:p w14:paraId="497D59DC" w14:textId="77777777" w:rsidR="00504CCD" w:rsidRPr="00DA10C4" w:rsidRDefault="00504CCD" w:rsidP="00DB4315">
            <w:pPr>
              <w:rPr>
                <w:lang w:val="en-US"/>
              </w:rPr>
            </w:pPr>
          </w:p>
        </w:tc>
        <w:tc>
          <w:tcPr>
            <w:tcW w:w="7110" w:type="dxa"/>
          </w:tcPr>
          <w:p w14:paraId="68ED21E3" w14:textId="77777777" w:rsidR="00504CCD" w:rsidRPr="00DA10C4" w:rsidRDefault="00504CCD" w:rsidP="00DB4315">
            <w:pPr>
              <w:rPr>
                <w:lang w:val="en-US"/>
              </w:rPr>
            </w:pPr>
          </w:p>
        </w:tc>
      </w:tr>
      <w:tr w:rsidR="00504CCD" w14:paraId="0792B9EB" w14:textId="77777777" w:rsidTr="00DB4315">
        <w:tc>
          <w:tcPr>
            <w:tcW w:w="2605" w:type="dxa"/>
          </w:tcPr>
          <w:p w14:paraId="08421017" w14:textId="77777777" w:rsidR="00504CCD" w:rsidRPr="00DA10C4" w:rsidRDefault="00504CCD" w:rsidP="00DB4315">
            <w:pPr>
              <w:rPr>
                <w:lang w:val="en-US"/>
              </w:rPr>
            </w:pPr>
          </w:p>
        </w:tc>
        <w:tc>
          <w:tcPr>
            <w:tcW w:w="7110" w:type="dxa"/>
          </w:tcPr>
          <w:p w14:paraId="696FF83A" w14:textId="77777777" w:rsidR="00504CCD" w:rsidRPr="00DA10C4" w:rsidRDefault="00504CCD" w:rsidP="00DB4315">
            <w:pPr>
              <w:rPr>
                <w:lang w:val="en-US"/>
              </w:rPr>
            </w:pPr>
          </w:p>
        </w:tc>
      </w:tr>
      <w:tr w:rsidR="00504CCD" w14:paraId="31DFA067" w14:textId="77777777" w:rsidTr="00DB4315">
        <w:tc>
          <w:tcPr>
            <w:tcW w:w="2605" w:type="dxa"/>
          </w:tcPr>
          <w:p w14:paraId="22F30E9E" w14:textId="77777777" w:rsidR="00504CCD" w:rsidRPr="00DA10C4" w:rsidRDefault="00504CCD" w:rsidP="00DB4315">
            <w:pPr>
              <w:rPr>
                <w:lang w:val="en-US"/>
              </w:rPr>
            </w:pPr>
          </w:p>
        </w:tc>
        <w:tc>
          <w:tcPr>
            <w:tcW w:w="7110" w:type="dxa"/>
          </w:tcPr>
          <w:p w14:paraId="6184773F" w14:textId="77777777" w:rsidR="00504CCD" w:rsidRPr="00DA10C4" w:rsidRDefault="00504CCD" w:rsidP="00DB4315">
            <w:pPr>
              <w:rPr>
                <w:lang w:val="en-US"/>
              </w:rPr>
            </w:pPr>
          </w:p>
        </w:tc>
      </w:tr>
      <w:tr w:rsidR="00504CCD" w14:paraId="7671B07D" w14:textId="77777777" w:rsidTr="00DB4315">
        <w:tc>
          <w:tcPr>
            <w:tcW w:w="2605" w:type="dxa"/>
          </w:tcPr>
          <w:p w14:paraId="6B195433" w14:textId="77777777" w:rsidR="00504CCD" w:rsidRPr="00DA10C4" w:rsidRDefault="00504CCD" w:rsidP="00DB4315">
            <w:pPr>
              <w:rPr>
                <w:lang w:val="en-US"/>
              </w:rPr>
            </w:pPr>
          </w:p>
        </w:tc>
        <w:tc>
          <w:tcPr>
            <w:tcW w:w="7110" w:type="dxa"/>
          </w:tcPr>
          <w:p w14:paraId="45C01EFD" w14:textId="77777777" w:rsidR="00504CCD" w:rsidRPr="00DA10C4" w:rsidRDefault="00504CCD" w:rsidP="00DB4315">
            <w:pPr>
              <w:rPr>
                <w:lang w:val="en-US"/>
              </w:rPr>
            </w:pPr>
          </w:p>
        </w:tc>
      </w:tr>
    </w:tbl>
    <w:p w14:paraId="028CB0C9" w14:textId="77777777" w:rsidR="00504CCD" w:rsidRDefault="00504CCD" w:rsidP="00504CCD">
      <w:pPr>
        <w:spacing w:before="120" w:after="240"/>
        <w:rPr>
          <w:b/>
          <w:bCs/>
          <w:sz w:val="24"/>
          <w:szCs w:val="24"/>
          <w:lang w:val="en-US"/>
        </w:rPr>
      </w:pPr>
    </w:p>
    <w:p w14:paraId="48491CC2" w14:textId="77777777" w:rsidR="00340AD4" w:rsidRDefault="00340AD4" w:rsidP="00CD40C8">
      <w:pPr>
        <w:rPr>
          <w:b/>
          <w:bCs/>
        </w:rPr>
      </w:pPr>
    </w:p>
    <w:p w14:paraId="5A894479" w14:textId="77777777" w:rsidR="00340AD4" w:rsidRPr="00CD40C8" w:rsidRDefault="00340AD4" w:rsidP="00CD40C8">
      <w:pPr>
        <w:rPr>
          <w:b/>
          <w:bCs/>
        </w:rPr>
      </w:pPr>
    </w:p>
    <w:p w14:paraId="7F9A5B2E" w14:textId="1B80C4DC" w:rsidR="00CD4C7B" w:rsidRPr="00320A6B" w:rsidRDefault="00CD4C7B" w:rsidP="00993C96">
      <w:pPr>
        <w:pStyle w:val="Heading1"/>
      </w:pPr>
      <w:r w:rsidRPr="00320A6B">
        <w:t>References</w:t>
      </w:r>
    </w:p>
    <w:p w14:paraId="34A16E66" w14:textId="2A00C9CD" w:rsidR="00713611" w:rsidRDefault="00044173" w:rsidP="00167A87">
      <w:pPr>
        <w:pStyle w:val="ListParagraph"/>
        <w:widowControl w:val="0"/>
        <w:numPr>
          <w:ilvl w:val="0"/>
          <w:numId w:val="1"/>
        </w:numPr>
        <w:autoSpaceDE w:val="0"/>
        <w:autoSpaceDN w:val="0"/>
        <w:adjustRightInd w:val="0"/>
        <w:spacing w:after="0" w:line="360" w:lineRule="auto"/>
        <w:contextualSpacing w:val="0"/>
        <w:rPr>
          <w:lang w:val="en-US" w:eastAsia="zh-CN"/>
        </w:rPr>
      </w:pPr>
      <w:bookmarkStart w:id="7" w:name="OLE_LINK52"/>
      <w:bookmarkStart w:id="8" w:name="OLE_LINK51"/>
      <w:bookmarkStart w:id="9" w:name="OLE_LINK50"/>
      <w:bookmarkStart w:id="10" w:name="_Ref490247806"/>
      <w:r>
        <w:rPr>
          <w:lang w:eastAsia="zh-CN"/>
        </w:rPr>
        <w:t xml:space="preserve">Chairman notes, </w:t>
      </w:r>
      <w:r w:rsidR="00713611" w:rsidRPr="00213E7A">
        <w:rPr>
          <w:lang w:val="en-US" w:eastAsia="zh-CN"/>
        </w:rPr>
        <w:t>TSG-RAN WG3</w:t>
      </w:r>
      <w:bookmarkEnd w:id="7"/>
      <w:bookmarkEnd w:id="8"/>
      <w:bookmarkEnd w:id="9"/>
      <w:r w:rsidR="00713611" w:rsidRPr="00213E7A">
        <w:rPr>
          <w:lang w:val="en-US" w:eastAsia="zh-CN"/>
        </w:rPr>
        <w:t xml:space="preserve"> Meeting #1</w:t>
      </w:r>
      <w:r w:rsidR="006A5209">
        <w:rPr>
          <w:lang w:val="en-US" w:eastAsia="zh-CN"/>
        </w:rPr>
        <w:t>1</w:t>
      </w:r>
      <w:r w:rsidR="00537B83">
        <w:rPr>
          <w:lang w:val="en-US" w:eastAsia="zh-CN"/>
        </w:rPr>
        <w:t>9</w:t>
      </w:r>
      <w:r w:rsidR="002D5DA5">
        <w:rPr>
          <w:lang w:val="en-US" w:eastAsia="zh-CN"/>
        </w:rPr>
        <w:t>bis-e</w:t>
      </w:r>
      <w:r w:rsidR="00713611" w:rsidRPr="00213E7A">
        <w:rPr>
          <w:lang w:val="en-US" w:eastAsia="zh-CN"/>
        </w:rPr>
        <w:t xml:space="preserve">, </w:t>
      </w:r>
      <w:r w:rsidR="002D5DA5">
        <w:rPr>
          <w:lang w:val="en-US" w:eastAsia="zh-CN"/>
        </w:rPr>
        <w:t>e-meeting, April</w:t>
      </w:r>
      <w:r w:rsidR="00537B83">
        <w:rPr>
          <w:lang w:val="en-US" w:eastAsia="zh-CN"/>
        </w:rPr>
        <w:t>, 2023</w:t>
      </w:r>
      <w:r w:rsidR="00713611" w:rsidRPr="00213E7A">
        <w:rPr>
          <w:lang w:val="en-US" w:eastAsia="zh-CN"/>
        </w:rPr>
        <w:t xml:space="preserve">.                                                                        </w:t>
      </w:r>
    </w:p>
    <w:bookmarkEnd w:id="10"/>
    <w:p w14:paraId="18A8108C" w14:textId="77777777" w:rsidR="00080512" w:rsidRPr="00320A6B" w:rsidRDefault="00080512" w:rsidP="00D8089E">
      <w:pPr>
        <w:overflowPunct w:val="0"/>
        <w:autoSpaceDE w:val="0"/>
        <w:autoSpaceDN w:val="0"/>
        <w:adjustRightInd w:val="0"/>
        <w:textAlignment w:val="baseline"/>
      </w:pPr>
    </w:p>
    <w:sectPr w:rsidR="00080512" w:rsidRPr="00320A6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68BD" w14:textId="77777777" w:rsidR="00345200" w:rsidRDefault="00345200">
      <w:r>
        <w:separator/>
      </w:r>
    </w:p>
  </w:endnote>
  <w:endnote w:type="continuationSeparator" w:id="0">
    <w:p w14:paraId="35BC377C" w14:textId="77777777" w:rsidR="00345200" w:rsidRDefault="0034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304A" w14:textId="77777777" w:rsidR="00345200" w:rsidRDefault="00345200">
      <w:r>
        <w:separator/>
      </w:r>
    </w:p>
  </w:footnote>
  <w:footnote w:type="continuationSeparator" w:id="0">
    <w:p w14:paraId="328AFCEE" w14:textId="77777777" w:rsidR="00345200" w:rsidRDefault="0034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84"/>
    <w:multiLevelType w:val="hybridMultilevel"/>
    <w:tmpl w:val="F1FCF770"/>
    <w:lvl w:ilvl="0" w:tplc="9E08448A">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A0F"/>
    <w:multiLevelType w:val="hybridMultilevel"/>
    <w:tmpl w:val="A5A400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56205"/>
    <w:multiLevelType w:val="hybridMultilevel"/>
    <w:tmpl w:val="25B054F2"/>
    <w:lvl w:ilvl="0" w:tplc="6372956E">
      <w:start w:val="1"/>
      <w:numFmt w:val="bullet"/>
      <w:lvlText w:val="•"/>
      <w:lvlJc w:val="left"/>
      <w:pPr>
        <w:tabs>
          <w:tab w:val="num" w:pos="720"/>
        </w:tabs>
        <w:ind w:left="720" w:hanging="360"/>
      </w:pPr>
      <w:rPr>
        <w:rFonts w:ascii="Arial" w:hAnsi="Arial" w:hint="default"/>
      </w:rPr>
    </w:lvl>
    <w:lvl w:ilvl="1" w:tplc="04F6B792">
      <w:numFmt w:val="bullet"/>
      <w:lvlText w:val="•"/>
      <w:lvlJc w:val="left"/>
      <w:pPr>
        <w:tabs>
          <w:tab w:val="num" w:pos="1440"/>
        </w:tabs>
        <w:ind w:left="1440" w:hanging="360"/>
      </w:pPr>
      <w:rPr>
        <w:rFonts w:ascii="Arial" w:hAnsi="Arial" w:hint="default"/>
      </w:rPr>
    </w:lvl>
    <w:lvl w:ilvl="2" w:tplc="D33E79B8" w:tentative="1">
      <w:start w:val="1"/>
      <w:numFmt w:val="bullet"/>
      <w:lvlText w:val="•"/>
      <w:lvlJc w:val="left"/>
      <w:pPr>
        <w:tabs>
          <w:tab w:val="num" w:pos="2160"/>
        </w:tabs>
        <w:ind w:left="2160" w:hanging="360"/>
      </w:pPr>
      <w:rPr>
        <w:rFonts w:ascii="Arial" w:hAnsi="Arial" w:hint="default"/>
      </w:rPr>
    </w:lvl>
    <w:lvl w:ilvl="3" w:tplc="152C79F8" w:tentative="1">
      <w:start w:val="1"/>
      <w:numFmt w:val="bullet"/>
      <w:lvlText w:val="•"/>
      <w:lvlJc w:val="left"/>
      <w:pPr>
        <w:tabs>
          <w:tab w:val="num" w:pos="2880"/>
        </w:tabs>
        <w:ind w:left="2880" w:hanging="360"/>
      </w:pPr>
      <w:rPr>
        <w:rFonts w:ascii="Arial" w:hAnsi="Arial" w:hint="default"/>
      </w:rPr>
    </w:lvl>
    <w:lvl w:ilvl="4" w:tplc="7BF4E366" w:tentative="1">
      <w:start w:val="1"/>
      <w:numFmt w:val="bullet"/>
      <w:lvlText w:val="•"/>
      <w:lvlJc w:val="left"/>
      <w:pPr>
        <w:tabs>
          <w:tab w:val="num" w:pos="3600"/>
        </w:tabs>
        <w:ind w:left="3600" w:hanging="360"/>
      </w:pPr>
      <w:rPr>
        <w:rFonts w:ascii="Arial" w:hAnsi="Arial" w:hint="default"/>
      </w:rPr>
    </w:lvl>
    <w:lvl w:ilvl="5" w:tplc="4B2E76F4" w:tentative="1">
      <w:start w:val="1"/>
      <w:numFmt w:val="bullet"/>
      <w:lvlText w:val="•"/>
      <w:lvlJc w:val="left"/>
      <w:pPr>
        <w:tabs>
          <w:tab w:val="num" w:pos="4320"/>
        </w:tabs>
        <w:ind w:left="4320" w:hanging="360"/>
      </w:pPr>
      <w:rPr>
        <w:rFonts w:ascii="Arial" w:hAnsi="Arial" w:hint="default"/>
      </w:rPr>
    </w:lvl>
    <w:lvl w:ilvl="6" w:tplc="0A68B01C" w:tentative="1">
      <w:start w:val="1"/>
      <w:numFmt w:val="bullet"/>
      <w:lvlText w:val="•"/>
      <w:lvlJc w:val="left"/>
      <w:pPr>
        <w:tabs>
          <w:tab w:val="num" w:pos="5040"/>
        </w:tabs>
        <w:ind w:left="5040" w:hanging="360"/>
      </w:pPr>
      <w:rPr>
        <w:rFonts w:ascii="Arial" w:hAnsi="Arial" w:hint="default"/>
      </w:rPr>
    </w:lvl>
    <w:lvl w:ilvl="7" w:tplc="9B16254A" w:tentative="1">
      <w:start w:val="1"/>
      <w:numFmt w:val="bullet"/>
      <w:lvlText w:val="•"/>
      <w:lvlJc w:val="left"/>
      <w:pPr>
        <w:tabs>
          <w:tab w:val="num" w:pos="5760"/>
        </w:tabs>
        <w:ind w:left="5760" w:hanging="360"/>
      </w:pPr>
      <w:rPr>
        <w:rFonts w:ascii="Arial" w:hAnsi="Arial" w:hint="default"/>
      </w:rPr>
    </w:lvl>
    <w:lvl w:ilvl="8" w:tplc="01A42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1A45"/>
    <w:multiLevelType w:val="hybridMultilevel"/>
    <w:tmpl w:val="5A3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5455"/>
    <w:multiLevelType w:val="hybridMultilevel"/>
    <w:tmpl w:val="FFB8D1A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1C270FE">
      <w:start w:val="2"/>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ACE"/>
    <w:multiLevelType w:val="hybridMultilevel"/>
    <w:tmpl w:val="D5DA9BBE"/>
    <w:lvl w:ilvl="0" w:tplc="0ECABB8E">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A10CC"/>
    <w:multiLevelType w:val="hybridMultilevel"/>
    <w:tmpl w:val="62A4BE46"/>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416B95"/>
    <w:multiLevelType w:val="hybridMultilevel"/>
    <w:tmpl w:val="A7E81F34"/>
    <w:lvl w:ilvl="0" w:tplc="B4C8DA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40242"/>
    <w:multiLevelType w:val="hybridMultilevel"/>
    <w:tmpl w:val="925A24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212D6F78"/>
    <w:multiLevelType w:val="hybridMultilevel"/>
    <w:tmpl w:val="9AE6FA98"/>
    <w:lvl w:ilvl="0" w:tplc="63B6BE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77F"/>
    <w:multiLevelType w:val="hybridMultilevel"/>
    <w:tmpl w:val="A2D2E300"/>
    <w:lvl w:ilvl="0" w:tplc="1E18FFCA">
      <w:start w:val="1"/>
      <w:numFmt w:val="bullet"/>
      <w:lvlText w:val="•"/>
      <w:lvlJc w:val="left"/>
      <w:pPr>
        <w:tabs>
          <w:tab w:val="num" w:pos="720"/>
        </w:tabs>
        <w:ind w:left="720" w:hanging="360"/>
      </w:pPr>
      <w:rPr>
        <w:rFonts w:ascii="Arial" w:hAnsi="Arial" w:hint="default"/>
      </w:rPr>
    </w:lvl>
    <w:lvl w:ilvl="1" w:tplc="90267D52">
      <w:numFmt w:val="bullet"/>
      <w:lvlText w:val="•"/>
      <w:lvlJc w:val="left"/>
      <w:pPr>
        <w:tabs>
          <w:tab w:val="num" w:pos="1440"/>
        </w:tabs>
        <w:ind w:left="1440" w:hanging="360"/>
      </w:pPr>
      <w:rPr>
        <w:rFonts w:ascii="Arial" w:hAnsi="Arial" w:hint="default"/>
      </w:rPr>
    </w:lvl>
    <w:lvl w:ilvl="2" w:tplc="1C5EC3EC" w:tentative="1">
      <w:start w:val="1"/>
      <w:numFmt w:val="bullet"/>
      <w:lvlText w:val="•"/>
      <w:lvlJc w:val="left"/>
      <w:pPr>
        <w:tabs>
          <w:tab w:val="num" w:pos="2160"/>
        </w:tabs>
        <w:ind w:left="2160" w:hanging="360"/>
      </w:pPr>
      <w:rPr>
        <w:rFonts w:ascii="Arial" w:hAnsi="Arial" w:hint="default"/>
      </w:rPr>
    </w:lvl>
    <w:lvl w:ilvl="3" w:tplc="B3E6EC8C" w:tentative="1">
      <w:start w:val="1"/>
      <w:numFmt w:val="bullet"/>
      <w:lvlText w:val="•"/>
      <w:lvlJc w:val="left"/>
      <w:pPr>
        <w:tabs>
          <w:tab w:val="num" w:pos="2880"/>
        </w:tabs>
        <w:ind w:left="2880" w:hanging="360"/>
      </w:pPr>
      <w:rPr>
        <w:rFonts w:ascii="Arial" w:hAnsi="Arial" w:hint="default"/>
      </w:rPr>
    </w:lvl>
    <w:lvl w:ilvl="4" w:tplc="4ABA5642" w:tentative="1">
      <w:start w:val="1"/>
      <w:numFmt w:val="bullet"/>
      <w:lvlText w:val="•"/>
      <w:lvlJc w:val="left"/>
      <w:pPr>
        <w:tabs>
          <w:tab w:val="num" w:pos="3600"/>
        </w:tabs>
        <w:ind w:left="3600" w:hanging="360"/>
      </w:pPr>
      <w:rPr>
        <w:rFonts w:ascii="Arial" w:hAnsi="Arial" w:hint="default"/>
      </w:rPr>
    </w:lvl>
    <w:lvl w:ilvl="5" w:tplc="B546B8E2" w:tentative="1">
      <w:start w:val="1"/>
      <w:numFmt w:val="bullet"/>
      <w:lvlText w:val="•"/>
      <w:lvlJc w:val="left"/>
      <w:pPr>
        <w:tabs>
          <w:tab w:val="num" w:pos="4320"/>
        </w:tabs>
        <w:ind w:left="4320" w:hanging="360"/>
      </w:pPr>
      <w:rPr>
        <w:rFonts w:ascii="Arial" w:hAnsi="Arial" w:hint="default"/>
      </w:rPr>
    </w:lvl>
    <w:lvl w:ilvl="6" w:tplc="5018FC2C" w:tentative="1">
      <w:start w:val="1"/>
      <w:numFmt w:val="bullet"/>
      <w:lvlText w:val="•"/>
      <w:lvlJc w:val="left"/>
      <w:pPr>
        <w:tabs>
          <w:tab w:val="num" w:pos="5040"/>
        </w:tabs>
        <w:ind w:left="5040" w:hanging="360"/>
      </w:pPr>
      <w:rPr>
        <w:rFonts w:ascii="Arial" w:hAnsi="Arial" w:hint="default"/>
      </w:rPr>
    </w:lvl>
    <w:lvl w:ilvl="7" w:tplc="E070D3DC" w:tentative="1">
      <w:start w:val="1"/>
      <w:numFmt w:val="bullet"/>
      <w:lvlText w:val="•"/>
      <w:lvlJc w:val="left"/>
      <w:pPr>
        <w:tabs>
          <w:tab w:val="num" w:pos="5760"/>
        </w:tabs>
        <w:ind w:left="5760" w:hanging="360"/>
      </w:pPr>
      <w:rPr>
        <w:rFonts w:ascii="Arial" w:hAnsi="Arial" w:hint="default"/>
      </w:rPr>
    </w:lvl>
    <w:lvl w:ilvl="8" w:tplc="2E469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AE2148"/>
    <w:multiLevelType w:val="hybridMultilevel"/>
    <w:tmpl w:val="0B60B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60C28"/>
    <w:multiLevelType w:val="hybridMultilevel"/>
    <w:tmpl w:val="4990AF64"/>
    <w:lvl w:ilvl="0" w:tplc="E1C270FE">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963257"/>
    <w:multiLevelType w:val="hybridMultilevel"/>
    <w:tmpl w:val="D28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C1741"/>
    <w:multiLevelType w:val="hybridMultilevel"/>
    <w:tmpl w:val="6786F2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BE3313"/>
    <w:multiLevelType w:val="hybridMultilevel"/>
    <w:tmpl w:val="3BD6C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365B98"/>
    <w:multiLevelType w:val="hybridMultilevel"/>
    <w:tmpl w:val="A83A6536"/>
    <w:lvl w:ilvl="0" w:tplc="0ECABB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75D81"/>
    <w:multiLevelType w:val="hybridMultilevel"/>
    <w:tmpl w:val="A5A400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637D70"/>
    <w:multiLevelType w:val="hybridMultilevel"/>
    <w:tmpl w:val="6B02BF36"/>
    <w:lvl w:ilvl="0" w:tplc="48F418B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2" w15:restartNumberingAfterBreak="0">
    <w:nsid w:val="783F602E"/>
    <w:multiLevelType w:val="hybridMultilevel"/>
    <w:tmpl w:val="EABE3B9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4C54A5"/>
    <w:multiLevelType w:val="hybridMultilevel"/>
    <w:tmpl w:val="526212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23"/>
  </w:num>
  <w:num w:numId="5">
    <w:abstractNumId w:val="14"/>
  </w:num>
  <w:num w:numId="6">
    <w:abstractNumId w:val="15"/>
  </w:num>
  <w:num w:numId="7">
    <w:abstractNumId w:val="7"/>
  </w:num>
  <w:num w:numId="8">
    <w:abstractNumId w:val="0"/>
  </w:num>
  <w:num w:numId="9">
    <w:abstractNumId w:val="12"/>
  </w:num>
  <w:num w:numId="10">
    <w:abstractNumId w:val="6"/>
  </w:num>
  <w:num w:numId="11">
    <w:abstractNumId w:val="20"/>
  </w:num>
  <w:num w:numId="12">
    <w:abstractNumId w:val="17"/>
  </w:num>
  <w:num w:numId="13">
    <w:abstractNumId w:val="16"/>
  </w:num>
  <w:num w:numId="14">
    <w:abstractNumId w:val="4"/>
  </w:num>
  <w:num w:numId="15">
    <w:abstractNumId w:val="1"/>
  </w:num>
  <w:num w:numId="16">
    <w:abstractNumId w:val="19"/>
  </w:num>
  <w:num w:numId="17">
    <w:abstractNumId w:val="22"/>
  </w:num>
  <w:num w:numId="18">
    <w:abstractNumId w:val="5"/>
  </w:num>
  <w:num w:numId="19">
    <w:abstractNumId w:val="11"/>
  </w:num>
  <w:num w:numId="20">
    <w:abstractNumId w:val="3"/>
  </w:num>
  <w:num w:numId="21">
    <w:abstractNumId w:val="8"/>
  </w:num>
  <w:num w:numId="22">
    <w:abstractNumId w:val="2"/>
  </w:num>
  <w:num w:numId="23">
    <w:abstractNumId w:val="10"/>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39F6"/>
    <w:rsid w:val="0000409B"/>
    <w:rsid w:val="000064F6"/>
    <w:rsid w:val="00006EBD"/>
    <w:rsid w:val="000077EC"/>
    <w:rsid w:val="00010161"/>
    <w:rsid w:val="00010B25"/>
    <w:rsid w:val="00012887"/>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5659"/>
    <w:rsid w:val="00065D6B"/>
    <w:rsid w:val="00066096"/>
    <w:rsid w:val="00071167"/>
    <w:rsid w:val="000716A1"/>
    <w:rsid w:val="00071C62"/>
    <w:rsid w:val="00072D5E"/>
    <w:rsid w:val="000732E0"/>
    <w:rsid w:val="000738C2"/>
    <w:rsid w:val="00073EB1"/>
    <w:rsid w:val="00074261"/>
    <w:rsid w:val="0007762E"/>
    <w:rsid w:val="00077C88"/>
    <w:rsid w:val="00080512"/>
    <w:rsid w:val="000812F8"/>
    <w:rsid w:val="00083B66"/>
    <w:rsid w:val="00084591"/>
    <w:rsid w:val="000860E7"/>
    <w:rsid w:val="00086828"/>
    <w:rsid w:val="0008762B"/>
    <w:rsid w:val="00087E3D"/>
    <w:rsid w:val="00090401"/>
    <w:rsid w:val="00090468"/>
    <w:rsid w:val="00091C5C"/>
    <w:rsid w:val="00092265"/>
    <w:rsid w:val="000926D3"/>
    <w:rsid w:val="00093164"/>
    <w:rsid w:val="00096258"/>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FC1"/>
    <w:rsid w:val="000D67EF"/>
    <w:rsid w:val="000D6B39"/>
    <w:rsid w:val="000E1CD5"/>
    <w:rsid w:val="000E427B"/>
    <w:rsid w:val="000E49BE"/>
    <w:rsid w:val="000E5617"/>
    <w:rsid w:val="000E6697"/>
    <w:rsid w:val="000F03B7"/>
    <w:rsid w:val="000F2F84"/>
    <w:rsid w:val="000F342D"/>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6BCD"/>
    <w:rsid w:val="00157634"/>
    <w:rsid w:val="0015777C"/>
    <w:rsid w:val="00157B0B"/>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62D6"/>
    <w:rsid w:val="00196C23"/>
    <w:rsid w:val="0019788E"/>
    <w:rsid w:val="001A08DE"/>
    <w:rsid w:val="001A16DE"/>
    <w:rsid w:val="001A2942"/>
    <w:rsid w:val="001A2B4C"/>
    <w:rsid w:val="001A5335"/>
    <w:rsid w:val="001A6D8E"/>
    <w:rsid w:val="001A7342"/>
    <w:rsid w:val="001A7BA3"/>
    <w:rsid w:val="001B39BC"/>
    <w:rsid w:val="001B3DF2"/>
    <w:rsid w:val="001B47E6"/>
    <w:rsid w:val="001B49C9"/>
    <w:rsid w:val="001B560A"/>
    <w:rsid w:val="001B5FCC"/>
    <w:rsid w:val="001B6282"/>
    <w:rsid w:val="001B720E"/>
    <w:rsid w:val="001C01CB"/>
    <w:rsid w:val="001C0CD7"/>
    <w:rsid w:val="001C28B2"/>
    <w:rsid w:val="001C2B2E"/>
    <w:rsid w:val="001C595C"/>
    <w:rsid w:val="001C5F1C"/>
    <w:rsid w:val="001D160F"/>
    <w:rsid w:val="001D27C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B4A"/>
    <w:rsid w:val="001F0E9D"/>
    <w:rsid w:val="001F1680"/>
    <w:rsid w:val="001F168B"/>
    <w:rsid w:val="001F1CFE"/>
    <w:rsid w:val="001F2E7F"/>
    <w:rsid w:val="001F34F3"/>
    <w:rsid w:val="001F4187"/>
    <w:rsid w:val="001F5C44"/>
    <w:rsid w:val="001F5CC4"/>
    <w:rsid w:val="001F632B"/>
    <w:rsid w:val="001F7831"/>
    <w:rsid w:val="0020111A"/>
    <w:rsid w:val="002016BF"/>
    <w:rsid w:val="00201786"/>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2A1"/>
    <w:rsid w:val="002F0D22"/>
    <w:rsid w:val="002F1ED3"/>
    <w:rsid w:val="002F267E"/>
    <w:rsid w:val="002F295D"/>
    <w:rsid w:val="002F3C58"/>
    <w:rsid w:val="002F3FF4"/>
    <w:rsid w:val="002F4A0F"/>
    <w:rsid w:val="002F4EB5"/>
    <w:rsid w:val="002F61D6"/>
    <w:rsid w:val="002F67D1"/>
    <w:rsid w:val="002F6BC2"/>
    <w:rsid w:val="0030002C"/>
    <w:rsid w:val="003007BF"/>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5F9C"/>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00"/>
    <w:rsid w:val="003452AB"/>
    <w:rsid w:val="00346B5D"/>
    <w:rsid w:val="00346D47"/>
    <w:rsid w:val="00347001"/>
    <w:rsid w:val="00347974"/>
    <w:rsid w:val="0035118F"/>
    <w:rsid w:val="00353EFF"/>
    <w:rsid w:val="003543AB"/>
    <w:rsid w:val="0035462D"/>
    <w:rsid w:val="00354E1B"/>
    <w:rsid w:val="0035525A"/>
    <w:rsid w:val="003577E7"/>
    <w:rsid w:val="003603A9"/>
    <w:rsid w:val="00360AEC"/>
    <w:rsid w:val="00360E1A"/>
    <w:rsid w:val="003611C1"/>
    <w:rsid w:val="00361CFA"/>
    <w:rsid w:val="00362020"/>
    <w:rsid w:val="00362050"/>
    <w:rsid w:val="00362E67"/>
    <w:rsid w:val="00364ADA"/>
    <w:rsid w:val="00364F89"/>
    <w:rsid w:val="00365F68"/>
    <w:rsid w:val="0036720B"/>
    <w:rsid w:val="00370C66"/>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60EA"/>
    <w:rsid w:val="0038677D"/>
    <w:rsid w:val="00387369"/>
    <w:rsid w:val="00390E6F"/>
    <w:rsid w:val="0039145F"/>
    <w:rsid w:val="00391ECD"/>
    <w:rsid w:val="003921CE"/>
    <w:rsid w:val="00393B29"/>
    <w:rsid w:val="00394322"/>
    <w:rsid w:val="00394B46"/>
    <w:rsid w:val="00394EC8"/>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1F8C"/>
    <w:rsid w:val="003B3B2C"/>
    <w:rsid w:val="003B3DFA"/>
    <w:rsid w:val="003B40AD"/>
    <w:rsid w:val="003B5BB7"/>
    <w:rsid w:val="003B6713"/>
    <w:rsid w:val="003B7AD1"/>
    <w:rsid w:val="003C0176"/>
    <w:rsid w:val="003C0FA8"/>
    <w:rsid w:val="003C1BCC"/>
    <w:rsid w:val="003C2271"/>
    <w:rsid w:val="003C4E37"/>
    <w:rsid w:val="003C6194"/>
    <w:rsid w:val="003C666F"/>
    <w:rsid w:val="003C66DE"/>
    <w:rsid w:val="003D0659"/>
    <w:rsid w:val="003D0AEF"/>
    <w:rsid w:val="003D159B"/>
    <w:rsid w:val="003D2286"/>
    <w:rsid w:val="003D2B58"/>
    <w:rsid w:val="003D2C5B"/>
    <w:rsid w:val="003D3F2A"/>
    <w:rsid w:val="003D3FB5"/>
    <w:rsid w:val="003D561D"/>
    <w:rsid w:val="003D5D43"/>
    <w:rsid w:val="003D6072"/>
    <w:rsid w:val="003D7042"/>
    <w:rsid w:val="003E16BE"/>
    <w:rsid w:val="003E1F2D"/>
    <w:rsid w:val="003E4A6A"/>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27E"/>
    <w:rsid w:val="00400AF9"/>
    <w:rsid w:val="00401520"/>
    <w:rsid w:val="00401855"/>
    <w:rsid w:val="0040264D"/>
    <w:rsid w:val="00402B5B"/>
    <w:rsid w:val="0040301A"/>
    <w:rsid w:val="004032C7"/>
    <w:rsid w:val="00405800"/>
    <w:rsid w:val="00407E03"/>
    <w:rsid w:val="00410637"/>
    <w:rsid w:val="00410743"/>
    <w:rsid w:val="004123E8"/>
    <w:rsid w:val="00412662"/>
    <w:rsid w:val="0041296E"/>
    <w:rsid w:val="004174BD"/>
    <w:rsid w:val="00420392"/>
    <w:rsid w:val="004203A6"/>
    <w:rsid w:val="00421A80"/>
    <w:rsid w:val="004223D5"/>
    <w:rsid w:val="0042394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7717"/>
    <w:rsid w:val="004477E7"/>
    <w:rsid w:val="00447946"/>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9FA"/>
    <w:rsid w:val="004A68F4"/>
    <w:rsid w:val="004A7304"/>
    <w:rsid w:val="004B20E3"/>
    <w:rsid w:val="004B39DD"/>
    <w:rsid w:val="004B41F8"/>
    <w:rsid w:val="004B5B4C"/>
    <w:rsid w:val="004B5CED"/>
    <w:rsid w:val="004B68D7"/>
    <w:rsid w:val="004B7120"/>
    <w:rsid w:val="004C1531"/>
    <w:rsid w:val="004C1803"/>
    <w:rsid w:val="004C1974"/>
    <w:rsid w:val="004C229D"/>
    <w:rsid w:val="004C2E68"/>
    <w:rsid w:val="004C36D6"/>
    <w:rsid w:val="004C3739"/>
    <w:rsid w:val="004C4381"/>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62E2"/>
    <w:rsid w:val="00586897"/>
    <w:rsid w:val="00586CF6"/>
    <w:rsid w:val="00587B48"/>
    <w:rsid w:val="005900CE"/>
    <w:rsid w:val="0059123C"/>
    <w:rsid w:val="00591952"/>
    <w:rsid w:val="005920E6"/>
    <w:rsid w:val="00593715"/>
    <w:rsid w:val="005938B5"/>
    <w:rsid w:val="00593B6E"/>
    <w:rsid w:val="00594591"/>
    <w:rsid w:val="00594B5F"/>
    <w:rsid w:val="0059501A"/>
    <w:rsid w:val="00595E0D"/>
    <w:rsid w:val="00596A54"/>
    <w:rsid w:val="005A0B84"/>
    <w:rsid w:val="005A14B6"/>
    <w:rsid w:val="005A166D"/>
    <w:rsid w:val="005A24AC"/>
    <w:rsid w:val="005A2CAD"/>
    <w:rsid w:val="005A4101"/>
    <w:rsid w:val="005A43B3"/>
    <w:rsid w:val="005A480E"/>
    <w:rsid w:val="005A6916"/>
    <w:rsid w:val="005B1DC5"/>
    <w:rsid w:val="005B249B"/>
    <w:rsid w:val="005B3C9A"/>
    <w:rsid w:val="005B46AD"/>
    <w:rsid w:val="005B5D11"/>
    <w:rsid w:val="005B701B"/>
    <w:rsid w:val="005B7B3D"/>
    <w:rsid w:val="005B7BAA"/>
    <w:rsid w:val="005C0207"/>
    <w:rsid w:val="005C15EC"/>
    <w:rsid w:val="005C25FE"/>
    <w:rsid w:val="005C268D"/>
    <w:rsid w:val="005C2845"/>
    <w:rsid w:val="005C3BB4"/>
    <w:rsid w:val="005C43EE"/>
    <w:rsid w:val="005C528A"/>
    <w:rsid w:val="005C5C31"/>
    <w:rsid w:val="005C7E45"/>
    <w:rsid w:val="005D5447"/>
    <w:rsid w:val="005D661E"/>
    <w:rsid w:val="005E13E6"/>
    <w:rsid w:val="005E18E0"/>
    <w:rsid w:val="005E1A07"/>
    <w:rsid w:val="005E4BCD"/>
    <w:rsid w:val="005E5D4F"/>
    <w:rsid w:val="005E6A6C"/>
    <w:rsid w:val="005F071B"/>
    <w:rsid w:val="005F1563"/>
    <w:rsid w:val="005F21F1"/>
    <w:rsid w:val="005F2EDF"/>
    <w:rsid w:val="005F3692"/>
    <w:rsid w:val="005F4AE3"/>
    <w:rsid w:val="005F4E8E"/>
    <w:rsid w:val="005F5B29"/>
    <w:rsid w:val="005F6802"/>
    <w:rsid w:val="005F70C3"/>
    <w:rsid w:val="00600C54"/>
    <w:rsid w:val="0060164A"/>
    <w:rsid w:val="00602641"/>
    <w:rsid w:val="00603219"/>
    <w:rsid w:val="006037F7"/>
    <w:rsid w:val="00605118"/>
    <w:rsid w:val="0060538B"/>
    <w:rsid w:val="006067A4"/>
    <w:rsid w:val="00610359"/>
    <w:rsid w:val="006112AF"/>
    <w:rsid w:val="00611566"/>
    <w:rsid w:val="00611F13"/>
    <w:rsid w:val="0061334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A7DDA"/>
    <w:rsid w:val="006B0254"/>
    <w:rsid w:val="006B1A70"/>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6CA"/>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7896"/>
    <w:rsid w:val="00730422"/>
    <w:rsid w:val="007326DE"/>
    <w:rsid w:val="00734A5B"/>
    <w:rsid w:val="00734CEE"/>
    <w:rsid w:val="0073575E"/>
    <w:rsid w:val="00735E81"/>
    <w:rsid w:val="00735F8A"/>
    <w:rsid w:val="00736504"/>
    <w:rsid w:val="00737CB9"/>
    <w:rsid w:val="0074042D"/>
    <w:rsid w:val="007418B7"/>
    <w:rsid w:val="00741E7A"/>
    <w:rsid w:val="00744E76"/>
    <w:rsid w:val="007460EF"/>
    <w:rsid w:val="00747535"/>
    <w:rsid w:val="00747A03"/>
    <w:rsid w:val="00747D0A"/>
    <w:rsid w:val="007504A9"/>
    <w:rsid w:val="0075199C"/>
    <w:rsid w:val="007527B7"/>
    <w:rsid w:val="00753352"/>
    <w:rsid w:val="00753591"/>
    <w:rsid w:val="007542F1"/>
    <w:rsid w:val="00754EED"/>
    <w:rsid w:val="007565AD"/>
    <w:rsid w:val="00757D40"/>
    <w:rsid w:val="00760844"/>
    <w:rsid w:val="007636D3"/>
    <w:rsid w:val="007638D4"/>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205"/>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24A1"/>
    <w:rsid w:val="007D309E"/>
    <w:rsid w:val="007D3480"/>
    <w:rsid w:val="007D40D6"/>
    <w:rsid w:val="007D4B38"/>
    <w:rsid w:val="007D56B9"/>
    <w:rsid w:val="007D5BED"/>
    <w:rsid w:val="007D5EF6"/>
    <w:rsid w:val="007D692E"/>
    <w:rsid w:val="007D6F37"/>
    <w:rsid w:val="007D7D25"/>
    <w:rsid w:val="007E0EC5"/>
    <w:rsid w:val="007E0F38"/>
    <w:rsid w:val="007E1894"/>
    <w:rsid w:val="007E4556"/>
    <w:rsid w:val="007E457A"/>
    <w:rsid w:val="007E4AD2"/>
    <w:rsid w:val="007E515A"/>
    <w:rsid w:val="007F01E1"/>
    <w:rsid w:val="007F04EE"/>
    <w:rsid w:val="007F14AD"/>
    <w:rsid w:val="007F31EB"/>
    <w:rsid w:val="007F448E"/>
    <w:rsid w:val="007F5337"/>
    <w:rsid w:val="007F7268"/>
    <w:rsid w:val="007F7342"/>
    <w:rsid w:val="008002C3"/>
    <w:rsid w:val="00800D57"/>
    <w:rsid w:val="00802584"/>
    <w:rsid w:val="008028A4"/>
    <w:rsid w:val="0080333D"/>
    <w:rsid w:val="00804321"/>
    <w:rsid w:val="0080466A"/>
    <w:rsid w:val="00805E0B"/>
    <w:rsid w:val="0080631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2701"/>
    <w:rsid w:val="008627AB"/>
    <w:rsid w:val="0086528E"/>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C52"/>
    <w:rsid w:val="008916F0"/>
    <w:rsid w:val="00892B1C"/>
    <w:rsid w:val="00893663"/>
    <w:rsid w:val="00894069"/>
    <w:rsid w:val="00895302"/>
    <w:rsid w:val="00895406"/>
    <w:rsid w:val="00895FCB"/>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04E"/>
    <w:rsid w:val="008F2BF7"/>
    <w:rsid w:val="008F2D01"/>
    <w:rsid w:val="008F2E9A"/>
    <w:rsid w:val="008F3CF3"/>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2BA"/>
    <w:rsid w:val="0092657D"/>
    <w:rsid w:val="00931360"/>
    <w:rsid w:val="00931AF4"/>
    <w:rsid w:val="00933F83"/>
    <w:rsid w:val="00936071"/>
    <w:rsid w:val="00940212"/>
    <w:rsid w:val="0094197F"/>
    <w:rsid w:val="0094277E"/>
    <w:rsid w:val="00942E6A"/>
    <w:rsid w:val="00942EC2"/>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8790D"/>
    <w:rsid w:val="00990913"/>
    <w:rsid w:val="00991EA8"/>
    <w:rsid w:val="00992D3A"/>
    <w:rsid w:val="00993470"/>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7362"/>
    <w:rsid w:val="009A7D57"/>
    <w:rsid w:val="009A7F1A"/>
    <w:rsid w:val="009B000F"/>
    <w:rsid w:val="009B07CD"/>
    <w:rsid w:val="009B113E"/>
    <w:rsid w:val="009B16DE"/>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C84"/>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3D0C"/>
    <w:rsid w:val="00B74842"/>
    <w:rsid w:val="00B74896"/>
    <w:rsid w:val="00B751DC"/>
    <w:rsid w:val="00B76F24"/>
    <w:rsid w:val="00B8019B"/>
    <w:rsid w:val="00B80D0C"/>
    <w:rsid w:val="00B824FD"/>
    <w:rsid w:val="00B82DD7"/>
    <w:rsid w:val="00B83486"/>
    <w:rsid w:val="00B83F9A"/>
    <w:rsid w:val="00B844A5"/>
    <w:rsid w:val="00B8480F"/>
    <w:rsid w:val="00B8493D"/>
    <w:rsid w:val="00B84B18"/>
    <w:rsid w:val="00B86A6B"/>
    <w:rsid w:val="00B8739B"/>
    <w:rsid w:val="00B9112D"/>
    <w:rsid w:val="00B912B1"/>
    <w:rsid w:val="00B931D9"/>
    <w:rsid w:val="00B95D11"/>
    <w:rsid w:val="00B96CCF"/>
    <w:rsid w:val="00B97181"/>
    <w:rsid w:val="00B97C71"/>
    <w:rsid w:val="00B97CBC"/>
    <w:rsid w:val="00B97CF4"/>
    <w:rsid w:val="00BA2ABC"/>
    <w:rsid w:val="00BA3230"/>
    <w:rsid w:val="00BA37B5"/>
    <w:rsid w:val="00BA3913"/>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E1D51"/>
    <w:rsid w:val="00BE3836"/>
    <w:rsid w:val="00BE42BF"/>
    <w:rsid w:val="00BE5261"/>
    <w:rsid w:val="00BE664B"/>
    <w:rsid w:val="00BE7500"/>
    <w:rsid w:val="00BE7B3F"/>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525"/>
    <w:rsid w:val="00C43926"/>
    <w:rsid w:val="00C4443E"/>
    <w:rsid w:val="00C450D9"/>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235D"/>
    <w:rsid w:val="00C8253A"/>
    <w:rsid w:val="00C8368A"/>
    <w:rsid w:val="00C83A13"/>
    <w:rsid w:val="00C844E3"/>
    <w:rsid w:val="00C9022A"/>
    <w:rsid w:val="00C903F3"/>
    <w:rsid w:val="00C9068C"/>
    <w:rsid w:val="00C91051"/>
    <w:rsid w:val="00C91F6D"/>
    <w:rsid w:val="00C9285D"/>
    <w:rsid w:val="00C92967"/>
    <w:rsid w:val="00C942C7"/>
    <w:rsid w:val="00C9470E"/>
    <w:rsid w:val="00C9499A"/>
    <w:rsid w:val="00C97DD9"/>
    <w:rsid w:val="00CA061E"/>
    <w:rsid w:val="00CA0C6F"/>
    <w:rsid w:val="00CA0CC9"/>
    <w:rsid w:val="00CA160C"/>
    <w:rsid w:val="00CA3D0C"/>
    <w:rsid w:val="00CA4CC4"/>
    <w:rsid w:val="00CA547C"/>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6979"/>
    <w:rsid w:val="00CF07F5"/>
    <w:rsid w:val="00CF2C9F"/>
    <w:rsid w:val="00CF419F"/>
    <w:rsid w:val="00CF5B76"/>
    <w:rsid w:val="00CF5D5F"/>
    <w:rsid w:val="00CF6F95"/>
    <w:rsid w:val="00CF77AE"/>
    <w:rsid w:val="00D00174"/>
    <w:rsid w:val="00D0350F"/>
    <w:rsid w:val="00D04103"/>
    <w:rsid w:val="00D048E7"/>
    <w:rsid w:val="00D05C9E"/>
    <w:rsid w:val="00D10543"/>
    <w:rsid w:val="00D127A2"/>
    <w:rsid w:val="00D133BA"/>
    <w:rsid w:val="00D13DB0"/>
    <w:rsid w:val="00D17010"/>
    <w:rsid w:val="00D17528"/>
    <w:rsid w:val="00D20104"/>
    <w:rsid w:val="00D20E7D"/>
    <w:rsid w:val="00D22798"/>
    <w:rsid w:val="00D23786"/>
    <w:rsid w:val="00D247B5"/>
    <w:rsid w:val="00D2687C"/>
    <w:rsid w:val="00D269D7"/>
    <w:rsid w:val="00D26AA2"/>
    <w:rsid w:val="00D27E3D"/>
    <w:rsid w:val="00D3258F"/>
    <w:rsid w:val="00D33118"/>
    <w:rsid w:val="00D34B1E"/>
    <w:rsid w:val="00D402F5"/>
    <w:rsid w:val="00D4077A"/>
    <w:rsid w:val="00D4120E"/>
    <w:rsid w:val="00D41585"/>
    <w:rsid w:val="00D42844"/>
    <w:rsid w:val="00D42AEE"/>
    <w:rsid w:val="00D43109"/>
    <w:rsid w:val="00D43EBA"/>
    <w:rsid w:val="00D44328"/>
    <w:rsid w:val="00D446C4"/>
    <w:rsid w:val="00D450E9"/>
    <w:rsid w:val="00D45C04"/>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74A"/>
    <w:rsid w:val="00D95AF8"/>
    <w:rsid w:val="00D95F4A"/>
    <w:rsid w:val="00D96D11"/>
    <w:rsid w:val="00DA0346"/>
    <w:rsid w:val="00DA046B"/>
    <w:rsid w:val="00DA0867"/>
    <w:rsid w:val="00DA10C4"/>
    <w:rsid w:val="00DA1584"/>
    <w:rsid w:val="00DA1E58"/>
    <w:rsid w:val="00DA2930"/>
    <w:rsid w:val="00DA3841"/>
    <w:rsid w:val="00DA4533"/>
    <w:rsid w:val="00DA5616"/>
    <w:rsid w:val="00DA5CBB"/>
    <w:rsid w:val="00DA5F98"/>
    <w:rsid w:val="00DA7A03"/>
    <w:rsid w:val="00DB033E"/>
    <w:rsid w:val="00DB1818"/>
    <w:rsid w:val="00DB276F"/>
    <w:rsid w:val="00DB2B5D"/>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0DCD"/>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2DF0"/>
    <w:rsid w:val="00E1376C"/>
    <w:rsid w:val="00E157BC"/>
    <w:rsid w:val="00E172E7"/>
    <w:rsid w:val="00E203E1"/>
    <w:rsid w:val="00E2053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281"/>
    <w:rsid w:val="00E50F6F"/>
    <w:rsid w:val="00E51DC4"/>
    <w:rsid w:val="00E539D7"/>
    <w:rsid w:val="00E54361"/>
    <w:rsid w:val="00E546AB"/>
    <w:rsid w:val="00E56EEF"/>
    <w:rsid w:val="00E57312"/>
    <w:rsid w:val="00E60429"/>
    <w:rsid w:val="00E60CAF"/>
    <w:rsid w:val="00E61633"/>
    <w:rsid w:val="00E61B39"/>
    <w:rsid w:val="00E62835"/>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1981"/>
    <w:rsid w:val="00EC39EB"/>
    <w:rsid w:val="00EC4068"/>
    <w:rsid w:val="00EC44C4"/>
    <w:rsid w:val="00EC457E"/>
    <w:rsid w:val="00EC464F"/>
    <w:rsid w:val="00EC4A25"/>
    <w:rsid w:val="00EC5873"/>
    <w:rsid w:val="00EC5DC4"/>
    <w:rsid w:val="00EC6A06"/>
    <w:rsid w:val="00EC717A"/>
    <w:rsid w:val="00EC79AF"/>
    <w:rsid w:val="00ED09BF"/>
    <w:rsid w:val="00ED128B"/>
    <w:rsid w:val="00ED14FF"/>
    <w:rsid w:val="00ED1D93"/>
    <w:rsid w:val="00ED20B1"/>
    <w:rsid w:val="00ED3BCB"/>
    <w:rsid w:val="00ED43A5"/>
    <w:rsid w:val="00ED6113"/>
    <w:rsid w:val="00EE13CF"/>
    <w:rsid w:val="00EE1512"/>
    <w:rsid w:val="00EE217F"/>
    <w:rsid w:val="00EE4120"/>
    <w:rsid w:val="00EE44AD"/>
    <w:rsid w:val="00EE4F4E"/>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923"/>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6BE2"/>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3135"/>
    <w:rsid w:val="00F837B1"/>
    <w:rsid w:val="00F84AD1"/>
    <w:rsid w:val="00F8529B"/>
    <w:rsid w:val="00F8570F"/>
    <w:rsid w:val="00F8639A"/>
    <w:rsid w:val="00F87137"/>
    <w:rsid w:val="00F90F4F"/>
    <w:rsid w:val="00F941A4"/>
    <w:rsid w:val="00F97D6E"/>
    <w:rsid w:val="00FA0274"/>
    <w:rsid w:val="00FA0D44"/>
    <w:rsid w:val="00FA0E97"/>
    <w:rsid w:val="00FA1266"/>
    <w:rsid w:val="00FA1897"/>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0E8"/>
    <w:rsid w:val="00FD5463"/>
    <w:rsid w:val="00FE0DB2"/>
    <w:rsid w:val="00FE1DEE"/>
    <w:rsid w:val="00FE2464"/>
    <w:rsid w:val="00FE2BAC"/>
    <w:rsid w:val="00FE33D3"/>
    <w:rsid w:val="00FE55FB"/>
    <w:rsid w:val="00FE5909"/>
    <w:rsid w:val="00FF05DE"/>
    <w:rsid w:val="00FF0BC3"/>
    <w:rsid w:val="00FF3826"/>
    <w:rsid w:val="00FF3C83"/>
    <w:rsid w:val="00FF4802"/>
    <w:rsid w:val="00FF4FF4"/>
    <w:rsid w:val="00FF5002"/>
    <w:rsid w:val="00FF5BED"/>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宋体"/>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931D9"/>
    <w:rPr>
      <w:lang w:val="en-GB"/>
    </w:rPr>
  </w:style>
  <w:style w:type="character" w:customStyle="1" w:styleId="15">
    <w:name w:val="15"/>
    <w:rsid w:val="004A1145"/>
    <w:rPr>
      <w:rFonts w:ascii="CG Times (WN)" w:hAnsi="CG Times (WN)" w:hint="default"/>
      <w:color w:val="0000FF"/>
      <w:u w:val="single"/>
    </w:rPr>
  </w:style>
  <w:style w:type="character" w:customStyle="1" w:styleId="16">
    <w:name w:val="16"/>
    <w:rsid w:val="0087125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087">
      <w:bodyDiv w:val="1"/>
      <w:marLeft w:val="0"/>
      <w:marRight w:val="0"/>
      <w:marTop w:val="0"/>
      <w:marBottom w:val="0"/>
      <w:divBdr>
        <w:top w:val="none" w:sz="0" w:space="0" w:color="auto"/>
        <w:left w:val="none" w:sz="0" w:space="0" w:color="auto"/>
        <w:bottom w:val="none" w:sz="0" w:space="0" w:color="auto"/>
        <w:right w:val="none" w:sz="0" w:space="0" w:color="auto"/>
      </w:divBdr>
      <w:divsChild>
        <w:div w:id="1076635301">
          <w:marLeft w:val="360"/>
          <w:marRight w:val="0"/>
          <w:marTop w:val="200"/>
          <w:marBottom w:val="0"/>
          <w:divBdr>
            <w:top w:val="none" w:sz="0" w:space="0" w:color="auto"/>
            <w:left w:val="none" w:sz="0" w:space="0" w:color="auto"/>
            <w:bottom w:val="none" w:sz="0" w:space="0" w:color="auto"/>
            <w:right w:val="none" w:sz="0" w:space="0" w:color="auto"/>
          </w:divBdr>
        </w:div>
        <w:div w:id="881942789">
          <w:marLeft w:val="360"/>
          <w:marRight w:val="0"/>
          <w:marTop w:val="200"/>
          <w:marBottom w:val="0"/>
          <w:divBdr>
            <w:top w:val="none" w:sz="0" w:space="0" w:color="auto"/>
            <w:left w:val="none" w:sz="0" w:space="0" w:color="auto"/>
            <w:bottom w:val="none" w:sz="0" w:space="0" w:color="auto"/>
            <w:right w:val="none" w:sz="0" w:space="0" w:color="auto"/>
          </w:divBdr>
        </w:div>
        <w:div w:id="1891842411">
          <w:marLeft w:val="1080"/>
          <w:marRight w:val="0"/>
          <w:marTop w:val="100"/>
          <w:marBottom w:val="0"/>
          <w:divBdr>
            <w:top w:val="none" w:sz="0" w:space="0" w:color="auto"/>
            <w:left w:val="none" w:sz="0" w:space="0" w:color="auto"/>
            <w:bottom w:val="none" w:sz="0" w:space="0" w:color="auto"/>
            <w:right w:val="none" w:sz="0" w:space="0" w:color="auto"/>
          </w:divBdr>
        </w:div>
        <w:div w:id="822428119">
          <w:marLeft w:val="1080"/>
          <w:marRight w:val="0"/>
          <w:marTop w:val="100"/>
          <w:marBottom w:val="0"/>
          <w:divBdr>
            <w:top w:val="none" w:sz="0" w:space="0" w:color="auto"/>
            <w:left w:val="none" w:sz="0" w:space="0" w:color="auto"/>
            <w:bottom w:val="none" w:sz="0" w:space="0" w:color="auto"/>
            <w:right w:val="none" w:sz="0" w:space="0" w:color="auto"/>
          </w:divBdr>
        </w:div>
        <w:div w:id="956915426">
          <w:marLeft w:val="1080"/>
          <w:marRight w:val="0"/>
          <w:marTop w:val="100"/>
          <w:marBottom w:val="0"/>
          <w:divBdr>
            <w:top w:val="none" w:sz="0" w:space="0" w:color="auto"/>
            <w:left w:val="none" w:sz="0" w:space="0" w:color="auto"/>
            <w:bottom w:val="none" w:sz="0" w:space="0" w:color="auto"/>
            <w:right w:val="none" w:sz="0" w:space="0" w:color="auto"/>
          </w:divBdr>
        </w:div>
        <w:div w:id="547958245">
          <w:marLeft w:val="360"/>
          <w:marRight w:val="0"/>
          <w:marTop w:val="200"/>
          <w:marBottom w:val="0"/>
          <w:divBdr>
            <w:top w:val="none" w:sz="0" w:space="0" w:color="auto"/>
            <w:left w:val="none" w:sz="0" w:space="0" w:color="auto"/>
            <w:bottom w:val="none" w:sz="0" w:space="0" w:color="auto"/>
            <w:right w:val="none" w:sz="0" w:space="0" w:color="auto"/>
          </w:divBdr>
        </w:div>
        <w:div w:id="1449660275">
          <w:marLeft w:val="1080"/>
          <w:marRight w:val="0"/>
          <w:marTop w:val="100"/>
          <w:marBottom w:val="0"/>
          <w:divBdr>
            <w:top w:val="none" w:sz="0" w:space="0" w:color="auto"/>
            <w:left w:val="none" w:sz="0" w:space="0" w:color="auto"/>
            <w:bottom w:val="none" w:sz="0" w:space="0" w:color="auto"/>
            <w:right w:val="none" w:sz="0" w:space="0" w:color="auto"/>
          </w:divBdr>
        </w:div>
        <w:div w:id="1462504965">
          <w:marLeft w:val="1080"/>
          <w:marRight w:val="0"/>
          <w:marTop w:val="100"/>
          <w:marBottom w:val="0"/>
          <w:divBdr>
            <w:top w:val="none" w:sz="0" w:space="0" w:color="auto"/>
            <w:left w:val="none" w:sz="0" w:space="0" w:color="auto"/>
            <w:bottom w:val="none" w:sz="0" w:space="0" w:color="auto"/>
            <w:right w:val="none" w:sz="0" w:space="0" w:color="auto"/>
          </w:divBdr>
        </w:div>
        <w:div w:id="1482498916">
          <w:marLeft w:val="360"/>
          <w:marRight w:val="0"/>
          <w:marTop w:val="200"/>
          <w:marBottom w:val="0"/>
          <w:divBdr>
            <w:top w:val="none" w:sz="0" w:space="0" w:color="auto"/>
            <w:left w:val="none" w:sz="0" w:space="0" w:color="auto"/>
            <w:bottom w:val="none" w:sz="0" w:space="0" w:color="auto"/>
            <w:right w:val="none" w:sz="0" w:space="0" w:color="auto"/>
          </w:divBdr>
        </w:div>
        <w:div w:id="1828594977">
          <w:marLeft w:val="360"/>
          <w:marRight w:val="0"/>
          <w:marTop w:val="200"/>
          <w:marBottom w:val="0"/>
          <w:divBdr>
            <w:top w:val="none" w:sz="0" w:space="0" w:color="auto"/>
            <w:left w:val="none" w:sz="0" w:space="0" w:color="auto"/>
            <w:bottom w:val="none" w:sz="0" w:space="0" w:color="auto"/>
            <w:right w:val="none" w:sz="0" w:space="0" w:color="auto"/>
          </w:divBdr>
        </w:div>
        <w:div w:id="735470420">
          <w:marLeft w:val="1080"/>
          <w:marRight w:val="0"/>
          <w:marTop w:val="100"/>
          <w:marBottom w:val="0"/>
          <w:divBdr>
            <w:top w:val="none" w:sz="0" w:space="0" w:color="auto"/>
            <w:left w:val="none" w:sz="0" w:space="0" w:color="auto"/>
            <w:bottom w:val="none" w:sz="0" w:space="0" w:color="auto"/>
            <w:right w:val="none" w:sz="0" w:space="0" w:color="auto"/>
          </w:divBdr>
        </w:div>
        <w:div w:id="1709062205">
          <w:marLeft w:val="1080"/>
          <w:marRight w:val="0"/>
          <w:marTop w:val="10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1207520469">
      <w:bodyDiv w:val="1"/>
      <w:marLeft w:val="0"/>
      <w:marRight w:val="0"/>
      <w:marTop w:val="0"/>
      <w:marBottom w:val="0"/>
      <w:divBdr>
        <w:top w:val="none" w:sz="0" w:space="0" w:color="auto"/>
        <w:left w:val="none" w:sz="0" w:space="0" w:color="auto"/>
        <w:bottom w:val="none" w:sz="0" w:space="0" w:color="auto"/>
        <w:right w:val="none" w:sz="0" w:space="0" w:color="auto"/>
      </w:divBdr>
      <w:divsChild>
        <w:div w:id="1220702593">
          <w:marLeft w:val="360"/>
          <w:marRight w:val="0"/>
          <w:marTop w:val="200"/>
          <w:marBottom w:val="0"/>
          <w:divBdr>
            <w:top w:val="none" w:sz="0" w:space="0" w:color="auto"/>
            <w:left w:val="none" w:sz="0" w:space="0" w:color="auto"/>
            <w:bottom w:val="none" w:sz="0" w:space="0" w:color="auto"/>
            <w:right w:val="none" w:sz="0" w:space="0" w:color="auto"/>
          </w:divBdr>
        </w:div>
        <w:div w:id="2106462621">
          <w:marLeft w:val="1080"/>
          <w:marRight w:val="0"/>
          <w:marTop w:val="100"/>
          <w:marBottom w:val="0"/>
          <w:divBdr>
            <w:top w:val="none" w:sz="0" w:space="0" w:color="auto"/>
            <w:left w:val="none" w:sz="0" w:space="0" w:color="auto"/>
            <w:bottom w:val="none" w:sz="0" w:space="0" w:color="auto"/>
            <w:right w:val="none" w:sz="0" w:space="0" w:color="auto"/>
          </w:divBdr>
        </w:div>
        <w:div w:id="1563567127">
          <w:marLeft w:val="1080"/>
          <w:marRight w:val="0"/>
          <w:marTop w:val="100"/>
          <w:marBottom w:val="0"/>
          <w:divBdr>
            <w:top w:val="none" w:sz="0" w:space="0" w:color="auto"/>
            <w:left w:val="none" w:sz="0" w:space="0" w:color="auto"/>
            <w:bottom w:val="none" w:sz="0" w:space="0" w:color="auto"/>
            <w:right w:val="none" w:sz="0" w:space="0" w:color="auto"/>
          </w:divBdr>
        </w:div>
        <w:div w:id="1519388462">
          <w:marLeft w:val="1080"/>
          <w:marRight w:val="0"/>
          <w:marTop w:val="100"/>
          <w:marBottom w:val="0"/>
          <w:divBdr>
            <w:top w:val="none" w:sz="0" w:space="0" w:color="auto"/>
            <w:left w:val="none" w:sz="0" w:space="0" w:color="auto"/>
            <w:bottom w:val="none" w:sz="0" w:space="0" w:color="auto"/>
            <w:right w:val="none" w:sz="0" w:space="0" w:color="auto"/>
          </w:divBdr>
        </w:div>
        <w:div w:id="1694721797">
          <w:marLeft w:val="1080"/>
          <w:marRight w:val="0"/>
          <w:marTop w:val="10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6</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Steven Xu</cp:lastModifiedBy>
  <cp:revision>22</cp:revision>
  <dcterms:created xsi:type="dcterms:W3CDTF">2023-05-23T02:04:00Z</dcterms:created>
  <dcterms:modified xsi:type="dcterms:W3CDTF">2023-05-23T02:28:00Z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