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B0902F8" w:rsidR="00F71AF3" w:rsidRPr="00DB2F94" w:rsidRDefault="00B56003">
      <w:pPr>
        <w:pStyle w:val="Header"/>
      </w:pPr>
      <w:r w:rsidRPr="00DB2F94">
        <w:t>3GPP TSG-RAN WG2 Meeting #</w:t>
      </w:r>
      <w:r w:rsidR="007903A7" w:rsidRPr="00DB2F94">
        <w:t>127</w:t>
      </w:r>
      <w:r w:rsidR="00852350">
        <w:t>bis</w:t>
      </w:r>
      <w:r w:rsidRPr="00DB2F94">
        <w:tab/>
        <w:t>R2-</w:t>
      </w:r>
      <w:r w:rsidR="002706BE" w:rsidRPr="00DB2F94">
        <w:t>240</w:t>
      </w:r>
      <w:r w:rsidR="002706BE">
        <w:t>7</w:t>
      </w:r>
      <w:r w:rsidR="002E481C">
        <w:t>9</w:t>
      </w:r>
      <w:r w:rsidR="002706BE">
        <w:t>01</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lastRenderedPageBreak/>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58453A71" w14:textId="456313B5" w:rsidR="00AF4964" w:rsidRDefault="00AF4964" w:rsidP="00AF4964">
      <w:pPr>
        <w:pStyle w:val="Heading3"/>
      </w:pPr>
      <w:r>
        <w:t>4.1.0</w:t>
      </w:r>
      <w:r>
        <w:tab/>
        <w:t>In-principle agreed CRs</w:t>
      </w:r>
    </w:p>
    <w:p w14:paraId="0AAB03B4" w14:textId="59BCB33D" w:rsidR="00AF4964" w:rsidRPr="00DB2F94" w:rsidRDefault="00AF4964" w:rsidP="00AF4964">
      <w:pPr>
        <w:pStyle w:val="Heading3"/>
      </w:pPr>
      <w:r>
        <w:t>4.1.1</w:t>
      </w:r>
      <w:r>
        <w:tab/>
        <w:t>Other</w:t>
      </w:r>
    </w:p>
    <w:p w14:paraId="5131B3F1" w14:textId="15B9096F" w:rsidR="00F71AF3" w:rsidRPr="00DB2F94" w:rsidRDefault="00B56003">
      <w:pPr>
        <w:pStyle w:val="Heading2"/>
      </w:pPr>
      <w:bookmarkStart w:id="22" w:name="_Toc158241522"/>
      <w:bookmarkEnd w:id="21"/>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6D26B888"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0698B4F4" w:rsidR="00AF4964" w:rsidRDefault="00AF4964" w:rsidP="00AF4964">
      <w:pPr>
        <w:pStyle w:val="Heading3"/>
      </w:pPr>
      <w:r>
        <w:t>4.3.0</w:t>
      </w:r>
      <w:r>
        <w:tab/>
        <w:t>In-principle agreed CRs</w:t>
      </w:r>
    </w:p>
    <w:p w14:paraId="4BD24CE5" w14:textId="712386E2"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p w14:paraId="4B4C22DC" w14:textId="77777777" w:rsidR="00F71AF3" w:rsidRPr="00DB2F94" w:rsidRDefault="00B56003">
      <w:pPr>
        <w:pStyle w:val="Heading1"/>
      </w:pPr>
      <w:bookmarkStart w:id="24" w:name="_Toc158241524"/>
      <w:r w:rsidRPr="00DB2F94">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lastRenderedPageBreak/>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CDA9645" w14:textId="1513DF9D" w:rsidR="00AF4964" w:rsidRDefault="00AF4964" w:rsidP="00AF4964">
      <w:pPr>
        <w:pStyle w:val="Heading4"/>
      </w:pPr>
      <w:r>
        <w:t>5.1.1.0</w:t>
      </w:r>
      <w:r>
        <w:tab/>
        <w:t>In-principle agreed CRs</w:t>
      </w:r>
    </w:p>
    <w:p w14:paraId="48C3B74C" w14:textId="141F2BD5" w:rsidR="00AF4964" w:rsidRPr="00DB2F94" w:rsidRDefault="00AF4964" w:rsidP="00AF4964">
      <w:pPr>
        <w:pStyle w:val="Heading4"/>
      </w:pPr>
      <w:r>
        <w:t>5.1.1.1</w:t>
      </w:r>
      <w:r>
        <w:tab/>
        <w:t>Other</w:t>
      </w:r>
    </w:p>
    <w:p w14:paraId="1424CD8E" w14:textId="77777777" w:rsidR="00AF4964" w:rsidRPr="00DB2F94" w:rsidRDefault="00AF4964">
      <w:pPr>
        <w:pStyle w:val="Comments"/>
      </w:pPr>
    </w:p>
    <w:p w14:paraId="3651E8F5" w14:textId="77777777" w:rsidR="00F71AF3" w:rsidRPr="00DB2F94" w:rsidRDefault="00B56003">
      <w:pPr>
        <w:pStyle w:val="Heading3"/>
      </w:pPr>
      <w:bookmarkStart w:id="28" w:name="_Toc158241528"/>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2ADD311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p w14:paraId="56DFD71E" w14:textId="77777777" w:rsidR="00F71AF3" w:rsidRPr="00DB2F94" w:rsidRDefault="00B56003">
      <w:pPr>
        <w:pStyle w:val="Heading4"/>
      </w:pPr>
      <w:bookmarkStart w:id="30" w:name="_Toc158241530"/>
      <w:r w:rsidRPr="00DB2F94">
        <w:t>5.1.2.2</w:t>
      </w:r>
      <w:r w:rsidRPr="00DB2F94">
        <w:tab/>
        <w:t>RLC PDCP SDAP BAP</w:t>
      </w:r>
      <w:bookmarkEnd w:id="30"/>
    </w:p>
    <w:p w14:paraId="644C77C8" w14:textId="7777777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2" w:name="_Toc158241532"/>
      <w:r w:rsidRPr="00DB2F94">
        <w:t>5.1.3</w:t>
      </w:r>
      <w:r w:rsidRPr="00DB2F94">
        <w:tab/>
        <w:t>Control Plane corrections</w:t>
      </w:r>
      <w:bookmarkEnd w:id="32"/>
    </w:p>
    <w:p w14:paraId="49E87A3B" w14:textId="769F3472" w:rsidR="00AF4964" w:rsidRDefault="00AF4964" w:rsidP="00AF4964">
      <w:pPr>
        <w:pStyle w:val="Heading4"/>
      </w:pPr>
      <w:bookmarkStart w:id="33" w:name="_Toc158241533"/>
      <w:r>
        <w:t>5.1.3.0</w:t>
      </w:r>
      <w:r>
        <w:tab/>
        <w:t>In-principle agreed CRs</w:t>
      </w:r>
    </w:p>
    <w:p w14:paraId="395D44ED" w14:textId="77777777"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4" w:name="_Toc158241534"/>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5" w:name="_Toc158241535"/>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77777777"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32"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250F1B20" w:rsidR="00AF4964" w:rsidRDefault="00AF4964" w:rsidP="00AF4964">
      <w:pPr>
        <w:pStyle w:val="Heading3"/>
      </w:pPr>
      <w:r>
        <w:t>5.2.0</w:t>
      </w:r>
      <w:r>
        <w:tab/>
        <w:t>In-principle agreed CRs</w:t>
      </w:r>
    </w:p>
    <w:p w14:paraId="061B9E79" w14:textId="3FD21727"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lastRenderedPageBreak/>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4BB88E64" w:rsidR="001400BC" w:rsidRDefault="001400BC" w:rsidP="001400BC">
      <w:pPr>
        <w:pStyle w:val="Heading3"/>
      </w:pPr>
      <w:r>
        <w:t>5.3.0</w:t>
      </w:r>
      <w:r>
        <w:tab/>
        <w:t>In-principle agreed CRs</w:t>
      </w:r>
    </w:p>
    <w:p w14:paraId="55AE2ECA" w14:textId="3301F77A" w:rsidR="001400BC" w:rsidRPr="00DB2F94" w:rsidRDefault="001400BC" w:rsidP="001400BC">
      <w:pPr>
        <w:pStyle w:val="Heading3"/>
      </w:pPr>
      <w:r>
        <w:t>5.3.1</w:t>
      </w:r>
      <w:r>
        <w:tab/>
        <w:t>Other</w:t>
      </w:r>
    </w:p>
    <w:p w14:paraId="57DF6139" w14:textId="77777777" w:rsidR="00F71AF3" w:rsidRPr="00DB2F94" w:rsidRDefault="00F71AF3">
      <w:pPr>
        <w:pStyle w:val="Comments"/>
      </w:pPr>
    </w:p>
    <w:p w14:paraId="2FA1BC12" w14:textId="3D552EF0" w:rsidR="00F71AF3" w:rsidRPr="00DB2F94" w:rsidRDefault="00B56003">
      <w:pPr>
        <w:pStyle w:val="Heading1"/>
      </w:pPr>
      <w:bookmarkStart w:id="38" w:name="_Toc158241538"/>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DB2F94" w:rsidRDefault="006A779C">
      <w:pPr>
        <w:pStyle w:val="Comments"/>
        <w:rPr>
          <w:color w:val="FF0000"/>
        </w:rPr>
      </w:pPr>
    </w:p>
    <w:p w14:paraId="457F9165" w14:textId="77777777" w:rsidR="00F71AF3" w:rsidRPr="00DB2F94" w:rsidRDefault="00B56003">
      <w:pPr>
        <w:pStyle w:val="Heading3"/>
      </w:pPr>
      <w:bookmarkStart w:id="40" w:name="_Toc158241540"/>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7A40880E" w14:textId="36D984B0" w:rsidR="006B4CA6" w:rsidRDefault="006B4CA6" w:rsidP="006B4CA6">
      <w:pPr>
        <w:pStyle w:val="Heading4"/>
      </w:pPr>
      <w:r>
        <w:t>6.1.1.0</w:t>
      </w:r>
      <w:r>
        <w:tab/>
        <w:t>In-principle agreed CRs</w:t>
      </w:r>
    </w:p>
    <w:p w14:paraId="1623F8ED" w14:textId="7B39F715" w:rsidR="006B4CA6" w:rsidRPr="006B4CA6" w:rsidRDefault="006B4CA6" w:rsidP="006B4CA6">
      <w:pPr>
        <w:pStyle w:val="Heading4"/>
      </w:pPr>
      <w:r>
        <w:t>6.1.1.1</w:t>
      </w:r>
      <w:r>
        <w:tab/>
        <w:t>Other</w:t>
      </w:r>
    </w:p>
    <w:p w14:paraId="5440E44A" w14:textId="77777777" w:rsidR="00F71AF3" w:rsidRPr="00DB2F94" w:rsidRDefault="00B56003">
      <w:pPr>
        <w:pStyle w:val="Heading3"/>
      </w:pPr>
      <w:bookmarkStart w:id="41" w:name="_Toc158241542"/>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77777777" w:rsidR="006B4CA6" w:rsidRDefault="006B4CA6" w:rsidP="006B4CA6">
      <w:pPr>
        <w:pStyle w:val="Heading4"/>
      </w:pPr>
      <w:r>
        <w:lastRenderedPageBreak/>
        <w:t>6.1.1.0</w:t>
      </w:r>
      <w:r>
        <w:tab/>
        <w:t>In-principle agreed CRs</w:t>
      </w:r>
    </w:p>
    <w:p w14:paraId="18B813EF" w14:textId="38861C39" w:rsidR="006E7A36" w:rsidRPr="00DB2F94" w:rsidRDefault="006B4CA6" w:rsidP="006B4CA6">
      <w:pPr>
        <w:pStyle w:val="Heading4"/>
      </w:pPr>
      <w:r>
        <w:t>6.1.1.1</w:t>
      </w:r>
      <w:r>
        <w:tab/>
        <w:t>Other</w:t>
      </w:r>
    </w:p>
    <w:p w14:paraId="68E18599" w14:textId="77777777" w:rsidR="00F71AF3" w:rsidRDefault="00B56003">
      <w:pPr>
        <w:pStyle w:val="Heading3"/>
      </w:pPr>
      <w:bookmarkStart w:id="42" w:name="_Toc158241544"/>
      <w:r w:rsidRPr="00DB2F94">
        <w:t>6.1.3</w:t>
      </w:r>
      <w:r w:rsidRPr="00DB2F94">
        <w:tab/>
        <w:t>Control Plane corrections</w:t>
      </w:r>
      <w:bookmarkEnd w:id="42"/>
    </w:p>
    <w:p w14:paraId="5D07D4F4" w14:textId="7994239E" w:rsidR="00F71AF3" w:rsidRPr="00DB2F94" w:rsidRDefault="006B4CA6">
      <w:pPr>
        <w:pStyle w:val="Heading4"/>
      </w:pPr>
      <w:r>
        <w:t>6.1.1.0</w:t>
      </w:r>
      <w:r>
        <w:tab/>
        <w:t>In-principle agreed CRs</w:t>
      </w:r>
      <w:bookmarkStart w:id="43" w:name="_Toc158241545"/>
      <w:r w:rsidR="00B56003" w:rsidRPr="00DB2F94">
        <w:t>6.1.3.1</w:t>
      </w:r>
      <w:r w:rsidR="00B56003"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4" w:name="_Toc158241546"/>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5" w:name="_Toc158241547"/>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6" w:name="_Toc158241548"/>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064FD582" w14:textId="691CD42A" w:rsidR="005B5352" w:rsidRDefault="005B5352" w:rsidP="005B5352">
      <w:pPr>
        <w:pStyle w:val="Heading3"/>
      </w:pPr>
      <w:r>
        <w:t>6.2.0</w:t>
      </w:r>
      <w:r>
        <w:tab/>
        <w:t>In-principle agreed CRs</w:t>
      </w:r>
    </w:p>
    <w:p w14:paraId="6DBDC6D6" w14:textId="56380DFB" w:rsidR="005B5352" w:rsidRPr="00DB2F94" w:rsidRDefault="005B5352" w:rsidP="005B5352">
      <w:pPr>
        <w:pStyle w:val="Heading3"/>
      </w:pPr>
      <w:r>
        <w:t>6.2.1</w:t>
      </w:r>
      <w:r>
        <w:tab/>
        <w:t>Other</w:t>
      </w:r>
    </w:p>
    <w:p w14:paraId="18DCDFAA" w14:textId="77777777" w:rsidR="00F71AF3" w:rsidRPr="00DB2F94" w:rsidRDefault="00B56003">
      <w:pPr>
        <w:pStyle w:val="Heading2"/>
      </w:pPr>
      <w:bookmarkStart w:id="47" w:name="_Toc158241550"/>
      <w:r w:rsidRPr="00DB2F94">
        <w:t>6.</w:t>
      </w:r>
      <w:r w:rsidR="00267A62" w:rsidRPr="00DB2F94">
        <w:t>4</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19B8DF15" w14:textId="688F9F8F" w:rsidR="00F71AF3" w:rsidRPr="00DB2F94" w:rsidRDefault="00F71AF3">
      <w:pPr>
        <w:pStyle w:val="Comments"/>
      </w:pPr>
    </w:p>
    <w:p w14:paraId="34CF2D9D" w14:textId="7D375197" w:rsidR="00F05E99" w:rsidRDefault="00F05E99" w:rsidP="00F05E99">
      <w:pPr>
        <w:pStyle w:val="Heading3"/>
      </w:pPr>
      <w:r>
        <w:t>6.3.0</w:t>
      </w:r>
      <w:r>
        <w:tab/>
        <w:t>In-principle agreed CRs</w:t>
      </w:r>
    </w:p>
    <w:p w14:paraId="6452F5BA" w14:textId="727A8E52" w:rsidR="00F032A5" w:rsidRPr="00DB2F94" w:rsidRDefault="00F05E99" w:rsidP="00F05E99">
      <w:pPr>
        <w:pStyle w:val="Heading3"/>
      </w:pPr>
      <w:r>
        <w:t>6.3.1</w:t>
      </w:r>
      <w:r>
        <w:tab/>
        <w:t>Other</w:t>
      </w:r>
    </w:p>
    <w:p w14:paraId="5DA9DD40" w14:textId="77777777" w:rsidR="00F71AF3" w:rsidRPr="00DB2F94" w:rsidRDefault="00B56003">
      <w:pPr>
        <w:pStyle w:val="Heading2"/>
      </w:pPr>
      <w:bookmarkStart w:id="48"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55"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57694A94" w:rsidR="001C1988" w:rsidRDefault="001C1988" w:rsidP="001C1988">
      <w:pPr>
        <w:pStyle w:val="Heading3"/>
      </w:pPr>
      <w:r>
        <w:t>6.6.0</w:t>
      </w:r>
      <w:r>
        <w:tab/>
        <w:t>In-principle agreed CRs</w:t>
      </w:r>
    </w:p>
    <w:p w14:paraId="00F5AF97" w14:textId="26AC8D84" w:rsidR="001C1988" w:rsidRPr="00DB2F94" w:rsidRDefault="001C1988" w:rsidP="001C1988">
      <w:pPr>
        <w:pStyle w:val="Heading3"/>
      </w:pPr>
      <w:r>
        <w:t>6.6.1</w:t>
      </w:r>
      <w:r>
        <w:tab/>
        <w:t>Other</w:t>
      </w:r>
    </w:p>
    <w:p w14:paraId="45ACF001" w14:textId="77777777" w:rsidR="00F71AF3" w:rsidRPr="00DB2F94" w:rsidRDefault="00F71AF3">
      <w:pPr>
        <w:pStyle w:val="Comments"/>
      </w:pPr>
    </w:p>
    <w:p w14:paraId="16802BB6" w14:textId="77777777" w:rsidR="00F71AF3" w:rsidRPr="00DB2F94" w:rsidRDefault="00B56003">
      <w:pPr>
        <w:pStyle w:val="Heading1"/>
      </w:pPr>
      <w:bookmarkStart w:id="49" w:name="_Toc158241555"/>
      <w:r w:rsidRPr="00DB2F94">
        <w:t>7</w:t>
      </w:r>
      <w:r w:rsidRPr="00DB2F94">
        <w:tab/>
        <w:t>Rel-18</w:t>
      </w:r>
      <w:bookmarkEnd w:id="49"/>
    </w:p>
    <w:p w14:paraId="4E199452" w14:textId="77777777"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26D563F4"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1500073" w14:textId="01034CA4" w:rsidR="00F71AF3" w:rsidRPr="00DB2F94" w:rsidRDefault="00B56003" w:rsidP="002459F1">
      <w:pPr>
        <w:pStyle w:val="Heading3"/>
      </w:pPr>
      <w:bookmarkStart w:id="51"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2" w:name="_Toc158241560"/>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3"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77777777" w:rsidR="0090054C" w:rsidRPr="00DB2F94" w:rsidRDefault="0090054C" w:rsidP="0090054C">
      <w:pPr>
        <w:pStyle w:val="Comments"/>
      </w:pPr>
      <w:r w:rsidRPr="00DB2F94">
        <w:t xml:space="preserve">(NR_NR_MT_SDT-Core;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4381FF02" w14:textId="77777777" w:rsidR="00263BB7" w:rsidRPr="00DB2F94" w:rsidRDefault="00263BB7" w:rsidP="00263BB7">
      <w:pPr>
        <w:pStyle w:val="Comments"/>
      </w:pPr>
      <w:r w:rsidRPr="00DB2F94">
        <w:t xml:space="preserve">(NR_IDC_enh-Core; leading WG: RAN2; REL-18; WID: </w:t>
      </w:r>
      <w:hyperlink r:id="rId60" w:history="1">
        <w:r w:rsidRPr="00DB2F94">
          <w:rPr>
            <w:rStyle w:val="Hyperlink"/>
          </w:rPr>
          <w:t>RP-221281</w:t>
        </w:r>
      </w:hyperlink>
      <w:r w:rsidRPr="00DB2F94">
        <w:t>)</w:t>
      </w:r>
    </w:p>
    <w:p w14:paraId="3ADB8DCD" w14:textId="59CF8D07" w:rsidR="00263BB7" w:rsidRPr="00DB2F94" w:rsidRDefault="00263BB7" w:rsidP="00263BB7">
      <w:pPr>
        <w:pStyle w:val="Comments"/>
      </w:pPr>
      <w:r w:rsidRPr="00DB2F94">
        <w:t xml:space="preserve">Corrections. For smaller corrections please contact CR editor / Rapporteur directly. </w:t>
      </w:r>
    </w:p>
    <w:p w14:paraId="2417FD4A" w14:textId="0B0FC53C"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6AB501E9" w:rsidR="00912039" w:rsidRDefault="00912039" w:rsidP="008718D8">
      <w:pPr>
        <w:pStyle w:val="Heading4"/>
      </w:pPr>
      <w:r>
        <w:t>7.</w:t>
      </w:r>
      <w:r>
        <w:t>0.2.16</w:t>
      </w:r>
      <w:r>
        <w:tab/>
        <w:t xml:space="preserve">XR </w:t>
      </w:r>
      <w:proofErr w:type="spellStart"/>
      <w:r>
        <w:t>Enhancments</w:t>
      </w:r>
      <w:proofErr w:type="spellEnd"/>
      <w:r>
        <w:t xml:space="preserve"> for NR</w:t>
      </w:r>
    </w:p>
    <w:p w14:paraId="2BDC03A9" w14:textId="6B58E2F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43605014" w14:textId="3EB61977"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54" w:name="_Toc158241564"/>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73"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5" w:name="_Toc158241565"/>
      <w:r w:rsidRPr="00DB2F94">
        <w:t>7.2.1</w:t>
      </w:r>
      <w:r w:rsidRPr="00DB2F94">
        <w:tab/>
        <w:t>Organizational</w:t>
      </w:r>
      <w:bookmarkEnd w:id="55"/>
    </w:p>
    <w:p w14:paraId="074E87A5" w14:textId="48268183" w:rsidR="00F71AF3" w:rsidRPr="00DB2F94" w:rsidRDefault="00B56003">
      <w:pPr>
        <w:pStyle w:val="Comments"/>
      </w:pPr>
      <w:r w:rsidRPr="00DB2F94">
        <w:t>Including incoming LSs and rapporteur inputs.</w:t>
      </w:r>
    </w:p>
    <w:p w14:paraId="6AB672B8" w14:textId="77777777" w:rsidR="00F71AF3" w:rsidRPr="00DB2F94" w:rsidRDefault="00B56003">
      <w:pPr>
        <w:pStyle w:val="Heading3"/>
      </w:pPr>
      <w:bookmarkStart w:id="56" w:name="_Toc158241566"/>
      <w:r w:rsidRPr="00DB2F94">
        <w:t>7.2.2</w:t>
      </w:r>
      <w:r w:rsidRPr="00DB2F94">
        <w:tab/>
      </w:r>
      <w:r w:rsidR="006758F7" w:rsidRPr="00DB2F94">
        <w:t>Stage 2</w:t>
      </w:r>
      <w:bookmarkEnd w:id="56"/>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Pr="00DB2F94" w:rsidRDefault="00CB22F9">
      <w:pPr>
        <w:pStyle w:val="Comments"/>
      </w:pPr>
      <w:r w:rsidRPr="00DB2F94">
        <w:t>This agenda item may be handled at lower priority.</w:t>
      </w:r>
    </w:p>
    <w:p w14:paraId="435A5E5B" w14:textId="77777777" w:rsidR="00CB22F9" w:rsidRPr="00DB2F94" w:rsidRDefault="006758F7" w:rsidP="00CB22F9">
      <w:pPr>
        <w:pStyle w:val="Heading3"/>
      </w:pPr>
      <w:bookmarkStart w:id="57" w:name="_Toc158241567"/>
      <w:r w:rsidRPr="00DB2F94">
        <w:t>7.2.3</w:t>
      </w:r>
      <w:r w:rsidRPr="00DB2F94">
        <w:tab/>
        <w:t>SLPP corrections</w:t>
      </w:r>
      <w:bookmarkEnd w:id="57"/>
    </w:p>
    <w:p w14:paraId="7CE29AE0" w14:textId="3B21C272" w:rsidR="00CB22F9" w:rsidRPr="00DB2F94"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1C5C9111" w14:textId="77777777" w:rsidR="00F71AF3" w:rsidRPr="00DB2F94" w:rsidRDefault="00B56003">
      <w:pPr>
        <w:pStyle w:val="Heading3"/>
      </w:pPr>
      <w:bookmarkStart w:id="58" w:name="_Toc158241568"/>
      <w:r w:rsidRPr="00DB2F94">
        <w:t>7.2.</w:t>
      </w:r>
      <w:r w:rsidR="006758F7" w:rsidRPr="00DB2F94">
        <w:t>4</w:t>
      </w:r>
      <w:r w:rsidRPr="00DB2F94">
        <w:tab/>
      </w:r>
      <w:r w:rsidR="006758F7" w:rsidRPr="00DB2F94">
        <w:t>LPP corrections</w:t>
      </w:r>
      <w:bookmarkEnd w:id="58"/>
    </w:p>
    <w:p w14:paraId="2635FF3C" w14:textId="7F006AB6" w:rsidR="00CB22F9" w:rsidRPr="00DB2F94"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08D7445" w14:textId="77777777" w:rsidR="00F71AF3" w:rsidRPr="00DB2F94" w:rsidRDefault="00B56003">
      <w:pPr>
        <w:pStyle w:val="Heading3"/>
      </w:pPr>
      <w:bookmarkStart w:id="59" w:name="_Toc158241569"/>
      <w:r w:rsidRPr="00DB2F94">
        <w:t>7.2.</w:t>
      </w:r>
      <w:r w:rsidR="006758F7" w:rsidRPr="00DB2F94">
        <w:t>5</w:t>
      </w:r>
      <w:r w:rsidRPr="00DB2F94">
        <w:tab/>
      </w:r>
      <w:r w:rsidR="006758F7" w:rsidRPr="00DB2F94">
        <w:t>RRC corrections</w:t>
      </w:r>
      <w:bookmarkEnd w:id="59"/>
    </w:p>
    <w:p w14:paraId="4DB23BE1" w14:textId="3EE184F1" w:rsidR="00CB22F9" w:rsidRPr="00DB2F94"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49B00526" w14:textId="77777777" w:rsidR="00F71AF3" w:rsidRPr="00DB2F94" w:rsidRDefault="00B56003">
      <w:pPr>
        <w:pStyle w:val="Heading3"/>
      </w:pPr>
      <w:bookmarkStart w:id="60" w:name="_Toc158241570"/>
      <w:r w:rsidRPr="00DB2F94">
        <w:t>7.2.</w:t>
      </w:r>
      <w:r w:rsidR="006758F7" w:rsidRPr="00DB2F94">
        <w:t>6</w:t>
      </w:r>
      <w:r w:rsidRPr="00DB2F94">
        <w:tab/>
      </w:r>
      <w:r w:rsidR="006758F7" w:rsidRPr="00DB2F94">
        <w:t>MAC corrections</w:t>
      </w:r>
      <w:bookmarkEnd w:id="60"/>
    </w:p>
    <w:p w14:paraId="00C26304" w14:textId="18D7FB3B" w:rsidR="00CB22F9" w:rsidRPr="00DB2F94"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62AF9F85" w14:textId="73DB93E7" w:rsidR="00CB22F9" w:rsidRPr="00DB2F94" w:rsidRDefault="00CB22F9" w:rsidP="00CB22F9">
      <w:pPr>
        <w:pStyle w:val="Heading3"/>
      </w:pPr>
      <w:bookmarkStart w:id="61" w:name="_Toc158241572"/>
      <w:r w:rsidRPr="00DB2F94">
        <w:t>7.2.</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62" w:name="_Toc158241578"/>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7DADC4EE" w:rsidR="000D2990" w:rsidRPr="00DB2F94" w:rsidRDefault="00134AB0" w:rsidP="000D2990">
      <w:pPr>
        <w:pStyle w:val="Comments"/>
      </w:pPr>
      <w:r w:rsidRPr="00DB2F94">
        <w:t xml:space="preserve">Tdoc Limitation: </w:t>
      </w:r>
      <w:r w:rsidR="006A19D6">
        <w:t>1</w:t>
      </w:r>
      <w:r w:rsidR="006A19D6" w:rsidRPr="00DB2F94">
        <w:t xml:space="preserve"> </w:t>
      </w:r>
      <w:r w:rsidRPr="00DB2F94">
        <w:t>tdocs</w:t>
      </w:r>
      <w:r w:rsidR="00AF57C0" w:rsidRPr="00DB2F94">
        <w:t>.</w:t>
      </w:r>
    </w:p>
    <w:p w14:paraId="636FDAFA" w14:textId="0E68DFCA" w:rsidR="00D64CEB" w:rsidRPr="00DB2F94" w:rsidRDefault="00D64CEB" w:rsidP="00DC2CF0">
      <w:pPr>
        <w:pStyle w:val="Heading3"/>
      </w:pPr>
      <w:bookmarkStart w:id="63" w:name="_Toc158241580"/>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19CDBC81" w:rsidR="009604D2" w:rsidRDefault="009604D2" w:rsidP="00DC2CF0">
      <w:pPr>
        <w:pStyle w:val="Heading3"/>
      </w:pPr>
      <w:bookmarkStart w:id="64" w:name="_Toc158241582"/>
      <w:r>
        <w:t>7.</w:t>
      </w:r>
      <w:r w:rsidR="00912039">
        <w:t>2</w:t>
      </w:r>
      <w:r>
        <w:t>.2</w:t>
      </w:r>
      <w:r>
        <w:tab/>
        <w:t>In-principle agreed CRs</w:t>
      </w:r>
    </w:p>
    <w:p w14:paraId="51DAE532" w14:textId="4AC4CD87"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52BE00A0"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65" w:name="_Toc158241597"/>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7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lastRenderedPageBreak/>
        <w:t xml:space="preserve">Tdoc Limitation: </w:t>
      </w:r>
      <w:r w:rsidR="00AB4883" w:rsidRPr="00DB2F94">
        <w:t>1</w:t>
      </w:r>
      <w:r w:rsidR="00434AF6" w:rsidRPr="00DB2F94">
        <w:t xml:space="preserve"> </w:t>
      </w:r>
      <w:r w:rsidRPr="00DB2F94">
        <w:t xml:space="preserve">tdocs </w:t>
      </w:r>
    </w:p>
    <w:p w14:paraId="4B939DA9" w14:textId="5A9E9577" w:rsidR="00F71AF3" w:rsidRPr="00DB2F94" w:rsidRDefault="00B56003">
      <w:pPr>
        <w:pStyle w:val="Heading3"/>
      </w:pPr>
      <w:bookmarkStart w:id="66" w:name="_Toc158241598"/>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45690DA" w14:textId="096C1B0A" w:rsidR="00F71AF3" w:rsidRPr="00DB2F94" w:rsidRDefault="00B56003">
      <w:pPr>
        <w:pStyle w:val="Heading3"/>
      </w:pPr>
      <w:bookmarkStart w:id="67" w:name="_Toc158241599"/>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248D5F1" w:rsidR="00F71AF3" w:rsidRPr="00DB2F94" w:rsidRDefault="00B56003">
      <w:pPr>
        <w:pStyle w:val="Heading2"/>
      </w:pPr>
      <w:bookmarkStart w:id="68" w:name="_Toc158241603"/>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75"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1625046F" w:rsidR="00F71AF3" w:rsidRPr="00DB2F94" w:rsidRDefault="00B56003">
      <w:pPr>
        <w:pStyle w:val="Heading3"/>
      </w:pPr>
      <w:bookmarkStart w:id="69" w:name="_Toc158241604"/>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2E0762C4" w14:textId="0670F3E2" w:rsidR="00F71AF3" w:rsidRPr="00DB2F94" w:rsidRDefault="00B56003">
      <w:pPr>
        <w:pStyle w:val="Heading3"/>
      </w:pPr>
      <w:bookmarkStart w:id="70" w:name="_Toc158241605"/>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p w14:paraId="3DED33EF" w14:textId="7B94B7CF" w:rsidR="00F71AF3" w:rsidRPr="00DB2F94" w:rsidRDefault="00B56003">
      <w:pPr>
        <w:pStyle w:val="Heading2"/>
      </w:pPr>
      <w:bookmarkStart w:id="71"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76"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211488CB" w:rsidR="00F71AF3" w:rsidRPr="00DB2F94" w:rsidRDefault="00B56003">
      <w:pPr>
        <w:pStyle w:val="Comments"/>
      </w:pPr>
      <w:r w:rsidRPr="00DB2F94">
        <w:t xml:space="preserve">Tdoc Limitation: </w:t>
      </w:r>
      <w:r w:rsidR="00912039">
        <w:t>1</w:t>
      </w:r>
      <w:r w:rsidR="006E6506" w:rsidRPr="00DB2F94">
        <w:t xml:space="preserve"> </w:t>
      </w:r>
      <w:r w:rsidR="00AE113D" w:rsidRPr="00DB2F94">
        <w:t>tdocs</w:t>
      </w:r>
    </w:p>
    <w:p w14:paraId="42C3E1F8" w14:textId="2BD0AAAA" w:rsidR="00F71AF3" w:rsidRPr="00DB2F94" w:rsidRDefault="00B56003">
      <w:pPr>
        <w:pStyle w:val="Heading3"/>
      </w:pPr>
      <w:bookmarkStart w:id="72" w:name="_Toc158241615"/>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22081F0D" w:rsidR="00F71AF3" w:rsidRPr="00DB2F94"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10D4AC5D" w14:textId="732ADAD3" w:rsidR="00F71AF3" w:rsidRPr="00DB2F94" w:rsidRDefault="00B56003">
      <w:pPr>
        <w:pStyle w:val="Heading3"/>
      </w:pPr>
      <w:bookmarkStart w:id="74"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1E7804CB" w:rsidR="00F71AF3" w:rsidRPr="00DB2F94"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0B1911CC" w14:textId="0523C7C6" w:rsidR="00F71AF3" w:rsidRPr="00DB2F94" w:rsidRDefault="00B56003">
      <w:pPr>
        <w:pStyle w:val="Heading3"/>
      </w:pPr>
      <w:bookmarkStart w:id="75"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74C44CB6" w:rsidR="00F71AF3" w:rsidRPr="00DB2F94"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22454082" w14:textId="0D7B4B55" w:rsidR="00F71AF3" w:rsidRPr="00DB2F94" w:rsidRDefault="00B56003">
      <w:pPr>
        <w:pStyle w:val="Heading2"/>
      </w:pPr>
      <w:bookmarkStart w:id="76" w:name="_Toc158241647"/>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77"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70EF57FD"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45505994"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70010C4" w14:textId="7CF74CCD" w:rsidR="00DC14FC" w:rsidRPr="00DB2F94" w:rsidRDefault="00DC14FC" w:rsidP="00DC14FC">
      <w:pPr>
        <w:pStyle w:val="Heading3"/>
      </w:pPr>
      <w:bookmarkStart w:id="78" w:name="_Toc158241649"/>
      <w:r w:rsidRPr="00DB2F94">
        <w:t>7.</w:t>
      </w:r>
      <w:r w:rsidR="00912039">
        <w:t>6</w:t>
      </w:r>
      <w:r w:rsidRPr="00DB2F94">
        <w:t>.</w:t>
      </w:r>
      <w:r>
        <w:t>2</w:t>
      </w:r>
      <w:r w:rsidRPr="00DB2F94">
        <w:tab/>
      </w:r>
      <w:r>
        <w:t>In-principle agreed CRs</w:t>
      </w:r>
    </w:p>
    <w:p w14:paraId="277449DF" w14:textId="424B8504"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50FA9F81" w:rsidR="00973A2F" w:rsidRPr="00DB2F94" w:rsidRDefault="00322E58">
      <w:pPr>
        <w:pStyle w:val="Comments"/>
      </w:pPr>
      <w:r w:rsidRPr="00DB2F94">
        <w:lastRenderedPageBreak/>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1AB93B85" w14:textId="18297E85" w:rsidR="00F71AF3" w:rsidRPr="00DB2F94" w:rsidRDefault="00B56003">
      <w:pPr>
        <w:pStyle w:val="Heading2"/>
      </w:pPr>
      <w:bookmarkStart w:id="79" w:name="_Toc158241676"/>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1C2223A4" w:rsidR="00912039" w:rsidRPr="00DB2F94" w:rsidRDefault="00912039" w:rsidP="00912039">
      <w:pPr>
        <w:pStyle w:val="Heading3"/>
      </w:pPr>
      <w:r w:rsidRPr="00DB2F94">
        <w:t>7.</w:t>
      </w:r>
      <w:r>
        <w:t>7</w:t>
      </w:r>
      <w:r w:rsidRPr="00DB2F94">
        <w:t>.</w:t>
      </w:r>
      <w:r>
        <w:t>0</w:t>
      </w:r>
      <w:r w:rsidRPr="00DB2F94">
        <w:tab/>
      </w:r>
      <w:r>
        <w:t>In-principle agreed CRs</w:t>
      </w:r>
    </w:p>
    <w:p w14:paraId="08949B36" w14:textId="00883C25" w:rsidR="00F71AF3" w:rsidRPr="00DB2F94" w:rsidRDefault="00B56003">
      <w:pPr>
        <w:pStyle w:val="Heading3"/>
      </w:pPr>
      <w:bookmarkStart w:id="80" w:name="_Toc158241677"/>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5CB0EAF3"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6BA0F5A" w14:textId="6592064A" w:rsidR="00F71AF3" w:rsidRPr="00DB2F94" w:rsidRDefault="00B56003">
      <w:pPr>
        <w:pStyle w:val="Heading2"/>
      </w:pPr>
      <w:bookmarkStart w:id="82" w:name="_Toc158241681"/>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019BE729" w:rsidR="00912039" w:rsidRPr="00DB2F94" w:rsidRDefault="00912039" w:rsidP="00912039">
      <w:pPr>
        <w:pStyle w:val="Heading3"/>
      </w:pPr>
      <w:bookmarkStart w:id="83" w:name="_Toc158241682"/>
      <w:r w:rsidRPr="00DB2F94">
        <w:t>7.</w:t>
      </w:r>
      <w:r>
        <w:t>8</w:t>
      </w:r>
      <w:r w:rsidRPr="00DB2F94">
        <w:t>.</w:t>
      </w:r>
      <w:r>
        <w:t>0</w:t>
      </w:r>
      <w:r w:rsidRPr="00DB2F94">
        <w:tab/>
      </w:r>
      <w:r>
        <w:t>In-principle agreed CRs</w:t>
      </w:r>
    </w:p>
    <w:p w14:paraId="72E7C5F0" w14:textId="3C795D14" w:rsidR="00F71AF3" w:rsidRDefault="00B56003">
      <w:pPr>
        <w:pStyle w:val="Heading3"/>
      </w:pPr>
      <w:r w:rsidRPr="00DB2F94">
        <w:t>7.</w:t>
      </w:r>
      <w:r w:rsidR="00912039">
        <w:t>8</w:t>
      </w:r>
      <w:r w:rsidRPr="00DB2F94">
        <w:t>.1</w:t>
      </w:r>
      <w:r w:rsidRPr="00DB2F94">
        <w:tab/>
        <w:t>RAN4 led items</w:t>
      </w:r>
      <w:bookmarkEnd w:id="83"/>
    </w:p>
    <w:p w14:paraId="1A11D2A3" w14:textId="29C2B646" w:rsidR="00D76CDF" w:rsidRPr="00D76CDF" w:rsidRDefault="00D76CDF" w:rsidP="008718D8">
      <w:pPr>
        <w:pStyle w:val="Comments"/>
      </w:pPr>
      <w:r>
        <w:t xml:space="preserve">Including outcome of </w:t>
      </w:r>
      <w:r w:rsidRPr="00D76CDF">
        <w:t>[POST127bis][011][less5MHz] 331 CR (ZTE)</w:t>
      </w:r>
    </w:p>
    <w:p w14:paraId="450017F9" w14:textId="2266D702" w:rsidR="00F71AF3" w:rsidRPr="00DB2F94" w:rsidRDefault="00B56003">
      <w:pPr>
        <w:pStyle w:val="Heading3"/>
      </w:pPr>
      <w:bookmarkStart w:id="84" w:name="_Toc158241690"/>
      <w:r w:rsidRPr="00DB2F94">
        <w:t>7.</w:t>
      </w:r>
      <w:r w:rsidR="00912039">
        <w:t>8</w:t>
      </w:r>
      <w:r w:rsidRPr="00DB2F94">
        <w:t>.2</w:t>
      </w:r>
      <w:r w:rsidRPr="00DB2F94">
        <w:tab/>
        <w:t>RAN1 led items</w:t>
      </w:r>
      <w:bookmarkEnd w:id="84"/>
    </w:p>
    <w:p w14:paraId="5427B6F7" w14:textId="71BCFD7A" w:rsidR="00F71AF3" w:rsidRPr="00DB2F94" w:rsidRDefault="00B56003">
      <w:pPr>
        <w:pStyle w:val="Heading3"/>
      </w:pPr>
      <w:bookmarkStart w:id="85" w:name="OLE_LINK12"/>
      <w:bookmarkStart w:id="86" w:name="_Toc158241691"/>
      <w:r w:rsidRPr="00DB2F94">
        <w:t>7.</w:t>
      </w:r>
      <w:r w:rsidR="00912039">
        <w:t>8</w:t>
      </w:r>
      <w:r w:rsidRPr="00DB2F94">
        <w:t>.3</w:t>
      </w:r>
      <w:r w:rsidRPr="00DB2F94">
        <w:tab/>
        <w:t>Other</w:t>
      </w:r>
      <w:bookmarkEnd w:id="85"/>
      <w:bookmarkEnd w:id="8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7"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7"/>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2CD8C0F" w14:textId="2C8888C1" w:rsidR="0018285D" w:rsidRPr="00DB2F94" w:rsidRDefault="00C8249D" w:rsidP="00C01DB6">
      <w:pPr>
        <w:pStyle w:val="Heading3"/>
      </w:pPr>
      <w:r w:rsidRPr="00DB2F94">
        <w:lastRenderedPageBreak/>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88"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88"/>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Pr="00DB2F94" w:rsidRDefault="00EB6BE5" w:rsidP="00C8249D">
      <w:pPr>
        <w:pStyle w:val="Comments"/>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307259CA" w14:textId="77777777" w:rsidR="006575C9" w:rsidRDefault="006575C9" w:rsidP="006575C9">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0D0F6976" w14:textId="500538EE" w:rsidR="002C5C68" w:rsidRDefault="004A737E" w:rsidP="00C01DB6">
      <w:pPr>
        <w:pStyle w:val="Doc-text2"/>
        <w:tabs>
          <w:tab w:val="clear" w:pos="1622"/>
          <w:tab w:val="left" w:pos="180"/>
        </w:tabs>
        <w:ind w:left="0" w:hanging="2"/>
        <w:rPr>
          <w:i/>
          <w:noProof/>
          <w:sz w:val="18"/>
        </w:rPr>
      </w:pPr>
      <w:r>
        <w:rPr>
          <w:i/>
          <w:noProof/>
          <w:sz w:val="18"/>
        </w:rPr>
        <w:t xml:space="preserve">No </w:t>
      </w:r>
      <w:r w:rsidR="006575C9">
        <w:rPr>
          <w:i/>
          <w:noProof/>
          <w:sz w:val="18"/>
        </w:rPr>
        <w:t xml:space="preserve">other </w:t>
      </w:r>
      <w:r>
        <w:rPr>
          <w:i/>
          <w:noProof/>
          <w:sz w:val="18"/>
        </w:rPr>
        <w:t xml:space="preserve">contributions are expected for this AI.  Waiting for response from SA WGs.  </w:t>
      </w:r>
      <w:r w:rsidR="0001426B">
        <w:rPr>
          <w:i/>
          <w:noProof/>
          <w:sz w:val="18"/>
        </w:rPr>
        <w:t xml:space="preserve">Type of data required to be collected for UE sided model can be discussed in contributions in 8.1.3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0E759649" w:rsidR="0001426B" w:rsidRPr="00DB2F94" w:rsidRDefault="006575C9" w:rsidP="008718D8">
      <w:pPr>
        <w:pStyle w:val="Doc-text2"/>
        <w:tabs>
          <w:tab w:val="left" w:pos="180"/>
        </w:tabs>
        <w:ind w:left="0" w:firstLine="1"/>
        <w:rPr>
          <w:i/>
          <w:noProof/>
          <w:sz w:val="18"/>
        </w:rPr>
      </w:pPr>
      <w:r>
        <w:rPr>
          <w:i/>
          <w:noProof/>
          <w:sz w:val="18"/>
        </w:rPr>
        <w:t xml:space="preserve">Only contributions </w:t>
      </w:r>
      <w:r w:rsidR="0008562D">
        <w:rPr>
          <w:i/>
          <w:noProof/>
          <w:sz w:val="18"/>
        </w:rPr>
        <w:t xml:space="preserve">originating </w:t>
      </w:r>
      <w:r>
        <w:rPr>
          <w:i/>
          <w:noProof/>
          <w:sz w:val="18"/>
        </w:rPr>
        <w:t xml:space="preserve">from operators on requirements for 1-sided and 2-sided models are expected </w:t>
      </w:r>
      <w:r w:rsidR="0008562D">
        <w:rPr>
          <w:i/>
          <w:noProof/>
          <w:sz w:val="18"/>
        </w:rPr>
        <w:t>for RAN2#128</w:t>
      </w:r>
      <w:r>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77777777" w:rsidR="00F47C32" w:rsidRPr="00DB2F94" w:rsidRDefault="00F47C32" w:rsidP="00F47C32">
      <w:pPr>
        <w:pStyle w:val="Comments"/>
        <w:rPr>
          <w:rFonts w:eastAsiaTheme="minorHAnsi"/>
        </w:rPr>
      </w:pPr>
      <w:r w:rsidRPr="00DB2F94">
        <w:t xml:space="preserve">(FS_Ambient_IoT_solutions,leading WG: RAN1; REL-19; </w:t>
      </w:r>
      <w:r w:rsidR="00E7504B" w:rsidRPr="00DB2F94">
        <w:t>S</w:t>
      </w:r>
      <w:r w:rsidRPr="00DB2F94">
        <w:t xml:space="preserve">ID: </w:t>
      </w:r>
      <w:hyperlink r:id="rId78" w:history="1">
        <w:r w:rsidR="00E7504B" w:rsidRPr="00DB2F94">
          <w:rPr>
            <w:rStyle w:val="Hyperlink"/>
          </w:rPr>
          <w:t>RP-240826</w:t>
        </w:r>
      </w:hyperlink>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69A316E3" w:rsidR="00F47C32" w:rsidRPr="00DB2F94" w:rsidRDefault="00F47C32" w:rsidP="00F47C32">
      <w:pPr>
        <w:pStyle w:val="Comments"/>
      </w:pPr>
      <w:r w:rsidRPr="00DB2F94">
        <w:t xml:space="preserve">Tdoc Limitation: </w:t>
      </w:r>
      <w:r w:rsidR="00101492" w:rsidRPr="00DB2F94">
        <w:t>4</w:t>
      </w:r>
      <w:r w:rsidRPr="00DB2F94">
        <w:t xml:space="preserve"> tdocs </w:t>
      </w:r>
    </w:p>
    <w:p w14:paraId="4E1F696D" w14:textId="77777777" w:rsidR="00F47C32" w:rsidRPr="00DB2F94" w:rsidRDefault="00F47C32" w:rsidP="00F47C32">
      <w:pPr>
        <w:pStyle w:val="Heading3"/>
        <w:rPr>
          <w:rFonts w:eastAsia="Times New Roman"/>
        </w:rPr>
      </w:pPr>
      <w:r w:rsidRPr="00DB2F94">
        <w:rPr>
          <w:rFonts w:eastAsia="Times New Roman"/>
        </w:rPr>
        <w:t>8.2.1</w:t>
      </w:r>
      <w:r w:rsidR="008F1727" w:rsidRPr="00DB2F94">
        <w:rPr>
          <w:rFonts w:eastAsia="Times New Roman"/>
        </w:rPr>
        <w:tab/>
      </w:r>
      <w:r w:rsidRPr="00DB2F94">
        <w:rPr>
          <w:rFonts w:eastAsia="Times New Roman"/>
        </w:rPr>
        <w:t>Organizational</w:t>
      </w:r>
    </w:p>
    <w:p w14:paraId="261C5E2E" w14:textId="77777777" w:rsidR="00F47C32" w:rsidRPr="00DB2F94" w:rsidRDefault="00F47C32" w:rsidP="00F47C32">
      <w:pPr>
        <w:pStyle w:val="Comments"/>
        <w:rPr>
          <w:rFonts w:eastAsiaTheme="minorHAnsi"/>
          <w:lang w:val="en-US"/>
        </w:rPr>
      </w:pPr>
      <w:r w:rsidRPr="00DB2F94">
        <w:t xml:space="preserve">LS, Rapporteur input, including workplan, etc. </w:t>
      </w:r>
    </w:p>
    <w:p w14:paraId="3BC31C26" w14:textId="3FCF8B3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2</w:t>
      </w:r>
      <w:r w:rsidR="008F1727" w:rsidRPr="00DB2F94">
        <w:rPr>
          <w:rFonts w:eastAsia="Times New Roman"/>
        </w:rPr>
        <w:tab/>
      </w:r>
      <w:r w:rsidR="00564291" w:rsidRPr="00DB2F94">
        <w:rPr>
          <w:rFonts w:eastAsia="Times New Roman"/>
        </w:rPr>
        <w:t>Functionality aspects</w:t>
      </w:r>
    </w:p>
    <w:p w14:paraId="29F13870" w14:textId="5CCE3B67" w:rsidR="004D410F" w:rsidRPr="00DB2F94" w:rsidRDefault="004D410F" w:rsidP="004D410F">
      <w:pPr>
        <w:pStyle w:val="Comments"/>
      </w:pPr>
      <w:r w:rsidRPr="00DB2F94">
        <w:t xml:space="preserve">Contributions should focus on the functionalities required for A-IoT devices, </w:t>
      </w:r>
      <w:r w:rsidR="003A7429">
        <w:t xml:space="preserve">remaining aspects of </w:t>
      </w:r>
      <w:r w:rsidR="004B2497">
        <w:t>AS ID</w:t>
      </w:r>
      <w:r w:rsidR="003A7429">
        <w:t xml:space="preserve"> for study phase</w:t>
      </w:r>
      <w:r w:rsidR="004B2497">
        <w:t xml:space="preserve">, </w:t>
      </w:r>
      <w:r w:rsidR="00FB1D4C" w:rsidRPr="00DB2F94">
        <w:t xml:space="preserve"> segm</w:t>
      </w:r>
      <w:r w:rsidR="003E6436" w:rsidRPr="00DB2F94">
        <w:t>en</w:t>
      </w:r>
      <w:r w:rsidR="00FB1D4C" w:rsidRPr="00DB2F94">
        <w:t>t</w:t>
      </w:r>
      <w:r w:rsidR="003E6436" w:rsidRPr="00DB2F94">
        <w:t>at</w:t>
      </w:r>
      <w:r w:rsidR="00FB1D4C" w:rsidRPr="00DB2F94">
        <w:t>ion</w:t>
      </w:r>
      <w:r w:rsidR="0070254C" w:rsidRPr="00D62B0D">
        <w:rPr>
          <w:i w:val="0"/>
          <w:szCs w:val="18"/>
        </w:rPr>
        <w:t>,</w:t>
      </w:r>
      <w:r w:rsidR="0070254C" w:rsidRPr="0078054A">
        <w:rPr>
          <w:szCs w:val="18"/>
        </w:rPr>
        <w:t xml:space="preserve"> information visible to reader</w:t>
      </w:r>
      <w:r w:rsidR="0070254C" w:rsidRPr="00DB2F94" w:rsidDel="0070254C">
        <w:t xml:space="preserve"> </w:t>
      </w:r>
      <w:r w:rsidR="00844247">
        <w:t>if any other</w:t>
      </w:r>
      <w:r w:rsidR="0004675F">
        <w:t>, protocol stack</w:t>
      </w:r>
      <w:r w:rsidR="0042224F" w:rsidRPr="0078054A">
        <w:rPr>
          <w:szCs w:val="18"/>
        </w:rPr>
        <w:t xml:space="preserve">, </w:t>
      </w:r>
      <w:r w:rsidR="00287817" w:rsidRPr="00DB2F94">
        <w:t>etc.?</w:t>
      </w:r>
    </w:p>
    <w:p w14:paraId="17371095" w14:textId="1F9AAFC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3</w:t>
      </w:r>
      <w:r w:rsidR="008F1727" w:rsidRPr="00DB2F94">
        <w:rPr>
          <w:rFonts w:eastAsia="Times New Roman"/>
        </w:rPr>
        <w:tab/>
      </w:r>
      <w:r w:rsidR="004D410F" w:rsidRPr="00DB2F94">
        <w:rPr>
          <w:rFonts w:eastAsia="Times New Roman"/>
        </w:rPr>
        <w:t xml:space="preserve">A-IoT </w:t>
      </w:r>
      <w:r w:rsidRPr="00DB2F94">
        <w:rPr>
          <w:rFonts w:eastAsia="Times New Roman"/>
        </w:rPr>
        <w:t>Paging</w:t>
      </w:r>
    </w:p>
    <w:p w14:paraId="696A20D7" w14:textId="7E736BAB" w:rsidR="0083136D" w:rsidRPr="00DB2F94" w:rsidRDefault="00F47C32" w:rsidP="0083136D">
      <w:pPr>
        <w:pStyle w:val="Comments"/>
        <w:rPr>
          <w:rFonts w:eastAsiaTheme="minorHAnsi"/>
        </w:rPr>
      </w:pPr>
      <w:r w:rsidRPr="00DB2F94">
        <w:t xml:space="preserve">Contributions should focus on paging </w:t>
      </w:r>
      <w:r w:rsidR="004D410F" w:rsidRPr="00DB2F94">
        <w:t xml:space="preserve">aspects and content </w:t>
      </w:r>
      <w:r w:rsidRPr="00DB2F94">
        <w:t>required for Ambient IoT</w:t>
      </w:r>
      <w:r w:rsidR="0083136D" w:rsidRPr="00DB2F94">
        <w:t xml:space="preserve"> for the different identified procedures (i.e. inventory, inventory + command, command only)</w:t>
      </w:r>
      <w:r w:rsidR="00DD2EEE" w:rsidRPr="00DB2F94">
        <w:t>, including</w:t>
      </w:r>
      <w:r w:rsidR="00AE20A5">
        <w:t xml:space="preserve"> </w:t>
      </w:r>
      <w:r w:rsidR="00DD2EEE" w:rsidRPr="00DB2F94">
        <w:t>monitoring o</w:t>
      </w:r>
      <w:r w:rsidR="00222897" w:rsidRPr="00DB2F94">
        <w:t xml:space="preserve">f </w:t>
      </w:r>
      <w:r w:rsidR="008E5C67" w:rsidRPr="00DB2F94">
        <w:t>DL message</w:t>
      </w:r>
      <w:r w:rsidR="00F16BD8">
        <w:t xml:space="preserve">, </w:t>
      </w:r>
      <w:r w:rsidR="001B3E14" w:rsidRPr="001B3E14">
        <w:t>device unavailability due to energy harvesting (based on RAN1 progress)</w:t>
      </w:r>
      <w:r w:rsidR="000C2218">
        <w:t>.</w:t>
      </w:r>
    </w:p>
    <w:p w14:paraId="7CFE4F71" w14:textId="0C551811"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4</w:t>
      </w:r>
      <w:r w:rsidR="008F1727" w:rsidRPr="00DB2F94">
        <w:rPr>
          <w:rFonts w:eastAsia="Times New Roman"/>
        </w:rPr>
        <w:tab/>
      </w:r>
      <w:r w:rsidR="000F110A" w:rsidRPr="00DB2F94">
        <w:rPr>
          <w:rFonts w:eastAsia="Times New Roman"/>
        </w:rPr>
        <w:t xml:space="preserve">A-IoT </w:t>
      </w:r>
      <w:r w:rsidRPr="00DB2F94">
        <w:rPr>
          <w:rFonts w:eastAsia="Times New Roman"/>
        </w:rPr>
        <w:t>Random Access</w:t>
      </w:r>
    </w:p>
    <w:p w14:paraId="6351003F" w14:textId="254C39D6" w:rsidR="0019244C" w:rsidRPr="0019244C" w:rsidRDefault="0019244C" w:rsidP="0019244C">
      <w:pPr>
        <w:tabs>
          <w:tab w:val="left" w:pos="0"/>
          <w:tab w:val="left" w:pos="1622"/>
        </w:tabs>
        <w:spacing w:before="0"/>
        <w:ind w:hanging="2"/>
        <w:rPr>
          <w:rFonts w:cs="Arial"/>
          <w:i/>
          <w:noProof/>
          <w:sz w:val="18"/>
        </w:rPr>
      </w:pPr>
      <w:r w:rsidRPr="0019244C">
        <w:rPr>
          <w:rFonts w:cs="Arial"/>
          <w:i/>
          <w:noProof/>
          <w:sz w:val="18"/>
        </w:rPr>
        <w:t xml:space="preserve">Contributions should focus on </w:t>
      </w:r>
      <w:r w:rsidR="00925E74">
        <w:rPr>
          <w:rFonts w:cs="Arial"/>
          <w:i/>
          <w:noProof/>
          <w:sz w:val="18"/>
        </w:rPr>
        <w:t xml:space="preserve">possible </w:t>
      </w:r>
      <w:r w:rsidRPr="0019244C">
        <w:rPr>
          <w:rFonts w:cs="Arial"/>
          <w:i/>
          <w:noProof/>
          <w:sz w:val="18"/>
        </w:rPr>
        <w:t>design</w:t>
      </w:r>
      <w:r>
        <w:rPr>
          <w:rFonts w:cs="Arial"/>
          <w:i/>
          <w:noProof/>
          <w:sz w:val="18"/>
        </w:rPr>
        <w:t xml:space="preserve"> unification</w:t>
      </w:r>
      <w:r w:rsidR="00925E74">
        <w:rPr>
          <w:rFonts w:cs="Arial"/>
          <w:i/>
          <w:noProof/>
          <w:sz w:val="18"/>
        </w:rPr>
        <w:t xml:space="preserve"> for RA types</w:t>
      </w:r>
      <w:r w:rsidR="009404DB">
        <w:rPr>
          <w:rFonts w:cs="Arial"/>
          <w:i/>
          <w:noProof/>
          <w:sz w:val="18"/>
        </w:rPr>
        <w:t xml:space="preserve"> and/or need for </w:t>
      </w:r>
      <w:r w:rsidR="009404DB" w:rsidRPr="0019244C">
        <w:rPr>
          <w:rFonts w:cs="Arial"/>
          <w:i/>
          <w:noProof/>
          <w:sz w:val="18"/>
        </w:rPr>
        <w:t xml:space="preserve">down selection for RA types (2step, 3step, </w:t>
      </w:r>
      <w:r w:rsidR="00BE423F">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6909CAA2" w14:textId="77777777" w:rsidR="005F5CDB" w:rsidRPr="00DB2F94" w:rsidRDefault="005F5CDB" w:rsidP="005F5CDB">
      <w:pPr>
        <w:pStyle w:val="Heading3"/>
        <w:rPr>
          <w:rFonts w:eastAsia="Times New Roman"/>
        </w:rPr>
      </w:pPr>
      <w:r w:rsidRPr="00DB2F94">
        <w:rPr>
          <w:rFonts w:eastAsia="Times New Roman"/>
        </w:rPr>
        <w:lastRenderedPageBreak/>
        <w:t>8.2.5</w:t>
      </w:r>
      <w:r w:rsidRPr="00DB2F94">
        <w:rPr>
          <w:rFonts w:eastAsia="Times New Roman"/>
        </w:rPr>
        <w:tab/>
        <w:t>Topology 2 considerations</w:t>
      </w:r>
    </w:p>
    <w:p w14:paraId="37AFA8AE" w14:textId="0F87612B" w:rsidR="005F5CDB" w:rsidRPr="00DB2F94" w:rsidRDefault="005F5CDB" w:rsidP="005F5CDB">
      <w:pPr>
        <w:pStyle w:val="Doc-text2"/>
        <w:tabs>
          <w:tab w:val="clear" w:pos="1622"/>
          <w:tab w:val="left" w:pos="0"/>
        </w:tabs>
        <w:ind w:left="0" w:hanging="2"/>
        <w:rPr>
          <w:i/>
          <w:noProof/>
          <w:sz w:val="18"/>
        </w:rPr>
      </w:pPr>
      <w:r w:rsidRPr="00DB2F94">
        <w:rPr>
          <w:i/>
          <w:noProof/>
          <w:sz w:val="18"/>
        </w:rPr>
        <w:t>Contributions should focus on</w:t>
      </w:r>
      <w:r w:rsidR="00616978">
        <w:rPr>
          <w:i/>
          <w:noProof/>
          <w:sz w:val="18"/>
        </w:rPr>
        <w:t xml:space="preserve"> study phase</w:t>
      </w:r>
      <w:r w:rsidRPr="00DB2F94">
        <w:rPr>
          <w:i/>
          <w:noProof/>
          <w:sz w:val="18"/>
        </w:rPr>
        <w:t xml:space="preserve"> topology 2 related aspects between gNB and reader</w:t>
      </w:r>
      <w:r w:rsidR="00C01608">
        <w:rPr>
          <w:i/>
          <w:noProof/>
          <w:sz w:val="18"/>
        </w:rPr>
        <w:t xml:space="preserve">, including </w:t>
      </w:r>
      <w:r w:rsidR="00F84B8D">
        <w:rPr>
          <w:i/>
          <w:noProof/>
          <w:sz w:val="18"/>
        </w:rPr>
        <w:t>validity o</w:t>
      </w:r>
      <w:r w:rsidR="005D6E63">
        <w:rPr>
          <w:i/>
          <w:noProof/>
          <w:sz w:val="18"/>
        </w:rPr>
        <w:t>f</w:t>
      </w:r>
      <w:r w:rsidR="00F84B8D">
        <w:rPr>
          <w:i/>
          <w:noProof/>
          <w:sz w:val="18"/>
        </w:rPr>
        <w:t xml:space="preserve"> resources</w:t>
      </w:r>
      <w:r w:rsidR="005D6E63">
        <w:rPr>
          <w:i/>
          <w:noProof/>
          <w:sz w:val="18"/>
        </w:rPr>
        <w:t xml:space="preserve"> and reader behavior</w:t>
      </w:r>
      <w:r w:rsidR="00F84B8D">
        <w:rPr>
          <w:i/>
          <w:noProof/>
          <w:sz w:val="18"/>
        </w:rPr>
        <w:t>, a</w:t>
      </w:r>
      <w:r w:rsidR="00F84B8D" w:rsidRPr="00F84B8D">
        <w:rPr>
          <w:i/>
          <w:noProof/>
          <w:sz w:val="18"/>
        </w:rPr>
        <w:t>ny impacts based on architecture discussions in SA2</w:t>
      </w:r>
      <w:r w:rsidR="00F84B8D">
        <w:rPr>
          <w:i/>
          <w:noProof/>
          <w:sz w:val="18"/>
        </w:rPr>
        <w:t xml:space="preserve">/RAN3, etc.  </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9"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5BD8293" w:rsidR="00586CEC" w:rsidRPr="00DB2F94" w:rsidRDefault="00586CEC" w:rsidP="00586CEC">
      <w:pPr>
        <w:pStyle w:val="Comments"/>
      </w:pPr>
      <w:r w:rsidRPr="00DB2F94">
        <w:t xml:space="preserve">Tdoc Limitation: </w:t>
      </w:r>
      <w:r w:rsidR="00973A2F">
        <w:t>2</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600B8BCE" w14:textId="7A6B0FC4" w:rsidR="00862169" w:rsidRDefault="00862169" w:rsidP="008718D8">
      <w:pPr>
        <w:pStyle w:val="Doc-title"/>
        <w:ind w:left="0" w:firstLine="0"/>
        <w:rPr>
          <w:i/>
          <w:sz w:val="18"/>
          <w:lang w:val="en-US"/>
        </w:rPr>
      </w:pPr>
      <w:r w:rsidRPr="00DB2F94">
        <w:rPr>
          <w:i/>
          <w:sz w:val="18"/>
          <w:lang w:val="en-US"/>
        </w:rPr>
        <w:t xml:space="preserve">Contributions should focus on simulation results </w:t>
      </w:r>
      <w:r w:rsidR="006824E5">
        <w:rPr>
          <w:i/>
          <w:sz w:val="18"/>
          <w:lang w:val="en-US"/>
        </w:rPr>
        <w:t xml:space="preserve">and observations </w:t>
      </w:r>
      <w:r w:rsidRPr="00DB2F94">
        <w:rPr>
          <w:i/>
          <w:sz w:val="18"/>
          <w:lang w:val="en-US"/>
        </w:rPr>
        <w:t>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Default="00973A2F" w:rsidP="00906447">
      <w:pPr>
        <w:pStyle w:val="Doc-text2"/>
        <w:ind w:left="0" w:firstLine="0"/>
        <w:rPr>
          <w:i/>
          <w:iCs/>
          <w:sz w:val="18"/>
          <w:szCs w:val="18"/>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7F788141" w14:textId="77777777" w:rsidR="006824E5" w:rsidRDefault="006824E5" w:rsidP="00906447">
      <w:pPr>
        <w:pStyle w:val="Doc-text2"/>
        <w:ind w:left="0" w:firstLine="0"/>
        <w:rPr>
          <w:i/>
          <w:iCs/>
          <w:sz w:val="18"/>
          <w:szCs w:val="18"/>
        </w:rPr>
      </w:pPr>
    </w:p>
    <w:p w14:paraId="230065CA" w14:textId="3E913811" w:rsidR="006824E5" w:rsidRPr="00DB2F94" w:rsidRDefault="006824E5" w:rsidP="006824E5">
      <w:pPr>
        <w:pStyle w:val="Heading4"/>
        <w:rPr>
          <w:lang w:val="en-US"/>
        </w:rPr>
      </w:pPr>
      <w:r w:rsidRPr="00DB2F94">
        <w:rPr>
          <w:lang w:val="en-US"/>
        </w:rPr>
        <w:t>8.3.</w:t>
      </w:r>
      <w:r>
        <w:rPr>
          <w:lang w:val="en-US"/>
        </w:rPr>
        <w:t>2.</w:t>
      </w:r>
      <w:r>
        <w:rPr>
          <w:lang w:val="en-US"/>
        </w:rPr>
        <w:t>2</w:t>
      </w:r>
      <w:r w:rsidRPr="00DB2F94">
        <w:rPr>
          <w:lang w:val="en-US"/>
        </w:rPr>
        <w:tab/>
      </w:r>
      <w:r>
        <w:rPr>
          <w:lang w:val="en-US"/>
        </w:rPr>
        <w:t xml:space="preserve">Others </w:t>
      </w:r>
    </w:p>
    <w:p w14:paraId="614DBD30" w14:textId="1CF2E117" w:rsidR="006824E5" w:rsidRDefault="006824E5" w:rsidP="006824E5">
      <w:pPr>
        <w:pStyle w:val="Doc-title"/>
        <w:ind w:left="0" w:firstLine="0"/>
        <w:rPr>
          <w:i/>
          <w:sz w:val="18"/>
          <w:lang w:val="en-US"/>
        </w:rPr>
      </w:pPr>
      <w:r w:rsidRPr="00DB2F94">
        <w:rPr>
          <w:i/>
          <w:sz w:val="18"/>
          <w:lang w:val="en-US"/>
        </w:rPr>
        <w:t xml:space="preserve">Contributions should focus on </w:t>
      </w:r>
      <w:r>
        <w:rPr>
          <w:i/>
          <w:sz w:val="18"/>
          <w:lang w:val="en-US"/>
        </w:rPr>
        <w:t>aspects related to generalization study</w:t>
      </w:r>
      <w:r w:rsidR="006310D1">
        <w:rPr>
          <w:i/>
          <w:sz w:val="18"/>
          <w:lang w:val="en-US"/>
        </w:rPr>
        <w:t>)</w:t>
      </w:r>
      <w:r w:rsidR="009967BE">
        <w:rPr>
          <w:i/>
          <w:sz w:val="18"/>
          <w:lang w:val="en-US"/>
        </w:rPr>
        <w:t xml:space="preserve">, any other remaining aspects of RRM prediction.  </w:t>
      </w:r>
    </w:p>
    <w:p w14:paraId="0990AF22" w14:textId="77777777" w:rsidR="006824E5" w:rsidRPr="00906447" w:rsidRDefault="006824E5" w:rsidP="00906447">
      <w:pPr>
        <w:pStyle w:val="Doc-text2"/>
        <w:ind w:left="0" w:firstLine="0"/>
        <w:rPr>
          <w:lang w:val="en-US"/>
        </w:rPr>
      </w:pP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3969748F" w14:textId="48160F5B" w:rsidR="00C23541" w:rsidRDefault="00E675E2" w:rsidP="00C23541">
      <w:pPr>
        <w:pStyle w:val="Doc-title"/>
        <w:rPr>
          <w:i/>
          <w:sz w:val="18"/>
          <w:lang w:val="en-US"/>
        </w:rPr>
      </w:pPr>
      <w:r w:rsidRPr="00DB2F94">
        <w:rPr>
          <w:i/>
          <w:sz w:val="18"/>
          <w:lang w:val="en-US"/>
        </w:rPr>
        <w:t xml:space="preserve">No evaluations/simulation results expected for this meeting </w:t>
      </w:r>
    </w:p>
    <w:p w14:paraId="7FEF9573" w14:textId="4D0BF68C" w:rsidR="00F343D5" w:rsidRPr="008718D8" w:rsidRDefault="00F343D5" w:rsidP="008718D8">
      <w:pPr>
        <w:pStyle w:val="Doc-text2"/>
        <w:ind w:left="363"/>
        <w:rPr>
          <w:lang w:val="en-US"/>
        </w:rPr>
      </w:pPr>
      <w:r>
        <w:rPr>
          <w:i/>
          <w:sz w:val="18"/>
          <w:lang w:val="en-US"/>
        </w:rPr>
        <w:t>No contributions expected for this meeting</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0D7D655E" w14:textId="71C788C8" w:rsidR="002B4048" w:rsidRPr="00DB2F94" w:rsidRDefault="002B4048" w:rsidP="002B4048">
      <w:pPr>
        <w:pStyle w:val="Heading3"/>
        <w:rPr>
          <w:lang w:val="en-US"/>
        </w:rPr>
      </w:pPr>
      <w:r w:rsidRPr="00DB2F94">
        <w:rPr>
          <w:lang w:val="en-US"/>
        </w:rPr>
        <w:t>8.3.</w:t>
      </w:r>
      <w:r w:rsidR="00F343D5">
        <w:rPr>
          <w:lang w:val="en-US"/>
        </w:rPr>
        <w:t>5</w:t>
      </w:r>
      <w:r w:rsidRPr="00DB2F94">
        <w:rPr>
          <w:lang w:val="en-US"/>
        </w:rPr>
        <w:tab/>
      </w:r>
      <w:r w:rsidR="00F343D5">
        <w:rPr>
          <w:lang w:val="en-US"/>
        </w:rPr>
        <w:t>Simulation assumptions</w:t>
      </w:r>
    </w:p>
    <w:p w14:paraId="76B8CF2B" w14:textId="77777777" w:rsidR="00F343D5" w:rsidRDefault="00F343D5" w:rsidP="00F343D5">
      <w:pPr>
        <w:pStyle w:val="Doc-title"/>
        <w:ind w:left="0" w:firstLine="0"/>
        <w:rPr>
          <w:i/>
          <w:sz w:val="18"/>
          <w:lang w:val="en-US"/>
        </w:rPr>
      </w:pPr>
      <w:r>
        <w:rPr>
          <w:i/>
          <w:sz w:val="18"/>
          <w:lang w:val="en-US"/>
        </w:rPr>
        <w:t xml:space="preserve">Including outcome </w:t>
      </w:r>
      <w:r w:rsidRPr="00C23541">
        <w:rPr>
          <w:i/>
          <w:sz w:val="18"/>
          <w:lang w:val="en-US"/>
        </w:rPr>
        <w:t>[POST127bis][022][AI mobility] Simulation Assumption of measurement event/RLF prediction and SLS (OPPO)</w:t>
      </w:r>
    </w:p>
    <w:p w14:paraId="701E066D" w14:textId="44E14FDA" w:rsidR="00F343D5" w:rsidRPr="007F7B99" w:rsidRDefault="00F343D5" w:rsidP="008718D8">
      <w:pPr>
        <w:pStyle w:val="Doc-title"/>
        <w:ind w:left="0" w:firstLine="0"/>
        <w:rPr>
          <w:i/>
          <w:sz w:val="18"/>
          <w:lang w:val="en-US"/>
        </w:rPr>
      </w:pPr>
      <w:r>
        <w:rPr>
          <w:i/>
          <w:sz w:val="18"/>
          <w:lang w:val="en-US"/>
        </w:rPr>
        <w:t>Contributions</w:t>
      </w:r>
      <w:r>
        <w:rPr>
          <w:i/>
          <w:sz w:val="18"/>
          <w:lang w:val="en-US"/>
        </w:rPr>
        <w:t xml:space="preserve"> may be submitted</w:t>
      </w:r>
      <w:r>
        <w:rPr>
          <w:i/>
          <w:sz w:val="18"/>
          <w:lang w:val="en-US"/>
        </w:rPr>
        <w:t xml:space="preserve"> on controversial aspects of email discussion or on aspects not covered in email discussion </w:t>
      </w:r>
      <w:r>
        <w:rPr>
          <w:i/>
          <w:sz w:val="18"/>
          <w:lang w:val="en-US"/>
        </w:rPr>
        <w:t xml:space="preserve">related to simulation assumptions </w:t>
      </w:r>
      <w:r w:rsidR="006C3664">
        <w:rPr>
          <w:i/>
          <w:sz w:val="18"/>
          <w:lang w:val="en-US"/>
        </w:rPr>
        <w:t>for RLF, Event prediction, and system performance evaluation</w:t>
      </w:r>
      <w:r>
        <w:rPr>
          <w:i/>
          <w:sz w:val="18"/>
          <w:lang w:val="en-US"/>
        </w:rPr>
        <w:t xml:space="preserve"> </w:t>
      </w:r>
    </w:p>
    <w:p w14:paraId="786977EA" w14:textId="77777777" w:rsidR="002B4048" w:rsidRPr="00DB2F94" w:rsidRDefault="002B4048" w:rsidP="006421BD">
      <w:pPr>
        <w:pStyle w:val="Doc-text2"/>
        <w:ind w:left="0" w:firstLine="0"/>
        <w:rPr>
          <w:lang w:val="en-US"/>
        </w:rPr>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lastRenderedPageBreak/>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1"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00DD09BF" w:rsidR="00322E58" w:rsidRPr="00DB2F94" w:rsidRDefault="009408C6" w:rsidP="00322E58">
      <w:pPr>
        <w:pStyle w:val="Comments"/>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3"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lastRenderedPageBreak/>
        <w:t>8.7.1</w:t>
      </w:r>
      <w:r w:rsidRPr="00DB2F94">
        <w:tab/>
        <w:t>Organizational</w:t>
      </w:r>
    </w:p>
    <w:p w14:paraId="0AE29AC3" w14:textId="77777777" w:rsidR="006421BD" w:rsidRPr="00DB2F94" w:rsidRDefault="006421BD" w:rsidP="006421BD">
      <w:pPr>
        <w:pStyle w:val="Comments"/>
        <w:rPr>
          <w:lang w:val="en-US"/>
        </w:rPr>
      </w:pPr>
      <w:r w:rsidRPr="00DB2F94">
        <w:rPr>
          <w:lang w:val="en-US"/>
        </w:rPr>
        <w:t>LS, Rapporteur input, including workplan, etc.</w:t>
      </w: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059AB888" w14:textId="5C1E2BED" w:rsidR="000938EA"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r w:rsidRPr="00DB2F94">
        <w:rPr>
          <w:lang w:val="en-US"/>
        </w:rPr>
        <w:t>.</w:t>
      </w: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4"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5"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lastRenderedPageBreak/>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6"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8"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9"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69FBF940" w14:textId="19348AC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745773">
        <w:rPr>
          <w:rFonts w:eastAsia="SimSun" w:hint="eastAsia"/>
          <w:lang w:eastAsia="zh-CN"/>
        </w:rPr>
        <w:t>A</w:t>
      </w:r>
      <w:r w:rsidR="004315D6">
        <w:rPr>
          <w:rFonts w:eastAsia="SimSun" w:hint="eastAsia"/>
          <w:lang w:eastAsia="zh-CN"/>
        </w:rPr>
        <w:t xml:space="preserve">nalysis on </w:t>
      </w:r>
      <w:r w:rsidR="00745773">
        <w:rPr>
          <w:rFonts w:eastAsia="SimSun" w:hint="eastAsia"/>
          <w:lang w:eastAsia="zh-CN"/>
        </w:rPr>
        <w:t>RRC</w:t>
      </w:r>
      <w:r>
        <w:rPr>
          <w:rFonts w:eastAsia="SimSun" w:hint="eastAsia"/>
          <w:lang w:eastAsia="zh-CN"/>
        </w:rPr>
        <w:t xml:space="preserve"> impact</w:t>
      </w:r>
    </w:p>
    <w:p w14:paraId="02D0CF82" w14:textId="62D39194" w:rsidR="00D550FF" w:rsidRPr="00D550FF" w:rsidRDefault="001D562D" w:rsidP="00D550FF">
      <w:pPr>
        <w:pStyle w:val="Comments"/>
        <w:rPr>
          <w:rFonts w:eastAsia="SimSun"/>
          <w:lang w:val="en-US" w:eastAsia="zh-CN"/>
        </w:rPr>
      </w:pPr>
      <w:r>
        <w:rPr>
          <w:rFonts w:eastAsia="SimSun" w:hint="eastAsia"/>
          <w:lang w:val="en-US" w:eastAsia="zh-CN"/>
        </w:rPr>
        <w:t>To identify RRC aspects that need to be discussed in R2</w:t>
      </w:r>
    </w:p>
    <w:p w14:paraId="139CA9A6" w14:textId="1313D53E"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Pr="008718D8">
        <w:rPr>
          <w:rFonts w:eastAsia="SimSun"/>
          <w:lang w:eastAsia="zh-CN"/>
        </w:rPr>
        <w:t>Analysis on MAC impact</w:t>
      </w:r>
    </w:p>
    <w:p w14:paraId="2F59501A" w14:textId="65B88F12" w:rsidR="001D562D" w:rsidRPr="00D550FF" w:rsidRDefault="001D562D" w:rsidP="001D562D">
      <w:pPr>
        <w:pStyle w:val="Comments"/>
        <w:rPr>
          <w:rFonts w:eastAsia="SimSun"/>
          <w:lang w:val="en-US" w:eastAsia="zh-CN"/>
        </w:rPr>
      </w:pPr>
      <w:r>
        <w:rPr>
          <w:rFonts w:eastAsia="SimSun" w:hint="eastAsia"/>
          <w:lang w:val="en-US" w:eastAsia="zh-CN"/>
        </w:rPr>
        <w:t>To identify MAC aspects that need to be discussed in R2</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0"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1"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92"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3"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 xml:space="preserve">Time budget: </w:t>
      </w:r>
      <w:r>
        <w:t>1</w:t>
      </w:r>
      <w:r>
        <w:t xml:space="preserve">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P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9" w:name="_Toc151278576"/>
      <w:bookmarkStart w:id="90" w:name="_Toc151848902"/>
      <w:bookmarkStart w:id="91" w:name="_Toc159250367"/>
      <w:r w:rsidRPr="00DB2F94">
        <w:t>9.1</w:t>
      </w:r>
      <w:r w:rsidRPr="00DB2F94">
        <w:tab/>
        <w:t xml:space="preserve">Session on </w:t>
      </w:r>
      <w:bookmarkEnd w:id="89"/>
      <w:bookmarkEnd w:id="90"/>
      <w:bookmarkEnd w:id="91"/>
      <w:r w:rsidR="00D153A8" w:rsidRPr="00DB2F94">
        <w:t>V2X/SL, R19 NES and MOB</w:t>
      </w:r>
    </w:p>
    <w:p w14:paraId="646693A9" w14:textId="31FA7792" w:rsidR="00CF5B37" w:rsidRPr="00DB2F94" w:rsidRDefault="00CF5B37" w:rsidP="00CF5B37">
      <w:pPr>
        <w:pStyle w:val="Heading2"/>
      </w:pPr>
      <w:bookmarkStart w:id="92" w:name="_Toc151278577"/>
      <w:bookmarkStart w:id="93" w:name="_Toc151848903"/>
      <w:bookmarkStart w:id="94" w:name="_Toc159250368"/>
      <w:r w:rsidRPr="00DB2F94">
        <w:t>9.2</w:t>
      </w:r>
      <w:r w:rsidRPr="00DB2F94">
        <w:tab/>
        <w:t xml:space="preserve">Session on </w:t>
      </w:r>
      <w:bookmarkEnd w:id="92"/>
      <w:bookmarkEnd w:id="93"/>
      <w:bookmarkEnd w:id="94"/>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95" w:name="_Toc151278578"/>
      <w:bookmarkStart w:id="96" w:name="_Toc151848904"/>
      <w:bookmarkStart w:id="97" w:name="_Toc159250369"/>
      <w:r w:rsidRPr="00DB2F94">
        <w:t>9.3</w:t>
      </w:r>
      <w:r w:rsidRPr="00DB2F94">
        <w:tab/>
        <w:t>Session on NR NTN and IoT NTN</w:t>
      </w:r>
      <w:bookmarkEnd w:id="95"/>
      <w:bookmarkEnd w:id="96"/>
      <w:bookmarkEnd w:id="97"/>
    </w:p>
    <w:p w14:paraId="62EE42B6" w14:textId="77777777" w:rsidR="00CF5B37" w:rsidRPr="00DB2F94" w:rsidRDefault="00CF5B37" w:rsidP="00CF5B37">
      <w:pPr>
        <w:pStyle w:val="Heading2"/>
      </w:pPr>
      <w:bookmarkStart w:id="98" w:name="_Toc151278579"/>
      <w:bookmarkStart w:id="99" w:name="_Toc151848905"/>
      <w:bookmarkStart w:id="100" w:name="_Toc159250370"/>
      <w:r w:rsidRPr="00DB2F94">
        <w:t>9.4</w:t>
      </w:r>
      <w:r w:rsidRPr="00DB2F94">
        <w:tab/>
        <w:t>Session on positioning and sidelink relay</w:t>
      </w:r>
      <w:bookmarkEnd w:id="98"/>
      <w:bookmarkEnd w:id="99"/>
      <w:bookmarkEnd w:id="100"/>
    </w:p>
    <w:p w14:paraId="26C0C848" w14:textId="53E11EC6" w:rsidR="00CF5B37" w:rsidRPr="00DB2F94" w:rsidRDefault="00CF5B37" w:rsidP="00101492">
      <w:pPr>
        <w:pStyle w:val="Heading2"/>
      </w:pPr>
      <w:bookmarkStart w:id="101" w:name="_Toc151278581"/>
      <w:bookmarkStart w:id="102" w:name="_Toc151848907"/>
      <w:bookmarkStart w:id="103" w:name="_Toc159250372"/>
      <w:r w:rsidRPr="00DB2F94">
        <w:t>9.</w:t>
      </w:r>
      <w:r w:rsidR="0069250F" w:rsidRPr="00DB2F94">
        <w:t>5</w:t>
      </w:r>
      <w:r w:rsidRPr="00DB2F94">
        <w:tab/>
        <w:t xml:space="preserve">Session on </w:t>
      </w:r>
      <w:bookmarkEnd w:id="101"/>
      <w:bookmarkEnd w:id="102"/>
      <w:bookmarkEnd w:id="103"/>
      <w:r w:rsidR="00D153A8" w:rsidRPr="00DB2F94">
        <w:t>R18 MBS, R18 QoE and R19 XR</w:t>
      </w:r>
    </w:p>
    <w:p w14:paraId="4CD03C69" w14:textId="1E9CF806" w:rsidR="00CF5B37" w:rsidRPr="00126D13" w:rsidRDefault="00CF5B37" w:rsidP="00CF5B37">
      <w:pPr>
        <w:pStyle w:val="Heading2"/>
      </w:pPr>
      <w:bookmarkStart w:id="104" w:name="_Toc151278584"/>
      <w:bookmarkStart w:id="105" w:name="_Toc151848910"/>
      <w:bookmarkStart w:id="106" w:name="_Toc159250375"/>
      <w:r w:rsidRPr="00DB2F94">
        <w:lastRenderedPageBreak/>
        <w:t>9.</w:t>
      </w:r>
      <w:r w:rsidR="0069250F" w:rsidRPr="00DB2F94">
        <w:t>6</w:t>
      </w:r>
      <w:r w:rsidRPr="00DB2F94">
        <w:tab/>
      </w:r>
      <w:bookmarkEnd w:id="104"/>
      <w:bookmarkEnd w:id="105"/>
      <w:bookmarkEnd w:id="106"/>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595C" w14:textId="77777777" w:rsidR="006A67B0" w:rsidRDefault="006A67B0">
      <w:r>
        <w:separator/>
      </w:r>
    </w:p>
    <w:p w14:paraId="3AEC05AC" w14:textId="77777777" w:rsidR="006A67B0" w:rsidRDefault="006A67B0"/>
  </w:endnote>
  <w:endnote w:type="continuationSeparator" w:id="0">
    <w:p w14:paraId="739CFAE8" w14:textId="77777777" w:rsidR="006A67B0" w:rsidRDefault="006A67B0">
      <w:r>
        <w:continuationSeparator/>
      </w:r>
    </w:p>
    <w:p w14:paraId="68528134" w14:textId="77777777" w:rsidR="006A67B0" w:rsidRDefault="006A67B0"/>
  </w:endnote>
  <w:endnote w:type="continuationNotice" w:id="1">
    <w:p w14:paraId="142FA729" w14:textId="77777777" w:rsidR="006A67B0" w:rsidRDefault="006A67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6070C3" w:rsidRDefault="006070C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6070C3" w:rsidRDefault="006070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5C395" w14:textId="77777777" w:rsidR="006A67B0" w:rsidRDefault="006A67B0">
      <w:r>
        <w:separator/>
      </w:r>
    </w:p>
    <w:p w14:paraId="5FACE439" w14:textId="77777777" w:rsidR="006A67B0" w:rsidRDefault="006A67B0"/>
  </w:footnote>
  <w:footnote w:type="continuationSeparator" w:id="0">
    <w:p w14:paraId="002DC961" w14:textId="77777777" w:rsidR="006A67B0" w:rsidRDefault="006A67B0">
      <w:r>
        <w:continuationSeparator/>
      </w:r>
    </w:p>
    <w:p w14:paraId="77932BD5" w14:textId="77777777" w:rsidR="006A67B0" w:rsidRDefault="006A67B0"/>
  </w:footnote>
  <w:footnote w:type="continuationNotice" w:id="1">
    <w:p w14:paraId="422F86DF" w14:textId="77777777" w:rsidR="006A67B0" w:rsidRDefault="006A67B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7755117">
    <w:abstractNumId w:val="11"/>
  </w:num>
  <w:num w:numId="2" w16cid:durableId="267545764">
    <w:abstractNumId w:val="6"/>
  </w:num>
  <w:num w:numId="3" w16cid:durableId="115871685">
    <w:abstractNumId w:val="12"/>
  </w:num>
  <w:num w:numId="4" w16cid:durableId="1081636426">
    <w:abstractNumId w:val="9"/>
  </w:num>
  <w:num w:numId="5" w16cid:durableId="510534254">
    <w:abstractNumId w:val="0"/>
  </w:num>
  <w:num w:numId="6" w16cid:durableId="96213997">
    <w:abstractNumId w:val="10"/>
  </w:num>
  <w:num w:numId="7" w16cid:durableId="1050300701">
    <w:abstractNumId w:val="3"/>
  </w:num>
  <w:num w:numId="8" w16cid:durableId="262538660">
    <w:abstractNumId w:val="1"/>
  </w:num>
  <w:num w:numId="9" w16cid:durableId="1479958870">
    <w:abstractNumId w:val="13"/>
  </w:num>
  <w:num w:numId="10" w16cid:durableId="367995152">
    <w:abstractNumId w:val="8"/>
  </w:num>
  <w:num w:numId="11" w16cid:durableId="146945305">
    <w:abstractNumId w:val="5"/>
  </w:num>
  <w:num w:numId="12" w16cid:durableId="151263555">
    <w:abstractNumId w:val="7"/>
  </w:num>
  <w:num w:numId="13" w16cid:durableId="1635410251">
    <w:abstractNumId w:val="2"/>
  </w:num>
  <w:num w:numId="14" w16cid:durableId="1246956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6658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182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6679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260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3057407">
    <w:abstractNumId w:val="1"/>
  </w:num>
  <w:num w:numId="20" w16cid:durableId="9362507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28E5"/>
    <w:rsid w:val="00083095"/>
    <w:rsid w:val="00083E4B"/>
    <w:rsid w:val="0008562D"/>
    <w:rsid w:val="00087259"/>
    <w:rsid w:val="00090A6B"/>
    <w:rsid w:val="000938EA"/>
    <w:rsid w:val="00093BA0"/>
    <w:rsid w:val="0009436A"/>
    <w:rsid w:val="0009602A"/>
    <w:rsid w:val="00096B86"/>
    <w:rsid w:val="000A0EE8"/>
    <w:rsid w:val="000A415E"/>
    <w:rsid w:val="000A6915"/>
    <w:rsid w:val="000A6D77"/>
    <w:rsid w:val="000B0674"/>
    <w:rsid w:val="000B0CEC"/>
    <w:rsid w:val="000B3CCF"/>
    <w:rsid w:val="000B4D7F"/>
    <w:rsid w:val="000B5D8E"/>
    <w:rsid w:val="000B738A"/>
    <w:rsid w:val="000C1232"/>
    <w:rsid w:val="000C1DDE"/>
    <w:rsid w:val="000C2218"/>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55A0"/>
    <w:rsid w:val="00185938"/>
    <w:rsid w:val="00186040"/>
    <w:rsid w:val="00191185"/>
    <w:rsid w:val="001911BE"/>
    <w:rsid w:val="0019244C"/>
    <w:rsid w:val="00192830"/>
    <w:rsid w:val="0019294E"/>
    <w:rsid w:val="0019553E"/>
    <w:rsid w:val="0019676F"/>
    <w:rsid w:val="001A5CEB"/>
    <w:rsid w:val="001A642F"/>
    <w:rsid w:val="001A7579"/>
    <w:rsid w:val="001A7D5C"/>
    <w:rsid w:val="001B12CD"/>
    <w:rsid w:val="001B1C92"/>
    <w:rsid w:val="001B3E14"/>
    <w:rsid w:val="001B7BA6"/>
    <w:rsid w:val="001C0791"/>
    <w:rsid w:val="001C1174"/>
    <w:rsid w:val="001C1988"/>
    <w:rsid w:val="001C2571"/>
    <w:rsid w:val="001C3676"/>
    <w:rsid w:val="001C3B23"/>
    <w:rsid w:val="001C6510"/>
    <w:rsid w:val="001C7E5E"/>
    <w:rsid w:val="001C7EFD"/>
    <w:rsid w:val="001D0108"/>
    <w:rsid w:val="001D2C50"/>
    <w:rsid w:val="001D345A"/>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2014A"/>
    <w:rsid w:val="00220782"/>
    <w:rsid w:val="00222897"/>
    <w:rsid w:val="00223F9E"/>
    <w:rsid w:val="002271B4"/>
    <w:rsid w:val="002273CE"/>
    <w:rsid w:val="002317CF"/>
    <w:rsid w:val="00231F48"/>
    <w:rsid w:val="002327B7"/>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3195"/>
    <w:rsid w:val="002D5579"/>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837B4"/>
    <w:rsid w:val="00383B42"/>
    <w:rsid w:val="00383CA0"/>
    <w:rsid w:val="003875D6"/>
    <w:rsid w:val="00392119"/>
    <w:rsid w:val="003930B8"/>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4A5E"/>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10846"/>
    <w:rsid w:val="00412B34"/>
    <w:rsid w:val="004161D7"/>
    <w:rsid w:val="00417E1F"/>
    <w:rsid w:val="00421AB1"/>
    <w:rsid w:val="0042224F"/>
    <w:rsid w:val="0042263F"/>
    <w:rsid w:val="00423CDD"/>
    <w:rsid w:val="0042465E"/>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4A7"/>
    <w:rsid w:val="004740FE"/>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4F31B5"/>
    <w:rsid w:val="004F4FDA"/>
    <w:rsid w:val="004F7B0B"/>
    <w:rsid w:val="00501326"/>
    <w:rsid w:val="005028E0"/>
    <w:rsid w:val="00505266"/>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FB"/>
    <w:rsid w:val="00582316"/>
    <w:rsid w:val="00582B87"/>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758F7"/>
    <w:rsid w:val="0067598F"/>
    <w:rsid w:val="00676A6B"/>
    <w:rsid w:val="006779E9"/>
    <w:rsid w:val="006811EC"/>
    <w:rsid w:val="006824E5"/>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4AAE"/>
    <w:rsid w:val="007355E5"/>
    <w:rsid w:val="007357E0"/>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63D0"/>
    <w:rsid w:val="007566FC"/>
    <w:rsid w:val="00756FA9"/>
    <w:rsid w:val="00761355"/>
    <w:rsid w:val="00761ABD"/>
    <w:rsid w:val="00762557"/>
    <w:rsid w:val="00762EBD"/>
    <w:rsid w:val="00764A20"/>
    <w:rsid w:val="00766146"/>
    <w:rsid w:val="0076789E"/>
    <w:rsid w:val="00767AD4"/>
    <w:rsid w:val="00773CA9"/>
    <w:rsid w:val="00775818"/>
    <w:rsid w:val="00775996"/>
    <w:rsid w:val="007806C9"/>
    <w:rsid w:val="00787287"/>
    <w:rsid w:val="007903A7"/>
    <w:rsid w:val="00794A53"/>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DAF"/>
    <w:rsid w:val="00813C02"/>
    <w:rsid w:val="008157E3"/>
    <w:rsid w:val="00815AA1"/>
    <w:rsid w:val="00816503"/>
    <w:rsid w:val="00821CDE"/>
    <w:rsid w:val="008252A1"/>
    <w:rsid w:val="008278B6"/>
    <w:rsid w:val="00827C6E"/>
    <w:rsid w:val="0083136D"/>
    <w:rsid w:val="008317DA"/>
    <w:rsid w:val="00831A5E"/>
    <w:rsid w:val="00831DFF"/>
    <w:rsid w:val="00832794"/>
    <w:rsid w:val="00833E7A"/>
    <w:rsid w:val="00834028"/>
    <w:rsid w:val="00836BC0"/>
    <w:rsid w:val="0083714C"/>
    <w:rsid w:val="00837248"/>
    <w:rsid w:val="00842643"/>
    <w:rsid w:val="00844247"/>
    <w:rsid w:val="00844283"/>
    <w:rsid w:val="00845967"/>
    <w:rsid w:val="00846352"/>
    <w:rsid w:val="0084782E"/>
    <w:rsid w:val="00847FD3"/>
    <w:rsid w:val="00852350"/>
    <w:rsid w:val="00853185"/>
    <w:rsid w:val="0085429B"/>
    <w:rsid w:val="0085695B"/>
    <w:rsid w:val="0085699B"/>
    <w:rsid w:val="00860AD5"/>
    <w:rsid w:val="00862169"/>
    <w:rsid w:val="00863105"/>
    <w:rsid w:val="00863DD5"/>
    <w:rsid w:val="008645AA"/>
    <w:rsid w:val="00864C9F"/>
    <w:rsid w:val="008655BA"/>
    <w:rsid w:val="00865797"/>
    <w:rsid w:val="008670B8"/>
    <w:rsid w:val="00870A50"/>
    <w:rsid w:val="00870B0D"/>
    <w:rsid w:val="008718D8"/>
    <w:rsid w:val="00872559"/>
    <w:rsid w:val="008739F3"/>
    <w:rsid w:val="00874ABD"/>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57B7"/>
    <w:rsid w:val="009967BE"/>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5992"/>
    <w:rsid w:val="00AB5A24"/>
    <w:rsid w:val="00AB62C0"/>
    <w:rsid w:val="00AC0151"/>
    <w:rsid w:val="00AC1194"/>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7979"/>
    <w:rsid w:val="00B20C99"/>
    <w:rsid w:val="00B20EFB"/>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56BB"/>
    <w:rsid w:val="00B872D5"/>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CE1"/>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17B5"/>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69E4"/>
    <w:rsid w:val="00C979DC"/>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76CF"/>
    <w:rsid w:val="00CC7703"/>
    <w:rsid w:val="00CD3111"/>
    <w:rsid w:val="00CD56C5"/>
    <w:rsid w:val="00CE0BF4"/>
    <w:rsid w:val="00CE32B1"/>
    <w:rsid w:val="00CE4363"/>
    <w:rsid w:val="00CE525A"/>
    <w:rsid w:val="00CE6E1A"/>
    <w:rsid w:val="00CF12CE"/>
    <w:rsid w:val="00CF2867"/>
    <w:rsid w:val="00CF4152"/>
    <w:rsid w:val="00CF5B37"/>
    <w:rsid w:val="00CF5E92"/>
    <w:rsid w:val="00CF6DFC"/>
    <w:rsid w:val="00D009BC"/>
    <w:rsid w:val="00D00A89"/>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60EE"/>
    <w:rsid w:val="00DE641A"/>
    <w:rsid w:val="00DE6E8B"/>
    <w:rsid w:val="00DF1562"/>
    <w:rsid w:val="00DF1922"/>
    <w:rsid w:val="00DF1E17"/>
    <w:rsid w:val="00DF3B23"/>
    <w:rsid w:val="00DF3CA8"/>
    <w:rsid w:val="00DF5660"/>
    <w:rsid w:val="00DF579B"/>
    <w:rsid w:val="00E004FB"/>
    <w:rsid w:val="00E0113A"/>
    <w:rsid w:val="00E01226"/>
    <w:rsid w:val="00E03BFE"/>
    <w:rsid w:val="00E03F35"/>
    <w:rsid w:val="00E057D7"/>
    <w:rsid w:val="00E05DBC"/>
    <w:rsid w:val="00E0793E"/>
    <w:rsid w:val="00E16CD8"/>
    <w:rsid w:val="00E20885"/>
    <w:rsid w:val="00E21841"/>
    <w:rsid w:val="00E219ED"/>
    <w:rsid w:val="00E2248A"/>
    <w:rsid w:val="00E2587A"/>
    <w:rsid w:val="00E25F8E"/>
    <w:rsid w:val="00E27491"/>
    <w:rsid w:val="00E32B81"/>
    <w:rsid w:val="00E32BF9"/>
    <w:rsid w:val="00E341AD"/>
    <w:rsid w:val="00E354AC"/>
    <w:rsid w:val="00E41283"/>
    <w:rsid w:val="00E42A94"/>
    <w:rsid w:val="00E507E9"/>
    <w:rsid w:val="00E537E6"/>
    <w:rsid w:val="00E53D5A"/>
    <w:rsid w:val="00E55282"/>
    <w:rsid w:val="00E55564"/>
    <w:rsid w:val="00E62604"/>
    <w:rsid w:val="00E62E99"/>
    <w:rsid w:val="00E64C5F"/>
    <w:rsid w:val="00E65AF6"/>
    <w:rsid w:val="00E675E2"/>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F00"/>
    <w:rsid w:val="00ED6F17"/>
    <w:rsid w:val="00EE1610"/>
    <w:rsid w:val="00EE2D13"/>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101"/>
    <w:rsid w:val="00FB397B"/>
    <w:rsid w:val="00FB554E"/>
    <w:rsid w:val="00FB56A6"/>
    <w:rsid w:val="00FB7295"/>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386F9B6-3051-445C-B64A-A6C45146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styleId="UnresolvedMention">
    <w:name w:val="Unresolved Mention"/>
    <w:basedOn w:val="DefaultParagraphFont"/>
    <w:uiPriority w:val="99"/>
    <w:semiHidden/>
    <w:unhideWhenUsed/>
    <w:rsid w:val="0024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5/Docs/RP-241789.zip" TargetMode="External"/><Relationship Id="rId89" Type="http://schemas.openxmlformats.org/officeDocument/2006/relationships/hyperlink" Target="http://ftp.3gpp.org/tsg_ran/TSG_RAN/TSGR_105/Docs/RP-242394.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2393.zip" TargetMode="External"/><Relationship Id="rId5" Type="http://schemas.openxmlformats.org/officeDocument/2006/relationships/numbering" Target="numbering.xml"/><Relationship Id="rId90" Type="http://schemas.openxmlformats.org/officeDocument/2006/relationships/hyperlink" Target="http://ftp.3gpp.org/tsg_ran/TSG_RAN/TSGR_105/Docs/RP-242349.zip" TargetMode="External"/><Relationship Id="rId95" Type="http://schemas.openxmlformats.org/officeDocument/2006/relationships/fontTable" Target="fontTable.xm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ftp.3gpp.org/tsg_ran/TSG_RAN/TSGR_105/Docs/RP-241824.zip" TargetMode="External"/><Relationship Id="rId85" Type="http://schemas.openxmlformats.org/officeDocument/2006/relationships/hyperlink" Target="http://ftp.3gpp.org/tsg_ran/TSG_RAN/TSGR_104/Docs/RP-240924.zip" TargetMode="External"/><Relationship Id="rId93" Type="http://schemas.openxmlformats.org/officeDocument/2006/relationships/hyperlink" Target="https://www.3gpp.org/ftp/meetings_3gpp_sync/ran/docs/RP-24126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101/Docs/RP-232669.zip" TargetMode="External"/><Relationship Id="rId83" Type="http://schemas.openxmlformats.org/officeDocument/2006/relationships/hyperlink" Target="http://ftp.3gpp.org/tsg_ran/TSG_RAN/TSGR_105/Docs/RP-241771.zip" TargetMode="External"/><Relationship Id="rId88" Type="http://schemas.openxmlformats.org/officeDocument/2006/relationships/hyperlink" Target="https://www.3gpp.org/ftp/meetings_3gpp_sync/ran/docs/RP-241614.zip" TargetMode="External"/><Relationship Id="rId91" Type="http://schemas.openxmlformats.org/officeDocument/2006/relationships/hyperlink" Target="http://ftp.3gpp.org/tsg_ran/TSG_RAN/TSGR_105/Docs/RP-242395.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70.zip" TargetMode="External"/><Relationship Id="rId78" Type="http://schemas.openxmlformats.org/officeDocument/2006/relationships/hyperlink" Target="http://ftp.3gpp.org/tsg_ran/TSG_RAN/TSGR_103/Docs/RP-240826.zip" TargetMode="External"/><Relationship Id="rId81" Type="http://schemas.openxmlformats.org/officeDocument/2006/relationships/hyperlink" Target="https://www.3gpp.org/ftp/meetings_3gpp_sync/ran/docs/RP-242354.zip" TargetMode="External"/><Relationship Id="rId86" Type="http://schemas.openxmlformats.org/officeDocument/2006/relationships/hyperlink" Target="http://ftp.3gpp.org/tsg_ran/TSG_RAN/TSGR_105/Docs/RP-242397.zip"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76" Type="http://schemas.openxmlformats.org/officeDocument/2006/relationships/hyperlink" Target="http://ftp.3gpp.org/tsg_ran/TSG_RAN/TSGR_98e/Docs/RP-223501.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92" Type="http://schemas.openxmlformats.org/officeDocument/2006/relationships/hyperlink" Target="https://www.3gpp.org/ftp/meetings_3gpp_sync/ran/docs/RP-24126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2/Docs/RP-234038.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5/Docs/RP-242356.zip" TargetMode="Externa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openxmlformats.org/officeDocument/2006/relationships/hyperlink" Target="http://ftp.3gpp.org/tsg_ran/TSG_RAN/TSGR_99/Docs/RP-230175.zip" TargetMode="External"/><Relationship Id="rId77" Type="http://schemas.openxmlformats.org/officeDocument/2006/relationships/hyperlink" Target="http://ftp.3gpp.org/tsg_ran/TSG_RAN/TSGR_99/Docs/RP-230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E011B-52C9-4169-80E3-4F4F112FD26F}">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~WRL0016.tmp</Template>
  <TotalTime>1</TotalTime>
  <Pages>18</Pages>
  <Words>6941</Words>
  <Characters>39568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46417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2024-10-23T01:12:00Z</dcterms:created>
  <dcterms:modified xsi:type="dcterms:W3CDTF">2024-10-23T01:16:00Z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