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37105109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F66E1">
        <w:t>9</w:t>
      </w:r>
      <w:r w:rsidR="00F121A8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DF66E1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DEF01D1" w14:textId="6077FAF6" w:rsidR="00E90E49" w:rsidRPr="00CE0424" w:rsidRDefault="00C268E6" w:rsidP="00311702">
      <w:pPr>
        <w:pStyle w:val="3GPPHeader"/>
      </w:pPr>
      <w:r>
        <w:t xml:space="preserve">Electronic meeting, </w:t>
      </w:r>
      <w:r w:rsidR="00F121A8">
        <w:t>17</w:t>
      </w:r>
      <w:r w:rsidR="00F121A8" w:rsidRPr="00F121A8">
        <w:rPr>
          <w:vertAlign w:val="superscript"/>
        </w:rPr>
        <w:t>th</w:t>
      </w:r>
      <w:r w:rsidR="00F121A8">
        <w:t xml:space="preserve"> – 29</w:t>
      </w:r>
      <w:r w:rsidR="00F121A8" w:rsidRPr="00F121A8">
        <w:rPr>
          <w:vertAlign w:val="superscript"/>
        </w:rPr>
        <w:t>th</w:t>
      </w:r>
      <w:r w:rsidR="00F121A8">
        <w:t xml:space="preserve"> August 2022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7754FF4F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>6.4.2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2579376" w14:textId="2AB6D1DC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 xml:space="preserve">Summary of </w:t>
      </w:r>
      <w:r w:rsidR="00F121A8" w:rsidRPr="00F121A8">
        <w:rPr>
          <w:sz w:val="22"/>
          <w:szCs w:val="22"/>
        </w:rPr>
        <w:t>[AT119-e][</w:t>
      </w:r>
      <w:proofErr w:type="gramStart"/>
      <w:r w:rsidR="00F121A8" w:rsidRPr="00F121A8">
        <w:rPr>
          <w:sz w:val="22"/>
          <w:szCs w:val="22"/>
        </w:rPr>
        <w:t>017][</w:t>
      </w:r>
      <w:proofErr w:type="gramEnd"/>
      <w:r w:rsidR="00F121A8" w:rsidRPr="00F121A8">
        <w:rPr>
          <w:sz w:val="22"/>
          <w:szCs w:val="22"/>
        </w:rPr>
        <w:t>IAB17] Control Plane</w:t>
      </w:r>
    </w:p>
    <w:p w14:paraId="24C111CD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121A8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78D8BD12" w14:textId="77777777" w:rsidR="00F121A8" w:rsidRDefault="00F121A8" w:rsidP="00F121A8">
      <w:pPr>
        <w:pStyle w:val="BodyText"/>
        <w:tabs>
          <w:tab w:val="left" w:pos="1429"/>
        </w:tabs>
      </w:pPr>
      <w:r>
        <w:t>This paper addresses the following email discussion:</w:t>
      </w:r>
    </w:p>
    <w:p w14:paraId="322B216C" w14:textId="77777777" w:rsidR="00F121A8" w:rsidRDefault="00F121A8" w:rsidP="00F121A8">
      <w:pPr>
        <w:pStyle w:val="EmailDiscussion"/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[AT119-e][</w:t>
      </w:r>
      <w:proofErr w:type="gramStart"/>
      <w:r>
        <w:rPr>
          <w:lang w:val="en-US"/>
        </w:rPr>
        <w:t>017][</w:t>
      </w:r>
      <w:proofErr w:type="gramEnd"/>
      <w:r>
        <w:rPr>
          <w:lang w:val="en-US"/>
        </w:rPr>
        <w:t>IAB17] Control Plane (Ericsson)</w:t>
      </w:r>
    </w:p>
    <w:p w14:paraId="3BADFF55" w14:textId="77777777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Scope: Treat R2-2206929, R2-2206935, R2-2207190, R2-2207783, R2-2208642,</w:t>
      </w:r>
      <w:r w:rsidRPr="00AF4059">
        <w:rPr>
          <w:lang w:val="en-US"/>
        </w:rPr>
        <w:t xml:space="preserve"> </w:t>
      </w:r>
      <w:r>
        <w:rPr>
          <w:lang w:val="en-US"/>
        </w:rPr>
        <w:t>R2-2208101,</w:t>
      </w:r>
    </w:p>
    <w:p w14:paraId="1D292437" w14:textId="75E11F34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Determine agreeable parts</w:t>
      </w:r>
      <w:r w:rsidR="00DB14F2">
        <w:rPr>
          <w:lang w:val="en-US"/>
        </w:rPr>
        <w:t>.</w:t>
      </w:r>
      <w:r>
        <w:rPr>
          <w:lang w:val="en-US"/>
        </w:rPr>
        <w:t xml:space="preserve"> </w:t>
      </w:r>
      <w:r w:rsidR="00DB14F2">
        <w:rPr>
          <w:lang w:val="en-US"/>
        </w:rPr>
        <w:t>F</w:t>
      </w:r>
      <w:r>
        <w:rPr>
          <w:lang w:val="en-US"/>
        </w:rPr>
        <w:t>or agreeable parts, agree CRs.</w:t>
      </w:r>
    </w:p>
    <w:p w14:paraId="4E5F1EA2" w14:textId="77777777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Intended outcome: Report, Agreed CRs, Reply LS if applicable</w:t>
      </w:r>
    </w:p>
    <w:p w14:paraId="3226FFB9" w14:textId="77777777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Deadline: Schedule 1</w:t>
      </w:r>
    </w:p>
    <w:p w14:paraId="2206786D" w14:textId="77777777" w:rsidR="00F121A8" w:rsidRDefault="00F121A8" w:rsidP="00F121A8">
      <w:pPr>
        <w:pStyle w:val="BodyText"/>
        <w:tabs>
          <w:tab w:val="left" w:pos="1429"/>
        </w:tabs>
      </w:pPr>
    </w:p>
    <w:p w14:paraId="420A245A" w14:textId="77777777" w:rsidR="00F121A8" w:rsidRDefault="00F121A8" w:rsidP="00F121A8">
      <w:pPr>
        <w:pStyle w:val="BodyText"/>
        <w:tabs>
          <w:tab w:val="left" w:pos="1429"/>
        </w:tabs>
      </w:pPr>
      <w:r>
        <w:t>According to the schedule:</w:t>
      </w:r>
    </w:p>
    <w:p w14:paraId="704EA29F" w14:textId="6187E9B8" w:rsidR="00F121A8" w:rsidRDefault="00F121A8" w:rsidP="00F121A8">
      <w:pPr>
        <w:pStyle w:val="BodyText"/>
        <w:tabs>
          <w:tab w:val="left" w:pos="1429"/>
        </w:tabs>
      </w:pPr>
      <w:r w:rsidRPr="00F121A8">
        <w:rPr>
          <w:color w:val="FF0000"/>
        </w:rPr>
        <w:t>A first round with Deadline for comments W1 Friday Aug 19th</w:t>
      </w:r>
      <w:proofErr w:type="gramStart"/>
      <w:r w:rsidRPr="00F121A8">
        <w:rPr>
          <w:color w:val="FF0000"/>
        </w:rPr>
        <w:t xml:space="preserve"> 1400</w:t>
      </w:r>
      <w:proofErr w:type="gramEnd"/>
      <w:r w:rsidRPr="00F121A8">
        <w:rPr>
          <w:color w:val="FF0000"/>
        </w:rPr>
        <w:t xml:space="preserve"> UTC </w:t>
      </w:r>
      <w:r>
        <w:t>to settle scope what is agreeable etc</w:t>
      </w:r>
      <w:r>
        <w:t>.</w:t>
      </w:r>
    </w:p>
    <w:p w14:paraId="1095B22E" w14:textId="2E132C27" w:rsidR="00477768" w:rsidRDefault="00F121A8" w:rsidP="00F121A8">
      <w:pPr>
        <w:pStyle w:val="BodyText"/>
        <w:tabs>
          <w:tab w:val="left" w:pos="1429"/>
        </w:tabs>
      </w:pPr>
      <w:r w:rsidRPr="00F121A8">
        <w:rPr>
          <w:color w:val="00B050"/>
        </w:rPr>
        <w:t>A</w:t>
      </w:r>
      <w:r w:rsidRPr="00F121A8">
        <w:rPr>
          <w:color w:val="00B050"/>
        </w:rPr>
        <w:t xml:space="preserve"> f</w:t>
      </w:r>
      <w:r w:rsidRPr="00F121A8">
        <w:rPr>
          <w:color w:val="00B050"/>
        </w:rPr>
        <w:t>inal round with Final deadline W2 Thursday Aug 25th</w:t>
      </w:r>
      <w:proofErr w:type="gramStart"/>
      <w:r w:rsidRPr="00F121A8">
        <w:rPr>
          <w:color w:val="00B050"/>
        </w:rPr>
        <w:t xml:space="preserve"> 1200</w:t>
      </w:r>
      <w:proofErr w:type="gramEnd"/>
      <w:r w:rsidRPr="00F121A8">
        <w:rPr>
          <w:color w:val="00B050"/>
        </w:rPr>
        <w:t xml:space="preserve"> UTC </w:t>
      </w:r>
      <w:r>
        <w:t>to settle details / agree CRs etc.</w:t>
      </w:r>
    </w:p>
    <w:p w14:paraId="30919EDF" w14:textId="5D88AE85" w:rsidR="000F2AFF" w:rsidRDefault="000F2AFF" w:rsidP="00F121A8">
      <w:pPr>
        <w:pStyle w:val="BodyText"/>
        <w:tabs>
          <w:tab w:val="left" w:pos="1429"/>
        </w:tabs>
      </w:pPr>
    </w:p>
    <w:p w14:paraId="66AA178C" w14:textId="559409BE" w:rsidR="000F2AFF" w:rsidRDefault="000F2AFF" w:rsidP="000F2AFF">
      <w:pPr>
        <w:pStyle w:val="Heading1"/>
      </w:pPr>
      <w:r>
        <w:t>2</w:t>
      </w:r>
      <w:r>
        <w:tab/>
      </w:r>
      <w:r>
        <w:t>Contact information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6CFBD32A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4F67F" w14:textId="20D7E194" w:rsidR="000F2AFF" w:rsidRDefault="000F2AFF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144C5" w14:textId="2189ED23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82337" w14:textId="7106410B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0F2AFF" w14:paraId="5DCF718B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3E0D877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33DCF76B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F0C8176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48F9F6A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A43CDFD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164263B7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BF8204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03F38A39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877BEAE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4DAEF87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E23F179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73A10D5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10A6953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7776CF7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9C3B7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9C1887" w14:textId="77777777" w:rsidR="000F2AFF" w:rsidRPr="00CE0424" w:rsidRDefault="000F2AFF" w:rsidP="00F121A8">
      <w:pPr>
        <w:pStyle w:val="BodyText"/>
        <w:tabs>
          <w:tab w:val="left" w:pos="1429"/>
        </w:tabs>
      </w:pPr>
    </w:p>
    <w:p w14:paraId="59E13DC4" w14:textId="6AFFD068" w:rsidR="004000E8" w:rsidRPr="00CE0424" w:rsidRDefault="00DB14F2" w:rsidP="00CE0424">
      <w:pPr>
        <w:pStyle w:val="Heading1"/>
      </w:pPr>
      <w:bookmarkStart w:id="0" w:name="_Ref178064866"/>
      <w:r>
        <w:t>3</w:t>
      </w:r>
      <w:r w:rsidR="00230D18">
        <w:tab/>
      </w:r>
      <w:r w:rsidR="004000E8" w:rsidRPr="00CE0424">
        <w:t>Discussion</w:t>
      </w:r>
      <w:bookmarkEnd w:id="0"/>
      <w:r w:rsidR="00F121A8">
        <w:t xml:space="preserve"> of control plane contributions</w:t>
      </w:r>
    </w:p>
    <w:p w14:paraId="3BFD5422" w14:textId="41D5299A" w:rsidR="00F121A8" w:rsidRDefault="00DB14F2" w:rsidP="000F2AFF">
      <w:pPr>
        <w:pStyle w:val="Heading2"/>
      </w:pPr>
      <w:r>
        <w:t>3</w:t>
      </w:r>
      <w:r w:rsidR="00230D18">
        <w:t>.1</w:t>
      </w:r>
      <w:r w:rsidR="00230D18">
        <w:tab/>
      </w:r>
      <w:hyperlink r:id="rId11" w:history="1">
        <w:r w:rsidR="00F121A8" w:rsidRPr="002E6ABA">
          <w:rPr>
            <w:rStyle w:val="Hyperlink"/>
          </w:rPr>
          <w:t>R2-2208101</w:t>
        </w:r>
      </w:hyperlink>
      <w:r w:rsidR="00F121A8">
        <w:t xml:space="preserve"> – Rapporteur miscellaneous RRC corrections</w:t>
      </w:r>
    </w:p>
    <w:p w14:paraId="01C6DB0E" w14:textId="08A28B0F" w:rsidR="00F121A8" w:rsidRDefault="00F121A8" w:rsidP="00F121A8">
      <w:pPr>
        <w:pStyle w:val="BodyText"/>
      </w:pPr>
      <w:r w:rsidRPr="00F121A8">
        <w:t>The CR includes few miscellaneous editorial corrections</w:t>
      </w:r>
      <w:r>
        <w:t>.</w:t>
      </w:r>
      <w:r w:rsidR="000F2AFF">
        <w:t xml:space="preserve"> Companies are invited to comment on the proposed changes plus suggest more, if identified:</w:t>
      </w:r>
    </w:p>
    <w:p w14:paraId="5EBD7F09" w14:textId="77777777" w:rsidR="000F2AFF" w:rsidRDefault="000F2AFF" w:rsidP="00F121A8">
      <w:pPr>
        <w:pStyle w:val="BodyText"/>
      </w:pPr>
    </w:p>
    <w:p w14:paraId="566F64E2" w14:textId="7F4DF1DE" w:rsidR="000F2AFF" w:rsidRDefault="000F2AFF" w:rsidP="00F121A8">
      <w:pPr>
        <w:pStyle w:val="BodyText"/>
      </w:pPr>
      <w:r w:rsidRPr="000F2AFF">
        <w:rPr>
          <w:b/>
          <w:bCs/>
        </w:rPr>
        <w:t>Q1</w:t>
      </w:r>
      <w:r>
        <w:t>: Do companies agree with the changes proposed in R2-2208101?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07B49AF7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0D9EB" w14:textId="0E92DCB7" w:rsidR="000F2AFF" w:rsidRDefault="000F2AFF" w:rsidP="00F121A8">
            <w:pPr>
              <w:pStyle w:val="BodyText"/>
            </w:pPr>
            <w:r>
              <w:lastRenderedPageBreak/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E4EBE7" w14:textId="4A8B86C4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3AED75" w14:textId="49556625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0F2AFF" w14:paraId="4FBCBF7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6A9BA24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856CAB3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24AB03C7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C691274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09E75D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1FD97ED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28BA4155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2A11081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5F5A4F0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BC558E4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4CEFE42A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1B0FCE9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A6FEBE3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2B950A2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A5749A3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44D36C" w14:textId="77777777" w:rsidR="000F2AFF" w:rsidRPr="00F121A8" w:rsidRDefault="000F2AFF" w:rsidP="00F121A8">
      <w:pPr>
        <w:pStyle w:val="BodyText"/>
      </w:pPr>
    </w:p>
    <w:p w14:paraId="2D27C849" w14:textId="7341B81A" w:rsidR="00F121A8" w:rsidRDefault="00DB14F2" w:rsidP="000F2AFF">
      <w:pPr>
        <w:pStyle w:val="Heading2"/>
      </w:pPr>
      <w:r>
        <w:t>3</w:t>
      </w:r>
      <w:r w:rsidR="000F2AFF">
        <w:t>.2</w:t>
      </w:r>
      <w:r w:rsidR="000F2AFF">
        <w:tab/>
      </w:r>
      <w:hyperlink r:id="rId12" w:history="1">
        <w:r w:rsidR="000F2AFF" w:rsidRPr="002E6ABA">
          <w:rPr>
            <w:rStyle w:val="Hyperlink"/>
          </w:rPr>
          <w:t>R2-2207190</w:t>
        </w:r>
      </w:hyperlink>
      <w:r w:rsidR="000F2AFF">
        <w:t xml:space="preserve"> – Correction on the release of BAP configuration</w:t>
      </w:r>
    </w:p>
    <w:p w14:paraId="53D4638C" w14:textId="75A61D84" w:rsidR="000F2AFF" w:rsidRDefault="000F2AFF" w:rsidP="000F2AFF">
      <w:pPr>
        <w:pStyle w:val="BodyText"/>
      </w:pPr>
      <w:r w:rsidRPr="000F2AFF">
        <w:t>The CR proposes to clarify that when bap-Config is set to release the UE should release the BAP configuration</w:t>
      </w:r>
      <w:r>
        <w:t>.</w:t>
      </w:r>
    </w:p>
    <w:p w14:paraId="732C06B6" w14:textId="77777777" w:rsidR="00FF7FC9" w:rsidRDefault="00FF7FC9" w:rsidP="000F2AFF">
      <w:pPr>
        <w:pStyle w:val="BodyText"/>
        <w:rPr>
          <w:u w:val="single"/>
        </w:rPr>
      </w:pPr>
    </w:p>
    <w:p w14:paraId="15FBDDAF" w14:textId="797E08FF" w:rsidR="000F2AFF" w:rsidRPr="000F2AFF" w:rsidRDefault="000F2AFF" w:rsidP="000F2AFF">
      <w:pPr>
        <w:pStyle w:val="BodyText"/>
        <w:rPr>
          <w:u w:val="single"/>
        </w:rPr>
      </w:pPr>
      <w:r w:rsidRPr="000F2AFF">
        <w:rPr>
          <w:u w:val="single"/>
        </w:rPr>
        <w:t>Rapporteur´s view:</w:t>
      </w:r>
    </w:p>
    <w:p w14:paraId="7A7444A8" w14:textId="7D9DCAFB" w:rsidR="000F2AFF" w:rsidRPr="000F2AFF" w:rsidRDefault="000F2AFF" w:rsidP="000F2AFF">
      <w:pPr>
        <w:pStyle w:val="BodyText"/>
      </w:pPr>
      <w:r w:rsidRPr="000F2AFF">
        <w:t xml:space="preserve">Rapporteur notes that the </w:t>
      </w:r>
      <w:r w:rsidRPr="000F2AFF">
        <w:rPr>
          <w:i/>
          <w:iCs/>
        </w:rPr>
        <w:t>bap-config</w:t>
      </w:r>
      <w:r w:rsidRPr="000F2AFF">
        <w:t xml:space="preserve"> is a setup/release type, </w:t>
      </w:r>
      <w:r>
        <w:t>and thus</w:t>
      </w:r>
      <w:r w:rsidRPr="000F2AFF">
        <w:t xml:space="preserve"> it seems obvious that when the UE receives a release indication for a CG, the UE should release the BAP configuration previously configured in that CG. </w:t>
      </w:r>
      <w:r>
        <w:t>Since the release happens already for a parent UE, i</w:t>
      </w:r>
      <w:r w:rsidRPr="000F2AFF">
        <w:t>t does not seem necessary to specify it</w:t>
      </w:r>
      <w:r>
        <w:t xml:space="preserve"> also for a child IE</w:t>
      </w:r>
      <w:r w:rsidRPr="000F2AFF">
        <w:t>.</w:t>
      </w:r>
    </w:p>
    <w:p w14:paraId="797BE270" w14:textId="2980F7E5" w:rsidR="000F2AFF" w:rsidRDefault="000F2AFF" w:rsidP="000F2AFF">
      <w:pPr>
        <w:pStyle w:val="BodyText"/>
      </w:pPr>
      <w:r w:rsidRPr="000F2AFF">
        <w:t>Rapporteur also notes that the original intention of the legacy text was to clarify that the UE should not release the entire BAP entity if there is a BAP configuration still configured in the MCG or SCG.</w:t>
      </w:r>
    </w:p>
    <w:p w14:paraId="53B2D7A5" w14:textId="5EF74456" w:rsidR="000F2AFF" w:rsidRDefault="000F2AFF" w:rsidP="000F2AFF">
      <w:pPr>
        <w:pStyle w:val="BodyText"/>
      </w:pPr>
    </w:p>
    <w:p w14:paraId="2257CDB2" w14:textId="77777777" w:rsidR="000F2AFF" w:rsidRDefault="000F2AFF" w:rsidP="000F2AFF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2</w:t>
      </w:r>
      <w:r>
        <w:t>: Do companies agree that the changes proposed in R2-2207190 are not necessary?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5306D549" w14:textId="77777777" w:rsidTr="006C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7AE37B" w14:textId="77777777" w:rsidR="000F2AFF" w:rsidRDefault="000F2AFF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</w:tcPr>
          <w:p w14:paraId="0E75B9E8" w14:textId="77777777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</w:tcPr>
          <w:p w14:paraId="5569B30D" w14:textId="77777777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0F2AFF" w14:paraId="7A7950BE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8312A02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1257C6C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6231214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386613B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B1B942B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0C0FF4F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5B346152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4390B417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54CD120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EFF9768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2E60685E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60F5900F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159BD4F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0AC04935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DC5310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500836" w14:textId="47A47F18" w:rsidR="000F2AFF" w:rsidRDefault="000F2AFF" w:rsidP="000F2AFF">
      <w:pPr>
        <w:pStyle w:val="BodyText"/>
      </w:pPr>
    </w:p>
    <w:p w14:paraId="0CAC87ED" w14:textId="3CCCA5A8" w:rsidR="000F2AFF" w:rsidRDefault="00DB14F2" w:rsidP="00FF7FC9">
      <w:pPr>
        <w:pStyle w:val="Heading2"/>
      </w:pPr>
      <w:r>
        <w:t>3</w:t>
      </w:r>
      <w:r w:rsidR="00FF7FC9">
        <w:t>.3</w:t>
      </w:r>
      <w:r w:rsidR="00FF7FC9">
        <w:tab/>
      </w:r>
      <w:hyperlink r:id="rId13" w:history="1">
        <w:r w:rsidR="00FF7FC9" w:rsidRPr="002E6ABA">
          <w:rPr>
            <w:rStyle w:val="Hyperlink"/>
          </w:rPr>
          <w:t>R2-2207783</w:t>
        </w:r>
      </w:hyperlink>
      <w:r w:rsidR="00FF7FC9">
        <w:t xml:space="preserve"> – Corrections on </w:t>
      </w:r>
      <w:proofErr w:type="spellStart"/>
      <w:r w:rsidR="00FF7FC9" w:rsidRPr="00FF7FC9">
        <w:t>availabilityCombinations</w:t>
      </w:r>
      <w:proofErr w:type="spellEnd"/>
      <w:r w:rsidR="00FF7FC9" w:rsidRPr="00FF7FC9">
        <w:t xml:space="preserve"> and IAB-</w:t>
      </w:r>
      <w:proofErr w:type="spellStart"/>
      <w:r w:rsidR="00FF7FC9" w:rsidRPr="00FF7FC9">
        <w:t>ResourceConfig</w:t>
      </w:r>
      <w:proofErr w:type="spellEnd"/>
      <w:r w:rsidR="00FF7FC9" w:rsidRPr="00FF7FC9">
        <w:t xml:space="preserve"> for </w:t>
      </w:r>
      <w:proofErr w:type="spellStart"/>
      <w:r w:rsidR="00FF7FC9" w:rsidRPr="00FF7FC9">
        <w:t>eIAB</w:t>
      </w:r>
      <w:proofErr w:type="spellEnd"/>
    </w:p>
    <w:p w14:paraId="5975795A" w14:textId="77777777" w:rsidR="00FF7FC9" w:rsidRPr="00FF7FC9" w:rsidRDefault="00FF7FC9" w:rsidP="00FF7FC9">
      <w:pPr>
        <w:pStyle w:val="BodyText"/>
      </w:pPr>
      <w:r w:rsidRPr="00FF7FC9">
        <w:t>The CR includes two proposed changes:</w:t>
      </w:r>
    </w:p>
    <w:p w14:paraId="1F8564B7" w14:textId="55A33658" w:rsidR="00FF7FC9" w:rsidRPr="00FF7FC9" w:rsidRDefault="00FF7FC9" w:rsidP="00FF7FC9">
      <w:pPr>
        <w:pStyle w:val="BodyText"/>
        <w:numPr>
          <w:ilvl w:val="0"/>
          <w:numId w:val="23"/>
        </w:numPr>
      </w:pPr>
      <w:r w:rsidRPr="00FF7FC9">
        <w:t xml:space="preserve">If the new table availabilityCombinationsRBGroups-r17 is configured, the legacy </w:t>
      </w:r>
      <w:proofErr w:type="spellStart"/>
      <w:r w:rsidRPr="00FF7FC9">
        <w:t>availabilityCombinations</w:t>
      </w:r>
      <w:proofErr w:type="spellEnd"/>
      <w:r w:rsidRPr="00FF7FC9">
        <w:t xml:space="preserve"> table configuration should be ignored</w:t>
      </w:r>
    </w:p>
    <w:p w14:paraId="440B0E62" w14:textId="201D7410" w:rsidR="00FF7FC9" w:rsidRPr="00FF7FC9" w:rsidRDefault="00FF7FC9" w:rsidP="00FF7FC9">
      <w:pPr>
        <w:pStyle w:val="BodyText"/>
        <w:numPr>
          <w:ilvl w:val="0"/>
          <w:numId w:val="23"/>
        </w:numPr>
      </w:pPr>
      <w:r w:rsidRPr="00FF7FC9">
        <w:t xml:space="preserve">It is proposed to clarify in the field description of </w:t>
      </w:r>
      <w:proofErr w:type="spellStart"/>
      <w:r w:rsidRPr="00FF7FC9">
        <w:t>slotListSubcarrierSpacing</w:t>
      </w:r>
      <w:proofErr w:type="spellEnd"/>
      <w:r w:rsidRPr="00FF7FC9">
        <w:t xml:space="preserve"> that the new Rel.17 IAB MAC CEs only applies to the BWP with the same subcarrier spacing as this field, associated with the IAB-</w:t>
      </w:r>
      <w:proofErr w:type="spellStart"/>
      <w:r w:rsidRPr="00FF7FC9">
        <w:t>ResourceConfigID</w:t>
      </w:r>
      <w:proofErr w:type="spellEnd"/>
      <w:r w:rsidRPr="00FF7FC9">
        <w:t xml:space="preserve"> included in the MAC CE</w:t>
      </w:r>
    </w:p>
    <w:p w14:paraId="71021F77" w14:textId="77777777" w:rsidR="00FF7FC9" w:rsidRDefault="00FF7FC9" w:rsidP="00FF7FC9">
      <w:pPr>
        <w:pStyle w:val="BodyText"/>
      </w:pPr>
    </w:p>
    <w:p w14:paraId="77339C24" w14:textId="13745589" w:rsidR="00FF7FC9" w:rsidRPr="00FF7FC9" w:rsidRDefault="00FF7FC9" w:rsidP="00FF7FC9">
      <w:pPr>
        <w:pStyle w:val="BodyText"/>
        <w:rPr>
          <w:u w:val="single"/>
        </w:rPr>
      </w:pPr>
      <w:r w:rsidRPr="00FF7FC9">
        <w:rPr>
          <w:u w:val="single"/>
        </w:rPr>
        <w:t>Rapporteur´s view:</w:t>
      </w:r>
    </w:p>
    <w:p w14:paraId="11FA096B" w14:textId="77777777" w:rsidR="00FF7FC9" w:rsidRPr="00FF7FC9" w:rsidRDefault="00FF7FC9" w:rsidP="00FF7FC9">
      <w:pPr>
        <w:pStyle w:val="BodyText"/>
      </w:pPr>
      <w:r w:rsidRPr="00FF7FC9">
        <w:rPr>
          <w:i/>
          <w:iCs/>
        </w:rPr>
        <w:t>On the first change</w:t>
      </w:r>
      <w:r w:rsidRPr="00FF7FC9">
        <w:t xml:space="preserve">: RAN1 agreed in RAN1#109 that “An IAB node can be configured with two </w:t>
      </w:r>
      <w:proofErr w:type="spellStart"/>
      <w:r w:rsidRPr="00FF7FC9">
        <w:t>availabilityCombinations</w:t>
      </w:r>
      <w:proofErr w:type="spellEnd"/>
      <w:r w:rsidRPr="00FF7FC9">
        <w:t xml:space="preserve"> tables, one for TDM and one for FDM”. </w:t>
      </w:r>
    </w:p>
    <w:p w14:paraId="4047F68F" w14:textId="77777777" w:rsidR="00FF7FC9" w:rsidRPr="00FF7FC9" w:rsidRDefault="00FF7FC9" w:rsidP="00FF7FC9">
      <w:pPr>
        <w:pStyle w:val="BodyText"/>
      </w:pPr>
      <w:r w:rsidRPr="00FF7FC9">
        <w:t xml:space="preserve">There is no RAN1 agreement saying that the new FDM </w:t>
      </w:r>
      <w:proofErr w:type="spellStart"/>
      <w:r w:rsidRPr="00FF7FC9">
        <w:t>availabilityCombination</w:t>
      </w:r>
      <w:proofErr w:type="spellEnd"/>
      <w:r w:rsidRPr="00FF7FC9">
        <w:t xml:space="preserve"> tables (provided in availabilityCombinationsRBGroups-r17) should override the legacy TDM </w:t>
      </w:r>
      <w:proofErr w:type="spellStart"/>
      <w:r w:rsidRPr="00FF7FC9">
        <w:t>availabilityCombination</w:t>
      </w:r>
      <w:proofErr w:type="spellEnd"/>
      <w:r w:rsidRPr="00FF7FC9">
        <w:t xml:space="preserve"> tables (provided in the legacy </w:t>
      </w:r>
      <w:proofErr w:type="spellStart"/>
      <w:r w:rsidRPr="00FF7FC9">
        <w:t>availabilityCombinations</w:t>
      </w:r>
      <w:proofErr w:type="spellEnd"/>
      <w:r w:rsidRPr="00FF7FC9">
        <w:t xml:space="preserve">). Rapporteur´s view is that if a slot applies TDM H/S/NA, the legacy TDM </w:t>
      </w:r>
      <w:proofErr w:type="spellStart"/>
      <w:r w:rsidRPr="00FF7FC9">
        <w:t>availabilityCombination</w:t>
      </w:r>
      <w:proofErr w:type="spellEnd"/>
      <w:r w:rsidRPr="00FF7FC9">
        <w:t xml:space="preserve"> table should be used; if a slot applies FDM H/S/NA, the new Rel.17 FDM </w:t>
      </w:r>
      <w:proofErr w:type="spellStart"/>
      <w:r w:rsidRPr="00FF7FC9">
        <w:t>availabilityCombination</w:t>
      </w:r>
      <w:proofErr w:type="spellEnd"/>
      <w:r w:rsidRPr="00FF7FC9">
        <w:t xml:space="preserve"> table (in availabilityCombinationsRBGroups-r17) should be used. Right now, there seems to be no RAN1 agreement supporting the proposed correction. </w:t>
      </w:r>
    </w:p>
    <w:p w14:paraId="61859067" w14:textId="77777777" w:rsidR="00FF7FC9" w:rsidRDefault="00FF7FC9" w:rsidP="00FF7FC9">
      <w:pPr>
        <w:pStyle w:val="BodyText"/>
      </w:pPr>
    </w:p>
    <w:p w14:paraId="16E5095D" w14:textId="48499DA5" w:rsidR="00FF7FC9" w:rsidRDefault="00FF7FC9" w:rsidP="00FF7FC9">
      <w:pPr>
        <w:pStyle w:val="BodyText"/>
      </w:pPr>
      <w:r w:rsidRPr="00FF7FC9">
        <w:rPr>
          <w:i/>
          <w:iCs/>
        </w:rPr>
        <w:t>On the second change</w:t>
      </w:r>
      <w:r w:rsidRPr="00FF7FC9">
        <w:t>: Rapporteur´s note that the IAB-</w:t>
      </w:r>
      <w:proofErr w:type="spellStart"/>
      <w:r w:rsidRPr="00FF7FC9">
        <w:t>ResourceConfig</w:t>
      </w:r>
      <w:proofErr w:type="spellEnd"/>
      <w:r w:rsidRPr="00FF7FC9">
        <w:t xml:space="preserve"> is for the sake of DU operations not for the sake of MT operations. Since the RRC specification is written from the point of view of the UE/MT, this change would imply that the MT needs to do something, but this would not be correct. In our view, the IAB resource configurations just provide a bunch of possible configurations that are activated via the MAC CE. Obviously, the DU will make sure to apply a configuration which is compatible with the BWP in use towards a UE. There seems to be no need to specify DU behaviours in RRC specifications.</w:t>
      </w:r>
    </w:p>
    <w:p w14:paraId="4B318DA5" w14:textId="76ED136F" w:rsidR="00FF7FC9" w:rsidRDefault="00FF7FC9" w:rsidP="00FF7FC9">
      <w:pPr>
        <w:pStyle w:val="BodyText"/>
      </w:pPr>
    </w:p>
    <w:p w14:paraId="6CA36E3D" w14:textId="57DAF190" w:rsidR="00FF7FC9" w:rsidRDefault="00FF7FC9" w:rsidP="00FF7FC9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3</w:t>
      </w:r>
      <w:r>
        <w:t>: Do companies agree that the changes proposed in R2-220</w:t>
      </w:r>
      <w:r>
        <w:t>7783</w:t>
      </w:r>
      <w:r>
        <w:t xml:space="preserve"> are not necessary?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F7FC9" w14:paraId="26DADED2" w14:textId="77777777" w:rsidTr="006C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C912CC" w14:textId="77777777" w:rsidR="00FF7FC9" w:rsidRDefault="00FF7FC9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</w:tcPr>
          <w:p w14:paraId="40E2EE4E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</w:tcPr>
          <w:p w14:paraId="5CDD0A24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F7FC9" w14:paraId="4ACCED39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5A2ECAA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465E0F72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21837284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FC9" w14:paraId="08025DE2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2B5712F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5C3EADE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8163BD5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7FC9" w14:paraId="58C389C8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DD8522F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4ED5BFEC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9309B52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FC9" w14:paraId="77C7A028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0899432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19073A80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455C0F66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30BFFD" w14:textId="0571FBE8" w:rsidR="00FF7FC9" w:rsidRDefault="00FF7FC9" w:rsidP="00FF7FC9">
      <w:pPr>
        <w:pStyle w:val="BodyText"/>
      </w:pPr>
    </w:p>
    <w:p w14:paraId="00D9978D" w14:textId="0A41591C" w:rsidR="00FF7FC9" w:rsidRDefault="00DB14F2" w:rsidP="00FF7FC9">
      <w:pPr>
        <w:pStyle w:val="Heading2"/>
      </w:pPr>
      <w:r>
        <w:t>3</w:t>
      </w:r>
      <w:r w:rsidR="00FF7FC9">
        <w:t>.4</w:t>
      </w:r>
      <w:r w:rsidR="00FF7FC9">
        <w:tab/>
      </w:r>
      <w:hyperlink r:id="rId14" w:history="1">
        <w:r w:rsidR="00FF7FC9" w:rsidRPr="002E6ABA">
          <w:rPr>
            <w:rStyle w:val="Hyperlink"/>
          </w:rPr>
          <w:t>R2-2208642</w:t>
        </w:r>
      </w:hyperlink>
      <w:r w:rsidR="00FF7FC9" w:rsidRPr="00FF7FC9">
        <w:t xml:space="preserve"> - Corrections to the AI index configuration</w:t>
      </w:r>
    </w:p>
    <w:p w14:paraId="48F8170D" w14:textId="77777777" w:rsidR="00FF7FC9" w:rsidRPr="00FF7FC9" w:rsidRDefault="00FF7FC9" w:rsidP="00FF7FC9">
      <w:pPr>
        <w:pStyle w:val="BodyText"/>
      </w:pPr>
      <w:r w:rsidRPr="00FF7FC9">
        <w:t xml:space="preserve">The CR proposes to introduce a new </w:t>
      </w:r>
      <w:proofErr w:type="spellStart"/>
      <w:r w:rsidRPr="00FF7FC9">
        <w:t>positionInDCI</w:t>
      </w:r>
      <w:proofErr w:type="spellEnd"/>
      <w:r w:rsidRPr="00FF7FC9">
        <w:t>-AI-</w:t>
      </w:r>
      <w:proofErr w:type="spellStart"/>
      <w:r w:rsidRPr="00FF7FC9">
        <w:t>RBGroups</w:t>
      </w:r>
      <w:proofErr w:type="spellEnd"/>
      <w:r w:rsidRPr="00FF7FC9">
        <w:t xml:space="preserve"> which is applicable only to the new configuration provided in the </w:t>
      </w:r>
      <w:proofErr w:type="spellStart"/>
      <w:r w:rsidRPr="00FF7FC9">
        <w:t>availabilityCombinationsRB</w:t>
      </w:r>
      <w:proofErr w:type="spellEnd"/>
      <w:r w:rsidRPr="00FF7FC9">
        <w:t>-Groups table.</w:t>
      </w:r>
    </w:p>
    <w:p w14:paraId="60047100" w14:textId="77777777" w:rsidR="00FF7FC9" w:rsidRDefault="00FF7FC9" w:rsidP="00FF7FC9">
      <w:pPr>
        <w:pStyle w:val="BodyText"/>
        <w:rPr>
          <w:u w:val="single"/>
        </w:rPr>
      </w:pPr>
    </w:p>
    <w:p w14:paraId="4EBFD941" w14:textId="754B2CD9" w:rsidR="00FF7FC9" w:rsidRPr="00FF7FC9" w:rsidRDefault="00FF7FC9" w:rsidP="00FF7FC9">
      <w:pPr>
        <w:pStyle w:val="BodyText"/>
        <w:rPr>
          <w:u w:val="single"/>
        </w:rPr>
      </w:pPr>
      <w:r w:rsidRPr="00FF7FC9">
        <w:rPr>
          <w:u w:val="single"/>
        </w:rPr>
        <w:t>Rapporteur´s view:</w:t>
      </w:r>
    </w:p>
    <w:p w14:paraId="6E727835" w14:textId="56712C5D" w:rsidR="00FF7FC9" w:rsidRDefault="00FF7FC9" w:rsidP="00FF7FC9">
      <w:pPr>
        <w:pStyle w:val="BodyText"/>
      </w:pPr>
      <w:r w:rsidRPr="00FF7FC9">
        <w:t xml:space="preserve">As indicated in the LS R2-2206929 (second agreement indicated therein), RAN1 agreed in RAN1#109 that “if an IAB node is configured with two </w:t>
      </w:r>
      <w:proofErr w:type="spellStart"/>
      <w:r w:rsidRPr="00FF7FC9">
        <w:t>availabilityCombinations</w:t>
      </w:r>
      <w:proofErr w:type="spellEnd"/>
      <w:r w:rsidRPr="00FF7FC9">
        <w:t xml:space="preserve"> tables, both shared and separate AI index fields are supported by introducing positioninDCI-AI-rel17”</w:t>
      </w:r>
      <w:r>
        <w:t>. According to this, t</w:t>
      </w:r>
      <w:r w:rsidRPr="00FF7FC9">
        <w:t>he current RAN2 specification just includes the legacy positionInDCI-AI-r16, hence it is aligned with the above RAN1 agreement</w:t>
      </w:r>
      <w:r>
        <w:t>.</w:t>
      </w:r>
    </w:p>
    <w:p w14:paraId="557E3CE0" w14:textId="66F242FA" w:rsidR="00FF7FC9" w:rsidRDefault="00FF7FC9" w:rsidP="00FF7FC9">
      <w:pPr>
        <w:pStyle w:val="BodyText"/>
      </w:pPr>
    </w:p>
    <w:p w14:paraId="0B5258C2" w14:textId="4F9ABCC1" w:rsidR="00FF7FC9" w:rsidRDefault="00FF7FC9" w:rsidP="00FF7FC9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4</w:t>
      </w:r>
      <w:r>
        <w:t>: Do companies agree that the changes proposed in R2-220</w:t>
      </w:r>
      <w:r>
        <w:t>8642</w:t>
      </w:r>
      <w:r>
        <w:t xml:space="preserve"> are not necessary?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F7FC9" w14:paraId="5A194760" w14:textId="77777777" w:rsidTr="006C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23BA5A" w14:textId="77777777" w:rsidR="00FF7FC9" w:rsidRDefault="00FF7FC9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</w:tcPr>
          <w:p w14:paraId="02B11186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</w:tcPr>
          <w:p w14:paraId="5DF9FAD9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F7FC9" w14:paraId="29DD562D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6D417FA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1A88D16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1A3978D5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FC9" w14:paraId="727FDCBA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B3FCB2C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4962341F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57765AA2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7FC9" w14:paraId="474543CC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E43D0A5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AA81431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1D1B9C3B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FC9" w14:paraId="469E956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746C412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00DCD403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2BE3907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005658" w14:textId="7E481745" w:rsidR="00FF7FC9" w:rsidRDefault="00FF7FC9" w:rsidP="00FF7FC9">
      <w:pPr>
        <w:pStyle w:val="BodyText"/>
      </w:pPr>
    </w:p>
    <w:p w14:paraId="2EB1A622" w14:textId="703F27C3" w:rsidR="00FF7FC9" w:rsidRDefault="00FF7FC9" w:rsidP="00FF7FC9">
      <w:pPr>
        <w:pStyle w:val="BodyText"/>
      </w:pPr>
    </w:p>
    <w:p w14:paraId="41E553A2" w14:textId="2644D8BA" w:rsidR="00FF7FC9" w:rsidRPr="00FF7FC9" w:rsidRDefault="00DB14F2" w:rsidP="00FF7FC9">
      <w:pPr>
        <w:pStyle w:val="Heading1"/>
      </w:pPr>
      <w:r>
        <w:t>4</w:t>
      </w:r>
      <w:r w:rsidR="00FF7FC9">
        <w:tab/>
        <w:t>Handling of received LSs</w:t>
      </w:r>
    </w:p>
    <w:p w14:paraId="72C4A274" w14:textId="42BDC72C" w:rsidR="00FF7FC9" w:rsidRDefault="002E6ABA" w:rsidP="00FF7FC9">
      <w:pPr>
        <w:pStyle w:val="BodyText"/>
      </w:pPr>
      <w:r>
        <w:t xml:space="preserve">RAN2 received two LSs by RAN1 in </w:t>
      </w:r>
      <w:hyperlink r:id="rId15" w:history="1">
        <w:r w:rsidRPr="002E6ABA">
          <w:rPr>
            <w:rStyle w:val="Hyperlink"/>
          </w:rPr>
          <w:t>R2-2206929</w:t>
        </w:r>
      </w:hyperlink>
      <w:r>
        <w:t xml:space="preserve"> and by RAN4 in </w:t>
      </w:r>
      <w:hyperlink r:id="rId16" w:history="1">
        <w:r w:rsidRPr="002E6ABA">
          <w:rPr>
            <w:rStyle w:val="Hyperlink"/>
          </w:rPr>
          <w:t>R2-2206935</w:t>
        </w:r>
      </w:hyperlink>
      <w:r>
        <w:t>. However, rapporteur thinks that both LSs can be noted as in one RAN2 is only in Cc, and in the other previous contribution already address the new RAN1 agreements.</w:t>
      </w:r>
    </w:p>
    <w:p w14:paraId="65C2305B" w14:textId="77777777" w:rsidR="002E6ABA" w:rsidRDefault="002E6ABA" w:rsidP="00FF7FC9">
      <w:pPr>
        <w:pStyle w:val="BodyText"/>
      </w:pPr>
    </w:p>
    <w:p w14:paraId="062E361E" w14:textId="7A15D2BB" w:rsidR="002E6ABA" w:rsidRDefault="002E6ABA" w:rsidP="002E6ABA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5</w:t>
      </w:r>
      <w:r>
        <w:t xml:space="preserve">: Do companies agree </w:t>
      </w:r>
      <w:r>
        <w:t xml:space="preserve">to note LSs in </w:t>
      </w:r>
      <w:r>
        <w:t xml:space="preserve">R2-2206929 </w:t>
      </w:r>
      <w:r>
        <w:t xml:space="preserve">and </w:t>
      </w:r>
      <w:r>
        <w:t>R2-2206935</w:t>
      </w:r>
      <w:r>
        <w:t xml:space="preserve"> (no reply needed)</w:t>
      </w:r>
      <w: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2E6ABA" w14:paraId="29ACB525" w14:textId="77777777" w:rsidTr="006C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DEC762" w14:textId="77777777" w:rsidR="002E6ABA" w:rsidRDefault="002E6ABA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</w:tcPr>
          <w:p w14:paraId="3E93D411" w14:textId="77777777" w:rsidR="002E6ABA" w:rsidRDefault="002E6ABA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</w:tcPr>
          <w:p w14:paraId="483B655E" w14:textId="77777777" w:rsidR="002E6ABA" w:rsidRDefault="002E6ABA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2E6ABA" w14:paraId="682BD695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1AE18CB" w14:textId="77777777" w:rsidR="002E6ABA" w:rsidRDefault="002E6ABA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EFA011B" w14:textId="77777777" w:rsidR="002E6ABA" w:rsidRDefault="002E6ABA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8094F17" w14:textId="77777777" w:rsidR="002E6ABA" w:rsidRDefault="002E6ABA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6ABA" w14:paraId="06A7AA66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4D3F8ED" w14:textId="77777777" w:rsidR="002E6ABA" w:rsidRDefault="002E6ABA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0301A465" w14:textId="77777777" w:rsidR="002E6ABA" w:rsidRDefault="002E6AB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10C79C0" w14:textId="77777777" w:rsidR="002E6ABA" w:rsidRDefault="002E6AB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6ABA" w14:paraId="02F2ADE2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940C7F8" w14:textId="77777777" w:rsidR="002E6ABA" w:rsidRDefault="002E6ABA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54468C8" w14:textId="77777777" w:rsidR="002E6ABA" w:rsidRDefault="002E6ABA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5C74ABE1" w14:textId="77777777" w:rsidR="002E6ABA" w:rsidRDefault="002E6ABA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6ABA" w14:paraId="7ED6329C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3057418" w14:textId="77777777" w:rsidR="002E6ABA" w:rsidRDefault="002E6ABA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3439103" w14:textId="77777777" w:rsidR="002E6ABA" w:rsidRDefault="002E6AB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21F1E33" w14:textId="77777777" w:rsidR="002E6ABA" w:rsidRDefault="002E6AB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2DB9BD" w14:textId="473B8CF5" w:rsidR="002E6ABA" w:rsidRDefault="002E6ABA" w:rsidP="00FF7FC9">
      <w:pPr>
        <w:pStyle w:val="BodyText"/>
      </w:pPr>
    </w:p>
    <w:p w14:paraId="529B723D" w14:textId="77777777" w:rsidR="002E6ABA" w:rsidRPr="00FF7FC9" w:rsidRDefault="002E6ABA" w:rsidP="00FF7FC9">
      <w:pPr>
        <w:pStyle w:val="BodyText"/>
      </w:pPr>
    </w:p>
    <w:p w14:paraId="029CA090" w14:textId="09D5527D" w:rsidR="006E1C82" w:rsidRPr="002E6ABA" w:rsidRDefault="00DB14F2" w:rsidP="002E6ABA">
      <w:pPr>
        <w:pStyle w:val="Heading1"/>
      </w:pPr>
      <w:r>
        <w:t>5</w:t>
      </w:r>
      <w:r>
        <w:tab/>
      </w:r>
      <w:r w:rsidR="00C01F33" w:rsidRPr="00CE0424">
        <w:t>Conclusion</w:t>
      </w:r>
    </w:p>
    <w:p w14:paraId="4DC87846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EBAE59C" w14:textId="05289E21" w:rsidR="005B1409" w:rsidRPr="0017502C" w:rsidRDefault="006E1C82">
      <w:pPr>
        <w:pStyle w:val="TableofFigures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 w:rsidR="005B1409" w:rsidRPr="000B0B64">
          <w:rPr>
            <w:rStyle w:val="Hyperlink"/>
            <w:noProof/>
          </w:rPr>
          <w:t>Proposal 1</w:t>
        </w:r>
        <w:r w:rsidR="005B1409" w:rsidRPr="0017502C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2E6ABA">
          <w:rPr>
            <w:rStyle w:val="Hyperlink"/>
            <w:noProof/>
          </w:rPr>
          <w:t>To be updated</w:t>
        </w:r>
        <w:r w:rsidR="005B1409" w:rsidRPr="000B0B64">
          <w:rPr>
            <w:rStyle w:val="Hyperlink"/>
            <w:noProof/>
          </w:rPr>
          <w:t>.</w:t>
        </w:r>
      </w:hyperlink>
    </w:p>
    <w:p w14:paraId="5DCC939F" w14:textId="1475B487" w:rsidR="003A7EF3" w:rsidRPr="002E6ABA" w:rsidRDefault="006E1C82" w:rsidP="00CE0424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sectPr w:rsidR="003A7EF3" w:rsidRPr="002E6ABA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FE0B" w14:textId="77777777" w:rsidR="00A604D1" w:rsidRDefault="00A604D1">
      <w:r>
        <w:separator/>
      </w:r>
    </w:p>
  </w:endnote>
  <w:endnote w:type="continuationSeparator" w:id="0">
    <w:p w14:paraId="39014AF9" w14:textId="77777777" w:rsidR="00A604D1" w:rsidRDefault="00A6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31E3" w14:textId="77777777" w:rsidR="00A604D1" w:rsidRDefault="00A604D1">
      <w:r>
        <w:separator/>
      </w:r>
    </w:p>
  </w:footnote>
  <w:footnote w:type="continuationSeparator" w:id="0">
    <w:p w14:paraId="62441EA0" w14:textId="77777777" w:rsidR="00A604D1" w:rsidRDefault="00A6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BCB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6AF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0077ED"/>
    <w:multiLevelType w:val="hybridMultilevel"/>
    <w:tmpl w:val="267CA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27233311">
    <w:abstractNumId w:val="3"/>
  </w:num>
  <w:num w:numId="2" w16cid:durableId="861939199">
    <w:abstractNumId w:val="15"/>
  </w:num>
  <w:num w:numId="3" w16cid:durableId="962540363">
    <w:abstractNumId w:val="11"/>
  </w:num>
  <w:num w:numId="4" w16cid:durableId="745418381">
    <w:abstractNumId w:val="12"/>
  </w:num>
  <w:num w:numId="5" w16cid:durableId="2058355252">
    <w:abstractNumId w:val="8"/>
  </w:num>
  <w:num w:numId="6" w16cid:durableId="1134565601">
    <w:abstractNumId w:val="14"/>
  </w:num>
  <w:num w:numId="7" w16cid:durableId="2129858643">
    <w:abstractNumId w:val="18"/>
  </w:num>
  <w:num w:numId="8" w16cid:durableId="632246605">
    <w:abstractNumId w:val="9"/>
  </w:num>
  <w:num w:numId="9" w16cid:durableId="1123108539">
    <w:abstractNumId w:val="7"/>
  </w:num>
  <w:num w:numId="10" w16cid:durableId="192883693">
    <w:abstractNumId w:val="2"/>
  </w:num>
  <w:num w:numId="11" w16cid:durableId="1640844049">
    <w:abstractNumId w:val="1"/>
  </w:num>
  <w:num w:numId="12" w16cid:durableId="335887664">
    <w:abstractNumId w:val="0"/>
  </w:num>
  <w:num w:numId="13" w16cid:durableId="704912721">
    <w:abstractNumId w:val="16"/>
  </w:num>
  <w:num w:numId="14" w16cid:durableId="71901698">
    <w:abstractNumId w:val="17"/>
  </w:num>
  <w:num w:numId="15" w16cid:durableId="664288572">
    <w:abstractNumId w:val="13"/>
  </w:num>
  <w:num w:numId="16" w16cid:durableId="1702244927">
    <w:abstractNumId w:val="19"/>
  </w:num>
  <w:num w:numId="17" w16cid:durableId="585529685">
    <w:abstractNumId w:val="5"/>
  </w:num>
  <w:num w:numId="18" w16cid:durableId="397483233">
    <w:abstractNumId w:val="6"/>
  </w:num>
  <w:num w:numId="19" w16cid:durableId="984355213">
    <w:abstractNumId w:val="4"/>
  </w:num>
  <w:num w:numId="20" w16cid:durableId="532230296">
    <w:abstractNumId w:val="22"/>
  </w:num>
  <w:num w:numId="21" w16cid:durableId="1850751516">
    <w:abstractNumId w:val="10"/>
  </w:num>
  <w:num w:numId="22" w16cid:durableId="1626277521">
    <w:abstractNumId w:val="21"/>
  </w:num>
  <w:num w:numId="23" w16cid:durableId="98889711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2AFF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04D1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14F2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21A8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F121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121A8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F2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19-e/Docs/%0dR2-2207783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9-e/Docs/%0dR2-2207190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9-e/Docs/%0dR2-2206935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19-e/Docs/%0dR2-220810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9-e/Docs/%0dR2-2206929.zi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19-e/Docs/%0dR2-220864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C:\Users\ebemmas\Ericsson AB\SWEA - Documents\SWEA RAN Groups\RAN2\RAN2 meetings\RAN2_119_Online\Ericsson Contributions\Ry-xxxxxx Contribution Template.dotx</Template>
  <TotalTime>18</TotalTime>
  <Pages>4</Pages>
  <Words>911</Words>
  <Characters>5131</Characters>
  <Application>Microsoft Office Word</Application>
  <DocSecurity>0</DocSecurity>
  <Lines>213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5956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(Tony)</cp:lastModifiedBy>
  <cp:revision>4</cp:revision>
  <cp:lastPrinted>2008-01-31T07:09:00Z</cp:lastPrinted>
  <dcterms:created xsi:type="dcterms:W3CDTF">2022-06-23T13:54:00Z</dcterms:created>
  <dcterms:modified xsi:type="dcterms:W3CDTF">2022-08-17T09:26:00Z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