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3FE2" w14:textId="6252C5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55262D">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55262D">
        <w:rPr>
          <w:rFonts w:ascii="Arial" w:eastAsia="MS Mincho" w:hAnsi="Arial"/>
          <w:b/>
          <w:sz w:val="24"/>
          <w:szCs w:val="24"/>
          <w:lang w:eastAsia="zh-CN"/>
        </w:rPr>
        <w:t>xxxx</w:t>
      </w:r>
    </w:p>
    <w:p w14:paraId="18D0BAF0" w14:textId="365B390F"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55262D">
        <w:rPr>
          <w:rFonts w:ascii="Arial" w:eastAsia="MS Mincho" w:hAnsi="Arial"/>
          <w:b/>
          <w:sz w:val="24"/>
          <w:szCs w:val="24"/>
          <w:lang w:eastAsia="zh-CN"/>
        </w:rPr>
        <w:t>February</w:t>
      </w:r>
      <w:r>
        <w:rPr>
          <w:rFonts w:ascii="Arial" w:eastAsia="MS Mincho" w:hAnsi="Arial"/>
          <w:b/>
          <w:sz w:val="24"/>
          <w:szCs w:val="24"/>
          <w:lang w:eastAsia="zh-CN"/>
        </w:rPr>
        <w:t>, 2022</w:t>
      </w:r>
    </w:p>
    <w:p w14:paraId="1AA04A27" w14:textId="77777777" w:rsidR="007133AC" w:rsidRDefault="003D517B">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2E69AA7E"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55262D">
        <w:rPr>
          <w:rFonts w:ascii="Arial" w:hAnsi="Arial"/>
          <w:b/>
          <w:sz w:val="24"/>
        </w:rPr>
        <w:t>open issue for SRAP</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Heading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64A8D34E" w:rsidR="007133AC" w:rsidRDefault="003D517B">
      <w:pPr>
        <w:pStyle w:val="Heading1"/>
        <w:rPr>
          <w:lang w:eastAsia="zh-CN"/>
        </w:rPr>
      </w:pPr>
      <w:r>
        <w:rPr>
          <w:lang w:eastAsia="zh-CN"/>
        </w:rPr>
        <w:t>Discussion</w:t>
      </w:r>
    </w:p>
    <w:p w14:paraId="3BBF55E4" w14:textId="3C2D6016" w:rsidR="0055262D" w:rsidRDefault="0055262D" w:rsidP="0055262D">
      <w:pPr>
        <w:rPr>
          <w:lang w:eastAsia="zh-CN"/>
        </w:rPr>
      </w:pPr>
      <w:r>
        <w:rPr>
          <w:lang w:eastAsia="zh-CN"/>
        </w:rPr>
        <w:t xml:space="preserve">According to the left issues identified during </w:t>
      </w:r>
      <w:r w:rsidRPr="0055262D">
        <w:rPr>
          <w:lang w:eastAsia="zh-CN"/>
        </w:rPr>
        <w:t>[Post116bis-e][633][Relay] Relay open issues list (OPPO)</w:t>
      </w:r>
      <w:r>
        <w:rPr>
          <w:lang w:eastAsia="zh-CN"/>
        </w:rPr>
        <w:t>, the following questions are used to collect companies view.</w:t>
      </w: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24963EE2" w14:textId="77777777" w:rsidTr="0055262D">
        <w:tc>
          <w:tcPr>
            <w:tcW w:w="1271" w:type="dxa"/>
            <w:shd w:val="clear" w:color="auto" w:fill="auto"/>
          </w:tcPr>
          <w:p w14:paraId="0A85F221" w14:textId="77777777" w:rsidR="0055262D" w:rsidRPr="00626468" w:rsidRDefault="0055262D" w:rsidP="0055262D">
            <w:pPr>
              <w:spacing w:after="0"/>
            </w:pPr>
            <w:r w:rsidRPr="00626468">
              <w:t>O5.04</w:t>
            </w:r>
          </w:p>
        </w:tc>
        <w:tc>
          <w:tcPr>
            <w:tcW w:w="3807" w:type="dxa"/>
            <w:shd w:val="clear" w:color="auto" w:fill="auto"/>
          </w:tcPr>
          <w:p w14:paraId="4FA69169" w14:textId="77777777" w:rsidR="0055262D" w:rsidRPr="00626468" w:rsidRDefault="0055262D" w:rsidP="0055262D">
            <w:pPr>
              <w:spacing w:after="0"/>
            </w:pPr>
            <w:r w:rsidRPr="00626468">
              <w:t>[FFS point from R2#116b agreement] Confirm the working assumption of length of remote local UE ID.</w:t>
            </w:r>
          </w:p>
        </w:tc>
        <w:tc>
          <w:tcPr>
            <w:tcW w:w="2926" w:type="dxa"/>
            <w:shd w:val="clear" w:color="auto" w:fill="auto"/>
          </w:tcPr>
          <w:p w14:paraId="4425568A" w14:textId="77777777" w:rsidR="0055262D" w:rsidRPr="00626468" w:rsidRDefault="0055262D" w:rsidP="0055262D">
            <w:pPr>
              <w:spacing w:after="0"/>
            </w:pPr>
            <w:r w:rsidRPr="00626468">
              <w:t>Pre117-e-offline</w:t>
            </w:r>
          </w:p>
        </w:tc>
        <w:tc>
          <w:tcPr>
            <w:tcW w:w="6274" w:type="dxa"/>
            <w:shd w:val="clear" w:color="auto" w:fill="auto"/>
          </w:tcPr>
          <w:p w14:paraId="6775CD76" w14:textId="77777777" w:rsidR="0055262D" w:rsidRPr="00626468" w:rsidRDefault="0055262D" w:rsidP="0055262D">
            <w:pPr>
              <w:spacing w:after="0"/>
            </w:pPr>
            <w:r w:rsidRPr="00626468">
              <w:t>Due to the working assumption made in RAN2 #116b:</w:t>
            </w:r>
          </w:p>
          <w:p w14:paraId="2D582633" w14:textId="77777777" w:rsidR="0055262D" w:rsidRPr="00626468" w:rsidRDefault="0055262D" w:rsidP="0055262D">
            <w:pPr>
              <w:spacing w:after="0"/>
            </w:pPr>
            <w:r w:rsidRPr="00626468">
              <w:t>Working assumption:</w:t>
            </w:r>
          </w:p>
          <w:p w14:paraId="29BE2F72" w14:textId="77777777" w:rsidR="0055262D" w:rsidRPr="00626468" w:rsidRDefault="0055262D" w:rsidP="0055262D">
            <w:pPr>
              <w:spacing w:after="0"/>
            </w:pPr>
            <w:r w:rsidRPr="00626468">
              <w:t>Remote local UE ID is 8 bits.</w:t>
            </w:r>
          </w:p>
          <w:p w14:paraId="002EF5BF" w14:textId="77777777" w:rsidR="0055262D" w:rsidRPr="00626468" w:rsidRDefault="0055262D" w:rsidP="0055262D">
            <w:pPr>
              <w:spacing w:after="0"/>
            </w:pPr>
            <w:r w:rsidRPr="00626468">
              <w:t>We have the corresponding open issue.</w:t>
            </w:r>
          </w:p>
        </w:tc>
      </w:tr>
    </w:tbl>
    <w:p w14:paraId="33CC0442" w14:textId="270E2DAB" w:rsidR="0055262D" w:rsidRPr="0055262D" w:rsidRDefault="0055262D" w:rsidP="0055262D">
      <w:pPr>
        <w:spacing w:beforeLines="50" w:before="120"/>
        <w:rPr>
          <w:b/>
          <w:lang w:eastAsia="zh-CN"/>
        </w:rPr>
      </w:pPr>
      <w:r w:rsidRPr="0055262D">
        <w:rPr>
          <w:rFonts w:hint="eastAsia"/>
          <w:b/>
          <w:lang w:eastAsia="zh-CN"/>
        </w:rPr>
        <w:t>Q</w:t>
      </w:r>
      <w:r w:rsidRPr="0055262D">
        <w:rPr>
          <w:b/>
          <w:lang w:eastAsia="zh-CN"/>
        </w:rPr>
        <w:t>1: Do you agree to confirm the working assumption from 116b as follows?</w:t>
      </w:r>
    </w:p>
    <w:p w14:paraId="7FAA74FC"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4956E367"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local UE ID is 8 bits.</w:t>
      </w:r>
    </w:p>
    <w:p w14:paraId="65FAB4FD" w14:textId="2E836661" w:rsidR="0055262D" w:rsidRDefault="0055262D" w:rsidP="005C43FB">
      <w:pPr>
        <w:spacing w:after="0"/>
        <w:rPr>
          <w:lang w:val="sv-SE" w:eastAsia="zh-CN"/>
        </w:rPr>
      </w:pPr>
    </w:p>
    <w:tbl>
      <w:tblPr>
        <w:tblStyle w:val="TableGrid"/>
        <w:tblW w:w="14312" w:type="dxa"/>
        <w:tblLook w:val="04A0" w:firstRow="1" w:lastRow="0" w:firstColumn="1" w:lastColumn="0" w:noHBand="0" w:noVBand="1"/>
      </w:tblPr>
      <w:tblGrid>
        <w:gridCol w:w="2078"/>
        <w:gridCol w:w="1828"/>
        <w:gridCol w:w="10406"/>
      </w:tblGrid>
      <w:tr w:rsidR="005C43FB" w14:paraId="0814230C" w14:textId="77777777" w:rsidTr="005C43FB">
        <w:tc>
          <w:tcPr>
            <w:tcW w:w="2078" w:type="dxa"/>
            <w:shd w:val="clear" w:color="auto" w:fill="A6A6A6" w:themeFill="background1" w:themeFillShade="A6"/>
          </w:tcPr>
          <w:p w14:paraId="7790F264" w14:textId="225A5E43"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EAFE436" w14:textId="7079B624" w:rsidR="005C43FB" w:rsidRPr="005C43FB" w:rsidRDefault="005C43FB" w:rsidP="005C43FB">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0CD2A517" w14:textId="5CCE0507"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omment</w:t>
            </w:r>
          </w:p>
        </w:tc>
      </w:tr>
      <w:tr w:rsidR="005C43FB" w14:paraId="4373C6D0" w14:textId="77777777" w:rsidTr="005C43FB">
        <w:tc>
          <w:tcPr>
            <w:tcW w:w="2078" w:type="dxa"/>
          </w:tcPr>
          <w:p w14:paraId="079145F9" w14:textId="6B25F386" w:rsidR="005C43FB" w:rsidRDefault="005C43FB" w:rsidP="005C43FB">
            <w:pPr>
              <w:spacing w:after="0"/>
              <w:rPr>
                <w:lang w:val="sv-SE" w:eastAsia="zh-CN"/>
              </w:rPr>
            </w:pPr>
            <w:r>
              <w:rPr>
                <w:rFonts w:hint="eastAsia"/>
                <w:lang w:val="sv-SE" w:eastAsia="zh-CN"/>
              </w:rPr>
              <w:t>O</w:t>
            </w:r>
            <w:r>
              <w:rPr>
                <w:lang w:val="sv-SE" w:eastAsia="zh-CN"/>
              </w:rPr>
              <w:t>PPO</w:t>
            </w:r>
          </w:p>
        </w:tc>
        <w:tc>
          <w:tcPr>
            <w:tcW w:w="1828" w:type="dxa"/>
          </w:tcPr>
          <w:p w14:paraId="6B36274A" w14:textId="1C3466A3" w:rsidR="005C43FB" w:rsidRDefault="005C43FB" w:rsidP="005C43FB">
            <w:pPr>
              <w:spacing w:after="0"/>
              <w:rPr>
                <w:lang w:val="sv-SE" w:eastAsia="zh-CN"/>
              </w:rPr>
            </w:pPr>
            <w:r>
              <w:rPr>
                <w:rFonts w:hint="eastAsia"/>
                <w:lang w:val="sv-SE" w:eastAsia="zh-CN"/>
              </w:rPr>
              <w:t>A</w:t>
            </w:r>
            <w:r>
              <w:rPr>
                <w:lang w:val="sv-SE" w:eastAsia="zh-CN"/>
              </w:rPr>
              <w:t>gree</w:t>
            </w:r>
          </w:p>
        </w:tc>
        <w:tc>
          <w:tcPr>
            <w:tcW w:w="10406" w:type="dxa"/>
          </w:tcPr>
          <w:p w14:paraId="178E26D0" w14:textId="77777777" w:rsidR="005C43FB" w:rsidRDefault="005C43FB" w:rsidP="005C43FB">
            <w:pPr>
              <w:spacing w:after="0"/>
              <w:rPr>
                <w:lang w:val="sv-SE" w:eastAsia="zh-CN"/>
              </w:rPr>
            </w:pPr>
          </w:p>
        </w:tc>
      </w:tr>
      <w:tr w:rsidR="005C43FB" w14:paraId="3AC500CC" w14:textId="77777777" w:rsidTr="005C43FB">
        <w:tc>
          <w:tcPr>
            <w:tcW w:w="2078" w:type="dxa"/>
          </w:tcPr>
          <w:p w14:paraId="4B9EFDD1" w14:textId="2DE54727" w:rsidR="005C43FB" w:rsidRDefault="003E0D31" w:rsidP="005C43FB">
            <w:pPr>
              <w:spacing w:after="0"/>
              <w:rPr>
                <w:lang w:val="sv-SE" w:eastAsia="zh-CN"/>
              </w:rPr>
            </w:pPr>
            <w:r>
              <w:rPr>
                <w:lang w:val="sv-SE" w:eastAsia="zh-CN"/>
              </w:rPr>
              <w:t>Qualcomm</w:t>
            </w:r>
          </w:p>
        </w:tc>
        <w:tc>
          <w:tcPr>
            <w:tcW w:w="1828" w:type="dxa"/>
          </w:tcPr>
          <w:p w14:paraId="2D7C161D" w14:textId="719094D9" w:rsidR="005C43FB" w:rsidRDefault="003E0D31" w:rsidP="005C43FB">
            <w:pPr>
              <w:spacing w:after="0"/>
              <w:rPr>
                <w:lang w:val="sv-SE" w:eastAsia="zh-CN"/>
              </w:rPr>
            </w:pPr>
            <w:r>
              <w:rPr>
                <w:lang w:val="sv-SE" w:eastAsia="zh-CN"/>
              </w:rPr>
              <w:t>Agree</w:t>
            </w:r>
          </w:p>
        </w:tc>
        <w:tc>
          <w:tcPr>
            <w:tcW w:w="10406" w:type="dxa"/>
          </w:tcPr>
          <w:p w14:paraId="0C69328D" w14:textId="77777777" w:rsidR="005C43FB" w:rsidRDefault="005C43FB" w:rsidP="005C43FB">
            <w:pPr>
              <w:spacing w:after="0"/>
              <w:rPr>
                <w:lang w:val="sv-SE" w:eastAsia="zh-CN"/>
              </w:rPr>
            </w:pPr>
          </w:p>
        </w:tc>
      </w:tr>
      <w:tr w:rsidR="00707809" w14:paraId="7A0B0D33" w14:textId="77777777" w:rsidTr="005C43FB">
        <w:tc>
          <w:tcPr>
            <w:tcW w:w="2078" w:type="dxa"/>
          </w:tcPr>
          <w:p w14:paraId="56D51E63" w14:textId="77777777" w:rsidR="00707809" w:rsidRDefault="00707809" w:rsidP="005C43FB">
            <w:pPr>
              <w:spacing w:after="0"/>
              <w:rPr>
                <w:lang w:val="sv-SE" w:eastAsia="zh-CN"/>
              </w:rPr>
            </w:pPr>
          </w:p>
        </w:tc>
        <w:tc>
          <w:tcPr>
            <w:tcW w:w="1828" w:type="dxa"/>
          </w:tcPr>
          <w:p w14:paraId="48FBA52A" w14:textId="77777777" w:rsidR="00707809" w:rsidRDefault="00707809" w:rsidP="005C43FB">
            <w:pPr>
              <w:spacing w:after="0"/>
              <w:rPr>
                <w:lang w:val="sv-SE" w:eastAsia="zh-CN"/>
              </w:rPr>
            </w:pPr>
          </w:p>
        </w:tc>
        <w:tc>
          <w:tcPr>
            <w:tcW w:w="10406" w:type="dxa"/>
          </w:tcPr>
          <w:p w14:paraId="78FC16FE" w14:textId="77777777" w:rsidR="00707809" w:rsidRDefault="00707809" w:rsidP="005C43FB">
            <w:pPr>
              <w:spacing w:after="0"/>
              <w:rPr>
                <w:lang w:val="sv-SE" w:eastAsia="zh-CN"/>
              </w:rPr>
            </w:pPr>
          </w:p>
        </w:tc>
      </w:tr>
    </w:tbl>
    <w:p w14:paraId="01FB6F82" w14:textId="77777777" w:rsidR="005C43FB" w:rsidRDefault="005C43FB" w:rsidP="0055262D">
      <w:pPr>
        <w:spacing w:beforeLines="50" w:before="120"/>
        <w:rPr>
          <w:lang w:val="sv-SE"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51464003" w14:textId="77777777" w:rsidTr="0055262D">
        <w:tc>
          <w:tcPr>
            <w:tcW w:w="1271" w:type="dxa"/>
            <w:shd w:val="clear" w:color="auto" w:fill="auto"/>
          </w:tcPr>
          <w:p w14:paraId="7A3F7D3A" w14:textId="77777777" w:rsidR="0055262D" w:rsidRPr="00626468" w:rsidRDefault="0055262D" w:rsidP="0055262D">
            <w:pPr>
              <w:spacing w:after="0"/>
            </w:pPr>
            <w:r w:rsidRPr="00626468">
              <w:t>O5.05</w:t>
            </w:r>
          </w:p>
        </w:tc>
        <w:tc>
          <w:tcPr>
            <w:tcW w:w="3807" w:type="dxa"/>
            <w:shd w:val="clear" w:color="auto" w:fill="auto"/>
          </w:tcPr>
          <w:p w14:paraId="70B41CF8" w14:textId="77777777" w:rsidR="0055262D" w:rsidRPr="00626468" w:rsidRDefault="0055262D" w:rsidP="0055262D">
            <w:pPr>
              <w:spacing w:after="0"/>
            </w:pPr>
            <w:r w:rsidRPr="00626468">
              <w:t>[FFS point from R2#116b agreement] Confirm the working assumption of presenting remote UE ID in PC5 adaptation layer header.</w:t>
            </w:r>
          </w:p>
        </w:tc>
        <w:tc>
          <w:tcPr>
            <w:tcW w:w="2926" w:type="dxa"/>
            <w:shd w:val="clear" w:color="auto" w:fill="auto"/>
          </w:tcPr>
          <w:p w14:paraId="48C83C85" w14:textId="77777777" w:rsidR="0055262D" w:rsidRPr="00626468" w:rsidRDefault="0055262D" w:rsidP="0055262D">
            <w:pPr>
              <w:spacing w:after="0"/>
            </w:pPr>
            <w:r w:rsidRPr="00626468">
              <w:t>Pre117-e-offline</w:t>
            </w:r>
          </w:p>
        </w:tc>
        <w:tc>
          <w:tcPr>
            <w:tcW w:w="6274" w:type="dxa"/>
            <w:shd w:val="clear" w:color="auto" w:fill="auto"/>
          </w:tcPr>
          <w:p w14:paraId="44C69FD8" w14:textId="77777777" w:rsidR="0055262D" w:rsidRPr="00626468" w:rsidRDefault="0055262D" w:rsidP="0055262D">
            <w:pPr>
              <w:spacing w:after="0"/>
            </w:pPr>
            <w:r w:rsidRPr="00626468">
              <w:t>Due to the working assumption made in RAN2 #116b:</w:t>
            </w:r>
          </w:p>
          <w:p w14:paraId="12EF0008" w14:textId="77777777" w:rsidR="0055262D" w:rsidRPr="00626468" w:rsidRDefault="0055262D" w:rsidP="0055262D">
            <w:pPr>
              <w:spacing w:after="0"/>
            </w:pPr>
            <w:r w:rsidRPr="00626468">
              <w:t>Working assumption:</w:t>
            </w:r>
          </w:p>
          <w:p w14:paraId="75E0EF38" w14:textId="0F1298EC" w:rsidR="0055262D" w:rsidRPr="00626468" w:rsidRDefault="0055262D" w:rsidP="0055262D">
            <w:pPr>
              <w:spacing w:after="0"/>
            </w:pPr>
            <w:r w:rsidRPr="00626468">
              <w:t>Remote UE ID is always present in PC5 adaptation layer header.  RAN2 does not pursue procedural spec impact for handling it beyond P6 of R2-2200943. To be revisited this meeting in light of any conclusion on P6.We have the corresponding open issue.</w:t>
            </w:r>
          </w:p>
        </w:tc>
      </w:tr>
    </w:tbl>
    <w:p w14:paraId="15051840" w14:textId="6E73BA0A" w:rsidR="0055262D" w:rsidRPr="0055262D" w:rsidRDefault="0055262D" w:rsidP="0055262D">
      <w:pPr>
        <w:spacing w:beforeLines="50" w:before="120"/>
        <w:rPr>
          <w:b/>
          <w:lang w:eastAsia="zh-CN"/>
        </w:rPr>
      </w:pPr>
      <w:r w:rsidRPr="0055262D">
        <w:rPr>
          <w:rFonts w:hint="eastAsia"/>
          <w:b/>
          <w:lang w:eastAsia="zh-CN"/>
        </w:rPr>
        <w:t>Q</w:t>
      </w:r>
      <w:r>
        <w:rPr>
          <w:b/>
          <w:lang w:eastAsia="zh-CN"/>
        </w:rPr>
        <w:t>2</w:t>
      </w:r>
      <w:r w:rsidRPr="0055262D">
        <w:rPr>
          <w:b/>
          <w:lang w:eastAsia="zh-CN"/>
        </w:rPr>
        <w:t>: Do you agree to confirm the working assumption from 116b as follows?</w:t>
      </w:r>
    </w:p>
    <w:p w14:paraId="3D088C63"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0BFE8FDA"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UE ID is always present in PC5 adaptation layer header.  RAN2 does not pursue procedural spec impact for handling it beyond P6 of R2-2200943.  To be revisited this meeting in light of any conclusion on P6.</w:t>
      </w:r>
    </w:p>
    <w:p w14:paraId="29BEC3DB" w14:textId="77777777" w:rsidR="005C43FB" w:rsidRDefault="005C43FB" w:rsidP="005C43FB">
      <w:pPr>
        <w:spacing w:after="0"/>
        <w:rPr>
          <w:lang w:val="sv-SE" w:eastAsia="zh-CN"/>
        </w:rPr>
      </w:pPr>
    </w:p>
    <w:tbl>
      <w:tblPr>
        <w:tblStyle w:val="TableGrid"/>
        <w:tblW w:w="14312" w:type="dxa"/>
        <w:tblLook w:val="04A0" w:firstRow="1" w:lastRow="0" w:firstColumn="1" w:lastColumn="0" w:noHBand="0" w:noVBand="1"/>
      </w:tblPr>
      <w:tblGrid>
        <w:gridCol w:w="2078"/>
        <w:gridCol w:w="1828"/>
        <w:gridCol w:w="10406"/>
      </w:tblGrid>
      <w:tr w:rsidR="005C43FB" w14:paraId="454F3038" w14:textId="77777777" w:rsidTr="00BF51E5">
        <w:tc>
          <w:tcPr>
            <w:tcW w:w="2078" w:type="dxa"/>
            <w:shd w:val="clear" w:color="auto" w:fill="A6A6A6" w:themeFill="background1" w:themeFillShade="A6"/>
          </w:tcPr>
          <w:p w14:paraId="166C6807"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57DF8240" w14:textId="77777777" w:rsidR="005C43FB" w:rsidRPr="005C43FB" w:rsidRDefault="005C43FB" w:rsidP="00BF51E5">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3494A373"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08694D8" w14:textId="77777777" w:rsidTr="00BF51E5">
        <w:tc>
          <w:tcPr>
            <w:tcW w:w="2078" w:type="dxa"/>
          </w:tcPr>
          <w:p w14:paraId="09F9AC17"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4A4B965E"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79B01EF" w14:textId="1673FA7F" w:rsidR="005C43FB" w:rsidRDefault="005C43FB" w:rsidP="00BF51E5">
            <w:pPr>
              <w:spacing w:after="0"/>
              <w:rPr>
                <w:lang w:val="sv-SE" w:eastAsia="zh-CN"/>
              </w:rPr>
            </w:pPr>
            <w:r>
              <w:rPr>
                <w:rFonts w:hint="eastAsia"/>
                <w:lang w:val="sv-SE" w:eastAsia="zh-CN"/>
              </w:rPr>
              <w:t>C</w:t>
            </w:r>
            <w:r>
              <w:rPr>
                <w:lang w:val="sv-SE" w:eastAsia="zh-CN"/>
              </w:rPr>
              <w:t xml:space="preserve">an remove the part of </w:t>
            </w:r>
          </w:p>
          <w:p w14:paraId="50D46DD6" w14:textId="5793031D" w:rsidR="005C43FB" w:rsidRPr="005C43FB" w:rsidRDefault="005C43FB" w:rsidP="00BF51E5">
            <w:pPr>
              <w:spacing w:after="0"/>
              <w:rPr>
                <w:lang w:val="sv-SE" w:eastAsia="zh-CN"/>
              </w:rPr>
            </w:pPr>
            <w:r w:rsidRPr="005C43FB">
              <w:rPr>
                <w:lang w:val="sv-SE" w:eastAsia="zh-CN"/>
              </w:rPr>
              <w:t xml:space="preserve">Remote UE ID is always present in PC5 adaptation layer header.  </w:t>
            </w:r>
            <w:r w:rsidRPr="005C43FB">
              <w:rPr>
                <w:strike/>
                <w:lang w:val="sv-SE" w:eastAsia="zh-CN"/>
              </w:rPr>
              <w:t>RAN2 does not pursue procedural spec impact for handling it beyond P6 of R2-2200943.  To be revisited this meeting in light of any conclusion on P6.</w:t>
            </w:r>
          </w:p>
        </w:tc>
      </w:tr>
      <w:tr w:rsidR="007D07F4" w14:paraId="07FECC86" w14:textId="77777777" w:rsidTr="00BF51E5">
        <w:tc>
          <w:tcPr>
            <w:tcW w:w="2078" w:type="dxa"/>
          </w:tcPr>
          <w:p w14:paraId="0946E78C" w14:textId="7A544DE6" w:rsidR="007D07F4" w:rsidRDefault="007D07F4" w:rsidP="00BF51E5">
            <w:pPr>
              <w:spacing w:after="0"/>
              <w:rPr>
                <w:rFonts w:hint="eastAsia"/>
                <w:lang w:val="sv-SE" w:eastAsia="zh-CN"/>
              </w:rPr>
            </w:pPr>
            <w:r>
              <w:rPr>
                <w:lang w:val="sv-SE" w:eastAsia="zh-CN"/>
              </w:rPr>
              <w:t>Qualcomm</w:t>
            </w:r>
          </w:p>
        </w:tc>
        <w:tc>
          <w:tcPr>
            <w:tcW w:w="1828" w:type="dxa"/>
          </w:tcPr>
          <w:p w14:paraId="002D9059" w14:textId="05F437A3" w:rsidR="007D07F4" w:rsidRDefault="007D07F4" w:rsidP="00BF51E5">
            <w:pPr>
              <w:spacing w:after="0"/>
              <w:rPr>
                <w:rFonts w:hint="eastAsia"/>
                <w:lang w:val="sv-SE" w:eastAsia="zh-CN"/>
              </w:rPr>
            </w:pPr>
            <w:r>
              <w:rPr>
                <w:lang w:val="sv-SE" w:eastAsia="zh-CN"/>
              </w:rPr>
              <w:t>Agree</w:t>
            </w:r>
          </w:p>
        </w:tc>
        <w:tc>
          <w:tcPr>
            <w:tcW w:w="10406" w:type="dxa"/>
          </w:tcPr>
          <w:p w14:paraId="6F07596E" w14:textId="6744DA88" w:rsidR="007D07F4" w:rsidRDefault="007D07F4" w:rsidP="00BF51E5">
            <w:pPr>
              <w:spacing w:after="0"/>
              <w:rPr>
                <w:rFonts w:hint="eastAsia"/>
                <w:lang w:val="sv-SE" w:eastAsia="zh-CN"/>
              </w:rPr>
            </w:pPr>
            <w:r>
              <w:rPr>
                <w:lang w:val="sv-SE" w:eastAsia="zh-CN"/>
              </w:rPr>
              <w:t>Agree with OPPO.</w:t>
            </w:r>
            <w:r w:rsidR="00BE184D">
              <w:rPr>
                <w:lang w:val="sv-SE" w:eastAsia="zh-CN"/>
              </w:rPr>
              <w:t xml:space="preserve"> </w:t>
            </w:r>
          </w:p>
        </w:tc>
      </w:tr>
      <w:tr w:rsidR="005C43FB" w14:paraId="22ACDAA1" w14:textId="77777777" w:rsidTr="00BF51E5">
        <w:tc>
          <w:tcPr>
            <w:tcW w:w="2078" w:type="dxa"/>
          </w:tcPr>
          <w:p w14:paraId="4608DDBD" w14:textId="77777777" w:rsidR="005C43FB" w:rsidRDefault="005C43FB" w:rsidP="00BF51E5">
            <w:pPr>
              <w:spacing w:after="0"/>
              <w:rPr>
                <w:lang w:val="sv-SE" w:eastAsia="zh-CN"/>
              </w:rPr>
            </w:pPr>
          </w:p>
        </w:tc>
        <w:tc>
          <w:tcPr>
            <w:tcW w:w="1828" w:type="dxa"/>
          </w:tcPr>
          <w:p w14:paraId="5D2F6923" w14:textId="77777777" w:rsidR="005C43FB" w:rsidRDefault="005C43FB" w:rsidP="00BF51E5">
            <w:pPr>
              <w:spacing w:after="0"/>
              <w:rPr>
                <w:lang w:val="sv-SE" w:eastAsia="zh-CN"/>
              </w:rPr>
            </w:pPr>
          </w:p>
        </w:tc>
        <w:tc>
          <w:tcPr>
            <w:tcW w:w="10406" w:type="dxa"/>
          </w:tcPr>
          <w:p w14:paraId="7EE141F9" w14:textId="77777777" w:rsidR="005C43FB" w:rsidRDefault="005C43FB" w:rsidP="00BF51E5">
            <w:pPr>
              <w:spacing w:after="0"/>
              <w:rPr>
                <w:lang w:val="sv-SE" w:eastAsia="zh-CN"/>
              </w:rPr>
            </w:pPr>
          </w:p>
        </w:tc>
      </w:tr>
    </w:tbl>
    <w:p w14:paraId="3E0E63F2" w14:textId="580ABF83" w:rsidR="0055262D" w:rsidRDefault="0055262D" w:rsidP="0055262D">
      <w:pPr>
        <w:spacing w:beforeLines="50" w:before="120"/>
        <w:rPr>
          <w:lang w:val="sv-SE"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68B3F1E1" w14:textId="77777777" w:rsidTr="0055262D">
        <w:tc>
          <w:tcPr>
            <w:tcW w:w="1271" w:type="dxa"/>
            <w:shd w:val="clear" w:color="auto" w:fill="auto"/>
          </w:tcPr>
          <w:p w14:paraId="5BC6AF4A" w14:textId="77777777" w:rsidR="0055262D" w:rsidRPr="00626468" w:rsidRDefault="0055262D" w:rsidP="0055262D">
            <w:pPr>
              <w:spacing w:after="0"/>
            </w:pPr>
            <w:r w:rsidRPr="00626468">
              <w:t>O5.08</w:t>
            </w:r>
            <w:r>
              <w:t xml:space="preserve"> </w:t>
            </w:r>
            <w:r w:rsidRPr="00D40199">
              <w:t>(together with content from Q1.03)</w:t>
            </w:r>
          </w:p>
        </w:tc>
        <w:tc>
          <w:tcPr>
            <w:tcW w:w="3807" w:type="dxa"/>
            <w:shd w:val="clear" w:color="auto" w:fill="auto"/>
          </w:tcPr>
          <w:p w14:paraId="703FA284" w14:textId="77777777" w:rsidR="0055262D" w:rsidRPr="00626468" w:rsidRDefault="0055262D" w:rsidP="0055262D">
            <w:pPr>
              <w:spacing w:after="0"/>
            </w:pPr>
            <w:r w:rsidRPr="00626468">
              <w:t xml:space="preserve">[FFS point from R2#116 agreement] SUI content to enable reporting the UE’s L2ID </w:t>
            </w:r>
            <w:r>
              <w:t xml:space="preserve">and discovery </w:t>
            </w:r>
            <w:r w:rsidRPr="00626468">
              <w:t>via SUI message to gNB by relay/remote UE</w:t>
            </w:r>
          </w:p>
        </w:tc>
        <w:tc>
          <w:tcPr>
            <w:tcW w:w="2926" w:type="dxa"/>
            <w:shd w:val="clear" w:color="auto" w:fill="auto"/>
          </w:tcPr>
          <w:p w14:paraId="544A8CBA" w14:textId="77777777" w:rsidR="0055262D" w:rsidRPr="00626468" w:rsidRDefault="0055262D" w:rsidP="0055262D">
            <w:pPr>
              <w:spacing w:after="0"/>
            </w:pPr>
            <w:r w:rsidRPr="00626468">
              <w:t>Pre117-e-offline</w:t>
            </w:r>
          </w:p>
        </w:tc>
        <w:tc>
          <w:tcPr>
            <w:tcW w:w="6274" w:type="dxa"/>
            <w:shd w:val="clear" w:color="auto" w:fill="auto"/>
          </w:tcPr>
          <w:p w14:paraId="4B058F44" w14:textId="77777777" w:rsidR="0055262D" w:rsidRPr="00626468" w:rsidRDefault="0055262D" w:rsidP="0055262D">
            <w:pPr>
              <w:spacing w:after="0"/>
            </w:pPr>
            <w:r w:rsidRPr="00626468">
              <w:t>Due to the following agreement made in RAN2 #116:</w:t>
            </w:r>
          </w:p>
          <w:p w14:paraId="2F55F96C" w14:textId="77777777" w:rsidR="0055262D" w:rsidRDefault="0055262D" w:rsidP="0055262D">
            <w:pPr>
              <w:spacing w:after="0"/>
            </w:pPr>
            <w:r w:rsidRPr="00626468">
              <w:t xml:space="preserve">Proposal 15 (modified): Relay UE is configured by gNB with the local/temp remote UE ID to be used in adaptation layer by RRCReconfiguration message, after reporting the remote UE’s L2ID via SUI message to gNB and before forwarding the first SRB0 UL message of the remote UE.  </w:t>
            </w:r>
            <w:r w:rsidRPr="0055262D">
              <w:rPr>
                <w:highlight w:val="yellow"/>
              </w:rPr>
              <w:t>FFS if impact to the SUI contents is needed to enable this</w:t>
            </w:r>
            <w:r w:rsidRPr="00626468">
              <w:t>.</w:t>
            </w:r>
          </w:p>
          <w:p w14:paraId="104E7649" w14:textId="77777777" w:rsidR="0055262D" w:rsidRPr="00D40199" w:rsidRDefault="0055262D" w:rsidP="0055262D">
            <w:pPr>
              <w:spacing w:after="0"/>
            </w:pPr>
            <w:r w:rsidRPr="00D40199">
              <w:t>Proposal 5</w:t>
            </w:r>
            <w:r w:rsidRPr="00D40199">
              <w:tab/>
              <w:t>(discussion) Regarding how to indicate L2 ID of remote UE in the SUI message by relay UE, RAN2 to down select the following options:</w:t>
            </w:r>
          </w:p>
          <w:p w14:paraId="2D1C7E07" w14:textId="77777777" w:rsidR="0055262D" w:rsidRPr="0055262D" w:rsidRDefault="0055262D" w:rsidP="0055262D">
            <w:pPr>
              <w:spacing w:after="0"/>
              <w:rPr>
                <w:highlight w:val="yellow"/>
              </w:rPr>
            </w:pPr>
            <w:r w:rsidRPr="0055262D">
              <w:rPr>
                <w:highlight w:val="yellow"/>
              </w:rPr>
              <w:t>a.</w:t>
            </w:r>
            <w:r w:rsidRPr="0055262D">
              <w:rPr>
                <w:highlight w:val="yellow"/>
              </w:rPr>
              <w:tab/>
              <w:t>Option 1: add a new IE to carry L2 ID of remote UE</w:t>
            </w:r>
          </w:p>
          <w:p w14:paraId="391B8C2A" w14:textId="77777777" w:rsidR="0055262D" w:rsidRPr="00D40199" w:rsidRDefault="0055262D" w:rsidP="0055262D">
            <w:pPr>
              <w:spacing w:after="0"/>
            </w:pPr>
            <w:r w:rsidRPr="0055262D">
              <w:rPr>
                <w:highlight w:val="yellow"/>
              </w:rPr>
              <w:t>b.</w:t>
            </w:r>
            <w:r w:rsidRPr="0055262D">
              <w:rPr>
                <w:highlight w:val="yellow"/>
              </w:rPr>
              <w:tab/>
              <w:t>Option 2: reuse the existing field sl-DestinationIdentity to request TX resources, in addition, introduce an indicator indicating that the destination ID is for relay purpose</w:t>
            </w:r>
          </w:p>
          <w:p w14:paraId="70DCF4E2" w14:textId="77777777" w:rsidR="0055262D" w:rsidRPr="00D40199" w:rsidRDefault="0055262D" w:rsidP="0055262D">
            <w:pPr>
              <w:spacing w:after="0"/>
            </w:pPr>
            <w:r w:rsidRPr="00D40199">
              <w:t>And also 2 EN in RRC running CR</w:t>
            </w:r>
          </w:p>
          <w:p w14:paraId="67AB62D5" w14:textId="77777777" w:rsidR="0055262D" w:rsidRPr="00D40199" w:rsidRDefault="0055262D" w:rsidP="0055262D">
            <w:pPr>
              <w:spacing w:after="0"/>
            </w:pPr>
            <w:r w:rsidRPr="00D40199">
              <w:t xml:space="preserve">Editor’s Note: </w:t>
            </w:r>
            <w:r w:rsidRPr="0055262D">
              <w:rPr>
                <w:highlight w:val="yellow"/>
              </w:rPr>
              <w:t>RAN2 to further discuss whether an explicit indication in SUI is required to differentiate relay case and non-relay case when UE requests discovery configuration.</w:t>
            </w:r>
          </w:p>
          <w:p w14:paraId="34FB7267" w14:textId="77777777" w:rsidR="0055262D" w:rsidRDefault="0055262D" w:rsidP="0055262D">
            <w:pPr>
              <w:spacing w:after="0"/>
            </w:pPr>
            <w:r w:rsidRPr="00D40199">
              <w:t xml:space="preserve">Editor’s Note: </w:t>
            </w:r>
            <w:r w:rsidRPr="0055262D">
              <w:rPr>
                <w:highlight w:val="yellow"/>
              </w:rPr>
              <w:t>RAN2 to further discuss whether an explicit indication in SUI to request of Local remote UE by Relay UE is required.</w:t>
            </w:r>
          </w:p>
          <w:p w14:paraId="2D6097E9" w14:textId="77777777" w:rsidR="0055262D" w:rsidRPr="00626468" w:rsidRDefault="0055262D" w:rsidP="0055262D">
            <w:pPr>
              <w:spacing w:after="0"/>
            </w:pPr>
            <w:r>
              <w:rPr>
                <w:rFonts w:hint="eastAsia"/>
              </w:rPr>
              <w:t>A</w:t>
            </w:r>
            <w:r>
              <w:t xml:space="preserve">nd also there are questions related to </w:t>
            </w:r>
            <w:r w:rsidRPr="0055262D">
              <w:rPr>
                <w:highlight w:val="yellow"/>
              </w:rPr>
              <w:t>UE ID update.</w:t>
            </w:r>
          </w:p>
          <w:p w14:paraId="6DB08BDA" w14:textId="77777777" w:rsidR="0055262D" w:rsidRPr="00626468" w:rsidRDefault="0055262D" w:rsidP="0055262D">
            <w:pPr>
              <w:spacing w:after="0"/>
            </w:pPr>
            <w:r w:rsidRPr="00626468">
              <w:t>We have the corresponding open issue.</w:t>
            </w:r>
          </w:p>
          <w:p w14:paraId="28F20B9B" w14:textId="77777777" w:rsidR="0055262D" w:rsidRPr="00626468" w:rsidRDefault="0055262D" w:rsidP="0055262D">
            <w:pPr>
              <w:spacing w:after="0"/>
            </w:pPr>
            <w:r w:rsidRPr="00626468">
              <w:t>Rapp understand it is a general issue on how to report remote UE ID in SUI</w:t>
            </w:r>
          </w:p>
        </w:tc>
      </w:tr>
    </w:tbl>
    <w:p w14:paraId="2F61F37C" w14:textId="0FBA79DF" w:rsidR="0055262D" w:rsidRDefault="0055262D" w:rsidP="0055262D">
      <w:pPr>
        <w:spacing w:beforeLines="50" w:before="120"/>
        <w:rPr>
          <w:lang w:eastAsia="zh-CN"/>
        </w:rPr>
      </w:pPr>
      <w:r>
        <w:rPr>
          <w:lang w:eastAsia="zh-CN"/>
        </w:rPr>
        <w:t>This general question on how to perform report in SUI relates to both communication (relay) and discovery (relay and non-relay).</w:t>
      </w:r>
    </w:p>
    <w:p w14:paraId="1D827BEE" w14:textId="7EBD33E3" w:rsidR="005E52F8" w:rsidRDefault="00D5798B" w:rsidP="005E52F8">
      <w:pPr>
        <w:spacing w:beforeLines="50" w:before="120"/>
        <w:rPr>
          <w:lang w:eastAsia="zh-CN"/>
        </w:rPr>
      </w:pPr>
      <w:r>
        <w:rPr>
          <w:rFonts w:hint="eastAsia"/>
          <w:lang w:eastAsia="zh-CN"/>
        </w:rPr>
        <w:t>F</w:t>
      </w:r>
      <w:r>
        <w:rPr>
          <w:lang w:eastAsia="zh-CN"/>
        </w:rPr>
        <w:t xml:space="preserve">irstly, </w:t>
      </w:r>
      <w:r w:rsidR="005E52F8">
        <w:rPr>
          <w:lang w:eastAsia="zh-CN"/>
        </w:rPr>
        <w:t>based on the following agreement, L2 relay UE need to report source L2 ID to gNB, moderator understand it should be the source ID of relay-related discovery transmission, since the usage of it is for gNB to know which relay UE is the target relay UE reported by source UE (after receiving the discovery message) using measurement report, yet good to confirm in R2</w:t>
      </w:r>
    </w:p>
    <w:p w14:paraId="31D90B11" w14:textId="77777777" w:rsidR="005E52F8" w:rsidRDefault="005E52F8" w:rsidP="005E52F8">
      <w:pPr>
        <w:pStyle w:val="Doc-text2"/>
        <w:pBdr>
          <w:top w:val="single" w:sz="4" w:space="1" w:color="auto"/>
          <w:left w:val="single" w:sz="4" w:space="4" w:color="auto"/>
          <w:bottom w:val="single" w:sz="4" w:space="1" w:color="auto"/>
          <w:right w:val="single" w:sz="4" w:space="4" w:color="auto"/>
        </w:pBdr>
        <w:ind w:left="0" w:firstLine="0"/>
      </w:pPr>
      <w:r>
        <w:t>Proposal 9:[Easy]Relay UE in RRC_CONNECTED reports its source L2 ID to gNB, via SidelinkUEInformationNR.</w:t>
      </w:r>
    </w:p>
    <w:p w14:paraId="15B30096" w14:textId="4BE77457" w:rsidR="004C52D5" w:rsidRDefault="004C52D5" w:rsidP="004C52D5">
      <w:pPr>
        <w:spacing w:beforeLines="50" w:before="120"/>
        <w:rPr>
          <w:lang w:eastAsia="zh-CN"/>
        </w:rPr>
      </w:pPr>
      <w:r>
        <w:rPr>
          <w:lang w:eastAsia="zh-CN"/>
        </w:rPr>
        <w:t>Besides, due to the following agreement from 116</w:t>
      </w:r>
    </w:p>
    <w:p w14:paraId="0F2A2820" w14:textId="77777777" w:rsidR="004C52D5" w:rsidRDefault="004C52D5" w:rsidP="004C52D5">
      <w:pPr>
        <w:pBdr>
          <w:top w:val="single" w:sz="4" w:space="1" w:color="auto"/>
          <w:left w:val="single" w:sz="4" w:space="4" w:color="auto"/>
          <w:bottom w:val="single" w:sz="4" w:space="1" w:color="auto"/>
          <w:right w:val="single" w:sz="4" w:space="4" w:color="auto"/>
        </w:pBdr>
        <w:spacing w:beforeLines="50" w:before="120"/>
        <w:rPr>
          <w:lang w:eastAsia="zh-CN"/>
        </w:rPr>
      </w:pPr>
      <w:r>
        <w:t>Proposal 16: [21/22] RRC reconfiguration message towards the target Relay UE should include the Remote UE’s local ID/AL ID and L2 ID when preparing the direct-to-indirect path switch.</w:t>
      </w:r>
    </w:p>
    <w:p w14:paraId="2C0F39E4" w14:textId="09670F8A" w:rsidR="004C52D5" w:rsidRDefault="004C52D5" w:rsidP="005E52F8">
      <w:pPr>
        <w:spacing w:beforeLines="50" w:before="120"/>
        <w:rPr>
          <w:b/>
          <w:lang w:eastAsia="zh-CN"/>
        </w:rPr>
      </w:pPr>
      <w:r>
        <w:rPr>
          <w:rFonts w:hint="eastAsia"/>
          <w:lang w:eastAsia="zh-CN"/>
        </w:rPr>
        <w:t>M</w:t>
      </w:r>
      <w:r>
        <w:rPr>
          <w:lang w:eastAsia="zh-CN"/>
        </w:rPr>
        <w:t>oderator understand there is a need for L2 remote UE to report its source L2 ID to network, which is the ID to be used to establish PC5 link with target relay UE.</w:t>
      </w:r>
    </w:p>
    <w:p w14:paraId="6E8A4817" w14:textId="32C99B16" w:rsidR="005E52F8" w:rsidRDefault="005E52F8" w:rsidP="005E52F8">
      <w:pPr>
        <w:spacing w:beforeLines="50" w:before="120"/>
        <w:rPr>
          <w:b/>
        </w:rPr>
      </w:pPr>
      <w:r w:rsidRPr="00916FED">
        <w:rPr>
          <w:rFonts w:hint="eastAsia"/>
          <w:b/>
          <w:lang w:eastAsia="zh-CN"/>
        </w:rPr>
        <w:t>Q</w:t>
      </w:r>
      <w:r w:rsidRPr="00916FED">
        <w:rPr>
          <w:b/>
          <w:lang w:eastAsia="zh-CN"/>
        </w:rPr>
        <w:t>3-</w:t>
      </w:r>
      <w:r w:rsidR="00DB6CA5">
        <w:rPr>
          <w:b/>
          <w:lang w:eastAsia="zh-CN"/>
        </w:rPr>
        <w:t>1a</w:t>
      </w:r>
      <w:r w:rsidRPr="00916FED">
        <w:rPr>
          <w:b/>
          <w:lang w:eastAsia="zh-CN"/>
        </w:rPr>
        <w:t xml:space="preserve">: In SUI, </w:t>
      </w:r>
      <w:r w:rsidR="00DB6CA5">
        <w:rPr>
          <w:b/>
          <w:lang w:eastAsia="zh-CN"/>
        </w:rPr>
        <w:t xml:space="preserve">for L2 relay scenario, </w:t>
      </w:r>
      <w:r w:rsidR="004C52D5">
        <w:rPr>
          <w:b/>
          <w:lang w:eastAsia="zh-CN"/>
        </w:rPr>
        <w:t>in which case(s), the source ID should be reported</w:t>
      </w:r>
      <w:r w:rsidRPr="00916FED">
        <w:rPr>
          <w:b/>
        </w:rPr>
        <w:t>?</w:t>
      </w:r>
    </w:p>
    <w:p w14:paraId="1B40D59F" w14:textId="2EBEEA35" w:rsidR="004C52D5" w:rsidRPr="005C43FB" w:rsidRDefault="004C52D5" w:rsidP="005E52F8">
      <w:pPr>
        <w:spacing w:beforeLines="50" w:before="120"/>
        <w:rPr>
          <w:b/>
          <w:lang w:eastAsia="zh-CN"/>
        </w:rPr>
      </w:pPr>
      <w:r w:rsidRPr="005C43FB">
        <w:rPr>
          <w:b/>
          <w:lang w:eastAsia="zh-CN"/>
        </w:rPr>
        <w:t>Case-1</w:t>
      </w:r>
      <w:r w:rsidR="00DB6CA5" w:rsidRPr="005C43FB">
        <w:rPr>
          <w:b/>
          <w:lang w:eastAsia="zh-CN"/>
        </w:rPr>
        <w:t>a</w:t>
      </w:r>
      <w:r w:rsidRPr="005C43FB">
        <w:rPr>
          <w:b/>
          <w:lang w:eastAsia="zh-CN"/>
        </w:rPr>
        <w:t>: L2 remote UE reporting source ID of relay-related discovery transmission</w:t>
      </w:r>
      <w:r w:rsidR="00DB6CA5" w:rsidRPr="005C43FB">
        <w:rPr>
          <w:b/>
          <w:lang w:eastAsia="zh-CN"/>
        </w:rPr>
        <w:t xml:space="preserve"> </w:t>
      </w:r>
    </w:p>
    <w:p w14:paraId="6D2BADEC" w14:textId="237B6523" w:rsidR="00DB6CA5" w:rsidRPr="005C43FB" w:rsidRDefault="00DB6CA5" w:rsidP="005E52F8">
      <w:pPr>
        <w:spacing w:beforeLines="50" w:before="120"/>
        <w:rPr>
          <w:b/>
          <w:lang w:eastAsia="zh-CN"/>
        </w:rPr>
      </w:pPr>
      <w:r w:rsidRPr="005C43FB">
        <w:rPr>
          <w:b/>
          <w:lang w:eastAsia="zh-CN"/>
        </w:rPr>
        <w:lastRenderedPageBreak/>
        <w:t xml:space="preserve">Case-1b: L2 remote UE reporting source ID of non-relay-related discovery transmission </w:t>
      </w:r>
    </w:p>
    <w:p w14:paraId="5A1F75C6" w14:textId="2CC42F89"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ase-2</w:t>
      </w:r>
      <w:r w:rsidR="00DB6CA5" w:rsidRPr="005C43FB">
        <w:rPr>
          <w:b/>
          <w:lang w:eastAsia="zh-CN"/>
        </w:rPr>
        <w:t>a</w:t>
      </w:r>
      <w:r w:rsidRPr="005C43FB">
        <w:rPr>
          <w:b/>
          <w:lang w:eastAsia="zh-CN"/>
        </w:rPr>
        <w:t>: L2 remote UE reporting source ID of established PC5 link with L2 relay UE</w:t>
      </w:r>
    </w:p>
    <w:p w14:paraId="351D7FC2" w14:textId="42A16380"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ase-2b: L2 remote UE reporting source ID to be used to establish PC5 link with L2 relay UE</w:t>
      </w:r>
    </w:p>
    <w:p w14:paraId="1310DB51" w14:textId="37BAFF9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3a</w:t>
      </w:r>
      <w:r w:rsidRPr="005C43FB">
        <w:rPr>
          <w:b/>
          <w:lang w:eastAsia="zh-CN"/>
        </w:rPr>
        <w:t>: L2 relay UE reporting source ID of relay-related discovery transmission</w:t>
      </w:r>
      <w:r w:rsidR="00DB6CA5" w:rsidRPr="005C43FB">
        <w:rPr>
          <w:b/>
          <w:lang w:eastAsia="zh-CN"/>
        </w:rPr>
        <w:t xml:space="preserve"> </w:t>
      </w:r>
    </w:p>
    <w:p w14:paraId="10F5C028" w14:textId="5F1F146A"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 xml:space="preserve">ase-3b: L2 relay UE reporting source ID of non-relay-related discovery transmission </w:t>
      </w:r>
    </w:p>
    <w:p w14:paraId="7B254995" w14:textId="1B6450A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4</w:t>
      </w:r>
      <w:r w:rsidRPr="005C43FB">
        <w:rPr>
          <w:b/>
          <w:lang w:eastAsia="zh-CN"/>
        </w:rPr>
        <w:t>: L2 relay UE reporting source ID of established PC5 link with L2 remote UE</w:t>
      </w:r>
    </w:p>
    <w:tbl>
      <w:tblPr>
        <w:tblStyle w:val="TableGrid"/>
        <w:tblW w:w="14312" w:type="dxa"/>
        <w:tblLook w:val="04A0" w:firstRow="1" w:lastRow="0" w:firstColumn="1" w:lastColumn="0" w:noHBand="0" w:noVBand="1"/>
      </w:tblPr>
      <w:tblGrid>
        <w:gridCol w:w="2078"/>
        <w:gridCol w:w="1828"/>
        <w:gridCol w:w="10406"/>
      </w:tblGrid>
      <w:tr w:rsidR="005C43FB" w14:paraId="7BFB0E19" w14:textId="77777777" w:rsidTr="00BF51E5">
        <w:tc>
          <w:tcPr>
            <w:tcW w:w="2078" w:type="dxa"/>
            <w:shd w:val="clear" w:color="auto" w:fill="A6A6A6" w:themeFill="background1" w:themeFillShade="A6"/>
          </w:tcPr>
          <w:p w14:paraId="6AB0252E"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F4EB9" w14:textId="4C5D18B5"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4ECBD018"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A832D79" w14:textId="77777777" w:rsidTr="00BF51E5">
        <w:tc>
          <w:tcPr>
            <w:tcW w:w="2078" w:type="dxa"/>
          </w:tcPr>
          <w:p w14:paraId="6958BCB5"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C4C4DB0" w14:textId="68727AEF" w:rsidR="005C43FB" w:rsidRDefault="005C43FB" w:rsidP="00BF51E5">
            <w:pPr>
              <w:spacing w:after="0"/>
              <w:rPr>
                <w:lang w:val="sv-SE" w:eastAsia="zh-CN"/>
              </w:rPr>
            </w:pPr>
            <w:r>
              <w:rPr>
                <w:lang w:val="sv-SE" w:eastAsia="zh-CN"/>
              </w:rPr>
              <w:t>2b, 3a</w:t>
            </w:r>
          </w:p>
        </w:tc>
        <w:tc>
          <w:tcPr>
            <w:tcW w:w="10406" w:type="dxa"/>
          </w:tcPr>
          <w:p w14:paraId="3362B9FD" w14:textId="34CB93BC" w:rsidR="005C43FB" w:rsidRDefault="005C43FB" w:rsidP="00BF51E5">
            <w:pPr>
              <w:spacing w:after="0"/>
              <w:rPr>
                <w:lang w:val="sv-SE" w:eastAsia="zh-CN"/>
              </w:rPr>
            </w:pPr>
            <w:r>
              <w:rPr>
                <w:rFonts w:hint="eastAsia"/>
                <w:lang w:val="sv-SE" w:eastAsia="zh-CN"/>
              </w:rPr>
              <w:t>1</w:t>
            </w:r>
            <w:r>
              <w:rPr>
                <w:lang w:val="sv-SE" w:eastAsia="zh-CN"/>
              </w:rPr>
              <w:t>b/3b for non-relay discovery is not needed since LTE.</w:t>
            </w:r>
          </w:p>
          <w:p w14:paraId="4A2102E7" w14:textId="00904CA8" w:rsidR="005C43FB" w:rsidRDefault="005C43FB" w:rsidP="005C43FB">
            <w:pPr>
              <w:spacing w:after="0"/>
              <w:rPr>
                <w:lang w:val="sv-SE" w:eastAsia="zh-CN"/>
              </w:rPr>
            </w:pPr>
            <w:r>
              <w:rPr>
                <w:lang w:val="sv-SE" w:eastAsia="zh-CN"/>
              </w:rPr>
              <w:t xml:space="preserve">3a is needed </w:t>
            </w:r>
            <w:r w:rsidR="00DC44E2">
              <w:rPr>
                <w:lang w:val="sv-SE" w:eastAsia="zh-CN"/>
              </w:rPr>
              <w:t xml:space="preserve">since that is the ID remote UE can measure before switching, and </w:t>
            </w:r>
            <w:r>
              <w:rPr>
                <w:lang w:val="sv-SE" w:eastAsia="zh-CN"/>
              </w:rPr>
              <w:t xml:space="preserve">gNB can </w:t>
            </w:r>
            <w:r w:rsidR="00DC44E2">
              <w:rPr>
                <w:lang w:val="sv-SE" w:eastAsia="zh-CN"/>
              </w:rPr>
              <w:t xml:space="preserve">use that ID to </w:t>
            </w:r>
            <w:r>
              <w:rPr>
                <w:lang w:val="sv-SE" w:eastAsia="zh-CN"/>
              </w:rPr>
              <w:t>configure the remote UE on the target relay UE</w:t>
            </w:r>
            <w:r w:rsidR="00DC44E2">
              <w:rPr>
                <w:lang w:val="sv-SE" w:eastAsia="zh-CN"/>
              </w:rPr>
              <w:t xml:space="preserve"> to switch to.</w:t>
            </w:r>
          </w:p>
          <w:p w14:paraId="5E07CAFA" w14:textId="6D9DF761" w:rsidR="005C43FB" w:rsidRDefault="005C43FB" w:rsidP="005C43FB">
            <w:pPr>
              <w:spacing w:after="0"/>
              <w:rPr>
                <w:lang w:val="sv-SE" w:eastAsia="zh-CN"/>
              </w:rPr>
            </w:pPr>
            <w:r>
              <w:rPr>
                <w:rFonts w:hint="eastAsia"/>
                <w:lang w:val="sv-SE" w:eastAsia="zh-CN"/>
              </w:rPr>
              <w:t>2</w:t>
            </w:r>
            <w:r>
              <w:rPr>
                <w:lang w:val="sv-SE" w:eastAsia="zh-CN"/>
              </w:rPr>
              <w:t>b is needed so that gNB can configured the target relay UE on the incoming remote UE</w:t>
            </w:r>
            <w:r w:rsidR="00DC44E2">
              <w:rPr>
                <w:lang w:val="sv-SE" w:eastAsia="zh-CN"/>
              </w:rPr>
              <w:t xml:space="preserve"> before PC5 link establishment</w:t>
            </w:r>
            <w:r>
              <w:rPr>
                <w:lang w:val="sv-SE" w:eastAsia="zh-CN"/>
              </w:rPr>
              <w:t xml:space="preserve"> </w:t>
            </w:r>
            <w:r w:rsidR="00DC44E2">
              <w:rPr>
                <w:lang w:val="sv-SE" w:eastAsia="zh-CN"/>
              </w:rPr>
              <w:t xml:space="preserve">for </w:t>
            </w:r>
            <w:r>
              <w:rPr>
                <w:lang w:val="sv-SE" w:eastAsia="zh-CN"/>
              </w:rPr>
              <w:t xml:space="preserve">local ID and </w:t>
            </w:r>
            <w:r w:rsidR="00DC44E2">
              <w:rPr>
                <w:lang w:val="sv-SE" w:eastAsia="zh-CN"/>
              </w:rPr>
              <w:t xml:space="preserve">egress </w:t>
            </w:r>
            <w:r>
              <w:rPr>
                <w:lang w:val="sv-SE" w:eastAsia="zh-CN"/>
              </w:rPr>
              <w:t>RLC channel</w:t>
            </w:r>
            <w:r w:rsidR="00DC44E2">
              <w:rPr>
                <w:lang w:val="sv-SE" w:eastAsia="zh-CN"/>
              </w:rPr>
              <w:t>.</w:t>
            </w:r>
          </w:p>
          <w:p w14:paraId="6FC9F0FE" w14:textId="15334DA9" w:rsidR="005C43FB" w:rsidRDefault="005C43FB" w:rsidP="005C43FB">
            <w:pPr>
              <w:spacing w:after="0"/>
              <w:rPr>
                <w:lang w:val="sv-SE" w:eastAsia="zh-CN"/>
              </w:rPr>
            </w:pPr>
            <w:r>
              <w:rPr>
                <w:rFonts w:hint="eastAsia"/>
                <w:lang w:val="sv-SE" w:eastAsia="zh-CN"/>
              </w:rPr>
              <w:t>1</w:t>
            </w:r>
            <w:r>
              <w:rPr>
                <w:lang w:val="sv-SE" w:eastAsia="zh-CN"/>
              </w:rPr>
              <w:t>a is not needed because the source ID for remote UE discovery transmission is used for discovery solicitation message, which may or may not be the same as 2b, so reporting of 2b is enough.</w:t>
            </w:r>
          </w:p>
          <w:p w14:paraId="37351569" w14:textId="712AE2F3" w:rsidR="005C43FB" w:rsidRPr="005C43FB" w:rsidRDefault="005C43FB" w:rsidP="00BF51E5">
            <w:pPr>
              <w:spacing w:after="0"/>
              <w:rPr>
                <w:lang w:val="sv-SE" w:eastAsia="zh-CN"/>
              </w:rPr>
            </w:pPr>
            <w:r>
              <w:rPr>
                <w:rFonts w:hint="eastAsia"/>
                <w:lang w:val="sv-SE" w:eastAsia="zh-CN"/>
              </w:rPr>
              <w:t>2</w:t>
            </w:r>
            <w:r w:rsidR="00F91177">
              <w:rPr>
                <w:lang w:val="sv-SE" w:eastAsia="zh-CN"/>
              </w:rPr>
              <w:t>a</w:t>
            </w:r>
            <w:r>
              <w:rPr>
                <w:lang w:val="sv-SE" w:eastAsia="zh-CN"/>
              </w:rPr>
              <w:t xml:space="preserve"> and 4 are not useful since the Ids for eastablished link is not useful for gNB configuration</w:t>
            </w:r>
          </w:p>
        </w:tc>
      </w:tr>
      <w:tr w:rsidR="00BA44BA" w14:paraId="02FC115B" w14:textId="77777777" w:rsidTr="00BF51E5">
        <w:tc>
          <w:tcPr>
            <w:tcW w:w="2078" w:type="dxa"/>
          </w:tcPr>
          <w:p w14:paraId="7D4BFEBC" w14:textId="2D23E6CB" w:rsidR="00BA44BA" w:rsidRDefault="00BA44BA" w:rsidP="00BF51E5">
            <w:pPr>
              <w:spacing w:after="0"/>
              <w:rPr>
                <w:rFonts w:hint="eastAsia"/>
                <w:lang w:val="sv-SE" w:eastAsia="zh-CN"/>
              </w:rPr>
            </w:pPr>
            <w:r>
              <w:rPr>
                <w:lang w:val="sv-SE" w:eastAsia="zh-CN"/>
              </w:rPr>
              <w:t>Qualcomm</w:t>
            </w:r>
          </w:p>
        </w:tc>
        <w:tc>
          <w:tcPr>
            <w:tcW w:w="1828" w:type="dxa"/>
          </w:tcPr>
          <w:p w14:paraId="677877D1" w14:textId="0CBA5367" w:rsidR="00BA44BA" w:rsidRDefault="00BA44BA" w:rsidP="00BF51E5">
            <w:pPr>
              <w:spacing w:after="0"/>
              <w:rPr>
                <w:lang w:val="sv-SE" w:eastAsia="zh-CN"/>
              </w:rPr>
            </w:pPr>
            <w:r>
              <w:rPr>
                <w:lang w:val="sv-SE" w:eastAsia="zh-CN"/>
              </w:rPr>
              <w:t xml:space="preserve">1a, </w:t>
            </w:r>
            <w:r w:rsidR="00D10204">
              <w:rPr>
                <w:lang w:val="sv-SE" w:eastAsia="zh-CN"/>
              </w:rPr>
              <w:t>3a</w:t>
            </w:r>
          </w:p>
        </w:tc>
        <w:tc>
          <w:tcPr>
            <w:tcW w:w="10406" w:type="dxa"/>
          </w:tcPr>
          <w:p w14:paraId="43D99020" w14:textId="7B8A3BE0" w:rsidR="00BA44BA" w:rsidRDefault="000F2388" w:rsidP="00BF51E5">
            <w:pPr>
              <w:spacing w:after="0"/>
              <w:rPr>
                <w:lang w:val="sv-SE" w:eastAsia="zh-CN"/>
              </w:rPr>
            </w:pPr>
            <w:r>
              <w:rPr>
                <w:lang w:val="sv-SE" w:eastAsia="zh-CN"/>
              </w:rPr>
              <w:t xml:space="preserve">We agree with OPPO’s comments on relay UE part to use source L2 ID on discovery (i.e. 3a). </w:t>
            </w:r>
          </w:p>
          <w:p w14:paraId="13998125" w14:textId="7AEFD245" w:rsidR="000F2388" w:rsidRDefault="000F2388" w:rsidP="00BF51E5">
            <w:pPr>
              <w:spacing w:after="0"/>
              <w:rPr>
                <w:rFonts w:hint="eastAsia"/>
                <w:lang w:val="sv-SE" w:eastAsia="zh-CN"/>
              </w:rPr>
            </w:pPr>
            <w:r>
              <w:rPr>
                <w:lang w:val="sv-SE" w:eastAsia="zh-CN"/>
              </w:rPr>
              <w:t>For remote UE, we prefer to align with relay UE to use source L2 ID on discovery (i.e. 1a). In our understand, L2 ID to be used to establish PC5 link sounds strange because remtoe UE (directly connected to gNB) even don’t know whether NW will handover it to another cell or a relay. Then, does it mean remote UE directly connected to gNB needs to prepare its L2 ID in advance, even if it doesn’t know whether source will handover it to a relay</w:t>
            </w:r>
            <w:r w:rsidR="000E476B">
              <w:rPr>
                <w:lang w:val="sv-SE" w:eastAsia="zh-CN"/>
              </w:rPr>
              <w:t xml:space="preserve"> </w:t>
            </w:r>
            <w:r w:rsidR="00B75C4B">
              <w:rPr>
                <w:lang w:val="sv-SE" w:eastAsia="zh-CN"/>
              </w:rPr>
              <w:t>(</w:t>
            </w:r>
            <w:r w:rsidR="000E476B">
              <w:rPr>
                <w:lang w:val="sv-SE" w:eastAsia="zh-CN"/>
              </w:rPr>
              <w:t xml:space="preserve">and </w:t>
            </w:r>
            <w:r w:rsidR="00B75C4B">
              <w:rPr>
                <w:lang w:val="sv-SE" w:eastAsia="zh-CN"/>
              </w:rPr>
              <w:t xml:space="preserve">doesn’t know </w:t>
            </w:r>
            <w:r w:rsidR="000E476B">
              <w:rPr>
                <w:lang w:val="sv-SE" w:eastAsia="zh-CN"/>
              </w:rPr>
              <w:t xml:space="preserve">which relay </w:t>
            </w:r>
            <w:r w:rsidR="001B2AEF">
              <w:rPr>
                <w:lang w:val="sv-SE" w:eastAsia="zh-CN"/>
              </w:rPr>
              <w:t xml:space="preserve">UE </w:t>
            </w:r>
            <w:r w:rsidR="000E476B">
              <w:rPr>
                <w:lang w:val="sv-SE" w:eastAsia="zh-CN"/>
              </w:rPr>
              <w:t>to switch</w:t>
            </w:r>
            <w:r w:rsidR="00B75C4B">
              <w:rPr>
                <w:lang w:val="sv-SE" w:eastAsia="zh-CN"/>
              </w:rPr>
              <w:t>)</w:t>
            </w:r>
            <w:r>
              <w:rPr>
                <w:lang w:val="sv-SE" w:eastAsia="zh-CN"/>
              </w:rPr>
              <w:t>? Instead, remote UE should always have L2 ID for discovery avaiable</w:t>
            </w:r>
            <w:r w:rsidR="001B2AEF">
              <w:rPr>
                <w:lang w:val="sv-SE" w:eastAsia="zh-CN"/>
              </w:rPr>
              <w:t>,</w:t>
            </w:r>
            <w:r>
              <w:rPr>
                <w:lang w:val="sv-SE" w:eastAsia="zh-CN"/>
              </w:rPr>
              <w:t xml:space="preserve"> as long as it supports L2 relay.</w:t>
            </w:r>
            <w:r w:rsidR="00E56299">
              <w:rPr>
                <w:lang w:val="sv-SE" w:eastAsia="zh-CN"/>
              </w:rPr>
              <w:t xml:space="preserve"> And the L2 ID for discovery is not coupled to the target relay UE</w:t>
            </w:r>
            <w:r w:rsidR="00656FD5">
              <w:rPr>
                <w:lang w:val="sv-SE" w:eastAsia="zh-CN"/>
              </w:rPr>
              <w:t>.</w:t>
            </w:r>
          </w:p>
        </w:tc>
      </w:tr>
      <w:tr w:rsidR="005C43FB" w14:paraId="3448BE92" w14:textId="77777777" w:rsidTr="00BF51E5">
        <w:tc>
          <w:tcPr>
            <w:tcW w:w="2078" w:type="dxa"/>
          </w:tcPr>
          <w:p w14:paraId="657423A4" w14:textId="77777777" w:rsidR="005C43FB" w:rsidRDefault="005C43FB" w:rsidP="00BF51E5">
            <w:pPr>
              <w:spacing w:after="0"/>
              <w:rPr>
                <w:lang w:val="sv-SE" w:eastAsia="zh-CN"/>
              </w:rPr>
            </w:pPr>
          </w:p>
        </w:tc>
        <w:tc>
          <w:tcPr>
            <w:tcW w:w="1828" w:type="dxa"/>
          </w:tcPr>
          <w:p w14:paraId="33883C9F" w14:textId="77777777" w:rsidR="005C43FB" w:rsidRDefault="005C43FB" w:rsidP="00BF51E5">
            <w:pPr>
              <w:spacing w:after="0"/>
              <w:rPr>
                <w:lang w:val="sv-SE" w:eastAsia="zh-CN"/>
              </w:rPr>
            </w:pPr>
          </w:p>
        </w:tc>
        <w:tc>
          <w:tcPr>
            <w:tcW w:w="10406" w:type="dxa"/>
          </w:tcPr>
          <w:p w14:paraId="0C8A64C6" w14:textId="77777777" w:rsidR="005C43FB" w:rsidRDefault="005C43FB" w:rsidP="00BF51E5">
            <w:pPr>
              <w:spacing w:after="0"/>
              <w:rPr>
                <w:lang w:val="sv-SE" w:eastAsia="zh-CN"/>
              </w:rPr>
            </w:pPr>
          </w:p>
        </w:tc>
      </w:tr>
    </w:tbl>
    <w:p w14:paraId="72776D7C" w14:textId="77777777" w:rsidR="005C43FB" w:rsidRPr="005C43FB" w:rsidRDefault="005C43FB" w:rsidP="005E52F8">
      <w:pPr>
        <w:spacing w:beforeLines="50" w:before="120"/>
        <w:rPr>
          <w:b/>
          <w:lang w:val="sv-SE" w:eastAsia="zh-CN"/>
        </w:rPr>
      </w:pPr>
    </w:p>
    <w:p w14:paraId="5796F442" w14:textId="77777777" w:rsidR="00DB6CA5" w:rsidRDefault="00DB6CA5" w:rsidP="00DB6CA5">
      <w:pPr>
        <w:spacing w:beforeLines="50" w:before="120"/>
        <w:rPr>
          <w:lang w:eastAsia="zh-CN"/>
        </w:rPr>
      </w:pPr>
      <w:r>
        <w:rPr>
          <w:lang w:eastAsia="zh-CN"/>
        </w:rPr>
        <w:t>For L3 relay and L3 remote UE, the reporting of source ID seems not very necessary, considering they are not needed in legacy LTE L3 relay scheme.</w:t>
      </w:r>
    </w:p>
    <w:p w14:paraId="55256D6E" w14:textId="0F21AFD2" w:rsidR="00DB6CA5" w:rsidRDefault="00DB6CA5" w:rsidP="00DB6CA5">
      <w:pPr>
        <w:spacing w:beforeLines="50" w:before="120"/>
        <w:rPr>
          <w:b/>
          <w:lang w:eastAsia="zh-CN"/>
        </w:rPr>
      </w:pPr>
      <w:r w:rsidRPr="007959B5">
        <w:rPr>
          <w:rFonts w:hint="eastAsia"/>
          <w:b/>
          <w:lang w:eastAsia="zh-CN"/>
        </w:rPr>
        <w:t>Q</w:t>
      </w:r>
      <w:r w:rsidRPr="007959B5">
        <w:rPr>
          <w:b/>
          <w:lang w:eastAsia="zh-CN"/>
        </w:rPr>
        <w:t>3-</w:t>
      </w:r>
      <w:r>
        <w:rPr>
          <w:b/>
          <w:lang w:eastAsia="zh-CN"/>
        </w:rPr>
        <w:t>1b</w:t>
      </w:r>
      <w:r w:rsidRPr="007959B5">
        <w:rPr>
          <w:b/>
          <w:lang w:eastAsia="zh-CN"/>
        </w:rPr>
        <w:t>: Do you agree there is no need for L3 relay UE</w:t>
      </w:r>
      <w:r>
        <w:rPr>
          <w:b/>
          <w:lang w:eastAsia="zh-CN"/>
        </w:rPr>
        <w:t xml:space="preserve"> or L3 remote UE</w:t>
      </w:r>
      <w:r w:rsidRPr="007959B5">
        <w:rPr>
          <w:b/>
          <w:lang w:eastAsia="zh-CN"/>
        </w:rPr>
        <w:t xml:space="preserve"> to report its source ID </w:t>
      </w:r>
      <w:r w:rsidR="00F91177">
        <w:rPr>
          <w:b/>
          <w:lang w:eastAsia="zh-CN"/>
        </w:rPr>
        <w:t xml:space="preserve">(for discovery and for communication) </w:t>
      </w:r>
      <w:r w:rsidRPr="007959B5">
        <w:rPr>
          <w:b/>
          <w:lang w:eastAsia="zh-CN"/>
        </w:rPr>
        <w:t>to network?</w:t>
      </w:r>
    </w:p>
    <w:tbl>
      <w:tblPr>
        <w:tblStyle w:val="TableGrid"/>
        <w:tblW w:w="14312" w:type="dxa"/>
        <w:tblLook w:val="04A0" w:firstRow="1" w:lastRow="0" w:firstColumn="1" w:lastColumn="0" w:noHBand="0" w:noVBand="1"/>
      </w:tblPr>
      <w:tblGrid>
        <w:gridCol w:w="2078"/>
        <w:gridCol w:w="1828"/>
        <w:gridCol w:w="10406"/>
      </w:tblGrid>
      <w:tr w:rsidR="005C43FB" w14:paraId="5881B488" w14:textId="77777777" w:rsidTr="00BF51E5">
        <w:tc>
          <w:tcPr>
            <w:tcW w:w="2078" w:type="dxa"/>
            <w:shd w:val="clear" w:color="auto" w:fill="A6A6A6" w:themeFill="background1" w:themeFillShade="A6"/>
          </w:tcPr>
          <w:p w14:paraId="466EAD8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F03A727" w14:textId="0934303D"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6A3042D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86B2A42" w14:textId="77777777" w:rsidTr="00BF51E5">
        <w:tc>
          <w:tcPr>
            <w:tcW w:w="2078" w:type="dxa"/>
          </w:tcPr>
          <w:p w14:paraId="02F7B19B"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736545DF" w14:textId="5B7E737A"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59CC29C4" w14:textId="5098AD5D" w:rsidR="005C43FB" w:rsidRPr="005C43FB" w:rsidRDefault="005C43FB" w:rsidP="00BF51E5">
            <w:pPr>
              <w:spacing w:after="0"/>
              <w:rPr>
                <w:lang w:val="sv-SE" w:eastAsia="zh-CN"/>
              </w:rPr>
            </w:pPr>
            <w:r>
              <w:rPr>
                <w:rFonts w:hint="eastAsia"/>
                <w:lang w:val="sv-SE" w:eastAsia="zh-CN"/>
              </w:rPr>
              <w:t>S</w:t>
            </w:r>
            <w:r>
              <w:rPr>
                <w:lang w:val="sv-SE" w:eastAsia="zh-CN"/>
              </w:rPr>
              <w:t>ame as LTE</w:t>
            </w:r>
          </w:p>
        </w:tc>
      </w:tr>
      <w:tr w:rsidR="00F96A1C" w14:paraId="35546FF0" w14:textId="77777777" w:rsidTr="00BF51E5">
        <w:tc>
          <w:tcPr>
            <w:tcW w:w="2078" w:type="dxa"/>
          </w:tcPr>
          <w:p w14:paraId="0EA43490" w14:textId="7E6B1B97" w:rsidR="00F96A1C" w:rsidRDefault="00F96A1C" w:rsidP="00BF51E5">
            <w:pPr>
              <w:spacing w:after="0"/>
              <w:rPr>
                <w:rFonts w:hint="eastAsia"/>
                <w:lang w:val="sv-SE" w:eastAsia="zh-CN"/>
              </w:rPr>
            </w:pPr>
            <w:r>
              <w:rPr>
                <w:lang w:val="sv-SE" w:eastAsia="zh-CN"/>
              </w:rPr>
              <w:t>Qualcomm</w:t>
            </w:r>
          </w:p>
        </w:tc>
        <w:tc>
          <w:tcPr>
            <w:tcW w:w="1828" w:type="dxa"/>
          </w:tcPr>
          <w:p w14:paraId="4C811E73" w14:textId="012310A7" w:rsidR="00F96A1C" w:rsidRDefault="00F96A1C" w:rsidP="00BF51E5">
            <w:pPr>
              <w:spacing w:after="0"/>
              <w:rPr>
                <w:rFonts w:hint="eastAsia"/>
                <w:lang w:val="sv-SE" w:eastAsia="zh-CN"/>
              </w:rPr>
            </w:pPr>
            <w:r>
              <w:rPr>
                <w:lang w:val="sv-SE" w:eastAsia="zh-CN"/>
              </w:rPr>
              <w:t>Agree</w:t>
            </w:r>
          </w:p>
        </w:tc>
        <w:tc>
          <w:tcPr>
            <w:tcW w:w="10406" w:type="dxa"/>
          </w:tcPr>
          <w:p w14:paraId="107A0D14" w14:textId="7344048D" w:rsidR="00F96A1C" w:rsidRDefault="00F96A1C" w:rsidP="00BF51E5">
            <w:pPr>
              <w:spacing w:after="0"/>
              <w:rPr>
                <w:rFonts w:hint="eastAsia"/>
                <w:lang w:val="sv-SE" w:eastAsia="zh-CN"/>
              </w:rPr>
            </w:pPr>
            <w:r>
              <w:rPr>
                <w:lang w:val="sv-SE" w:eastAsia="zh-CN"/>
              </w:rPr>
              <w:t>Same as LTE</w:t>
            </w:r>
          </w:p>
        </w:tc>
      </w:tr>
      <w:tr w:rsidR="005C43FB" w14:paraId="202763D4" w14:textId="77777777" w:rsidTr="00BF51E5">
        <w:tc>
          <w:tcPr>
            <w:tcW w:w="2078" w:type="dxa"/>
          </w:tcPr>
          <w:p w14:paraId="1240E897" w14:textId="77777777" w:rsidR="005C43FB" w:rsidRDefault="005C43FB" w:rsidP="00BF51E5">
            <w:pPr>
              <w:spacing w:after="0"/>
              <w:rPr>
                <w:lang w:val="sv-SE" w:eastAsia="zh-CN"/>
              </w:rPr>
            </w:pPr>
          </w:p>
        </w:tc>
        <w:tc>
          <w:tcPr>
            <w:tcW w:w="1828" w:type="dxa"/>
          </w:tcPr>
          <w:p w14:paraId="5F27AEB0" w14:textId="77777777" w:rsidR="005C43FB" w:rsidRDefault="005C43FB" w:rsidP="00BF51E5">
            <w:pPr>
              <w:spacing w:after="0"/>
              <w:rPr>
                <w:lang w:val="sv-SE" w:eastAsia="zh-CN"/>
              </w:rPr>
            </w:pPr>
          </w:p>
        </w:tc>
        <w:tc>
          <w:tcPr>
            <w:tcW w:w="10406" w:type="dxa"/>
          </w:tcPr>
          <w:p w14:paraId="10657ADE" w14:textId="77777777" w:rsidR="005C43FB" w:rsidRDefault="005C43FB" w:rsidP="00BF51E5">
            <w:pPr>
              <w:spacing w:after="0"/>
              <w:rPr>
                <w:lang w:val="sv-SE" w:eastAsia="zh-CN"/>
              </w:rPr>
            </w:pPr>
          </w:p>
        </w:tc>
      </w:tr>
    </w:tbl>
    <w:p w14:paraId="6441ABF4" w14:textId="77777777" w:rsidR="005C43FB" w:rsidRDefault="005C43FB" w:rsidP="00DB6CA5">
      <w:pPr>
        <w:spacing w:beforeLines="50" w:before="120"/>
        <w:rPr>
          <w:b/>
          <w:lang w:eastAsia="zh-CN"/>
        </w:rPr>
      </w:pPr>
    </w:p>
    <w:p w14:paraId="2BC76607" w14:textId="1DD8C325" w:rsidR="00F91177" w:rsidRDefault="00955F86" w:rsidP="0055262D">
      <w:pPr>
        <w:spacing w:beforeLines="50" w:before="120"/>
        <w:rPr>
          <w:lang w:eastAsia="zh-CN"/>
        </w:rPr>
      </w:pPr>
      <w:r>
        <w:rPr>
          <w:rFonts w:hint="eastAsia"/>
          <w:lang w:eastAsia="zh-CN"/>
        </w:rPr>
        <w:lastRenderedPageBreak/>
        <w:t>A</w:t>
      </w:r>
      <w:r>
        <w:rPr>
          <w:lang w:eastAsia="zh-CN"/>
        </w:rPr>
        <w:t xml:space="preserve">nd there was comment raised </w:t>
      </w:r>
      <w:r w:rsidR="00F91177">
        <w:rPr>
          <w:lang w:eastAsia="zh-CN"/>
        </w:rPr>
        <w:t xml:space="preserve">during post-116b </w:t>
      </w:r>
      <w:r>
        <w:rPr>
          <w:lang w:eastAsia="zh-CN"/>
        </w:rPr>
        <w:t>that there might be cases where the source ID is updated/changed by UE autonomously, so the question is whether there is left issue to handle in such case. Moderator understand</w:t>
      </w:r>
      <w:r w:rsidR="00F91177">
        <w:rPr>
          <w:lang w:eastAsia="zh-CN"/>
        </w:rPr>
        <w:t>s</w:t>
      </w:r>
      <w:r>
        <w:rPr>
          <w:lang w:eastAsia="zh-CN"/>
        </w:rPr>
        <w:t xml:space="preserve"> </w:t>
      </w:r>
    </w:p>
    <w:p w14:paraId="2EECC7FE" w14:textId="1FC3208F" w:rsidR="00F91177" w:rsidRDefault="00F91177" w:rsidP="0055262D">
      <w:pPr>
        <w:spacing w:beforeLines="50" w:before="120"/>
        <w:rPr>
          <w:lang w:eastAsia="zh-CN"/>
        </w:rPr>
      </w:pPr>
      <w:r>
        <w:rPr>
          <w:lang w:eastAsia="zh-CN"/>
        </w:rPr>
        <w:t>1) T</w:t>
      </w:r>
      <w:r w:rsidR="00955F86">
        <w:rPr>
          <w:lang w:eastAsia="zh-CN"/>
        </w:rPr>
        <w:t>here is no requirement in TS 23.304 on source ID update for discovery transmission</w:t>
      </w:r>
      <w:r>
        <w:rPr>
          <w:lang w:eastAsia="zh-CN"/>
        </w:rPr>
        <w:t xml:space="preserve"> (related to 1a/1b/3a/3b of Q3-1a)</w:t>
      </w:r>
      <w:r w:rsidR="00955F86">
        <w:rPr>
          <w:lang w:eastAsia="zh-CN"/>
        </w:rPr>
        <w:t xml:space="preserve">. </w:t>
      </w:r>
    </w:p>
    <w:p w14:paraId="26C6FD42" w14:textId="66EDF3ED" w:rsidR="00F91177" w:rsidRDefault="00F91177" w:rsidP="0055262D">
      <w:pPr>
        <w:spacing w:beforeLines="50" w:before="120"/>
        <w:rPr>
          <w:lang w:eastAsia="zh-CN"/>
        </w:rPr>
      </w:pPr>
      <w:r>
        <w:rPr>
          <w:lang w:eastAsia="zh-CN"/>
        </w:rPr>
        <w:t xml:space="preserve">2) </w:t>
      </w:r>
      <w:r w:rsidR="00955F86">
        <w:rPr>
          <w:lang w:eastAsia="zh-CN"/>
        </w:rPr>
        <w:t xml:space="preserve">And for source ID for communication, there is indeed requirement for established unicast link, for which case (related to case-2a and case-4 in Q3-1a), </w:t>
      </w:r>
    </w:p>
    <w:p w14:paraId="779A0721" w14:textId="4CC1181D" w:rsidR="005E52F8" w:rsidRDefault="00955F86" w:rsidP="0055262D">
      <w:pPr>
        <w:spacing w:beforeLines="50" w:before="120"/>
        <w:rPr>
          <w:lang w:eastAsia="zh-CN"/>
        </w:rPr>
      </w:pPr>
      <w:r>
        <w:rPr>
          <w:lang w:eastAsia="zh-CN"/>
        </w:rPr>
        <w:t>if companies believe the reporting is needed, a further report on the updated ID is sufficient, i.e., no left issue.</w:t>
      </w:r>
    </w:p>
    <w:p w14:paraId="36E2EE27" w14:textId="6C8D408F" w:rsidR="00955F86" w:rsidRDefault="00955F86" w:rsidP="0055262D">
      <w:pPr>
        <w:spacing w:beforeLines="50" w:before="120"/>
        <w:rPr>
          <w:b/>
          <w:lang w:eastAsia="zh-CN"/>
        </w:rPr>
      </w:pPr>
      <w:r w:rsidRPr="00955F86">
        <w:rPr>
          <w:rFonts w:hint="eastAsia"/>
          <w:b/>
          <w:lang w:eastAsia="zh-CN"/>
        </w:rPr>
        <w:t>Q</w:t>
      </w:r>
      <w:r w:rsidRPr="00955F86">
        <w:rPr>
          <w:b/>
          <w:lang w:eastAsia="zh-CN"/>
        </w:rPr>
        <w:t>3-1c: Do you agree there is no left issue for source ID update (for the cases to be concluded from Q3-1a)?</w:t>
      </w:r>
    </w:p>
    <w:tbl>
      <w:tblPr>
        <w:tblStyle w:val="TableGrid"/>
        <w:tblW w:w="14312" w:type="dxa"/>
        <w:tblLook w:val="04A0" w:firstRow="1" w:lastRow="0" w:firstColumn="1" w:lastColumn="0" w:noHBand="0" w:noVBand="1"/>
      </w:tblPr>
      <w:tblGrid>
        <w:gridCol w:w="2078"/>
        <w:gridCol w:w="1828"/>
        <w:gridCol w:w="10406"/>
      </w:tblGrid>
      <w:tr w:rsidR="005C43FB" w14:paraId="1DA070AA" w14:textId="77777777" w:rsidTr="00BF51E5">
        <w:tc>
          <w:tcPr>
            <w:tcW w:w="2078" w:type="dxa"/>
            <w:shd w:val="clear" w:color="auto" w:fill="A6A6A6" w:themeFill="background1" w:themeFillShade="A6"/>
          </w:tcPr>
          <w:p w14:paraId="29157C0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38448B50" w14:textId="77777777"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38A14352"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2CBF4F24" w14:textId="77777777" w:rsidTr="00BF51E5">
        <w:tc>
          <w:tcPr>
            <w:tcW w:w="2078" w:type="dxa"/>
          </w:tcPr>
          <w:p w14:paraId="2F0EF55D"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6BE7AED3"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22ABDC7" w14:textId="166B7451" w:rsidR="005C43FB" w:rsidRPr="005C43FB" w:rsidRDefault="00F91177" w:rsidP="00BF51E5">
            <w:pPr>
              <w:spacing w:after="0"/>
              <w:rPr>
                <w:lang w:val="sv-SE" w:eastAsia="zh-CN"/>
              </w:rPr>
            </w:pPr>
            <w:r>
              <w:rPr>
                <w:rFonts w:hint="eastAsia"/>
                <w:lang w:val="sv-SE" w:eastAsia="zh-CN"/>
              </w:rPr>
              <w:t>T</w:t>
            </w:r>
            <w:r>
              <w:rPr>
                <w:lang w:val="sv-SE" w:eastAsia="zh-CN"/>
              </w:rPr>
              <w:t>he only related case is 3a in Q3-1a, where the report on source-ID is sufficient.</w:t>
            </w:r>
          </w:p>
        </w:tc>
      </w:tr>
      <w:tr w:rsidR="00F96A1C" w14:paraId="3445171D" w14:textId="77777777" w:rsidTr="00BF51E5">
        <w:tc>
          <w:tcPr>
            <w:tcW w:w="2078" w:type="dxa"/>
          </w:tcPr>
          <w:p w14:paraId="033C3406" w14:textId="2B9B78FD" w:rsidR="00F96A1C" w:rsidRDefault="00424F43" w:rsidP="00BF51E5">
            <w:pPr>
              <w:spacing w:after="0"/>
              <w:rPr>
                <w:rFonts w:hint="eastAsia"/>
                <w:lang w:val="sv-SE" w:eastAsia="zh-CN"/>
              </w:rPr>
            </w:pPr>
            <w:r>
              <w:rPr>
                <w:lang w:val="sv-SE" w:eastAsia="zh-CN"/>
              </w:rPr>
              <w:t>Qualcomm</w:t>
            </w:r>
          </w:p>
        </w:tc>
        <w:tc>
          <w:tcPr>
            <w:tcW w:w="1828" w:type="dxa"/>
          </w:tcPr>
          <w:p w14:paraId="37A47D6E" w14:textId="3821D91F" w:rsidR="00F96A1C" w:rsidRDefault="00424F43" w:rsidP="00BF51E5">
            <w:pPr>
              <w:spacing w:after="0"/>
              <w:rPr>
                <w:rFonts w:hint="eastAsia"/>
                <w:lang w:val="sv-SE" w:eastAsia="zh-CN"/>
              </w:rPr>
            </w:pPr>
            <w:r>
              <w:rPr>
                <w:lang w:val="sv-SE" w:eastAsia="zh-CN"/>
              </w:rPr>
              <w:t>See comments</w:t>
            </w:r>
          </w:p>
        </w:tc>
        <w:tc>
          <w:tcPr>
            <w:tcW w:w="10406" w:type="dxa"/>
          </w:tcPr>
          <w:p w14:paraId="571AE5BC" w14:textId="77777777" w:rsidR="00F96A1C" w:rsidRDefault="00424F43" w:rsidP="00BF51E5">
            <w:pPr>
              <w:spacing w:after="0"/>
              <w:rPr>
                <w:lang w:val="sv-SE" w:eastAsia="zh-CN"/>
              </w:rPr>
            </w:pPr>
            <w:r>
              <w:rPr>
                <w:lang w:val="sv-SE" w:eastAsia="zh-CN"/>
              </w:rPr>
              <w:t>We think it is better to clarify when remote UE and relay UE in CONNECTED state will report its L2 ID. In our understanding, the timing is:</w:t>
            </w:r>
          </w:p>
          <w:p w14:paraId="263B0144" w14:textId="77777777" w:rsidR="000A70AE" w:rsidRPr="000A70AE" w:rsidRDefault="000A70AE" w:rsidP="000A70AE">
            <w:pPr>
              <w:numPr>
                <w:ilvl w:val="0"/>
                <w:numId w:val="13"/>
              </w:numPr>
              <w:overflowPunct w:val="0"/>
              <w:autoSpaceDE w:val="0"/>
              <w:autoSpaceDN w:val="0"/>
              <w:adjustRightInd w:val="0"/>
              <w:spacing w:after="60"/>
            </w:pPr>
            <w:r w:rsidRPr="000A70AE">
              <w:t xml:space="preserve">Determine to support L2 relaying and initiate discovery </w:t>
            </w:r>
          </w:p>
          <w:p w14:paraId="40AC453A" w14:textId="77777777" w:rsidR="000A70AE" w:rsidRPr="000A70AE" w:rsidRDefault="000A70AE" w:rsidP="000A70AE">
            <w:pPr>
              <w:numPr>
                <w:ilvl w:val="0"/>
                <w:numId w:val="13"/>
              </w:numPr>
              <w:overflowPunct w:val="0"/>
              <w:autoSpaceDE w:val="0"/>
              <w:autoSpaceDN w:val="0"/>
              <w:adjustRightInd w:val="0"/>
              <w:spacing w:after="60"/>
            </w:pPr>
            <w:r w:rsidRPr="000A70AE">
              <w:t>Determine to stop L2 relaying support and suspend discovery</w:t>
            </w:r>
          </w:p>
          <w:p w14:paraId="2BE88C67" w14:textId="77777777" w:rsidR="000A70AE" w:rsidRPr="000A70AE" w:rsidRDefault="000A70AE" w:rsidP="000A70AE">
            <w:pPr>
              <w:numPr>
                <w:ilvl w:val="0"/>
                <w:numId w:val="13"/>
              </w:numPr>
              <w:overflowPunct w:val="0"/>
              <w:autoSpaceDE w:val="0"/>
              <w:autoSpaceDN w:val="0"/>
              <w:adjustRightInd w:val="0"/>
            </w:pPr>
            <w:r w:rsidRPr="000A70AE">
              <w:t>Link layer ID updated due to any reason</w:t>
            </w:r>
          </w:p>
          <w:p w14:paraId="3C6CC818" w14:textId="01F2B51E" w:rsidR="00424F43" w:rsidRDefault="00424F43" w:rsidP="00BF51E5">
            <w:pPr>
              <w:spacing w:after="0"/>
              <w:rPr>
                <w:rFonts w:hint="eastAsia"/>
                <w:lang w:val="sv-SE" w:eastAsia="zh-CN"/>
              </w:rPr>
            </w:pPr>
          </w:p>
        </w:tc>
      </w:tr>
      <w:tr w:rsidR="005C43FB" w14:paraId="76C62FEF" w14:textId="77777777" w:rsidTr="00BF51E5">
        <w:tc>
          <w:tcPr>
            <w:tcW w:w="2078" w:type="dxa"/>
          </w:tcPr>
          <w:p w14:paraId="424BD55F" w14:textId="77777777" w:rsidR="005C43FB" w:rsidRDefault="005C43FB" w:rsidP="00BF51E5">
            <w:pPr>
              <w:spacing w:after="0"/>
              <w:rPr>
                <w:lang w:val="sv-SE" w:eastAsia="zh-CN"/>
              </w:rPr>
            </w:pPr>
          </w:p>
        </w:tc>
        <w:tc>
          <w:tcPr>
            <w:tcW w:w="1828" w:type="dxa"/>
          </w:tcPr>
          <w:p w14:paraId="72456750" w14:textId="77777777" w:rsidR="005C43FB" w:rsidRDefault="005C43FB" w:rsidP="00BF51E5">
            <w:pPr>
              <w:spacing w:after="0"/>
              <w:rPr>
                <w:lang w:val="sv-SE" w:eastAsia="zh-CN"/>
              </w:rPr>
            </w:pPr>
          </w:p>
        </w:tc>
        <w:tc>
          <w:tcPr>
            <w:tcW w:w="10406" w:type="dxa"/>
          </w:tcPr>
          <w:p w14:paraId="6B99650A" w14:textId="77777777" w:rsidR="005C43FB" w:rsidRDefault="005C43FB" w:rsidP="00BF51E5">
            <w:pPr>
              <w:spacing w:after="0"/>
              <w:rPr>
                <w:lang w:val="sv-SE" w:eastAsia="zh-CN"/>
              </w:rPr>
            </w:pPr>
          </w:p>
        </w:tc>
      </w:tr>
    </w:tbl>
    <w:p w14:paraId="01F2A9CF" w14:textId="77777777" w:rsidR="00955F86" w:rsidRPr="00955F86" w:rsidRDefault="00955F86" w:rsidP="0055262D">
      <w:pPr>
        <w:spacing w:beforeLines="50" w:before="120"/>
        <w:rPr>
          <w:b/>
          <w:lang w:eastAsia="zh-CN"/>
        </w:rPr>
      </w:pPr>
    </w:p>
    <w:p w14:paraId="10383A42" w14:textId="77777777" w:rsidR="00DB6CA5" w:rsidRDefault="00DB6CA5" w:rsidP="00DB6CA5">
      <w:pPr>
        <w:spacing w:beforeLines="50" w:before="120"/>
        <w:rPr>
          <w:lang w:eastAsia="zh-CN"/>
        </w:rPr>
      </w:pPr>
      <w:r w:rsidRPr="00A07615">
        <w:rPr>
          <w:rFonts w:hint="eastAsia"/>
          <w:lang w:eastAsia="zh-CN"/>
        </w:rPr>
        <w:t>F</w:t>
      </w:r>
      <w:r w:rsidRPr="00A07615">
        <w:rPr>
          <w:lang w:eastAsia="zh-CN"/>
        </w:rPr>
        <w:t xml:space="preserve">or </w:t>
      </w:r>
      <w:r>
        <w:rPr>
          <w:lang w:eastAsia="zh-CN"/>
        </w:rPr>
        <w:t>destination ID report, w.r.t the necessary, it relates to the possibility of doing mode-1 scheme, i.e., using the index in SUI to generate BSR. Then the only doubt is at L2 remote UE, since it has been agreed that</w:t>
      </w:r>
    </w:p>
    <w:p w14:paraId="581FB657" w14:textId="77777777" w:rsidR="00DB6CA5" w:rsidRDefault="00DB6CA5" w:rsidP="00DB6CA5">
      <w:pPr>
        <w:pBdr>
          <w:top w:val="single" w:sz="4" w:space="1" w:color="auto"/>
          <w:left w:val="single" w:sz="4" w:space="4" w:color="auto"/>
          <w:bottom w:val="single" w:sz="4" w:space="1" w:color="auto"/>
          <w:right w:val="single" w:sz="4" w:space="4" w:color="auto"/>
        </w:pBdr>
        <w:spacing w:beforeLines="50" w:before="120"/>
        <w:rPr>
          <w:lang w:eastAsia="zh-CN"/>
        </w:rPr>
      </w:pPr>
      <w:r>
        <w:t>Proposal 1: In this release, for L2 U2N relay, remote UE can’t be configured to use CG type 1 of RA Mode 1 if relay connection has been setup</w:t>
      </w:r>
    </w:p>
    <w:p w14:paraId="0BEC05DF" w14:textId="17D32568" w:rsidR="00DB6CA5" w:rsidRDefault="00DB6CA5" w:rsidP="00DB6CA5">
      <w:pPr>
        <w:spacing w:beforeLines="50" w:before="120"/>
        <w:rPr>
          <w:b/>
        </w:rPr>
      </w:pPr>
      <w:r w:rsidRPr="00503A04">
        <w:rPr>
          <w:b/>
          <w:lang w:eastAsia="zh-CN"/>
        </w:rPr>
        <w:t>Q3-2</w:t>
      </w:r>
      <w:r w:rsidR="005C43FB">
        <w:rPr>
          <w:b/>
          <w:lang w:eastAsia="zh-CN"/>
        </w:rPr>
        <w:t>a</w:t>
      </w:r>
      <w:r w:rsidRPr="00503A04">
        <w:rPr>
          <w:b/>
          <w:lang w:eastAsia="zh-CN"/>
        </w:rPr>
        <w:t xml:space="preserve">: </w:t>
      </w:r>
      <w:r w:rsidRPr="00916FED">
        <w:rPr>
          <w:b/>
          <w:lang w:eastAsia="zh-CN"/>
        </w:rPr>
        <w:t xml:space="preserve">In SUI, </w:t>
      </w:r>
      <w:r>
        <w:rPr>
          <w:b/>
          <w:lang w:eastAsia="zh-CN"/>
        </w:rPr>
        <w:t>for L2/L3 relay scenario, in which case(s), the destination ID should be reported</w:t>
      </w:r>
      <w:r w:rsidRPr="00916FED">
        <w:rPr>
          <w:b/>
        </w:rPr>
        <w:t>?</w:t>
      </w:r>
    </w:p>
    <w:p w14:paraId="3E0A3D14" w14:textId="315F5D34" w:rsidR="00DB6CA5" w:rsidRDefault="00DB6CA5" w:rsidP="00DB6CA5">
      <w:pPr>
        <w:spacing w:beforeLines="50" w:before="120"/>
        <w:rPr>
          <w:b/>
          <w:lang w:eastAsia="zh-CN"/>
        </w:rPr>
      </w:pPr>
      <w:r>
        <w:rPr>
          <w:b/>
          <w:lang w:eastAsia="zh-CN"/>
        </w:rPr>
        <w:t xml:space="preserve">Case-1a: L2 remote UE reporting destination ID of relay-related discovery transmission </w:t>
      </w:r>
    </w:p>
    <w:p w14:paraId="0FD178E3" w14:textId="59F01FF6" w:rsidR="00DB6CA5" w:rsidRDefault="00DB6CA5" w:rsidP="00DB6CA5">
      <w:pPr>
        <w:spacing w:beforeLines="50" w:before="120"/>
        <w:rPr>
          <w:b/>
          <w:lang w:eastAsia="zh-CN"/>
        </w:rPr>
      </w:pPr>
      <w:r>
        <w:rPr>
          <w:b/>
          <w:lang w:eastAsia="zh-CN"/>
        </w:rPr>
        <w:t xml:space="preserve">Case-1b: L2 remote UE reporting destination ID of non-relay-related discovery transmission </w:t>
      </w:r>
    </w:p>
    <w:p w14:paraId="29D5F285" w14:textId="0FCC5421" w:rsidR="00DB6CA5" w:rsidRDefault="00DB6CA5" w:rsidP="00DB6CA5">
      <w:pPr>
        <w:spacing w:beforeLines="50" w:before="120"/>
        <w:rPr>
          <w:b/>
          <w:lang w:eastAsia="zh-CN"/>
        </w:rPr>
      </w:pPr>
      <w:r>
        <w:rPr>
          <w:rFonts w:hint="eastAsia"/>
          <w:b/>
          <w:lang w:eastAsia="zh-CN"/>
        </w:rPr>
        <w:t>C</w:t>
      </w:r>
      <w:r>
        <w:rPr>
          <w:b/>
          <w:lang w:eastAsia="zh-CN"/>
        </w:rPr>
        <w:t>ase-2: L2 remote UE reporting destination ID of established PC5 link with L2 relay UE</w:t>
      </w:r>
    </w:p>
    <w:p w14:paraId="2E5919D1" w14:textId="574B5A90" w:rsidR="00DB6CA5" w:rsidRDefault="00DB6CA5" w:rsidP="00DB6CA5">
      <w:pPr>
        <w:spacing w:beforeLines="50" w:before="120"/>
        <w:rPr>
          <w:b/>
          <w:lang w:eastAsia="zh-CN"/>
        </w:rPr>
      </w:pPr>
      <w:r>
        <w:rPr>
          <w:rFonts w:hint="eastAsia"/>
          <w:b/>
          <w:lang w:eastAsia="zh-CN"/>
        </w:rPr>
        <w:t>C</w:t>
      </w:r>
      <w:r>
        <w:rPr>
          <w:b/>
          <w:lang w:eastAsia="zh-CN"/>
        </w:rPr>
        <w:t xml:space="preserve">ase-3a: L2 relay UE reporting destination ID of relay-related discovery transmission </w:t>
      </w:r>
    </w:p>
    <w:p w14:paraId="4C9DA838" w14:textId="06E75549" w:rsidR="00DB6CA5" w:rsidRDefault="00DB6CA5" w:rsidP="00DB6CA5">
      <w:pPr>
        <w:spacing w:beforeLines="50" w:before="120"/>
        <w:rPr>
          <w:b/>
          <w:lang w:eastAsia="zh-CN"/>
        </w:rPr>
      </w:pPr>
      <w:r>
        <w:rPr>
          <w:rFonts w:hint="eastAsia"/>
          <w:b/>
          <w:lang w:eastAsia="zh-CN"/>
        </w:rPr>
        <w:t>C</w:t>
      </w:r>
      <w:r>
        <w:rPr>
          <w:b/>
          <w:lang w:eastAsia="zh-CN"/>
        </w:rPr>
        <w:t xml:space="preserve">ase-3b: L2 relay UE reporting destination ID of non-relay-related discovery transmission </w:t>
      </w:r>
    </w:p>
    <w:p w14:paraId="2B4033F4" w14:textId="3177CEEF" w:rsidR="00DB6CA5" w:rsidRPr="004C52D5" w:rsidRDefault="00DB6CA5" w:rsidP="00DB6CA5">
      <w:pPr>
        <w:spacing w:beforeLines="50" w:before="120"/>
        <w:rPr>
          <w:b/>
          <w:lang w:eastAsia="zh-CN"/>
        </w:rPr>
      </w:pPr>
      <w:r>
        <w:rPr>
          <w:rFonts w:hint="eastAsia"/>
          <w:b/>
          <w:lang w:eastAsia="zh-CN"/>
        </w:rPr>
        <w:t>C</w:t>
      </w:r>
      <w:r>
        <w:rPr>
          <w:b/>
          <w:lang w:eastAsia="zh-CN"/>
        </w:rPr>
        <w:t>ase-4: L2 relay UE reporting destination ID of established PC5 link with L2 remote UE</w:t>
      </w:r>
    </w:p>
    <w:p w14:paraId="23754D3E" w14:textId="360BDA7D" w:rsidR="00DB6CA5" w:rsidRDefault="00DB6CA5" w:rsidP="00DB6CA5">
      <w:pPr>
        <w:spacing w:beforeLines="50" w:before="120"/>
        <w:rPr>
          <w:b/>
          <w:lang w:eastAsia="zh-CN"/>
        </w:rPr>
      </w:pPr>
      <w:r>
        <w:rPr>
          <w:b/>
          <w:lang w:eastAsia="zh-CN"/>
        </w:rPr>
        <w:t xml:space="preserve">Case-5a: L3 remote UE reporting destination ID of relay-related discovery transmission </w:t>
      </w:r>
    </w:p>
    <w:p w14:paraId="158BFA3E" w14:textId="794165AA" w:rsidR="00DB6CA5" w:rsidRDefault="00DB6CA5" w:rsidP="00DB6CA5">
      <w:pPr>
        <w:spacing w:beforeLines="50" w:before="120"/>
        <w:rPr>
          <w:b/>
          <w:lang w:eastAsia="zh-CN"/>
        </w:rPr>
      </w:pPr>
      <w:r>
        <w:rPr>
          <w:b/>
          <w:lang w:eastAsia="zh-CN"/>
        </w:rPr>
        <w:lastRenderedPageBreak/>
        <w:t xml:space="preserve">Case-5b: L3 remote UE reporting destination ID of non-relay-related discovery transmission </w:t>
      </w:r>
    </w:p>
    <w:p w14:paraId="662102B0" w14:textId="79CCE8A0" w:rsidR="00DB6CA5" w:rsidRDefault="00DB6CA5" w:rsidP="00DB6CA5">
      <w:pPr>
        <w:spacing w:beforeLines="50" w:before="120"/>
        <w:rPr>
          <w:b/>
          <w:lang w:eastAsia="zh-CN"/>
        </w:rPr>
      </w:pPr>
      <w:r>
        <w:rPr>
          <w:rFonts w:hint="eastAsia"/>
          <w:b/>
          <w:lang w:eastAsia="zh-CN"/>
        </w:rPr>
        <w:t>C</w:t>
      </w:r>
      <w:r>
        <w:rPr>
          <w:b/>
          <w:lang w:eastAsia="zh-CN"/>
        </w:rPr>
        <w:t>ase-6: L3 remote UE reporting destination ID of established PC5 link with L3 relay UE</w:t>
      </w:r>
    </w:p>
    <w:p w14:paraId="1B70F880" w14:textId="54D03A44" w:rsidR="00DB6CA5" w:rsidRDefault="00DB6CA5" w:rsidP="00DB6CA5">
      <w:pPr>
        <w:spacing w:beforeLines="50" w:before="120"/>
        <w:rPr>
          <w:b/>
          <w:lang w:eastAsia="zh-CN"/>
        </w:rPr>
      </w:pPr>
      <w:r>
        <w:rPr>
          <w:rFonts w:hint="eastAsia"/>
          <w:b/>
          <w:lang w:eastAsia="zh-CN"/>
        </w:rPr>
        <w:t>C</w:t>
      </w:r>
      <w:r>
        <w:rPr>
          <w:b/>
          <w:lang w:eastAsia="zh-CN"/>
        </w:rPr>
        <w:t xml:space="preserve">ase-7a: L3 relay UE reporting destination ID of relay-related discovery transmission </w:t>
      </w:r>
    </w:p>
    <w:p w14:paraId="0497F64A" w14:textId="21B838B0" w:rsidR="00DB6CA5" w:rsidRDefault="00DB6CA5" w:rsidP="00DB6CA5">
      <w:pPr>
        <w:spacing w:beforeLines="50" w:before="120"/>
        <w:rPr>
          <w:b/>
          <w:lang w:eastAsia="zh-CN"/>
        </w:rPr>
      </w:pPr>
      <w:r>
        <w:rPr>
          <w:rFonts w:hint="eastAsia"/>
          <w:b/>
          <w:lang w:eastAsia="zh-CN"/>
        </w:rPr>
        <w:t>C</w:t>
      </w:r>
      <w:r>
        <w:rPr>
          <w:b/>
          <w:lang w:eastAsia="zh-CN"/>
        </w:rPr>
        <w:t xml:space="preserve">ase-7b: L3 relay UE reporting destination ID of non-relay-related discovery transmission </w:t>
      </w:r>
    </w:p>
    <w:p w14:paraId="57FA02D1" w14:textId="76BA17A8" w:rsidR="00DB6CA5" w:rsidRPr="004C52D5" w:rsidRDefault="00DB6CA5" w:rsidP="00DB6CA5">
      <w:pPr>
        <w:spacing w:beforeLines="50" w:before="120"/>
        <w:rPr>
          <w:b/>
          <w:lang w:eastAsia="zh-CN"/>
        </w:rPr>
      </w:pPr>
      <w:r>
        <w:rPr>
          <w:rFonts w:hint="eastAsia"/>
          <w:b/>
          <w:lang w:eastAsia="zh-CN"/>
        </w:rPr>
        <w:t>C</w:t>
      </w:r>
      <w:r>
        <w:rPr>
          <w:b/>
          <w:lang w:eastAsia="zh-CN"/>
        </w:rPr>
        <w:t>ase-8: L3 relay UE reporting destination ID of established PC5 link with L3 remote UE</w:t>
      </w:r>
    </w:p>
    <w:tbl>
      <w:tblPr>
        <w:tblStyle w:val="TableGrid"/>
        <w:tblW w:w="14312" w:type="dxa"/>
        <w:tblLook w:val="04A0" w:firstRow="1" w:lastRow="0" w:firstColumn="1" w:lastColumn="0" w:noHBand="0" w:noVBand="1"/>
      </w:tblPr>
      <w:tblGrid>
        <w:gridCol w:w="2047"/>
        <w:gridCol w:w="2122"/>
        <w:gridCol w:w="10143"/>
      </w:tblGrid>
      <w:tr w:rsidR="005C43FB" w14:paraId="2E36FE8C" w14:textId="77777777" w:rsidTr="00BF51E5">
        <w:tc>
          <w:tcPr>
            <w:tcW w:w="2078" w:type="dxa"/>
            <w:shd w:val="clear" w:color="auto" w:fill="A6A6A6" w:themeFill="background1" w:themeFillShade="A6"/>
          </w:tcPr>
          <w:p w14:paraId="766BD7FF"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24A4374" w14:textId="77777777"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160A8FB0"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ECEFC50" w14:textId="77777777" w:rsidTr="00BF51E5">
        <w:tc>
          <w:tcPr>
            <w:tcW w:w="2078" w:type="dxa"/>
          </w:tcPr>
          <w:p w14:paraId="0ED00FC3"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0DD6554" w14:textId="77777777" w:rsidR="005C43FB" w:rsidRDefault="005C43FB" w:rsidP="00BF51E5">
            <w:pPr>
              <w:spacing w:after="0"/>
              <w:rPr>
                <w:lang w:val="sv-SE" w:eastAsia="zh-CN"/>
              </w:rPr>
            </w:pPr>
            <w:r>
              <w:rPr>
                <w:lang w:val="sv-SE" w:eastAsia="zh-CN"/>
              </w:rPr>
              <w:t>1a,1b,3a,3b,5a,5b,7a,7b</w:t>
            </w:r>
          </w:p>
          <w:p w14:paraId="5EF96994" w14:textId="5AB3F807" w:rsidR="005C43FB" w:rsidRDefault="005C43FB" w:rsidP="00BF51E5">
            <w:pPr>
              <w:spacing w:after="0"/>
              <w:rPr>
                <w:lang w:val="sv-SE" w:eastAsia="zh-CN"/>
              </w:rPr>
            </w:pPr>
            <w:r>
              <w:rPr>
                <w:rFonts w:hint="eastAsia"/>
                <w:lang w:val="sv-SE" w:eastAsia="zh-CN"/>
              </w:rPr>
              <w:t>4</w:t>
            </w:r>
            <w:r>
              <w:rPr>
                <w:lang w:val="sv-SE" w:eastAsia="zh-CN"/>
              </w:rPr>
              <w:t>,6,8 (i.e., except 2)</w:t>
            </w:r>
          </w:p>
        </w:tc>
        <w:tc>
          <w:tcPr>
            <w:tcW w:w="10406" w:type="dxa"/>
          </w:tcPr>
          <w:p w14:paraId="45236401" w14:textId="77777777" w:rsidR="005C43FB" w:rsidRDefault="005C43FB" w:rsidP="00BF51E5">
            <w:pPr>
              <w:spacing w:after="0"/>
              <w:rPr>
                <w:lang w:val="sv-SE" w:eastAsia="zh-CN"/>
              </w:rPr>
            </w:pPr>
            <w:r>
              <w:rPr>
                <w:lang w:val="sv-SE" w:eastAsia="zh-CN"/>
              </w:rPr>
              <w:t>1a,1b,3a,3b,5a,5b,7a,7b are for discovery transmission, which has been agreed</w:t>
            </w:r>
          </w:p>
          <w:p w14:paraId="6AC95D08" w14:textId="77777777" w:rsidR="005C43FB" w:rsidRDefault="005C43FB" w:rsidP="00BF51E5">
            <w:pPr>
              <w:spacing w:after="0"/>
              <w:rPr>
                <w:lang w:val="sv-SE" w:eastAsia="zh-CN"/>
              </w:rPr>
            </w:pPr>
            <w:r>
              <w:rPr>
                <w:rFonts w:hint="eastAsia"/>
                <w:lang w:val="sv-SE" w:eastAsia="zh-CN"/>
              </w:rPr>
              <w:t>4</w:t>
            </w:r>
            <w:r>
              <w:rPr>
                <w:lang w:val="sv-SE" w:eastAsia="zh-CN"/>
              </w:rPr>
              <w:t>,6,8 are needed since they can work in mode-1</w:t>
            </w:r>
          </w:p>
          <w:p w14:paraId="05007D2E" w14:textId="3148E29E" w:rsidR="005C43FB" w:rsidRPr="005C43FB" w:rsidRDefault="005C43FB" w:rsidP="00BF51E5">
            <w:pPr>
              <w:spacing w:after="0"/>
              <w:rPr>
                <w:lang w:val="sv-SE" w:eastAsia="zh-CN"/>
              </w:rPr>
            </w:pPr>
            <w:r>
              <w:rPr>
                <w:rFonts w:hint="eastAsia"/>
                <w:lang w:val="sv-SE" w:eastAsia="zh-CN"/>
              </w:rPr>
              <w:t>2</w:t>
            </w:r>
            <w:r>
              <w:rPr>
                <w:lang w:val="sv-SE" w:eastAsia="zh-CN"/>
              </w:rPr>
              <w:t xml:space="preserve"> is not needed since it cannot work in mode-1 anyway</w:t>
            </w:r>
          </w:p>
        </w:tc>
      </w:tr>
      <w:tr w:rsidR="005C43FB" w14:paraId="6E3E51CA" w14:textId="77777777" w:rsidTr="00BF51E5">
        <w:tc>
          <w:tcPr>
            <w:tcW w:w="2078" w:type="dxa"/>
          </w:tcPr>
          <w:p w14:paraId="65B28883" w14:textId="7F42AD2A" w:rsidR="005C43FB" w:rsidRDefault="00A8591B" w:rsidP="00BF51E5">
            <w:pPr>
              <w:spacing w:after="0"/>
              <w:rPr>
                <w:lang w:val="sv-SE" w:eastAsia="zh-CN"/>
              </w:rPr>
            </w:pPr>
            <w:r>
              <w:rPr>
                <w:lang w:val="sv-SE" w:eastAsia="zh-CN"/>
              </w:rPr>
              <w:t>Qualcomm</w:t>
            </w:r>
          </w:p>
        </w:tc>
        <w:tc>
          <w:tcPr>
            <w:tcW w:w="1828" w:type="dxa"/>
          </w:tcPr>
          <w:p w14:paraId="0D2C08BF" w14:textId="7D80D6F3" w:rsidR="005C43FB" w:rsidRDefault="00316BE0" w:rsidP="00BF51E5">
            <w:pPr>
              <w:spacing w:after="0"/>
              <w:rPr>
                <w:lang w:val="sv-SE" w:eastAsia="zh-CN"/>
              </w:rPr>
            </w:pPr>
            <w:r>
              <w:rPr>
                <w:lang w:val="sv-SE" w:eastAsia="zh-CN"/>
              </w:rPr>
              <w:t>Agree with OPPO</w:t>
            </w:r>
          </w:p>
        </w:tc>
        <w:tc>
          <w:tcPr>
            <w:tcW w:w="10406" w:type="dxa"/>
          </w:tcPr>
          <w:p w14:paraId="6D58443A" w14:textId="245C43C7" w:rsidR="005C43FB" w:rsidRDefault="00316BE0" w:rsidP="00BF51E5">
            <w:pPr>
              <w:spacing w:after="0"/>
              <w:rPr>
                <w:lang w:val="sv-SE" w:eastAsia="zh-CN"/>
              </w:rPr>
            </w:pPr>
            <w:r>
              <w:rPr>
                <w:lang w:val="sv-SE" w:eastAsia="zh-CN"/>
              </w:rPr>
              <w:t>Agree with OPPO</w:t>
            </w:r>
          </w:p>
        </w:tc>
      </w:tr>
      <w:tr w:rsidR="002A6289" w14:paraId="407B3820" w14:textId="77777777" w:rsidTr="00BF51E5">
        <w:tc>
          <w:tcPr>
            <w:tcW w:w="2078" w:type="dxa"/>
          </w:tcPr>
          <w:p w14:paraId="03BB145D" w14:textId="77777777" w:rsidR="002A6289" w:rsidRDefault="002A6289" w:rsidP="00BF51E5">
            <w:pPr>
              <w:spacing w:after="0"/>
              <w:rPr>
                <w:lang w:val="sv-SE" w:eastAsia="zh-CN"/>
              </w:rPr>
            </w:pPr>
          </w:p>
        </w:tc>
        <w:tc>
          <w:tcPr>
            <w:tcW w:w="1828" w:type="dxa"/>
          </w:tcPr>
          <w:p w14:paraId="3B08D3A1" w14:textId="77777777" w:rsidR="002A6289" w:rsidRDefault="002A6289" w:rsidP="00BF51E5">
            <w:pPr>
              <w:spacing w:after="0"/>
              <w:rPr>
                <w:lang w:val="sv-SE" w:eastAsia="zh-CN"/>
              </w:rPr>
            </w:pPr>
          </w:p>
        </w:tc>
        <w:tc>
          <w:tcPr>
            <w:tcW w:w="10406" w:type="dxa"/>
          </w:tcPr>
          <w:p w14:paraId="5CABA8E5" w14:textId="77777777" w:rsidR="002A6289" w:rsidRDefault="002A6289" w:rsidP="00BF51E5">
            <w:pPr>
              <w:spacing w:after="0"/>
              <w:rPr>
                <w:lang w:val="sv-SE" w:eastAsia="zh-CN"/>
              </w:rPr>
            </w:pPr>
          </w:p>
        </w:tc>
      </w:tr>
    </w:tbl>
    <w:p w14:paraId="53A30291" w14:textId="1D100DBE" w:rsidR="00DB6CA5" w:rsidRPr="005C43FB" w:rsidRDefault="00DB6CA5" w:rsidP="00DB6CA5">
      <w:pPr>
        <w:spacing w:beforeLines="50" w:before="120"/>
        <w:rPr>
          <w:b/>
          <w:lang w:val="sv-SE" w:eastAsia="zh-CN"/>
        </w:rPr>
      </w:pPr>
    </w:p>
    <w:p w14:paraId="7FE223AB" w14:textId="45EDA572" w:rsidR="00D5798B" w:rsidRDefault="00DB6CA5" w:rsidP="0055262D">
      <w:pPr>
        <w:spacing w:beforeLines="50" w:before="120"/>
        <w:rPr>
          <w:lang w:eastAsia="zh-CN"/>
        </w:rPr>
      </w:pPr>
      <w:r>
        <w:rPr>
          <w:lang w:eastAsia="zh-CN"/>
        </w:rPr>
        <w:t>F</w:t>
      </w:r>
      <w:r w:rsidR="00D5798B">
        <w:rPr>
          <w:lang w:eastAsia="zh-CN"/>
        </w:rPr>
        <w:t>or discovery, there is an agreement from 116b as follows</w:t>
      </w:r>
    </w:p>
    <w:p w14:paraId="2EAF1EA6" w14:textId="77777777" w:rsidR="00D5798B" w:rsidRDefault="00D5798B" w:rsidP="00D5798B">
      <w:pPr>
        <w:pStyle w:val="Doc-text2"/>
        <w:pBdr>
          <w:top w:val="single" w:sz="4" w:space="1" w:color="auto"/>
          <w:left w:val="single" w:sz="4" w:space="4" w:color="auto"/>
          <w:bottom w:val="single" w:sz="4" w:space="1" w:color="auto"/>
          <w:right w:val="single" w:sz="4" w:space="4" w:color="auto"/>
        </w:pBdr>
        <w:ind w:left="0" w:firstLine="0"/>
      </w:pPr>
      <w:r w:rsidRPr="008A4FCD">
        <w:t xml:space="preserve">Proposal 3.2: [19/20] </w:t>
      </w:r>
      <w:r w:rsidRPr="002E20B3">
        <w:t>SUI includes an indication of whether a particular destination L2 ID is associated to discovery.</w:t>
      </w:r>
    </w:p>
    <w:p w14:paraId="2ED6EC25" w14:textId="04DCE110" w:rsidR="00D5798B" w:rsidRDefault="00D5798B" w:rsidP="0055262D">
      <w:pPr>
        <w:spacing w:beforeLines="50" w:before="120"/>
        <w:rPr>
          <w:lang w:eastAsia="zh-CN"/>
        </w:rPr>
      </w:pPr>
      <w:r>
        <w:rPr>
          <w:rFonts w:hint="eastAsia"/>
          <w:lang w:eastAsia="zh-CN"/>
        </w:rPr>
        <w:t>B</w:t>
      </w:r>
      <w:r>
        <w:rPr>
          <w:lang w:eastAsia="zh-CN"/>
        </w:rPr>
        <w:t>ased on the running-CR discussion, one open issue identified is that whether there is a need to further differentiate between relay and non-relay discovery on top of the indication agreed above.</w:t>
      </w:r>
    </w:p>
    <w:p w14:paraId="28B2C2E2" w14:textId="317982E0" w:rsidR="00F91177" w:rsidRPr="00F91177" w:rsidRDefault="00F91177" w:rsidP="00F91177">
      <w:pPr>
        <w:spacing w:after="0"/>
        <w:rPr>
          <w:lang w:val="sv-SE" w:eastAsia="zh-CN"/>
        </w:rPr>
      </w:pPr>
      <w:r>
        <w:rPr>
          <w:lang w:val="sv-SE" w:eastAsia="zh-CN"/>
        </w:rPr>
        <w:t>Moderator understand the source of this is that the dedicated configuration of threshold-based relay configuration is included in dedicated signaling, proponent tend to use this indication for network to decide whether to provide threshold related relay-related discovery configuration.</w:t>
      </w:r>
    </w:p>
    <w:p w14:paraId="772BAE4C" w14:textId="317982E0" w:rsidR="00D5798B" w:rsidRPr="00BA402B" w:rsidRDefault="00D5798B" w:rsidP="0055262D">
      <w:pPr>
        <w:spacing w:beforeLines="50" w:before="120"/>
        <w:rPr>
          <w:b/>
          <w:lang w:eastAsia="zh-CN"/>
        </w:rPr>
      </w:pPr>
      <w:r w:rsidRPr="00BA402B">
        <w:rPr>
          <w:rFonts w:hint="eastAsia"/>
          <w:b/>
          <w:lang w:eastAsia="zh-CN"/>
        </w:rPr>
        <w:t>Q</w:t>
      </w:r>
      <w:r w:rsidRPr="00BA402B">
        <w:rPr>
          <w:b/>
          <w:lang w:eastAsia="zh-CN"/>
        </w:rPr>
        <w:t>3-</w:t>
      </w:r>
      <w:r w:rsidR="005C43FB">
        <w:rPr>
          <w:b/>
          <w:lang w:eastAsia="zh-CN"/>
        </w:rPr>
        <w:t>2b</w:t>
      </w:r>
      <w:r w:rsidRPr="00BA402B">
        <w:rPr>
          <w:b/>
          <w:lang w:eastAsia="zh-CN"/>
        </w:rPr>
        <w:t xml:space="preserve">: </w:t>
      </w:r>
      <w:r w:rsidR="00BA402B" w:rsidRPr="00BA402B">
        <w:rPr>
          <w:b/>
          <w:lang w:eastAsia="zh-CN"/>
        </w:rPr>
        <w:t xml:space="preserve">In SUI, when reporting a particular destination L2 ID associated </w:t>
      </w:r>
      <w:r w:rsidR="00FD4E06">
        <w:rPr>
          <w:b/>
          <w:lang w:eastAsia="zh-CN"/>
        </w:rPr>
        <w:t>with</w:t>
      </w:r>
      <w:r w:rsidR="00BA402B" w:rsidRPr="00BA402B">
        <w:rPr>
          <w:b/>
          <w:lang w:eastAsia="zh-CN"/>
        </w:rPr>
        <w:t xml:space="preserve"> discovery</w:t>
      </w:r>
      <w:r w:rsidR="00DB6CA5">
        <w:rPr>
          <w:b/>
          <w:lang w:eastAsia="zh-CN"/>
        </w:rPr>
        <w:t xml:space="preserve"> (related to case-1a/1b/3a/3b/5a/5b/7a/7b of </w:t>
      </w:r>
      <w:r w:rsidR="00DB6CA5" w:rsidRPr="00DB6CA5">
        <w:rPr>
          <w:b/>
          <w:color w:val="FF0000"/>
          <w:lang w:eastAsia="zh-CN"/>
        </w:rPr>
        <w:t>Q3-2</w:t>
      </w:r>
      <w:r w:rsidR="005C43FB">
        <w:rPr>
          <w:b/>
          <w:color w:val="FF0000"/>
          <w:lang w:eastAsia="zh-CN"/>
        </w:rPr>
        <w:t>a</w:t>
      </w:r>
      <w:r w:rsidR="00DB6CA5">
        <w:rPr>
          <w:b/>
          <w:lang w:eastAsia="zh-CN"/>
        </w:rPr>
        <w:t>)</w:t>
      </w:r>
      <w:r w:rsidR="00BA402B" w:rsidRPr="00BA402B">
        <w:rPr>
          <w:b/>
          <w:lang w:eastAsia="zh-CN"/>
        </w:rPr>
        <w:t xml:space="preserve">, is there an need to further </w:t>
      </w:r>
      <w:r w:rsidR="00BA402B">
        <w:rPr>
          <w:b/>
          <w:lang w:eastAsia="zh-CN"/>
        </w:rPr>
        <w:t>report explicit relay type info, i.e., relay-discovery and non-relay-discovery</w:t>
      </w:r>
      <w:r w:rsidR="00DB6CA5">
        <w:rPr>
          <w:b/>
          <w:lang w:eastAsia="zh-CN"/>
        </w:rPr>
        <w:t>, to differentiate between the two</w:t>
      </w:r>
      <w:r w:rsidR="00BA402B" w:rsidRPr="00BA402B">
        <w:rPr>
          <w:b/>
          <w:lang w:eastAsia="zh-CN"/>
        </w:rPr>
        <w:t>?</w:t>
      </w:r>
    </w:p>
    <w:tbl>
      <w:tblPr>
        <w:tblStyle w:val="TableGrid"/>
        <w:tblW w:w="14312" w:type="dxa"/>
        <w:tblLook w:val="04A0" w:firstRow="1" w:lastRow="0" w:firstColumn="1" w:lastColumn="0" w:noHBand="0" w:noVBand="1"/>
      </w:tblPr>
      <w:tblGrid>
        <w:gridCol w:w="2078"/>
        <w:gridCol w:w="1828"/>
        <w:gridCol w:w="10406"/>
      </w:tblGrid>
      <w:tr w:rsidR="005C43FB" w14:paraId="2B7F0F7B" w14:textId="77777777" w:rsidTr="00BF51E5">
        <w:tc>
          <w:tcPr>
            <w:tcW w:w="2078" w:type="dxa"/>
            <w:shd w:val="clear" w:color="auto" w:fill="A6A6A6" w:themeFill="background1" w:themeFillShade="A6"/>
          </w:tcPr>
          <w:p w14:paraId="62C7C9B4"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591F6E1" w14:textId="2FA8E8FA" w:rsidR="005C43FB" w:rsidRPr="005C43FB" w:rsidRDefault="005C43FB" w:rsidP="00BF51E5">
            <w:pPr>
              <w:spacing w:after="0"/>
              <w:rPr>
                <w:b/>
                <w:lang w:val="sv-SE" w:eastAsia="zh-CN"/>
              </w:rPr>
            </w:pPr>
            <w:r>
              <w:rPr>
                <w:b/>
                <w:lang w:val="sv-SE" w:eastAsia="zh-CN"/>
              </w:rPr>
              <w:t>Needed / not-needed</w:t>
            </w:r>
          </w:p>
        </w:tc>
        <w:tc>
          <w:tcPr>
            <w:tcW w:w="10406" w:type="dxa"/>
            <w:shd w:val="clear" w:color="auto" w:fill="A6A6A6" w:themeFill="background1" w:themeFillShade="A6"/>
          </w:tcPr>
          <w:p w14:paraId="6BB8CC3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8D42062" w14:textId="77777777" w:rsidTr="00BF51E5">
        <w:tc>
          <w:tcPr>
            <w:tcW w:w="2078" w:type="dxa"/>
          </w:tcPr>
          <w:p w14:paraId="4481AFD5" w14:textId="4EA11027" w:rsidR="005C43FB" w:rsidRDefault="00216418" w:rsidP="00BF51E5">
            <w:pPr>
              <w:spacing w:after="0"/>
              <w:rPr>
                <w:lang w:val="sv-SE" w:eastAsia="zh-CN"/>
              </w:rPr>
            </w:pPr>
            <w:r>
              <w:rPr>
                <w:lang w:val="sv-SE" w:eastAsia="zh-CN"/>
              </w:rPr>
              <w:t xml:space="preserve">Qualcomm </w:t>
            </w:r>
          </w:p>
        </w:tc>
        <w:tc>
          <w:tcPr>
            <w:tcW w:w="1828" w:type="dxa"/>
          </w:tcPr>
          <w:p w14:paraId="3B343024" w14:textId="5725BE51" w:rsidR="005C43FB" w:rsidRDefault="00890A64" w:rsidP="00BF51E5">
            <w:pPr>
              <w:spacing w:after="0"/>
              <w:rPr>
                <w:lang w:val="sv-SE" w:eastAsia="zh-CN"/>
              </w:rPr>
            </w:pPr>
            <w:r>
              <w:rPr>
                <w:lang w:val="sv-SE" w:eastAsia="zh-CN"/>
              </w:rPr>
              <w:t>See comments</w:t>
            </w:r>
          </w:p>
        </w:tc>
        <w:tc>
          <w:tcPr>
            <w:tcW w:w="10406" w:type="dxa"/>
          </w:tcPr>
          <w:p w14:paraId="6BF032A7" w14:textId="5D57B9B9" w:rsidR="00F91177" w:rsidRPr="005C43FB" w:rsidRDefault="00890A64" w:rsidP="00BF51E5">
            <w:pPr>
              <w:spacing w:after="0"/>
              <w:rPr>
                <w:lang w:val="sv-SE" w:eastAsia="zh-CN"/>
              </w:rPr>
            </w:pPr>
            <w:r>
              <w:rPr>
                <w:lang w:val="sv-SE" w:eastAsia="zh-CN"/>
              </w:rPr>
              <w:t xml:space="preserve">In our understanding, the intention to introduce discovery destination ID reporting is for gNB to differentiate whether coming BSR for discovery or communication. From this perspective, it seems no need to introduce explicit indication on whether it is relay discovery or non-relay.  </w:t>
            </w:r>
            <w:r w:rsidR="0004458D">
              <w:rPr>
                <w:lang w:val="sv-SE" w:eastAsia="zh-CN"/>
              </w:rPr>
              <w:t>However, since it is a minor issue, we can agree if majority prefer.</w:t>
            </w:r>
          </w:p>
        </w:tc>
      </w:tr>
      <w:tr w:rsidR="005C43FB" w14:paraId="57F6728A" w14:textId="77777777" w:rsidTr="00BF51E5">
        <w:tc>
          <w:tcPr>
            <w:tcW w:w="2078" w:type="dxa"/>
          </w:tcPr>
          <w:p w14:paraId="7CEB4935" w14:textId="77777777" w:rsidR="005C43FB" w:rsidRDefault="005C43FB" w:rsidP="00BF51E5">
            <w:pPr>
              <w:spacing w:after="0"/>
              <w:rPr>
                <w:lang w:val="sv-SE" w:eastAsia="zh-CN"/>
              </w:rPr>
            </w:pPr>
          </w:p>
        </w:tc>
        <w:tc>
          <w:tcPr>
            <w:tcW w:w="1828" w:type="dxa"/>
          </w:tcPr>
          <w:p w14:paraId="69646EF6" w14:textId="77777777" w:rsidR="005C43FB" w:rsidRDefault="005C43FB" w:rsidP="00BF51E5">
            <w:pPr>
              <w:spacing w:after="0"/>
              <w:rPr>
                <w:lang w:val="sv-SE" w:eastAsia="zh-CN"/>
              </w:rPr>
            </w:pPr>
          </w:p>
        </w:tc>
        <w:tc>
          <w:tcPr>
            <w:tcW w:w="10406" w:type="dxa"/>
          </w:tcPr>
          <w:p w14:paraId="4D01C52F" w14:textId="77777777" w:rsidR="005C43FB" w:rsidRDefault="005C43FB" w:rsidP="00BF51E5">
            <w:pPr>
              <w:spacing w:after="0"/>
              <w:rPr>
                <w:lang w:val="sv-SE" w:eastAsia="zh-CN"/>
              </w:rPr>
            </w:pPr>
          </w:p>
        </w:tc>
      </w:tr>
    </w:tbl>
    <w:p w14:paraId="114CA78C" w14:textId="77777777" w:rsidR="00916FED" w:rsidRPr="005C43FB" w:rsidRDefault="00916FED" w:rsidP="0055262D">
      <w:pPr>
        <w:spacing w:beforeLines="50" w:before="120"/>
        <w:rPr>
          <w:lang w:val="sv-SE" w:eastAsia="zh-CN"/>
        </w:rPr>
      </w:pPr>
    </w:p>
    <w:p w14:paraId="4830B891" w14:textId="693565B6" w:rsidR="0055262D" w:rsidRDefault="00503A04" w:rsidP="0055262D">
      <w:pPr>
        <w:spacing w:beforeLines="50" w:before="120"/>
        <w:rPr>
          <w:lang w:eastAsia="zh-CN"/>
        </w:rPr>
      </w:pPr>
      <w:r>
        <w:rPr>
          <w:rFonts w:hint="eastAsia"/>
          <w:lang w:eastAsia="zh-CN"/>
        </w:rPr>
        <w:t>T</w:t>
      </w:r>
      <w:r>
        <w:rPr>
          <w:lang w:eastAsia="zh-CN"/>
        </w:rPr>
        <w:t xml:space="preserve">hen for the cases </w:t>
      </w:r>
      <w:r w:rsidR="00DB6CA5">
        <w:rPr>
          <w:lang w:eastAsia="zh-CN"/>
        </w:rPr>
        <w:t>of reporting destination ID</w:t>
      </w:r>
      <w:r>
        <w:rPr>
          <w:lang w:eastAsia="zh-CN"/>
        </w:rPr>
        <w:t xml:space="preserve">, there is one left issue in Pre-116b summary unhandled, i.e., P5 of </w:t>
      </w:r>
      <w:r w:rsidRPr="00503A04">
        <w:rPr>
          <w:lang w:eastAsia="zh-CN"/>
        </w:rPr>
        <w:t>R2-2200943</w:t>
      </w:r>
      <w:r>
        <w:rPr>
          <w:lang w:eastAsia="zh-CN"/>
        </w:rPr>
        <w:t xml:space="preserve">. </w:t>
      </w:r>
    </w:p>
    <w:p w14:paraId="145D411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897D73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a.</w:t>
      </w:r>
      <w:r w:rsidRPr="00405A07">
        <w:rPr>
          <w:lang w:val="sv-SE"/>
        </w:rPr>
        <w:tab/>
        <w:t>Option 1: add a new IE to carry L2 ID of remote UE</w:t>
      </w:r>
    </w:p>
    <w:p w14:paraId="542939F7" w14:textId="0BE05507" w:rsidR="00503A04"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lastRenderedPageBreak/>
        <w:t>b.</w:t>
      </w:r>
      <w:r w:rsidRPr="00405A07">
        <w:rPr>
          <w:lang w:val="sv-SE"/>
        </w:rPr>
        <w:tab/>
        <w:t>Option 2: reuse the existing field sl-DestinationIdentity to request TX resources, in addition, introduce an indicator indicating that the destination ID is for relay purpose</w:t>
      </w:r>
    </w:p>
    <w:p w14:paraId="5436E818" w14:textId="7AD7C2F0" w:rsidR="00503A04" w:rsidRDefault="00503A04" w:rsidP="00503A04">
      <w:pPr>
        <w:spacing w:beforeLines="50" w:before="120"/>
        <w:rPr>
          <w:lang w:eastAsia="zh-CN"/>
        </w:rPr>
      </w:pPr>
      <w:r>
        <w:rPr>
          <w:lang w:eastAsia="zh-CN"/>
        </w:rPr>
        <w:t xml:space="preserve">Moderator understand it is a general question applicable to L2/L3, relay/remote and communication/discovery case. </w:t>
      </w:r>
    </w:p>
    <w:p w14:paraId="425E6255" w14:textId="1E16BD78" w:rsidR="00503A04" w:rsidRDefault="00503A04" w:rsidP="00503A04">
      <w:pPr>
        <w:spacing w:beforeLines="50" w:before="120"/>
        <w:rPr>
          <w:lang w:eastAsia="zh-CN"/>
        </w:rPr>
      </w:pPr>
      <w:r>
        <w:rPr>
          <w:rFonts w:hint="eastAsia"/>
          <w:lang w:eastAsia="zh-CN"/>
        </w:rPr>
        <w:t>T</w:t>
      </w:r>
      <w:r>
        <w:rPr>
          <w:lang w:eastAsia="zh-CN"/>
        </w:rPr>
        <w:t>he background of this question is there is an existing IE in SUI message as follows</w:t>
      </w:r>
    </w:p>
    <w:p w14:paraId="03904DE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520A1EB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289763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E88E1E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-DestinationIdentity-r16             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544EAD5C"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695D91D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B0C2C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292CB4F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33283B4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SL-TxInterestedFreqList-r16                                                OPTIONAL,</w:t>
      </w:r>
    </w:p>
    <w:p w14:paraId="297800AB"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BBE7815"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82A922F" w14:textId="075783F5" w:rsidR="00503A04" w:rsidRDefault="00503A04" w:rsidP="00503A04">
      <w:pPr>
        <w:spacing w:beforeLines="50" w:before="120"/>
        <w:rPr>
          <w:lang w:eastAsia="zh-CN"/>
        </w:rPr>
      </w:pPr>
      <w:r>
        <w:rPr>
          <w:rFonts w:hint="eastAsia"/>
          <w:lang w:eastAsia="zh-CN"/>
        </w:rPr>
        <w:t>A</w:t>
      </w:r>
      <w:r>
        <w:rPr>
          <w:lang w:eastAsia="zh-CN"/>
        </w:rPr>
        <w:t>nd in LTE SUI message, the relay and non-relay cases are differentiated (there is no destination report for discovery in LTE SUI since there discovery is carried via MAC transparent mode using PSDCH)</w:t>
      </w:r>
    </w:p>
    <w:p w14:paraId="7FD62FCE" w14:textId="77777777" w:rsidR="00503A04" w:rsidRPr="00FE2BA2" w:rsidRDefault="00503A04" w:rsidP="00503A04">
      <w:pPr>
        <w:pStyle w:val="PL"/>
        <w:shd w:val="clear" w:color="auto" w:fill="E6E6E6"/>
      </w:pPr>
      <w:r w:rsidRPr="00FE2BA2">
        <w:t>SidelinkUEInformation-r12-IEs ::=</w:t>
      </w:r>
      <w:r w:rsidRPr="00FE2BA2">
        <w:tab/>
        <w:t>SEQUENCE {</w:t>
      </w:r>
    </w:p>
    <w:p w14:paraId="56F4DF9B" w14:textId="77777777" w:rsidR="00503A04" w:rsidRPr="00FE2BA2" w:rsidRDefault="00503A04" w:rsidP="00503A04">
      <w:pPr>
        <w:pStyle w:val="PL"/>
        <w:shd w:val="clear" w:color="auto" w:fill="E6E6E6"/>
      </w:pPr>
      <w:r w:rsidRPr="00FE2BA2">
        <w:tab/>
        <w:t>commRxInterestedFreq-r12</w:t>
      </w:r>
      <w:r w:rsidRPr="00FE2BA2">
        <w:tab/>
      </w:r>
      <w:r w:rsidRPr="00FE2BA2">
        <w:tab/>
      </w:r>
      <w:r w:rsidRPr="00FE2BA2">
        <w:tab/>
        <w:t>ARFCN-ValueEUTRA-r9</w:t>
      </w:r>
      <w:r w:rsidRPr="00FE2BA2">
        <w:tab/>
      </w:r>
      <w:r w:rsidRPr="00FE2BA2">
        <w:tab/>
      </w:r>
      <w:r w:rsidRPr="00FE2BA2">
        <w:tab/>
      </w:r>
      <w:r w:rsidRPr="00FE2BA2">
        <w:tab/>
        <w:t>OPTIONAL,</w:t>
      </w:r>
    </w:p>
    <w:p w14:paraId="0B331B33" w14:textId="77777777" w:rsidR="00503A04" w:rsidRPr="00FE2BA2" w:rsidRDefault="00503A04" w:rsidP="00503A04">
      <w:pPr>
        <w:pStyle w:val="PL"/>
        <w:shd w:val="clear" w:color="auto" w:fill="E6E6E6"/>
      </w:pPr>
      <w:r w:rsidRPr="00FE2BA2">
        <w:tab/>
      </w:r>
      <w:r w:rsidRPr="00503A04">
        <w:rPr>
          <w:highlight w:val="yellow"/>
        </w:rPr>
        <w:t>commTxResourceReq-r12</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t>OPTIONAL,</w:t>
      </w:r>
    </w:p>
    <w:p w14:paraId="42A7177E" w14:textId="77777777" w:rsidR="00503A04" w:rsidRPr="00FE2BA2" w:rsidRDefault="00503A04" w:rsidP="00503A04">
      <w:pPr>
        <w:pStyle w:val="PL"/>
        <w:shd w:val="clear" w:color="auto" w:fill="E6E6E6"/>
      </w:pPr>
      <w:r w:rsidRPr="00FE2BA2">
        <w:tab/>
        <w:t>discRxInterest-r12</w:t>
      </w:r>
      <w:r w:rsidRPr="00FE2BA2">
        <w:tab/>
      </w:r>
      <w:r w:rsidRPr="00FE2BA2">
        <w:tab/>
      </w:r>
      <w:r w:rsidRPr="00FE2BA2">
        <w:tab/>
      </w:r>
      <w:r w:rsidRPr="00FE2BA2">
        <w:tab/>
      </w:r>
      <w:r w:rsidRPr="00FE2BA2">
        <w:tab/>
        <w:t>ENUMERATED {true}</w:t>
      </w:r>
      <w:r w:rsidRPr="00FE2BA2">
        <w:tab/>
      </w:r>
      <w:r w:rsidRPr="00FE2BA2">
        <w:tab/>
      </w:r>
      <w:r w:rsidRPr="00FE2BA2">
        <w:tab/>
      </w:r>
      <w:r w:rsidRPr="00FE2BA2">
        <w:tab/>
        <w:t>OPTIONAL,</w:t>
      </w:r>
    </w:p>
    <w:p w14:paraId="1F3D1DCF" w14:textId="77777777" w:rsidR="00503A04" w:rsidRPr="00FE2BA2" w:rsidRDefault="00503A04" w:rsidP="00503A04">
      <w:pPr>
        <w:pStyle w:val="PL"/>
        <w:shd w:val="clear" w:color="auto" w:fill="E6E6E6"/>
      </w:pPr>
      <w:r w:rsidRPr="00FE2BA2">
        <w:tab/>
        <w:t>discTxResourceReq-r12</w:t>
      </w:r>
      <w:r w:rsidRPr="00FE2BA2">
        <w:tab/>
      </w:r>
      <w:r w:rsidRPr="00FE2BA2">
        <w:tab/>
      </w:r>
      <w:r w:rsidRPr="00FE2BA2">
        <w:tab/>
      </w:r>
      <w:r w:rsidRPr="00FE2BA2">
        <w:tab/>
        <w:t>INTEGER (1..63)</w:t>
      </w:r>
      <w:r w:rsidRPr="00FE2BA2">
        <w:tab/>
      </w:r>
      <w:r w:rsidRPr="00FE2BA2">
        <w:tab/>
      </w:r>
      <w:r w:rsidRPr="00FE2BA2">
        <w:tab/>
      </w:r>
      <w:r w:rsidRPr="00FE2BA2">
        <w:tab/>
      </w:r>
      <w:r w:rsidRPr="00FE2BA2">
        <w:tab/>
        <w:t>OPTIONAL,</w:t>
      </w:r>
    </w:p>
    <w:p w14:paraId="06AD4A4C" w14:textId="77777777" w:rsidR="00503A04" w:rsidRPr="00FE2BA2" w:rsidRDefault="00503A04" w:rsidP="00503A04">
      <w:pPr>
        <w:pStyle w:val="PL"/>
        <w:shd w:val="clear" w:color="auto" w:fill="E6E6E6"/>
      </w:pPr>
      <w:r w:rsidRPr="00FE2BA2">
        <w:tab/>
        <w:t>lateNonCriticalExtension</w:t>
      </w:r>
      <w:r w:rsidRPr="00FE2BA2">
        <w:tab/>
      </w:r>
      <w:r w:rsidRPr="00FE2BA2">
        <w:tab/>
      </w:r>
      <w:r w:rsidRPr="00FE2BA2">
        <w:tab/>
        <w:t>OCTET STRING</w:t>
      </w:r>
      <w:r w:rsidRPr="00FE2BA2">
        <w:tab/>
      </w:r>
      <w:r w:rsidRPr="00FE2BA2">
        <w:tab/>
      </w:r>
      <w:r w:rsidRPr="00FE2BA2">
        <w:tab/>
      </w:r>
      <w:r w:rsidRPr="00FE2BA2">
        <w:tab/>
      </w:r>
      <w:r w:rsidRPr="00FE2BA2">
        <w:tab/>
        <w:t>OPTIONAL,</w:t>
      </w:r>
    </w:p>
    <w:p w14:paraId="4107ECA6" w14:textId="77777777" w:rsidR="00503A04" w:rsidRPr="00FE2BA2" w:rsidRDefault="00503A04" w:rsidP="00503A04">
      <w:pPr>
        <w:pStyle w:val="PL"/>
        <w:shd w:val="clear" w:color="auto" w:fill="E6E6E6"/>
      </w:pPr>
      <w:r w:rsidRPr="00FE2BA2">
        <w:tab/>
        <w:t>nonCriticalExtension</w:t>
      </w:r>
      <w:r w:rsidRPr="00FE2BA2">
        <w:tab/>
      </w:r>
      <w:r w:rsidRPr="00FE2BA2">
        <w:tab/>
      </w:r>
      <w:r w:rsidRPr="00FE2BA2">
        <w:tab/>
      </w:r>
      <w:r w:rsidRPr="00FE2BA2">
        <w:tab/>
        <w:t>SidelinkUEInformation-v1310-IEs</w:t>
      </w:r>
      <w:r w:rsidRPr="00FE2BA2">
        <w:tab/>
        <w:t>OPTIONAL</w:t>
      </w:r>
    </w:p>
    <w:p w14:paraId="680E6821" w14:textId="77777777" w:rsidR="00503A04" w:rsidRPr="00FE2BA2" w:rsidRDefault="00503A04" w:rsidP="00503A04">
      <w:pPr>
        <w:pStyle w:val="PL"/>
        <w:shd w:val="clear" w:color="auto" w:fill="E6E6E6"/>
      </w:pPr>
      <w:r w:rsidRPr="00FE2BA2">
        <w:t>}</w:t>
      </w:r>
    </w:p>
    <w:p w14:paraId="0BBDB34D" w14:textId="77777777" w:rsidR="00503A04" w:rsidRPr="00FE2BA2" w:rsidRDefault="00503A04" w:rsidP="00503A04">
      <w:pPr>
        <w:pStyle w:val="PL"/>
        <w:shd w:val="clear" w:color="auto" w:fill="E6E6E6"/>
      </w:pPr>
    </w:p>
    <w:p w14:paraId="07944760" w14:textId="77777777" w:rsidR="00503A04" w:rsidRPr="00FE2BA2" w:rsidRDefault="00503A04" w:rsidP="00503A04">
      <w:pPr>
        <w:pStyle w:val="PL"/>
        <w:shd w:val="clear" w:color="auto" w:fill="E6E6E6"/>
      </w:pPr>
      <w:r w:rsidRPr="00FE2BA2">
        <w:t>SidelinkUEInformation-v1310-IEs ::=</w:t>
      </w:r>
      <w:r w:rsidRPr="00FE2BA2">
        <w:tab/>
        <w:t>SEQUENCE {</w:t>
      </w:r>
    </w:p>
    <w:p w14:paraId="5E82DC67" w14:textId="77777777" w:rsidR="00503A04" w:rsidRPr="00FE2BA2" w:rsidRDefault="00503A04" w:rsidP="00503A04">
      <w:pPr>
        <w:pStyle w:val="PL"/>
        <w:shd w:val="clear" w:color="auto" w:fill="E6E6E6"/>
      </w:pPr>
      <w:r w:rsidRPr="00FE2BA2">
        <w:tab/>
      </w:r>
      <w:r w:rsidRPr="00503A04">
        <w:rPr>
          <w:highlight w:val="yellow"/>
        </w:rPr>
        <w:t>commTxResourceReqUC-r13</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r>
      <w:r w:rsidRPr="00503A04">
        <w:rPr>
          <w:highlight w:val="yellow"/>
        </w:rPr>
        <w:tab/>
        <w:t>OPTIONAL,</w:t>
      </w:r>
    </w:p>
    <w:p w14:paraId="5D4E53E7" w14:textId="77777777" w:rsidR="00503A04" w:rsidRPr="00503A04" w:rsidRDefault="00503A04" w:rsidP="00503A04">
      <w:pPr>
        <w:pStyle w:val="PL"/>
        <w:shd w:val="clear" w:color="auto" w:fill="E6E6E6"/>
        <w:rPr>
          <w:highlight w:val="yellow"/>
        </w:rPr>
      </w:pPr>
      <w:r w:rsidRPr="00FE2BA2">
        <w:tab/>
      </w:r>
      <w:r w:rsidRPr="00503A04">
        <w:rPr>
          <w:highlight w:val="yellow"/>
        </w:rPr>
        <w:t>commTxResourceInfoReqRelay-r13</w:t>
      </w:r>
      <w:r w:rsidRPr="00503A04">
        <w:rPr>
          <w:highlight w:val="yellow"/>
        </w:rPr>
        <w:tab/>
      </w:r>
      <w:r w:rsidRPr="00503A04">
        <w:rPr>
          <w:highlight w:val="yellow"/>
        </w:rPr>
        <w:tab/>
        <w:t>SEQUENCE {</w:t>
      </w:r>
    </w:p>
    <w:p w14:paraId="20F5A1C2"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commTxResourceReqRelay-r13</w:t>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A4B44FB"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commTxResourceReqRelayUC-r13</w:t>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4A1F8D3"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ue-Type-r13</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ENUMERATED {relayUE, remoteUE}</w:t>
      </w:r>
    </w:p>
    <w:p w14:paraId="54D36D80" w14:textId="77777777" w:rsidR="00503A04" w:rsidRPr="00FE2BA2" w:rsidRDefault="00503A04" w:rsidP="00503A04">
      <w:pPr>
        <w:pStyle w:val="PL"/>
        <w:shd w:val="clear" w:color="auto" w:fill="E6E6E6"/>
      </w:pPr>
      <w:r w:rsidRPr="00503A04">
        <w:rPr>
          <w:highlight w:val="yellow"/>
        </w:rPr>
        <w:tab/>
        <w:t>}</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OPTIONAL,</w:t>
      </w:r>
    </w:p>
    <w:p w14:paraId="4E1C9FD7" w14:textId="77777777" w:rsidR="00503A04" w:rsidRPr="00FE2BA2" w:rsidRDefault="00503A04" w:rsidP="00503A04">
      <w:pPr>
        <w:pStyle w:val="PL"/>
        <w:shd w:val="clear" w:color="auto" w:fill="E6E6E6"/>
      </w:pPr>
      <w:r w:rsidRPr="00FE2BA2">
        <w:tab/>
        <w:t>discTxResourceReq-v1310</w:t>
      </w:r>
      <w:r w:rsidRPr="00FE2BA2">
        <w:tab/>
      </w:r>
      <w:r w:rsidRPr="00FE2BA2">
        <w:tab/>
      </w:r>
      <w:r w:rsidRPr="00FE2BA2">
        <w:tab/>
        <w:t>SEQUENCE {</w:t>
      </w:r>
    </w:p>
    <w:p w14:paraId="3B2CDADD" w14:textId="77777777" w:rsidR="00503A04" w:rsidRPr="00FE2BA2" w:rsidRDefault="00503A04" w:rsidP="00503A04">
      <w:pPr>
        <w:pStyle w:val="PL"/>
        <w:shd w:val="clear" w:color="auto" w:fill="E6E6E6"/>
      </w:pPr>
      <w:r w:rsidRPr="00FE2BA2">
        <w:tab/>
      </w:r>
      <w:r w:rsidRPr="00FE2BA2">
        <w:tab/>
        <w:t>carrierFreqDiscTx-r13</w:t>
      </w:r>
      <w:r w:rsidRPr="00FE2BA2">
        <w:tab/>
      </w:r>
      <w:r w:rsidRPr="00FE2BA2">
        <w:tab/>
      </w:r>
      <w:r w:rsidRPr="00FE2BA2">
        <w:tab/>
        <w:t>INTEGER (1..maxFreq)</w:t>
      </w:r>
      <w:r w:rsidRPr="00FE2BA2">
        <w:tab/>
      </w:r>
      <w:r w:rsidRPr="00FE2BA2">
        <w:tab/>
      </w:r>
      <w:r w:rsidRPr="00FE2BA2">
        <w:tab/>
      </w:r>
      <w:r w:rsidRPr="00FE2BA2">
        <w:tab/>
      </w:r>
      <w:r w:rsidRPr="00FE2BA2">
        <w:tab/>
        <w:t>OPTIONAL,</w:t>
      </w:r>
    </w:p>
    <w:p w14:paraId="42D52F5F" w14:textId="77777777" w:rsidR="00503A04" w:rsidRPr="00FE2BA2" w:rsidRDefault="00503A04" w:rsidP="00503A04">
      <w:pPr>
        <w:pStyle w:val="PL"/>
        <w:shd w:val="clear" w:color="auto" w:fill="E6E6E6"/>
      </w:pPr>
      <w:r w:rsidRPr="00FE2BA2">
        <w:tab/>
      </w:r>
      <w:r w:rsidRPr="00FE2BA2">
        <w:tab/>
        <w:t>discTxResourceReqAddFreq-r13</w:t>
      </w:r>
      <w:r w:rsidRPr="00FE2BA2">
        <w:tab/>
        <w:t>SL-DiscTxResourceReqPerFreqList-r13</w:t>
      </w:r>
      <w:r w:rsidRPr="00FE2BA2">
        <w:tab/>
      </w:r>
      <w:r w:rsidRPr="00FE2BA2">
        <w:tab/>
        <w:t>OPTIONAL</w:t>
      </w:r>
    </w:p>
    <w:p w14:paraId="0787163F" w14:textId="77777777" w:rsidR="00503A04" w:rsidRPr="00FE2BA2" w:rsidRDefault="00503A04" w:rsidP="00503A04">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p>
    <w:p w14:paraId="646D3458" w14:textId="77777777" w:rsidR="00503A04" w:rsidRPr="00FE2BA2" w:rsidRDefault="00503A04" w:rsidP="00503A04">
      <w:pPr>
        <w:pStyle w:val="PL"/>
        <w:shd w:val="clear" w:color="auto" w:fill="E6E6E6"/>
      </w:pPr>
      <w:r w:rsidRPr="00FE2BA2">
        <w:tab/>
        <w:t>discTxResourceReqPS-r13</w:t>
      </w:r>
      <w:r w:rsidRPr="00FE2BA2">
        <w:tab/>
      </w:r>
      <w:r w:rsidRPr="00FE2BA2">
        <w:tab/>
      </w:r>
      <w:r w:rsidRPr="00FE2BA2">
        <w:tab/>
        <w:t>SL-DiscTxResourceReq-r13</w:t>
      </w:r>
      <w:r w:rsidRPr="00FE2BA2">
        <w:tab/>
      </w:r>
      <w:r w:rsidRPr="00FE2BA2">
        <w:tab/>
      </w:r>
      <w:r w:rsidRPr="00FE2BA2">
        <w:tab/>
      </w:r>
      <w:r w:rsidRPr="00FE2BA2">
        <w:tab/>
      </w:r>
      <w:r w:rsidRPr="00FE2BA2">
        <w:tab/>
        <w:t>OPTIONAL,</w:t>
      </w:r>
    </w:p>
    <w:p w14:paraId="4C7DFC6B" w14:textId="77777777" w:rsidR="00503A04" w:rsidRPr="00FE2BA2" w:rsidRDefault="00503A04" w:rsidP="00503A04">
      <w:pPr>
        <w:pStyle w:val="PL"/>
        <w:shd w:val="clear" w:color="auto" w:fill="E6E6E6"/>
      </w:pPr>
      <w:r w:rsidRPr="00FE2BA2">
        <w:tab/>
        <w:t>discRxGapReq-r13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184976A8" w14:textId="77777777" w:rsidR="00503A04" w:rsidRPr="00FE2BA2" w:rsidRDefault="00503A04" w:rsidP="00503A04">
      <w:pPr>
        <w:pStyle w:val="PL"/>
        <w:shd w:val="clear" w:color="auto" w:fill="E6E6E6"/>
      </w:pPr>
      <w:r w:rsidRPr="00FE2BA2">
        <w:tab/>
        <w:t>discTxGapReq-r13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5559C014" w14:textId="77777777" w:rsidR="00503A04" w:rsidRPr="00FE2BA2" w:rsidRDefault="00503A04" w:rsidP="00503A04">
      <w:pPr>
        <w:pStyle w:val="PL"/>
        <w:shd w:val="clear" w:color="auto" w:fill="E6E6E6"/>
      </w:pPr>
      <w:r w:rsidRPr="00FE2BA2">
        <w:tab/>
        <w:t>discSysInfoReportFreqList-r13</w:t>
      </w:r>
      <w:r w:rsidRPr="00FE2BA2">
        <w:tab/>
        <w:t>SL-DiscSysInfoReportFreqList-r13</w:t>
      </w:r>
      <w:r w:rsidRPr="00FE2BA2">
        <w:tab/>
      </w:r>
      <w:r w:rsidRPr="00FE2BA2">
        <w:tab/>
      </w:r>
      <w:r w:rsidRPr="00FE2BA2">
        <w:tab/>
        <w:t>OPTIONAL,</w:t>
      </w:r>
    </w:p>
    <w:p w14:paraId="6F2AB02E" w14:textId="77777777" w:rsidR="00503A04" w:rsidRPr="00FE2BA2" w:rsidRDefault="00503A04" w:rsidP="00503A04">
      <w:pPr>
        <w:pStyle w:val="PL"/>
        <w:shd w:val="clear" w:color="auto" w:fill="E6E6E6"/>
      </w:pPr>
      <w:r w:rsidRPr="00FE2BA2">
        <w:tab/>
        <w:t>nonCriticalExtension</w:t>
      </w:r>
      <w:r w:rsidRPr="00FE2BA2">
        <w:tab/>
      </w:r>
      <w:r w:rsidRPr="00FE2BA2">
        <w:tab/>
      </w:r>
      <w:r w:rsidRPr="00FE2BA2">
        <w:tab/>
        <w:t>SidelinkUEInformation-v1430-IEs</w:t>
      </w:r>
      <w:r w:rsidRPr="00FE2BA2">
        <w:tab/>
      </w:r>
      <w:r w:rsidRPr="00FE2BA2">
        <w:tab/>
      </w:r>
      <w:r w:rsidRPr="00FE2BA2">
        <w:tab/>
      </w:r>
      <w:r w:rsidRPr="00FE2BA2">
        <w:tab/>
        <w:t>OPTIONAL</w:t>
      </w:r>
    </w:p>
    <w:p w14:paraId="53B5CAA6" w14:textId="77777777" w:rsidR="00503A04" w:rsidRPr="00FE2BA2" w:rsidRDefault="00503A04" w:rsidP="00503A04">
      <w:pPr>
        <w:pStyle w:val="PL"/>
        <w:shd w:val="clear" w:color="auto" w:fill="E6E6E6"/>
      </w:pPr>
      <w:r w:rsidRPr="00FE2BA2">
        <w:t>}</w:t>
      </w:r>
    </w:p>
    <w:p w14:paraId="436DF125" w14:textId="3CCECB98" w:rsidR="00503A04" w:rsidRDefault="00503A04" w:rsidP="00503A04">
      <w:pPr>
        <w:spacing w:beforeLines="50" w:before="120"/>
        <w:rPr>
          <w:lang w:eastAsia="zh-CN"/>
        </w:rPr>
      </w:pPr>
      <w:r>
        <w:rPr>
          <w:rFonts w:hint="eastAsia"/>
          <w:lang w:eastAsia="zh-CN"/>
        </w:rPr>
        <w:t>A</w:t>
      </w:r>
      <w:r>
        <w:rPr>
          <w:lang w:eastAsia="zh-CN"/>
        </w:rPr>
        <w:t>nd BSR report use the index of these list sequentially to define destination index</w:t>
      </w:r>
    </w:p>
    <w:p w14:paraId="1FA476D0" w14:textId="77777777" w:rsidR="00503A04" w:rsidRPr="00FE2BA2" w:rsidRDefault="00503A04" w:rsidP="00503A04">
      <w:pPr>
        <w:pStyle w:val="NO"/>
        <w:pBdr>
          <w:top w:val="single" w:sz="4" w:space="1" w:color="auto"/>
          <w:left w:val="single" w:sz="4" w:space="4" w:color="auto"/>
          <w:bottom w:val="single" w:sz="4" w:space="1" w:color="auto"/>
          <w:right w:val="single" w:sz="4" w:space="4" w:color="auto"/>
        </w:pBdr>
        <w:ind w:left="0" w:firstLine="0"/>
      </w:pPr>
      <w:r w:rsidRPr="00FE2BA2">
        <w:lastRenderedPageBreak/>
        <w:t>NOTE 1:</w:t>
      </w:r>
      <w:r w:rsidRPr="00FE2BA2">
        <w:tab/>
        <w:t xml:space="preserve">When configuring </w:t>
      </w:r>
      <w:r w:rsidRPr="00FE2BA2">
        <w:rPr>
          <w:i/>
        </w:rPr>
        <w:t>commTxResourceReq</w:t>
      </w:r>
      <w:r w:rsidRPr="00FE2BA2">
        <w:rPr>
          <w:lang w:eastAsia="zh-CN"/>
        </w:rPr>
        <w:t>,</w:t>
      </w:r>
      <w:r w:rsidRPr="00FE2BA2">
        <w:t xml:space="preserve"> </w:t>
      </w:r>
      <w:r w:rsidRPr="00FE2BA2">
        <w:rPr>
          <w:i/>
        </w:rPr>
        <w:t>commTxResourceReqUC</w:t>
      </w:r>
      <w:r w:rsidRPr="00FE2BA2">
        <w:t xml:space="preserve">, </w:t>
      </w:r>
      <w:r w:rsidRPr="00FE2BA2">
        <w:rPr>
          <w:i/>
        </w:rPr>
        <w:t>commTxResourceReqRelay</w:t>
      </w:r>
      <w:r w:rsidRPr="00FE2BA2">
        <w:t xml:space="preserve"> and </w:t>
      </w:r>
      <w:r w:rsidRPr="00FE2BA2">
        <w:rPr>
          <w:i/>
        </w:rPr>
        <w:t>commTxResourceReqRelayUC</w:t>
      </w:r>
      <w:r w:rsidRPr="00FE2BA2">
        <w:t xml:space="preserve">, E-UTRAN configures at most </w:t>
      </w:r>
      <w:r w:rsidRPr="00FE2BA2">
        <w:rPr>
          <w:i/>
        </w:rPr>
        <w:t>maxSL-Dest-r12</w:t>
      </w:r>
      <w:r w:rsidRPr="00FE2BA2">
        <w:t xml:space="preserve"> destinations in total (i.e. as included in the </w:t>
      </w:r>
      <w:r w:rsidRPr="00FE2BA2">
        <w:rPr>
          <w:lang w:eastAsia="zh-CN"/>
        </w:rPr>
        <w:t>four</w:t>
      </w:r>
      <w:r w:rsidRPr="00FE2BA2">
        <w:t xml:space="preserve"> fields together).</w:t>
      </w:r>
    </w:p>
    <w:p w14:paraId="6F4D9600" w14:textId="6D0F0935" w:rsidR="00503A04" w:rsidRPr="00503A04" w:rsidRDefault="00503A04" w:rsidP="00503A04">
      <w:pPr>
        <w:spacing w:beforeLines="50" w:before="120"/>
        <w:rPr>
          <w:b/>
          <w:lang w:val="sv-SE" w:eastAsia="zh-CN"/>
        </w:rPr>
      </w:pPr>
      <w:r w:rsidRPr="00503A04">
        <w:rPr>
          <w:rFonts w:hint="eastAsia"/>
          <w:b/>
          <w:lang w:val="sv-SE" w:eastAsia="zh-CN"/>
        </w:rPr>
        <w:t>Q</w:t>
      </w:r>
      <w:r w:rsidRPr="00503A04">
        <w:rPr>
          <w:b/>
          <w:lang w:val="sv-SE" w:eastAsia="zh-CN"/>
        </w:rPr>
        <w:t>3-</w:t>
      </w:r>
      <w:r w:rsidR="005C43FB">
        <w:rPr>
          <w:b/>
          <w:lang w:val="sv-SE" w:eastAsia="zh-CN"/>
        </w:rPr>
        <w:t>2c</w:t>
      </w:r>
      <w:r w:rsidRPr="00503A04">
        <w:rPr>
          <w:b/>
          <w:lang w:val="sv-SE" w:eastAsia="zh-CN"/>
        </w:rPr>
        <w:t xml:space="preserve">: </w:t>
      </w:r>
      <w:r w:rsidR="00DB6CA5">
        <w:rPr>
          <w:b/>
          <w:lang w:val="sv-SE" w:eastAsia="zh-CN"/>
        </w:rPr>
        <w:t xml:space="preserve">For the destintion ID to be reported (as to be concluded based on </w:t>
      </w:r>
      <w:r w:rsidR="005C43FB">
        <w:rPr>
          <w:b/>
          <w:color w:val="FF0000"/>
          <w:lang w:val="sv-SE" w:eastAsia="zh-CN"/>
        </w:rPr>
        <w:t>Q3-2a</w:t>
      </w:r>
      <w:r w:rsidR="00DB6CA5">
        <w:rPr>
          <w:b/>
          <w:lang w:val="sv-SE" w:eastAsia="zh-CN"/>
        </w:rPr>
        <w:t xml:space="preserve">), </w:t>
      </w:r>
      <w:r w:rsidRPr="00503A04">
        <w:rPr>
          <w:b/>
          <w:lang w:val="sv-SE" w:eastAsia="zh-CN"/>
        </w:rPr>
        <w:t>which option is preferred</w:t>
      </w:r>
    </w:p>
    <w:p w14:paraId="0E8062EF" w14:textId="7C3B578B" w:rsidR="00503A04" w:rsidRPr="00503A04" w:rsidRDefault="00503A04" w:rsidP="00503A04">
      <w:pPr>
        <w:spacing w:beforeLines="50" w:before="120"/>
        <w:rPr>
          <w:b/>
          <w:lang w:val="sv-SE" w:eastAsia="zh-CN"/>
        </w:rPr>
      </w:pPr>
      <w:r w:rsidRPr="00503A04">
        <w:rPr>
          <w:b/>
          <w:lang w:val="sv-SE" w:eastAsia="zh-CN"/>
        </w:rPr>
        <w:t xml:space="preserve">Option 1: </w:t>
      </w:r>
      <w:r w:rsidR="005C43FB">
        <w:rPr>
          <w:b/>
          <w:lang w:val="sv-SE" w:eastAsia="zh-CN"/>
        </w:rPr>
        <w:t>A</w:t>
      </w:r>
      <w:r w:rsidRPr="00503A04">
        <w:rPr>
          <w:b/>
          <w:lang w:val="sv-SE" w:eastAsia="zh-CN"/>
        </w:rPr>
        <w:t>dd a new IE</w:t>
      </w:r>
    </w:p>
    <w:p w14:paraId="6E6011B6" w14:textId="3FB32CA7" w:rsidR="00503A04" w:rsidRPr="00DB6CA5" w:rsidRDefault="00503A04" w:rsidP="00503A04">
      <w:pPr>
        <w:spacing w:beforeLines="50" w:before="120"/>
        <w:rPr>
          <w:b/>
          <w:color w:val="FF0000"/>
          <w:lang w:val="sv-SE" w:eastAsia="zh-CN"/>
        </w:rPr>
      </w:pPr>
      <w:r w:rsidRPr="00503A04">
        <w:rPr>
          <w:b/>
          <w:lang w:val="sv-SE" w:eastAsia="zh-CN"/>
        </w:rPr>
        <w:t xml:space="preserve">Option 2: </w:t>
      </w:r>
      <w:r w:rsidR="005C43FB">
        <w:rPr>
          <w:b/>
          <w:lang w:val="sv-SE" w:eastAsia="zh-CN"/>
        </w:rPr>
        <w:t>R</w:t>
      </w:r>
      <w:r w:rsidRPr="00503A04">
        <w:rPr>
          <w:b/>
          <w:lang w:val="sv-SE" w:eastAsia="zh-CN"/>
        </w:rPr>
        <w:t xml:space="preserve">euse the existing field </w:t>
      </w:r>
      <w:r w:rsidRPr="00503A04">
        <w:rPr>
          <w:b/>
          <w:i/>
          <w:lang w:val="sv-SE" w:eastAsia="zh-CN"/>
        </w:rPr>
        <w:t>sl-DestinationIdentity</w:t>
      </w:r>
      <w:r w:rsidRPr="00503A04">
        <w:rPr>
          <w:b/>
          <w:lang w:val="sv-SE" w:eastAsia="zh-CN"/>
        </w:rPr>
        <w:t xml:space="preserve">, in addition, introduce an indicator indicating that the destination ID is for </w:t>
      </w:r>
      <w:r w:rsidR="00DB6CA5" w:rsidRPr="00FD4E06">
        <w:rPr>
          <w:b/>
          <w:lang w:val="sv-SE" w:eastAsia="zh-CN"/>
        </w:rPr>
        <w:t xml:space="preserve">transmission for </w:t>
      </w:r>
      <w:r w:rsidRPr="00FD4E06">
        <w:rPr>
          <w:b/>
          <w:lang w:val="sv-SE" w:eastAsia="zh-CN"/>
        </w:rPr>
        <w:t>discovery</w:t>
      </w:r>
      <w:r w:rsidR="00DB6CA5" w:rsidRPr="00FD4E06">
        <w:rPr>
          <w:b/>
          <w:lang w:val="sv-SE" w:eastAsia="zh-CN"/>
        </w:rPr>
        <w:t xml:space="preserve"> / transmission to remote UE / transmission to relay UE</w:t>
      </w:r>
    </w:p>
    <w:tbl>
      <w:tblPr>
        <w:tblStyle w:val="TableGrid"/>
        <w:tblW w:w="14312" w:type="dxa"/>
        <w:tblLook w:val="04A0" w:firstRow="1" w:lastRow="0" w:firstColumn="1" w:lastColumn="0" w:noHBand="0" w:noVBand="1"/>
      </w:tblPr>
      <w:tblGrid>
        <w:gridCol w:w="2078"/>
        <w:gridCol w:w="1828"/>
        <w:gridCol w:w="10406"/>
      </w:tblGrid>
      <w:tr w:rsidR="00FD4E06" w14:paraId="4C5756B9" w14:textId="77777777" w:rsidTr="00BF51E5">
        <w:tc>
          <w:tcPr>
            <w:tcW w:w="2078" w:type="dxa"/>
            <w:shd w:val="clear" w:color="auto" w:fill="A6A6A6" w:themeFill="background1" w:themeFillShade="A6"/>
          </w:tcPr>
          <w:p w14:paraId="27542D79"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63613DB7" w14:textId="549D6872" w:rsidR="00FD4E06" w:rsidRPr="005C43FB" w:rsidRDefault="00FD4E06" w:rsidP="00BF51E5">
            <w:pPr>
              <w:spacing w:after="0"/>
              <w:rPr>
                <w:b/>
                <w:lang w:val="sv-SE" w:eastAsia="zh-CN"/>
              </w:rPr>
            </w:pPr>
            <w:r>
              <w:rPr>
                <w:b/>
                <w:lang w:val="sv-SE" w:eastAsia="zh-CN"/>
              </w:rPr>
              <w:t>Option</w:t>
            </w:r>
          </w:p>
        </w:tc>
        <w:tc>
          <w:tcPr>
            <w:tcW w:w="10406" w:type="dxa"/>
            <w:shd w:val="clear" w:color="auto" w:fill="A6A6A6" w:themeFill="background1" w:themeFillShade="A6"/>
          </w:tcPr>
          <w:p w14:paraId="24898F9E"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7E3EE097" w14:textId="77777777" w:rsidTr="00BF51E5">
        <w:tc>
          <w:tcPr>
            <w:tcW w:w="2078" w:type="dxa"/>
          </w:tcPr>
          <w:p w14:paraId="4DA6C522" w14:textId="7EE55E57" w:rsidR="00FD4E06" w:rsidRDefault="00FD4E06" w:rsidP="00BF51E5">
            <w:pPr>
              <w:spacing w:after="0"/>
              <w:rPr>
                <w:lang w:val="sv-SE" w:eastAsia="zh-CN"/>
              </w:rPr>
            </w:pPr>
            <w:r>
              <w:rPr>
                <w:rFonts w:hint="eastAsia"/>
                <w:lang w:val="sv-SE" w:eastAsia="zh-CN"/>
              </w:rPr>
              <w:t>O</w:t>
            </w:r>
            <w:r>
              <w:rPr>
                <w:lang w:val="sv-SE" w:eastAsia="zh-CN"/>
              </w:rPr>
              <w:t>PPO</w:t>
            </w:r>
          </w:p>
        </w:tc>
        <w:tc>
          <w:tcPr>
            <w:tcW w:w="1828" w:type="dxa"/>
          </w:tcPr>
          <w:p w14:paraId="11E57F99" w14:textId="40612984" w:rsidR="00FD4E06" w:rsidRDefault="00FD4E06" w:rsidP="00BF51E5">
            <w:pPr>
              <w:spacing w:after="0"/>
              <w:rPr>
                <w:lang w:val="sv-SE" w:eastAsia="zh-CN"/>
              </w:rPr>
            </w:pPr>
            <w:r>
              <w:rPr>
                <w:rFonts w:hint="eastAsia"/>
                <w:lang w:val="sv-SE" w:eastAsia="zh-CN"/>
              </w:rPr>
              <w:t>1</w:t>
            </w:r>
          </w:p>
        </w:tc>
        <w:tc>
          <w:tcPr>
            <w:tcW w:w="10406" w:type="dxa"/>
          </w:tcPr>
          <w:p w14:paraId="2C5CC6AF" w14:textId="4609EF2E" w:rsidR="00FD4E06" w:rsidRPr="005C43FB" w:rsidRDefault="00FD4E06" w:rsidP="00BF51E5">
            <w:pPr>
              <w:spacing w:after="0"/>
              <w:rPr>
                <w:lang w:val="sv-SE" w:eastAsia="zh-CN"/>
              </w:rPr>
            </w:pPr>
            <w:r>
              <w:rPr>
                <w:lang w:val="sv-SE" w:eastAsia="zh-CN"/>
              </w:rPr>
              <w:t>A cleaner solution as in LTE.</w:t>
            </w:r>
          </w:p>
        </w:tc>
      </w:tr>
      <w:tr w:rsidR="00FD4E06" w14:paraId="0665A0C5" w14:textId="77777777" w:rsidTr="00BF51E5">
        <w:tc>
          <w:tcPr>
            <w:tcW w:w="2078" w:type="dxa"/>
          </w:tcPr>
          <w:p w14:paraId="4D3B09D3" w14:textId="2E1B463E" w:rsidR="00FD4E06" w:rsidRDefault="00216418" w:rsidP="00BF51E5">
            <w:pPr>
              <w:spacing w:after="0"/>
              <w:rPr>
                <w:lang w:val="sv-SE" w:eastAsia="zh-CN"/>
              </w:rPr>
            </w:pPr>
            <w:r>
              <w:rPr>
                <w:lang w:val="sv-SE" w:eastAsia="zh-CN"/>
              </w:rPr>
              <w:t xml:space="preserve">Qualcomm </w:t>
            </w:r>
          </w:p>
        </w:tc>
        <w:tc>
          <w:tcPr>
            <w:tcW w:w="1828" w:type="dxa"/>
          </w:tcPr>
          <w:p w14:paraId="6CF4BEFD" w14:textId="676281E0" w:rsidR="00FD4E06" w:rsidRDefault="00216418" w:rsidP="00BF51E5">
            <w:pPr>
              <w:spacing w:after="0"/>
              <w:rPr>
                <w:lang w:val="sv-SE" w:eastAsia="zh-CN"/>
              </w:rPr>
            </w:pPr>
            <w:r>
              <w:rPr>
                <w:lang w:val="sv-SE" w:eastAsia="zh-CN"/>
              </w:rPr>
              <w:t>1</w:t>
            </w:r>
          </w:p>
        </w:tc>
        <w:tc>
          <w:tcPr>
            <w:tcW w:w="10406" w:type="dxa"/>
          </w:tcPr>
          <w:p w14:paraId="044FD9DD" w14:textId="60F5F2ED" w:rsidR="00FD4E06" w:rsidRDefault="00216418" w:rsidP="00BF51E5">
            <w:pPr>
              <w:spacing w:after="0"/>
              <w:rPr>
                <w:lang w:val="sv-SE" w:eastAsia="zh-CN"/>
              </w:rPr>
            </w:pPr>
            <w:r>
              <w:rPr>
                <w:lang w:val="sv-SE" w:eastAsia="zh-CN"/>
              </w:rPr>
              <w:t>Same view as OPPO</w:t>
            </w:r>
          </w:p>
        </w:tc>
      </w:tr>
      <w:tr w:rsidR="00216418" w14:paraId="4517D21A" w14:textId="77777777" w:rsidTr="00BF51E5">
        <w:tc>
          <w:tcPr>
            <w:tcW w:w="2078" w:type="dxa"/>
          </w:tcPr>
          <w:p w14:paraId="15176AB1" w14:textId="77777777" w:rsidR="00216418" w:rsidRDefault="00216418" w:rsidP="00BF51E5">
            <w:pPr>
              <w:spacing w:after="0"/>
              <w:rPr>
                <w:lang w:val="sv-SE" w:eastAsia="zh-CN"/>
              </w:rPr>
            </w:pPr>
          </w:p>
        </w:tc>
        <w:tc>
          <w:tcPr>
            <w:tcW w:w="1828" w:type="dxa"/>
          </w:tcPr>
          <w:p w14:paraId="3E64D268" w14:textId="77777777" w:rsidR="00216418" w:rsidRDefault="00216418" w:rsidP="00BF51E5">
            <w:pPr>
              <w:spacing w:after="0"/>
              <w:rPr>
                <w:lang w:val="sv-SE" w:eastAsia="zh-CN"/>
              </w:rPr>
            </w:pPr>
          </w:p>
        </w:tc>
        <w:tc>
          <w:tcPr>
            <w:tcW w:w="10406" w:type="dxa"/>
          </w:tcPr>
          <w:p w14:paraId="3CE8ABE9" w14:textId="77777777" w:rsidR="00216418" w:rsidRDefault="00216418" w:rsidP="00BF51E5">
            <w:pPr>
              <w:spacing w:after="0"/>
              <w:rPr>
                <w:lang w:val="sv-SE" w:eastAsia="zh-CN"/>
              </w:rPr>
            </w:pPr>
          </w:p>
        </w:tc>
      </w:tr>
    </w:tbl>
    <w:p w14:paraId="33788E42" w14:textId="32F658D6" w:rsidR="00503A04" w:rsidRDefault="00503A04" w:rsidP="0055262D">
      <w:pPr>
        <w:spacing w:beforeLines="50" w:before="120"/>
        <w:rPr>
          <w:lang w:eastAsia="zh-CN"/>
        </w:rPr>
      </w:pPr>
    </w:p>
    <w:p w14:paraId="2FBAE1EF" w14:textId="4F649EE8" w:rsidR="00503A04" w:rsidRDefault="00326E96" w:rsidP="0055262D">
      <w:pPr>
        <w:spacing w:beforeLines="50" w:before="120"/>
        <w:rPr>
          <w:lang w:eastAsia="zh-CN"/>
        </w:rPr>
      </w:pPr>
      <w:r>
        <w:rPr>
          <w:rFonts w:hint="eastAsia"/>
          <w:lang w:eastAsia="zh-CN"/>
        </w:rPr>
        <w:t>D</w:t>
      </w:r>
      <w:r>
        <w:rPr>
          <w:lang w:eastAsia="zh-CN"/>
        </w:rPr>
        <w:t>ue to the EN in 331 running-CR, one left issue is as follows</w:t>
      </w:r>
    </w:p>
    <w:p w14:paraId="5A2C97DC" w14:textId="77777777" w:rsidR="00326E96" w:rsidRDefault="00326E96" w:rsidP="00326E96">
      <w:pPr>
        <w:pBdr>
          <w:top w:val="single" w:sz="4" w:space="1" w:color="auto"/>
          <w:left w:val="single" w:sz="4" w:space="4" w:color="auto"/>
          <w:bottom w:val="single" w:sz="4" w:space="1" w:color="auto"/>
          <w:right w:val="single" w:sz="4" w:space="4" w:color="auto"/>
        </w:pBdr>
        <w:spacing w:beforeLines="50" w:before="120" w:afterLines="50" w:after="120"/>
      </w:pPr>
      <w:r w:rsidRPr="00D40199">
        <w:t xml:space="preserve">Editor’s Note: </w:t>
      </w:r>
      <w:r w:rsidRPr="0055262D">
        <w:rPr>
          <w:highlight w:val="yellow"/>
        </w:rPr>
        <w:t>RAN2 to further discuss whether an explicit indication in SUI to request of Local remote UE by Relay UE is required.</w:t>
      </w:r>
    </w:p>
    <w:p w14:paraId="05FFCF38" w14:textId="118F2EC6" w:rsidR="00326E96" w:rsidRPr="00503A04" w:rsidRDefault="00326E96" w:rsidP="00326E96">
      <w:pPr>
        <w:spacing w:beforeLines="50" w:before="120"/>
        <w:rPr>
          <w:b/>
          <w:lang w:val="sv-SE" w:eastAsia="zh-CN"/>
        </w:rPr>
      </w:pPr>
      <w:r w:rsidRPr="00503A04">
        <w:rPr>
          <w:rFonts w:hint="eastAsia"/>
          <w:b/>
          <w:lang w:val="sv-SE" w:eastAsia="zh-CN"/>
        </w:rPr>
        <w:t>Q</w:t>
      </w:r>
      <w:r w:rsidRPr="00503A04">
        <w:rPr>
          <w:b/>
          <w:lang w:val="sv-SE" w:eastAsia="zh-CN"/>
        </w:rPr>
        <w:t>3-2</w:t>
      </w:r>
      <w:r w:rsidR="005C43FB">
        <w:rPr>
          <w:b/>
          <w:lang w:val="sv-SE" w:eastAsia="zh-CN"/>
        </w:rPr>
        <w:t>d</w:t>
      </w:r>
      <w:r w:rsidRPr="00503A04">
        <w:rPr>
          <w:b/>
          <w:lang w:val="sv-SE" w:eastAsia="zh-CN"/>
        </w:rPr>
        <w:t>: When report destination ID of peer UE as L2 remote UE</w:t>
      </w:r>
      <w:r w:rsidR="00955F86">
        <w:rPr>
          <w:b/>
          <w:lang w:val="sv-SE" w:eastAsia="zh-CN"/>
        </w:rPr>
        <w:t xml:space="preserve"> (case-4 of Q3-2</w:t>
      </w:r>
      <w:r w:rsidR="005C43FB">
        <w:rPr>
          <w:b/>
          <w:lang w:val="sv-SE" w:eastAsia="zh-CN"/>
        </w:rPr>
        <w:t>a</w:t>
      </w:r>
      <w:r w:rsidR="00955F86">
        <w:rPr>
          <w:b/>
          <w:lang w:val="sv-SE" w:eastAsia="zh-CN"/>
        </w:rPr>
        <w:t>)</w:t>
      </w:r>
      <w:r w:rsidRPr="00503A04">
        <w:rPr>
          <w:b/>
          <w:lang w:val="sv-SE" w:eastAsia="zh-CN"/>
        </w:rPr>
        <w:t xml:space="preserve">, </w:t>
      </w:r>
      <w:r>
        <w:rPr>
          <w:b/>
          <w:lang w:val="sv-SE" w:eastAsia="zh-CN"/>
        </w:rPr>
        <w:t>do you agree to rep</w:t>
      </w:r>
      <w:r w:rsidR="006705ED">
        <w:rPr>
          <w:b/>
          <w:lang w:val="sv-SE" w:eastAsia="zh-CN"/>
        </w:rPr>
        <w:t>or</w:t>
      </w:r>
      <w:r>
        <w:rPr>
          <w:b/>
          <w:lang w:val="sv-SE" w:eastAsia="zh-CN"/>
        </w:rPr>
        <w:t>t an indicator on whether local ID allocation is required.</w:t>
      </w:r>
    </w:p>
    <w:tbl>
      <w:tblPr>
        <w:tblStyle w:val="TableGrid"/>
        <w:tblW w:w="14312" w:type="dxa"/>
        <w:tblLook w:val="04A0" w:firstRow="1" w:lastRow="0" w:firstColumn="1" w:lastColumn="0" w:noHBand="0" w:noVBand="1"/>
      </w:tblPr>
      <w:tblGrid>
        <w:gridCol w:w="2078"/>
        <w:gridCol w:w="1828"/>
        <w:gridCol w:w="10406"/>
      </w:tblGrid>
      <w:tr w:rsidR="00FD4E06" w14:paraId="0C1A7A78" w14:textId="77777777" w:rsidTr="00BF51E5">
        <w:tc>
          <w:tcPr>
            <w:tcW w:w="2078" w:type="dxa"/>
            <w:shd w:val="clear" w:color="auto" w:fill="A6A6A6" w:themeFill="background1" w:themeFillShade="A6"/>
          </w:tcPr>
          <w:p w14:paraId="1AC41E66"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70CEE0A8" w14:textId="38D286A4" w:rsidR="00FD4E06" w:rsidRPr="005C43FB" w:rsidRDefault="00FD4E06"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4B8D7050"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5A5A9AE7" w14:textId="77777777" w:rsidTr="00BF51E5">
        <w:tc>
          <w:tcPr>
            <w:tcW w:w="2078" w:type="dxa"/>
          </w:tcPr>
          <w:p w14:paraId="6ED8F30E" w14:textId="6791F8DA" w:rsidR="00FD4E06" w:rsidRDefault="00765EFA" w:rsidP="00BF51E5">
            <w:pPr>
              <w:spacing w:after="0"/>
              <w:rPr>
                <w:lang w:val="sv-SE" w:eastAsia="zh-CN"/>
              </w:rPr>
            </w:pPr>
            <w:r>
              <w:rPr>
                <w:lang w:val="sv-SE" w:eastAsia="zh-CN"/>
              </w:rPr>
              <w:t>Qualcomm</w:t>
            </w:r>
          </w:p>
        </w:tc>
        <w:tc>
          <w:tcPr>
            <w:tcW w:w="1828" w:type="dxa"/>
          </w:tcPr>
          <w:p w14:paraId="13F15966" w14:textId="5A4E7736" w:rsidR="00FD4E06" w:rsidRDefault="00FD4E06" w:rsidP="00BF51E5">
            <w:pPr>
              <w:spacing w:after="0"/>
              <w:rPr>
                <w:lang w:val="sv-SE" w:eastAsia="zh-CN"/>
              </w:rPr>
            </w:pPr>
          </w:p>
        </w:tc>
        <w:tc>
          <w:tcPr>
            <w:tcW w:w="10406" w:type="dxa"/>
          </w:tcPr>
          <w:p w14:paraId="2CFF5487" w14:textId="63F3ABB0" w:rsidR="00FD4E06" w:rsidRPr="005C43FB" w:rsidRDefault="000C0574" w:rsidP="00BF51E5">
            <w:pPr>
              <w:spacing w:after="0"/>
              <w:rPr>
                <w:lang w:val="sv-SE" w:eastAsia="zh-CN"/>
              </w:rPr>
            </w:pPr>
            <w:r>
              <w:rPr>
                <w:lang w:val="sv-SE" w:eastAsia="zh-CN"/>
              </w:rPr>
              <w:t>This question is related to Q3-2e. If Option-1a is agreed for Q3-2e, it seems no need to have explict indicator</w:t>
            </w:r>
          </w:p>
        </w:tc>
      </w:tr>
      <w:tr w:rsidR="00FD4E06" w14:paraId="4804C42B" w14:textId="77777777" w:rsidTr="00BF51E5">
        <w:tc>
          <w:tcPr>
            <w:tcW w:w="2078" w:type="dxa"/>
          </w:tcPr>
          <w:p w14:paraId="60F58448" w14:textId="77777777" w:rsidR="00FD4E06" w:rsidRDefault="00FD4E06" w:rsidP="00BF51E5">
            <w:pPr>
              <w:spacing w:after="0"/>
              <w:rPr>
                <w:lang w:val="sv-SE" w:eastAsia="zh-CN"/>
              </w:rPr>
            </w:pPr>
          </w:p>
        </w:tc>
        <w:tc>
          <w:tcPr>
            <w:tcW w:w="1828" w:type="dxa"/>
          </w:tcPr>
          <w:p w14:paraId="45E09B5E" w14:textId="77777777" w:rsidR="00FD4E06" w:rsidRDefault="00FD4E06" w:rsidP="00BF51E5">
            <w:pPr>
              <w:spacing w:after="0"/>
              <w:rPr>
                <w:lang w:val="sv-SE" w:eastAsia="zh-CN"/>
              </w:rPr>
            </w:pPr>
          </w:p>
        </w:tc>
        <w:tc>
          <w:tcPr>
            <w:tcW w:w="10406" w:type="dxa"/>
          </w:tcPr>
          <w:p w14:paraId="54B53D7D" w14:textId="77777777" w:rsidR="00FD4E06" w:rsidRDefault="00FD4E06" w:rsidP="00BF51E5">
            <w:pPr>
              <w:spacing w:after="0"/>
              <w:rPr>
                <w:lang w:val="sv-SE" w:eastAsia="zh-CN"/>
              </w:rPr>
            </w:pPr>
          </w:p>
        </w:tc>
      </w:tr>
    </w:tbl>
    <w:p w14:paraId="262F7BF0" w14:textId="11867A33" w:rsidR="00326E96" w:rsidRPr="00FD4E06" w:rsidRDefault="00326E96" w:rsidP="0055262D">
      <w:pPr>
        <w:spacing w:beforeLines="50" w:before="120"/>
        <w:rPr>
          <w:lang w:val="sv-SE" w:eastAsia="zh-CN"/>
        </w:rPr>
      </w:pPr>
    </w:p>
    <w:p w14:paraId="6F0ABF81" w14:textId="0CD9D425" w:rsidR="00326E96" w:rsidRDefault="00326E96" w:rsidP="0055262D">
      <w:pPr>
        <w:spacing w:beforeLines="50" w:before="120"/>
        <w:rPr>
          <w:lang w:val="sv-SE" w:eastAsia="zh-CN"/>
        </w:rPr>
      </w:pPr>
      <w:r>
        <w:rPr>
          <w:rFonts w:hint="eastAsia"/>
          <w:lang w:val="sv-SE" w:eastAsia="zh-CN"/>
        </w:rPr>
        <w:t>T</w:t>
      </w:r>
      <w:r>
        <w:rPr>
          <w:lang w:val="sv-SE" w:eastAsia="zh-CN"/>
        </w:rPr>
        <w:t>hen there is another issue related to how to handle L2 ID change</w:t>
      </w:r>
      <w:r w:rsidR="006705ED">
        <w:rPr>
          <w:lang w:val="sv-SE" w:eastAsia="zh-CN"/>
        </w:rPr>
        <w:t xml:space="preserve"> procedure</w:t>
      </w:r>
      <w:r>
        <w:rPr>
          <w:lang w:val="sv-SE" w:eastAsia="zh-CN"/>
        </w:rPr>
        <w:t>, as included in the pre-116b summary</w:t>
      </w:r>
    </w:p>
    <w:p w14:paraId="67D269A2" w14:textId="77777777" w:rsidR="006705ED" w:rsidRPr="006705ED"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12</w:t>
      </w:r>
      <w:r w:rsidRPr="006705ED">
        <w:rPr>
          <w:lang w:val="sv-SE" w:eastAsia="zh-CN"/>
        </w:rPr>
        <w:tab/>
        <w:t xml:space="preserve">(low priority) It is up to Relay UE implementation to handle the exceptional case </w:t>
      </w:r>
      <w:r w:rsidRPr="0084363B">
        <w:rPr>
          <w:highlight w:val="yellow"/>
          <w:lang w:val="sv-SE" w:eastAsia="zh-CN"/>
        </w:rPr>
        <w:t>where the PC5 unicast link L2 ID update procedure and local Remote UE ID update procedure coincide</w:t>
      </w:r>
      <w:r w:rsidRPr="006705ED">
        <w:rPr>
          <w:lang w:val="sv-SE" w:eastAsia="zh-CN"/>
        </w:rPr>
        <w:t>. FFS whether a note needs to be added in the spec.</w:t>
      </w:r>
    </w:p>
    <w:p w14:paraId="6665125C" w14:textId="0E2B4AB7" w:rsidR="00326E96"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13</w:t>
      </w:r>
      <w:r w:rsidRPr="006705ED">
        <w:rPr>
          <w:lang w:val="sv-SE" w:eastAsia="zh-CN"/>
        </w:rPr>
        <w:tab/>
        <w:t xml:space="preserve">(low priority) During DST L2 ID update procedure, to avoid allocating the local ID for same remote UE again, it is suggested to </w:t>
      </w:r>
      <w:r w:rsidRPr="0084363B">
        <w:rPr>
          <w:highlight w:val="yellow"/>
          <w:lang w:val="sv-SE" w:eastAsia="zh-CN"/>
        </w:rPr>
        <w:t>include the allocated remote UE’s local ID in SUI message</w:t>
      </w:r>
      <w:r w:rsidRPr="006705ED">
        <w:rPr>
          <w:lang w:val="sv-SE" w:eastAsia="zh-CN"/>
        </w:rPr>
        <w:t>.</w:t>
      </w:r>
    </w:p>
    <w:p w14:paraId="67EB731C" w14:textId="3BEBD74D" w:rsidR="006705ED" w:rsidRDefault="006705ED" w:rsidP="0055262D">
      <w:pPr>
        <w:spacing w:beforeLines="50" w:before="120"/>
        <w:rPr>
          <w:lang w:val="sv-SE" w:eastAsia="zh-CN"/>
        </w:rPr>
      </w:pPr>
      <w:r>
        <w:rPr>
          <w:lang w:val="sv-SE" w:eastAsia="zh-CN"/>
        </w:rPr>
        <w:t>The background of this is in TS 23.304 (S2 spec for ProSe)</w:t>
      </w:r>
      <w:r>
        <w:rPr>
          <w:rFonts w:hint="eastAsia"/>
          <w:lang w:val="sv-SE" w:eastAsia="zh-CN"/>
        </w:rPr>
        <w:t>,</w:t>
      </w:r>
      <w:r>
        <w:rPr>
          <w:lang w:val="sv-SE" w:eastAsia="zh-CN"/>
        </w:rPr>
        <w:t xml:space="preserve"> there is L2 ID update for unicast link</w:t>
      </w:r>
      <w:r w:rsidR="00C56A64">
        <w:rPr>
          <w:lang w:val="sv-SE" w:eastAsia="zh-CN"/>
        </w:rPr>
        <w:t xml:space="preserve"> (so that the IDs of the two UEs in the same unicast link change)</w:t>
      </w:r>
      <w:r>
        <w:rPr>
          <w:lang w:val="sv-SE" w:eastAsia="zh-CN"/>
        </w:rPr>
        <w:t xml:space="preserve">. </w:t>
      </w:r>
    </w:p>
    <w:p w14:paraId="61AF6FE6" w14:textId="66D7967B" w:rsidR="000E5293" w:rsidRDefault="000E5293" w:rsidP="0055262D">
      <w:pPr>
        <w:spacing w:beforeLines="50" w:before="120"/>
        <w:rPr>
          <w:lang w:val="sv-SE" w:eastAsia="zh-CN"/>
        </w:rPr>
      </w:pPr>
      <w:r>
        <w:rPr>
          <w:rFonts w:hint="eastAsia"/>
          <w:lang w:val="sv-SE" w:eastAsia="zh-CN"/>
        </w:rPr>
        <w:t>M</w:t>
      </w:r>
      <w:r>
        <w:rPr>
          <w:lang w:val="sv-SE" w:eastAsia="zh-CN"/>
        </w:rPr>
        <w:t>oderator understand that</w:t>
      </w:r>
    </w:p>
    <w:p w14:paraId="77B4EB3C" w14:textId="51646B04" w:rsidR="000E5293" w:rsidRDefault="000E5293" w:rsidP="0055262D">
      <w:pPr>
        <w:spacing w:beforeLines="50" w:before="120"/>
        <w:rPr>
          <w:lang w:val="sv-SE" w:eastAsia="zh-CN"/>
        </w:rPr>
      </w:pPr>
      <w:r>
        <w:rPr>
          <w:rFonts w:hint="eastAsia"/>
          <w:lang w:val="sv-SE" w:eastAsia="zh-CN"/>
        </w:rPr>
        <w:t>-</w:t>
      </w:r>
      <w:r>
        <w:rPr>
          <w:lang w:val="sv-SE" w:eastAsia="zh-CN"/>
        </w:rPr>
        <w:t xml:space="preserve"> At relay UE side, it has to be aware of the association between old and new L2 ID, so that if network configuration for the old L2 ID arrives after L2 ID updated, the configuration is still valid;</w:t>
      </w:r>
    </w:p>
    <w:p w14:paraId="704863D3" w14:textId="77777777" w:rsidR="000513B1" w:rsidRDefault="000E5293" w:rsidP="0055262D">
      <w:pPr>
        <w:spacing w:beforeLines="50" w:before="120"/>
        <w:rPr>
          <w:lang w:val="sv-SE" w:eastAsia="zh-CN"/>
        </w:rPr>
      </w:pPr>
      <w:r>
        <w:rPr>
          <w:rFonts w:hint="eastAsia"/>
          <w:lang w:val="sv-SE" w:eastAsia="zh-CN"/>
        </w:rPr>
        <w:t>-</w:t>
      </w:r>
      <w:r>
        <w:rPr>
          <w:lang w:val="sv-SE" w:eastAsia="zh-CN"/>
        </w:rPr>
        <w:t xml:space="preserve"> At network side, it has to be aware of the association between old and new L2 ID, so that it would not take a PDCP PDU for an old remote UE as for an new remote UE</w:t>
      </w:r>
    </w:p>
    <w:p w14:paraId="47287403" w14:textId="76C22349" w:rsidR="006A4722" w:rsidRDefault="000513B1" w:rsidP="000513B1">
      <w:pPr>
        <w:spacing w:beforeLines="50" w:before="120"/>
        <w:rPr>
          <w:lang w:val="sv-SE" w:eastAsia="zh-CN"/>
        </w:rPr>
      </w:pPr>
      <w:r>
        <w:rPr>
          <w:lang w:val="sv-SE" w:eastAsia="zh-CN"/>
        </w:rPr>
        <w:lastRenderedPageBreak/>
        <w:t xml:space="preserve">To achieve this </w:t>
      </w:r>
    </w:p>
    <w:p w14:paraId="32DB689D" w14:textId="6901D998" w:rsidR="006A4722" w:rsidRDefault="006A4722" w:rsidP="0055262D">
      <w:pPr>
        <w:spacing w:beforeLines="50" w:before="120"/>
        <w:rPr>
          <w:lang w:val="sv-SE" w:eastAsia="zh-CN"/>
        </w:rPr>
      </w:pPr>
      <w:r>
        <w:rPr>
          <w:lang w:val="sv-SE" w:eastAsia="zh-CN"/>
        </w:rPr>
        <w:t xml:space="preserve">1) </w:t>
      </w:r>
      <w:r>
        <w:rPr>
          <w:rFonts w:hint="eastAsia"/>
          <w:lang w:val="sv-SE" w:eastAsia="zh-CN"/>
        </w:rPr>
        <w:t>P12</w:t>
      </w:r>
      <w:r w:rsidR="000513B1">
        <w:rPr>
          <w:lang w:val="sv-SE" w:eastAsia="zh-CN"/>
        </w:rPr>
        <w:t xml:space="preserve"> suggest no</w:t>
      </w:r>
      <w:r>
        <w:rPr>
          <w:lang w:val="sv-SE" w:eastAsia="zh-CN"/>
        </w:rPr>
        <w:t xml:space="preserve"> </w:t>
      </w:r>
      <w:r w:rsidR="000513B1">
        <w:rPr>
          <w:lang w:val="sv-SE" w:eastAsia="zh-CN"/>
        </w:rPr>
        <w:t>new signaling or normative impact, i.e., it leaves to relay-UE / network implementation to handle it</w:t>
      </w:r>
    </w:p>
    <w:p w14:paraId="27CC30FD" w14:textId="52CE0F47" w:rsidR="000513B1" w:rsidRDefault="00AD31E1" w:rsidP="000513B1">
      <w:pPr>
        <w:spacing w:beforeLines="50" w:before="120"/>
        <w:rPr>
          <w:lang w:val="sv-SE" w:eastAsia="zh-CN"/>
        </w:rPr>
      </w:pPr>
      <w:r>
        <w:rPr>
          <w:lang w:val="sv-SE" w:eastAsia="zh-CN"/>
        </w:rPr>
        <w:t xml:space="preserve">2) P13 </w:t>
      </w:r>
      <w:r w:rsidR="000513B1">
        <w:rPr>
          <w:lang w:val="sv-SE" w:eastAsia="zh-CN"/>
        </w:rPr>
        <w:t>suggest new signlaing and normative impact, i.e., it relies on the report by relay-UE to associate between old and new L2 ID</w:t>
      </w:r>
    </w:p>
    <w:p w14:paraId="2D16FF08" w14:textId="11F00912" w:rsidR="00F65885" w:rsidRPr="00F65885" w:rsidRDefault="00F65885" w:rsidP="0055262D">
      <w:pPr>
        <w:spacing w:beforeLines="50" w:before="120"/>
        <w:rPr>
          <w:b/>
          <w:lang w:val="sv-SE" w:eastAsia="zh-CN"/>
        </w:rPr>
      </w:pPr>
      <w:r w:rsidRPr="00F65885">
        <w:rPr>
          <w:rFonts w:hint="eastAsia"/>
          <w:b/>
          <w:lang w:val="sv-SE" w:eastAsia="zh-CN"/>
        </w:rPr>
        <w:t>Q</w:t>
      </w:r>
      <w:r w:rsidRPr="00F65885">
        <w:rPr>
          <w:b/>
          <w:lang w:val="sv-SE" w:eastAsia="zh-CN"/>
        </w:rPr>
        <w:t>3-2</w:t>
      </w:r>
      <w:r w:rsidR="005C43FB">
        <w:rPr>
          <w:b/>
          <w:lang w:val="sv-SE" w:eastAsia="zh-CN"/>
        </w:rPr>
        <w:t>e</w:t>
      </w:r>
      <w:r w:rsidRPr="00F65885">
        <w:rPr>
          <w:b/>
          <w:lang w:val="sv-SE" w:eastAsia="zh-CN"/>
        </w:rPr>
        <w:t>: If one selected case-4 of Q3-2a, which option is preferred to handle the L2 ID update issue</w:t>
      </w:r>
    </w:p>
    <w:p w14:paraId="04AA0114" w14:textId="7F306677" w:rsidR="00F65885" w:rsidRPr="00F65885" w:rsidRDefault="00F65885" w:rsidP="0055262D">
      <w:pPr>
        <w:spacing w:beforeLines="50" w:before="120"/>
        <w:rPr>
          <w:b/>
          <w:lang w:val="sv-SE" w:eastAsia="zh-CN"/>
        </w:rPr>
      </w:pPr>
      <w:r w:rsidRPr="00F65885">
        <w:rPr>
          <w:b/>
          <w:lang w:val="sv-SE" w:eastAsia="zh-CN"/>
        </w:rPr>
        <w:t>Option-1</w:t>
      </w:r>
      <w:r w:rsidR="000513B1">
        <w:rPr>
          <w:b/>
          <w:lang w:val="sv-SE" w:eastAsia="zh-CN"/>
        </w:rPr>
        <w:t>a</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not report the updated ID of remote UE</w:t>
      </w:r>
    </w:p>
    <w:p w14:paraId="45574A03" w14:textId="7ED7E0A8" w:rsidR="000513B1" w:rsidRPr="00F65885" w:rsidRDefault="00F65885" w:rsidP="000513B1">
      <w:pPr>
        <w:spacing w:beforeLines="50" w:before="120"/>
        <w:rPr>
          <w:b/>
          <w:lang w:val="sv-SE" w:eastAsia="zh-CN"/>
        </w:rPr>
      </w:pPr>
      <w:r w:rsidRPr="00F65885">
        <w:rPr>
          <w:b/>
          <w:lang w:val="sv-SE" w:eastAsia="zh-CN"/>
        </w:rPr>
        <w:t>Option-</w:t>
      </w:r>
      <w:r w:rsidR="000513B1">
        <w:rPr>
          <w:b/>
          <w:lang w:val="sv-SE" w:eastAsia="zh-CN"/>
        </w:rPr>
        <w:t>1b</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report the updated ID of remote UE</w:t>
      </w:r>
    </w:p>
    <w:p w14:paraId="65D641E7" w14:textId="25475364" w:rsidR="00F65885" w:rsidRPr="00F65885" w:rsidRDefault="00F65885" w:rsidP="0055262D">
      <w:pPr>
        <w:spacing w:beforeLines="50" w:before="120"/>
        <w:rPr>
          <w:b/>
          <w:lang w:val="sv-SE" w:eastAsia="zh-CN"/>
        </w:rPr>
      </w:pPr>
      <w:r w:rsidRPr="00F65885">
        <w:rPr>
          <w:rFonts w:hint="eastAsia"/>
          <w:b/>
          <w:lang w:val="sv-SE" w:eastAsia="zh-CN"/>
        </w:rPr>
        <w:t>O</w:t>
      </w:r>
      <w:r w:rsidRPr="00F65885">
        <w:rPr>
          <w:b/>
          <w:lang w:val="sv-SE" w:eastAsia="zh-CN"/>
        </w:rPr>
        <w:t>ption-</w:t>
      </w:r>
      <w:r w:rsidR="000513B1">
        <w:rPr>
          <w:b/>
          <w:lang w:val="sv-SE" w:eastAsia="zh-CN"/>
        </w:rPr>
        <w:t>2</w:t>
      </w:r>
      <w:r w:rsidRPr="00F65885">
        <w:rPr>
          <w:b/>
          <w:lang w:val="sv-SE" w:eastAsia="zh-CN"/>
        </w:rPr>
        <w:t xml:space="preserve">: </w:t>
      </w:r>
      <w:r w:rsidR="000513B1">
        <w:rPr>
          <w:b/>
          <w:lang w:val="sv-SE" w:eastAsia="zh-CN"/>
        </w:rPr>
        <w:t>Introduce new signaling for relay-UE to report the association between old and new ID of remote UE</w:t>
      </w:r>
    </w:p>
    <w:tbl>
      <w:tblPr>
        <w:tblStyle w:val="TableGrid"/>
        <w:tblW w:w="14312" w:type="dxa"/>
        <w:tblLook w:val="04A0" w:firstRow="1" w:lastRow="0" w:firstColumn="1" w:lastColumn="0" w:noHBand="0" w:noVBand="1"/>
      </w:tblPr>
      <w:tblGrid>
        <w:gridCol w:w="2078"/>
        <w:gridCol w:w="1828"/>
        <w:gridCol w:w="10406"/>
      </w:tblGrid>
      <w:tr w:rsidR="000513B1" w14:paraId="33776820" w14:textId="77777777" w:rsidTr="0026356D">
        <w:tc>
          <w:tcPr>
            <w:tcW w:w="2078" w:type="dxa"/>
            <w:shd w:val="clear" w:color="auto" w:fill="A6A6A6" w:themeFill="background1" w:themeFillShade="A6"/>
          </w:tcPr>
          <w:p w14:paraId="03A76B74" w14:textId="77777777" w:rsidR="000513B1" w:rsidRPr="005C43FB" w:rsidRDefault="000513B1" w:rsidP="0026356D">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8D20181" w14:textId="2CB48D1E" w:rsidR="000513B1" w:rsidRPr="005C43FB" w:rsidRDefault="000513B1" w:rsidP="0026356D">
            <w:pPr>
              <w:spacing w:after="0"/>
              <w:rPr>
                <w:b/>
                <w:lang w:val="sv-SE" w:eastAsia="zh-CN"/>
              </w:rPr>
            </w:pPr>
            <w:r>
              <w:rPr>
                <w:b/>
                <w:lang w:val="sv-SE" w:eastAsia="zh-CN"/>
              </w:rPr>
              <w:t>Option</w:t>
            </w:r>
          </w:p>
        </w:tc>
        <w:tc>
          <w:tcPr>
            <w:tcW w:w="10406" w:type="dxa"/>
            <w:shd w:val="clear" w:color="auto" w:fill="A6A6A6" w:themeFill="background1" w:themeFillShade="A6"/>
          </w:tcPr>
          <w:p w14:paraId="3B908CD4" w14:textId="77777777" w:rsidR="000513B1" w:rsidRPr="005C43FB" w:rsidRDefault="000513B1" w:rsidP="0026356D">
            <w:pPr>
              <w:spacing w:after="0"/>
              <w:rPr>
                <w:b/>
                <w:lang w:val="sv-SE" w:eastAsia="zh-CN"/>
              </w:rPr>
            </w:pPr>
            <w:r w:rsidRPr="005C43FB">
              <w:rPr>
                <w:rFonts w:hint="eastAsia"/>
                <w:b/>
                <w:lang w:val="sv-SE" w:eastAsia="zh-CN"/>
              </w:rPr>
              <w:t>C</w:t>
            </w:r>
            <w:r w:rsidRPr="005C43FB">
              <w:rPr>
                <w:b/>
                <w:lang w:val="sv-SE" w:eastAsia="zh-CN"/>
              </w:rPr>
              <w:t>omment</w:t>
            </w:r>
          </w:p>
        </w:tc>
      </w:tr>
      <w:tr w:rsidR="000513B1" w14:paraId="0F1B663F" w14:textId="77777777" w:rsidTr="0026356D">
        <w:tc>
          <w:tcPr>
            <w:tcW w:w="2078" w:type="dxa"/>
          </w:tcPr>
          <w:p w14:paraId="06E25591" w14:textId="45D65A81" w:rsidR="000513B1" w:rsidRDefault="000513B1" w:rsidP="0026356D">
            <w:pPr>
              <w:spacing w:after="0"/>
              <w:rPr>
                <w:lang w:val="sv-SE" w:eastAsia="zh-CN"/>
              </w:rPr>
            </w:pPr>
            <w:r>
              <w:rPr>
                <w:rFonts w:hint="eastAsia"/>
                <w:lang w:val="sv-SE" w:eastAsia="zh-CN"/>
              </w:rPr>
              <w:t>O</w:t>
            </w:r>
            <w:r>
              <w:rPr>
                <w:lang w:val="sv-SE" w:eastAsia="zh-CN"/>
              </w:rPr>
              <w:t>PPO</w:t>
            </w:r>
          </w:p>
        </w:tc>
        <w:tc>
          <w:tcPr>
            <w:tcW w:w="1828" w:type="dxa"/>
          </w:tcPr>
          <w:p w14:paraId="33F94929" w14:textId="1A062C7E" w:rsidR="000513B1" w:rsidRDefault="000513B1" w:rsidP="0026356D">
            <w:pPr>
              <w:spacing w:after="0"/>
              <w:rPr>
                <w:lang w:val="sv-SE" w:eastAsia="zh-CN"/>
              </w:rPr>
            </w:pPr>
            <w:r>
              <w:rPr>
                <w:rFonts w:hint="eastAsia"/>
                <w:lang w:val="sv-SE" w:eastAsia="zh-CN"/>
              </w:rPr>
              <w:t>1</w:t>
            </w:r>
            <w:r>
              <w:rPr>
                <w:lang w:val="sv-SE" w:eastAsia="zh-CN"/>
              </w:rPr>
              <w:t>a</w:t>
            </w:r>
          </w:p>
        </w:tc>
        <w:tc>
          <w:tcPr>
            <w:tcW w:w="10406" w:type="dxa"/>
          </w:tcPr>
          <w:p w14:paraId="58DD58A7" w14:textId="77777777" w:rsidR="000513B1" w:rsidRDefault="000513B1" w:rsidP="0026356D">
            <w:pPr>
              <w:spacing w:after="0"/>
              <w:rPr>
                <w:lang w:val="sv-SE" w:eastAsia="zh-CN"/>
              </w:rPr>
            </w:pPr>
            <w:r>
              <w:rPr>
                <w:rFonts w:hint="eastAsia"/>
                <w:lang w:val="sv-SE" w:eastAsia="zh-CN"/>
              </w:rPr>
              <w:t>1</w:t>
            </w:r>
            <w:r>
              <w:rPr>
                <w:lang w:val="sv-SE" w:eastAsia="zh-CN"/>
              </w:rPr>
              <w:t>b is not feasible since network cannot differentiate between whether the reported new L2 ID is for an old remote UE for a new remote UE, so has to allocate new local ID for it anyway, and when transmitting / receiving a SRAP PDU with the new local ID, hard to decide which PDCP entity to use.</w:t>
            </w:r>
          </w:p>
          <w:p w14:paraId="712F2A83" w14:textId="77777777" w:rsidR="000513B1" w:rsidRDefault="000513B1" w:rsidP="0026356D">
            <w:pPr>
              <w:spacing w:after="0"/>
              <w:rPr>
                <w:lang w:val="sv-SE" w:eastAsia="zh-CN"/>
              </w:rPr>
            </w:pPr>
          </w:p>
          <w:p w14:paraId="4B9E8065" w14:textId="77777777" w:rsidR="000513B1" w:rsidRDefault="000513B1" w:rsidP="0026356D">
            <w:pPr>
              <w:spacing w:after="0"/>
              <w:rPr>
                <w:lang w:val="sv-SE" w:eastAsia="zh-CN"/>
              </w:rPr>
            </w:pPr>
            <w:r>
              <w:rPr>
                <w:rFonts w:hint="eastAsia"/>
                <w:lang w:val="sv-SE" w:eastAsia="zh-CN"/>
              </w:rPr>
              <w:t>2</w:t>
            </w:r>
            <w:r>
              <w:rPr>
                <w:lang w:val="sv-SE" w:eastAsia="zh-CN"/>
              </w:rPr>
              <w:t xml:space="preserve"> is not needed since as long as the relay-UE does not report the new ID, there is no ambiguity at network side, and relay UE itself can be aware of the association anyway.</w:t>
            </w:r>
          </w:p>
          <w:p w14:paraId="7D78672F" w14:textId="01E86605" w:rsidR="000513B1" w:rsidRPr="005C43FB" w:rsidRDefault="000513B1" w:rsidP="0026356D">
            <w:pPr>
              <w:spacing w:after="0"/>
              <w:rPr>
                <w:lang w:val="sv-SE" w:eastAsia="zh-CN"/>
              </w:rPr>
            </w:pPr>
          </w:p>
        </w:tc>
      </w:tr>
      <w:tr w:rsidR="000513B1" w14:paraId="0F8EB6FB" w14:textId="77777777" w:rsidTr="0026356D">
        <w:tc>
          <w:tcPr>
            <w:tcW w:w="2078" w:type="dxa"/>
          </w:tcPr>
          <w:p w14:paraId="292E2F38" w14:textId="4E96E8EA" w:rsidR="000513B1" w:rsidRDefault="00786A12" w:rsidP="0026356D">
            <w:pPr>
              <w:spacing w:after="0"/>
              <w:rPr>
                <w:lang w:val="sv-SE" w:eastAsia="zh-CN"/>
              </w:rPr>
            </w:pPr>
            <w:r>
              <w:rPr>
                <w:lang w:val="sv-SE" w:eastAsia="zh-CN"/>
              </w:rPr>
              <w:t xml:space="preserve">Qualcomm </w:t>
            </w:r>
          </w:p>
        </w:tc>
        <w:tc>
          <w:tcPr>
            <w:tcW w:w="1828" w:type="dxa"/>
          </w:tcPr>
          <w:p w14:paraId="6BD630E3" w14:textId="4FF86AC7" w:rsidR="000513B1" w:rsidRDefault="00786A12" w:rsidP="0026356D">
            <w:pPr>
              <w:spacing w:after="0"/>
              <w:rPr>
                <w:lang w:val="sv-SE" w:eastAsia="zh-CN"/>
              </w:rPr>
            </w:pPr>
            <w:r>
              <w:rPr>
                <w:lang w:val="sv-SE" w:eastAsia="zh-CN"/>
              </w:rPr>
              <w:t>1a</w:t>
            </w:r>
          </w:p>
        </w:tc>
        <w:tc>
          <w:tcPr>
            <w:tcW w:w="10406" w:type="dxa"/>
          </w:tcPr>
          <w:p w14:paraId="131E617D" w14:textId="01FCD25E" w:rsidR="000513B1" w:rsidRDefault="004B0C53" w:rsidP="004B0C53">
            <w:pPr>
              <w:tabs>
                <w:tab w:val="left" w:pos="968"/>
              </w:tabs>
              <w:spacing w:after="0"/>
              <w:rPr>
                <w:lang w:val="sv-SE" w:eastAsia="zh-CN"/>
              </w:rPr>
            </w:pPr>
            <w:r>
              <w:rPr>
                <w:lang w:val="sv-SE" w:eastAsia="zh-CN"/>
              </w:rPr>
              <w:t>1a is sufficient. gNB can just assign a new one, irrespective whether it assigned an old one or not</w:t>
            </w:r>
            <w:r w:rsidR="00B83D74">
              <w:rPr>
                <w:lang w:val="sv-SE" w:eastAsia="zh-CN"/>
              </w:rPr>
              <w:t xml:space="preserve"> before</w:t>
            </w:r>
            <w:r>
              <w:rPr>
                <w:lang w:val="sv-SE" w:eastAsia="zh-CN"/>
              </w:rPr>
              <w:t>. We don’t see issue.</w:t>
            </w:r>
          </w:p>
        </w:tc>
      </w:tr>
      <w:tr w:rsidR="00786A12" w14:paraId="784E5D35" w14:textId="77777777" w:rsidTr="0026356D">
        <w:tc>
          <w:tcPr>
            <w:tcW w:w="2078" w:type="dxa"/>
          </w:tcPr>
          <w:p w14:paraId="49758D24" w14:textId="77777777" w:rsidR="00786A12" w:rsidRDefault="00786A12" w:rsidP="0026356D">
            <w:pPr>
              <w:spacing w:after="0"/>
              <w:rPr>
                <w:lang w:val="sv-SE" w:eastAsia="zh-CN"/>
              </w:rPr>
            </w:pPr>
          </w:p>
        </w:tc>
        <w:tc>
          <w:tcPr>
            <w:tcW w:w="1828" w:type="dxa"/>
          </w:tcPr>
          <w:p w14:paraId="3DB48C99" w14:textId="77777777" w:rsidR="00786A12" w:rsidRDefault="00786A12" w:rsidP="0026356D">
            <w:pPr>
              <w:spacing w:after="0"/>
              <w:rPr>
                <w:lang w:val="sv-SE" w:eastAsia="zh-CN"/>
              </w:rPr>
            </w:pPr>
          </w:p>
        </w:tc>
        <w:tc>
          <w:tcPr>
            <w:tcW w:w="10406" w:type="dxa"/>
          </w:tcPr>
          <w:p w14:paraId="5282A059" w14:textId="77777777" w:rsidR="00786A12" w:rsidRDefault="00786A12" w:rsidP="0026356D">
            <w:pPr>
              <w:spacing w:after="0"/>
              <w:rPr>
                <w:lang w:val="sv-SE" w:eastAsia="zh-CN"/>
              </w:rPr>
            </w:pPr>
          </w:p>
        </w:tc>
      </w:tr>
    </w:tbl>
    <w:p w14:paraId="38BEA886" w14:textId="642B4E95" w:rsidR="006705ED" w:rsidRDefault="006705ED" w:rsidP="0055262D">
      <w:pPr>
        <w:spacing w:beforeLines="50" w:before="120"/>
        <w:rPr>
          <w:lang w:val="sv-SE" w:eastAsia="zh-CN"/>
        </w:rPr>
      </w:pPr>
    </w:p>
    <w:p w14:paraId="6C729ABE" w14:textId="77777777" w:rsidR="000513B1" w:rsidRPr="006705ED" w:rsidRDefault="000513B1" w:rsidP="0055262D">
      <w:pPr>
        <w:spacing w:beforeLines="50" w:before="120"/>
        <w:rPr>
          <w:lang w:val="sv-SE"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470BA3E3" w14:textId="77777777" w:rsidTr="0055262D">
        <w:tc>
          <w:tcPr>
            <w:tcW w:w="1271" w:type="dxa"/>
            <w:shd w:val="clear" w:color="auto" w:fill="auto"/>
          </w:tcPr>
          <w:p w14:paraId="34C31AEC" w14:textId="77777777" w:rsidR="0055262D" w:rsidRPr="00626468" w:rsidRDefault="0055262D" w:rsidP="0055262D">
            <w:pPr>
              <w:spacing w:after="0"/>
            </w:pPr>
            <w:r w:rsidRPr="00626468">
              <w:t>O5.09</w:t>
            </w:r>
          </w:p>
        </w:tc>
        <w:tc>
          <w:tcPr>
            <w:tcW w:w="3807" w:type="dxa"/>
            <w:shd w:val="clear" w:color="auto" w:fill="auto"/>
          </w:tcPr>
          <w:p w14:paraId="3BEC95B8" w14:textId="77777777" w:rsidR="0055262D" w:rsidRPr="00626468" w:rsidRDefault="0055262D" w:rsidP="0055262D">
            <w:pPr>
              <w:spacing w:after="0"/>
            </w:pPr>
            <w:r w:rsidRPr="00626468">
              <w:t>[EN from running-CR of 38.351] how for SRAP entity at Uu interface on U2N Relay UE, SRAP entity at PC5 interface on U2N Relay UE, and SRAP entity at PC5 interface on U2N Remote UE to handle error data.</w:t>
            </w:r>
          </w:p>
        </w:tc>
        <w:tc>
          <w:tcPr>
            <w:tcW w:w="2926" w:type="dxa"/>
            <w:shd w:val="clear" w:color="auto" w:fill="auto"/>
          </w:tcPr>
          <w:p w14:paraId="7E388058" w14:textId="77777777" w:rsidR="0055262D" w:rsidRPr="00626468" w:rsidRDefault="0055262D" w:rsidP="0055262D">
            <w:pPr>
              <w:spacing w:after="0"/>
            </w:pPr>
            <w:r w:rsidRPr="00626468">
              <w:t>CR rapporteur handled</w:t>
            </w:r>
          </w:p>
        </w:tc>
        <w:tc>
          <w:tcPr>
            <w:tcW w:w="6274" w:type="dxa"/>
            <w:shd w:val="clear" w:color="auto" w:fill="auto"/>
          </w:tcPr>
          <w:p w14:paraId="58A09B44" w14:textId="77777777" w:rsidR="0055262D" w:rsidRPr="00626468" w:rsidRDefault="0055262D" w:rsidP="0055262D">
            <w:pPr>
              <w:spacing w:after="0"/>
            </w:pPr>
            <w:r w:rsidRPr="00626468">
              <w:t>Due to the following EN in 38.351 running CR:</w:t>
            </w:r>
          </w:p>
          <w:p w14:paraId="24715DBD" w14:textId="77777777" w:rsidR="0055262D" w:rsidRPr="00D40199" w:rsidRDefault="0055262D" w:rsidP="0055262D">
            <w:pPr>
              <w:pStyle w:val="Guidance"/>
              <w:spacing w:after="0"/>
              <w:rPr>
                <w:color w:val="auto"/>
                <w:lang w:eastAsia="zh-CN"/>
              </w:rPr>
            </w:pPr>
            <w:r w:rsidRPr="00D40199">
              <w:rPr>
                <w:color w:val="auto"/>
              </w:rPr>
              <w:t>Editor’s Note: how for SRAP entity at Uu interface on U2N Relay UE, SRAP entity at PC5 interface on U2N Relay UE, and SRAP entity at PC5 interface on U2N Remote UE to handle error data.</w:t>
            </w:r>
          </w:p>
          <w:p w14:paraId="2C25F3ED" w14:textId="77777777" w:rsidR="0055262D" w:rsidRPr="00626468" w:rsidRDefault="0055262D" w:rsidP="0055262D">
            <w:pPr>
              <w:spacing w:after="0"/>
            </w:pPr>
            <w:r w:rsidRPr="00626468">
              <w:t>We have the corresponding open issue.</w:t>
            </w:r>
          </w:p>
        </w:tc>
      </w:tr>
    </w:tbl>
    <w:p w14:paraId="06819879" w14:textId="4AC4A07A" w:rsidR="0055262D" w:rsidRDefault="00F65885" w:rsidP="0055262D">
      <w:pPr>
        <w:spacing w:beforeLines="50" w:before="120"/>
        <w:rPr>
          <w:lang w:eastAsia="zh-CN"/>
        </w:rPr>
      </w:pPr>
      <w:r>
        <w:rPr>
          <w:rFonts w:hint="eastAsia"/>
          <w:lang w:eastAsia="zh-CN"/>
        </w:rPr>
        <w:t>I</w:t>
      </w:r>
      <w:r>
        <w:rPr>
          <w:lang w:eastAsia="zh-CN"/>
        </w:rPr>
        <w:t>n the current running CR, the error data handling is captured as follows</w:t>
      </w:r>
    </w:p>
    <w:p w14:paraId="65A0266C" w14:textId="77777777" w:rsidR="00F65885" w:rsidRPr="003F1421" w:rsidRDefault="00F65885" w:rsidP="00F65885">
      <w:pPr>
        <w:pBdr>
          <w:top w:val="single" w:sz="4" w:space="1" w:color="auto"/>
          <w:left w:val="single" w:sz="4" w:space="4" w:color="auto"/>
          <w:bottom w:val="single" w:sz="4" w:space="1" w:color="auto"/>
          <w:right w:val="single" w:sz="4" w:space="4" w:color="auto"/>
        </w:pBdr>
        <w:rPr>
          <w:noProof/>
        </w:rPr>
      </w:pPr>
      <w:r w:rsidRPr="003F1421">
        <w:rPr>
          <w:noProof/>
        </w:rPr>
        <w:t xml:space="preserve">When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UE ID</w:t>
      </w:r>
      <w:r w:rsidRPr="003F1421">
        <w:rPr>
          <w:noProof/>
          <w:lang w:eastAsia="zh-CN"/>
        </w:rPr>
        <w:t xml:space="preserve"> </w:t>
      </w:r>
      <w:r>
        <w:rPr>
          <w:noProof/>
          <w:lang w:eastAsia="zh-CN"/>
        </w:rPr>
        <w:t xml:space="preserve">or BEARER ID </w:t>
      </w:r>
      <w:r w:rsidRPr="003F1421">
        <w:rPr>
          <w:noProof/>
          <w:lang w:eastAsia="zh-CN"/>
        </w:rPr>
        <w:t xml:space="preserve">which is not included in </w:t>
      </w:r>
      <w:r w:rsidRPr="003167AD">
        <w:rPr>
          <w:i/>
        </w:rPr>
        <w:t>sl-SRAP-Config-Remote</w:t>
      </w:r>
      <w:r>
        <w:t xml:space="preserve"> (for Remote UE) or</w:t>
      </w:r>
      <w:r>
        <w:rPr>
          <w:i/>
        </w:rPr>
        <w:t xml:space="preserve"> </w:t>
      </w:r>
      <w:r w:rsidRPr="003167AD">
        <w:rPr>
          <w:i/>
        </w:rPr>
        <w:t>sl-SRAP-Config-Re</w:t>
      </w:r>
      <w:r>
        <w:rPr>
          <w:i/>
        </w:rPr>
        <w:t>lay</w:t>
      </w:r>
      <w:r w:rsidRPr="003F1421">
        <w:t xml:space="preserve"> </w:t>
      </w:r>
      <w:r>
        <w:t xml:space="preserve">(for Relay UE) </w:t>
      </w:r>
      <w:r w:rsidRPr="003F1421">
        <w:rPr>
          <w:noProof/>
        </w:rPr>
        <w:t>is received</w:t>
      </w:r>
      <w:r>
        <w:rPr>
          <w:noProof/>
        </w:rPr>
        <w:t>,</w:t>
      </w:r>
      <w:r w:rsidRPr="003F1421">
        <w:rPr>
          <w:noProof/>
        </w:rPr>
        <w:t xml:space="preserve"> the </w:t>
      </w:r>
      <w:r>
        <w:rPr>
          <w:noProof/>
          <w:lang w:eastAsia="zh-CN"/>
        </w:rPr>
        <w:t>SRAP</w:t>
      </w:r>
      <w:r w:rsidRPr="003F1421">
        <w:rPr>
          <w:noProof/>
          <w:lang w:eastAsia="zh-CN"/>
        </w:rPr>
        <w:t xml:space="preserve"> entity</w:t>
      </w:r>
      <w:r w:rsidRPr="003F1421">
        <w:rPr>
          <w:noProof/>
        </w:rPr>
        <w:t xml:space="preserve"> shall:</w:t>
      </w:r>
    </w:p>
    <w:p w14:paraId="4BEEF365" w14:textId="77777777" w:rsidR="00F65885" w:rsidRPr="003F1421" w:rsidRDefault="00F65885" w:rsidP="00F65885">
      <w:pPr>
        <w:pStyle w:val="B1"/>
        <w:pBdr>
          <w:top w:val="single" w:sz="4" w:space="1" w:color="auto"/>
          <w:left w:val="single" w:sz="4" w:space="4" w:color="auto"/>
          <w:bottom w:val="single" w:sz="4" w:space="1" w:color="auto"/>
          <w:right w:val="single" w:sz="4" w:space="4" w:color="auto"/>
        </w:pBdr>
        <w:ind w:left="0" w:firstLine="0"/>
        <w:rPr>
          <w:noProof/>
        </w:rPr>
      </w:pPr>
      <w:r w:rsidRPr="003F1421">
        <w:rPr>
          <w:noProof/>
        </w:rPr>
        <w:t>-</w:t>
      </w:r>
      <w:r w:rsidRPr="003F1421">
        <w:rPr>
          <w:noProof/>
        </w:rPr>
        <w:tab/>
        <w:t xml:space="preserve">discard the received </w:t>
      </w:r>
      <w:r>
        <w:rPr>
          <w:noProof/>
        </w:rPr>
        <w:t>SRAP</w:t>
      </w:r>
      <w:r w:rsidRPr="003F1421">
        <w:rPr>
          <w:noProof/>
        </w:rPr>
        <w:t xml:space="preserve"> </w:t>
      </w:r>
      <w:r>
        <w:rPr>
          <w:noProof/>
        </w:rPr>
        <w:t xml:space="preserve">Data </w:t>
      </w:r>
      <w:r w:rsidRPr="003F1421">
        <w:rPr>
          <w:noProof/>
        </w:rPr>
        <w:t>PDU.</w:t>
      </w:r>
    </w:p>
    <w:p w14:paraId="744D38B7" w14:textId="19A03DED" w:rsidR="00F65885" w:rsidRDefault="00F65885" w:rsidP="0055262D">
      <w:pPr>
        <w:spacing w:beforeLines="50" w:before="120"/>
        <w:rPr>
          <w:b/>
          <w:lang w:eastAsia="zh-CN"/>
        </w:rPr>
      </w:pPr>
      <w:r w:rsidRPr="009B5304">
        <w:rPr>
          <w:rFonts w:hint="eastAsia"/>
          <w:b/>
          <w:lang w:eastAsia="zh-CN"/>
        </w:rPr>
        <w:t>Q</w:t>
      </w:r>
      <w:r w:rsidRPr="009B5304">
        <w:rPr>
          <w:b/>
          <w:lang w:eastAsia="zh-CN"/>
        </w:rPr>
        <w:t xml:space="preserve">4: </w:t>
      </w:r>
      <w:r w:rsidR="009B5304" w:rsidRPr="009B5304">
        <w:rPr>
          <w:rFonts w:hint="eastAsia"/>
          <w:b/>
          <w:lang w:eastAsia="zh-CN"/>
        </w:rPr>
        <w:t>Do</w:t>
      </w:r>
      <w:r w:rsidR="009B5304" w:rsidRPr="009B5304">
        <w:rPr>
          <w:b/>
          <w:lang w:eastAsia="zh-CN"/>
        </w:rPr>
        <w:t xml:space="preserve"> you agree with the current running-CR above on error data handling?</w:t>
      </w:r>
    </w:p>
    <w:tbl>
      <w:tblPr>
        <w:tblStyle w:val="TableGrid"/>
        <w:tblW w:w="14312" w:type="dxa"/>
        <w:tblLook w:val="04A0" w:firstRow="1" w:lastRow="0" w:firstColumn="1" w:lastColumn="0" w:noHBand="0" w:noVBand="1"/>
      </w:tblPr>
      <w:tblGrid>
        <w:gridCol w:w="2078"/>
        <w:gridCol w:w="1828"/>
        <w:gridCol w:w="10406"/>
      </w:tblGrid>
      <w:tr w:rsidR="00D700DF" w14:paraId="682B98BC" w14:textId="77777777" w:rsidTr="00BF51E5">
        <w:tc>
          <w:tcPr>
            <w:tcW w:w="2078" w:type="dxa"/>
            <w:shd w:val="clear" w:color="auto" w:fill="A6A6A6" w:themeFill="background1" w:themeFillShade="A6"/>
          </w:tcPr>
          <w:p w14:paraId="12257F07"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386E052" w14:textId="77777777" w:rsidR="00D700DF" w:rsidRPr="005C43FB" w:rsidRDefault="00D700DF"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28588D25"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omment</w:t>
            </w:r>
          </w:p>
        </w:tc>
      </w:tr>
      <w:tr w:rsidR="00D700DF" w14:paraId="7B241E1E" w14:textId="77777777" w:rsidTr="00BF51E5">
        <w:tc>
          <w:tcPr>
            <w:tcW w:w="2078" w:type="dxa"/>
          </w:tcPr>
          <w:p w14:paraId="6B8F4B65" w14:textId="46D2E34C" w:rsidR="00D700DF" w:rsidRDefault="00D700DF" w:rsidP="00BF51E5">
            <w:pPr>
              <w:spacing w:after="0"/>
              <w:rPr>
                <w:lang w:val="sv-SE" w:eastAsia="zh-CN"/>
              </w:rPr>
            </w:pPr>
            <w:r>
              <w:rPr>
                <w:rFonts w:hint="eastAsia"/>
                <w:lang w:val="sv-SE" w:eastAsia="zh-CN"/>
              </w:rPr>
              <w:lastRenderedPageBreak/>
              <w:t>O</w:t>
            </w:r>
            <w:r>
              <w:rPr>
                <w:lang w:val="sv-SE" w:eastAsia="zh-CN"/>
              </w:rPr>
              <w:t>PPO</w:t>
            </w:r>
          </w:p>
        </w:tc>
        <w:tc>
          <w:tcPr>
            <w:tcW w:w="1828" w:type="dxa"/>
          </w:tcPr>
          <w:p w14:paraId="734C5F7E" w14:textId="050CD9DE" w:rsidR="00D700DF" w:rsidRDefault="00D700DF" w:rsidP="00BF51E5">
            <w:pPr>
              <w:spacing w:after="0"/>
              <w:rPr>
                <w:lang w:val="sv-SE" w:eastAsia="zh-CN"/>
              </w:rPr>
            </w:pPr>
            <w:r>
              <w:rPr>
                <w:rFonts w:hint="eastAsia"/>
                <w:lang w:val="sv-SE" w:eastAsia="zh-CN"/>
              </w:rPr>
              <w:t>A</w:t>
            </w:r>
            <w:r>
              <w:rPr>
                <w:lang w:val="sv-SE" w:eastAsia="zh-CN"/>
              </w:rPr>
              <w:t>gree</w:t>
            </w:r>
          </w:p>
        </w:tc>
        <w:tc>
          <w:tcPr>
            <w:tcW w:w="10406" w:type="dxa"/>
          </w:tcPr>
          <w:p w14:paraId="53F86413" w14:textId="77777777" w:rsidR="00D700DF" w:rsidRPr="005C43FB" w:rsidRDefault="00D700DF" w:rsidP="00BF51E5">
            <w:pPr>
              <w:spacing w:after="0"/>
              <w:rPr>
                <w:lang w:val="sv-SE" w:eastAsia="zh-CN"/>
              </w:rPr>
            </w:pPr>
          </w:p>
        </w:tc>
      </w:tr>
      <w:tr w:rsidR="006E7FD7" w14:paraId="1F4304E5" w14:textId="77777777" w:rsidTr="00BF51E5">
        <w:tc>
          <w:tcPr>
            <w:tcW w:w="2078" w:type="dxa"/>
          </w:tcPr>
          <w:p w14:paraId="7BBB6ABC" w14:textId="17F275F6" w:rsidR="006E7FD7" w:rsidRDefault="006E7FD7" w:rsidP="00BF51E5">
            <w:pPr>
              <w:spacing w:after="0"/>
              <w:rPr>
                <w:rFonts w:hint="eastAsia"/>
                <w:lang w:val="sv-SE" w:eastAsia="zh-CN"/>
              </w:rPr>
            </w:pPr>
            <w:r>
              <w:rPr>
                <w:lang w:val="sv-SE" w:eastAsia="zh-CN"/>
              </w:rPr>
              <w:t>Qualcomm</w:t>
            </w:r>
          </w:p>
        </w:tc>
        <w:tc>
          <w:tcPr>
            <w:tcW w:w="1828" w:type="dxa"/>
          </w:tcPr>
          <w:p w14:paraId="5FFAB192" w14:textId="4DF5976F" w:rsidR="006E7FD7" w:rsidRDefault="006E7FD7" w:rsidP="00BF51E5">
            <w:pPr>
              <w:spacing w:after="0"/>
              <w:rPr>
                <w:rFonts w:hint="eastAsia"/>
                <w:lang w:val="sv-SE" w:eastAsia="zh-CN"/>
              </w:rPr>
            </w:pPr>
            <w:r>
              <w:rPr>
                <w:lang w:val="sv-SE" w:eastAsia="zh-CN"/>
              </w:rPr>
              <w:t>Agree</w:t>
            </w:r>
          </w:p>
        </w:tc>
        <w:tc>
          <w:tcPr>
            <w:tcW w:w="10406" w:type="dxa"/>
          </w:tcPr>
          <w:p w14:paraId="2F7B10DF" w14:textId="77777777" w:rsidR="006E7FD7" w:rsidRPr="005C43FB" w:rsidRDefault="006E7FD7" w:rsidP="00BF51E5">
            <w:pPr>
              <w:spacing w:after="0"/>
              <w:rPr>
                <w:lang w:val="sv-SE" w:eastAsia="zh-CN"/>
              </w:rPr>
            </w:pPr>
          </w:p>
        </w:tc>
      </w:tr>
      <w:tr w:rsidR="00D700DF" w14:paraId="1EC790BA" w14:textId="77777777" w:rsidTr="00BF51E5">
        <w:tc>
          <w:tcPr>
            <w:tcW w:w="2078" w:type="dxa"/>
          </w:tcPr>
          <w:p w14:paraId="33A45059" w14:textId="77777777" w:rsidR="00D700DF" w:rsidRDefault="00D700DF" w:rsidP="00BF51E5">
            <w:pPr>
              <w:spacing w:after="0"/>
              <w:rPr>
                <w:lang w:val="sv-SE" w:eastAsia="zh-CN"/>
              </w:rPr>
            </w:pPr>
          </w:p>
        </w:tc>
        <w:tc>
          <w:tcPr>
            <w:tcW w:w="1828" w:type="dxa"/>
          </w:tcPr>
          <w:p w14:paraId="41AB2C17" w14:textId="77777777" w:rsidR="00D700DF" w:rsidRDefault="00D700DF" w:rsidP="00BF51E5">
            <w:pPr>
              <w:spacing w:after="0"/>
              <w:rPr>
                <w:lang w:val="sv-SE" w:eastAsia="zh-CN"/>
              </w:rPr>
            </w:pPr>
          </w:p>
        </w:tc>
        <w:tc>
          <w:tcPr>
            <w:tcW w:w="10406" w:type="dxa"/>
          </w:tcPr>
          <w:p w14:paraId="5EC74C50" w14:textId="77777777" w:rsidR="00D700DF" w:rsidRDefault="00D700DF" w:rsidP="00BF51E5">
            <w:pPr>
              <w:spacing w:after="0"/>
              <w:rPr>
                <w:lang w:val="sv-SE" w:eastAsia="zh-CN"/>
              </w:rPr>
            </w:pPr>
          </w:p>
        </w:tc>
      </w:tr>
    </w:tbl>
    <w:p w14:paraId="6DF472D7" w14:textId="55E69173" w:rsidR="0055262D" w:rsidRDefault="0055262D" w:rsidP="0055262D">
      <w:pPr>
        <w:spacing w:beforeLines="50" w:before="120"/>
        <w:rPr>
          <w:lang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52DA197F" w14:textId="77777777" w:rsidTr="0055262D">
        <w:tc>
          <w:tcPr>
            <w:tcW w:w="1271" w:type="dxa"/>
            <w:shd w:val="clear" w:color="auto" w:fill="auto"/>
          </w:tcPr>
          <w:p w14:paraId="37F9E172" w14:textId="77777777" w:rsidR="0055262D" w:rsidRPr="00626468" w:rsidRDefault="0055262D" w:rsidP="0055262D">
            <w:pPr>
              <w:spacing w:after="0"/>
            </w:pPr>
            <w:r w:rsidRPr="00626468">
              <w:t>O5.10</w:t>
            </w:r>
          </w:p>
        </w:tc>
        <w:tc>
          <w:tcPr>
            <w:tcW w:w="3807" w:type="dxa"/>
            <w:shd w:val="clear" w:color="auto" w:fill="auto"/>
          </w:tcPr>
          <w:p w14:paraId="084A91E2" w14:textId="77777777" w:rsidR="0055262D" w:rsidRPr="00626468" w:rsidRDefault="0055262D" w:rsidP="0055262D">
            <w:pPr>
              <w:spacing w:after="0"/>
            </w:pPr>
            <w:r w:rsidRPr="00626468">
              <w:t>[From companies input] How for RRC_INACTIVE/RRC_IDLE Relay to get local ID from remote UE direct-to-indirect switching</w:t>
            </w:r>
          </w:p>
        </w:tc>
        <w:tc>
          <w:tcPr>
            <w:tcW w:w="2926" w:type="dxa"/>
            <w:shd w:val="clear" w:color="auto" w:fill="auto"/>
          </w:tcPr>
          <w:p w14:paraId="2FCB38CF" w14:textId="77777777" w:rsidR="0055262D" w:rsidRPr="00626468" w:rsidRDefault="0055262D" w:rsidP="0055262D">
            <w:pPr>
              <w:spacing w:after="0"/>
            </w:pPr>
            <w:r w:rsidRPr="00626468">
              <w:t>Pre117-e-offline</w:t>
            </w:r>
          </w:p>
        </w:tc>
        <w:tc>
          <w:tcPr>
            <w:tcW w:w="6274" w:type="dxa"/>
            <w:shd w:val="clear" w:color="auto" w:fill="auto"/>
          </w:tcPr>
          <w:p w14:paraId="224F2F66" w14:textId="77777777" w:rsidR="0055262D" w:rsidRPr="00626468" w:rsidRDefault="0055262D" w:rsidP="0055262D">
            <w:pPr>
              <w:spacing w:after="0"/>
            </w:pPr>
            <w:r w:rsidRPr="00626468">
              <w:t>Based on company input here</w:t>
            </w:r>
          </w:p>
        </w:tc>
      </w:tr>
    </w:tbl>
    <w:p w14:paraId="060A5204" w14:textId="107DC0E1" w:rsidR="009B5304" w:rsidRDefault="009B5304" w:rsidP="0055262D">
      <w:pPr>
        <w:spacing w:beforeLines="50" w:before="120"/>
        <w:rPr>
          <w:lang w:eastAsia="zh-CN"/>
        </w:rPr>
      </w:pPr>
      <w:r>
        <w:rPr>
          <w:rFonts w:hint="eastAsia"/>
          <w:lang w:eastAsia="zh-CN"/>
        </w:rPr>
        <w:t>T</w:t>
      </w:r>
      <w:r>
        <w:rPr>
          <w:lang w:eastAsia="zh-CN"/>
        </w:rPr>
        <w:t>his issue was raised in Post-116b discussion, i.e., from Relay-UE perspective, it would receive the first message from the moving remote UE on SRB1, with SRAP header, where the UE ID was configured by network to Remote-UE within path switching command. Then</w:t>
      </w:r>
      <w:r w:rsidR="00BF51E5">
        <w:rPr>
          <w:lang w:eastAsia="zh-CN"/>
        </w:rPr>
        <w:t xml:space="preserve"> there seems an issue on</w:t>
      </w:r>
      <w:r>
        <w:rPr>
          <w:lang w:eastAsia="zh-CN"/>
        </w:rPr>
        <w:t xml:space="preserve"> how for relay-UE to </w:t>
      </w:r>
      <w:r w:rsidR="00BF51E5">
        <w:rPr>
          <w:lang w:eastAsia="zh-CN"/>
        </w:rPr>
        <w:t xml:space="preserve">get local ID of remote UE, from the SRAP Data PDU (received from PC5 interface) header </w:t>
      </w:r>
      <w:r>
        <w:rPr>
          <w:lang w:eastAsia="zh-CN"/>
        </w:rPr>
        <w:t xml:space="preserve">, </w:t>
      </w:r>
      <w:r w:rsidR="00BF51E5">
        <w:rPr>
          <w:lang w:eastAsia="zh-CN"/>
        </w:rPr>
        <w:t>or from network configuration as during normal RRC connection setup.</w:t>
      </w:r>
    </w:p>
    <w:p w14:paraId="435D2166" w14:textId="3D3ADCB3" w:rsidR="00BF51E5" w:rsidRDefault="00BF51E5" w:rsidP="0055262D">
      <w:pPr>
        <w:spacing w:beforeLines="50" w:before="120"/>
        <w:rPr>
          <w:lang w:eastAsia="zh-CN"/>
        </w:rPr>
      </w:pPr>
      <w:r>
        <w:rPr>
          <w:rFonts w:hint="eastAsia"/>
          <w:lang w:eastAsia="zh-CN"/>
        </w:rPr>
        <w:t>M</w:t>
      </w:r>
      <w:r>
        <w:rPr>
          <w:lang w:eastAsia="zh-CN"/>
        </w:rPr>
        <w:t xml:space="preserve">oderator understand that the egress RLC channel configuration is needed for relay UE in such scenario anyway, so the only point to debate is whether the </w:t>
      </w:r>
      <w:r w:rsidRPr="00BF51E5">
        <w:rPr>
          <w:highlight w:val="green"/>
          <w:lang w:eastAsia="zh-CN"/>
        </w:rPr>
        <w:t>local ID configuration</w:t>
      </w:r>
      <w:r>
        <w:rPr>
          <w:lang w:eastAsia="zh-CN"/>
        </w:rPr>
        <w:t xml:space="preserve"> can be saved, meaning relay-UE relies on the SRAP Data PDU to get it</w:t>
      </w:r>
    </w:p>
    <w:p w14:paraId="06F077C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22F47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TAG-SL-SRAP-CONFIG-START</w:t>
      </w:r>
    </w:p>
    <w:p w14:paraId="7AC9C92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36040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446E8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Pr="00BF51E5">
        <w:rPr>
          <w:rFonts w:ascii="Courier New" w:eastAsia="Times New Roman" w:hAnsi="Courier New" w:cs="Courier New"/>
          <w:sz w:val="16"/>
          <w:highlight w:val="green"/>
          <w:lang w:eastAsia="en-GB"/>
        </w:rPr>
        <w:t xml:space="preserve">sl-LocalIdentity-r17                      </w:t>
      </w:r>
      <w:r w:rsidRPr="00BF51E5">
        <w:rPr>
          <w:rFonts w:ascii="Courier New" w:eastAsia="Times New Roman" w:hAnsi="Courier New" w:cs="Courier New"/>
          <w:color w:val="993366"/>
          <w:sz w:val="16"/>
          <w:highlight w:val="green"/>
          <w:lang w:eastAsia="en-GB"/>
        </w:rPr>
        <w:t>INTEGER</w:t>
      </w:r>
      <w:r w:rsidRPr="00BF51E5">
        <w:rPr>
          <w:rFonts w:ascii="Courier New" w:eastAsia="Times New Roman" w:hAnsi="Courier New" w:cs="Courier New"/>
          <w:sz w:val="16"/>
          <w:highlight w:val="green"/>
          <w:lang w:eastAsia="en-GB"/>
        </w:rPr>
        <w:t xml:space="preserve"> (0..255)                                                           </w:t>
      </w:r>
      <w:r w:rsidRPr="00BF51E5">
        <w:rPr>
          <w:rFonts w:ascii="Courier New" w:eastAsia="Times New Roman" w:hAnsi="Courier New" w:cs="Courier New"/>
          <w:color w:val="993366"/>
          <w:sz w:val="16"/>
          <w:highlight w:val="green"/>
          <w:lang w:eastAsia="en-GB"/>
        </w:rPr>
        <w:t>OPTIONAL</w:t>
      </w:r>
      <w:r w:rsidRPr="00BF51E5">
        <w:rPr>
          <w:rFonts w:ascii="Courier New" w:eastAsia="Times New Roman" w:hAnsi="Courier New" w:cs="Courier New"/>
          <w:sz w:val="16"/>
          <w:highlight w:val="green"/>
          <w:lang w:eastAsia="en-GB"/>
        </w:rPr>
        <w:t xml:space="preserve">, </w:t>
      </w:r>
      <w:r w:rsidRPr="00BF51E5">
        <w:rPr>
          <w:rFonts w:ascii="Courier New" w:eastAsia="Times New Roman" w:hAnsi="Courier New" w:cs="Courier New"/>
          <w:color w:val="808080"/>
          <w:sz w:val="16"/>
          <w:highlight w:val="green"/>
          <w:lang w:eastAsia="en-GB"/>
        </w:rPr>
        <w:t>-- Need M</w:t>
      </w:r>
    </w:p>
    <w:p w14:paraId="5D504A6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C42BE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78610F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44FD0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AAC3C66"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96181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2791BC"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sl-RemoteUE-RB-Identity-r17                           </w:t>
      </w:r>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p>
    <w:p w14:paraId="6A0EAF8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srb-Identity-r17                                    SRB-Identity,</w:t>
      </w:r>
    </w:p>
    <w:p w14:paraId="50711D9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drb-Identity-r17                                    DRB-Identity</w:t>
      </w:r>
    </w:p>
    <w:p w14:paraId="1E892F9B"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F4098E"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sl-Egress-RLC-Channel-Uu-r17                          LogicalChannelIdentity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p>
    <w:p w14:paraId="201F419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A22F4E5"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19EF4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cs="Courier New"/>
          <w:sz w:val="16"/>
          <w:lang w:eastAsia="en-GB"/>
        </w:rPr>
        <w:t>}</w:t>
      </w:r>
    </w:p>
    <w:p w14:paraId="2FFC3FF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TAG-SL-SRAP-CONFIG-STOP</w:t>
      </w:r>
    </w:p>
    <w:p w14:paraId="7B2EDF23"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9AD406" w14:textId="7F84F1F0" w:rsidR="009B5304" w:rsidRPr="009B5304" w:rsidRDefault="009B5304" w:rsidP="0055262D">
      <w:pPr>
        <w:spacing w:beforeLines="50" w:before="120"/>
        <w:rPr>
          <w:b/>
          <w:lang w:eastAsia="zh-CN"/>
        </w:rPr>
      </w:pPr>
      <w:r w:rsidRPr="009B5304">
        <w:rPr>
          <w:rFonts w:hint="eastAsia"/>
          <w:b/>
          <w:lang w:eastAsia="zh-CN"/>
        </w:rPr>
        <w:t>Q</w:t>
      </w:r>
      <w:r w:rsidRPr="009B5304">
        <w:rPr>
          <w:b/>
          <w:lang w:eastAsia="zh-CN"/>
        </w:rPr>
        <w:t>5: For RRC_INACTIVE / RRC_ILDE Relay UE, how for it to get local ID configuration from remote UE during direct-to-indirect switching?</w:t>
      </w:r>
    </w:p>
    <w:p w14:paraId="2A429121" w14:textId="6240337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ption-1: Take the UE ID in SRAP PDU (received from PC5 interface)</w:t>
      </w:r>
      <w:r w:rsidR="00BF51E5">
        <w:rPr>
          <w:b/>
          <w:lang w:eastAsia="zh-CN"/>
        </w:rPr>
        <w:t xml:space="preserve"> for usage</w:t>
      </w:r>
      <w:r w:rsidRPr="009B5304">
        <w:rPr>
          <w:b/>
          <w:lang w:eastAsia="zh-CN"/>
        </w:rPr>
        <w:t xml:space="preserve">, so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 be saved</w:t>
      </w:r>
    </w:p>
    <w:p w14:paraId="4F807AA0" w14:textId="3265E14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 xml:space="preserve">ption-2: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cannot be saved, i.e., the relay UE behaviour is the same as normal RRC connection setup</w:t>
      </w:r>
    </w:p>
    <w:tbl>
      <w:tblPr>
        <w:tblStyle w:val="TableGrid"/>
        <w:tblW w:w="14312" w:type="dxa"/>
        <w:tblLook w:val="04A0" w:firstRow="1" w:lastRow="0" w:firstColumn="1" w:lastColumn="0" w:noHBand="0" w:noVBand="1"/>
      </w:tblPr>
      <w:tblGrid>
        <w:gridCol w:w="2078"/>
        <w:gridCol w:w="1828"/>
        <w:gridCol w:w="10406"/>
      </w:tblGrid>
      <w:tr w:rsidR="00BF51E5" w14:paraId="6ACFFA0E" w14:textId="77777777" w:rsidTr="00BF51E5">
        <w:tc>
          <w:tcPr>
            <w:tcW w:w="2078" w:type="dxa"/>
            <w:shd w:val="clear" w:color="auto" w:fill="A6A6A6" w:themeFill="background1" w:themeFillShade="A6"/>
          </w:tcPr>
          <w:p w14:paraId="78A60380"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3E14A6D" w14:textId="71457BB9"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44F0F41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15275043" w14:textId="77777777" w:rsidTr="00BF51E5">
        <w:tc>
          <w:tcPr>
            <w:tcW w:w="2078" w:type="dxa"/>
          </w:tcPr>
          <w:p w14:paraId="47B8C8AC" w14:textId="080ACE2F" w:rsidR="00BF51E5" w:rsidRDefault="00BF51E5" w:rsidP="00BF51E5">
            <w:pPr>
              <w:spacing w:after="0"/>
              <w:rPr>
                <w:lang w:val="sv-SE" w:eastAsia="zh-CN"/>
              </w:rPr>
            </w:pPr>
            <w:r>
              <w:rPr>
                <w:rFonts w:hint="eastAsia"/>
                <w:lang w:val="sv-SE" w:eastAsia="zh-CN"/>
              </w:rPr>
              <w:lastRenderedPageBreak/>
              <w:t>O</w:t>
            </w:r>
            <w:r>
              <w:rPr>
                <w:lang w:val="sv-SE" w:eastAsia="zh-CN"/>
              </w:rPr>
              <w:t>PPO</w:t>
            </w:r>
          </w:p>
        </w:tc>
        <w:tc>
          <w:tcPr>
            <w:tcW w:w="1828" w:type="dxa"/>
          </w:tcPr>
          <w:p w14:paraId="16F74362" w14:textId="14222674" w:rsidR="00BF51E5" w:rsidRDefault="00BF51E5" w:rsidP="00BF51E5">
            <w:pPr>
              <w:spacing w:after="0"/>
              <w:rPr>
                <w:lang w:val="sv-SE" w:eastAsia="zh-CN"/>
              </w:rPr>
            </w:pPr>
            <w:r>
              <w:rPr>
                <w:rFonts w:hint="eastAsia"/>
                <w:lang w:val="sv-SE" w:eastAsia="zh-CN"/>
              </w:rPr>
              <w:t>2</w:t>
            </w:r>
          </w:p>
        </w:tc>
        <w:tc>
          <w:tcPr>
            <w:tcW w:w="10406" w:type="dxa"/>
          </w:tcPr>
          <w:p w14:paraId="26E0B25D" w14:textId="72136037" w:rsidR="00BF51E5" w:rsidRPr="005C43FB" w:rsidRDefault="00BF51E5" w:rsidP="00BF51E5">
            <w:pPr>
              <w:spacing w:after="0"/>
              <w:rPr>
                <w:lang w:val="sv-SE" w:eastAsia="zh-CN"/>
              </w:rPr>
            </w:pPr>
            <w:r>
              <w:rPr>
                <w:lang w:val="sv-SE" w:eastAsia="zh-CN"/>
              </w:rPr>
              <w:t>Network implementation would ensure the local ID configuration to remote UE and to relay UE aligns with each other, as for normal RRC connection setup scenario, i.e., there is no need to differentiate the behavior between different scenarios.</w:t>
            </w:r>
          </w:p>
        </w:tc>
      </w:tr>
      <w:tr w:rsidR="00BF51E5" w14:paraId="5081FE28" w14:textId="77777777" w:rsidTr="00BF51E5">
        <w:tc>
          <w:tcPr>
            <w:tcW w:w="2078" w:type="dxa"/>
          </w:tcPr>
          <w:p w14:paraId="203ECFD7" w14:textId="00724078" w:rsidR="00BF51E5" w:rsidRDefault="001966E8" w:rsidP="00BF51E5">
            <w:pPr>
              <w:spacing w:after="0"/>
              <w:rPr>
                <w:lang w:val="sv-SE" w:eastAsia="zh-CN"/>
              </w:rPr>
            </w:pPr>
            <w:r>
              <w:rPr>
                <w:lang w:val="sv-SE" w:eastAsia="zh-CN"/>
              </w:rPr>
              <w:t>Qualcomm</w:t>
            </w:r>
          </w:p>
        </w:tc>
        <w:tc>
          <w:tcPr>
            <w:tcW w:w="1828" w:type="dxa"/>
          </w:tcPr>
          <w:p w14:paraId="24B8391C" w14:textId="3A1FFB6F" w:rsidR="00BF51E5" w:rsidRDefault="001966E8" w:rsidP="00BF51E5">
            <w:pPr>
              <w:spacing w:after="0"/>
              <w:rPr>
                <w:lang w:val="sv-SE" w:eastAsia="zh-CN"/>
              </w:rPr>
            </w:pPr>
            <w:r>
              <w:rPr>
                <w:lang w:val="sv-SE" w:eastAsia="zh-CN"/>
              </w:rPr>
              <w:t>2</w:t>
            </w:r>
          </w:p>
        </w:tc>
        <w:tc>
          <w:tcPr>
            <w:tcW w:w="10406" w:type="dxa"/>
          </w:tcPr>
          <w:p w14:paraId="4A739E05" w14:textId="0AC52A0B" w:rsidR="00BF51E5" w:rsidRDefault="00B01DC6" w:rsidP="00BF51E5">
            <w:pPr>
              <w:spacing w:after="0"/>
              <w:rPr>
                <w:lang w:val="sv-SE" w:eastAsia="zh-CN"/>
              </w:rPr>
            </w:pPr>
            <w:r>
              <w:rPr>
                <w:lang w:val="sv-SE" w:eastAsia="zh-CN"/>
              </w:rPr>
              <w:t>Same view as OPPO. We also prefer to have unified procedure on remote UE local ID assignment</w:t>
            </w:r>
            <w:r w:rsidR="00302EC3">
              <w:rPr>
                <w:lang w:val="sv-SE" w:eastAsia="zh-CN"/>
              </w:rPr>
              <w:t xml:space="preserve"> as RRC connection setup</w:t>
            </w:r>
            <w:r>
              <w:rPr>
                <w:lang w:val="sv-SE" w:eastAsia="zh-CN"/>
              </w:rPr>
              <w:t xml:space="preserve">. </w:t>
            </w:r>
          </w:p>
        </w:tc>
      </w:tr>
    </w:tbl>
    <w:p w14:paraId="698F2A1C" w14:textId="067DF4C9" w:rsidR="0055262D" w:rsidRDefault="0055262D" w:rsidP="0055262D">
      <w:pPr>
        <w:spacing w:beforeLines="50" w:before="120"/>
        <w:rPr>
          <w:lang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2B584317" w14:textId="77777777" w:rsidTr="0055262D">
        <w:tc>
          <w:tcPr>
            <w:tcW w:w="1271" w:type="dxa"/>
            <w:shd w:val="clear" w:color="auto" w:fill="auto"/>
          </w:tcPr>
          <w:p w14:paraId="6E58A297" w14:textId="77777777" w:rsidR="0055262D" w:rsidRPr="00626468" w:rsidRDefault="0055262D" w:rsidP="0055262D">
            <w:pPr>
              <w:spacing w:after="0"/>
            </w:pPr>
            <w:r w:rsidRPr="00626468">
              <w:t>O5.11</w:t>
            </w:r>
          </w:p>
        </w:tc>
        <w:tc>
          <w:tcPr>
            <w:tcW w:w="3807" w:type="dxa"/>
            <w:shd w:val="clear" w:color="auto" w:fill="auto"/>
          </w:tcPr>
          <w:p w14:paraId="5962616E" w14:textId="77777777" w:rsidR="0055262D" w:rsidRPr="00626468" w:rsidRDefault="0055262D" w:rsidP="0055262D">
            <w:pPr>
              <w:spacing w:after="0"/>
            </w:pPr>
            <w:r w:rsidRPr="00626468">
              <w:t>[FFS point from R2#116 agreement] Agreement: Any spec impact for RLC channel split between Uu DRB and Uu SRB</w:t>
            </w:r>
          </w:p>
          <w:p w14:paraId="2E40AC6D" w14:textId="77777777" w:rsidR="0055262D" w:rsidRPr="00626468" w:rsidRDefault="0055262D" w:rsidP="0055262D">
            <w:pPr>
              <w:spacing w:after="0"/>
            </w:pPr>
          </w:p>
        </w:tc>
        <w:tc>
          <w:tcPr>
            <w:tcW w:w="2926" w:type="dxa"/>
            <w:shd w:val="clear" w:color="auto" w:fill="auto"/>
          </w:tcPr>
          <w:p w14:paraId="0223A7EB" w14:textId="77777777" w:rsidR="0055262D" w:rsidRPr="00626468" w:rsidRDefault="0055262D" w:rsidP="0055262D">
            <w:pPr>
              <w:spacing w:after="0"/>
            </w:pPr>
            <w:r w:rsidRPr="00626468">
              <w:t>Pre117-e-offline</w:t>
            </w:r>
          </w:p>
        </w:tc>
        <w:tc>
          <w:tcPr>
            <w:tcW w:w="6274" w:type="dxa"/>
            <w:shd w:val="clear" w:color="auto" w:fill="auto"/>
          </w:tcPr>
          <w:p w14:paraId="2CED9F70" w14:textId="77777777" w:rsidR="0055262D" w:rsidRPr="00626468" w:rsidRDefault="0055262D" w:rsidP="0055262D">
            <w:pPr>
              <w:spacing w:after="0"/>
            </w:pPr>
            <w:r w:rsidRPr="00626468">
              <w:t>Due to the RAN2#116 agreement</w:t>
            </w:r>
          </w:p>
          <w:p w14:paraId="330A66F4" w14:textId="77777777" w:rsidR="0055262D" w:rsidRPr="00626468" w:rsidRDefault="0055262D" w:rsidP="0055262D">
            <w:pPr>
              <w:spacing w:after="0"/>
            </w:pPr>
            <w:r w:rsidRPr="00626468">
              <w:t>As in Uu, a Uu DRB and a Uu SRB are mapped to different RLC channels (i.e., PC5 RLC channel and Uu RLC channel). FFS if there is any spec impact.</w:t>
            </w:r>
          </w:p>
          <w:p w14:paraId="311C7243" w14:textId="77777777" w:rsidR="0055262D" w:rsidRPr="00626468" w:rsidRDefault="0055262D" w:rsidP="0055262D">
            <w:pPr>
              <w:spacing w:after="0"/>
            </w:pPr>
            <w:r w:rsidRPr="00626468">
              <w:t>We have the open issue.</w:t>
            </w:r>
          </w:p>
        </w:tc>
      </w:tr>
    </w:tbl>
    <w:p w14:paraId="672A98CE" w14:textId="21045EA5" w:rsidR="0055262D" w:rsidRDefault="009B5304" w:rsidP="0055262D">
      <w:pPr>
        <w:spacing w:beforeLines="50" w:before="120"/>
        <w:rPr>
          <w:lang w:eastAsia="zh-CN"/>
        </w:rPr>
      </w:pPr>
      <w:r>
        <w:rPr>
          <w:rFonts w:hint="eastAsia"/>
          <w:lang w:eastAsia="zh-CN"/>
        </w:rPr>
        <w:t>I</w:t>
      </w:r>
      <w:r>
        <w:rPr>
          <w:lang w:eastAsia="zh-CN"/>
        </w:rPr>
        <w:t>n 116, the following agreement was reached</w:t>
      </w:r>
      <w:r w:rsidR="005C43FB">
        <w:rPr>
          <w:lang w:eastAsia="zh-CN"/>
        </w:rPr>
        <w:t>, and thus the bearer ID field as concluded as 5-bit.</w:t>
      </w:r>
    </w:p>
    <w:p w14:paraId="74182CD5"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Agreement:</w:t>
      </w:r>
    </w:p>
    <w:p w14:paraId="5E7CCF61"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 xml:space="preserve">As in Uu, a Uu DRB and a Uu SRB are mapped to different RLC channels (i.e., PC5 RLC channel and Uu RLC channel). </w:t>
      </w:r>
      <w:r w:rsidRPr="0060667C">
        <w:rPr>
          <w:highlight w:val="green"/>
        </w:rPr>
        <w:t>FFS if there is any spec impact</w:t>
      </w:r>
      <w:r>
        <w:t>.</w:t>
      </w:r>
    </w:p>
    <w:p w14:paraId="20BEE4C0" w14:textId="4288569D" w:rsidR="009B5304" w:rsidRDefault="005C43FB" w:rsidP="0055262D">
      <w:pPr>
        <w:spacing w:beforeLines="50" w:before="120"/>
        <w:rPr>
          <w:lang w:eastAsia="zh-CN"/>
        </w:rPr>
      </w:pPr>
      <w:r>
        <w:rPr>
          <w:rFonts w:hint="eastAsia"/>
          <w:lang w:eastAsia="zh-CN"/>
        </w:rPr>
        <w:t>Y</w:t>
      </w:r>
      <w:r>
        <w:rPr>
          <w:lang w:eastAsia="zh-CN"/>
        </w:rPr>
        <w:t>et there is an issue raised during post-116b that since when relay UE receives a SRAP PDU (from PC5 interface, or from Uu interface) with bearer ID of 0/1/2/3, it cannot know whether the SRAP PDU is for DRB or for SRB, it cannot derive which egress RLC channel to use.</w:t>
      </w:r>
    </w:p>
    <w:p w14:paraId="036FAB2B" w14:textId="66B84D91" w:rsidR="005C43FB" w:rsidRDefault="005C43FB" w:rsidP="0055262D">
      <w:pPr>
        <w:spacing w:beforeLines="50" w:before="120"/>
        <w:rPr>
          <w:lang w:eastAsia="zh-CN"/>
        </w:rPr>
      </w:pPr>
      <w:r>
        <w:rPr>
          <w:lang w:eastAsia="zh-CN"/>
        </w:rPr>
        <w:t>After some offline, moderator understand the solution is simply to enable an input for relay UE to differentiate between ingress RLC channel for SRB and DRB, explicitly/implicitly via CP or UP.</w:t>
      </w:r>
    </w:p>
    <w:p w14:paraId="06702207" w14:textId="3C4F7B94" w:rsidR="005C43FB" w:rsidRPr="005C43FB" w:rsidRDefault="005C43FB" w:rsidP="0055262D">
      <w:pPr>
        <w:spacing w:beforeLines="50" w:before="120"/>
        <w:rPr>
          <w:b/>
          <w:lang w:eastAsia="zh-CN"/>
        </w:rPr>
      </w:pPr>
      <w:r w:rsidRPr="005C43FB">
        <w:rPr>
          <w:rFonts w:hint="eastAsia"/>
          <w:b/>
          <w:lang w:eastAsia="zh-CN"/>
        </w:rPr>
        <w:t>Q</w:t>
      </w:r>
      <w:r w:rsidRPr="005C43FB">
        <w:rPr>
          <w:b/>
          <w:lang w:eastAsia="zh-CN"/>
        </w:rPr>
        <w:t>6: How for relay UE to differentiate between SRAP data PDU for SRB and DRB if the BEARER ID is 0/1/2/3</w:t>
      </w:r>
    </w:p>
    <w:p w14:paraId="5044B57B" w14:textId="549886F0"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ption-1 (explicit CP method): to introduce an explicit configuration from network to relay UE, on ingress RLC channel(s) split between SRB and DRB</w:t>
      </w:r>
    </w:p>
    <w:p w14:paraId="4B592E09" w14:textId="181A0FE6"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ption-2 (explicit UP method): to add an 1-bit field in SRAP Data PDU, to differentiate between SRB and DRB</w:t>
      </w:r>
    </w:p>
    <w:p w14:paraId="6CB4DAA5" w14:textId="7916CDF5"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ption-3 (implicit CP method): reuse the signalling of </w:t>
      </w:r>
      <w:r w:rsidRPr="005C43FB">
        <w:rPr>
          <w:b/>
          <w:i/>
          <w:lang w:eastAsia="zh-CN"/>
        </w:rPr>
        <w:t>SL-SRAP-Config</w:t>
      </w:r>
      <w:r w:rsidRPr="005C43FB">
        <w:rPr>
          <w:b/>
          <w:lang w:eastAsia="zh-CN"/>
        </w:rPr>
        <w:t xml:space="preserve">, i.e., take </w:t>
      </w:r>
      <w:r w:rsidRPr="005C43FB">
        <w:rPr>
          <w:b/>
          <w:i/>
          <w:lang w:eastAsia="zh-CN"/>
        </w:rPr>
        <w:t>sl-Egress-RLC-Channel-Uu</w:t>
      </w:r>
      <w:r w:rsidRPr="005C43FB">
        <w:rPr>
          <w:b/>
          <w:lang w:eastAsia="zh-CN"/>
        </w:rPr>
        <w:t xml:space="preserve"> and </w:t>
      </w:r>
      <w:r w:rsidRPr="005C43FB">
        <w:rPr>
          <w:b/>
          <w:i/>
          <w:lang w:eastAsia="zh-CN"/>
        </w:rPr>
        <w:t>sl-Egress-RLC-Channel-Uu</w:t>
      </w:r>
      <w:r w:rsidRPr="005C43FB">
        <w:rPr>
          <w:b/>
          <w:lang w:eastAsia="zh-CN"/>
        </w:rPr>
        <w:t xml:space="preserve"> as ingress RLC channel as well (e.g., for a SRAP Data PDU received from PC5 via </w:t>
      </w:r>
      <w:r w:rsidRPr="005C43FB">
        <w:rPr>
          <w:b/>
          <w:i/>
          <w:lang w:eastAsia="zh-CN"/>
        </w:rPr>
        <w:t>sl-Egress-RLC-Channel-Uu</w:t>
      </w:r>
      <w:r w:rsidRPr="005C43FB">
        <w:rPr>
          <w:b/>
          <w:lang w:eastAsia="zh-CN"/>
        </w:rPr>
        <w:t xml:space="preserve">, relay UE can know whether it is SRB or DRB based on the associated </w:t>
      </w:r>
      <w:r w:rsidRPr="005C43FB">
        <w:rPr>
          <w:b/>
          <w:i/>
          <w:lang w:eastAsia="zh-CN"/>
        </w:rPr>
        <w:t>sl-RemoteUE-RB-Identity</w:t>
      </w:r>
      <w:r w:rsidRPr="005C43FB">
        <w:rPr>
          <w:b/>
          <w:lang w:eastAsia="zh-CN"/>
        </w:rPr>
        <w:t>)</w:t>
      </w:r>
    </w:p>
    <w:p w14:paraId="48FBDC08" w14:textId="47706D5D" w:rsidR="007133AC" w:rsidRDefault="005C43FB">
      <w:pPr>
        <w:rPr>
          <w:lang w:eastAsia="zh-CN"/>
        </w:rPr>
      </w:pPr>
      <w:r>
        <w:rPr>
          <w:noProof/>
        </w:rPr>
        <w:drawing>
          <wp:inline distT="0" distB="0" distL="0" distR="0" wp14:anchorId="324EC56B" wp14:editId="18B734C7">
            <wp:extent cx="6653530" cy="9917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82635" cy="996110"/>
                    </a:xfrm>
                    <a:prstGeom prst="rect">
                      <a:avLst/>
                    </a:prstGeom>
                  </pic:spPr>
                </pic:pic>
              </a:graphicData>
            </a:graphic>
          </wp:inline>
        </w:drawing>
      </w:r>
    </w:p>
    <w:tbl>
      <w:tblPr>
        <w:tblStyle w:val="TableGrid"/>
        <w:tblW w:w="14312" w:type="dxa"/>
        <w:tblLook w:val="04A0" w:firstRow="1" w:lastRow="0" w:firstColumn="1" w:lastColumn="0" w:noHBand="0" w:noVBand="1"/>
      </w:tblPr>
      <w:tblGrid>
        <w:gridCol w:w="2078"/>
        <w:gridCol w:w="1828"/>
        <w:gridCol w:w="10406"/>
      </w:tblGrid>
      <w:tr w:rsidR="00BF51E5" w14:paraId="17B7FFF8" w14:textId="77777777" w:rsidTr="00BF51E5">
        <w:tc>
          <w:tcPr>
            <w:tcW w:w="2078" w:type="dxa"/>
            <w:shd w:val="clear" w:color="auto" w:fill="A6A6A6" w:themeFill="background1" w:themeFillShade="A6"/>
          </w:tcPr>
          <w:p w14:paraId="776BEDC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CFEBA" w14:textId="77777777"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7614D18D"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401410EC" w14:textId="77777777" w:rsidTr="00BF51E5">
        <w:tc>
          <w:tcPr>
            <w:tcW w:w="2078" w:type="dxa"/>
          </w:tcPr>
          <w:p w14:paraId="08E38D50" w14:textId="77777777" w:rsidR="00BF51E5" w:rsidRDefault="00BF51E5" w:rsidP="00BF51E5">
            <w:pPr>
              <w:spacing w:after="0"/>
              <w:rPr>
                <w:lang w:val="sv-SE" w:eastAsia="zh-CN"/>
              </w:rPr>
            </w:pPr>
            <w:r>
              <w:rPr>
                <w:rFonts w:hint="eastAsia"/>
                <w:lang w:val="sv-SE" w:eastAsia="zh-CN"/>
              </w:rPr>
              <w:lastRenderedPageBreak/>
              <w:t>O</w:t>
            </w:r>
            <w:r>
              <w:rPr>
                <w:lang w:val="sv-SE" w:eastAsia="zh-CN"/>
              </w:rPr>
              <w:t>PPO</w:t>
            </w:r>
          </w:p>
        </w:tc>
        <w:tc>
          <w:tcPr>
            <w:tcW w:w="1828" w:type="dxa"/>
          </w:tcPr>
          <w:p w14:paraId="1CB0DCBA" w14:textId="63689709" w:rsidR="00BF51E5" w:rsidRDefault="00BF51E5" w:rsidP="00BF51E5">
            <w:pPr>
              <w:spacing w:after="0"/>
              <w:rPr>
                <w:lang w:val="sv-SE" w:eastAsia="zh-CN"/>
              </w:rPr>
            </w:pPr>
            <w:r>
              <w:rPr>
                <w:rFonts w:hint="eastAsia"/>
                <w:lang w:val="sv-SE" w:eastAsia="zh-CN"/>
              </w:rPr>
              <w:t>1</w:t>
            </w:r>
            <w:r>
              <w:rPr>
                <w:lang w:val="sv-SE" w:eastAsia="zh-CN"/>
              </w:rPr>
              <w:t>,3</w:t>
            </w:r>
          </w:p>
        </w:tc>
        <w:tc>
          <w:tcPr>
            <w:tcW w:w="10406" w:type="dxa"/>
          </w:tcPr>
          <w:p w14:paraId="4CC1CFFD" w14:textId="77777777" w:rsidR="00BF51E5" w:rsidRDefault="00BF51E5" w:rsidP="00BF51E5">
            <w:pPr>
              <w:spacing w:after="0"/>
              <w:rPr>
                <w:lang w:val="sv-SE" w:eastAsia="zh-CN"/>
              </w:rPr>
            </w:pPr>
            <w:r>
              <w:rPr>
                <w:lang w:val="sv-SE" w:eastAsia="zh-CN"/>
              </w:rPr>
              <w:t>1 and 3 align with the previous agreement, i.e., to split RLC-channels between the ones for SRB and DRB, so that no need to introduce additional bit in SRAP Data PDU format. The only difference is that 1 requires new Uu signaling, while 2 does not, yet would put more restriction on ingress RLC channel selection.</w:t>
            </w:r>
          </w:p>
          <w:p w14:paraId="531A57EF" w14:textId="77777777" w:rsidR="00BF51E5" w:rsidRDefault="00BF51E5" w:rsidP="00BF51E5">
            <w:pPr>
              <w:spacing w:after="0"/>
              <w:rPr>
                <w:lang w:val="sv-SE" w:eastAsia="zh-CN"/>
              </w:rPr>
            </w:pPr>
          </w:p>
          <w:p w14:paraId="48109AEB" w14:textId="2AB1FE03" w:rsidR="00BF51E5" w:rsidRPr="005C43FB" w:rsidRDefault="00BF51E5" w:rsidP="00BF51E5">
            <w:pPr>
              <w:spacing w:after="0"/>
              <w:rPr>
                <w:lang w:val="sv-SE" w:eastAsia="zh-CN"/>
              </w:rPr>
            </w:pPr>
            <w:r>
              <w:rPr>
                <w:rFonts w:hint="eastAsia"/>
                <w:lang w:val="sv-SE" w:eastAsia="zh-CN"/>
              </w:rPr>
              <w:t>2</w:t>
            </w:r>
            <w:r>
              <w:rPr>
                <w:lang w:val="sv-SE" w:eastAsia="zh-CN"/>
              </w:rPr>
              <w:t xml:space="preserve"> is also a feasible way-out, we can follow majoirty view if 2 is preferred.</w:t>
            </w:r>
          </w:p>
        </w:tc>
      </w:tr>
      <w:tr w:rsidR="00BF51E5" w14:paraId="4CAF9C4F" w14:textId="77777777" w:rsidTr="00BF51E5">
        <w:tc>
          <w:tcPr>
            <w:tcW w:w="2078" w:type="dxa"/>
          </w:tcPr>
          <w:p w14:paraId="5CDA089F" w14:textId="3AD36BC1" w:rsidR="00BF51E5" w:rsidRDefault="009608F7" w:rsidP="00BF51E5">
            <w:pPr>
              <w:spacing w:after="0"/>
              <w:rPr>
                <w:lang w:val="sv-SE" w:eastAsia="zh-CN"/>
              </w:rPr>
            </w:pPr>
            <w:r>
              <w:rPr>
                <w:lang w:val="sv-SE" w:eastAsia="zh-CN"/>
              </w:rPr>
              <w:t>Qualcomm</w:t>
            </w:r>
          </w:p>
        </w:tc>
        <w:tc>
          <w:tcPr>
            <w:tcW w:w="1828" w:type="dxa"/>
          </w:tcPr>
          <w:p w14:paraId="3389A244" w14:textId="6C820116" w:rsidR="00BF51E5" w:rsidRDefault="009608F7" w:rsidP="00BF51E5">
            <w:pPr>
              <w:spacing w:after="0"/>
              <w:rPr>
                <w:lang w:val="sv-SE" w:eastAsia="zh-CN"/>
              </w:rPr>
            </w:pPr>
            <w:r>
              <w:rPr>
                <w:lang w:val="sv-SE" w:eastAsia="zh-CN"/>
              </w:rPr>
              <w:t>None</w:t>
            </w:r>
          </w:p>
        </w:tc>
        <w:tc>
          <w:tcPr>
            <w:tcW w:w="10406" w:type="dxa"/>
          </w:tcPr>
          <w:p w14:paraId="270924E1" w14:textId="6A3431E5" w:rsidR="00BF51E5" w:rsidRDefault="009608F7" w:rsidP="00BF51E5">
            <w:pPr>
              <w:spacing w:after="0"/>
              <w:rPr>
                <w:lang w:val="sv-SE" w:eastAsia="zh-CN"/>
              </w:rPr>
            </w:pPr>
            <w:r>
              <w:rPr>
                <w:lang w:val="sv-SE" w:eastAsia="zh-CN"/>
              </w:rPr>
              <w:t xml:space="preserve">We are </w:t>
            </w:r>
            <w:r w:rsidR="00833CA7">
              <w:rPr>
                <w:lang w:val="sv-SE" w:eastAsia="zh-CN"/>
              </w:rPr>
              <w:t xml:space="preserve">still </w:t>
            </w:r>
            <w:r>
              <w:rPr>
                <w:lang w:val="sv-SE" w:eastAsia="zh-CN"/>
              </w:rPr>
              <w:t>confused what is the issue</w:t>
            </w:r>
            <w:r w:rsidR="002B16B0">
              <w:rPr>
                <w:lang w:val="sv-SE" w:eastAsia="zh-CN"/>
              </w:rPr>
              <w:t xml:space="preserve"> to resolve</w:t>
            </w:r>
            <w:r>
              <w:rPr>
                <w:lang w:val="sv-SE" w:eastAsia="zh-CN"/>
              </w:rPr>
              <w:t xml:space="preserve">? </w:t>
            </w:r>
          </w:p>
          <w:p w14:paraId="0DE65953" w14:textId="01EEE9D9" w:rsidR="009608F7" w:rsidRDefault="009608F7" w:rsidP="009608F7">
            <w:pPr>
              <w:pStyle w:val="ListParagraph"/>
              <w:numPr>
                <w:ilvl w:val="0"/>
                <w:numId w:val="14"/>
              </w:numPr>
              <w:rPr>
                <w:lang w:val="sv-SE"/>
              </w:rPr>
            </w:pPr>
            <w:r>
              <w:rPr>
                <w:lang w:val="sv-SE"/>
              </w:rPr>
              <w:t xml:space="preserve">When bearer ID is 0, specified config is used for SRB0 and dedicated config is used for DRB0. Relay UE can </w:t>
            </w:r>
            <w:r w:rsidRPr="009608F7">
              <w:rPr>
                <w:lang w:val="sv-SE"/>
              </w:rPr>
              <w:t>differentiate</w:t>
            </w:r>
            <w:r w:rsidRPr="009608F7">
              <w:rPr>
                <w:lang w:val="sv-SE"/>
              </w:rPr>
              <w:t xml:space="preserve"> them</w:t>
            </w:r>
            <w:r w:rsidR="00247166">
              <w:rPr>
                <w:lang w:val="sv-SE"/>
              </w:rPr>
              <w:t xml:space="preserve"> via whether it is specified config or not</w:t>
            </w:r>
          </w:p>
          <w:p w14:paraId="12B1773F" w14:textId="77777777" w:rsidR="009608F7" w:rsidRDefault="009608F7" w:rsidP="009608F7">
            <w:pPr>
              <w:pStyle w:val="ListParagraph"/>
              <w:numPr>
                <w:ilvl w:val="0"/>
                <w:numId w:val="14"/>
              </w:numPr>
              <w:rPr>
                <w:lang w:val="sv-SE"/>
              </w:rPr>
            </w:pPr>
            <w:r>
              <w:rPr>
                <w:lang w:val="sv-SE"/>
              </w:rPr>
              <w:t>When bearer ID is 1</w:t>
            </w:r>
          </w:p>
          <w:p w14:paraId="0EE758BF" w14:textId="48CA5CDE" w:rsidR="009608F7" w:rsidRPr="00247166" w:rsidRDefault="009608F7" w:rsidP="00247166">
            <w:pPr>
              <w:pStyle w:val="ListParagraph"/>
              <w:numPr>
                <w:ilvl w:val="1"/>
                <w:numId w:val="14"/>
              </w:numPr>
              <w:rPr>
                <w:lang w:val="sv-SE"/>
              </w:rPr>
            </w:pPr>
            <w:r w:rsidRPr="00247166">
              <w:rPr>
                <w:lang w:val="sv-SE"/>
              </w:rPr>
              <w:t>If RRCRestablishment/RRCResume, default config is used for SRB1 while dedicated config is used for DRB1</w:t>
            </w:r>
            <w:r w:rsidR="00247166" w:rsidRPr="00247166">
              <w:rPr>
                <w:lang w:val="sv-SE"/>
              </w:rPr>
              <w:t xml:space="preserve">. </w:t>
            </w:r>
            <w:r w:rsidR="00247166" w:rsidRPr="00247166">
              <w:rPr>
                <w:lang w:val="sv-SE"/>
              </w:rPr>
              <w:t>Relay UE can differentiate them via whether it is specified config or not</w:t>
            </w:r>
          </w:p>
          <w:p w14:paraId="268C3E59" w14:textId="190230A8" w:rsidR="009608F7" w:rsidRDefault="009608F7" w:rsidP="009608F7">
            <w:pPr>
              <w:pStyle w:val="ListParagraph"/>
              <w:numPr>
                <w:ilvl w:val="1"/>
                <w:numId w:val="14"/>
              </w:numPr>
              <w:rPr>
                <w:lang w:val="sv-SE"/>
              </w:rPr>
            </w:pPr>
            <w:r>
              <w:rPr>
                <w:lang w:val="sv-SE"/>
              </w:rPr>
              <w:t xml:space="preserve">If not </w:t>
            </w:r>
            <w:r>
              <w:rPr>
                <w:lang w:val="sv-SE"/>
              </w:rPr>
              <w:t>RRCRestablishment/RRCResume,</w:t>
            </w:r>
            <w:r>
              <w:rPr>
                <w:lang w:val="sv-SE"/>
              </w:rPr>
              <w:t xml:space="preserve"> remote UE should have received gNB dedicated configuration on bearer mapping, irrespective  whether it is SRB1 or DRB1. SO, it can still </w:t>
            </w:r>
            <w:r w:rsidRPr="009608F7">
              <w:rPr>
                <w:lang w:val="sv-SE"/>
              </w:rPr>
              <w:t>differentiate them</w:t>
            </w:r>
            <w:r w:rsidR="00247166">
              <w:rPr>
                <w:lang w:val="sv-SE"/>
              </w:rPr>
              <w:t xml:space="preserve"> via their different bearer mapping configurations received in previous Uu RRC message.</w:t>
            </w:r>
          </w:p>
          <w:p w14:paraId="1A991BDC" w14:textId="742C904D" w:rsidR="009608F7" w:rsidRDefault="009608F7" w:rsidP="009608F7">
            <w:pPr>
              <w:pStyle w:val="ListParagraph"/>
              <w:numPr>
                <w:ilvl w:val="0"/>
                <w:numId w:val="14"/>
              </w:numPr>
              <w:rPr>
                <w:lang w:val="sv-SE"/>
              </w:rPr>
            </w:pPr>
            <w:r>
              <w:rPr>
                <w:lang w:val="sv-SE"/>
              </w:rPr>
              <w:t>When bearer ID is 2</w:t>
            </w:r>
          </w:p>
          <w:p w14:paraId="7E6E521E" w14:textId="22845FDE" w:rsidR="009608F7" w:rsidRPr="005A767E" w:rsidRDefault="009608F7" w:rsidP="005A767E">
            <w:pPr>
              <w:pStyle w:val="ListParagraph"/>
              <w:numPr>
                <w:ilvl w:val="1"/>
                <w:numId w:val="14"/>
              </w:numPr>
              <w:rPr>
                <w:lang w:val="sv-SE"/>
              </w:rPr>
            </w:pPr>
            <w:r>
              <w:rPr>
                <w:lang w:val="sv-SE"/>
              </w:rPr>
              <w:t>R</w:t>
            </w:r>
            <w:r>
              <w:rPr>
                <w:lang w:val="sv-SE"/>
              </w:rPr>
              <w:t>emote UE should have received gNB dedicated configuration on bearer mapping, irrespective  whether it is SRB</w:t>
            </w:r>
            <w:r>
              <w:rPr>
                <w:lang w:val="sv-SE"/>
              </w:rPr>
              <w:t>2</w:t>
            </w:r>
            <w:r>
              <w:rPr>
                <w:lang w:val="sv-SE"/>
              </w:rPr>
              <w:t xml:space="preserve"> or DRB</w:t>
            </w:r>
            <w:r>
              <w:rPr>
                <w:lang w:val="sv-SE"/>
              </w:rPr>
              <w:t>2</w:t>
            </w:r>
            <w:r>
              <w:rPr>
                <w:lang w:val="sv-SE"/>
              </w:rPr>
              <w:t xml:space="preserve">. SO, </w:t>
            </w:r>
            <w:r w:rsidR="00D92ED4">
              <w:rPr>
                <w:lang w:val="sv-SE"/>
              </w:rPr>
              <w:t xml:space="preserve">it can still </w:t>
            </w:r>
            <w:r w:rsidR="00D92ED4" w:rsidRPr="009608F7">
              <w:rPr>
                <w:lang w:val="sv-SE"/>
              </w:rPr>
              <w:t>differentiate them</w:t>
            </w:r>
            <w:r w:rsidR="00D92ED4">
              <w:rPr>
                <w:lang w:val="sv-SE"/>
              </w:rPr>
              <w:t xml:space="preserve"> via their different bearer mapping configurations received in previous Uu RRC message.</w:t>
            </w:r>
          </w:p>
          <w:p w14:paraId="405C456F" w14:textId="0EAB63AF" w:rsidR="009608F7" w:rsidRDefault="009608F7" w:rsidP="009608F7">
            <w:pPr>
              <w:pStyle w:val="ListParagraph"/>
              <w:numPr>
                <w:ilvl w:val="0"/>
                <w:numId w:val="14"/>
              </w:numPr>
              <w:rPr>
                <w:lang w:val="sv-SE"/>
              </w:rPr>
            </w:pPr>
            <w:r>
              <w:rPr>
                <w:lang w:val="sv-SE"/>
              </w:rPr>
              <w:t xml:space="preserve">When bearer ID is </w:t>
            </w:r>
            <w:r>
              <w:rPr>
                <w:lang w:val="sv-SE"/>
              </w:rPr>
              <w:t>3</w:t>
            </w:r>
          </w:p>
          <w:p w14:paraId="2EE08F56" w14:textId="55CAD1CD" w:rsidR="009608F7" w:rsidRDefault="009608F7" w:rsidP="009608F7">
            <w:pPr>
              <w:pStyle w:val="ListParagraph"/>
              <w:numPr>
                <w:ilvl w:val="1"/>
                <w:numId w:val="14"/>
              </w:numPr>
              <w:rPr>
                <w:lang w:val="sv-SE"/>
              </w:rPr>
            </w:pPr>
            <w:r>
              <w:rPr>
                <w:lang w:val="sv-SE"/>
              </w:rPr>
              <w:t>There is no SRB3 in relay because SN is not supported in the scoping.</w:t>
            </w:r>
          </w:p>
          <w:p w14:paraId="4222D0C3" w14:textId="6505624D" w:rsidR="009608F7" w:rsidRPr="009608F7" w:rsidRDefault="009608F7" w:rsidP="009608F7">
            <w:pPr>
              <w:pStyle w:val="ListParagraph"/>
              <w:ind w:left="1440"/>
              <w:rPr>
                <w:lang w:val="sv-SE"/>
              </w:rPr>
            </w:pPr>
          </w:p>
        </w:tc>
      </w:tr>
    </w:tbl>
    <w:p w14:paraId="3F207608" w14:textId="77777777" w:rsidR="005C43FB" w:rsidRDefault="005C43FB">
      <w:pPr>
        <w:rPr>
          <w:lang w:eastAsia="zh-CN"/>
        </w:rPr>
      </w:pPr>
    </w:p>
    <w:p w14:paraId="01350C75" w14:textId="77777777" w:rsidR="007133AC" w:rsidRDefault="003D517B">
      <w:pPr>
        <w:spacing w:before="180" w:after="0"/>
        <w:rPr>
          <w:b/>
          <w:lang w:eastAsia="zh-CN"/>
        </w:rPr>
      </w:pPr>
      <w:bookmarkStart w:id="1" w:name="OLE_LINK1"/>
      <w:bookmarkStart w:id="2"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0D50350C" w:rsidR="00C52046" w:rsidRDefault="00C52046" w:rsidP="008641B3">
      <w:pPr>
        <w:pStyle w:val="Heading1"/>
        <w:spacing w:line="276" w:lineRule="auto"/>
        <w:jc w:val="both"/>
        <w:rPr>
          <w:lang w:eastAsia="zh-CN"/>
        </w:rPr>
      </w:pPr>
      <w:r>
        <w:rPr>
          <w:lang w:eastAsia="zh-CN"/>
        </w:rPr>
        <w:lastRenderedPageBreak/>
        <w:t>Summary</w:t>
      </w:r>
    </w:p>
    <w:bookmarkEnd w:id="0"/>
    <w:bookmarkEnd w:id="1"/>
    <w:bookmarkEnd w:id="2"/>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Hyperlink"/>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888F" w14:textId="77777777" w:rsidR="002A2462" w:rsidRDefault="002A2462">
      <w:pPr>
        <w:spacing w:after="0"/>
      </w:pPr>
      <w:r>
        <w:separator/>
      </w:r>
    </w:p>
  </w:endnote>
  <w:endnote w:type="continuationSeparator" w:id="0">
    <w:p w14:paraId="56764CE2" w14:textId="77777777" w:rsidR="002A2462" w:rsidRDefault="002A24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1095" w14:textId="77777777" w:rsidR="002A2462" w:rsidRDefault="002A2462">
      <w:pPr>
        <w:spacing w:after="0"/>
      </w:pPr>
      <w:r>
        <w:separator/>
      </w:r>
    </w:p>
  </w:footnote>
  <w:footnote w:type="continuationSeparator" w:id="0">
    <w:p w14:paraId="42074FC3" w14:textId="77777777" w:rsidR="002A2462" w:rsidRDefault="002A24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08A" w14:textId="77777777" w:rsidR="00BF51E5" w:rsidRDefault="00BF5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0027"/>
    <w:multiLevelType w:val="multilevel"/>
    <w:tmpl w:val="E5848164"/>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24D8228E"/>
    <w:multiLevelType w:val="hybridMultilevel"/>
    <w:tmpl w:val="CE5A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7"/>
  </w:num>
  <w:num w:numId="5">
    <w:abstractNumId w:val="8"/>
  </w:num>
  <w:num w:numId="6">
    <w:abstractNumId w:val="6"/>
  </w:num>
  <w:num w:numId="7">
    <w:abstractNumId w:val="4"/>
  </w:num>
  <w:num w:numId="8">
    <w:abstractNumId w:val="9"/>
  </w:num>
  <w:num w:numId="9">
    <w:abstractNumId w:val="1"/>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58D"/>
    <w:rsid w:val="00044995"/>
    <w:rsid w:val="00044B3E"/>
    <w:rsid w:val="00044E8B"/>
    <w:rsid w:val="00045B55"/>
    <w:rsid w:val="00045CC5"/>
    <w:rsid w:val="00045CF7"/>
    <w:rsid w:val="00047812"/>
    <w:rsid w:val="0005077C"/>
    <w:rsid w:val="00050F8F"/>
    <w:rsid w:val="00051227"/>
    <w:rsid w:val="000513B1"/>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A70AE"/>
    <w:rsid w:val="000B3B03"/>
    <w:rsid w:val="000B3B56"/>
    <w:rsid w:val="000B4250"/>
    <w:rsid w:val="000B46C2"/>
    <w:rsid w:val="000B4977"/>
    <w:rsid w:val="000B4D17"/>
    <w:rsid w:val="000B4E3C"/>
    <w:rsid w:val="000B58CF"/>
    <w:rsid w:val="000B5942"/>
    <w:rsid w:val="000B6C64"/>
    <w:rsid w:val="000B7764"/>
    <w:rsid w:val="000B7FFA"/>
    <w:rsid w:val="000C038A"/>
    <w:rsid w:val="000C0574"/>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476B"/>
    <w:rsid w:val="000E5293"/>
    <w:rsid w:val="000E6B29"/>
    <w:rsid w:val="000E6EDF"/>
    <w:rsid w:val="000E737A"/>
    <w:rsid w:val="000F2103"/>
    <w:rsid w:val="000F226F"/>
    <w:rsid w:val="000F2388"/>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6E8"/>
    <w:rsid w:val="00196F88"/>
    <w:rsid w:val="00197202"/>
    <w:rsid w:val="001975D3"/>
    <w:rsid w:val="0019760F"/>
    <w:rsid w:val="001976F5"/>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2AEF"/>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41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47166"/>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462"/>
    <w:rsid w:val="002A2535"/>
    <w:rsid w:val="002A27FC"/>
    <w:rsid w:val="002A31C1"/>
    <w:rsid w:val="002A4AA2"/>
    <w:rsid w:val="002A4AD4"/>
    <w:rsid w:val="002A4CEC"/>
    <w:rsid w:val="002A4D1D"/>
    <w:rsid w:val="002A5DA5"/>
    <w:rsid w:val="002A6289"/>
    <w:rsid w:val="002A6B47"/>
    <w:rsid w:val="002A7C02"/>
    <w:rsid w:val="002B0E45"/>
    <w:rsid w:val="002B1250"/>
    <w:rsid w:val="002B16B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2EC3"/>
    <w:rsid w:val="003033CF"/>
    <w:rsid w:val="00303455"/>
    <w:rsid w:val="0030436F"/>
    <w:rsid w:val="0030492E"/>
    <w:rsid w:val="00305300"/>
    <w:rsid w:val="00305409"/>
    <w:rsid w:val="0030581A"/>
    <w:rsid w:val="0030581C"/>
    <w:rsid w:val="00310909"/>
    <w:rsid w:val="00312713"/>
    <w:rsid w:val="00313884"/>
    <w:rsid w:val="00313D30"/>
    <w:rsid w:val="0031493E"/>
    <w:rsid w:val="00315CD9"/>
    <w:rsid w:val="00316037"/>
    <w:rsid w:val="003162C2"/>
    <w:rsid w:val="00316BE0"/>
    <w:rsid w:val="00316FB7"/>
    <w:rsid w:val="00317637"/>
    <w:rsid w:val="00317ABB"/>
    <w:rsid w:val="00317E9C"/>
    <w:rsid w:val="00320845"/>
    <w:rsid w:val="00321B9C"/>
    <w:rsid w:val="00321D62"/>
    <w:rsid w:val="00322499"/>
    <w:rsid w:val="00322E96"/>
    <w:rsid w:val="00323A32"/>
    <w:rsid w:val="00325364"/>
    <w:rsid w:val="0032540D"/>
    <w:rsid w:val="003265FE"/>
    <w:rsid w:val="00326E96"/>
    <w:rsid w:val="00326F4E"/>
    <w:rsid w:val="00327F0F"/>
    <w:rsid w:val="00330CC3"/>
    <w:rsid w:val="00331A76"/>
    <w:rsid w:val="003325AB"/>
    <w:rsid w:val="00332715"/>
    <w:rsid w:val="00332853"/>
    <w:rsid w:val="00332EF1"/>
    <w:rsid w:val="00333C5A"/>
    <w:rsid w:val="00335679"/>
    <w:rsid w:val="003366AC"/>
    <w:rsid w:val="00336A86"/>
    <w:rsid w:val="00341382"/>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0D31"/>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4F43"/>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0C53"/>
    <w:rsid w:val="004B2381"/>
    <w:rsid w:val="004B2809"/>
    <w:rsid w:val="004B33C5"/>
    <w:rsid w:val="004B4DD5"/>
    <w:rsid w:val="004B5BF0"/>
    <w:rsid w:val="004B605F"/>
    <w:rsid w:val="004B6A44"/>
    <w:rsid w:val="004B7219"/>
    <w:rsid w:val="004B75B7"/>
    <w:rsid w:val="004C1794"/>
    <w:rsid w:val="004C19D8"/>
    <w:rsid w:val="004C4EED"/>
    <w:rsid w:val="004C52D5"/>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04"/>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262D"/>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67E"/>
    <w:rsid w:val="005A77C9"/>
    <w:rsid w:val="005A77CC"/>
    <w:rsid w:val="005A7EFD"/>
    <w:rsid w:val="005B0119"/>
    <w:rsid w:val="005B02AD"/>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3FB"/>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2F8"/>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6FD5"/>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5ED"/>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722"/>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E7FD7"/>
    <w:rsid w:val="006F0449"/>
    <w:rsid w:val="006F141E"/>
    <w:rsid w:val="006F2462"/>
    <w:rsid w:val="006F2749"/>
    <w:rsid w:val="006F289C"/>
    <w:rsid w:val="006F28BD"/>
    <w:rsid w:val="006F2F46"/>
    <w:rsid w:val="006F665D"/>
    <w:rsid w:val="006F7177"/>
    <w:rsid w:val="00700700"/>
    <w:rsid w:val="007008D4"/>
    <w:rsid w:val="00701B7C"/>
    <w:rsid w:val="0070366C"/>
    <w:rsid w:val="007040A4"/>
    <w:rsid w:val="00704BCC"/>
    <w:rsid w:val="00705F37"/>
    <w:rsid w:val="007072CB"/>
    <w:rsid w:val="00707809"/>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EFA"/>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A12"/>
    <w:rsid w:val="00786D51"/>
    <w:rsid w:val="007900DA"/>
    <w:rsid w:val="00790343"/>
    <w:rsid w:val="0079150A"/>
    <w:rsid w:val="00791A20"/>
    <w:rsid w:val="00792342"/>
    <w:rsid w:val="00793241"/>
    <w:rsid w:val="007932B2"/>
    <w:rsid w:val="00794678"/>
    <w:rsid w:val="00795855"/>
    <w:rsid w:val="007959B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07F4"/>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3CA7"/>
    <w:rsid w:val="008340CA"/>
    <w:rsid w:val="008348FE"/>
    <w:rsid w:val="00835128"/>
    <w:rsid w:val="008356E2"/>
    <w:rsid w:val="00836FED"/>
    <w:rsid w:val="0083710D"/>
    <w:rsid w:val="00837935"/>
    <w:rsid w:val="0084085B"/>
    <w:rsid w:val="00840E4A"/>
    <w:rsid w:val="008412C3"/>
    <w:rsid w:val="00842301"/>
    <w:rsid w:val="00842974"/>
    <w:rsid w:val="0084363B"/>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D1"/>
    <w:rsid w:val="008833EE"/>
    <w:rsid w:val="008834DE"/>
    <w:rsid w:val="00883C00"/>
    <w:rsid w:val="008861DC"/>
    <w:rsid w:val="008865D0"/>
    <w:rsid w:val="00886AC2"/>
    <w:rsid w:val="00887BAF"/>
    <w:rsid w:val="00890382"/>
    <w:rsid w:val="00890A64"/>
    <w:rsid w:val="00892102"/>
    <w:rsid w:val="00892486"/>
    <w:rsid w:val="008929EF"/>
    <w:rsid w:val="00894A32"/>
    <w:rsid w:val="00894CA5"/>
    <w:rsid w:val="0089594D"/>
    <w:rsid w:val="00895AC3"/>
    <w:rsid w:val="008A1663"/>
    <w:rsid w:val="008A352E"/>
    <w:rsid w:val="008A3B4B"/>
    <w:rsid w:val="008A42B2"/>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16FED"/>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27FC"/>
    <w:rsid w:val="00953688"/>
    <w:rsid w:val="00955AF7"/>
    <w:rsid w:val="00955E2A"/>
    <w:rsid w:val="00955F86"/>
    <w:rsid w:val="009568D3"/>
    <w:rsid w:val="0095697D"/>
    <w:rsid w:val="00956D07"/>
    <w:rsid w:val="009576A1"/>
    <w:rsid w:val="009577D0"/>
    <w:rsid w:val="009605ED"/>
    <w:rsid w:val="009608F7"/>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5304"/>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07615"/>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91B"/>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1E1"/>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1DC6"/>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5C4B"/>
    <w:rsid w:val="00B76374"/>
    <w:rsid w:val="00B77ADD"/>
    <w:rsid w:val="00B77BB7"/>
    <w:rsid w:val="00B77C17"/>
    <w:rsid w:val="00B800A3"/>
    <w:rsid w:val="00B814D0"/>
    <w:rsid w:val="00B81A20"/>
    <w:rsid w:val="00B81B88"/>
    <w:rsid w:val="00B82F77"/>
    <w:rsid w:val="00B83488"/>
    <w:rsid w:val="00B83D74"/>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02B"/>
    <w:rsid w:val="00BA44BA"/>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84D"/>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1E5"/>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2046"/>
    <w:rsid w:val="00C53153"/>
    <w:rsid w:val="00C534DD"/>
    <w:rsid w:val="00C54215"/>
    <w:rsid w:val="00C550F4"/>
    <w:rsid w:val="00C562C8"/>
    <w:rsid w:val="00C564CA"/>
    <w:rsid w:val="00C56A64"/>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0204"/>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98B"/>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0DF"/>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2ED4"/>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6CA5"/>
    <w:rsid w:val="00DB7A2B"/>
    <w:rsid w:val="00DC118D"/>
    <w:rsid w:val="00DC17F8"/>
    <w:rsid w:val="00DC1C5C"/>
    <w:rsid w:val="00DC1F73"/>
    <w:rsid w:val="00DC21E1"/>
    <w:rsid w:val="00DC2EDA"/>
    <w:rsid w:val="00DC3BD9"/>
    <w:rsid w:val="00DC44E2"/>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1E4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299"/>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885"/>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1177"/>
    <w:rsid w:val="00F923D7"/>
    <w:rsid w:val="00F95556"/>
    <w:rsid w:val="00F9555E"/>
    <w:rsid w:val="00F95ED6"/>
    <w:rsid w:val="00F9605C"/>
    <w:rsid w:val="00F96A1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4E0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Revision">
    <w:name w:val="Revision"/>
    <w:hidden/>
    <w:uiPriority w:val="99"/>
    <w:semiHidden/>
    <w:rsid w:val="00D324C6"/>
    <w:rPr>
      <w:rFonts w:ascii="Times New Roman" w:hAnsi="Times New Roman"/>
      <w:lang w:val="en-GB" w:eastAsia="en-US"/>
    </w:rPr>
  </w:style>
  <w:style w:type="paragraph" w:customStyle="1" w:styleId="Guidance">
    <w:name w:val="Guidance"/>
    <w:basedOn w:val="Normal"/>
    <w:qFormat/>
    <w:rsid w:val="0055262D"/>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B35B1DC-023E-44AE-B6EB-2C5E72421C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1410</TotalTime>
  <Pages>15</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 Peng Cheng</cp:lastModifiedBy>
  <cp:revision>64</cp:revision>
  <cp:lastPrinted>2022-01-14T11:09:00Z</cp:lastPrinted>
  <dcterms:created xsi:type="dcterms:W3CDTF">2022-01-30T08:53:00Z</dcterms:created>
  <dcterms:modified xsi:type="dcterms:W3CDTF">2022-02-09T09:30:00Z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