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[AT116bis-e][</w:t>
      </w:r>
      <w:proofErr w:type="gramStart"/>
      <w:r w:rsidR="005F08E1" w:rsidRPr="00250449">
        <w:rPr>
          <w:rFonts w:ascii="Arial" w:hAnsi="Arial" w:cs="Arial"/>
          <w:b/>
          <w:bCs/>
          <w:sz w:val="24"/>
          <w:lang w:val="en-US"/>
        </w:rPr>
        <w:t>058][</w:t>
      </w:r>
      <w:proofErr w:type="gramEnd"/>
      <w:r w:rsidR="005F08E1" w:rsidRPr="00250449">
        <w:rPr>
          <w:rFonts w:ascii="Arial" w:hAnsi="Arial" w:cs="Arial"/>
          <w:b/>
          <w:bCs/>
          <w:sz w:val="24"/>
          <w:lang w:val="en-US"/>
        </w:rPr>
        <w:t>ePowSav]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</w:t>
      </w:r>
      <w:proofErr w:type="gramStart"/>
      <w:r>
        <w:t>058][</w:t>
      </w:r>
      <w:proofErr w:type="gramEnd"/>
      <w:r>
        <w:t>ePowSav]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 Bergström</w:t>
            </w:r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A9CA829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6EBEFC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9C85F3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26FA0345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09B6D501" w14:textId="77777777" w:rsidTr="008479C5">
        <w:tc>
          <w:tcPr>
            <w:tcW w:w="1760" w:type="dxa"/>
          </w:tcPr>
          <w:p w14:paraId="4F36C157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02A40C5D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6A7AF285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CFEC5B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4F4A11A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186324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442AB58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84C16EB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A182696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B1136A9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E6AC2B0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7825CA9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7F29769D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A6F5C2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D2FC014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Leave RAN2 to decide whether Need for the gNB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>Whether Need for the gNB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and</w:t>
      </w:r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has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also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</w:t>
      </w:r>
      <w:proofErr w:type="gramStart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i.e.</w:t>
      </w:r>
      <w:proofErr w:type="gramEnd"/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K=1) while the cell is configured with PEI and subgrouping (i.e. K&gt;1) as UE will not know which paging indication bit to monitor for the paging indication value of {0,1}.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ld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also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when the UE and gNB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 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>Whether Need for the gNB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>‘optional with capability signalling’ (as gNB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>. The PEI and subgrouping capabilities need to be both known by the gNB so that the gNB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gNB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UERadioPagingInfo IE (new) in the </w:t>
      </w:r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r w:rsidRPr="00CB5090">
        <w:rPr>
          <w:rStyle w:val="normaltextrun"/>
          <w:rFonts w:eastAsia="Malgun Gothic"/>
          <w:szCs w:val="20"/>
          <w:lang w:val="en-US"/>
        </w:rPr>
        <w:t xml:space="preserve">gNB interprets UE’s reported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UE-RadioPagingInfo</w:t>
      </w:r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>informing the PEI/subgroup capability over the Xn</w:t>
      </w:r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>UE Radio Capability for Paging is not present on the F1 interface, but as PEI transmission is typically handled by lower layers in gNB-DU, the information about whether PEI shall be transmitted before a PO needs to be provided to the gNB-DU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gNB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(-ies)</w:t>
      </w:r>
      <w:r w:rsidR="00ED6196">
        <w:rPr>
          <w:rStyle w:val="normaltextrun"/>
          <w:rFonts w:eastAsia="Malgun Gothic"/>
          <w:szCs w:val="20"/>
        </w:rPr>
        <w:t xml:space="preserve"> (</w:t>
      </w:r>
      <w:proofErr w:type="gramStart"/>
      <w:r w:rsidR="00ED6196">
        <w:rPr>
          <w:rStyle w:val="normaltextrun"/>
          <w:rFonts w:eastAsia="Malgun Gothic"/>
          <w:szCs w:val="20"/>
        </w:rPr>
        <w:t>e.g.</w:t>
      </w:r>
      <w:proofErr w:type="gramEnd"/>
      <w:r w:rsidR="00ED6196">
        <w:rPr>
          <w:rStyle w:val="normaltextrun"/>
          <w:rFonts w:eastAsia="Malgun Gothic"/>
          <w:szCs w:val="20"/>
        </w:rPr>
        <w:t xml:space="preserve">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capability(-ies)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r w:rsidR="00F76A58" w:rsidRPr="00F76A58">
        <w:rPr>
          <w:rStyle w:val="normaltextrun"/>
          <w:rFonts w:eastAsia="Malgun Gothic"/>
          <w:szCs w:val="20"/>
        </w:rPr>
        <w:t xml:space="preserve">gNB interprets UE’s reported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UE-RadioPagingInfo</w:t>
      </w:r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>that there maybe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capability(-ies)</w:t>
      </w:r>
      <w:r w:rsidRPr="0A7332AD">
        <w:rPr>
          <w:rStyle w:val="normaltextrun"/>
          <w:rFonts w:eastAsia="Malgun Gothic"/>
        </w:rPr>
        <w:t xml:space="preserve"> (</w:t>
      </w:r>
      <w:proofErr w:type="gramStart"/>
      <w:r w:rsidRPr="0A7332AD">
        <w:rPr>
          <w:rStyle w:val="normaltextrun"/>
          <w:rFonts w:eastAsia="Malgun Gothic"/>
        </w:rPr>
        <w:t>e.g.</w:t>
      </w:r>
      <w:proofErr w:type="gramEnd"/>
      <w:r w:rsidRPr="0A7332AD">
        <w:rPr>
          <w:rStyle w:val="normaltextrun"/>
          <w:rFonts w:eastAsia="Malgun Gothic"/>
        </w:rPr>
        <w:t xml:space="preserve"> PEI capability, UEID based subgrouping capability or the combined capability of PEI and UEID based subgrouping) are ‘optional with capability signalling’ as gNB needs to know the paging enhancement capability(-ies)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77777777" w:rsidR="00BA3721" w:rsidRDefault="00BA3721" w:rsidP="008479C5"/>
        </w:tc>
        <w:tc>
          <w:tcPr>
            <w:tcW w:w="1134" w:type="dxa"/>
          </w:tcPr>
          <w:p w14:paraId="46F4F48E" w14:textId="77777777" w:rsidR="00BA3721" w:rsidRDefault="00BA3721" w:rsidP="008479C5"/>
        </w:tc>
        <w:tc>
          <w:tcPr>
            <w:tcW w:w="7089" w:type="dxa"/>
          </w:tcPr>
          <w:p w14:paraId="3E56D4B6" w14:textId="77777777" w:rsidR="00BA3721" w:rsidRDefault="00BA3721" w:rsidP="008479C5"/>
        </w:tc>
      </w:tr>
    </w:tbl>
    <w:p w14:paraId="25266A27" w14:textId="77777777" w:rsidR="00BA3721" w:rsidRDefault="00BA3721" w:rsidP="00BA3721"/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 xml:space="preserve">capability(-ies) can be included into the </w:t>
      </w:r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</w:t>
      </w:r>
      <w:proofErr w:type="gramStart"/>
      <w:r>
        <w:rPr>
          <w:rStyle w:val="normaltextrun"/>
          <w:rFonts w:eastAsia="Malgun Gothic"/>
          <w:szCs w:val="20"/>
          <w:lang w:val="en-US"/>
        </w:rPr>
        <w:t>i.e.</w:t>
      </w:r>
      <w:proofErr w:type="gramEnd"/>
      <w:r>
        <w:rPr>
          <w:rStyle w:val="normaltextrun"/>
          <w:rFonts w:eastAsia="Malgun Gothic"/>
          <w:szCs w:val="20"/>
          <w:lang w:val="en-US"/>
        </w:rPr>
        <w:t xml:space="preserve">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7777777" w:rsidR="00BA3721" w:rsidRDefault="00BA3721" w:rsidP="008479C5"/>
        </w:tc>
        <w:tc>
          <w:tcPr>
            <w:tcW w:w="1134" w:type="dxa"/>
          </w:tcPr>
          <w:p w14:paraId="4E141C58" w14:textId="77777777" w:rsidR="00BA3721" w:rsidRDefault="00BA3721" w:rsidP="008479C5"/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BA3721" w14:paraId="442BD283" w14:textId="77777777" w:rsidTr="008479C5">
        <w:tc>
          <w:tcPr>
            <w:tcW w:w="1696" w:type="dxa"/>
          </w:tcPr>
          <w:p w14:paraId="6EFF9B2E" w14:textId="77777777" w:rsidR="00BA3721" w:rsidRDefault="00BA3721" w:rsidP="008479C5"/>
        </w:tc>
        <w:tc>
          <w:tcPr>
            <w:tcW w:w="1134" w:type="dxa"/>
          </w:tcPr>
          <w:p w14:paraId="5EF131BD" w14:textId="77777777" w:rsidR="00BA3721" w:rsidRDefault="00BA3721" w:rsidP="008479C5"/>
        </w:tc>
        <w:tc>
          <w:tcPr>
            <w:tcW w:w="7089" w:type="dxa"/>
          </w:tcPr>
          <w:p w14:paraId="660E0D94" w14:textId="77777777" w:rsidR="00BA3721" w:rsidRDefault="00BA3721" w:rsidP="008479C5"/>
        </w:tc>
      </w:tr>
    </w:tbl>
    <w:p w14:paraId="6037CD12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r w:rsidRPr="120625C8">
        <w:rPr>
          <w:rStyle w:val="normaltextrun"/>
          <w:rFonts w:eastAsia="Malgun Gothic"/>
        </w:rPr>
        <w:t xml:space="preserve">gNB interprets UE’s reported </w:t>
      </w:r>
      <w:r w:rsidRPr="120625C8">
        <w:rPr>
          <w:rStyle w:val="normaltextrun"/>
          <w:rFonts w:eastAsia="Malgun Gothic"/>
          <w:i/>
        </w:rPr>
        <w:t>UECapabilityInformation</w:t>
      </w:r>
      <w:r w:rsidRPr="120625C8">
        <w:rPr>
          <w:rStyle w:val="normaltextrun"/>
          <w:rFonts w:eastAsia="Malgun Gothic"/>
        </w:rPr>
        <w:t xml:space="preserve">, copies the </w:t>
      </w:r>
      <w:r w:rsidRPr="120625C8">
        <w:rPr>
          <w:rStyle w:val="normaltextrun"/>
          <w:rFonts w:eastAsia="Malgun Gothic"/>
          <w:i/>
        </w:rPr>
        <w:t>UERadioPagingInfo</w:t>
      </w:r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UE-RadioPagingInfo</w:t>
      </w:r>
      <w:r w:rsidRPr="120625C8">
        <w:rPr>
          <w:rStyle w:val="normaltextrun"/>
          <w:rFonts w:eastAsia="Malgun Gothic"/>
        </w:rPr>
        <w:t xml:space="preserve"> IE in the </w:t>
      </w:r>
      <w:r w:rsidRPr="120625C8">
        <w:rPr>
          <w:rStyle w:val="normaltextrun"/>
          <w:rFonts w:eastAsia="Malgun Gothic"/>
          <w:i/>
        </w:rPr>
        <w:t>UERadioPagingInformation</w:t>
      </w:r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7777777" w:rsidR="00BA3721" w:rsidRDefault="00BA3721" w:rsidP="008479C5"/>
        </w:tc>
        <w:tc>
          <w:tcPr>
            <w:tcW w:w="1134" w:type="dxa"/>
          </w:tcPr>
          <w:p w14:paraId="2DE78860" w14:textId="77777777" w:rsidR="00BA3721" w:rsidRDefault="00BA3721" w:rsidP="008479C5"/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BA3721" w14:paraId="754729C2" w14:textId="77777777" w:rsidTr="008479C5">
        <w:tc>
          <w:tcPr>
            <w:tcW w:w="1696" w:type="dxa"/>
          </w:tcPr>
          <w:p w14:paraId="4E88794C" w14:textId="77777777" w:rsidR="00BA3721" w:rsidRDefault="00BA3721" w:rsidP="008479C5"/>
        </w:tc>
        <w:tc>
          <w:tcPr>
            <w:tcW w:w="1134" w:type="dxa"/>
          </w:tcPr>
          <w:p w14:paraId="64A23418" w14:textId="77777777" w:rsidR="00BA3721" w:rsidRDefault="00BA3721" w:rsidP="008479C5"/>
        </w:tc>
        <w:tc>
          <w:tcPr>
            <w:tcW w:w="7089" w:type="dxa"/>
          </w:tcPr>
          <w:p w14:paraId="3DB5749B" w14:textId="77777777" w:rsidR="00BA3721" w:rsidRDefault="00BA3721" w:rsidP="008479C5"/>
        </w:tc>
      </w:tr>
    </w:tbl>
    <w:p w14:paraId="29A91E5C" w14:textId="6CBD31E9" w:rsidR="00921010" w:rsidRDefault="00D05A4C" w:rsidP="00921010">
      <w:pPr>
        <w:pStyle w:val="Heading2"/>
      </w:pPr>
      <w:r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 xml:space="preserve">n RAN2#116e meeting, RAN2 discussed whether to introduce common or separate UE capabilities for UE-ID based subgrouping and CN-assigned </w:t>
      </w:r>
      <w:proofErr w:type="gramStart"/>
      <w:r>
        <w:t>subgrouping, and</w:t>
      </w:r>
      <w:proofErr w:type="gramEnd"/>
      <w:r>
        <w:t xml:space="preserve">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lastRenderedPageBreak/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77777777" w:rsidR="00CD683A" w:rsidRDefault="00CD683A" w:rsidP="008479C5"/>
        </w:tc>
        <w:tc>
          <w:tcPr>
            <w:tcW w:w="1134" w:type="dxa"/>
          </w:tcPr>
          <w:p w14:paraId="5F56CB21" w14:textId="77777777" w:rsidR="00CD683A" w:rsidRDefault="00CD683A" w:rsidP="008479C5"/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CD683A" w14:paraId="443FC44E" w14:textId="77777777" w:rsidTr="008479C5">
        <w:tc>
          <w:tcPr>
            <w:tcW w:w="1696" w:type="dxa"/>
          </w:tcPr>
          <w:p w14:paraId="02C9FB24" w14:textId="77777777" w:rsidR="00CD683A" w:rsidRDefault="00CD683A" w:rsidP="008479C5"/>
        </w:tc>
        <w:tc>
          <w:tcPr>
            <w:tcW w:w="1134" w:type="dxa"/>
          </w:tcPr>
          <w:p w14:paraId="19B444DC" w14:textId="77777777" w:rsidR="00CD683A" w:rsidRDefault="00CD683A" w:rsidP="008479C5"/>
        </w:tc>
        <w:tc>
          <w:tcPr>
            <w:tcW w:w="7089" w:type="dxa"/>
          </w:tcPr>
          <w:p w14:paraId="33C268EB" w14:textId="77777777" w:rsidR="00CD683A" w:rsidRDefault="00CD683A" w:rsidP="008479C5"/>
        </w:tc>
      </w:tr>
    </w:tbl>
    <w:p w14:paraId="69064C14" w14:textId="77777777" w:rsidR="00CD683A" w:rsidRDefault="00CD683A" w:rsidP="007539B1"/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>known to the gNB</w:t>
      </w:r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SIBx,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r w:rsidR="00183A6C" w:rsidRPr="00CD683A">
        <w:rPr>
          <w:color w:val="808080" w:themeColor="background1" w:themeShade="80"/>
        </w:rPr>
        <w:t>and also</w:t>
      </w:r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5810B221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[8] </w:t>
      </w:r>
      <w:r w:rsidR="00D33CDD" w:rsidRPr="00CD683A">
        <w:rPr>
          <w:color w:val="808080" w:themeColor="background1" w:themeShade="80"/>
        </w:rPr>
        <w:t>thinks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UEs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>e and inactive UEs.</w:t>
      </w:r>
      <w:r w:rsidR="009163F7" w:rsidRPr="00CD683A">
        <w:rPr>
          <w:color w:val="808080" w:themeColor="background1" w:themeShade="80"/>
        </w:rPr>
        <w:t xml:space="preserve"> </w:t>
      </w:r>
      <w:proofErr w:type="gramStart"/>
      <w:r w:rsidR="009163F7" w:rsidRPr="00CD683A">
        <w:rPr>
          <w:color w:val="808080" w:themeColor="background1" w:themeShade="80"/>
        </w:rPr>
        <w:t>Likewise</w:t>
      </w:r>
      <w:proofErr w:type="gramEnd"/>
      <w:r w:rsidR="009163F7" w:rsidRPr="00CD683A">
        <w:rPr>
          <w:color w:val="808080" w:themeColor="background1" w:themeShade="80"/>
        </w:rPr>
        <w:t xml:space="preserve">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[14] just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gNB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gNB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a network vendor that think</w:t>
      </w:r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gNB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>ial for the gNB to know</w:t>
      </w:r>
    </w:p>
    <w:p w14:paraId="748C2591" w14:textId="2CB2D1B9" w:rsidR="00CF2667" w:rsidRDefault="00CF2667" w:rsidP="00840375">
      <w:pPr>
        <w:pStyle w:val="Heading1"/>
      </w:pPr>
      <w:r>
        <w:lastRenderedPageBreak/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77777777" w:rsidR="003D4A58" w:rsidRDefault="003D4A58" w:rsidP="008479C5"/>
        </w:tc>
        <w:tc>
          <w:tcPr>
            <w:tcW w:w="1134" w:type="dxa"/>
          </w:tcPr>
          <w:p w14:paraId="374A4C71" w14:textId="77777777" w:rsidR="003D4A58" w:rsidRDefault="003D4A58" w:rsidP="008479C5"/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3D4A58" w14:paraId="08FC2FB9" w14:textId="77777777" w:rsidTr="008479C5">
        <w:tc>
          <w:tcPr>
            <w:tcW w:w="1696" w:type="dxa"/>
          </w:tcPr>
          <w:p w14:paraId="3019C1D9" w14:textId="77777777" w:rsidR="003D4A58" w:rsidRDefault="003D4A58" w:rsidP="008479C5"/>
        </w:tc>
        <w:tc>
          <w:tcPr>
            <w:tcW w:w="1134" w:type="dxa"/>
          </w:tcPr>
          <w:p w14:paraId="672E7C7E" w14:textId="77777777" w:rsidR="003D4A58" w:rsidRDefault="003D4A58" w:rsidP="008479C5"/>
        </w:tc>
        <w:tc>
          <w:tcPr>
            <w:tcW w:w="7089" w:type="dxa"/>
          </w:tcPr>
          <w:p w14:paraId="7D6AE5BB" w14:textId="77777777" w:rsidR="003D4A58" w:rsidRDefault="003D4A58" w:rsidP="008479C5"/>
        </w:tc>
      </w:tr>
    </w:tbl>
    <w:p w14:paraId="4DBF7830" w14:textId="77777777" w:rsidR="003D4A58" w:rsidRDefault="003D4A58" w:rsidP="003D4A58"/>
    <w:p w14:paraId="3E90621B" w14:textId="77777777" w:rsidR="003D4A58" w:rsidRPr="00C52D26" w:rsidRDefault="003D4A58" w:rsidP="00373909"/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78188AD9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77777777" w:rsidR="003C09CD" w:rsidRDefault="003C09CD" w:rsidP="008479C5"/>
        </w:tc>
        <w:tc>
          <w:tcPr>
            <w:tcW w:w="1134" w:type="dxa"/>
          </w:tcPr>
          <w:p w14:paraId="694AFF9E" w14:textId="77777777" w:rsidR="003C09CD" w:rsidRDefault="003C09CD" w:rsidP="008479C5"/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3C09CD" w14:paraId="1C0C5104" w14:textId="77777777" w:rsidTr="008479C5">
        <w:tc>
          <w:tcPr>
            <w:tcW w:w="1696" w:type="dxa"/>
          </w:tcPr>
          <w:p w14:paraId="6B9606C5" w14:textId="77777777" w:rsidR="003C09CD" w:rsidRDefault="003C09CD" w:rsidP="008479C5"/>
        </w:tc>
        <w:tc>
          <w:tcPr>
            <w:tcW w:w="1134" w:type="dxa"/>
          </w:tcPr>
          <w:p w14:paraId="758EB171" w14:textId="77777777" w:rsidR="003C09CD" w:rsidRDefault="003C09CD" w:rsidP="008479C5"/>
        </w:tc>
        <w:tc>
          <w:tcPr>
            <w:tcW w:w="7089" w:type="dxa"/>
          </w:tcPr>
          <w:p w14:paraId="7E3A423E" w14:textId="77777777" w:rsidR="003C09CD" w:rsidRDefault="003C09CD" w:rsidP="008479C5"/>
        </w:tc>
      </w:tr>
    </w:tbl>
    <w:p w14:paraId="70EB607C" w14:textId="77777777" w:rsidR="003C09CD" w:rsidRPr="006B281D" w:rsidRDefault="003C09CD" w:rsidP="006B281D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0B39CFC" w:rsidR="00280D62" w:rsidRDefault="0034770A" w:rsidP="57DA470E">
      <w:r>
        <w:t>To be added later</w:t>
      </w:r>
    </w:p>
    <w:p w14:paraId="0947B117" w14:textId="270EDF8E" w:rsidR="00140772" w:rsidRDefault="00140772" w:rsidP="00140772">
      <w:pPr>
        <w:pStyle w:val="Heading1"/>
      </w:pPr>
      <w:r>
        <w:lastRenderedPageBreak/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FE1E" w14:textId="77777777" w:rsidR="00897D3A" w:rsidRDefault="00897D3A"/>
  </w:endnote>
  <w:endnote w:type="continuationSeparator" w:id="0">
    <w:p w14:paraId="30CAC666" w14:textId="77777777" w:rsidR="00897D3A" w:rsidRDefault="00897D3A"/>
  </w:endnote>
  <w:endnote w:type="continuationNotice" w:id="1">
    <w:p w14:paraId="5ACF014A" w14:textId="77777777" w:rsidR="00897D3A" w:rsidRDefault="00897D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Microsoft YaHe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7B7CF" w14:textId="77777777" w:rsidR="00897D3A" w:rsidRDefault="00897D3A"/>
  </w:footnote>
  <w:footnote w:type="continuationSeparator" w:id="0">
    <w:p w14:paraId="5A3E3967" w14:textId="77777777" w:rsidR="00897D3A" w:rsidRDefault="00897D3A"/>
  </w:footnote>
  <w:footnote w:type="continuationNotice" w:id="1">
    <w:p w14:paraId="7D4D6BAA" w14:textId="77777777" w:rsidR="00897D3A" w:rsidRDefault="00897D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7BB15-EA29-48D8-9A0A-447F78A0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10</TotalTime>
  <Pages>7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Ericsson - At RAN2#116bis</cp:lastModifiedBy>
  <cp:revision>3</cp:revision>
  <cp:lastPrinted>2017-10-24T05:18:00Z</cp:lastPrinted>
  <dcterms:created xsi:type="dcterms:W3CDTF">2022-01-19T05:59:00Z</dcterms:created>
  <dcterms:modified xsi:type="dcterms:W3CDTF">2022-01-20T13:40:00Z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