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42A6059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2B4BBF">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2B4BBF">
        <w:rPr>
          <w:rFonts w:ascii="Arial" w:hAnsi="Arial"/>
          <w:b/>
          <w:sz w:val="28"/>
          <w:szCs w:val="24"/>
        </w:rPr>
        <w:t>1</w:t>
      </w:r>
      <w:r w:rsidR="008E6E88">
        <w:rPr>
          <w:rFonts w:ascii="Arial" w:hAnsi="Arial"/>
          <w:b/>
          <w:sz w:val="28"/>
          <w:szCs w:val="24"/>
        </w:rPr>
        <w:t>xxxx</w:t>
      </w:r>
    </w:p>
    <w:p w14:paraId="71DBF803" w14:textId="24FE9CF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2B4BBF">
        <w:rPr>
          <w:rFonts w:ascii="Arial" w:hAnsi="Arial"/>
          <w:b/>
          <w:noProof/>
          <w:sz w:val="24"/>
        </w:rPr>
        <w:t>November 1 – 11</w:t>
      </w:r>
      <w:r w:rsidRPr="00A93AB3">
        <w:rPr>
          <w:rFonts w:ascii="Arial" w:hAnsi="Arial"/>
          <w:b/>
          <w:noProof/>
          <w:sz w:val="24"/>
        </w:rPr>
        <w:t>, 2021</w:t>
      </w:r>
      <w:r w:rsidRPr="00A93AB3">
        <w:rPr>
          <w:rFonts w:ascii="Arial" w:hAnsi="Arial"/>
          <w:b/>
          <w:i/>
          <w:noProof/>
          <w:sz w:val="28"/>
        </w:rPr>
        <w:tab/>
      </w:r>
    </w:p>
    <w:p w14:paraId="1EC6721E" w14:textId="68843D66"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2B4BBF">
        <w:rPr>
          <w:rFonts w:ascii="Arial" w:hAnsi="Arial"/>
          <w:b/>
          <w:noProof/>
          <w:sz w:val="24"/>
          <w:lang w:val="en-US"/>
        </w:rPr>
        <w:t>9.2.4</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6D5BAAFF"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2B4BBF" w:rsidRPr="002B4BBF">
        <w:rPr>
          <w:rFonts w:ascii="Arial" w:hAnsi="Arial" w:cs="Arial"/>
          <w:b/>
          <w:sz w:val="24"/>
        </w:rPr>
        <w:t>[AT116-e</w:t>
      </w:r>
      <w:proofErr w:type="gramStart"/>
      <w:r w:rsidR="002B4BBF" w:rsidRPr="002B4BBF">
        <w:rPr>
          <w:rFonts w:ascii="Arial" w:hAnsi="Arial" w:cs="Arial"/>
          <w:b/>
          <w:sz w:val="24"/>
        </w:rPr>
        <w:t>][</w:t>
      </w:r>
      <w:proofErr w:type="gramEnd"/>
      <w:r w:rsidR="002B4BBF" w:rsidRPr="002B4BBF">
        <w:rPr>
          <w:rFonts w:ascii="Arial" w:hAnsi="Arial" w:cs="Arial"/>
          <w:b/>
          <w:sz w:val="24"/>
        </w:rPr>
        <w:t>030][IoT-NTN] CP Other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45146879" w:rsidR="00CA3047" w:rsidRDefault="002B4BBF" w:rsidP="00326F0C">
      <w:pPr>
        <w:spacing w:beforeLines="50" w:before="120"/>
        <w:jc w:val="both"/>
      </w:pPr>
      <w:r w:rsidRPr="000A3548">
        <w:t>This document summari</w:t>
      </w:r>
      <w:r>
        <w:t>s</w:t>
      </w:r>
      <w:r w:rsidRPr="000A3548">
        <w:t xml:space="preserve">es the </w:t>
      </w:r>
      <w:r w:rsidR="00526A35">
        <w:t>following offline discussion:</w:t>
      </w:r>
    </w:p>
    <w:p w14:paraId="5A69AF70" w14:textId="23E070D8" w:rsidR="002B4BBF" w:rsidRDefault="002B4BBF" w:rsidP="002B4BBF">
      <w:pPr>
        <w:pStyle w:val="EmailDiscussion"/>
        <w:tabs>
          <w:tab w:val="clear" w:pos="360"/>
          <w:tab w:val="num" w:pos="1619"/>
        </w:tabs>
        <w:ind w:left="1619"/>
      </w:pPr>
      <w:r>
        <w:t>[AT116-e][030][IoT-NTN] CP Other (Huawei)</w:t>
      </w:r>
    </w:p>
    <w:p w14:paraId="237C41E4" w14:textId="77777777" w:rsidR="002B4BBF" w:rsidRDefault="002B4BBF" w:rsidP="002B4BBF">
      <w:pPr>
        <w:pStyle w:val="EmailDiscussion2"/>
      </w:pPr>
      <w:r>
        <w:tab/>
        <w:t xml:space="preserve">Scope: Ph1 Treat documents under 9.2.4, Related to RRC, related to provisioning of ephemeris, connected mode, connection setup/release, i.e. docs listed under </w:t>
      </w:r>
      <w:proofErr w:type="gramStart"/>
      <w:r>
        <w:t>Other</w:t>
      </w:r>
      <w:proofErr w:type="gramEnd"/>
      <w:r>
        <w:t xml:space="preserve">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0F89860" w14:textId="77777777" w:rsidR="002B4BBF" w:rsidRDefault="002B4BBF" w:rsidP="002B4BBF">
      <w:pPr>
        <w:pStyle w:val="EmailDiscussion2"/>
      </w:pPr>
      <w:r>
        <w:tab/>
        <w:t>Intended outcome: Report</w:t>
      </w:r>
    </w:p>
    <w:p w14:paraId="0BFA7ED5" w14:textId="77777777" w:rsidR="002B4BBF" w:rsidRDefault="002B4BBF" w:rsidP="002B4BBF">
      <w:pPr>
        <w:pStyle w:val="EmailDiscussion2"/>
      </w:pPr>
      <w:r>
        <w:tab/>
      </w:r>
      <w:r w:rsidRPr="002B4BBF">
        <w:rPr>
          <w:highlight w:val="yellow"/>
        </w:rPr>
        <w:t>Deadline: Ph1 Monday W2</w:t>
      </w:r>
    </w:p>
    <w:p w14:paraId="31856794" w14:textId="2461F25B" w:rsidR="0063362B" w:rsidRDefault="00526A35" w:rsidP="00326F0C">
      <w:pPr>
        <w:spacing w:beforeLines="50" w:before="120"/>
        <w:jc w:val="both"/>
        <w:rPr>
          <w:lang w:eastAsia="zh-CN"/>
        </w:rPr>
      </w:pPr>
      <w:r>
        <w:rPr>
          <w:lang w:eastAsia="zh-CN"/>
        </w:rPr>
        <w:t>N</w:t>
      </w:r>
      <w:r w:rsidR="0063362B">
        <w:rPr>
          <w:lang w:eastAsia="zh-CN"/>
        </w:rPr>
        <w:t xml:space="preserve">ote that </w:t>
      </w:r>
      <w:r>
        <w:rPr>
          <w:lang w:eastAsia="zh-CN"/>
        </w:rPr>
        <w:t xml:space="preserve">only the proposals </w:t>
      </w:r>
      <w:r w:rsidRPr="00526A35">
        <w:t>related to RRC</w:t>
      </w:r>
      <w:r>
        <w:t xml:space="preserve">, provisioning of ephemeris, connected mode, connection setup/release are discussed in this offline. Other proposals in documents </w:t>
      </w:r>
      <w:r>
        <w:fldChar w:fldCharType="begin"/>
      </w:r>
      <w:r>
        <w:instrText xml:space="preserve"> REF _Ref86664041 \r \h </w:instrText>
      </w:r>
      <w:r>
        <w:fldChar w:fldCharType="separate"/>
      </w:r>
      <w:r>
        <w:t>[1</w:t>
      </w:r>
      <w:proofErr w:type="gramStart"/>
      <w:r>
        <w:t>]</w:t>
      </w:r>
      <w:proofErr w:type="gramEnd"/>
      <w:r>
        <w:fldChar w:fldCharType="end"/>
      </w:r>
      <w:r w:rsidRPr="00F87201">
        <w:t xml:space="preserve">- </w:t>
      </w:r>
      <w:r>
        <w:fldChar w:fldCharType="begin"/>
      </w:r>
      <w:r>
        <w:instrText xml:space="preserve"> REF _Ref86665076 \r \h </w:instrText>
      </w:r>
      <w:r>
        <w:fldChar w:fldCharType="separate"/>
      </w:r>
      <w:r>
        <w:t>[8]</w:t>
      </w:r>
      <w:r>
        <w:fldChar w:fldCharType="end"/>
      </w:r>
      <w:r>
        <w:t>,  related e.g. to Idle mode mobility, paging and Handling of Cell deployments and TA are not discussed here.</w:t>
      </w:r>
    </w:p>
    <w:p w14:paraId="6C019A46" w14:textId="138FC388" w:rsidR="00D03C71" w:rsidRDefault="00526A35" w:rsidP="00526A35">
      <w:pPr>
        <w:pStyle w:val="Heading1"/>
        <w:rPr>
          <w:lang w:eastAsia="zh-CN"/>
        </w:rPr>
      </w:pPr>
      <w:r>
        <w:rPr>
          <w:lang w:eastAsia="zh-CN"/>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801"/>
      </w:tblGrid>
      <w:tr w:rsidR="00526A35" w:rsidRPr="00526A35" w14:paraId="315BB831" w14:textId="77777777" w:rsidTr="00526A35">
        <w:trPr>
          <w:trHeight w:val="144"/>
        </w:trPr>
        <w:tc>
          <w:tcPr>
            <w:tcW w:w="1469" w:type="pct"/>
            <w:tcBorders>
              <w:top w:val="single" w:sz="4" w:space="0" w:color="auto"/>
              <w:left w:val="single" w:sz="4" w:space="0" w:color="auto"/>
              <w:bottom w:val="single" w:sz="4" w:space="0" w:color="auto"/>
            </w:tcBorders>
          </w:tcPr>
          <w:p w14:paraId="1F6F00D3"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Company</w:t>
            </w:r>
          </w:p>
        </w:tc>
        <w:tc>
          <w:tcPr>
            <w:tcW w:w="3531" w:type="pct"/>
            <w:tcBorders>
              <w:top w:val="single" w:sz="4" w:space="0" w:color="auto"/>
              <w:bottom w:val="single" w:sz="4" w:space="0" w:color="auto"/>
              <w:right w:val="single" w:sz="4" w:space="0" w:color="auto"/>
            </w:tcBorders>
          </w:tcPr>
          <w:p w14:paraId="007F5E9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Name and email address</w:t>
            </w:r>
          </w:p>
        </w:tc>
      </w:tr>
      <w:tr w:rsidR="00526A35" w:rsidRPr="00526A35" w14:paraId="7CF6860A" w14:textId="77777777" w:rsidTr="00526A35">
        <w:trPr>
          <w:trHeight w:val="144"/>
        </w:trPr>
        <w:tc>
          <w:tcPr>
            <w:tcW w:w="1469" w:type="pct"/>
            <w:tcBorders>
              <w:top w:val="single" w:sz="4" w:space="0" w:color="auto"/>
            </w:tcBorders>
          </w:tcPr>
          <w:p w14:paraId="26B60FA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en-US" w:eastAsia="zh-CN"/>
              </w:rPr>
            </w:pPr>
            <w:r w:rsidRPr="00526A35">
              <w:rPr>
                <w:rFonts w:ascii="Arial" w:eastAsia="SimSun" w:hAnsi="Arial"/>
                <w:lang w:val="en-US" w:eastAsia="zh-CN"/>
              </w:rPr>
              <w:t xml:space="preserve">Huawei, </w:t>
            </w:r>
            <w:proofErr w:type="spellStart"/>
            <w:r w:rsidRPr="00526A35">
              <w:rPr>
                <w:rFonts w:ascii="Arial" w:eastAsia="SimSun" w:hAnsi="Arial"/>
                <w:lang w:val="en-US" w:eastAsia="zh-CN"/>
              </w:rPr>
              <w:t>HiSilicon</w:t>
            </w:r>
            <w:proofErr w:type="spellEnd"/>
          </w:p>
        </w:tc>
        <w:tc>
          <w:tcPr>
            <w:tcW w:w="3531" w:type="pct"/>
            <w:tcBorders>
              <w:top w:val="single" w:sz="4" w:space="0" w:color="auto"/>
            </w:tcBorders>
          </w:tcPr>
          <w:p w14:paraId="3182AB68"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r w:rsidRPr="00526A35">
              <w:rPr>
                <w:rFonts w:ascii="Arial" w:eastAsia="SimSun" w:hAnsi="Arial"/>
                <w:lang w:val="en-US" w:eastAsia="zh-CN"/>
              </w:rPr>
              <w:t>Odile Rollinger (odile.rollinger@huawei.com)</w:t>
            </w:r>
          </w:p>
        </w:tc>
      </w:tr>
      <w:tr w:rsidR="00526A35" w:rsidRPr="00526A35" w14:paraId="2DD6CD6D" w14:textId="77777777" w:rsidTr="00526A35">
        <w:trPr>
          <w:trHeight w:val="144"/>
        </w:trPr>
        <w:tc>
          <w:tcPr>
            <w:tcW w:w="1469" w:type="pct"/>
          </w:tcPr>
          <w:p w14:paraId="18811A3E" w14:textId="234C3E98" w:rsidR="00526A35" w:rsidRPr="00526A35" w:rsidRDefault="00076A6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OPPO</w:t>
            </w:r>
          </w:p>
        </w:tc>
        <w:tc>
          <w:tcPr>
            <w:tcW w:w="3531" w:type="pct"/>
          </w:tcPr>
          <w:p w14:paraId="2BD88E46" w14:textId="1C2B9387" w:rsidR="00526A35" w:rsidRPr="00526A35" w:rsidRDefault="00076A6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Haitao</w:t>
            </w:r>
            <w:r>
              <w:rPr>
                <w:rFonts w:ascii="Arial" w:eastAsia="SimSun" w:hAnsi="Arial"/>
                <w:lang w:val="fr-FR" w:eastAsia="zh-CN"/>
              </w:rPr>
              <w:t xml:space="preserve"> </w:t>
            </w:r>
            <w:r>
              <w:rPr>
                <w:rFonts w:ascii="Arial" w:eastAsia="SimSun" w:hAnsi="Arial" w:hint="eastAsia"/>
                <w:lang w:val="fr-FR" w:eastAsia="zh-CN"/>
              </w:rPr>
              <w:t>Li</w:t>
            </w:r>
            <w:r>
              <w:rPr>
                <w:rFonts w:ascii="Arial" w:eastAsia="SimSun" w:hAnsi="Arial"/>
                <w:lang w:val="fr-FR" w:eastAsia="zh-CN"/>
              </w:rPr>
              <w:t xml:space="preserve"> (lihaitao@oppo.com)</w:t>
            </w:r>
          </w:p>
        </w:tc>
      </w:tr>
      <w:tr w:rsidR="00526A35" w:rsidRPr="00526A35" w14:paraId="76EB9FC5" w14:textId="77777777" w:rsidTr="00526A35">
        <w:trPr>
          <w:trHeight w:val="144"/>
        </w:trPr>
        <w:tc>
          <w:tcPr>
            <w:tcW w:w="1469" w:type="pct"/>
          </w:tcPr>
          <w:p w14:paraId="249398B4"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4D55FD84"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r w:rsidR="00526A35" w:rsidRPr="00526A35" w14:paraId="32040215" w14:textId="77777777" w:rsidTr="00526A35">
        <w:trPr>
          <w:trHeight w:val="144"/>
        </w:trPr>
        <w:tc>
          <w:tcPr>
            <w:tcW w:w="1469" w:type="pct"/>
          </w:tcPr>
          <w:p w14:paraId="485D3B35" w14:textId="77777777" w:rsidR="00526A35" w:rsidRPr="00526A35" w:rsidRDefault="00526A35" w:rsidP="00526A35">
            <w:pPr>
              <w:overflowPunct w:val="0"/>
              <w:autoSpaceDE w:val="0"/>
              <w:autoSpaceDN w:val="0"/>
              <w:adjustRightInd w:val="0"/>
              <w:spacing w:after="0"/>
              <w:jc w:val="both"/>
              <w:textAlignment w:val="baseline"/>
              <w:rPr>
                <w:rFonts w:ascii="Arial" w:eastAsia="Malgun Gothic" w:hAnsi="Arial"/>
                <w:lang w:val="fr-FR" w:eastAsia="ko-KR"/>
              </w:rPr>
            </w:pPr>
          </w:p>
        </w:tc>
        <w:tc>
          <w:tcPr>
            <w:tcW w:w="3531" w:type="pct"/>
          </w:tcPr>
          <w:p w14:paraId="3BB536CC" w14:textId="77777777" w:rsidR="00526A35" w:rsidRPr="00526A35" w:rsidRDefault="00526A35" w:rsidP="00526A35">
            <w:pPr>
              <w:overflowPunct w:val="0"/>
              <w:autoSpaceDE w:val="0"/>
              <w:autoSpaceDN w:val="0"/>
              <w:adjustRightInd w:val="0"/>
              <w:spacing w:after="0"/>
              <w:jc w:val="both"/>
              <w:textAlignment w:val="baseline"/>
              <w:rPr>
                <w:rFonts w:ascii="Arial" w:eastAsia="Malgun Gothic" w:hAnsi="Arial"/>
                <w:lang w:val="fr-FR" w:eastAsia="ko-KR"/>
              </w:rPr>
            </w:pPr>
          </w:p>
        </w:tc>
      </w:tr>
      <w:tr w:rsidR="00526A35" w:rsidRPr="00526A35" w14:paraId="3503600F" w14:textId="77777777" w:rsidTr="00526A35">
        <w:trPr>
          <w:trHeight w:val="144"/>
        </w:trPr>
        <w:tc>
          <w:tcPr>
            <w:tcW w:w="1469" w:type="pct"/>
          </w:tcPr>
          <w:p w14:paraId="5ED0AE87"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6C45527"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A09A0C2" w14:textId="77777777" w:rsidTr="00526A35">
        <w:trPr>
          <w:trHeight w:val="144"/>
        </w:trPr>
        <w:tc>
          <w:tcPr>
            <w:tcW w:w="1469" w:type="pct"/>
          </w:tcPr>
          <w:p w14:paraId="5D88DD57"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6A02DCB"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9899A69" w14:textId="77777777" w:rsidTr="00526A35">
        <w:trPr>
          <w:trHeight w:val="144"/>
        </w:trPr>
        <w:tc>
          <w:tcPr>
            <w:tcW w:w="1469" w:type="pct"/>
            <w:tcBorders>
              <w:top w:val="single" w:sz="4" w:space="0" w:color="auto"/>
              <w:left w:val="single" w:sz="4" w:space="0" w:color="auto"/>
              <w:bottom w:val="single" w:sz="4" w:space="0" w:color="auto"/>
              <w:right w:val="single" w:sz="4" w:space="0" w:color="auto"/>
            </w:tcBorders>
          </w:tcPr>
          <w:p w14:paraId="4E690E6A"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Borders>
              <w:top w:val="single" w:sz="4" w:space="0" w:color="auto"/>
              <w:left w:val="single" w:sz="4" w:space="0" w:color="auto"/>
              <w:bottom w:val="single" w:sz="4" w:space="0" w:color="auto"/>
              <w:right w:val="single" w:sz="4" w:space="0" w:color="auto"/>
            </w:tcBorders>
          </w:tcPr>
          <w:p w14:paraId="2F5ACD7A"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74E5295F" w14:textId="77777777" w:rsidTr="00526A35">
        <w:trPr>
          <w:trHeight w:val="144"/>
        </w:trPr>
        <w:tc>
          <w:tcPr>
            <w:tcW w:w="1469" w:type="pct"/>
          </w:tcPr>
          <w:p w14:paraId="3EF586DC"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C43822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7E61B15A" w14:textId="77777777" w:rsidTr="00526A35">
        <w:trPr>
          <w:trHeight w:val="144"/>
        </w:trPr>
        <w:tc>
          <w:tcPr>
            <w:tcW w:w="1469" w:type="pct"/>
          </w:tcPr>
          <w:p w14:paraId="167110A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A97D8B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5CCAFFF" w14:textId="77777777" w:rsidTr="00526A35">
        <w:trPr>
          <w:trHeight w:val="144"/>
        </w:trPr>
        <w:tc>
          <w:tcPr>
            <w:tcW w:w="1469" w:type="pct"/>
          </w:tcPr>
          <w:p w14:paraId="04DDD7D7"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4DADF63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00363AE8" w14:textId="77777777" w:rsidTr="00526A35">
        <w:trPr>
          <w:trHeight w:val="144"/>
        </w:trPr>
        <w:tc>
          <w:tcPr>
            <w:tcW w:w="1469" w:type="pct"/>
          </w:tcPr>
          <w:p w14:paraId="38888CB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c>
          <w:tcPr>
            <w:tcW w:w="3531" w:type="pct"/>
          </w:tcPr>
          <w:p w14:paraId="698A784E"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9657FC8" w14:textId="77777777" w:rsidTr="00526A35">
        <w:trPr>
          <w:trHeight w:val="144"/>
        </w:trPr>
        <w:tc>
          <w:tcPr>
            <w:tcW w:w="1469" w:type="pct"/>
          </w:tcPr>
          <w:p w14:paraId="3B7E7F5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c>
          <w:tcPr>
            <w:tcW w:w="3531" w:type="pct"/>
          </w:tcPr>
          <w:p w14:paraId="7EE81B1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8CA9C53" w14:textId="77777777" w:rsidTr="00526A35">
        <w:trPr>
          <w:trHeight w:val="144"/>
        </w:trPr>
        <w:tc>
          <w:tcPr>
            <w:tcW w:w="1469" w:type="pct"/>
          </w:tcPr>
          <w:p w14:paraId="35E3D786"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0D00E8B"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6F0C138" w14:textId="77777777" w:rsidTr="00526A35">
        <w:trPr>
          <w:trHeight w:val="144"/>
        </w:trPr>
        <w:tc>
          <w:tcPr>
            <w:tcW w:w="1469" w:type="pct"/>
          </w:tcPr>
          <w:p w14:paraId="1FDBEDFA"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53455C3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8ABF9B2" w14:textId="77777777" w:rsidTr="00526A35">
        <w:trPr>
          <w:trHeight w:val="144"/>
        </w:trPr>
        <w:tc>
          <w:tcPr>
            <w:tcW w:w="1469" w:type="pct"/>
          </w:tcPr>
          <w:p w14:paraId="7D313D2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5033F9B"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r w:rsidR="00526A35" w:rsidRPr="00526A35" w14:paraId="0713663D" w14:textId="77777777" w:rsidTr="00526A35">
        <w:trPr>
          <w:trHeight w:val="144"/>
        </w:trPr>
        <w:tc>
          <w:tcPr>
            <w:tcW w:w="1469" w:type="pct"/>
          </w:tcPr>
          <w:p w14:paraId="0896FA15"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2304B7FF"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r w:rsidR="00526A35" w:rsidRPr="00526A35" w14:paraId="04EC9036" w14:textId="77777777" w:rsidTr="00526A35">
        <w:trPr>
          <w:trHeight w:val="144"/>
        </w:trPr>
        <w:tc>
          <w:tcPr>
            <w:tcW w:w="1469" w:type="pct"/>
          </w:tcPr>
          <w:p w14:paraId="0E45F945"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2D788E01"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bl>
    <w:p w14:paraId="2D9CC72B" w14:textId="36AF5AC5" w:rsidR="008E6E88" w:rsidRDefault="008E6E88" w:rsidP="00CE0277">
      <w:pPr>
        <w:pStyle w:val="Heading1"/>
      </w:pPr>
      <w:r w:rsidRPr="00A93AB3">
        <w:t>Discussion</w:t>
      </w:r>
    </w:p>
    <w:p w14:paraId="1493EB2F" w14:textId="5CF06660" w:rsidR="00541623" w:rsidRDefault="0029134D" w:rsidP="006448C1">
      <w:pPr>
        <w:pStyle w:val="Heading2"/>
      </w:pPr>
      <w:r>
        <w:t xml:space="preserve">Satellite assistance information </w:t>
      </w:r>
    </w:p>
    <w:p w14:paraId="563C1646" w14:textId="7C161D88" w:rsidR="00F87201" w:rsidRDefault="00541623" w:rsidP="00541623">
      <w:r>
        <w:t xml:space="preserve"> </w:t>
      </w:r>
      <w:r w:rsidR="00F87201" w:rsidRPr="00F87201">
        <w:t xml:space="preserve">The following proposals are made in documents </w:t>
      </w:r>
      <w:r w:rsidR="00526A35">
        <w:fldChar w:fldCharType="begin"/>
      </w:r>
      <w:r w:rsidR="00526A35">
        <w:instrText xml:space="preserve"> REF _Ref86664041 \r \h </w:instrText>
      </w:r>
      <w:r w:rsidR="00526A35">
        <w:fldChar w:fldCharType="separate"/>
      </w:r>
      <w:r w:rsidR="00526A35">
        <w:t>[1</w:t>
      </w:r>
      <w:proofErr w:type="gramStart"/>
      <w:r w:rsidR="00526A35">
        <w:t>]</w:t>
      </w:r>
      <w:proofErr w:type="gramEnd"/>
      <w:r w:rsidR="00526A35">
        <w:fldChar w:fldCharType="end"/>
      </w:r>
      <w:r w:rsidR="00F87201" w:rsidRPr="00F87201">
        <w:t xml:space="preserve">- </w:t>
      </w:r>
      <w:r w:rsidR="00526A35">
        <w:fldChar w:fldCharType="begin"/>
      </w:r>
      <w:r w:rsidR="00526A35">
        <w:instrText xml:space="preserve"> REF _Ref86665076 \r \h </w:instrText>
      </w:r>
      <w:r w:rsidR="00526A35">
        <w:fldChar w:fldCharType="separate"/>
      </w:r>
      <w:r w:rsidR="00526A35">
        <w:t>[8]</w:t>
      </w:r>
      <w:r w:rsidR="00526A35">
        <w:fldChar w:fldCharType="end"/>
      </w:r>
      <w:r w:rsidR="00F87201"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68DD067A" w14:textId="77777777" w:rsidTr="006448C1">
        <w:tc>
          <w:tcPr>
            <w:tcW w:w="1555" w:type="dxa"/>
          </w:tcPr>
          <w:p w14:paraId="252FF377" w14:textId="77777777" w:rsidR="00541623" w:rsidRDefault="00541623" w:rsidP="006448C1">
            <w:r>
              <w:t>Tdoc</w:t>
            </w:r>
          </w:p>
        </w:tc>
        <w:tc>
          <w:tcPr>
            <w:tcW w:w="8074" w:type="dxa"/>
          </w:tcPr>
          <w:p w14:paraId="3B9BF399" w14:textId="77777777" w:rsidR="00541623" w:rsidRDefault="00541623" w:rsidP="006448C1">
            <w:r>
              <w:t>Proposals</w:t>
            </w:r>
          </w:p>
        </w:tc>
      </w:tr>
      <w:tr w:rsidR="00541623" w14:paraId="3D24366C" w14:textId="77777777" w:rsidTr="006448C1">
        <w:tc>
          <w:tcPr>
            <w:tcW w:w="1555" w:type="dxa"/>
          </w:tcPr>
          <w:p w14:paraId="0BA4E5AD" w14:textId="77777777" w:rsidR="00541623" w:rsidRDefault="00416016" w:rsidP="006448C1">
            <w:hyperlink r:id="rId8" w:history="1">
              <w:r w:rsidR="00541623" w:rsidRPr="002B4BBF">
                <w:rPr>
                  <w:rStyle w:val="Hyperlink"/>
                </w:rPr>
                <w:t>R2-2110480</w:t>
              </w:r>
            </w:hyperlink>
            <w:r w:rsidR="00541623">
              <w:t xml:space="preserve"> </w:t>
            </w:r>
            <w:r w:rsidR="00541623">
              <w:fldChar w:fldCharType="begin"/>
            </w:r>
            <w:r w:rsidR="00541623">
              <w:instrText xml:space="preserve"> REF _Ref86664458 \r \h </w:instrText>
            </w:r>
            <w:r w:rsidR="00541623">
              <w:fldChar w:fldCharType="separate"/>
            </w:r>
            <w:r w:rsidR="00541623">
              <w:t>[4]</w:t>
            </w:r>
            <w:r w:rsidR="00541623">
              <w:fldChar w:fldCharType="end"/>
            </w:r>
          </w:p>
        </w:tc>
        <w:tc>
          <w:tcPr>
            <w:tcW w:w="8074" w:type="dxa"/>
          </w:tcPr>
          <w:p w14:paraId="693A1F57" w14:textId="77777777" w:rsidR="00541623" w:rsidRDefault="00541623" w:rsidP="006448C1">
            <w:pPr>
              <w:spacing w:after="120"/>
            </w:pPr>
            <w:r>
              <w:t xml:space="preserve">Proposal 7: The ephemeris information and common TA parameters are signalled in a new SIB. </w:t>
            </w:r>
          </w:p>
          <w:p w14:paraId="75D146D0" w14:textId="77777777" w:rsidR="00541623" w:rsidRDefault="00541623" w:rsidP="006448C1">
            <w:pPr>
              <w:spacing w:after="120"/>
            </w:pPr>
            <w:r>
              <w:t>Proposal 8: Update to the ephemeris information and common TA parameters can take place at any time and does not affect the system information value tag.</w:t>
            </w:r>
          </w:p>
          <w:p w14:paraId="78967D37" w14:textId="77777777" w:rsidR="00541623" w:rsidRDefault="00541623" w:rsidP="006448C1">
            <w:pPr>
              <w:spacing w:after="120"/>
            </w:pPr>
            <w:r>
              <w:t xml:space="preserve">Proposal 9: The validity timer(s) </w:t>
            </w:r>
            <w:proofErr w:type="gramStart"/>
            <w:r>
              <w:t>is(</w:t>
            </w:r>
            <w:proofErr w:type="gramEnd"/>
            <w:r>
              <w:t>are) signalled in the same SIB as satellite ephemeris and common TA parameters.</w:t>
            </w:r>
          </w:p>
          <w:p w14:paraId="53BAF1B9" w14:textId="77777777" w:rsidR="00541623" w:rsidRDefault="00541623" w:rsidP="006448C1">
            <w:pPr>
              <w:spacing w:after="120"/>
            </w:pPr>
            <w:r>
              <w:t>Proposal 10: RAN2 to consider having two separate validity timers for the ephemeris information and TA common parameters.</w:t>
            </w:r>
          </w:p>
          <w:p w14:paraId="39C7B2D4" w14:textId="45D82D62" w:rsidR="00142C53" w:rsidRDefault="00142C53" w:rsidP="006448C1">
            <w:pPr>
              <w:spacing w:after="120"/>
            </w:pPr>
            <w:r>
              <w:t>Proposal 12: The timing information on when a cell is going to stop serving the area for the quasi-earth fixed case is signalled in the same SIB as the ephemeris information.</w:t>
            </w:r>
          </w:p>
        </w:tc>
      </w:tr>
      <w:tr w:rsidR="00541623" w14:paraId="37666FA3" w14:textId="77777777" w:rsidTr="006448C1">
        <w:tc>
          <w:tcPr>
            <w:tcW w:w="1555" w:type="dxa"/>
          </w:tcPr>
          <w:p w14:paraId="3148AB0C" w14:textId="77777777" w:rsidR="00541623" w:rsidRDefault="00416016" w:rsidP="006448C1">
            <w:hyperlink r:id="rId9" w:history="1">
              <w:r w:rsidR="00541623" w:rsidRPr="002B4BBF">
                <w:rPr>
                  <w:rStyle w:val="Hyperlink"/>
                </w:rPr>
                <w:t>R2-2110072</w:t>
              </w:r>
            </w:hyperlink>
            <w:r w:rsidR="00541623">
              <w:t xml:space="preserve"> </w:t>
            </w:r>
            <w:r w:rsidR="00541623">
              <w:fldChar w:fldCharType="begin"/>
            </w:r>
            <w:r w:rsidR="00541623">
              <w:instrText xml:space="preserve"> REF _Ref86664633 \r \h </w:instrText>
            </w:r>
            <w:r w:rsidR="00541623">
              <w:fldChar w:fldCharType="separate"/>
            </w:r>
            <w:r w:rsidR="00541623">
              <w:t>[5]</w:t>
            </w:r>
            <w:r w:rsidR="00541623">
              <w:fldChar w:fldCharType="end"/>
            </w:r>
          </w:p>
        </w:tc>
        <w:tc>
          <w:tcPr>
            <w:tcW w:w="8074" w:type="dxa"/>
          </w:tcPr>
          <w:p w14:paraId="4BD6AEB8" w14:textId="77777777" w:rsidR="00541623" w:rsidRDefault="00541623" w:rsidP="006448C1">
            <w:r>
              <w:t>Observation 1: Ephemeris consists of different kinds of information which can change at different rates and have different sizes.</w:t>
            </w:r>
          </w:p>
          <w:p w14:paraId="05F9AE00" w14:textId="77777777" w:rsidR="00541623" w:rsidRDefault="00541623" w:rsidP="006448C1">
            <w:r>
              <w:t xml:space="preserve">Proposal 1: NAS mechanisms be used for slowly changing ephemeris, and RRC </w:t>
            </w:r>
            <w:proofErr w:type="spellStart"/>
            <w:r>
              <w:t>signaling</w:t>
            </w:r>
            <w:proofErr w:type="spellEnd"/>
            <w:r>
              <w:t xml:space="preserve"> for rapidly changing ephemeris.</w:t>
            </w:r>
          </w:p>
          <w:p w14:paraId="5694F1B8" w14:textId="77777777" w:rsidR="00541623" w:rsidRDefault="00541623" w:rsidP="006448C1">
            <w:r>
              <w:t>Proposal 2: System information modification procedure is not invoked for ephemeris related SIBs.</w:t>
            </w:r>
          </w:p>
          <w:p w14:paraId="2B09F0C5" w14:textId="77777777" w:rsidR="00541623" w:rsidRDefault="00541623" w:rsidP="006448C1">
            <w:r>
              <w:t>Proposal 3: A validity period is used to ensure that the ephemeris information used by the UE is valid.</w:t>
            </w:r>
          </w:p>
        </w:tc>
      </w:tr>
      <w:tr w:rsidR="008063CF" w14:paraId="3CCFB13F" w14:textId="77777777" w:rsidTr="006448C1">
        <w:tc>
          <w:tcPr>
            <w:tcW w:w="1555" w:type="dxa"/>
          </w:tcPr>
          <w:p w14:paraId="576F2D73" w14:textId="0AE8F9BF" w:rsidR="008063CF" w:rsidRDefault="00416016" w:rsidP="006448C1">
            <w:pPr>
              <w:rPr>
                <w:rStyle w:val="Hyperlink"/>
              </w:rPr>
            </w:pPr>
            <w:hyperlink r:id="rId10" w:history="1">
              <w:r w:rsidR="008063CF" w:rsidRPr="002B4BBF">
                <w:rPr>
                  <w:rStyle w:val="Hyperlink"/>
                </w:rPr>
                <w:t>R2-2111030</w:t>
              </w:r>
            </w:hyperlink>
            <w:r w:rsidR="008063CF">
              <w:tab/>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F2F835F" w14:textId="06F42D08" w:rsidR="008063CF" w:rsidRDefault="008063CF" w:rsidP="006448C1">
            <w:r w:rsidRPr="008063CF">
              <w:t>Proposal 4: Broadcast of cell stop time in SIB is only applicable to quasi earth fixed cell (not to moving cell) and UE should start to perform intra-frequency or inter-frequency measurements before the cell stop time and the exact time to perform measurements is up to UE implementation</w:t>
            </w:r>
          </w:p>
        </w:tc>
      </w:tr>
    </w:tbl>
    <w:p w14:paraId="665D3327" w14:textId="77777777" w:rsidR="00F04ED2" w:rsidRDefault="00F04ED2" w:rsidP="00F87201">
      <w:pPr>
        <w:rPr>
          <w:u w:val="single"/>
        </w:rPr>
      </w:pPr>
    </w:p>
    <w:p w14:paraId="51146601" w14:textId="169A0F08" w:rsidR="0029134D" w:rsidRPr="0029134D" w:rsidRDefault="0029134D" w:rsidP="0029134D">
      <w:pPr>
        <w:pStyle w:val="Heading3"/>
      </w:pPr>
      <w:r w:rsidRPr="0029134D">
        <w:t>Ephemeris information</w:t>
      </w:r>
    </w:p>
    <w:p w14:paraId="26F66590" w14:textId="59D2199D" w:rsidR="00D47BB5" w:rsidRDefault="00D47BB5" w:rsidP="00F87201">
      <w:pPr>
        <w:rPr>
          <w:u w:val="single"/>
        </w:rPr>
      </w:pPr>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it is proposed to introduce a new SIB to signal the ephemeris information.</w:t>
      </w:r>
    </w:p>
    <w:p w14:paraId="6F45F213" w14:textId="3DE8A399" w:rsidR="00D47BB5" w:rsidRPr="00D47BB5" w:rsidRDefault="00D47BB5" w:rsidP="00D47BB5">
      <w:pPr>
        <w:rPr>
          <w:b/>
        </w:rPr>
      </w:pPr>
      <w:r w:rsidRPr="00D47BB5">
        <w:rPr>
          <w:b/>
        </w:rPr>
        <w:t>Q1: Ephemeris inform</w:t>
      </w:r>
      <w:r w:rsidR="00270664">
        <w:rPr>
          <w:b/>
        </w:rPr>
        <w:t>ation is signalled in a new SIB</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95967BF" w14:textId="77777777" w:rsidTr="00467DC8">
        <w:tc>
          <w:tcPr>
            <w:tcW w:w="1838" w:type="dxa"/>
            <w:shd w:val="clear" w:color="auto" w:fill="auto"/>
          </w:tcPr>
          <w:p w14:paraId="6964C12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52F7EB" w14:textId="686DCCF6"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EFDCAC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5366B3C6" w14:textId="77777777" w:rsidTr="00467DC8">
        <w:tc>
          <w:tcPr>
            <w:tcW w:w="1838" w:type="dxa"/>
            <w:shd w:val="clear" w:color="auto" w:fill="auto"/>
          </w:tcPr>
          <w:p w14:paraId="05EDE55B" w14:textId="7C5ECA98" w:rsidR="00D47BB5" w:rsidRPr="00A93AB3" w:rsidRDefault="00E8450C"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OPPO</w:t>
            </w:r>
          </w:p>
        </w:tc>
        <w:tc>
          <w:tcPr>
            <w:tcW w:w="851" w:type="dxa"/>
            <w:shd w:val="clear" w:color="auto" w:fill="auto"/>
          </w:tcPr>
          <w:p w14:paraId="128474CE" w14:textId="3B8CDE9D"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E81C4C5" w14:textId="5241102B" w:rsidR="00D47BB5" w:rsidRPr="00A93AB3" w:rsidRDefault="00F54B73"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Note</w:t>
            </w:r>
            <w:r>
              <w:rPr>
                <w:rFonts w:eastAsia="SimSun"/>
                <w:lang w:eastAsia="zh-CN"/>
              </w:rPr>
              <w:t xml:space="preserve"> </w:t>
            </w:r>
            <w:r>
              <w:rPr>
                <w:rFonts w:eastAsia="SimSun" w:hint="eastAsia"/>
                <w:lang w:eastAsia="zh-CN"/>
              </w:rPr>
              <w:t>that</w:t>
            </w:r>
            <w:r>
              <w:rPr>
                <w:rFonts w:eastAsia="SimSun"/>
                <w:lang w:eastAsia="zh-CN"/>
              </w:rPr>
              <w:t xml:space="preserve"> </w:t>
            </w:r>
            <w:r>
              <w:rPr>
                <w:rFonts w:eastAsia="SimSun" w:hint="eastAsia"/>
                <w:lang w:eastAsia="zh-CN"/>
              </w:rPr>
              <w:t>whether</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use</w:t>
            </w:r>
            <w:r>
              <w:rPr>
                <w:rFonts w:eastAsia="SimSun"/>
                <w:lang w:eastAsia="zh-CN"/>
              </w:rPr>
              <w:t xml:space="preserve"> </w:t>
            </w:r>
            <w:r>
              <w:rPr>
                <w:rFonts w:eastAsia="SimSun" w:hint="eastAsia"/>
                <w:lang w:eastAsia="zh-CN"/>
              </w:rPr>
              <w:t>a</w:t>
            </w:r>
            <w:r>
              <w:rPr>
                <w:rFonts w:eastAsia="SimSun"/>
                <w:lang w:eastAsia="zh-CN"/>
              </w:rPr>
              <w:t xml:space="preserve"> </w:t>
            </w:r>
            <w:r>
              <w:rPr>
                <w:rFonts w:eastAsia="SimSun" w:hint="eastAsia"/>
                <w:lang w:eastAsia="zh-CN"/>
              </w:rPr>
              <w:t>new</w:t>
            </w:r>
            <w:r>
              <w:rPr>
                <w:rFonts w:eastAsia="SimSun"/>
                <w:lang w:eastAsia="zh-CN"/>
              </w:rPr>
              <w:t xml:space="preserve"> </w:t>
            </w:r>
            <w:r>
              <w:rPr>
                <w:rFonts w:eastAsia="SimSun" w:hint="eastAsia"/>
                <w:lang w:eastAsia="zh-CN"/>
              </w:rPr>
              <w:t>SIB</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carry</w:t>
            </w:r>
            <w:r>
              <w:rPr>
                <w:rFonts w:eastAsia="SimSun"/>
                <w:lang w:eastAsia="zh-CN"/>
              </w:rPr>
              <w:t xml:space="preserve"> </w:t>
            </w:r>
            <w:r>
              <w:rPr>
                <w:rFonts w:eastAsia="SimSun" w:hint="eastAsia"/>
                <w:lang w:eastAsia="zh-CN"/>
              </w:rPr>
              <w:t>ephemeris</w:t>
            </w:r>
            <w:r>
              <w:rPr>
                <w:rFonts w:eastAsia="SimSun"/>
                <w:lang w:eastAsia="zh-CN"/>
              </w:rPr>
              <w:t xml:space="preserve"> </w:t>
            </w:r>
            <w:r>
              <w:rPr>
                <w:rFonts w:eastAsia="SimSun" w:hint="eastAsia"/>
                <w:lang w:eastAsia="zh-CN"/>
              </w:rPr>
              <w:t>info,</w:t>
            </w:r>
            <w:r>
              <w:rPr>
                <w:rFonts w:eastAsia="SimSun"/>
                <w:lang w:eastAsia="zh-CN"/>
              </w:rPr>
              <w:t xml:space="preserve"> common TA and </w:t>
            </w:r>
            <w:proofErr w:type="spellStart"/>
            <w:r>
              <w:rPr>
                <w:rFonts w:eastAsia="SimSun"/>
                <w:lang w:eastAsia="zh-CN"/>
              </w:rPr>
              <w:t>K_mac</w:t>
            </w:r>
            <w:proofErr w:type="spellEnd"/>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NR-NTN</w:t>
            </w:r>
            <w:r>
              <w:rPr>
                <w:rFonts w:eastAsia="SimSun"/>
                <w:lang w:eastAsia="zh-CN"/>
              </w:rPr>
              <w:t xml:space="preserve"> </w:t>
            </w:r>
            <w:r>
              <w:rPr>
                <w:rFonts w:eastAsia="SimSun" w:hint="eastAsia"/>
                <w:lang w:eastAsia="zh-CN"/>
              </w:rPr>
              <w:t>is</w:t>
            </w:r>
            <w:r>
              <w:rPr>
                <w:rFonts w:eastAsia="SimSun"/>
                <w:lang w:eastAsia="zh-CN"/>
              </w:rPr>
              <w:t xml:space="preserve"> still discussed. We can use the same way as NR-NTN.</w:t>
            </w:r>
          </w:p>
        </w:tc>
      </w:tr>
      <w:tr w:rsidR="00D47BB5" w:rsidRPr="00A93AB3" w14:paraId="10193E37" w14:textId="77777777" w:rsidTr="00467DC8">
        <w:tc>
          <w:tcPr>
            <w:tcW w:w="1838" w:type="dxa"/>
            <w:shd w:val="clear" w:color="auto" w:fill="auto"/>
          </w:tcPr>
          <w:p w14:paraId="260B96A9" w14:textId="7CF8982E" w:rsidR="00D47BB5" w:rsidRPr="00A93AB3" w:rsidRDefault="00F5181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Lenovo, Motorola Mobility</w:t>
            </w:r>
          </w:p>
        </w:tc>
        <w:tc>
          <w:tcPr>
            <w:tcW w:w="851" w:type="dxa"/>
            <w:shd w:val="clear" w:color="auto" w:fill="auto"/>
          </w:tcPr>
          <w:p w14:paraId="259FA22B" w14:textId="5B6C3DEE" w:rsidR="00D47BB5" w:rsidRPr="00A93AB3" w:rsidRDefault="00F51810"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81D1E1D" w14:textId="64317EDB" w:rsidR="00D47BB5" w:rsidRPr="00A93AB3" w:rsidRDefault="00F51810"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e prefer to include ephemeris and other assistance information in a new SIB. Also we can wait for agreements in NR NTN.</w:t>
            </w:r>
          </w:p>
        </w:tc>
      </w:tr>
      <w:tr w:rsidR="00467DC8" w14:paraId="27AAA98E"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D37904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7A62FAF"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802225"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D47BB5" w:rsidRPr="00A93AB3" w14:paraId="2CE8AE6B" w14:textId="77777777" w:rsidTr="00467DC8">
        <w:tc>
          <w:tcPr>
            <w:tcW w:w="1838" w:type="dxa"/>
            <w:shd w:val="clear" w:color="auto" w:fill="auto"/>
          </w:tcPr>
          <w:p w14:paraId="33748B3D"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90E730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A5FEBDF"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630B2871" w14:textId="77777777" w:rsidTr="00467DC8">
        <w:tc>
          <w:tcPr>
            <w:tcW w:w="1838" w:type="dxa"/>
            <w:shd w:val="clear" w:color="auto" w:fill="auto"/>
          </w:tcPr>
          <w:p w14:paraId="757801A1"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7E377A0"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C70EB9A"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bl>
    <w:p w14:paraId="3E1B6B6A" w14:textId="77777777" w:rsidR="00D47BB5" w:rsidRDefault="00D47BB5" w:rsidP="00D47BB5">
      <w:pPr>
        <w:spacing w:after="0"/>
      </w:pPr>
    </w:p>
    <w:p w14:paraId="77D1A9F9" w14:textId="4172B8E2" w:rsidR="00D47BB5" w:rsidRDefault="00D47BB5" w:rsidP="00D47BB5">
      <w:pPr>
        <w:rPr>
          <w:u w:val="single"/>
        </w:rPr>
      </w:pPr>
      <w:r w:rsidRPr="00F87201">
        <w:rPr>
          <w:u w:val="single"/>
        </w:rPr>
        <w:t>Rapporteur’ summary</w:t>
      </w:r>
    </w:p>
    <w:p w14:paraId="692B80A7" w14:textId="77777777" w:rsidR="00D47BB5" w:rsidRDefault="00D47BB5" w:rsidP="00D47BB5">
      <w:pPr>
        <w:rPr>
          <w:u w:val="single"/>
        </w:rPr>
      </w:pPr>
    </w:p>
    <w:p w14:paraId="44F37C9B" w14:textId="77777777" w:rsidR="00D47BB5" w:rsidRDefault="00D47BB5" w:rsidP="00D47BB5"/>
    <w:p w14:paraId="6C2D72BA" w14:textId="33F73406" w:rsid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xml:space="preserve">, it is proposed that update to </w:t>
      </w:r>
      <w:r w:rsidRPr="00D47BB5">
        <w:t xml:space="preserve">ephemeris information does not affect the system information </w:t>
      </w:r>
      <w:r>
        <w:t>value tag and does not trigger S</w:t>
      </w:r>
      <w:r w:rsidRPr="00D47BB5">
        <w:t>ystem information modification procedure</w:t>
      </w:r>
    </w:p>
    <w:p w14:paraId="2C276186" w14:textId="20D8F07D" w:rsidR="00D47BB5" w:rsidRPr="00D47BB5" w:rsidRDefault="00D47BB5" w:rsidP="00D47BB5">
      <w:pPr>
        <w:spacing w:after="120"/>
        <w:rPr>
          <w:b/>
        </w:rPr>
      </w:pPr>
      <w:proofErr w:type="gramStart"/>
      <w:r>
        <w:rPr>
          <w:b/>
        </w:rPr>
        <w:t xml:space="preserve">Q2 </w:t>
      </w:r>
      <w:r w:rsidRPr="00D47BB5">
        <w:rPr>
          <w:b/>
        </w:rPr>
        <w:t>:</w:t>
      </w:r>
      <w:proofErr w:type="gramEnd"/>
      <w:r w:rsidRPr="00D47BB5">
        <w:rPr>
          <w:b/>
        </w:rPr>
        <w:t xml:space="preserve"> Update to ephemeris information does not affect the system information value tag and does not trigger System information modification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172D633" w14:textId="77777777" w:rsidTr="00467DC8">
        <w:tc>
          <w:tcPr>
            <w:tcW w:w="1838" w:type="dxa"/>
            <w:shd w:val="clear" w:color="auto" w:fill="auto"/>
          </w:tcPr>
          <w:p w14:paraId="0BCDBD5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EE560C2"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0BDEE7B"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0F45ACA5" w14:textId="77777777" w:rsidTr="00467DC8">
        <w:tc>
          <w:tcPr>
            <w:tcW w:w="1838" w:type="dxa"/>
            <w:shd w:val="clear" w:color="auto" w:fill="auto"/>
          </w:tcPr>
          <w:p w14:paraId="6D90438F" w14:textId="12906727" w:rsidR="00D47BB5" w:rsidRPr="00A93AB3" w:rsidRDefault="00C2678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527CA767" w14:textId="40D9C5B1" w:rsidR="00D47BB5" w:rsidRPr="00A93AB3" w:rsidRDefault="0056165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132F0E56" w14:textId="5337182C" w:rsidR="00D47BB5" w:rsidRPr="00A93AB3" w:rsidRDefault="00C700CD" w:rsidP="006448C1">
            <w:pPr>
              <w:overflowPunct w:val="0"/>
              <w:autoSpaceDE w:val="0"/>
              <w:autoSpaceDN w:val="0"/>
              <w:adjustRightInd w:val="0"/>
              <w:spacing w:after="120"/>
              <w:jc w:val="both"/>
              <w:textAlignment w:val="baseline"/>
              <w:rPr>
                <w:rFonts w:eastAsia="SimSun"/>
                <w:lang w:eastAsia="zh-CN"/>
              </w:rPr>
            </w:pPr>
            <w:bookmarkStart w:id="5" w:name="OLE_LINK2"/>
            <w:r>
              <w:rPr>
                <w:rFonts w:eastAsia="SimSun"/>
                <w:lang w:eastAsia="zh-CN"/>
              </w:rPr>
              <w:t xml:space="preserve">If </w:t>
            </w:r>
            <w:r w:rsidRPr="00C700CD">
              <w:rPr>
                <w:rFonts w:eastAsia="SimSun"/>
                <w:lang w:eastAsia="zh-CN"/>
              </w:rPr>
              <w:t>the ephemeris information and common TA</w:t>
            </w:r>
            <w:r>
              <w:rPr>
                <w:rFonts w:eastAsia="SimSun"/>
                <w:lang w:eastAsia="zh-CN"/>
              </w:rPr>
              <w:t xml:space="preserve"> </w:t>
            </w:r>
            <w:r w:rsidRPr="00C700CD">
              <w:rPr>
                <w:rFonts w:eastAsia="SimSun"/>
                <w:lang w:eastAsia="zh-CN"/>
              </w:rPr>
              <w:t>chang</w:t>
            </w:r>
            <w:r>
              <w:rPr>
                <w:rFonts w:eastAsia="SimSun"/>
                <w:lang w:eastAsia="zh-CN"/>
              </w:rPr>
              <w:t>es</w:t>
            </w:r>
            <w:r w:rsidRPr="00C700CD">
              <w:rPr>
                <w:rFonts w:eastAsia="SimSun"/>
                <w:lang w:eastAsia="zh-CN"/>
              </w:rPr>
              <w:t xml:space="preserve"> quite frequently</w:t>
            </w:r>
            <w:r>
              <w:rPr>
                <w:rFonts w:eastAsia="SimSun"/>
                <w:lang w:eastAsia="zh-CN"/>
              </w:rPr>
              <w:t xml:space="preserve">, </w:t>
            </w:r>
            <w:bookmarkEnd w:id="5"/>
            <w:r>
              <w:rPr>
                <w:rFonts w:eastAsia="SimSun"/>
                <w:lang w:eastAsia="zh-CN"/>
              </w:rPr>
              <w:t xml:space="preserve">UEs in IDLE mode are required to wake up more often to monitor for SI change indication, which </w:t>
            </w:r>
            <w:r>
              <w:rPr>
                <w:rFonts w:eastAsia="SimSun"/>
                <w:lang w:eastAsia="zh-CN"/>
              </w:rPr>
              <w:lastRenderedPageBreak/>
              <w:t xml:space="preserve">would cause the UEs to consume more power. Therefore, </w:t>
            </w:r>
            <w:r w:rsidR="002051AC">
              <w:rPr>
                <w:rFonts w:eastAsia="SimSun"/>
                <w:lang w:eastAsia="zh-CN"/>
              </w:rPr>
              <w:t xml:space="preserve">we suggest </w:t>
            </w:r>
            <w:r>
              <w:rPr>
                <w:rFonts w:eastAsia="SimSun"/>
                <w:lang w:eastAsia="zh-CN"/>
              </w:rPr>
              <w:t>using the similar manner</w:t>
            </w:r>
            <w:r w:rsidR="002051AC">
              <w:rPr>
                <w:rFonts w:eastAsia="SimSun"/>
                <w:lang w:eastAsia="zh-CN"/>
              </w:rPr>
              <w:t xml:space="preserve"> as that for UTC</w:t>
            </w:r>
            <w:r>
              <w:rPr>
                <w:rFonts w:eastAsia="SimSun"/>
                <w:lang w:eastAsia="zh-CN"/>
              </w:rPr>
              <w:t xml:space="preserve"> to </w:t>
            </w:r>
            <w:r w:rsidR="002051AC">
              <w:rPr>
                <w:rFonts w:eastAsia="SimSun"/>
                <w:lang w:eastAsia="zh-CN"/>
              </w:rPr>
              <w:t xml:space="preserve">broadcast ephemeris info, as well as common TA. </w:t>
            </w:r>
          </w:p>
        </w:tc>
      </w:tr>
      <w:tr w:rsidR="00D47BB5" w:rsidRPr="00A93AB3" w14:paraId="4D13818C" w14:textId="77777777" w:rsidTr="00467DC8">
        <w:tc>
          <w:tcPr>
            <w:tcW w:w="1838" w:type="dxa"/>
            <w:shd w:val="clear" w:color="auto" w:fill="auto"/>
          </w:tcPr>
          <w:p w14:paraId="7EFD00A4" w14:textId="277BC3FB" w:rsidR="00D47BB5" w:rsidRPr="00A93AB3" w:rsidRDefault="00F5181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Lenovo, Motorola Mobility</w:t>
            </w:r>
          </w:p>
        </w:tc>
        <w:tc>
          <w:tcPr>
            <w:tcW w:w="851" w:type="dxa"/>
            <w:shd w:val="clear" w:color="auto" w:fill="auto"/>
          </w:tcPr>
          <w:p w14:paraId="4B0E9774" w14:textId="58627B0C" w:rsidR="00D47BB5" w:rsidRPr="00A93AB3" w:rsidRDefault="00D4699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comments</w:t>
            </w:r>
          </w:p>
        </w:tc>
        <w:tc>
          <w:tcPr>
            <w:tcW w:w="6945" w:type="dxa"/>
            <w:shd w:val="clear" w:color="auto" w:fill="auto"/>
          </w:tcPr>
          <w:p w14:paraId="09D50AFF" w14:textId="4DA9C50A" w:rsidR="00D47BB5" w:rsidRPr="00A93AB3" w:rsidRDefault="00D4699E"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F</w:t>
            </w:r>
            <w:r>
              <w:rPr>
                <w:rFonts w:eastAsia="SimSun"/>
                <w:noProof/>
                <w:lang w:eastAsia="zh-CN"/>
              </w:rPr>
              <w:t xml:space="preserve">rom UE power saving perspective we think that it is unnecessary to always trigger system information modification upon </w:t>
            </w:r>
            <w:r w:rsidRPr="00D4699E">
              <w:rPr>
                <w:rFonts w:eastAsia="SimSun"/>
                <w:b/>
                <w:bCs/>
                <w:noProof/>
                <w:lang w:eastAsia="zh-CN"/>
              </w:rPr>
              <w:t>any</w:t>
            </w:r>
            <w:r>
              <w:rPr>
                <w:rFonts w:eastAsia="SimSun"/>
                <w:noProof/>
                <w:lang w:eastAsia="zh-CN"/>
              </w:rPr>
              <w:t xml:space="preserve"> ephemeris update. However we would like not to limit the possibility that network can indicate UE to update ephemeris with value tag. E.g. if </w:t>
            </w:r>
            <w:r w:rsidRPr="00D4699E">
              <w:rPr>
                <w:rFonts w:eastAsia="SimSun"/>
                <w:noProof/>
                <w:lang w:eastAsia="zh-CN"/>
              </w:rPr>
              <w:t xml:space="preserve">significant changes </w:t>
            </w:r>
            <w:r>
              <w:rPr>
                <w:rFonts w:eastAsia="SimSun"/>
                <w:noProof/>
                <w:lang w:eastAsia="zh-CN"/>
              </w:rPr>
              <w:t>occur to the ephemeris data, network may change the value tag so that UE can update. This can be NW implementation and has no spec impact.</w:t>
            </w:r>
          </w:p>
        </w:tc>
      </w:tr>
      <w:tr w:rsidR="00467DC8" w14:paraId="212320F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5073F25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B253E24"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ECD9D95" w14:textId="77777777" w:rsidR="00467DC8" w:rsidRDefault="00467DC8">
            <w:pPr>
              <w:overflowPunct w:val="0"/>
              <w:autoSpaceDE w:val="0"/>
              <w:autoSpaceDN w:val="0"/>
              <w:adjustRightInd w:val="0"/>
              <w:spacing w:after="120"/>
              <w:jc w:val="both"/>
              <w:textAlignment w:val="baseline"/>
              <w:rPr>
                <w:rFonts w:eastAsia="SimSun"/>
                <w:lang w:eastAsia="zh-CN"/>
              </w:rPr>
            </w:pPr>
          </w:p>
        </w:tc>
      </w:tr>
    </w:tbl>
    <w:p w14:paraId="621B1A91" w14:textId="77777777" w:rsidR="00D47BB5" w:rsidRDefault="00D47BB5" w:rsidP="00D47BB5">
      <w:pPr>
        <w:spacing w:after="0"/>
      </w:pPr>
    </w:p>
    <w:p w14:paraId="15B3C746" w14:textId="77777777" w:rsidR="00D47BB5" w:rsidRDefault="00D47BB5" w:rsidP="00D47BB5">
      <w:pPr>
        <w:rPr>
          <w:u w:val="single"/>
        </w:rPr>
      </w:pPr>
      <w:r w:rsidRPr="00F87201">
        <w:rPr>
          <w:u w:val="single"/>
        </w:rPr>
        <w:t>Rapporteur’ summary</w:t>
      </w:r>
    </w:p>
    <w:p w14:paraId="2CF08EDD" w14:textId="77777777" w:rsidR="00D47BB5" w:rsidRDefault="00D47BB5" w:rsidP="00D47BB5">
      <w:pPr>
        <w:rPr>
          <w:u w:val="single"/>
        </w:rPr>
      </w:pPr>
    </w:p>
    <w:p w14:paraId="0DB5E235" w14:textId="77777777" w:rsidR="00D47BB5" w:rsidRDefault="00D47BB5" w:rsidP="00D47BB5"/>
    <w:p w14:paraId="2AB98B0B" w14:textId="64918A86" w:rsidR="00D47BB5" w:rsidRP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it is proposed that that update to </w:t>
      </w:r>
      <w:r w:rsidRPr="00D47BB5">
        <w:t xml:space="preserve">ephemeris information </w:t>
      </w:r>
      <w:r>
        <w:t>can take place at any time, i.e. not bound to the BCCH modification period</w:t>
      </w:r>
    </w:p>
    <w:p w14:paraId="0F4211B4" w14:textId="06D4A886" w:rsidR="00D47BB5" w:rsidRPr="00D47BB5" w:rsidRDefault="00D47BB5" w:rsidP="00D47BB5">
      <w:pPr>
        <w:spacing w:after="120"/>
        <w:rPr>
          <w:b/>
        </w:rPr>
      </w:pPr>
      <w:r>
        <w:rPr>
          <w:b/>
        </w:rPr>
        <w:t>Q3</w:t>
      </w:r>
      <w:r w:rsidRPr="00D47BB5">
        <w:rPr>
          <w:b/>
        </w:rPr>
        <w:t>: Update to ephemeris information can take place at any time, i.e. not bound to the BCCH modification period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0152DD58" w14:textId="77777777" w:rsidTr="00467DC8">
        <w:tc>
          <w:tcPr>
            <w:tcW w:w="1838" w:type="dxa"/>
            <w:shd w:val="clear" w:color="auto" w:fill="auto"/>
          </w:tcPr>
          <w:p w14:paraId="74ADEBD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F3DCC48"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10D2C81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00A4FE31" w14:textId="77777777" w:rsidTr="00467DC8">
        <w:tc>
          <w:tcPr>
            <w:tcW w:w="1838" w:type="dxa"/>
            <w:shd w:val="clear" w:color="auto" w:fill="auto"/>
          </w:tcPr>
          <w:p w14:paraId="63023B47" w14:textId="738948EC" w:rsidR="00D47BB5" w:rsidRPr="00A93AB3" w:rsidRDefault="00C700CD"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67A9097A" w14:textId="6AEEE202"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ADD8E32" w14:textId="2E4468BB"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r>
      <w:tr w:rsidR="00D4699E" w:rsidRPr="00A93AB3" w14:paraId="74CA886D" w14:textId="77777777" w:rsidTr="00467DC8">
        <w:tc>
          <w:tcPr>
            <w:tcW w:w="1838" w:type="dxa"/>
            <w:shd w:val="clear" w:color="auto" w:fill="auto"/>
          </w:tcPr>
          <w:p w14:paraId="54B8521A" w14:textId="46A78348" w:rsidR="00D4699E" w:rsidRPr="00A93AB3" w:rsidRDefault="00D4699E" w:rsidP="00D4699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E32810B" w14:textId="5A4D6B9D" w:rsidR="00D4699E" w:rsidRPr="00D4699E" w:rsidRDefault="00D4699E" w:rsidP="00D4699E">
            <w:pPr>
              <w:overflowPunct w:val="0"/>
              <w:autoSpaceDE w:val="0"/>
              <w:autoSpaceDN w:val="0"/>
              <w:adjustRightInd w:val="0"/>
              <w:spacing w:after="120"/>
              <w:jc w:val="both"/>
              <w:textAlignment w:val="baseline"/>
              <w:rPr>
                <w:rFonts w:eastAsia="SimSun"/>
                <w:b/>
                <w:bCs/>
                <w:lang w:eastAsia="zh-CN"/>
              </w:rPr>
            </w:pPr>
            <w:r w:rsidRPr="00D4699E">
              <w:rPr>
                <w:rFonts w:eastAsia="SimSun"/>
                <w:b/>
                <w:bCs/>
                <w:lang w:eastAsia="zh-CN"/>
              </w:rPr>
              <w:t>Yes</w:t>
            </w:r>
          </w:p>
        </w:tc>
        <w:tc>
          <w:tcPr>
            <w:tcW w:w="6945" w:type="dxa"/>
            <w:shd w:val="clear" w:color="auto" w:fill="auto"/>
          </w:tcPr>
          <w:p w14:paraId="328D60E2" w14:textId="64604811" w:rsidR="00D4699E" w:rsidRPr="00A93AB3" w:rsidRDefault="00D4699E" w:rsidP="00D4699E">
            <w:pPr>
              <w:overflowPunct w:val="0"/>
              <w:autoSpaceDE w:val="0"/>
              <w:autoSpaceDN w:val="0"/>
              <w:adjustRightInd w:val="0"/>
              <w:spacing w:after="120"/>
              <w:jc w:val="both"/>
              <w:textAlignment w:val="baseline"/>
              <w:rPr>
                <w:rFonts w:eastAsia="SimSun"/>
                <w:noProof/>
                <w:lang w:eastAsia="zh-CN"/>
              </w:rPr>
            </w:pPr>
          </w:p>
        </w:tc>
      </w:tr>
      <w:tr w:rsidR="00467DC8" w14:paraId="74644B1B"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45EDB6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46132E05"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8D95379" w14:textId="77777777" w:rsidR="00467DC8" w:rsidRDefault="00467DC8">
            <w:pPr>
              <w:overflowPunct w:val="0"/>
              <w:autoSpaceDE w:val="0"/>
              <w:autoSpaceDN w:val="0"/>
              <w:adjustRightInd w:val="0"/>
              <w:spacing w:after="120"/>
              <w:jc w:val="both"/>
              <w:textAlignment w:val="baseline"/>
              <w:rPr>
                <w:rFonts w:eastAsia="SimSun"/>
                <w:lang w:eastAsia="zh-CN"/>
              </w:rPr>
            </w:pPr>
          </w:p>
        </w:tc>
      </w:tr>
    </w:tbl>
    <w:p w14:paraId="03D4CF35" w14:textId="77777777" w:rsidR="00D47BB5" w:rsidRDefault="00D47BB5" w:rsidP="00D47BB5">
      <w:pPr>
        <w:spacing w:after="0"/>
      </w:pPr>
    </w:p>
    <w:p w14:paraId="161DCE4B" w14:textId="77777777" w:rsidR="00D47BB5" w:rsidRDefault="00D47BB5" w:rsidP="00D47BB5">
      <w:pPr>
        <w:rPr>
          <w:u w:val="single"/>
        </w:rPr>
      </w:pPr>
      <w:r w:rsidRPr="00F87201">
        <w:rPr>
          <w:u w:val="single"/>
        </w:rPr>
        <w:t>Rapporteur’ summary</w:t>
      </w:r>
    </w:p>
    <w:p w14:paraId="107FC2E7" w14:textId="77777777" w:rsidR="00D47BB5" w:rsidRDefault="00D47BB5" w:rsidP="00D47BB5">
      <w:pPr>
        <w:rPr>
          <w:u w:val="single"/>
        </w:rPr>
      </w:pPr>
    </w:p>
    <w:p w14:paraId="33E9E8B1" w14:textId="77777777" w:rsidR="00D47BB5" w:rsidRPr="00D47BB5" w:rsidRDefault="00D47BB5" w:rsidP="00D47BB5"/>
    <w:p w14:paraId="0FCC01EA" w14:textId="21D15FA3" w:rsidR="00D47BB5" w:rsidRPr="00D47BB5" w:rsidRDefault="00D47BB5" w:rsidP="00D47BB5">
      <w:pPr>
        <w:rPr>
          <w:b/>
          <w:u w:val="single"/>
        </w:rPr>
      </w:pPr>
      <w:r>
        <w:t>In document</w:t>
      </w:r>
      <w:r w:rsidRPr="00D47BB5">
        <w:t xml:space="preserve"> </w:t>
      </w:r>
      <w:r>
        <w:fldChar w:fldCharType="begin"/>
      </w:r>
      <w:r>
        <w:instrText xml:space="preserve"> REF _Ref86664633 \r \h </w:instrText>
      </w:r>
      <w:r>
        <w:fldChar w:fldCharType="separate"/>
      </w:r>
      <w:r>
        <w:t>[5]</w:t>
      </w:r>
      <w:r>
        <w:fldChar w:fldCharType="end"/>
      </w:r>
      <w:r>
        <w:t xml:space="preserve">, it is proposed to use a validity period is used to ensure that the ephemeris information used by the UE is valid. Note that RAN1 has agreed </w:t>
      </w:r>
      <w:r>
        <w:rPr>
          <w:lang w:eastAsia="x-none"/>
        </w:rPr>
        <w:t xml:space="preserve">that a UL synchronisation validity timer signal by the network is used for </w:t>
      </w:r>
      <w:proofErr w:type="spellStart"/>
      <w:r>
        <w:rPr>
          <w:lang w:eastAsia="x-none"/>
        </w:rPr>
        <w:t>satelitte</w:t>
      </w:r>
      <w:proofErr w:type="spellEnd"/>
      <w:r>
        <w:rPr>
          <w:lang w:eastAsia="x-none"/>
        </w:rPr>
        <w:t xml:space="preserve"> ephemeris. </w:t>
      </w:r>
    </w:p>
    <w:p w14:paraId="5A17A77F" w14:textId="77777777" w:rsidR="00D47BB5" w:rsidRDefault="00D47BB5" w:rsidP="00F87201">
      <w:r>
        <w:t xml:space="preserve">In document </w:t>
      </w:r>
      <w:r>
        <w:fldChar w:fldCharType="begin"/>
      </w:r>
      <w:r>
        <w:instrText xml:space="preserve"> REF _Ref86664458 \r \h </w:instrText>
      </w:r>
      <w:r>
        <w:fldChar w:fldCharType="separate"/>
      </w:r>
      <w:r>
        <w:t>[4]</w:t>
      </w:r>
      <w:r>
        <w:fldChar w:fldCharType="end"/>
      </w:r>
      <w:r>
        <w:t xml:space="preserve">, it is proposed that the ephemeris validity timer is signalled in the same SIB as satellite ephemeris </w:t>
      </w:r>
    </w:p>
    <w:p w14:paraId="147A6893" w14:textId="02F4FDB8" w:rsidR="00D47BB5" w:rsidRPr="00D47BB5" w:rsidRDefault="00D47BB5" w:rsidP="00D47BB5">
      <w:pPr>
        <w:spacing w:after="120"/>
        <w:rPr>
          <w:b/>
        </w:rPr>
      </w:pPr>
      <w:r>
        <w:rPr>
          <w:b/>
        </w:rPr>
        <w:t>Q4</w:t>
      </w:r>
      <w:r w:rsidRPr="00D47BB5">
        <w:rPr>
          <w:b/>
        </w:rPr>
        <w:t xml:space="preserve">: </w:t>
      </w:r>
      <w:r>
        <w:rPr>
          <w:b/>
        </w:rPr>
        <w:t xml:space="preserve">The </w:t>
      </w:r>
      <w:r w:rsidRPr="00D47BB5">
        <w:rPr>
          <w:b/>
        </w:rPr>
        <w:t>ephemeris validity timer is signalled in the same SIB as the satellite ephemeris</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1DE7C9FB" w14:textId="77777777" w:rsidTr="00467DC8">
        <w:tc>
          <w:tcPr>
            <w:tcW w:w="1838" w:type="dxa"/>
            <w:shd w:val="clear" w:color="auto" w:fill="auto"/>
          </w:tcPr>
          <w:p w14:paraId="370A9D7A"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D483580"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63943B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2C6D2491" w14:textId="77777777" w:rsidTr="00467DC8">
        <w:tc>
          <w:tcPr>
            <w:tcW w:w="1838" w:type="dxa"/>
            <w:shd w:val="clear" w:color="auto" w:fill="auto"/>
          </w:tcPr>
          <w:p w14:paraId="603C5762" w14:textId="6714521F" w:rsidR="00D47BB5" w:rsidRPr="00A93AB3" w:rsidRDefault="0090276F"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5F12319" w14:textId="3C49FD6E" w:rsidR="00D47BB5" w:rsidRPr="00A93AB3" w:rsidRDefault="008D7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0EDC170E" w14:textId="086ECEDB" w:rsidR="00D47BB5" w:rsidRPr="00A93AB3" w:rsidRDefault="008669B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We are not sure how the broadcasted validity timer can</w:t>
            </w:r>
            <w:r w:rsidR="0070146D">
              <w:rPr>
                <w:rFonts w:eastAsia="SimSun"/>
                <w:lang w:eastAsia="zh-CN"/>
              </w:rPr>
              <w:t xml:space="preserve"> inform UEs of the valid time of ephemeris</w:t>
            </w:r>
            <w:r w:rsidR="00895394">
              <w:rPr>
                <w:rFonts w:eastAsia="SimSun"/>
                <w:lang w:eastAsia="zh-CN"/>
              </w:rPr>
              <w:t>, e.g. when is the validity timer started?</w:t>
            </w:r>
            <w:r w:rsidR="002F530B">
              <w:rPr>
                <w:rFonts w:eastAsia="SimSun"/>
                <w:lang w:eastAsia="zh-CN"/>
              </w:rPr>
              <w:t xml:space="preserve"> </w:t>
            </w:r>
            <w:r w:rsidR="005B7119">
              <w:rPr>
                <w:rFonts w:eastAsia="SimSun"/>
                <w:lang w:eastAsia="zh-CN"/>
              </w:rPr>
              <w:t>Whether all UEs will start the timer at the same time?</w:t>
            </w:r>
          </w:p>
        </w:tc>
      </w:tr>
      <w:tr w:rsidR="00D4699E" w:rsidRPr="00A93AB3" w14:paraId="013DC460" w14:textId="77777777" w:rsidTr="00467DC8">
        <w:tc>
          <w:tcPr>
            <w:tcW w:w="1838" w:type="dxa"/>
            <w:shd w:val="clear" w:color="auto" w:fill="auto"/>
          </w:tcPr>
          <w:p w14:paraId="72209628" w14:textId="5E1E5516" w:rsidR="00D4699E" w:rsidRPr="00A93AB3" w:rsidRDefault="00D4699E" w:rsidP="00D4699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672D614F" w14:textId="2C272DA2" w:rsidR="00D4699E" w:rsidRPr="00A93AB3" w:rsidRDefault="00D4699E" w:rsidP="00D4699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52FAF960" w14:textId="35AEEAA3" w:rsidR="00D4699E" w:rsidRPr="00A93AB3" w:rsidRDefault="00D4699E" w:rsidP="00D4699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I</w:t>
            </w:r>
            <w:r>
              <w:rPr>
                <w:rFonts w:eastAsia="SimSun"/>
                <w:noProof/>
                <w:lang w:eastAsia="zh-CN"/>
              </w:rPr>
              <w:t xml:space="preserve">t depends on result of Q2. We prefer to keep the value tag option for indicating update of </w:t>
            </w:r>
            <w:r w:rsidR="006F79A3">
              <w:rPr>
                <w:rFonts w:eastAsia="SimSun"/>
                <w:noProof/>
                <w:lang w:eastAsia="zh-CN"/>
              </w:rPr>
              <w:t xml:space="preserve">ephemeris, </w:t>
            </w:r>
            <w:r>
              <w:rPr>
                <w:rFonts w:eastAsia="SimSun"/>
                <w:noProof/>
                <w:lang w:eastAsia="zh-CN"/>
              </w:rPr>
              <w:t>and leave it to NW implementation. In this case the new timer is not needed and there is no spec impact.</w:t>
            </w:r>
          </w:p>
        </w:tc>
      </w:tr>
      <w:tr w:rsidR="00467DC8" w14:paraId="5554A86E"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4766E32D"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512604FF"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A9A87B3" w14:textId="77777777" w:rsidR="00467DC8" w:rsidRDefault="00467DC8">
            <w:pPr>
              <w:overflowPunct w:val="0"/>
              <w:autoSpaceDE w:val="0"/>
              <w:autoSpaceDN w:val="0"/>
              <w:adjustRightInd w:val="0"/>
              <w:spacing w:after="120"/>
              <w:jc w:val="both"/>
              <w:textAlignment w:val="baseline"/>
              <w:rPr>
                <w:rFonts w:eastAsia="SimSun"/>
                <w:lang w:eastAsia="zh-CN"/>
              </w:rPr>
            </w:pPr>
          </w:p>
        </w:tc>
      </w:tr>
    </w:tbl>
    <w:p w14:paraId="0009A1F7" w14:textId="77777777" w:rsidR="00D47BB5" w:rsidRDefault="00D47BB5" w:rsidP="00D47BB5">
      <w:pPr>
        <w:spacing w:after="0"/>
      </w:pPr>
    </w:p>
    <w:p w14:paraId="3BF900E1" w14:textId="5881A0FB" w:rsidR="00F87201" w:rsidRDefault="00F87201" w:rsidP="00F87201">
      <w:pPr>
        <w:rPr>
          <w:u w:val="single"/>
        </w:rPr>
      </w:pPr>
      <w:r w:rsidRPr="00F87201">
        <w:rPr>
          <w:u w:val="single"/>
        </w:rPr>
        <w:t>Rapporteur’ summary</w:t>
      </w:r>
    </w:p>
    <w:p w14:paraId="11CB4AD2" w14:textId="77777777" w:rsidR="00541623" w:rsidRDefault="00541623" w:rsidP="00F87201">
      <w:pPr>
        <w:rPr>
          <w:u w:val="single"/>
        </w:rPr>
      </w:pPr>
    </w:p>
    <w:p w14:paraId="1DFC033F" w14:textId="32549F9E" w:rsidR="0029134D" w:rsidRPr="0029134D" w:rsidRDefault="0029134D" w:rsidP="00F87201">
      <w:pPr>
        <w:pStyle w:val="Heading3"/>
      </w:pPr>
      <w:r>
        <w:t>Common TA parameters</w:t>
      </w:r>
    </w:p>
    <w:p w14:paraId="7B5869D3" w14:textId="23751C02" w:rsidR="00D47BB5" w:rsidRDefault="00D47BB5" w:rsidP="00D47BB5">
      <w:r>
        <w:t xml:space="preserve">In document </w:t>
      </w:r>
      <w:r>
        <w:fldChar w:fldCharType="begin"/>
      </w:r>
      <w:r>
        <w:instrText xml:space="preserve"> REF _Ref86664458 \r \h </w:instrText>
      </w:r>
      <w:r>
        <w:fldChar w:fldCharType="separate"/>
      </w:r>
      <w:r>
        <w:t>[4]</w:t>
      </w:r>
      <w:r>
        <w:fldChar w:fldCharType="end"/>
      </w:r>
      <w:r>
        <w:t xml:space="preserve">, it is proposed that common TA parameters are signalled in the same SIB as </w:t>
      </w:r>
      <w:r w:rsidR="00270664">
        <w:t xml:space="preserve">the </w:t>
      </w:r>
      <w:r>
        <w:t xml:space="preserve">satellite ephemeris </w:t>
      </w:r>
    </w:p>
    <w:p w14:paraId="09E0C701" w14:textId="3D8E9EF6" w:rsidR="00D47BB5" w:rsidRPr="00D47BB5" w:rsidRDefault="003F5E2C" w:rsidP="00D47BB5">
      <w:pPr>
        <w:spacing w:after="120"/>
        <w:rPr>
          <w:b/>
        </w:rPr>
      </w:pPr>
      <w:r>
        <w:rPr>
          <w:b/>
        </w:rPr>
        <w:lastRenderedPageBreak/>
        <w:t>Q5</w:t>
      </w:r>
      <w:r w:rsidR="00D47BB5" w:rsidRPr="00D47BB5">
        <w:rPr>
          <w:b/>
        </w:rPr>
        <w:t xml:space="preserve">: </w:t>
      </w:r>
      <w:r w:rsidR="00D47BB5">
        <w:rPr>
          <w:b/>
        </w:rPr>
        <w:t>C</w:t>
      </w:r>
      <w:r w:rsidR="00D47BB5" w:rsidRPr="00D47BB5">
        <w:rPr>
          <w:b/>
        </w:rPr>
        <w:t xml:space="preserve">ommon TA parameters are signalled in the same SIB as </w:t>
      </w:r>
      <w:r w:rsidR="00270664">
        <w:rPr>
          <w:b/>
        </w:rPr>
        <w:t xml:space="preserve">the </w:t>
      </w:r>
      <w:r w:rsidR="00D47BB5" w:rsidRPr="00D47BB5">
        <w:rPr>
          <w:b/>
        </w:rPr>
        <w:t>satellite ephemeris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A30F731" w14:textId="77777777" w:rsidTr="006448C1">
        <w:tc>
          <w:tcPr>
            <w:tcW w:w="1838" w:type="dxa"/>
            <w:shd w:val="clear" w:color="auto" w:fill="auto"/>
          </w:tcPr>
          <w:p w14:paraId="0F3F34E1"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6DC421B"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AE0B94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30171997" w14:textId="77777777" w:rsidTr="006448C1">
        <w:tc>
          <w:tcPr>
            <w:tcW w:w="1838" w:type="dxa"/>
            <w:shd w:val="clear" w:color="auto" w:fill="auto"/>
          </w:tcPr>
          <w:p w14:paraId="3387EC31" w14:textId="1FD6B769" w:rsidR="00D47BB5" w:rsidRPr="00A93AB3" w:rsidRDefault="000A1A05"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07CE208" w14:textId="3FAEBD69"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1F7F24B" w14:textId="17EF5875" w:rsidR="00D47BB5" w:rsidRPr="00A93AB3" w:rsidRDefault="005B711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T</w:t>
            </w:r>
            <w:r w:rsidR="000A1A05">
              <w:rPr>
                <w:rFonts w:eastAsia="SimSun"/>
                <w:lang w:eastAsia="zh-CN"/>
              </w:rPr>
              <w:t>o use</w:t>
            </w:r>
            <w:r w:rsidR="008D77AB">
              <w:rPr>
                <w:rFonts w:eastAsia="SimSun"/>
                <w:lang w:eastAsia="zh-CN"/>
              </w:rPr>
              <w:t xml:space="preserve"> the new </w:t>
            </w:r>
            <w:r w:rsidR="000A1A05">
              <w:rPr>
                <w:rFonts w:eastAsia="SimSun"/>
                <w:lang w:eastAsia="zh-CN"/>
              </w:rPr>
              <w:t xml:space="preserve">SIB for the NTN-specific parameters, </w:t>
            </w:r>
            <w:r w:rsidR="00EE3B55">
              <w:rPr>
                <w:rFonts w:eastAsia="SimSun"/>
                <w:lang w:eastAsia="zh-CN"/>
              </w:rPr>
              <w:t>i.e.</w:t>
            </w:r>
            <w:r w:rsidR="000A1A05">
              <w:rPr>
                <w:rFonts w:eastAsia="SimSun"/>
                <w:lang w:eastAsia="zh-CN"/>
              </w:rPr>
              <w:t>, ephemeris</w:t>
            </w:r>
            <w:r w:rsidR="00EE3B55">
              <w:rPr>
                <w:rFonts w:eastAsia="SimSun"/>
                <w:lang w:eastAsia="zh-CN"/>
              </w:rPr>
              <w:t xml:space="preserve"> info</w:t>
            </w:r>
            <w:r w:rsidR="000A1A05">
              <w:rPr>
                <w:rFonts w:eastAsia="SimSun"/>
                <w:lang w:eastAsia="zh-CN"/>
              </w:rPr>
              <w:t>, common TA.</w:t>
            </w:r>
          </w:p>
        </w:tc>
      </w:tr>
      <w:tr w:rsidR="00D47BB5" w:rsidRPr="00A93AB3" w14:paraId="525B1FD8" w14:textId="77777777" w:rsidTr="006448C1">
        <w:tc>
          <w:tcPr>
            <w:tcW w:w="1838" w:type="dxa"/>
            <w:shd w:val="clear" w:color="auto" w:fill="auto"/>
          </w:tcPr>
          <w:p w14:paraId="013D7BD8" w14:textId="1A39105D" w:rsidR="00D47BB5"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EC4B39C" w14:textId="66DC0DEF" w:rsidR="00D47BB5"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B2B2C9B" w14:textId="263D8D0D" w:rsidR="00D47BB5"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new SIB is expected to be NTN-specific if introduced.</w:t>
            </w:r>
          </w:p>
        </w:tc>
      </w:tr>
      <w:tr w:rsidR="00D47BB5" w:rsidRPr="00A93AB3" w14:paraId="56322FA0" w14:textId="77777777" w:rsidTr="006448C1">
        <w:tc>
          <w:tcPr>
            <w:tcW w:w="1838" w:type="dxa"/>
            <w:shd w:val="clear" w:color="auto" w:fill="auto"/>
          </w:tcPr>
          <w:p w14:paraId="0CE1886C" w14:textId="112EB6D5" w:rsidR="00D47BB5" w:rsidRPr="00A93AB3" w:rsidRDefault="00467D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433B60BD" w14:textId="4828B330" w:rsidR="00D47BB5" w:rsidRPr="00A93AB3" w:rsidRDefault="00467D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7FB13C4"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bl>
    <w:p w14:paraId="5E59FCC4" w14:textId="77777777" w:rsidR="00D47BB5" w:rsidRDefault="00D47BB5" w:rsidP="00D47BB5">
      <w:pPr>
        <w:spacing w:after="0"/>
      </w:pPr>
    </w:p>
    <w:p w14:paraId="3D42DDC5" w14:textId="77777777" w:rsidR="00D47BB5" w:rsidRDefault="00D47BB5" w:rsidP="00D47BB5">
      <w:pPr>
        <w:rPr>
          <w:u w:val="single"/>
        </w:rPr>
      </w:pPr>
      <w:r w:rsidRPr="00F87201">
        <w:rPr>
          <w:u w:val="single"/>
        </w:rPr>
        <w:t>Rapporteur’ summary</w:t>
      </w:r>
    </w:p>
    <w:p w14:paraId="2C683B51" w14:textId="77777777" w:rsidR="00D47BB5" w:rsidRDefault="00D47BB5" w:rsidP="00F87201">
      <w:pPr>
        <w:rPr>
          <w:u w:val="single"/>
        </w:rPr>
      </w:pPr>
    </w:p>
    <w:p w14:paraId="31784D5F" w14:textId="77777777" w:rsidR="00D47BB5" w:rsidRDefault="00D47BB5" w:rsidP="00F87201">
      <w:pPr>
        <w:rPr>
          <w:u w:val="single"/>
        </w:rPr>
      </w:pPr>
    </w:p>
    <w:p w14:paraId="314772B3" w14:textId="1ABF57EF" w:rsidR="00D47BB5" w:rsidRDefault="00D47BB5" w:rsidP="00D47BB5">
      <w:r>
        <w:t>RAN1 has agreed “</w:t>
      </w:r>
      <w:r>
        <w:rPr>
          <w:lang w:eastAsia="x-none"/>
        </w:rPr>
        <w:t xml:space="preserve">A single validity duration for both serving satellite ephemeris and common TA related parameters is defined at least if serving satellite ephemeris and common TA parameters are signalled in the same SIB message. </w:t>
      </w:r>
      <w:r>
        <w:t xml:space="preserve">In document </w:t>
      </w:r>
      <w:r>
        <w:fldChar w:fldCharType="begin"/>
      </w:r>
      <w:r>
        <w:instrText xml:space="preserve"> REF _Ref86664458 \r \h </w:instrText>
      </w:r>
      <w:r>
        <w:fldChar w:fldCharType="separate"/>
      </w:r>
      <w:r>
        <w:t>[4]</w:t>
      </w:r>
      <w:r>
        <w:fldChar w:fldCharType="end"/>
      </w:r>
      <w:r>
        <w:t>, it is proposed to have two separate validity timers considering t</w:t>
      </w:r>
      <w:r w:rsidRPr="0048246B">
        <w:t xml:space="preserve">hat the satellite ephemeris information may also be used </w:t>
      </w:r>
      <w:r>
        <w:t xml:space="preserve">for other purposes than initial access or connected mode </w:t>
      </w:r>
      <w:r w:rsidRPr="0048246B">
        <w:t>, e.g. for location based cell (re)selection.</w:t>
      </w:r>
      <w:r>
        <w:t xml:space="preserve"> </w:t>
      </w:r>
    </w:p>
    <w:p w14:paraId="781F1A05" w14:textId="127CFE3D" w:rsidR="00D47BB5" w:rsidRPr="00D47BB5" w:rsidRDefault="003F5E2C" w:rsidP="00D47BB5">
      <w:pPr>
        <w:spacing w:after="120"/>
        <w:rPr>
          <w:b/>
        </w:rPr>
      </w:pPr>
      <w:r>
        <w:rPr>
          <w:b/>
        </w:rPr>
        <w:t>Q6</w:t>
      </w:r>
      <w:r w:rsidR="00D47BB5" w:rsidRPr="00D47BB5">
        <w:rPr>
          <w:b/>
        </w:rPr>
        <w:t xml:space="preserve">: </w:t>
      </w:r>
      <w:r w:rsidR="00D47BB5">
        <w:rPr>
          <w:b/>
        </w:rPr>
        <w:t>T</w:t>
      </w:r>
      <w:r w:rsidR="00D47BB5" w:rsidRPr="00D47BB5">
        <w:rPr>
          <w:b/>
        </w:rPr>
        <w:t xml:space="preserve">wo separate validity timers </w:t>
      </w:r>
      <w:r w:rsidR="00D47BB5">
        <w:rPr>
          <w:b/>
        </w:rPr>
        <w:t xml:space="preserve">are signalled </w:t>
      </w:r>
      <w:r w:rsidR="00D47BB5" w:rsidRPr="00D47BB5">
        <w:rPr>
          <w:b/>
        </w:rPr>
        <w:t>for the ephemeris infor</w:t>
      </w:r>
      <w:r w:rsidR="00270664">
        <w:rPr>
          <w:b/>
        </w:rPr>
        <w:t>mation and TA common parameters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7740F6F" w14:textId="77777777" w:rsidTr="00467DC8">
        <w:tc>
          <w:tcPr>
            <w:tcW w:w="1838" w:type="dxa"/>
            <w:shd w:val="clear" w:color="auto" w:fill="auto"/>
          </w:tcPr>
          <w:p w14:paraId="5C362B5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29E726"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3957345"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510834F8" w14:textId="77777777" w:rsidTr="00467DC8">
        <w:tc>
          <w:tcPr>
            <w:tcW w:w="1838" w:type="dxa"/>
            <w:shd w:val="clear" w:color="auto" w:fill="auto"/>
          </w:tcPr>
          <w:p w14:paraId="2A80E859" w14:textId="63E75777" w:rsidR="00D47BB5" w:rsidRPr="00A93AB3" w:rsidRDefault="00D52916"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E5E5BB3" w14:textId="38B2E5C1" w:rsidR="00D47BB5" w:rsidRPr="00A93AB3" w:rsidRDefault="0001167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74F0B2CC" w14:textId="54213554" w:rsidR="00D47BB5" w:rsidRPr="00A93AB3" w:rsidRDefault="008D77AB"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We</w:t>
            </w:r>
            <w:r>
              <w:rPr>
                <w:rFonts w:eastAsia="SimSun"/>
                <w:lang w:eastAsia="zh-CN"/>
              </w:rPr>
              <w:t xml:space="preserve"> can wait for more RAN1 input.</w:t>
            </w:r>
          </w:p>
        </w:tc>
      </w:tr>
      <w:tr w:rsidR="006F79A3" w:rsidRPr="00A93AB3" w14:paraId="440B9A0D" w14:textId="77777777" w:rsidTr="00467DC8">
        <w:tc>
          <w:tcPr>
            <w:tcW w:w="1838" w:type="dxa"/>
            <w:shd w:val="clear" w:color="auto" w:fill="auto"/>
          </w:tcPr>
          <w:p w14:paraId="42E4E77C" w14:textId="485AC397" w:rsidR="006F79A3" w:rsidRPr="00A93AB3" w:rsidRDefault="006F79A3" w:rsidP="006F79A3">
            <w:pPr>
              <w:overflowPunct w:val="0"/>
              <w:autoSpaceDE w:val="0"/>
              <w:autoSpaceDN w:val="0"/>
              <w:adjustRightInd w:val="0"/>
              <w:spacing w:after="120"/>
              <w:jc w:val="both"/>
              <w:textAlignment w:val="baseline"/>
              <w:rPr>
                <w:rFonts w:eastAsia="SimSun"/>
                <w:lang w:eastAsia="zh-CN"/>
              </w:rPr>
            </w:pPr>
            <w:r w:rsidRPr="00F424D3">
              <w:rPr>
                <w:rFonts w:eastAsia="SimSun"/>
                <w:lang w:eastAsia="zh-CN"/>
              </w:rPr>
              <w:t>Lenovo, Motorola Mobility</w:t>
            </w:r>
          </w:p>
        </w:tc>
        <w:tc>
          <w:tcPr>
            <w:tcW w:w="851" w:type="dxa"/>
            <w:shd w:val="clear" w:color="auto" w:fill="auto"/>
          </w:tcPr>
          <w:p w14:paraId="62914E45" w14:textId="5536995C" w:rsidR="006F79A3" w:rsidRPr="006F79A3" w:rsidRDefault="006F79A3" w:rsidP="006F79A3">
            <w:pPr>
              <w:overflowPunct w:val="0"/>
              <w:autoSpaceDE w:val="0"/>
              <w:autoSpaceDN w:val="0"/>
              <w:adjustRightInd w:val="0"/>
              <w:spacing w:after="120"/>
              <w:jc w:val="both"/>
              <w:textAlignment w:val="baseline"/>
              <w:rPr>
                <w:rFonts w:eastAsia="SimSun"/>
                <w:b/>
                <w:bCs/>
                <w:lang w:eastAsia="zh-CN"/>
              </w:rPr>
            </w:pPr>
            <w:r w:rsidRPr="006F79A3">
              <w:rPr>
                <w:rFonts w:eastAsia="SimSun"/>
                <w:b/>
                <w:bCs/>
                <w:lang w:eastAsia="zh-CN"/>
              </w:rPr>
              <w:t>FFS</w:t>
            </w:r>
          </w:p>
        </w:tc>
        <w:tc>
          <w:tcPr>
            <w:tcW w:w="6945" w:type="dxa"/>
            <w:shd w:val="clear" w:color="auto" w:fill="auto"/>
          </w:tcPr>
          <w:p w14:paraId="7B749F2E" w14:textId="40A6311E" w:rsidR="006F79A3" w:rsidRPr="00A93AB3" w:rsidRDefault="006F79A3" w:rsidP="006F79A3">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ait for RAN1 decision.</w:t>
            </w:r>
          </w:p>
        </w:tc>
      </w:tr>
      <w:tr w:rsidR="00467DC8" w14:paraId="1ABB698F"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7D0B31C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3180C648"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hideMark/>
          </w:tcPr>
          <w:p w14:paraId="344373BA" w14:textId="3A4CBBAA"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it could be beneficial to have </w:t>
            </w:r>
            <w:r>
              <w:rPr>
                <w:rFonts w:eastAsia="SimSun"/>
                <w:lang w:eastAsia="zh-CN"/>
              </w:rPr>
              <w:t>separate timers if the ephemer</w:t>
            </w:r>
            <w:r>
              <w:rPr>
                <w:rFonts w:eastAsia="SimSun"/>
                <w:lang w:eastAsia="zh-CN"/>
              </w:rPr>
              <w:t xml:space="preserve">is is also used in RRC_IDLE (up to UE implementation), </w:t>
            </w:r>
            <w:proofErr w:type="spellStart"/>
            <w:r>
              <w:rPr>
                <w:rFonts w:eastAsia="SimSun"/>
                <w:lang w:eastAsia="zh-CN"/>
              </w:rPr>
              <w:t>e</w:t>
            </w:r>
            <w:proofErr w:type="gramStart"/>
            <w:r>
              <w:rPr>
                <w:rFonts w:eastAsia="SimSun"/>
                <w:lang w:eastAsia="zh-CN"/>
              </w:rPr>
              <w:t>,g</w:t>
            </w:r>
            <w:proofErr w:type="spellEnd"/>
            <w:proofErr w:type="gramEnd"/>
            <w:r>
              <w:rPr>
                <w:rFonts w:eastAsia="SimSun"/>
                <w:lang w:eastAsia="zh-CN"/>
              </w:rPr>
              <w:t>, for cell selection or other. No strong opinion.</w:t>
            </w:r>
          </w:p>
        </w:tc>
      </w:tr>
      <w:tr w:rsidR="00D47BB5" w:rsidRPr="00A93AB3" w14:paraId="7D0487E0" w14:textId="77777777" w:rsidTr="00467DC8">
        <w:tc>
          <w:tcPr>
            <w:tcW w:w="1838" w:type="dxa"/>
            <w:shd w:val="clear" w:color="auto" w:fill="auto"/>
          </w:tcPr>
          <w:p w14:paraId="0C21C5C2"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6AC5F93"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DDB3171"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bl>
    <w:p w14:paraId="31DD95AF" w14:textId="77777777" w:rsidR="00D47BB5" w:rsidRDefault="00D47BB5" w:rsidP="00D47BB5">
      <w:pPr>
        <w:spacing w:after="0"/>
      </w:pPr>
    </w:p>
    <w:p w14:paraId="1CC4376A" w14:textId="77777777" w:rsidR="00D47BB5" w:rsidRDefault="00D47BB5" w:rsidP="00D47BB5">
      <w:pPr>
        <w:rPr>
          <w:u w:val="single"/>
        </w:rPr>
      </w:pPr>
      <w:r w:rsidRPr="00F87201">
        <w:rPr>
          <w:u w:val="single"/>
        </w:rPr>
        <w:t>Rapporteur’ summary</w:t>
      </w:r>
    </w:p>
    <w:p w14:paraId="5AF1CDDA" w14:textId="77777777" w:rsidR="00D47BB5" w:rsidRDefault="00D47BB5" w:rsidP="00D47BB5"/>
    <w:p w14:paraId="014D2271" w14:textId="4B124475" w:rsidR="0029134D" w:rsidRDefault="0029134D" w:rsidP="0029134D">
      <w:pPr>
        <w:pStyle w:val="Heading3"/>
      </w:pPr>
      <w:r>
        <w:t>Timing information on when a cell is going to stop service</w:t>
      </w:r>
    </w:p>
    <w:p w14:paraId="0C79C2F0" w14:textId="4BC9F5DD" w:rsidR="0029134D" w:rsidRDefault="0029134D" w:rsidP="00D47BB5">
      <w:r>
        <w:t xml:space="preserve">RAN2 has agreed ‘The timing information on when a cell is going to stop serving the area is broadcast at least for the quasi-earth fixed case. FFS details’. </w:t>
      </w:r>
    </w:p>
    <w:p w14:paraId="223FC745" w14:textId="72B7CB04" w:rsidR="0029134D" w:rsidRDefault="0029134D" w:rsidP="00D47BB5">
      <w:r>
        <w:t xml:space="preserve">In document </w:t>
      </w:r>
      <w:r>
        <w:fldChar w:fldCharType="begin"/>
      </w:r>
      <w:r>
        <w:instrText xml:space="preserve"> REF _Ref86664458 \r \h </w:instrText>
      </w:r>
      <w:r>
        <w:fldChar w:fldCharType="separate"/>
      </w:r>
      <w:r>
        <w:t>[4]</w:t>
      </w:r>
      <w:r>
        <w:fldChar w:fldCharType="end"/>
      </w:r>
      <w:r>
        <w:t>, it is proposed that the timing is signalled in the same SIB as the ephemeris information.</w:t>
      </w:r>
    </w:p>
    <w:p w14:paraId="54A8FFD6" w14:textId="77777777" w:rsidR="008063CF" w:rsidRPr="0029134D" w:rsidRDefault="008063CF" w:rsidP="008063CF">
      <w:pPr>
        <w:spacing w:after="120"/>
        <w:rPr>
          <w:b/>
        </w:rPr>
      </w:pPr>
      <w:r>
        <w:rPr>
          <w:b/>
        </w:rPr>
        <w:t>Q7</w:t>
      </w:r>
      <w:r w:rsidRPr="00D47BB5">
        <w:rPr>
          <w:b/>
        </w:rPr>
        <w:t xml:space="preserve">: </w:t>
      </w:r>
      <w:r w:rsidRPr="0029134D">
        <w:rPr>
          <w:b/>
        </w:rPr>
        <w:t>The timing information on when a cell is going to stop serving the area is broadcast</w:t>
      </w:r>
      <w:r w:rsidRPr="0029134D">
        <w:t xml:space="preserve"> </w:t>
      </w:r>
      <w:r w:rsidRPr="0029134D">
        <w:rPr>
          <w:b/>
        </w:rPr>
        <w:t>in the same SIB as the ephemeris information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777649F7" w14:textId="77777777" w:rsidTr="00467DC8">
        <w:tc>
          <w:tcPr>
            <w:tcW w:w="1838" w:type="dxa"/>
            <w:shd w:val="clear" w:color="auto" w:fill="auto"/>
          </w:tcPr>
          <w:p w14:paraId="726B9399"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40A5323" w14:textId="77777777" w:rsidR="008063CF" w:rsidRPr="00A93AB3" w:rsidRDefault="008063CF" w:rsidP="00542DCF">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B24379D"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7109C96C" w14:textId="77777777" w:rsidTr="00467DC8">
        <w:tc>
          <w:tcPr>
            <w:tcW w:w="1838" w:type="dxa"/>
            <w:shd w:val="clear" w:color="auto" w:fill="auto"/>
          </w:tcPr>
          <w:p w14:paraId="100070F5" w14:textId="3C00E473"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BFA33F4" w14:textId="3D5D6116" w:rsidR="008063CF" w:rsidRPr="00A93AB3" w:rsidRDefault="00F81C5A"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8A80662" w14:textId="77777777" w:rsidR="008063CF" w:rsidRPr="00A93AB3" w:rsidRDefault="008063CF" w:rsidP="00542DCF">
            <w:pPr>
              <w:overflowPunct w:val="0"/>
              <w:autoSpaceDE w:val="0"/>
              <w:autoSpaceDN w:val="0"/>
              <w:adjustRightInd w:val="0"/>
              <w:spacing w:after="120"/>
              <w:jc w:val="both"/>
              <w:textAlignment w:val="baseline"/>
              <w:rPr>
                <w:rFonts w:eastAsia="SimSun"/>
                <w:lang w:eastAsia="zh-CN"/>
              </w:rPr>
            </w:pPr>
          </w:p>
        </w:tc>
      </w:tr>
      <w:tr w:rsidR="008063CF" w:rsidRPr="00A93AB3" w14:paraId="2408454B" w14:textId="77777777" w:rsidTr="00467DC8">
        <w:tc>
          <w:tcPr>
            <w:tcW w:w="1838" w:type="dxa"/>
            <w:shd w:val="clear" w:color="auto" w:fill="auto"/>
          </w:tcPr>
          <w:p w14:paraId="1F811CB0" w14:textId="42B72523" w:rsidR="008063CF" w:rsidRPr="00A93AB3" w:rsidRDefault="006F79A3" w:rsidP="00542DCF">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7364782" w14:textId="15A11EAC" w:rsidR="008063CF" w:rsidRPr="00A93AB3" w:rsidRDefault="006F79A3" w:rsidP="00542DC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8620937"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467DC8" w14:paraId="01ABE918"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1388E5C2"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5E2F109"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E45AA87" w14:textId="77777777" w:rsidR="00467DC8" w:rsidRDefault="00467DC8">
            <w:pPr>
              <w:overflowPunct w:val="0"/>
              <w:autoSpaceDE w:val="0"/>
              <w:autoSpaceDN w:val="0"/>
              <w:adjustRightInd w:val="0"/>
              <w:spacing w:after="120"/>
              <w:jc w:val="both"/>
              <w:textAlignment w:val="baseline"/>
              <w:rPr>
                <w:rFonts w:eastAsia="SimSun"/>
                <w:lang w:eastAsia="zh-CN"/>
              </w:rPr>
            </w:pPr>
          </w:p>
        </w:tc>
      </w:tr>
    </w:tbl>
    <w:p w14:paraId="66D874AF" w14:textId="77777777" w:rsidR="008063CF" w:rsidRDefault="008063CF" w:rsidP="008063CF">
      <w:pPr>
        <w:spacing w:after="0"/>
      </w:pPr>
    </w:p>
    <w:p w14:paraId="19015889" w14:textId="77777777" w:rsidR="008063CF" w:rsidRDefault="008063CF" w:rsidP="008063CF">
      <w:r w:rsidRPr="00F87201">
        <w:rPr>
          <w:u w:val="single"/>
        </w:rPr>
        <w:t>Rapporteur’ summary</w:t>
      </w:r>
    </w:p>
    <w:p w14:paraId="2E322458" w14:textId="77777777" w:rsidR="008063CF" w:rsidRDefault="008063CF" w:rsidP="00D47BB5"/>
    <w:p w14:paraId="5A453F59" w14:textId="7CE7F59F" w:rsidR="008063CF" w:rsidRDefault="008063CF" w:rsidP="008063CF">
      <w:pPr>
        <w:rPr>
          <w:rFonts w:eastAsia="DengXian"/>
          <w:lang w:eastAsia="zh-CN"/>
        </w:rPr>
      </w:pPr>
      <w:r>
        <w:rPr>
          <w:rFonts w:eastAsia="DengXian" w:hint="eastAsia"/>
          <w:lang w:eastAsia="zh-CN"/>
        </w:rPr>
        <w:t>I</w:t>
      </w:r>
      <w:r>
        <w:rPr>
          <w:rFonts w:eastAsia="DengXian"/>
          <w:lang w:eastAsia="zh-CN"/>
        </w:rPr>
        <w:t>n document [8], it is proposed that b</w:t>
      </w:r>
      <w:r w:rsidRPr="00CF2312">
        <w:rPr>
          <w:rFonts w:eastAsia="DengXian"/>
          <w:lang w:eastAsia="zh-CN"/>
        </w:rPr>
        <w:t xml:space="preserve">roadcast of cell stop time in SIB is only applicable to quasi earth fixed cell (not to moving cell) and UE should start to perform intra-frequency or inter-frequency measurements before the cell stop time </w:t>
      </w:r>
      <w:r w:rsidRPr="00CF2312">
        <w:rPr>
          <w:rFonts w:eastAsia="DengXian"/>
          <w:lang w:eastAsia="zh-CN"/>
        </w:rPr>
        <w:lastRenderedPageBreak/>
        <w:t>and the exact time to perform measurements is up to UE implementation</w:t>
      </w:r>
      <w:r>
        <w:rPr>
          <w:rFonts w:eastAsia="DengXian"/>
          <w:lang w:eastAsia="zh-CN"/>
        </w:rPr>
        <w:t xml:space="preserve">. Rapporteur thinks that how to start measurement should be discussed in offline-029 </w:t>
      </w:r>
      <w:r>
        <w:t>CP Idle mode Cell and TA related.</w:t>
      </w:r>
    </w:p>
    <w:p w14:paraId="2D9C1CD7" w14:textId="0E796A84" w:rsidR="008063CF" w:rsidRPr="008063CF" w:rsidRDefault="008063CF" w:rsidP="008063CF">
      <w:pPr>
        <w:spacing w:after="120"/>
        <w:rPr>
          <w:b/>
        </w:rPr>
      </w:pPr>
      <w:r>
        <w:rPr>
          <w:b/>
        </w:rPr>
        <w:t>Q8</w:t>
      </w:r>
      <w:r w:rsidRPr="00D47BB5">
        <w:rPr>
          <w:b/>
        </w:rPr>
        <w:t xml:space="preserve">: </w:t>
      </w:r>
      <w:r>
        <w:rPr>
          <w:b/>
        </w:rPr>
        <w:t>Broadcast of th</w:t>
      </w:r>
      <w:r w:rsidRPr="0029134D">
        <w:rPr>
          <w:b/>
        </w:rPr>
        <w:t xml:space="preserve">e timing information on when a cell is going to stop serving the area </w:t>
      </w:r>
      <w:r w:rsidRPr="008063CF">
        <w:rPr>
          <w:rFonts w:eastAsia="DengXian"/>
          <w:b/>
          <w:lang w:eastAsia="zh-CN"/>
        </w:rPr>
        <w:t xml:space="preserve">is only applicable to quasi earth fixed cell (not to moving cell).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1B033039" w14:textId="77777777" w:rsidTr="00467DC8">
        <w:tc>
          <w:tcPr>
            <w:tcW w:w="1838" w:type="dxa"/>
            <w:shd w:val="clear" w:color="auto" w:fill="auto"/>
          </w:tcPr>
          <w:p w14:paraId="590B1FF9"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AD67252" w14:textId="77777777" w:rsidR="008063CF" w:rsidRPr="00A93AB3" w:rsidRDefault="008063CF" w:rsidP="00542DCF">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2FEC659E"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127BBF18" w14:textId="77777777" w:rsidTr="00467DC8">
        <w:tc>
          <w:tcPr>
            <w:tcW w:w="1838" w:type="dxa"/>
            <w:shd w:val="clear" w:color="auto" w:fill="auto"/>
          </w:tcPr>
          <w:p w14:paraId="645DBBAB" w14:textId="05D05F0C"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AF57B77" w14:textId="59F39901" w:rsidR="008063CF" w:rsidRPr="00A93AB3" w:rsidRDefault="00F81C5A"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68E7719" w14:textId="104EA5EE"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DengXian"/>
              </w:rPr>
              <w:t xml:space="preserve">For Quasi-Earth Fixed satellite, </w:t>
            </w:r>
            <w:r w:rsidRPr="00417644">
              <w:rPr>
                <w:rFonts w:eastAsia="DengXian"/>
              </w:rPr>
              <w:t xml:space="preserve">the timing information on when a cell is going to stop serving the area </w:t>
            </w:r>
            <w:r>
              <w:rPr>
                <w:rFonts w:eastAsia="DengXian"/>
              </w:rPr>
              <w:t xml:space="preserve">is common for all UEs in a cell, it could be easily broadcasted for all UEs in a cell. </w:t>
            </w:r>
            <w:r>
              <w:rPr>
                <w:rFonts w:eastAsia="DengXian" w:hint="eastAsia"/>
                <w:lang w:eastAsia="zh-CN"/>
              </w:rPr>
              <w:t>However</w:t>
            </w:r>
            <w:r>
              <w:rPr>
                <w:rFonts w:eastAsia="DengXian"/>
              </w:rPr>
              <w:t>, for satellite with earth moving cell, it depends on UE’s location, so different solution might need to be considered.</w:t>
            </w:r>
          </w:p>
        </w:tc>
      </w:tr>
      <w:tr w:rsidR="008063CF" w:rsidRPr="00A93AB3" w14:paraId="6A8665C9" w14:textId="77777777" w:rsidTr="00467DC8">
        <w:tc>
          <w:tcPr>
            <w:tcW w:w="1838" w:type="dxa"/>
            <w:shd w:val="clear" w:color="auto" w:fill="auto"/>
          </w:tcPr>
          <w:p w14:paraId="305EBA5C" w14:textId="61226E0C" w:rsidR="008063CF" w:rsidRPr="00A93AB3" w:rsidRDefault="006F79A3" w:rsidP="00542DCF">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D202F91" w14:textId="229E3187" w:rsidR="008063CF" w:rsidRPr="00A93AB3" w:rsidRDefault="006F79A3" w:rsidP="00542DC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6CDA6D8"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467DC8" w14:paraId="68CB3436"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5211316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8A0276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with comment</w:t>
            </w:r>
          </w:p>
        </w:tc>
        <w:tc>
          <w:tcPr>
            <w:tcW w:w="6945" w:type="dxa"/>
            <w:tcBorders>
              <w:top w:val="single" w:sz="4" w:space="0" w:color="auto"/>
              <w:left w:val="single" w:sz="4" w:space="0" w:color="auto"/>
              <w:bottom w:val="single" w:sz="4" w:space="0" w:color="auto"/>
              <w:right w:val="single" w:sz="4" w:space="0" w:color="auto"/>
            </w:tcBorders>
            <w:hideMark/>
          </w:tcPr>
          <w:p w14:paraId="3313CFF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At least for the continuous coverage case.</w:t>
            </w:r>
          </w:p>
          <w:p w14:paraId="1A1D156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For the moving cell scenarios, the remaining time is different for UEs located at different regions of the cell.</w:t>
            </w:r>
          </w:p>
        </w:tc>
      </w:tr>
      <w:tr w:rsidR="008063CF" w:rsidRPr="00A93AB3" w14:paraId="54E4A00D" w14:textId="77777777" w:rsidTr="00467DC8">
        <w:tc>
          <w:tcPr>
            <w:tcW w:w="1838" w:type="dxa"/>
            <w:shd w:val="clear" w:color="auto" w:fill="auto"/>
          </w:tcPr>
          <w:p w14:paraId="40FBCE80" w14:textId="77777777" w:rsidR="008063CF" w:rsidRPr="00A93AB3" w:rsidRDefault="008063CF" w:rsidP="00542DCF">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72DCF5B"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3789B24"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bl>
    <w:p w14:paraId="61DCE2BF" w14:textId="77777777" w:rsidR="008063CF" w:rsidRDefault="008063CF" w:rsidP="008063CF">
      <w:pPr>
        <w:spacing w:after="0"/>
      </w:pPr>
    </w:p>
    <w:p w14:paraId="71F392EC" w14:textId="77777777" w:rsidR="008063CF" w:rsidRDefault="008063CF" w:rsidP="008063CF">
      <w:r w:rsidRPr="00F87201">
        <w:rPr>
          <w:u w:val="single"/>
        </w:rPr>
        <w:t>Rapporteur’ summary</w:t>
      </w:r>
    </w:p>
    <w:p w14:paraId="42017274" w14:textId="77777777" w:rsidR="008063CF" w:rsidRDefault="008063CF" w:rsidP="008063CF"/>
    <w:p w14:paraId="55B74149" w14:textId="77777777" w:rsidR="008063CF" w:rsidRPr="00CF2312" w:rsidRDefault="008063CF" w:rsidP="00D47BB5">
      <w:pPr>
        <w:rPr>
          <w:rFonts w:eastAsia="DengXian"/>
          <w:lang w:eastAsia="zh-CN"/>
        </w:rPr>
      </w:pPr>
    </w:p>
    <w:p w14:paraId="4BC5D629" w14:textId="40BF85B6" w:rsidR="00541623" w:rsidRDefault="0069082D" w:rsidP="00312171">
      <w:pPr>
        <w:pStyle w:val="Heading2"/>
      </w:pPr>
      <w:r>
        <w:t>Paging d</w:t>
      </w:r>
      <w:r w:rsidR="00312171">
        <w:t xml:space="preserve">elay incurred by the </w:t>
      </w:r>
      <w:r w:rsidR="00541623">
        <w:t>GNSS fix</w:t>
      </w:r>
    </w:p>
    <w:p w14:paraId="37FF8E77" w14:textId="199A2A7B"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proofErr w:type="gramStart"/>
      <w:r>
        <w:t>]</w:t>
      </w:r>
      <w:proofErr w:type="gramEnd"/>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9252CA5" w14:textId="77777777" w:rsidTr="006448C1">
        <w:tc>
          <w:tcPr>
            <w:tcW w:w="1555" w:type="dxa"/>
          </w:tcPr>
          <w:p w14:paraId="6E12F9CF" w14:textId="77777777" w:rsidR="00541623" w:rsidRDefault="00541623" w:rsidP="006448C1">
            <w:r>
              <w:t>Tdoc</w:t>
            </w:r>
          </w:p>
        </w:tc>
        <w:tc>
          <w:tcPr>
            <w:tcW w:w="8074" w:type="dxa"/>
          </w:tcPr>
          <w:p w14:paraId="69067E38" w14:textId="77777777" w:rsidR="00541623" w:rsidRDefault="00541623" w:rsidP="006448C1">
            <w:r>
              <w:t>Proposals</w:t>
            </w:r>
          </w:p>
        </w:tc>
      </w:tr>
      <w:tr w:rsidR="00541623" w14:paraId="1409D41E" w14:textId="77777777" w:rsidTr="006448C1">
        <w:tc>
          <w:tcPr>
            <w:tcW w:w="1555" w:type="dxa"/>
          </w:tcPr>
          <w:p w14:paraId="622E8AE9" w14:textId="77777777" w:rsidR="00541623" w:rsidRDefault="00416016" w:rsidP="006448C1">
            <w:hyperlink r:id="rId11" w:history="1">
              <w:r w:rsidR="00541623" w:rsidRPr="002B4BBF">
                <w:rPr>
                  <w:rStyle w:val="Hyperlink"/>
                </w:rPr>
                <w:t>R2-2109967</w:t>
              </w:r>
            </w:hyperlink>
            <w:r w:rsidR="00541623">
              <w:t xml:space="preserve"> </w:t>
            </w:r>
            <w:r w:rsidR="00541623">
              <w:fldChar w:fldCharType="begin"/>
            </w:r>
            <w:r w:rsidR="00541623">
              <w:instrText xml:space="preserve"> REF _Ref86664041 \r \h </w:instrText>
            </w:r>
            <w:r w:rsidR="00541623">
              <w:fldChar w:fldCharType="separate"/>
            </w:r>
            <w:r w:rsidR="00541623">
              <w:t>[1]</w:t>
            </w:r>
            <w:r w:rsidR="00541623">
              <w:fldChar w:fldCharType="end"/>
            </w:r>
          </w:p>
        </w:tc>
        <w:tc>
          <w:tcPr>
            <w:tcW w:w="8074" w:type="dxa"/>
          </w:tcPr>
          <w:p w14:paraId="2E93E5BC" w14:textId="77777777" w:rsidR="00541623" w:rsidRDefault="00541623" w:rsidP="006448C1">
            <w:pPr>
              <w:spacing w:after="120"/>
            </w:pPr>
            <w:r>
              <w:t>Proposal 1</w:t>
            </w:r>
            <w:r>
              <w:tab/>
              <w:t>Lower layers provide indication(s) to NAS about the availability of GNSS. NAS delays NAS message until the GNSS fix is available. This applies to both MO and MT (response to paging) scenarios.</w:t>
            </w:r>
          </w:p>
          <w:p w14:paraId="7AE13602" w14:textId="77777777" w:rsidR="00541623" w:rsidRDefault="00541623" w:rsidP="006448C1">
            <w:pPr>
              <w:spacing w:after="120"/>
            </w:pPr>
            <w:r>
              <w:t>Proposal 2</w:t>
            </w:r>
            <w:r>
              <w:tab/>
              <w:t>The value range of GNSS location delay can be determined by RAN1.</w:t>
            </w:r>
          </w:p>
          <w:p w14:paraId="2CE1ED54" w14:textId="77777777" w:rsidR="00541623" w:rsidRDefault="00541623" w:rsidP="006448C1">
            <w:pPr>
              <w:spacing w:after="120"/>
            </w:pPr>
            <w:r>
              <w:t>Proposal 3</w:t>
            </w:r>
            <w:r>
              <w:tab/>
              <w:t>Whether the UE requires a delay between paging reception and paging response in order to obtain a GNSS location is indicated to core network via a UE capability indication. FFS whether this capability is included in RRC capability message or NAS capability message.</w:t>
            </w:r>
          </w:p>
          <w:p w14:paraId="725A7A11" w14:textId="77777777" w:rsidR="00541623" w:rsidRDefault="00541623" w:rsidP="006448C1">
            <w:pPr>
              <w:spacing w:after="120"/>
            </w:pPr>
            <w:r>
              <w:t>Proposal 4</w:t>
            </w:r>
            <w:r>
              <w:tab/>
              <w:t>Send LS to other working groups (CT1 and SA2 including RAN3 and RAN1) to inform the issues and RAN2 agreements regarding GNSS fix delay for page response.</w:t>
            </w:r>
          </w:p>
        </w:tc>
      </w:tr>
    </w:tbl>
    <w:p w14:paraId="695B7BBB" w14:textId="77777777" w:rsidR="00541623" w:rsidRDefault="00541623" w:rsidP="00541623"/>
    <w:p w14:paraId="01A4B4CC" w14:textId="476182AE" w:rsidR="002C522D" w:rsidRDefault="002C522D" w:rsidP="002C522D">
      <w:r>
        <w:t xml:space="preserve">In document </w:t>
      </w:r>
      <w:r>
        <w:fldChar w:fldCharType="begin"/>
      </w:r>
      <w:r>
        <w:instrText xml:space="preserve"> REF _Ref86664041 \r \h </w:instrText>
      </w:r>
      <w:r>
        <w:fldChar w:fldCharType="separate"/>
      </w:r>
      <w:r>
        <w:t>[1]</w:t>
      </w:r>
      <w:r>
        <w:fldChar w:fldCharType="end"/>
      </w:r>
      <w:r>
        <w:t>, it is proposed that the lower layers provide indication(s) to NAS about the availability of GNSS and that NAS delays NAS message until the GNSS fix is available.</w:t>
      </w:r>
    </w:p>
    <w:p w14:paraId="171A9C7A" w14:textId="0CF8CD11" w:rsidR="002C522D" w:rsidRPr="0029134D" w:rsidRDefault="003F5E2C" w:rsidP="002C522D">
      <w:pPr>
        <w:spacing w:after="120"/>
        <w:rPr>
          <w:b/>
        </w:rPr>
      </w:pPr>
      <w:r>
        <w:rPr>
          <w:b/>
        </w:rPr>
        <w:t>Q</w:t>
      </w:r>
      <w:r w:rsidR="008063CF">
        <w:rPr>
          <w:b/>
        </w:rPr>
        <w:t>9</w:t>
      </w:r>
      <w:r w:rsidR="002C522D" w:rsidRPr="00D47BB5">
        <w:rPr>
          <w:b/>
        </w:rPr>
        <w:t xml:space="preserve">: </w:t>
      </w:r>
      <w:r w:rsidR="002C522D">
        <w:rPr>
          <w:b/>
        </w:rPr>
        <w:t>T</w:t>
      </w:r>
      <w:r w:rsidR="002C522D" w:rsidRPr="002C522D">
        <w:rPr>
          <w:b/>
        </w:rPr>
        <w:t>he lower layers provide indication(s) to NAS about the availability of GNSS and NAS delays NAS message until the GNSS fix is available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26FC74F7" w14:textId="77777777" w:rsidTr="00467DC8">
        <w:tc>
          <w:tcPr>
            <w:tcW w:w="1838" w:type="dxa"/>
            <w:shd w:val="clear" w:color="auto" w:fill="auto"/>
          </w:tcPr>
          <w:p w14:paraId="72F1ABA7"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C53181F" w14:textId="77777777" w:rsidR="002C522D" w:rsidRPr="00A93AB3" w:rsidRDefault="002C522D"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AD13573"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C522D" w:rsidRPr="00A93AB3" w14:paraId="6A655022" w14:textId="77777777" w:rsidTr="00467DC8">
        <w:tc>
          <w:tcPr>
            <w:tcW w:w="1838" w:type="dxa"/>
            <w:shd w:val="clear" w:color="auto" w:fill="auto"/>
          </w:tcPr>
          <w:p w14:paraId="3E1FE8B2" w14:textId="4F1464F2" w:rsidR="002C522D" w:rsidRPr="00A93AB3" w:rsidRDefault="0001167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692EBAA5" w14:textId="0919E014" w:rsidR="002C522D"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0BB3ECF" w14:textId="1907B388" w:rsidR="002C522D" w:rsidRPr="00A93AB3" w:rsidRDefault="001106D3"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To avoid NAS timer expired, NW </w:t>
            </w:r>
            <w:r w:rsidR="002465CE">
              <w:rPr>
                <w:rFonts w:eastAsia="SimSun"/>
                <w:lang w:eastAsia="zh-CN"/>
              </w:rPr>
              <w:t xml:space="preserve">should </w:t>
            </w:r>
            <w:r>
              <w:rPr>
                <w:rFonts w:eastAsia="SimSun"/>
                <w:lang w:eastAsia="zh-CN"/>
              </w:rPr>
              <w:t>configure a large</w:t>
            </w:r>
            <w:r w:rsidR="00AF1FE5">
              <w:rPr>
                <w:rFonts w:eastAsia="SimSun"/>
                <w:lang w:eastAsia="zh-CN"/>
              </w:rPr>
              <w:t>r</w:t>
            </w:r>
            <w:r>
              <w:rPr>
                <w:rFonts w:eastAsia="SimSun"/>
                <w:lang w:eastAsia="zh-CN"/>
              </w:rPr>
              <w:t xml:space="preserve"> value for IoT NTN device.</w:t>
            </w:r>
            <w:r w:rsidR="002465CE">
              <w:rPr>
                <w:rFonts w:eastAsia="SimSun"/>
                <w:lang w:eastAsia="zh-CN"/>
              </w:rPr>
              <w:t xml:space="preserve"> This can be discussed in CT1.</w:t>
            </w:r>
          </w:p>
        </w:tc>
      </w:tr>
      <w:tr w:rsidR="002C522D" w:rsidRPr="00A93AB3" w14:paraId="25B819EA" w14:textId="77777777" w:rsidTr="00467DC8">
        <w:tc>
          <w:tcPr>
            <w:tcW w:w="1838" w:type="dxa"/>
            <w:shd w:val="clear" w:color="auto" w:fill="auto"/>
          </w:tcPr>
          <w:p w14:paraId="4BC00663" w14:textId="29DED55F" w:rsidR="002C522D"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0C1DC3C" w14:textId="4446AD94" w:rsidR="002C522D"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482A9C39" w14:textId="7CF2E06E" w:rsidR="002C522D"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T</w:t>
            </w:r>
            <w:r>
              <w:rPr>
                <w:rFonts w:eastAsia="SimSun"/>
                <w:noProof/>
                <w:lang w:eastAsia="zh-CN"/>
              </w:rPr>
              <w:t>his should be discussed in CT1. And in NR NTN there is a drafting LS for this. We can wait for the LS and its reply from other WGs.</w:t>
            </w:r>
          </w:p>
        </w:tc>
      </w:tr>
      <w:tr w:rsidR="00467DC8" w14:paraId="1591EF3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217402C6"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A9B2A30" w14:textId="6A762B0A"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w:t>
            </w:r>
            <w:r>
              <w:rPr>
                <w:rFonts w:eastAsia="SimSun"/>
                <w:b/>
                <w:bCs/>
                <w:lang w:eastAsia="zh-CN"/>
              </w:rPr>
              <w:t>o</w:t>
            </w:r>
          </w:p>
        </w:tc>
        <w:tc>
          <w:tcPr>
            <w:tcW w:w="6945" w:type="dxa"/>
            <w:tcBorders>
              <w:top w:val="single" w:sz="4" w:space="0" w:color="auto"/>
              <w:left w:val="single" w:sz="4" w:space="0" w:color="auto"/>
              <w:bottom w:val="single" w:sz="4" w:space="0" w:color="auto"/>
              <w:right w:val="single" w:sz="4" w:space="0" w:color="auto"/>
            </w:tcBorders>
            <w:hideMark/>
          </w:tcPr>
          <w:p w14:paraId="2DAE5F7C"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think it is needed. For initial access, NAS is informed when the RRC Connection is established (transition to RRC_CONNECTED and before sending Initial </w:t>
            </w:r>
            <w:r>
              <w:rPr>
                <w:rFonts w:eastAsia="SimSun"/>
                <w:lang w:eastAsia="zh-CN"/>
              </w:rPr>
              <w:lastRenderedPageBreak/>
              <w:t xml:space="preserve">UE message) so NAS can start the timer at this point. In connected mode, we expect the GNSS fix to be available. </w:t>
            </w:r>
          </w:p>
        </w:tc>
      </w:tr>
      <w:tr w:rsidR="002C522D" w:rsidRPr="00A93AB3" w14:paraId="2E4B4E1F" w14:textId="77777777" w:rsidTr="00467DC8">
        <w:tc>
          <w:tcPr>
            <w:tcW w:w="1838" w:type="dxa"/>
            <w:shd w:val="clear" w:color="auto" w:fill="auto"/>
          </w:tcPr>
          <w:p w14:paraId="22C6EC5E" w14:textId="77777777" w:rsidR="002C522D" w:rsidRPr="00A93AB3" w:rsidRDefault="002C522D"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4669B21"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F5A17AF"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bl>
    <w:p w14:paraId="1A00C1EC" w14:textId="77777777" w:rsidR="002C522D" w:rsidRDefault="002C522D" w:rsidP="002C522D">
      <w:pPr>
        <w:spacing w:after="0"/>
      </w:pPr>
    </w:p>
    <w:p w14:paraId="2A1C393A" w14:textId="77777777" w:rsidR="002C522D" w:rsidRDefault="002C522D" w:rsidP="002C522D">
      <w:r w:rsidRPr="00F87201">
        <w:rPr>
          <w:u w:val="single"/>
        </w:rPr>
        <w:t>Rapporteur’ summary</w:t>
      </w:r>
    </w:p>
    <w:p w14:paraId="46DF5AA1" w14:textId="77777777" w:rsidR="002C522D" w:rsidRDefault="002C522D" w:rsidP="00541623"/>
    <w:p w14:paraId="05838971" w14:textId="047479E9" w:rsidR="002C522D" w:rsidRDefault="002C522D" w:rsidP="002C522D">
      <w:r>
        <w:t xml:space="preserve">In document </w:t>
      </w:r>
      <w:r>
        <w:fldChar w:fldCharType="begin"/>
      </w:r>
      <w:r>
        <w:instrText xml:space="preserve"> REF _Ref86664041 \r \h </w:instrText>
      </w:r>
      <w:r>
        <w:fldChar w:fldCharType="separate"/>
      </w:r>
      <w:r>
        <w:t>[1]</w:t>
      </w:r>
      <w:r>
        <w:fldChar w:fldCharType="end"/>
      </w:r>
      <w:r>
        <w:t>, it is proposed that whether the UE requires a delay between paging reception and paging response in order to obtain a GNSS location is indicated to core network via a UE capability indication.</w:t>
      </w:r>
    </w:p>
    <w:p w14:paraId="223C63DB" w14:textId="03E9D9C9" w:rsidR="002C522D" w:rsidRPr="0029134D" w:rsidRDefault="008063CF" w:rsidP="002C522D">
      <w:pPr>
        <w:spacing w:after="120"/>
        <w:rPr>
          <w:b/>
        </w:rPr>
      </w:pPr>
      <w:r>
        <w:rPr>
          <w:b/>
        </w:rPr>
        <w:t>Q10</w:t>
      </w:r>
      <w:r w:rsidR="002C522D" w:rsidRPr="00D47BB5">
        <w:rPr>
          <w:b/>
        </w:rPr>
        <w:t xml:space="preserve">: </w:t>
      </w:r>
      <w:r w:rsidR="00270664" w:rsidRPr="00270664">
        <w:rPr>
          <w:b/>
        </w:rPr>
        <w:t>Whether the UE requires a delay between paging reception and paging response in order to obtain a GNSS location is indicated to core network via a UE capability indication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78E302D5" w14:textId="77777777" w:rsidTr="00467DC8">
        <w:tc>
          <w:tcPr>
            <w:tcW w:w="1838" w:type="dxa"/>
            <w:shd w:val="clear" w:color="auto" w:fill="auto"/>
          </w:tcPr>
          <w:p w14:paraId="01CF9E0E"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4EF3C3B" w14:textId="77777777" w:rsidR="002C522D" w:rsidRPr="00A93AB3" w:rsidRDefault="002C522D"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8E65F4E"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C522D" w:rsidRPr="00A93AB3" w14:paraId="0D6B1285" w14:textId="77777777" w:rsidTr="00467DC8">
        <w:tc>
          <w:tcPr>
            <w:tcW w:w="1838" w:type="dxa"/>
            <w:shd w:val="clear" w:color="auto" w:fill="auto"/>
          </w:tcPr>
          <w:p w14:paraId="37F09ADE" w14:textId="5300351F" w:rsidR="002C522D" w:rsidRPr="00A93AB3" w:rsidRDefault="0056165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472094C" w14:textId="18BD3D38" w:rsidR="002C522D"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5DB697F" w14:textId="3C73BCB9" w:rsidR="002C522D" w:rsidRPr="00A93AB3" w:rsidRDefault="00B1249E"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 </w:t>
            </w:r>
          </w:p>
        </w:tc>
      </w:tr>
      <w:tr w:rsidR="002C522D" w:rsidRPr="00A93AB3" w14:paraId="6D85259F" w14:textId="77777777" w:rsidTr="00467DC8">
        <w:tc>
          <w:tcPr>
            <w:tcW w:w="1838" w:type="dxa"/>
            <w:shd w:val="clear" w:color="auto" w:fill="auto"/>
          </w:tcPr>
          <w:p w14:paraId="5FB22293" w14:textId="0C98C52A" w:rsidR="002C522D"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4FE54C53" w14:textId="6B496F6A" w:rsidR="002C522D"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2AADEDB6"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467DC8" w14:paraId="426FA3F2"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F80F37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61094C89" w14:textId="769295B3"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w:t>
            </w:r>
            <w:r>
              <w:rPr>
                <w:rFonts w:eastAsia="SimSun"/>
                <w:b/>
                <w:bCs/>
                <w:lang w:eastAsia="zh-CN"/>
              </w:rPr>
              <w:t>o</w:t>
            </w:r>
          </w:p>
        </w:tc>
        <w:tc>
          <w:tcPr>
            <w:tcW w:w="6945" w:type="dxa"/>
            <w:tcBorders>
              <w:top w:val="single" w:sz="4" w:space="0" w:color="auto"/>
              <w:left w:val="single" w:sz="4" w:space="0" w:color="auto"/>
              <w:bottom w:val="single" w:sz="4" w:space="0" w:color="auto"/>
              <w:right w:val="single" w:sz="4" w:space="0" w:color="auto"/>
            </w:tcBorders>
            <w:hideMark/>
          </w:tcPr>
          <w:p w14:paraId="3CCA0CF8"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really see this is as a capability and we don’t expect the IOT UEs to perform a GNSS fix every time they wake up from long sleep to monitor paging. </w:t>
            </w:r>
          </w:p>
          <w:p w14:paraId="2E6060D5"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NAS can define longer timer for paging over NTN cell the same way as they have defined longer timer for paging over NB-IOT.</w:t>
            </w:r>
          </w:p>
        </w:tc>
      </w:tr>
      <w:tr w:rsidR="002C522D" w:rsidRPr="00A93AB3" w14:paraId="07095485" w14:textId="77777777" w:rsidTr="00467DC8">
        <w:tc>
          <w:tcPr>
            <w:tcW w:w="1838" w:type="dxa"/>
            <w:shd w:val="clear" w:color="auto" w:fill="auto"/>
          </w:tcPr>
          <w:p w14:paraId="2801420B" w14:textId="77777777" w:rsidR="002C522D" w:rsidRPr="00A93AB3" w:rsidRDefault="002C522D"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34F6E72"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94CEC13"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bl>
    <w:p w14:paraId="0BFC2DF6" w14:textId="77777777" w:rsidR="002C522D" w:rsidRDefault="002C522D" w:rsidP="002C522D">
      <w:pPr>
        <w:spacing w:after="0"/>
      </w:pPr>
    </w:p>
    <w:p w14:paraId="647C0052" w14:textId="77777777" w:rsidR="002C522D" w:rsidRDefault="002C522D" w:rsidP="002C522D">
      <w:r w:rsidRPr="00F87201">
        <w:rPr>
          <w:u w:val="single"/>
        </w:rPr>
        <w:t>Rapporteur’ summary</w:t>
      </w:r>
    </w:p>
    <w:p w14:paraId="04252E59" w14:textId="6B97FACC" w:rsidR="002C522D" w:rsidRPr="00373A1C" w:rsidRDefault="002C522D" w:rsidP="002C522D">
      <w:pPr>
        <w:rPr>
          <w:rFonts w:eastAsia="DengXian"/>
          <w:lang w:eastAsia="zh-CN"/>
        </w:rPr>
      </w:pPr>
    </w:p>
    <w:p w14:paraId="077A9A71" w14:textId="264C5675" w:rsidR="002C522D" w:rsidRPr="00541623" w:rsidRDefault="002C522D" w:rsidP="00541623">
      <w:r>
        <w:t xml:space="preserve">In document </w:t>
      </w:r>
      <w:r>
        <w:fldChar w:fldCharType="begin"/>
      </w:r>
      <w:r>
        <w:instrText xml:space="preserve"> REF _Ref86664041 \r \h </w:instrText>
      </w:r>
      <w:r>
        <w:fldChar w:fldCharType="separate"/>
      </w:r>
      <w:r>
        <w:t>[1]</w:t>
      </w:r>
      <w:r>
        <w:fldChar w:fldCharType="end"/>
      </w:r>
      <w:r>
        <w:t xml:space="preserve">, it is proposed </w:t>
      </w:r>
      <w:r w:rsidR="008063CF">
        <w:t xml:space="preserve">that the value range of GNSS location delay can be determined by RAN1 and </w:t>
      </w:r>
      <w:r>
        <w:t>to send a LS other working groups to inform the issues and RAN2 agreements regarding GNSS fix delay for page response. Rapporteur thinks that it can be discussed later based on the outcome of the above discussion</w:t>
      </w:r>
      <w:r w:rsidR="003F5E2C">
        <w:t>.</w:t>
      </w:r>
    </w:p>
    <w:p w14:paraId="2677D8C2" w14:textId="632781F9" w:rsidR="00541623" w:rsidRDefault="00541623" w:rsidP="00541623">
      <w:pPr>
        <w:pStyle w:val="Heading2"/>
      </w:pPr>
      <w:r>
        <w:t>Connected mode mobility</w:t>
      </w:r>
    </w:p>
    <w:p w14:paraId="4A5C66EE" w14:textId="6615C405"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proofErr w:type="gramStart"/>
      <w:r>
        <w:t>]</w:t>
      </w:r>
      <w:proofErr w:type="gramEnd"/>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rsidRPr="00350012" w14:paraId="4D5BB624" w14:textId="77777777" w:rsidTr="006448C1">
        <w:tc>
          <w:tcPr>
            <w:tcW w:w="1555" w:type="dxa"/>
          </w:tcPr>
          <w:p w14:paraId="25C17C77" w14:textId="77777777" w:rsidR="00541623" w:rsidRDefault="00416016" w:rsidP="006448C1">
            <w:hyperlink r:id="rId12" w:history="1">
              <w:r w:rsidR="00541623" w:rsidRPr="002B4BBF">
                <w:rPr>
                  <w:rStyle w:val="Hyperlink"/>
                </w:rPr>
                <w:t>R2-2109506</w:t>
              </w:r>
            </w:hyperlink>
            <w:r w:rsidR="00541623">
              <w:t xml:space="preserve"> </w:t>
            </w:r>
            <w:r w:rsidR="00541623">
              <w:fldChar w:fldCharType="begin"/>
            </w:r>
            <w:r w:rsidR="00541623">
              <w:instrText xml:space="preserve"> REF _Ref86664208 \r \h </w:instrText>
            </w:r>
            <w:r w:rsidR="00541623">
              <w:fldChar w:fldCharType="separate"/>
            </w:r>
            <w:r w:rsidR="00541623">
              <w:t>[2]</w:t>
            </w:r>
            <w:r w:rsidR="00541623">
              <w:fldChar w:fldCharType="end"/>
            </w:r>
          </w:p>
        </w:tc>
        <w:tc>
          <w:tcPr>
            <w:tcW w:w="8074" w:type="dxa"/>
          </w:tcPr>
          <w:p w14:paraId="55A87875" w14:textId="77777777" w:rsidR="00541623" w:rsidRDefault="00541623" w:rsidP="006448C1">
            <w:pPr>
              <w:spacing w:after="120"/>
            </w:pPr>
            <w:r>
              <w:t>Proposal 1</w:t>
            </w:r>
            <w:r>
              <w:tab/>
              <w:t xml:space="preserve">For CHO enhancement in </w:t>
            </w:r>
            <w:proofErr w:type="spellStart"/>
            <w:r>
              <w:t>eMTC</w:t>
            </w:r>
            <w:proofErr w:type="spellEnd"/>
            <w:r>
              <w:t xml:space="preserve"> NTN, RAN2 consider only timer based CHO triggering event, in addition to the legacy triggering events.</w:t>
            </w:r>
          </w:p>
          <w:p w14:paraId="27784E2C" w14:textId="3B21FC11" w:rsidR="00541623" w:rsidRPr="00541623" w:rsidRDefault="00541623" w:rsidP="006448C1">
            <w:pPr>
              <w:spacing w:after="120"/>
            </w:pPr>
            <w:r>
              <w:t>Proposal 2</w:t>
            </w:r>
            <w:r>
              <w:tab/>
              <w:t>Rel-17 enhancements to reduce the time taken for RRC re-establishment are not considered in Rel-17 NB-IoT NTN.</w:t>
            </w:r>
          </w:p>
        </w:tc>
      </w:tr>
      <w:tr w:rsidR="008063CF" w:rsidRPr="00350012" w14:paraId="1569E058" w14:textId="77777777" w:rsidTr="006448C1">
        <w:tc>
          <w:tcPr>
            <w:tcW w:w="1555" w:type="dxa"/>
          </w:tcPr>
          <w:p w14:paraId="71AA7726" w14:textId="1D331101" w:rsidR="008063CF" w:rsidRDefault="00416016" w:rsidP="008063CF">
            <w:pPr>
              <w:rPr>
                <w:rStyle w:val="Hyperlink"/>
              </w:rPr>
            </w:pPr>
            <w:hyperlink r:id="rId13" w:history="1">
              <w:r w:rsidR="008063CF" w:rsidRPr="002B4BBF">
                <w:rPr>
                  <w:rStyle w:val="Hyperlink"/>
                </w:rPr>
                <w:t>R2-2110480</w:t>
              </w:r>
            </w:hyperlink>
            <w:r w:rsidR="008063CF">
              <w:t xml:space="preserve"> </w:t>
            </w:r>
            <w:r w:rsidR="008063CF">
              <w:fldChar w:fldCharType="begin"/>
            </w:r>
            <w:r w:rsidR="008063CF">
              <w:instrText xml:space="preserve"> REF _Ref86664458 \r \h </w:instrText>
            </w:r>
            <w:r w:rsidR="008063CF">
              <w:fldChar w:fldCharType="separate"/>
            </w:r>
            <w:r w:rsidR="008063CF">
              <w:t>[4]</w:t>
            </w:r>
            <w:r w:rsidR="008063CF">
              <w:fldChar w:fldCharType="end"/>
            </w:r>
          </w:p>
        </w:tc>
        <w:tc>
          <w:tcPr>
            <w:tcW w:w="8074" w:type="dxa"/>
          </w:tcPr>
          <w:p w14:paraId="33A9D555" w14:textId="17BF9EB5" w:rsidR="008063CF" w:rsidRDefault="008063CF" w:rsidP="008063CF">
            <w:pPr>
              <w:spacing w:after="120"/>
            </w:pPr>
            <w:r w:rsidRPr="008063CF">
              <w:t>Proposal 11: Upon expiry of the UL synchronisation (validity timer(s) and outdated GNSS position fix), the UE triggers RLF, reacquires system information / GNSS position fix and performs RRC Connection Re-establishment. No other mechanism is needed in R17.</w:t>
            </w:r>
          </w:p>
        </w:tc>
      </w:tr>
      <w:tr w:rsidR="008063CF" w14:paraId="65C02277" w14:textId="77777777" w:rsidTr="006448C1">
        <w:tc>
          <w:tcPr>
            <w:tcW w:w="1555" w:type="dxa"/>
          </w:tcPr>
          <w:p w14:paraId="0B4B2E14" w14:textId="77777777" w:rsidR="008063CF" w:rsidRDefault="00416016" w:rsidP="008063CF">
            <w:hyperlink r:id="rId14" w:history="1">
              <w:r w:rsidR="008063CF" w:rsidRPr="002B4BBF">
                <w:rPr>
                  <w:rStyle w:val="Hyperlink"/>
                </w:rPr>
                <w:t>R2-2110770</w:t>
              </w:r>
            </w:hyperlink>
            <w:r w:rsidR="008063CF">
              <w:t xml:space="preserve"> </w:t>
            </w:r>
            <w:r w:rsidR="008063CF">
              <w:fldChar w:fldCharType="begin"/>
            </w:r>
            <w:r w:rsidR="008063CF">
              <w:instrText xml:space="preserve"> REF _Ref86664826 \r \h </w:instrText>
            </w:r>
            <w:r w:rsidR="008063CF">
              <w:fldChar w:fldCharType="separate"/>
            </w:r>
            <w:r w:rsidR="008063CF">
              <w:t>[6]</w:t>
            </w:r>
            <w:r w:rsidR="008063CF">
              <w:fldChar w:fldCharType="end"/>
            </w:r>
          </w:p>
        </w:tc>
        <w:tc>
          <w:tcPr>
            <w:tcW w:w="8074" w:type="dxa"/>
          </w:tcPr>
          <w:p w14:paraId="2B7F3091" w14:textId="77777777" w:rsidR="008063CF" w:rsidRDefault="008063CF" w:rsidP="008063CF">
            <w:r>
              <w:t xml:space="preserve">Proposal 3: Support </w:t>
            </w:r>
            <w:proofErr w:type="spellStart"/>
            <w:r>
              <w:t>CondEvent</w:t>
            </w:r>
            <w:proofErr w:type="spellEnd"/>
            <w:r>
              <w:t xml:space="preserve"> A4 for </w:t>
            </w:r>
            <w:proofErr w:type="spellStart"/>
            <w:r>
              <w:t>IoT</w:t>
            </w:r>
            <w:proofErr w:type="spellEnd"/>
            <w:r>
              <w:t xml:space="preserve"> NTN CHO</w:t>
            </w:r>
          </w:p>
          <w:p w14:paraId="4976F1C8" w14:textId="77777777" w:rsidR="008063CF" w:rsidRDefault="008063CF" w:rsidP="008063CF">
            <w:r>
              <w:t>Proposal 4: not to support location-based trigger for IoT NTN CHO in Rel-17</w:t>
            </w:r>
          </w:p>
          <w:p w14:paraId="326367DB" w14:textId="77777777" w:rsidR="008063CF" w:rsidRDefault="008063CF" w:rsidP="008063CF">
            <w:r>
              <w:t>Proposal 5: not to support timer-based trigger for IoT NTN CHO in Rel-17</w:t>
            </w:r>
          </w:p>
          <w:p w14:paraId="2A941B1F" w14:textId="77777777" w:rsidR="008063CF" w:rsidRDefault="008063CF" w:rsidP="008063CF">
            <w:r w:rsidRPr="00350012">
              <w:t xml:space="preserve">Proposal 6: Timers and constants for RLF and RRC connection re-establishment procedures does not require extended value range.  </w:t>
            </w:r>
          </w:p>
          <w:p w14:paraId="0EE13095" w14:textId="77777777" w:rsidR="008063CF" w:rsidRDefault="008063CF" w:rsidP="008063CF">
            <w:r>
              <w:t>Proposal 7: RAN2 discuss to have one of following solutions to avoid RLF/Handover during a short data transmission session:</w:t>
            </w:r>
          </w:p>
          <w:p w14:paraId="70118012" w14:textId="77777777" w:rsidR="008063CF" w:rsidRDefault="008063CF" w:rsidP="008063CF">
            <w:r>
              <w:lastRenderedPageBreak/>
              <w:t>•</w:t>
            </w:r>
            <w:r>
              <w:tab/>
              <w:t xml:space="preserve">Option1: allow UE to delay a data transmission session initiation until finishing upcoming cell reselection </w:t>
            </w:r>
          </w:p>
          <w:p w14:paraId="17FD26A4" w14:textId="6A6B185D" w:rsidR="008063CF" w:rsidRDefault="008063CF" w:rsidP="008063CF">
            <w:r>
              <w:t>•</w:t>
            </w:r>
            <w:r>
              <w:tab/>
              <w:t>Option2: allow UE to advance the upcoming cell reselection if there is data arrival for transmission</w:t>
            </w:r>
          </w:p>
        </w:tc>
      </w:tr>
      <w:tr w:rsidR="008063CF" w14:paraId="789A8AFE" w14:textId="77777777" w:rsidTr="00541623">
        <w:tblPrEx>
          <w:tblCellMar>
            <w:left w:w="108" w:type="dxa"/>
            <w:right w:w="108" w:type="dxa"/>
          </w:tblCellMar>
        </w:tblPrEx>
        <w:tc>
          <w:tcPr>
            <w:tcW w:w="1555" w:type="dxa"/>
          </w:tcPr>
          <w:p w14:paraId="61FD7AD9" w14:textId="77777777" w:rsidR="008063CF" w:rsidRDefault="00416016" w:rsidP="008063CF">
            <w:hyperlink r:id="rId15" w:history="1">
              <w:r w:rsidR="008063CF" w:rsidRPr="002B4BBF">
                <w:rPr>
                  <w:rStyle w:val="Hyperlink"/>
                </w:rPr>
                <w:t>R2-2110835</w:t>
              </w:r>
            </w:hyperlink>
            <w:r w:rsidR="008063CF">
              <w:t xml:space="preserve"> </w:t>
            </w:r>
            <w:r w:rsidR="008063CF">
              <w:fldChar w:fldCharType="begin"/>
            </w:r>
            <w:r w:rsidR="008063CF">
              <w:instrText xml:space="preserve"> REF _Ref86665027 \r \h </w:instrText>
            </w:r>
            <w:r w:rsidR="008063CF">
              <w:fldChar w:fldCharType="separate"/>
            </w:r>
            <w:r w:rsidR="008063CF">
              <w:t>[7]</w:t>
            </w:r>
            <w:r w:rsidR="008063CF">
              <w:fldChar w:fldCharType="end"/>
            </w:r>
          </w:p>
        </w:tc>
        <w:tc>
          <w:tcPr>
            <w:tcW w:w="8074" w:type="dxa"/>
          </w:tcPr>
          <w:p w14:paraId="545ECCC5" w14:textId="77777777" w:rsidR="008063CF" w:rsidRDefault="008063CF" w:rsidP="008063CF">
            <w:r>
              <w:t>Proposal 1</w:t>
            </w:r>
            <w:r>
              <w:tab/>
              <w:t>No procedural update is required to support RLF procedure in IoT NTN.</w:t>
            </w:r>
          </w:p>
          <w:p w14:paraId="53E277A8" w14:textId="77777777" w:rsidR="008063CF" w:rsidRDefault="008063CF" w:rsidP="008063CF">
            <w:r>
              <w:t>Proposal 2</w:t>
            </w:r>
            <w:r>
              <w:tab/>
              <w:t>No procedural update is required to support RRC connection re-establishment procedure in IoT NTN.</w:t>
            </w:r>
          </w:p>
          <w:p w14:paraId="32155CEC" w14:textId="77777777" w:rsidR="008063CF" w:rsidRDefault="008063CF" w:rsidP="008063CF">
            <w:r>
              <w:t>Proposal 3</w:t>
            </w:r>
            <w:r>
              <w:tab/>
              <w:t>No extension in UE specific RRC timers and constants is required to support RLF and RRC connection re-establishment in IoT NTN.</w:t>
            </w:r>
          </w:p>
        </w:tc>
      </w:tr>
      <w:tr w:rsidR="008063CF" w14:paraId="59223F43" w14:textId="77777777" w:rsidTr="00541623">
        <w:tblPrEx>
          <w:tblCellMar>
            <w:left w:w="108" w:type="dxa"/>
            <w:right w:w="108" w:type="dxa"/>
          </w:tblCellMar>
        </w:tblPrEx>
        <w:tc>
          <w:tcPr>
            <w:tcW w:w="1555" w:type="dxa"/>
          </w:tcPr>
          <w:p w14:paraId="5BD33A7E" w14:textId="77777777" w:rsidR="008063CF" w:rsidRDefault="00416016" w:rsidP="008063CF">
            <w:hyperlink r:id="rId16" w:history="1">
              <w:r w:rsidR="008063CF" w:rsidRPr="002B4BBF">
                <w:rPr>
                  <w:rStyle w:val="Hyperlink"/>
                </w:rPr>
                <w:t>R2-2111030</w:t>
              </w:r>
            </w:hyperlink>
            <w:r w:rsidR="008063CF">
              <w:t xml:space="preserve"> </w:t>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177D64E" w14:textId="77777777" w:rsidR="008063CF" w:rsidRDefault="008063CF" w:rsidP="008063CF">
            <w:r>
              <w:t xml:space="preserve">Proposal 1: For RLF trigger, UE can start/stop timer T310 based on the distance between UE and cell </w:t>
            </w:r>
            <w:proofErr w:type="spellStart"/>
            <w:r>
              <w:t>center</w:t>
            </w:r>
            <w:proofErr w:type="spellEnd"/>
            <w:r>
              <w:t>.</w:t>
            </w:r>
          </w:p>
          <w:p w14:paraId="7D6542B4" w14:textId="77777777" w:rsidR="008063CF" w:rsidRDefault="008063CF" w:rsidP="008063CF">
            <w:r>
              <w:t>Proposal 2: Network can provide assistance information to indicate the target cell of RRC re-establishment, which can include frequency information, PCI and so on.</w:t>
            </w:r>
          </w:p>
          <w:p w14:paraId="30BCE176" w14:textId="77777777" w:rsidR="008063CF" w:rsidRDefault="008063CF" w:rsidP="008063CF">
            <w:r>
              <w:t>Proposal 3: The target cell information can be provided to UE in a broadcast manner.</w:t>
            </w:r>
          </w:p>
        </w:tc>
      </w:tr>
    </w:tbl>
    <w:p w14:paraId="5478D242" w14:textId="77777777" w:rsidR="00541623" w:rsidRDefault="00541623" w:rsidP="00F87201">
      <w:pPr>
        <w:rPr>
          <w:u w:val="single"/>
        </w:rPr>
      </w:pPr>
    </w:p>
    <w:p w14:paraId="3660FBE8" w14:textId="164C2019" w:rsidR="008B38E4" w:rsidRDefault="008B38E4" w:rsidP="008B38E4">
      <w:pPr>
        <w:pStyle w:val="Heading3"/>
      </w:pPr>
      <w:r>
        <w:t>CHO</w:t>
      </w:r>
    </w:p>
    <w:p w14:paraId="4B90C214" w14:textId="5EF36D45"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to support only timer based CHO triggering event, in addition to the legacy triggering events and </w:t>
      </w:r>
      <w:proofErr w:type="gramStart"/>
      <w:r>
        <w:t xml:space="preserve">document  </w:t>
      </w:r>
      <w:proofErr w:type="gramEnd"/>
      <w:r>
        <w:fldChar w:fldCharType="begin"/>
      </w:r>
      <w:r>
        <w:instrText xml:space="preserve"> REF _Ref86664826 \r \h </w:instrText>
      </w:r>
      <w:r>
        <w:fldChar w:fldCharType="separate"/>
      </w:r>
      <w:r>
        <w:t>[6]</w:t>
      </w:r>
      <w:r>
        <w:fldChar w:fldCharType="end"/>
      </w:r>
      <w:r>
        <w:t xml:space="preserve"> propose not to support location-based and timer-based triggers for IoT NTN CHO in Rel-17 .</w:t>
      </w:r>
    </w:p>
    <w:p w14:paraId="7CBB1B4E" w14:textId="77777777" w:rsidR="006448C1" w:rsidRDefault="006448C1" w:rsidP="006448C1">
      <w:r>
        <w:t xml:space="preserve">RAN2 has already agreed </w:t>
      </w:r>
    </w:p>
    <w:p w14:paraId="300D16C2" w14:textId="31138217" w:rsidR="006448C1" w:rsidRDefault="006448C1" w:rsidP="006448C1">
      <w:r>
        <w:rPr>
          <w:rFonts w:hint="eastAsia"/>
        </w:rPr>
        <w:t>‐</w:t>
      </w:r>
      <w:r>
        <w:rPr>
          <w:rFonts w:hint="eastAsia"/>
        </w:rPr>
        <w:tab/>
        <w:t>Rel-16 LTE CHO mechanism is supported for LTE-M devices in IoT NTN. FFS which CE Mode(s) to apply</w:t>
      </w:r>
    </w:p>
    <w:p w14:paraId="6A933B97" w14:textId="012ED557" w:rsidR="006448C1" w:rsidRDefault="006448C1" w:rsidP="006448C1">
      <w:r>
        <w:rPr>
          <w:rFonts w:hint="eastAsia"/>
        </w:rPr>
        <w:t>‐</w:t>
      </w:r>
      <w:r>
        <w:rPr>
          <w:rFonts w:hint="eastAsia"/>
        </w:rPr>
        <w:tab/>
        <w:t>No procedural update is required to support connected mode mobility for LTE-M.</w:t>
      </w:r>
    </w:p>
    <w:p w14:paraId="2C1D2750" w14:textId="0B79CB8C" w:rsidR="006448C1" w:rsidRPr="0029134D" w:rsidRDefault="006448C1" w:rsidP="006448C1">
      <w:pPr>
        <w:spacing w:after="120"/>
        <w:rPr>
          <w:b/>
        </w:rPr>
      </w:pPr>
      <w:r>
        <w:rPr>
          <w:b/>
        </w:rPr>
        <w:t>Q1</w:t>
      </w:r>
      <w:r w:rsidR="008063CF">
        <w:rPr>
          <w:b/>
        </w:rPr>
        <w:t>1</w:t>
      </w:r>
      <w:r>
        <w:rPr>
          <w:b/>
        </w:rPr>
        <w:t>: No enhancement to R16 CHO are introduced in R17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6448C1" w:rsidRPr="00A93AB3" w14:paraId="229C4275" w14:textId="77777777" w:rsidTr="00467DC8">
        <w:tc>
          <w:tcPr>
            <w:tcW w:w="1838" w:type="dxa"/>
            <w:shd w:val="clear" w:color="auto" w:fill="auto"/>
          </w:tcPr>
          <w:p w14:paraId="7579EC52"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16BF1D5" w14:textId="77777777" w:rsidR="006448C1" w:rsidRPr="00A93AB3" w:rsidRDefault="006448C1"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052975E3"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448C1" w:rsidRPr="00A93AB3" w14:paraId="35329A51" w14:textId="77777777" w:rsidTr="00467DC8">
        <w:tc>
          <w:tcPr>
            <w:tcW w:w="1838" w:type="dxa"/>
            <w:shd w:val="clear" w:color="auto" w:fill="auto"/>
          </w:tcPr>
          <w:p w14:paraId="5FAE56CC" w14:textId="5281E473" w:rsidR="006448C1" w:rsidRPr="00A93AB3" w:rsidRDefault="002F3F1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E44B736" w14:textId="54D78AB1" w:rsidR="006448C1" w:rsidRPr="00A93AB3" w:rsidRDefault="0056165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Disagree</w:t>
            </w:r>
          </w:p>
        </w:tc>
        <w:tc>
          <w:tcPr>
            <w:tcW w:w="6945" w:type="dxa"/>
            <w:shd w:val="clear" w:color="auto" w:fill="auto"/>
          </w:tcPr>
          <w:p w14:paraId="6D356A0E" w14:textId="7BF83FBA" w:rsidR="006448C1" w:rsidRPr="00A93AB3" w:rsidRDefault="002E6D35" w:rsidP="002E6D35">
            <w:pPr>
              <w:overflowPunct w:val="0"/>
              <w:autoSpaceDE w:val="0"/>
              <w:autoSpaceDN w:val="0"/>
              <w:adjustRightInd w:val="0"/>
              <w:spacing w:after="120"/>
              <w:jc w:val="both"/>
              <w:textAlignment w:val="baseline"/>
              <w:rPr>
                <w:rFonts w:eastAsia="SimSun"/>
                <w:lang w:eastAsia="zh-CN"/>
              </w:rPr>
            </w:pPr>
            <w:r w:rsidRPr="002E6D35">
              <w:rPr>
                <w:rFonts w:eastAsia="SimSun"/>
                <w:lang w:eastAsia="zh-CN"/>
              </w:rPr>
              <w:t xml:space="preserve">The use of location based triggering event in CHO would increase UE power consumption, which is against the low cost and low complexity requirement for </w:t>
            </w:r>
            <w:proofErr w:type="spellStart"/>
            <w:r w:rsidRPr="002E6D35">
              <w:rPr>
                <w:rFonts w:eastAsia="SimSun"/>
                <w:lang w:eastAsia="zh-CN"/>
              </w:rPr>
              <w:t>eMTC</w:t>
            </w:r>
            <w:proofErr w:type="spellEnd"/>
            <w:r w:rsidRPr="002E6D35">
              <w:rPr>
                <w:rFonts w:eastAsia="SimSun"/>
                <w:lang w:eastAsia="zh-CN"/>
              </w:rPr>
              <w:t xml:space="preserve"> device.</w:t>
            </w:r>
            <w:r>
              <w:rPr>
                <w:rFonts w:eastAsia="SimSun"/>
                <w:lang w:eastAsia="zh-CN"/>
              </w:rPr>
              <w:t xml:space="preserve"> However, timer-based CHO triggering event could be considered to support for </w:t>
            </w:r>
            <w:proofErr w:type="spellStart"/>
            <w:r>
              <w:rPr>
                <w:rFonts w:eastAsia="SimSun"/>
                <w:lang w:eastAsia="zh-CN"/>
              </w:rPr>
              <w:t>eMTC</w:t>
            </w:r>
            <w:proofErr w:type="spellEnd"/>
            <w:r>
              <w:rPr>
                <w:rFonts w:eastAsia="SimSun"/>
                <w:lang w:eastAsia="zh-CN"/>
              </w:rPr>
              <w:t xml:space="preserve"> NTN, since </w:t>
            </w:r>
            <w:r w:rsidR="00A63BB4">
              <w:rPr>
                <w:rFonts w:eastAsia="SimSun"/>
                <w:lang w:eastAsia="zh-CN"/>
              </w:rPr>
              <w:t>it benefits in the scenario such as feeder link switch.</w:t>
            </w:r>
          </w:p>
        </w:tc>
      </w:tr>
      <w:tr w:rsidR="006448C1" w:rsidRPr="00A93AB3" w14:paraId="19D34C77" w14:textId="77777777" w:rsidTr="00467DC8">
        <w:tc>
          <w:tcPr>
            <w:tcW w:w="1838" w:type="dxa"/>
            <w:shd w:val="clear" w:color="auto" w:fill="auto"/>
          </w:tcPr>
          <w:p w14:paraId="7156D962" w14:textId="7B442A2B" w:rsidR="006448C1"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BDE7B24" w14:textId="4BEB038E" w:rsidR="006448C1"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D</w:t>
            </w:r>
            <w:r>
              <w:rPr>
                <w:rFonts w:eastAsia="SimSun"/>
                <w:b/>
                <w:bCs/>
                <w:lang w:eastAsia="zh-CN"/>
              </w:rPr>
              <w:t>isagree</w:t>
            </w:r>
          </w:p>
        </w:tc>
        <w:tc>
          <w:tcPr>
            <w:tcW w:w="6945" w:type="dxa"/>
            <w:shd w:val="clear" w:color="auto" w:fill="auto"/>
          </w:tcPr>
          <w:p w14:paraId="1126D558" w14:textId="2F37D86C" w:rsidR="006448C1"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OPPO’s view. At least timer-based CHO can be considered.</w:t>
            </w:r>
          </w:p>
        </w:tc>
      </w:tr>
      <w:tr w:rsidR="00467DC8" w14:paraId="08AF3EC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12498F48"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B0A7F3F" w14:textId="23B954E3"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hideMark/>
          </w:tcPr>
          <w:p w14:paraId="4CC04F4E" w14:textId="50A24A66"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T</w:t>
            </w:r>
            <w:r>
              <w:rPr>
                <w:rFonts w:eastAsia="SimSun"/>
                <w:lang w:eastAsia="zh-CN"/>
              </w:rPr>
              <w:t xml:space="preserve">his is </w:t>
            </w:r>
            <w:r>
              <w:rPr>
                <w:rFonts w:eastAsia="SimSun"/>
                <w:lang w:eastAsia="zh-CN"/>
              </w:rPr>
              <w:t>sufficient for R17. O</w:t>
            </w:r>
            <w:r>
              <w:rPr>
                <w:rFonts w:eastAsia="SimSun"/>
                <w:lang w:eastAsia="zh-CN"/>
              </w:rPr>
              <w:t>ptimisations can be discussed in R18</w:t>
            </w:r>
            <w:r>
              <w:rPr>
                <w:rFonts w:eastAsia="SimSun"/>
                <w:lang w:eastAsia="zh-CN"/>
              </w:rPr>
              <w:t>.</w:t>
            </w:r>
          </w:p>
        </w:tc>
      </w:tr>
      <w:tr w:rsidR="006448C1" w:rsidRPr="00A93AB3" w14:paraId="72D31253" w14:textId="77777777" w:rsidTr="00467DC8">
        <w:tc>
          <w:tcPr>
            <w:tcW w:w="1838" w:type="dxa"/>
            <w:shd w:val="clear" w:color="auto" w:fill="auto"/>
          </w:tcPr>
          <w:p w14:paraId="5A292D3F"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8B9B6AE"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7A22787" w14:textId="77777777" w:rsidR="006448C1" w:rsidRPr="00A93AB3" w:rsidRDefault="006448C1" w:rsidP="006448C1">
            <w:pPr>
              <w:overflowPunct w:val="0"/>
              <w:autoSpaceDE w:val="0"/>
              <w:autoSpaceDN w:val="0"/>
              <w:adjustRightInd w:val="0"/>
              <w:spacing w:after="120"/>
              <w:jc w:val="both"/>
              <w:textAlignment w:val="baseline"/>
              <w:rPr>
                <w:rFonts w:eastAsia="SimSun"/>
                <w:noProof/>
                <w:lang w:eastAsia="zh-CN"/>
              </w:rPr>
            </w:pPr>
          </w:p>
        </w:tc>
      </w:tr>
    </w:tbl>
    <w:p w14:paraId="2672E168" w14:textId="77777777" w:rsidR="006448C1" w:rsidRDefault="006448C1" w:rsidP="006448C1">
      <w:pPr>
        <w:spacing w:after="0"/>
      </w:pPr>
    </w:p>
    <w:p w14:paraId="203E11F3" w14:textId="77777777" w:rsidR="006448C1" w:rsidRDefault="006448C1" w:rsidP="006448C1">
      <w:r w:rsidRPr="00F87201">
        <w:rPr>
          <w:u w:val="single"/>
        </w:rPr>
        <w:t>Rapporteur’ summary</w:t>
      </w:r>
    </w:p>
    <w:p w14:paraId="08434F7A" w14:textId="77777777" w:rsidR="006448C1" w:rsidRPr="00541623" w:rsidRDefault="006448C1" w:rsidP="006448C1"/>
    <w:p w14:paraId="3DE48DE6" w14:textId="13C54273" w:rsidR="006448C1" w:rsidRDefault="006448C1" w:rsidP="006448C1">
      <w:pPr>
        <w:pStyle w:val="Heading3"/>
      </w:pPr>
      <w:r>
        <w:t>RLF and RRC connection Re-establishment</w:t>
      </w:r>
    </w:p>
    <w:p w14:paraId="04247BF0" w14:textId="42D92CFE"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not to support Rel-17 NB-IoT RLF enhancements.</w:t>
      </w:r>
    </w:p>
    <w:p w14:paraId="2CF10EEA" w14:textId="5E5475A7" w:rsidR="00CF2312" w:rsidRDefault="00CF2312" w:rsidP="00CF2312">
      <w:pPr>
        <w:spacing w:after="120"/>
      </w:pPr>
      <w:r>
        <w:t>Document [4] proposes that u</w:t>
      </w:r>
      <w:r w:rsidRPr="00CF2312">
        <w:t xml:space="preserve">pon expiry of the UL synchronisation (validity timer(s) and outdated GNSS position fix), the UE triggers RLF, reacquires system information / GNSS position fix and performs RRC Connection Re-establishment. </w:t>
      </w:r>
      <w:r w:rsidR="008063CF">
        <w:t>Rapporteur thinks this is discussed in offline-028 User Plane Impact.</w:t>
      </w:r>
    </w:p>
    <w:p w14:paraId="7DAEF539" w14:textId="36D5EAF8" w:rsidR="006448C1" w:rsidRDefault="006448C1" w:rsidP="006448C1">
      <w:pPr>
        <w:spacing w:after="120"/>
      </w:pPr>
      <w:r>
        <w:t xml:space="preserve">Document </w:t>
      </w:r>
      <w:r>
        <w:fldChar w:fldCharType="begin"/>
      </w:r>
      <w:r>
        <w:instrText xml:space="preserve"> REF _Ref86664826 \r \h </w:instrText>
      </w:r>
      <w:r>
        <w:fldChar w:fldCharType="separate"/>
      </w:r>
      <w:r>
        <w:t>[6]</w:t>
      </w:r>
      <w:r>
        <w:fldChar w:fldCharType="end"/>
      </w:r>
      <w:r>
        <w:t xml:space="preserve"> proposes to discuss option</w:t>
      </w:r>
      <w:r w:rsidR="00F02683">
        <w:t>s</w:t>
      </w:r>
      <w:r>
        <w:t xml:space="preserve"> to avoid RLF/Handover during a short data transmission session</w:t>
      </w:r>
    </w:p>
    <w:p w14:paraId="612F8FBA" w14:textId="368CB6CE" w:rsidR="006448C1" w:rsidRDefault="006448C1" w:rsidP="006448C1">
      <w:pPr>
        <w:spacing w:after="120"/>
      </w:pPr>
      <w:r>
        <w:t xml:space="preserve">Document </w:t>
      </w:r>
      <w:r>
        <w:fldChar w:fldCharType="begin"/>
      </w:r>
      <w:r>
        <w:instrText xml:space="preserve"> REF _Ref86665027 \r \h </w:instrText>
      </w:r>
      <w:r>
        <w:fldChar w:fldCharType="separate"/>
      </w:r>
      <w:r>
        <w:t>[7]</w:t>
      </w:r>
      <w:r>
        <w:fldChar w:fldCharType="end"/>
      </w:r>
      <w:r>
        <w:t xml:space="preserve"> proposes no need for procedural update to RLF and RRC Connection Re-establishment</w:t>
      </w:r>
    </w:p>
    <w:p w14:paraId="484B9867" w14:textId="0F2ED544" w:rsidR="00CF2312" w:rsidRDefault="006448C1" w:rsidP="006448C1">
      <w:pPr>
        <w:spacing w:after="120"/>
      </w:pPr>
      <w:r>
        <w:lastRenderedPageBreak/>
        <w:t xml:space="preserve">Document </w:t>
      </w:r>
      <w:r>
        <w:fldChar w:fldCharType="begin"/>
      </w:r>
      <w:r>
        <w:instrText xml:space="preserve"> REF _Ref86665076 \r \h </w:instrText>
      </w:r>
      <w:r>
        <w:fldChar w:fldCharType="separate"/>
      </w:r>
      <w:r>
        <w:t>[8]</w:t>
      </w:r>
      <w:r>
        <w:fldChar w:fldCharType="end"/>
      </w:r>
      <w:r>
        <w:t xml:space="preserve"> proposes to introduce location-based RLF trigger and to provide assistance information on the target cell for connection re-establishment.</w:t>
      </w:r>
    </w:p>
    <w:p w14:paraId="6AA73A0B" w14:textId="77777777" w:rsidR="006448C1" w:rsidRDefault="006448C1" w:rsidP="006448C1">
      <w:r>
        <w:t>RAN2 has already agreed ‘Rel-16 RLF / connection re-establishment mechanisms are supported in IoT NTN assuming that minor adjustments to UE specific timers and constants would be sufficient.’</w:t>
      </w:r>
    </w:p>
    <w:p w14:paraId="57B85E8B" w14:textId="77777777" w:rsidR="006448C1" w:rsidRDefault="006448C1" w:rsidP="006448C1"/>
    <w:p w14:paraId="2DB58FF1" w14:textId="333AD535" w:rsidR="006448C1" w:rsidRPr="0029134D" w:rsidRDefault="008063CF" w:rsidP="006448C1">
      <w:pPr>
        <w:spacing w:after="120"/>
        <w:rPr>
          <w:b/>
        </w:rPr>
      </w:pPr>
      <w:r>
        <w:rPr>
          <w:b/>
        </w:rPr>
        <w:t>Q12</w:t>
      </w:r>
      <w:r w:rsidR="006448C1" w:rsidRPr="00D47BB5">
        <w:rPr>
          <w:b/>
        </w:rPr>
        <w:t xml:space="preserve"> </w:t>
      </w:r>
      <w:r w:rsidR="006448C1">
        <w:rPr>
          <w:b/>
        </w:rPr>
        <w:t xml:space="preserve">No </w:t>
      </w:r>
      <w:r>
        <w:rPr>
          <w:b/>
        </w:rPr>
        <w:t>enhancement</w:t>
      </w:r>
      <w:r w:rsidR="006448C1">
        <w:rPr>
          <w:b/>
        </w:rPr>
        <w:t xml:space="preserve"> to R16 RLF and RRC connection Re-establishment procedures</w:t>
      </w:r>
      <w:r>
        <w:rPr>
          <w:b/>
        </w:rPr>
        <w:t xml:space="preserve"> </w:t>
      </w:r>
      <w:r w:rsidR="006448C1">
        <w:rPr>
          <w:b/>
        </w:rPr>
        <w:t>are introduced in R17</w:t>
      </w:r>
      <w:r>
        <w:rPr>
          <w:b/>
        </w:rPr>
        <w:t>.   This does not consider handling of UL synchronisation loss discussed in the user plane.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A63BB4" w:rsidRPr="00A93AB3" w14:paraId="57DEC6F6" w14:textId="77777777" w:rsidTr="00A63BB4">
        <w:tc>
          <w:tcPr>
            <w:tcW w:w="1838" w:type="dxa"/>
            <w:shd w:val="clear" w:color="auto" w:fill="auto"/>
          </w:tcPr>
          <w:p w14:paraId="295FCF91" w14:textId="77777777" w:rsidR="00A63BB4" w:rsidRPr="00A93AB3" w:rsidRDefault="00A63BB4"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BAABE4C" w14:textId="52FEADBC" w:rsidR="00A63BB4" w:rsidRPr="00A93AB3" w:rsidRDefault="00A63BB4"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0535488" w14:textId="77777777" w:rsidR="00A63BB4" w:rsidRPr="00A93AB3" w:rsidRDefault="00A63BB4"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63BB4" w:rsidRPr="00A93AB3" w14:paraId="16377124" w14:textId="77777777" w:rsidTr="00A63BB4">
        <w:tc>
          <w:tcPr>
            <w:tcW w:w="1838" w:type="dxa"/>
            <w:shd w:val="clear" w:color="auto" w:fill="auto"/>
          </w:tcPr>
          <w:p w14:paraId="1883B83E" w14:textId="37F6EC19" w:rsidR="00A63BB4" w:rsidRPr="00A93AB3" w:rsidRDefault="00A63BB4"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103FD315" w14:textId="08231AFA" w:rsidR="00A63BB4" w:rsidRPr="00A93AB3" w:rsidRDefault="00255CD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7B9174B6" w14:textId="48A1547A" w:rsidR="00A63BB4" w:rsidRPr="00A63BB4" w:rsidRDefault="00A63BB4" w:rsidP="00A63BB4">
            <w:pPr>
              <w:pStyle w:val="Proposal"/>
              <w:overflowPunct/>
              <w:autoSpaceDE/>
              <w:autoSpaceDN/>
              <w:adjustRightInd/>
              <w:spacing w:line="259" w:lineRule="auto"/>
              <w:textAlignment w:val="auto"/>
              <w:rPr>
                <w:rFonts w:eastAsia="DengXian"/>
                <w:b w:val="0"/>
                <w:bCs w:val="0"/>
              </w:rPr>
            </w:pPr>
            <w:r w:rsidRPr="00EF33A1">
              <w:rPr>
                <w:rFonts w:eastAsia="DengXian"/>
                <w:b w:val="0"/>
                <w:bCs w:val="0"/>
              </w:rPr>
              <w:t xml:space="preserve">Considering that </w:t>
            </w:r>
            <w:r>
              <w:rPr>
                <w:rFonts w:eastAsia="DengXian"/>
                <w:b w:val="0"/>
                <w:bCs w:val="0"/>
              </w:rPr>
              <w:t xml:space="preserve">the discussion on </w:t>
            </w:r>
            <w:r w:rsidRPr="00EF33A1">
              <w:rPr>
                <w:rFonts w:eastAsia="DengXian"/>
                <w:b w:val="0"/>
                <w:bCs w:val="0"/>
              </w:rPr>
              <w:t>Rel-17 enhancements to reduce the time taken for RRC re-establishment is still ongoing, and</w:t>
            </w:r>
            <w:r>
              <w:rPr>
                <w:rFonts w:eastAsia="DengXian"/>
                <w:b w:val="0"/>
                <w:bCs w:val="0"/>
              </w:rPr>
              <w:t xml:space="preserve"> we may not have enough time to discuss </w:t>
            </w:r>
            <w:r w:rsidRPr="00EF33A1">
              <w:rPr>
                <w:rFonts w:eastAsia="DengXian"/>
                <w:b w:val="0"/>
                <w:bCs w:val="0"/>
              </w:rPr>
              <w:t>its applicability in NTN</w:t>
            </w:r>
            <w:r>
              <w:rPr>
                <w:rFonts w:eastAsia="DengXian"/>
                <w:b w:val="0"/>
                <w:bCs w:val="0"/>
              </w:rPr>
              <w:t>, we think that</w:t>
            </w:r>
            <w:r w:rsidRPr="00EF33A1">
              <w:rPr>
                <w:rFonts w:eastAsia="DengXian"/>
                <w:b w:val="0"/>
                <w:bCs w:val="0"/>
              </w:rPr>
              <w:t xml:space="preserve"> </w:t>
            </w:r>
            <w:r w:rsidRPr="00A63BB4">
              <w:rPr>
                <w:rFonts w:eastAsia="DengXian"/>
                <w:b w:val="0"/>
                <w:bCs w:val="0"/>
              </w:rPr>
              <w:t>RLF</w:t>
            </w:r>
            <w:r>
              <w:rPr>
                <w:rFonts w:eastAsia="DengXian"/>
                <w:b w:val="0"/>
                <w:bCs w:val="0"/>
              </w:rPr>
              <w:t>/re-establishment</w:t>
            </w:r>
            <w:r w:rsidRPr="00EF33A1">
              <w:rPr>
                <w:rFonts w:eastAsia="DengXian"/>
                <w:b w:val="0"/>
                <w:bCs w:val="0"/>
              </w:rPr>
              <w:t xml:space="preserve"> enhancements can be considered in later release.</w:t>
            </w:r>
          </w:p>
        </w:tc>
      </w:tr>
      <w:tr w:rsidR="00A63BB4" w:rsidRPr="00A93AB3" w14:paraId="145E48A1" w14:textId="77777777" w:rsidTr="00A63BB4">
        <w:tc>
          <w:tcPr>
            <w:tcW w:w="1838" w:type="dxa"/>
            <w:shd w:val="clear" w:color="auto" w:fill="auto"/>
          </w:tcPr>
          <w:p w14:paraId="67FC31D7" w14:textId="0C766E6B" w:rsidR="00A63BB4"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5110F50C" w14:textId="070A6F4C" w:rsidR="00A63BB4" w:rsidRPr="00A93AB3" w:rsidRDefault="00FE27C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295B570" w14:textId="7104213C" w:rsidR="00A63BB4" w:rsidRPr="00A93AB3" w:rsidRDefault="00A63BB4" w:rsidP="006448C1">
            <w:pPr>
              <w:overflowPunct w:val="0"/>
              <w:autoSpaceDE w:val="0"/>
              <w:autoSpaceDN w:val="0"/>
              <w:adjustRightInd w:val="0"/>
              <w:spacing w:after="120"/>
              <w:jc w:val="both"/>
              <w:textAlignment w:val="baseline"/>
              <w:rPr>
                <w:rFonts w:eastAsia="SimSun"/>
                <w:noProof/>
                <w:lang w:eastAsia="zh-CN"/>
              </w:rPr>
            </w:pPr>
          </w:p>
        </w:tc>
      </w:tr>
      <w:tr w:rsidR="00A63BB4" w:rsidRPr="00A93AB3" w14:paraId="4C40E914" w14:textId="77777777" w:rsidTr="00A63BB4">
        <w:tc>
          <w:tcPr>
            <w:tcW w:w="1838" w:type="dxa"/>
            <w:shd w:val="clear" w:color="auto" w:fill="auto"/>
          </w:tcPr>
          <w:p w14:paraId="00151226" w14:textId="7B594FFF" w:rsidR="00A63BB4" w:rsidRPr="00A93AB3" w:rsidRDefault="00467D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4365DE1F" w14:textId="2C5EEC77" w:rsidR="00A63BB4" w:rsidRPr="00A93AB3" w:rsidRDefault="00467D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6072C72" w14:textId="7AE88FAD" w:rsidR="00A63BB4" w:rsidRPr="00A93AB3" w:rsidRDefault="00467DC8" w:rsidP="006448C1">
            <w:pPr>
              <w:overflowPunct w:val="0"/>
              <w:autoSpaceDE w:val="0"/>
              <w:autoSpaceDN w:val="0"/>
              <w:adjustRightInd w:val="0"/>
              <w:spacing w:after="120"/>
              <w:jc w:val="both"/>
              <w:textAlignment w:val="baseline"/>
              <w:rPr>
                <w:rFonts w:eastAsia="SimSun"/>
                <w:noProof/>
                <w:lang w:eastAsia="zh-CN"/>
              </w:rPr>
            </w:pPr>
            <w:r>
              <w:rPr>
                <w:rFonts w:eastAsia="SimSun"/>
                <w:lang w:eastAsia="zh-CN"/>
              </w:rPr>
              <w:t>This is sufficient for R17. Optimisations can be discussed in R18.</w:t>
            </w:r>
          </w:p>
        </w:tc>
      </w:tr>
    </w:tbl>
    <w:p w14:paraId="713A9208" w14:textId="77777777" w:rsidR="006448C1" w:rsidRDefault="006448C1" w:rsidP="006448C1">
      <w:pPr>
        <w:spacing w:after="0"/>
      </w:pPr>
    </w:p>
    <w:p w14:paraId="6F014114" w14:textId="77777777" w:rsidR="006448C1" w:rsidRDefault="006448C1" w:rsidP="006448C1">
      <w:r w:rsidRPr="00F87201">
        <w:rPr>
          <w:u w:val="single"/>
        </w:rPr>
        <w:t>Rapporteur’ summary</w:t>
      </w:r>
    </w:p>
    <w:p w14:paraId="238122B4" w14:textId="77777777" w:rsidR="006448C1" w:rsidRDefault="006448C1" w:rsidP="006448C1"/>
    <w:p w14:paraId="0347CADB" w14:textId="2BDEB5E4" w:rsidR="006448C1" w:rsidRDefault="006448C1" w:rsidP="006448C1">
      <w:pPr>
        <w:spacing w:after="120"/>
      </w:pPr>
      <w:r>
        <w:t xml:space="preserve">Documents </w:t>
      </w:r>
      <w:r>
        <w:fldChar w:fldCharType="begin"/>
      </w:r>
      <w:r>
        <w:instrText xml:space="preserve"> REF _Ref86664826 \r \h </w:instrText>
      </w:r>
      <w:r>
        <w:fldChar w:fldCharType="separate"/>
      </w:r>
      <w:r>
        <w:t>[6]</w:t>
      </w:r>
      <w:r>
        <w:fldChar w:fldCharType="end"/>
      </w:r>
      <w:r>
        <w:t xml:space="preserve"> and </w:t>
      </w:r>
      <w:r>
        <w:fldChar w:fldCharType="begin"/>
      </w:r>
      <w:r>
        <w:instrText xml:space="preserve"> REF _Ref86665027 \r \h </w:instrText>
      </w:r>
      <w:r>
        <w:fldChar w:fldCharType="separate"/>
      </w:r>
      <w:r>
        <w:t>[7]</w:t>
      </w:r>
      <w:r>
        <w:fldChar w:fldCharType="end"/>
      </w:r>
      <w:r w:rsidR="00F02683">
        <w:t xml:space="preserve"> propose</w:t>
      </w:r>
      <w:r>
        <w:t xml:space="preserve"> no need for extension of t</w:t>
      </w:r>
      <w:r w:rsidRPr="00350012">
        <w:t>imers and constants for RLF and RRC connection re-establishment</w:t>
      </w:r>
      <w:r w:rsidR="00F02683">
        <w:t>.</w:t>
      </w:r>
    </w:p>
    <w:p w14:paraId="41442E93" w14:textId="095C8426" w:rsidR="00CF2312" w:rsidRPr="006448C1" w:rsidRDefault="00CF2312" w:rsidP="006448C1">
      <w:pPr>
        <w:spacing w:after="120"/>
      </w:pPr>
    </w:p>
    <w:p w14:paraId="058BFBB7" w14:textId="71E7C408" w:rsidR="006448C1" w:rsidRPr="0029134D" w:rsidRDefault="008063CF" w:rsidP="006448C1">
      <w:pPr>
        <w:spacing w:after="120"/>
        <w:rPr>
          <w:b/>
        </w:rPr>
      </w:pPr>
      <w:r>
        <w:rPr>
          <w:b/>
        </w:rPr>
        <w:t>Q13</w:t>
      </w:r>
      <w:r w:rsidR="006448C1" w:rsidRPr="00D47BB5">
        <w:rPr>
          <w:b/>
        </w:rPr>
        <w:t xml:space="preserve"> </w:t>
      </w:r>
      <w:r w:rsidR="006448C1">
        <w:rPr>
          <w:b/>
        </w:rPr>
        <w:t>No extension to timers</w:t>
      </w:r>
      <w:r w:rsidR="00270664">
        <w:rPr>
          <w:b/>
        </w:rPr>
        <w:t xml:space="preserve"> and constants is required for </w:t>
      </w:r>
      <w:r w:rsidR="006448C1">
        <w:rPr>
          <w:b/>
        </w:rPr>
        <w:t xml:space="preserve">RLF and RRC connection Re-establishment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6448C1" w:rsidRPr="00A93AB3" w14:paraId="70D891FA" w14:textId="77777777" w:rsidTr="00467DC8">
        <w:tc>
          <w:tcPr>
            <w:tcW w:w="1838" w:type="dxa"/>
            <w:shd w:val="clear" w:color="auto" w:fill="auto"/>
          </w:tcPr>
          <w:p w14:paraId="66443E8B"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3205AFF" w14:textId="77777777" w:rsidR="006448C1" w:rsidRPr="00A93AB3" w:rsidRDefault="006448C1"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6B4FD62E"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448C1" w:rsidRPr="00A93AB3" w14:paraId="44920E70" w14:textId="77777777" w:rsidTr="00467DC8">
        <w:tc>
          <w:tcPr>
            <w:tcW w:w="1838" w:type="dxa"/>
            <w:shd w:val="clear" w:color="auto" w:fill="auto"/>
          </w:tcPr>
          <w:p w14:paraId="3F6519FC" w14:textId="476922F3" w:rsidR="006448C1" w:rsidRPr="00A93AB3" w:rsidRDefault="007E5584"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4A29D42" w14:textId="1B185FFB" w:rsidR="006448C1" w:rsidRPr="00A93AB3" w:rsidRDefault="00255CD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0D77B61C"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r>
      <w:tr w:rsidR="00FE27CE" w:rsidRPr="00A93AB3" w14:paraId="6D3A385B" w14:textId="77777777" w:rsidTr="00467DC8">
        <w:tc>
          <w:tcPr>
            <w:tcW w:w="1838" w:type="dxa"/>
            <w:shd w:val="clear" w:color="auto" w:fill="auto"/>
          </w:tcPr>
          <w:p w14:paraId="3240B65B" w14:textId="028E0D1D"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77A08876" w14:textId="1E99B4C1"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4A01B0A" w14:textId="77777777"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467DC8" w14:paraId="6E0A81ED"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7742C74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57E361C1" w14:textId="1639D3CF" w:rsidR="00467DC8" w:rsidRDefault="00467DC8">
            <w:pPr>
              <w:overflowPunct w:val="0"/>
              <w:autoSpaceDE w:val="0"/>
              <w:autoSpaceDN w:val="0"/>
              <w:adjustRightInd w:val="0"/>
              <w:spacing w:after="120"/>
              <w:jc w:val="both"/>
              <w:textAlignment w:val="baseline"/>
              <w:rPr>
                <w:rFonts w:eastAsia="SimSun"/>
                <w:bCs/>
                <w:lang w:eastAsia="zh-CN"/>
              </w:rPr>
            </w:pPr>
            <w:r>
              <w:rPr>
                <w:rFonts w:eastAsia="SimSun"/>
                <w:bCs/>
                <w:lang w:eastAsia="zh-CN"/>
              </w:rPr>
              <w:t>Y</w:t>
            </w:r>
            <w:r>
              <w:rPr>
                <w:rFonts w:eastAsia="SimSun"/>
                <w:bCs/>
                <w:lang w:eastAsia="zh-CN"/>
              </w:rPr>
              <w:t>es with comment</w:t>
            </w:r>
          </w:p>
        </w:tc>
        <w:tc>
          <w:tcPr>
            <w:tcW w:w="6945" w:type="dxa"/>
            <w:tcBorders>
              <w:top w:val="single" w:sz="4" w:space="0" w:color="auto"/>
              <w:left w:val="single" w:sz="4" w:space="0" w:color="auto"/>
              <w:bottom w:val="single" w:sz="4" w:space="0" w:color="auto"/>
              <w:right w:val="single" w:sz="4" w:space="0" w:color="auto"/>
            </w:tcBorders>
            <w:hideMark/>
          </w:tcPr>
          <w:p w14:paraId="492A123D" w14:textId="437F630C"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agree for the continuous coverage case. We wonder how </w:t>
            </w:r>
            <w:r>
              <w:rPr>
                <w:lang w:eastAsia="ja-JP"/>
              </w:rPr>
              <w:t>RRC connection Re-establishment work</w:t>
            </w:r>
            <w:r>
              <w:rPr>
                <w:lang w:eastAsia="ja-JP"/>
              </w:rPr>
              <w:t>s</w:t>
            </w:r>
            <w:r>
              <w:rPr>
                <w:lang w:eastAsia="ja-JP"/>
              </w:rPr>
              <w:t xml:space="preserve"> in long discontinuous coverage scenario. </w:t>
            </w:r>
          </w:p>
        </w:tc>
      </w:tr>
      <w:tr w:rsidR="006448C1" w:rsidRPr="00A93AB3" w14:paraId="307A165D" w14:textId="77777777" w:rsidTr="00467DC8">
        <w:tc>
          <w:tcPr>
            <w:tcW w:w="1838" w:type="dxa"/>
            <w:shd w:val="clear" w:color="auto" w:fill="auto"/>
          </w:tcPr>
          <w:p w14:paraId="6D90E036"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9F659D9"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AE1B8C5" w14:textId="77777777" w:rsidR="006448C1" w:rsidRPr="00A93AB3" w:rsidRDefault="006448C1" w:rsidP="006448C1">
            <w:pPr>
              <w:overflowPunct w:val="0"/>
              <w:autoSpaceDE w:val="0"/>
              <w:autoSpaceDN w:val="0"/>
              <w:adjustRightInd w:val="0"/>
              <w:spacing w:after="120"/>
              <w:jc w:val="both"/>
              <w:textAlignment w:val="baseline"/>
              <w:rPr>
                <w:rFonts w:eastAsia="SimSun"/>
                <w:noProof/>
                <w:lang w:eastAsia="zh-CN"/>
              </w:rPr>
            </w:pPr>
          </w:p>
        </w:tc>
      </w:tr>
    </w:tbl>
    <w:p w14:paraId="56B8BB7C" w14:textId="77777777" w:rsidR="006448C1" w:rsidRDefault="006448C1" w:rsidP="006448C1">
      <w:pPr>
        <w:spacing w:after="0"/>
      </w:pPr>
    </w:p>
    <w:p w14:paraId="07FD6BC0" w14:textId="77777777" w:rsidR="006448C1" w:rsidRDefault="006448C1" w:rsidP="006448C1">
      <w:r w:rsidRPr="00F87201">
        <w:rPr>
          <w:u w:val="single"/>
        </w:rPr>
        <w:t>Rapporteur’ summary</w:t>
      </w:r>
    </w:p>
    <w:p w14:paraId="201B6737" w14:textId="77777777" w:rsidR="006448C1" w:rsidRDefault="006448C1" w:rsidP="006448C1"/>
    <w:p w14:paraId="576BD4C8" w14:textId="3EE7346B" w:rsidR="006448C1" w:rsidRPr="006448C1" w:rsidRDefault="006448C1" w:rsidP="006448C1"/>
    <w:p w14:paraId="76C31592" w14:textId="2EDA0EB3" w:rsidR="00541623" w:rsidRDefault="00541623" w:rsidP="00541623">
      <w:pPr>
        <w:pStyle w:val="Heading2"/>
      </w:pPr>
      <w:r>
        <w:t>Other</w:t>
      </w:r>
    </w:p>
    <w:p w14:paraId="19F4B2CA" w14:textId="034BD382" w:rsidR="00F02683" w:rsidRDefault="00F02683" w:rsidP="00F02683">
      <w:pPr>
        <w:pStyle w:val="Heading3"/>
      </w:pPr>
      <w:r>
        <w:t>RRC Connection Release</w:t>
      </w:r>
    </w:p>
    <w:p w14:paraId="6C0DCFE7" w14:textId="02187681"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proofErr w:type="gramStart"/>
      <w:r>
        <w:t>]</w:t>
      </w:r>
      <w:proofErr w:type="gramEnd"/>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17FB957" w14:textId="77777777" w:rsidTr="006448C1">
        <w:tc>
          <w:tcPr>
            <w:tcW w:w="1555" w:type="dxa"/>
          </w:tcPr>
          <w:p w14:paraId="70509B86" w14:textId="3E2FECEC" w:rsidR="00541623" w:rsidRDefault="00541623" w:rsidP="00541623">
            <w:pPr>
              <w:rPr>
                <w:rStyle w:val="Hyperlink"/>
              </w:rPr>
            </w:pPr>
            <w:r>
              <w:t>Tdoc</w:t>
            </w:r>
          </w:p>
        </w:tc>
        <w:tc>
          <w:tcPr>
            <w:tcW w:w="8074" w:type="dxa"/>
          </w:tcPr>
          <w:p w14:paraId="5F6B4695" w14:textId="4FA10003" w:rsidR="00541623" w:rsidRDefault="00541623" w:rsidP="00541623">
            <w:pPr>
              <w:spacing w:after="0"/>
            </w:pPr>
            <w:r>
              <w:t>Proposals</w:t>
            </w:r>
          </w:p>
        </w:tc>
      </w:tr>
      <w:tr w:rsidR="00541623" w14:paraId="6AB04D27" w14:textId="77777777" w:rsidTr="006448C1">
        <w:tc>
          <w:tcPr>
            <w:tcW w:w="1555" w:type="dxa"/>
          </w:tcPr>
          <w:p w14:paraId="5D44D703" w14:textId="7937DCB4" w:rsidR="00541623" w:rsidRDefault="00416016" w:rsidP="00541623">
            <w:hyperlink r:id="rId17" w:history="1">
              <w:r w:rsidR="000A129E" w:rsidRPr="002B4BBF">
                <w:rPr>
                  <w:rStyle w:val="Hyperlink"/>
                </w:rPr>
                <w:t>R2-2110020</w:t>
              </w:r>
            </w:hyperlink>
            <w:r w:rsidR="00541623">
              <w:t xml:space="preserve"> </w:t>
            </w:r>
            <w:r w:rsidR="00541623">
              <w:fldChar w:fldCharType="begin"/>
            </w:r>
            <w:r w:rsidR="00541623">
              <w:instrText xml:space="preserve"> REF _Ref86664342 \r \h </w:instrText>
            </w:r>
            <w:r w:rsidR="00541623">
              <w:fldChar w:fldCharType="separate"/>
            </w:r>
            <w:r w:rsidR="00541623">
              <w:t>[3]</w:t>
            </w:r>
            <w:r w:rsidR="00541623">
              <w:fldChar w:fldCharType="end"/>
            </w:r>
            <w:r w:rsidR="00541623">
              <w:t xml:space="preserve"> </w:t>
            </w:r>
          </w:p>
        </w:tc>
        <w:tc>
          <w:tcPr>
            <w:tcW w:w="8074" w:type="dxa"/>
          </w:tcPr>
          <w:p w14:paraId="34F96D40" w14:textId="77777777" w:rsidR="00541623" w:rsidRDefault="00541623" w:rsidP="00541623">
            <w:pPr>
              <w:spacing w:after="0"/>
            </w:pPr>
            <w:r>
              <w:t xml:space="preserve">Observation: the receipt of the </w:t>
            </w:r>
            <w:proofErr w:type="spellStart"/>
            <w:r>
              <w:t>RRCRelease</w:t>
            </w:r>
            <w:proofErr w:type="spellEnd"/>
            <w:r>
              <w:t xml:space="preserve"> message has been successfully acknowledged means that:</w:t>
            </w:r>
          </w:p>
          <w:p w14:paraId="5FE0FDF3" w14:textId="77777777" w:rsidR="00541623" w:rsidRDefault="00541623" w:rsidP="00541623">
            <w:pPr>
              <w:spacing w:after="0"/>
            </w:pPr>
            <w:r>
              <w:t>1.</w:t>
            </w:r>
            <w:r>
              <w:tab/>
              <w:t xml:space="preserve">UE receives the HARQ ACK from </w:t>
            </w:r>
            <w:proofErr w:type="spellStart"/>
            <w:r>
              <w:t>eNB</w:t>
            </w:r>
            <w:proofErr w:type="spellEnd"/>
            <w:r>
              <w:t xml:space="preserve"> for UL RLC status report message for UEs other than NB-IOT/</w:t>
            </w:r>
            <w:proofErr w:type="spellStart"/>
            <w:r>
              <w:t>eMTC</w:t>
            </w:r>
            <w:proofErr w:type="spellEnd"/>
            <w:r>
              <w:t xml:space="preserve"> UEs, if </w:t>
            </w:r>
            <w:proofErr w:type="spellStart"/>
            <w:r>
              <w:t>eNB</w:t>
            </w:r>
            <w:proofErr w:type="spellEnd"/>
            <w:r>
              <w:t xml:space="preserve"> polls for RLC status report.</w:t>
            </w:r>
          </w:p>
          <w:p w14:paraId="557B3AFA" w14:textId="77777777" w:rsidR="00541623" w:rsidRDefault="00541623" w:rsidP="00541623">
            <w:pPr>
              <w:spacing w:after="0"/>
            </w:pPr>
            <w:r>
              <w:lastRenderedPageBreak/>
              <w:t>2.</w:t>
            </w:r>
            <w:r>
              <w:tab/>
              <w:t xml:space="preserve">UE does not receive UL grant during </w:t>
            </w:r>
            <w:proofErr w:type="spellStart"/>
            <w:r>
              <w:t>drx-ULRetransmissionTimer</w:t>
            </w:r>
            <w:proofErr w:type="spellEnd"/>
            <w:r>
              <w:t xml:space="preserve"> after UE sends RLC status report for RRC release message for NB-IOT/</w:t>
            </w:r>
            <w:proofErr w:type="spellStart"/>
            <w:r>
              <w:t>eMTC</w:t>
            </w:r>
            <w:proofErr w:type="spellEnd"/>
            <w:r>
              <w:t xml:space="preserve"> case, if </w:t>
            </w:r>
            <w:proofErr w:type="spellStart"/>
            <w:r>
              <w:t>eNB</w:t>
            </w:r>
            <w:proofErr w:type="spellEnd"/>
            <w:r>
              <w:t xml:space="preserve"> polls for RLC status report.</w:t>
            </w:r>
          </w:p>
          <w:p w14:paraId="739271A4" w14:textId="77777777" w:rsidR="00541623" w:rsidRDefault="00541623" w:rsidP="00541623">
            <w:pPr>
              <w:spacing w:after="0"/>
            </w:pPr>
            <w:r>
              <w:t>a)</w:t>
            </w:r>
            <w:r>
              <w:tab/>
              <w:t>Note: with asynchronous UL HARQ operation in NB-</w:t>
            </w:r>
            <w:proofErr w:type="spellStart"/>
            <w:r>
              <w:t>IoT</w:t>
            </w:r>
            <w:proofErr w:type="spellEnd"/>
            <w:r>
              <w:t xml:space="preserve">, </w:t>
            </w:r>
            <w:proofErr w:type="spellStart"/>
            <w:r>
              <w:t>eMTC</w:t>
            </w:r>
            <w:proofErr w:type="spellEnd"/>
            <w:r>
              <w:t xml:space="preserve"> and LAA (unlicensed carrier), where there is no explicit HARQ ACK for uplink transmissions.</w:t>
            </w:r>
          </w:p>
          <w:p w14:paraId="541EA533" w14:textId="77777777" w:rsidR="00541623" w:rsidRDefault="00541623" w:rsidP="00541623">
            <w:r>
              <w:t>3.</w:t>
            </w:r>
            <w:r>
              <w:tab/>
              <w:t xml:space="preserve">HARQ ACK has been sent for RRC release message if </w:t>
            </w:r>
            <w:proofErr w:type="spellStart"/>
            <w:r>
              <w:t>eNB</w:t>
            </w:r>
            <w:proofErr w:type="spellEnd"/>
            <w:r>
              <w:t xml:space="preserve"> does not polls for RLC status report for </w:t>
            </w:r>
            <w:proofErr w:type="spellStart"/>
            <w:r>
              <w:t>eMTC</w:t>
            </w:r>
            <w:proofErr w:type="spellEnd"/>
            <w:r>
              <w:t xml:space="preserve">/NB-IOT. </w:t>
            </w:r>
          </w:p>
          <w:p w14:paraId="36B482D9" w14:textId="77777777" w:rsidR="00541623" w:rsidRDefault="00541623" w:rsidP="00541623">
            <w:pPr>
              <w:spacing w:after="120"/>
            </w:pPr>
            <w:r>
              <w:t>Proposal 1</w:t>
            </w:r>
            <w:r>
              <w:tab/>
              <w:t xml:space="preserve">For the reception of RRC release, the 1.25s delay value should be extended for </w:t>
            </w:r>
            <w:proofErr w:type="spellStart"/>
            <w:r>
              <w:t>eMTC</w:t>
            </w:r>
            <w:proofErr w:type="spellEnd"/>
            <w:r>
              <w:t xml:space="preserve"> UEs.</w:t>
            </w:r>
          </w:p>
          <w:p w14:paraId="460C9932" w14:textId="77777777" w:rsidR="00541623" w:rsidRDefault="00541623" w:rsidP="00541623">
            <w:pPr>
              <w:spacing w:after="120"/>
            </w:pPr>
            <w:r>
              <w:t>Proposal 2</w:t>
            </w:r>
            <w:r>
              <w:tab/>
              <w:t xml:space="preserve">For the reception of RRC release, the 1.25s delay value is extended to 3.86s for </w:t>
            </w:r>
            <w:proofErr w:type="spellStart"/>
            <w:r>
              <w:t>eMTC</w:t>
            </w:r>
            <w:proofErr w:type="spellEnd"/>
            <w:r>
              <w:t xml:space="preserve"> UEs.</w:t>
            </w:r>
          </w:p>
          <w:p w14:paraId="6C5DEF40" w14:textId="77777777" w:rsidR="00541623" w:rsidRDefault="00541623" w:rsidP="00541623">
            <w:pPr>
              <w:spacing w:after="120"/>
            </w:pPr>
            <w:r>
              <w:t>Proposal 3</w:t>
            </w:r>
            <w:r>
              <w:tab/>
              <w:t>For the reception of RRC release, the 10s delay value is not extended for NB-IOT UEs.</w:t>
            </w:r>
          </w:p>
        </w:tc>
      </w:tr>
    </w:tbl>
    <w:p w14:paraId="484BA4E3" w14:textId="474238A8" w:rsidR="00541623" w:rsidRDefault="00541623" w:rsidP="00F02683"/>
    <w:p w14:paraId="23901677" w14:textId="6126C7A3" w:rsidR="00F02683" w:rsidRPr="0029134D" w:rsidRDefault="008063CF" w:rsidP="00F02683">
      <w:pPr>
        <w:spacing w:after="120"/>
        <w:rPr>
          <w:b/>
        </w:rPr>
      </w:pPr>
      <w:r>
        <w:rPr>
          <w:b/>
        </w:rPr>
        <w:t>Q14</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 xml:space="preserve">reception of RRC </w:t>
      </w:r>
      <w:r w:rsidR="00F02683">
        <w:rPr>
          <w:b/>
        </w:rPr>
        <w:t xml:space="preserve">connection </w:t>
      </w:r>
      <w:r w:rsidR="00F02683" w:rsidRPr="00F02683">
        <w:rPr>
          <w:b/>
        </w:rPr>
        <w:t xml:space="preserve">release, the 1.25s delay value is extended to 3.86s for </w:t>
      </w:r>
      <w:proofErr w:type="spellStart"/>
      <w:r w:rsidR="00F02683" w:rsidRPr="00F02683">
        <w:rPr>
          <w:b/>
        </w:rPr>
        <w:t>eMTC</w:t>
      </w:r>
      <w:proofErr w:type="spellEnd"/>
      <w:r w:rsidR="00F02683" w:rsidRPr="00F02683">
        <w:rPr>
          <w:b/>
        </w:rPr>
        <w:t xml:space="preserve"> UEs.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A20AC20" w14:textId="77777777" w:rsidTr="00467DC8">
        <w:tc>
          <w:tcPr>
            <w:tcW w:w="1839" w:type="dxa"/>
            <w:shd w:val="clear" w:color="auto" w:fill="auto"/>
          </w:tcPr>
          <w:p w14:paraId="69BAA6D9"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89FC7F2"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64C66514"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3693DD44" w14:textId="77777777" w:rsidTr="00467DC8">
        <w:tc>
          <w:tcPr>
            <w:tcW w:w="1839" w:type="dxa"/>
            <w:shd w:val="clear" w:color="auto" w:fill="auto"/>
          </w:tcPr>
          <w:p w14:paraId="427804C4" w14:textId="40D605D3" w:rsidR="00F02683" w:rsidRPr="00A93AB3" w:rsidRDefault="00C367F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115BB570" w14:textId="4710F82D" w:rsidR="00F02683" w:rsidRPr="00A93AB3" w:rsidRDefault="00C367F4"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Disagree</w:t>
            </w:r>
          </w:p>
        </w:tc>
        <w:tc>
          <w:tcPr>
            <w:tcW w:w="6949" w:type="dxa"/>
            <w:shd w:val="clear" w:color="auto" w:fill="auto"/>
          </w:tcPr>
          <w:p w14:paraId="064C4230" w14:textId="632EB2D6" w:rsidR="00F02683" w:rsidRPr="00A93AB3" w:rsidRDefault="00C367F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Even though it is extended to 3.86s, it still has </w:t>
            </w:r>
            <w:r>
              <w:t xml:space="preserve">the risk of </w:t>
            </w:r>
            <w:r>
              <w:rPr>
                <w:rFonts w:hint="eastAsia"/>
              </w:rPr>
              <w:t>state</w:t>
            </w:r>
            <w:r>
              <w:t xml:space="preserve"> mismatch.</w:t>
            </w:r>
            <w:r w:rsidR="00F51B24">
              <w:t xml:space="preserve"> </w:t>
            </w:r>
            <w:r w:rsidR="000B68D2">
              <w:t xml:space="preserve">The </w:t>
            </w:r>
            <w:r w:rsidR="009033B0">
              <w:t xml:space="preserve">enhancement </w:t>
            </w:r>
            <w:r w:rsidR="000B68D2">
              <w:t xml:space="preserve">for this issue </w:t>
            </w:r>
            <w:r w:rsidR="009033B0">
              <w:t>could be considered in next release.</w:t>
            </w:r>
          </w:p>
        </w:tc>
      </w:tr>
      <w:tr w:rsidR="00FE27CE" w:rsidRPr="00A93AB3" w14:paraId="5E2AEF9E" w14:textId="77777777" w:rsidTr="00467DC8">
        <w:tc>
          <w:tcPr>
            <w:tcW w:w="1839" w:type="dxa"/>
            <w:shd w:val="clear" w:color="auto" w:fill="auto"/>
          </w:tcPr>
          <w:p w14:paraId="619C4B86" w14:textId="5F4AC413"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440A3B02" w14:textId="7FD6E12E"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78681B5" w14:textId="25845B3D"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C</w:t>
            </w:r>
            <w:r>
              <w:rPr>
                <w:rFonts w:eastAsia="SimSun"/>
                <w:noProof/>
                <w:lang w:eastAsia="zh-CN"/>
              </w:rPr>
              <w:t>an be considered in the next release.</w:t>
            </w:r>
          </w:p>
        </w:tc>
      </w:tr>
      <w:tr w:rsidR="00467DC8" w14:paraId="778EA24C" w14:textId="77777777" w:rsidTr="00467DC8">
        <w:tc>
          <w:tcPr>
            <w:tcW w:w="1839" w:type="dxa"/>
            <w:tcBorders>
              <w:top w:val="single" w:sz="4" w:space="0" w:color="auto"/>
              <w:left w:val="single" w:sz="4" w:space="0" w:color="auto"/>
              <w:bottom w:val="single" w:sz="4" w:space="0" w:color="auto"/>
              <w:right w:val="single" w:sz="4" w:space="0" w:color="auto"/>
            </w:tcBorders>
            <w:hideMark/>
          </w:tcPr>
          <w:p w14:paraId="77D1F3B9"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4C7FF1F3" w14:textId="77777777" w:rsidR="00467DC8" w:rsidRDefault="00467DC8">
            <w:pPr>
              <w:overflowPunct w:val="0"/>
              <w:autoSpaceDE w:val="0"/>
              <w:autoSpaceDN w:val="0"/>
              <w:adjustRightInd w:val="0"/>
              <w:spacing w:after="120"/>
              <w:jc w:val="both"/>
              <w:textAlignment w:val="baseline"/>
              <w:rPr>
                <w:rFonts w:eastAsia="SimSun"/>
                <w:bCs/>
                <w:lang w:eastAsia="zh-CN"/>
              </w:rPr>
            </w:pPr>
            <w:r>
              <w:rPr>
                <w:rFonts w:eastAsia="SimSun"/>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hideMark/>
          </w:tcPr>
          <w:p w14:paraId="6371C6ED" w14:textId="77777777" w:rsidR="00467DC8" w:rsidRDefault="00467DC8">
            <w:pPr>
              <w:overflowPunct w:val="0"/>
              <w:autoSpaceDE w:val="0"/>
              <w:autoSpaceDN w:val="0"/>
              <w:adjustRightInd w:val="0"/>
              <w:spacing w:after="120"/>
              <w:jc w:val="both"/>
              <w:textAlignment w:val="baseline"/>
              <w:rPr>
                <w:rFonts w:eastAsia="SimSun"/>
                <w:lang w:eastAsia="zh-CN"/>
              </w:rPr>
            </w:pPr>
            <w:proofErr w:type="gramStart"/>
            <w:r>
              <w:rPr>
                <w:rFonts w:eastAsia="SimSun"/>
                <w:lang w:eastAsia="zh-CN"/>
              </w:rPr>
              <w:t>we</w:t>
            </w:r>
            <w:proofErr w:type="gramEnd"/>
            <w:r>
              <w:rPr>
                <w:rFonts w:eastAsia="SimSun"/>
                <w:lang w:eastAsia="zh-CN"/>
              </w:rPr>
              <w:t xml:space="preserve"> agree that the value needs to be extended at least for the GEO scenario. </w:t>
            </w:r>
          </w:p>
          <w:p w14:paraId="1EE94F29"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We are not sure what is the best way,  define a new value or add the UE-</w:t>
            </w:r>
            <w:proofErr w:type="spellStart"/>
            <w:r>
              <w:rPr>
                <w:rFonts w:eastAsia="SimSun"/>
                <w:lang w:eastAsia="zh-CN"/>
              </w:rPr>
              <w:t>eNB</w:t>
            </w:r>
            <w:proofErr w:type="spellEnd"/>
            <w:r>
              <w:rPr>
                <w:rFonts w:eastAsia="SimSun"/>
                <w:lang w:eastAsia="zh-CN"/>
              </w:rPr>
              <w:t xml:space="preserve"> RTT to the existing value</w:t>
            </w:r>
          </w:p>
        </w:tc>
      </w:tr>
    </w:tbl>
    <w:p w14:paraId="69578A8C" w14:textId="77777777" w:rsidR="00F02683" w:rsidRDefault="00F02683" w:rsidP="00F02683">
      <w:pPr>
        <w:spacing w:after="0"/>
      </w:pPr>
    </w:p>
    <w:p w14:paraId="5E6B108C" w14:textId="77777777" w:rsidR="00F02683" w:rsidRDefault="00F02683" w:rsidP="00F02683">
      <w:r w:rsidRPr="00F87201">
        <w:rPr>
          <w:u w:val="single"/>
        </w:rPr>
        <w:t>Rapporteur’ summary</w:t>
      </w:r>
    </w:p>
    <w:p w14:paraId="25B9D94F" w14:textId="77777777" w:rsidR="00F02683" w:rsidRDefault="00F02683" w:rsidP="00F02683"/>
    <w:p w14:paraId="77F0CE74" w14:textId="623BCC5A" w:rsidR="00F02683" w:rsidRPr="00F02683" w:rsidRDefault="008063CF" w:rsidP="00F02683">
      <w:pPr>
        <w:spacing w:after="120"/>
        <w:rPr>
          <w:b/>
        </w:rPr>
      </w:pPr>
      <w:r>
        <w:rPr>
          <w:b/>
        </w:rPr>
        <w:t>Q15</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reception of RRC</w:t>
      </w:r>
      <w:r w:rsidR="00F02683">
        <w:rPr>
          <w:b/>
        </w:rPr>
        <w:t xml:space="preserve"> connection</w:t>
      </w:r>
      <w:r w:rsidR="00F02683" w:rsidRPr="00F02683">
        <w:rPr>
          <w:b/>
        </w:rPr>
        <w:t xml:space="preserve"> release, the 10s delay value is not extended for NB-IOT 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0AF68F3F" w14:textId="77777777" w:rsidTr="00373A1C">
        <w:tc>
          <w:tcPr>
            <w:tcW w:w="1838" w:type="dxa"/>
            <w:shd w:val="clear" w:color="auto" w:fill="auto"/>
          </w:tcPr>
          <w:p w14:paraId="1B73155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066713"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5AD0DC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2BD2AB09" w14:textId="77777777" w:rsidTr="00373A1C">
        <w:tc>
          <w:tcPr>
            <w:tcW w:w="1838" w:type="dxa"/>
            <w:shd w:val="clear" w:color="auto" w:fill="auto"/>
          </w:tcPr>
          <w:p w14:paraId="2FE2126B" w14:textId="600F13B9" w:rsidR="00F02683" w:rsidRPr="00A93AB3" w:rsidRDefault="0056165C"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EE964FF" w14:textId="5899D83A" w:rsidR="00F02683" w:rsidRPr="00A93AB3" w:rsidRDefault="00C367F4"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2AD4411C"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r>
      <w:tr w:rsidR="00FE27CE" w:rsidRPr="00A93AB3" w14:paraId="4627361C" w14:textId="77777777" w:rsidTr="00373A1C">
        <w:tc>
          <w:tcPr>
            <w:tcW w:w="1838" w:type="dxa"/>
            <w:shd w:val="clear" w:color="auto" w:fill="auto"/>
          </w:tcPr>
          <w:p w14:paraId="4BF84645" w14:textId="416C40DA"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EACA248" w14:textId="7B939B57"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FDA5623" w14:textId="4144C60B"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F02683" w:rsidRPr="00A93AB3" w14:paraId="6CF8D3DA" w14:textId="77777777" w:rsidTr="00373A1C">
        <w:tc>
          <w:tcPr>
            <w:tcW w:w="1838" w:type="dxa"/>
            <w:shd w:val="clear" w:color="auto" w:fill="auto"/>
          </w:tcPr>
          <w:p w14:paraId="6953AF41" w14:textId="35F5259C" w:rsidR="00F02683" w:rsidRPr="00A93AB3" w:rsidRDefault="00467DC8"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4A773DB5" w14:textId="18B0B002" w:rsidR="00F02683" w:rsidRPr="00A93AB3" w:rsidRDefault="00467DC8"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B873493"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bl>
    <w:p w14:paraId="20E433FB" w14:textId="77777777" w:rsidR="00F02683" w:rsidRDefault="00F02683" w:rsidP="00F02683">
      <w:pPr>
        <w:spacing w:after="0"/>
      </w:pPr>
    </w:p>
    <w:p w14:paraId="49C29143" w14:textId="6DAAD94E" w:rsidR="00541623" w:rsidRDefault="00F02683" w:rsidP="00F02683">
      <w:pPr>
        <w:rPr>
          <w:u w:val="single"/>
        </w:rPr>
      </w:pPr>
      <w:r w:rsidRPr="00F87201">
        <w:rPr>
          <w:u w:val="single"/>
        </w:rPr>
        <w:t>Rapporteur’ summary</w:t>
      </w:r>
    </w:p>
    <w:p w14:paraId="65A4C4D0" w14:textId="77777777" w:rsidR="00F02683" w:rsidRDefault="00F02683" w:rsidP="00F02683">
      <w:pPr>
        <w:rPr>
          <w:u w:val="single"/>
        </w:rPr>
      </w:pPr>
    </w:p>
    <w:p w14:paraId="3248D1D3" w14:textId="53DC8B12" w:rsidR="00F02683" w:rsidRDefault="00F02683" w:rsidP="00F02683">
      <w:pPr>
        <w:pStyle w:val="Heading3"/>
      </w:pPr>
      <w:r>
        <w:t xml:space="preserve">Preventing access by non-NTN capable UEs </w:t>
      </w:r>
    </w:p>
    <w:p w14:paraId="7D1F3BDF" w14:textId="62784406" w:rsidR="00F02683" w:rsidRDefault="00F02683" w:rsidP="00F02683">
      <w:r w:rsidRPr="00F02683">
        <w:t>The following proposals are made in documents [1</w:t>
      </w:r>
      <w:proofErr w:type="gramStart"/>
      <w:r w:rsidRPr="00F02683">
        <w:t>]-</w:t>
      </w:r>
      <w:proofErr w:type="gramEnd"/>
      <w:r w:rsidRPr="00F02683">
        <w:t xml:space="preserve">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712651D9" w14:textId="77777777" w:rsidTr="006448C1">
        <w:tc>
          <w:tcPr>
            <w:tcW w:w="1555" w:type="dxa"/>
          </w:tcPr>
          <w:p w14:paraId="09BD349C" w14:textId="77777777" w:rsidR="00541623" w:rsidRDefault="00541623" w:rsidP="006448C1">
            <w:r>
              <w:t>Tdoc</w:t>
            </w:r>
          </w:p>
        </w:tc>
        <w:tc>
          <w:tcPr>
            <w:tcW w:w="8074" w:type="dxa"/>
          </w:tcPr>
          <w:p w14:paraId="3A97EB30" w14:textId="77777777" w:rsidR="00541623" w:rsidRDefault="00541623" w:rsidP="006448C1">
            <w:r>
              <w:t>Proposals</w:t>
            </w:r>
          </w:p>
        </w:tc>
      </w:tr>
      <w:tr w:rsidR="00541623" w14:paraId="5D4C2074" w14:textId="77777777" w:rsidTr="006448C1">
        <w:tc>
          <w:tcPr>
            <w:tcW w:w="1555" w:type="dxa"/>
          </w:tcPr>
          <w:p w14:paraId="5E9CD3FE" w14:textId="77777777" w:rsidR="00541623" w:rsidRDefault="00416016" w:rsidP="006448C1">
            <w:hyperlink r:id="rId18" w:history="1">
              <w:r w:rsidR="00541623" w:rsidRPr="002B4BBF">
                <w:rPr>
                  <w:rStyle w:val="Hyperlink"/>
                </w:rPr>
                <w:t>R2-2110835</w:t>
              </w:r>
            </w:hyperlink>
            <w:r w:rsidR="00541623">
              <w:t xml:space="preserve"> </w:t>
            </w:r>
            <w:r w:rsidR="00541623">
              <w:fldChar w:fldCharType="begin"/>
            </w:r>
            <w:r w:rsidR="00541623">
              <w:instrText xml:space="preserve"> REF _Ref86665027 \r \h </w:instrText>
            </w:r>
            <w:r w:rsidR="00541623">
              <w:fldChar w:fldCharType="separate"/>
            </w:r>
            <w:r w:rsidR="00541623">
              <w:t>[7]</w:t>
            </w:r>
            <w:r w:rsidR="00541623">
              <w:fldChar w:fldCharType="end"/>
            </w:r>
          </w:p>
        </w:tc>
        <w:tc>
          <w:tcPr>
            <w:tcW w:w="8074" w:type="dxa"/>
          </w:tcPr>
          <w:p w14:paraId="417D9622" w14:textId="77777777" w:rsidR="00541623" w:rsidRDefault="00541623" w:rsidP="006448C1">
            <w:r>
              <w:t>Observation 1</w:t>
            </w:r>
            <w:r>
              <w:tab/>
              <w:t>An explicit indication of TN or NTN cell would be needed for UEs that support both.</w:t>
            </w:r>
          </w:p>
          <w:p w14:paraId="4D7D0E6D" w14:textId="720276FC" w:rsidR="00541623" w:rsidRDefault="00541623" w:rsidP="006448C1">
            <w:r>
              <w:t>Observation 2</w:t>
            </w:r>
            <w:r>
              <w:tab/>
              <w:t>There has to be means for legacy UEs to avoid attempting to connect to a NTN</w:t>
            </w:r>
          </w:p>
          <w:p w14:paraId="519F49A2" w14:textId="77777777" w:rsidR="00541623" w:rsidRDefault="00541623" w:rsidP="006448C1">
            <w:r>
              <w:t>Proposal 4</w:t>
            </w:r>
            <w:r>
              <w:tab/>
              <w:t>RAN2 to address the case of preventing legacy TN UEs attempting to access NTN.</w:t>
            </w:r>
          </w:p>
          <w:p w14:paraId="317B2BCD" w14:textId="61A7F661" w:rsidR="00541623" w:rsidRDefault="00541623" w:rsidP="006448C1">
            <w:r>
              <w:t>Proposal 5</w:t>
            </w:r>
            <w:r>
              <w:tab/>
              <w:t xml:space="preserve">A UE that supports NTN ignores the </w:t>
            </w:r>
            <w:proofErr w:type="spellStart"/>
            <w:r>
              <w:t>cellBarred</w:t>
            </w:r>
            <w:proofErr w:type="spellEnd"/>
            <w:r>
              <w:t xml:space="preserve"> parameter provided in SIB1 and checks a parameter introduced to indicate the barring </w:t>
            </w:r>
            <w:proofErr w:type="gramStart"/>
            <w:r>
              <w:t>status  for</w:t>
            </w:r>
            <w:proofErr w:type="gramEnd"/>
            <w:r>
              <w:t xml:space="preserve"> UEs that support NTN instead.</w:t>
            </w:r>
          </w:p>
        </w:tc>
      </w:tr>
    </w:tbl>
    <w:p w14:paraId="6E8A4A9B" w14:textId="77777777" w:rsidR="00541623" w:rsidRDefault="00541623" w:rsidP="00541623"/>
    <w:p w14:paraId="7B479AC3" w14:textId="570E630D" w:rsidR="00F02683" w:rsidRPr="0029134D" w:rsidRDefault="008063CF" w:rsidP="00F02683">
      <w:pPr>
        <w:spacing w:after="120"/>
        <w:rPr>
          <w:b/>
        </w:rPr>
      </w:pPr>
      <w:r>
        <w:rPr>
          <w:b/>
        </w:rPr>
        <w:t>Q16</w:t>
      </w:r>
      <w:r w:rsidR="00F02683">
        <w:rPr>
          <w:b/>
        </w:rPr>
        <w:t>:</w:t>
      </w:r>
      <w:r w:rsidR="00F02683" w:rsidRPr="00D47BB5">
        <w:rPr>
          <w:b/>
        </w:rPr>
        <w:t xml:space="preserve"> </w:t>
      </w:r>
      <w:r w:rsidR="00F02683">
        <w:rPr>
          <w:b/>
        </w:rPr>
        <w:t xml:space="preserve">Legacy UEs are barred from accessing a NTN cell </w:t>
      </w:r>
      <w:r w:rsidR="00F02683" w:rsidRPr="00F02683">
        <w:rPr>
          <w:b/>
        </w:rPr>
        <w:t xml:space="preserve">by the legacy </w:t>
      </w:r>
      <w:proofErr w:type="spellStart"/>
      <w:r w:rsidR="00F02683" w:rsidRPr="00F02683">
        <w:rPr>
          <w:b/>
        </w:rPr>
        <w:t>cellBarred</w:t>
      </w:r>
      <w:proofErr w:type="spellEnd"/>
      <w:r w:rsidR="00F02683" w:rsidRPr="00F02683">
        <w:rPr>
          <w:b/>
        </w:rPr>
        <w:t xml:space="preserve"> parameter provided in SIB1</w:t>
      </w:r>
      <w:r w:rsidR="00F02683">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D120FCE" w14:textId="77777777" w:rsidTr="00467DC8">
        <w:tc>
          <w:tcPr>
            <w:tcW w:w="1839" w:type="dxa"/>
            <w:shd w:val="clear" w:color="auto" w:fill="auto"/>
          </w:tcPr>
          <w:p w14:paraId="05091D69"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9B9EE48"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7CF70F4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01B53AAA" w14:textId="77777777" w:rsidTr="00467DC8">
        <w:tc>
          <w:tcPr>
            <w:tcW w:w="1839" w:type="dxa"/>
            <w:shd w:val="clear" w:color="auto" w:fill="auto"/>
          </w:tcPr>
          <w:p w14:paraId="28F512CD" w14:textId="4E9DCA42" w:rsidR="00F02683" w:rsidRPr="00A93AB3" w:rsidRDefault="009120AA"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5CDF0874" w14:textId="156E2803" w:rsidR="00F02683" w:rsidRPr="00A93AB3" w:rsidRDefault="00D97678"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73543D01" w14:textId="07411BAE" w:rsidR="00F02683" w:rsidRPr="00A93AB3" w:rsidRDefault="006C7FC9"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As supported by the spec.</w:t>
            </w:r>
          </w:p>
        </w:tc>
      </w:tr>
      <w:tr w:rsidR="00FE27CE" w:rsidRPr="00A93AB3" w14:paraId="15255B6D" w14:textId="77777777" w:rsidTr="00467DC8">
        <w:tc>
          <w:tcPr>
            <w:tcW w:w="1839" w:type="dxa"/>
            <w:shd w:val="clear" w:color="auto" w:fill="auto"/>
          </w:tcPr>
          <w:p w14:paraId="2098436F" w14:textId="0B213B0E"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C5FAB3B" w14:textId="14E32FCD"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4D38BFDD" w14:textId="77777777"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467DC8" w14:paraId="74B4451F" w14:textId="77777777" w:rsidTr="00467DC8">
        <w:tc>
          <w:tcPr>
            <w:tcW w:w="1839" w:type="dxa"/>
            <w:tcBorders>
              <w:top w:val="single" w:sz="4" w:space="0" w:color="auto"/>
              <w:left w:val="single" w:sz="4" w:space="0" w:color="auto"/>
              <w:bottom w:val="single" w:sz="4" w:space="0" w:color="auto"/>
              <w:right w:val="single" w:sz="4" w:space="0" w:color="auto"/>
            </w:tcBorders>
            <w:hideMark/>
          </w:tcPr>
          <w:p w14:paraId="5AB7D8EF"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5A0A355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54AC653A" w14:textId="77777777" w:rsidR="00467DC8" w:rsidRDefault="00467DC8">
            <w:pPr>
              <w:overflowPunct w:val="0"/>
              <w:autoSpaceDE w:val="0"/>
              <w:autoSpaceDN w:val="0"/>
              <w:adjustRightInd w:val="0"/>
              <w:spacing w:after="120"/>
              <w:jc w:val="both"/>
              <w:textAlignment w:val="baseline"/>
              <w:rPr>
                <w:rFonts w:eastAsia="SimSun"/>
                <w:lang w:eastAsia="zh-CN"/>
              </w:rPr>
            </w:pPr>
          </w:p>
        </w:tc>
      </w:tr>
    </w:tbl>
    <w:p w14:paraId="1135DD42" w14:textId="77777777" w:rsidR="00F02683" w:rsidRDefault="00F02683" w:rsidP="00F02683">
      <w:pPr>
        <w:spacing w:after="0"/>
      </w:pPr>
    </w:p>
    <w:p w14:paraId="5A75EF23" w14:textId="77777777" w:rsidR="00F02683" w:rsidRDefault="00F02683" w:rsidP="00F02683">
      <w:pPr>
        <w:rPr>
          <w:u w:val="single"/>
        </w:rPr>
      </w:pPr>
      <w:r w:rsidRPr="00F87201">
        <w:rPr>
          <w:u w:val="single"/>
        </w:rPr>
        <w:t>Rapporteur’ summary</w:t>
      </w:r>
    </w:p>
    <w:p w14:paraId="274C8C99" w14:textId="77777777" w:rsidR="00F02683" w:rsidRDefault="00F02683" w:rsidP="00F02683"/>
    <w:p w14:paraId="401722D7" w14:textId="2E7509E6" w:rsidR="00F02683" w:rsidRPr="00F02683" w:rsidRDefault="00C803F1" w:rsidP="00F02683">
      <w:pPr>
        <w:spacing w:after="120"/>
        <w:rPr>
          <w:b/>
        </w:rPr>
      </w:pPr>
      <w:r>
        <w:rPr>
          <w:b/>
        </w:rPr>
        <w:t>Q17</w:t>
      </w:r>
      <w:r w:rsidR="00F02683">
        <w:rPr>
          <w:b/>
        </w:rPr>
        <w:t>:</w:t>
      </w:r>
      <w:r w:rsidR="00F02683" w:rsidRPr="00D47BB5">
        <w:rPr>
          <w:b/>
        </w:rPr>
        <w:t xml:space="preserve"> </w:t>
      </w:r>
      <w:r w:rsidR="00F02683">
        <w:rPr>
          <w:b/>
        </w:rPr>
        <w:t>To access a NTN cell, a NTN-capable UE ignores</w:t>
      </w:r>
      <w:r w:rsidR="00F02683">
        <w:t xml:space="preserve"> </w:t>
      </w:r>
      <w:r w:rsidR="00F02683" w:rsidRPr="00F02683">
        <w:rPr>
          <w:b/>
        </w:rPr>
        <w:t xml:space="preserve">the legacy </w:t>
      </w:r>
      <w:proofErr w:type="spellStart"/>
      <w:r w:rsidR="00F02683" w:rsidRPr="00F02683">
        <w:rPr>
          <w:b/>
        </w:rPr>
        <w:t>cellBarred</w:t>
      </w:r>
      <w:proofErr w:type="spellEnd"/>
      <w:r w:rsidR="00F02683" w:rsidRPr="00F02683">
        <w:rPr>
          <w:b/>
        </w:rPr>
        <w:t xml:space="preserve"> parameter provided in SIB1 and </w:t>
      </w:r>
      <w:r w:rsidR="00F02683">
        <w:rPr>
          <w:b/>
        </w:rPr>
        <w:t xml:space="preserve">check </w:t>
      </w:r>
      <w:r w:rsidR="00F02683" w:rsidRPr="00F02683">
        <w:rPr>
          <w:b/>
        </w:rPr>
        <w:t xml:space="preserve">a </w:t>
      </w:r>
      <w:r w:rsidR="00F02683">
        <w:rPr>
          <w:b/>
        </w:rPr>
        <w:t xml:space="preserve">new </w:t>
      </w:r>
      <w:r w:rsidR="00F02683" w:rsidRPr="00F02683">
        <w:rPr>
          <w:b/>
        </w:rPr>
        <w:t xml:space="preserve">barring parameter </w:t>
      </w:r>
      <w:r w:rsidR="00F02683">
        <w:rPr>
          <w:b/>
        </w:rPr>
        <w:t>for the NTN cell.</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86CBFAE" w14:textId="77777777" w:rsidTr="00467DC8">
        <w:tc>
          <w:tcPr>
            <w:tcW w:w="1838" w:type="dxa"/>
            <w:shd w:val="clear" w:color="auto" w:fill="auto"/>
          </w:tcPr>
          <w:p w14:paraId="52A07ADB"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195FAD9"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21C5482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369B01D4" w14:textId="77777777" w:rsidTr="00467DC8">
        <w:tc>
          <w:tcPr>
            <w:tcW w:w="1838" w:type="dxa"/>
            <w:shd w:val="clear" w:color="auto" w:fill="auto"/>
          </w:tcPr>
          <w:p w14:paraId="6F0237B2" w14:textId="126C285D" w:rsidR="00F02683" w:rsidRPr="00A93AB3" w:rsidRDefault="009120AA"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431F9E6D" w14:textId="577F1DFB" w:rsidR="00F02683" w:rsidRPr="00A93AB3" w:rsidRDefault="006C7FC9"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F0D91B1" w14:textId="6FC1B893" w:rsidR="00F02683" w:rsidRPr="00A93AB3" w:rsidRDefault="006C7FC9"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legacy </w:t>
            </w:r>
            <w:proofErr w:type="spellStart"/>
            <w:r>
              <w:rPr>
                <w:rFonts w:eastAsia="SimSun"/>
                <w:lang w:eastAsia="zh-CN"/>
              </w:rPr>
              <w:t>cellBarred</w:t>
            </w:r>
            <w:proofErr w:type="spellEnd"/>
            <w:r>
              <w:rPr>
                <w:rFonts w:eastAsia="SimSun"/>
                <w:lang w:eastAsia="zh-CN"/>
              </w:rPr>
              <w:t xml:space="preserve"> parameter is sufficient and no need to introduce new one.</w:t>
            </w:r>
          </w:p>
        </w:tc>
      </w:tr>
      <w:tr w:rsidR="00FE27CE" w:rsidRPr="00A93AB3" w14:paraId="44DA3C1D" w14:textId="77777777" w:rsidTr="00467DC8">
        <w:tc>
          <w:tcPr>
            <w:tcW w:w="1838" w:type="dxa"/>
            <w:shd w:val="clear" w:color="auto" w:fill="auto"/>
          </w:tcPr>
          <w:p w14:paraId="73A1E346" w14:textId="38A0D102"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498FCA7" w14:textId="19D38380"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C214ED7" w14:textId="1C8899A2"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e see no necessity.</w:t>
            </w:r>
          </w:p>
        </w:tc>
      </w:tr>
      <w:tr w:rsidR="00467DC8" w14:paraId="4CED0C27"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147CC1B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111F5821"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A849FA2"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F02683" w:rsidRPr="00A93AB3" w14:paraId="38297969" w14:textId="77777777" w:rsidTr="00467DC8">
        <w:tc>
          <w:tcPr>
            <w:tcW w:w="1838" w:type="dxa"/>
            <w:shd w:val="clear" w:color="auto" w:fill="auto"/>
          </w:tcPr>
          <w:p w14:paraId="0340EC3F"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CB3D9D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AB90CB6"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bl>
    <w:p w14:paraId="2A237C13" w14:textId="77777777" w:rsidR="00F02683" w:rsidRDefault="00F02683" w:rsidP="00F02683">
      <w:pPr>
        <w:spacing w:after="0"/>
      </w:pPr>
    </w:p>
    <w:p w14:paraId="7963FA76" w14:textId="2E5BB0F5" w:rsidR="00F02683" w:rsidRDefault="00F02683" w:rsidP="00F02683">
      <w:r w:rsidRPr="00F87201">
        <w:rPr>
          <w:u w:val="single"/>
        </w:rPr>
        <w:t>Rapporteur’ summary</w:t>
      </w:r>
    </w:p>
    <w:p w14:paraId="311E87AC" w14:textId="77777777" w:rsidR="00F02683" w:rsidRDefault="00F02683" w:rsidP="00541623"/>
    <w:p w14:paraId="6B4AFACF" w14:textId="73121550" w:rsidR="00F02683" w:rsidRDefault="00F02683" w:rsidP="00F02683">
      <w:pPr>
        <w:pStyle w:val="Heading3"/>
      </w:pPr>
      <w:r>
        <w:t xml:space="preserve">System information acquisition </w:t>
      </w:r>
      <w:r w:rsidR="00E340C2">
        <w:t xml:space="preserve">enhancements </w:t>
      </w:r>
    </w:p>
    <w:p w14:paraId="4A5CFC24" w14:textId="3684C2F2" w:rsidR="00541623" w:rsidRDefault="00F02683" w:rsidP="00F02683">
      <w:r w:rsidRPr="00F02683">
        <w:t>The following proposals are made in documents [1</w:t>
      </w:r>
      <w:proofErr w:type="gramStart"/>
      <w:r w:rsidRPr="00F02683">
        <w:t>]-</w:t>
      </w:r>
      <w:proofErr w:type="gramEnd"/>
      <w:r w:rsidRPr="00F02683">
        <w:t xml:space="preserve">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02683" w14:paraId="4E757CFE" w14:textId="77777777" w:rsidTr="00373A1C">
        <w:tc>
          <w:tcPr>
            <w:tcW w:w="1555" w:type="dxa"/>
          </w:tcPr>
          <w:p w14:paraId="1C8762DF" w14:textId="77777777" w:rsidR="00F02683" w:rsidRDefault="00F02683" w:rsidP="00373A1C">
            <w:r>
              <w:t>Tdoc</w:t>
            </w:r>
          </w:p>
        </w:tc>
        <w:tc>
          <w:tcPr>
            <w:tcW w:w="8074" w:type="dxa"/>
          </w:tcPr>
          <w:p w14:paraId="10E8CFB8" w14:textId="77777777" w:rsidR="00F02683" w:rsidRDefault="00F02683" w:rsidP="00373A1C">
            <w:r>
              <w:t>Proposals</w:t>
            </w:r>
          </w:p>
        </w:tc>
      </w:tr>
      <w:tr w:rsidR="00F02683" w14:paraId="4497E9C7" w14:textId="77777777" w:rsidTr="00373A1C">
        <w:tblPrEx>
          <w:tblCellMar>
            <w:left w:w="108" w:type="dxa"/>
            <w:right w:w="108" w:type="dxa"/>
          </w:tblCellMar>
        </w:tblPrEx>
        <w:tc>
          <w:tcPr>
            <w:tcW w:w="1555" w:type="dxa"/>
          </w:tcPr>
          <w:p w14:paraId="3303885E" w14:textId="77777777" w:rsidR="00F02683" w:rsidRDefault="00416016" w:rsidP="00373A1C">
            <w:hyperlink r:id="rId19" w:history="1">
              <w:r w:rsidR="00F02683" w:rsidRPr="002B4BBF">
                <w:rPr>
                  <w:rStyle w:val="Hyperlink"/>
                </w:rPr>
                <w:t>R2-2110835</w:t>
              </w:r>
            </w:hyperlink>
            <w:r w:rsidR="00F02683">
              <w:t xml:space="preserve"> </w:t>
            </w:r>
            <w:r w:rsidR="00F02683">
              <w:fldChar w:fldCharType="begin"/>
            </w:r>
            <w:r w:rsidR="00F02683">
              <w:instrText xml:space="preserve"> REF _Ref86665027 \r \h </w:instrText>
            </w:r>
            <w:r w:rsidR="00F02683">
              <w:fldChar w:fldCharType="separate"/>
            </w:r>
            <w:r w:rsidR="00F02683">
              <w:t>[7]</w:t>
            </w:r>
            <w:r w:rsidR="00F02683">
              <w:fldChar w:fldCharType="end"/>
            </w:r>
          </w:p>
        </w:tc>
        <w:tc>
          <w:tcPr>
            <w:tcW w:w="8074" w:type="dxa"/>
          </w:tcPr>
          <w:p w14:paraId="29933D17" w14:textId="77777777" w:rsidR="00F02683" w:rsidRDefault="00F02683" w:rsidP="00373A1C">
            <w:r>
              <w:t>Observation 3</w:t>
            </w:r>
            <w:r>
              <w:tab/>
              <w:t xml:space="preserve">In a NTN when serving satellite is categorized as low earth orbit (LEO) or medium earth orbit (MEO) it is very likely </w:t>
            </w:r>
            <w:proofErr w:type="spellStart"/>
            <w:r>
              <w:t>tha</w:t>
            </w:r>
            <w:proofErr w:type="spellEnd"/>
            <w:r>
              <w:t xml:space="preserve"> the UE wakes up on a cell other than the serving cell when it wakes up to monitor for paging.</w:t>
            </w:r>
          </w:p>
          <w:p w14:paraId="109B6503" w14:textId="77777777" w:rsidR="00F02683" w:rsidRDefault="00F02683" w:rsidP="00373A1C">
            <w:r>
              <w:t>Observation 4</w:t>
            </w:r>
            <w:r>
              <w:tab/>
              <w:t>The UE would have to acquire a new set of system information every time it wakes up causing large UE power consumption.</w:t>
            </w:r>
          </w:p>
          <w:p w14:paraId="347EECC5" w14:textId="77777777" w:rsidR="00F02683" w:rsidRDefault="00F02683" w:rsidP="00373A1C">
            <w:r>
              <w:t>Proposal 6</w:t>
            </w:r>
            <w:r>
              <w:tab/>
              <w:t>RAN2 intends to introduce a mechanism to reduce the need to acquire full system information after cell reselection unless UE intends to access the network.</w:t>
            </w:r>
          </w:p>
          <w:p w14:paraId="044E22C1" w14:textId="77777777" w:rsidR="00F02683" w:rsidRDefault="00F02683" w:rsidP="00373A1C">
            <w:r>
              <w:t>Proposal 7</w:t>
            </w:r>
            <w:r>
              <w:tab/>
              <w:t>RAN2 to discuss how to indicate the ID of a cell group where parameters providing essential information are provided with the same configuration.</w:t>
            </w:r>
          </w:p>
        </w:tc>
      </w:tr>
    </w:tbl>
    <w:p w14:paraId="49109741" w14:textId="77777777" w:rsidR="00F02683" w:rsidRDefault="00F02683" w:rsidP="00F02683"/>
    <w:p w14:paraId="31025E3B" w14:textId="19825660" w:rsidR="00F02683" w:rsidRPr="00F02683" w:rsidRDefault="008063CF" w:rsidP="00F02683">
      <w:pPr>
        <w:spacing w:after="120"/>
        <w:rPr>
          <w:b/>
        </w:rPr>
      </w:pPr>
      <w:r>
        <w:rPr>
          <w:b/>
        </w:rPr>
        <w:t>Q1</w:t>
      </w:r>
      <w:r w:rsidR="00C803F1">
        <w:rPr>
          <w:b/>
        </w:rPr>
        <w:t>8</w:t>
      </w:r>
      <w:r w:rsidR="00F02683">
        <w:rPr>
          <w:b/>
        </w:rPr>
        <w:t>:</w:t>
      </w:r>
      <w:r w:rsidR="00F02683" w:rsidRPr="00D47BB5">
        <w:rPr>
          <w:b/>
        </w:rPr>
        <w:t xml:space="preserve"> </w:t>
      </w:r>
      <w:r w:rsidR="00F02683">
        <w:rPr>
          <w:b/>
        </w:rPr>
        <w:t xml:space="preserve">Introduce </w:t>
      </w:r>
      <w:r w:rsidR="00F02683" w:rsidRPr="00F02683">
        <w:rPr>
          <w:b/>
        </w:rPr>
        <w:t>mechanism to reduce the need to acquire full system information after cell reselection unless UE intends to access the network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61D16805" w14:textId="77777777" w:rsidTr="00467DC8">
        <w:tc>
          <w:tcPr>
            <w:tcW w:w="1838" w:type="dxa"/>
            <w:shd w:val="clear" w:color="auto" w:fill="auto"/>
          </w:tcPr>
          <w:p w14:paraId="42E5C883"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44A2395"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2B43C46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5A295E4C" w14:textId="77777777" w:rsidTr="00467DC8">
        <w:tc>
          <w:tcPr>
            <w:tcW w:w="1838" w:type="dxa"/>
            <w:shd w:val="clear" w:color="auto" w:fill="auto"/>
          </w:tcPr>
          <w:p w14:paraId="39907D28" w14:textId="22D96B1E" w:rsidR="00F02683" w:rsidRPr="00A93AB3" w:rsidRDefault="004A415F"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71E2C3D" w14:textId="3FC20935" w:rsidR="00F02683" w:rsidRPr="00A93AB3" w:rsidRDefault="006C7FC9"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B940FA7" w14:textId="0D84D5CE" w:rsidR="00F02683" w:rsidRPr="00A93AB3" w:rsidRDefault="001B284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We don’t think this is essential for Rel-17 IoT NTN.</w:t>
            </w:r>
            <w:r w:rsidR="004A415F">
              <w:rPr>
                <w:rFonts w:eastAsia="SimSun"/>
                <w:lang w:eastAsia="zh-CN"/>
              </w:rPr>
              <w:t xml:space="preserve"> </w:t>
            </w:r>
          </w:p>
        </w:tc>
      </w:tr>
      <w:tr w:rsidR="00FE27CE" w:rsidRPr="00A93AB3" w14:paraId="7863FC9E" w14:textId="77777777" w:rsidTr="00467DC8">
        <w:tc>
          <w:tcPr>
            <w:tcW w:w="1838" w:type="dxa"/>
            <w:shd w:val="clear" w:color="auto" w:fill="auto"/>
          </w:tcPr>
          <w:p w14:paraId="00136148" w14:textId="1F3EB9F6"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287A834" w14:textId="084C312C"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4C8A57" w14:textId="235BC05B"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C</w:t>
            </w:r>
            <w:r>
              <w:rPr>
                <w:rFonts w:eastAsia="SimSun"/>
                <w:noProof/>
                <w:lang w:eastAsia="zh-CN"/>
              </w:rPr>
              <w:t>an be considered in the next release.</w:t>
            </w:r>
          </w:p>
        </w:tc>
      </w:tr>
      <w:tr w:rsidR="00467DC8" w14:paraId="3E7068FF"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58C9DDB5"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534B3DF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hideMark/>
          </w:tcPr>
          <w:p w14:paraId="08945AE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This is an optimisation and can be postponed to R18</w:t>
            </w:r>
          </w:p>
        </w:tc>
      </w:tr>
      <w:tr w:rsidR="00F02683" w:rsidRPr="00A93AB3" w14:paraId="4065E4E9" w14:textId="77777777" w:rsidTr="00467DC8">
        <w:tc>
          <w:tcPr>
            <w:tcW w:w="1838" w:type="dxa"/>
            <w:shd w:val="clear" w:color="auto" w:fill="auto"/>
          </w:tcPr>
          <w:p w14:paraId="2EDF3F4C"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58C10DD"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96FC85A"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bl>
    <w:p w14:paraId="200B8BAC" w14:textId="77777777" w:rsidR="00F02683" w:rsidRDefault="00F02683" w:rsidP="00F02683">
      <w:pPr>
        <w:spacing w:after="0"/>
      </w:pPr>
    </w:p>
    <w:p w14:paraId="75FA14D5" w14:textId="77777777" w:rsidR="00F02683" w:rsidRDefault="00F02683" w:rsidP="00F02683">
      <w:r w:rsidRPr="00F87201">
        <w:rPr>
          <w:u w:val="single"/>
        </w:rPr>
        <w:t>Rapporteur’ summary</w:t>
      </w:r>
    </w:p>
    <w:p w14:paraId="15FE16EF" w14:textId="77777777" w:rsidR="00F02683" w:rsidRDefault="00F02683" w:rsidP="00F02683"/>
    <w:p w14:paraId="220665FD" w14:textId="10DDD17C" w:rsidR="00542DCF" w:rsidRDefault="00542DCF" w:rsidP="00542DCF">
      <w:pPr>
        <w:pStyle w:val="Heading3"/>
      </w:pPr>
      <w:commentRangeStart w:id="6"/>
      <w:r>
        <w:t xml:space="preserve">Other Enhancements </w:t>
      </w:r>
      <w:commentRangeEnd w:id="6"/>
      <w:r w:rsidR="00AC6676">
        <w:rPr>
          <w:rStyle w:val="CommentReference"/>
          <w:rFonts w:ascii="Times New Roman" w:hAnsi="Times New Roman"/>
        </w:rPr>
        <w:commentReference w:id="6"/>
      </w:r>
    </w:p>
    <w:p w14:paraId="19A05AF6" w14:textId="1FB05701" w:rsidR="00523DA9" w:rsidRDefault="00523DA9" w:rsidP="00542DCF"/>
    <w:p w14:paraId="28BB358E" w14:textId="77777777" w:rsidR="00F02683" w:rsidRPr="00541623" w:rsidRDefault="00F02683" w:rsidP="00F02683"/>
    <w:p w14:paraId="5E34EF22" w14:textId="0FDCEAA2" w:rsidR="008E6E88" w:rsidRDefault="008E6E88" w:rsidP="008E6E88">
      <w:pPr>
        <w:pStyle w:val="Heading1"/>
      </w:pPr>
      <w:r>
        <w:t>Conclusion</w:t>
      </w:r>
    </w:p>
    <w:p w14:paraId="68A5D471" w14:textId="3E81844C" w:rsidR="009F3F91" w:rsidRPr="009F3F91" w:rsidRDefault="009F3F91" w:rsidP="008E6E88"/>
    <w:p w14:paraId="29220638" w14:textId="10F2BE6C" w:rsidR="008E6E88" w:rsidRPr="008E6E88" w:rsidRDefault="008E6E88" w:rsidP="008E6E88">
      <w:pPr>
        <w:pStyle w:val="Heading1"/>
      </w:pPr>
      <w:r>
        <w:t>References</w:t>
      </w:r>
    </w:p>
    <w:bookmarkStart w:id="7" w:name="_Ref86664041"/>
    <w:bookmarkEnd w:id="0"/>
    <w:bookmarkEnd w:id="1"/>
    <w:bookmarkEnd w:id="2"/>
    <w:bookmarkEnd w:id="3"/>
    <w:bookmarkEnd w:id="4"/>
    <w:p w14:paraId="41BBD53B" w14:textId="2539518D" w:rsidR="002B4BBF" w:rsidRDefault="002B4BBF" w:rsidP="002B4BBF">
      <w:pPr>
        <w:pStyle w:val="Doc-title"/>
        <w:numPr>
          <w:ilvl w:val="0"/>
          <w:numId w:val="2"/>
        </w:numPr>
      </w:pPr>
      <w:r>
        <w:fldChar w:fldCharType="begin"/>
      </w:r>
      <w:r>
        <w:instrText xml:space="preserve"> HYPERLINK "http://ftp.3gpp.org/tsg_ran/WG2_RL2/TSGR2_116-e/Docs/R2-2109967.zip" </w:instrText>
      </w:r>
      <w:r>
        <w:fldChar w:fldCharType="separate"/>
      </w:r>
      <w:r w:rsidRPr="002B4BBF">
        <w:rPr>
          <w:rStyle w:val="Hyperlink"/>
        </w:rPr>
        <w:t>R2-2109967</w:t>
      </w:r>
      <w:r>
        <w:fldChar w:fldCharType="end"/>
      </w:r>
      <w:r>
        <w:tab/>
        <w:t>GNSS fix and Paging response delay</w:t>
      </w:r>
      <w:r>
        <w:tab/>
        <w:t>Qualcomm Incorporated</w:t>
      </w:r>
      <w:bookmarkEnd w:id="7"/>
      <w:r>
        <w:tab/>
      </w:r>
    </w:p>
    <w:bookmarkStart w:id="8" w:name="_Ref86664208"/>
    <w:p w14:paraId="5F4FE9B6" w14:textId="7C3CE59C" w:rsidR="002B4BBF" w:rsidRDefault="002B4BBF" w:rsidP="002B4BBF">
      <w:pPr>
        <w:pStyle w:val="Doc-title"/>
        <w:numPr>
          <w:ilvl w:val="0"/>
          <w:numId w:val="2"/>
        </w:numPr>
      </w:pPr>
      <w:r>
        <w:fldChar w:fldCharType="begin"/>
      </w:r>
      <w:r>
        <w:instrText xml:space="preserve"> HYPERLINK "http://ftp.3gpp.org/tsg_ran/WG2_RL2/TSGR2_116-e/Docs/R2-2109506.zip" </w:instrText>
      </w:r>
      <w:r>
        <w:fldChar w:fldCharType="separate"/>
      </w:r>
      <w:r w:rsidRPr="002B4BBF">
        <w:rPr>
          <w:rStyle w:val="Hyperlink"/>
        </w:rPr>
        <w:t>R2-2109506</w:t>
      </w:r>
      <w:r>
        <w:fldChar w:fldCharType="end"/>
      </w:r>
      <w:r>
        <w:tab/>
        <w:t>Discussion on CP impact for IoT over NTN</w:t>
      </w:r>
      <w:r>
        <w:tab/>
        <w:t>OPPO</w:t>
      </w:r>
      <w:bookmarkEnd w:id="8"/>
      <w:r>
        <w:tab/>
      </w:r>
    </w:p>
    <w:bookmarkStart w:id="9" w:name="_Ref86664342"/>
    <w:p w14:paraId="17C5CCD4" w14:textId="1E0D9991" w:rsidR="002B4BBF" w:rsidRDefault="002B4BBF" w:rsidP="002B4BBF">
      <w:pPr>
        <w:pStyle w:val="Doc-title"/>
        <w:numPr>
          <w:ilvl w:val="0"/>
          <w:numId w:val="2"/>
        </w:numPr>
      </w:pPr>
      <w:r>
        <w:fldChar w:fldCharType="begin"/>
      </w:r>
      <w:r>
        <w:instrText xml:space="preserve"> HYPERLINK "http://ftp.3gpp.org/tsg_ran/WG2_RL2/TSGR2_116-e/Docs/R2-2110020.zip" </w:instrText>
      </w:r>
      <w:r>
        <w:fldChar w:fldCharType="separate"/>
      </w:r>
      <w:r w:rsidRPr="002B4BBF">
        <w:rPr>
          <w:rStyle w:val="Hyperlink"/>
        </w:rPr>
        <w:t>R2-2110020</w:t>
      </w:r>
      <w:r>
        <w:fldChar w:fldCharType="end"/>
      </w:r>
      <w:r>
        <w:tab/>
        <w:t>Consideration on RRC release for IOT NTN</w:t>
      </w:r>
      <w:r>
        <w:tab/>
        <w:t>Beijing Xiaomi Mobile Software</w:t>
      </w:r>
      <w:bookmarkEnd w:id="9"/>
      <w:r>
        <w:tab/>
      </w:r>
    </w:p>
    <w:bookmarkStart w:id="10" w:name="_Ref86664458"/>
    <w:p w14:paraId="793180C1" w14:textId="335EDE2E" w:rsidR="002B4BBF" w:rsidRDefault="002B4BBF" w:rsidP="002B4BBF">
      <w:pPr>
        <w:pStyle w:val="Doc-title"/>
        <w:numPr>
          <w:ilvl w:val="0"/>
          <w:numId w:val="2"/>
        </w:numPr>
      </w:pPr>
      <w:r>
        <w:fldChar w:fldCharType="begin"/>
      </w:r>
      <w:r>
        <w:instrText xml:space="preserve"> HYPERLINK "http://ftp.3gpp.org/tsg_ran/WG2_RL2/TSGR2_116-e/Docs/R2-2110480.zip" </w:instrText>
      </w:r>
      <w:r>
        <w:fldChar w:fldCharType="separate"/>
      </w:r>
      <w:r w:rsidRPr="002B4BBF">
        <w:rPr>
          <w:rStyle w:val="Hyperlink"/>
        </w:rPr>
        <w:t>R2-2110480</w:t>
      </w:r>
      <w:r>
        <w:fldChar w:fldCharType="end"/>
      </w:r>
      <w:r>
        <w:tab/>
        <w:t>Control plane for IOT NTN</w:t>
      </w:r>
      <w:r>
        <w:tab/>
        <w:t>Huawei, HiSilicon</w:t>
      </w:r>
      <w:bookmarkEnd w:id="10"/>
      <w:r>
        <w:tab/>
      </w:r>
      <w:r>
        <w:tab/>
      </w:r>
    </w:p>
    <w:bookmarkStart w:id="11" w:name="_Ref86664633"/>
    <w:p w14:paraId="294A495D" w14:textId="597E635A" w:rsidR="002B4BBF" w:rsidRDefault="002B4BBF" w:rsidP="006448C1">
      <w:pPr>
        <w:pStyle w:val="Doc-title"/>
        <w:numPr>
          <w:ilvl w:val="0"/>
          <w:numId w:val="2"/>
        </w:numPr>
      </w:pPr>
      <w:r>
        <w:fldChar w:fldCharType="begin"/>
      </w:r>
      <w:r>
        <w:instrText>HYPERLINK "http://ftp.3gpp.org/tsg_ran/WG2_RL2/TSGR2_116-e/Docs/R2-2110072.zip"</w:instrText>
      </w:r>
      <w:r>
        <w:fldChar w:fldCharType="separate"/>
      </w:r>
      <w:r w:rsidRPr="002B4BBF">
        <w:rPr>
          <w:rStyle w:val="Hyperlink"/>
        </w:rPr>
        <w:t>R2-2110072</w:t>
      </w:r>
      <w:r>
        <w:fldChar w:fldCharType="end"/>
      </w:r>
      <w:r>
        <w:tab/>
        <w:t>Provision of ephemeris</w:t>
      </w:r>
      <w:r>
        <w:tab/>
        <w:t>Apple</w:t>
      </w:r>
      <w:bookmarkEnd w:id="11"/>
      <w:r>
        <w:tab/>
      </w:r>
      <w:r>
        <w:tab/>
      </w:r>
    </w:p>
    <w:bookmarkStart w:id="12" w:name="_Ref86664826"/>
    <w:p w14:paraId="64210389" w14:textId="60B648F6" w:rsidR="002B4BBF" w:rsidRDefault="002B4BBF" w:rsidP="006448C1">
      <w:pPr>
        <w:pStyle w:val="Doc-title"/>
        <w:numPr>
          <w:ilvl w:val="0"/>
          <w:numId w:val="2"/>
        </w:numPr>
      </w:pPr>
      <w:r>
        <w:fldChar w:fldCharType="begin"/>
      </w:r>
      <w:r>
        <w:instrText xml:space="preserve"> HYPERLINK "http://ftp.3gpp.org/tsg_ran/WG2_RL2/TSGR2_116-e/Docs/R2-2110770.zip" </w:instrText>
      </w:r>
      <w:r>
        <w:fldChar w:fldCharType="separate"/>
      </w:r>
      <w:r w:rsidRPr="002B4BBF">
        <w:rPr>
          <w:rStyle w:val="Hyperlink"/>
        </w:rPr>
        <w:t>R2-2110770</w:t>
      </w:r>
      <w:r>
        <w:fldChar w:fldCharType="end"/>
      </w:r>
      <w:r>
        <w:tab/>
        <w:t>Analysis on Mobility Aspects for IoT NTN</w:t>
      </w:r>
      <w:r>
        <w:tab/>
        <w:t>NEC Telecom MODUS Ltd.</w:t>
      </w:r>
      <w:bookmarkEnd w:id="12"/>
      <w:r>
        <w:tab/>
      </w:r>
    </w:p>
    <w:bookmarkStart w:id="13" w:name="_Ref86665027"/>
    <w:p w14:paraId="619188F1" w14:textId="5FF0C914" w:rsidR="002B4BBF" w:rsidRDefault="002B4BBF" w:rsidP="002B4BBF">
      <w:pPr>
        <w:pStyle w:val="Doc-title"/>
        <w:numPr>
          <w:ilvl w:val="0"/>
          <w:numId w:val="2"/>
        </w:numPr>
      </w:pPr>
      <w:r>
        <w:fldChar w:fldCharType="begin"/>
      </w:r>
      <w:r>
        <w:instrText xml:space="preserve"> HYPERLINK "http://ftp.3gpp.org/tsg_ran/WG2_RL2/TSGR2_116-e/Docs/R2-2110835.zip" </w:instrText>
      </w:r>
      <w:r>
        <w:fldChar w:fldCharType="separate"/>
      </w:r>
      <w:r w:rsidRPr="002B4BBF">
        <w:rPr>
          <w:rStyle w:val="Hyperlink"/>
        </w:rPr>
        <w:t>R2-2110835</w:t>
      </w:r>
      <w:r>
        <w:fldChar w:fldCharType="end"/>
      </w:r>
      <w:r>
        <w:tab/>
        <w:t>Control plane aspects of IoT NTN</w:t>
      </w:r>
      <w:r>
        <w:tab/>
        <w:t>Ericsson</w:t>
      </w:r>
      <w:bookmarkEnd w:id="13"/>
      <w:r>
        <w:tab/>
      </w:r>
    </w:p>
    <w:bookmarkStart w:id="14" w:name="_Ref86665076"/>
    <w:p w14:paraId="49120169" w14:textId="7DAE856E" w:rsidR="00542DCF" w:rsidRDefault="002B4BBF" w:rsidP="00542DCF">
      <w:pPr>
        <w:pStyle w:val="Doc-title"/>
        <w:numPr>
          <w:ilvl w:val="0"/>
          <w:numId w:val="2"/>
        </w:numPr>
      </w:pPr>
      <w:r>
        <w:fldChar w:fldCharType="begin"/>
      </w:r>
      <w:r w:rsidR="00350012">
        <w:instrText>HYPERLINK "http://ftp.3gpp.org/tsg_ran/WG2_RL2/TSGR2_116-e/Docs/R2-2111030.zip"</w:instrText>
      </w:r>
      <w:r>
        <w:fldChar w:fldCharType="separate"/>
      </w:r>
      <w:r w:rsidRPr="002B4BBF">
        <w:rPr>
          <w:rStyle w:val="Hyperlink"/>
        </w:rPr>
        <w:t>R2-2111030</w:t>
      </w:r>
      <w:r>
        <w:fldChar w:fldCharType="end"/>
      </w:r>
      <w:r>
        <w:tab/>
        <w:t>Discussion on control plane issues for IoT NTN</w:t>
      </w:r>
      <w:r>
        <w:tab/>
        <w:t>Xiaomi Communications</w:t>
      </w:r>
      <w:bookmarkEnd w:id="14"/>
    </w:p>
    <w:p w14:paraId="2B41D8C7" w14:textId="6589BF43" w:rsidR="00542DCF" w:rsidRPr="003A5E05" w:rsidRDefault="00AC6676" w:rsidP="00076A60">
      <w:commentRangeStart w:id="15"/>
      <w:commentRangeEnd w:id="15"/>
      <w:r>
        <w:rPr>
          <w:rStyle w:val="CommentReference"/>
        </w:rPr>
        <w:commentReference w:id="15"/>
      </w:r>
      <w:bookmarkStart w:id="16" w:name="_GoBack"/>
      <w:bookmarkEnd w:id="16"/>
    </w:p>
    <w:sectPr w:rsidR="00542DCF" w:rsidRPr="003A5E05" w:rsidSect="008E6E88">
      <w:headerReference w:type="default" r:id="rId22"/>
      <w:footerReference w:type="defaul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Rapporteur" w:date="2021-11-03T09:10:00Z" w:initials="HW">
    <w:p w14:paraId="7E00871A" w14:textId="5A1CACA2" w:rsidR="00F51810" w:rsidRDefault="00F51810">
      <w:pPr>
        <w:pStyle w:val="CommentText"/>
      </w:pPr>
      <w:r>
        <w:rPr>
          <w:rStyle w:val="CommentReference"/>
        </w:rPr>
        <w:annotationRef/>
      </w:r>
      <w:r>
        <w:t>Discussed in offline-029. Please do not comment on this here</w:t>
      </w:r>
    </w:p>
  </w:comment>
  <w:comment w:id="15" w:author="Rapporteur" w:date="2021-11-03T09:10:00Z" w:initials="HW">
    <w:p w14:paraId="75F99007" w14:textId="3E3CDE3D" w:rsidR="00F51810" w:rsidRDefault="00F51810">
      <w:pPr>
        <w:pStyle w:val="CommentText"/>
      </w:pPr>
      <w:r>
        <w:rPr>
          <w:rStyle w:val="CommentReference"/>
        </w:rPr>
        <w:annotationRef/>
      </w:r>
      <w:proofErr w:type="gramStart"/>
      <w:r>
        <w:t>part</w:t>
      </w:r>
      <w:proofErr w:type="gramEnd"/>
      <w:r>
        <w:t xml:space="preserve"> of offline-029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00871A" w15:done="0"/>
  <w15:commentEx w15:paraId="75F990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00871A" w16cid:durableId="252E2ACC"/>
  <w16cid:commentId w16cid:paraId="75F99007" w16cid:durableId="252E76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34BAA" w14:textId="77777777" w:rsidR="00416016" w:rsidRDefault="00416016">
      <w:pPr>
        <w:pStyle w:val="TAL"/>
      </w:pPr>
      <w:r>
        <w:separator/>
      </w:r>
    </w:p>
  </w:endnote>
  <w:endnote w:type="continuationSeparator" w:id="0">
    <w:p w14:paraId="660218F9" w14:textId="77777777" w:rsidR="00416016" w:rsidRDefault="00416016">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F51810" w:rsidRDefault="00F51810">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6702A" w14:textId="77777777" w:rsidR="00416016" w:rsidRDefault="00416016">
      <w:pPr>
        <w:pStyle w:val="TAL"/>
      </w:pPr>
      <w:r>
        <w:separator/>
      </w:r>
    </w:p>
  </w:footnote>
  <w:footnote w:type="continuationSeparator" w:id="0">
    <w:p w14:paraId="6E1624A3" w14:textId="77777777" w:rsidR="00416016" w:rsidRDefault="00416016">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F51810" w:rsidRDefault="00F51810">
    <w:pPr>
      <w:pStyle w:val="Header"/>
      <w:framePr w:wrap="auto" w:vAnchor="text" w:hAnchor="margin" w:xAlign="center" w:y="1"/>
      <w:widowControl/>
    </w:pPr>
    <w:r>
      <w:fldChar w:fldCharType="begin"/>
    </w:r>
    <w:r>
      <w:instrText xml:space="preserve"> PAGE </w:instrText>
    </w:r>
    <w:r>
      <w:fldChar w:fldCharType="separate"/>
    </w:r>
    <w:r w:rsidR="00467DC8">
      <w:t>10</w:t>
    </w:r>
    <w:r>
      <w:fldChar w:fldCharType="end"/>
    </w:r>
  </w:p>
  <w:p w14:paraId="7E7576F4" w14:textId="77777777" w:rsidR="00F51810" w:rsidRDefault="00F51810">
    <w:pPr>
      <w:pStyle w:val="Header"/>
    </w:pPr>
  </w:p>
  <w:p w14:paraId="7B616B78" w14:textId="77777777" w:rsidR="00F51810" w:rsidRDefault="00F518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7"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9" w15:restartNumberingAfterBreak="0">
    <w:nsid w:val="76CF2759"/>
    <w:multiLevelType w:val="hybridMultilevel"/>
    <w:tmpl w:val="8BBE6B10"/>
    <w:lvl w:ilvl="0" w:tplc="980453D4">
      <w:start w:val="1"/>
      <w:numFmt w:val="decimal"/>
      <w:lvlText w:val="Q%1."/>
      <w:lvlJc w:val="left"/>
      <w:pPr>
        <w:ind w:left="502"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7"/>
  </w:num>
  <w:num w:numId="6">
    <w:abstractNumId w:val="0"/>
  </w:num>
  <w:num w:numId="7">
    <w:abstractNumId w:val="1"/>
  </w:num>
  <w:num w:numId="8">
    <w:abstractNumId w:val="3"/>
  </w:num>
  <w:num w:numId="9">
    <w:abstractNumId w:val="9"/>
  </w:num>
  <w:num w:numId="10">
    <w:abstractNumId w:val="4"/>
  </w:num>
  <w:num w:numId="11">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1678"/>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6A60"/>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29E"/>
    <w:rsid w:val="000A15F3"/>
    <w:rsid w:val="000A1A05"/>
    <w:rsid w:val="000A4A89"/>
    <w:rsid w:val="000A70A0"/>
    <w:rsid w:val="000A7ADB"/>
    <w:rsid w:val="000A7F79"/>
    <w:rsid w:val="000B0212"/>
    <w:rsid w:val="000B0B8D"/>
    <w:rsid w:val="000B0E49"/>
    <w:rsid w:val="000B259B"/>
    <w:rsid w:val="000B3C4A"/>
    <w:rsid w:val="000B4A09"/>
    <w:rsid w:val="000B68D2"/>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59C"/>
    <w:rsid w:val="00103E67"/>
    <w:rsid w:val="001040B6"/>
    <w:rsid w:val="001041C6"/>
    <w:rsid w:val="00105425"/>
    <w:rsid w:val="00106DAC"/>
    <w:rsid w:val="001070F3"/>
    <w:rsid w:val="001106D3"/>
    <w:rsid w:val="00110F55"/>
    <w:rsid w:val="001140CD"/>
    <w:rsid w:val="00114754"/>
    <w:rsid w:val="00114768"/>
    <w:rsid w:val="00116B68"/>
    <w:rsid w:val="001201BE"/>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2B69"/>
    <w:rsid w:val="00142C53"/>
    <w:rsid w:val="00143640"/>
    <w:rsid w:val="001439B6"/>
    <w:rsid w:val="00144732"/>
    <w:rsid w:val="00145B02"/>
    <w:rsid w:val="0014605E"/>
    <w:rsid w:val="0015004C"/>
    <w:rsid w:val="0015366F"/>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A7618"/>
    <w:rsid w:val="001B0476"/>
    <w:rsid w:val="001B0A84"/>
    <w:rsid w:val="001B18AF"/>
    <w:rsid w:val="001B1A86"/>
    <w:rsid w:val="001B1D4B"/>
    <w:rsid w:val="001B1F04"/>
    <w:rsid w:val="001B22F6"/>
    <w:rsid w:val="001B2844"/>
    <w:rsid w:val="001B2F69"/>
    <w:rsid w:val="001B3FB7"/>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1AC"/>
    <w:rsid w:val="00205351"/>
    <w:rsid w:val="00205AD0"/>
    <w:rsid w:val="00205D48"/>
    <w:rsid w:val="002067DF"/>
    <w:rsid w:val="002073AF"/>
    <w:rsid w:val="00207953"/>
    <w:rsid w:val="00207FF1"/>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40FC8"/>
    <w:rsid w:val="00243E36"/>
    <w:rsid w:val="00244A78"/>
    <w:rsid w:val="00245C49"/>
    <w:rsid w:val="00245EE7"/>
    <w:rsid w:val="002465CE"/>
    <w:rsid w:val="00247BCB"/>
    <w:rsid w:val="00252DFA"/>
    <w:rsid w:val="00255CDE"/>
    <w:rsid w:val="00257196"/>
    <w:rsid w:val="00257BB0"/>
    <w:rsid w:val="00260093"/>
    <w:rsid w:val="00260637"/>
    <w:rsid w:val="00260790"/>
    <w:rsid w:val="00261A6D"/>
    <w:rsid w:val="00263E5D"/>
    <w:rsid w:val="00265A26"/>
    <w:rsid w:val="00265F82"/>
    <w:rsid w:val="002668E8"/>
    <w:rsid w:val="00266BE8"/>
    <w:rsid w:val="00266F97"/>
    <w:rsid w:val="00267B8B"/>
    <w:rsid w:val="00270664"/>
    <w:rsid w:val="002709C2"/>
    <w:rsid w:val="00272A5B"/>
    <w:rsid w:val="002730C0"/>
    <w:rsid w:val="0027611E"/>
    <w:rsid w:val="002766AB"/>
    <w:rsid w:val="00283911"/>
    <w:rsid w:val="0028667C"/>
    <w:rsid w:val="00286B7D"/>
    <w:rsid w:val="00287F56"/>
    <w:rsid w:val="002912C2"/>
    <w:rsid w:val="0029134D"/>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BBF"/>
    <w:rsid w:val="002B4F81"/>
    <w:rsid w:val="002B50F6"/>
    <w:rsid w:val="002B5396"/>
    <w:rsid w:val="002B5D8B"/>
    <w:rsid w:val="002B6496"/>
    <w:rsid w:val="002B7F07"/>
    <w:rsid w:val="002C044D"/>
    <w:rsid w:val="002C2811"/>
    <w:rsid w:val="002C399A"/>
    <w:rsid w:val="002C522D"/>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D35"/>
    <w:rsid w:val="002E6FF2"/>
    <w:rsid w:val="002E7560"/>
    <w:rsid w:val="002E7DF7"/>
    <w:rsid w:val="002F143D"/>
    <w:rsid w:val="002F176D"/>
    <w:rsid w:val="002F2845"/>
    <w:rsid w:val="002F30E7"/>
    <w:rsid w:val="002F3F1C"/>
    <w:rsid w:val="002F42D0"/>
    <w:rsid w:val="002F530B"/>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2171"/>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53E4"/>
    <w:rsid w:val="00347EED"/>
    <w:rsid w:val="00350012"/>
    <w:rsid w:val="003517CE"/>
    <w:rsid w:val="00352D7A"/>
    <w:rsid w:val="00353590"/>
    <w:rsid w:val="00353856"/>
    <w:rsid w:val="00357EF6"/>
    <w:rsid w:val="00361438"/>
    <w:rsid w:val="0036149A"/>
    <w:rsid w:val="003635ED"/>
    <w:rsid w:val="00364EE5"/>
    <w:rsid w:val="0036682A"/>
    <w:rsid w:val="0036710A"/>
    <w:rsid w:val="003700D4"/>
    <w:rsid w:val="00373172"/>
    <w:rsid w:val="00373A1C"/>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E3A"/>
    <w:rsid w:val="003A5672"/>
    <w:rsid w:val="003A5E05"/>
    <w:rsid w:val="003A5E90"/>
    <w:rsid w:val="003B024D"/>
    <w:rsid w:val="003B024F"/>
    <w:rsid w:val="003B0FA0"/>
    <w:rsid w:val="003B76C5"/>
    <w:rsid w:val="003C02C3"/>
    <w:rsid w:val="003C02E8"/>
    <w:rsid w:val="003C25EE"/>
    <w:rsid w:val="003C2799"/>
    <w:rsid w:val="003C2A12"/>
    <w:rsid w:val="003C4874"/>
    <w:rsid w:val="003C56D6"/>
    <w:rsid w:val="003C62A0"/>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5E2C"/>
    <w:rsid w:val="003F6AE1"/>
    <w:rsid w:val="003F6C2D"/>
    <w:rsid w:val="0040008C"/>
    <w:rsid w:val="00400904"/>
    <w:rsid w:val="004013A7"/>
    <w:rsid w:val="00403CDE"/>
    <w:rsid w:val="00404235"/>
    <w:rsid w:val="00404E0C"/>
    <w:rsid w:val="00405053"/>
    <w:rsid w:val="00406742"/>
    <w:rsid w:val="00410DDF"/>
    <w:rsid w:val="004118E1"/>
    <w:rsid w:val="004122A9"/>
    <w:rsid w:val="00412B14"/>
    <w:rsid w:val="00413DAC"/>
    <w:rsid w:val="00414729"/>
    <w:rsid w:val="00415CA1"/>
    <w:rsid w:val="00415FC3"/>
    <w:rsid w:val="00416016"/>
    <w:rsid w:val="00416879"/>
    <w:rsid w:val="00416C7A"/>
    <w:rsid w:val="00417644"/>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37FCA"/>
    <w:rsid w:val="00440973"/>
    <w:rsid w:val="00441E97"/>
    <w:rsid w:val="004428A6"/>
    <w:rsid w:val="00443F40"/>
    <w:rsid w:val="00445614"/>
    <w:rsid w:val="00446758"/>
    <w:rsid w:val="00447CEF"/>
    <w:rsid w:val="0045116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67DC8"/>
    <w:rsid w:val="00470FFD"/>
    <w:rsid w:val="00471DE3"/>
    <w:rsid w:val="004748C9"/>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415F"/>
    <w:rsid w:val="004A673A"/>
    <w:rsid w:val="004A73C4"/>
    <w:rsid w:val="004A778D"/>
    <w:rsid w:val="004A7D26"/>
    <w:rsid w:val="004B1ADE"/>
    <w:rsid w:val="004B1EA5"/>
    <w:rsid w:val="004B3B8A"/>
    <w:rsid w:val="004B7A54"/>
    <w:rsid w:val="004C0727"/>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4F6230"/>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3DA9"/>
    <w:rsid w:val="0052406B"/>
    <w:rsid w:val="005240E0"/>
    <w:rsid w:val="0052437E"/>
    <w:rsid w:val="0052685B"/>
    <w:rsid w:val="00526A35"/>
    <w:rsid w:val="005303FB"/>
    <w:rsid w:val="00531581"/>
    <w:rsid w:val="00531A8B"/>
    <w:rsid w:val="00532518"/>
    <w:rsid w:val="005328EF"/>
    <w:rsid w:val="00533CBF"/>
    <w:rsid w:val="005358E3"/>
    <w:rsid w:val="00541623"/>
    <w:rsid w:val="00542DCF"/>
    <w:rsid w:val="0054369E"/>
    <w:rsid w:val="00543EA3"/>
    <w:rsid w:val="00544BB3"/>
    <w:rsid w:val="0054738C"/>
    <w:rsid w:val="00547B33"/>
    <w:rsid w:val="00547B3A"/>
    <w:rsid w:val="005500A1"/>
    <w:rsid w:val="005529A7"/>
    <w:rsid w:val="00552A33"/>
    <w:rsid w:val="00553B87"/>
    <w:rsid w:val="0055484D"/>
    <w:rsid w:val="0056165C"/>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7119"/>
    <w:rsid w:val="005C0784"/>
    <w:rsid w:val="005C0C94"/>
    <w:rsid w:val="005C14D1"/>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362B"/>
    <w:rsid w:val="00634DF3"/>
    <w:rsid w:val="006350A4"/>
    <w:rsid w:val="006357FC"/>
    <w:rsid w:val="006368E2"/>
    <w:rsid w:val="00636CB6"/>
    <w:rsid w:val="0063784F"/>
    <w:rsid w:val="006400F7"/>
    <w:rsid w:val="00640AD6"/>
    <w:rsid w:val="00641DA6"/>
    <w:rsid w:val="006422FA"/>
    <w:rsid w:val="0064290F"/>
    <w:rsid w:val="00643C25"/>
    <w:rsid w:val="00643DB0"/>
    <w:rsid w:val="00643E90"/>
    <w:rsid w:val="006448C1"/>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6A2C"/>
    <w:rsid w:val="00667C97"/>
    <w:rsid w:val="00670F7D"/>
    <w:rsid w:val="0067122A"/>
    <w:rsid w:val="006732AC"/>
    <w:rsid w:val="00677541"/>
    <w:rsid w:val="00677D06"/>
    <w:rsid w:val="00681A51"/>
    <w:rsid w:val="006823F4"/>
    <w:rsid w:val="00682B0D"/>
    <w:rsid w:val="006838EC"/>
    <w:rsid w:val="00686483"/>
    <w:rsid w:val="006900A8"/>
    <w:rsid w:val="0069082D"/>
    <w:rsid w:val="0069188A"/>
    <w:rsid w:val="00692FFA"/>
    <w:rsid w:val="00693031"/>
    <w:rsid w:val="00694BD9"/>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C7FC9"/>
    <w:rsid w:val="006D3123"/>
    <w:rsid w:val="006D3719"/>
    <w:rsid w:val="006D46AB"/>
    <w:rsid w:val="006D6815"/>
    <w:rsid w:val="006E2EAC"/>
    <w:rsid w:val="006E362F"/>
    <w:rsid w:val="006E3714"/>
    <w:rsid w:val="006E39DA"/>
    <w:rsid w:val="006E3C9C"/>
    <w:rsid w:val="006E5721"/>
    <w:rsid w:val="006E61BC"/>
    <w:rsid w:val="006E66AA"/>
    <w:rsid w:val="006E6AF3"/>
    <w:rsid w:val="006E6BDA"/>
    <w:rsid w:val="006E7F90"/>
    <w:rsid w:val="006F18BA"/>
    <w:rsid w:val="006F3084"/>
    <w:rsid w:val="006F593C"/>
    <w:rsid w:val="006F652A"/>
    <w:rsid w:val="006F79A3"/>
    <w:rsid w:val="006F7F11"/>
    <w:rsid w:val="0070146D"/>
    <w:rsid w:val="00702589"/>
    <w:rsid w:val="0070266C"/>
    <w:rsid w:val="0070472A"/>
    <w:rsid w:val="00704892"/>
    <w:rsid w:val="0070672C"/>
    <w:rsid w:val="0070797B"/>
    <w:rsid w:val="00714B68"/>
    <w:rsid w:val="0071561E"/>
    <w:rsid w:val="00716017"/>
    <w:rsid w:val="007219A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6B38"/>
    <w:rsid w:val="00767018"/>
    <w:rsid w:val="007674DC"/>
    <w:rsid w:val="0076751E"/>
    <w:rsid w:val="0076769D"/>
    <w:rsid w:val="00767A6D"/>
    <w:rsid w:val="00771014"/>
    <w:rsid w:val="00771E39"/>
    <w:rsid w:val="0077231D"/>
    <w:rsid w:val="00772867"/>
    <w:rsid w:val="00772AEB"/>
    <w:rsid w:val="00772CEB"/>
    <w:rsid w:val="00773E73"/>
    <w:rsid w:val="007751EF"/>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4EF0"/>
    <w:rsid w:val="007A5433"/>
    <w:rsid w:val="007A5F48"/>
    <w:rsid w:val="007B059D"/>
    <w:rsid w:val="007B1C5A"/>
    <w:rsid w:val="007B7E45"/>
    <w:rsid w:val="007C1082"/>
    <w:rsid w:val="007C1A4A"/>
    <w:rsid w:val="007C1F41"/>
    <w:rsid w:val="007C517A"/>
    <w:rsid w:val="007C637A"/>
    <w:rsid w:val="007C6B95"/>
    <w:rsid w:val="007D1BD4"/>
    <w:rsid w:val="007D25B5"/>
    <w:rsid w:val="007D55F5"/>
    <w:rsid w:val="007D57E9"/>
    <w:rsid w:val="007D59A2"/>
    <w:rsid w:val="007D7DE5"/>
    <w:rsid w:val="007E38D5"/>
    <w:rsid w:val="007E46DF"/>
    <w:rsid w:val="007E5584"/>
    <w:rsid w:val="007E58CE"/>
    <w:rsid w:val="007E671C"/>
    <w:rsid w:val="007F1996"/>
    <w:rsid w:val="007F1AB2"/>
    <w:rsid w:val="007F21A9"/>
    <w:rsid w:val="007F26A4"/>
    <w:rsid w:val="007F2F03"/>
    <w:rsid w:val="007F471F"/>
    <w:rsid w:val="007F5331"/>
    <w:rsid w:val="007F53A2"/>
    <w:rsid w:val="007F6776"/>
    <w:rsid w:val="007F695C"/>
    <w:rsid w:val="007F7AF6"/>
    <w:rsid w:val="00802028"/>
    <w:rsid w:val="00802587"/>
    <w:rsid w:val="00802E58"/>
    <w:rsid w:val="0080627B"/>
    <w:rsid w:val="008063CF"/>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9BB"/>
    <w:rsid w:val="00866FE4"/>
    <w:rsid w:val="00867A83"/>
    <w:rsid w:val="00872AC6"/>
    <w:rsid w:val="00873245"/>
    <w:rsid w:val="00873672"/>
    <w:rsid w:val="00875A78"/>
    <w:rsid w:val="008844F1"/>
    <w:rsid w:val="00887E04"/>
    <w:rsid w:val="008901F4"/>
    <w:rsid w:val="00893458"/>
    <w:rsid w:val="00893B13"/>
    <w:rsid w:val="00895394"/>
    <w:rsid w:val="008957AF"/>
    <w:rsid w:val="00895AE6"/>
    <w:rsid w:val="00897852"/>
    <w:rsid w:val="00897FA5"/>
    <w:rsid w:val="008A2922"/>
    <w:rsid w:val="008A63BD"/>
    <w:rsid w:val="008A778B"/>
    <w:rsid w:val="008B1319"/>
    <w:rsid w:val="008B163E"/>
    <w:rsid w:val="008B1A8E"/>
    <w:rsid w:val="008B38E4"/>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7AB"/>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76F"/>
    <w:rsid w:val="00902A0A"/>
    <w:rsid w:val="009033B0"/>
    <w:rsid w:val="00907122"/>
    <w:rsid w:val="00910252"/>
    <w:rsid w:val="00911536"/>
    <w:rsid w:val="00911627"/>
    <w:rsid w:val="00911C38"/>
    <w:rsid w:val="009120AA"/>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6FF"/>
    <w:rsid w:val="009D7AD5"/>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3BB4"/>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0CF4"/>
    <w:rsid w:val="00AB2124"/>
    <w:rsid w:val="00AB440C"/>
    <w:rsid w:val="00AB46CC"/>
    <w:rsid w:val="00AB55EE"/>
    <w:rsid w:val="00AB5937"/>
    <w:rsid w:val="00AB68B0"/>
    <w:rsid w:val="00AC23F4"/>
    <w:rsid w:val="00AC346F"/>
    <w:rsid w:val="00AC4041"/>
    <w:rsid w:val="00AC535A"/>
    <w:rsid w:val="00AC6676"/>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1FE5"/>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49E"/>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74BB4"/>
    <w:rsid w:val="00B76FA7"/>
    <w:rsid w:val="00B8035B"/>
    <w:rsid w:val="00B91152"/>
    <w:rsid w:val="00B92B34"/>
    <w:rsid w:val="00B93F04"/>
    <w:rsid w:val="00B95C14"/>
    <w:rsid w:val="00BA0B10"/>
    <w:rsid w:val="00BA1ECE"/>
    <w:rsid w:val="00BA225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789"/>
    <w:rsid w:val="00C26976"/>
    <w:rsid w:val="00C27292"/>
    <w:rsid w:val="00C27F85"/>
    <w:rsid w:val="00C31438"/>
    <w:rsid w:val="00C32025"/>
    <w:rsid w:val="00C33F08"/>
    <w:rsid w:val="00C343CE"/>
    <w:rsid w:val="00C349E9"/>
    <w:rsid w:val="00C367F4"/>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00CD"/>
    <w:rsid w:val="00C71AE5"/>
    <w:rsid w:val="00C73544"/>
    <w:rsid w:val="00C739AD"/>
    <w:rsid w:val="00C73D3A"/>
    <w:rsid w:val="00C73FA1"/>
    <w:rsid w:val="00C7441E"/>
    <w:rsid w:val="00C75516"/>
    <w:rsid w:val="00C76D3A"/>
    <w:rsid w:val="00C76F9C"/>
    <w:rsid w:val="00C803F1"/>
    <w:rsid w:val="00C813BA"/>
    <w:rsid w:val="00C81429"/>
    <w:rsid w:val="00C81B41"/>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D5871"/>
    <w:rsid w:val="00CE0277"/>
    <w:rsid w:val="00CE0A77"/>
    <w:rsid w:val="00CE1E6C"/>
    <w:rsid w:val="00CE317B"/>
    <w:rsid w:val="00CE3489"/>
    <w:rsid w:val="00CE476E"/>
    <w:rsid w:val="00CE53D9"/>
    <w:rsid w:val="00CE753E"/>
    <w:rsid w:val="00CF01CB"/>
    <w:rsid w:val="00CF0330"/>
    <w:rsid w:val="00CF04F5"/>
    <w:rsid w:val="00CF09C7"/>
    <w:rsid w:val="00CF2312"/>
    <w:rsid w:val="00CF2CF2"/>
    <w:rsid w:val="00CF3F14"/>
    <w:rsid w:val="00CF4C39"/>
    <w:rsid w:val="00CF67D1"/>
    <w:rsid w:val="00CF785E"/>
    <w:rsid w:val="00D00388"/>
    <w:rsid w:val="00D03743"/>
    <w:rsid w:val="00D03C71"/>
    <w:rsid w:val="00D04BAD"/>
    <w:rsid w:val="00D069FC"/>
    <w:rsid w:val="00D06ADA"/>
    <w:rsid w:val="00D10411"/>
    <w:rsid w:val="00D10EA6"/>
    <w:rsid w:val="00D1433C"/>
    <w:rsid w:val="00D15F7C"/>
    <w:rsid w:val="00D170C7"/>
    <w:rsid w:val="00D20027"/>
    <w:rsid w:val="00D20B22"/>
    <w:rsid w:val="00D215C4"/>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4699E"/>
    <w:rsid w:val="00D47BB5"/>
    <w:rsid w:val="00D5068D"/>
    <w:rsid w:val="00D519ED"/>
    <w:rsid w:val="00D52916"/>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97678"/>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2472"/>
    <w:rsid w:val="00E14861"/>
    <w:rsid w:val="00E171CC"/>
    <w:rsid w:val="00E2177B"/>
    <w:rsid w:val="00E21D30"/>
    <w:rsid w:val="00E2234B"/>
    <w:rsid w:val="00E236F8"/>
    <w:rsid w:val="00E2602E"/>
    <w:rsid w:val="00E26ABF"/>
    <w:rsid w:val="00E27851"/>
    <w:rsid w:val="00E3129F"/>
    <w:rsid w:val="00E33815"/>
    <w:rsid w:val="00E340C2"/>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450C"/>
    <w:rsid w:val="00E850CC"/>
    <w:rsid w:val="00E85B0F"/>
    <w:rsid w:val="00E8635A"/>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B7FA4"/>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3B55"/>
    <w:rsid w:val="00EE5350"/>
    <w:rsid w:val="00EF16A7"/>
    <w:rsid w:val="00EF2887"/>
    <w:rsid w:val="00EF2A07"/>
    <w:rsid w:val="00EF43C4"/>
    <w:rsid w:val="00EF66D3"/>
    <w:rsid w:val="00F010A0"/>
    <w:rsid w:val="00F010C8"/>
    <w:rsid w:val="00F01D29"/>
    <w:rsid w:val="00F02683"/>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47433"/>
    <w:rsid w:val="00F509C0"/>
    <w:rsid w:val="00F5140F"/>
    <w:rsid w:val="00F51810"/>
    <w:rsid w:val="00F51B24"/>
    <w:rsid w:val="00F54649"/>
    <w:rsid w:val="00F54AF4"/>
    <w:rsid w:val="00F54B73"/>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1C5A"/>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27C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3CF"/>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Proposal">
    <w:name w:val="Proposal"/>
    <w:basedOn w:val="Normal"/>
    <w:link w:val="ProposalChar"/>
    <w:qFormat/>
    <w:rsid w:val="00A63BB4"/>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ProposalChar">
    <w:name w:val="Proposal Char"/>
    <w:link w:val="Proposal"/>
    <w:rsid w:val="00A63BB4"/>
    <w:rPr>
      <w:rFonts w:ascii="Arial" w:eastAsia="SimSu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3360">
      <w:bodyDiv w:val="1"/>
      <w:marLeft w:val="0"/>
      <w:marRight w:val="0"/>
      <w:marTop w:val="0"/>
      <w:marBottom w:val="0"/>
      <w:divBdr>
        <w:top w:val="none" w:sz="0" w:space="0" w:color="auto"/>
        <w:left w:val="none" w:sz="0" w:space="0" w:color="auto"/>
        <w:bottom w:val="none" w:sz="0" w:space="0" w:color="auto"/>
        <w:right w:val="none" w:sz="0" w:space="0" w:color="auto"/>
      </w:divBdr>
    </w:div>
    <w:div w:id="245850262">
      <w:bodyDiv w:val="1"/>
      <w:marLeft w:val="0"/>
      <w:marRight w:val="0"/>
      <w:marTop w:val="0"/>
      <w:marBottom w:val="0"/>
      <w:divBdr>
        <w:top w:val="none" w:sz="0" w:space="0" w:color="auto"/>
        <w:left w:val="none" w:sz="0" w:space="0" w:color="auto"/>
        <w:bottom w:val="none" w:sz="0" w:space="0" w:color="auto"/>
        <w:right w:val="none" w:sz="0" w:space="0" w:color="auto"/>
      </w:divBdr>
    </w:div>
    <w:div w:id="258561270">
      <w:bodyDiv w:val="1"/>
      <w:marLeft w:val="0"/>
      <w:marRight w:val="0"/>
      <w:marTop w:val="0"/>
      <w:marBottom w:val="0"/>
      <w:divBdr>
        <w:top w:val="none" w:sz="0" w:space="0" w:color="auto"/>
        <w:left w:val="none" w:sz="0" w:space="0" w:color="auto"/>
        <w:bottom w:val="none" w:sz="0" w:space="0" w:color="auto"/>
        <w:right w:val="none" w:sz="0" w:space="0" w:color="auto"/>
      </w:divBdr>
    </w:div>
    <w:div w:id="260265025">
      <w:bodyDiv w:val="1"/>
      <w:marLeft w:val="0"/>
      <w:marRight w:val="0"/>
      <w:marTop w:val="0"/>
      <w:marBottom w:val="0"/>
      <w:divBdr>
        <w:top w:val="none" w:sz="0" w:space="0" w:color="auto"/>
        <w:left w:val="none" w:sz="0" w:space="0" w:color="auto"/>
        <w:bottom w:val="none" w:sz="0" w:space="0" w:color="auto"/>
        <w:right w:val="none" w:sz="0" w:space="0" w:color="auto"/>
      </w:divBdr>
    </w:div>
    <w:div w:id="454518389">
      <w:bodyDiv w:val="1"/>
      <w:marLeft w:val="0"/>
      <w:marRight w:val="0"/>
      <w:marTop w:val="0"/>
      <w:marBottom w:val="0"/>
      <w:divBdr>
        <w:top w:val="none" w:sz="0" w:space="0" w:color="auto"/>
        <w:left w:val="none" w:sz="0" w:space="0" w:color="auto"/>
        <w:bottom w:val="none" w:sz="0" w:space="0" w:color="auto"/>
        <w:right w:val="none" w:sz="0" w:space="0" w:color="auto"/>
      </w:divBdr>
    </w:div>
    <w:div w:id="463431391">
      <w:bodyDiv w:val="1"/>
      <w:marLeft w:val="0"/>
      <w:marRight w:val="0"/>
      <w:marTop w:val="0"/>
      <w:marBottom w:val="0"/>
      <w:divBdr>
        <w:top w:val="none" w:sz="0" w:space="0" w:color="auto"/>
        <w:left w:val="none" w:sz="0" w:space="0" w:color="auto"/>
        <w:bottom w:val="none" w:sz="0" w:space="0" w:color="auto"/>
        <w:right w:val="none" w:sz="0" w:space="0" w:color="auto"/>
      </w:divBdr>
    </w:div>
    <w:div w:id="579370372">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60935190">
      <w:bodyDiv w:val="1"/>
      <w:marLeft w:val="0"/>
      <w:marRight w:val="0"/>
      <w:marTop w:val="0"/>
      <w:marBottom w:val="0"/>
      <w:divBdr>
        <w:top w:val="none" w:sz="0" w:space="0" w:color="auto"/>
        <w:left w:val="none" w:sz="0" w:space="0" w:color="auto"/>
        <w:bottom w:val="none" w:sz="0" w:space="0" w:color="auto"/>
        <w:right w:val="none" w:sz="0" w:space="0" w:color="auto"/>
      </w:divBdr>
    </w:div>
    <w:div w:id="691344155">
      <w:bodyDiv w:val="1"/>
      <w:marLeft w:val="0"/>
      <w:marRight w:val="0"/>
      <w:marTop w:val="0"/>
      <w:marBottom w:val="0"/>
      <w:divBdr>
        <w:top w:val="none" w:sz="0" w:space="0" w:color="auto"/>
        <w:left w:val="none" w:sz="0" w:space="0" w:color="auto"/>
        <w:bottom w:val="none" w:sz="0" w:space="0" w:color="auto"/>
        <w:right w:val="none" w:sz="0" w:space="0" w:color="auto"/>
      </w:divBdr>
    </w:div>
    <w:div w:id="1170876524">
      <w:bodyDiv w:val="1"/>
      <w:marLeft w:val="0"/>
      <w:marRight w:val="0"/>
      <w:marTop w:val="0"/>
      <w:marBottom w:val="0"/>
      <w:divBdr>
        <w:top w:val="none" w:sz="0" w:space="0" w:color="auto"/>
        <w:left w:val="none" w:sz="0" w:space="0" w:color="auto"/>
        <w:bottom w:val="none" w:sz="0" w:space="0" w:color="auto"/>
        <w:right w:val="none" w:sz="0" w:space="0" w:color="auto"/>
      </w:divBdr>
    </w:div>
    <w:div w:id="1516190232">
      <w:bodyDiv w:val="1"/>
      <w:marLeft w:val="0"/>
      <w:marRight w:val="0"/>
      <w:marTop w:val="0"/>
      <w:marBottom w:val="0"/>
      <w:divBdr>
        <w:top w:val="none" w:sz="0" w:space="0" w:color="auto"/>
        <w:left w:val="none" w:sz="0" w:space="0" w:color="auto"/>
        <w:bottom w:val="none" w:sz="0" w:space="0" w:color="auto"/>
        <w:right w:val="none" w:sz="0" w:space="0" w:color="auto"/>
      </w:divBdr>
    </w:div>
    <w:div w:id="1556116381">
      <w:bodyDiv w:val="1"/>
      <w:marLeft w:val="0"/>
      <w:marRight w:val="0"/>
      <w:marTop w:val="0"/>
      <w:marBottom w:val="0"/>
      <w:divBdr>
        <w:top w:val="none" w:sz="0" w:space="0" w:color="auto"/>
        <w:left w:val="none" w:sz="0" w:space="0" w:color="auto"/>
        <w:bottom w:val="none" w:sz="0" w:space="0" w:color="auto"/>
        <w:right w:val="none" w:sz="0" w:space="0" w:color="auto"/>
      </w:divBdr>
    </w:div>
    <w:div w:id="1620914194">
      <w:bodyDiv w:val="1"/>
      <w:marLeft w:val="0"/>
      <w:marRight w:val="0"/>
      <w:marTop w:val="0"/>
      <w:marBottom w:val="0"/>
      <w:divBdr>
        <w:top w:val="none" w:sz="0" w:space="0" w:color="auto"/>
        <w:left w:val="none" w:sz="0" w:space="0" w:color="auto"/>
        <w:bottom w:val="none" w:sz="0" w:space="0" w:color="auto"/>
        <w:right w:val="none" w:sz="0" w:space="0" w:color="auto"/>
      </w:divBdr>
    </w:div>
    <w:div w:id="1628664099">
      <w:bodyDiv w:val="1"/>
      <w:marLeft w:val="0"/>
      <w:marRight w:val="0"/>
      <w:marTop w:val="0"/>
      <w:marBottom w:val="0"/>
      <w:divBdr>
        <w:top w:val="none" w:sz="0" w:space="0" w:color="auto"/>
        <w:left w:val="none" w:sz="0" w:space="0" w:color="auto"/>
        <w:bottom w:val="none" w:sz="0" w:space="0" w:color="auto"/>
        <w:right w:val="none" w:sz="0" w:space="0" w:color="auto"/>
      </w:divBdr>
    </w:div>
    <w:div w:id="1665670633">
      <w:bodyDiv w:val="1"/>
      <w:marLeft w:val="0"/>
      <w:marRight w:val="0"/>
      <w:marTop w:val="0"/>
      <w:marBottom w:val="0"/>
      <w:divBdr>
        <w:top w:val="none" w:sz="0" w:space="0" w:color="auto"/>
        <w:left w:val="none" w:sz="0" w:space="0" w:color="auto"/>
        <w:bottom w:val="none" w:sz="0" w:space="0" w:color="auto"/>
        <w:right w:val="none" w:sz="0" w:space="0" w:color="auto"/>
      </w:divBdr>
    </w:div>
    <w:div w:id="1696810209">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00610776">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909995596">
      <w:bodyDiv w:val="1"/>
      <w:marLeft w:val="0"/>
      <w:marRight w:val="0"/>
      <w:marTop w:val="0"/>
      <w:marBottom w:val="0"/>
      <w:divBdr>
        <w:top w:val="none" w:sz="0" w:space="0" w:color="auto"/>
        <w:left w:val="none" w:sz="0" w:space="0" w:color="auto"/>
        <w:bottom w:val="none" w:sz="0" w:space="0" w:color="auto"/>
        <w:right w:val="none" w:sz="0" w:space="0" w:color="auto"/>
      </w:divBdr>
    </w:div>
    <w:div w:id="2021811200">
      <w:bodyDiv w:val="1"/>
      <w:marLeft w:val="0"/>
      <w:marRight w:val="0"/>
      <w:marTop w:val="0"/>
      <w:marBottom w:val="0"/>
      <w:divBdr>
        <w:top w:val="none" w:sz="0" w:space="0" w:color="auto"/>
        <w:left w:val="none" w:sz="0" w:space="0" w:color="auto"/>
        <w:bottom w:val="none" w:sz="0" w:space="0" w:color="auto"/>
        <w:right w:val="none" w:sz="0" w:space="0" w:color="auto"/>
      </w:divBdr>
    </w:div>
    <w:div w:id="2040201824">
      <w:bodyDiv w:val="1"/>
      <w:marLeft w:val="0"/>
      <w:marRight w:val="0"/>
      <w:marTop w:val="0"/>
      <w:marBottom w:val="0"/>
      <w:divBdr>
        <w:top w:val="none" w:sz="0" w:space="0" w:color="auto"/>
        <w:left w:val="none" w:sz="0" w:space="0" w:color="auto"/>
        <w:bottom w:val="none" w:sz="0" w:space="0" w:color="auto"/>
        <w:right w:val="none" w:sz="0" w:space="0" w:color="auto"/>
      </w:divBdr>
    </w:div>
    <w:div w:id="2066638374">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6-e/Docs/R2-2110480.zip" TargetMode="External"/><Relationship Id="rId13" Type="http://schemas.openxmlformats.org/officeDocument/2006/relationships/hyperlink" Target="http://ftp.3gpp.org/tsg_ran/WG2_RL2/TSGR2_116-e/Docs/R2-2110480.zip" TargetMode="External"/><Relationship Id="rId18" Type="http://schemas.openxmlformats.org/officeDocument/2006/relationships/hyperlink" Target="http://ftp.3gpp.org/tsg_ran/WG2_RL2/TSGR2_116-e/Docs/R2-2110835.zip" TargetMode="External"/><Relationship Id="rId26"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ftp.3gpp.org/tsg_ran/WG2_RL2/TSGR2_116-e/Docs/R2-2109506.zip" TargetMode="External"/><Relationship Id="rId17" Type="http://schemas.openxmlformats.org/officeDocument/2006/relationships/hyperlink" Target="http://ftp.3gpp.org/tsg_ran/WG2_RL2/TSGR2_116-e/Docs/R2-2110020.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ftp.3gpp.org/tsg_ran/WG2_RL2/TSGR2_116-e/Docs/R2-2111030.zip"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6-e/Docs/R2-2109967.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tp.3gpp.org/tsg_ran/WG2_RL2/TSGR2_116-e/Docs/R2-2110835.zip" TargetMode="External"/><Relationship Id="rId23" Type="http://schemas.openxmlformats.org/officeDocument/2006/relationships/footer" Target="footer1.xml"/><Relationship Id="rId10" Type="http://schemas.openxmlformats.org/officeDocument/2006/relationships/hyperlink" Target="http://ftp.3gpp.org/tsg_ran/WG2_RL2/TSGR2_116-e/Docs/R2-2111030.zip" TargetMode="External"/><Relationship Id="rId19" Type="http://schemas.openxmlformats.org/officeDocument/2006/relationships/hyperlink" Target="http://ftp.3gpp.org/tsg_ran/WG2_RL2/TSGR2_116-e/Docs/R2-2110835.zip" TargetMode="External"/><Relationship Id="rId4" Type="http://schemas.openxmlformats.org/officeDocument/2006/relationships/settings" Target="settings.xml"/><Relationship Id="rId9" Type="http://schemas.openxmlformats.org/officeDocument/2006/relationships/hyperlink" Target="http://ftp.3gpp.org/tsg_ran/WG2_RL2/TSGR2_116-e/Docs/R2-2110072.zip" TargetMode="External"/><Relationship Id="rId14" Type="http://schemas.openxmlformats.org/officeDocument/2006/relationships/hyperlink" Target="http://ftp.3gpp.org/tsg_ran/WG2_RL2/TSGR2_116-e/Docs/R2-2110770.zip" TargetMode="External"/><Relationship Id="rId22" Type="http://schemas.openxmlformats.org/officeDocument/2006/relationships/header" Target="head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ACD5B-E1AF-4A8C-92D1-72690A57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Pages>
  <Words>3755</Words>
  <Characters>21405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25110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Huawei</cp:lastModifiedBy>
  <cp:revision>4</cp:revision>
  <cp:lastPrinted>2007-12-21T11:58:00Z</cp:lastPrinted>
  <dcterms:created xsi:type="dcterms:W3CDTF">2021-11-04T12:23:00Z</dcterms:created>
  <dcterms:modified xsi:type="dcterms:W3CDTF">2021-11-04T12:39:00Z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(3)xE7FY9/RL0ZjBloyk0GsGXOKQB9NnxZqPNSBrTGZLcsavftMoSTNfMf3OnoFr6UVji9RDvt3
WM5jXgnyQprbRS27mN7g4zME8Qfm4OCZ0NPF8Qe83Ly/qOyJUWxHW96fGcDpjsL9xXSA1p3s
lLO1UKoygllNrFmlkH9arUVCle2Bvc2+/+QFUFKyJBMtfvcYOph2fFHnJ18cPT51MlXV87NL
NvlSLLhKnpy8cR12sD</vt:lpwstr>
  </property>
  <property fmtid="{D5CDD505-2E9C-101B-9397-08002B2CF9AE}" pid="3" name="_2015_ms_pID_7253431">
    <vt:lpwstr>OWlCBRg9433Bc4sHiZ2e0pE3cqQSUudLDJy0avel7NOkcviTIxmrzW
QDB4i12oKd850WSSEbi2mrFNJbeMc13a0XZd12yGXaRgRqgGF9SmW01U5E1zrGi2bgo8UhzY
MAl8ylzF2agcdsqSbCT1FOujI28UmxB0NCOi/4nVDbbcv3QT1Wzs/4pl3S0yeYbi2DuizeYW
V8Rnldc/bCi0+C3nweN8/9jIvvlBgSpIpY9n</vt:lpwstr>
  </property>
  <property fmtid="{D5CDD505-2E9C-101B-9397-08002B2CF9AE}" pid="4" name="_2015_ms_pID_7253432">
    <vt:lpwstr>eDKgdFaD7Ll/+hc97G95g5g=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1636028587</vt:lpwstr>
  </property>
</Properties>
</file>