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106541" w14:textId="77777777" w:rsidR="00A75D25" w:rsidRDefault="00D62673">
      <w:pPr>
        <w:pStyle w:val="3GPPHeader"/>
        <w:spacing w:after="60"/>
        <w:rPr>
          <w:sz w:val="32"/>
          <w:szCs w:val="32"/>
          <w:highlight w:val="yellow"/>
        </w:rPr>
      </w:pPr>
      <w:r>
        <w:t>3GPP TSG-RAN WG2 #114-e</w:t>
      </w:r>
      <w:r>
        <w:tab/>
      </w:r>
      <w:r>
        <w:rPr>
          <w:sz w:val="32"/>
          <w:szCs w:val="32"/>
          <w:highlight w:val="yellow"/>
        </w:rPr>
        <w:t>R2-21XXXXX</w:t>
      </w:r>
    </w:p>
    <w:p w14:paraId="1D09618E" w14:textId="77777777" w:rsidR="00A75D25" w:rsidRDefault="00D62673">
      <w:pPr>
        <w:pStyle w:val="3GPPHeader"/>
      </w:pPr>
      <w:r>
        <w:t>Electronic meeting, 20</w:t>
      </w:r>
      <w:r>
        <w:rPr>
          <w:vertAlign w:val="superscript"/>
        </w:rPr>
        <w:t>th</w:t>
      </w:r>
      <w:r>
        <w:t xml:space="preserve"> – 27</w:t>
      </w:r>
      <w:r>
        <w:rPr>
          <w:vertAlign w:val="superscript"/>
        </w:rPr>
        <w:t>th</w:t>
      </w:r>
      <w:r>
        <w:t xml:space="preserve"> May, 2021</w:t>
      </w:r>
    </w:p>
    <w:p w14:paraId="0BF050A4" w14:textId="77777777" w:rsidR="00A75D25" w:rsidRDefault="00A75D25">
      <w:pPr>
        <w:pStyle w:val="3GPPHeader"/>
      </w:pPr>
    </w:p>
    <w:p w14:paraId="1D526511" w14:textId="77777777" w:rsidR="00A75D25" w:rsidRDefault="00D62673">
      <w:pPr>
        <w:pStyle w:val="3GPPHeader"/>
        <w:rPr>
          <w:sz w:val="22"/>
          <w:szCs w:val="22"/>
        </w:rPr>
      </w:pPr>
      <w:r>
        <w:rPr>
          <w:sz w:val="22"/>
          <w:szCs w:val="22"/>
        </w:rPr>
        <w:t>Agenda Item:</w:t>
      </w:r>
      <w:r>
        <w:rPr>
          <w:sz w:val="22"/>
          <w:szCs w:val="22"/>
        </w:rPr>
        <w:tab/>
      </w:r>
      <w:r>
        <w:rPr>
          <w:sz w:val="22"/>
          <w:szCs w:val="22"/>
          <w:lang w:val="en-US"/>
        </w:rPr>
        <w:t>8</w:t>
      </w:r>
      <w:r>
        <w:rPr>
          <w:sz w:val="22"/>
          <w:szCs w:val="22"/>
        </w:rPr>
        <w:t>.</w:t>
      </w:r>
      <w:r>
        <w:rPr>
          <w:sz w:val="22"/>
          <w:szCs w:val="22"/>
          <w:lang w:val="en-US"/>
        </w:rPr>
        <w:t>16</w:t>
      </w:r>
      <w:r>
        <w:rPr>
          <w:sz w:val="22"/>
          <w:szCs w:val="22"/>
        </w:rPr>
        <w:t>.</w:t>
      </w:r>
      <w:r>
        <w:rPr>
          <w:sz w:val="22"/>
          <w:szCs w:val="22"/>
          <w:lang w:val="en-US"/>
        </w:rPr>
        <w:t>3</w:t>
      </w:r>
    </w:p>
    <w:p w14:paraId="7CFC0D92" w14:textId="77777777" w:rsidR="00A75D25" w:rsidRDefault="00D62673">
      <w:pPr>
        <w:pStyle w:val="3GPPHeader"/>
        <w:rPr>
          <w:sz w:val="22"/>
          <w:szCs w:val="22"/>
        </w:rPr>
      </w:pPr>
      <w:r>
        <w:rPr>
          <w:sz w:val="22"/>
          <w:szCs w:val="22"/>
        </w:rPr>
        <w:t>Source:</w:t>
      </w:r>
      <w:r>
        <w:rPr>
          <w:sz w:val="22"/>
          <w:szCs w:val="22"/>
        </w:rPr>
        <w:tab/>
        <w:t>Ericsson</w:t>
      </w:r>
    </w:p>
    <w:p w14:paraId="6CA1966B" w14:textId="77777777" w:rsidR="00A75D25" w:rsidRDefault="00D62673">
      <w:pPr>
        <w:pStyle w:val="3GPPHeader"/>
        <w:rPr>
          <w:sz w:val="22"/>
          <w:szCs w:val="22"/>
        </w:rPr>
      </w:pPr>
      <w:r>
        <w:rPr>
          <w:sz w:val="22"/>
          <w:szCs w:val="22"/>
        </w:rPr>
        <w:t>Title:</w:t>
      </w:r>
      <w:r>
        <w:rPr>
          <w:sz w:val="22"/>
          <w:szCs w:val="22"/>
        </w:rPr>
        <w:tab/>
        <w:t>UE onboarding and provisioning for NPN</w:t>
      </w:r>
    </w:p>
    <w:p w14:paraId="0E1474CB" w14:textId="77777777" w:rsidR="00A75D25" w:rsidRDefault="00D62673">
      <w:pPr>
        <w:pStyle w:val="3GPPHeader"/>
        <w:rPr>
          <w:bCs/>
          <w:sz w:val="22"/>
          <w:szCs w:val="22"/>
        </w:rPr>
      </w:pPr>
      <w:r>
        <w:rPr>
          <w:sz w:val="22"/>
          <w:szCs w:val="22"/>
        </w:rPr>
        <w:t>Document for:</w:t>
      </w:r>
      <w:r>
        <w:rPr>
          <w:sz w:val="22"/>
          <w:szCs w:val="22"/>
        </w:rPr>
        <w:tab/>
      </w:r>
      <w:r>
        <w:rPr>
          <w:bCs/>
          <w:sz w:val="22"/>
          <w:szCs w:val="22"/>
        </w:rPr>
        <w:t>Discussion</w:t>
      </w:r>
    </w:p>
    <w:p w14:paraId="41D15534" w14:textId="77777777" w:rsidR="00A75D25" w:rsidRDefault="00D62673">
      <w:pPr>
        <w:pStyle w:val="1"/>
      </w:pPr>
      <w:r>
        <w:t>1</w:t>
      </w:r>
      <w:r>
        <w:tab/>
        <w:t>Introduction</w:t>
      </w:r>
    </w:p>
    <w:p w14:paraId="16BE9458" w14:textId="77777777" w:rsidR="00A75D25" w:rsidRDefault="00D62673">
      <w:pPr>
        <w:pStyle w:val="a6"/>
      </w:pPr>
      <w:r>
        <w:t>This document is to kick-off the following email discussion:</w:t>
      </w:r>
      <w:r>
        <w:br/>
      </w:r>
    </w:p>
    <w:p w14:paraId="284DAF63" w14:textId="77777777" w:rsidR="00A75D25" w:rsidRDefault="00D62673">
      <w:pPr>
        <w:pStyle w:val="EmailDiscussion"/>
        <w:overflowPunct/>
        <w:autoSpaceDE/>
        <w:autoSpaceDN/>
        <w:adjustRightInd/>
        <w:textAlignment w:val="auto"/>
      </w:pPr>
      <w:r>
        <w:t>[AT114-e][029][eNPN] UE onboarding and provisioning for NPN (Ericsson)</w:t>
      </w:r>
    </w:p>
    <w:p w14:paraId="474E4461" w14:textId="77777777" w:rsidR="00A75D25" w:rsidRDefault="00D62673">
      <w:pPr>
        <w:pStyle w:val="Doc-text2"/>
        <w:rPr>
          <w:lang w:val="en-US"/>
        </w:rPr>
      </w:pPr>
      <w:r>
        <w:rPr>
          <w:lang w:val="en-US"/>
        </w:rPr>
        <w:tab/>
        <w:t xml:space="preserve">Scope: Start from the baseline, the </w:t>
      </w:r>
      <w:proofErr w:type="spellStart"/>
      <w:r>
        <w:rPr>
          <w:lang w:val="en-US"/>
        </w:rPr>
        <w:t>tdocs</w:t>
      </w:r>
      <w:proofErr w:type="spellEnd"/>
      <w:r>
        <w:rPr>
          <w:lang w:val="en-US"/>
        </w:rPr>
        <w:t xml:space="preserve"> under 8.16.3, identify easy agreements, potential agreements, discussion/open points, and identify questions to ask other group, if any, </w:t>
      </w:r>
    </w:p>
    <w:p w14:paraId="20A207CB" w14:textId="77777777" w:rsidR="00A75D25" w:rsidRDefault="00D62673">
      <w:pPr>
        <w:pStyle w:val="EmailDiscussion2"/>
      </w:pPr>
      <w:r>
        <w:tab/>
        <w:t xml:space="preserve">Intended outcome: Report that paves the way for on-line agreements. </w:t>
      </w:r>
    </w:p>
    <w:p w14:paraId="0311C653" w14:textId="77777777" w:rsidR="00A75D25" w:rsidRDefault="00D62673">
      <w:pPr>
        <w:pStyle w:val="EmailDiscussion2"/>
        <w:rPr>
          <w:i/>
          <w:iCs/>
          <w:color w:val="FF0000"/>
        </w:rPr>
      </w:pPr>
      <w:r>
        <w:tab/>
        <w:t xml:space="preserve">Deadline: </w:t>
      </w:r>
      <w:r>
        <w:rPr>
          <w:color w:val="FF0000"/>
        </w:rPr>
        <w:t>May 24 1600 UTC</w:t>
      </w:r>
      <w:r>
        <w:t xml:space="preserve"> </w:t>
      </w:r>
      <w:r>
        <w:rPr>
          <w:color w:val="A6A6A6" w:themeColor="background1" w:themeShade="A6"/>
        </w:rPr>
        <w:t>(In time for CB online May 25)</w:t>
      </w:r>
      <w:r>
        <w:t xml:space="preserve"> </w:t>
      </w:r>
    </w:p>
    <w:p w14:paraId="5BF20DE1" w14:textId="77777777" w:rsidR="00A75D25" w:rsidRDefault="00A75D25">
      <w:pPr>
        <w:pStyle w:val="a6"/>
      </w:pPr>
    </w:p>
    <w:p w14:paraId="700B65A0" w14:textId="77777777" w:rsidR="00A75D25" w:rsidRDefault="00D62673">
      <w:pPr>
        <w:pStyle w:val="40"/>
        <w:ind w:left="0" w:firstLine="0"/>
      </w:pPr>
      <w:r>
        <w:t>Rapporteur’s note</w:t>
      </w:r>
    </w:p>
    <w:p w14:paraId="0046A9C2" w14:textId="77777777" w:rsidR="00A75D25" w:rsidRDefault="00D62673">
      <w:pPr>
        <w:pStyle w:val="a6"/>
        <w:rPr>
          <w:i/>
          <w:iCs/>
        </w:rPr>
      </w:pPr>
      <w:r>
        <w:t>The intention of the present document is to identify common views regarding the remaining open issues.</w:t>
      </w:r>
      <w:r>
        <w:br/>
        <w:t>Based on the companies' responses, the Rapporteur's proposals will be classified as:</w:t>
      </w:r>
    </w:p>
    <w:p w14:paraId="31EB2A0E" w14:textId="77777777" w:rsidR="00A75D25" w:rsidRDefault="00D62673">
      <w:pPr>
        <w:pStyle w:val="a6"/>
        <w:numPr>
          <w:ilvl w:val="0"/>
          <w:numId w:val="14"/>
        </w:numPr>
      </w:pPr>
      <w:r>
        <w:t xml:space="preserve">Cat-a: Proposals that could be agreed upon quickly </w:t>
      </w:r>
    </w:p>
    <w:p w14:paraId="25B925DE" w14:textId="77777777" w:rsidR="00A75D25" w:rsidRDefault="00D62673">
      <w:pPr>
        <w:pStyle w:val="a6"/>
        <w:numPr>
          <w:ilvl w:val="0"/>
          <w:numId w:val="14"/>
        </w:numPr>
      </w:pPr>
      <w:r>
        <w:t>Cat-b: Proposals that require further discussion</w:t>
      </w:r>
    </w:p>
    <w:p w14:paraId="4AEE8226" w14:textId="77777777" w:rsidR="00A75D25" w:rsidRDefault="00D62673">
      <w:pPr>
        <w:pStyle w:val="a6"/>
        <w:numPr>
          <w:ilvl w:val="0"/>
          <w:numId w:val="14"/>
        </w:numPr>
      </w:pPr>
      <w:r>
        <w:t>Cat-c: Proposals that can be postponed</w:t>
      </w:r>
    </w:p>
    <w:p w14:paraId="3B03D71A" w14:textId="77777777" w:rsidR="00A75D25" w:rsidRDefault="00D62673">
      <w:pPr>
        <w:pStyle w:val="a6"/>
      </w:pPr>
      <w:r>
        <w:t>The aim is then, for Cat-a Proposals to be quickly treated online, allowing for Cat-b issues that require a more in-depth discussion or that have been on the table for some time already (e.g., congestion control), to be addressed during the online session.</w:t>
      </w:r>
      <w:r>
        <w:br/>
      </w:r>
      <w:r>
        <w:br/>
        <w:t>The deadline for inputs has been set so that there is enough time to take into account any further comments and fine-tune details of the Email Discussion Summary prior to the online session scheduled on May 25.</w:t>
      </w:r>
    </w:p>
    <w:p w14:paraId="1D5FDE7C" w14:textId="77777777" w:rsidR="00A75D25" w:rsidRDefault="00D62673">
      <w:pPr>
        <w:pStyle w:val="21"/>
      </w:pPr>
      <w:r>
        <w:t>Contact information</w:t>
      </w:r>
    </w:p>
    <w:p w14:paraId="01E6ECF4" w14:textId="77777777" w:rsidR="00A75D25" w:rsidRDefault="00D62673">
      <w:pPr>
        <w:pStyle w:val="a6"/>
      </w:pPr>
      <w:r>
        <w:t>To make it easier to find the correct contact delegate in each company for potential follow-up questions, the rapporteur encourages the delegates to provide their contact information in the following table:</w:t>
      </w:r>
      <w:r>
        <w:rPr>
          <w:rFonts w:eastAsiaTheme="minorHAnsi"/>
        </w:rPr>
        <w:br/>
      </w:r>
    </w:p>
    <w:tbl>
      <w:tblPr>
        <w:tblStyle w:val="af5"/>
        <w:tblW w:w="0" w:type="auto"/>
        <w:tblLook w:val="04A0" w:firstRow="1" w:lastRow="0" w:firstColumn="1" w:lastColumn="0" w:noHBand="0" w:noVBand="1"/>
      </w:tblPr>
      <w:tblGrid>
        <w:gridCol w:w="2342"/>
        <w:gridCol w:w="2819"/>
        <w:gridCol w:w="4468"/>
      </w:tblGrid>
      <w:tr w:rsidR="00A75D25" w14:paraId="33D5C1A5" w14:textId="77777777">
        <w:tc>
          <w:tcPr>
            <w:tcW w:w="2342"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31CFF12" w14:textId="77777777" w:rsidR="00A75D25" w:rsidRDefault="00D62673">
            <w:pPr>
              <w:pStyle w:val="TAH"/>
              <w:rPr>
                <w:lang w:eastAsia="ko-KR"/>
              </w:rPr>
            </w:pPr>
            <w:r>
              <w:rPr>
                <w:lang w:eastAsia="ko-KR"/>
              </w:rPr>
              <w:lastRenderedPageBreak/>
              <w:t>Company</w:t>
            </w:r>
          </w:p>
        </w:tc>
        <w:tc>
          <w:tcPr>
            <w:tcW w:w="281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A721262" w14:textId="77777777" w:rsidR="00A75D25" w:rsidRDefault="00D62673">
            <w:pPr>
              <w:pStyle w:val="TAH"/>
              <w:rPr>
                <w:lang w:val="en-US" w:eastAsia="ko-KR"/>
              </w:rPr>
            </w:pPr>
            <w:r>
              <w:rPr>
                <w:lang w:val="en-US" w:eastAsia="ko-KR"/>
              </w:rPr>
              <w:t>Name</w:t>
            </w:r>
          </w:p>
        </w:tc>
        <w:tc>
          <w:tcPr>
            <w:tcW w:w="446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53816F6" w14:textId="77777777" w:rsidR="00A75D25" w:rsidRDefault="00D62673">
            <w:pPr>
              <w:pStyle w:val="TAH"/>
              <w:rPr>
                <w:lang w:val="en-US" w:eastAsia="ko-KR"/>
              </w:rPr>
            </w:pPr>
            <w:r>
              <w:rPr>
                <w:lang w:val="en-US" w:eastAsia="ko-KR"/>
              </w:rPr>
              <w:t>Email address</w:t>
            </w:r>
          </w:p>
        </w:tc>
      </w:tr>
      <w:tr w:rsidR="00A75D25" w14:paraId="73213938" w14:textId="77777777">
        <w:tc>
          <w:tcPr>
            <w:tcW w:w="2342" w:type="dxa"/>
            <w:tcBorders>
              <w:top w:val="single" w:sz="4" w:space="0" w:color="auto"/>
              <w:left w:val="single" w:sz="4" w:space="0" w:color="auto"/>
              <w:bottom w:val="single" w:sz="4" w:space="0" w:color="auto"/>
              <w:right w:val="single" w:sz="4" w:space="0" w:color="auto"/>
            </w:tcBorders>
          </w:tcPr>
          <w:p w14:paraId="2A72AE76" w14:textId="77777777" w:rsidR="00A75D25" w:rsidRDefault="00D62673">
            <w:pPr>
              <w:pStyle w:val="TAC"/>
              <w:rPr>
                <w:lang w:val="sv-SE" w:eastAsia="ko-KR"/>
              </w:rPr>
            </w:pPr>
            <w:r>
              <w:rPr>
                <w:lang w:val="sv-SE" w:eastAsia="ko-KR"/>
              </w:rPr>
              <w:t>Ericsson</w:t>
            </w:r>
          </w:p>
        </w:tc>
        <w:tc>
          <w:tcPr>
            <w:tcW w:w="2819" w:type="dxa"/>
            <w:tcBorders>
              <w:top w:val="single" w:sz="4" w:space="0" w:color="auto"/>
              <w:left w:val="single" w:sz="4" w:space="0" w:color="auto"/>
              <w:bottom w:val="single" w:sz="4" w:space="0" w:color="auto"/>
              <w:right w:val="single" w:sz="4" w:space="0" w:color="auto"/>
            </w:tcBorders>
          </w:tcPr>
          <w:p w14:paraId="0C9B9E57" w14:textId="77777777" w:rsidR="00A75D25" w:rsidRDefault="00D62673">
            <w:pPr>
              <w:pStyle w:val="TAC"/>
              <w:rPr>
                <w:lang w:val="en-US" w:eastAsia="ko-KR"/>
              </w:rPr>
            </w:pPr>
            <w:r>
              <w:rPr>
                <w:lang w:val="sv-SE" w:eastAsia="ko-KR"/>
              </w:rPr>
              <w:t>Felipe Arra</w:t>
            </w:r>
            <w:r>
              <w:rPr>
                <w:lang w:eastAsia="ko-KR"/>
              </w:rPr>
              <w:t>ñ</w:t>
            </w:r>
            <w:r>
              <w:rPr>
                <w:lang w:val="en-US" w:eastAsia="ko-KR"/>
              </w:rPr>
              <w:t xml:space="preserve">o </w:t>
            </w:r>
            <w:proofErr w:type="spellStart"/>
            <w:r>
              <w:rPr>
                <w:lang w:val="en-US" w:eastAsia="ko-KR"/>
              </w:rPr>
              <w:t>Scharager</w:t>
            </w:r>
            <w:proofErr w:type="spellEnd"/>
          </w:p>
        </w:tc>
        <w:tc>
          <w:tcPr>
            <w:tcW w:w="4468" w:type="dxa"/>
            <w:tcBorders>
              <w:top w:val="single" w:sz="4" w:space="0" w:color="auto"/>
              <w:left w:val="single" w:sz="4" w:space="0" w:color="auto"/>
              <w:bottom w:val="single" w:sz="4" w:space="0" w:color="auto"/>
              <w:right w:val="single" w:sz="4" w:space="0" w:color="auto"/>
            </w:tcBorders>
          </w:tcPr>
          <w:p w14:paraId="49162F4B" w14:textId="77777777" w:rsidR="00A75D25" w:rsidRDefault="00D62673">
            <w:pPr>
              <w:pStyle w:val="TAC"/>
              <w:rPr>
                <w:lang w:val="en-US" w:eastAsia="ko-KR"/>
              </w:rPr>
            </w:pPr>
            <w:r>
              <w:rPr>
                <w:lang w:val="en-US" w:eastAsia="ko-KR"/>
              </w:rPr>
              <w:t>felipe.arrano.scharager@ericsson.com</w:t>
            </w:r>
          </w:p>
        </w:tc>
      </w:tr>
      <w:tr w:rsidR="00A75D25" w14:paraId="0F007533" w14:textId="77777777">
        <w:tc>
          <w:tcPr>
            <w:tcW w:w="2342" w:type="dxa"/>
            <w:tcBorders>
              <w:top w:val="single" w:sz="4" w:space="0" w:color="auto"/>
              <w:left w:val="single" w:sz="4" w:space="0" w:color="auto"/>
              <w:bottom w:val="single" w:sz="4" w:space="0" w:color="auto"/>
              <w:right w:val="single" w:sz="4" w:space="0" w:color="auto"/>
            </w:tcBorders>
          </w:tcPr>
          <w:p w14:paraId="5C9D058A" w14:textId="77777777" w:rsidR="00A75D25" w:rsidRDefault="00D62673">
            <w:pPr>
              <w:pStyle w:val="TAC"/>
            </w:pPr>
            <w:r>
              <w:rPr>
                <w:rFonts w:hint="eastAsia"/>
              </w:rPr>
              <w:t>O</w:t>
            </w:r>
            <w:r>
              <w:t>PPO</w:t>
            </w:r>
          </w:p>
        </w:tc>
        <w:tc>
          <w:tcPr>
            <w:tcW w:w="2819" w:type="dxa"/>
            <w:tcBorders>
              <w:top w:val="single" w:sz="4" w:space="0" w:color="auto"/>
              <w:left w:val="single" w:sz="4" w:space="0" w:color="auto"/>
              <w:bottom w:val="single" w:sz="4" w:space="0" w:color="auto"/>
              <w:right w:val="single" w:sz="4" w:space="0" w:color="auto"/>
            </w:tcBorders>
          </w:tcPr>
          <w:p w14:paraId="0EEA6411" w14:textId="77777777" w:rsidR="00A75D25" w:rsidRDefault="00D62673">
            <w:pPr>
              <w:pStyle w:val="TAC"/>
              <w:rPr>
                <w:rFonts w:eastAsia="Malgun Gothic"/>
                <w:lang w:eastAsia="ko-KR"/>
              </w:rPr>
            </w:pPr>
            <w:r>
              <w:rPr>
                <w:lang w:eastAsia="ko-KR"/>
              </w:rPr>
              <w:t>J</w:t>
            </w:r>
            <w:r>
              <w:rPr>
                <w:rFonts w:eastAsia="Malgun Gothic"/>
                <w:lang w:eastAsia="ko-KR"/>
              </w:rPr>
              <w:t>iangsheng Fan</w:t>
            </w:r>
          </w:p>
        </w:tc>
        <w:tc>
          <w:tcPr>
            <w:tcW w:w="4468" w:type="dxa"/>
            <w:tcBorders>
              <w:top w:val="single" w:sz="4" w:space="0" w:color="auto"/>
              <w:left w:val="single" w:sz="4" w:space="0" w:color="auto"/>
              <w:bottom w:val="single" w:sz="4" w:space="0" w:color="auto"/>
              <w:right w:val="single" w:sz="4" w:space="0" w:color="auto"/>
            </w:tcBorders>
          </w:tcPr>
          <w:p w14:paraId="510D86FD" w14:textId="77777777" w:rsidR="00A75D25" w:rsidRDefault="00D62673">
            <w:pPr>
              <w:pStyle w:val="TAC"/>
            </w:pPr>
            <w:r>
              <w:rPr>
                <w:rFonts w:hint="eastAsia"/>
              </w:rPr>
              <w:t>f</w:t>
            </w:r>
            <w:r>
              <w:t>anjiangsheng@oppo.com</w:t>
            </w:r>
          </w:p>
        </w:tc>
      </w:tr>
      <w:tr w:rsidR="00A75D25" w14:paraId="565C1F6C" w14:textId="77777777">
        <w:tc>
          <w:tcPr>
            <w:tcW w:w="2342" w:type="dxa"/>
            <w:tcBorders>
              <w:top w:val="single" w:sz="4" w:space="0" w:color="auto"/>
              <w:left w:val="single" w:sz="4" w:space="0" w:color="auto"/>
              <w:bottom w:val="single" w:sz="4" w:space="0" w:color="auto"/>
              <w:right w:val="single" w:sz="4" w:space="0" w:color="auto"/>
            </w:tcBorders>
          </w:tcPr>
          <w:p w14:paraId="1F9CDE7A" w14:textId="77777777" w:rsidR="00A75D25" w:rsidRDefault="00D62673">
            <w:pPr>
              <w:pStyle w:val="TAC"/>
              <w:rPr>
                <w:rFonts w:eastAsia="Malgun Gothic"/>
                <w:lang w:eastAsia="ko-KR"/>
              </w:rPr>
            </w:pPr>
            <w:r>
              <w:rPr>
                <w:rFonts w:asciiTheme="minorEastAsia" w:hAnsiTheme="minorEastAsia" w:hint="eastAsia"/>
              </w:rPr>
              <w:t>Z</w:t>
            </w:r>
            <w:r>
              <w:rPr>
                <w:rFonts w:asciiTheme="minorEastAsia" w:hAnsiTheme="minorEastAsia"/>
              </w:rPr>
              <w:t>TE</w:t>
            </w:r>
          </w:p>
        </w:tc>
        <w:tc>
          <w:tcPr>
            <w:tcW w:w="2819" w:type="dxa"/>
            <w:tcBorders>
              <w:top w:val="single" w:sz="4" w:space="0" w:color="auto"/>
              <w:left w:val="single" w:sz="4" w:space="0" w:color="auto"/>
              <w:bottom w:val="single" w:sz="4" w:space="0" w:color="auto"/>
              <w:right w:val="single" w:sz="4" w:space="0" w:color="auto"/>
            </w:tcBorders>
          </w:tcPr>
          <w:p w14:paraId="600FA398" w14:textId="77777777" w:rsidR="00A75D25" w:rsidRDefault="00D62673">
            <w:pPr>
              <w:pStyle w:val="TAC"/>
            </w:pPr>
            <w:r>
              <w:t>Wentling Li</w:t>
            </w:r>
          </w:p>
        </w:tc>
        <w:tc>
          <w:tcPr>
            <w:tcW w:w="4468" w:type="dxa"/>
            <w:tcBorders>
              <w:top w:val="single" w:sz="4" w:space="0" w:color="auto"/>
              <w:left w:val="single" w:sz="4" w:space="0" w:color="auto"/>
              <w:bottom w:val="single" w:sz="4" w:space="0" w:color="auto"/>
              <w:right w:val="single" w:sz="4" w:space="0" w:color="auto"/>
            </w:tcBorders>
          </w:tcPr>
          <w:p w14:paraId="5303DDAD" w14:textId="77777777" w:rsidR="00A75D25" w:rsidRDefault="00D62673">
            <w:pPr>
              <w:pStyle w:val="TAC"/>
            </w:pPr>
            <w:r>
              <w:rPr>
                <w:rFonts w:hint="eastAsia"/>
              </w:rPr>
              <w:t>li.wenting@zte.com.cn</w:t>
            </w:r>
          </w:p>
        </w:tc>
      </w:tr>
      <w:tr w:rsidR="00F50D8D" w14:paraId="69BD98DF" w14:textId="77777777">
        <w:tc>
          <w:tcPr>
            <w:tcW w:w="2342" w:type="dxa"/>
            <w:tcBorders>
              <w:top w:val="single" w:sz="4" w:space="0" w:color="auto"/>
              <w:left w:val="single" w:sz="4" w:space="0" w:color="auto"/>
              <w:bottom w:val="single" w:sz="4" w:space="0" w:color="auto"/>
              <w:right w:val="single" w:sz="4" w:space="0" w:color="auto"/>
            </w:tcBorders>
          </w:tcPr>
          <w:p w14:paraId="272E4974" w14:textId="502948F3" w:rsidR="00F50D8D" w:rsidRDefault="00F50D8D" w:rsidP="00F50D8D">
            <w:pPr>
              <w:pStyle w:val="TAC"/>
              <w:rPr>
                <w:lang w:eastAsia="ko-KR"/>
              </w:rPr>
            </w:pPr>
            <w:r>
              <w:rPr>
                <w:lang w:val="en-US" w:eastAsia="ko-KR"/>
              </w:rPr>
              <w:t>Nokia</w:t>
            </w:r>
          </w:p>
        </w:tc>
        <w:tc>
          <w:tcPr>
            <w:tcW w:w="2819" w:type="dxa"/>
            <w:tcBorders>
              <w:top w:val="single" w:sz="4" w:space="0" w:color="auto"/>
              <w:left w:val="single" w:sz="4" w:space="0" w:color="auto"/>
              <w:bottom w:val="single" w:sz="4" w:space="0" w:color="auto"/>
              <w:right w:val="single" w:sz="4" w:space="0" w:color="auto"/>
            </w:tcBorders>
          </w:tcPr>
          <w:p w14:paraId="35C4AB1A" w14:textId="5AE07EA0" w:rsidR="00F50D8D" w:rsidRDefault="00F50D8D" w:rsidP="00F50D8D">
            <w:pPr>
              <w:pStyle w:val="TAC"/>
              <w:rPr>
                <w:lang w:eastAsia="ko-KR"/>
              </w:rPr>
            </w:pPr>
            <w:r>
              <w:rPr>
                <w:lang w:val="en-US" w:eastAsia="ko-KR"/>
              </w:rPr>
              <w:t>Gyorgy Wolfner</w:t>
            </w:r>
          </w:p>
        </w:tc>
        <w:tc>
          <w:tcPr>
            <w:tcW w:w="4468" w:type="dxa"/>
            <w:tcBorders>
              <w:top w:val="single" w:sz="4" w:space="0" w:color="auto"/>
              <w:left w:val="single" w:sz="4" w:space="0" w:color="auto"/>
              <w:bottom w:val="single" w:sz="4" w:space="0" w:color="auto"/>
              <w:right w:val="single" w:sz="4" w:space="0" w:color="auto"/>
            </w:tcBorders>
          </w:tcPr>
          <w:p w14:paraId="54E4D49E" w14:textId="7166A3A1" w:rsidR="00F50D8D" w:rsidRDefault="00F50D8D" w:rsidP="00F50D8D">
            <w:pPr>
              <w:pStyle w:val="TAC"/>
              <w:rPr>
                <w:lang w:eastAsia="ko-KR"/>
              </w:rPr>
            </w:pPr>
            <w:r>
              <w:rPr>
                <w:lang w:val="en-US" w:eastAsia="ko-KR"/>
              </w:rPr>
              <w:t>gyorgy.wolfner@nokia.com</w:t>
            </w:r>
          </w:p>
        </w:tc>
      </w:tr>
      <w:tr w:rsidR="00A75D25" w14:paraId="2B91A3A8" w14:textId="77777777">
        <w:tc>
          <w:tcPr>
            <w:tcW w:w="2342" w:type="dxa"/>
            <w:tcBorders>
              <w:top w:val="single" w:sz="4" w:space="0" w:color="auto"/>
              <w:left w:val="single" w:sz="4" w:space="0" w:color="auto"/>
              <w:bottom w:val="single" w:sz="4" w:space="0" w:color="auto"/>
              <w:right w:val="single" w:sz="4" w:space="0" w:color="auto"/>
            </w:tcBorders>
          </w:tcPr>
          <w:p w14:paraId="299E9D4C" w14:textId="11BFBFE7" w:rsidR="00A75D25" w:rsidRPr="006D4E44" w:rsidRDefault="00982AC3">
            <w:pPr>
              <w:pStyle w:val="TAC"/>
              <w:rPr>
                <w:lang w:val="en-GB" w:eastAsia="ko-KR"/>
              </w:rPr>
            </w:pPr>
            <w:r>
              <w:rPr>
                <w:lang w:val="en-GB" w:eastAsia="ko-KR"/>
              </w:rPr>
              <w:t>Sony</w:t>
            </w:r>
          </w:p>
        </w:tc>
        <w:tc>
          <w:tcPr>
            <w:tcW w:w="2819" w:type="dxa"/>
            <w:tcBorders>
              <w:top w:val="single" w:sz="4" w:space="0" w:color="auto"/>
              <w:left w:val="single" w:sz="4" w:space="0" w:color="auto"/>
              <w:bottom w:val="single" w:sz="4" w:space="0" w:color="auto"/>
              <w:right w:val="single" w:sz="4" w:space="0" w:color="auto"/>
            </w:tcBorders>
          </w:tcPr>
          <w:p w14:paraId="450530DE" w14:textId="36DFCBB6" w:rsidR="00A75D25" w:rsidRPr="00982AC3" w:rsidRDefault="00982AC3" w:rsidP="006D4E44">
            <w:pPr>
              <w:pStyle w:val="TAC"/>
              <w:jc w:val="left"/>
              <w:rPr>
                <w:rFonts w:eastAsiaTheme="minorEastAsia"/>
                <w:lang w:val="en-GB"/>
              </w:rPr>
            </w:pPr>
            <w:r>
              <w:rPr>
                <w:rFonts w:eastAsiaTheme="minorEastAsia"/>
                <w:lang w:val="en-GB"/>
              </w:rPr>
              <w:t>Vivek Sharma</w:t>
            </w:r>
          </w:p>
        </w:tc>
        <w:tc>
          <w:tcPr>
            <w:tcW w:w="4468" w:type="dxa"/>
            <w:tcBorders>
              <w:top w:val="single" w:sz="4" w:space="0" w:color="auto"/>
              <w:left w:val="single" w:sz="4" w:space="0" w:color="auto"/>
              <w:bottom w:val="single" w:sz="4" w:space="0" w:color="auto"/>
              <w:right w:val="single" w:sz="4" w:space="0" w:color="auto"/>
            </w:tcBorders>
          </w:tcPr>
          <w:p w14:paraId="7330A0B1" w14:textId="7E66945F" w:rsidR="00A75D25" w:rsidRPr="00982AC3" w:rsidRDefault="00982AC3">
            <w:pPr>
              <w:pStyle w:val="TAC"/>
              <w:rPr>
                <w:lang w:val="en-GB" w:eastAsia="ko-KR"/>
              </w:rPr>
            </w:pPr>
            <w:r>
              <w:rPr>
                <w:lang w:val="en-GB" w:eastAsia="ko-KR"/>
              </w:rPr>
              <w:t>Vivek.sharma@sony.com</w:t>
            </w:r>
          </w:p>
        </w:tc>
      </w:tr>
      <w:tr w:rsidR="00A75D25" w14:paraId="7C477D44" w14:textId="77777777">
        <w:tc>
          <w:tcPr>
            <w:tcW w:w="2342" w:type="dxa"/>
            <w:tcBorders>
              <w:top w:val="single" w:sz="4" w:space="0" w:color="auto"/>
              <w:left w:val="single" w:sz="4" w:space="0" w:color="auto"/>
              <w:bottom w:val="single" w:sz="4" w:space="0" w:color="auto"/>
              <w:right w:val="single" w:sz="4" w:space="0" w:color="auto"/>
            </w:tcBorders>
          </w:tcPr>
          <w:p w14:paraId="0D403987" w14:textId="16335D13" w:rsidR="00A75D25" w:rsidRPr="00136A03" w:rsidRDefault="00136A03">
            <w:pPr>
              <w:pStyle w:val="TAC"/>
              <w:rPr>
                <w:lang w:val="en-GB" w:eastAsia="ko-KR"/>
              </w:rPr>
            </w:pPr>
            <w:r>
              <w:rPr>
                <w:lang w:val="en-GB" w:eastAsia="ko-KR"/>
              </w:rPr>
              <w:t>Intel</w:t>
            </w:r>
          </w:p>
        </w:tc>
        <w:tc>
          <w:tcPr>
            <w:tcW w:w="2819" w:type="dxa"/>
            <w:tcBorders>
              <w:top w:val="single" w:sz="4" w:space="0" w:color="auto"/>
              <w:left w:val="single" w:sz="4" w:space="0" w:color="auto"/>
              <w:bottom w:val="single" w:sz="4" w:space="0" w:color="auto"/>
              <w:right w:val="single" w:sz="4" w:space="0" w:color="auto"/>
            </w:tcBorders>
          </w:tcPr>
          <w:p w14:paraId="73EBAD2E" w14:textId="13467E35" w:rsidR="00A75D25" w:rsidRPr="00136A03" w:rsidRDefault="00136A03">
            <w:pPr>
              <w:pStyle w:val="TAC"/>
              <w:rPr>
                <w:lang w:val="en-GB" w:eastAsia="ko-KR"/>
              </w:rPr>
            </w:pPr>
            <w:r>
              <w:rPr>
                <w:lang w:val="en-GB" w:eastAsia="ko-KR"/>
              </w:rPr>
              <w:t>Seau Sian Lim</w:t>
            </w:r>
          </w:p>
        </w:tc>
        <w:tc>
          <w:tcPr>
            <w:tcW w:w="4468" w:type="dxa"/>
            <w:tcBorders>
              <w:top w:val="single" w:sz="4" w:space="0" w:color="auto"/>
              <w:left w:val="single" w:sz="4" w:space="0" w:color="auto"/>
              <w:bottom w:val="single" w:sz="4" w:space="0" w:color="auto"/>
              <w:right w:val="single" w:sz="4" w:space="0" w:color="auto"/>
            </w:tcBorders>
          </w:tcPr>
          <w:p w14:paraId="335FC64E" w14:textId="08992E00" w:rsidR="00A75D25" w:rsidRPr="00136A03" w:rsidRDefault="00136A03">
            <w:pPr>
              <w:pStyle w:val="TAC"/>
              <w:rPr>
                <w:lang w:val="en-GB" w:eastAsia="ko-KR"/>
              </w:rPr>
            </w:pPr>
            <w:r>
              <w:rPr>
                <w:lang w:val="en-GB" w:eastAsia="ko-KR"/>
              </w:rPr>
              <w:t>Seau.s.lim@intel.com</w:t>
            </w:r>
          </w:p>
        </w:tc>
      </w:tr>
      <w:tr w:rsidR="00A75D25" w14:paraId="4B6D8F50" w14:textId="77777777">
        <w:tc>
          <w:tcPr>
            <w:tcW w:w="2342" w:type="dxa"/>
            <w:tcBorders>
              <w:top w:val="single" w:sz="4" w:space="0" w:color="auto"/>
              <w:left w:val="single" w:sz="4" w:space="0" w:color="auto"/>
              <w:bottom w:val="single" w:sz="4" w:space="0" w:color="auto"/>
              <w:right w:val="single" w:sz="4" w:space="0" w:color="auto"/>
            </w:tcBorders>
          </w:tcPr>
          <w:p w14:paraId="5D9D9F39" w14:textId="7D122CE9" w:rsidR="00A75D25" w:rsidRPr="00136A03" w:rsidRDefault="000B2639">
            <w:pPr>
              <w:pStyle w:val="TAC"/>
              <w:rPr>
                <w:lang w:val="en-GB" w:eastAsia="ko-KR"/>
              </w:rPr>
            </w:pPr>
            <w:r>
              <w:rPr>
                <w:lang w:val="en-GB" w:eastAsia="ko-KR"/>
              </w:rPr>
              <w:t>Apple</w:t>
            </w:r>
          </w:p>
        </w:tc>
        <w:tc>
          <w:tcPr>
            <w:tcW w:w="2819" w:type="dxa"/>
            <w:tcBorders>
              <w:top w:val="single" w:sz="4" w:space="0" w:color="auto"/>
              <w:left w:val="single" w:sz="4" w:space="0" w:color="auto"/>
              <w:bottom w:val="single" w:sz="4" w:space="0" w:color="auto"/>
              <w:right w:val="single" w:sz="4" w:space="0" w:color="auto"/>
            </w:tcBorders>
          </w:tcPr>
          <w:p w14:paraId="02F241ED" w14:textId="38B2C5D2" w:rsidR="00A75D25" w:rsidRPr="00136A03" w:rsidRDefault="000B2639">
            <w:pPr>
              <w:pStyle w:val="TAC"/>
              <w:rPr>
                <w:lang w:val="en-GB" w:eastAsia="ko-KR"/>
              </w:rPr>
            </w:pPr>
            <w:proofErr w:type="spellStart"/>
            <w:r>
              <w:rPr>
                <w:lang w:val="en-GB" w:eastAsia="ko-KR"/>
              </w:rPr>
              <w:t>Sarma</w:t>
            </w:r>
            <w:proofErr w:type="spellEnd"/>
            <w:r>
              <w:rPr>
                <w:lang w:val="en-GB" w:eastAsia="ko-KR"/>
              </w:rPr>
              <w:t xml:space="preserve"> </w:t>
            </w:r>
            <w:proofErr w:type="spellStart"/>
            <w:r>
              <w:rPr>
                <w:lang w:val="en-GB" w:eastAsia="ko-KR"/>
              </w:rPr>
              <w:t>Vangala</w:t>
            </w:r>
            <w:proofErr w:type="spellEnd"/>
          </w:p>
        </w:tc>
        <w:tc>
          <w:tcPr>
            <w:tcW w:w="4468" w:type="dxa"/>
            <w:tcBorders>
              <w:top w:val="single" w:sz="4" w:space="0" w:color="auto"/>
              <w:left w:val="single" w:sz="4" w:space="0" w:color="auto"/>
              <w:bottom w:val="single" w:sz="4" w:space="0" w:color="auto"/>
              <w:right w:val="single" w:sz="4" w:space="0" w:color="auto"/>
            </w:tcBorders>
          </w:tcPr>
          <w:p w14:paraId="22D7CA03" w14:textId="777F36D6" w:rsidR="00A75D25" w:rsidRPr="00136A03" w:rsidRDefault="000B2639">
            <w:pPr>
              <w:pStyle w:val="TAC"/>
              <w:rPr>
                <w:lang w:val="en-GB" w:eastAsia="ko-KR"/>
              </w:rPr>
            </w:pPr>
            <w:r>
              <w:rPr>
                <w:lang w:val="en-GB" w:eastAsia="ko-KR"/>
              </w:rPr>
              <w:t>svangala@apple.com</w:t>
            </w:r>
          </w:p>
        </w:tc>
      </w:tr>
      <w:tr w:rsidR="00A75D25" w14:paraId="0263099D" w14:textId="77777777">
        <w:tc>
          <w:tcPr>
            <w:tcW w:w="2342" w:type="dxa"/>
            <w:tcBorders>
              <w:top w:val="single" w:sz="4" w:space="0" w:color="auto"/>
              <w:left w:val="single" w:sz="4" w:space="0" w:color="auto"/>
              <w:bottom w:val="single" w:sz="4" w:space="0" w:color="auto"/>
              <w:right w:val="single" w:sz="4" w:space="0" w:color="auto"/>
            </w:tcBorders>
          </w:tcPr>
          <w:p w14:paraId="451FBFB6" w14:textId="31EFA6DD" w:rsidR="00A75D25" w:rsidRPr="000D38D1" w:rsidRDefault="000D38D1">
            <w:pPr>
              <w:pStyle w:val="TAC"/>
              <w:rPr>
                <w:rFonts w:eastAsiaTheme="minorEastAsia"/>
                <w:lang w:val="en-GB"/>
              </w:rPr>
            </w:pPr>
            <w:r>
              <w:rPr>
                <w:rFonts w:eastAsiaTheme="minorEastAsia" w:hint="eastAsia"/>
                <w:lang w:val="en-GB"/>
              </w:rPr>
              <w:t>CATT</w:t>
            </w:r>
          </w:p>
        </w:tc>
        <w:tc>
          <w:tcPr>
            <w:tcW w:w="2819" w:type="dxa"/>
            <w:tcBorders>
              <w:top w:val="single" w:sz="4" w:space="0" w:color="auto"/>
              <w:left w:val="single" w:sz="4" w:space="0" w:color="auto"/>
              <w:bottom w:val="single" w:sz="4" w:space="0" w:color="auto"/>
              <w:right w:val="single" w:sz="4" w:space="0" w:color="auto"/>
            </w:tcBorders>
          </w:tcPr>
          <w:p w14:paraId="6E0A862D" w14:textId="60F2B628" w:rsidR="00A75D25" w:rsidRPr="000D38D1" w:rsidRDefault="000D38D1">
            <w:pPr>
              <w:pStyle w:val="TAC"/>
              <w:rPr>
                <w:rFonts w:eastAsiaTheme="minorEastAsia"/>
                <w:lang w:val="en-GB"/>
              </w:rPr>
            </w:pPr>
            <w:proofErr w:type="spellStart"/>
            <w:r>
              <w:rPr>
                <w:rFonts w:eastAsiaTheme="minorEastAsia" w:hint="eastAsia"/>
                <w:lang w:val="en-GB"/>
              </w:rPr>
              <w:t>Rui</w:t>
            </w:r>
            <w:proofErr w:type="spellEnd"/>
            <w:r>
              <w:rPr>
                <w:rFonts w:eastAsiaTheme="minorEastAsia" w:hint="eastAsia"/>
                <w:lang w:val="en-GB"/>
              </w:rPr>
              <w:t xml:space="preserve"> Zhou</w:t>
            </w:r>
          </w:p>
        </w:tc>
        <w:tc>
          <w:tcPr>
            <w:tcW w:w="4468" w:type="dxa"/>
            <w:tcBorders>
              <w:top w:val="single" w:sz="4" w:space="0" w:color="auto"/>
              <w:left w:val="single" w:sz="4" w:space="0" w:color="auto"/>
              <w:bottom w:val="single" w:sz="4" w:space="0" w:color="auto"/>
              <w:right w:val="single" w:sz="4" w:space="0" w:color="auto"/>
            </w:tcBorders>
          </w:tcPr>
          <w:p w14:paraId="24CA5D1E" w14:textId="6A754995" w:rsidR="00A75D25" w:rsidRPr="000D38D1" w:rsidRDefault="000D38D1">
            <w:pPr>
              <w:pStyle w:val="TAC"/>
              <w:rPr>
                <w:rFonts w:eastAsiaTheme="minorEastAsia"/>
                <w:lang w:val="en-GB"/>
              </w:rPr>
            </w:pPr>
            <w:r>
              <w:rPr>
                <w:rFonts w:eastAsiaTheme="minorEastAsia" w:hint="eastAsia"/>
                <w:lang w:val="en-GB"/>
              </w:rPr>
              <w:t>zhourui@catt.cn</w:t>
            </w:r>
          </w:p>
        </w:tc>
      </w:tr>
      <w:tr w:rsidR="00A75D25" w14:paraId="7119787A" w14:textId="77777777">
        <w:tc>
          <w:tcPr>
            <w:tcW w:w="2342" w:type="dxa"/>
            <w:tcBorders>
              <w:top w:val="single" w:sz="4" w:space="0" w:color="auto"/>
              <w:left w:val="single" w:sz="4" w:space="0" w:color="auto"/>
              <w:bottom w:val="single" w:sz="4" w:space="0" w:color="auto"/>
              <w:right w:val="single" w:sz="4" w:space="0" w:color="auto"/>
            </w:tcBorders>
          </w:tcPr>
          <w:p w14:paraId="2C748AFA" w14:textId="77777777" w:rsidR="00A75D25" w:rsidRPr="00136A03" w:rsidRDefault="00A75D25">
            <w:pPr>
              <w:pStyle w:val="TAC"/>
              <w:rPr>
                <w:lang w:val="en-GB" w:eastAsia="ko-KR"/>
              </w:rPr>
            </w:pPr>
          </w:p>
        </w:tc>
        <w:tc>
          <w:tcPr>
            <w:tcW w:w="2819" w:type="dxa"/>
            <w:tcBorders>
              <w:top w:val="single" w:sz="4" w:space="0" w:color="auto"/>
              <w:left w:val="single" w:sz="4" w:space="0" w:color="auto"/>
              <w:bottom w:val="single" w:sz="4" w:space="0" w:color="auto"/>
              <w:right w:val="single" w:sz="4" w:space="0" w:color="auto"/>
            </w:tcBorders>
          </w:tcPr>
          <w:p w14:paraId="0E04627B" w14:textId="77777777" w:rsidR="00A75D25" w:rsidRPr="00136A03" w:rsidRDefault="00A75D25">
            <w:pPr>
              <w:pStyle w:val="TAC"/>
              <w:rPr>
                <w:lang w:val="en-GB" w:eastAsia="ko-KR"/>
              </w:rPr>
            </w:pPr>
          </w:p>
        </w:tc>
        <w:tc>
          <w:tcPr>
            <w:tcW w:w="4468" w:type="dxa"/>
            <w:tcBorders>
              <w:top w:val="single" w:sz="4" w:space="0" w:color="auto"/>
              <w:left w:val="single" w:sz="4" w:space="0" w:color="auto"/>
              <w:bottom w:val="single" w:sz="4" w:space="0" w:color="auto"/>
              <w:right w:val="single" w:sz="4" w:space="0" w:color="auto"/>
            </w:tcBorders>
          </w:tcPr>
          <w:p w14:paraId="5942C201" w14:textId="77777777" w:rsidR="00A75D25" w:rsidRPr="00136A03" w:rsidRDefault="00A75D25">
            <w:pPr>
              <w:pStyle w:val="TAC"/>
              <w:rPr>
                <w:lang w:val="en-GB" w:eastAsia="ko-KR"/>
              </w:rPr>
            </w:pPr>
          </w:p>
        </w:tc>
      </w:tr>
      <w:tr w:rsidR="00A75D25" w14:paraId="4CA1EF6D" w14:textId="77777777">
        <w:tc>
          <w:tcPr>
            <w:tcW w:w="2342" w:type="dxa"/>
            <w:tcBorders>
              <w:top w:val="single" w:sz="4" w:space="0" w:color="auto"/>
              <w:left w:val="single" w:sz="4" w:space="0" w:color="auto"/>
              <w:bottom w:val="single" w:sz="4" w:space="0" w:color="auto"/>
              <w:right w:val="single" w:sz="4" w:space="0" w:color="auto"/>
            </w:tcBorders>
          </w:tcPr>
          <w:p w14:paraId="792FD189" w14:textId="77777777" w:rsidR="00A75D25" w:rsidRPr="00136A03" w:rsidRDefault="00A75D25">
            <w:pPr>
              <w:pStyle w:val="TAC"/>
              <w:rPr>
                <w:lang w:val="en-GB" w:eastAsia="ko-KR"/>
              </w:rPr>
            </w:pPr>
          </w:p>
        </w:tc>
        <w:tc>
          <w:tcPr>
            <w:tcW w:w="2819" w:type="dxa"/>
            <w:tcBorders>
              <w:top w:val="single" w:sz="4" w:space="0" w:color="auto"/>
              <w:left w:val="single" w:sz="4" w:space="0" w:color="auto"/>
              <w:bottom w:val="single" w:sz="4" w:space="0" w:color="auto"/>
              <w:right w:val="single" w:sz="4" w:space="0" w:color="auto"/>
            </w:tcBorders>
          </w:tcPr>
          <w:p w14:paraId="3A86604B" w14:textId="77777777" w:rsidR="00A75D25" w:rsidRPr="00136A03" w:rsidRDefault="00A75D25">
            <w:pPr>
              <w:pStyle w:val="TAC"/>
              <w:rPr>
                <w:lang w:val="en-GB" w:eastAsia="ko-KR"/>
              </w:rPr>
            </w:pPr>
          </w:p>
        </w:tc>
        <w:tc>
          <w:tcPr>
            <w:tcW w:w="4468" w:type="dxa"/>
            <w:tcBorders>
              <w:top w:val="single" w:sz="4" w:space="0" w:color="auto"/>
              <w:left w:val="single" w:sz="4" w:space="0" w:color="auto"/>
              <w:bottom w:val="single" w:sz="4" w:space="0" w:color="auto"/>
              <w:right w:val="single" w:sz="4" w:space="0" w:color="auto"/>
            </w:tcBorders>
          </w:tcPr>
          <w:p w14:paraId="5028E9E6" w14:textId="77777777" w:rsidR="00A75D25" w:rsidRPr="00136A03" w:rsidRDefault="00A75D25">
            <w:pPr>
              <w:pStyle w:val="TAC"/>
              <w:rPr>
                <w:lang w:val="en-GB" w:eastAsia="ko-KR"/>
              </w:rPr>
            </w:pPr>
          </w:p>
        </w:tc>
      </w:tr>
      <w:tr w:rsidR="00A75D25" w14:paraId="6962DCD6" w14:textId="77777777">
        <w:tc>
          <w:tcPr>
            <w:tcW w:w="2342" w:type="dxa"/>
            <w:tcBorders>
              <w:top w:val="single" w:sz="4" w:space="0" w:color="auto"/>
              <w:left w:val="single" w:sz="4" w:space="0" w:color="auto"/>
              <w:bottom w:val="single" w:sz="4" w:space="0" w:color="auto"/>
              <w:right w:val="single" w:sz="4" w:space="0" w:color="auto"/>
            </w:tcBorders>
          </w:tcPr>
          <w:p w14:paraId="7B6AFE63" w14:textId="77777777" w:rsidR="00A75D25" w:rsidRPr="00136A03" w:rsidRDefault="00A75D25">
            <w:pPr>
              <w:pStyle w:val="TAC"/>
              <w:rPr>
                <w:lang w:val="en-GB" w:eastAsia="ko-KR"/>
              </w:rPr>
            </w:pPr>
          </w:p>
        </w:tc>
        <w:tc>
          <w:tcPr>
            <w:tcW w:w="2819" w:type="dxa"/>
            <w:tcBorders>
              <w:top w:val="single" w:sz="4" w:space="0" w:color="auto"/>
              <w:left w:val="single" w:sz="4" w:space="0" w:color="auto"/>
              <w:bottom w:val="single" w:sz="4" w:space="0" w:color="auto"/>
              <w:right w:val="single" w:sz="4" w:space="0" w:color="auto"/>
            </w:tcBorders>
          </w:tcPr>
          <w:p w14:paraId="52AE1B58" w14:textId="77777777" w:rsidR="00A75D25" w:rsidRPr="00136A03" w:rsidRDefault="00A75D25">
            <w:pPr>
              <w:pStyle w:val="TAC"/>
              <w:rPr>
                <w:lang w:val="en-GB" w:eastAsia="ko-KR"/>
              </w:rPr>
            </w:pPr>
          </w:p>
        </w:tc>
        <w:tc>
          <w:tcPr>
            <w:tcW w:w="4468" w:type="dxa"/>
            <w:tcBorders>
              <w:top w:val="single" w:sz="4" w:space="0" w:color="auto"/>
              <w:left w:val="single" w:sz="4" w:space="0" w:color="auto"/>
              <w:bottom w:val="single" w:sz="4" w:space="0" w:color="auto"/>
              <w:right w:val="single" w:sz="4" w:space="0" w:color="auto"/>
            </w:tcBorders>
          </w:tcPr>
          <w:p w14:paraId="7C5BD0B6" w14:textId="77777777" w:rsidR="00A75D25" w:rsidRPr="00136A03" w:rsidRDefault="00A75D25">
            <w:pPr>
              <w:pStyle w:val="TAC"/>
              <w:rPr>
                <w:lang w:val="en-GB"/>
              </w:rPr>
            </w:pPr>
          </w:p>
        </w:tc>
      </w:tr>
      <w:tr w:rsidR="00A75D25" w14:paraId="58C21726" w14:textId="77777777">
        <w:tc>
          <w:tcPr>
            <w:tcW w:w="2342" w:type="dxa"/>
            <w:tcBorders>
              <w:top w:val="single" w:sz="4" w:space="0" w:color="auto"/>
              <w:left w:val="single" w:sz="4" w:space="0" w:color="auto"/>
              <w:bottom w:val="single" w:sz="4" w:space="0" w:color="auto"/>
              <w:right w:val="single" w:sz="4" w:space="0" w:color="auto"/>
            </w:tcBorders>
          </w:tcPr>
          <w:p w14:paraId="10BEEE5D" w14:textId="77777777" w:rsidR="00A75D25" w:rsidRPr="00136A03" w:rsidRDefault="00A75D25">
            <w:pPr>
              <w:pStyle w:val="TAC"/>
              <w:rPr>
                <w:lang w:val="en-GB" w:eastAsia="ko-KR"/>
              </w:rPr>
            </w:pPr>
          </w:p>
        </w:tc>
        <w:tc>
          <w:tcPr>
            <w:tcW w:w="2819" w:type="dxa"/>
            <w:tcBorders>
              <w:top w:val="single" w:sz="4" w:space="0" w:color="auto"/>
              <w:left w:val="single" w:sz="4" w:space="0" w:color="auto"/>
              <w:bottom w:val="single" w:sz="4" w:space="0" w:color="auto"/>
              <w:right w:val="single" w:sz="4" w:space="0" w:color="auto"/>
            </w:tcBorders>
          </w:tcPr>
          <w:p w14:paraId="07CB197D" w14:textId="77777777" w:rsidR="00A75D25" w:rsidRPr="00136A03" w:rsidRDefault="00A75D25">
            <w:pPr>
              <w:pStyle w:val="TAC"/>
              <w:rPr>
                <w:lang w:val="en-GB" w:eastAsia="ko-KR"/>
              </w:rPr>
            </w:pPr>
          </w:p>
        </w:tc>
        <w:tc>
          <w:tcPr>
            <w:tcW w:w="4468" w:type="dxa"/>
            <w:tcBorders>
              <w:top w:val="single" w:sz="4" w:space="0" w:color="auto"/>
              <w:left w:val="single" w:sz="4" w:space="0" w:color="auto"/>
              <w:bottom w:val="single" w:sz="4" w:space="0" w:color="auto"/>
              <w:right w:val="single" w:sz="4" w:space="0" w:color="auto"/>
            </w:tcBorders>
          </w:tcPr>
          <w:p w14:paraId="159D90A0" w14:textId="77777777" w:rsidR="00A75D25" w:rsidRPr="00136A03" w:rsidRDefault="00A75D25">
            <w:pPr>
              <w:pStyle w:val="TAC"/>
              <w:rPr>
                <w:lang w:val="en-GB" w:eastAsia="ko-KR"/>
              </w:rPr>
            </w:pPr>
          </w:p>
        </w:tc>
      </w:tr>
      <w:tr w:rsidR="00A75D25" w14:paraId="683C3040" w14:textId="77777777">
        <w:tc>
          <w:tcPr>
            <w:tcW w:w="2342" w:type="dxa"/>
            <w:tcBorders>
              <w:top w:val="single" w:sz="4" w:space="0" w:color="auto"/>
              <w:left w:val="single" w:sz="4" w:space="0" w:color="auto"/>
              <w:bottom w:val="single" w:sz="4" w:space="0" w:color="auto"/>
              <w:right w:val="single" w:sz="4" w:space="0" w:color="auto"/>
            </w:tcBorders>
          </w:tcPr>
          <w:p w14:paraId="28FF0285" w14:textId="77777777" w:rsidR="00A75D25" w:rsidRPr="00136A03" w:rsidRDefault="00A75D25">
            <w:pPr>
              <w:pStyle w:val="TAC"/>
              <w:rPr>
                <w:lang w:val="en-GB" w:eastAsia="ko-KR"/>
              </w:rPr>
            </w:pPr>
          </w:p>
        </w:tc>
        <w:tc>
          <w:tcPr>
            <w:tcW w:w="2819" w:type="dxa"/>
            <w:tcBorders>
              <w:top w:val="single" w:sz="4" w:space="0" w:color="auto"/>
              <w:left w:val="single" w:sz="4" w:space="0" w:color="auto"/>
              <w:bottom w:val="single" w:sz="4" w:space="0" w:color="auto"/>
              <w:right w:val="single" w:sz="4" w:space="0" w:color="auto"/>
            </w:tcBorders>
          </w:tcPr>
          <w:p w14:paraId="5A106981" w14:textId="77777777" w:rsidR="00A75D25" w:rsidRPr="00136A03" w:rsidRDefault="00A75D25">
            <w:pPr>
              <w:pStyle w:val="TAC"/>
              <w:rPr>
                <w:lang w:val="en-GB" w:eastAsia="ko-KR"/>
              </w:rPr>
            </w:pPr>
          </w:p>
        </w:tc>
        <w:tc>
          <w:tcPr>
            <w:tcW w:w="4468" w:type="dxa"/>
            <w:tcBorders>
              <w:top w:val="single" w:sz="4" w:space="0" w:color="auto"/>
              <w:left w:val="single" w:sz="4" w:space="0" w:color="auto"/>
              <w:bottom w:val="single" w:sz="4" w:space="0" w:color="auto"/>
              <w:right w:val="single" w:sz="4" w:space="0" w:color="auto"/>
            </w:tcBorders>
          </w:tcPr>
          <w:p w14:paraId="42AC54C0" w14:textId="77777777" w:rsidR="00A75D25" w:rsidRPr="00136A03" w:rsidRDefault="00A75D25">
            <w:pPr>
              <w:pStyle w:val="TAC"/>
              <w:rPr>
                <w:lang w:val="en-GB" w:eastAsia="ko-KR"/>
              </w:rPr>
            </w:pPr>
          </w:p>
        </w:tc>
      </w:tr>
    </w:tbl>
    <w:p w14:paraId="6813F3AB" w14:textId="77777777" w:rsidR="00A75D25" w:rsidRDefault="00A75D25">
      <w:pPr>
        <w:pStyle w:val="a6"/>
      </w:pPr>
    </w:p>
    <w:p w14:paraId="6077E0F4" w14:textId="77777777" w:rsidR="00A75D25" w:rsidRDefault="00D62673">
      <w:pPr>
        <w:pStyle w:val="1"/>
      </w:pPr>
      <w:bookmarkStart w:id="0" w:name="_Ref178064866"/>
      <w:r>
        <w:t>2</w:t>
      </w:r>
      <w:r>
        <w:tab/>
        <w:t>Discussion</w:t>
      </w:r>
      <w:bookmarkEnd w:id="0"/>
    </w:p>
    <w:p w14:paraId="71FDD7D0" w14:textId="77777777" w:rsidR="00A75D25" w:rsidRDefault="00D62673">
      <w:pPr>
        <w:pStyle w:val="a6"/>
      </w:pPr>
      <w:r>
        <w:t xml:space="preserve">The list of </w:t>
      </w:r>
      <w:proofErr w:type="spellStart"/>
      <w:r>
        <w:t>Tdocs</w:t>
      </w:r>
      <w:proofErr w:type="spellEnd"/>
      <w:r>
        <w:t xml:space="preserve"> considered for this email discussion is available in the Reference section below.</w:t>
      </w:r>
    </w:p>
    <w:p w14:paraId="324D4B56" w14:textId="77777777" w:rsidR="00A75D25" w:rsidRDefault="00D62673">
      <w:pPr>
        <w:pStyle w:val="a6"/>
      </w:pPr>
      <w:r>
        <w:t>Before continuing, it should be noted that RAN2 agreed to use the term “Group IDs for Network Selection” (GINs) to refer to the Group IDs. Thus, herein we use “GIN” as abbreviation instead of “GID”.</w:t>
      </w:r>
    </w:p>
    <w:p w14:paraId="5A4FF6FC" w14:textId="77777777" w:rsidR="00A75D25" w:rsidRDefault="00D62673">
      <w:pPr>
        <w:pStyle w:val="21"/>
      </w:pPr>
      <w:r>
        <w:t>2.1</w:t>
      </w:r>
      <w:r>
        <w:tab/>
        <w:t>Broadcasting information</w:t>
      </w:r>
    </w:p>
    <w:p w14:paraId="48C30C18" w14:textId="77777777" w:rsidR="00A75D25" w:rsidRDefault="00D62673">
      <w:pPr>
        <w:pStyle w:val="a6"/>
      </w:pPr>
      <w:r>
        <w:t xml:space="preserve">The following two notes are captured in the conclusion of TR 23.700-07 [16] (see clause 8.4.1): </w:t>
      </w:r>
    </w:p>
    <w:p w14:paraId="7DB3D9CB" w14:textId="77777777" w:rsidR="00A75D25" w:rsidRDefault="00D62673">
      <w:pPr>
        <w:pStyle w:val="NO"/>
        <w:pBdr>
          <w:top w:val="single" w:sz="4" w:space="1" w:color="auto"/>
          <w:left w:val="single" w:sz="4" w:space="4" w:color="auto"/>
          <w:bottom w:val="single" w:sz="4" w:space="1" w:color="auto"/>
          <w:right w:val="single" w:sz="4" w:space="4" w:color="auto"/>
        </w:pBdr>
      </w:pPr>
      <w:r>
        <w:t>NOTE 3:</w:t>
      </w:r>
      <w:r>
        <w:tab/>
        <w:t>The Group ID(s) in the SIB that UE can use for selecting an O-SNPN are the same as the Group ID(s) in the SIB that the UE uses for SNPN selection as part of KI#1.</w:t>
      </w:r>
    </w:p>
    <w:p w14:paraId="77B74238" w14:textId="77777777" w:rsidR="00A75D25" w:rsidRDefault="00D62673">
      <w:pPr>
        <w:pStyle w:val="NO"/>
        <w:pBdr>
          <w:top w:val="single" w:sz="4" w:space="1" w:color="auto"/>
          <w:left w:val="single" w:sz="4" w:space="4" w:color="auto"/>
          <w:bottom w:val="single" w:sz="4" w:space="1" w:color="auto"/>
          <w:right w:val="single" w:sz="4" w:space="4" w:color="auto"/>
        </w:pBdr>
      </w:pPr>
      <w:r>
        <w:t>NOTE 4</w:t>
      </w:r>
      <w:r>
        <w:rPr>
          <w:lang w:val="en-US"/>
        </w:rPr>
        <w:t>:</w:t>
      </w:r>
      <w:r>
        <w:rPr>
          <w:lang w:val="en-US"/>
        </w:rPr>
        <w:tab/>
        <w:t>Whether the indication for Onboarding is sufficient or more SIB information is needed can be further discussed in the normative phase.</w:t>
      </w:r>
    </w:p>
    <w:p w14:paraId="4C7459C0" w14:textId="77777777" w:rsidR="00A75D25" w:rsidRDefault="00D62673">
      <w:pPr>
        <w:pStyle w:val="a6"/>
        <w:rPr>
          <w:b/>
          <w:bCs/>
        </w:rPr>
      </w:pPr>
      <w:r>
        <w:t xml:space="preserve">The understanding of NOTE 3 is not the same among the companies that commented on this matter. On the one hand, [1], [5], [10], [11] believe that the information in the note must be taken as it is, i.e., the </w:t>
      </w:r>
      <w:r>
        <w:rPr>
          <w:i/>
          <w:iCs/>
        </w:rPr>
        <w:t>same</w:t>
      </w:r>
      <w:r>
        <w:t xml:space="preserve"> GINs as the ones used to access SNPNs with subscriptions/credentials from a separate entity should be used for onboarding (i.e., the broadcast information does not distinguish whether the GIN is used for one purpose or the other). However, on the other hand, </w:t>
      </w:r>
      <w:r>
        <w:fldChar w:fldCharType="begin"/>
      </w:r>
      <w:r>
        <w:instrText xml:space="preserve"> REF _Ref72425503 \r \h </w:instrText>
      </w:r>
      <w:r>
        <w:fldChar w:fldCharType="separate"/>
      </w:r>
      <w:r>
        <w:t>[3]</w:t>
      </w:r>
      <w:r>
        <w:fldChar w:fldCharType="end"/>
      </w:r>
      <w:r>
        <w:t xml:space="preserve">, </w:t>
      </w:r>
      <w:r>
        <w:fldChar w:fldCharType="begin"/>
      </w:r>
      <w:r>
        <w:instrText xml:space="preserve"> REF _Ref72425523 \r \h </w:instrText>
      </w:r>
      <w:r>
        <w:fldChar w:fldCharType="separate"/>
      </w:r>
      <w:r>
        <w:t>[12]</w:t>
      </w:r>
      <w:r>
        <w:fldChar w:fldCharType="end"/>
      </w:r>
      <w:r>
        <w:rPr>
          <w:color w:val="FF0000"/>
        </w:rPr>
        <w:t xml:space="preserve"> </w:t>
      </w:r>
      <w:r>
        <w:t xml:space="preserve">believe that since onboarding is a completely different procedure compared to the one of accessing an SNPN by using external credentials, there should be different “GIN lists” for each. Finally, </w:t>
      </w:r>
      <w:r>
        <w:fldChar w:fldCharType="begin"/>
      </w:r>
      <w:r>
        <w:instrText xml:space="preserve"> REF _Ref72425547 \r \h </w:instrText>
      </w:r>
      <w:r>
        <w:fldChar w:fldCharType="separate"/>
      </w:r>
      <w:r>
        <w:t>[4]</w:t>
      </w:r>
      <w:r>
        <w:fldChar w:fldCharType="end"/>
      </w:r>
      <w:r>
        <w:t xml:space="preserve"> and </w:t>
      </w:r>
      <w:r>
        <w:fldChar w:fldCharType="begin"/>
      </w:r>
      <w:r>
        <w:instrText xml:space="preserve"> REF _Ref72425557 \r \h </w:instrText>
      </w:r>
      <w:r>
        <w:fldChar w:fldCharType="separate"/>
      </w:r>
      <w:r>
        <w:t>[8]</w:t>
      </w:r>
      <w:r>
        <w:fldChar w:fldCharType="end"/>
      </w:r>
      <w:r>
        <w:t xml:space="preserve"> believe that this should be clarified by SA2.</w:t>
      </w:r>
      <w:r>
        <w:br/>
      </w:r>
      <w:r>
        <w:br/>
      </w:r>
      <w:r>
        <w:rPr>
          <w:b/>
          <w:bCs/>
        </w:rPr>
        <w:t>Q1.1. How do you interpret NOTE 3 in the TR?</w:t>
      </w:r>
    </w:p>
    <w:p w14:paraId="26A3FAE3" w14:textId="77777777" w:rsidR="00A75D25" w:rsidRDefault="00D62673">
      <w:pPr>
        <w:pStyle w:val="a6"/>
        <w:numPr>
          <w:ilvl w:val="0"/>
          <w:numId w:val="14"/>
        </w:numPr>
        <w:rPr>
          <w:b/>
          <w:bCs/>
        </w:rPr>
      </w:pPr>
      <w:r>
        <w:rPr>
          <w:b/>
          <w:bCs/>
        </w:rPr>
        <w:t>Option A: same “GIN list” for the purpose of onboarding and accessing an SNPN with external credentials,</w:t>
      </w:r>
    </w:p>
    <w:p w14:paraId="7BDC8BA9" w14:textId="77777777" w:rsidR="00A75D25" w:rsidRDefault="00D62673">
      <w:pPr>
        <w:pStyle w:val="a6"/>
        <w:numPr>
          <w:ilvl w:val="0"/>
          <w:numId w:val="14"/>
        </w:numPr>
        <w:rPr>
          <w:b/>
          <w:bCs/>
        </w:rPr>
      </w:pPr>
      <w:r>
        <w:rPr>
          <w:b/>
          <w:bCs/>
        </w:rPr>
        <w:t>Option B: different “GIN lists” should be used for each purpose,</w:t>
      </w:r>
    </w:p>
    <w:p w14:paraId="56E6D13F" w14:textId="77777777" w:rsidR="00A75D25" w:rsidRDefault="00D62673">
      <w:pPr>
        <w:pStyle w:val="a6"/>
        <w:numPr>
          <w:ilvl w:val="0"/>
          <w:numId w:val="14"/>
        </w:numPr>
        <w:rPr>
          <w:b/>
          <w:bCs/>
        </w:rPr>
      </w:pPr>
      <w:r>
        <w:rPr>
          <w:b/>
          <w:bCs/>
        </w:rPr>
        <w:t>Option C: SA2 should clarify.</w:t>
      </w:r>
      <w:r>
        <w:rPr>
          <w:b/>
          <w:bCs/>
        </w:rPr>
        <w:br/>
      </w:r>
    </w:p>
    <w:tbl>
      <w:tblPr>
        <w:tblW w:w="94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1374"/>
        <w:gridCol w:w="6908"/>
      </w:tblGrid>
      <w:tr w:rsidR="00A75D25" w14:paraId="751EF82A" w14:textId="77777777" w:rsidTr="004B03B1">
        <w:trPr>
          <w:trHeight w:val="132"/>
        </w:trPr>
        <w:tc>
          <w:tcPr>
            <w:tcW w:w="1213" w:type="dxa"/>
            <w:shd w:val="clear" w:color="auto" w:fill="D9D9D9"/>
          </w:tcPr>
          <w:p w14:paraId="6FF64BA7" w14:textId="77777777" w:rsidR="00A75D25" w:rsidRDefault="00D62673">
            <w:pPr>
              <w:spacing w:after="0"/>
              <w:jc w:val="center"/>
              <w:rPr>
                <w:b/>
                <w:bCs/>
                <w:lang w:eastAsia="zh-CN"/>
              </w:rPr>
            </w:pPr>
            <w:r>
              <w:rPr>
                <w:b/>
                <w:bCs/>
                <w:lang w:eastAsia="zh-CN"/>
              </w:rPr>
              <w:t>Company</w:t>
            </w:r>
          </w:p>
        </w:tc>
        <w:tc>
          <w:tcPr>
            <w:tcW w:w="1374" w:type="dxa"/>
            <w:shd w:val="clear" w:color="auto" w:fill="D9D9D9"/>
          </w:tcPr>
          <w:p w14:paraId="56C149D7" w14:textId="77777777" w:rsidR="00A75D25" w:rsidRDefault="00D62673">
            <w:pPr>
              <w:spacing w:after="0"/>
              <w:jc w:val="center"/>
              <w:rPr>
                <w:rFonts w:eastAsia="宋体"/>
                <w:b/>
                <w:bCs/>
                <w:lang w:eastAsia="zh-CN"/>
              </w:rPr>
            </w:pPr>
            <w:r>
              <w:rPr>
                <w:rFonts w:eastAsia="宋体"/>
                <w:b/>
                <w:bCs/>
                <w:lang w:eastAsia="zh-CN"/>
              </w:rPr>
              <w:t>Option A, B, C</w:t>
            </w:r>
          </w:p>
        </w:tc>
        <w:tc>
          <w:tcPr>
            <w:tcW w:w="6908" w:type="dxa"/>
            <w:shd w:val="clear" w:color="auto" w:fill="D9D9D9"/>
          </w:tcPr>
          <w:p w14:paraId="503AA6D4" w14:textId="77777777" w:rsidR="00A75D25" w:rsidRDefault="00D62673">
            <w:pPr>
              <w:spacing w:after="0"/>
              <w:jc w:val="center"/>
              <w:rPr>
                <w:b/>
                <w:bCs/>
                <w:lang w:eastAsia="zh-CN"/>
              </w:rPr>
            </w:pPr>
            <w:r>
              <w:rPr>
                <w:b/>
                <w:bCs/>
                <w:lang w:eastAsia="zh-CN"/>
              </w:rPr>
              <w:t>Comments</w:t>
            </w:r>
          </w:p>
        </w:tc>
      </w:tr>
      <w:tr w:rsidR="00A75D25" w14:paraId="17E53D1A" w14:textId="77777777" w:rsidTr="004B03B1">
        <w:trPr>
          <w:trHeight w:val="127"/>
        </w:trPr>
        <w:tc>
          <w:tcPr>
            <w:tcW w:w="1213" w:type="dxa"/>
          </w:tcPr>
          <w:p w14:paraId="40236BB4" w14:textId="77777777" w:rsidR="00A75D25" w:rsidRDefault="00D62673">
            <w:pPr>
              <w:spacing w:after="0"/>
              <w:rPr>
                <w:rFonts w:eastAsia="宋体"/>
                <w:bCs/>
                <w:lang w:eastAsia="zh-CN"/>
              </w:rPr>
            </w:pPr>
            <w:r>
              <w:rPr>
                <w:rFonts w:eastAsia="宋体"/>
                <w:bCs/>
                <w:lang w:eastAsia="zh-CN"/>
              </w:rPr>
              <w:t>Ericsson</w:t>
            </w:r>
          </w:p>
        </w:tc>
        <w:tc>
          <w:tcPr>
            <w:tcW w:w="1374" w:type="dxa"/>
          </w:tcPr>
          <w:p w14:paraId="29E7A964" w14:textId="77777777" w:rsidR="00A75D25" w:rsidRDefault="00D62673">
            <w:pPr>
              <w:spacing w:after="0"/>
              <w:rPr>
                <w:rFonts w:eastAsia="宋体"/>
                <w:bCs/>
                <w:lang w:eastAsia="zh-CN"/>
              </w:rPr>
            </w:pPr>
            <w:r>
              <w:rPr>
                <w:rFonts w:eastAsia="宋体"/>
                <w:bCs/>
                <w:lang w:eastAsia="zh-CN"/>
              </w:rPr>
              <w:t>Option A</w:t>
            </w:r>
          </w:p>
        </w:tc>
        <w:tc>
          <w:tcPr>
            <w:tcW w:w="6908" w:type="dxa"/>
          </w:tcPr>
          <w:p w14:paraId="375A225E" w14:textId="77777777" w:rsidR="00A75D25" w:rsidRDefault="00D62673">
            <w:pPr>
              <w:spacing w:after="0"/>
              <w:rPr>
                <w:rFonts w:eastAsia="MS Mincho"/>
                <w:bCs/>
              </w:rPr>
            </w:pPr>
            <w:r>
              <w:rPr>
                <w:rFonts w:eastAsia="MS Mincho"/>
                <w:bCs/>
              </w:rPr>
              <w:t xml:space="preserve">NOTE 3 in the TR is clear. The broadcast information does not distinguish between GINs used to select an O-SNPN or GINs used to select an SNPN to access by using external credentials. We believe that the diagram provided by Intel (see Fig. 1 in </w:t>
            </w:r>
            <w:hyperlink r:id="rId13" w:history="1">
              <w:r>
                <w:rPr>
                  <w:rStyle w:val="afa"/>
                  <w:rFonts w:eastAsia="MS Mincho"/>
                  <w:bCs/>
                </w:rPr>
                <w:t>R2-2105916</w:t>
              </w:r>
            </w:hyperlink>
            <w:r>
              <w:rPr>
                <w:rFonts w:eastAsia="MS Mincho"/>
                <w:bCs/>
              </w:rPr>
              <w:t>) accurately depicts this scenario. Moreover, we are aware that this was already discussed/decided in SA2, which is why NOTE 3 was added to the TR.</w:t>
            </w:r>
          </w:p>
        </w:tc>
      </w:tr>
      <w:tr w:rsidR="00A75D25" w14:paraId="6559CDC8" w14:textId="77777777" w:rsidTr="004B03B1">
        <w:trPr>
          <w:trHeight w:val="127"/>
        </w:trPr>
        <w:tc>
          <w:tcPr>
            <w:tcW w:w="1213" w:type="dxa"/>
          </w:tcPr>
          <w:p w14:paraId="5065D6D3" w14:textId="77777777" w:rsidR="00A75D25" w:rsidRDefault="00D62673">
            <w:pPr>
              <w:spacing w:after="0"/>
              <w:rPr>
                <w:rFonts w:eastAsia="宋体"/>
                <w:bCs/>
                <w:lang w:val="en-US" w:eastAsia="zh-CN"/>
              </w:rPr>
            </w:pPr>
            <w:r>
              <w:rPr>
                <w:rFonts w:eastAsia="宋体" w:hint="eastAsia"/>
                <w:bCs/>
                <w:lang w:val="en-US" w:eastAsia="zh-CN"/>
              </w:rPr>
              <w:t>O</w:t>
            </w:r>
            <w:r>
              <w:rPr>
                <w:rFonts w:eastAsia="宋体"/>
                <w:bCs/>
                <w:lang w:val="en-US" w:eastAsia="zh-CN"/>
              </w:rPr>
              <w:t>PPO</w:t>
            </w:r>
          </w:p>
        </w:tc>
        <w:tc>
          <w:tcPr>
            <w:tcW w:w="1374" w:type="dxa"/>
          </w:tcPr>
          <w:p w14:paraId="6DEF4852" w14:textId="77777777" w:rsidR="00A75D25" w:rsidRDefault="00D62673">
            <w:pPr>
              <w:spacing w:after="0"/>
              <w:rPr>
                <w:rFonts w:eastAsia="宋体"/>
                <w:bCs/>
                <w:lang w:val="en-US" w:eastAsia="zh-CN"/>
              </w:rPr>
            </w:pPr>
            <w:r>
              <w:rPr>
                <w:rFonts w:eastAsia="宋体"/>
                <w:bCs/>
                <w:lang w:eastAsia="zh-CN"/>
              </w:rPr>
              <w:t>Option A</w:t>
            </w:r>
          </w:p>
        </w:tc>
        <w:tc>
          <w:tcPr>
            <w:tcW w:w="6908" w:type="dxa"/>
          </w:tcPr>
          <w:p w14:paraId="0FB672AB" w14:textId="77777777" w:rsidR="00A75D25" w:rsidRDefault="00D62673">
            <w:pPr>
              <w:spacing w:after="0"/>
              <w:rPr>
                <w:rFonts w:eastAsia="宋体"/>
                <w:bCs/>
                <w:lang w:val="en-US" w:eastAsia="zh-CN"/>
              </w:rPr>
            </w:pPr>
            <w:r>
              <w:rPr>
                <w:rFonts w:eastAsia="宋体" w:hint="eastAsia"/>
                <w:bCs/>
                <w:lang w:val="en-US" w:eastAsia="zh-CN"/>
              </w:rPr>
              <w:t>B</w:t>
            </w:r>
            <w:r>
              <w:rPr>
                <w:rFonts w:eastAsia="宋体"/>
                <w:bCs/>
                <w:lang w:val="en-US" w:eastAsia="zh-CN"/>
              </w:rPr>
              <w:t xml:space="preserve">ased on our analysis in paper R2-2104768, we see no serious consequence even if </w:t>
            </w:r>
            <w:r>
              <w:rPr>
                <w:rFonts w:eastAsia="宋体"/>
                <w:bCs/>
                <w:lang w:val="en-US" w:eastAsia="zh-CN"/>
              </w:rPr>
              <w:lastRenderedPageBreak/>
              <w:t xml:space="preserve">the </w:t>
            </w:r>
            <w:r>
              <w:rPr>
                <w:rFonts w:eastAsia="MS Mincho"/>
                <w:bCs/>
              </w:rPr>
              <w:t>broadcast information does not distinguish between GINs used to select an O-SNPN or GINs used to select an SNPN to access by using external credentials. So we prefer to use the same GIN for both cases.</w:t>
            </w:r>
          </w:p>
        </w:tc>
      </w:tr>
      <w:tr w:rsidR="00A75D25" w14:paraId="69365F4F" w14:textId="77777777" w:rsidTr="004B03B1">
        <w:trPr>
          <w:trHeight w:val="127"/>
        </w:trPr>
        <w:tc>
          <w:tcPr>
            <w:tcW w:w="1213" w:type="dxa"/>
            <w:tcBorders>
              <w:top w:val="single" w:sz="4" w:space="0" w:color="auto"/>
              <w:left w:val="single" w:sz="4" w:space="0" w:color="auto"/>
              <w:bottom w:val="single" w:sz="4" w:space="0" w:color="auto"/>
              <w:right w:val="single" w:sz="4" w:space="0" w:color="auto"/>
            </w:tcBorders>
          </w:tcPr>
          <w:p w14:paraId="41384C52" w14:textId="77777777" w:rsidR="00A75D25" w:rsidRDefault="00D62673">
            <w:pPr>
              <w:spacing w:after="0"/>
              <w:rPr>
                <w:lang w:val="en-US" w:eastAsia="zh-CN"/>
              </w:rPr>
            </w:pPr>
            <w:bookmarkStart w:id="1" w:name="OLE_LINK5"/>
            <w:r>
              <w:rPr>
                <w:rFonts w:hint="eastAsia"/>
              </w:rPr>
              <w:lastRenderedPageBreak/>
              <w:t>ZTE</w:t>
            </w:r>
            <w:bookmarkEnd w:id="1"/>
          </w:p>
        </w:tc>
        <w:tc>
          <w:tcPr>
            <w:tcW w:w="1374" w:type="dxa"/>
            <w:tcBorders>
              <w:top w:val="single" w:sz="4" w:space="0" w:color="auto"/>
              <w:left w:val="nil"/>
              <w:bottom w:val="single" w:sz="4" w:space="0" w:color="auto"/>
              <w:right w:val="single" w:sz="4" w:space="0" w:color="auto"/>
            </w:tcBorders>
          </w:tcPr>
          <w:p w14:paraId="27D4B763" w14:textId="77777777" w:rsidR="00A75D25" w:rsidRDefault="00D62673">
            <w:pPr>
              <w:spacing w:after="0"/>
            </w:pPr>
            <w:r>
              <w:rPr>
                <w:rFonts w:hint="eastAsia"/>
              </w:rPr>
              <w:t>Option B</w:t>
            </w:r>
          </w:p>
        </w:tc>
        <w:tc>
          <w:tcPr>
            <w:tcW w:w="6908" w:type="dxa"/>
            <w:tcBorders>
              <w:top w:val="single" w:sz="4" w:space="0" w:color="auto"/>
              <w:left w:val="nil"/>
              <w:bottom w:val="single" w:sz="4" w:space="0" w:color="auto"/>
              <w:right w:val="single" w:sz="4" w:space="0" w:color="auto"/>
            </w:tcBorders>
          </w:tcPr>
          <w:p w14:paraId="268C2363" w14:textId="77777777" w:rsidR="00A75D25" w:rsidRDefault="00D62673">
            <w:pPr>
              <w:spacing w:after="0"/>
            </w:pPr>
            <w:r>
              <w:rPr>
                <w:rFonts w:hint="eastAsia"/>
              </w:rPr>
              <w:t xml:space="preserve">The Note3 is quite confusion, but we have confirmed with our SA2 guy, and the note 3 only means that the </w:t>
            </w:r>
            <w:r>
              <w:rPr>
                <w:rFonts w:hint="eastAsia"/>
                <w:color w:val="FF0000"/>
              </w:rPr>
              <w:t xml:space="preserve">same format </w:t>
            </w:r>
            <w:r>
              <w:rPr>
                <w:rFonts w:hint="eastAsia"/>
              </w:rPr>
              <w:t>of the GIN would be adopted for both on-boarding and CH,</w:t>
            </w:r>
            <w:r>
              <w:rPr>
                <w:rFonts w:hint="eastAsia"/>
                <w:color w:val="FF0000"/>
              </w:rPr>
              <w:t xml:space="preserve"> it doesn</w:t>
            </w:r>
            <w:r>
              <w:rPr>
                <w:color w:val="FF0000"/>
              </w:rPr>
              <w:t>’</w:t>
            </w:r>
            <w:r>
              <w:rPr>
                <w:rFonts w:hint="eastAsia"/>
                <w:color w:val="FF0000"/>
              </w:rPr>
              <w:t>t mean the same GIN values.</w:t>
            </w:r>
          </w:p>
        </w:tc>
      </w:tr>
      <w:tr w:rsidR="00F50D8D" w14:paraId="6306FDFA" w14:textId="77777777" w:rsidTr="004B03B1">
        <w:trPr>
          <w:trHeight w:val="132"/>
        </w:trPr>
        <w:tc>
          <w:tcPr>
            <w:tcW w:w="1213" w:type="dxa"/>
          </w:tcPr>
          <w:p w14:paraId="65F34B70" w14:textId="75525963" w:rsidR="00F50D8D" w:rsidRDefault="00F50D8D" w:rsidP="00F50D8D">
            <w:pPr>
              <w:spacing w:after="0"/>
              <w:rPr>
                <w:bCs/>
                <w:lang w:eastAsia="zh-CN"/>
              </w:rPr>
            </w:pPr>
            <w:r>
              <w:rPr>
                <w:bCs/>
                <w:lang w:eastAsia="zh-CN"/>
              </w:rPr>
              <w:t>Nokia</w:t>
            </w:r>
          </w:p>
        </w:tc>
        <w:tc>
          <w:tcPr>
            <w:tcW w:w="1374" w:type="dxa"/>
          </w:tcPr>
          <w:p w14:paraId="41A1FD8D" w14:textId="733C20D3" w:rsidR="00F50D8D" w:rsidRDefault="00F50D8D" w:rsidP="00F50D8D">
            <w:pPr>
              <w:spacing w:after="0"/>
              <w:rPr>
                <w:rFonts w:eastAsia="MS Mincho"/>
                <w:bCs/>
              </w:rPr>
            </w:pPr>
            <w:r>
              <w:rPr>
                <w:rFonts w:eastAsia="MS Mincho"/>
                <w:bCs/>
              </w:rPr>
              <w:t>Option A</w:t>
            </w:r>
          </w:p>
        </w:tc>
        <w:tc>
          <w:tcPr>
            <w:tcW w:w="6908" w:type="dxa"/>
          </w:tcPr>
          <w:p w14:paraId="7E88D958" w14:textId="64C43437" w:rsidR="00F50D8D" w:rsidRDefault="00F50D8D" w:rsidP="00F50D8D">
            <w:pPr>
              <w:spacing w:after="0"/>
              <w:rPr>
                <w:rFonts w:eastAsia="MS Mincho"/>
                <w:bCs/>
              </w:rPr>
            </w:pPr>
            <w:r>
              <w:rPr>
                <w:rFonts w:eastAsia="MS Mincho"/>
                <w:bCs/>
              </w:rPr>
              <w:t>Our view is that NOTE 3 is clear, we agree with Ericsson. This view is confirmed by our SA2 delegate.</w:t>
            </w:r>
          </w:p>
        </w:tc>
      </w:tr>
      <w:tr w:rsidR="00A75D25" w14:paraId="2E9FC866" w14:textId="77777777" w:rsidTr="004B03B1">
        <w:trPr>
          <w:trHeight w:val="127"/>
        </w:trPr>
        <w:tc>
          <w:tcPr>
            <w:tcW w:w="1213" w:type="dxa"/>
          </w:tcPr>
          <w:p w14:paraId="1E4A4726" w14:textId="0935D34F" w:rsidR="00A75D25" w:rsidRDefault="006D4E44">
            <w:pPr>
              <w:spacing w:after="0"/>
              <w:rPr>
                <w:rFonts w:eastAsia="MS Mincho"/>
                <w:bCs/>
              </w:rPr>
            </w:pPr>
            <w:r>
              <w:rPr>
                <w:rFonts w:eastAsia="MS Mincho"/>
                <w:bCs/>
              </w:rPr>
              <w:t>Sony</w:t>
            </w:r>
          </w:p>
        </w:tc>
        <w:tc>
          <w:tcPr>
            <w:tcW w:w="1374" w:type="dxa"/>
          </w:tcPr>
          <w:p w14:paraId="229842CA" w14:textId="3A95BDC9" w:rsidR="00A75D25" w:rsidRDefault="006D4E44">
            <w:pPr>
              <w:spacing w:after="0"/>
              <w:rPr>
                <w:rFonts w:eastAsia="MS Mincho"/>
                <w:bCs/>
              </w:rPr>
            </w:pPr>
            <w:r>
              <w:rPr>
                <w:rFonts w:eastAsia="MS Mincho"/>
                <w:bCs/>
              </w:rPr>
              <w:t>Option A</w:t>
            </w:r>
          </w:p>
        </w:tc>
        <w:tc>
          <w:tcPr>
            <w:tcW w:w="6908" w:type="dxa"/>
          </w:tcPr>
          <w:p w14:paraId="46470BE2" w14:textId="2EDFA654" w:rsidR="00A75D25" w:rsidRDefault="006D4E44">
            <w:pPr>
              <w:spacing w:after="0"/>
              <w:rPr>
                <w:rFonts w:eastAsia="MS Mincho"/>
                <w:bCs/>
              </w:rPr>
            </w:pPr>
            <w:r>
              <w:rPr>
                <w:rFonts w:eastAsia="MS Mincho"/>
                <w:bCs/>
              </w:rPr>
              <w:t>In our understanding if introduction of GINs is transparent to AS layer then same GIN</w:t>
            </w:r>
            <w:r w:rsidR="00D3113E">
              <w:rPr>
                <w:rFonts w:eastAsia="MS Mincho"/>
                <w:bCs/>
              </w:rPr>
              <w:t>s</w:t>
            </w:r>
            <w:r>
              <w:rPr>
                <w:rFonts w:eastAsia="MS Mincho"/>
                <w:bCs/>
              </w:rPr>
              <w:t xml:space="preserve"> can be used for both cases. </w:t>
            </w:r>
          </w:p>
        </w:tc>
      </w:tr>
      <w:tr w:rsidR="00136A03" w14:paraId="6A57A580" w14:textId="77777777" w:rsidTr="004B03B1">
        <w:trPr>
          <w:trHeight w:val="127"/>
        </w:trPr>
        <w:tc>
          <w:tcPr>
            <w:tcW w:w="1213" w:type="dxa"/>
          </w:tcPr>
          <w:p w14:paraId="42D7CF17" w14:textId="215F4247" w:rsidR="00136A03" w:rsidRDefault="00136A03" w:rsidP="00136A03">
            <w:pPr>
              <w:spacing w:after="0"/>
              <w:rPr>
                <w:rFonts w:eastAsia="MS Mincho"/>
                <w:bCs/>
              </w:rPr>
            </w:pPr>
            <w:r>
              <w:rPr>
                <w:rFonts w:eastAsia="宋体"/>
                <w:bCs/>
                <w:lang w:val="en-US" w:eastAsia="zh-CN"/>
              </w:rPr>
              <w:t>Intel</w:t>
            </w:r>
          </w:p>
        </w:tc>
        <w:tc>
          <w:tcPr>
            <w:tcW w:w="1374" w:type="dxa"/>
          </w:tcPr>
          <w:p w14:paraId="6C307D9E" w14:textId="5E7E6C17" w:rsidR="00136A03" w:rsidRDefault="00136A03" w:rsidP="00136A03">
            <w:pPr>
              <w:spacing w:after="0"/>
              <w:rPr>
                <w:rFonts w:eastAsia="MS Mincho"/>
                <w:bCs/>
              </w:rPr>
            </w:pPr>
            <w:r>
              <w:rPr>
                <w:rFonts w:eastAsia="宋体"/>
                <w:bCs/>
                <w:lang w:val="en-US" w:eastAsia="zh-CN"/>
              </w:rPr>
              <w:t>Option A</w:t>
            </w:r>
          </w:p>
        </w:tc>
        <w:tc>
          <w:tcPr>
            <w:tcW w:w="6908" w:type="dxa"/>
          </w:tcPr>
          <w:p w14:paraId="1B50158E" w14:textId="3305A771" w:rsidR="00136A03" w:rsidRDefault="00136A03" w:rsidP="00136A03">
            <w:pPr>
              <w:spacing w:after="0"/>
              <w:rPr>
                <w:rFonts w:eastAsia="MS Mincho"/>
                <w:bCs/>
              </w:rPr>
            </w:pPr>
            <w:r>
              <w:rPr>
                <w:rFonts w:eastAsia="宋体"/>
                <w:bCs/>
                <w:lang w:val="en-US" w:eastAsia="zh-CN"/>
              </w:rPr>
              <w:t>Same as Ericsson, our understanding is that this has already been discussed in SA2 and the result of it is NOTE 3 in the TR.</w:t>
            </w:r>
          </w:p>
        </w:tc>
      </w:tr>
      <w:tr w:rsidR="00136A03" w14:paraId="7ECF2840" w14:textId="77777777" w:rsidTr="004B03B1">
        <w:trPr>
          <w:trHeight w:val="132"/>
        </w:trPr>
        <w:tc>
          <w:tcPr>
            <w:tcW w:w="1213" w:type="dxa"/>
          </w:tcPr>
          <w:p w14:paraId="3F751331" w14:textId="1B5A58E4" w:rsidR="00136A03" w:rsidRDefault="000B2639" w:rsidP="00136A03">
            <w:pPr>
              <w:spacing w:after="0"/>
              <w:rPr>
                <w:rFonts w:eastAsia="MS Mincho"/>
                <w:bCs/>
              </w:rPr>
            </w:pPr>
            <w:r>
              <w:rPr>
                <w:rFonts w:eastAsia="MS Mincho"/>
                <w:bCs/>
              </w:rPr>
              <w:t>Apple</w:t>
            </w:r>
          </w:p>
        </w:tc>
        <w:tc>
          <w:tcPr>
            <w:tcW w:w="1374" w:type="dxa"/>
          </w:tcPr>
          <w:p w14:paraId="096E03AA" w14:textId="3A575EE5" w:rsidR="00136A03" w:rsidRDefault="000B2639" w:rsidP="00136A03">
            <w:pPr>
              <w:spacing w:after="0"/>
              <w:rPr>
                <w:rFonts w:eastAsia="MS Mincho"/>
                <w:bCs/>
              </w:rPr>
            </w:pPr>
            <w:r>
              <w:rPr>
                <w:rFonts w:eastAsia="MS Mincho"/>
                <w:bCs/>
              </w:rPr>
              <w:t>Option B/C</w:t>
            </w:r>
          </w:p>
        </w:tc>
        <w:tc>
          <w:tcPr>
            <w:tcW w:w="6908" w:type="dxa"/>
          </w:tcPr>
          <w:p w14:paraId="5C8F4176" w14:textId="335A1A03" w:rsidR="00136A03" w:rsidRDefault="000B2639" w:rsidP="00136A03">
            <w:pPr>
              <w:spacing w:after="0"/>
              <w:rPr>
                <w:rFonts w:eastAsia="MS Mincho"/>
                <w:bCs/>
              </w:rPr>
            </w:pPr>
            <w:r>
              <w:rPr>
                <w:rFonts w:eastAsia="MS Mincho"/>
                <w:bCs/>
              </w:rPr>
              <w:t xml:space="preserve">We agree with ZTE. But prefer SA2 to clarify. The issue at hand is whether AS layer can truly indicate using the same GIDs or same GID format. </w:t>
            </w:r>
          </w:p>
        </w:tc>
      </w:tr>
      <w:tr w:rsidR="004B03B1" w:rsidRPr="00321F36" w14:paraId="4168A470" w14:textId="77777777" w:rsidTr="004B03B1">
        <w:tblPrEx>
          <w:tblLook w:val="0000" w:firstRow="0" w:lastRow="0" w:firstColumn="0" w:lastColumn="0" w:noHBand="0" w:noVBand="0"/>
        </w:tblPrEx>
        <w:trPr>
          <w:trHeight w:val="127"/>
        </w:trPr>
        <w:tc>
          <w:tcPr>
            <w:tcW w:w="1213" w:type="dxa"/>
          </w:tcPr>
          <w:p w14:paraId="4EDFFC7E" w14:textId="01590985" w:rsidR="004B03B1" w:rsidRPr="00321F36" w:rsidRDefault="004B03B1" w:rsidP="000A26D7">
            <w:pPr>
              <w:spacing w:after="0"/>
              <w:rPr>
                <w:rFonts w:eastAsia="宋体"/>
                <w:bCs/>
                <w:lang w:val="en-US" w:eastAsia="zh-CN"/>
              </w:rPr>
            </w:pPr>
            <w:r>
              <w:rPr>
                <w:rFonts w:eastAsia="宋体" w:hint="eastAsia"/>
                <w:bCs/>
                <w:lang w:val="en-US" w:eastAsia="zh-CN"/>
              </w:rPr>
              <w:t>H</w:t>
            </w:r>
            <w:r>
              <w:rPr>
                <w:rFonts w:eastAsia="宋体"/>
                <w:bCs/>
                <w:lang w:val="en-US" w:eastAsia="zh-CN"/>
              </w:rPr>
              <w:t>uawei</w:t>
            </w:r>
            <w:r w:rsidR="00384B93">
              <w:rPr>
                <w:rFonts w:eastAsia="宋体"/>
                <w:bCs/>
                <w:lang w:val="en-US" w:eastAsia="zh-CN"/>
              </w:rPr>
              <w:t>, HiSilicon</w:t>
            </w:r>
          </w:p>
        </w:tc>
        <w:tc>
          <w:tcPr>
            <w:tcW w:w="1373" w:type="dxa"/>
          </w:tcPr>
          <w:p w14:paraId="01E65D59" w14:textId="77777777" w:rsidR="004B03B1" w:rsidRPr="00321F36" w:rsidRDefault="004B03B1" w:rsidP="000A26D7">
            <w:pPr>
              <w:spacing w:after="0"/>
              <w:rPr>
                <w:rFonts w:eastAsia="宋体"/>
                <w:bCs/>
                <w:lang w:val="en-US" w:eastAsia="zh-CN"/>
              </w:rPr>
            </w:pPr>
            <w:r>
              <w:rPr>
                <w:rFonts w:eastAsia="宋体"/>
                <w:bCs/>
                <w:lang w:eastAsia="zh-CN"/>
              </w:rPr>
              <w:t>Option C</w:t>
            </w:r>
          </w:p>
        </w:tc>
        <w:tc>
          <w:tcPr>
            <w:tcW w:w="6904" w:type="dxa"/>
          </w:tcPr>
          <w:p w14:paraId="7D97BE33" w14:textId="77777777" w:rsidR="004B03B1" w:rsidRPr="00321F36" w:rsidRDefault="004B03B1" w:rsidP="000A26D7">
            <w:pPr>
              <w:spacing w:after="0"/>
              <w:rPr>
                <w:rFonts w:eastAsia="宋体"/>
                <w:bCs/>
                <w:lang w:val="en-US" w:eastAsia="zh-CN"/>
              </w:rPr>
            </w:pPr>
            <w:r>
              <w:rPr>
                <w:rFonts w:eastAsia="宋体"/>
                <w:bCs/>
                <w:lang w:val="en-US" w:eastAsia="zh-CN"/>
              </w:rPr>
              <w:t xml:space="preserve">In our understanding, </w:t>
            </w:r>
            <w:r w:rsidRPr="00FC15FE">
              <w:rPr>
                <w:rFonts w:eastAsia="宋体"/>
                <w:bCs/>
                <w:lang w:val="en-US" w:eastAsia="zh-CN"/>
              </w:rPr>
              <w:t>G</w:t>
            </w:r>
            <w:r>
              <w:rPr>
                <w:rFonts w:eastAsia="宋体"/>
                <w:bCs/>
                <w:lang w:val="en-US" w:eastAsia="zh-CN"/>
              </w:rPr>
              <w:t>IN</w:t>
            </w:r>
            <w:r w:rsidRPr="00FC15FE">
              <w:rPr>
                <w:rFonts w:eastAsia="宋体"/>
                <w:bCs/>
                <w:lang w:val="en-US" w:eastAsia="zh-CN"/>
              </w:rPr>
              <w:t xml:space="preserve">s for onboarding purpose has not been confirmed by SA2 in the normative phase now. </w:t>
            </w:r>
            <w:r>
              <w:rPr>
                <w:rFonts w:eastAsia="宋体"/>
                <w:bCs/>
                <w:lang w:val="en-US" w:eastAsia="zh-CN"/>
              </w:rPr>
              <w:t xml:space="preserve">As informed by our SA2 </w:t>
            </w:r>
            <w:r w:rsidRPr="003D13E8">
              <w:rPr>
                <w:rFonts w:eastAsia="宋体"/>
                <w:bCs/>
                <w:lang w:val="en-US" w:eastAsia="zh-CN"/>
              </w:rPr>
              <w:t>colleague</w:t>
            </w:r>
            <w:r>
              <w:rPr>
                <w:rFonts w:eastAsia="宋体"/>
                <w:bCs/>
                <w:lang w:val="en-US" w:eastAsia="zh-CN"/>
              </w:rPr>
              <w:t>s,</w:t>
            </w:r>
            <w:r w:rsidRPr="003D13E8">
              <w:rPr>
                <w:rFonts w:eastAsia="宋体"/>
                <w:bCs/>
                <w:lang w:val="en-US" w:eastAsia="zh-CN"/>
              </w:rPr>
              <w:t xml:space="preserve"> </w:t>
            </w:r>
            <w:r>
              <w:rPr>
                <w:rFonts w:eastAsia="宋体"/>
                <w:bCs/>
                <w:lang w:val="en-US" w:eastAsia="zh-CN"/>
              </w:rPr>
              <w:t>a</w:t>
            </w:r>
            <w:r w:rsidRPr="00181DF6">
              <w:rPr>
                <w:rFonts w:eastAsia="宋体"/>
                <w:bCs/>
                <w:lang w:val="en-US" w:eastAsia="zh-CN"/>
              </w:rPr>
              <w:t xml:space="preserve">t </w:t>
            </w:r>
            <w:r>
              <w:rPr>
                <w:rFonts w:eastAsia="宋体"/>
                <w:bCs/>
                <w:lang w:val="en-US" w:eastAsia="zh-CN"/>
              </w:rPr>
              <w:t xml:space="preserve">the latest </w:t>
            </w:r>
            <w:r w:rsidRPr="00181DF6">
              <w:rPr>
                <w:rFonts w:eastAsia="宋体"/>
                <w:bCs/>
                <w:lang w:val="en-US" w:eastAsia="zh-CN"/>
              </w:rPr>
              <w:t>SA2 #144e, the GIN for onboarding was not approved to be included in the SA2 specification.</w:t>
            </w:r>
            <w:r w:rsidRPr="002839F4">
              <w:rPr>
                <w:rFonts w:eastAsia="宋体"/>
                <w:bCs/>
                <w:lang w:val="en-US" w:eastAsia="zh-CN"/>
              </w:rPr>
              <w:t xml:space="preserve"> RAN2 </w:t>
            </w:r>
            <w:r>
              <w:rPr>
                <w:rFonts w:eastAsia="宋体"/>
                <w:bCs/>
                <w:lang w:val="en-US" w:eastAsia="zh-CN"/>
              </w:rPr>
              <w:t xml:space="preserve">can </w:t>
            </w:r>
            <w:r w:rsidRPr="002839F4">
              <w:rPr>
                <w:rFonts w:eastAsia="宋体"/>
                <w:bCs/>
                <w:lang w:val="en-US" w:eastAsia="zh-CN"/>
              </w:rPr>
              <w:t>wait for SA2’s progress</w:t>
            </w:r>
            <w:r>
              <w:rPr>
                <w:rFonts w:eastAsia="宋体"/>
                <w:bCs/>
                <w:lang w:val="en-US" w:eastAsia="zh-CN"/>
              </w:rPr>
              <w:t xml:space="preserve"> or send an LS to ask </w:t>
            </w:r>
            <w:r w:rsidRPr="002839F4">
              <w:rPr>
                <w:rFonts w:eastAsia="宋体"/>
                <w:bCs/>
                <w:lang w:val="en-US" w:eastAsia="zh-CN"/>
              </w:rPr>
              <w:t xml:space="preserve">SA2 </w:t>
            </w:r>
            <w:r>
              <w:rPr>
                <w:rFonts w:eastAsia="宋体"/>
                <w:bCs/>
                <w:lang w:val="en-US" w:eastAsia="zh-CN"/>
              </w:rPr>
              <w:t>to</w:t>
            </w:r>
            <w:r w:rsidRPr="002839F4">
              <w:rPr>
                <w:rFonts w:eastAsia="宋体"/>
                <w:bCs/>
                <w:lang w:val="en-US" w:eastAsia="zh-CN"/>
              </w:rPr>
              <w:t xml:space="preserve"> clarify</w:t>
            </w:r>
            <w:r>
              <w:rPr>
                <w:rFonts w:eastAsia="宋体"/>
                <w:bCs/>
                <w:lang w:val="en-US" w:eastAsia="zh-CN"/>
              </w:rPr>
              <w:t>.</w:t>
            </w:r>
          </w:p>
        </w:tc>
      </w:tr>
      <w:tr w:rsidR="00136A03" w14:paraId="6A1D64E2" w14:textId="77777777" w:rsidTr="004B03B1">
        <w:trPr>
          <w:trHeight w:val="127"/>
        </w:trPr>
        <w:tc>
          <w:tcPr>
            <w:tcW w:w="1213" w:type="dxa"/>
          </w:tcPr>
          <w:p w14:paraId="6C481E07" w14:textId="623F7834" w:rsidR="00136A03" w:rsidRPr="000E6CEA" w:rsidRDefault="000E6CEA" w:rsidP="00136A03">
            <w:pPr>
              <w:spacing w:after="0"/>
              <w:rPr>
                <w:bCs/>
                <w:lang w:eastAsia="zh-CN"/>
              </w:rPr>
            </w:pPr>
            <w:r>
              <w:rPr>
                <w:rFonts w:hint="eastAsia"/>
                <w:bCs/>
                <w:lang w:eastAsia="zh-CN"/>
              </w:rPr>
              <w:t>CATT</w:t>
            </w:r>
          </w:p>
        </w:tc>
        <w:tc>
          <w:tcPr>
            <w:tcW w:w="1374" w:type="dxa"/>
          </w:tcPr>
          <w:p w14:paraId="25B4D946" w14:textId="28B11D4F" w:rsidR="00136A03" w:rsidRDefault="000E6CEA" w:rsidP="00136A03">
            <w:pPr>
              <w:spacing w:after="0"/>
              <w:rPr>
                <w:rFonts w:eastAsia="MS Mincho"/>
                <w:bCs/>
              </w:rPr>
            </w:pPr>
            <w:r>
              <w:rPr>
                <w:rFonts w:eastAsia="宋体"/>
                <w:bCs/>
                <w:lang w:eastAsia="zh-CN"/>
              </w:rPr>
              <w:t>Option C</w:t>
            </w:r>
          </w:p>
        </w:tc>
        <w:tc>
          <w:tcPr>
            <w:tcW w:w="6908" w:type="dxa"/>
          </w:tcPr>
          <w:p w14:paraId="2600071B" w14:textId="7C804749" w:rsidR="00136A03" w:rsidRDefault="006E7770" w:rsidP="00136A03">
            <w:pPr>
              <w:spacing w:after="0"/>
              <w:rPr>
                <w:rFonts w:eastAsia="MS Mincho"/>
                <w:bCs/>
              </w:rPr>
            </w:pPr>
            <w:r>
              <w:rPr>
                <w:rFonts w:ascii="Arial" w:hAnsi="Arial" w:cs="Arial" w:hint="eastAsia"/>
                <w:lang w:eastAsia="zh-CN"/>
              </w:rPr>
              <w:t>We understand</w:t>
            </w:r>
            <w:r w:rsidRPr="00A34A66">
              <w:rPr>
                <w:rFonts w:ascii="Arial" w:hAnsi="Arial" w:cs="Arial"/>
                <w:lang w:eastAsia="zh-CN"/>
              </w:rPr>
              <w:t xml:space="preserve"> </w:t>
            </w:r>
            <w:proofErr w:type="spellStart"/>
            <w:r w:rsidRPr="00A34A66">
              <w:rPr>
                <w:rFonts w:ascii="Arial" w:hAnsi="Arial" w:cs="Arial"/>
                <w:lang w:eastAsia="zh-CN"/>
              </w:rPr>
              <w:t>onboarding</w:t>
            </w:r>
            <w:proofErr w:type="spellEnd"/>
            <w:r w:rsidRPr="00A34A66">
              <w:rPr>
                <w:rFonts w:ascii="Arial" w:hAnsi="Arial" w:cs="Arial"/>
                <w:lang w:eastAsia="zh-CN"/>
              </w:rPr>
              <w:t xml:space="preserve"> and access using credential by separate entity are two independent functions provided by the SNPN.</w:t>
            </w:r>
            <w:r>
              <w:t xml:space="preserve"> </w:t>
            </w:r>
            <w:r>
              <w:rPr>
                <w:rFonts w:ascii="Arial" w:hAnsi="Arial" w:cs="Arial" w:hint="eastAsia"/>
                <w:lang w:eastAsia="zh-CN"/>
              </w:rPr>
              <w:t>I</w:t>
            </w:r>
            <w:r w:rsidRPr="006E7770">
              <w:rPr>
                <w:rFonts w:ascii="Arial" w:hAnsi="Arial" w:cs="Arial"/>
                <w:lang w:eastAsia="zh-CN"/>
              </w:rPr>
              <w:t xml:space="preserve">t seems not reasonable to impose a restriction that the Group IDs used for </w:t>
            </w:r>
            <w:proofErr w:type="spellStart"/>
            <w:r w:rsidRPr="006E7770">
              <w:rPr>
                <w:rFonts w:ascii="Arial" w:hAnsi="Arial" w:cs="Arial"/>
                <w:lang w:eastAsia="zh-CN"/>
              </w:rPr>
              <w:t>onboarding</w:t>
            </w:r>
            <w:proofErr w:type="spellEnd"/>
            <w:r w:rsidRPr="006E7770">
              <w:rPr>
                <w:rFonts w:ascii="Arial" w:hAnsi="Arial" w:cs="Arial"/>
                <w:lang w:eastAsia="zh-CN"/>
              </w:rPr>
              <w:t xml:space="preserve"> purpose and for credential by separate entity are always same. Nonetheless, this issue is in the scope of SA2, it should be clarified further by SA2.</w:t>
            </w:r>
          </w:p>
        </w:tc>
      </w:tr>
    </w:tbl>
    <w:p w14:paraId="04B41649" w14:textId="77777777" w:rsidR="00A75D25" w:rsidRDefault="00D62673">
      <w:pPr>
        <w:pStyle w:val="a6"/>
      </w:pPr>
      <w:r>
        <w:br/>
      </w:r>
      <w:r>
        <w:rPr>
          <w:b/>
          <w:bCs/>
        </w:rPr>
        <w:t xml:space="preserve">Rapporteur’s Summary: </w:t>
      </w:r>
      <w:r>
        <w:rPr>
          <w:highlight w:val="yellow"/>
        </w:rPr>
        <w:t>To be added</w:t>
      </w:r>
    </w:p>
    <w:p w14:paraId="0BC79C61" w14:textId="77777777" w:rsidR="00A75D25" w:rsidRDefault="00A75D25">
      <w:pPr>
        <w:pStyle w:val="a6"/>
      </w:pPr>
    </w:p>
    <w:p w14:paraId="03C6EF03" w14:textId="77777777" w:rsidR="00A75D25" w:rsidRDefault="00D62673">
      <w:pPr>
        <w:pStyle w:val="a6"/>
      </w:pPr>
      <w:r>
        <w:t xml:space="preserve">As for NOTE 4, </w:t>
      </w:r>
      <w:r>
        <w:fldChar w:fldCharType="begin"/>
      </w:r>
      <w:r>
        <w:instrText xml:space="preserve"> REF _Ref72425576 \r \h </w:instrText>
      </w:r>
      <w:r>
        <w:fldChar w:fldCharType="separate"/>
      </w:r>
      <w:r>
        <w:t>[2]</w:t>
      </w:r>
      <w:r>
        <w:fldChar w:fldCharType="end"/>
      </w:r>
      <w:r>
        <w:t xml:space="preserve"> and </w:t>
      </w:r>
      <w:r>
        <w:fldChar w:fldCharType="begin"/>
      </w:r>
      <w:r>
        <w:instrText xml:space="preserve"> REF _Ref72425547 \r \h </w:instrText>
      </w:r>
      <w:r>
        <w:fldChar w:fldCharType="separate"/>
      </w:r>
      <w:r>
        <w:t>[4]</w:t>
      </w:r>
      <w:r>
        <w:fldChar w:fldCharType="end"/>
      </w:r>
      <w:r>
        <w:t xml:space="preserve"> believe that it would be beneficial to add additional information. More particularly, </w:t>
      </w:r>
      <w:r>
        <w:fldChar w:fldCharType="begin"/>
      </w:r>
      <w:r>
        <w:instrText xml:space="preserve"> REF _Ref72425576 \r \h </w:instrText>
      </w:r>
      <w:r>
        <w:fldChar w:fldCharType="separate"/>
      </w:r>
      <w:r>
        <w:t>[2]</w:t>
      </w:r>
      <w:r>
        <w:fldChar w:fldCharType="end"/>
      </w:r>
      <w:r>
        <w:t xml:space="preserve"> see the need for NPNs to signal whether it only supports onboarding for a specific group of UEs. And </w:t>
      </w:r>
      <w:r>
        <w:fldChar w:fldCharType="begin"/>
      </w:r>
      <w:r>
        <w:instrText xml:space="preserve"> REF _Ref72425547 \r \h </w:instrText>
      </w:r>
      <w:r>
        <w:fldChar w:fldCharType="separate"/>
      </w:r>
      <w:r>
        <w:t>[4]</w:t>
      </w:r>
      <w:r>
        <w:fldChar w:fldCharType="end"/>
      </w:r>
      <w:r>
        <w:t xml:space="preserve"> would like RAN2 to discuss whether an SNPN should indicate if it supports only onboarding, or both onboarding and regular services. </w:t>
      </w:r>
      <w:r>
        <w:br/>
      </w:r>
      <w:r>
        <w:br/>
        <w:t>The Rapporteur then considers that, in order to facilitate the progress of the WI in RAN2, it might be beneficial to continue with this discussion, if and only if, SA2 sees the need to incorporate additional information that could be useful for UE onboarding to SNPNs.</w:t>
      </w:r>
    </w:p>
    <w:p w14:paraId="01CBFB4B" w14:textId="77777777" w:rsidR="00A75D25" w:rsidRDefault="00D62673">
      <w:pPr>
        <w:pStyle w:val="a6"/>
        <w:rPr>
          <w:b/>
          <w:bCs/>
        </w:rPr>
      </w:pPr>
      <w:r>
        <w:rPr>
          <w:b/>
          <w:bCs/>
        </w:rPr>
        <w:t xml:space="preserve">Q1.2. Do you agree that </w:t>
      </w:r>
      <w:r>
        <w:rPr>
          <w:b/>
        </w:rPr>
        <w:t>no</w:t>
      </w:r>
      <w:r>
        <w:rPr>
          <w:b/>
          <w:bCs/>
        </w:rPr>
        <w:t xml:space="preserve"> extra information is needed in the broadcast (i.e., in addition to the already agreed </w:t>
      </w:r>
      <w:proofErr w:type="spellStart"/>
      <w:r>
        <w:rPr>
          <w:b/>
          <w:bCs/>
        </w:rPr>
        <w:t>onboardingEnabled</w:t>
      </w:r>
      <w:proofErr w:type="spellEnd"/>
      <w:r>
        <w:rPr>
          <w:b/>
          <w:bCs/>
        </w:rPr>
        <w:t xml:space="preserve"> indication and optional GINs) unless requested by SA2 (or other groups)? </w:t>
      </w:r>
      <w:r>
        <w:rPr>
          <w:b/>
          <w:bCs/>
        </w:rPr>
        <w:br/>
      </w:r>
    </w:p>
    <w:tbl>
      <w:tblPr>
        <w:tblW w:w="94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1374"/>
        <w:gridCol w:w="6908"/>
      </w:tblGrid>
      <w:tr w:rsidR="00A75D25" w14:paraId="57C9DAD9" w14:textId="77777777" w:rsidTr="004B03B1">
        <w:trPr>
          <w:trHeight w:val="132"/>
        </w:trPr>
        <w:tc>
          <w:tcPr>
            <w:tcW w:w="1213" w:type="dxa"/>
            <w:shd w:val="clear" w:color="auto" w:fill="D9D9D9"/>
          </w:tcPr>
          <w:p w14:paraId="09741E60" w14:textId="77777777" w:rsidR="00A75D25" w:rsidRDefault="00D62673">
            <w:pPr>
              <w:spacing w:after="0"/>
              <w:jc w:val="center"/>
              <w:rPr>
                <w:b/>
                <w:bCs/>
                <w:lang w:eastAsia="zh-CN"/>
              </w:rPr>
            </w:pPr>
            <w:r>
              <w:rPr>
                <w:b/>
                <w:bCs/>
                <w:lang w:eastAsia="zh-CN"/>
              </w:rPr>
              <w:t>Company</w:t>
            </w:r>
          </w:p>
        </w:tc>
        <w:tc>
          <w:tcPr>
            <w:tcW w:w="1374" w:type="dxa"/>
            <w:shd w:val="clear" w:color="auto" w:fill="D9D9D9"/>
          </w:tcPr>
          <w:p w14:paraId="46BE1036" w14:textId="77777777" w:rsidR="00A75D25" w:rsidRDefault="00D62673">
            <w:pPr>
              <w:spacing w:after="0"/>
              <w:jc w:val="center"/>
              <w:rPr>
                <w:rFonts w:eastAsia="宋体"/>
                <w:b/>
                <w:bCs/>
                <w:lang w:eastAsia="zh-CN"/>
              </w:rPr>
            </w:pPr>
            <w:r>
              <w:rPr>
                <w:rFonts w:eastAsia="宋体"/>
                <w:b/>
                <w:bCs/>
                <w:lang w:eastAsia="zh-CN"/>
              </w:rPr>
              <w:t>Yes/No</w:t>
            </w:r>
          </w:p>
        </w:tc>
        <w:tc>
          <w:tcPr>
            <w:tcW w:w="6908" w:type="dxa"/>
            <w:shd w:val="clear" w:color="auto" w:fill="D9D9D9"/>
          </w:tcPr>
          <w:p w14:paraId="0480AF18" w14:textId="77777777" w:rsidR="00A75D25" w:rsidRDefault="00D62673">
            <w:pPr>
              <w:spacing w:after="0"/>
              <w:jc w:val="center"/>
              <w:rPr>
                <w:b/>
                <w:bCs/>
                <w:lang w:eastAsia="zh-CN"/>
              </w:rPr>
            </w:pPr>
            <w:r>
              <w:rPr>
                <w:b/>
                <w:bCs/>
                <w:lang w:eastAsia="zh-CN"/>
              </w:rPr>
              <w:t>Comments</w:t>
            </w:r>
          </w:p>
        </w:tc>
      </w:tr>
      <w:tr w:rsidR="00A75D25" w14:paraId="503F8F9C" w14:textId="77777777" w:rsidTr="004B03B1">
        <w:trPr>
          <w:trHeight w:val="127"/>
        </w:trPr>
        <w:tc>
          <w:tcPr>
            <w:tcW w:w="1213" w:type="dxa"/>
          </w:tcPr>
          <w:p w14:paraId="75DD9A55" w14:textId="77777777" w:rsidR="00A75D25" w:rsidRDefault="00D62673">
            <w:pPr>
              <w:spacing w:after="0"/>
              <w:rPr>
                <w:rFonts w:eastAsia="宋体"/>
                <w:bCs/>
                <w:lang w:eastAsia="zh-CN"/>
              </w:rPr>
            </w:pPr>
            <w:r>
              <w:rPr>
                <w:rFonts w:eastAsia="宋体"/>
                <w:bCs/>
                <w:lang w:eastAsia="zh-CN"/>
              </w:rPr>
              <w:t>Ericsson</w:t>
            </w:r>
          </w:p>
        </w:tc>
        <w:tc>
          <w:tcPr>
            <w:tcW w:w="1374" w:type="dxa"/>
          </w:tcPr>
          <w:p w14:paraId="5176B779" w14:textId="77777777" w:rsidR="00A75D25" w:rsidRDefault="00D62673">
            <w:pPr>
              <w:spacing w:after="0"/>
              <w:rPr>
                <w:rFonts w:eastAsia="宋体"/>
                <w:bCs/>
                <w:lang w:eastAsia="zh-CN"/>
              </w:rPr>
            </w:pPr>
            <w:r>
              <w:rPr>
                <w:rFonts w:eastAsia="宋体"/>
                <w:bCs/>
                <w:lang w:eastAsia="zh-CN"/>
              </w:rPr>
              <w:t>Yes</w:t>
            </w:r>
          </w:p>
          <w:p w14:paraId="52697BE4" w14:textId="77777777" w:rsidR="00A75D25" w:rsidRDefault="00A75D25">
            <w:pPr>
              <w:jc w:val="center"/>
              <w:rPr>
                <w:rFonts w:eastAsia="宋体"/>
                <w:lang w:eastAsia="zh-CN"/>
              </w:rPr>
            </w:pPr>
          </w:p>
        </w:tc>
        <w:tc>
          <w:tcPr>
            <w:tcW w:w="6908" w:type="dxa"/>
          </w:tcPr>
          <w:p w14:paraId="33C2B8FD" w14:textId="77777777" w:rsidR="00A75D25" w:rsidRDefault="00D62673">
            <w:pPr>
              <w:spacing w:after="0"/>
              <w:rPr>
                <w:rFonts w:eastAsia="MS Mincho"/>
                <w:bCs/>
              </w:rPr>
            </w:pPr>
            <w:r>
              <w:rPr>
                <w:rFonts w:eastAsia="MS Mincho"/>
                <w:bCs/>
              </w:rPr>
              <w:t xml:space="preserve">The already agreed broadcast information is in line with what is requested in SA2’s TR. Any requirement in this line should be driven by other WGs. </w:t>
            </w:r>
          </w:p>
        </w:tc>
      </w:tr>
      <w:tr w:rsidR="00A75D25" w14:paraId="62246CD2" w14:textId="77777777" w:rsidTr="004B03B1">
        <w:trPr>
          <w:trHeight w:val="127"/>
        </w:trPr>
        <w:tc>
          <w:tcPr>
            <w:tcW w:w="1213" w:type="dxa"/>
          </w:tcPr>
          <w:p w14:paraId="31753B60" w14:textId="77777777" w:rsidR="00A75D25" w:rsidRDefault="00D62673">
            <w:pPr>
              <w:spacing w:after="0"/>
              <w:rPr>
                <w:rFonts w:eastAsia="宋体"/>
                <w:bCs/>
                <w:lang w:val="en-US" w:eastAsia="zh-CN"/>
              </w:rPr>
            </w:pPr>
            <w:r>
              <w:rPr>
                <w:rFonts w:eastAsia="宋体" w:hint="eastAsia"/>
                <w:bCs/>
                <w:lang w:val="en-US" w:eastAsia="zh-CN"/>
              </w:rPr>
              <w:t>O</w:t>
            </w:r>
            <w:r>
              <w:rPr>
                <w:rFonts w:eastAsia="宋体"/>
                <w:bCs/>
                <w:lang w:val="en-US" w:eastAsia="zh-CN"/>
              </w:rPr>
              <w:t>PPO</w:t>
            </w:r>
          </w:p>
        </w:tc>
        <w:tc>
          <w:tcPr>
            <w:tcW w:w="1374" w:type="dxa"/>
          </w:tcPr>
          <w:p w14:paraId="79739455" w14:textId="77777777" w:rsidR="00A75D25" w:rsidRDefault="00D62673">
            <w:pPr>
              <w:spacing w:after="0"/>
              <w:rPr>
                <w:rFonts w:eastAsia="宋体"/>
                <w:bCs/>
                <w:lang w:val="en-US" w:eastAsia="zh-CN"/>
              </w:rPr>
            </w:pPr>
            <w:r>
              <w:rPr>
                <w:rFonts w:eastAsia="宋体" w:hint="eastAsia"/>
                <w:bCs/>
                <w:lang w:val="en-US" w:eastAsia="zh-CN"/>
              </w:rPr>
              <w:t>Y</w:t>
            </w:r>
            <w:r>
              <w:rPr>
                <w:rFonts w:eastAsia="宋体"/>
                <w:bCs/>
                <w:lang w:val="en-US" w:eastAsia="zh-CN"/>
              </w:rPr>
              <w:t>es</w:t>
            </w:r>
          </w:p>
        </w:tc>
        <w:tc>
          <w:tcPr>
            <w:tcW w:w="6908" w:type="dxa"/>
          </w:tcPr>
          <w:p w14:paraId="620E8580" w14:textId="77777777" w:rsidR="00A75D25" w:rsidRDefault="00D62673">
            <w:pPr>
              <w:spacing w:after="0"/>
              <w:rPr>
                <w:rFonts w:eastAsia="宋体"/>
                <w:bCs/>
                <w:lang w:val="en-US" w:eastAsia="zh-CN"/>
              </w:rPr>
            </w:pPr>
            <w:r>
              <w:rPr>
                <w:rFonts w:eastAsia="宋体" w:hint="eastAsia"/>
                <w:bCs/>
                <w:lang w:val="en-US" w:eastAsia="zh-CN"/>
              </w:rPr>
              <w:t>T</w:t>
            </w:r>
            <w:r>
              <w:rPr>
                <w:rFonts w:eastAsia="宋体"/>
                <w:bCs/>
                <w:lang w:val="en-US" w:eastAsia="zh-CN"/>
              </w:rPr>
              <w:t>he same view with Ericsson.</w:t>
            </w:r>
          </w:p>
        </w:tc>
      </w:tr>
      <w:tr w:rsidR="00A75D25" w14:paraId="19ADFBAB" w14:textId="77777777" w:rsidTr="004B03B1">
        <w:trPr>
          <w:trHeight w:val="127"/>
        </w:trPr>
        <w:tc>
          <w:tcPr>
            <w:tcW w:w="1213" w:type="dxa"/>
            <w:tcBorders>
              <w:top w:val="single" w:sz="4" w:space="0" w:color="auto"/>
              <w:left w:val="single" w:sz="4" w:space="0" w:color="auto"/>
              <w:bottom w:val="single" w:sz="4" w:space="0" w:color="auto"/>
              <w:right w:val="single" w:sz="4" w:space="0" w:color="auto"/>
            </w:tcBorders>
          </w:tcPr>
          <w:p w14:paraId="2A6F8EA7" w14:textId="77777777" w:rsidR="00A75D25" w:rsidRDefault="00D62673">
            <w:pPr>
              <w:spacing w:after="0"/>
              <w:rPr>
                <w:lang w:val="en-US" w:eastAsia="zh-CN"/>
              </w:rPr>
            </w:pPr>
            <w:r>
              <w:rPr>
                <w:rFonts w:hint="eastAsia"/>
              </w:rPr>
              <w:t>ZTE</w:t>
            </w:r>
          </w:p>
        </w:tc>
        <w:tc>
          <w:tcPr>
            <w:tcW w:w="1374" w:type="dxa"/>
            <w:tcBorders>
              <w:top w:val="single" w:sz="4" w:space="0" w:color="auto"/>
              <w:left w:val="nil"/>
              <w:bottom w:val="single" w:sz="4" w:space="0" w:color="auto"/>
              <w:right w:val="single" w:sz="4" w:space="0" w:color="auto"/>
            </w:tcBorders>
          </w:tcPr>
          <w:p w14:paraId="14C078C2" w14:textId="77777777" w:rsidR="00A75D25" w:rsidRDefault="00D62673">
            <w:pPr>
              <w:spacing w:after="0"/>
            </w:pPr>
            <w:r>
              <w:rPr>
                <w:rFonts w:hint="eastAsia"/>
              </w:rPr>
              <w:t>Yes</w:t>
            </w:r>
          </w:p>
        </w:tc>
        <w:tc>
          <w:tcPr>
            <w:tcW w:w="6908" w:type="dxa"/>
            <w:tcBorders>
              <w:top w:val="single" w:sz="4" w:space="0" w:color="auto"/>
              <w:left w:val="nil"/>
              <w:bottom w:val="single" w:sz="4" w:space="0" w:color="auto"/>
              <w:right w:val="single" w:sz="4" w:space="0" w:color="auto"/>
            </w:tcBorders>
          </w:tcPr>
          <w:p w14:paraId="36E56705" w14:textId="77777777" w:rsidR="00A75D25" w:rsidRDefault="00D62673">
            <w:pPr>
              <w:spacing w:after="0"/>
            </w:pPr>
            <w:r>
              <w:rPr>
                <w:rFonts w:hint="eastAsia"/>
              </w:rPr>
              <w:t>Agree with Ericsson</w:t>
            </w:r>
          </w:p>
        </w:tc>
      </w:tr>
      <w:tr w:rsidR="00F50D8D" w14:paraId="28E0BF94" w14:textId="77777777" w:rsidTr="004B03B1">
        <w:trPr>
          <w:trHeight w:val="132"/>
        </w:trPr>
        <w:tc>
          <w:tcPr>
            <w:tcW w:w="1213" w:type="dxa"/>
          </w:tcPr>
          <w:p w14:paraId="429C8239" w14:textId="391BA07E" w:rsidR="00F50D8D" w:rsidRDefault="00F50D8D" w:rsidP="00F50D8D">
            <w:pPr>
              <w:spacing w:after="0"/>
              <w:rPr>
                <w:rFonts w:eastAsia="MS Mincho"/>
                <w:bCs/>
              </w:rPr>
            </w:pPr>
            <w:r>
              <w:rPr>
                <w:rFonts w:eastAsia="MS Mincho"/>
                <w:bCs/>
              </w:rPr>
              <w:t>Nokia</w:t>
            </w:r>
          </w:p>
        </w:tc>
        <w:tc>
          <w:tcPr>
            <w:tcW w:w="1374" w:type="dxa"/>
          </w:tcPr>
          <w:p w14:paraId="093C99E7" w14:textId="73E8C6C8" w:rsidR="00F50D8D" w:rsidRDefault="00F50D8D" w:rsidP="00F50D8D">
            <w:pPr>
              <w:spacing w:after="0"/>
              <w:rPr>
                <w:rFonts w:eastAsia="MS Mincho"/>
                <w:bCs/>
              </w:rPr>
            </w:pPr>
            <w:r>
              <w:rPr>
                <w:rFonts w:eastAsia="MS Mincho"/>
                <w:bCs/>
              </w:rPr>
              <w:t>Yes</w:t>
            </w:r>
          </w:p>
        </w:tc>
        <w:tc>
          <w:tcPr>
            <w:tcW w:w="6908" w:type="dxa"/>
          </w:tcPr>
          <w:p w14:paraId="74E8FA8C" w14:textId="441ECBA9" w:rsidR="00F50D8D" w:rsidRDefault="00F50D8D" w:rsidP="00F50D8D">
            <w:pPr>
              <w:spacing w:after="0"/>
              <w:rPr>
                <w:rFonts w:eastAsia="MS Mincho"/>
                <w:bCs/>
              </w:rPr>
            </w:pPr>
            <w:r>
              <w:rPr>
                <w:rFonts w:eastAsia="MS Mincho"/>
                <w:bCs/>
              </w:rPr>
              <w:t>Same view as Ericsson.</w:t>
            </w:r>
          </w:p>
        </w:tc>
      </w:tr>
      <w:tr w:rsidR="00A75D25" w14:paraId="76920A8A" w14:textId="77777777" w:rsidTr="004B03B1">
        <w:trPr>
          <w:trHeight w:val="127"/>
        </w:trPr>
        <w:tc>
          <w:tcPr>
            <w:tcW w:w="1213" w:type="dxa"/>
          </w:tcPr>
          <w:p w14:paraId="512247D6" w14:textId="1601494F" w:rsidR="00A75D25" w:rsidRDefault="006D4E44">
            <w:pPr>
              <w:spacing w:after="0"/>
              <w:rPr>
                <w:rFonts w:eastAsia="MS Mincho"/>
                <w:bCs/>
              </w:rPr>
            </w:pPr>
            <w:r>
              <w:rPr>
                <w:rFonts w:eastAsia="MS Mincho"/>
                <w:bCs/>
              </w:rPr>
              <w:t>Sony</w:t>
            </w:r>
          </w:p>
        </w:tc>
        <w:tc>
          <w:tcPr>
            <w:tcW w:w="1374" w:type="dxa"/>
          </w:tcPr>
          <w:p w14:paraId="2B2AC9FD" w14:textId="65B57F3F" w:rsidR="00A75D25" w:rsidRDefault="006D4E44">
            <w:pPr>
              <w:spacing w:after="0"/>
              <w:rPr>
                <w:rFonts w:eastAsia="MS Mincho"/>
                <w:bCs/>
              </w:rPr>
            </w:pPr>
            <w:r>
              <w:rPr>
                <w:rFonts w:eastAsia="MS Mincho"/>
                <w:bCs/>
              </w:rPr>
              <w:t>Yes</w:t>
            </w:r>
          </w:p>
        </w:tc>
        <w:tc>
          <w:tcPr>
            <w:tcW w:w="6908" w:type="dxa"/>
          </w:tcPr>
          <w:p w14:paraId="2393C24F" w14:textId="77777777" w:rsidR="00A75D25" w:rsidRDefault="00A75D25">
            <w:pPr>
              <w:spacing w:after="0"/>
              <w:rPr>
                <w:rFonts w:eastAsia="MS Mincho"/>
                <w:bCs/>
              </w:rPr>
            </w:pPr>
          </w:p>
        </w:tc>
      </w:tr>
      <w:tr w:rsidR="00136A03" w14:paraId="2305BEB2" w14:textId="77777777" w:rsidTr="004B03B1">
        <w:trPr>
          <w:trHeight w:val="127"/>
        </w:trPr>
        <w:tc>
          <w:tcPr>
            <w:tcW w:w="1213" w:type="dxa"/>
          </w:tcPr>
          <w:p w14:paraId="5BAB5907" w14:textId="618717A5" w:rsidR="00136A03" w:rsidRDefault="00136A03" w:rsidP="00136A03">
            <w:pPr>
              <w:spacing w:after="0"/>
              <w:rPr>
                <w:rFonts w:eastAsia="MS Mincho"/>
                <w:bCs/>
              </w:rPr>
            </w:pPr>
            <w:r>
              <w:rPr>
                <w:rFonts w:eastAsia="宋体"/>
                <w:bCs/>
                <w:lang w:val="en-US" w:eastAsia="zh-CN"/>
              </w:rPr>
              <w:t>Intel</w:t>
            </w:r>
          </w:p>
        </w:tc>
        <w:tc>
          <w:tcPr>
            <w:tcW w:w="1374" w:type="dxa"/>
          </w:tcPr>
          <w:p w14:paraId="578335FC" w14:textId="16A2F2C1" w:rsidR="00136A03" w:rsidRDefault="00136A03" w:rsidP="00136A03">
            <w:pPr>
              <w:spacing w:after="0"/>
              <w:rPr>
                <w:rFonts w:eastAsia="MS Mincho"/>
                <w:bCs/>
              </w:rPr>
            </w:pPr>
            <w:r>
              <w:rPr>
                <w:rFonts w:eastAsia="宋体"/>
                <w:bCs/>
                <w:lang w:val="en-US" w:eastAsia="zh-CN"/>
              </w:rPr>
              <w:t>Yes</w:t>
            </w:r>
          </w:p>
        </w:tc>
        <w:tc>
          <w:tcPr>
            <w:tcW w:w="6908" w:type="dxa"/>
          </w:tcPr>
          <w:p w14:paraId="5FBAF995" w14:textId="77777777" w:rsidR="00136A03" w:rsidRDefault="00136A03" w:rsidP="00136A03">
            <w:pPr>
              <w:spacing w:after="0"/>
              <w:rPr>
                <w:rFonts w:eastAsia="MS Mincho"/>
                <w:bCs/>
              </w:rPr>
            </w:pPr>
          </w:p>
        </w:tc>
      </w:tr>
      <w:tr w:rsidR="00136A03" w14:paraId="2BF769B2" w14:textId="77777777" w:rsidTr="004B03B1">
        <w:trPr>
          <w:trHeight w:val="132"/>
        </w:trPr>
        <w:tc>
          <w:tcPr>
            <w:tcW w:w="1213" w:type="dxa"/>
          </w:tcPr>
          <w:p w14:paraId="2E7165EB" w14:textId="22C40BA8" w:rsidR="00136A03" w:rsidRDefault="000B2639" w:rsidP="00136A03">
            <w:pPr>
              <w:spacing w:after="0"/>
              <w:rPr>
                <w:rFonts w:eastAsia="MS Mincho"/>
                <w:bCs/>
              </w:rPr>
            </w:pPr>
            <w:r>
              <w:rPr>
                <w:rFonts w:eastAsia="MS Mincho"/>
                <w:bCs/>
              </w:rPr>
              <w:t>Apple</w:t>
            </w:r>
          </w:p>
        </w:tc>
        <w:tc>
          <w:tcPr>
            <w:tcW w:w="1374" w:type="dxa"/>
          </w:tcPr>
          <w:p w14:paraId="4F5FA523" w14:textId="07405D0D" w:rsidR="00136A03" w:rsidRDefault="000B2639" w:rsidP="00136A03">
            <w:pPr>
              <w:spacing w:after="0"/>
              <w:rPr>
                <w:rFonts w:eastAsia="MS Mincho"/>
                <w:bCs/>
              </w:rPr>
            </w:pPr>
            <w:r>
              <w:rPr>
                <w:rFonts w:eastAsia="MS Mincho"/>
                <w:bCs/>
              </w:rPr>
              <w:t>No</w:t>
            </w:r>
          </w:p>
        </w:tc>
        <w:tc>
          <w:tcPr>
            <w:tcW w:w="6908" w:type="dxa"/>
          </w:tcPr>
          <w:p w14:paraId="234F1578" w14:textId="5D7B8B23" w:rsidR="00136A03" w:rsidRDefault="000B2639" w:rsidP="00136A03">
            <w:pPr>
              <w:spacing w:after="0"/>
              <w:rPr>
                <w:rFonts w:eastAsia="MS Mincho"/>
                <w:bCs/>
              </w:rPr>
            </w:pPr>
            <w:r>
              <w:rPr>
                <w:rFonts w:eastAsia="MS Mincho"/>
                <w:bCs/>
              </w:rPr>
              <w:t>We prefer to have this discussion</w:t>
            </w:r>
            <w:r w:rsidR="00570026">
              <w:rPr>
                <w:rFonts w:eastAsia="MS Mincho"/>
                <w:bCs/>
              </w:rPr>
              <w:t xml:space="preserve"> as we believe it is a fundamental part of AS broadcast design</w:t>
            </w:r>
            <w:r>
              <w:rPr>
                <w:rFonts w:eastAsia="MS Mincho"/>
                <w:bCs/>
              </w:rPr>
              <w:t>.</w:t>
            </w:r>
            <w:r w:rsidR="00570026">
              <w:rPr>
                <w:rFonts w:eastAsia="MS Mincho"/>
                <w:bCs/>
              </w:rPr>
              <w:t xml:space="preserve"> </w:t>
            </w:r>
            <w:r>
              <w:rPr>
                <w:rFonts w:eastAsia="MS Mincho"/>
                <w:bCs/>
              </w:rPr>
              <w:t xml:space="preserve"> </w:t>
            </w:r>
          </w:p>
        </w:tc>
      </w:tr>
      <w:tr w:rsidR="004B03B1" w:rsidRPr="00321F36" w14:paraId="663FF20A" w14:textId="77777777" w:rsidTr="004B03B1">
        <w:tblPrEx>
          <w:tblLook w:val="0000" w:firstRow="0" w:lastRow="0" w:firstColumn="0" w:lastColumn="0" w:noHBand="0" w:noVBand="0"/>
        </w:tblPrEx>
        <w:trPr>
          <w:trHeight w:val="127"/>
        </w:trPr>
        <w:tc>
          <w:tcPr>
            <w:tcW w:w="1213" w:type="dxa"/>
          </w:tcPr>
          <w:p w14:paraId="0011AA45" w14:textId="0A0A4C34" w:rsidR="004B03B1" w:rsidRPr="00321F36" w:rsidRDefault="00384B93" w:rsidP="000A26D7">
            <w:pPr>
              <w:spacing w:after="0"/>
              <w:rPr>
                <w:rFonts w:eastAsia="宋体"/>
                <w:bCs/>
                <w:lang w:val="en-US" w:eastAsia="zh-CN"/>
              </w:rPr>
            </w:pPr>
            <w:r>
              <w:rPr>
                <w:rFonts w:eastAsia="宋体" w:hint="eastAsia"/>
                <w:bCs/>
                <w:lang w:val="en-US" w:eastAsia="zh-CN"/>
              </w:rPr>
              <w:t>H</w:t>
            </w:r>
            <w:r>
              <w:rPr>
                <w:rFonts w:eastAsia="宋体"/>
                <w:bCs/>
                <w:lang w:val="en-US" w:eastAsia="zh-CN"/>
              </w:rPr>
              <w:t>uawei, HiSilicon</w:t>
            </w:r>
          </w:p>
        </w:tc>
        <w:tc>
          <w:tcPr>
            <w:tcW w:w="1373" w:type="dxa"/>
          </w:tcPr>
          <w:p w14:paraId="40BDD3CF" w14:textId="77777777" w:rsidR="004B03B1" w:rsidRPr="00321F36" w:rsidRDefault="004B03B1" w:rsidP="000A26D7">
            <w:pPr>
              <w:spacing w:after="0"/>
              <w:rPr>
                <w:rFonts w:eastAsia="宋体"/>
                <w:bCs/>
                <w:lang w:val="en-US" w:eastAsia="zh-CN"/>
              </w:rPr>
            </w:pPr>
            <w:r>
              <w:rPr>
                <w:rFonts w:eastAsia="宋体"/>
                <w:bCs/>
                <w:lang w:eastAsia="zh-CN"/>
              </w:rPr>
              <w:t>Yes</w:t>
            </w:r>
          </w:p>
        </w:tc>
        <w:tc>
          <w:tcPr>
            <w:tcW w:w="6904" w:type="dxa"/>
          </w:tcPr>
          <w:p w14:paraId="4D7395A0" w14:textId="77777777" w:rsidR="004B03B1" w:rsidRPr="00321F36" w:rsidRDefault="004B03B1" w:rsidP="000A26D7">
            <w:pPr>
              <w:spacing w:after="0"/>
              <w:rPr>
                <w:rFonts w:eastAsia="宋体"/>
                <w:bCs/>
                <w:lang w:val="en-US" w:eastAsia="zh-CN"/>
              </w:rPr>
            </w:pPr>
            <w:r>
              <w:rPr>
                <w:rFonts w:eastAsia="宋体"/>
                <w:lang w:eastAsia="zh-CN"/>
              </w:rPr>
              <w:t>N</w:t>
            </w:r>
            <w:r w:rsidRPr="000F37F0">
              <w:rPr>
                <w:rFonts w:eastAsia="宋体"/>
                <w:lang w:eastAsia="zh-CN"/>
              </w:rPr>
              <w:t>o extra information is needed</w:t>
            </w:r>
            <w:r>
              <w:rPr>
                <w:rFonts w:eastAsia="宋体"/>
                <w:lang w:eastAsia="zh-CN"/>
              </w:rPr>
              <w:t>,</w:t>
            </w:r>
            <w:r w:rsidRPr="000F37F0">
              <w:rPr>
                <w:rFonts w:eastAsia="宋体"/>
                <w:lang w:eastAsia="zh-CN"/>
              </w:rPr>
              <w:t xml:space="preserve"> </w:t>
            </w:r>
            <w:r w:rsidRPr="00E056FB">
              <w:rPr>
                <w:rFonts w:eastAsia="宋体"/>
                <w:lang w:eastAsia="zh-CN"/>
              </w:rPr>
              <w:t xml:space="preserve">unless required by </w:t>
            </w:r>
            <w:r>
              <w:rPr>
                <w:rFonts w:eastAsia="MS Mincho"/>
                <w:bCs/>
              </w:rPr>
              <w:t>other WGs.</w:t>
            </w:r>
          </w:p>
        </w:tc>
      </w:tr>
      <w:tr w:rsidR="00136A03" w14:paraId="1C93A398" w14:textId="77777777" w:rsidTr="004B03B1">
        <w:trPr>
          <w:trHeight w:val="127"/>
        </w:trPr>
        <w:tc>
          <w:tcPr>
            <w:tcW w:w="1213" w:type="dxa"/>
          </w:tcPr>
          <w:p w14:paraId="4D9EA7FB" w14:textId="1079A049" w:rsidR="00136A03" w:rsidRPr="00DB44D9" w:rsidRDefault="00DB44D9" w:rsidP="00136A03">
            <w:pPr>
              <w:spacing w:after="0"/>
              <w:rPr>
                <w:bCs/>
                <w:lang w:eastAsia="zh-CN"/>
              </w:rPr>
            </w:pPr>
            <w:r>
              <w:rPr>
                <w:rFonts w:hint="eastAsia"/>
                <w:bCs/>
                <w:lang w:eastAsia="zh-CN"/>
              </w:rPr>
              <w:t>CATT</w:t>
            </w:r>
          </w:p>
        </w:tc>
        <w:tc>
          <w:tcPr>
            <w:tcW w:w="1374" w:type="dxa"/>
          </w:tcPr>
          <w:p w14:paraId="5A9F2B9D" w14:textId="785DAEAA" w:rsidR="00136A03" w:rsidRPr="00DB44D9" w:rsidRDefault="00DB44D9" w:rsidP="00136A03">
            <w:pPr>
              <w:spacing w:after="0"/>
              <w:rPr>
                <w:bCs/>
                <w:lang w:eastAsia="zh-CN"/>
              </w:rPr>
            </w:pPr>
            <w:r>
              <w:rPr>
                <w:rFonts w:hint="eastAsia"/>
                <w:bCs/>
                <w:lang w:eastAsia="zh-CN"/>
              </w:rPr>
              <w:t>No</w:t>
            </w:r>
          </w:p>
        </w:tc>
        <w:tc>
          <w:tcPr>
            <w:tcW w:w="6908" w:type="dxa"/>
          </w:tcPr>
          <w:p w14:paraId="2759014D" w14:textId="2295A35F" w:rsidR="00136A03" w:rsidRPr="00DB44D9" w:rsidRDefault="00DB44D9" w:rsidP="00136A03">
            <w:pPr>
              <w:spacing w:after="0"/>
              <w:rPr>
                <w:bCs/>
                <w:lang w:eastAsia="zh-CN"/>
              </w:rPr>
            </w:pPr>
            <w:r>
              <w:rPr>
                <w:bCs/>
                <w:lang w:eastAsia="zh-CN"/>
              </w:rPr>
              <w:t>A</w:t>
            </w:r>
            <w:r>
              <w:rPr>
                <w:rFonts w:hint="eastAsia"/>
                <w:bCs/>
                <w:lang w:eastAsia="zh-CN"/>
              </w:rPr>
              <w:t>gree with Apple</w:t>
            </w:r>
          </w:p>
        </w:tc>
      </w:tr>
    </w:tbl>
    <w:p w14:paraId="66F7AFAB" w14:textId="77777777" w:rsidR="00A75D25" w:rsidRDefault="00D62673">
      <w:pPr>
        <w:pStyle w:val="a6"/>
      </w:pPr>
      <w:r>
        <w:lastRenderedPageBreak/>
        <w:br/>
      </w:r>
      <w:r>
        <w:rPr>
          <w:b/>
          <w:bCs/>
        </w:rPr>
        <w:t xml:space="preserve">Rapporteur’s Summary: </w:t>
      </w:r>
      <w:r>
        <w:rPr>
          <w:highlight w:val="yellow"/>
        </w:rPr>
        <w:t>To be added</w:t>
      </w:r>
    </w:p>
    <w:p w14:paraId="471B2ED4" w14:textId="77777777" w:rsidR="00A75D25" w:rsidRDefault="00A75D25">
      <w:pPr>
        <w:pStyle w:val="a6"/>
      </w:pPr>
    </w:p>
    <w:p w14:paraId="78E05095" w14:textId="77777777" w:rsidR="00A75D25" w:rsidRDefault="00D62673">
      <w:pPr>
        <w:pStyle w:val="21"/>
      </w:pPr>
      <w:r>
        <w:t>2.2</w:t>
      </w:r>
      <w:r>
        <w:tab/>
        <w:t>PLMN acting as onboarding network</w:t>
      </w:r>
    </w:p>
    <w:p w14:paraId="50804E9A" w14:textId="77777777" w:rsidR="00A75D25" w:rsidRDefault="00D62673">
      <w:pPr>
        <w:pStyle w:val="a6"/>
      </w:pPr>
      <w:r>
        <w:t>RAN2 agreed during RAN2#113-e</w:t>
      </w:r>
      <w:r>
        <w:rPr>
          <w:color w:val="FF0000"/>
        </w:rPr>
        <w:t xml:space="preserve"> </w:t>
      </w:r>
      <w:r>
        <w:t xml:space="preserve">to focus on the O-SNPN scenario, while SA2 discussed any RAN-related impact regarding PLMNs acting as onboarding networks. On this matter, the TR 23.700-07 </w:t>
      </w:r>
      <w:r>
        <w:fldChar w:fldCharType="begin"/>
      </w:r>
      <w:r>
        <w:instrText xml:space="preserve"> REF _Ref72425642 \r \h </w:instrText>
      </w:r>
      <w:r>
        <w:fldChar w:fldCharType="separate"/>
      </w:r>
      <w:r>
        <w:t>[16]</w:t>
      </w:r>
      <w:r>
        <w:fldChar w:fldCharType="end"/>
      </w:r>
      <w:r>
        <w:t xml:space="preserve"> now concludes in clause 8.4.1 that:</w:t>
      </w:r>
    </w:p>
    <w:p w14:paraId="65544821" w14:textId="77777777" w:rsidR="00A75D25" w:rsidRDefault="00D62673">
      <w:pPr>
        <w:pStyle w:val="a6"/>
      </w:pPr>
      <w:r>
        <w:rPr>
          <w:noProof/>
          <w:lang w:val="en-US"/>
        </w:rPr>
        <mc:AlternateContent>
          <mc:Choice Requires="wps">
            <w:drawing>
              <wp:inline distT="0" distB="0" distL="0" distR="0" wp14:anchorId="49A917F7" wp14:editId="77093425">
                <wp:extent cx="6120765" cy="370840"/>
                <wp:effectExtent l="0" t="0" r="13335" b="1016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70935"/>
                        </a:xfrm>
                        <a:prstGeom prst="rect">
                          <a:avLst/>
                        </a:prstGeom>
                        <a:solidFill>
                          <a:srgbClr val="FFFFFF"/>
                        </a:solidFill>
                        <a:ln w="9525">
                          <a:solidFill>
                            <a:srgbClr val="000000"/>
                          </a:solidFill>
                          <a:miter lim="800000"/>
                        </a:ln>
                      </wps:spPr>
                      <wps:txbx>
                        <w:txbxContent>
                          <w:p w14:paraId="3C23238F" w14:textId="77777777" w:rsidR="00136A03" w:rsidRDefault="00136A03">
                            <w:pPr>
                              <w:pStyle w:val="B1"/>
                              <w:rPr>
                                <w:lang w:eastAsia="ko-KR"/>
                              </w:rPr>
                            </w:pPr>
                            <w:r>
                              <w:rPr>
                                <w:lang w:eastAsia="ko-KR"/>
                              </w:rPr>
                              <w:t>-</w:t>
                            </w:r>
                            <w:r>
                              <w:rPr>
                                <w:lang w:eastAsia="ko-KR"/>
                              </w:rPr>
                              <w:tab/>
                              <w:t>Using PLMN credentials for UE onboarding and PLMN as Onboarding Network (ON) is already possible.</w:t>
                            </w:r>
                          </w:p>
                          <w:p w14:paraId="2B1807A2" w14:textId="77777777" w:rsidR="00136A03" w:rsidRDefault="00136A03"/>
                        </w:txbxContent>
                      </wps:txbx>
                      <wps:bodyPr rot="0" vert="horz" wrap="square" lIns="91440" tIns="45720" rIns="91440" bIns="45720" anchor="t" anchorCtr="0">
                        <a:noAutofit/>
                      </wps:bodyPr>
                    </wps:wsp>
                  </a:graphicData>
                </a:graphic>
              </wp:inline>
            </w:drawing>
          </mc:Choice>
          <mc:Fallback xmlns:w15="http://schemas.microsoft.com/office/word/2012/wordml">
            <w:pict>
              <v:shapetype w14:anchorId="49A917F7" id="_x0000_t202" coordsize="21600,21600" o:spt="202" path="m,l,21600r21600,l21600,xe">
                <v:stroke joinstyle="miter"/>
                <v:path gradientshapeok="t" o:connecttype="rect"/>
              </v:shapetype>
              <v:shape id="Text Box 2" o:spid="_x0000_s1026" type="#_x0000_t202" style="width:481.95pt;height:2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">
                <v:textbox>
                  <w:txbxContent>
                    <w:p w14:paraId="3C23238F" w14:textId="77777777" w:rsidR="00136A03" w:rsidRDefault="00136A03">
                      <w:pPr>
                        <w:pStyle w:val="B1"/>
                        <w:rPr>
                          <w:lang w:eastAsia="ko-KR"/>
                        </w:rPr>
                      </w:pPr>
                      <w:r>
                        <w:rPr>
                          <w:lang w:eastAsia="ko-KR"/>
                        </w:rPr>
                        <w:t>-</w:t>
                      </w:r>
                      <w:r>
                        <w:rPr>
                          <w:lang w:eastAsia="ko-KR"/>
                        </w:rPr>
                        <w:tab/>
                        <w:t>Using PLMN credentials for UE onboarding and PLMN as Onboarding Network (ON) is already possible.</w:t>
                      </w:r>
                    </w:p>
                    <w:p w14:paraId="2B1807A2" w14:textId="77777777" w:rsidR="00136A03" w:rsidRDefault="00136A03"/>
                  </w:txbxContent>
                </v:textbox>
                <w10:anchorlock/>
              </v:shape>
            </w:pict>
          </mc:Fallback>
        </mc:AlternateContent>
      </w:r>
    </w:p>
    <w:p w14:paraId="6D600030" w14:textId="77777777" w:rsidR="00A75D25" w:rsidRDefault="00D62673">
      <w:pPr>
        <w:pStyle w:val="a6"/>
      </w:pPr>
      <w:r>
        <w:t xml:space="preserve">This is reaffirmed by the following text in a recently approved SA2 CR to TS 23.501 (see </w:t>
      </w:r>
      <w:hyperlink r:id="rId14" w:history="1">
        <w:r>
          <w:rPr>
            <w:rStyle w:val="afa"/>
          </w:rPr>
          <w:t>S2-2102974</w:t>
        </w:r>
      </w:hyperlink>
      <w:r>
        <w:t>):</w:t>
      </w:r>
    </w:p>
    <w:p w14:paraId="16F4285A" w14:textId="77777777" w:rsidR="00A75D25" w:rsidRDefault="00D62673">
      <w:pPr>
        <w:pStyle w:val="a6"/>
      </w:pPr>
      <w:r>
        <w:rPr>
          <w:noProof/>
          <w:lang w:val="en-US"/>
        </w:rPr>
        <mc:AlternateContent>
          <mc:Choice Requires="wps">
            <w:drawing>
              <wp:inline distT="0" distB="0" distL="0" distR="0" wp14:anchorId="37227258" wp14:editId="3F895A08">
                <wp:extent cx="6120765" cy="695325"/>
                <wp:effectExtent l="0" t="0" r="13335" b="2857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95325"/>
                        </a:xfrm>
                        <a:prstGeom prst="rect">
                          <a:avLst/>
                        </a:prstGeom>
                        <a:solidFill>
                          <a:srgbClr val="FFFFFF"/>
                        </a:solidFill>
                        <a:ln w="9525">
                          <a:solidFill>
                            <a:srgbClr val="000000"/>
                          </a:solidFill>
                          <a:miter lim="800000"/>
                        </a:ln>
                      </wps:spPr>
                      <wps:txbx>
                        <w:txbxContent>
                          <w:p w14:paraId="41F18A93" w14:textId="77777777" w:rsidR="00136A03" w:rsidRDefault="00136A03">
                            <w:pPr>
                              <w:rPr>
                                <w:lang w:eastAsia="en-US"/>
                              </w:rPr>
                            </w:pPr>
                            <w:r>
                              <w:t>“This clause applies only when the UE is not in SNPN access mode.</w:t>
                            </w:r>
                          </w:p>
                          <w:p w14:paraId="6A5DFD78" w14:textId="77777777" w:rsidR="00136A03" w:rsidRDefault="00136A03">
                            <w:r>
                              <w:t xml:space="preserve">When the UE is using PLMN credentials for accessing a </w:t>
                            </w:r>
                            <w:r>
                              <w:rPr>
                                <w:highlight w:val="yellow"/>
                              </w:rPr>
                              <w:t>PLMN as the Onboarding Network</w:t>
                            </w:r>
                            <w:r>
                              <w:t xml:space="preserve"> (ONN), then </w:t>
                            </w:r>
                            <w:r>
                              <w:rPr>
                                <w:highlight w:val="yellow"/>
                              </w:rPr>
                              <w:t>regular network selection</w:t>
                            </w:r>
                            <w:r>
                              <w:t>, as per TS 23.122 [17] and regular initial registration procedures apply, as per TS 23.502 [3]…”</w:t>
                            </w:r>
                          </w:p>
                        </w:txbxContent>
                      </wps:txbx>
                      <wps:bodyPr rot="0" vert="horz" wrap="square" lIns="91440" tIns="45720" rIns="91440" bIns="45720" anchor="t" anchorCtr="0">
                        <a:noAutofit/>
                      </wps:bodyPr>
                    </wps:wsp>
                  </a:graphicData>
                </a:graphic>
              </wp:inline>
            </w:drawing>
          </mc:Choice>
          <mc:Fallback xmlns:w15="http://schemas.microsoft.com/office/word/2012/wordml">
            <w:pict>
              <v:shape w14:anchorId="37227258" id="_x0000_s1027" type="#_x0000_t202" style="width:481.95pt;height:5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">
                <v:textbox>
                  <w:txbxContent>
                    <w:p w14:paraId="41F18A93" w14:textId="77777777" w:rsidR="00136A03" w:rsidRDefault="00136A03">
                      <w:pPr>
                        <w:rPr>
                          <w:lang w:eastAsia="en-US"/>
                        </w:rPr>
                      </w:pPr>
                      <w:r>
                        <w:t>“This clause applies only when the UE is not in SNPN access mode.</w:t>
                      </w:r>
                    </w:p>
                    <w:p w14:paraId="6A5DFD78" w14:textId="77777777" w:rsidR="00136A03" w:rsidRDefault="00136A03">
                      <w:r>
                        <w:t xml:space="preserve">When the UE is using PLMN credentials for accessing a </w:t>
                      </w:r>
                      <w:r>
                        <w:rPr>
                          <w:highlight w:val="yellow"/>
                        </w:rPr>
                        <w:t>PLMN as the Onboarding Network</w:t>
                      </w:r>
                      <w:r>
                        <w:t xml:space="preserve"> (ONN), then </w:t>
                      </w:r>
                      <w:r>
                        <w:rPr>
                          <w:highlight w:val="yellow"/>
                        </w:rPr>
                        <w:t>regular network selection</w:t>
                      </w:r>
                      <w:r>
                        <w:t>, as per TS 23.122 [17] and regular initial registration procedures apply, as per TS 23.502 [3]…”</w:t>
                      </w:r>
                    </w:p>
                  </w:txbxContent>
                </v:textbox>
                <w10:anchorlock/>
              </v:shape>
            </w:pict>
          </mc:Fallback>
        </mc:AlternateContent>
      </w:r>
      <w:r>
        <w:br/>
      </w:r>
      <w:r>
        <w:br/>
        <w:t xml:space="preserve">Only some companies have provided their thoughts regarding this topic </w:t>
      </w:r>
      <w:r>
        <w:fldChar w:fldCharType="begin"/>
      </w:r>
      <w:r>
        <w:instrText xml:space="preserve"> REF _Ref72425547 \r \h </w:instrText>
      </w:r>
      <w:r>
        <w:fldChar w:fldCharType="separate"/>
      </w:r>
      <w:r>
        <w:t>[4]</w:t>
      </w:r>
      <w:r>
        <w:fldChar w:fldCharType="end"/>
      </w:r>
      <w:r>
        <w:t xml:space="preserve">, </w:t>
      </w:r>
      <w:r>
        <w:fldChar w:fldCharType="begin"/>
      </w:r>
      <w:r>
        <w:instrText xml:space="preserve"> REF _Ref72425715 \r \h </w:instrText>
      </w:r>
      <w:r>
        <w:fldChar w:fldCharType="separate"/>
      </w:r>
      <w:r>
        <w:t>[10]</w:t>
      </w:r>
      <w:r>
        <w:fldChar w:fldCharType="end"/>
      </w:r>
      <w:r>
        <w:t xml:space="preserve">, </w:t>
      </w:r>
      <w:r>
        <w:fldChar w:fldCharType="begin"/>
      </w:r>
      <w:r>
        <w:instrText xml:space="preserve"> REF _Ref72425686 \r \h </w:instrText>
      </w:r>
      <w:r>
        <w:fldChar w:fldCharType="separate"/>
      </w:r>
      <w:r>
        <w:t>[11]</w:t>
      </w:r>
      <w:r>
        <w:fldChar w:fldCharType="end"/>
      </w:r>
      <w:r>
        <w:t>. However, all of them agree that there is no need to extend the broadcasting information mechanisms for PLMNs.</w:t>
      </w:r>
    </w:p>
    <w:p w14:paraId="2FBCC25D" w14:textId="77777777" w:rsidR="00A75D25" w:rsidRDefault="00D62673">
      <w:pPr>
        <w:pStyle w:val="a6"/>
        <w:rPr>
          <w:b/>
          <w:bCs/>
        </w:rPr>
      </w:pPr>
      <w:r>
        <w:rPr>
          <w:b/>
          <w:bCs/>
        </w:rPr>
        <w:t xml:space="preserve">Q2. Do you agree that there is </w:t>
      </w:r>
      <w:r>
        <w:rPr>
          <w:b/>
          <w:bCs/>
          <w:u w:val="single"/>
        </w:rPr>
        <w:t>no</w:t>
      </w:r>
      <w:r>
        <w:rPr>
          <w:b/>
          <w:bCs/>
        </w:rPr>
        <w:t xml:space="preserve"> need to introduce the 1-bit onboarding indication and optional GINs for PLMNs acting as onboarding networks? </w:t>
      </w:r>
      <w:r>
        <w:rPr>
          <w:b/>
          <w:bCs/>
        </w:rPr>
        <w:br/>
      </w:r>
    </w:p>
    <w:tbl>
      <w:tblPr>
        <w:tblW w:w="94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1374"/>
        <w:gridCol w:w="6908"/>
      </w:tblGrid>
      <w:tr w:rsidR="00A75D25" w14:paraId="4875A8C0" w14:textId="77777777" w:rsidTr="004B03B1">
        <w:trPr>
          <w:trHeight w:val="132"/>
        </w:trPr>
        <w:tc>
          <w:tcPr>
            <w:tcW w:w="1213" w:type="dxa"/>
            <w:shd w:val="clear" w:color="auto" w:fill="D9D9D9"/>
          </w:tcPr>
          <w:p w14:paraId="77793011" w14:textId="77777777" w:rsidR="00A75D25" w:rsidRDefault="00D62673">
            <w:pPr>
              <w:spacing w:after="0"/>
              <w:jc w:val="center"/>
              <w:rPr>
                <w:b/>
                <w:bCs/>
                <w:lang w:eastAsia="zh-CN"/>
              </w:rPr>
            </w:pPr>
            <w:r>
              <w:rPr>
                <w:b/>
                <w:bCs/>
                <w:lang w:eastAsia="zh-CN"/>
              </w:rPr>
              <w:t>Company</w:t>
            </w:r>
          </w:p>
        </w:tc>
        <w:tc>
          <w:tcPr>
            <w:tcW w:w="1374" w:type="dxa"/>
            <w:shd w:val="clear" w:color="auto" w:fill="D9D9D9"/>
          </w:tcPr>
          <w:p w14:paraId="7F35E48C" w14:textId="77777777" w:rsidR="00A75D25" w:rsidRDefault="00D62673">
            <w:pPr>
              <w:spacing w:after="0"/>
              <w:jc w:val="center"/>
              <w:rPr>
                <w:rFonts w:eastAsia="宋体"/>
                <w:b/>
                <w:bCs/>
                <w:lang w:eastAsia="zh-CN"/>
              </w:rPr>
            </w:pPr>
            <w:r>
              <w:rPr>
                <w:rFonts w:eastAsia="宋体"/>
                <w:b/>
                <w:bCs/>
                <w:lang w:eastAsia="zh-CN"/>
              </w:rPr>
              <w:t>Yes/No</w:t>
            </w:r>
          </w:p>
        </w:tc>
        <w:tc>
          <w:tcPr>
            <w:tcW w:w="6908" w:type="dxa"/>
            <w:shd w:val="clear" w:color="auto" w:fill="D9D9D9"/>
          </w:tcPr>
          <w:p w14:paraId="518DD01C" w14:textId="77777777" w:rsidR="00A75D25" w:rsidRDefault="00D62673">
            <w:pPr>
              <w:spacing w:after="0"/>
              <w:jc w:val="center"/>
              <w:rPr>
                <w:b/>
                <w:bCs/>
                <w:lang w:eastAsia="zh-CN"/>
              </w:rPr>
            </w:pPr>
            <w:r>
              <w:rPr>
                <w:b/>
                <w:bCs/>
                <w:lang w:eastAsia="zh-CN"/>
              </w:rPr>
              <w:t>Comments</w:t>
            </w:r>
          </w:p>
        </w:tc>
      </w:tr>
      <w:tr w:rsidR="00A75D25" w14:paraId="4ACCE6E0" w14:textId="77777777" w:rsidTr="004B03B1">
        <w:trPr>
          <w:trHeight w:val="127"/>
        </w:trPr>
        <w:tc>
          <w:tcPr>
            <w:tcW w:w="1213" w:type="dxa"/>
          </w:tcPr>
          <w:p w14:paraId="64D79AC6" w14:textId="77777777" w:rsidR="00A75D25" w:rsidRDefault="00D62673">
            <w:pPr>
              <w:spacing w:after="0"/>
              <w:rPr>
                <w:rFonts w:eastAsia="宋体"/>
                <w:bCs/>
                <w:lang w:eastAsia="zh-CN"/>
              </w:rPr>
            </w:pPr>
            <w:r>
              <w:rPr>
                <w:rFonts w:eastAsia="宋体"/>
                <w:bCs/>
                <w:lang w:eastAsia="zh-CN"/>
              </w:rPr>
              <w:t>Ericsson</w:t>
            </w:r>
          </w:p>
        </w:tc>
        <w:tc>
          <w:tcPr>
            <w:tcW w:w="1374" w:type="dxa"/>
          </w:tcPr>
          <w:p w14:paraId="3E5993A4" w14:textId="77777777" w:rsidR="00A75D25" w:rsidRDefault="00D62673">
            <w:pPr>
              <w:spacing w:after="0"/>
              <w:rPr>
                <w:rFonts w:eastAsia="宋体"/>
                <w:bCs/>
                <w:lang w:eastAsia="zh-CN"/>
              </w:rPr>
            </w:pPr>
            <w:r>
              <w:rPr>
                <w:rFonts w:eastAsia="宋体"/>
                <w:bCs/>
                <w:lang w:eastAsia="zh-CN"/>
              </w:rPr>
              <w:t>Yes</w:t>
            </w:r>
          </w:p>
        </w:tc>
        <w:tc>
          <w:tcPr>
            <w:tcW w:w="6908" w:type="dxa"/>
          </w:tcPr>
          <w:p w14:paraId="0D81E222" w14:textId="77777777" w:rsidR="00A75D25" w:rsidRDefault="00A75D25">
            <w:pPr>
              <w:spacing w:after="0"/>
              <w:rPr>
                <w:rFonts w:eastAsia="MS Mincho"/>
                <w:bCs/>
              </w:rPr>
            </w:pPr>
          </w:p>
        </w:tc>
      </w:tr>
      <w:tr w:rsidR="00A75D25" w14:paraId="03600419" w14:textId="77777777" w:rsidTr="004B03B1">
        <w:trPr>
          <w:trHeight w:val="127"/>
        </w:trPr>
        <w:tc>
          <w:tcPr>
            <w:tcW w:w="1213" w:type="dxa"/>
          </w:tcPr>
          <w:p w14:paraId="31C205E1" w14:textId="77777777" w:rsidR="00A75D25" w:rsidRDefault="00D62673">
            <w:pPr>
              <w:spacing w:after="0"/>
              <w:rPr>
                <w:rFonts w:eastAsia="宋体"/>
                <w:bCs/>
                <w:lang w:val="en-US" w:eastAsia="zh-CN"/>
              </w:rPr>
            </w:pPr>
            <w:r>
              <w:rPr>
                <w:rFonts w:eastAsia="宋体" w:hint="eastAsia"/>
                <w:bCs/>
                <w:lang w:val="en-US" w:eastAsia="zh-CN"/>
              </w:rPr>
              <w:t>O</w:t>
            </w:r>
            <w:r>
              <w:rPr>
                <w:rFonts w:eastAsia="宋体"/>
                <w:bCs/>
                <w:lang w:val="en-US" w:eastAsia="zh-CN"/>
              </w:rPr>
              <w:t>PPO</w:t>
            </w:r>
          </w:p>
        </w:tc>
        <w:tc>
          <w:tcPr>
            <w:tcW w:w="1374" w:type="dxa"/>
          </w:tcPr>
          <w:p w14:paraId="7B684ECB" w14:textId="77777777" w:rsidR="00A75D25" w:rsidRDefault="00D62673">
            <w:pPr>
              <w:spacing w:after="0"/>
              <w:rPr>
                <w:rFonts w:eastAsia="宋体"/>
                <w:bCs/>
                <w:lang w:val="en-US" w:eastAsia="zh-CN"/>
              </w:rPr>
            </w:pPr>
            <w:r>
              <w:rPr>
                <w:rFonts w:eastAsia="宋体" w:hint="eastAsia"/>
                <w:bCs/>
                <w:lang w:val="en-US" w:eastAsia="zh-CN"/>
              </w:rPr>
              <w:t>Y</w:t>
            </w:r>
            <w:r>
              <w:rPr>
                <w:rFonts w:eastAsia="宋体"/>
                <w:bCs/>
                <w:lang w:val="en-US" w:eastAsia="zh-CN"/>
              </w:rPr>
              <w:t>es</w:t>
            </w:r>
          </w:p>
        </w:tc>
        <w:tc>
          <w:tcPr>
            <w:tcW w:w="6908" w:type="dxa"/>
          </w:tcPr>
          <w:p w14:paraId="6BA3BB94" w14:textId="77777777" w:rsidR="00A75D25" w:rsidRDefault="00D62673">
            <w:pPr>
              <w:spacing w:after="0"/>
              <w:rPr>
                <w:rFonts w:eastAsia="宋体"/>
                <w:bCs/>
                <w:lang w:val="en-US" w:eastAsia="zh-CN"/>
              </w:rPr>
            </w:pPr>
            <w:r>
              <w:rPr>
                <w:rFonts w:eastAsia="宋体"/>
                <w:bCs/>
                <w:lang w:val="en-US" w:eastAsia="zh-CN"/>
              </w:rPr>
              <w:t xml:space="preserve">It’s clear to confirm this based on </w:t>
            </w:r>
            <w:r>
              <w:rPr>
                <w:rFonts w:eastAsia="宋体" w:hint="eastAsia"/>
                <w:bCs/>
                <w:lang w:val="en-US" w:eastAsia="zh-CN"/>
              </w:rPr>
              <w:t>S</w:t>
            </w:r>
            <w:r>
              <w:rPr>
                <w:rFonts w:eastAsia="宋体"/>
                <w:bCs/>
                <w:lang w:val="en-US" w:eastAsia="zh-CN"/>
              </w:rPr>
              <w:t>A2 TR.</w:t>
            </w:r>
          </w:p>
        </w:tc>
      </w:tr>
      <w:tr w:rsidR="00A75D25" w14:paraId="5328BEDD" w14:textId="77777777" w:rsidTr="004B03B1">
        <w:trPr>
          <w:trHeight w:val="127"/>
        </w:trPr>
        <w:tc>
          <w:tcPr>
            <w:tcW w:w="1213" w:type="dxa"/>
            <w:tcBorders>
              <w:top w:val="single" w:sz="4" w:space="0" w:color="auto"/>
              <w:left w:val="single" w:sz="4" w:space="0" w:color="auto"/>
              <w:bottom w:val="single" w:sz="4" w:space="0" w:color="auto"/>
              <w:right w:val="single" w:sz="4" w:space="0" w:color="auto"/>
            </w:tcBorders>
          </w:tcPr>
          <w:p w14:paraId="1589D2C8" w14:textId="77777777" w:rsidR="00A75D25" w:rsidRDefault="00D62673">
            <w:pPr>
              <w:spacing w:after="0"/>
              <w:rPr>
                <w:lang w:val="en-US" w:eastAsia="zh-CN"/>
              </w:rPr>
            </w:pPr>
            <w:r>
              <w:rPr>
                <w:rFonts w:hint="eastAsia"/>
              </w:rPr>
              <w:t>ZTE</w:t>
            </w:r>
          </w:p>
        </w:tc>
        <w:tc>
          <w:tcPr>
            <w:tcW w:w="1374" w:type="dxa"/>
            <w:tcBorders>
              <w:top w:val="single" w:sz="4" w:space="0" w:color="auto"/>
              <w:left w:val="nil"/>
              <w:bottom w:val="single" w:sz="4" w:space="0" w:color="auto"/>
              <w:right w:val="single" w:sz="4" w:space="0" w:color="auto"/>
            </w:tcBorders>
          </w:tcPr>
          <w:p w14:paraId="6367EFC3" w14:textId="77777777" w:rsidR="00A75D25" w:rsidRDefault="00D62673">
            <w:pPr>
              <w:spacing w:after="0"/>
            </w:pPr>
            <w:r>
              <w:rPr>
                <w:rFonts w:hint="eastAsia"/>
              </w:rPr>
              <w:t>Yes</w:t>
            </w:r>
          </w:p>
        </w:tc>
        <w:tc>
          <w:tcPr>
            <w:tcW w:w="6908" w:type="dxa"/>
            <w:tcBorders>
              <w:top w:val="single" w:sz="4" w:space="0" w:color="auto"/>
              <w:left w:val="nil"/>
              <w:bottom w:val="single" w:sz="4" w:space="0" w:color="auto"/>
              <w:right w:val="single" w:sz="4" w:space="0" w:color="auto"/>
            </w:tcBorders>
          </w:tcPr>
          <w:p w14:paraId="2565F305" w14:textId="77777777" w:rsidR="00A75D25" w:rsidRDefault="00A75D25">
            <w:pPr>
              <w:spacing w:after="0"/>
            </w:pPr>
          </w:p>
        </w:tc>
      </w:tr>
      <w:tr w:rsidR="00F50D8D" w14:paraId="72BBE482" w14:textId="77777777" w:rsidTr="004B03B1">
        <w:trPr>
          <w:trHeight w:val="132"/>
        </w:trPr>
        <w:tc>
          <w:tcPr>
            <w:tcW w:w="1213" w:type="dxa"/>
          </w:tcPr>
          <w:p w14:paraId="5D2EF907" w14:textId="7962F3AF" w:rsidR="00F50D8D" w:rsidRDefault="00F50D8D" w:rsidP="00F50D8D">
            <w:pPr>
              <w:spacing w:after="0"/>
              <w:rPr>
                <w:rFonts w:eastAsia="MS Mincho"/>
                <w:bCs/>
              </w:rPr>
            </w:pPr>
            <w:r>
              <w:rPr>
                <w:rFonts w:eastAsia="MS Mincho"/>
                <w:bCs/>
              </w:rPr>
              <w:t>Nokia</w:t>
            </w:r>
          </w:p>
        </w:tc>
        <w:tc>
          <w:tcPr>
            <w:tcW w:w="1374" w:type="dxa"/>
          </w:tcPr>
          <w:p w14:paraId="6E146C17" w14:textId="642B8293" w:rsidR="00F50D8D" w:rsidRDefault="00F50D8D" w:rsidP="00F50D8D">
            <w:pPr>
              <w:spacing w:after="0"/>
              <w:rPr>
                <w:rFonts w:eastAsia="MS Mincho"/>
                <w:bCs/>
              </w:rPr>
            </w:pPr>
            <w:r>
              <w:rPr>
                <w:rFonts w:eastAsia="MS Mincho"/>
                <w:bCs/>
              </w:rPr>
              <w:t>Yes</w:t>
            </w:r>
          </w:p>
        </w:tc>
        <w:tc>
          <w:tcPr>
            <w:tcW w:w="6908" w:type="dxa"/>
          </w:tcPr>
          <w:p w14:paraId="20839370" w14:textId="743D20EF" w:rsidR="00F50D8D" w:rsidRDefault="00F50D8D" w:rsidP="00F50D8D">
            <w:pPr>
              <w:spacing w:after="0"/>
              <w:rPr>
                <w:rFonts w:eastAsia="MS Mincho"/>
                <w:bCs/>
              </w:rPr>
            </w:pPr>
            <w:r>
              <w:rPr>
                <w:rFonts w:eastAsia="MS Mincho"/>
                <w:bCs/>
              </w:rPr>
              <w:t>Additional flags would only be needed if SA2 requested it.</w:t>
            </w:r>
          </w:p>
        </w:tc>
      </w:tr>
      <w:tr w:rsidR="00A75D25" w14:paraId="45ADCEA1" w14:textId="77777777" w:rsidTr="004B03B1">
        <w:trPr>
          <w:trHeight w:val="127"/>
        </w:trPr>
        <w:tc>
          <w:tcPr>
            <w:tcW w:w="1213" w:type="dxa"/>
          </w:tcPr>
          <w:p w14:paraId="2D3A519A" w14:textId="05512940" w:rsidR="00A75D25" w:rsidRDefault="00E84776">
            <w:pPr>
              <w:spacing w:after="0"/>
              <w:rPr>
                <w:rFonts w:eastAsia="MS Mincho"/>
                <w:bCs/>
              </w:rPr>
            </w:pPr>
            <w:r>
              <w:rPr>
                <w:rFonts w:eastAsia="MS Mincho"/>
                <w:bCs/>
              </w:rPr>
              <w:t>Sony</w:t>
            </w:r>
          </w:p>
        </w:tc>
        <w:tc>
          <w:tcPr>
            <w:tcW w:w="1374" w:type="dxa"/>
          </w:tcPr>
          <w:p w14:paraId="31595CE2" w14:textId="4BCA24B9" w:rsidR="00A75D25" w:rsidRDefault="00E84776">
            <w:pPr>
              <w:spacing w:after="0"/>
              <w:rPr>
                <w:rFonts w:eastAsia="MS Mincho"/>
                <w:bCs/>
              </w:rPr>
            </w:pPr>
            <w:r>
              <w:rPr>
                <w:rFonts w:eastAsia="MS Mincho"/>
                <w:bCs/>
              </w:rPr>
              <w:t>Yes</w:t>
            </w:r>
          </w:p>
        </w:tc>
        <w:tc>
          <w:tcPr>
            <w:tcW w:w="6908" w:type="dxa"/>
          </w:tcPr>
          <w:p w14:paraId="4C4D1F12" w14:textId="77777777" w:rsidR="00A75D25" w:rsidRDefault="00A75D25">
            <w:pPr>
              <w:spacing w:after="0"/>
              <w:rPr>
                <w:rFonts w:eastAsia="MS Mincho"/>
                <w:bCs/>
              </w:rPr>
            </w:pPr>
          </w:p>
        </w:tc>
      </w:tr>
      <w:tr w:rsidR="00136A03" w14:paraId="64023A33" w14:textId="77777777" w:rsidTr="004B03B1">
        <w:trPr>
          <w:trHeight w:val="127"/>
        </w:trPr>
        <w:tc>
          <w:tcPr>
            <w:tcW w:w="1213" w:type="dxa"/>
          </w:tcPr>
          <w:p w14:paraId="37DCCF34" w14:textId="0AA9BE35" w:rsidR="00136A03" w:rsidRDefault="00136A03" w:rsidP="00136A03">
            <w:pPr>
              <w:spacing w:after="0"/>
              <w:rPr>
                <w:rFonts w:eastAsia="MS Mincho"/>
                <w:bCs/>
              </w:rPr>
            </w:pPr>
            <w:r>
              <w:rPr>
                <w:rFonts w:eastAsia="宋体"/>
                <w:bCs/>
                <w:lang w:val="en-US" w:eastAsia="zh-CN"/>
              </w:rPr>
              <w:t>Intel</w:t>
            </w:r>
          </w:p>
        </w:tc>
        <w:tc>
          <w:tcPr>
            <w:tcW w:w="1374" w:type="dxa"/>
          </w:tcPr>
          <w:p w14:paraId="2D05DA21" w14:textId="2CF2A1F7" w:rsidR="00136A03" w:rsidRDefault="00136A03" w:rsidP="00136A03">
            <w:pPr>
              <w:spacing w:after="0"/>
              <w:rPr>
                <w:rFonts w:eastAsia="MS Mincho"/>
                <w:bCs/>
              </w:rPr>
            </w:pPr>
            <w:r>
              <w:rPr>
                <w:rFonts w:eastAsia="宋体"/>
                <w:bCs/>
                <w:lang w:val="en-US" w:eastAsia="zh-CN"/>
              </w:rPr>
              <w:t>Yes</w:t>
            </w:r>
          </w:p>
        </w:tc>
        <w:tc>
          <w:tcPr>
            <w:tcW w:w="6908" w:type="dxa"/>
          </w:tcPr>
          <w:p w14:paraId="548DEE77" w14:textId="77777777" w:rsidR="00136A03" w:rsidRDefault="00136A03" w:rsidP="00136A03">
            <w:pPr>
              <w:spacing w:after="0"/>
              <w:rPr>
                <w:rFonts w:eastAsia="MS Mincho"/>
                <w:bCs/>
              </w:rPr>
            </w:pPr>
          </w:p>
        </w:tc>
      </w:tr>
      <w:tr w:rsidR="00136A03" w14:paraId="4B6C0E99" w14:textId="77777777" w:rsidTr="004B03B1">
        <w:trPr>
          <w:trHeight w:val="132"/>
        </w:trPr>
        <w:tc>
          <w:tcPr>
            <w:tcW w:w="1213" w:type="dxa"/>
          </w:tcPr>
          <w:p w14:paraId="447F90BE" w14:textId="58985F21" w:rsidR="00136A03" w:rsidRDefault="00202024" w:rsidP="00136A03">
            <w:pPr>
              <w:spacing w:after="0"/>
              <w:rPr>
                <w:rFonts w:eastAsia="MS Mincho"/>
                <w:bCs/>
              </w:rPr>
            </w:pPr>
            <w:r>
              <w:rPr>
                <w:rFonts w:eastAsia="MS Mincho"/>
                <w:bCs/>
              </w:rPr>
              <w:t>Apple</w:t>
            </w:r>
          </w:p>
        </w:tc>
        <w:tc>
          <w:tcPr>
            <w:tcW w:w="1374" w:type="dxa"/>
          </w:tcPr>
          <w:p w14:paraId="6CE0972C" w14:textId="62CB22E3" w:rsidR="00136A03" w:rsidRDefault="00202024" w:rsidP="00136A03">
            <w:pPr>
              <w:spacing w:after="0"/>
              <w:rPr>
                <w:rFonts w:eastAsia="MS Mincho"/>
                <w:bCs/>
              </w:rPr>
            </w:pPr>
            <w:r>
              <w:rPr>
                <w:rFonts w:eastAsia="MS Mincho"/>
                <w:bCs/>
              </w:rPr>
              <w:t>Yes</w:t>
            </w:r>
          </w:p>
        </w:tc>
        <w:tc>
          <w:tcPr>
            <w:tcW w:w="6908" w:type="dxa"/>
          </w:tcPr>
          <w:p w14:paraId="7F145E21" w14:textId="77777777" w:rsidR="00136A03" w:rsidRDefault="00136A03" w:rsidP="00136A03">
            <w:pPr>
              <w:spacing w:after="0"/>
              <w:rPr>
                <w:rFonts w:eastAsia="MS Mincho"/>
                <w:bCs/>
              </w:rPr>
            </w:pPr>
          </w:p>
        </w:tc>
      </w:tr>
      <w:tr w:rsidR="004B03B1" w:rsidRPr="00321F36" w14:paraId="0FAC39BA" w14:textId="77777777" w:rsidTr="004B03B1">
        <w:tblPrEx>
          <w:tblLook w:val="0000" w:firstRow="0" w:lastRow="0" w:firstColumn="0" w:lastColumn="0" w:noHBand="0" w:noVBand="0"/>
        </w:tblPrEx>
        <w:trPr>
          <w:trHeight w:val="127"/>
        </w:trPr>
        <w:tc>
          <w:tcPr>
            <w:tcW w:w="1213" w:type="dxa"/>
          </w:tcPr>
          <w:p w14:paraId="2DC4F053" w14:textId="2DABABBA" w:rsidR="004B03B1" w:rsidRPr="00321F36" w:rsidRDefault="00384B93" w:rsidP="000A26D7">
            <w:pPr>
              <w:spacing w:after="0"/>
              <w:rPr>
                <w:rFonts w:eastAsia="宋体"/>
                <w:bCs/>
                <w:lang w:val="en-US" w:eastAsia="zh-CN"/>
              </w:rPr>
            </w:pPr>
            <w:r>
              <w:rPr>
                <w:rFonts w:eastAsia="宋体" w:hint="eastAsia"/>
                <w:bCs/>
                <w:lang w:val="en-US" w:eastAsia="zh-CN"/>
              </w:rPr>
              <w:t>H</w:t>
            </w:r>
            <w:r>
              <w:rPr>
                <w:rFonts w:eastAsia="宋体"/>
                <w:bCs/>
                <w:lang w:val="en-US" w:eastAsia="zh-CN"/>
              </w:rPr>
              <w:t>uawei, HiSilicon</w:t>
            </w:r>
          </w:p>
        </w:tc>
        <w:tc>
          <w:tcPr>
            <w:tcW w:w="1373" w:type="dxa"/>
          </w:tcPr>
          <w:p w14:paraId="77445E57" w14:textId="77777777" w:rsidR="004B03B1" w:rsidRPr="00321F36" w:rsidRDefault="004B03B1" w:rsidP="000A26D7">
            <w:pPr>
              <w:spacing w:after="0"/>
              <w:rPr>
                <w:rFonts w:eastAsia="宋体"/>
                <w:bCs/>
                <w:lang w:val="en-US" w:eastAsia="zh-CN"/>
              </w:rPr>
            </w:pPr>
            <w:r>
              <w:rPr>
                <w:rFonts w:eastAsia="宋体" w:hint="eastAsia"/>
                <w:bCs/>
                <w:lang w:val="en-US" w:eastAsia="zh-CN"/>
              </w:rPr>
              <w:t>Y</w:t>
            </w:r>
            <w:r>
              <w:rPr>
                <w:rFonts w:eastAsia="宋体"/>
                <w:bCs/>
                <w:lang w:val="en-US" w:eastAsia="zh-CN"/>
              </w:rPr>
              <w:t>es</w:t>
            </w:r>
          </w:p>
        </w:tc>
        <w:tc>
          <w:tcPr>
            <w:tcW w:w="6904" w:type="dxa"/>
          </w:tcPr>
          <w:p w14:paraId="14E426AB" w14:textId="77777777" w:rsidR="004B03B1" w:rsidRPr="00222F7A" w:rsidRDefault="004B03B1" w:rsidP="000A26D7">
            <w:pPr>
              <w:spacing w:after="0"/>
              <w:rPr>
                <w:lang w:eastAsia="zh-CN"/>
              </w:rPr>
            </w:pPr>
            <w:r>
              <w:rPr>
                <w:rFonts w:eastAsia="MS Mincho"/>
                <w:bCs/>
              </w:rPr>
              <w:t xml:space="preserve">This is clear according to the </w:t>
            </w:r>
            <w:r>
              <w:t xml:space="preserve">approved SA2 CR to TS 23.501 </w:t>
            </w:r>
            <w:r>
              <w:rPr>
                <w:rFonts w:hint="eastAsia"/>
                <w:lang w:eastAsia="zh-CN"/>
              </w:rPr>
              <w:t>(</w:t>
            </w:r>
            <w:r w:rsidRPr="00222F7A">
              <w:rPr>
                <w:lang w:eastAsia="zh-CN"/>
              </w:rPr>
              <w:t>S2-2102974</w:t>
            </w:r>
            <w:r>
              <w:rPr>
                <w:lang w:eastAsia="zh-CN"/>
              </w:rPr>
              <w:t>).</w:t>
            </w:r>
          </w:p>
        </w:tc>
      </w:tr>
      <w:tr w:rsidR="00136A03" w14:paraId="1AD066AD" w14:textId="77777777" w:rsidTr="004B03B1">
        <w:trPr>
          <w:trHeight w:val="127"/>
        </w:trPr>
        <w:tc>
          <w:tcPr>
            <w:tcW w:w="1213" w:type="dxa"/>
          </w:tcPr>
          <w:p w14:paraId="0B78F21B" w14:textId="7D81831D" w:rsidR="00136A03" w:rsidRPr="00A1450C" w:rsidRDefault="00A1450C" w:rsidP="00136A03">
            <w:pPr>
              <w:spacing w:after="0"/>
              <w:rPr>
                <w:bCs/>
                <w:lang w:eastAsia="zh-CN"/>
              </w:rPr>
            </w:pPr>
            <w:r>
              <w:rPr>
                <w:rFonts w:hint="eastAsia"/>
                <w:bCs/>
                <w:lang w:eastAsia="zh-CN"/>
              </w:rPr>
              <w:t>CATT</w:t>
            </w:r>
          </w:p>
        </w:tc>
        <w:tc>
          <w:tcPr>
            <w:tcW w:w="1374" w:type="dxa"/>
          </w:tcPr>
          <w:p w14:paraId="39ECA637" w14:textId="14FBFF96" w:rsidR="00136A03" w:rsidRPr="00A1450C" w:rsidRDefault="00A1450C" w:rsidP="00136A03">
            <w:pPr>
              <w:spacing w:after="0"/>
              <w:rPr>
                <w:bCs/>
                <w:lang w:eastAsia="zh-CN"/>
              </w:rPr>
            </w:pPr>
            <w:r>
              <w:rPr>
                <w:rFonts w:hint="eastAsia"/>
                <w:bCs/>
                <w:lang w:eastAsia="zh-CN"/>
              </w:rPr>
              <w:t>Yes</w:t>
            </w:r>
          </w:p>
        </w:tc>
        <w:tc>
          <w:tcPr>
            <w:tcW w:w="6908" w:type="dxa"/>
          </w:tcPr>
          <w:p w14:paraId="46B14C7E" w14:textId="77777777" w:rsidR="00136A03" w:rsidRDefault="00136A03" w:rsidP="00136A03">
            <w:pPr>
              <w:spacing w:after="0"/>
              <w:rPr>
                <w:rFonts w:eastAsia="MS Mincho"/>
                <w:bCs/>
              </w:rPr>
            </w:pPr>
          </w:p>
        </w:tc>
      </w:tr>
    </w:tbl>
    <w:p w14:paraId="47FFB9B6" w14:textId="77777777" w:rsidR="00A75D25" w:rsidRDefault="00D62673">
      <w:pPr>
        <w:pStyle w:val="a6"/>
      </w:pPr>
      <w:r>
        <w:rPr>
          <w:b/>
          <w:bCs/>
        </w:rPr>
        <w:br/>
        <w:t xml:space="preserve">Rapporteur’s Summary: </w:t>
      </w:r>
      <w:r>
        <w:rPr>
          <w:highlight w:val="yellow"/>
        </w:rPr>
        <w:t>To be added</w:t>
      </w:r>
    </w:p>
    <w:p w14:paraId="3884642B" w14:textId="77777777" w:rsidR="00A75D25" w:rsidRDefault="00A75D25">
      <w:pPr>
        <w:pStyle w:val="a6"/>
        <w:rPr>
          <w:b/>
          <w:bCs/>
        </w:rPr>
      </w:pPr>
    </w:p>
    <w:p w14:paraId="4A03926C" w14:textId="77777777" w:rsidR="00A75D25" w:rsidRDefault="00D62673">
      <w:pPr>
        <w:pStyle w:val="21"/>
      </w:pPr>
      <w:r>
        <w:t>2.3</w:t>
      </w:r>
      <w:r>
        <w:tab/>
        <w:t>RAN congestion and cell access control</w:t>
      </w:r>
    </w:p>
    <w:p w14:paraId="06151A0C" w14:textId="77777777" w:rsidR="00A75D25" w:rsidRDefault="00D62673">
      <w:pPr>
        <w:pStyle w:val="a6"/>
      </w:pPr>
      <w:r>
        <w:t>This topic has been brought up in company contributions since this WI was first discussed in RAN2#113-e. However, RAN2 has not been able to discuss it during online sessions. Nevertheless, this has not prevented companies from refining their understanding and some have even modified their proposals.</w:t>
      </w:r>
      <w:r>
        <w:br/>
      </w:r>
      <w:r>
        <w:br/>
        <w:t xml:space="preserve">As proposed in the last meeting’s AI 8.3.16 Summary </w:t>
      </w:r>
      <w:r>
        <w:fldChar w:fldCharType="begin"/>
      </w:r>
      <w:r>
        <w:instrText xml:space="preserve"> REF _Ref72425748 \r \h </w:instrText>
      </w:r>
      <w:r>
        <w:fldChar w:fldCharType="separate"/>
      </w:r>
      <w:r>
        <w:t>[15]</w:t>
      </w:r>
      <w:r>
        <w:fldChar w:fldCharType="end"/>
      </w:r>
      <w:r>
        <w:t>, RAN2 should discuss the following 2 options for congestion control:</w:t>
      </w:r>
    </w:p>
    <w:p w14:paraId="7294E58B" w14:textId="77777777" w:rsidR="00A75D25" w:rsidRDefault="00D62673">
      <w:pPr>
        <w:pStyle w:val="a6"/>
        <w:ind w:left="567"/>
        <w:rPr>
          <w:b/>
          <w:bCs/>
        </w:rPr>
      </w:pPr>
      <w:r>
        <w:rPr>
          <w:rStyle w:val="af6"/>
        </w:rPr>
        <w:t>Option A) Use the onboarding indication in the SIB</w:t>
      </w:r>
      <w:r>
        <w:rPr>
          <w:b/>
          <w:bCs/>
        </w:rPr>
        <w:br/>
      </w:r>
      <w:r>
        <w:rPr>
          <w:rStyle w:val="af6"/>
        </w:rPr>
        <w:t>Option B) Use the UAC approach</w:t>
      </w:r>
    </w:p>
    <w:p w14:paraId="5537059F" w14:textId="77777777" w:rsidR="00A75D25" w:rsidRDefault="00D62673">
      <w:pPr>
        <w:pStyle w:val="a6"/>
      </w:pPr>
      <w:r>
        <w:t xml:space="preserve">It seems that the trend is now slightly tilted towards letting the network use the onboarding indication in SIB1 </w:t>
      </w:r>
      <w:r>
        <w:rPr>
          <w:color w:val="FF0000"/>
        </w:rPr>
        <w:fldChar w:fldCharType="begin"/>
      </w:r>
      <w:r>
        <w:instrText xml:space="preserve"> REF _Ref72425547 \r \h </w:instrText>
      </w:r>
      <w:r>
        <w:rPr>
          <w:color w:val="FF0000"/>
        </w:rPr>
      </w:r>
      <w:r>
        <w:rPr>
          <w:color w:val="FF0000"/>
        </w:rPr>
        <w:fldChar w:fldCharType="separate"/>
      </w:r>
      <w:r>
        <w:t>[4]</w:t>
      </w:r>
      <w:r>
        <w:rPr>
          <w:color w:val="FF0000"/>
        </w:rPr>
        <w:fldChar w:fldCharType="end"/>
      </w:r>
      <w:r>
        <w:t xml:space="preserve">, </w:t>
      </w:r>
      <w:r>
        <w:fldChar w:fldCharType="begin"/>
      </w:r>
      <w:r>
        <w:instrText xml:space="preserve"> REF _Ref72425776 \r \h </w:instrText>
      </w:r>
      <w:r>
        <w:fldChar w:fldCharType="separate"/>
      </w:r>
      <w:r>
        <w:t>[5]</w:t>
      </w:r>
      <w:r>
        <w:fldChar w:fldCharType="end"/>
      </w:r>
      <w:r>
        <w:t xml:space="preserve">, </w:t>
      </w:r>
      <w:r>
        <w:fldChar w:fldCharType="begin"/>
      </w:r>
      <w:r>
        <w:instrText xml:space="preserve"> REF _Ref72425807 \r \h </w:instrText>
      </w:r>
      <w:r>
        <w:fldChar w:fldCharType="separate"/>
      </w:r>
      <w:r>
        <w:t>[6]</w:t>
      </w:r>
      <w:r>
        <w:fldChar w:fldCharType="end"/>
      </w:r>
      <w:r>
        <w:t xml:space="preserve">, </w:t>
      </w:r>
      <w:r>
        <w:fldChar w:fldCharType="begin"/>
      </w:r>
      <w:r>
        <w:instrText xml:space="preserve"> REF _Ref72425817 \r \h </w:instrText>
      </w:r>
      <w:r>
        <w:fldChar w:fldCharType="separate"/>
      </w:r>
      <w:r>
        <w:t>[9]</w:t>
      </w:r>
      <w:r>
        <w:fldChar w:fldCharType="end"/>
      </w:r>
      <w:r>
        <w:t xml:space="preserve">, </w:t>
      </w:r>
      <w:r>
        <w:fldChar w:fldCharType="begin"/>
      </w:r>
      <w:r>
        <w:instrText xml:space="preserve"> REF _Ref72425715 \r \h </w:instrText>
      </w:r>
      <w:r>
        <w:fldChar w:fldCharType="separate"/>
      </w:r>
      <w:r>
        <w:t>[10]</w:t>
      </w:r>
      <w:r>
        <w:fldChar w:fldCharType="end"/>
      </w:r>
      <w:r>
        <w:t xml:space="preserve">, </w:t>
      </w:r>
      <w:r>
        <w:fldChar w:fldCharType="begin"/>
      </w:r>
      <w:r>
        <w:instrText xml:space="preserve"> REF _Ref72425686 \r \h </w:instrText>
      </w:r>
      <w:r>
        <w:fldChar w:fldCharType="separate"/>
      </w:r>
      <w:r>
        <w:t>[11]</w:t>
      </w:r>
      <w:r>
        <w:fldChar w:fldCharType="end"/>
      </w:r>
      <w:r>
        <w:t xml:space="preserve">, </w:t>
      </w:r>
      <w:r>
        <w:fldChar w:fldCharType="begin"/>
      </w:r>
      <w:r>
        <w:instrText xml:space="preserve"> REF _Ref72425830 \r \h </w:instrText>
      </w:r>
      <w:r>
        <w:fldChar w:fldCharType="separate"/>
      </w:r>
      <w:r>
        <w:t>[14]</w:t>
      </w:r>
      <w:r>
        <w:fldChar w:fldCharType="end"/>
      </w:r>
      <w:r>
        <w:t xml:space="preserve">, (as clarified in SA2’s LS Reply, see </w:t>
      </w:r>
      <w:hyperlink r:id="rId15" w:history="1">
        <w:r>
          <w:rPr>
            <w:rStyle w:val="afa"/>
          </w:rPr>
          <w:t>S2-2101076</w:t>
        </w:r>
      </w:hyperlink>
      <w:r>
        <w:t xml:space="preserve"> </w:t>
      </w:r>
      <w:r>
        <w:fldChar w:fldCharType="begin"/>
      </w:r>
      <w:r>
        <w:instrText xml:space="preserve"> REF _Ref68184775 \r \h </w:instrText>
      </w:r>
      <w:r>
        <w:fldChar w:fldCharType="separate"/>
      </w:r>
      <w:r>
        <w:t>[17]</w:t>
      </w:r>
      <w:r>
        <w:fldChar w:fldCharType="end"/>
      </w:r>
      <w:r>
        <w:t xml:space="preserve">), with some mentioning that there is no need to change the UAC procedure due to </w:t>
      </w:r>
      <w:proofErr w:type="spellStart"/>
      <w:r>
        <w:t>onboarding</w:t>
      </w:r>
      <w:proofErr w:type="spellEnd"/>
      <w:r>
        <w:t xml:space="preserve"> </w:t>
      </w:r>
      <w:r>
        <w:fldChar w:fldCharType="begin"/>
      </w:r>
      <w:r>
        <w:instrText xml:space="preserve"> REF _Ref72425776 \r \h </w:instrText>
      </w:r>
      <w:r>
        <w:fldChar w:fldCharType="separate"/>
      </w:r>
      <w:r>
        <w:t>[5]</w:t>
      </w:r>
      <w:r>
        <w:fldChar w:fldCharType="end"/>
      </w:r>
      <w:r>
        <w:t xml:space="preserve">, </w:t>
      </w:r>
      <w:r>
        <w:fldChar w:fldCharType="begin"/>
      </w:r>
      <w:r>
        <w:instrText xml:space="preserve"> REF _Ref72425817 \r \h </w:instrText>
      </w:r>
      <w:r>
        <w:fldChar w:fldCharType="separate"/>
      </w:r>
      <w:r>
        <w:t>[9]</w:t>
      </w:r>
      <w:r>
        <w:fldChar w:fldCharType="end"/>
      </w:r>
      <w:r>
        <w:t xml:space="preserve">, </w:t>
      </w:r>
      <w:r>
        <w:fldChar w:fldCharType="begin"/>
      </w:r>
      <w:r>
        <w:instrText xml:space="preserve"> REF _Ref72425715 \r \h </w:instrText>
      </w:r>
      <w:r>
        <w:fldChar w:fldCharType="separate"/>
      </w:r>
      <w:r>
        <w:t>[10]</w:t>
      </w:r>
      <w:r>
        <w:fldChar w:fldCharType="end"/>
      </w:r>
      <w:r>
        <w:t>.</w:t>
      </w:r>
    </w:p>
    <w:p w14:paraId="3ADF95FB" w14:textId="77777777" w:rsidR="00A75D25" w:rsidRDefault="00D62673">
      <w:pPr>
        <w:pStyle w:val="a6"/>
      </w:pPr>
      <w:r>
        <w:lastRenderedPageBreak/>
        <w:t xml:space="preserve">However, some companies argue about benefits of differentiating an access due to onboarding from others in view of the UAC framework </w:t>
      </w:r>
      <w:r>
        <w:fldChar w:fldCharType="begin"/>
      </w:r>
      <w:r>
        <w:instrText xml:space="preserve"> REF _Ref72425902 \r \h </w:instrText>
      </w:r>
      <w:r>
        <w:fldChar w:fldCharType="separate"/>
      </w:r>
      <w:r>
        <w:t>[1]</w:t>
      </w:r>
      <w:r>
        <w:fldChar w:fldCharType="end"/>
      </w:r>
      <w:r>
        <w:t xml:space="preserve">, </w:t>
      </w:r>
      <w:r>
        <w:fldChar w:fldCharType="begin"/>
      </w:r>
      <w:r>
        <w:instrText xml:space="preserve"> REF _Ref72425503 \r \h </w:instrText>
      </w:r>
      <w:r>
        <w:fldChar w:fldCharType="separate"/>
      </w:r>
      <w:r>
        <w:t>[3]</w:t>
      </w:r>
      <w:r>
        <w:fldChar w:fldCharType="end"/>
      </w:r>
      <w:r>
        <w:t xml:space="preserve">, </w:t>
      </w:r>
      <w:r>
        <w:fldChar w:fldCharType="begin"/>
      </w:r>
      <w:r>
        <w:instrText xml:space="preserve"> REF _Ref72425924 \r \h </w:instrText>
      </w:r>
      <w:r>
        <w:fldChar w:fldCharType="separate"/>
      </w:r>
      <w:r>
        <w:t>[7]</w:t>
      </w:r>
      <w:r>
        <w:fldChar w:fldCharType="end"/>
      </w:r>
      <w:r>
        <w:t xml:space="preserve">, </w:t>
      </w:r>
      <w:r>
        <w:fldChar w:fldCharType="begin"/>
      </w:r>
      <w:r>
        <w:instrText xml:space="preserve"> REF _Ref72425557 \r \h </w:instrText>
      </w:r>
      <w:r>
        <w:fldChar w:fldCharType="separate"/>
      </w:r>
      <w:r>
        <w:t>[8]</w:t>
      </w:r>
      <w:r>
        <w:fldChar w:fldCharType="end"/>
      </w:r>
      <w:r>
        <w:t xml:space="preserve">, </w:t>
      </w:r>
      <w:r>
        <w:fldChar w:fldCharType="begin"/>
      </w:r>
      <w:r>
        <w:instrText xml:space="preserve"> REF _Ref72425523 \r \h </w:instrText>
      </w:r>
      <w:r>
        <w:fldChar w:fldCharType="separate"/>
      </w:r>
      <w:r>
        <w:t>[12]</w:t>
      </w:r>
      <w:r>
        <w:fldChar w:fldCharType="end"/>
      </w:r>
      <w:r>
        <w:t xml:space="preserve">, </w:t>
      </w:r>
      <w:r>
        <w:fldChar w:fldCharType="begin"/>
      </w:r>
      <w:r>
        <w:instrText xml:space="preserve"> REF _Ref72425959 \r \h </w:instrText>
      </w:r>
      <w:r>
        <w:fldChar w:fldCharType="separate"/>
      </w:r>
      <w:proofErr w:type="gramStart"/>
      <w:r>
        <w:t>[</w:t>
      </w:r>
      <w:proofErr w:type="gramEnd"/>
      <w:r>
        <w:t>13]</w:t>
      </w:r>
      <w:r>
        <w:fldChar w:fldCharType="end"/>
      </w:r>
      <w:r>
        <w:t>. Those in favour of the latter, are concerned that the former approach does not provide enough granularity to deal with congestion and cell access control.</w:t>
      </w:r>
    </w:p>
    <w:p w14:paraId="2E898345" w14:textId="77777777" w:rsidR="00A75D25" w:rsidRDefault="00D62673">
      <w:pPr>
        <w:pStyle w:val="a6"/>
      </w:pPr>
      <w:r>
        <w:t>The Rapporteur understands that at this stage it is practically impossible to reach a consensus to decide which approach should be used to address congestion due to onboarding requests. However, the Rapporteur believes that it is possible to reach intermediate agreements to move forward with the discussion. Further technical details could be then discussed in depth during the online session. In this regard, companies are invited to answer some preliminary questions.</w:t>
      </w:r>
    </w:p>
    <w:p w14:paraId="6C7DB3AC" w14:textId="77777777" w:rsidR="00A75D25" w:rsidRDefault="00D62673">
      <w:pPr>
        <w:pStyle w:val="a6"/>
        <w:rPr>
          <w:b/>
          <w:bCs/>
        </w:rPr>
      </w:pPr>
      <w:r>
        <w:rPr>
          <w:b/>
          <w:bCs/>
        </w:rPr>
        <w:t>Q3.1. Do you agree that toggling the 1-bit onboarding indication allows to (at least partially) control congestion due to onboarding requests?</w:t>
      </w:r>
      <w:r>
        <w:rPr>
          <w:b/>
          <w:bCs/>
          <w:i/>
          <w:iCs/>
        </w:rPr>
        <w:br/>
      </w:r>
    </w:p>
    <w:tbl>
      <w:tblPr>
        <w:tblW w:w="94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1374"/>
        <w:gridCol w:w="6908"/>
      </w:tblGrid>
      <w:tr w:rsidR="00A75D25" w14:paraId="01CFB57B" w14:textId="77777777" w:rsidTr="004B03B1">
        <w:trPr>
          <w:trHeight w:val="132"/>
        </w:trPr>
        <w:tc>
          <w:tcPr>
            <w:tcW w:w="1213" w:type="dxa"/>
            <w:shd w:val="clear" w:color="auto" w:fill="D9D9D9"/>
          </w:tcPr>
          <w:p w14:paraId="2D62C3DF" w14:textId="77777777" w:rsidR="00A75D25" w:rsidRDefault="00D62673">
            <w:pPr>
              <w:spacing w:after="0"/>
              <w:jc w:val="center"/>
              <w:rPr>
                <w:b/>
                <w:bCs/>
                <w:lang w:eastAsia="zh-CN"/>
              </w:rPr>
            </w:pPr>
            <w:r>
              <w:rPr>
                <w:b/>
                <w:bCs/>
                <w:lang w:eastAsia="zh-CN"/>
              </w:rPr>
              <w:t>Company</w:t>
            </w:r>
          </w:p>
        </w:tc>
        <w:tc>
          <w:tcPr>
            <w:tcW w:w="1374" w:type="dxa"/>
            <w:shd w:val="clear" w:color="auto" w:fill="D9D9D9"/>
          </w:tcPr>
          <w:p w14:paraId="41011B8D" w14:textId="77777777" w:rsidR="00A75D25" w:rsidRDefault="00D62673">
            <w:pPr>
              <w:spacing w:after="0"/>
              <w:jc w:val="center"/>
              <w:rPr>
                <w:rFonts w:eastAsia="宋体"/>
                <w:b/>
                <w:bCs/>
                <w:lang w:eastAsia="zh-CN"/>
              </w:rPr>
            </w:pPr>
            <w:r>
              <w:rPr>
                <w:rFonts w:eastAsia="宋体"/>
                <w:b/>
                <w:bCs/>
                <w:lang w:eastAsia="zh-CN"/>
              </w:rPr>
              <w:t>Yes/No</w:t>
            </w:r>
          </w:p>
        </w:tc>
        <w:tc>
          <w:tcPr>
            <w:tcW w:w="6908" w:type="dxa"/>
            <w:shd w:val="clear" w:color="auto" w:fill="D9D9D9"/>
          </w:tcPr>
          <w:p w14:paraId="628ACC62" w14:textId="77777777" w:rsidR="00A75D25" w:rsidRDefault="00D62673">
            <w:pPr>
              <w:spacing w:after="0"/>
              <w:jc w:val="center"/>
              <w:rPr>
                <w:b/>
                <w:bCs/>
                <w:lang w:eastAsia="zh-CN"/>
              </w:rPr>
            </w:pPr>
            <w:r>
              <w:rPr>
                <w:b/>
                <w:bCs/>
                <w:lang w:eastAsia="zh-CN"/>
              </w:rPr>
              <w:t>Comments</w:t>
            </w:r>
          </w:p>
        </w:tc>
      </w:tr>
      <w:tr w:rsidR="00A75D25" w14:paraId="32F15837" w14:textId="77777777" w:rsidTr="004B03B1">
        <w:trPr>
          <w:trHeight w:val="127"/>
        </w:trPr>
        <w:tc>
          <w:tcPr>
            <w:tcW w:w="1213" w:type="dxa"/>
          </w:tcPr>
          <w:p w14:paraId="1871D60D" w14:textId="77777777" w:rsidR="00A75D25" w:rsidRDefault="00D62673">
            <w:pPr>
              <w:spacing w:after="0"/>
              <w:rPr>
                <w:rFonts w:eastAsia="宋体"/>
                <w:bCs/>
                <w:lang w:eastAsia="zh-CN"/>
              </w:rPr>
            </w:pPr>
            <w:r>
              <w:rPr>
                <w:rFonts w:eastAsia="宋体"/>
                <w:bCs/>
                <w:lang w:eastAsia="zh-CN"/>
              </w:rPr>
              <w:t>Ericsson</w:t>
            </w:r>
          </w:p>
        </w:tc>
        <w:tc>
          <w:tcPr>
            <w:tcW w:w="1374" w:type="dxa"/>
          </w:tcPr>
          <w:p w14:paraId="622D6433" w14:textId="77777777" w:rsidR="00A75D25" w:rsidRDefault="00D62673">
            <w:pPr>
              <w:spacing w:after="0"/>
              <w:rPr>
                <w:rFonts w:eastAsia="宋体"/>
                <w:bCs/>
                <w:lang w:eastAsia="zh-CN"/>
              </w:rPr>
            </w:pPr>
            <w:r>
              <w:rPr>
                <w:rFonts w:eastAsia="宋体"/>
                <w:bCs/>
                <w:lang w:eastAsia="zh-CN"/>
              </w:rPr>
              <w:t>Yes</w:t>
            </w:r>
          </w:p>
        </w:tc>
        <w:tc>
          <w:tcPr>
            <w:tcW w:w="6908" w:type="dxa"/>
          </w:tcPr>
          <w:p w14:paraId="0269E135" w14:textId="77777777" w:rsidR="00A75D25" w:rsidRDefault="00D62673">
            <w:pPr>
              <w:spacing w:after="0"/>
              <w:rPr>
                <w:rFonts w:eastAsia="MS Mincho"/>
                <w:bCs/>
              </w:rPr>
            </w:pPr>
            <w:r>
              <w:rPr>
                <w:rFonts w:eastAsia="MS Mincho"/>
                <w:bCs/>
              </w:rPr>
              <w:t xml:space="preserve">Indeed, we think this mechanism is enough for a process that occurs seldomly, arguably once in a UE’s lifetime and which can possibly be pre-planned by the network controller.  </w:t>
            </w:r>
          </w:p>
        </w:tc>
      </w:tr>
      <w:tr w:rsidR="00A75D25" w14:paraId="2AC22A26" w14:textId="77777777" w:rsidTr="004B03B1">
        <w:trPr>
          <w:trHeight w:val="127"/>
        </w:trPr>
        <w:tc>
          <w:tcPr>
            <w:tcW w:w="1213" w:type="dxa"/>
          </w:tcPr>
          <w:p w14:paraId="6FD20508" w14:textId="77777777" w:rsidR="00A75D25" w:rsidRDefault="00D62673">
            <w:pPr>
              <w:spacing w:after="0"/>
              <w:rPr>
                <w:rFonts w:eastAsia="宋体"/>
                <w:bCs/>
                <w:lang w:val="en-US" w:eastAsia="zh-CN"/>
              </w:rPr>
            </w:pPr>
            <w:r>
              <w:rPr>
                <w:rFonts w:eastAsia="宋体" w:hint="eastAsia"/>
                <w:bCs/>
                <w:lang w:val="en-US" w:eastAsia="zh-CN"/>
              </w:rPr>
              <w:t>O</w:t>
            </w:r>
            <w:r>
              <w:rPr>
                <w:rFonts w:eastAsia="宋体"/>
                <w:bCs/>
                <w:lang w:val="en-US" w:eastAsia="zh-CN"/>
              </w:rPr>
              <w:t>PPO</w:t>
            </w:r>
          </w:p>
        </w:tc>
        <w:tc>
          <w:tcPr>
            <w:tcW w:w="1374" w:type="dxa"/>
          </w:tcPr>
          <w:p w14:paraId="6717E696" w14:textId="77777777" w:rsidR="00A75D25" w:rsidRDefault="00D62673">
            <w:pPr>
              <w:spacing w:after="0"/>
              <w:rPr>
                <w:rFonts w:eastAsia="宋体"/>
                <w:bCs/>
                <w:lang w:val="en-US" w:eastAsia="zh-CN"/>
              </w:rPr>
            </w:pPr>
            <w:r>
              <w:rPr>
                <w:rFonts w:eastAsia="宋体" w:hint="eastAsia"/>
                <w:bCs/>
                <w:lang w:val="en-US" w:eastAsia="zh-CN"/>
              </w:rPr>
              <w:t>P</w:t>
            </w:r>
            <w:r>
              <w:rPr>
                <w:rFonts w:eastAsia="宋体"/>
                <w:bCs/>
                <w:lang w:val="en-US" w:eastAsia="zh-CN"/>
              </w:rPr>
              <w:t>artially</w:t>
            </w:r>
          </w:p>
        </w:tc>
        <w:tc>
          <w:tcPr>
            <w:tcW w:w="6908" w:type="dxa"/>
          </w:tcPr>
          <w:p w14:paraId="1AF5EAE0" w14:textId="77777777" w:rsidR="00A75D25" w:rsidRDefault="00D62673">
            <w:pPr>
              <w:spacing w:after="0"/>
              <w:rPr>
                <w:lang w:eastAsia="zh-CN"/>
              </w:rPr>
            </w:pPr>
            <w:r>
              <w:rPr>
                <w:lang w:eastAsia="zh-CN"/>
              </w:rPr>
              <w:t>RAN2 agreed that Onboarding indicator is configured per SNPN ID, if RAN2 uses the same indicator for cell load control purpose, the cell load is controlled per SNPN. But actually, when the one SNPN network is overload for onboarding, the same situation for the other SNPN networks as all the SNPN networks in one cell share the same resources of that cell. It’s better to have a per cell indicator to bar all UEs for Onboarding access.</w:t>
            </w:r>
          </w:p>
          <w:p w14:paraId="674059CE" w14:textId="77777777" w:rsidR="00A75D25" w:rsidRDefault="00D62673">
            <w:pPr>
              <w:spacing w:after="0"/>
              <w:rPr>
                <w:rFonts w:eastAsia="宋体"/>
                <w:bCs/>
                <w:lang w:val="en-US" w:eastAsia="zh-CN"/>
              </w:rPr>
            </w:pPr>
            <w:r>
              <w:rPr>
                <w:rFonts w:eastAsia="宋体" w:hint="eastAsia"/>
                <w:bCs/>
                <w:lang w:val="en-US" w:eastAsia="zh-CN"/>
              </w:rPr>
              <w:t>O</w:t>
            </w:r>
            <w:r>
              <w:rPr>
                <w:rFonts w:eastAsia="宋体"/>
                <w:bCs/>
                <w:lang w:val="en-US" w:eastAsia="zh-CN"/>
              </w:rPr>
              <w:t>n top of this, no enhancement is needed for cell selection, which can simplify our spec work.</w:t>
            </w:r>
          </w:p>
        </w:tc>
      </w:tr>
      <w:tr w:rsidR="00A75D25" w14:paraId="13B84460" w14:textId="77777777" w:rsidTr="004B03B1">
        <w:trPr>
          <w:trHeight w:val="127"/>
        </w:trPr>
        <w:tc>
          <w:tcPr>
            <w:tcW w:w="1213" w:type="dxa"/>
            <w:tcBorders>
              <w:top w:val="single" w:sz="4" w:space="0" w:color="auto"/>
              <w:left w:val="single" w:sz="4" w:space="0" w:color="auto"/>
              <w:bottom w:val="single" w:sz="4" w:space="0" w:color="auto"/>
              <w:right w:val="single" w:sz="4" w:space="0" w:color="auto"/>
            </w:tcBorders>
          </w:tcPr>
          <w:p w14:paraId="75D7C65F" w14:textId="77777777" w:rsidR="00A75D25" w:rsidRDefault="00D62673">
            <w:pPr>
              <w:spacing w:after="0"/>
              <w:rPr>
                <w:lang w:val="en-US" w:eastAsia="zh-CN"/>
              </w:rPr>
            </w:pPr>
            <w:bookmarkStart w:id="2" w:name="OLE_LINK1"/>
            <w:bookmarkStart w:id="3" w:name="OLE_LINK2"/>
            <w:bookmarkStart w:id="4" w:name="OLE_LINK3"/>
            <w:bookmarkStart w:id="5" w:name="OLE_LINK4"/>
            <w:r>
              <w:rPr>
                <w:rFonts w:hint="eastAsia"/>
              </w:rPr>
              <w:t>ZTE</w:t>
            </w:r>
          </w:p>
        </w:tc>
        <w:tc>
          <w:tcPr>
            <w:tcW w:w="1374" w:type="dxa"/>
            <w:tcBorders>
              <w:top w:val="single" w:sz="4" w:space="0" w:color="auto"/>
              <w:left w:val="nil"/>
              <w:bottom w:val="single" w:sz="4" w:space="0" w:color="auto"/>
              <w:right w:val="single" w:sz="4" w:space="0" w:color="auto"/>
            </w:tcBorders>
          </w:tcPr>
          <w:p w14:paraId="71E23128" w14:textId="77777777" w:rsidR="00A75D25" w:rsidRDefault="00D62673">
            <w:pPr>
              <w:spacing w:after="0"/>
            </w:pPr>
            <w:bookmarkStart w:id="6" w:name="OLE_LINK6"/>
            <w:r>
              <w:t>Yes</w:t>
            </w:r>
            <w:bookmarkEnd w:id="6"/>
            <w:r>
              <w:t xml:space="preserve"> with comments</w:t>
            </w:r>
          </w:p>
        </w:tc>
        <w:tc>
          <w:tcPr>
            <w:tcW w:w="6908" w:type="dxa"/>
            <w:tcBorders>
              <w:top w:val="single" w:sz="4" w:space="0" w:color="auto"/>
              <w:left w:val="nil"/>
              <w:bottom w:val="single" w:sz="4" w:space="0" w:color="auto"/>
              <w:right w:val="single" w:sz="4" w:space="0" w:color="auto"/>
            </w:tcBorders>
          </w:tcPr>
          <w:p w14:paraId="3724A41A" w14:textId="32CF59D7" w:rsidR="00A75D25" w:rsidRDefault="00D62673" w:rsidP="00F50D8D">
            <w:pPr>
              <w:rPr>
                <w:lang w:val="en-US"/>
              </w:rPr>
            </w:pPr>
            <w:r>
              <w:rPr>
                <w:rFonts w:hint="eastAsia"/>
              </w:rPr>
              <w:t>But we don</w:t>
            </w:r>
            <w:r>
              <w:t>’</w:t>
            </w:r>
            <w:r>
              <w:rPr>
                <w:rFonts w:hint="eastAsia"/>
              </w:rPr>
              <w:t xml:space="preserve">t think only 1-bit on-boarding indication is enough. It would block all of the access from all of the on-boarding UEs. We also see that some operators e.g. CMCC have demands to </w:t>
            </w:r>
            <w:r>
              <w:rPr>
                <w:rFonts w:cs="Arial"/>
                <w:sz w:val="21"/>
                <w:szCs w:val="21"/>
              </w:rPr>
              <w:t xml:space="preserve">partially block the UEs. </w:t>
            </w:r>
          </w:p>
        </w:tc>
      </w:tr>
      <w:bookmarkEnd w:id="2"/>
      <w:bookmarkEnd w:id="3"/>
      <w:bookmarkEnd w:id="4"/>
      <w:bookmarkEnd w:id="5"/>
      <w:tr w:rsidR="00F50D8D" w14:paraId="21EB41DE" w14:textId="77777777" w:rsidTr="004B03B1">
        <w:trPr>
          <w:trHeight w:val="132"/>
        </w:trPr>
        <w:tc>
          <w:tcPr>
            <w:tcW w:w="1213" w:type="dxa"/>
          </w:tcPr>
          <w:p w14:paraId="1F23E2EE" w14:textId="538109A3" w:rsidR="00F50D8D" w:rsidRDefault="00F50D8D" w:rsidP="00F50D8D">
            <w:pPr>
              <w:spacing w:after="0"/>
              <w:rPr>
                <w:rFonts w:eastAsia="MS Mincho"/>
                <w:bCs/>
              </w:rPr>
            </w:pPr>
            <w:r>
              <w:rPr>
                <w:rFonts w:eastAsia="MS Mincho"/>
                <w:bCs/>
              </w:rPr>
              <w:t>Nokia</w:t>
            </w:r>
          </w:p>
        </w:tc>
        <w:tc>
          <w:tcPr>
            <w:tcW w:w="1374" w:type="dxa"/>
          </w:tcPr>
          <w:p w14:paraId="3EC585F3" w14:textId="185B944C" w:rsidR="00F50D8D" w:rsidRDefault="00F50D8D" w:rsidP="00F50D8D">
            <w:pPr>
              <w:spacing w:after="0"/>
              <w:rPr>
                <w:rFonts w:eastAsia="MS Mincho"/>
                <w:bCs/>
              </w:rPr>
            </w:pPr>
            <w:r>
              <w:rPr>
                <w:rFonts w:eastAsia="MS Mincho"/>
                <w:bCs/>
              </w:rPr>
              <w:t>Yes</w:t>
            </w:r>
          </w:p>
        </w:tc>
        <w:tc>
          <w:tcPr>
            <w:tcW w:w="6908" w:type="dxa"/>
          </w:tcPr>
          <w:p w14:paraId="3AB08BAD" w14:textId="52C008C5" w:rsidR="00F50D8D" w:rsidRDefault="00F50D8D" w:rsidP="00F50D8D">
            <w:pPr>
              <w:spacing w:after="0"/>
              <w:rPr>
                <w:rFonts w:eastAsia="MS Mincho"/>
                <w:bCs/>
              </w:rPr>
            </w:pPr>
            <w:r>
              <w:rPr>
                <w:rFonts w:eastAsia="MS Mincho"/>
                <w:bCs/>
              </w:rPr>
              <w:t>Note that toggling the onboarding bit is possible without additional specification. RAN2 should not invent new access control requirements, RAN2 should only specify solutions based on SA1/SA2 requirements.</w:t>
            </w:r>
          </w:p>
        </w:tc>
      </w:tr>
      <w:tr w:rsidR="00A75D25" w14:paraId="36671B91" w14:textId="77777777" w:rsidTr="004B03B1">
        <w:trPr>
          <w:trHeight w:val="127"/>
        </w:trPr>
        <w:tc>
          <w:tcPr>
            <w:tcW w:w="1213" w:type="dxa"/>
          </w:tcPr>
          <w:p w14:paraId="594AA934" w14:textId="4F641AD1" w:rsidR="00A75D25" w:rsidRDefault="00E84776">
            <w:pPr>
              <w:spacing w:after="0"/>
              <w:rPr>
                <w:rFonts w:eastAsia="MS Mincho"/>
                <w:bCs/>
              </w:rPr>
            </w:pPr>
            <w:r>
              <w:rPr>
                <w:rFonts w:eastAsia="MS Mincho"/>
                <w:bCs/>
              </w:rPr>
              <w:t>Sony</w:t>
            </w:r>
          </w:p>
        </w:tc>
        <w:tc>
          <w:tcPr>
            <w:tcW w:w="1374" w:type="dxa"/>
          </w:tcPr>
          <w:p w14:paraId="204A1BA4" w14:textId="315FADBC" w:rsidR="00A75D25" w:rsidRDefault="00E84776">
            <w:pPr>
              <w:spacing w:after="0"/>
              <w:rPr>
                <w:rFonts w:eastAsia="MS Mincho"/>
                <w:bCs/>
              </w:rPr>
            </w:pPr>
            <w:r>
              <w:rPr>
                <w:rFonts w:eastAsia="MS Mincho"/>
                <w:bCs/>
              </w:rPr>
              <w:t>Yes</w:t>
            </w:r>
          </w:p>
        </w:tc>
        <w:tc>
          <w:tcPr>
            <w:tcW w:w="6908" w:type="dxa"/>
          </w:tcPr>
          <w:p w14:paraId="56131DB2" w14:textId="2DEB9C6D" w:rsidR="00A75D25" w:rsidRDefault="00E84776">
            <w:pPr>
              <w:spacing w:after="0"/>
              <w:rPr>
                <w:rFonts w:eastAsia="MS Mincho"/>
                <w:bCs/>
              </w:rPr>
            </w:pPr>
            <w:r>
              <w:rPr>
                <w:rFonts w:eastAsia="MS Mincho"/>
                <w:bCs/>
              </w:rPr>
              <w:t>Agree with Nokia</w:t>
            </w:r>
          </w:p>
        </w:tc>
      </w:tr>
      <w:tr w:rsidR="00136A03" w14:paraId="757C506B" w14:textId="77777777" w:rsidTr="004B03B1">
        <w:trPr>
          <w:trHeight w:val="127"/>
        </w:trPr>
        <w:tc>
          <w:tcPr>
            <w:tcW w:w="1213" w:type="dxa"/>
          </w:tcPr>
          <w:p w14:paraId="2C9964B7" w14:textId="32632759" w:rsidR="00136A03" w:rsidRDefault="00136A03" w:rsidP="00136A03">
            <w:pPr>
              <w:spacing w:after="0"/>
              <w:rPr>
                <w:rFonts w:eastAsia="MS Mincho"/>
                <w:bCs/>
              </w:rPr>
            </w:pPr>
            <w:r>
              <w:rPr>
                <w:rFonts w:eastAsia="宋体"/>
                <w:bCs/>
                <w:lang w:val="en-US" w:eastAsia="zh-CN"/>
              </w:rPr>
              <w:t>Intel</w:t>
            </w:r>
          </w:p>
        </w:tc>
        <w:tc>
          <w:tcPr>
            <w:tcW w:w="1374" w:type="dxa"/>
          </w:tcPr>
          <w:p w14:paraId="13B98E8F" w14:textId="20E95D92" w:rsidR="00136A03" w:rsidRDefault="00136A03" w:rsidP="00136A03">
            <w:pPr>
              <w:spacing w:after="0"/>
              <w:rPr>
                <w:rFonts w:eastAsia="MS Mincho"/>
                <w:bCs/>
              </w:rPr>
            </w:pPr>
            <w:r>
              <w:rPr>
                <w:rFonts w:eastAsia="宋体"/>
                <w:bCs/>
                <w:lang w:val="en-US" w:eastAsia="zh-CN"/>
              </w:rPr>
              <w:t>Yes</w:t>
            </w:r>
          </w:p>
        </w:tc>
        <w:tc>
          <w:tcPr>
            <w:tcW w:w="6908" w:type="dxa"/>
          </w:tcPr>
          <w:p w14:paraId="509EC1C4" w14:textId="1FFDDAED" w:rsidR="00136A03" w:rsidRDefault="00136A03" w:rsidP="00136A03">
            <w:pPr>
              <w:spacing w:after="0"/>
              <w:rPr>
                <w:rFonts w:eastAsia="MS Mincho"/>
                <w:bCs/>
              </w:rPr>
            </w:pPr>
            <w:r>
              <w:rPr>
                <w:rFonts w:eastAsia="宋体"/>
                <w:lang w:val="en-US" w:eastAsia="zh-CN"/>
              </w:rPr>
              <w:t>We see the</w:t>
            </w:r>
            <w:r w:rsidRPr="7A29F470">
              <w:rPr>
                <w:rFonts w:eastAsia="宋体"/>
                <w:lang w:val="en-US" w:eastAsia="zh-CN"/>
              </w:rPr>
              <w:t xml:space="preserve"> toggling the indication</w:t>
            </w:r>
            <w:r>
              <w:rPr>
                <w:rFonts w:eastAsia="宋体"/>
                <w:lang w:val="en-US" w:eastAsia="zh-CN"/>
              </w:rPr>
              <w:t xml:space="preserve"> the same as</w:t>
            </w:r>
            <w:r w:rsidRPr="7A29F470">
              <w:rPr>
                <w:rFonts w:eastAsia="宋体"/>
                <w:lang w:val="en-US" w:eastAsia="zh-CN"/>
              </w:rPr>
              <w:t xml:space="preserve"> enabling/disabling </w:t>
            </w:r>
            <w:r>
              <w:rPr>
                <w:rFonts w:eastAsia="宋体"/>
                <w:lang w:val="en-US" w:eastAsia="zh-CN"/>
              </w:rPr>
              <w:t xml:space="preserve">of </w:t>
            </w:r>
            <w:r w:rsidRPr="7A29F470">
              <w:rPr>
                <w:rFonts w:eastAsia="宋体"/>
                <w:lang w:val="en-US" w:eastAsia="zh-CN"/>
              </w:rPr>
              <w:t>the onboarding indication.</w:t>
            </w:r>
          </w:p>
        </w:tc>
      </w:tr>
      <w:tr w:rsidR="00136A03" w14:paraId="5D7C4C0B" w14:textId="77777777" w:rsidTr="004B03B1">
        <w:trPr>
          <w:trHeight w:val="132"/>
        </w:trPr>
        <w:tc>
          <w:tcPr>
            <w:tcW w:w="1213" w:type="dxa"/>
          </w:tcPr>
          <w:p w14:paraId="3D261F5E" w14:textId="059F5C97" w:rsidR="00136A03" w:rsidRDefault="00202024" w:rsidP="00136A03">
            <w:pPr>
              <w:spacing w:after="0"/>
              <w:rPr>
                <w:rFonts w:eastAsia="MS Mincho"/>
                <w:bCs/>
              </w:rPr>
            </w:pPr>
            <w:r>
              <w:rPr>
                <w:rFonts w:eastAsia="MS Mincho"/>
                <w:bCs/>
              </w:rPr>
              <w:t>Apple</w:t>
            </w:r>
          </w:p>
        </w:tc>
        <w:tc>
          <w:tcPr>
            <w:tcW w:w="1374" w:type="dxa"/>
          </w:tcPr>
          <w:p w14:paraId="7A8E34C8" w14:textId="04DC3DDE" w:rsidR="00136A03" w:rsidRDefault="00202024" w:rsidP="00136A03">
            <w:pPr>
              <w:spacing w:after="0"/>
              <w:rPr>
                <w:rFonts w:eastAsia="MS Mincho"/>
                <w:bCs/>
              </w:rPr>
            </w:pPr>
            <w:r>
              <w:rPr>
                <w:rFonts w:eastAsia="MS Mincho"/>
                <w:bCs/>
              </w:rPr>
              <w:t>Yes with comments</w:t>
            </w:r>
          </w:p>
        </w:tc>
        <w:tc>
          <w:tcPr>
            <w:tcW w:w="6908" w:type="dxa"/>
          </w:tcPr>
          <w:p w14:paraId="3C8BE27B" w14:textId="7C991C8B" w:rsidR="00136A03" w:rsidRDefault="00570026" w:rsidP="00136A03">
            <w:pPr>
              <w:spacing w:after="0"/>
              <w:rPr>
                <w:rFonts w:eastAsia="MS Mincho"/>
                <w:bCs/>
              </w:rPr>
            </w:pPr>
            <w:r>
              <w:rPr>
                <w:rFonts w:eastAsia="MS Mincho"/>
                <w:bCs/>
              </w:rPr>
              <w:t xml:space="preserve">This works for some scenarios only. </w:t>
            </w:r>
            <w:r w:rsidR="00202024">
              <w:rPr>
                <w:rFonts w:eastAsia="MS Mincho"/>
                <w:bCs/>
              </w:rPr>
              <w:t xml:space="preserve">We really want to confirm if this toggling would cause all UEs to stop on-boarding or only some. RAN2 to needs to understand that some services might still need to go through so service based priorities cannot be done using a single bit indication. </w:t>
            </w:r>
          </w:p>
        </w:tc>
      </w:tr>
      <w:tr w:rsidR="004B03B1" w:rsidRPr="00321F36" w14:paraId="5F79ED00" w14:textId="77777777" w:rsidTr="004B03B1">
        <w:tblPrEx>
          <w:tblLook w:val="0000" w:firstRow="0" w:lastRow="0" w:firstColumn="0" w:lastColumn="0" w:noHBand="0" w:noVBand="0"/>
        </w:tblPrEx>
        <w:trPr>
          <w:trHeight w:val="127"/>
        </w:trPr>
        <w:tc>
          <w:tcPr>
            <w:tcW w:w="1213" w:type="dxa"/>
          </w:tcPr>
          <w:p w14:paraId="0393427A" w14:textId="2E41558A" w:rsidR="004B03B1" w:rsidRPr="00321F36" w:rsidRDefault="00384B93" w:rsidP="000A26D7">
            <w:pPr>
              <w:spacing w:after="0"/>
              <w:rPr>
                <w:rFonts w:eastAsia="宋体"/>
                <w:bCs/>
                <w:lang w:val="en-US" w:eastAsia="zh-CN"/>
              </w:rPr>
            </w:pPr>
            <w:r>
              <w:rPr>
                <w:rFonts w:eastAsia="宋体" w:hint="eastAsia"/>
                <w:bCs/>
                <w:lang w:val="en-US" w:eastAsia="zh-CN"/>
              </w:rPr>
              <w:t>H</w:t>
            </w:r>
            <w:r>
              <w:rPr>
                <w:rFonts w:eastAsia="宋体"/>
                <w:bCs/>
                <w:lang w:val="en-US" w:eastAsia="zh-CN"/>
              </w:rPr>
              <w:t>uawei, HiSilicon</w:t>
            </w:r>
          </w:p>
        </w:tc>
        <w:tc>
          <w:tcPr>
            <w:tcW w:w="1373" w:type="dxa"/>
          </w:tcPr>
          <w:p w14:paraId="4369FD5D" w14:textId="77777777" w:rsidR="004B03B1" w:rsidRPr="00321F36" w:rsidRDefault="004B03B1" w:rsidP="000A26D7">
            <w:pPr>
              <w:spacing w:after="0"/>
              <w:rPr>
                <w:rFonts w:eastAsia="宋体"/>
                <w:bCs/>
                <w:lang w:val="en-US" w:eastAsia="zh-CN"/>
              </w:rPr>
            </w:pPr>
            <w:r>
              <w:rPr>
                <w:rFonts w:eastAsia="宋体"/>
                <w:bCs/>
                <w:lang w:val="en-US" w:eastAsia="zh-CN"/>
              </w:rPr>
              <w:t>Yes, but</w:t>
            </w:r>
          </w:p>
        </w:tc>
        <w:tc>
          <w:tcPr>
            <w:tcW w:w="6904" w:type="dxa"/>
          </w:tcPr>
          <w:p w14:paraId="5429B7B8" w14:textId="77777777" w:rsidR="004B03B1" w:rsidRPr="00321F36" w:rsidRDefault="004B03B1" w:rsidP="000A26D7">
            <w:pPr>
              <w:spacing w:after="0"/>
              <w:rPr>
                <w:rFonts w:eastAsia="宋体"/>
                <w:bCs/>
                <w:lang w:val="en-US" w:eastAsia="zh-CN"/>
              </w:rPr>
            </w:pPr>
            <w:r>
              <w:rPr>
                <w:rFonts w:eastAsia="MS Mincho"/>
                <w:bCs/>
              </w:rPr>
              <w:t>This mechanism</w:t>
            </w:r>
            <w:r>
              <w:rPr>
                <w:rFonts w:eastAsia="宋体"/>
                <w:bCs/>
                <w:lang w:val="en-US" w:eastAsia="zh-CN"/>
              </w:rPr>
              <w:t xml:space="preserve"> </w:t>
            </w:r>
            <w:r>
              <w:t xml:space="preserve">may provide misleading information to UE that </w:t>
            </w:r>
            <w:proofErr w:type="spellStart"/>
            <w:r>
              <w:t>onboarding</w:t>
            </w:r>
            <w:proofErr w:type="spellEnd"/>
            <w:r>
              <w:t xml:space="preserve"> is not supported by a cell, although the original intention might just be to control the access of those </w:t>
            </w:r>
            <w:proofErr w:type="spellStart"/>
            <w:r>
              <w:t>onboarding</w:t>
            </w:r>
            <w:proofErr w:type="spellEnd"/>
            <w:r>
              <w:t xml:space="preserve"> UEs to some extent, instead of completely prohibiting </w:t>
            </w:r>
            <w:r w:rsidRPr="00E90A21">
              <w:rPr>
                <w:lang w:eastAsia="zh-CN"/>
              </w:rPr>
              <w:t>this feature</w:t>
            </w:r>
            <w:r>
              <w:t>.</w:t>
            </w:r>
          </w:p>
        </w:tc>
      </w:tr>
      <w:tr w:rsidR="00136A03" w14:paraId="5DC84565" w14:textId="77777777" w:rsidTr="004B03B1">
        <w:trPr>
          <w:trHeight w:val="127"/>
        </w:trPr>
        <w:tc>
          <w:tcPr>
            <w:tcW w:w="1213" w:type="dxa"/>
          </w:tcPr>
          <w:p w14:paraId="047E2727" w14:textId="62F0F233" w:rsidR="00136A03" w:rsidRPr="009874C9" w:rsidRDefault="009874C9" w:rsidP="00136A03">
            <w:pPr>
              <w:spacing w:after="0"/>
              <w:rPr>
                <w:bCs/>
                <w:lang w:eastAsia="zh-CN"/>
              </w:rPr>
            </w:pPr>
            <w:r>
              <w:rPr>
                <w:rFonts w:hint="eastAsia"/>
                <w:bCs/>
                <w:lang w:eastAsia="zh-CN"/>
              </w:rPr>
              <w:t>CATT</w:t>
            </w:r>
          </w:p>
        </w:tc>
        <w:tc>
          <w:tcPr>
            <w:tcW w:w="1374" w:type="dxa"/>
          </w:tcPr>
          <w:p w14:paraId="76B0BEE2" w14:textId="4E20AF0C" w:rsidR="00136A03" w:rsidRPr="009874C9" w:rsidRDefault="009874C9" w:rsidP="00136A03">
            <w:pPr>
              <w:spacing w:after="0"/>
              <w:rPr>
                <w:bCs/>
                <w:lang w:eastAsia="zh-CN"/>
              </w:rPr>
            </w:pPr>
            <w:proofErr w:type="spellStart"/>
            <w:r>
              <w:rPr>
                <w:rFonts w:hint="eastAsia"/>
                <w:bCs/>
                <w:lang w:eastAsia="zh-CN"/>
              </w:rPr>
              <w:t>Yes,but</w:t>
            </w:r>
            <w:proofErr w:type="spellEnd"/>
          </w:p>
        </w:tc>
        <w:tc>
          <w:tcPr>
            <w:tcW w:w="6908" w:type="dxa"/>
          </w:tcPr>
          <w:p w14:paraId="7597DB62" w14:textId="322D1F33" w:rsidR="00136A03" w:rsidRPr="009874C9" w:rsidRDefault="009874C9" w:rsidP="00136A03">
            <w:pPr>
              <w:spacing w:after="0"/>
              <w:rPr>
                <w:bCs/>
                <w:lang w:eastAsia="zh-CN"/>
              </w:rPr>
            </w:pPr>
            <w:r>
              <w:rPr>
                <w:bCs/>
                <w:lang w:eastAsia="zh-CN"/>
              </w:rPr>
              <w:t>I</w:t>
            </w:r>
            <w:r>
              <w:rPr>
                <w:rFonts w:hint="eastAsia"/>
                <w:bCs/>
                <w:lang w:eastAsia="zh-CN"/>
              </w:rPr>
              <w:t xml:space="preserve">t is up to </w:t>
            </w:r>
            <w:proofErr w:type="spellStart"/>
            <w:r>
              <w:rPr>
                <w:rFonts w:hint="eastAsia"/>
                <w:bCs/>
                <w:lang w:eastAsia="zh-CN"/>
              </w:rPr>
              <w:t>gNB</w:t>
            </w:r>
            <w:proofErr w:type="spellEnd"/>
            <w:r>
              <w:rPr>
                <w:rFonts w:hint="eastAsia"/>
                <w:bCs/>
                <w:lang w:eastAsia="zh-CN"/>
              </w:rPr>
              <w:t xml:space="preserve"> implementation, and should have no spec impact.</w:t>
            </w:r>
          </w:p>
        </w:tc>
      </w:tr>
    </w:tbl>
    <w:p w14:paraId="671B2B33" w14:textId="77777777" w:rsidR="00A75D25" w:rsidRDefault="00D62673">
      <w:pPr>
        <w:pStyle w:val="a6"/>
      </w:pPr>
      <w:r>
        <w:rPr>
          <w:b/>
          <w:bCs/>
        </w:rPr>
        <w:br/>
        <w:t xml:space="preserve">Rapporteur’s Summary: </w:t>
      </w:r>
      <w:r>
        <w:rPr>
          <w:highlight w:val="yellow"/>
        </w:rPr>
        <w:t>To be added</w:t>
      </w:r>
    </w:p>
    <w:p w14:paraId="185538DE" w14:textId="77777777" w:rsidR="00A75D25" w:rsidRDefault="00A75D25">
      <w:pPr>
        <w:pStyle w:val="a6"/>
      </w:pPr>
    </w:p>
    <w:p w14:paraId="1873615C" w14:textId="77777777" w:rsidR="00A75D25" w:rsidRDefault="00D62673">
      <w:pPr>
        <w:pStyle w:val="a6"/>
      </w:pPr>
      <w:r>
        <w:t xml:space="preserve">The Rapporteur is aware that UAC is already in place. Indeed, companies already express that legacy UAC (framework) can be used for </w:t>
      </w:r>
      <w:proofErr w:type="spellStart"/>
      <w:r>
        <w:t>onboarding</w:t>
      </w:r>
      <w:proofErr w:type="spellEnd"/>
      <w:r>
        <w:t xml:space="preserve">, </w:t>
      </w:r>
      <w:r>
        <w:fldChar w:fldCharType="begin"/>
      </w:r>
      <w:r>
        <w:instrText xml:space="preserve"> REF _Ref72425547 \r \h </w:instrText>
      </w:r>
      <w:r>
        <w:fldChar w:fldCharType="separate"/>
      </w:r>
      <w:r>
        <w:t>[4]</w:t>
      </w:r>
      <w:r>
        <w:fldChar w:fldCharType="end"/>
      </w:r>
      <w:r>
        <w:t xml:space="preserve">, </w:t>
      </w:r>
      <w:r>
        <w:fldChar w:fldCharType="begin"/>
      </w:r>
      <w:r>
        <w:instrText xml:space="preserve"> REF _Ref72425924 \r \h </w:instrText>
      </w:r>
      <w:r>
        <w:fldChar w:fldCharType="separate"/>
      </w:r>
      <w:r>
        <w:t>[7]</w:t>
      </w:r>
      <w:r>
        <w:fldChar w:fldCharType="end"/>
      </w:r>
      <w:r>
        <w:t xml:space="preserve">, where </w:t>
      </w:r>
      <w:r>
        <w:fldChar w:fldCharType="begin"/>
      </w:r>
      <w:r>
        <w:instrText xml:space="preserve"> REF _Ref72425547 \r \h </w:instrText>
      </w:r>
      <w:r>
        <w:fldChar w:fldCharType="separate"/>
      </w:r>
      <w:r>
        <w:t>[4]</w:t>
      </w:r>
      <w:r>
        <w:fldChar w:fldCharType="end"/>
      </w:r>
      <w:r>
        <w:t xml:space="preserve"> mentions that an existent Access Category could be used to do so. Let us refer to this as scenario “a)”.</w:t>
      </w:r>
    </w:p>
    <w:p w14:paraId="1D6ACF8E" w14:textId="77777777" w:rsidR="00A75D25" w:rsidRDefault="00D62673">
      <w:pPr>
        <w:pStyle w:val="a6"/>
      </w:pPr>
      <w:r>
        <w:t xml:space="preserve">On the other hand, different approaches have been mentioned. These include; b) define a new Access Category and/or Access Identity </w:t>
      </w:r>
      <w:r>
        <w:fldChar w:fldCharType="begin"/>
      </w:r>
      <w:r>
        <w:instrText xml:space="preserve"> REF _Ref72425547 \r \h </w:instrText>
      </w:r>
      <w:r>
        <w:fldChar w:fldCharType="separate"/>
      </w:r>
      <w:r>
        <w:t>[4]</w:t>
      </w:r>
      <w:r>
        <w:fldChar w:fldCharType="end"/>
      </w:r>
      <w:r>
        <w:t xml:space="preserve">, </w:t>
      </w:r>
      <w:r>
        <w:fldChar w:fldCharType="begin"/>
      </w:r>
      <w:r>
        <w:instrText xml:space="preserve"> REF _Ref72425924 \r \h </w:instrText>
      </w:r>
      <w:r>
        <w:fldChar w:fldCharType="separate"/>
      </w:r>
      <w:r>
        <w:t>[7]</w:t>
      </w:r>
      <w:r>
        <w:fldChar w:fldCharType="end"/>
      </w:r>
      <w:r>
        <w:t xml:space="preserve">, </w:t>
      </w:r>
      <w:r>
        <w:fldChar w:fldCharType="begin"/>
      </w:r>
      <w:r>
        <w:instrText xml:space="preserve"> REF _Ref72425557 \r \h </w:instrText>
      </w:r>
      <w:r>
        <w:fldChar w:fldCharType="separate"/>
      </w:r>
      <w:r>
        <w:t>[8]</w:t>
      </w:r>
      <w:r>
        <w:fldChar w:fldCharType="end"/>
      </w:r>
      <w:r>
        <w:t xml:space="preserve">, </w:t>
      </w:r>
      <w:r>
        <w:fldChar w:fldCharType="begin"/>
      </w:r>
      <w:r>
        <w:instrText xml:space="preserve"> REF _Ref72425523 \r \h </w:instrText>
      </w:r>
      <w:r>
        <w:fldChar w:fldCharType="separate"/>
      </w:r>
      <w:r>
        <w:t>[12]</w:t>
      </w:r>
      <w:r>
        <w:fldChar w:fldCharType="end"/>
      </w:r>
      <w:r>
        <w:t xml:space="preserve">, </w:t>
      </w:r>
      <w:r>
        <w:fldChar w:fldCharType="begin"/>
      </w:r>
      <w:r>
        <w:instrText xml:space="preserve"> REF _Ref72425959 \r \h </w:instrText>
      </w:r>
      <w:r>
        <w:fldChar w:fldCharType="separate"/>
      </w:r>
      <w:r>
        <w:t>[13]</w:t>
      </w:r>
      <w:r>
        <w:fldChar w:fldCharType="end"/>
      </w:r>
      <w:r>
        <w:t xml:space="preserve">, c) cell barring indicator </w:t>
      </w:r>
      <w:r>
        <w:fldChar w:fldCharType="begin"/>
      </w:r>
      <w:r>
        <w:instrText xml:space="preserve"> REF _Ref72425902 \r \h </w:instrText>
      </w:r>
      <w:r>
        <w:fldChar w:fldCharType="separate"/>
      </w:r>
      <w:r>
        <w:t>[1]</w:t>
      </w:r>
      <w:r>
        <w:fldChar w:fldCharType="end"/>
      </w:r>
      <w:r>
        <w:t xml:space="preserve">, d) operator defined UAC values </w:t>
      </w:r>
      <w:r>
        <w:fldChar w:fldCharType="begin"/>
      </w:r>
      <w:r>
        <w:instrText xml:space="preserve"> REF _Ref72425959 \r \h </w:instrText>
      </w:r>
      <w:r>
        <w:fldChar w:fldCharType="separate"/>
      </w:r>
      <w:r>
        <w:t>[13]</w:t>
      </w:r>
      <w:r>
        <w:fldChar w:fldCharType="end"/>
      </w:r>
      <w:r>
        <w:t xml:space="preserve">. </w:t>
      </w:r>
    </w:p>
    <w:p w14:paraId="25A938DA" w14:textId="77777777" w:rsidR="00A75D25" w:rsidRDefault="00D62673">
      <w:pPr>
        <w:pStyle w:val="a6"/>
      </w:pPr>
      <w:r>
        <w:t xml:space="preserve">The Rapporteur believes that as proposed in </w:t>
      </w:r>
      <w:r>
        <w:fldChar w:fldCharType="begin"/>
      </w:r>
      <w:r>
        <w:instrText xml:space="preserve"> REF _Ref72425776 \r \h </w:instrText>
      </w:r>
      <w:r>
        <w:fldChar w:fldCharType="separate"/>
      </w:r>
      <w:r>
        <w:t>[5]</w:t>
      </w:r>
      <w:r>
        <w:fldChar w:fldCharType="end"/>
      </w:r>
      <w:r>
        <w:t>, any kind of changes to UAC can be considered by RAN2 if explicitly requested by other WGs.</w:t>
      </w:r>
    </w:p>
    <w:p w14:paraId="67F6DADC" w14:textId="77777777" w:rsidR="00A75D25" w:rsidRDefault="00D62673">
      <w:pPr>
        <w:pStyle w:val="a6"/>
      </w:pPr>
      <w:r>
        <w:lastRenderedPageBreak/>
        <w:t>The following question could then eventually clarify this diverse panorama.</w:t>
      </w:r>
    </w:p>
    <w:p w14:paraId="043717B2" w14:textId="77777777" w:rsidR="00A75D25" w:rsidRDefault="00D62673">
      <w:pPr>
        <w:pStyle w:val="a6"/>
        <w:rPr>
          <w:b/>
          <w:bCs/>
        </w:rPr>
      </w:pPr>
      <w:r>
        <w:rPr>
          <w:b/>
          <w:bCs/>
        </w:rPr>
        <w:t xml:space="preserve">Q3.2. Would you agree to involve SA1 and CT1 in the discussion regarding how UAC should be used for onboarding? </w:t>
      </w: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1373"/>
        <w:gridCol w:w="6904"/>
      </w:tblGrid>
      <w:tr w:rsidR="00A75D25" w14:paraId="38C19E33" w14:textId="77777777">
        <w:trPr>
          <w:trHeight w:val="132"/>
        </w:trPr>
        <w:tc>
          <w:tcPr>
            <w:tcW w:w="1213" w:type="dxa"/>
            <w:shd w:val="clear" w:color="auto" w:fill="D9D9D9"/>
          </w:tcPr>
          <w:p w14:paraId="5094BF1C" w14:textId="77777777" w:rsidR="00A75D25" w:rsidRDefault="00D62673">
            <w:pPr>
              <w:spacing w:after="0"/>
              <w:jc w:val="center"/>
              <w:rPr>
                <w:b/>
                <w:bCs/>
                <w:lang w:eastAsia="zh-CN"/>
              </w:rPr>
            </w:pPr>
            <w:r>
              <w:rPr>
                <w:b/>
                <w:bCs/>
                <w:lang w:eastAsia="zh-CN"/>
              </w:rPr>
              <w:t>Company</w:t>
            </w:r>
          </w:p>
        </w:tc>
        <w:tc>
          <w:tcPr>
            <w:tcW w:w="1373" w:type="dxa"/>
            <w:shd w:val="clear" w:color="auto" w:fill="D9D9D9"/>
          </w:tcPr>
          <w:p w14:paraId="75747EE5" w14:textId="77777777" w:rsidR="00A75D25" w:rsidRDefault="00D62673">
            <w:pPr>
              <w:spacing w:after="0"/>
              <w:jc w:val="center"/>
              <w:rPr>
                <w:rFonts w:eastAsia="宋体"/>
                <w:b/>
                <w:bCs/>
                <w:lang w:eastAsia="zh-CN"/>
              </w:rPr>
            </w:pPr>
            <w:r>
              <w:rPr>
                <w:rFonts w:eastAsia="宋体"/>
                <w:b/>
                <w:bCs/>
                <w:lang w:eastAsia="zh-CN"/>
              </w:rPr>
              <w:t>Yes/No</w:t>
            </w:r>
          </w:p>
        </w:tc>
        <w:tc>
          <w:tcPr>
            <w:tcW w:w="6904" w:type="dxa"/>
            <w:shd w:val="clear" w:color="auto" w:fill="D9D9D9"/>
          </w:tcPr>
          <w:p w14:paraId="1134FC59" w14:textId="77777777" w:rsidR="00A75D25" w:rsidRDefault="00D62673">
            <w:pPr>
              <w:spacing w:after="0"/>
              <w:jc w:val="center"/>
              <w:rPr>
                <w:b/>
                <w:bCs/>
                <w:lang w:eastAsia="zh-CN"/>
              </w:rPr>
            </w:pPr>
            <w:r>
              <w:rPr>
                <w:b/>
                <w:bCs/>
                <w:lang w:eastAsia="zh-CN"/>
              </w:rPr>
              <w:t>Comments</w:t>
            </w:r>
          </w:p>
        </w:tc>
      </w:tr>
      <w:tr w:rsidR="00A75D25" w14:paraId="4966FEE4" w14:textId="77777777">
        <w:trPr>
          <w:trHeight w:val="127"/>
        </w:trPr>
        <w:tc>
          <w:tcPr>
            <w:tcW w:w="1213" w:type="dxa"/>
          </w:tcPr>
          <w:p w14:paraId="76DEE962" w14:textId="77777777" w:rsidR="00A75D25" w:rsidRDefault="00D62673">
            <w:pPr>
              <w:spacing w:after="0"/>
              <w:rPr>
                <w:rFonts w:eastAsia="宋体"/>
                <w:bCs/>
                <w:lang w:eastAsia="zh-CN"/>
              </w:rPr>
            </w:pPr>
            <w:r>
              <w:rPr>
                <w:rFonts w:eastAsia="宋体"/>
                <w:bCs/>
                <w:lang w:eastAsia="zh-CN"/>
              </w:rPr>
              <w:t>Ericsson</w:t>
            </w:r>
          </w:p>
        </w:tc>
        <w:tc>
          <w:tcPr>
            <w:tcW w:w="1373" w:type="dxa"/>
          </w:tcPr>
          <w:p w14:paraId="60AC5327" w14:textId="77777777" w:rsidR="00A75D25" w:rsidRDefault="00D62673">
            <w:pPr>
              <w:spacing w:after="0"/>
              <w:rPr>
                <w:rFonts w:eastAsia="宋体"/>
                <w:bCs/>
                <w:lang w:eastAsia="zh-CN"/>
              </w:rPr>
            </w:pPr>
            <w:r>
              <w:rPr>
                <w:rFonts w:eastAsia="宋体"/>
                <w:bCs/>
                <w:lang w:eastAsia="zh-CN"/>
              </w:rPr>
              <w:t>Not needed</w:t>
            </w:r>
          </w:p>
        </w:tc>
        <w:tc>
          <w:tcPr>
            <w:tcW w:w="6904" w:type="dxa"/>
          </w:tcPr>
          <w:p w14:paraId="4DFEF76D" w14:textId="77777777" w:rsidR="00A75D25" w:rsidRDefault="00D62673">
            <w:pPr>
              <w:spacing w:after="0"/>
              <w:rPr>
                <w:rFonts w:eastAsia="MS Mincho"/>
                <w:bCs/>
              </w:rPr>
            </w:pPr>
            <w:r>
              <w:rPr>
                <w:rFonts w:eastAsia="MS Mincho"/>
                <w:bCs/>
              </w:rPr>
              <w:t xml:space="preserve">SA1 has not defined any new requirements for UE onboarding (no new Access Category/Identity). It is in CT1 scope how </w:t>
            </w:r>
            <w:r>
              <w:rPr>
                <w:rFonts w:eastAsia="MS Mincho"/>
                <w:bCs/>
                <w:u w:val="single"/>
              </w:rPr>
              <w:t>the existent</w:t>
            </w:r>
            <w:r>
              <w:rPr>
                <w:rFonts w:eastAsia="MS Mincho"/>
                <w:bCs/>
              </w:rPr>
              <w:t xml:space="preserve"> UAC framework could be used for onboarding. </w:t>
            </w:r>
          </w:p>
        </w:tc>
      </w:tr>
      <w:tr w:rsidR="00A75D25" w14:paraId="0D326FE0" w14:textId="77777777">
        <w:trPr>
          <w:trHeight w:val="127"/>
        </w:trPr>
        <w:tc>
          <w:tcPr>
            <w:tcW w:w="1213" w:type="dxa"/>
          </w:tcPr>
          <w:p w14:paraId="0F4D590F" w14:textId="77777777" w:rsidR="00A75D25" w:rsidRDefault="00D62673">
            <w:pPr>
              <w:spacing w:after="0"/>
              <w:rPr>
                <w:rFonts w:eastAsia="宋体"/>
                <w:bCs/>
                <w:lang w:val="en-US" w:eastAsia="zh-CN"/>
              </w:rPr>
            </w:pPr>
            <w:r>
              <w:rPr>
                <w:rFonts w:eastAsia="宋体" w:hint="eastAsia"/>
                <w:bCs/>
                <w:lang w:val="en-US" w:eastAsia="zh-CN"/>
              </w:rPr>
              <w:t>O</w:t>
            </w:r>
            <w:r>
              <w:rPr>
                <w:rFonts w:eastAsia="宋体"/>
                <w:bCs/>
                <w:lang w:val="en-US" w:eastAsia="zh-CN"/>
              </w:rPr>
              <w:t>PPO</w:t>
            </w:r>
          </w:p>
        </w:tc>
        <w:tc>
          <w:tcPr>
            <w:tcW w:w="1373" w:type="dxa"/>
          </w:tcPr>
          <w:p w14:paraId="255E3AF7" w14:textId="77777777" w:rsidR="00A75D25" w:rsidRDefault="00D62673">
            <w:pPr>
              <w:spacing w:after="0"/>
              <w:rPr>
                <w:rFonts w:eastAsia="宋体"/>
                <w:bCs/>
                <w:lang w:val="en-US" w:eastAsia="zh-CN"/>
              </w:rPr>
            </w:pPr>
            <w:bookmarkStart w:id="7" w:name="OLE_LINK8"/>
            <w:bookmarkStart w:id="8" w:name="OLE_LINK9"/>
            <w:bookmarkStart w:id="9" w:name="OLE_LINK10"/>
            <w:r>
              <w:rPr>
                <w:rFonts w:eastAsia="宋体" w:hint="eastAsia"/>
                <w:bCs/>
                <w:lang w:val="en-US" w:eastAsia="zh-CN"/>
              </w:rPr>
              <w:t>Y</w:t>
            </w:r>
            <w:r>
              <w:rPr>
                <w:rFonts w:eastAsia="宋体"/>
                <w:bCs/>
                <w:lang w:val="en-US" w:eastAsia="zh-CN"/>
              </w:rPr>
              <w:t>es for CT1</w:t>
            </w:r>
            <w:bookmarkEnd w:id="7"/>
            <w:bookmarkEnd w:id="8"/>
            <w:bookmarkEnd w:id="9"/>
          </w:p>
        </w:tc>
        <w:tc>
          <w:tcPr>
            <w:tcW w:w="6904" w:type="dxa"/>
          </w:tcPr>
          <w:p w14:paraId="2B08D725" w14:textId="77777777" w:rsidR="00A75D25" w:rsidRDefault="00D62673">
            <w:pPr>
              <w:spacing w:after="0"/>
              <w:rPr>
                <w:rFonts w:eastAsia="宋体"/>
                <w:bCs/>
                <w:lang w:val="en-US" w:eastAsia="zh-CN"/>
              </w:rPr>
            </w:pPr>
            <w:r>
              <w:rPr>
                <w:rFonts w:eastAsia="宋体"/>
                <w:bCs/>
                <w:lang w:val="en-US" w:eastAsia="zh-CN"/>
              </w:rPr>
              <w:t>At least CT1 is involved if discussing the enhancement for UAC.</w:t>
            </w:r>
          </w:p>
        </w:tc>
      </w:tr>
      <w:tr w:rsidR="00A75D25" w14:paraId="7993C3AA" w14:textId="77777777">
        <w:trPr>
          <w:trHeight w:val="132"/>
        </w:trPr>
        <w:tc>
          <w:tcPr>
            <w:tcW w:w="1213" w:type="dxa"/>
          </w:tcPr>
          <w:p w14:paraId="62FA9826" w14:textId="77777777" w:rsidR="00A75D25" w:rsidRDefault="00D62673">
            <w:pPr>
              <w:spacing w:after="0"/>
              <w:rPr>
                <w:bCs/>
                <w:lang w:eastAsia="zh-CN"/>
              </w:rPr>
            </w:pPr>
            <w:bookmarkStart w:id="10" w:name="_Hlk72486936"/>
            <w:r>
              <w:rPr>
                <w:rFonts w:hint="eastAsia"/>
                <w:bCs/>
                <w:lang w:eastAsia="zh-CN"/>
              </w:rPr>
              <w:t>ZTE</w:t>
            </w:r>
          </w:p>
        </w:tc>
        <w:tc>
          <w:tcPr>
            <w:tcW w:w="1373" w:type="dxa"/>
          </w:tcPr>
          <w:p w14:paraId="42ABD75A" w14:textId="77777777" w:rsidR="00A75D25" w:rsidRDefault="00D62673">
            <w:r>
              <w:t>FFS</w:t>
            </w:r>
          </w:p>
        </w:tc>
        <w:tc>
          <w:tcPr>
            <w:tcW w:w="6904" w:type="dxa"/>
          </w:tcPr>
          <w:p w14:paraId="55716099" w14:textId="77777777" w:rsidR="00A75D25" w:rsidRDefault="00D62673">
            <w:r>
              <w:t>We are OK to involve SA1 and CT1 in the discussion</w:t>
            </w:r>
          </w:p>
        </w:tc>
      </w:tr>
      <w:bookmarkEnd w:id="10"/>
      <w:tr w:rsidR="00F50D8D" w14:paraId="3EE005DF" w14:textId="77777777">
        <w:trPr>
          <w:trHeight w:val="127"/>
        </w:trPr>
        <w:tc>
          <w:tcPr>
            <w:tcW w:w="1213" w:type="dxa"/>
          </w:tcPr>
          <w:p w14:paraId="34C65B27" w14:textId="381BFE7B" w:rsidR="00F50D8D" w:rsidRDefault="00F50D8D" w:rsidP="00F50D8D">
            <w:pPr>
              <w:spacing w:after="0"/>
              <w:rPr>
                <w:rFonts w:eastAsia="MS Mincho"/>
                <w:bCs/>
              </w:rPr>
            </w:pPr>
            <w:r>
              <w:rPr>
                <w:rFonts w:eastAsia="MS Mincho"/>
                <w:bCs/>
              </w:rPr>
              <w:t>Nokia</w:t>
            </w:r>
          </w:p>
        </w:tc>
        <w:tc>
          <w:tcPr>
            <w:tcW w:w="1373" w:type="dxa"/>
          </w:tcPr>
          <w:p w14:paraId="38A3AD87" w14:textId="24FE8CF3" w:rsidR="00F50D8D" w:rsidRDefault="00F50D8D" w:rsidP="00F50D8D">
            <w:pPr>
              <w:spacing w:after="0"/>
              <w:rPr>
                <w:rFonts w:eastAsia="MS Mincho"/>
                <w:bCs/>
              </w:rPr>
            </w:pPr>
            <w:r>
              <w:rPr>
                <w:rFonts w:eastAsia="MS Mincho"/>
                <w:bCs/>
              </w:rPr>
              <w:t>Not needed</w:t>
            </w:r>
          </w:p>
        </w:tc>
        <w:tc>
          <w:tcPr>
            <w:tcW w:w="6904" w:type="dxa"/>
          </w:tcPr>
          <w:p w14:paraId="7A44DD05" w14:textId="41929D7F" w:rsidR="00F50D8D" w:rsidRDefault="00F50D8D" w:rsidP="00F50D8D">
            <w:pPr>
              <w:spacing w:after="0"/>
              <w:rPr>
                <w:rFonts w:eastAsia="MS Mincho"/>
                <w:bCs/>
              </w:rPr>
            </w:pPr>
            <w:r>
              <w:rPr>
                <w:rFonts w:eastAsia="MS Mincho"/>
                <w:bCs/>
              </w:rPr>
              <w:t xml:space="preserve">RAN2 should not invent new access control requirements, RAN2 should only specify solutions based on SA1/SA2 requirements. At the moment we are not aware such a requirement. </w:t>
            </w:r>
          </w:p>
        </w:tc>
      </w:tr>
      <w:tr w:rsidR="00A75D25" w14:paraId="20E5A97D" w14:textId="77777777">
        <w:trPr>
          <w:trHeight w:val="127"/>
        </w:trPr>
        <w:tc>
          <w:tcPr>
            <w:tcW w:w="1213" w:type="dxa"/>
          </w:tcPr>
          <w:p w14:paraId="334E1BFF" w14:textId="113F293C" w:rsidR="00A75D25" w:rsidRDefault="00E84776">
            <w:pPr>
              <w:spacing w:after="0"/>
              <w:rPr>
                <w:rFonts w:eastAsia="MS Mincho"/>
                <w:bCs/>
              </w:rPr>
            </w:pPr>
            <w:r>
              <w:rPr>
                <w:rFonts w:eastAsia="MS Mincho"/>
                <w:bCs/>
              </w:rPr>
              <w:t>Sony</w:t>
            </w:r>
          </w:p>
        </w:tc>
        <w:tc>
          <w:tcPr>
            <w:tcW w:w="1373" w:type="dxa"/>
          </w:tcPr>
          <w:p w14:paraId="5694D343" w14:textId="51A4F5FB" w:rsidR="00A75D25" w:rsidRDefault="00E84776">
            <w:pPr>
              <w:spacing w:after="0"/>
              <w:rPr>
                <w:rFonts w:eastAsia="MS Mincho"/>
                <w:bCs/>
              </w:rPr>
            </w:pPr>
            <w:r>
              <w:rPr>
                <w:rFonts w:eastAsia="MS Mincho"/>
                <w:bCs/>
              </w:rPr>
              <w:t>Not needed</w:t>
            </w:r>
          </w:p>
        </w:tc>
        <w:tc>
          <w:tcPr>
            <w:tcW w:w="6904" w:type="dxa"/>
          </w:tcPr>
          <w:p w14:paraId="26799213" w14:textId="7A5BC532" w:rsidR="00A75D25" w:rsidRDefault="00E84776">
            <w:pPr>
              <w:spacing w:after="0"/>
              <w:rPr>
                <w:rFonts w:eastAsia="MS Mincho"/>
                <w:bCs/>
              </w:rPr>
            </w:pPr>
            <w:r>
              <w:rPr>
                <w:rFonts w:eastAsia="MS Mincho"/>
                <w:bCs/>
              </w:rPr>
              <w:t xml:space="preserve">If these WGs find </w:t>
            </w:r>
            <w:r w:rsidR="00D3113E">
              <w:rPr>
                <w:rFonts w:eastAsia="MS Mincho"/>
                <w:bCs/>
              </w:rPr>
              <w:t>something,</w:t>
            </w:r>
            <w:r>
              <w:rPr>
                <w:rFonts w:eastAsia="MS Mincho"/>
                <w:bCs/>
              </w:rPr>
              <w:t xml:space="preserve"> then they will let RAN2 know.</w:t>
            </w:r>
          </w:p>
        </w:tc>
      </w:tr>
      <w:tr w:rsidR="00136A03" w14:paraId="0A1BA1FD" w14:textId="77777777">
        <w:trPr>
          <w:trHeight w:val="132"/>
        </w:trPr>
        <w:tc>
          <w:tcPr>
            <w:tcW w:w="1213" w:type="dxa"/>
          </w:tcPr>
          <w:p w14:paraId="25A3D7EF" w14:textId="45D03BDD" w:rsidR="00136A03" w:rsidRDefault="00136A03" w:rsidP="00136A03">
            <w:pPr>
              <w:spacing w:after="0"/>
              <w:rPr>
                <w:rFonts w:eastAsia="MS Mincho"/>
                <w:bCs/>
              </w:rPr>
            </w:pPr>
            <w:r>
              <w:rPr>
                <w:rFonts w:eastAsia="宋体"/>
                <w:bCs/>
                <w:lang w:val="en-US" w:eastAsia="zh-CN"/>
              </w:rPr>
              <w:t>Intel</w:t>
            </w:r>
          </w:p>
        </w:tc>
        <w:tc>
          <w:tcPr>
            <w:tcW w:w="1373" w:type="dxa"/>
          </w:tcPr>
          <w:p w14:paraId="199FB628" w14:textId="60955EE1" w:rsidR="00136A03" w:rsidRDefault="00136A03" w:rsidP="00136A03">
            <w:pPr>
              <w:spacing w:after="0"/>
              <w:rPr>
                <w:rFonts w:eastAsia="MS Mincho"/>
                <w:bCs/>
              </w:rPr>
            </w:pPr>
            <w:r>
              <w:rPr>
                <w:rFonts w:eastAsia="宋体"/>
                <w:bCs/>
                <w:lang w:val="en-US" w:eastAsia="zh-CN"/>
              </w:rPr>
              <w:t>Not needed</w:t>
            </w:r>
          </w:p>
        </w:tc>
        <w:tc>
          <w:tcPr>
            <w:tcW w:w="6904" w:type="dxa"/>
          </w:tcPr>
          <w:p w14:paraId="1F1BD734" w14:textId="77777777" w:rsidR="00136A03" w:rsidRDefault="00136A03" w:rsidP="00136A03">
            <w:pPr>
              <w:spacing w:after="0"/>
              <w:rPr>
                <w:rFonts w:eastAsia="MS Mincho"/>
                <w:bCs/>
              </w:rPr>
            </w:pPr>
          </w:p>
        </w:tc>
      </w:tr>
      <w:tr w:rsidR="00136A03" w14:paraId="209215F4" w14:textId="77777777">
        <w:trPr>
          <w:trHeight w:val="127"/>
        </w:trPr>
        <w:tc>
          <w:tcPr>
            <w:tcW w:w="1213" w:type="dxa"/>
          </w:tcPr>
          <w:p w14:paraId="61220DF2" w14:textId="2910AB3C" w:rsidR="00136A03" w:rsidRDefault="00570026" w:rsidP="00136A03">
            <w:pPr>
              <w:spacing w:after="0"/>
              <w:rPr>
                <w:rFonts w:eastAsia="MS Mincho"/>
                <w:bCs/>
              </w:rPr>
            </w:pPr>
            <w:r>
              <w:rPr>
                <w:rFonts w:eastAsia="MS Mincho"/>
                <w:bCs/>
              </w:rPr>
              <w:t>Apple</w:t>
            </w:r>
          </w:p>
        </w:tc>
        <w:tc>
          <w:tcPr>
            <w:tcW w:w="1373" w:type="dxa"/>
          </w:tcPr>
          <w:p w14:paraId="727DEF1A" w14:textId="27564E90" w:rsidR="00136A03" w:rsidRDefault="00570026" w:rsidP="00136A03">
            <w:pPr>
              <w:spacing w:after="0"/>
              <w:rPr>
                <w:rFonts w:eastAsia="MS Mincho"/>
                <w:bCs/>
              </w:rPr>
            </w:pPr>
            <w:r>
              <w:rPr>
                <w:rFonts w:eastAsia="MS Mincho"/>
                <w:bCs/>
              </w:rPr>
              <w:t>FFS</w:t>
            </w:r>
          </w:p>
        </w:tc>
        <w:tc>
          <w:tcPr>
            <w:tcW w:w="6904" w:type="dxa"/>
          </w:tcPr>
          <w:p w14:paraId="644AB1C1" w14:textId="77777777" w:rsidR="00136A03" w:rsidRDefault="00136A03" w:rsidP="00136A03">
            <w:pPr>
              <w:spacing w:after="0"/>
              <w:rPr>
                <w:rFonts w:eastAsia="MS Mincho"/>
                <w:bCs/>
              </w:rPr>
            </w:pPr>
          </w:p>
        </w:tc>
      </w:tr>
      <w:tr w:rsidR="004B03B1" w:rsidRPr="00321F36" w14:paraId="4EF1F2D3" w14:textId="77777777" w:rsidTr="004B03B1">
        <w:trPr>
          <w:trHeight w:val="127"/>
        </w:trPr>
        <w:tc>
          <w:tcPr>
            <w:tcW w:w="1213" w:type="dxa"/>
            <w:tcBorders>
              <w:top w:val="single" w:sz="4" w:space="0" w:color="auto"/>
              <w:left w:val="single" w:sz="4" w:space="0" w:color="auto"/>
              <w:bottom w:val="single" w:sz="4" w:space="0" w:color="auto"/>
              <w:right w:val="single" w:sz="4" w:space="0" w:color="auto"/>
            </w:tcBorders>
          </w:tcPr>
          <w:p w14:paraId="7FA5234C" w14:textId="6651E2D4" w:rsidR="004B03B1" w:rsidRPr="004B03B1" w:rsidRDefault="00384B93" w:rsidP="000A26D7">
            <w:pPr>
              <w:spacing w:after="0"/>
              <w:rPr>
                <w:rFonts w:eastAsia="MS Mincho"/>
                <w:bCs/>
              </w:rPr>
            </w:pPr>
            <w:r>
              <w:rPr>
                <w:rFonts w:eastAsia="宋体" w:hint="eastAsia"/>
                <w:bCs/>
                <w:lang w:val="en-US" w:eastAsia="zh-CN"/>
              </w:rPr>
              <w:t>H</w:t>
            </w:r>
            <w:r>
              <w:rPr>
                <w:rFonts w:eastAsia="宋体"/>
                <w:bCs/>
                <w:lang w:val="en-US" w:eastAsia="zh-CN"/>
              </w:rPr>
              <w:t>uawei, HiSilicon</w:t>
            </w:r>
          </w:p>
        </w:tc>
        <w:tc>
          <w:tcPr>
            <w:tcW w:w="1373" w:type="dxa"/>
            <w:tcBorders>
              <w:top w:val="single" w:sz="4" w:space="0" w:color="auto"/>
              <w:left w:val="single" w:sz="4" w:space="0" w:color="auto"/>
              <w:bottom w:val="single" w:sz="4" w:space="0" w:color="auto"/>
              <w:right w:val="single" w:sz="4" w:space="0" w:color="auto"/>
            </w:tcBorders>
          </w:tcPr>
          <w:p w14:paraId="7D48254C" w14:textId="77777777" w:rsidR="004B03B1" w:rsidRPr="004B03B1" w:rsidRDefault="004B03B1" w:rsidP="000A26D7">
            <w:pPr>
              <w:spacing w:after="0"/>
              <w:rPr>
                <w:rFonts w:eastAsia="MS Mincho"/>
                <w:bCs/>
              </w:rPr>
            </w:pPr>
            <w:r w:rsidRPr="004B03B1">
              <w:rPr>
                <w:rFonts w:eastAsia="MS Mincho" w:hint="eastAsia"/>
                <w:bCs/>
              </w:rPr>
              <w:t>Y</w:t>
            </w:r>
            <w:r w:rsidRPr="004B03B1">
              <w:rPr>
                <w:rFonts w:eastAsia="MS Mincho"/>
                <w:bCs/>
              </w:rPr>
              <w:t>es</w:t>
            </w:r>
          </w:p>
        </w:tc>
        <w:tc>
          <w:tcPr>
            <w:tcW w:w="6904" w:type="dxa"/>
            <w:tcBorders>
              <w:top w:val="single" w:sz="4" w:space="0" w:color="auto"/>
              <w:left w:val="single" w:sz="4" w:space="0" w:color="auto"/>
              <w:bottom w:val="single" w:sz="4" w:space="0" w:color="auto"/>
              <w:right w:val="single" w:sz="4" w:space="0" w:color="auto"/>
            </w:tcBorders>
          </w:tcPr>
          <w:p w14:paraId="53CBDD34" w14:textId="77777777" w:rsidR="004B03B1" w:rsidRPr="00301945" w:rsidRDefault="004B03B1" w:rsidP="000A26D7">
            <w:pPr>
              <w:spacing w:after="0"/>
              <w:rPr>
                <w:rFonts w:eastAsia="MS Mincho"/>
                <w:bCs/>
              </w:rPr>
            </w:pPr>
            <w:r w:rsidRPr="004B03B1">
              <w:rPr>
                <w:rFonts w:eastAsia="MS Mincho"/>
                <w:bCs/>
              </w:rPr>
              <w:t xml:space="preserve">RAN2 to ask SA1 and CT1 whether a new AC is needed for </w:t>
            </w:r>
            <w:proofErr w:type="spellStart"/>
            <w:r>
              <w:rPr>
                <w:rFonts w:eastAsia="MS Mincho"/>
                <w:bCs/>
              </w:rPr>
              <w:t>onboarding</w:t>
            </w:r>
            <w:proofErr w:type="spellEnd"/>
            <w:r>
              <w:rPr>
                <w:rFonts w:eastAsia="MS Mincho"/>
                <w:bCs/>
              </w:rPr>
              <w:t>.</w:t>
            </w:r>
          </w:p>
        </w:tc>
      </w:tr>
      <w:tr w:rsidR="00AC4815" w:rsidRPr="00321F36" w14:paraId="4FD95E46" w14:textId="77777777" w:rsidTr="004B03B1">
        <w:trPr>
          <w:trHeight w:val="127"/>
        </w:trPr>
        <w:tc>
          <w:tcPr>
            <w:tcW w:w="1213" w:type="dxa"/>
            <w:tcBorders>
              <w:top w:val="single" w:sz="4" w:space="0" w:color="auto"/>
              <w:left w:val="single" w:sz="4" w:space="0" w:color="auto"/>
              <w:bottom w:val="single" w:sz="4" w:space="0" w:color="auto"/>
              <w:right w:val="single" w:sz="4" w:space="0" w:color="auto"/>
            </w:tcBorders>
          </w:tcPr>
          <w:p w14:paraId="49A81D89" w14:textId="3627D6C3" w:rsidR="00AC4815" w:rsidRDefault="00AC4815" w:rsidP="000A26D7">
            <w:pPr>
              <w:spacing w:after="0"/>
              <w:rPr>
                <w:rFonts w:eastAsia="宋体"/>
                <w:bCs/>
                <w:lang w:val="en-US" w:eastAsia="zh-CN"/>
              </w:rPr>
            </w:pPr>
            <w:r>
              <w:rPr>
                <w:rFonts w:eastAsia="宋体" w:hint="eastAsia"/>
                <w:bCs/>
                <w:lang w:val="en-US" w:eastAsia="zh-CN"/>
              </w:rPr>
              <w:t>CATT</w:t>
            </w:r>
          </w:p>
        </w:tc>
        <w:tc>
          <w:tcPr>
            <w:tcW w:w="1373" w:type="dxa"/>
            <w:tcBorders>
              <w:top w:val="single" w:sz="4" w:space="0" w:color="auto"/>
              <w:left w:val="single" w:sz="4" w:space="0" w:color="auto"/>
              <w:bottom w:val="single" w:sz="4" w:space="0" w:color="auto"/>
              <w:right w:val="single" w:sz="4" w:space="0" w:color="auto"/>
            </w:tcBorders>
          </w:tcPr>
          <w:p w14:paraId="5181DDA5" w14:textId="4C27A582" w:rsidR="00AC4815" w:rsidRPr="004B03B1" w:rsidRDefault="00AC4815" w:rsidP="000A26D7">
            <w:pPr>
              <w:spacing w:after="0"/>
              <w:rPr>
                <w:rFonts w:eastAsia="MS Mincho"/>
                <w:bCs/>
              </w:rPr>
            </w:pPr>
            <w:r>
              <w:rPr>
                <w:rFonts w:eastAsia="MS Mincho"/>
                <w:bCs/>
              </w:rPr>
              <w:t>Not needed</w:t>
            </w:r>
          </w:p>
        </w:tc>
        <w:tc>
          <w:tcPr>
            <w:tcW w:w="6904" w:type="dxa"/>
            <w:tcBorders>
              <w:top w:val="single" w:sz="4" w:space="0" w:color="auto"/>
              <w:left w:val="single" w:sz="4" w:space="0" w:color="auto"/>
              <w:bottom w:val="single" w:sz="4" w:space="0" w:color="auto"/>
              <w:right w:val="single" w:sz="4" w:space="0" w:color="auto"/>
            </w:tcBorders>
          </w:tcPr>
          <w:p w14:paraId="7E20EAB7" w14:textId="77777777" w:rsidR="00AC4815" w:rsidRPr="004B03B1" w:rsidRDefault="00AC4815" w:rsidP="000A26D7">
            <w:pPr>
              <w:spacing w:after="0"/>
              <w:rPr>
                <w:rFonts w:eastAsia="MS Mincho"/>
                <w:bCs/>
              </w:rPr>
            </w:pPr>
          </w:p>
        </w:tc>
      </w:tr>
    </w:tbl>
    <w:p w14:paraId="32FD67D0" w14:textId="77777777" w:rsidR="004B03B1" w:rsidRDefault="004B03B1">
      <w:pPr>
        <w:pStyle w:val="a6"/>
        <w:rPr>
          <w:b/>
          <w:bCs/>
        </w:rPr>
      </w:pPr>
    </w:p>
    <w:p w14:paraId="1F60E724" w14:textId="43AA8460" w:rsidR="00A75D25" w:rsidRDefault="00D62673">
      <w:pPr>
        <w:pStyle w:val="a6"/>
      </w:pPr>
      <w:r>
        <w:rPr>
          <w:b/>
          <w:bCs/>
        </w:rPr>
        <w:t xml:space="preserve">Rapporteur’s Summary: </w:t>
      </w:r>
      <w:r>
        <w:rPr>
          <w:highlight w:val="yellow"/>
        </w:rPr>
        <w:t>To be added</w:t>
      </w:r>
    </w:p>
    <w:p w14:paraId="63901E14" w14:textId="77777777" w:rsidR="00A75D25" w:rsidRDefault="00A75D25">
      <w:pPr>
        <w:pStyle w:val="a6"/>
      </w:pPr>
    </w:p>
    <w:p w14:paraId="2ADEC27A" w14:textId="77777777" w:rsidR="00A75D25" w:rsidRDefault="00D62673">
      <w:pPr>
        <w:pStyle w:val="a6"/>
      </w:pPr>
      <w:r>
        <w:t xml:space="preserve">The Rapporteur thinks that to further facilitate the discussion, it might be beneficial for those companies proposing to have onboarding-specific UAC parameters, to agree on the best approach along these lines. Note that companies not in favour of any UAC-related modification are also invited to comment. </w:t>
      </w:r>
    </w:p>
    <w:p w14:paraId="3ED79AA9" w14:textId="77777777" w:rsidR="00A75D25" w:rsidRDefault="00D62673">
      <w:pPr>
        <w:pStyle w:val="a6"/>
        <w:rPr>
          <w:b/>
          <w:bCs/>
        </w:rPr>
      </w:pPr>
      <w:r>
        <w:rPr>
          <w:b/>
          <w:bCs/>
        </w:rPr>
        <w:t>Q3.3. If onboarding-specific UAC parameters are to be introduced, which of the following options do you think would be the most appropriate?</w:t>
      </w:r>
    </w:p>
    <w:p w14:paraId="70552526" w14:textId="77777777" w:rsidR="00A75D25" w:rsidRDefault="00D62673">
      <w:pPr>
        <w:pStyle w:val="a6"/>
        <w:numPr>
          <w:ilvl w:val="0"/>
          <w:numId w:val="14"/>
        </w:numPr>
        <w:rPr>
          <w:rFonts w:ascii="Calibri" w:eastAsia="Calibri" w:hAnsi="Calibri"/>
          <w:b/>
          <w:bCs/>
          <w:sz w:val="22"/>
          <w:szCs w:val="22"/>
          <w:lang w:val="en-US" w:eastAsia="en-US"/>
        </w:rPr>
      </w:pPr>
      <w:r>
        <w:rPr>
          <w:b/>
          <w:bCs/>
        </w:rPr>
        <w:t>Option A: New Access Control indicator or barring configuration (e.g. similar to Category a/b/c applied to Access Category 1)</w:t>
      </w:r>
    </w:p>
    <w:p w14:paraId="0D7F2841" w14:textId="77777777" w:rsidR="00A75D25" w:rsidRDefault="00D62673">
      <w:pPr>
        <w:pStyle w:val="a6"/>
        <w:numPr>
          <w:ilvl w:val="0"/>
          <w:numId w:val="14"/>
        </w:numPr>
        <w:rPr>
          <w:rFonts w:ascii="Calibri" w:eastAsia="Calibri" w:hAnsi="Calibri"/>
          <w:b/>
          <w:bCs/>
          <w:sz w:val="22"/>
          <w:szCs w:val="22"/>
          <w:lang w:val="zh-CN" w:eastAsia="en-US"/>
        </w:rPr>
      </w:pPr>
      <w:r>
        <w:rPr>
          <w:b/>
          <w:bCs/>
        </w:rPr>
        <w:t>Option B: New Access Category</w:t>
      </w:r>
    </w:p>
    <w:p w14:paraId="62380C6B" w14:textId="77777777" w:rsidR="00A75D25" w:rsidRDefault="00D62673">
      <w:pPr>
        <w:pStyle w:val="a6"/>
        <w:numPr>
          <w:ilvl w:val="0"/>
          <w:numId w:val="14"/>
        </w:numPr>
        <w:rPr>
          <w:rFonts w:ascii="Calibri" w:eastAsia="Calibri" w:hAnsi="Calibri"/>
          <w:b/>
          <w:bCs/>
          <w:sz w:val="22"/>
          <w:szCs w:val="22"/>
          <w:lang w:val="zh-CN" w:eastAsia="en-US"/>
        </w:rPr>
      </w:pPr>
      <w:r>
        <w:rPr>
          <w:b/>
          <w:bCs/>
        </w:rPr>
        <w:t>Option C: New Access Identity</w:t>
      </w:r>
    </w:p>
    <w:p w14:paraId="1B4157AA" w14:textId="77777777" w:rsidR="00A75D25" w:rsidRDefault="00D62673">
      <w:pPr>
        <w:pStyle w:val="a6"/>
        <w:numPr>
          <w:ilvl w:val="0"/>
          <w:numId w:val="14"/>
        </w:numPr>
        <w:rPr>
          <w:rFonts w:ascii="Calibri" w:eastAsia="Calibri" w:hAnsi="Calibri"/>
          <w:b/>
          <w:bCs/>
          <w:sz w:val="22"/>
          <w:szCs w:val="22"/>
          <w:lang w:val="en-US" w:eastAsia="en-US"/>
        </w:rPr>
      </w:pPr>
      <w:r>
        <w:rPr>
          <w:b/>
          <w:bCs/>
        </w:rPr>
        <w:t>Option D: Operator defined UAC values</w:t>
      </w:r>
    </w:p>
    <w:p w14:paraId="34CCD2B9" w14:textId="77777777" w:rsidR="00A75D25" w:rsidRDefault="00D62673">
      <w:pPr>
        <w:pStyle w:val="a6"/>
        <w:numPr>
          <w:ilvl w:val="0"/>
          <w:numId w:val="14"/>
        </w:numPr>
        <w:rPr>
          <w:rFonts w:ascii="Calibri" w:eastAsia="Calibri" w:hAnsi="Calibri"/>
          <w:sz w:val="22"/>
          <w:szCs w:val="22"/>
          <w:lang w:val="zh-CN" w:eastAsia="en-US"/>
        </w:rPr>
      </w:pPr>
      <w:r>
        <w:rPr>
          <w:b/>
          <w:bCs/>
        </w:rPr>
        <w:t>Option E: Other</w:t>
      </w:r>
      <w:r>
        <w:br/>
      </w: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1373"/>
        <w:gridCol w:w="6904"/>
      </w:tblGrid>
      <w:tr w:rsidR="00A75D25" w14:paraId="0589B358" w14:textId="77777777">
        <w:trPr>
          <w:trHeight w:val="132"/>
        </w:trPr>
        <w:tc>
          <w:tcPr>
            <w:tcW w:w="1213" w:type="dxa"/>
            <w:shd w:val="clear" w:color="auto" w:fill="D9D9D9"/>
          </w:tcPr>
          <w:p w14:paraId="30BCE55D" w14:textId="77777777" w:rsidR="00A75D25" w:rsidRDefault="00D62673">
            <w:pPr>
              <w:spacing w:after="0"/>
              <w:jc w:val="center"/>
              <w:rPr>
                <w:b/>
                <w:bCs/>
                <w:lang w:eastAsia="zh-CN"/>
              </w:rPr>
            </w:pPr>
            <w:r>
              <w:rPr>
                <w:b/>
                <w:bCs/>
                <w:lang w:eastAsia="zh-CN"/>
              </w:rPr>
              <w:t>Company</w:t>
            </w:r>
          </w:p>
        </w:tc>
        <w:tc>
          <w:tcPr>
            <w:tcW w:w="1373" w:type="dxa"/>
            <w:shd w:val="clear" w:color="auto" w:fill="D9D9D9"/>
          </w:tcPr>
          <w:p w14:paraId="59B7F8AD" w14:textId="77777777" w:rsidR="00A75D25" w:rsidRDefault="00D62673">
            <w:pPr>
              <w:spacing w:after="0"/>
              <w:jc w:val="center"/>
              <w:rPr>
                <w:rFonts w:eastAsia="宋体"/>
                <w:b/>
                <w:bCs/>
                <w:lang w:eastAsia="zh-CN"/>
              </w:rPr>
            </w:pPr>
            <w:r>
              <w:rPr>
                <w:rFonts w:eastAsia="宋体"/>
                <w:b/>
                <w:bCs/>
                <w:lang w:eastAsia="zh-CN"/>
              </w:rPr>
              <w:t>Option</w:t>
            </w:r>
          </w:p>
        </w:tc>
        <w:tc>
          <w:tcPr>
            <w:tcW w:w="6904" w:type="dxa"/>
            <w:shd w:val="clear" w:color="auto" w:fill="D9D9D9"/>
          </w:tcPr>
          <w:p w14:paraId="01CBE12A" w14:textId="77777777" w:rsidR="00A75D25" w:rsidRDefault="00D62673">
            <w:pPr>
              <w:spacing w:after="0"/>
              <w:jc w:val="center"/>
              <w:rPr>
                <w:b/>
                <w:bCs/>
                <w:lang w:eastAsia="zh-CN"/>
              </w:rPr>
            </w:pPr>
            <w:r>
              <w:rPr>
                <w:b/>
                <w:bCs/>
                <w:lang w:eastAsia="zh-CN"/>
              </w:rPr>
              <w:t>Comments</w:t>
            </w:r>
          </w:p>
        </w:tc>
      </w:tr>
      <w:tr w:rsidR="00A75D25" w14:paraId="501988FF" w14:textId="77777777">
        <w:trPr>
          <w:trHeight w:val="127"/>
        </w:trPr>
        <w:tc>
          <w:tcPr>
            <w:tcW w:w="1213" w:type="dxa"/>
          </w:tcPr>
          <w:p w14:paraId="0EB1FB75" w14:textId="77777777" w:rsidR="00A75D25" w:rsidRDefault="00D62673">
            <w:pPr>
              <w:spacing w:after="0"/>
              <w:rPr>
                <w:rFonts w:eastAsia="宋体"/>
                <w:bCs/>
                <w:lang w:eastAsia="zh-CN"/>
              </w:rPr>
            </w:pPr>
            <w:r>
              <w:rPr>
                <w:rFonts w:eastAsia="宋体" w:hint="eastAsia"/>
                <w:bCs/>
                <w:lang w:eastAsia="zh-CN"/>
              </w:rPr>
              <w:t>O</w:t>
            </w:r>
            <w:r>
              <w:rPr>
                <w:rFonts w:eastAsia="宋体"/>
                <w:bCs/>
                <w:lang w:eastAsia="zh-CN"/>
              </w:rPr>
              <w:t>PPO</w:t>
            </w:r>
          </w:p>
        </w:tc>
        <w:tc>
          <w:tcPr>
            <w:tcW w:w="1373" w:type="dxa"/>
          </w:tcPr>
          <w:p w14:paraId="5D0882B9" w14:textId="77777777" w:rsidR="00A75D25" w:rsidRDefault="00D62673">
            <w:pPr>
              <w:spacing w:after="0"/>
              <w:rPr>
                <w:rFonts w:eastAsia="宋体"/>
                <w:bCs/>
                <w:lang w:eastAsia="zh-CN"/>
              </w:rPr>
            </w:pPr>
            <w:r>
              <w:rPr>
                <w:rFonts w:eastAsia="宋体" w:hint="eastAsia"/>
                <w:bCs/>
                <w:lang w:eastAsia="zh-CN"/>
              </w:rPr>
              <w:t>O</w:t>
            </w:r>
            <w:r>
              <w:rPr>
                <w:rFonts w:eastAsia="宋体"/>
                <w:bCs/>
                <w:lang w:eastAsia="zh-CN"/>
              </w:rPr>
              <w:t>ption A</w:t>
            </w:r>
          </w:p>
        </w:tc>
        <w:tc>
          <w:tcPr>
            <w:tcW w:w="6904" w:type="dxa"/>
          </w:tcPr>
          <w:p w14:paraId="2A8BCBE3" w14:textId="77777777" w:rsidR="00A75D25" w:rsidRDefault="00D62673">
            <w:pPr>
              <w:spacing w:after="0"/>
              <w:rPr>
                <w:rFonts w:eastAsia="MS Mincho"/>
                <w:bCs/>
              </w:rPr>
            </w:pPr>
            <w:r>
              <w:rPr>
                <w:rFonts w:eastAsia="宋体"/>
                <w:bCs/>
                <w:lang w:eastAsia="zh-CN"/>
              </w:rPr>
              <w:t>Cell barring indicator is simpler for onboarding access control and RAN2 alone can decide. More addition, on top of this, the onboarding indicator can be configured uniformly per SNPN, no enhancement is needed for cell selection.</w:t>
            </w:r>
          </w:p>
        </w:tc>
      </w:tr>
      <w:tr w:rsidR="00A75D25" w14:paraId="7009E01E" w14:textId="77777777">
        <w:trPr>
          <w:trHeight w:val="127"/>
        </w:trPr>
        <w:tc>
          <w:tcPr>
            <w:tcW w:w="1213" w:type="dxa"/>
          </w:tcPr>
          <w:p w14:paraId="7EA98E0D" w14:textId="77777777" w:rsidR="00A75D25" w:rsidRDefault="00D62673">
            <w:pPr>
              <w:rPr>
                <w:lang w:eastAsia="zh-CN"/>
              </w:rPr>
            </w:pPr>
            <w:bookmarkStart w:id="11" w:name="OLE_LINK13"/>
            <w:bookmarkStart w:id="12" w:name="OLE_LINK14"/>
            <w:r>
              <w:rPr>
                <w:rFonts w:hint="eastAsia"/>
                <w:lang w:eastAsia="zh-CN"/>
              </w:rPr>
              <w:t>ZTE</w:t>
            </w:r>
          </w:p>
        </w:tc>
        <w:tc>
          <w:tcPr>
            <w:tcW w:w="1373" w:type="dxa"/>
          </w:tcPr>
          <w:p w14:paraId="49BB8CBF" w14:textId="77777777" w:rsidR="00A75D25" w:rsidRDefault="00D62673">
            <w:pPr>
              <w:rPr>
                <w:lang w:eastAsia="zh-CN"/>
              </w:rPr>
            </w:pPr>
            <w:r>
              <w:rPr>
                <w:rFonts w:hint="eastAsia"/>
                <w:lang w:eastAsia="zh-CN"/>
              </w:rPr>
              <w:t>Option B</w:t>
            </w:r>
          </w:p>
        </w:tc>
        <w:tc>
          <w:tcPr>
            <w:tcW w:w="6904" w:type="dxa"/>
          </w:tcPr>
          <w:p w14:paraId="3B135753" w14:textId="77777777" w:rsidR="00A75D25" w:rsidRDefault="00A75D25">
            <w:pPr>
              <w:spacing w:after="0"/>
              <w:rPr>
                <w:rFonts w:eastAsia="宋体"/>
                <w:bCs/>
                <w:lang w:val="en-US" w:eastAsia="zh-CN"/>
              </w:rPr>
            </w:pPr>
          </w:p>
        </w:tc>
      </w:tr>
      <w:bookmarkEnd w:id="11"/>
      <w:bookmarkEnd w:id="12"/>
      <w:tr w:rsidR="00F50D8D" w14:paraId="41BA2EF9" w14:textId="77777777">
        <w:trPr>
          <w:trHeight w:val="132"/>
        </w:trPr>
        <w:tc>
          <w:tcPr>
            <w:tcW w:w="1213" w:type="dxa"/>
          </w:tcPr>
          <w:p w14:paraId="45E7DE5A" w14:textId="51B28C84" w:rsidR="00F50D8D" w:rsidRDefault="00F50D8D" w:rsidP="00F50D8D">
            <w:pPr>
              <w:spacing w:after="0"/>
              <w:rPr>
                <w:rFonts w:eastAsia="MS Mincho"/>
                <w:bCs/>
              </w:rPr>
            </w:pPr>
            <w:r>
              <w:rPr>
                <w:rFonts w:eastAsia="MS Mincho"/>
                <w:bCs/>
              </w:rPr>
              <w:t>Nokia</w:t>
            </w:r>
          </w:p>
        </w:tc>
        <w:tc>
          <w:tcPr>
            <w:tcW w:w="1373" w:type="dxa"/>
          </w:tcPr>
          <w:p w14:paraId="6B49FB7C" w14:textId="49C5862F" w:rsidR="00F50D8D" w:rsidRDefault="00F50D8D" w:rsidP="00F50D8D">
            <w:pPr>
              <w:spacing w:after="0"/>
              <w:rPr>
                <w:rFonts w:eastAsia="MS Mincho"/>
                <w:bCs/>
              </w:rPr>
            </w:pPr>
            <w:r>
              <w:rPr>
                <w:rFonts w:eastAsia="MS Mincho"/>
                <w:bCs/>
              </w:rPr>
              <w:t>Option B</w:t>
            </w:r>
            <w:r>
              <w:rPr>
                <w:rFonts w:eastAsia="MS Mincho"/>
                <w:bCs/>
              </w:rPr>
              <w:br/>
              <w:t>Option C</w:t>
            </w:r>
          </w:p>
        </w:tc>
        <w:tc>
          <w:tcPr>
            <w:tcW w:w="6904" w:type="dxa"/>
          </w:tcPr>
          <w:p w14:paraId="1041A741" w14:textId="39B997EF" w:rsidR="00F50D8D" w:rsidRDefault="00F50D8D" w:rsidP="00F50D8D">
            <w:pPr>
              <w:spacing w:after="0"/>
              <w:rPr>
                <w:rFonts w:eastAsia="MS Mincho"/>
                <w:bCs/>
              </w:rPr>
            </w:pPr>
            <w:r>
              <w:rPr>
                <w:rFonts w:eastAsia="MS Mincho"/>
                <w:bCs/>
              </w:rPr>
              <w:t>Defining a new Access Category or Access Identity is not in the scope of RAN2</w:t>
            </w:r>
          </w:p>
        </w:tc>
      </w:tr>
      <w:tr w:rsidR="00A75D25" w14:paraId="67467F76" w14:textId="77777777">
        <w:trPr>
          <w:trHeight w:val="127"/>
        </w:trPr>
        <w:tc>
          <w:tcPr>
            <w:tcW w:w="1213" w:type="dxa"/>
          </w:tcPr>
          <w:p w14:paraId="1EA8CF71" w14:textId="16F247BA" w:rsidR="00A75D25" w:rsidRDefault="00E84776">
            <w:pPr>
              <w:spacing w:after="0"/>
              <w:rPr>
                <w:rFonts w:eastAsia="MS Mincho"/>
                <w:bCs/>
              </w:rPr>
            </w:pPr>
            <w:r>
              <w:rPr>
                <w:rFonts w:eastAsia="MS Mincho"/>
                <w:bCs/>
              </w:rPr>
              <w:t>Sony</w:t>
            </w:r>
          </w:p>
        </w:tc>
        <w:tc>
          <w:tcPr>
            <w:tcW w:w="1373" w:type="dxa"/>
          </w:tcPr>
          <w:p w14:paraId="4D2AD261" w14:textId="530DB457" w:rsidR="00A75D25" w:rsidRDefault="00E84776">
            <w:pPr>
              <w:spacing w:after="0"/>
              <w:rPr>
                <w:rFonts w:eastAsia="MS Mincho"/>
                <w:bCs/>
              </w:rPr>
            </w:pPr>
            <w:r>
              <w:rPr>
                <w:rFonts w:eastAsia="MS Mincho"/>
                <w:bCs/>
              </w:rPr>
              <w:t>Option B</w:t>
            </w:r>
          </w:p>
        </w:tc>
        <w:tc>
          <w:tcPr>
            <w:tcW w:w="6904" w:type="dxa"/>
          </w:tcPr>
          <w:p w14:paraId="7ED5B325" w14:textId="77777777" w:rsidR="00A75D25" w:rsidRDefault="00A75D25">
            <w:pPr>
              <w:spacing w:after="0"/>
              <w:rPr>
                <w:rFonts w:eastAsia="MS Mincho"/>
                <w:bCs/>
              </w:rPr>
            </w:pPr>
          </w:p>
        </w:tc>
      </w:tr>
      <w:tr w:rsidR="00A75D25" w14:paraId="57875C25" w14:textId="77777777">
        <w:trPr>
          <w:trHeight w:val="127"/>
        </w:trPr>
        <w:tc>
          <w:tcPr>
            <w:tcW w:w="1213" w:type="dxa"/>
          </w:tcPr>
          <w:p w14:paraId="1694B6CC" w14:textId="105EC893" w:rsidR="00A75D25" w:rsidRDefault="00570026">
            <w:pPr>
              <w:spacing w:after="0"/>
              <w:rPr>
                <w:rFonts w:eastAsia="MS Mincho"/>
                <w:bCs/>
              </w:rPr>
            </w:pPr>
            <w:r>
              <w:rPr>
                <w:rFonts w:eastAsia="MS Mincho"/>
                <w:bCs/>
              </w:rPr>
              <w:t>Apple</w:t>
            </w:r>
          </w:p>
        </w:tc>
        <w:tc>
          <w:tcPr>
            <w:tcW w:w="1373" w:type="dxa"/>
          </w:tcPr>
          <w:p w14:paraId="62357D49" w14:textId="1A089B56" w:rsidR="00A75D25" w:rsidRDefault="00570026">
            <w:pPr>
              <w:spacing w:after="0"/>
              <w:rPr>
                <w:rFonts w:eastAsia="MS Mincho"/>
                <w:bCs/>
              </w:rPr>
            </w:pPr>
            <w:r>
              <w:rPr>
                <w:rFonts w:eastAsia="MS Mincho"/>
                <w:bCs/>
              </w:rPr>
              <w:t>Option B</w:t>
            </w:r>
          </w:p>
        </w:tc>
        <w:tc>
          <w:tcPr>
            <w:tcW w:w="6904" w:type="dxa"/>
          </w:tcPr>
          <w:p w14:paraId="391436CE" w14:textId="53715E59" w:rsidR="00A75D25" w:rsidRDefault="00570026">
            <w:pPr>
              <w:spacing w:after="0"/>
              <w:rPr>
                <w:rFonts w:eastAsia="MS Mincho"/>
                <w:bCs/>
              </w:rPr>
            </w:pPr>
            <w:r>
              <w:rPr>
                <w:rFonts w:eastAsia="MS Mincho"/>
                <w:bCs/>
              </w:rPr>
              <w:t>Option C is also ok.</w:t>
            </w:r>
          </w:p>
        </w:tc>
      </w:tr>
      <w:tr w:rsidR="004B03B1" w:rsidRPr="00321F36" w14:paraId="12B298AF" w14:textId="77777777" w:rsidTr="000A26D7">
        <w:tblPrEx>
          <w:tblLook w:val="0000" w:firstRow="0" w:lastRow="0" w:firstColumn="0" w:lastColumn="0" w:noHBand="0" w:noVBand="0"/>
        </w:tblPrEx>
        <w:trPr>
          <w:trHeight w:val="127"/>
        </w:trPr>
        <w:tc>
          <w:tcPr>
            <w:tcW w:w="1213" w:type="dxa"/>
          </w:tcPr>
          <w:p w14:paraId="2A4819E2" w14:textId="04E3F9BD" w:rsidR="004B03B1" w:rsidRPr="00321F36" w:rsidRDefault="00384B93" w:rsidP="000A26D7">
            <w:pPr>
              <w:spacing w:after="0"/>
              <w:rPr>
                <w:rFonts w:eastAsia="宋体"/>
                <w:bCs/>
                <w:lang w:eastAsia="zh-CN"/>
              </w:rPr>
            </w:pPr>
            <w:r>
              <w:rPr>
                <w:rFonts w:eastAsia="宋体" w:hint="eastAsia"/>
                <w:bCs/>
                <w:lang w:val="en-US" w:eastAsia="zh-CN"/>
              </w:rPr>
              <w:t>H</w:t>
            </w:r>
            <w:r>
              <w:rPr>
                <w:rFonts w:eastAsia="宋体"/>
                <w:bCs/>
                <w:lang w:val="en-US" w:eastAsia="zh-CN"/>
              </w:rPr>
              <w:t>uawei, HiSilicon</w:t>
            </w:r>
          </w:p>
        </w:tc>
        <w:tc>
          <w:tcPr>
            <w:tcW w:w="1373" w:type="dxa"/>
          </w:tcPr>
          <w:p w14:paraId="2B15BB69" w14:textId="77777777" w:rsidR="004B03B1" w:rsidRPr="00321F36" w:rsidRDefault="004B03B1" w:rsidP="000A26D7">
            <w:pPr>
              <w:spacing w:after="0"/>
              <w:rPr>
                <w:rFonts w:eastAsia="宋体"/>
                <w:bCs/>
                <w:lang w:eastAsia="zh-CN"/>
              </w:rPr>
            </w:pPr>
            <w:r>
              <w:rPr>
                <w:rFonts w:eastAsia="宋体"/>
                <w:bCs/>
                <w:lang w:val="en-US" w:eastAsia="zh-CN"/>
              </w:rPr>
              <w:t>B or D</w:t>
            </w:r>
          </w:p>
        </w:tc>
        <w:tc>
          <w:tcPr>
            <w:tcW w:w="6904" w:type="dxa"/>
          </w:tcPr>
          <w:p w14:paraId="7BC3697B" w14:textId="77777777" w:rsidR="004B03B1" w:rsidRPr="00895E86" w:rsidRDefault="004B03B1" w:rsidP="000A26D7">
            <w:pPr>
              <w:spacing w:after="0"/>
              <w:rPr>
                <w:bCs/>
                <w:lang w:eastAsia="zh-CN"/>
              </w:rPr>
            </w:pPr>
          </w:p>
        </w:tc>
      </w:tr>
      <w:tr w:rsidR="00A75D25" w14:paraId="51B4D6B0" w14:textId="77777777">
        <w:trPr>
          <w:trHeight w:val="132"/>
        </w:trPr>
        <w:tc>
          <w:tcPr>
            <w:tcW w:w="1213" w:type="dxa"/>
          </w:tcPr>
          <w:p w14:paraId="7EE6D313" w14:textId="77777777" w:rsidR="00A75D25" w:rsidRDefault="00A75D25">
            <w:pPr>
              <w:spacing w:after="0"/>
              <w:rPr>
                <w:rFonts w:eastAsia="MS Mincho"/>
                <w:bCs/>
              </w:rPr>
            </w:pPr>
          </w:p>
        </w:tc>
        <w:tc>
          <w:tcPr>
            <w:tcW w:w="1373" w:type="dxa"/>
          </w:tcPr>
          <w:p w14:paraId="783C85B9" w14:textId="77777777" w:rsidR="00A75D25" w:rsidRDefault="00A75D25">
            <w:pPr>
              <w:spacing w:after="0"/>
              <w:rPr>
                <w:rFonts w:eastAsia="MS Mincho"/>
                <w:bCs/>
              </w:rPr>
            </w:pPr>
          </w:p>
        </w:tc>
        <w:tc>
          <w:tcPr>
            <w:tcW w:w="6904" w:type="dxa"/>
          </w:tcPr>
          <w:p w14:paraId="44E2F3EE" w14:textId="77777777" w:rsidR="00A75D25" w:rsidRDefault="00A75D25">
            <w:pPr>
              <w:spacing w:after="0"/>
              <w:rPr>
                <w:rFonts w:eastAsia="MS Mincho"/>
                <w:bCs/>
              </w:rPr>
            </w:pPr>
          </w:p>
        </w:tc>
      </w:tr>
      <w:tr w:rsidR="00A75D25" w14:paraId="4A5A23A6" w14:textId="77777777">
        <w:trPr>
          <w:trHeight w:val="127"/>
        </w:trPr>
        <w:tc>
          <w:tcPr>
            <w:tcW w:w="1213" w:type="dxa"/>
          </w:tcPr>
          <w:p w14:paraId="219D06FD" w14:textId="77777777" w:rsidR="00A75D25" w:rsidRDefault="00A75D25">
            <w:pPr>
              <w:spacing w:after="0"/>
              <w:rPr>
                <w:rFonts w:eastAsia="MS Mincho"/>
                <w:bCs/>
              </w:rPr>
            </w:pPr>
          </w:p>
        </w:tc>
        <w:tc>
          <w:tcPr>
            <w:tcW w:w="1373" w:type="dxa"/>
          </w:tcPr>
          <w:p w14:paraId="2021E4B7" w14:textId="77777777" w:rsidR="00A75D25" w:rsidRDefault="00A75D25">
            <w:pPr>
              <w:spacing w:after="0"/>
              <w:rPr>
                <w:rFonts w:eastAsia="MS Mincho"/>
                <w:bCs/>
              </w:rPr>
            </w:pPr>
          </w:p>
        </w:tc>
        <w:tc>
          <w:tcPr>
            <w:tcW w:w="6904" w:type="dxa"/>
          </w:tcPr>
          <w:p w14:paraId="4F4FFAED" w14:textId="77777777" w:rsidR="00A75D25" w:rsidRDefault="00A75D25">
            <w:pPr>
              <w:spacing w:after="0"/>
              <w:rPr>
                <w:rFonts w:eastAsia="MS Mincho"/>
                <w:bCs/>
              </w:rPr>
            </w:pPr>
          </w:p>
        </w:tc>
      </w:tr>
    </w:tbl>
    <w:p w14:paraId="7F167111" w14:textId="77777777" w:rsidR="00A75D25" w:rsidRDefault="00D62673">
      <w:pPr>
        <w:pStyle w:val="a6"/>
        <w:rPr>
          <w:b/>
          <w:bCs/>
        </w:rPr>
      </w:pPr>
      <w:r>
        <w:rPr>
          <w:b/>
          <w:bCs/>
        </w:rPr>
        <w:br/>
        <w:t xml:space="preserve">Rapporteur’s Summary: </w:t>
      </w:r>
      <w:r>
        <w:rPr>
          <w:highlight w:val="yellow"/>
        </w:rPr>
        <w:t>To be added</w:t>
      </w:r>
    </w:p>
    <w:p w14:paraId="1AFC8A3F" w14:textId="77777777" w:rsidR="00A75D25" w:rsidRDefault="00A75D25">
      <w:pPr>
        <w:pStyle w:val="a6"/>
      </w:pPr>
    </w:p>
    <w:p w14:paraId="65504A1B" w14:textId="77777777" w:rsidR="00A75D25" w:rsidRDefault="00D62673">
      <w:pPr>
        <w:pStyle w:val="21"/>
        <w:ind w:left="0" w:firstLine="0"/>
      </w:pPr>
      <w:bookmarkStart w:id="13" w:name="_Toc66974259"/>
      <w:bookmarkStart w:id="14" w:name="_Toc67037578"/>
      <w:bookmarkStart w:id="15" w:name="_Toc66428941"/>
      <w:bookmarkStart w:id="16" w:name="_Toc67054882"/>
      <w:bookmarkStart w:id="17" w:name="_Toc66432454"/>
      <w:bookmarkStart w:id="18" w:name="_Toc67321174"/>
      <w:bookmarkStart w:id="19" w:name="_Toc66429027"/>
      <w:bookmarkEnd w:id="13"/>
      <w:bookmarkEnd w:id="14"/>
      <w:bookmarkEnd w:id="15"/>
      <w:bookmarkEnd w:id="16"/>
      <w:bookmarkEnd w:id="17"/>
      <w:bookmarkEnd w:id="18"/>
      <w:bookmarkEnd w:id="19"/>
      <w:r>
        <w:t>2.4</w:t>
      </w:r>
      <w:r>
        <w:tab/>
      </w:r>
      <w:r>
        <w:tab/>
        <w:t xml:space="preserve">Cell (re)selection </w:t>
      </w:r>
    </w:p>
    <w:p w14:paraId="5437E8FD" w14:textId="77777777" w:rsidR="00A75D25" w:rsidRDefault="00D62673">
      <w:pPr>
        <w:pStyle w:val="31"/>
      </w:pPr>
      <w:bookmarkStart w:id="20" w:name="_Toc68189721"/>
      <w:bookmarkStart w:id="21" w:name="_Toc67550930"/>
      <w:bookmarkEnd w:id="20"/>
      <w:bookmarkEnd w:id="21"/>
      <w:r>
        <w:t>2.4.1</w:t>
      </w:r>
      <w:r>
        <w:tab/>
        <w:t>Assumption that onboarding will not impact cell reselection</w:t>
      </w:r>
    </w:p>
    <w:p w14:paraId="7FF2236C" w14:textId="77777777" w:rsidR="00A75D25" w:rsidRDefault="00D62673">
      <w:pPr>
        <w:pStyle w:val="a6"/>
      </w:pPr>
      <w:r>
        <w:t>During RAN2#113bis-e the following agreement was already reached:</w:t>
      </w:r>
    </w:p>
    <w:p w14:paraId="0745ED8F" w14:textId="77777777" w:rsidR="00A75D25" w:rsidRDefault="00D62673">
      <w:pPr>
        <w:pStyle w:val="a6"/>
      </w:pPr>
      <w:r>
        <w:rPr>
          <w:noProof/>
          <w:lang w:val="en-US"/>
        </w:rPr>
        <mc:AlternateContent>
          <mc:Choice Requires="wps">
            <w:drawing>
              <wp:inline distT="0" distB="0" distL="0" distR="0" wp14:anchorId="134FCA5D" wp14:editId="77130303">
                <wp:extent cx="6103620" cy="403860"/>
                <wp:effectExtent l="0" t="0" r="11430" b="1524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3620" cy="403860"/>
                        </a:xfrm>
                        <a:prstGeom prst="rect">
                          <a:avLst/>
                        </a:prstGeom>
                        <a:solidFill>
                          <a:srgbClr val="FFFFFF"/>
                        </a:solidFill>
                        <a:ln w="9525">
                          <a:solidFill>
                            <a:srgbClr val="000000"/>
                          </a:solidFill>
                          <a:miter lim="800000"/>
                        </a:ln>
                      </wps:spPr>
                      <wps:txbx>
                        <w:txbxContent>
                          <w:p w14:paraId="381E04F9" w14:textId="77777777" w:rsidR="00136A03" w:rsidRDefault="00136A03">
                            <w:pPr>
                              <w:pStyle w:val="Agreement"/>
                              <w:ind w:left="426"/>
                            </w:pPr>
                            <w:r>
                              <w:t xml:space="preserve">R2 assumes that onboarding will not impact cell reselection. </w:t>
                            </w:r>
                          </w:p>
                          <w:p w14:paraId="72B19C32" w14:textId="77777777" w:rsidR="00136A03" w:rsidRDefault="00136A03"/>
                        </w:txbxContent>
                      </wps:txbx>
                      <wps:bodyPr rot="0" vert="horz" wrap="square" lIns="91440" tIns="45720" rIns="91440" bIns="45720" anchor="t" anchorCtr="0">
                        <a:noAutofit/>
                      </wps:bodyPr>
                    </wps:wsp>
                  </a:graphicData>
                </a:graphic>
              </wp:inline>
            </w:drawing>
          </mc:Choice>
          <mc:Fallback xmlns:w15="http://schemas.microsoft.com/office/word/2012/wordml">
            <w:pict>
              <v:shape w14:anchorId="134FCA5D" id="_x0000_s1028" type="#_x0000_t202" style="width:480.6pt;height:3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">
                <v:textbox>
                  <w:txbxContent>
                    <w:p w14:paraId="381E04F9" w14:textId="77777777" w:rsidR="00136A03" w:rsidRDefault="00136A03">
                      <w:pPr>
                        <w:pStyle w:val="Agreement"/>
                        <w:ind w:left="426"/>
                      </w:pPr>
                      <w:r>
                        <w:t xml:space="preserve">R2 assumes that onboarding will not impact cell reselection. </w:t>
                      </w:r>
                    </w:p>
                    <w:p w14:paraId="72B19C32" w14:textId="77777777" w:rsidR="00136A03" w:rsidRDefault="00136A03"/>
                  </w:txbxContent>
                </v:textbox>
                <w10:anchorlock/>
              </v:shape>
            </w:pict>
          </mc:Fallback>
        </mc:AlternateContent>
      </w:r>
    </w:p>
    <w:p w14:paraId="20B73C3A" w14:textId="77777777" w:rsidR="00A75D25" w:rsidRDefault="00D62673">
      <w:pPr>
        <w:pStyle w:val="a6"/>
      </w:pPr>
      <w:r>
        <w:t xml:space="preserve">On this matter, some companies explicitly propose to confirm the agreement above </w:t>
      </w:r>
      <w:r>
        <w:fldChar w:fldCharType="begin"/>
      </w:r>
      <w:r>
        <w:instrText xml:space="preserve"> REF _Ref72425924 \r \h </w:instrText>
      </w:r>
      <w:r>
        <w:fldChar w:fldCharType="separate"/>
      </w:r>
      <w:r>
        <w:t>[7]</w:t>
      </w:r>
      <w:r>
        <w:fldChar w:fldCharType="end"/>
      </w:r>
      <w:r>
        <w:t xml:space="preserve">, </w:t>
      </w:r>
      <w:r>
        <w:fldChar w:fldCharType="begin"/>
      </w:r>
      <w:r>
        <w:instrText xml:space="preserve"> REF _Ref72425830 \r \h </w:instrText>
      </w:r>
      <w:r>
        <w:fldChar w:fldCharType="separate"/>
      </w:r>
      <w:r>
        <w:t>[14]</w:t>
      </w:r>
      <w:r>
        <w:fldChar w:fldCharType="end"/>
      </w:r>
      <w:r>
        <w:t xml:space="preserve">. </w:t>
      </w:r>
      <w:proofErr w:type="gramStart"/>
      <w:r>
        <w:t xml:space="preserve">However, </w:t>
      </w:r>
      <w:r>
        <w:fldChar w:fldCharType="begin"/>
      </w:r>
      <w:r>
        <w:instrText xml:space="preserve"> REF _Ref72425503 \r \h </w:instrText>
      </w:r>
      <w:r>
        <w:fldChar w:fldCharType="separate"/>
      </w:r>
      <w:r>
        <w:t>[3]</w:t>
      </w:r>
      <w:r>
        <w:fldChar w:fldCharType="end"/>
      </w:r>
      <w:r>
        <w:t xml:space="preserve"> mentions that the onboarding indication is to be considered for cell reselection in “any cell state”.</w:t>
      </w:r>
      <w:proofErr w:type="gramEnd"/>
    </w:p>
    <w:p w14:paraId="308E362B" w14:textId="77777777" w:rsidR="00A75D25" w:rsidRDefault="00D62673">
      <w:pPr>
        <w:pStyle w:val="a6"/>
        <w:rPr>
          <w:b/>
          <w:bCs/>
        </w:rPr>
      </w:pPr>
      <w:r>
        <w:rPr>
          <w:b/>
          <w:bCs/>
        </w:rPr>
        <w:t xml:space="preserve">Q4.1. Would you confirm that onboarding does not impact the cell reselection procedure? </w:t>
      </w: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1373"/>
        <w:gridCol w:w="6904"/>
      </w:tblGrid>
      <w:tr w:rsidR="00A75D25" w14:paraId="62915DAB" w14:textId="77777777">
        <w:trPr>
          <w:trHeight w:val="132"/>
        </w:trPr>
        <w:tc>
          <w:tcPr>
            <w:tcW w:w="1213" w:type="dxa"/>
            <w:shd w:val="clear" w:color="auto" w:fill="D9D9D9"/>
          </w:tcPr>
          <w:p w14:paraId="5AC0D2D5" w14:textId="77777777" w:rsidR="00A75D25" w:rsidRDefault="00D62673">
            <w:pPr>
              <w:spacing w:after="0"/>
              <w:jc w:val="center"/>
              <w:rPr>
                <w:b/>
                <w:bCs/>
                <w:lang w:eastAsia="zh-CN"/>
              </w:rPr>
            </w:pPr>
            <w:r>
              <w:rPr>
                <w:b/>
                <w:bCs/>
                <w:lang w:eastAsia="zh-CN"/>
              </w:rPr>
              <w:t>Company</w:t>
            </w:r>
          </w:p>
        </w:tc>
        <w:tc>
          <w:tcPr>
            <w:tcW w:w="1373" w:type="dxa"/>
            <w:shd w:val="clear" w:color="auto" w:fill="D9D9D9"/>
          </w:tcPr>
          <w:p w14:paraId="32650C99" w14:textId="77777777" w:rsidR="00A75D25" w:rsidRDefault="00D62673">
            <w:pPr>
              <w:spacing w:after="0"/>
              <w:jc w:val="center"/>
              <w:rPr>
                <w:rFonts w:eastAsia="宋体"/>
                <w:b/>
                <w:bCs/>
                <w:lang w:eastAsia="zh-CN"/>
              </w:rPr>
            </w:pPr>
            <w:r>
              <w:rPr>
                <w:rFonts w:eastAsia="宋体"/>
                <w:b/>
                <w:bCs/>
                <w:lang w:eastAsia="zh-CN"/>
              </w:rPr>
              <w:t>Yes/No</w:t>
            </w:r>
          </w:p>
        </w:tc>
        <w:tc>
          <w:tcPr>
            <w:tcW w:w="6904" w:type="dxa"/>
            <w:shd w:val="clear" w:color="auto" w:fill="D9D9D9"/>
          </w:tcPr>
          <w:p w14:paraId="69A10D8A" w14:textId="77777777" w:rsidR="00A75D25" w:rsidRDefault="00D62673">
            <w:pPr>
              <w:spacing w:after="0"/>
              <w:jc w:val="center"/>
              <w:rPr>
                <w:b/>
                <w:bCs/>
                <w:lang w:eastAsia="zh-CN"/>
              </w:rPr>
            </w:pPr>
            <w:r>
              <w:rPr>
                <w:b/>
                <w:bCs/>
                <w:lang w:eastAsia="zh-CN"/>
              </w:rPr>
              <w:t>Comments</w:t>
            </w:r>
          </w:p>
        </w:tc>
      </w:tr>
      <w:tr w:rsidR="00A75D25" w14:paraId="6850BF4E" w14:textId="77777777">
        <w:trPr>
          <w:trHeight w:val="127"/>
        </w:trPr>
        <w:tc>
          <w:tcPr>
            <w:tcW w:w="1213" w:type="dxa"/>
          </w:tcPr>
          <w:p w14:paraId="7DC35098" w14:textId="77777777" w:rsidR="00A75D25" w:rsidRDefault="00D62673">
            <w:pPr>
              <w:spacing w:after="0"/>
              <w:rPr>
                <w:rFonts w:eastAsia="宋体"/>
                <w:bCs/>
                <w:lang w:eastAsia="zh-CN"/>
              </w:rPr>
            </w:pPr>
            <w:r>
              <w:rPr>
                <w:rFonts w:eastAsia="宋体"/>
                <w:bCs/>
                <w:lang w:eastAsia="zh-CN"/>
              </w:rPr>
              <w:t>Ericsson</w:t>
            </w:r>
          </w:p>
        </w:tc>
        <w:tc>
          <w:tcPr>
            <w:tcW w:w="1373" w:type="dxa"/>
          </w:tcPr>
          <w:p w14:paraId="48F7D180" w14:textId="77777777" w:rsidR="00A75D25" w:rsidRDefault="00D62673">
            <w:pPr>
              <w:spacing w:after="0"/>
              <w:rPr>
                <w:rFonts w:eastAsia="宋体"/>
                <w:bCs/>
                <w:lang w:eastAsia="zh-CN"/>
              </w:rPr>
            </w:pPr>
            <w:r>
              <w:rPr>
                <w:rFonts w:eastAsia="宋体"/>
                <w:bCs/>
                <w:lang w:eastAsia="zh-CN"/>
              </w:rPr>
              <w:t>Yes</w:t>
            </w:r>
          </w:p>
        </w:tc>
        <w:tc>
          <w:tcPr>
            <w:tcW w:w="6904" w:type="dxa"/>
          </w:tcPr>
          <w:p w14:paraId="662D061F" w14:textId="77777777" w:rsidR="00A75D25" w:rsidRDefault="00D62673">
            <w:pPr>
              <w:spacing w:after="0"/>
              <w:rPr>
                <w:rFonts w:eastAsia="MS Mincho"/>
                <w:bCs/>
              </w:rPr>
            </w:pPr>
            <w:r>
              <w:rPr>
                <w:rFonts w:eastAsia="MS Mincho"/>
                <w:bCs/>
              </w:rPr>
              <w:t>Given the nature of the onboarding, it is not justified to modify the cell reselection procedure for this purpose. In fact, RAN2 has not even decided whether an onboarding UE would even perform cell reselection, since such an event might simply trigger the UE to abort the initial registration. Further, onboarding is considered a one-shot procedure.</w:t>
            </w:r>
          </w:p>
        </w:tc>
      </w:tr>
      <w:tr w:rsidR="00A75D25" w14:paraId="2AC38598" w14:textId="77777777">
        <w:trPr>
          <w:trHeight w:val="127"/>
        </w:trPr>
        <w:tc>
          <w:tcPr>
            <w:tcW w:w="1213" w:type="dxa"/>
          </w:tcPr>
          <w:p w14:paraId="7CC810B0" w14:textId="77777777" w:rsidR="00A75D25" w:rsidRDefault="00D62673">
            <w:pPr>
              <w:spacing w:after="0"/>
              <w:rPr>
                <w:rFonts w:eastAsia="宋体"/>
                <w:bCs/>
                <w:lang w:val="en-US" w:eastAsia="zh-CN"/>
              </w:rPr>
            </w:pPr>
            <w:r>
              <w:rPr>
                <w:rFonts w:eastAsia="宋体" w:hint="eastAsia"/>
                <w:bCs/>
                <w:lang w:val="en-US" w:eastAsia="zh-CN"/>
              </w:rPr>
              <w:t>O</w:t>
            </w:r>
            <w:r>
              <w:rPr>
                <w:rFonts w:eastAsia="宋体"/>
                <w:bCs/>
                <w:lang w:val="en-US" w:eastAsia="zh-CN"/>
              </w:rPr>
              <w:t>PPO</w:t>
            </w:r>
          </w:p>
        </w:tc>
        <w:tc>
          <w:tcPr>
            <w:tcW w:w="1373" w:type="dxa"/>
          </w:tcPr>
          <w:p w14:paraId="22352BB9" w14:textId="77777777" w:rsidR="00A75D25" w:rsidRDefault="00D62673">
            <w:pPr>
              <w:spacing w:after="0"/>
              <w:rPr>
                <w:rFonts w:eastAsia="宋体"/>
                <w:bCs/>
                <w:lang w:val="en-US" w:eastAsia="zh-CN"/>
              </w:rPr>
            </w:pPr>
            <w:r>
              <w:rPr>
                <w:rFonts w:eastAsia="宋体" w:hint="eastAsia"/>
                <w:bCs/>
                <w:lang w:val="en-US" w:eastAsia="zh-CN"/>
              </w:rPr>
              <w:t>Y</w:t>
            </w:r>
            <w:r>
              <w:rPr>
                <w:rFonts w:eastAsia="宋体"/>
                <w:bCs/>
                <w:lang w:val="en-US" w:eastAsia="zh-CN"/>
              </w:rPr>
              <w:t>es</w:t>
            </w:r>
          </w:p>
        </w:tc>
        <w:tc>
          <w:tcPr>
            <w:tcW w:w="6904" w:type="dxa"/>
          </w:tcPr>
          <w:p w14:paraId="6CDB0E61" w14:textId="77777777" w:rsidR="00A75D25" w:rsidRDefault="00D62673">
            <w:pPr>
              <w:spacing w:after="0"/>
              <w:rPr>
                <w:rFonts w:eastAsia="宋体"/>
                <w:bCs/>
                <w:lang w:val="en-US" w:eastAsia="zh-CN"/>
              </w:rPr>
            </w:pPr>
            <w:r>
              <w:rPr>
                <w:rFonts w:eastAsia="宋体" w:hint="eastAsia"/>
                <w:bCs/>
                <w:lang w:val="en-US" w:eastAsia="zh-CN"/>
              </w:rPr>
              <w:t>U</w:t>
            </w:r>
            <w:r>
              <w:rPr>
                <w:rFonts w:eastAsia="宋体"/>
                <w:bCs/>
                <w:lang w:val="en-US" w:eastAsia="zh-CN"/>
              </w:rPr>
              <w:t xml:space="preserve">E will detach from the onboarding network after onboarding and then the legacy network selection procedure applies, so we see no need to enhance cell reselection procedure for onboarding. </w:t>
            </w:r>
          </w:p>
        </w:tc>
      </w:tr>
      <w:tr w:rsidR="00A75D25" w14:paraId="3FD00C16" w14:textId="77777777">
        <w:trPr>
          <w:trHeight w:val="132"/>
        </w:trPr>
        <w:tc>
          <w:tcPr>
            <w:tcW w:w="1213" w:type="dxa"/>
          </w:tcPr>
          <w:p w14:paraId="29E8D07E" w14:textId="77777777" w:rsidR="00A75D25" w:rsidRDefault="00D62673">
            <w:pPr>
              <w:rPr>
                <w:lang w:eastAsia="zh-CN"/>
              </w:rPr>
            </w:pPr>
            <w:r>
              <w:rPr>
                <w:rFonts w:hint="eastAsia"/>
                <w:lang w:eastAsia="zh-CN"/>
              </w:rPr>
              <w:t>ZTE</w:t>
            </w:r>
          </w:p>
        </w:tc>
        <w:tc>
          <w:tcPr>
            <w:tcW w:w="1373" w:type="dxa"/>
          </w:tcPr>
          <w:p w14:paraId="6393350F" w14:textId="77777777" w:rsidR="00A75D25" w:rsidRDefault="00D62673">
            <w:pPr>
              <w:rPr>
                <w:lang w:eastAsia="zh-CN"/>
              </w:rPr>
            </w:pPr>
            <w:r>
              <w:rPr>
                <w:rFonts w:hint="eastAsia"/>
                <w:lang w:eastAsia="zh-CN"/>
              </w:rPr>
              <w:t>Partially</w:t>
            </w:r>
          </w:p>
        </w:tc>
        <w:tc>
          <w:tcPr>
            <w:tcW w:w="6904" w:type="dxa"/>
          </w:tcPr>
          <w:p w14:paraId="21675EA3" w14:textId="77777777" w:rsidR="00A75D25" w:rsidRDefault="00D62673">
            <w:pPr>
              <w:rPr>
                <w:b/>
                <w:bCs/>
                <w:lang w:val="en-US" w:eastAsia="zh-CN"/>
              </w:rPr>
            </w:pPr>
            <w:r>
              <w:rPr>
                <w:rFonts w:hint="eastAsia"/>
                <w:b/>
                <w:bCs/>
              </w:rPr>
              <w:t>We agree</w:t>
            </w:r>
            <w:r>
              <w:rPr>
                <w:b/>
                <w:bCs/>
              </w:rPr>
              <w:t xml:space="preserve"> that for the </w:t>
            </w:r>
            <w:r>
              <w:rPr>
                <w:b/>
                <w:bCs/>
                <w:color w:val="FF0000"/>
              </w:rPr>
              <w:t>comped normally state</w:t>
            </w:r>
            <w:r>
              <w:rPr>
                <w:b/>
                <w:bCs/>
              </w:rPr>
              <w:t>, onboarding will not impact cell reselection.</w:t>
            </w:r>
          </w:p>
          <w:p w14:paraId="15A6530F" w14:textId="77777777" w:rsidR="00A75D25" w:rsidRDefault="00D62673">
            <w:r>
              <w:t>We know that the on-boarding is a one-shot procedure, but it doesn’t mean that the UE can always find a suitable cell before registration for on-boarding. F</w:t>
            </w:r>
            <w:r>
              <w:rPr>
                <w:rFonts w:hint="eastAsia"/>
              </w:rPr>
              <w:t xml:space="preserve">or the case </w:t>
            </w:r>
            <w:r>
              <w:rPr>
                <w:rFonts w:hint="eastAsia"/>
                <w:color w:val="FF0000"/>
              </w:rPr>
              <w:t>that the</w:t>
            </w:r>
            <w:r>
              <w:rPr>
                <w:color w:val="FF0000"/>
              </w:rPr>
              <w:t xml:space="preserve"> UE can’t find a suitable cell before registration(on-boarding) successfully, th</w:t>
            </w:r>
            <w:r>
              <w:t>e UE may enter</w:t>
            </w:r>
            <w:r>
              <w:rPr>
                <w:color w:val="FF0000"/>
              </w:rPr>
              <w:t xml:space="preserve"> into camped on any cell state</w:t>
            </w:r>
            <w:r>
              <w:t>, for this state, the UE will execute cell resection. Obviously, during cell reselection, only the cell that belongs to the selected SNPN and meanwhile satisfy the on-boarding related requirements can be considered as the suitable/candidate cell. So we have the below proposal</w:t>
            </w:r>
          </w:p>
          <w:p w14:paraId="28CD10A3" w14:textId="77777777" w:rsidR="00A75D25" w:rsidRDefault="00D62673">
            <w:pPr>
              <w:rPr>
                <w:b/>
                <w:bCs/>
              </w:rPr>
            </w:pPr>
            <w:r>
              <w:rPr>
                <w:b/>
                <w:bCs/>
              </w:rPr>
              <w:t>Ran2 confirm that for the cell reselection of the camped on any cell state, only the cell that belongs to the selected SNPN and meanwhile satisfy the on-boarding related requirements can be considered as the suitable/candidate cell.</w:t>
            </w:r>
          </w:p>
          <w:p w14:paraId="59B99683" w14:textId="23FD73DB" w:rsidR="00A75D25" w:rsidRDefault="00D62673" w:rsidP="00F50D8D">
            <w:pPr>
              <w:rPr>
                <w:lang w:eastAsia="zh-CN"/>
              </w:rPr>
            </w:pPr>
            <w:r>
              <w:t>Please also note that in the current spec, for the cell reselection, it has said, only the suitable cell can be taken as re-selection candidate, so even if RAN2 confirm with this proposal , it wouldn’t introduce any additional spec modification, for that it only have impacts the suitable cell definition (We assume that anyway, the suitable cell definition would be affected for the cell selection)</w:t>
            </w:r>
          </w:p>
        </w:tc>
      </w:tr>
      <w:tr w:rsidR="00F50D8D" w14:paraId="0DABAE76" w14:textId="77777777">
        <w:trPr>
          <w:trHeight w:val="127"/>
        </w:trPr>
        <w:tc>
          <w:tcPr>
            <w:tcW w:w="1213" w:type="dxa"/>
          </w:tcPr>
          <w:p w14:paraId="2B6C826F" w14:textId="739AB5F7" w:rsidR="00F50D8D" w:rsidRDefault="00F50D8D" w:rsidP="00F50D8D">
            <w:pPr>
              <w:spacing w:after="0"/>
              <w:rPr>
                <w:rFonts w:eastAsia="MS Mincho"/>
                <w:bCs/>
              </w:rPr>
            </w:pPr>
            <w:r>
              <w:rPr>
                <w:rFonts w:eastAsia="MS Mincho"/>
                <w:bCs/>
              </w:rPr>
              <w:t>Nokia</w:t>
            </w:r>
          </w:p>
        </w:tc>
        <w:tc>
          <w:tcPr>
            <w:tcW w:w="1373" w:type="dxa"/>
          </w:tcPr>
          <w:p w14:paraId="7CD49903" w14:textId="1143A936" w:rsidR="00F50D8D" w:rsidRDefault="00F50D8D" w:rsidP="00F50D8D">
            <w:pPr>
              <w:spacing w:after="0"/>
              <w:rPr>
                <w:rFonts w:eastAsia="MS Mincho"/>
                <w:bCs/>
              </w:rPr>
            </w:pPr>
            <w:r>
              <w:rPr>
                <w:rFonts w:eastAsia="MS Mincho"/>
                <w:bCs/>
              </w:rPr>
              <w:t>Yes</w:t>
            </w:r>
          </w:p>
        </w:tc>
        <w:tc>
          <w:tcPr>
            <w:tcW w:w="6904" w:type="dxa"/>
          </w:tcPr>
          <w:p w14:paraId="02FF0D3E" w14:textId="09704B19" w:rsidR="00F50D8D" w:rsidRDefault="00F50D8D" w:rsidP="00F50D8D">
            <w:pPr>
              <w:spacing w:after="0"/>
              <w:rPr>
                <w:rFonts w:eastAsia="MS Mincho"/>
                <w:bCs/>
              </w:rPr>
            </w:pPr>
            <w:r>
              <w:rPr>
                <w:rFonts w:eastAsia="MS Mincho"/>
                <w:bCs/>
              </w:rPr>
              <w:t>Even if the onboarding is a one-shot process, it is not guaranteed that UE will not move to IDLE/INACTIVE during onboarding. Onboarding happens over a user plane connection, and there can be e.g., delays/breaks in the communication. SA2 clarified that during onboarding the UE may move to any cells of the onboarding network (no need to consider the onboarding flag), therefore, no need to change the cell reselection procedure.</w:t>
            </w:r>
          </w:p>
        </w:tc>
      </w:tr>
      <w:tr w:rsidR="00A75D25" w14:paraId="0AF6CA12" w14:textId="77777777">
        <w:trPr>
          <w:trHeight w:val="127"/>
        </w:trPr>
        <w:tc>
          <w:tcPr>
            <w:tcW w:w="1213" w:type="dxa"/>
          </w:tcPr>
          <w:p w14:paraId="0E509B6C" w14:textId="490F79D3" w:rsidR="00A75D25" w:rsidRDefault="00E84776">
            <w:pPr>
              <w:spacing w:after="0"/>
              <w:rPr>
                <w:rFonts w:eastAsia="MS Mincho"/>
                <w:bCs/>
              </w:rPr>
            </w:pPr>
            <w:r>
              <w:rPr>
                <w:rFonts w:eastAsia="MS Mincho"/>
                <w:bCs/>
              </w:rPr>
              <w:t>Sony</w:t>
            </w:r>
          </w:p>
        </w:tc>
        <w:tc>
          <w:tcPr>
            <w:tcW w:w="1373" w:type="dxa"/>
          </w:tcPr>
          <w:p w14:paraId="45672B57" w14:textId="11E9F975" w:rsidR="00A75D25" w:rsidRDefault="00E84776">
            <w:pPr>
              <w:spacing w:after="0"/>
              <w:rPr>
                <w:rFonts w:eastAsia="MS Mincho"/>
                <w:bCs/>
              </w:rPr>
            </w:pPr>
            <w:r>
              <w:rPr>
                <w:rFonts w:eastAsia="MS Mincho"/>
                <w:bCs/>
              </w:rPr>
              <w:t>Yes</w:t>
            </w:r>
          </w:p>
        </w:tc>
        <w:tc>
          <w:tcPr>
            <w:tcW w:w="6904" w:type="dxa"/>
          </w:tcPr>
          <w:p w14:paraId="21F68FC9" w14:textId="270287A1" w:rsidR="00A75D25" w:rsidRDefault="005D434E">
            <w:pPr>
              <w:spacing w:after="0"/>
              <w:rPr>
                <w:rFonts w:eastAsia="MS Mincho"/>
                <w:bCs/>
              </w:rPr>
            </w:pPr>
            <w:r>
              <w:rPr>
                <w:rFonts w:eastAsia="MS Mincho"/>
                <w:bCs/>
              </w:rPr>
              <w:t>Agree with OPPO and w</w:t>
            </w:r>
            <w:r w:rsidR="00E84776">
              <w:rPr>
                <w:rFonts w:eastAsia="MS Mincho"/>
                <w:bCs/>
              </w:rPr>
              <w:t>e see no motivation to deviate from SA2</w:t>
            </w:r>
          </w:p>
        </w:tc>
      </w:tr>
      <w:tr w:rsidR="00136A03" w14:paraId="48F4F5E4" w14:textId="77777777">
        <w:trPr>
          <w:trHeight w:val="132"/>
        </w:trPr>
        <w:tc>
          <w:tcPr>
            <w:tcW w:w="1213" w:type="dxa"/>
          </w:tcPr>
          <w:p w14:paraId="38B2C2EC" w14:textId="0DBDB84A" w:rsidR="00136A03" w:rsidRDefault="00136A03" w:rsidP="00136A03">
            <w:pPr>
              <w:spacing w:after="0"/>
              <w:rPr>
                <w:rFonts w:eastAsia="MS Mincho"/>
                <w:bCs/>
              </w:rPr>
            </w:pPr>
            <w:r>
              <w:rPr>
                <w:rFonts w:eastAsia="宋体"/>
                <w:bCs/>
                <w:lang w:val="en-US" w:eastAsia="zh-CN"/>
              </w:rPr>
              <w:t>Intel</w:t>
            </w:r>
          </w:p>
        </w:tc>
        <w:tc>
          <w:tcPr>
            <w:tcW w:w="1373" w:type="dxa"/>
          </w:tcPr>
          <w:p w14:paraId="3CEC9BEB" w14:textId="4253AA14" w:rsidR="00136A03" w:rsidRDefault="00136A03" w:rsidP="00136A03">
            <w:pPr>
              <w:spacing w:after="0"/>
              <w:rPr>
                <w:rFonts w:eastAsia="MS Mincho"/>
                <w:bCs/>
              </w:rPr>
            </w:pPr>
            <w:r>
              <w:rPr>
                <w:rFonts w:eastAsia="宋体"/>
                <w:bCs/>
                <w:lang w:val="en-US" w:eastAsia="zh-CN"/>
              </w:rPr>
              <w:t>Yes</w:t>
            </w:r>
          </w:p>
        </w:tc>
        <w:tc>
          <w:tcPr>
            <w:tcW w:w="6904" w:type="dxa"/>
          </w:tcPr>
          <w:p w14:paraId="5C266B73" w14:textId="6D9AEB50" w:rsidR="00136A03" w:rsidRDefault="00136A03" w:rsidP="00136A03">
            <w:pPr>
              <w:spacing w:after="0"/>
              <w:rPr>
                <w:rFonts w:eastAsia="MS Mincho"/>
                <w:bCs/>
              </w:rPr>
            </w:pPr>
            <w:r>
              <w:rPr>
                <w:rFonts w:eastAsia="宋体"/>
                <w:bCs/>
                <w:lang w:val="en-US" w:eastAsia="zh-CN"/>
              </w:rPr>
              <w:t xml:space="preserve">Our understanding is that </w:t>
            </w:r>
            <w:r>
              <w:rPr>
                <w:rFonts w:eastAsia="宋体"/>
                <w:bCs/>
                <w:lang w:val="en-US"/>
              </w:rPr>
              <w:t>i</w:t>
            </w:r>
            <w:r w:rsidRPr="00E240BD">
              <w:t xml:space="preserve">f cell selection/reselection occurs </w:t>
            </w:r>
            <w:r>
              <w:t xml:space="preserve">after network selection or </w:t>
            </w:r>
            <w:r w:rsidRPr="00E240BD">
              <w:t xml:space="preserve">while UE is performing initial registration for onboarding, </w:t>
            </w:r>
            <w:r>
              <w:t>UE</w:t>
            </w:r>
            <w:r w:rsidRPr="00E240BD">
              <w:t xml:space="preserve"> will have to abort </w:t>
            </w:r>
            <w:r>
              <w:t>the initial registration</w:t>
            </w:r>
            <w:r w:rsidRPr="00E240BD">
              <w:t xml:space="preserve"> procedure and</w:t>
            </w:r>
            <w:r>
              <w:t xml:space="preserve"> then</w:t>
            </w:r>
            <w:r w:rsidRPr="00E240BD">
              <w:t xml:space="preserve"> </w:t>
            </w:r>
            <w:r>
              <w:t>re-</w:t>
            </w:r>
            <w:r w:rsidRPr="00E240BD">
              <w:t>perform the network selection and the onboarding NAS procedure again as like any initial registration</w:t>
            </w:r>
            <w:r>
              <w:t xml:space="preserve"> based on the cell access info in the SIB in the new cell.</w:t>
            </w:r>
            <w:r w:rsidRPr="0095166C">
              <w:t xml:space="preserve"> </w:t>
            </w:r>
            <w:r>
              <w:t xml:space="preserve">If DRBs are not enabled yet, handover will </w:t>
            </w:r>
            <w:r>
              <w:lastRenderedPageBreak/>
              <w:t>not be supported during this mobility as is the case with legacy NAS registration procedures.</w:t>
            </w:r>
            <w:r w:rsidR="00F764A9">
              <w:t xml:space="preserve"> If DRBs are not enabled yet, handover will not be supported during this mobility as is the case with legacy NAS registration procedures.</w:t>
            </w:r>
            <w:r w:rsidR="00D43413">
              <w:t xml:space="preserve"> If DRBs are established, normal handover w</w:t>
            </w:r>
            <w:r w:rsidR="00A951A0">
              <w:t>ill be supported.</w:t>
            </w:r>
          </w:p>
        </w:tc>
      </w:tr>
      <w:tr w:rsidR="00136A03" w14:paraId="622FA2B4" w14:textId="77777777">
        <w:trPr>
          <w:trHeight w:val="127"/>
        </w:trPr>
        <w:tc>
          <w:tcPr>
            <w:tcW w:w="1213" w:type="dxa"/>
          </w:tcPr>
          <w:p w14:paraId="788A00DE" w14:textId="09A78D7B" w:rsidR="00136A03" w:rsidRDefault="00570026" w:rsidP="00136A03">
            <w:pPr>
              <w:spacing w:after="0"/>
              <w:rPr>
                <w:rFonts w:eastAsia="MS Mincho"/>
                <w:bCs/>
              </w:rPr>
            </w:pPr>
            <w:r>
              <w:rPr>
                <w:rFonts w:eastAsia="MS Mincho"/>
                <w:bCs/>
              </w:rPr>
              <w:lastRenderedPageBreak/>
              <w:t>Apple</w:t>
            </w:r>
          </w:p>
        </w:tc>
        <w:tc>
          <w:tcPr>
            <w:tcW w:w="1373" w:type="dxa"/>
          </w:tcPr>
          <w:p w14:paraId="61504B11" w14:textId="2308093F" w:rsidR="00136A03" w:rsidRDefault="00570026" w:rsidP="00136A03">
            <w:pPr>
              <w:spacing w:after="0"/>
              <w:rPr>
                <w:rFonts w:eastAsia="MS Mincho"/>
                <w:bCs/>
              </w:rPr>
            </w:pPr>
            <w:r>
              <w:rPr>
                <w:rFonts w:eastAsia="MS Mincho"/>
                <w:bCs/>
              </w:rPr>
              <w:t>Yes</w:t>
            </w:r>
          </w:p>
        </w:tc>
        <w:tc>
          <w:tcPr>
            <w:tcW w:w="6904" w:type="dxa"/>
          </w:tcPr>
          <w:p w14:paraId="605CC648" w14:textId="1AA30C6C" w:rsidR="00136A03" w:rsidRDefault="00570026" w:rsidP="00136A03">
            <w:pPr>
              <w:spacing w:after="0"/>
              <w:rPr>
                <w:rFonts w:eastAsia="MS Mincho"/>
                <w:bCs/>
              </w:rPr>
            </w:pPr>
            <w:r>
              <w:rPr>
                <w:rFonts w:eastAsia="MS Mincho"/>
                <w:bCs/>
              </w:rPr>
              <w:t xml:space="preserve">Agree with Oppo. There is really no need to enhance on-boarding procedure for cell-reselection. This can be done once on-boarding is complete. </w:t>
            </w:r>
          </w:p>
        </w:tc>
      </w:tr>
      <w:tr w:rsidR="004B03B1" w:rsidRPr="00D32DD5" w14:paraId="70B3DDCC" w14:textId="77777777" w:rsidTr="004B03B1">
        <w:trPr>
          <w:trHeight w:val="127"/>
        </w:trPr>
        <w:tc>
          <w:tcPr>
            <w:tcW w:w="1213" w:type="dxa"/>
            <w:tcBorders>
              <w:top w:val="single" w:sz="4" w:space="0" w:color="auto"/>
              <w:left w:val="single" w:sz="4" w:space="0" w:color="auto"/>
              <w:bottom w:val="single" w:sz="4" w:space="0" w:color="auto"/>
              <w:right w:val="single" w:sz="4" w:space="0" w:color="auto"/>
            </w:tcBorders>
          </w:tcPr>
          <w:p w14:paraId="5DF141B5" w14:textId="7DA7F443" w:rsidR="004B03B1" w:rsidRPr="004B03B1" w:rsidRDefault="00384B93" w:rsidP="000A26D7">
            <w:pPr>
              <w:spacing w:after="0"/>
              <w:rPr>
                <w:rFonts w:eastAsia="MS Mincho"/>
                <w:bCs/>
              </w:rPr>
            </w:pPr>
            <w:r>
              <w:rPr>
                <w:rFonts w:eastAsia="宋体" w:hint="eastAsia"/>
                <w:bCs/>
                <w:lang w:val="en-US" w:eastAsia="zh-CN"/>
              </w:rPr>
              <w:t>H</w:t>
            </w:r>
            <w:r>
              <w:rPr>
                <w:rFonts w:eastAsia="宋体"/>
                <w:bCs/>
                <w:lang w:val="en-US" w:eastAsia="zh-CN"/>
              </w:rPr>
              <w:t>uawei, HiSilicon</w:t>
            </w:r>
          </w:p>
        </w:tc>
        <w:tc>
          <w:tcPr>
            <w:tcW w:w="1373" w:type="dxa"/>
            <w:tcBorders>
              <w:top w:val="single" w:sz="4" w:space="0" w:color="auto"/>
              <w:left w:val="single" w:sz="4" w:space="0" w:color="auto"/>
              <w:bottom w:val="single" w:sz="4" w:space="0" w:color="auto"/>
              <w:right w:val="single" w:sz="4" w:space="0" w:color="auto"/>
            </w:tcBorders>
          </w:tcPr>
          <w:p w14:paraId="0B729369" w14:textId="77777777" w:rsidR="004B03B1" w:rsidRPr="004B03B1" w:rsidRDefault="004B03B1" w:rsidP="000A26D7">
            <w:pPr>
              <w:spacing w:after="0"/>
              <w:rPr>
                <w:rFonts w:eastAsia="MS Mincho"/>
                <w:bCs/>
              </w:rPr>
            </w:pPr>
            <w:r w:rsidRPr="004B03B1">
              <w:rPr>
                <w:rFonts w:eastAsia="MS Mincho"/>
                <w:bCs/>
              </w:rPr>
              <w:t>No strong views</w:t>
            </w:r>
          </w:p>
        </w:tc>
        <w:tc>
          <w:tcPr>
            <w:tcW w:w="6904" w:type="dxa"/>
            <w:tcBorders>
              <w:top w:val="single" w:sz="4" w:space="0" w:color="auto"/>
              <w:left w:val="single" w:sz="4" w:space="0" w:color="auto"/>
              <w:bottom w:val="single" w:sz="4" w:space="0" w:color="auto"/>
              <w:right w:val="single" w:sz="4" w:space="0" w:color="auto"/>
            </w:tcBorders>
          </w:tcPr>
          <w:p w14:paraId="458DEC6D" w14:textId="77777777" w:rsidR="004B03B1" w:rsidRPr="00F5232A" w:rsidRDefault="004B03B1" w:rsidP="000A26D7">
            <w:pPr>
              <w:spacing w:after="0"/>
              <w:rPr>
                <w:rFonts w:eastAsia="MS Mincho"/>
                <w:bCs/>
              </w:rPr>
            </w:pPr>
            <w:r>
              <w:rPr>
                <w:rFonts w:eastAsia="MS Mincho"/>
                <w:bCs/>
              </w:rPr>
              <w:t xml:space="preserve">We </w:t>
            </w:r>
            <w:r w:rsidRPr="00916FB9">
              <w:rPr>
                <w:rFonts w:eastAsia="MS Mincho"/>
                <w:bCs/>
              </w:rPr>
              <w:t xml:space="preserve">confirm that </w:t>
            </w:r>
            <w:proofErr w:type="spellStart"/>
            <w:r w:rsidRPr="00916FB9">
              <w:rPr>
                <w:rFonts w:eastAsia="MS Mincho"/>
                <w:bCs/>
              </w:rPr>
              <w:t>onboarding</w:t>
            </w:r>
            <w:proofErr w:type="spellEnd"/>
            <w:r w:rsidRPr="00916FB9">
              <w:rPr>
                <w:rFonts w:eastAsia="MS Mincho"/>
                <w:bCs/>
              </w:rPr>
              <w:t xml:space="preserve"> does not impact the cell reselection</w:t>
            </w:r>
            <w:r>
              <w:rPr>
                <w:rFonts w:eastAsia="MS Mincho"/>
                <w:bCs/>
              </w:rPr>
              <w:t xml:space="preserve"> for UE </w:t>
            </w:r>
            <w:r w:rsidRPr="004B03B1">
              <w:rPr>
                <w:rFonts w:eastAsia="MS Mincho"/>
                <w:bCs/>
              </w:rPr>
              <w:t>camped normally</w:t>
            </w:r>
            <w:r>
              <w:rPr>
                <w:rFonts w:eastAsia="MS Mincho"/>
                <w:bCs/>
              </w:rPr>
              <w:t xml:space="preserve">. However, regarding with UE </w:t>
            </w:r>
            <w:r w:rsidRPr="004B03B1">
              <w:rPr>
                <w:rFonts w:eastAsia="MS Mincho"/>
                <w:bCs/>
              </w:rPr>
              <w:t>camped on any cell</w:t>
            </w:r>
            <w:r>
              <w:rPr>
                <w:rFonts w:eastAsia="MS Mincho"/>
                <w:bCs/>
              </w:rPr>
              <w:t xml:space="preserve">, it seems sensible to consider the </w:t>
            </w:r>
            <w:proofErr w:type="spellStart"/>
            <w:r>
              <w:rPr>
                <w:rFonts w:eastAsia="MS Mincho"/>
                <w:bCs/>
              </w:rPr>
              <w:t>onboarding</w:t>
            </w:r>
            <w:proofErr w:type="spellEnd"/>
            <w:r w:rsidRPr="004B03B1">
              <w:rPr>
                <w:rFonts w:eastAsia="MS Mincho"/>
                <w:bCs/>
              </w:rPr>
              <w:t xml:space="preserve"> indication</w:t>
            </w:r>
            <w:r>
              <w:rPr>
                <w:rFonts w:eastAsia="MS Mincho"/>
                <w:bCs/>
              </w:rPr>
              <w:t xml:space="preserve"> for cell </w:t>
            </w:r>
            <w:r w:rsidRPr="00F5232A">
              <w:rPr>
                <w:rFonts w:eastAsia="MS Mincho"/>
                <w:bCs/>
              </w:rPr>
              <w:t>reselection</w:t>
            </w:r>
            <w:r>
              <w:rPr>
                <w:rFonts w:eastAsia="MS Mincho"/>
                <w:bCs/>
              </w:rPr>
              <w:t>.</w:t>
            </w:r>
          </w:p>
        </w:tc>
      </w:tr>
      <w:tr w:rsidR="0084789D" w:rsidRPr="00D32DD5" w14:paraId="41437F60" w14:textId="77777777" w:rsidTr="004B03B1">
        <w:trPr>
          <w:trHeight w:val="127"/>
        </w:trPr>
        <w:tc>
          <w:tcPr>
            <w:tcW w:w="1213" w:type="dxa"/>
            <w:tcBorders>
              <w:top w:val="single" w:sz="4" w:space="0" w:color="auto"/>
              <w:left w:val="single" w:sz="4" w:space="0" w:color="auto"/>
              <w:bottom w:val="single" w:sz="4" w:space="0" w:color="auto"/>
              <w:right w:val="single" w:sz="4" w:space="0" w:color="auto"/>
            </w:tcBorders>
          </w:tcPr>
          <w:p w14:paraId="1BEE7505" w14:textId="3A552C21" w:rsidR="0084789D" w:rsidRDefault="0084789D" w:rsidP="000A26D7">
            <w:pPr>
              <w:spacing w:after="0"/>
              <w:rPr>
                <w:rFonts w:eastAsia="宋体"/>
                <w:bCs/>
                <w:lang w:val="en-US" w:eastAsia="zh-CN"/>
              </w:rPr>
            </w:pPr>
            <w:r>
              <w:rPr>
                <w:rFonts w:eastAsia="宋体" w:hint="eastAsia"/>
                <w:bCs/>
                <w:lang w:val="en-US" w:eastAsia="zh-CN"/>
              </w:rPr>
              <w:t>CATT</w:t>
            </w:r>
          </w:p>
        </w:tc>
        <w:tc>
          <w:tcPr>
            <w:tcW w:w="1373" w:type="dxa"/>
            <w:tcBorders>
              <w:top w:val="single" w:sz="4" w:space="0" w:color="auto"/>
              <w:left w:val="single" w:sz="4" w:space="0" w:color="auto"/>
              <w:bottom w:val="single" w:sz="4" w:space="0" w:color="auto"/>
              <w:right w:val="single" w:sz="4" w:space="0" w:color="auto"/>
            </w:tcBorders>
          </w:tcPr>
          <w:p w14:paraId="260C0035" w14:textId="0ED544A4" w:rsidR="0084789D" w:rsidRPr="0084789D" w:rsidRDefault="0084789D" w:rsidP="000A26D7">
            <w:pPr>
              <w:spacing w:after="0"/>
              <w:rPr>
                <w:bCs/>
                <w:lang w:eastAsia="zh-CN"/>
              </w:rPr>
            </w:pPr>
            <w:r>
              <w:rPr>
                <w:rFonts w:hint="eastAsia"/>
                <w:bCs/>
                <w:lang w:eastAsia="zh-CN"/>
              </w:rPr>
              <w:t>Maybe</w:t>
            </w:r>
          </w:p>
        </w:tc>
        <w:tc>
          <w:tcPr>
            <w:tcW w:w="6904" w:type="dxa"/>
            <w:tcBorders>
              <w:top w:val="single" w:sz="4" w:space="0" w:color="auto"/>
              <w:left w:val="single" w:sz="4" w:space="0" w:color="auto"/>
              <w:bottom w:val="single" w:sz="4" w:space="0" w:color="auto"/>
              <w:right w:val="single" w:sz="4" w:space="0" w:color="auto"/>
            </w:tcBorders>
          </w:tcPr>
          <w:p w14:paraId="3570BE5B" w14:textId="670A508D" w:rsidR="0084789D" w:rsidRPr="0084789D" w:rsidRDefault="0084789D" w:rsidP="0084789D">
            <w:pPr>
              <w:spacing w:after="0"/>
              <w:rPr>
                <w:bCs/>
                <w:lang w:eastAsia="zh-CN"/>
              </w:rPr>
            </w:pPr>
            <w:r>
              <w:rPr>
                <w:bCs/>
                <w:lang w:eastAsia="zh-CN"/>
              </w:rPr>
              <w:t>I</w:t>
            </w:r>
            <w:r>
              <w:rPr>
                <w:rFonts w:hint="eastAsia"/>
                <w:bCs/>
                <w:lang w:eastAsia="zh-CN"/>
              </w:rPr>
              <w:t xml:space="preserve">t depends on Q4.2, suitable cell criteria is also used in cell reselection.so if </w:t>
            </w:r>
            <w:r>
              <w:rPr>
                <w:rFonts w:eastAsia="宋体"/>
                <w:bCs/>
                <w:lang w:val="en-US" w:eastAsia="zh-CN"/>
              </w:rPr>
              <w:t xml:space="preserve">the </w:t>
            </w:r>
            <w:proofErr w:type="spellStart"/>
            <w:r>
              <w:rPr>
                <w:rFonts w:eastAsia="宋体"/>
                <w:bCs/>
                <w:lang w:eastAsia="zh-CN"/>
              </w:rPr>
              <w:t>onboarding</w:t>
            </w:r>
            <w:proofErr w:type="spellEnd"/>
            <w:r>
              <w:rPr>
                <w:rFonts w:eastAsia="宋体"/>
                <w:bCs/>
                <w:lang w:eastAsia="zh-CN"/>
              </w:rPr>
              <w:t xml:space="preserve"> indicator </w:t>
            </w:r>
            <w:r>
              <w:rPr>
                <w:rFonts w:eastAsia="宋体" w:hint="eastAsia"/>
                <w:bCs/>
                <w:lang w:eastAsia="zh-CN"/>
              </w:rPr>
              <w:t xml:space="preserve">should be checked in </w:t>
            </w:r>
            <w:r>
              <w:rPr>
                <w:rFonts w:hint="eastAsia"/>
                <w:bCs/>
                <w:lang w:eastAsia="zh-CN"/>
              </w:rPr>
              <w:t xml:space="preserve">the suitable cell criteria, </w:t>
            </w:r>
            <w:proofErr w:type="gramStart"/>
            <w:r>
              <w:rPr>
                <w:rFonts w:hint="eastAsia"/>
                <w:bCs/>
                <w:lang w:eastAsia="zh-CN"/>
              </w:rPr>
              <w:t>then</w:t>
            </w:r>
            <w:proofErr w:type="gramEnd"/>
            <w:r>
              <w:rPr>
                <w:rFonts w:hint="eastAsia"/>
                <w:bCs/>
                <w:lang w:eastAsia="zh-CN"/>
              </w:rPr>
              <w:t xml:space="preserve"> it will impact cell reselection.</w:t>
            </w:r>
          </w:p>
        </w:tc>
      </w:tr>
    </w:tbl>
    <w:p w14:paraId="3F50D0E6" w14:textId="77777777" w:rsidR="004B03B1" w:rsidRDefault="004B03B1">
      <w:pPr>
        <w:pStyle w:val="a6"/>
        <w:rPr>
          <w:b/>
          <w:bCs/>
        </w:rPr>
      </w:pPr>
    </w:p>
    <w:p w14:paraId="5881B878" w14:textId="18C5238B" w:rsidR="00A75D25" w:rsidRDefault="00D62673">
      <w:pPr>
        <w:pStyle w:val="a6"/>
      </w:pPr>
      <w:r>
        <w:rPr>
          <w:b/>
          <w:bCs/>
        </w:rPr>
        <w:t xml:space="preserve">Rapporteur’s Summary: </w:t>
      </w:r>
      <w:r>
        <w:rPr>
          <w:highlight w:val="yellow"/>
        </w:rPr>
        <w:t>To be added</w:t>
      </w:r>
    </w:p>
    <w:p w14:paraId="038EAEB6" w14:textId="77777777" w:rsidR="00A75D25" w:rsidRDefault="00A75D25">
      <w:pPr>
        <w:pStyle w:val="a6"/>
      </w:pPr>
    </w:p>
    <w:p w14:paraId="13D12ACD" w14:textId="77777777" w:rsidR="00A75D25" w:rsidRDefault="00D62673">
      <w:pPr>
        <w:pStyle w:val="31"/>
      </w:pPr>
      <w:r>
        <w:t>2.4.2</w:t>
      </w:r>
      <w:r>
        <w:tab/>
        <w:t xml:space="preserve">Cell suitability and cell selection process </w:t>
      </w:r>
    </w:p>
    <w:p w14:paraId="5A63B42B" w14:textId="77777777" w:rsidR="00A75D25" w:rsidRDefault="00D62673">
      <w:pPr>
        <w:pStyle w:val="a6"/>
      </w:pPr>
      <w:r>
        <w:t xml:space="preserve">SA2 stated in their reply </w:t>
      </w:r>
      <w:proofErr w:type="gramStart"/>
      <w:r>
        <w:t>LS,</w:t>
      </w:r>
      <w:proofErr w:type="gramEnd"/>
      <w:r>
        <w:t xml:space="preserve"> </w:t>
      </w:r>
      <w:hyperlink r:id="rId16" w:history="1">
        <w:r>
          <w:rPr>
            <w:rStyle w:val="afa"/>
            <w:rFonts w:eastAsiaTheme="minorHAnsi"/>
            <w:lang w:val="en-US"/>
          </w:rPr>
          <w:t>S2-2101076</w:t>
        </w:r>
      </w:hyperlink>
      <w:r>
        <w:rPr>
          <w:rStyle w:val="afa"/>
          <w:rFonts w:eastAsiaTheme="minorHAnsi"/>
          <w:lang w:val="en-US"/>
        </w:rPr>
        <w:t xml:space="preserve"> </w:t>
      </w:r>
      <w:r>
        <w:rPr>
          <w:rStyle w:val="afa"/>
          <w:rFonts w:eastAsiaTheme="minorHAnsi"/>
          <w:lang w:val="en-US"/>
        </w:rPr>
        <w:fldChar w:fldCharType="begin"/>
      </w:r>
      <w:r>
        <w:rPr>
          <w:rStyle w:val="afa"/>
          <w:rFonts w:eastAsiaTheme="minorHAnsi"/>
          <w:lang w:val="en-US"/>
        </w:rPr>
        <w:instrText xml:space="preserve"> REF _Ref68184775 \r \h </w:instrText>
      </w:r>
      <w:r>
        <w:rPr>
          <w:rStyle w:val="afa"/>
          <w:rFonts w:eastAsiaTheme="minorHAnsi"/>
          <w:lang w:val="en-US"/>
        </w:rPr>
      </w:r>
      <w:r>
        <w:rPr>
          <w:rStyle w:val="afa"/>
          <w:rFonts w:eastAsiaTheme="minorHAnsi"/>
          <w:lang w:val="en-US"/>
        </w:rPr>
        <w:fldChar w:fldCharType="separate"/>
      </w:r>
      <w:r>
        <w:rPr>
          <w:rStyle w:val="afa"/>
          <w:rFonts w:eastAsiaTheme="minorHAnsi"/>
          <w:lang w:val="en-US"/>
        </w:rPr>
        <w:t>[17]</w:t>
      </w:r>
      <w:r>
        <w:rPr>
          <w:rStyle w:val="afa"/>
          <w:rFonts w:eastAsiaTheme="minorHAnsi"/>
          <w:lang w:val="en-US"/>
        </w:rPr>
        <w:fldChar w:fldCharType="end"/>
      </w:r>
      <w:r>
        <w:fldChar w:fldCharType="begin"/>
      </w:r>
      <w:r>
        <w:instrText xml:space="preserve"> REF _Ref68005498 \r \h </w:instrText>
      </w:r>
      <w:r>
        <w:fldChar w:fldCharType="end"/>
      </w:r>
      <w:r>
        <w:t>, that the “</w:t>
      </w:r>
      <w:proofErr w:type="spellStart"/>
      <w:r>
        <w:t>onboardingEnabled</w:t>
      </w:r>
      <w:proofErr w:type="spellEnd"/>
      <w:r>
        <w:t>” bit is used to assist the UE in network selection:</w:t>
      </w:r>
    </w:p>
    <w:tbl>
      <w:tblPr>
        <w:tblStyle w:val="af5"/>
        <w:tblW w:w="0" w:type="auto"/>
        <w:tblLook w:val="04A0" w:firstRow="1" w:lastRow="0" w:firstColumn="1" w:lastColumn="0" w:noHBand="0" w:noVBand="1"/>
      </w:tblPr>
      <w:tblGrid>
        <w:gridCol w:w="9629"/>
      </w:tblGrid>
      <w:tr w:rsidR="00A75D25" w14:paraId="2DA5DC98" w14:textId="77777777">
        <w:tc>
          <w:tcPr>
            <w:tcW w:w="9629" w:type="dxa"/>
          </w:tcPr>
          <w:p w14:paraId="3E03AA37" w14:textId="77777777" w:rsidR="00A75D25" w:rsidRDefault="00D62673">
            <w:pPr>
              <w:pStyle w:val="a6"/>
              <w:ind w:left="567"/>
              <w:jc w:val="left"/>
              <w:rPr>
                <w:lang w:val="de-DE"/>
              </w:rPr>
            </w:pPr>
            <w:r>
              <w:rPr>
                <w:b/>
                <w:bCs/>
                <w:sz w:val="20"/>
                <w:szCs w:val="20"/>
                <w:lang w:val="de-DE"/>
              </w:rPr>
              <w:t>[SA2 answer]</w:t>
            </w:r>
            <w:r>
              <w:rPr>
                <w:sz w:val="20"/>
                <w:szCs w:val="20"/>
                <w:lang w:val="de-DE"/>
              </w:rPr>
              <w:t xml:space="preserve"> </w:t>
            </w:r>
            <w:r>
              <w:rPr>
                <w:sz w:val="20"/>
                <w:szCs w:val="20"/>
                <w:highlight w:val="yellow"/>
                <w:lang w:val="de-DE"/>
              </w:rPr>
              <w:t>The ”onboardingEnabled” bit</w:t>
            </w:r>
            <w:r>
              <w:rPr>
                <w:sz w:val="20"/>
                <w:szCs w:val="20"/>
                <w:lang w:val="de-DE"/>
              </w:rPr>
              <w:t xml:space="preserve"> can be set/enabled per cell e.g. when onboarding is enabled in only part of the SNPN network and can also be used to avoid the load from onboarding UEs. </w:t>
            </w:r>
            <w:r>
              <w:rPr>
                <w:sz w:val="20"/>
                <w:szCs w:val="20"/>
                <w:highlight w:val="yellow"/>
                <w:lang w:val="de-DE"/>
              </w:rPr>
              <w:t>The parameter is used to assist the UE in network selection.</w:t>
            </w:r>
          </w:p>
        </w:tc>
      </w:tr>
    </w:tbl>
    <w:p w14:paraId="4F0C7A2D" w14:textId="77777777" w:rsidR="00A75D25" w:rsidRDefault="00D62673">
      <w:pPr>
        <w:pStyle w:val="a6"/>
      </w:pPr>
      <w:r>
        <w:br/>
        <w:t xml:space="preserve">However, views within RAN2 are divided as to whether the suitability of a cell is impacted by the onboarding indication in SIB1. On the one hand, </w:t>
      </w:r>
      <w:r>
        <w:fldChar w:fldCharType="begin"/>
      </w:r>
      <w:r>
        <w:instrText xml:space="preserve"> REF _Ref72425776 \r \h </w:instrText>
      </w:r>
      <w:r>
        <w:fldChar w:fldCharType="separate"/>
      </w:r>
      <w:r>
        <w:t>[5]</w:t>
      </w:r>
      <w:r>
        <w:fldChar w:fldCharType="end"/>
      </w:r>
      <w:r>
        <w:t xml:space="preserve">, </w:t>
      </w:r>
      <w:r>
        <w:fldChar w:fldCharType="begin"/>
      </w:r>
      <w:r>
        <w:instrText xml:space="preserve"> REF _Ref72425924 \r \h </w:instrText>
      </w:r>
      <w:r>
        <w:fldChar w:fldCharType="separate"/>
      </w:r>
      <w:r>
        <w:t>[7]</w:t>
      </w:r>
      <w:r>
        <w:fldChar w:fldCharType="end"/>
      </w:r>
      <w:r>
        <w:t xml:space="preserve">, </w:t>
      </w:r>
      <w:r>
        <w:fldChar w:fldCharType="begin"/>
      </w:r>
      <w:r>
        <w:instrText xml:space="preserve"> REF _Ref72425715 \r \h </w:instrText>
      </w:r>
      <w:r>
        <w:fldChar w:fldCharType="separate"/>
      </w:r>
      <w:r>
        <w:t>[10]</w:t>
      </w:r>
      <w:r>
        <w:fldChar w:fldCharType="end"/>
      </w:r>
      <w:r>
        <w:t xml:space="preserve">, </w:t>
      </w:r>
      <w:r>
        <w:fldChar w:fldCharType="begin"/>
      </w:r>
      <w:r>
        <w:instrText xml:space="preserve"> REF _Ref72425686 \r \h </w:instrText>
      </w:r>
      <w:r>
        <w:fldChar w:fldCharType="separate"/>
      </w:r>
      <w:r>
        <w:t>[11]</w:t>
      </w:r>
      <w:r>
        <w:fldChar w:fldCharType="end"/>
      </w:r>
      <w:r>
        <w:t xml:space="preserve">, </w:t>
      </w:r>
      <w:r>
        <w:fldChar w:fldCharType="begin"/>
      </w:r>
      <w:r>
        <w:instrText xml:space="preserve"> REF _Ref72425959 \r \h </w:instrText>
      </w:r>
      <w:r>
        <w:fldChar w:fldCharType="separate"/>
      </w:r>
      <w:r>
        <w:t>[13]</w:t>
      </w:r>
      <w:r>
        <w:fldChar w:fldCharType="end"/>
      </w:r>
      <w:r>
        <w:t xml:space="preserve">, </w:t>
      </w:r>
      <w:r>
        <w:fldChar w:fldCharType="begin"/>
      </w:r>
      <w:r>
        <w:instrText xml:space="preserve"> REF _Ref72425830 \r \h </w:instrText>
      </w:r>
      <w:r>
        <w:fldChar w:fldCharType="separate"/>
      </w:r>
      <w:r>
        <w:t>[14]</w:t>
      </w:r>
      <w:r>
        <w:fldChar w:fldCharType="end"/>
      </w:r>
      <w:r>
        <w:t xml:space="preserve">, believe that there is no impact. Whereas, </w:t>
      </w:r>
      <w:r>
        <w:fldChar w:fldCharType="begin"/>
      </w:r>
      <w:r>
        <w:instrText xml:space="preserve"> REF _Ref72425902 \r \h </w:instrText>
      </w:r>
      <w:r>
        <w:fldChar w:fldCharType="separate"/>
      </w:r>
      <w:r>
        <w:t>[1]</w:t>
      </w:r>
      <w:r>
        <w:fldChar w:fldCharType="end"/>
      </w:r>
      <w:r>
        <w:t xml:space="preserve">, </w:t>
      </w:r>
      <w:r>
        <w:fldChar w:fldCharType="begin"/>
      </w:r>
      <w:r>
        <w:instrText xml:space="preserve"> REF _Ref72425503 \r \h </w:instrText>
      </w:r>
      <w:r>
        <w:fldChar w:fldCharType="separate"/>
      </w:r>
      <w:r>
        <w:t>[3]</w:t>
      </w:r>
      <w:r>
        <w:fldChar w:fldCharType="end"/>
      </w:r>
      <w:r>
        <w:t xml:space="preserve">, </w:t>
      </w:r>
      <w:r>
        <w:fldChar w:fldCharType="begin"/>
      </w:r>
      <w:r>
        <w:instrText xml:space="preserve"> REF _Ref72425547 \r \h </w:instrText>
      </w:r>
      <w:r>
        <w:fldChar w:fldCharType="separate"/>
      </w:r>
      <w:r>
        <w:t>[4]</w:t>
      </w:r>
      <w:r>
        <w:fldChar w:fldCharType="end"/>
      </w:r>
      <w:r>
        <w:t xml:space="preserve">, </w:t>
      </w:r>
      <w:r>
        <w:fldChar w:fldCharType="begin"/>
      </w:r>
      <w:r>
        <w:instrText xml:space="preserve"> REF _Ref72425807 \r \h </w:instrText>
      </w:r>
      <w:r>
        <w:fldChar w:fldCharType="separate"/>
      </w:r>
      <w:r>
        <w:t>[6]</w:t>
      </w:r>
      <w:r>
        <w:fldChar w:fldCharType="end"/>
      </w:r>
      <w:r>
        <w:t xml:space="preserve">, </w:t>
      </w:r>
      <w:r>
        <w:fldChar w:fldCharType="begin"/>
      </w:r>
      <w:r>
        <w:instrText xml:space="preserve"> REF _Ref72425557 \r \h </w:instrText>
      </w:r>
      <w:r>
        <w:fldChar w:fldCharType="separate"/>
      </w:r>
      <w:r>
        <w:t>[8]</w:t>
      </w:r>
      <w:r>
        <w:fldChar w:fldCharType="end"/>
      </w:r>
      <w:r>
        <w:t>, believe that there is an impact.</w:t>
      </w:r>
    </w:p>
    <w:p w14:paraId="2CB7EAB6" w14:textId="77777777" w:rsidR="00A75D25" w:rsidRDefault="00D62673">
      <w:pPr>
        <w:pStyle w:val="a6"/>
      </w:pPr>
      <w:r>
        <w:t xml:space="preserve">As discussed above, “R2 assumes that onboarding will not impact cell reselection”. In the Rapporteur's view, if onboarding is not considered to impact the suitability of a cell for cell reselection, then implicitly, there should not be any impact on the suitability criteria for the (initial) cell selection process either. As mentioned in </w:t>
      </w:r>
      <w:r>
        <w:fldChar w:fldCharType="begin"/>
      </w:r>
      <w:r>
        <w:instrText xml:space="preserve"> REF _Ref72425776 \r \h </w:instrText>
      </w:r>
      <w:r>
        <w:fldChar w:fldCharType="separate"/>
      </w:r>
      <w:r>
        <w:t>[5]</w:t>
      </w:r>
      <w:r>
        <w:fldChar w:fldCharType="end"/>
      </w:r>
      <w:r>
        <w:t xml:space="preserve">, the Rapporteur also believes that the above does not preclude the </w:t>
      </w:r>
      <w:proofErr w:type="spellStart"/>
      <w:r>
        <w:t>onboardingEnabled</w:t>
      </w:r>
      <w:proofErr w:type="spellEnd"/>
      <w:r>
        <w:t xml:space="preserve"> indication from being considered by a UE wanting to onboard to an SNPN. But instead, the initial selection of a cell could be left to UE implementation, as argued in </w:t>
      </w:r>
      <w:r>
        <w:fldChar w:fldCharType="begin"/>
      </w:r>
      <w:r>
        <w:instrText xml:space="preserve"> REF _Ref72425924 \r \h </w:instrText>
      </w:r>
      <w:r>
        <w:fldChar w:fldCharType="separate"/>
      </w:r>
      <w:r>
        <w:t>[7]</w:t>
      </w:r>
      <w:r>
        <w:fldChar w:fldCharType="end"/>
      </w:r>
      <w:r>
        <w:t>.</w:t>
      </w:r>
    </w:p>
    <w:p w14:paraId="26B42435" w14:textId="77777777" w:rsidR="00A75D25" w:rsidRDefault="00D62673">
      <w:pPr>
        <w:pStyle w:val="a6"/>
      </w:pPr>
      <w:r>
        <w:t xml:space="preserve">In relation to the above, </w:t>
      </w:r>
      <w:r>
        <w:fldChar w:fldCharType="begin"/>
      </w:r>
      <w:r>
        <w:instrText xml:space="preserve"> REF _Ref72425557 \r \h </w:instrText>
      </w:r>
      <w:r>
        <w:fldChar w:fldCharType="separate"/>
      </w:r>
      <w:r>
        <w:t>[8]</w:t>
      </w:r>
      <w:r>
        <w:fldChar w:fldCharType="end"/>
      </w:r>
      <w:r>
        <w:t xml:space="preserve"> proposes that the standard should make such a differentiation (i.e., between the suitability of a cell for cell selection and reselection).</w:t>
      </w:r>
    </w:p>
    <w:p w14:paraId="67DDC1CB" w14:textId="77777777" w:rsidR="00A75D25" w:rsidRDefault="00D62673">
      <w:pPr>
        <w:pStyle w:val="a6"/>
      </w:pPr>
      <w:r>
        <w:t>Since there is an almost even split as to whether or not onboarding impacts the suitability of a cell, it seems very unlikely that a consensus can be reached directly on this issue within this email discussion framework. However, the Rapporteur believes that it is possible to reach a preliminary agreement (see next question).</w:t>
      </w:r>
      <w:r>
        <w:br/>
      </w:r>
      <w:r>
        <w:br/>
      </w:r>
      <w:r>
        <w:rPr>
          <w:b/>
          <w:bCs/>
        </w:rPr>
        <w:t>Q4.2. Do you foresee any impact on cell suitability during the (initial) cell selection?</w:t>
      </w:r>
    </w:p>
    <w:tbl>
      <w:tblPr>
        <w:tblW w:w="95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0"/>
        <w:gridCol w:w="1561"/>
        <w:gridCol w:w="7040"/>
      </w:tblGrid>
      <w:tr w:rsidR="00A75D25" w14:paraId="40912804" w14:textId="77777777">
        <w:trPr>
          <w:trHeight w:val="132"/>
        </w:trPr>
        <w:tc>
          <w:tcPr>
            <w:tcW w:w="950" w:type="dxa"/>
            <w:shd w:val="clear" w:color="auto" w:fill="D9D9D9"/>
          </w:tcPr>
          <w:p w14:paraId="41607FF5" w14:textId="77777777" w:rsidR="00A75D25" w:rsidRDefault="00D62673">
            <w:pPr>
              <w:spacing w:after="0"/>
              <w:jc w:val="center"/>
              <w:rPr>
                <w:b/>
                <w:bCs/>
                <w:lang w:eastAsia="zh-CN"/>
              </w:rPr>
            </w:pPr>
            <w:r>
              <w:rPr>
                <w:b/>
                <w:bCs/>
                <w:lang w:eastAsia="zh-CN"/>
              </w:rPr>
              <w:t>Company</w:t>
            </w:r>
          </w:p>
        </w:tc>
        <w:tc>
          <w:tcPr>
            <w:tcW w:w="1561" w:type="dxa"/>
            <w:shd w:val="clear" w:color="auto" w:fill="D9D9D9"/>
          </w:tcPr>
          <w:p w14:paraId="2E19B378" w14:textId="77777777" w:rsidR="00A75D25" w:rsidRDefault="00D62673">
            <w:pPr>
              <w:spacing w:after="0"/>
              <w:jc w:val="center"/>
              <w:rPr>
                <w:rFonts w:eastAsia="宋体"/>
                <w:b/>
                <w:bCs/>
                <w:lang w:eastAsia="zh-CN"/>
              </w:rPr>
            </w:pPr>
            <w:r>
              <w:rPr>
                <w:rFonts w:eastAsia="宋体"/>
                <w:b/>
                <w:bCs/>
                <w:lang w:eastAsia="zh-CN"/>
              </w:rPr>
              <w:t>Yes/No</w:t>
            </w:r>
          </w:p>
        </w:tc>
        <w:tc>
          <w:tcPr>
            <w:tcW w:w="7040" w:type="dxa"/>
            <w:shd w:val="clear" w:color="auto" w:fill="D9D9D9"/>
          </w:tcPr>
          <w:p w14:paraId="2B06D7CA" w14:textId="77777777" w:rsidR="00A75D25" w:rsidRDefault="00D62673">
            <w:pPr>
              <w:spacing w:after="0"/>
              <w:jc w:val="center"/>
              <w:rPr>
                <w:b/>
                <w:bCs/>
                <w:lang w:eastAsia="zh-CN"/>
              </w:rPr>
            </w:pPr>
            <w:r>
              <w:rPr>
                <w:b/>
                <w:bCs/>
                <w:lang w:eastAsia="zh-CN"/>
              </w:rPr>
              <w:t>Comments</w:t>
            </w:r>
          </w:p>
        </w:tc>
      </w:tr>
      <w:tr w:rsidR="00A75D25" w14:paraId="36455791" w14:textId="77777777">
        <w:trPr>
          <w:trHeight w:val="127"/>
        </w:trPr>
        <w:tc>
          <w:tcPr>
            <w:tcW w:w="950" w:type="dxa"/>
          </w:tcPr>
          <w:p w14:paraId="1BB8EDCF" w14:textId="77777777" w:rsidR="00A75D25" w:rsidRDefault="00D62673">
            <w:pPr>
              <w:spacing w:after="0"/>
              <w:rPr>
                <w:rFonts w:eastAsia="宋体"/>
                <w:bCs/>
                <w:lang w:eastAsia="zh-CN"/>
              </w:rPr>
            </w:pPr>
            <w:r>
              <w:rPr>
                <w:rFonts w:eastAsia="宋体"/>
                <w:bCs/>
                <w:lang w:eastAsia="zh-CN"/>
              </w:rPr>
              <w:t>Ericsson</w:t>
            </w:r>
          </w:p>
        </w:tc>
        <w:tc>
          <w:tcPr>
            <w:tcW w:w="1561" w:type="dxa"/>
          </w:tcPr>
          <w:p w14:paraId="2087D533" w14:textId="77777777" w:rsidR="00A75D25" w:rsidRDefault="00D62673">
            <w:pPr>
              <w:spacing w:after="0"/>
              <w:rPr>
                <w:rFonts w:eastAsia="宋体"/>
                <w:bCs/>
                <w:lang w:eastAsia="zh-CN"/>
              </w:rPr>
            </w:pPr>
            <w:r>
              <w:rPr>
                <w:rFonts w:eastAsia="宋体"/>
                <w:bCs/>
                <w:lang w:eastAsia="zh-CN"/>
              </w:rPr>
              <w:t>No</w:t>
            </w:r>
          </w:p>
        </w:tc>
        <w:tc>
          <w:tcPr>
            <w:tcW w:w="7040" w:type="dxa"/>
          </w:tcPr>
          <w:p w14:paraId="160AC572" w14:textId="77777777" w:rsidR="00A75D25" w:rsidRDefault="00D62673">
            <w:pPr>
              <w:spacing w:after="0"/>
              <w:rPr>
                <w:rFonts w:eastAsia="MS Mincho"/>
                <w:bCs/>
              </w:rPr>
            </w:pPr>
            <w:r>
              <w:rPr>
                <w:rFonts w:eastAsia="MS Mincho"/>
                <w:bCs/>
              </w:rPr>
              <w:t>No, as SA2 stated, this is only to assist network selection, and no further enhancements are needed. Any change of the cell after network selection is a corner case and not justified.</w:t>
            </w:r>
          </w:p>
        </w:tc>
      </w:tr>
      <w:tr w:rsidR="00A75D25" w14:paraId="17235967" w14:textId="77777777">
        <w:trPr>
          <w:trHeight w:val="127"/>
        </w:trPr>
        <w:tc>
          <w:tcPr>
            <w:tcW w:w="950" w:type="dxa"/>
          </w:tcPr>
          <w:p w14:paraId="1D3D3583" w14:textId="77777777" w:rsidR="00A75D25" w:rsidRDefault="00D62673">
            <w:pPr>
              <w:spacing w:after="0"/>
              <w:rPr>
                <w:rFonts w:eastAsia="宋体"/>
                <w:bCs/>
                <w:lang w:val="en-US" w:eastAsia="zh-CN"/>
              </w:rPr>
            </w:pPr>
            <w:r>
              <w:rPr>
                <w:rFonts w:eastAsia="宋体" w:hint="eastAsia"/>
                <w:bCs/>
                <w:lang w:val="en-US" w:eastAsia="zh-CN"/>
              </w:rPr>
              <w:t>O</w:t>
            </w:r>
            <w:r>
              <w:rPr>
                <w:rFonts w:eastAsia="宋体"/>
                <w:bCs/>
                <w:lang w:val="en-US" w:eastAsia="zh-CN"/>
              </w:rPr>
              <w:t>PPO</w:t>
            </w:r>
          </w:p>
        </w:tc>
        <w:tc>
          <w:tcPr>
            <w:tcW w:w="1561" w:type="dxa"/>
          </w:tcPr>
          <w:p w14:paraId="503AA247" w14:textId="77777777" w:rsidR="00A75D25" w:rsidRDefault="00D62673">
            <w:pPr>
              <w:spacing w:after="0"/>
              <w:rPr>
                <w:rFonts w:eastAsia="宋体"/>
                <w:bCs/>
                <w:lang w:val="en-US" w:eastAsia="zh-CN"/>
              </w:rPr>
            </w:pPr>
            <w:r>
              <w:rPr>
                <w:rFonts w:eastAsia="宋体" w:hint="eastAsia"/>
                <w:bCs/>
                <w:lang w:val="en-US" w:eastAsia="zh-CN"/>
              </w:rPr>
              <w:t>Y</w:t>
            </w:r>
            <w:r>
              <w:rPr>
                <w:rFonts w:eastAsia="宋体"/>
                <w:bCs/>
                <w:lang w:val="en-US" w:eastAsia="zh-CN"/>
              </w:rPr>
              <w:t>es</w:t>
            </w:r>
          </w:p>
        </w:tc>
        <w:tc>
          <w:tcPr>
            <w:tcW w:w="7040" w:type="dxa"/>
          </w:tcPr>
          <w:p w14:paraId="747066C4" w14:textId="77777777" w:rsidR="00A75D25" w:rsidRDefault="00D62673">
            <w:pPr>
              <w:spacing w:after="0"/>
              <w:rPr>
                <w:rFonts w:eastAsia="宋体"/>
                <w:bCs/>
                <w:lang w:val="en-US" w:eastAsia="zh-CN"/>
              </w:rPr>
            </w:pPr>
            <w:r>
              <w:rPr>
                <w:rFonts w:eastAsia="宋体"/>
                <w:bCs/>
                <w:lang w:val="en-US" w:eastAsia="zh-CN"/>
              </w:rPr>
              <w:t xml:space="preserve">Based on SA2 reply LS, the </w:t>
            </w:r>
            <w:r>
              <w:rPr>
                <w:rFonts w:eastAsia="宋体"/>
                <w:bCs/>
                <w:lang w:eastAsia="zh-CN"/>
              </w:rPr>
              <w:t>onboarding indicator is not configured uniformly per SNPN, on top of this, the enhancement is needed for cell selection. Obviously, this is not up to UE implementation. But if we don’t use the onboarding indicator for access control, i.e., t</w:t>
            </w:r>
            <w:r>
              <w:rPr>
                <w:rFonts w:eastAsia="宋体"/>
                <w:bCs/>
                <w:lang w:val="en-US" w:eastAsia="zh-CN"/>
              </w:rPr>
              <w:t xml:space="preserve">he </w:t>
            </w:r>
            <w:r>
              <w:rPr>
                <w:rFonts w:eastAsia="宋体"/>
                <w:bCs/>
                <w:lang w:eastAsia="zh-CN"/>
              </w:rPr>
              <w:t>onboarding indicator is configured uniformly per SNPN, no enhancement is needed for cell selection. This is the story on the table, it’s not reasonable to use onboarding indicator for access control while considering no enhancement for onboarding cell selection at the same time.</w:t>
            </w:r>
          </w:p>
        </w:tc>
      </w:tr>
      <w:tr w:rsidR="00A75D25" w14:paraId="524799B5" w14:textId="77777777">
        <w:trPr>
          <w:trHeight w:val="127"/>
        </w:trPr>
        <w:tc>
          <w:tcPr>
            <w:tcW w:w="950" w:type="dxa"/>
          </w:tcPr>
          <w:p w14:paraId="422982FC" w14:textId="77777777" w:rsidR="00A75D25" w:rsidRDefault="00D62673">
            <w:pPr>
              <w:spacing w:after="0"/>
              <w:rPr>
                <w:rFonts w:eastAsia="宋体"/>
                <w:bCs/>
                <w:lang w:val="en-US" w:eastAsia="zh-CN"/>
              </w:rPr>
            </w:pPr>
            <w:bookmarkStart w:id="22" w:name="OLE_LINK17"/>
            <w:r>
              <w:rPr>
                <w:rFonts w:eastAsia="宋体" w:hint="eastAsia"/>
                <w:bCs/>
                <w:lang w:val="en-US" w:eastAsia="zh-CN"/>
              </w:rPr>
              <w:t>ZTE</w:t>
            </w:r>
          </w:p>
        </w:tc>
        <w:tc>
          <w:tcPr>
            <w:tcW w:w="1561" w:type="dxa"/>
          </w:tcPr>
          <w:p w14:paraId="4D92CAB9" w14:textId="77777777" w:rsidR="00A75D25" w:rsidRDefault="00D62673">
            <w:pPr>
              <w:spacing w:after="0"/>
              <w:rPr>
                <w:rFonts w:eastAsia="宋体"/>
                <w:bCs/>
                <w:lang w:val="en-US" w:eastAsia="zh-CN"/>
              </w:rPr>
            </w:pPr>
            <w:r>
              <w:rPr>
                <w:rFonts w:eastAsia="宋体" w:hint="eastAsia"/>
                <w:bCs/>
                <w:lang w:val="en-US" w:eastAsia="zh-CN"/>
              </w:rPr>
              <w:t>Yes</w:t>
            </w:r>
          </w:p>
        </w:tc>
        <w:tc>
          <w:tcPr>
            <w:tcW w:w="7040" w:type="dxa"/>
          </w:tcPr>
          <w:p w14:paraId="1377F87F" w14:textId="77777777" w:rsidR="00A75D25" w:rsidRDefault="00D62673">
            <w:pPr>
              <w:spacing w:after="0"/>
              <w:rPr>
                <w:rFonts w:eastAsia="宋体"/>
                <w:bCs/>
                <w:lang w:val="en-US" w:eastAsia="zh-CN"/>
              </w:rPr>
            </w:pPr>
            <w:r>
              <w:rPr>
                <w:rFonts w:eastAsia="宋体" w:hint="eastAsia"/>
                <w:bCs/>
                <w:lang w:val="en-US" w:eastAsia="zh-CN"/>
              </w:rPr>
              <w:t xml:space="preserve">To better understanding this issue, in our paper we give a general initial cell </w:t>
            </w:r>
            <w:r>
              <w:rPr>
                <w:rFonts w:eastAsia="宋体" w:hint="eastAsia"/>
                <w:bCs/>
                <w:lang w:val="en-US" w:eastAsia="zh-CN"/>
              </w:rPr>
              <w:lastRenderedPageBreak/>
              <w:t>selection procedure as below based on 38304 and 23122</w:t>
            </w:r>
            <w:bookmarkStart w:id="23" w:name="OLE_LINK20"/>
          </w:p>
          <w:tbl>
            <w:tblPr>
              <w:tblStyle w:val="af5"/>
              <w:tblW w:w="0" w:type="auto"/>
              <w:tblLayout w:type="fixed"/>
              <w:tblLook w:val="04A0" w:firstRow="1" w:lastRow="0" w:firstColumn="1" w:lastColumn="0" w:noHBand="0" w:noVBand="1"/>
            </w:tblPr>
            <w:tblGrid>
              <w:gridCol w:w="9997"/>
            </w:tblGrid>
            <w:tr w:rsidR="00A75D25" w14:paraId="062D10B4" w14:textId="77777777">
              <w:tc>
                <w:tcPr>
                  <w:tcW w:w="9997" w:type="dxa"/>
                </w:tcPr>
                <w:p w14:paraId="7C84D914" w14:textId="77777777" w:rsidR="00A75D25" w:rsidRDefault="00D62673">
                  <w:pPr>
                    <w:rPr>
                      <w:rFonts w:eastAsia="宋体"/>
                      <w:lang w:val="en-US" w:eastAsia="zh-CN"/>
                    </w:rPr>
                  </w:pPr>
                  <w:r>
                    <w:rPr>
                      <w:rFonts w:eastAsia="宋体" w:hint="eastAsia"/>
                      <w:lang w:val="en-US" w:eastAsia="zh-CN"/>
                    </w:rPr>
                    <w:t>38304:</w:t>
                  </w:r>
                </w:p>
                <w:p w14:paraId="0F88D645" w14:textId="77777777" w:rsidR="00A75D25" w:rsidRDefault="00D62673">
                  <w:pPr>
                    <w:rPr>
                      <w:lang w:val="en-US" w:eastAsia="zh-CN"/>
                    </w:rPr>
                  </w:pPr>
                  <w:r>
                    <w:rPr>
                      <w:rFonts w:hint="eastAsia"/>
                      <w:lang w:eastAsia="en-US"/>
                    </w:rPr>
                    <w:t xml:space="preserve">On request of the NAS, </w:t>
                  </w:r>
                  <w:r>
                    <w:rPr>
                      <w:rFonts w:hint="eastAsia"/>
                      <w:color w:val="FF0000"/>
                      <w:lang w:eastAsia="en-US"/>
                    </w:rPr>
                    <w:t>the AS shall perform a search for available SNPN</w:t>
                  </w:r>
                  <w:r>
                    <w:rPr>
                      <w:rFonts w:hint="eastAsia"/>
                      <w:lang w:eastAsia="en-US"/>
                    </w:rPr>
                    <w:t>s on only NR cells and report them to NAS.</w:t>
                  </w:r>
                  <w:r>
                    <w:rPr>
                      <w:rFonts w:hint="eastAsia"/>
                      <w:lang w:val="en-US" w:eastAsia="zh-CN"/>
                    </w:rPr>
                    <w:t xml:space="preserve"> </w:t>
                  </w:r>
                  <w:r>
                    <w:rPr>
                      <w:rFonts w:hint="eastAsia"/>
                      <w:lang w:eastAsia="en-US"/>
                    </w:rPr>
                    <w:t>The UE</w:t>
                  </w:r>
                  <w:r>
                    <w:rPr>
                      <w:rFonts w:hint="eastAsia"/>
                      <w:color w:val="FF0000"/>
                      <w:lang w:eastAsia="en-US"/>
                    </w:rPr>
                    <w:t xml:space="preserve"> shall scan all RF channels </w:t>
                  </w:r>
                  <w:r>
                    <w:rPr>
                      <w:rFonts w:hint="eastAsia"/>
                      <w:lang w:eastAsia="en-US"/>
                    </w:rPr>
                    <w:t xml:space="preserve">in the NR bands according to its capabilities to find available </w:t>
                  </w:r>
                  <w:proofErr w:type="spellStart"/>
                  <w:r>
                    <w:rPr>
                      <w:rFonts w:hint="eastAsia"/>
                      <w:lang w:eastAsia="en-US"/>
                    </w:rPr>
                    <w:t>SNPNs.</w:t>
                  </w:r>
                  <w:r>
                    <w:rPr>
                      <w:rFonts w:hint="eastAsia"/>
                      <w:color w:val="FF0000"/>
                      <w:lang w:eastAsia="en-US"/>
                    </w:rPr>
                    <w:t>On</w:t>
                  </w:r>
                  <w:proofErr w:type="spellEnd"/>
                  <w:r>
                    <w:rPr>
                      <w:rFonts w:hint="eastAsia"/>
                      <w:color w:val="FF0000"/>
                      <w:lang w:eastAsia="en-US"/>
                    </w:rPr>
                    <w:t xml:space="preserve"> each carrier, the UE shall search for the strongest cell and read its system informatio</w:t>
                  </w:r>
                  <w:r>
                    <w:rPr>
                      <w:rFonts w:hint="eastAsia"/>
                      <w:lang w:eastAsia="en-US"/>
                    </w:rPr>
                    <w:t>n, in order to find out which SNPN(s) the cell belongs to</w:t>
                  </w:r>
                  <w:r>
                    <w:rPr>
                      <w:rFonts w:hint="eastAsia"/>
                      <w:lang w:val="en-US" w:eastAsia="zh-CN"/>
                    </w:rPr>
                    <w:t>.</w:t>
                  </w:r>
                  <w:r>
                    <w:rPr>
                      <w:rFonts w:hint="eastAsia"/>
                      <w:lang w:eastAsia="en-US"/>
                    </w:rPr>
                    <w:t xml:space="preserve"> </w:t>
                  </w:r>
                  <w:r>
                    <w:rPr>
                      <w:rFonts w:eastAsia="宋体" w:hint="eastAsia"/>
                      <w:lang w:val="en-US" w:eastAsia="zh-CN"/>
                    </w:rPr>
                    <w:t>(Step 1/2 below)</w:t>
                  </w:r>
                </w:p>
                <w:p w14:paraId="0F90CE3D" w14:textId="77777777" w:rsidR="00A75D25" w:rsidRDefault="00D62673">
                  <w:pPr>
                    <w:rPr>
                      <w:rFonts w:eastAsia="宋体"/>
                      <w:lang w:val="en-US" w:eastAsia="zh-CN"/>
                    </w:rPr>
                  </w:pPr>
                  <w:r>
                    <w:rPr>
                      <w:rFonts w:hint="eastAsia"/>
                      <w:lang w:eastAsia="en-US"/>
                    </w:rPr>
                    <w:t xml:space="preserve">If the UE </w:t>
                  </w:r>
                  <w:r>
                    <w:rPr>
                      <w:rFonts w:hint="eastAsia"/>
                      <w:color w:val="FF0000"/>
                      <w:lang w:eastAsia="en-US"/>
                    </w:rPr>
                    <w:t>can read one or several SNPN identities in the strongest cell, each found SNPN (see the SNPN reading in TS 38.331 [3]) shall be reported to the NAS.</w:t>
                  </w:r>
                  <w:r>
                    <w:rPr>
                      <w:rFonts w:hint="eastAsia"/>
                      <w:lang w:eastAsia="en-US"/>
                    </w:rPr>
                    <w:t xml:space="preserve"> </w:t>
                  </w:r>
                  <w:r>
                    <w:rPr>
                      <w:rFonts w:eastAsia="宋体" w:hint="eastAsia"/>
                      <w:lang w:val="en-US" w:eastAsia="zh-CN"/>
                    </w:rPr>
                    <w:t>(Step 3)</w:t>
                  </w:r>
                </w:p>
                <w:p w14:paraId="4144C457" w14:textId="77777777" w:rsidR="00A75D25" w:rsidRDefault="00D62673">
                  <w:pPr>
                    <w:rPr>
                      <w:rFonts w:eastAsia="宋体"/>
                      <w:snapToGrid w:val="0"/>
                      <w:highlight w:val="yellow"/>
                      <w:lang w:val="en-US" w:eastAsia="zh-CN"/>
                    </w:rPr>
                  </w:pPr>
                  <w:r>
                    <w:rPr>
                      <w:rFonts w:hint="eastAsia"/>
                      <w:lang w:eastAsia="en-US"/>
                    </w:rPr>
                    <w:t xml:space="preserve">Once the </w:t>
                  </w:r>
                  <w:r>
                    <w:rPr>
                      <w:rFonts w:hint="eastAsia"/>
                      <w:color w:val="FF0000"/>
                      <w:lang w:eastAsia="en-US"/>
                    </w:rPr>
                    <w:t xml:space="preserve">UE has selected a SNPN, </w:t>
                  </w:r>
                  <w:r>
                    <w:rPr>
                      <w:rFonts w:hint="eastAsia"/>
                      <w:lang w:eastAsia="en-US"/>
                    </w:rPr>
                    <w:t>the cell selection procedure shall be performed in order to select a suitable cell of that SNPN to camp on.</w:t>
                  </w:r>
                  <w:r>
                    <w:rPr>
                      <w:rFonts w:eastAsia="宋体" w:hint="eastAsia"/>
                      <w:lang w:val="en-US" w:eastAsia="zh-CN"/>
                    </w:rPr>
                    <w:t xml:space="preserve"> (Step 4 and the following steps)</w:t>
                  </w:r>
                </w:p>
              </w:tc>
            </w:tr>
          </w:tbl>
          <w:p w14:paraId="09E68DBB" w14:textId="77777777" w:rsidR="00A75D25" w:rsidRDefault="00A75D25">
            <w:pPr>
              <w:spacing w:after="0"/>
              <w:rPr>
                <w:rFonts w:eastAsia="宋体"/>
                <w:bCs/>
                <w:lang w:val="en-US" w:eastAsia="zh-CN"/>
              </w:rPr>
            </w:pPr>
          </w:p>
          <w:bookmarkStart w:id="24" w:name="OLE_LINK7"/>
          <w:p w14:paraId="6CD7E538" w14:textId="77777777" w:rsidR="00A75D25" w:rsidRDefault="001D02E9">
            <w:pPr>
              <w:rPr>
                <w:lang w:val="en-US" w:eastAsia="zh-CN"/>
              </w:rPr>
            </w:pPr>
            <w:r w:rsidRPr="001D02E9">
              <w:rPr>
                <w:noProof/>
                <w:lang w:val="en-US" w:eastAsia="zh-CN"/>
              </w:rPr>
              <w:object w:dxaOrig="8330" w:dyaOrig="4528" w14:anchorId="52381E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16.4pt;height:226.2pt;mso-width-percent:0;mso-height-percent:0;mso-width-percent:0;mso-height-percent:0" o:ole="">
                  <v:imagedata r:id="rId17" o:title=""/>
                  <o:lock v:ext="edit" aspectratio="f"/>
                </v:shape>
                <o:OLEObject Type="Embed" ProgID="Visio.Drawing.15" ShapeID="_x0000_i1025" DrawAspect="Content" ObjectID="_1683357424" r:id="rId18"/>
              </w:object>
            </w:r>
            <w:bookmarkEnd w:id="24"/>
            <w:r w:rsidR="00D62673">
              <w:rPr>
                <w:rFonts w:hint="eastAsia"/>
                <w:lang w:val="en-US" w:eastAsia="zh-CN"/>
              </w:rPr>
              <w:t>Then combined with the LS from SA2 of the last meeting which has clearly clarified that there is</w:t>
            </w:r>
            <w:r w:rsidR="00D62673">
              <w:rPr>
                <w:rFonts w:hint="eastAsia"/>
                <w:color w:val="FF0000"/>
                <w:lang w:val="en-US" w:eastAsia="zh-CN"/>
              </w:rPr>
              <w:t xml:space="preserve"> no uniform support (on-boarding feature) for </w:t>
            </w:r>
            <w:proofErr w:type="gramStart"/>
            <w:r w:rsidR="00D62673">
              <w:rPr>
                <w:rFonts w:hint="eastAsia"/>
                <w:color w:val="FF0000"/>
                <w:lang w:val="en-US" w:eastAsia="zh-CN"/>
              </w:rPr>
              <w:t>a</w:t>
            </w:r>
            <w:proofErr w:type="gramEnd"/>
            <w:r w:rsidR="00D62673">
              <w:rPr>
                <w:rFonts w:hint="eastAsia"/>
                <w:color w:val="FF0000"/>
                <w:lang w:val="en-US" w:eastAsia="zh-CN"/>
              </w:rPr>
              <w:t xml:space="preserve"> O-SNPN. </w:t>
            </w:r>
            <w:r w:rsidR="00D62673">
              <w:rPr>
                <w:rFonts w:hint="eastAsia"/>
                <w:lang w:val="en-US" w:eastAsia="zh-CN"/>
              </w:rPr>
              <w:t xml:space="preserve">the </w:t>
            </w:r>
            <w:bookmarkStart w:id="25" w:name="OLE_LINK11"/>
            <w:r w:rsidR="00D62673">
              <w:rPr>
                <w:rFonts w:hint="eastAsia"/>
                <w:lang w:val="en-US" w:eastAsia="zh-CN"/>
              </w:rPr>
              <w:t>UE NAS shall indicate the on-boarding related requirements to the UE AS, including on-boarding support indication and/or GIDs</w:t>
            </w:r>
            <w:bookmarkEnd w:id="25"/>
            <w:r w:rsidR="00D62673">
              <w:rPr>
                <w:rFonts w:hint="eastAsia"/>
                <w:lang w:val="en-US" w:eastAsia="zh-CN"/>
              </w:rPr>
              <w:t xml:space="preserve"> as shown in the step 5.</w:t>
            </w:r>
          </w:p>
          <w:p w14:paraId="31818E94" w14:textId="77777777" w:rsidR="00A75D25" w:rsidRDefault="00D62673">
            <w:pPr>
              <w:rPr>
                <w:lang w:val="en-US" w:eastAsia="zh-CN"/>
              </w:rPr>
            </w:pPr>
            <w:r>
              <w:rPr>
                <w:rFonts w:hint="eastAsia"/>
                <w:lang w:val="en-US" w:eastAsia="zh-CN"/>
              </w:rPr>
              <w:t xml:space="preserve">Then the </w:t>
            </w:r>
            <w:r>
              <w:rPr>
                <w:rFonts w:hint="eastAsia"/>
                <w:color w:val="FF0000"/>
                <w:lang w:val="en-US" w:eastAsia="zh-CN"/>
              </w:rPr>
              <w:t>UE AS shall only consider the cell that belongs to the selected SNPN and meanwhile satisfy the on-boarding related requirements as the suitable cell.</w:t>
            </w:r>
            <w:bookmarkEnd w:id="23"/>
          </w:p>
        </w:tc>
      </w:tr>
      <w:bookmarkEnd w:id="22"/>
      <w:tr w:rsidR="00F50D8D" w14:paraId="4D69980D" w14:textId="77777777">
        <w:trPr>
          <w:trHeight w:val="127"/>
        </w:trPr>
        <w:tc>
          <w:tcPr>
            <w:tcW w:w="950" w:type="dxa"/>
          </w:tcPr>
          <w:p w14:paraId="1FE09BB5" w14:textId="0530C93E" w:rsidR="00F50D8D" w:rsidRDefault="00F50D8D" w:rsidP="00F50D8D">
            <w:pPr>
              <w:spacing w:after="0"/>
              <w:rPr>
                <w:rFonts w:eastAsia="MS Mincho"/>
                <w:bCs/>
              </w:rPr>
            </w:pPr>
            <w:r>
              <w:rPr>
                <w:rFonts w:eastAsia="MS Mincho"/>
                <w:bCs/>
              </w:rPr>
              <w:lastRenderedPageBreak/>
              <w:t>Nokia</w:t>
            </w:r>
          </w:p>
        </w:tc>
        <w:tc>
          <w:tcPr>
            <w:tcW w:w="1561" w:type="dxa"/>
          </w:tcPr>
          <w:p w14:paraId="06C23843" w14:textId="3BA5016D" w:rsidR="00F50D8D" w:rsidRDefault="00F50D8D" w:rsidP="00F50D8D">
            <w:pPr>
              <w:spacing w:after="0"/>
              <w:rPr>
                <w:rFonts w:eastAsia="MS Mincho"/>
                <w:bCs/>
              </w:rPr>
            </w:pPr>
            <w:r>
              <w:rPr>
                <w:rFonts w:eastAsia="MS Mincho"/>
                <w:bCs/>
              </w:rPr>
              <w:t>Yes</w:t>
            </w:r>
          </w:p>
        </w:tc>
        <w:tc>
          <w:tcPr>
            <w:tcW w:w="7040" w:type="dxa"/>
          </w:tcPr>
          <w:p w14:paraId="63F51D15" w14:textId="44348B63" w:rsidR="00F50D8D" w:rsidRDefault="00F50D8D" w:rsidP="00F50D8D">
            <w:pPr>
              <w:spacing w:after="0"/>
              <w:rPr>
                <w:bCs/>
                <w:lang w:eastAsia="zh-CN"/>
              </w:rPr>
            </w:pPr>
            <w:r>
              <w:rPr>
                <w:bCs/>
                <w:lang w:eastAsia="zh-CN"/>
              </w:rPr>
              <w:t>Beyond the normal suitability criteria, which should not be changed, the UE shall also check the onboarding flag during initial cell selection.</w:t>
            </w:r>
          </w:p>
        </w:tc>
      </w:tr>
      <w:tr w:rsidR="00A75D25" w14:paraId="3713FD6B" w14:textId="77777777">
        <w:trPr>
          <w:trHeight w:val="127"/>
        </w:trPr>
        <w:tc>
          <w:tcPr>
            <w:tcW w:w="950" w:type="dxa"/>
          </w:tcPr>
          <w:p w14:paraId="66FB1A5D" w14:textId="0C3ABBD9" w:rsidR="00A75D25" w:rsidRDefault="005D434E">
            <w:pPr>
              <w:spacing w:after="0"/>
              <w:rPr>
                <w:bCs/>
                <w:lang w:eastAsia="zh-CN"/>
              </w:rPr>
            </w:pPr>
            <w:r>
              <w:rPr>
                <w:bCs/>
                <w:lang w:eastAsia="zh-CN"/>
              </w:rPr>
              <w:t>Sony</w:t>
            </w:r>
          </w:p>
        </w:tc>
        <w:tc>
          <w:tcPr>
            <w:tcW w:w="1561" w:type="dxa"/>
          </w:tcPr>
          <w:p w14:paraId="4A2F545A" w14:textId="2C694EB8" w:rsidR="00A75D25" w:rsidRDefault="005D434E">
            <w:pPr>
              <w:spacing w:after="0"/>
              <w:rPr>
                <w:rFonts w:eastAsia="MS Mincho"/>
                <w:bCs/>
              </w:rPr>
            </w:pPr>
            <w:r>
              <w:rPr>
                <w:rFonts w:eastAsia="MS Mincho"/>
                <w:bCs/>
              </w:rPr>
              <w:t>No</w:t>
            </w:r>
          </w:p>
        </w:tc>
        <w:tc>
          <w:tcPr>
            <w:tcW w:w="7040" w:type="dxa"/>
          </w:tcPr>
          <w:p w14:paraId="14C3D01F" w14:textId="0BC6C304" w:rsidR="00A75D25" w:rsidRDefault="00D32005">
            <w:pPr>
              <w:spacing w:after="0"/>
              <w:rPr>
                <w:rFonts w:eastAsia="MS Mincho"/>
                <w:bCs/>
              </w:rPr>
            </w:pPr>
            <w:r>
              <w:rPr>
                <w:rFonts w:eastAsia="MS Mincho"/>
                <w:bCs/>
              </w:rPr>
              <w:t>In our understanding this can be left to UE implementation and UE does not always need to prioritize a cell based on onboarding flag.</w:t>
            </w:r>
          </w:p>
        </w:tc>
      </w:tr>
      <w:tr w:rsidR="00136A03" w14:paraId="6DC18DD7" w14:textId="77777777">
        <w:trPr>
          <w:trHeight w:val="132"/>
        </w:trPr>
        <w:tc>
          <w:tcPr>
            <w:tcW w:w="950" w:type="dxa"/>
          </w:tcPr>
          <w:p w14:paraId="14EDC8A4" w14:textId="79BB23CB" w:rsidR="00136A03" w:rsidRDefault="00136A03" w:rsidP="00136A03">
            <w:pPr>
              <w:spacing w:after="0"/>
              <w:rPr>
                <w:rFonts w:eastAsia="MS Mincho"/>
                <w:bCs/>
              </w:rPr>
            </w:pPr>
            <w:r>
              <w:rPr>
                <w:rFonts w:eastAsia="宋体"/>
                <w:bCs/>
                <w:lang w:val="en-US" w:eastAsia="zh-CN"/>
              </w:rPr>
              <w:t>Intel</w:t>
            </w:r>
          </w:p>
        </w:tc>
        <w:tc>
          <w:tcPr>
            <w:tcW w:w="1561" w:type="dxa"/>
          </w:tcPr>
          <w:p w14:paraId="0136FC18" w14:textId="1B592B45" w:rsidR="00136A03" w:rsidRDefault="00136A03" w:rsidP="00136A03">
            <w:pPr>
              <w:spacing w:after="0"/>
              <w:rPr>
                <w:rFonts w:eastAsia="MS Mincho"/>
                <w:bCs/>
              </w:rPr>
            </w:pPr>
            <w:r>
              <w:rPr>
                <w:rFonts w:eastAsia="宋体"/>
                <w:bCs/>
                <w:lang w:val="en-US" w:eastAsia="zh-CN"/>
              </w:rPr>
              <w:t>No</w:t>
            </w:r>
          </w:p>
        </w:tc>
        <w:tc>
          <w:tcPr>
            <w:tcW w:w="7040" w:type="dxa"/>
          </w:tcPr>
          <w:p w14:paraId="575F9E73" w14:textId="79C56BEA" w:rsidR="00136A03" w:rsidRDefault="00136A03" w:rsidP="00136A03">
            <w:pPr>
              <w:spacing w:after="0"/>
            </w:pPr>
            <w:r>
              <w:rPr>
                <w:rFonts w:eastAsia="MS Mincho"/>
              </w:rPr>
              <w:t xml:space="preserve">We have similar view as Ericsson that </w:t>
            </w:r>
            <w:r w:rsidRPr="7A29F470">
              <w:rPr>
                <w:rFonts w:eastAsia="宋体"/>
                <w:lang w:val="en-US" w:eastAsia="zh-CN"/>
              </w:rPr>
              <w:t xml:space="preserve">any change </w:t>
            </w:r>
            <w:r w:rsidRPr="7A29F470">
              <w:rPr>
                <w:rFonts w:eastAsia="MS Mincho"/>
              </w:rPr>
              <w:t>of the cell after network selection is a corner case and not justified</w:t>
            </w:r>
            <w:r>
              <w:rPr>
                <w:rFonts w:eastAsia="MS Mincho"/>
              </w:rPr>
              <w:t xml:space="preserve">. As mentioned in our response to Q4.1, if UE moves to a new cell </w:t>
            </w:r>
            <w:r>
              <w:t xml:space="preserve">after network selection or </w:t>
            </w:r>
            <w:r w:rsidRPr="00E240BD">
              <w:t xml:space="preserve">while UE is performing initial registration for onboarding, </w:t>
            </w:r>
            <w:r>
              <w:t>UE</w:t>
            </w:r>
            <w:r w:rsidRPr="00E240BD">
              <w:t xml:space="preserve"> will have to abort </w:t>
            </w:r>
            <w:r>
              <w:t>the initial registration</w:t>
            </w:r>
            <w:r w:rsidRPr="00E240BD">
              <w:t xml:space="preserve"> procedure</w:t>
            </w:r>
            <w:r>
              <w:t xml:space="preserve"> (AS informs NAS the RRC Connection fails)</w:t>
            </w:r>
            <w:r w:rsidRPr="00E240BD">
              <w:t xml:space="preserve"> and</w:t>
            </w:r>
            <w:r>
              <w:t xml:space="preserve"> then</w:t>
            </w:r>
            <w:r w:rsidRPr="00E240BD">
              <w:t xml:space="preserve"> </w:t>
            </w:r>
            <w:r>
              <w:t>re-</w:t>
            </w:r>
            <w:r w:rsidRPr="00E240BD">
              <w:t>perform the network selection and the onboarding NAS procedure again as like any initial registration</w:t>
            </w:r>
            <w:r>
              <w:t xml:space="preserve"> based on the cell access info in the SIB in the new cell.</w:t>
            </w:r>
          </w:p>
          <w:p w14:paraId="0A4E7553" w14:textId="77777777" w:rsidR="00136A03" w:rsidRDefault="00136A03" w:rsidP="00136A03">
            <w:pPr>
              <w:spacing w:after="0"/>
              <w:rPr>
                <w:rFonts w:eastAsia="MS Mincho"/>
              </w:rPr>
            </w:pPr>
          </w:p>
          <w:p w14:paraId="3571E742" w14:textId="7EF7B8EE" w:rsidR="00136A03" w:rsidRDefault="00136A03" w:rsidP="00136A03">
            <w:pPr>
              <w:spacing w:after="0"/>
              <w:rPr>
                <w:rFonts w:eastAsia="MS Mincho"/>
                <w:bCs/>
              </w:rPr>
            </w:pPr>
            <w:r>
              <w:rPr>
                <w:rFonts w:eastAsia="MS Mincho"/>
              </w:rPr>
              <w:t>In some contributions, it seems to assume that NAS is not informed of the initial registration failure, I</w:t>
            </w:r>
            <w:r>
              <w:t>f this is the case, the probability that the UE moves away from the cell used to perform network selection is low and the probability that the next cell not supporting onboarding may even be lower.</w:t>
            </w:r>
            <w:r w:rsidRPr="00854C55">
              <w:t xml:space="preserve"> </w:t>
            </w:r>
            <w:r>
              <w:t xml:space="preserve">Even if this happen, the network </w:t>
            </w:r>
            <w:r>
              <w:lastRenderedPageBreak/>
              <w:t>can anyway still reject the UE onboarding by rejecting the registration over the NAS.</w:t>
            </w:r>
          </w:p>
        </w:tc>
      </w:tr>
      <w:tr w:rsidR="00136A03" w14:paraId="55AEB48D" w14:textId="77777777">
        <w:trPr>
          <w:trHeight w:val="127"/>
        </w:trPr>
        <w:tc>
          <w:tcPr>
            <w:tcW w:w="950" w:type="dxa"/>
          </w:tcPr>
          <w:p w14:paraId="356B659F" w14:textId="6607A055" w:rsidR="00136A03" w:rsidRDefault="00570026" w:rsidP="00136A03">
            <w:pPr>
              <w:spacing w:after="0"/>
              <w:rPr>
                <w:rFonts w:eastAsia="MS Mincho"/>
                <w:bCs/>
              </w:rPr>
            </w:pPr>
            <w:r>
              <w:rPr>
                <w:rFonts w:eastAsia="MS Mincho"/>
                <w:bCs/>
              </w:rPr>
              <w:lastRenderedPageBreak/>
              <w:t>Apple</w:t>
            </w:r>
          </w:p>
        </w:tc>
        <w:tc>
          <w:tcPr>
            <w:tcW w:w="1561" w:type="dxa"/>
          </w:tcPr>
          <w:p w14:paraId="7426499E" w14:textId="6D1DD9E0" w:rsidR="00136A03" w:rsidRDefault="00570026" w:rsidP="00136A03">
            <w:pPr>
              <w:spacing w:after="0"/>
              <w:rPr>
                <w:rFonts w:eastAsia="MS Mincho"/>
                <w:bCs/>
              </w:rPr>
            </w:pPr>
            <w:r>
              <w:rPr>
                <w:rFonts w:eastAsia="MS Mincho"/>
                <w:bCs/>
              </w:rPr>
              <w:t>Yes</w:t>
            </w:r>
          </w:p>
        </w:tc>
        <w:tc>
          <w:tcPr>
            <w:tcW w:w="7040" w:type="dxa"/>
          </w:tcPr>
          <w:p w14:paraId="7BE32FD3" w14:textId="7B1FE59A" w:rsidR="00136A03" w:rsidRDefault="00570026" w:rsidP="00136A03">
            <w:pPr>
              <w:spacing w:after="0"/>
              <w:rPr>
                <w:rFonts w:eastAsia="MS Mincho"/>
                <w:bCs/>
              </w:rPr>
            </w:pPr>
            <w:r>
              <w:rPr>
                <w:rFonts w:eastAsia="MS Mincho"/>
                <w:bCs/>
              </w:rPr>
              <w:t>Agree with Oppo and Nokia.</w:t>
            </w:r>
          </w:p>
        </w:tc>
      </w:tr>
      <w:tr w:rsidR="004B03B1" w:rsidRPr="00321F36" w14:paraId="6E285EFE" w14:textId="77777777" w:rsidTr="004B03B1">
        <w:trPr>
          <w:trHeight w:val="127"/>
        </w:trPr>
        <w:tc>
          <w:tcPr>
            <w:tcW w:w="950" w:type="dxa"/>
            <w:tcBorders>
              <w:top w:val="single" w:sz="4" w:space="0" w:color="auto"/>
              <w:left w:val="single" w:sz="4" w:space="0" w:color="auto"/>
              <w:bottom w:val="single" w:sz="4" w:space="0" w:color="auto"/>
              <w:right w:val="single" w:sz="4" w:space="0" w:color="auto"/>
            </w:tcBorders>
          </w:tcPr>
          <w:p w14:paraId="3A317B34" w14:textId="108EECCD" w:rsidR="004B03B1" w:rsidRPr="004B03B1" w:rsidRDefault="00384B93" w:rsidP="000A26D7">
            <w:pPr>
              <w:spacing w:after="0"/>
              <w:rPr>
                <w:rFonts w:eastAsia="MS Mincho"/>
                <w:bCs/>
              </w:rPr>
            </w:pPr>
            <w:r>
              <w:rPr>
                <w:rFonts w:eastAsia="宋体" w:hint="eastAsia"/>
                <w:bCs/>
                <w:lang w:val="en-US" w:eastAsia="zh-CN"/>
              </w:rPr>
              <w:t>H</w:t>
            </w:r>
            <w:r>
              <w:rPr>
                <w:rFonts w:eastAsia="宋体"/>
                <w:bCs/>
                <w:lang w:val="en-US" w:eastAsia="zh-CN"/>
              </w:rPr>
              <w:t>uawei, HiSilicon</w:t>
            </w:r>
          </w:p>
        </w:tc>
        <w:tc>
          <w:tcPr>
            <w:tcW w:w="1561" w:type="dxa"/>
            <w:tcBorders>
              <w:top w:val="single" w:sz="4" w:space="0" w:color="auto"/>
              <w:left w:val="single" w:sz="4" w:space="0" w:color="auto"/>
              <w:bottom w:val="single" w:sz="4" w:space="0" w:color="auto"/>
              <w:right w:val="single" w:sz="4" w:space="0" w:color="auto"/>
            </w:tcBorders>
          </w:tcPr>
          <w:p w14:paraId="17503D8E" w14:textId="77777777" w:rsidR="004B03B1" w:rsidRPr="004B03B1" w:rsidRDefault="004B03B1" w:rsidP="000A26D7">
            <w:pPr>
              <w:spacing w:after="0"/>
              <w:rPr>
                <w:rFonts w:eastAsia="MS Mincho"/>
                <w:bCs/>
              </w:rPr>
            </w:pPr>
            <w:r w:rsidRPr="004B03B1">
              <w:rPr>
                <w:rFonts w:eastAsia="MS Mincho" w:hint="eastAsia"/>
                <w:bCs/>
              </w:rPr>
              <w:t>Y</w:t>
            </w:r>
            <w:r w:rsidRPr="004B03B1">
              <w:rPr>
                <w:rFonts w:eastAsia="MS Mincho"/>
                <w:bCs/>
              </w:rPr>
              <w:t>es</w:t>
            </w:r>
          </w:p>
        </w:tc>
        <w:tc>
          <w:tcPr>
            <w:tcW w:w="7040" w:type="dxa"/>
            <w:tcBorders>
              <w:top w:val="single" w:sz="4" w:space="0" w:color="auto"/>
              <w:left w:val="single" w:sz="4" w:space="0" w:color="auto"/>
              <w:bottom w:val="single" w:sz="4" w:space="0" w:color="auto"/>
              <w:right w:val="single" w:sz="4" w:space="0" w:color="auto"/>
            </w:tcBorders>
          </w:tcPr>
          <w:p w14:paraId="7C5624E2" w14:textId="77777777" w:rsidR="004B03B1" w:rsidRPr="004B03B1" w:rsidRDefault="004B03B1" w:rsidP="000A26D7">
            <w:pPr>
              <w:spacing w:after="0"/>
              <w:rPr>
                <w:rFonts w:eastAsia="MS Mincho"/>
                <w:bCs/>
              </w:rPr>
            </w:pPr>
            <w:r w:rsidRPr="004B03B1">
              <w:rPr>
                <w:rFonts w:eastAsia="MS Mincho"/>
                <w:bCs/>
              </w:rPr>
              <w:t xml:space="preserve">The following two aspects are impacted (see R2-2105554): </w:t>
            </w:r>
          </w:p>
          <w:p w14:paraId="0FD1EA11" w14:textId="77777777" w:rsidR="004B03B1" w:rsidRPr="004B03B1" w:rsidRDefault="004B03B1" w:rsidP="000A26D7">
            <w:pPr>
              <w:spacing w:after="0"/>
              <w:rPr>
                <w:rFonts w:eastAsia="MS Mincho"/>
                <w:bCs/>
              </w:rPr>
            </w:pPr>
          </w:p>
          <w:p w14:paraId="030D3A50" w14:textId="77777777" w:rsidR="004B03B1" w:rsidRDefault="004B03B1" w:rsidP="000A26D7">
            <w:pPr>
              <w:spacing w:after="0"/>
              <w:rPr>
                <w:rFonts w:eastAsia="MS Mincho"/>
                <w:bCs/>
              </w:rPr>
            </w:pPr>
            <w:r w:rsidRPr="004B03B1">
              <w:rPr>
                <w:rFonts w:eastAsia="MS Mincho"/>
                <w:bCs/>
              </w:rPr>
              <w:t xml:space="preserve">1) Cell suitability for cell selection. UE </w:t>
            </w:r>
            <w:proofErr w:type="spellStart"/>
            <w:r w:rsidRPr="004B03B1">
              <w:rPr>
                <w:rFonts w:eastAsia="MS Mincho"/>
                <w:bCs/>
              </w:rPr>
              <w:t>Onboarding</w:t>
            </w:r>
            <w:proofErr w:type="spellEnd"/>
            <w:r w:rsidRPr="004B03B1">
              <w:rPr>
                <w:rFonts w:eastAsia="MS Mincho"/>
                <w:bCs/>
              </w:rPr>
              <w:t xml:space="preserve"> related information (e.g. "</w:t>
            </w:r>
            <w:proofErr w:type="spellStart"/>
            <w:r w:rsidRPr="004B03B1">
              <w:rPr>
                <w:rFonts w:eastAsia="MS Mincho"/>
                <w:bCs/>
              </w:rPr>
              <w:t>onboarding</w:t>
            </w:r>
            <w:proofErr w:type="spellEnd"/>
            <w:r w:rsidRPr="004B03B1">
              <w:rPr>
                <w:rFonts w:eastAsia="MS Mincho"/>
                <w:bCs/>
              </w:rPr>
              <w:t xml:space="preserve"> support" indication) shall be taken into consideration for cell suitability check. </w:t>
            </w:r>
          </w:p>
          <w:p w14:paraId="796EBEF4" w14:textId="77777777" w:rsidR="004B03B1" w:rsidRPr="004B03B1" w:rsidRDefault="004B03B1" w:rsidP="000A26D7">
            <w:pPr>
              <w:spacing w:after="0"/>
              <w:rPr>
                <w:rFonts w:eastAsia="MS Mincho"/>
                <w:bCs/>
              </w:rPr>
            </w:pPr>
          </w:p>
          <w:p w14:paraId="2D82C204" w14:textId="77777777" w:rsidR="004B03B1" w:rsidRPr="004B03B1" w:rsidRDefault="004B03B1" w:rsidP="000A26D7">
            <w:pPr>
              <w:spacing w:after="0"/>
              <w:rPr>
                <w:rFonts w:eastAsia="MS Mincho"/>
                <w:bCs/>
              </w:rPr>
            </w:pPr>
          </w:p>
          <w:p w14:paraId="47FAFE80" w14:textId="77777777" w:rsidR="004B03B1" w:rsidRDefault="004B03B1" w:rsidP="000A26D7">
            <w:pPr>
              <w:spacing w:after="0"/>
              <w:rPr>
                <w:rFonts w:eastAsia="MS Mincho"/>
                <w:bCs/>
              </w:rPr>
            </w:pPr>
            <w:r w:rsidRPr="004B03B1">
              <w:rPr>
                <w:rFonts w:eastAsia="MS Mincho"/>
                <w:bCs/>
              </w:rPr>
              <w:t>2) Cell selection triggering conditions. A new triggering condition for cell selection - "</w:t>
            </w:r>
            <w:proofErr w:type="spellStart"/>
            <w:r w:rsidRPr="004B03B1">
              <w:rPr>
                <w:rFonts w:eastAsia="MS Mincho"/>
                <w:bCs/>
              </w:rPr>
              <w:t>onboarding</w:t>
            </w:r>
            <w:proofErr w:type="spellEnd"/>
            <w:r w:rsidRPr="004B03B1">
              <w:rPr>
                <w:rFonts w:eastAsia="MS Mincho"/>
                <w:bCs/>
              </w:rPr>
              <w:t xml:space="preserve"> indication received" should be introduced. </w:t>
            </w:r>
          </w:p>
          <w:p w14:paraId="0302467A" w14:textId="77777777" w:rsidR="004B03B1" w:rsidRDefault="004B03B1" w:rsidP="000A26D7">
            <w:pPr>
              <w:spacing w:after="0"/>
              <w:rPr>
                <w:rFonts w:eastAsia="MS Mincho"/>
                <w:bCs/>
              </w:rPr>
            </w:pPr>
          </w:p>
          <w:p w14:paraId="0C59DAB7" w14:textId="19727292" w:rsidR="004B03B1" w:rsidRPr="004B03B1" w:rsidRDefault="004B03B1" w:rsidP="00384B93">
            <w:pPr>
              <w:spacing w:after="0"/>
              <w:rPr>
                <w:rFonts w:eastAsia="MS Mincho"/>
                <w:bCs/>
              </w:rPr>
            </w:pPr>
            <w:r>
              <w:rPr>
                <w:rFonts w:eastAsia="MS Mincho"/>
                <w:bCs/>
              </w:rPr>
              <w:t xml:space="preserve">We would like to </w:t>
            </w:r>
            <w:r w:rsidR="00384B93">
              <w:rPr>
                <w:rFonts w:eastAsia="MS Mincho"/>
                <w:bCs/>
              </w:rPr>
              <w:t>again emphasize</w:t>
            </w:r>
            <w:r>
              <w:rPr>
                <w:rFonts w:eastAsia="MS Mincho"/>
                <w:bCs/>
              </w:rPr>
              <w:t xml:space="preserve"> that the impact </w:t>
            </w:r>
            <w:r w:rsidR="00384B93">
              <w:rPr>
                <w:rFonts w:eastAsia="MS Mincho"/>
                <w:bCs/>
              </w:rPr>
              <w:t>on</w:t>
            </w:r>
            <w:r>
              <w:rPr>
                <w:rFonts w:eastAsia="MS Mincho"/>
                <w:bCs/>
              </w:rPr>
              <w:t xml:space="preserve"> the cell suitability</w:t>
            </w:r>
            <w:r w:rsidR="00384B93">
              <w:rPr>
                <w:rFonts w:eastAsia="MS Mincho"/>
                <w:bCs/>
              </w:rPr>
              <w:t xml:space="preserve"> </w:t>
            </w:r>
            <w:r>
              <w:rPr>
                <w:rFonts w:eastAsia="MS Mincho"/>
                <w:bCs/>
              </w:rPr>
              <w:t>check, if really any, shall be specified in a way that it applies only to the UE</w:t>
            </w:r>
            <w:r w:rsidR="00384B93">
              <w:rPr>
                <w:rFonts w:eastAsia="MS Mincho"/>
                <w:bCs/>
              </w:rPr>
              <w:t>s</w:t>
            </w:r>
            <w:r>
              <w:rPr>
                <w:rFonts w:eastAsia="MS Mincho"/>
                <w:bCs/>
              </w:rPr>
              <w:t xml:space="preserve"> performing </w:t>
            </w:r>
            <w:proofErr w:type="spellStart"/>
            <w:r>
              <w:rPr>
                <w:rFonts w:eastAsia="MS Mincho"/>
                <w:bCs/>
              </w:rPr>
              <w:t>onboarding</w:t>
            </w:r>
            <w:proofErr w:type="spellEnd"/>
            <w:r>
              <w:rPr>
                <w:rFonts w:eastAsia="MS Mincho"/>
                <w:bCs/>
              </w:rPr>
              <w:t xml:space="preserve">. Any side-effect to the UEs not supporting </w:t>
            </w:r>
            <w:proofErr w:type="spellStart"/>
            <w:r>
              <w:rPr>
                <w:rFonts w:eastAsia="MS Mincho"/>
                <w:bCs/>
              </w:rPr>
              <w:t>onboarding</w:t>
            </w:r>
            <w:proofErr w:type="spellEnd"/>
            <w:r>
              <w:rPr>
                <w:rFonts w:eastAsia="MS Mincho"/>
                <w:bCs/>
              </w:rPr>
              <w:t xml:space="preserve"> is unacceptable to us. </w:t>
            </w:r>
          </w:p>
        </w:tc>
      </w:tr>
      <w:tr w:rsidR="00B342DD" w:rsidRPr="00321F36" w14:paraId="6C69DCC9" w14:textId="77777777" w:rsidTr="004B03B1">
        <w:trPr>
          <w:trHeight w:val="127"/>
        </w:trPr>
        <w:tc>
          <w:tcPr>
            <w:tcW w:w="950" w:type="dxa"/>
            <w:tcBorders>
              <w:top w:val="single" w:sz="4" w:space="0" w:color="auto"/>
              <w:left w:val="single" w:sz="4" w:space="0" w:color="auto"/>
              <w:bottom w:val="single" w:sz="4" w:space="0" w:color="auto"/>
              <w:right w:val="single" w:sz="4" w:space="0" w:color="auto"/>
            </w:tcBorders>
          </w:tcPr>
          <w:p w14:paraId="018618D1" w14:textId="06C44713" w:rsidR="00B342DD" w:rsidRDefault="00B342DD" w:rsidP="000A26D7">
            <w:pPr>
              <w:spacing w:after="0"/>
              <w:rPr>
                <w:rFonts w:eastAsia="宋体"/>
                <w:bCs/>
                <w:lang w:val="en-US" w:eastAsia="zh-CN"/>
              </w:rPr>
            </w:pPr>
            <w:r>
              <w:rPr>
                <w:rFonts w:eastAsia="宋体" w:hint="eastAsia"/>
                <w:bCs/>
                <w:lang w:val="en-US" w:eastAsia="zh-CN"/>
              </w:rPr>
              <w:t>CATT</w:t>
            </w:r>
          </w:p>
        </w:tc>
        <w:tc>
          <w:tcPr>
            <w:tcW w:w="1561" w:type="dxa"/>
            <w:tcBorders>
              <w:top w:val="single" w:sz="4" w:space="0" w:color="auto"/>
              <w:left w:val="single" w:sz="4" w:space="0" w:color="auto"/>
              <w:bottom w:val="single" w:sz="4" w:space="0" w:color="auto"/>
              <w:right w:val="single" w:sz="4" w:space="0" w:color="auto"/>
            </w:tcBorders>
          </w:tcPr>
          <w:p w14:paraId="1072AEA5" w14:textId="7BD5AC8D" w:rsidR="00B342DD" w:rsidRPr="00B342DD" w:rsidRDefault="00B342DD" w:rsidP="000A26D7">
            <w:pPr>
              <w:spacing w:after="0"/>
              <w:rPr>
                <w:bCs/>
                <w:lang w:eastAsia="zh-CN"/>
              </w:rPr>
            </w:pPr>
            <w:r>
              <w:rPr>
                <w:rFonts w:hint="eastAsia"/>
                <w:bCs/>
                <w:lang w:eastAsia="zh-CN"/>
              </w:rPr>
              <w:t>Yes</w:t>
            </w:r>
          </w:p>
        </w:tc>
        <w:tc>
          <w:tcPr>
            <w:tcW w:w="7040" w:type="dxa"/>
            <w:tcBorders>
              <w:top w:val="single" w:sz="4" w:space="0" w:color="auto"/>
              <w:left w:val="single" w:sz="4" w:space="0" w:color="auto"/>
              <w:bottom w:val="single" w:sz="4" w:space="0" w:color="auto"/>
              <w:right w:val="single" w:sz="4" w:space="0" w:color="auto"/>
            </w:tcBorders>
          </w:tcPr>
          <w:p w14:paraId="7BC7A4B5" w14:textId="46678ED1" w:rsidR="00B342DD" w:rsidRPr="00A34A66" w:rsidRDefault="00B342DD" w:rsidP="00B342DD">
            <w:pPr>
              <w:spacing w:after="120"/>
              <w:rPr>
                <w:rFonts w:ascii="Arial" w:hAnsi="Arial" w:cs="Arial"/>
                <w:lang w:eastAsia="zh-CN"/>
              </w:rPr>
            </w:pPr>
            <w:r w:rsidRPr="00A34A66">
              <w:rPr>
                <w:rFonts w:ascii="Arial" w:hAnsi="Arial" w:cs="Arial"/>
                <w:lang w:eastAsia="zh-CN"/>
              </w:rPr>
              <w:t xml:space="preserve">According to SA2 </w:t>
            </w:r>
            <w:r>
              <w:rPr>
                <w:rFonts w:ascii="Arial" w:hAnsi="Arial" w:cs="Arial" w:hint="eastAsia"/>
                <w:lang w:eastAsia="zh-CN"/>
              </w:rPr>
              <w:t>reply LS</w:t>
            </w:r>
            <w:r w:rsidRPr="00A34A66">
              <w:rPr>
                <w:rFonts w:ascii="Arial" w:hAnsi="Arial" w:cs="Arial"/>
                <w:lang w:eastAsia="zh-CN"/>
              </w:rPr>
              <w:t xml:space="preserve">, a specific cell of a </w:t>
            </w:r>
            <w:proofErr w:type="spellStart"/>
            <w:r w:rsidRPr="00A34A66">
              <w:rPr>
                <w:rFonts w:ascii="Arial" w:hAnsi="Arial" w:cs="Arial"/>
                <w:lang w:eastAsia="zh-CN"/>
              </w:rPr>
              <w:t>onboarding</w:t>
            </w:r>
            <w:proofErr w:type="spellEnd"/>
            <w:r w:rsidRPr="00A34A66">
              <w:rPr>
                <w:rFonts w:ascii="Arial" w:hAnsi="Arial" w:cs="Arial"/>
                <w:lang w:eastAsia="zh-CN"/>
              </w:rPr>
              <w:t xml:space="preserve"> SNPN may set </w:t>
            </w:r>
            <w:proofErr w:type="gramStart"/>
            <w:r w:rsidRPr="00A34A66">
              <w:rPr>
                <w:rFonts w:ascii="Arial" w:hAnsi="Arial" w:cs="Arial"/>
                <w:lang w:eastAsia="zh-CN"/>
              </w:rPr>
              <w:t xml:space="preserve">the </w:t>
            </w:r>
            <w:r w:rsidRPr="00A34A66">
              <w:rPr>
                <w:rFonts w:ascii="Arial" w:hAnsi="Arial" w:cs="Arial"/>
              </w:rPr>
              <w:t>”</w:t>
            </w:r>
            <w:proofErr w:type="spellStart"/>
            <w:proofErr w:type="gramEnd"/>
            <w:r w:rsidRPr="00A34A66">
              <w:rPr>
                <w:rFonts w:ascii="Arial" w:hAnsi="Arial" w:cs="Arial"/>
              </w:rPr>
              <w:t>onboardingEnabled</w:t>
            </w:r>
            <w:proofErr w:type="spellEnd"/>
            <w:r w:rsidRPr="00A34A66">
              <w:rPr>
                <w:rFonts w:ascii="Arial" w:hAnsi="Arial" w:cs="Arial"/>
              </w:rPr>
              <w:t>” bit</w:t>
            </w:r>
            <w:r w:rsidRPr="00A34A66">
              <w:rPr>
                <w:rFonts w:ascii="Arial" w:hAnsi="Arial" w:cs="Arial"/>
                <w:lang w:eastAsia="zh-CN"/>
              </w:rPr>
              <w:t xml:space="preserve"> to TRUE or FALSE. Hence, even a SNPN supporting </w:t>
            </w:r>
            <w:proofErr w:type="spellStart"/>
            <w:r w:rsidRPr="00A34A66">
              <w:rPr>
                <w:rFonts w:ascii="Arial" w:hAnsi="Arial" w:cs="Arial"/>
                <w:lang w:eastAsia="zh-CN"/>
              </w:rPr>
              <w:t>onboarding</w:t>
            </w:r>
            <w:proofErr w:type="spellEnd"/>
            <w:r w:rsidRPr="00A34A66">
              <w:rPr>
                <w:rFonts w:ascii="Arial" w:hAnsi="Arial" w:cs="Arial"/>
                <w:lang w:eastAsia="zh-CN"/>
              </w:rPr>
              <w:t xml:space="preserve"> has been selected by </w:t>
            </w:r>
            <w:r>
              <w:rPr>
                <w:rFonts w:ascii="Arial" w:hAnsi="Arial" w:cs="Arial" w:hint="eastAsia"/>
                <w:lang w:eastAsia="zh-CN"/>
              </w:rPr>
              <w:t xml:space="preserve">NAS at </w:t>
            </w:r>
            <w:r w:rsidRPr="00A34A66">
              <w:rPr>
                <w:rFonts w:ascii="Arial" w:hAnsi="Arial" w:cs="Arial"/>
                <w:lang w:eastAsia="zh-CN"/>
              </w:rPr>
              <w:t>UE</w:t>
            </w:r>
            <w:r>
              <w:rPr>
                <w:rFonts w:ascii="Arial" w:hAnsi="Arial" w:cs="Arial" w:hint="eastAsia"/>
                <w:lang w:eastAsia="zh-CN"/>
              </w:rPr>
              <w:t xml:space="preserve"> side</w:t>
            </w:r>
            <w:r w:rsidRPr="00A34A66">
              <w:rPr>
                <w:rFonts w:ascii="Arial" w:hAnsi="Arial" w:cs="Arial"/>
                <w:lang w:eastAsia="zh-CN"/>
              </w:rPr>
              <w:t xml:space="preserve">, UE performing </w:t>
            </w:r>
            <w:proofErr w:type="spellStart"/>
            <w:r w:rsidRPr="00A34A66">
              <w:rPr>
                <w:rFonts w:ascii="Arial" w:hAnsi="Arial" w:cs="Arial"/>
                <w:lang w:eastAsia="zh-CN"/>
              </w:rPr>
              <w:t>onboarding</w:t>
            </w:r>
            <w:proofErr w:type="spellEnd"/>
            <w:r w:rsidRPr="00A34A66">
              <w:rPr>
                <w:rFonts w:ascii="Arial" w:hAnsi="Arial" w:cs="Arial"/>
                <w:lang w:eastAsia="zh-CN"/>
              </w:rPr>
              <w:t xml:space="preserve"> should again check whether the candidate cell supports </w:t>
            </w:r>
            <w:proofErr w:type="spellStart"/>
            <w:r w:rsidRPr="00A34A66">
              <w:rPr>
                <w:rFonts w:ascii="Arial" w:hAnsi="Arial" w:cs="Arial"/>
                <w:lang w:eastAsia="zh-CN"/>
              </w:rPr>
              <w:t>onboarding</w:t>
            </w:r>
            <w:proofErr w:type="spellEnd"/>
            <w:r w:rsidRPr="00A34A66">
              <w:rPr>
                <w:rFonts w:ascii="Arial" w:hAnsi="Arial" w:cs="Arial"/>
                <w:lang w:eastAsia="zh-CN"/>
              </w:rPr>
              <w:t xml:space="preserve"> or not before </w:t>
            </w:r>
            <w:proofErr w:type="spellStart"/>
            <w:r w:rsidRPr="00A34A66">
              <w:rPr>
                <w:rFonts w:ascii="Arial" w:hAnsi="Arial" w:cs="Arial"/>
                <w:lang w:eastAsia="zh-CN"/>
              </w:rPr>
              <w:t>chosing</w:t>
            </w:r>
            <w:proofErr w:type="spellEnd"/>
            <w:r w:rsidRPr="00A34A66">
              <w:rPr>
                <w:rFonts w:ascii="Arial" w:hAnsi="Arial" w:cs="Arial"/>
                <w:lang w:eastAsia="zh-CN"/>
              </w:rPr>
              <w:t xml:space="preserve"> it as the target cell during cell selection/reselection.</w:t>
            </w:r>
          </w:p>
          <w:p w14:paraId="1AA2A392" w14:textId="5EF01BA1" w:rsidR="00B342DD" w:rsidRPr="00B342DD" w:rsidRDefault="00B342DD" w:rsidP="00B342DD">
            <w:pPr>
              <w:spacing w:after="120"/>
              <w:rPr>
                <w:rFonts w:ascii="Arial" w:hAnsi="Arial" w:cs="Arial"/>
                <w:lang w:eastAsia="zh-CN"/>
              </w:rPr>
            </w:pPr>
            <w:r w:rsidRPr="00A34A66">
              <w:rPr>
                <w:rFonts w:ascii="Arial" w:hAnsi="Arial" w:cs="Arial"/>
                <w:lang w:eastAsia="zh-CN"/>
              </w:rPr>
              <w:t>Therefore the legacy SNPN suitable cell criteria need to be modified to reflect this new requirement.</w:t>
            </w:r>
          </w:p>
        </w:tc>
      </w:tr>
    </w:tbl>
    <w:p w14:paraId="1DD11F2D" w14:textId="77777777" w:rsidR="004B03B1" w:rsidRDefault="004B03B1">
      <w:pPr>
        <w:pStyle w:val="a6"/>
        <w:rPr>
          <w:b/>
          <w:bCs/>
        </w:rPr>
      </w:pPr>
    </w:p>
    <w:p w14:paraId="2A516BA7" w14:textId="3775B870" w:rsidR="00A75D25" w:rsidRDefault="00D62673">
      <w:pPr>
        <w:pStyle w:val="a6"/>
      </w:pPr>
      <w:r>
        <w:rPr>
          <w:b/>
          <w:bCs/>
        </w:rPr>
        <w:t xml:space="preserve">Rapporteur’s Summary: </w:t>
      </w:r>
      <w:r>
        <w:rPr>
          <w:highlight w:val="yellow"/>
        </w:rPr>
        <w:t>To be added</w:t>
      </w:r>
    </w:p>
    <w:p w14:paraId="109BA4C3" w14:textId="77777777" w:rsidR="00A75D25" w:rsidRDefault="00A75D25">
      <w:pPr>
        <w:pStyle w:val="a6"/>
      </w:pPr>
    </w:p>
    <w:p w14:paraId="3E0C7E11" w14:textId="77777777" w:rsidR="00A75D25" w:rsidRDefault="00D62673">
      <w:pPr>
        <w:pStyle w:val="21"/>
      </w:pPr>
      <w:r>
        <w:t>2.5</w:t>
      </w:r>
      <w:r>
        <w:tab/>
        <w:t>NAS-AS interaction</w:t>
      </w:r>
    </w:p>
    <w:p w14:paraId="004D38FB" w14:textId="77777777" w:rsidR="00A75D25" w:rsidRDefault="00D62673">
      <w:pPr>
        <w:pStyle w:val="a6"/>
      </w:pPr>
      <w:r>
        <w:t xml:space="preserve">It is proposed in </w:t>
      </w:r>
      <w:r>
        <w:fldChar w:fldCharType="begin"/>
      </w:r>
      <w:r>
        <w:instrText xml:space="preserve"> REF _Ref72425503 \r \h </w:instrText>
      </w:r>
      <w:r>
        <w:fldChar w:fldCharType="separate"/>
      </w:r>
      <w:r>
        <w:t>[3]</w:t>
      </w:r>
      <w:r>
        <w:fldChar w:fldCharType="end"/>
      </w:r>
      <w:r>
        <w:t xml:space="preserve"> that UE AS should forward the GINs per SNPN to UE NAS for network selection. However, this was already agreed</w:t>
      </w:r>
      <w:r>
        <w:rPr>
          <w:color w:val="FF0000"/>
        </w:rPr>
        <w:t xml:space="preserve"> </w:t>
      </w:r>
      <w:r>
        <w:t xml:space="preserve">during RAN2#113bis-e. See the following agreements:  </w:t>
      </w:r>
    </w:p>
    <w:tbl>
      <w:tblPr>
        <w:tblStyle w:val="af5"/>
        <w:tblW w:w="0" w:type="auto"/>
        <w:tblLook w:val="04A0" w:firstRow="1" w:lastRow="0" w:firstColumn="1" w:lastColumn="0" w:noHBand="0" w:noVBand="1"/>
      </w:tblPr>
      <w:tblGrid>
        <w:gridCol w:w="9629"/>
      </w:tblGrid>
      <w:tr w:rsidR="00A75D25" w14:paraId="53F07924" w14:textId="77777777">
        <w:tc>
          <w:tcPr>
            <w:tcW w:w="9629" w:type="dxa"/>
            <w:shd w:val="clear" w:color="auto" w:fill="auto"/>
          </w:tcPr>
          <w:p w14:paraId="2D8FB0C1" w14:textId="77777777" w:rsidR="00A75D25" w:rsidRDefault="00D62673">
            <w:pPr>
              <w:pStyle w:val="Agreement"/>
              <w:tabs>
                <w:tab w:val="clear" w:pos="1619"/>
              </w:tabs>
              <w:ind w:left="458" w:hanging="425"/>
              <w:rPr>
                <w:lang w:val="de-DE"/>
              </w:rPr>
            </w:pPr>
            <w:r>
              <w:rPr>
                <w:lang w:val="de-DE"/>
              </w:rPr>
              <w:t>UE AS forwards the onboarding indication (and Group IDs if Proposal#1 is agreed) per SNPN to UE NAS for onboarding network selection.</w:t>
            </w:r>
          </w:p>
          <w:p w14:paraId="7C7C9F19" w14:textId="77777777" w:rsidR="00A75D25" w:rsidRDefault="00D62673">
            <w:pPr>
              <w:pStyle w:val="Agreement"/>
              <w:tabs>
                <w:tab w:val="clear" w:pos="1619"/>
              </w:tabs>
              <w:ind w:left="458" w:hanging="425"/>
              <w:rPr>
                <w:lang w:val="de-DE"/>
              </w:rPr>
            </w:pPr>
            <w:r>
              <w:rPr>
                <w:lang w:val="de-DE"/>
              </w:rPr>
              <w:t xml:space="preserve">Group IDs per SNPN for onboarding purpose is broadcast in the SIB. FFS whether the Group IDs for onboarding purpose and for credential by separate entity are different. </w:t>
            </w:r>
          </w:p>
        </w:tc>
      </w:tr>
    </w:tbl>
    <w:p w14:paraId="4B644C0B" w14:textId="77777777" w:rsidR="00A75D25" w:rsidRDefault="00D62673">
      <w:pPr>
        <w:pStyle w:val="a6"/>
        <w:rPr>
          <w:color w:val="FF0000"/>
          <w:lang w:val="en-US"/>
        </w:rPr>
      </w:pPr>
      <w:r>
        <w:br/>
        <w:t xml:space="preserve">Moreover, it has been suggested in </w:t>
      </w:r>
      <w:r>
        <w:fldChar w:fldCharType="begin"/>
      </w:r>
      <w:r>
        <w:instrText xml:space="preserve"> REF _Ref72425503 \r \h </w:instrText>
      </w:r>
      <w:r>
        <w:fldChar w:fldCharType="separate"/>
      </w:r>
      <w:r>
        <w:t>[3]</w:t>
      </w:r>
      <w:r>
        <w:fldChar w:fldCharType="end"/>
      </w:r>
      <w:r>
        <w:t xml:space="preserve"> that some information needs to be exchanged also in the other direction, i.e. from NAS to AS: </w:t>
      </w:r>
      <w:r>
        <w:rPr>
          <w:lang w:val="en-US"/>
        </w:rPr>
        <w:t>“</w:t>
      </w:r>
      <w:r>
        <w:t>UE NAS shall indicate the on-boarding related requirements to the UE AS, including on-boarding support indication and/or GIDs”</w:t>
      </w:r>
      <w:r>
        <w:rPr>
          <w:lang w:val="en-US"/>
        </w:rPr>
        <w:t>.</w:t>
      </w:r>
    </w:p>
    <w:p w14:paraId="61C62666" w14:textId="77777777" w:rsidR="00A75D25" w:rsidRDefault="00D62673">
      <w:pPr>
        <w:pStyle w:val="a6"/>
        <w:rPr>
          <w:b/>
          <w:bCs/>
        </w:rPr>
      </w:pPr>
      <w:r>
        <w:rPr>
          <w:b/>
          <w:bCs/>
        </w:rPr>
        <w:t>Q5. In addition to the selected SNPN, do you see the need for the UE’s NAS layer to send to AS the onboarding indication and the GIN associated with the selected SNPN?</w:t>
      </w:r>
    </w:p>
    <w:tbl>
      <w:tblPr>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0"/>
        <w:gridCol w:w="1591"/>
        <w:gridCol w:w="7000"/>
      </w:tblGrid>
      <w:tr w:rsidR="00A75D25" w14:paraId="449AC170" w14:textId="77777777">
        <w:trPr>
          <w:trHeight w:val="132"/>
        </w:trPr>
        <w:tc>
          <w:tcPr>
            <w:tcW w:w="950" w:type="dxa"/>
            <w:shd w:val="clear" w:color="auto" w:fill="D9D9D9"/>
          </w:tcPr>
          <w:p w14:paraId="09BC002F" w14:textId="77777777" w:rsidR="00A75D25" w:rsidRDefault="00D62673">
            <w:pPr>
              <w:spacing w:after="0"/>
              <w:jc w:val="center"/>
              <w:rPr>
                <w:b/>
                <w:bCs/>
                <w:lang w:eastAsia="zh-CN"/>
              </w:rPr>
            </w:pPr>
            <w:r>
              <w:rPr>
                <w:b/>
                <w:bCs/>
                <w:lang w:eastAsia="zh-CN"/>
              </w:rPr>
              <w:t>Company</w:t>
            </w:r>
          </w:p>
        </w:tc>
        <w:tc>
          <w:tcPr>
            <w:tcW w:w="1591" w:type="dxa"/>
            <w:shd w:val="clear" w:color="auto" w:fill="D9D9D9"/>
          </w:tcPr>
          <w:p w14:paraId="0C5FB87C" w14:textId="77777777" w:rsidR="00A75D25" w:rsidRDefault="00D62673">
            <w:pPr>
              <w:spacing w:after="0"/>
              <w:jc w:val="center"/>
              <w:rPr>
                <w:rFonts w:eastAsia="宋体"/>
                <w:b/>
                <w:bCs/>
                <w:lang w:eastAsia="zh-CN"/>
              </w:rPr>
            </w:pPr>
            <w:r>
              <w:rPr>
                <w:rFonts w:eastAsia="宋体"/>
                <w:b/>
                <w:bCs/>
                <w:lang w:eastAsia="zh-CN"/>
              </w:rPr>
              <w:t>Yes/No</w:t>
            </w:r>
          </w:p>
        </w:tc>
        <w:tc>
          <w:tcPr>
            <w:tcW w:w="7000" w:type="dxa"/>
            <w:shd w:val="clear" w:color="auto" w:fill="D9D9D9"/>
          </w:tcPr>
          <w:p w14:paraId="4F35235F" w14:textId="77777777" w:rsidR="00A75D25" w:rsidRDefault="00D62673">
            <w:pPr>
              <w:spacing w:after="0"/>
              <w:jc w:val="center"/>
              <w:rPr>
                <w:b/>
                <w:bCs/>
                <w:lang w:eastAsia="zh-CN"/>
              </w:rPr>
            </w:pPr>
            <w:r>
              <w:rPr>
                <w:b/>
                <w:bCs/>
                <w:lang w:eastAsia="zh-CN"/>
              </w:rPr>
              <w:t>Comments</w:t>
            </w:r>
          </w:p>
        </w:tc>
      </w:tr>
      <w:tr w:rsidR="00A75D25" w14:paraId="15B52753" w14:textId="77777777">
        <w:trPr>
          <w:trHeight w:val="127"/>
        </w:trPr>
        <w:tc>
          <w:tcPr>
            <w:tcW w:w="950" w:type="dxa"/>
          </w:tcPr>
          <w:p w14:paraId="7FFBBBED" w14:textId="77777777" w:rsidR="00A75D25" w:rsidRDefault="00D62673">
            <w:pPr>
              <w:spacing w:after="0"/>
              <w:rPr>
                <w:rFonts w:eastAsia="宋体"/>
                <w:bCs/>
                <w:lang w:eastAsia="zh-CN"/>
              </w:rPr>
            </w:pPr>
            <w:r>
              <w:rPr>
                <w:rFonts w:eastAsia="宋体"/>
                <w:bCs/>
                <w:lang w:eastAsia="zh-CN"/>
              </w:rPr>
              <w:t>Ericsson</w:t>
            </w:r>
          </w:p>
        </w:tc>
        <w:tc>
          <w:tcPr>
            <w:tcW w:w="1591" w:type="dxa"/>
          </w:tcPr>
          <w:p w14:paraId="776575EB" w14:textId="77777777" w:rsidR="00A75D25" w:rsidRDefault="00D62673">
            <w:pPr>
              <w:spacing w:after="0"/>
              <w:rPr>
                <w:rFonts w:eastAsia="宋体"/>
                <w:bCs/>
                <w:lang w:eastAsia="zh-CN"/>
              </w:rPr>
            </w:pPr>
            <w:r>
              <w:rPr>
                <w:rFonts w:eastAsia="宋体"/>
                <w:bCs/>
                <w:lang w:eastAsia="zh-CN"/>
              </w:rPr>
              <w:t>No</w:t>
            </w:r>
          </w:p>
        </w:tc>
        <w:tc>
          <w:tcPr>
            <w:tcW w:w="7000" w:type="dxa"/>
          </w:tcPr>
          <w:p w14:paraId="0A69BE46" w14:textId="77777777" w:rsidR="00A75D25" w:rsidRDefault="00D62673">
            <w:pPr>
              <w:spacing w:after="0"/>
              <w:rPr>
                <w:rFonts w:eastAsia="MS Mincho"/>
                <w:bCs/>
              </w:rPr>
            </w:pPr>
            <w:r>
              <w:rPr>
                <w:rFonts w:eastAsia="MS Mincho"/>
                <w:bCs/>
              </w:rPr>
              <w:t>The NAS layer is only responsible for SNPN network selection. No further information is needed by AS for e.g. cell (re)selection.</w:t>
            </w:r>
          </w:p>
        </w:tc>
      </w:tr>
      <w:tr w:rsidR="00A75D25" w14:paraId="70AE7D5A" w14:textId="77777777">
        <w:trPr>
          <w:trHeight w:val="127"/>
        </w:trPr>
        <w:tc>
          <w:tcPr>
            <w:tcW w:w="950" w:type="dxa"/>
          </w:tcPr>
          <w:p w14:paraId="61B24EDA" w14:textId="77777777" w:rsidR="00A75D25" w:rsidRDefault="00D62673">
            <w:pPr>
              <w:spacing w:after="0"/>
              <w:rPr>
                <w:rFonts w:eastAsia="宋体"/>
                <w:bCs/>
                <w:lang w:val="en-US" w:eastAsia="zh-CN"/>
              </w:rPr>
            </w:pPr>
            <w:r>
              <w:rPr>
                <w:rFonts w:eastAsia="宋体" w:hint="eastAsia"/>
                <w:bCs/>
                <w:lang w:val="en-US" w:eastAsia="zh-CN"/>
              </w:rPr>
              <w:t>O</w:t>
            </w:r>
            <w:r>
              <w:rPr>
                <w:rFonts w:eastAsia="宋体"/>
                <w:bCs/>
                <w:lang w:val="en-US" w:eastAsia="zh-CN"/>
              </w:rPr>
              <w:t>PPO</w:t>
            </w:r>
          </w:p>
        </w:tc>
        <w:tc>
          <w:tcPr>
            <w:tcW w:w="1591" w:type="dxa"/>
          </w:tcPr>
          <w:p w14:paraId="1087E7C6" w14:textId="77777777" w:rsidR="00A75D25" w:rsidRDefault="00D62673">
            <w:pPr>
              <w:spacing w:after="0"/>
              <w:rPr>
                <w:rFonts w:eastAsia="宋体"/>
                <w:bCs/>
                <w:lang w:val="en-US" w:eastAsia="zh-CN"/>
              </w:rPr>
            </w:pPr>
            <w:r>
              <w:rPr>
                <w:rFonts w:eastAsia="宋体"/>
                <w:bCs/>
                <w:lang w:val="en-US" w:eastAsia="zh-CN"/>
              </w:rPr>
              <w:t>Maybe Yes</w:t>
            </w:r>
          </w:p>
        </w:tc>
        <w:tc>
          <w:tcPr>
            <w:tcW w:w="7000" w:type="dxa"/>
          </w:tcPr>
          <w:p w14:paraId="48D363F5" w14:textId="77777777" w:rsidR="00A75D25" w:rsidRDefault="00D62673">
            <w:pPr>
              <w:spacing w:after="0"/>
              <w:rPr>
                <w:rFonts w:eastAsia="宋体"/>
                <w:bCs/>
                <w:lang w:val="en-US" w:eastAsia="zh-CN"/>
              </w:rPr>
            </w:pPr>
            <w:r>
              <w:rPr>
                <w:rFonts w:eastAsia="宋体" w:hint="eastAsia"/>
                <w:bCs/>
                <w:lang w:val="en-US" w:eastAsia="zh-CN"/>
              </w:rPr>
              <w:t>I</w:t>
            </w:r>
            <w:r>
              <w:rPr>
                <w:rFonts w:eastAsia="宋体"/>
                <w:bCs/>
                <w:lang w:val="en-US" w:eastAsia="zh-CN"/>
              </w:rPr>
              <w:t xml:space="preserve">f </w:t>
            </w:r>
            <w:r>
              <w:rPr>
                <w:rFonts w:eastAsia="宋体"/>
                <w:bCs/>
                <w:lang w:eastAsia="zh-CN"/>
              </w:rPr>
              <w:t>onboarding requirements should be considered for onboarding cell selection procedure, the answer is Yes.</w:t>
            </w:r>
          </w:p>
        </w:tc>
      </w:tr>
      <w:tr w:rsidR="00A75D25" w14:paraId="06541647" w14:textId="77777777">
        <w:trPr>
          <w:trHeight w:val="127"/>
        </w:trPr>
        <w:tc>
          <w:tcPr>
            <w:tcW w:w="950" w:type="dxa"/>
          </w:tcPr>
          <w:p w14:paraId="710BCD3E" w14:textId="77777777" w:rsidR="00A75D25" w:rsidRDefault="00D62673">
            <w:pPr>
              <w:spacing w:after="0"/>
              <w:rPr>
                <w:rFonts w:eastAsia="宋体"/>
                <w:bCs/>
                <w:lang w:val="en-US" w:eastAsia="zh-CN"/>
              </w:rPr>
            </w:pPr>
            <w:r>
              <w:rPr>
                <w:rFonts w:eastAsia="宋体" w:hint="eastAsia"/>
                <w:bCs/>
                <w:lang w:val="en-US" w:eastAsia="zh-CN"/>
              </w:rPr>
              <w:t>ZTE</w:t>
            </w:r>
          </w:p>
        </w:tc>
        <w:tc>
          <w:tcPr>
            <w:tcW w:w="1591" w:type="dxa"/>
          </w:tcPr>
          <w:p w14:paraId="6CCDC4EC" w14:textId="77777777" w:rsidR="00A75D25" w:rsidRDefault="00D62673">
            <w:pPr>
              <w:spacing w:after="0"/>
              <w:rPr>
                <w:rFonts w:eastAsia="宋体"/>
                <w:bCs/>
                <w:lang w:val="en-US" w:eastAsia="zh-CN"/>
              </w:rPr>
            </w:pPr>
            <w:r>
              <w:rPr>
                <w:rFonts w:eastAsia="宋体" w:hint="eastAsia"/>
                <w:bCs/>
                <w:lang w:val="en-US" w:eastAsia="zh-CN"/>
              </w:rPr>
              <w:t>Yes</w:t>
            </w:r>
          </w:p>
        </w:tc>
        <w:tc>
          <w:tcPr>
            <w:tcW w:w="7000" w:type="dxa"/>
          </w:tcPr>
          <w:p w14:paraId="2D088640" w14:textId="77777777" w:rsidR="00A75D25" w:rsidRDefault="00D62673">
            <w:pPr>
              <w:spacing w:after="0"/>
              <w:rPr>
                <w:rFonts w:eastAsia="宋体"/>
                <w:bCs/>
                <w:lang w:val="en-US" w:eastAsia="zh-CN"/>
              </w:rPr>
            </w:pPr>
            <w:r>
              <w:rPr>
                <w:rFonts w:eastAsia="宋体" w:hint="eastAsia"/>
                <w:bCs/>
                <w:lang w:val="en-US" w:eastAsia="zh-CN"/>
              </w:rPr>
              <w:t xml:space="preserve">Similar to the above </w:t>
            </w:r>
          </w:p>
          <w:p w14:paraId="3B130A1C" w14:textId="77777777" w:rsidR="00A75D25" w:rsidRDefault="00D62673">
            <w:pPr>
              <w:spacing w:after="0"/>
              <w:rPr>
                <w:rFonts w:eastAsia="宋体"/>
                <w:bCs/>
                <w:lang w:val="en-US" w:eastAsia="zh-CN"/>
              </w:rPr>
            </w:pPr>
            <w:r>
              <w:rPr>
                <w:rFonts w:eastAsia="宋体" w:hint="eastAsia"/>
                <w:bCs/>
                <w:lang w:val="en-US" w:eastAsia="zh-CN"/>
              </w:rPr>
              <w:t>To better understanding this issue, in our paper we give a general initial cell selection procedure as below based on 38304 and 23122</w:t>
            </w:r>
          </w:p>
          <w:p w14:paraId="6477AB3D" w14:textId="77777777" w:rsidR="00A75D25" w:rsidRDefault="001D02E9">
            <w:pPr>
              <w:rPr>
                <w:lang w:val="en-US" w:eastAsia="zh-CN"/>
              </w:rPr>
            </w:pPr>
            <w:r w:rsidRPr="001D02E9">
              <w:rPr>
                <w:noProof/>
                <w:lang w:val="en-US" w:eastAsia="zh-CN"/>
              </w:rPr>
              <w:object w:dxaOrig="7629" w:dyaOrig="4892" w14:anchorId="6C65DC26">
                <v:shape id="_x0000_i1026" type="#_x0000_t75" alt="" style="width:381.75pt;height:245.2pt;mso-width-percent:0;mso-height-percent:0;mso-width-percent:0;mso-height-percent:0" o:ole="">
                  <v:imagedata r:id="rId17" o:title=""/>
                  <o:lock v:ext="edit" aspectratio="f"/>
                </v:shape>
                <o:OLEObject Type="Embed" ProgID="Visio.Drawing.15" ShapeID="_x0000_i1026" DrawAspect="Content" ObjectID="_1683357425" r:id="rId19"/>
              </w:object>
            </w:r>
            <w:r w:rsidR="00D62673">
              <w:rPr>
                <w:rFonts w:hint="eastAsia"/>
                <w:lang w:val="en-US" w:eastAsia="zh-CN"/>
              </w:rPr>
              <w:t>Then combined with the LS from SA2 of the last meeting which has clearly clarified that there is</w:t>
            </w:r>
            <w:r w:rsidR="00D62673">
              <w:rPr>
                <w:rFonts w:hint="eastAsia"/>
                <w:color w:val="FF0000"/>
                <w:lang w:val="en-US" w:eastAsia="zh-CN"/>
              </w:rPr>
              <w:t xml:space="preserve"> no uniform support (on-boarding feature) for </w:t>
            </w:r>
            <w:proofErr w:type="gramStart"/>
            <w:r w:rsidR="00D62673">
              <w:rPr>
                <w:rFonts w:hint="eastAsia"/>
                <w:color w:val="FF0000"/>
                <w:lang w:val="en-US" w:eastAsia="zh-CN"/>
              </w:rPr>
              <w:t>a</w:t>
            </w:r>
            <w:proofErr w:type="gramEnd"/>
            <w:r w:rsidR="00D62673">
              <w:rPr>
                <w:rFonts w:hint="eastAsia"/>
                <w:color w:val="FF0000"/>
                <w:lang w:val="en-US" w:eastAsia="zh-CN"/>
              </w:rPr>
              <w:t xml:space="preserve"> O-SNPN. </w:t>
            </w:r>
            <w:r w:rsidR="00D62673">
              <w:rPr>
                <w:rFonts w:hint="eastAsia"/>
                <w:lang w:val="en-US" w:eastAsia="zh-CN"/>
              </w:rPr>
              <w:t>the UE NAS shall indicate the on-boarding related requirements to the UE AS, including on-boarding support indication and/or GIDs as shown in the step 5.</w:t>
            </w:r>
          </w:p>
          <w:p w14:paraId="5DF11F8C" w14:textId="77777777" w:rsidR="00A75D25" w:rsidRDefault="00A75D25">
            <w:pPr>
              <w:spacing w:after="0"/>
              <w:rPr>
                <w:rFonts w:eastAsia="宋体"/>
                <w:bCs/>
                <w:lang w:val="en-US" w:eastAsia="zh-CN"/>
              </w:rPr>
            </w:pPr>
          </w:p>
        </w:tc>
      </w:tr>
      <w:tr w:rsidR="00F50D8D" w14:paraId="3A74B0D3" w14:textId="77777777">
        <w:trPr>
          <w:trHeight w:val="132"/>
        </w:trPr>
        <w:tc>
          <w:tcPr>
            <w:tcW w:w="950" w:type="dxa"/>
          </w:tcPr>
          <w:p w14:paraId="62E76228" w14:textId="08A2CEFD" w:rsidR="00F50D8D" w:rsidRDefault="00F50D8D" w:rsidP="00F50D8D">
            <w:pPr>
              <w:spacing w:after="0"/>
              <w:rPr>
                <w:rFonts w:eastAsia="MS Mincho"/>
                <w:bCs/>
              </w:rPr>
            </w:pPr>
            <w:r>
              <w:rPr>
                <w:rFonts w:eastAsia="MS Mincho"/>
                <w:bCs/>
              </w:rPr>
              <w:lastRenderedPageBreak/>
              <w:t>Nokia</w:t>
            </w:r>
          </w:p>
        </w:tc>
        <w:tc>
          <w:tcPr>
            <w:tcW w:w="1591" w:type="dxa"/>
          </w:tcPr>
          <w:p w14:paraId="61AD737E" w14:textId="68EB7987" w:rsidR="00F50D8D" w:rsidRDefault="00F50D8D" w:rsidP="00F50D8D">
            <w:pPr>
              <w:spacing w:after="0"/>
              <w:rPr>
                <w:rFonts w:eastAsia="MS Mincho"/>
                <w:bCs/>
              </w:rPr>
            </w:pPr>
            <w:r>
              <w:rPr>
                <w:rFonts w:eastAsia="MS Mincho"/>
                <w:bCs/>
              </w:rPr>
              <w:t>Yes, onboarding indication</w:t>
            </w:r>
          </w:p>
        </w:tc>
        <w:tc>
          <w:tcPr>
            <w:tcW w:w="7000" w:type="dxa"/>
          </w:tcPr>
          <w:p w14:paraId="5634963E" w14:textId="2CA22409" w:rsidR="00F50D8D" w:rsidRDefault="00F50D8D" w:rsidP="00F50D8D">
            <w:pPr>
              <w:spacing w:after="0"/>
              <w:rPr>
                <w:rFonts w:eastAsia="MS Mincho"/>
                <w:bCs/>
              </w:rPr>
            </w:pPr>
            <w:r>
              <w:rPr>
                <w:rFonts w:eastAsia="MS Mincho"/>
                <w:bCs/>
              </w:rPr>
              <w:t>Onboarding indication is needed to indicate AS that a cell that supports onboarding shall be selected. As the support of GINs is uniform in a network, the selected GIN is not needed for cell selection.</w:t>
            </w:r>
          </w:p>
        </w:tc>
      </w:tr>
      <w:tr w:rsidR="00A75D25" w14:paraId="7842A5E9" w14:textId="77777777">
        <w:trPr>
          <w:trHeight w:val="127"/>
        </w:trPr>
        <w:tc>
          <w:tcPr>
            <w:tcW w:w="950" w:type="dxa"/>
          </w:tcPr>
          <w:p w14:paraId="29B06280" w14:textId="3DFDEDE3" w:rsidR="00A75D25" w:rsidRDefault="00D32005">
            <w:pPr>
              <w:spacing w:after="0"/>
              <w:rPr>
                <w:rFonts w:eastAsia="MS Mincho"/>
                <w:bCs/>
              </w:rPr>
            </w:pPr>
            <w:r>
              <w:rPr>
                <w:rFonts w:eastAsia="MS Mincho"/>
                <w:bCs/>
              </w:rPr>
              <w:t>Sony</w:t>
            </w:r>
          </w:p>
        </w:tc>
        <w:tc>
          <w:tcPr>
            <w:tcW w:w="1591" w:type="dxa"/>
          </w:tcPr>
          <w:p w14:paraId="6EBF85CA" w14:textId="64A81CD2" w:rsidR="00A75D25" w:rsidRDefault="00D32005">
            <w:pPr>
              <w:spacing w:after="0"/>
              <w:rPr>
                <w:rFonts w:eastAsia="MS Mincho"/>
                <w:bCs/>
              </w:rPr>
            </w:pPr>
            <w:r>
              <w:rPr>
                <w:rFonts w:eastAsia="MS Mincho"/>
                <w:bCs/>
              </w:rPr>
              <w:t>No</w:t>
            </w:r>
          </w:p>
        </w:tc>
        <w:tc>
          <w:tcPr>
            <w:tcW w:w="7000" w:type="dxa"/>
          </w:tcPr>
          <w:p w14:paraId="447C868D" w14:textId="22EEB195" w:rsidR="00A75D25" w:rsidRDefault="00D32005">
            <w:pPr>
              <w:spacing w:after="0"/>
              <w:rPr>
                <w:rFonts w:eastAsia="MS Mincho"/>
                <w:bCs/>
              </w:rPr>
            </w:pPr>
            <w:r>
              <w:rPr>
                <w:rFonts w:eastAsia="MS Mincho"/>
                <w:bCs/>
              </w:rPr>
              <w:t>AS layer being transparent to GINs is aligned to SA2 response. Perhaps onboarding indication may be needed for msg5.</w:t>
            </w:r>
          </w:p>
        </w:tc>
      </w:tr>
      <w:tr w:rsidR="00136A03" w14:paraId="34626F43" w14:textId="77777777">
        <w:trPr>
          <w:trHeight w:val="127"/>
        </w:trPr>
        <w:tc>
          <w:tcPr>
            <w:tcW w:w="950" w:type="dxa"/>
          </w:tcPr>
          <w:p w14:paraId="2FE3E1EB" w14:textId="21B3B1EC" w:rsidR="00136A03" w:rsidRDefault="00136A03" w:rsidP="00136A03">
            <w:pPr>
              <w:spacing w:after="0"/>
              <w:rPr>
                <w:rFonts w:eastAsia="MS Mincho"/>
                <w:bCs/>
              </w:rPr>
            </w:pPr>
            <w:r>
              <w:rPr>
                <w:rFonts w:eastAsia="宋体"/>
                <w:bCs/>
                <w:lang w:val="en-US" w:eastAsia="zh-CN"/>
              </w:rPr>
              <w:t>Intel</w:t>
            </w:r>
          </w:p>
        </w:tc>
        <w:tc>
          <w:tcPr>
            <w:tcW w:w="1591" w:type="dxa"/>
          </w:tcPr>
          <w:p w14:paraId="545EBB07" w14:textId="3C09F30F" w:rsidR="00136A03" w:rsidRDefault="005F42E0" w:rsidP="00136A03">
            <w:pPr>
              <w:spacing w:after="0"/>
              <w:rPr>
                <w:rFonts w:eastAsia="MS Mincho"/>
                <w:bCs/>
              </w:rPr>
            </w:pPr>
            <w:r>
              <w:rPr>
                <w:rFonts w:eastAsia="宋体"/>
                <w:bCs/>
                <w:lang w:val="en-US" w:eastAsia="zh-CN"/>
              </w:rPr>
              <w:t>No for cell selection/suitability check after network selection</w:t>
            </w:r>
          </w:p>
        </w:tc>
        <w:tc>
          <w:tcPr>
            <w:tcW w:w="7000" w:type="dxa"/>
          </w:tcPr>
          <w:p w14:paraId="5139E065" w14:textId="56476675" w:rsidR="00136A03" w:rsidRDefault="005F42E0" w:rsidP="00136A03">
            <w:pPr>
              <w:spacing w:after="0"/>
              <w:rPr>
                <w:rFonts w:eastAsia="MS Mincho"/>
                <w:bCs/>
              </w:rPr>
            </w:pPr>
            <w:r>
              <w:rPr>
                <w:rFonts w:eastAsia="MS Mincho"/>
                <w:bCs/>
              </w:rPr>
              <w:t>For network selection, only the selected SNPN is needed. GIN and the onboarding indication are not needed.  Selected SNPN and the onboarding indication is needed only for AMF selection over the RRC message. I don’t think this question is referring to this.</w:t>
            </w:r>
          </w:p>
        </w:tc>
      </w:tr>
      <w:tr w:rsidR="00136A03" w14:paraId="05EEE422" w14:textId="77777777">
        <w:trPr>
          <w:trHeight w:val="132"/>
        </w:trPr>
        <w:tc>
          <w:tcPr>
            <w:tcW w:w="950" w:type="dxa"/>
          </w:tcPr>
          <w:p w14:paraId="3F533EBF" w14:textId="6BB1EA52" w:rsidR="00136A03" w:rsidRDefault="00D67FC6" w:rsidP="00136A03">
            <w:pPr>
              <w:spacing w:after="0"/>
              <w:rPr>
                <w:rFonts w:eastAsia="MS Mincho"/>
                <w:bCs/>
              </w:rPr>
            </w:pPr>
            <w:r>
              <w:rPr>
                <w:rFonts w:eastAsia="MS Mincho"/>
                <w:bCs/>
              </w:rPr>
              <w:t>Apple</w:t>
            </w:r>
          </w:p>
        </w:tc>
        <w:tc>
          <w:tcPr>
            <w:tcW w:w="1591" w:type="dxa"/>
          </w:tcPr>
          <w:p w14:paraId="779B0451" w14:textId="177E8599" w:rsidR="00136A03" w:rsidRDefault="00D67FC6" w:rsidP="00136A03">
            <w:pPr>
              <w:spacing w:after="0"/>
              <w:rPr>
                <w:rFonts w:eastAsia="MS Mincho"/>
                <w:bCs/>
              </w:rPr>
            </w:pPr>
            <w:r>
              <w:rPr>
                <w:rFonts w:eastAsia="MS Mincho"/>
                <w:bCs/>
              </w:rPr>
              <w:t>Maybe</w:t>
            </w:r>
          </w:p>
        </w:tc>
        <w:tc>
          <w:tcPr>
            <w:tcW w:w="7000" w:type="dxa"/>
          </w:tcPr>
          <w:p w14:paraId="11019CF4" w14:textId="230CD1B2" w:rsidR="00136A03" w:rsidRDefault="00D67FC6" w:rsidP="00136A03">
            <w:pPr>
              <w:spacing w:after="0"/>
              <w:rPr>
                <w:rFonts w:eastAsia="MS Mincho"/>
                <w:bCs/>
              </w:rPr>
            </w:pPr>
            <w:r>
              <w:rPr>
                <w:rFonts w:eastAsia="MS Mincho"/>
                <w:bCs/>
              </w:rPr>
              <w:t>Agree with Oppo, ZTE and Nokia</w:t>
            </w:r>
          </w:p>
        </w:tc>
      </w:tr>
      <w:tr w:rsidR="004B03B1" w14:paraId="593BCE26" w14:textId="77777777">
        <w:trPr>
          <w:trHeight w:val="127"/>
        </w:trPr>
        <w:tc>
          <w:tcPr>
            <w:tcW w:w="950" w:type="dxa"/>
          </w:tcPr>
          <w:p w14:paraId="38B29543" w14:textId="03D68C41" w:rsidR="004B03B1" w:rsidRDefault="00384B93" w:rsidP="004B03B1">
            <w:pPr>
              <w:spacing w:after="0"/>
              <w:rPr>
                <w:rFonts w:eastAsia="MS Mincho"/>
                <w:bCs/>
              </w:rPr>
            </w:pPr>
            <w:r>
              <w:rPr>
                <w:rFonts w:eastAsia="宋体" w:hint="eastAsia"/>
                <w:bCs/>
                <w:lang w:val="en-US" w:eastAsia="zh-CN"/>
              </w:rPr>
              <w:t>H</w:t>
            </w:r>
            <w:r>
              <w:rPr>
                <w:rFonts w:eastAsia="宋体"/>
                <w:bCs/>
                <w:lang w:val="en-US" w:eastAsia="zh-CN"/>
              </w:rPr>
              <w:t>uawei, HiSilicon</w:t>
            </w:r>
          </w:p>
        </w:tc>
        <w:tc>
          <w:tcPr>
            <w:tcW w:w="1591" w:type="dxa"/>
          </w:tcPr>
          <w:p w14:paraId="36150BEC" w14:textId="41EAEA28" w:rsidR="004B03B1" w:rsidRDefault="004B03B1" w:rsidP="004B03B1">
            <w:pPr>
              <w:spacing w:after="0"/>
              <w:rPr>
                <w:rFonts w:eastAsia="MS Mincho"/>
                <w:bCs/>
              </w:rPr>
            </w:pPr>
            <w:r>
              <w:rPr>
                <w:rFonts w:eastAsia="宋体"/>
                <w:bCs/>
                <w:lang w:val="en-US" w:eastAsia="zh-CN"/>
              </w:rPr>
              <w:t>Partially yes</w:t>
            </w:r>
          </w:p>
        </w:tc>
        <w:tc>
          <w:tcPr>
            <w:tcW w:w="7000" w:type="dxa"/>
          </w:tcPr>
          <w:p w14:paraId="6C25CE61" w14:textId="77777777" w:rsidR="004B03B1" w:rsidRDefault="004B03B1" w:rsidP="004B03B1">
            <w:pPr>
              <w:snapToGrid w:val="0"/>
              <w:rPr>
                <w:rFonts w:eastAsia="宋体"/>
                <w:bCs/>
                <w:sz w:val="21"/>
                <w:lang w:val="en-US" w:eastAsia="zh-CN"/>
              </w:rPr>
            </w:pPr>
            <w:r>
              <w:rPr>
                <w:rFonts w:eastAsia="宋体"/>
                <w:bCs/>
                <w:sz w:val="21"/>
                <w:lang w:val="en-US" w:eastAsia="zh-CN"/>
              </w:rPr>
              <w:t xml:space="preserve">1) </w:t>
            </w:r>
            <w:proofErr w:type="gramStart"/>
            <w:r w:rsidRPr="00BA448E">
              <w:rPr>
                <w:rFonts w:eastAsia="宋体"/>
                <w:bCs/>
                <w:sz w:val="21"/>
                <w:lang w:val="en-US" w:eastAsia="zh-CN"/>
              </w:rPr>
              <w:t>onboarding</w:t>
            </w:r>
            <w:proofErr w:type="gramEnd"/>
            <w:r w:rsidRPr="00BA448E">
              <w:rPr>
                <w:rFonts w:eastAsia="宋体"/>
                <w:bCs/>
                <w:sz w:val="21"/>
                <w:lang w:val="en-US" w:eastAsia="zh-CN"/>
              </w:rPr>
              <w:t xml:space="preserve"> indication</w:t>
            </w:r>
            <w:r>
              <w:rPr>
                <w:rFonts w:eastAsia="宋体"/>
                <w:bCs/>
                <w:sz w:val="21"/>
                <w:lang w:val="en-US" w:eastAsia="zh-CN"/>
              </w:rPr>
              <w:t xml:space="preserve">: yes. This </w:t>
            </w:r>
            <w:r w:rsidRPr="00BA448E">
              <w:rPr>
                <w:rFonts w:eastAsia="宋体"/>
                <w:bCs/>
                <w:sz w:val="21"/>
                <w:lang w:val="en-US" w:eastAsia="zh-CN"/>
              </w:rPr>
              <w:t>indication</w:t>
            </w:r>
            <w:r>
              <w:rPr>
                <w:rFonts w:eastAsia="宋体"/>
                <w:bCs/>
                <w:sz w:val="21"/>
                <w:lang w:val="en-US" w:eastAsia="zh-CN"/>
              </w:rPr>
              <w:t xml:space="preserve"> needs to be sent to AS, so that AS can select the cells supporting onboarding.</w:t>
            </w:r>
          </w:p>
          <w:p w14:paraId="60773BBE" w14:textId="016B54E1" w:rsidR="004B03B1" w:rsidRDefault="004B03B1" w:rsidP="004B03B1">
            <w:pPr>
              <w:spacing w:after="0"/>
              <w:rPr>
                <w:rFonts w:eastAsia="MS Mincho"/>
                <w:bCs/>
              </w:rPr>
            </w:pPr>
            <w:r>
              <w:rPr>
                <w:rFonts w:eastAsia="宋体"/>
                <w:bCs/>
                <w:sz w:val="21"/>
                <w:lang w:val="en-US" w:eastAsia="zh-CN"/>
              </w:rPr>
              <w:t xml:space="preserve">2) </w:t>
            </w:r>
            <w:r w:rsidRPr="00CD2CA8">
              <w:rPr>
                <w:rFonts w:eastAsia="宋体"/>
                <w:bCs/>
                <w:sz w:val="21"/>
                <w:lang w:val="en-US" w:eastAsia="zh-CN"/>
              </w:rPr>
              <w:t>GIN</w:t>
            </w:r>
            <w:r>
              <w:rPr>
                <w:rFonts w:eastAsia="宋体"/>
                <w:bCs/>
                <w:sz w:val="21"/>
                <w:lang w:val="en-US" w:eastAsia="zh-CN"/>
              </w:rPr>
              <w:t>s: Not so far.</w:t>
            </w:r>
            <w:r w:rsidRPr="00CD2CA8">
              <w:rPr>
                <w:rFonts w:eastAsia="宋体"/>
                <w:bCs/>
                <w:sz w:val="21"/>
                <w:lang w:val="en-US" w:eastAsia="zh-CN"/>
              </w:rPr>
              <w:t xml:space="preserve"> </w:t>
            </w:r>
            <w:r>
              <w:rPr>
                <w:rFonts w:eastAsia="宋体"/>
                <w:bCs/>
                <w:sz w:val="21"/>
                <w:lang w:val="en-US" w:eastAsia="zh-CN"/>
              </w:rPr>
              <w:t>A</w:t>
            </w:r>
            <w:r w:rsidRPr="00CD2CA8">
              <w:rPr>
                <w:rFonts w:eastAsia="宋体"/>
                <w:bCs/>
                <w:sz w:val="21"/>
                <w:lang w:val="en-US" w:eastAsia="zh-CN"/>
              </w:rPr>
              <w:t xml:space="preserve">s answered in Q1.1, </w:t>
            </w:r>
            <w:r w:rsidRPr="00CD2CA8">
              <w:rPr>
                <w:rFonts w:eastAsia="宋体"/>
                <w:sz w:val="21"/>
                <w:lang w:eastAsia="zh-CN"/>
              </w:rPr>
              <w:t xml:space="preserve">the broadcast of GINs for </w:t>
            </w:r>
            <w:proofErr w:type="spellStart"/>
            <w:r w:rsidRPr="00CD2CA8">
              <w:rPr>
                <w:rFonts w:eastAsia="宋体"/>
                <w:sz w:val="21"/>
                <w:lang w:eastAsia="zh-CN"/>
              </w:rPr>
              <w:t>onboarding</w:t>
            </w:r>
            <w:proofErr w:type="spellEnd"/>
            <w:r w:rsidRPr="00CD2CA8">
              <w:rPr>
                <w:rFonts w:eastAsia="宋体"/>
                <w:sz w:val="21"/>
                <w:lang w:eastAsia="zh-CN"/>
              </w:rPr>
              <w:t xml:space="preserve"> </w:t>
            </w:r>
            <w:r>
              <w:rPr>
                <w:rFonts w:eastAsia="宋体"/>
                <w:sz w:val="21"/>
                <w:lang w:eastAsia="zh-CN"/>
              </w:rPr>
              <w:t xml:space="preserve">has not been </w:t>
            </w:r>
            <w:r w:rsidRPr="00CD2CA8">
              <w:rPr>
                <w:rFonts w:eastAsia="宋体"/>
                <w:sz w:val="21"/>
                <w:lang w:eastAsia="zh-CN"/>
              </w:rPr>
              <w:t>supported in SA2 TS</w:t>
            </w:r>
            <w:r>
              <w:rPr>
                <w:rFonts w:eastAsia="宋体"/>
                <w:sz w:val="21"/>
                <w:lang w:eastAsia="zh-CN"/>
              </w:rPr>
              <w:t xml:space="preserve"> yet</w:t>
            </w:r>
            <w:r w:rsidRPr="00CD2CA8">
              <w:rPr>
                <w:rFonts w:eastAsia="宋体"/>
                <w:sz w:val="21"/>
                <w:lang w:eastAsia="zh-CN"/>
              </w:rPr>
              <w:t>.</w:t>
            </w:r>
            <w:r>
              <w:rPr>
                <w:rFonts w:eastAsia="宋体"/>
                <w:sz w:val="21"/>
                <w:lang w:eastAsia="zh-CN"/>
              </w:rPr>
              <w:t xml:space="preserve"> T</w:t>
            </w:r>
            <w:r>
              <w:rPr>
                <w:rFonts w:eastAsia="宋体"/>
                <w:bCs/>
                <w:sz w:val="21"/>
                <w:lang w:val="en-US" w:eastAsia="zh-CN"/>
              </w:rPr>
              <w:t xml:space="preserve">his can be discussed after </w:t>
            </w:r>
            <w:r w:rsidRPr="00CD2CA8">
              <w:rPr>
                <w:rFonts w:eastAsia="宋体"/>
                <w:bCs/>
                <w:sz w:val="21"/>
                <w:lang w:val="en-US" w:eastAsia="zh-CN"/>
              </w:rPr>
              <w:t xml:space="preserve">SA2 </w:t>
            </w:r>
            <w:r>
              <w:rPr>
                <w:rFonts w:eastAsia="宋体"/>
                <w:bCs/>
                <w:sz w:val="21"/>
                <w:lang w:val="en-US" w:eastAsia="zh-CN"/>
              </w:rPr>
              <w:t>makes f</w:t>
            </w:r>
            <w:r w:rsidRPr="00CD2CA8">
              <w:rPr>
                <w:rFonts w:eastAsia="宋体"/>
                <w:bCs/>
                <w:sz w:val="21"/>
                <w:lang w:val="en-US" w:eastAsia="zh-CN"/>
              </w:rPr>
              <w:t>irm conclusion</w:t>
            </w:r>
            <w:r>
              <w:rPr>
                <w:rFonts w:eastAsia="宋体"/>
                <w:bCs/>
                <w:sz w:val="21"/>
                <w:lang w:val="en-US" w:eastAsia="zh-CN"/>
              </w:rPr>
              <w:t>.</w:t>
            </w:r>
          </w:p>
        </w:tc>
      </w:tr>
      <w:tr w:rsidR="00336641" w14:paraId="5357BCA7" w14:textId="77777777">
        <w:trPr>
          <w:trHeight w:val="127"/>
        </w:trPr>
        <w:tc>
          <w:tcPr>
            <w:tcW w:w="950" w:type="dxa"/>
          </w:tcPr>
          <w:p w14:paraId="0CD88534" w14:textId="0D3E434E" w:rsidR="00336641" w:rsidRDefault="00336641" w:rsidP="004B03B1">
            <w:pPr>
              <w:spacing w:after="0"/>
              <w:rPr>
                <w:rFonts w:eastAsia="宋体"/>
                <w:bCs/>
                <w:lang w:val="en-US" w:eastAsia="zh-CN"/>
              </w:rPr>
            </w:pPr>
            <w:r>
              <w:rPr>
                <w:rFonts w:eastAsia="宋体" w:hint="eastAsia"/>
                <w:bCs/>
                <w:lang w:val="en-US" w:eastAsia="zh-CN"/>
              </w:rPr>
              <w:t>CATT</w:t>
            </w:r>
          </w:p>
        </w:tc>
        <w:tc>
          <w:tcPr>
            <w:tcW w:w="1591" w:type="dxa"/>
          </w:tcPr>
          <w:p w14:paraId="697ADC67" w14:textId="56042533" w:rsidR="00336641" w:rsidRDefault="00336641" w:rsidP="004B03B1">
            <w:pPr>
              <w:spacing w:after="0"/>
              <w:rPr>
                <w:rFonts w:eastAsia="宋体"/>
                <w:bCs/>
                <w:lang w:val="en-US" w:eastAsia="zh-CN"/>
              </w:rPr>
            </w:pPr>
            <w:r>
              <w:rPr>
                <w:rFonts w:eastAsia="宋体" w:hint="eastAsia"/>
                <w:bCs/>
                <w:lang w:val="en-US" w:eastAsia="zh-CN"/>
              </w:rPr>
              <w:t>Yes</w:t>
            </w:r>
          </w:p>
        </w:tc>
        <w:tc>
          <w:tcPr>
            <w:tcW w:w="7000" w:type="dxa"/>
          </w:tcPr>
          <w:p w14:paraId="29664452" w14:textId="4F0DA260" w:rsidR="00336641" w:rsidRDefault="00336641" w:rsidP="004B03B1">
            <w:pPr>
              <w:snapToGrid w:val="0"/>
              <w:rPr>
                <w:rFonts w:eastAsia="宋体"/>
                <w:bCs/>
                <w:sz w:val="21"/>
                <w:lang w:val="en-US" w:eastAsia="zh-CN"/>
              </w:rPr>
            </w:pPr>
            <w:r>
              <w:rPr>
                <w:rFonts w:eastAsia="宋体" w:hint="eastAsia"/>
                <w:bCs/>
                <w:sz w:val="21"/>
                <w:lang w:val="en-US" w:eastAsia="zh-CN"/>
              </w:rPr>
              <w:t xml:space="preserve">AS should know </w:t>
            </w:r>
            <w:r>
              <w:rPr>
                <w:rFonts w:eastAsia="宋体"/>
                <w:bCs/>
                <w:sz w:val="21"/>
                <w:lang w:val="en-US" w:eastAsia="zh-CN"/>
              </w:rPr>
              <w:t>whether</w:t>
            </w:r>
            <w:r>
              <w:rPr>
                <w:rFonts w:eastAsia="宋体" w:hint="eastAsia"/>
                <w:bCs/>
                <w:sz w:val="21"/>
                <w:lang w:val="en-US" w:eastAsia="zh-CN"/>
              </w:rPr>
              <w:t xml:space="preserve"> it need to select a cell supporting onboarding.</w:t>
            </w:r>
          </w:p>
        </w:tc>
      </w:tr>
    </w:tbl>
    <w:p w14:paraId="666077BF" w14:textId="77777777" w:rsidR="00A75D25" w:rsidRDefault="00A75D25">
      <w:pPr>
        <w:pStyle w:val="a6"/>
      </w:pPr>
    </w:p>
    <w:p w14:paraId="1DDEC277" w14:textId="77777777" w:rsidR="00A75D25" w:rsidRDefault="00D62673">
      <w:pPr>
        <w:pStyle w:val="a6"/>
      </w:pPr>
      <w:r>
        <w:rPr>
          <w:b/>
          <w:bCs/>
        </w:rPr>
        <w:t xml:space="preserve">Rapporteur’s Summary: </w:t>
      </w:r>
      <w:r>
        <w:rPr>
          <w:highlight w:val="yellow"/>
        </w:rPr>
        <w:t>To be added</w:t>
      </w:r>
    </w:p>
    <w:p w14:paraId="05D70E2D" w14:textId="77777777" w:rsidR="00A75D25" w:rsidRDefault="00A75D25">
      <w:pPr>
        <w:pStyle w:val="a6"/>
      </w:pPr>
    </w:p>
    <w:p w14:paraId="264777A4" w14:textId="77777777" w:rsidR="00A75D25" w:rsidRDefault="00D62673">
      <w:pPr>
        <w:pStyle w:val="21"/>
      </w:pPr>
      <w:r>
        <w:t>2.6</w:t>
      </w:r>
      <w:r>
        <w:tab/>
        <w:t>Onboarding request (AMF selection)</w:t>
      </w:r>
    </w:p>
    <w:p w14:paraId="1EC59743" w14:textId="77777777" w:rsidR="00A75D25" w:rsidRDefault="00D62673">
      <w:pPr>
        <w:pStyle w:val="a6"/>
      </w:pPr>
      <w:r>
        <w:t xml:space="preserve">Some companies have discussed whether additional information, on top of the already agreed onboarding request indication in </w:t>
      </w:r>
      <w:proofErr w:type="spellStart"/>
      <w:r>
        <w:t>RRCSetupComplete</w:t>
      </w:r>
      <w:proofErr w:type="spellEnd"/>
      <w:r>
        <w:t xml:space="preserve"> (Msg5) should be added in Msg5. The Rapporteur understands that this is mostly to further assist the NG RAN in the AMF selection process. On this subject, </w:t>
      </w:r>
      <w:r>
        <w:rPr>
          <w:color w:val="FF0000"/>
        </w:rPr>
        <w:fldChar w:fldCharType="begin"/>
      </w:r>
      <w:r>
        <w:instrText xml:space="preserve"> REF _Ref72425547 \r \h </w:instrText>
      </w:r>
      <w:r>
        <w:rPr>
          <w:color w:val="FF0000"/>
        </w:rPr>
      </w:r>
      <w:r>
        <w:rPr>
          <w:color w:val="FF0000"/>
        </w:rPr>
        <w:fldChar w:fldCharType="separate"/>
      </w:r>
      <w:r>
        <w:t>[4]</w:t>
      </w:r>
      <w:r>
        <w:rPr>
          <w:color w:val="FF0000"/>
        </w:rPr>
        <w:fldChar w:fldCharType="end"/>
      </w:r>
      <w:r>
        <w:rPr>
          <w:color w:val="FF0000"/>
        </w:rPr>
        <w:t xml:space="preserve"> </w:t>
      </w:r>
      <w:r>
        <w:t xml:space="preserve">proposes not to include the GINs nor the Subscription Owner SNPN (SO-SNPN) in Msg5. </w:t>
      </w:r>
      <w:r>
        <w:rPr>
          <w:color w:val="FF0000"/>
        </w:rPr>
        <w:fldChar w:fldCharType="begin"/>
      </w:r>
      <w:r>
        <w:instrText xml:space="preserve"> REF _Ref72425924 \r \h </w:instrText>
      </w:r>
      <w:r>
        <w:rPr>
          <w:color w:val="FF0000"/>
        </w:rPr>
      </w:r>
      <w:r>
        <w:rPr>
          <w:color w:val="FF0000"/>
        </w:rPr>
        <w:fldChar w:fldCharType="separate"/>
      </w:r>
      <w:r>
        <w:t>[7]</w:t>
      </w:r>
      <w:r>
        <w:rPr>
          <w:color w:val="FF0000"/>
        </w:rPr>
        <w:fldChar w:fldCharType="end"/>
      </w:r>
      <w:r>
        <w:t xml:space="preserve"> also thinks that the latter information is not needed. </w:t>
      </w:r>
      <w:r>
        <w:rPr>
          <w:color w:val="FF0000"/>
        </w:rPr>
        <w:fldChar w:fldCharType="begin"/>
      </w:r>
      <w:r>
        <w:instrText xml:space="preserve"> REF _Ref72425557 \r \h </w:instrText>
      </w:r>
      <w:r>
        <w:rPr>
          <w:color w:val="FF0000"/>
        </w:rPr>
      </w:r>
      <w:r>
        <w:rPr>
          <w:color w:val="FF0000"/>
        </w:rPr>
        <w:fldChar w:fldCharType="separate"/>
      </w:r>
      <w:r>
        <w:t>[8]</w:t>
      </w:r>
      <w:r>
        <w:rPr>
          <w:color w:val="FF0000"/>
        </w:rPr>
        <w:fldChar w:fldCharType="end"/>
      </w:r>
      <w:r>
        <w:t xml:space="preserve"> </w:t>
      </w:r>
      <w:proofErr w:type="gramStart"/>
      <w:r>
        <w:t>proposes</w:t>
      </w:r>
      <w:proofErr w:type="gramEnd"/>
      <w:r>
        <w:t xml:space="preserve"> that RAN2 should wait for progress in RAN3/SA2 discussion before </w:t>
      </w:r>
      <w:r>
        <w:lastRenderedPageBreak/>
        <w:t>deciding whether the GINs are needed for AMF selection. While</w:t>
      </w:r>
      <w:r>
        <w:rPr>
          <w:color w:val="FF0000"/>
        </w:rPr>
        <w:t xml:space="preserve"> </w:t>
      </w:r>
      <w:r>
        <w:fldChar w:fldCharType="begin"/>
      </w:r>
      <w:r>
        <w:instrText xml:space="preserve"> REF _Ref72425523 \r \h </w:instrText>
      </w:r>
      <w:r>
        <w:fldChar w:fldCharType="separate"/>
      </w:r>
      <w:r>
        <w:t>[12]</w:t>
      </w:r>
      <w:r>
        <w:fldChar w:fldCharType="end"/>
      </w:r>
      <w:r>
        <w:t xml:space="preserve"> proposes RAN2 to discuss whether there is a need to send the previously mentioned information in Msg5.</w:t>
      </w:r>
    </w:p>
    <w:p w14:paraId="1D48A029" w14:textId="77777777" w:rsidR="00A75D25" w:rsidRDefault="00D62673">
      <w:pPr>
        <w:pStyle w:val="a6"/>
      </w:pPr>
      <w:r>
        <w:t>To the Rapporteur's knowledge, there has been no request so far to add additional information in Msg5 (to what has already been agreed). In this regard, as not all companies have commented on this issue, it would be beneficial to know the different views on the following question.</w:t>
      </w:r>
    </w:p>
    <w:p w14:paraId="06350EED" w14:textId="77777777" w:rsidR="00A75D25" w:rsidRDefault="00D62673">
      <w:pPr>
        <w:pStyle w:val="a6"/>
        <w:rPr>
          <w:b/>
          <w:bCs/>
        </w:rPr>
      </w:pPr>
      <w:r>
        <w:rPr>
          <w:b/>
          <w:bCs/>
        </w:rPr>
        <w:t>Q6. Do you agree that no additional information is needed in the onboarding request in Msg5, unless other working groups (e.g. RAN3/SA2) consider it necessary?</w:t>
      </w: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1373"/>
        <w:gridCol w:w="6904"/>
      </w:tblGrid>
      <w:tr w:rsidR="00A75D25" w14:paraId="6FFE8752" w14:textId="77777777">
        <w:trPr>
          <w:trHeight w:val="132"/>
        </w:trPr>
        <w:tc>
          <w:tcPr>
            <w:tcW w:w="1213" w:type="dxa"/>
            <w:shd w:val="clear" w:color="auto" w:fill="D9D9D9"/>
          </w:tcPr>
          <w:p w14:paraId="3C8A5F42" w14:textId="77777777" w:rsidR="00A75D25" w:rsidRDefault="00D62673">
            <w:pPr>
              <w:spacing w:after="0"/>
              <w:jc w:val="center"/>
              <w:rPr>
                <w:b/>
                <w:bCs/>
                <w:lang w:eastAsia="zh-CN"/>
              </w:rPr>
            </w:pPr>
            <w:r>
              <w:rPr>
                <w:b/>
                <w:bCs/>
                <w:lang w:eastAsia="zh-CN"/>
              </w:rPr>
              <w:t>Company</w:t>
            </w:r>
          </w:p>
        </w:tc>
        <w:tc>
          <w:tcPr>
            <w:tcW w:w="1373" w:type="dxa"/>
            <w:shd w:val="clear" w:color="auto" w:fill="D9D9D9"/>
          </w:tcPr>
          <w:p w14:paraId="2375338E" w14:textId="77777777" w:rsidR="00A75D25" w:rsidRDefault="00D62673">
            <w:pPr>
              <w:spacing w:after="0"/>
              <w:jc w:val="center"/>
              <w:rPr>
                <w:rFonts w:eastAsia="宋体"/>
                <w:b/>
                <w:bCs/>
                <w:lang w:eastAsia="zh-CN"/>
              </w:rPr>
            </w:pPr>
            <w:r>
              <w:rPr>
                <w:rFonts w:eastAsia="宋体"/>
                <w:b/>
                <w:bCs/>
                <w:lang w:eastAsia="zh-CN"/>
              </w:rPr>
              <w:t>Yes/No</w:t>
            </w:r>
          </w:p>
        </w:tc>
        <w:tc>
          <w:tcPr>
            <w:tcW w:w="6904" w:type="dxa"/>
            <w:shd w:val="clear" w:color="auto" w:fill="D9D9D9"/>
          </w:tcPr>
          <w:p w14:paraId="62479A7D" w14:textId="77777777" w:rsidR="00A75D25" w:rsidRDefault="00D62673">
            <w:pPr>
              <w:spacing w:after="0"/>
              <w:jc w:val="center"/>
              <w:rPr>
                <w:b/>
                <w:bCs/>
                <w:lang w:eastAsia="zh-CN"/>
              </w:rPr>
            </w:pPr>
            <w:r>
              <w:rPr>
                <w:b/>
                <w:bCs/>
                <w:lang w:eastAsia="zh-CN"/>
              </w:rPr>
              <w:t>Comments</w:t>
            </w:r>
          </w:p>
        </w:tc>
      </w:tr>
      <w:tr w:rsidR="00A75D25" w14:paraId="7472BB34" w14:textId="77777777">
        <w:trPr>
          <w:trHeight w:val="127"/>
        </w:trPr>
        <w:tc>
          <w:tcPr>
            <w:tcW w:w="1213" w:type="dxa"/>
          </w:tcPr>
          <w:p w14:paraId="129A53CC" w14:textId="77777777" w:rsidR="00A75D25" w:rsidRDefault="00D62673">
            <w:pPr>
              <w:spacing w:after="0"/>
              <w:rPr>
                <w:rFonts w:eastAsia="宋体"/>
                <w:bCs/>
                <w:lang w:eastAsia="zh-CN"/>
              </w:rPr>
            </w:pPr>
            <w:r>
              <w:rPr>
                <w:rFonts w:eastAsia="宋体"/>
                <w:bCs/>
                <w:lang w:eastAsia="zh-CN"/>
              </w:rPr>
              <w:t>Ericsson</w:t>
            </w:r>
          </w:p>
        </w:tc>
        <w:tc>
          <w:tcPr>
            <w:tcW w:w="1373" w:type="dxa"/>
          </w:tcPr>
          <w:p w14:paraId="458D6817" w14:textId="77777777" w:rsidR="00A75D25" w:rsidRDefault="00D62673">
            <w:pPr>
              <w:spacing w:after="0"/>
              <w:rPr>
                <w:rFonts w:eastAsia="宋体"/>
                <w:bCs/>
                <w:lang w:eastAsia="zh-CN"/>
              </w:rPr>
            </w:pPr>
            <w:r>
              <w:rPr>
                <w:rFonts w:eastAsia="宋体"/>
                <w:bCs/>
                <w:lang w:eastAsia="zh-CN"/>
              </w:rPr>
              <w:t>Yes</w:t>
            </w:r>
          </w:p>
        </w:tc>
        <w:tc>
          <w:tcPr>
            <w:tcW w:w="6904" w:type="dxa"/>
          </w:tcPr>
          <w:p w14:paraId="5CDF0FEC" w14:textId="77777777" w:rsidR="00A75D25" w:rsidRDefault="00A75D25">
            <w:pPr>
              <w:spacing w:after="0"/>
              <w:rPr>
                <w:rFonts w:eastAsia="MS Mincho"/>
                <w:bCs/>
              </w:rPr>
            </w:pPr>
          </w:p>
        </w:tc>
      </w:tr>
      <w:tr w:rsidR="00A75D25" w14:paraId="77F0597F" w14:textId="77777777">
        <w:trPr>
          <w:trHeight w:val="127"/>
        </w:trPr>
        <w:tc>
          <w:tcPr>
            <w:tcW w:w="1213" w:type="dxa"/>
          </w:tcPr>
          <w:p w14:paraId="7084BE5C" w14:textId="77777777" w:rsidR="00A75D25" w:rsidRDefault="00D62673">
            <w:pPr>
              <w:spacing w:after="0"/>
              <w:rPr>
                <w:rFonts w:eastAsia="宋体"/>
                <w:bCs/>
                <w:lang w:val="en-US" w:eastAsia="zh-CN"/>
              </w:rPr>
            </w:pPr>
            <w:r>
              <w:rPr>
                <w:rFonts w:eastAsia="宋体" w:hint="eastAsia"/>
                <w:bCs/>
                <w:lang w:val="en-US" w:eastAsia="zh-CN"/>
              </w:rPr>
              <w:t>O</w:t>
            </w:r>
            <w:r>
              <w:rPr>
                <w:rFonts w:eastAsia="宋体"/>
                <w:bCs/>
                <w:lang w:val="en-US" w:eastAsia="zh-CN"/>
              </w:rPr>
              <w:t>PPO</w:t>
            </w:r>
          </w:p>
        </w:tc>
        <w:tc>
          <w:tcPr>
            <w:tcW w:w="1373" w:type="dxa"/>
          </w:tcPr>
          <w:p w14:paraId="2F87D505" w14:textId="77777777" w:rsidR="00A75D25" w:rsidRDefault="00D62673">
            <w:pPr>
              <w:spacing w:after="0"/>
              <w:rPr>
                <w:rFonts w:eastAsia="宋体"/>
                <w:bCs/>
                <w:lang w:val="en-US" w:eastAsia="zh-CN"/>
              </w:rPr>
            </w:pPr>
            <w:r>
              <w:rPr>
                <w:rFonts w:eastAsia="宋体" w:hint="eastAsia"/>
                <w:bCs/>
                <w:lang w:val="en-US" w:eastAsia="zh-CN"/>
              </w:rPr>
              <w:t>M</w:t>
            </w:r>
            <w:r>
              <w:rPr>
                <w:rFonts w:eastAsia="宋体"/>
                <w:bCs/>
                <w:lang w:val="en-US" w:eastAsia="zh-CN"/>
              </w:rPr>
              <w:t>aybe Yes</w:t>
            </w:r>
          </w:p>
        </w:tc>
        <w:tc>
          <w:tcPr>
            <w:tcW w:w="6904" w:type="dxa"/>
          </w:tcPr>
          <w:p w14:paraId="0903F590" w14:textId="77777777" w:rsidR="00A75D25" w:rsidRDefault="00D62673">
            <w:pPr>
              <w:spacing w:after="0"/>
              <w:rPr>
                <w:rFonts w:eastAsia="宋体"/>
                <w:bCs/>
                <w:lang w:val="en-US" w:eastAsia="zh-CN"/>
              </w:rPr>
            </w:pPr>
            <w:r>
              <w:rPr>
                <w:rFonts w:eastAsia="宋体" w:hint="eastAsia"/>
                <w:bCs/>
                <w:lang w:val="en-US" w:eastAsia="zh-CN"/>
              </w:rPr>
              <w:t>I</w:t>
            </w:r>
            <w:r>
              <w:rPr>
                <w:rFonts w:eastAsia="宋体"/>
                <w:bCs/>
                <w:lang w:val="en-US" w:eastAsia="zh-CN"/>
              </w:rPr>
              <w:t>f AMF routing info is only used to differentiate onboarding capable AMF from normal AMF, the already agreed onboarding indicator in MSG5 is sufficient. But if AMF routing info can also be used to differentiate one onboarding capable AMF from other onboarding capable AMF, i.e. NG-RAN connects to multiple onboarding capable AMFs and different onboarding capable AMF supports different GIN. On top of this, GIN may be considered in MSG5, but the requirements should come from other groups, e.g. SA2/RAN3.</w:t>
            </w:r>
          </w:p>
        </w:tc>
      </w:tr>
      <w:tr w:rsidR="00A75D25" w14:paraId="5B6B06CA" w14:textId="77777777">
        <w:trPr>
          <w:trHeight w:val="127"/>
        </w:trPr>
        <w:tc>
          <w:tcPr>
            <w:tcW w:w="1213" w:type="dxa"/>
          </w:tcPr>
          <w:p w14:paraId="5AA64237" w14:textId="77777777" w:rsidR="00A75D25" w:rsidRDefault="00D62673">
            <w:pPr>
              <w:spacing w:after="0"/>
              <w:rPr>
                <w:rFonts w:eastAsia="宋体"/>
                <w:bCs/>
                <w:lang w:val="en-US" w:eastAsia="zh-CN"/>
              </w:rPr>
            </w:pPr>
            <w:r>
              <w:rPr>
                <w:rFonts w:eastAsia="宋体" w:hint="eastAsia"/>
                <w:bCs/>
                <w:lang w:val="en-US" w:eastAsia="zh-CN"/>
              </w:rPr>
              <w:t>ZTE</w:t>
            </w:r>
          </w:p>
        </w:tc>
        <w:tc>
          <w:tcPr>
            <w:tcW w:w="1373" w:type="dxa"/>
          </w:tcPr>
          <w:p w14:paraId="3747132B" w14:textId="77777777" w:rsidR="00A75D25" w:rsidRDefault="00D62673">
            <w:pPr>
              <w:spacing w:after="0"/>
              <w:rPr>
                <w:rFonts w:eastAsia="宋体"/>
                <w:bCs/>
                <w:lang w:val="en-US" w:eastAsia="zh-CN"/>
              </w:rPr>
            </w:pPr>
            <w:r>
              <w:rPr>
                <w:rFonts w:eastAsia="宋体" w:hint="eastAsia"/>
                <w:bCs/>
                <w:lang w:val="en-US" w:eastAsia="zh-CN"/>
              </w:rPr>
              <w:t>FFS</w:t>
            </w:r>
          </w:p>
        </w:tc>
        <w:tc>
          <w:tcPr>
            <w:tcW w:w="6904" w:type="dxa"/>
          </w:tcPr>
          <w:p w14:paraId="3CB734A2" w14:textId="77777777" w:rsidR="00A75D25" w:rsidRDefault="00D62673">
            <w:pPr>
              <w:spacing w:after="0"/>
              <w:rPr>
                <w:rFonts w:eastAsia="宋体"/>
                <w:bCs/>
                <w:lang w:val="en-US" w:eastAsia="zh-CN"/>
              </w:rPr>
            </w:pPr>
            <w:r>
              <w:rPr>
                <w:rFonts w:eastAsia="宋体" w:hint="eastAsia"/>
                <w:bCs/>
                <w:lang w:val="en-US" w:eastAsia="zh-CN"/>
              </w:rPr>
              <w:t>We are not sure whether Group ID is needed just as some companies proposed. For that the on-boarding is not uniformly supported among the whole O-SNPN, so we are open to discuss this issue</w:t>
            </w:r>
          </w:p>
        </w:tc>
      </w:tr>
      <w:tr w:rsidR="00F50D8D" w14:paraId="11CDE889" w14:textId="77777777">
        <w:trPr>
          <w:trHeight w:val="132"/>
        </w:trPr>
        <w:tc>
          <w:tcPr>
            <w:tcW w:w="1213" w:type="dxa"/>
          </w:tcPr>
          <w:p w14:paraId="33F0485A" w14:textId="1683EDE1" w:rsidR="00F50D8D" w:rsidRDefault="00F50D8D" w:rsidP="00F50D8D">
            <w:pPr>
              <w:spacing w:after="0"/>
              <w:rPr>
                <w:rFonts w:eastAsia="MS Mincho"/>
                <w:bCs/>
              </w:rPr>
            </w:pPr>
            <w:r>
              <w:rPr>
                <w:rFonts w:eastAsia="MS Mincho"/>
                <w:bCs/>
              </w:rPr>
              <w:t>Nokia</w:t>
            </w:r>
          </w:p>
        </w:tc>
        <w:tc>
          <w:tcPr>
            <w:tcW w:w="1373" w:type="dxa"/>
          </w:tcPr>
          <w:p w14:paraId="24147DC9" w14:textId="5E4995D2" w:rsidR="00F50D8D" w:rsidRDefault="00F50D8D" w:rsidP="00F50D8D">
            <w:pPr>
              <w:spacing w:after="0"/>
              <w:rPr>
                <w:rFonts w:eastAsia="MS Mincho"/>
                <w:bCs/>
              </w:rPr>
            </w:pPr>
            <w:r>
              <w:rPr>
                <w:rFonts w:eastAsia="MS Mincho"/>
                <w:bCs/>
              </w:rPr>
              <w:t>Yes</w:t>
            </w:r>
          </w:p>
        </w:tc>
        <w:tc>
          <w:tcPr>
            <w:tcW w:w="6904" w:type="dxa"/>
          </w:tcPr>
          <w:p w14:paraId="412A60BC" w14:textId="77777777" w:rsidR="00F50D8D" w:rsidRDefault="00F50D8D" w:rsidP="00F50D8D">
            <w:pPr>
              <w:spacing w:after="0"/>
              <w:rPr>
                <w:rFonts w:eastAsia="MS Mincho"/>
                <w:bCs/>
              </w:rPr>
            </w:pPr>
          </w:p>
        </w:tc>
      </w:tr>
      <w:tr w:rsidR="00A75D25" w14:paraId="73003214" w14:textId="77777777">
        <w:trPr>
          <w:trHeight w:val="127"/>
        </w:trPr>
        <w:tc>
          <w:tcPr>
            <w:tcW w:w="1213" w:type="dxa"/>
          </w:tcPr>
          <w:p w14:paraId="235E9A40" w14:textId="6F2C71C2" w:rsidR="00A75D25" w:rsidRDefault="00D32005">
            <w:pPr>
              <w:spacing w:after="0"/>
              <w:rPr>
                <w:rFonts w:eastAsia="MS Mincho"/>
                <w:bCs/>
              </w:rPr>
            </w:pPr>
            <w:r>
              <w:rPr>
                <w:rFonts w:eastAsia="MS Mincho"/>
                <w:bCs/>
              </w:rPr>
              <w:t>Sony</w:t>
            </w:r>
          </w:p>
        </w:tc>
        <w:tc>
          <w:tcPr>
            <w:tcW w:w="1373" w:type="dxa"/>
          </w:tcPr>
          <w:p w14:paraId="7F5051DA" w14:textId="10CC1932" w:rsidR="00A75D25" w:rsidRDefault="00D32005">
            <w:pPr>
              <w:spacing w:after="0"/>
              <w:rPr>
                <w:rFonts w:eastAsia="MS Mincho"/>
                <w:bCs/>
              </w:rPr>
            </w:pPr>
            <w:r>
              <w:rPr>
                <w:rFonts w:eastAsia="MS Mincho"/>
                <w:bCs/>
              </w:rPr>
              <w:t>Yes</w:t>
            </w:r>
          </w:p>
        </w:tc>
        <w:tc>
          <w:tcPr>
            <w:tcW w:w="6904" w:type="dxa"/>
          </w:tcPr>
          <w:p w14:paraId="476118C6" w14:textId="77777777" w:rsidR="00A75D25" w:rsidRDefault="00A75D25">
            <w:pPr>
              <w:spacing w:after="0"/>
              <w:rPr>
                <w:rFonts w:eastAsia="MS Mincho"/>
                <w:bCs/>
              </w:rPr>
            </w:pPr>
          </w:p>
        </w:tc>
      </w:tr>
      <w:tr w:rsidR="005F42E0" w14:paraId="020A95C1" w14:textId="77777777">
        <w:trPr>
          <w:trHeight w:val="127"/>
        </w:trPr>
        <w:tc>
          <w:tcPr>
            <w:tcW w:w="1213" w:type="dxa"/>
          </w:tcPr>
          <w:p w14:paraId="698E1469" w14:textId="7647E2A2" w:rsidR="005F42E0" w:rsidRDefault="005F42E0" w:rsidP="005F42E0">
            <w:pPr>
              <w:spacing w:after="0"/>
              <w:rPr>
                <w:rFonts w:eastAsia="MS Mincho"/>
                <w:bCs/>
              </w:rPr>
            </w:pPr>
            <w:r>
              <w:rPr>
                <w:rFonts w:eastAsia="宋体"/>
                <w:bCs/>
                <w:lang w:val="en-US" w:eastAsia="zh-CN"/>
              </w:rPr>
              <w:t>Intel</w:t>
            </w:r>
          </w:p>
        </w:tc>
        <w:tc>
          <w:tcPr>
            <w:tcW w:w="1373" w:type="dxa"/>
          </w:tcPr>
          <w:p w14:paraId="0AB1F6C2" w14:textId="3ECE5F8E" w:rsidR="005F42E0" w:rsidRDefault="005F42E0" w:rsidP="005F42E0">
            <w:pPr>
              <w:spacing w:after="0"/>
              <w:rPr>
                <w:rFonts w:eastAsia="MS Mincho"/>
                <w:bCs/>
              </w:rPr>
            </w:pPr>
            <w:r>
              <w:rPr>
                <w:rFonts w:eastAsia="宋体"/>
                <w:bCs/>
                <w:lang w:val="en-US" w:eastAsia="zh-CN"/>
              </w:rPr>
              <w:t>Yes</w:t>
            </w:r>
          </w:p>
        </w:tc>
        <w:tc>
          <w:tcPr>
            <w:tcW w:w="6904" w:type="dxa"/>
          </w:tcPr>
          <w:p w14:paraId="6854388E" w14:textId="0E34AA6C" w:rsidR="005F42E0" w:rsidRDefault="005F42E0" w:rsidP="005F42E0">
            <w:pPr>
              <w:spacing w:after="0"/>
              <w:rPr>
                <w:rFonts w:eastAsia="MS Mincho"/>
                <w:bCs/>
              </w:rPr>
            </w:pPr>
            <w:r>
              <w:rPr>
                <w:rFonts w:eastAsia="宋体"/>
                <w:bCs/>
                <w:lang w:val="en-US" w:eastAsia="zh-CN"/>
              </w:rPr>
              <w:t xml:space="preserve"> If any further information, it should be requested by other groups.</w:t>
            </w:r>
          </w:p>
        </w:tc>
      </w:tr>
      <w:tr w:rsidR="005F42E0" w14:paraId="6ACCC576" w14:textId="77777777">
        <w:trPr>
          <w:trHeight w:val="132"/>
        </w:trPr>
        <w:tc>
          <w:tcPr>
            <w:tcW w:w="1213" w:type="dxa"/>
          </w:tcPr>
          <w:p w14:paraId="6B1FAB62" w14:textId="3FCA1FDB" w:rsidR="005F42E0" w:rsidRDefault="00570026" w:rsidP="005F42E0">
            <w:pPr>
              <w:spacing w:after="0"/>
              <w:rPr>
                <w:rFonts w:eastAsia="MS Mincho"/>
                <w:bCs/>
              </w:rPr>
            </w:pPr>
            <w:r>
              <w:rPr>
                <w:rFonts w:eastAsia="MS Mincho"/>
                <w:bCs/>
              </w:rPr>
              <w:t>Apple</w:t>
            </w:r>
          </w:p>
        </w:tc>
        <w:tc>
          <w:tcPr>
            <w:tcW w:w="1373" w:type="dxa"/>
          </w:tcPr>
          <w:p w14:paraId="38FEB721" w14:textId="7B254680" w:rsidR="005F42E0" w:rsidRDefault="00570026" w:rsidP="005F42E0">
            <w:pPr>
              <w:spacing w:after="0"/>
              <w:rPr>
                <w:rFonts w:eastAsia="MS Mincho"/>
                <w:bCs/>
              </w:rPr>
            </w:pPr>
            <w:r>
              <w:rPr>
                <w:rFonts w:eastAsia="MS Mincho"/>
                <w:bCs/>
              </w:rPr>
              <w:t>FFS</w:t>
            </w:r>
          </w:p>
        </w:tc>
        <w:tc>
          <w:tcPr>
            <w:tcW w:w="6904" w:type="dxa"/>
          </w:tcPr>
          <w:p w14:paraId="1EC44661" w14:textId="2CF1E093" w:rsidR="005F42E0" w:rsidRDefault="00570026" w:rsidP="005F42E0">
            <w:pPr>
              <w:spacing w:after="0"/>
              <w:rPr>
                <w:rFonts w:eastAsia="MS Mincho"/>
                <w:bCs/>
              </w:rPr>
            </w:pPr>
            <w:r>
              <w:rPr>
                <w:rFonts w:eastAsia="MS Mincho"/>
                <w:bCs/>
              </w:rPr>
              <w:t>Agree with oppo and ZTE.</w:t>
            </w:r>
          </w:p>
        </w:tc>
      </w:tr>
      <w:tr w:rsidR="004B03B1" w:rsidRPr="00321F36" w14:paraId="5FF874AA" w14:textId="77777777" w:rsidTr="000A26D7">
        <w:tblPrEx>
          <w:tblLook w:val="0000" w:firstRow="0" w:lastRow="0" w:firstColumn="0" w:lastColumn="0" w:noHBand="0" w:noVBand="0"/>
        </w:tblPrEx>
        <w:trPr>
          <w:trHeight w:val="127"/>
        </w:trPr>
        <w:tc>
          <w:tcPr>
            <w:tcW w:w="1213" w:type="dxa"/>
          </w:tcPr>
          <w:p w14:paraId="63D10FB3" w14:textId="260F0309" w:rsidR="004B03B1" w:rsidRPr="00321F36" w:rsidRDefault="00384B93" w:rsidP="000A26D7">
            <w:pPr>
              <w:spacing w:after="0"/>
              <w:rPr>
                <w:rFonts w:eastAsia="宋体"/>
                <w:bCs/>
                <w:lang w:val="en-US" w:eastAsia="zh-CN"/>
              </w:rPr>
            </w:pPr>
            <w:r>
              <w:rPr>
                <w:rFonts w:eastAsia="宋体" w:hint="eastAsia"/>
                <w:bCs/>
                <w:lang w:val="en-US" w:eastAsia="zh-CN"/>
              </w:rPr>
              <w:t>H</w:t>
            </w:r>
            <w:r>
              <w:rPr>
                <w:rFonts w:eastAsia="宋体"/>
                <w:bCs/>
                <w:lang w:val="en-US" w:eastAsia="zh-CN"/>
              </w:rPr>
              <w:t>uawei, HiSilicon</w:t>
            </w:r>
          </w:p>
        </w:tc>
        <w:tc>
          <w:tcPr>
            <w:tcW w:w="1373" w:type="dxa"/>
          </w:tcPr>
          <w:p w14:paraId="66542662" w14:textId="77777777" w:rsidR="004B03B1" w:rsidRPr="00321F36" w:rsidRDefault="004B03B1" w:rsidP="000A26D7">
            <w:pPr>
              <w:spacing w:after="0"/>
              <w:rPr>
                <w:rFonts w:eastAsia="宋体"/>
                <w:bCs/>
                <w:lang w:val="en-US" w:eastAsia="zh-CN"/>
              </w:rPr>
            </w:pPr>
            <w:r>
              <w:rPr>
                <w:rFonts w:eastAsia="宋体"/>
                <w:bCs/>
                <w:lang w:eastAsia="zh-CN"/>
              </w:rPr>
              <w:t>Yes</w:t>
            </w:r>
          </w:p>
        </w:tc>
        <w:tc>
          <w:tcPr>
            <w:tcW w:w="6904" w:type="dxa"/>
          </w:tcPr>
          <w:p w14:paraId="45516E12" w14:textId="77777777" w:rsidR="004B03B1" w:rsidRPr="00D90EBA" w:rsidRDefault="004B03B1" w:rsidP="000A26D7">
            <w:pPr>
              <w:spacing w:after="0"/>
              <w:rPr>
                <w:rFonts w:eastAsia="宋体"/>
                <w:bCs/>
                <w:lang w:val="en-US" w:eastAsia="zh-CN"/>
              </w:rPr>
            </w:pPr>
            <w:r>
              <w:rPr>
                <w:rFonts w:eastAsia="宋体"/>
                <w:bCs/>
                <w:lang w:val="en-US" w:eastAsia="zh-CN"/>
              </w:rPr>
              <w:t xml:space="preserve">No need to include information other than the </w:t>
            </w:r>
            <w:proofErr w:type="spellStart"/>
            <w:r>
              <w:t>onboarding</w:t>
            </w:r>
            <w:proofErr w:type="spellEnd"/>
            <w:r>
              <w:t xml:space="preserve"> indication</w:t>
            </w:r>
            <w:r>
              <w:rPr>
                <w:rFonts w:eastAsia="宋体"/>
                <w:bCs/>
                <w:lang w:val="en-US" w:eastAsia="zh-CN"/>
              </w:rPr>
              <w:t xml:space="preserve"> in </w:t>
            </w:r>
            <w:proofErr w:type="spellStart"/>
            <w:r>
              <w:rPr>
                <w:rFonts w:eastAsia="宋体"/>
                <w:bCs/>
                <w:lang w:val="en-US" w:eastAsia="zh-CN"/>
              </w:rPr>
              <w:t>Msg</w:t>
            </w:r>
            <w:proofErr w:type="spellEnd"/>
            <w:r>
              <w:rPr>
                <w:rFonts w:eastAsia="宋体"/>
                <w:bCs/>
                <w:lang w:val="en-US" w:eastAsia="zh-CN"/>
              </w:rPr>
              <w:t xml:space="preserve"> 5.</w:t>
            </w:r>
          </w:p>
        </w:tc>
      </w:tr>
      <w:tr w:rsidR="005F42E0" w14:paraId="310E0FB9" w14:textId="77777777">
        <w:trPr>
          <w:trHeight w:val="127"/>
        </w:trPr>
        <w:tc>
          <w:tcPr>
            <w:tcW w:w="1213" w:type="dxa"/>
          </w:tcPr>
          <w:p w14:paraId="4CC031FC" w14:textId="3B03C7F2" w:rsidR="005F42E0" w:rsidRPr="00F52A1D" w:rsidRDefault="00F52A1D" w:rsidP="005F42E0">
            <w:pPr>
              <w:spacing w:after="0"/>
              <w:rPr>
                <w:rFonts w:hint="eastAsia"/>
                <w:bCs/>
                <w:lang w:eastAsia="zh-CN"/>
              </w:rPr>
            </w:pPr>
            <w:r>
              <w:rPr>
                <w:rFonts w:hint="eastAsia"/>
                <w:bCs/>
                <w:lang w:eastAsia="zh-CN"/>
              </w:rPr>
              <w:t>CATT</w:t>
            </w:r>
          </w:p>
        </w:tc>
        <w:tc>
          <w:tcPr>
            <w:tcW w:w="1373" w:type="dxa"/>
          </w:tcPr>
          <w:p w14:paraId="044A5C9A" w14:textId="5BDEAC10" w:rsidR="005F42E0" w:rsidRPr="00F52A1D" w:rsidRDefault="00F52A1D" w:rsidP="005F42E0">
            <w:pPr>
              <w:spacing w:after="0"/>
              <w:rPr>
                <w:rFonts w:hint="eastAsia"/>
                <w:bCs/>
                <w:lang w:eastAsia="zh-CN"/>
              </w:rPr>
            </w:pPr>
            <w:r>
              <w:rPr>
                <w:rFonts w:hint="eastAsia"/>
                <w:bCs/>
                <w:lang w:eastAsia="zh-CN"/>
              </w:rPr>
              <w:t>Yes</w:t>
            </w:r>
          </w:p>
        </w:tc>
        <w:tc>
          <w:tcPr>
            <w:tcW w:w="6904" w:type="dxa"/>
          </w:tcPr>
          <w:p w14:paraId="33CF416F" w14:textId="77777777" w:rsidR="005F42E0" w:rsidRDefault="005F42E0" w:rsidP="005F42E0">
            <w:pPr>
              <w:spacing w:after="0"/>
              <w:rPr>
                <w:rFonts w:eastAsia="MS Mincho"/>
                <w:bCs/>
              </w:rPr>
            </w:pPr>
          </w:p>
        </w:tc>
      </w:tr>
    </w:tbl>
    <w:p w14:paraId="037E023B" w14:textId="77777777" w:rsidR="00A75D25" w:rsidRDefault="00A75D25">
      <w:pPr>
        <w:pStyle w:val="a6"/>
      </w:pPr>
    </w:p>
    <w:p w14:paraId="142832A1" w14:textId="77777777" w:rsidR="00A75D25" w:rsidRDefault="00D62673">
      <w:pPr>
        <w:pStyle w:val="a6"/>
      </w:pPr>
      <w:r>
        <w:rPr>
          <w:b/>
          <w:bCs/>
        </w:rPr>
        <w:t xml:space="preserve">Rapporteur’s Summary: </w:t>
      </w:r>
      <w:r>
        <w:rPr>
          <w:highlight w:val="yellow"/>
        </w:rPr>
        <w:t>To be added</w:t>
      </w:r>
    </w:p>
    <w:p w14:paraId="652B0FDF" w14:textId="77777777" w:rsidR="00A75D25" w:rsidRDefault="00D62673">
      <w:pPr>
        <w:pStyle w:val="a6"/>
      </w:pPr>
      <w:r>
        <w:t xml:space="preserve"> </w:t>
      </w:r>
    </w:p>
    <w:p w14:paraId="400CBF7E" w14:textId="77777777" w:rsidR="00A75D25" w:rsidRDefault="00D62673">
      <w:pPr>
        <w:pStyle w:val="21"/>
      </w:pPr>
      <w:r>
        <w:t>2.7</w:t>
      </w:r>
      <w:r>
        <w:tab/>
        <w:t>Other topics</w:t>
      </w:r>
    </w:p>
    <w:p w14:paraId="441B2AAD" w14:textId="77777777" w:rsidR="00A75D25" w:rsidRDefault="00D62673">
      <w:pPr>
        <w:pStyle w:val="a6"/>
        <w:rPr>
          <w:color w:val="FF0000"/>
        </w:rPr>
      </w:pPr>
      <w:r>
        <w:t>Certain companies (</w:t>
      </w:r>
      <w:r>
        <w:fldChar w:fldCharType="begin"/>
      </w:r>
      <w:r>
        <w:instrText xml:space="preserve"> REF _Ref72425902 \r \h </w:instrText>
      </w:r>
      <w:r>
        <w:fldChar w:fldCharType="separate"/>
      </w:r>
      <w:r>
        <w:t>[1]</w:t>
      </w:r>
      <w:r>
        <w:fldChar w:fldCharType="end"/>
      </w:r>
      <w:r>
        <w:t xml:space="preserve">, </w:t>
      </w:r>
      <w:r>
        <w:fldChar w:fldCharType="begin"/>
      </w:r>
      <w:r>
        <w:instrText xml:space="preserve"> REF _Ref72425807 \r \h </w:instrText>
      </w:r>
      <w:r>
        <w:fldChar w:fldCharType="separate"/>
      </w:r>
      <w:r>
        <w:t>[6]</w:t>
      </w:r>
      <w:r>
        <w:fldChar w:fldCharType="end"/>
      </w:r>
      <w:r>
        <w:t xml:space="preserve">, </w:t>
      </w:r>
      <w:r>
        <w:fldChar w:fldCharType="begin"/>
      </w:r>
      <w:r>
        <w:instrText xml:space="preserve"> REF _Ref72425924 \r \h </w:instrText>
      </w:r>
      <w:r>
        <w:fldChar w:fldCharType="separate"/>
      </w:r>
      <w:r>
        <w:t>[7]</w:t>
      </w:r>
      <w:r>
        <w:fldChar w:fldCharType="end"/>
      </w:r>
      <w:r>
        <w:t xml:space="preserve">, </w:t>
      </w:r>
      <w:r>
        <w:fldChar w:fldCharType="begin"/>
      </w:r>
      <w:r>
        <w:instrText xml:space="preserve"> REF _Ref72425959 \r \h </w:instrText>
      </w:r>
      <w:r>
        <w:fldChar w:fldCharType="separate"/>
      </w:r>
      <w:r>
        <w:t>[13]</w:t>
      </w:r>
      <w:r>
        <w:fldChar w:fldCharType="end"/>
      </w:r>
      <w:r>
        <w:t>) have provided their understanding regarding some ASN.1 detail on different aspects of this AI, including e.g., how to broadcast the onboarding indication, how/where to broadcast the GINs, etc. However, since there are still a number of open issues to be sorted out, the Rapporteur believes that such discussions could be left for a later stage.</w:t>
      </w:r>
      <w:r>
        <w:rPr>
          <w:color w:val="FF0000"/>
        </w:rPr>
        <w:t xml:space="preserve"> </w:t>
      </w:r>
    </w:p>
    <w:p w14:paraId="614109E2" w14:textId="77777777" w:rsidR="00A75D25" w:rsidRDefault="00D62673">
      <w:pPr>
        <w:pStyle w:val="a6"/>
        <w:rPr>
          <w:b/>
          <w:bCs/>
        </w:rPr>
      </w:pPr>
      <w:r>
        <w:rPr>
          <w:b/>
          <w:bCs/>
        </w:rPr>
        <w:t>Q7.1. Do you agree that ASN.1 related discussion can be postponed?</w:t>
      </w: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1373"/>
        <w:gridCol w:w="6904"/>
      </w:tblGrid>
      <w:tr w:rsidR="00A75D25" w14:paraId="08F8AC4B" w14:textId="77777777">
        <w:trPr>
          <w:trHeight w:val="132"/>
        </w:trPr>
        <w:tc>
          <w:tcPr>
            <w:tcW w:w="1213" w:type="dxa"/>
            <w:shd w:val="clear" w:color="auto" w:fill="D9D9D9"/>
          </w:tcPr>
          <w:p w14:paraId="1725178B" w14:textId="77777777" w:rsidR="00A75D25" w:rsidRDefault="00D62673">
            <w:pPr>
              <w:spacing w:after="0"/>
              <w:jc w:val="center"/>
              <w:rPr>
                <w:b/>
                <w:bCs/>
                <w:lang w:eastAsia="zh-CN"/>
              </w:rPr>
            </w:pPr>
            <w:r>
              <w:rPr>
                <w:b/>
                <w:bCs/>
                <w:lang w:eastAsia="zh-CN"/>
              </w:rPr>
              <w:t>Company</w:t>
            </w:r>
          </w:p>
        </w:tc>
        <w:tc>
          <w:tcPr>
            <w:tcW w:w="1373" w:type="dxa"/>
            <w:shd w:val="clear" w:color="auto" w:fill="D9D9D9"/>
          </w:tcPr>
          <w:p w14:paraId="0504ED51" w14:textId="77777777" w:rsidR="00A75D25" w:rsidRDefault="00D62673">
            <w:pPr>
              <w:spacing w:after="0"/>
              <w:jc w:val="center"/>
              <w:rPr>
                <w:rFonts w:eastAsia="宋体"/>
                <w:b/>
                <w:bCs/>
                <w:lang w:eastAsia="zh-CN"/>
              </w:rPr>
            </w:pPr>
            <w:r>
              <w:rPr>
                <w:rFonts w:eastAsia="宋体"/>
                <w:b/>
                <w:bCs/>
                <w:lang w:eastAsia="zh-CN"/>
              </w:rPr>
              <w:t>Yes/No</w:t>
            </w:r>
          </w:p>
        </w:tc>
        <w:tc>
          <w:tcPr>
            <w:tcW w:w="6904" w:type="dxa"/>
            <w:shd w:val="clear" w:color="auto" w:fill="D9D9D9"/>
          </w:tcPr>
          <w:p w14:paraId="2910EA49" w14:textId="77777777" w:rsidR="00A75D25" w:rsidRDefault="00D62673">
            <w:pPr>
              <w:spacing w:after="0"/>
              <w:jc w:val="center"/>
              <w:rPr>
                <w:b/>
                <w:bCs/>
                <w:lang w:eastAsia="zh-CN"/>
              </w:rPr>
            </w:pPr>
            <w:r>
              <w:rPr>
                <w:b/>
                <w:bCs/>
                <w:lang w:eastAsia="zh-CN"/>
              </w:rPr>
              <w:t>Comments</w:t>
            </w:r>
          </w:p>
        </w:tc>
      </w:tr>
      <w:tr w:rsidR="00A75D25" w14:paraId="524417E0" w14:textId="77777777">
        <w:trPr>
          <w:trHeight w:val="127"/>
        </w:trPr>
        <w:tc>
          <w:tcPr>
            <w:tcW w:w="1213" w:type="dxa"/>
          </w:tcPr>
          <w:p w14:paraId="46F66E72" w14:textId="77777777" w:rsidR="00A75D25" w:rsidRDefault="00D62673">
            <w:pPr>
              <w:spacing w:after="0"/>
              <w:rPr>
                <w:rFonts w:eastAsia="宋体"/>
                <w:bCs/>
                <w:lang w:eastAsia="zh-CN"/>
              </w:rPr>
            </w:pPr>
            <w:r>
              <w:rPr>
                <w:rFonts w:eastAsia="宋体"/>
                <w:bCs/>
                <w:lang w:eastAsia="zh-CN"/>
              </w:rPr>
              <w:t>Ericsson</w:t>
            </w:r>
          </w:p>
        </w:tc>
        <w:tc>
          <w:tcPr>
            <w:tcW w:w="1373" w:type="dxa"/>
          </w:tcPr>
          <w:p w14:paraId="76F7E3E7" w14:textId="77777777" w:rsidR="00A75D25" w:rsidRDefault="00D62673">
            <w:pPr>
              <w:spacing w:after="0"/>
              <w:rPr>
                <w:rFonts w:eastAsia="宋体"/>
                <w:bCs/>
                <w:lang w:eastAsia="zh-CN"/>
              </w:rPr>
            </w:pPr>
            <w:r>
              <w:rPr>
                <w:rFonts w:eastAsia="宋体"/>
                <w:bCs/>
                <w:lang w:eastAsia="zh-CN"/>
              </w:rPr>
              <w:t>Yes</w:t>
            </w:r>
          </w:p>
        </w:tc>
        <w:tc>
          <w:tcPr>
            <w:tcW w:w="6904" w:type="dxa"/>
          </w:tcPr>
          <w:p w14:paraId="1EEF029E" w14:textId="77777777" w:rsidR="00A75D25" w:rsidRDefault="00A75D25">
            <w:pPr>
              <w:spacing w:after="0"/>
              <w:rPr>
                <w:rFonts w:eastAsia="MS Mincho"/>
                <w:bCs/>
              </w:rPr>
            </w:pPr>
          </w:p>
        </w:tc>
      </w:tr>
      <w:tr w:rsidR="00A75D25" w14:paraId="739CB8CF" w14:textId="77777777">
        <w:trPr>
          <w:trHeight w:val="127"/>
        </w:trPr>
        <w:tc>
          <w:tcPr>
            <w:tcW w:w="1213" w:type="dxa"/>
          </w:tcPr>
          <w:p w14:paraId="1954DA39" w14:textId="77777777" w:rsidR="00A75D25" w:rsidRDefault="00D62673">
            <w:pPr>
              <w:spacing w:after="0"/>
              <w:rPr>
                <w:rFonts w:eastAsia="宋体"/>
                <w:bCs/>
                <w:lang w:val="en-US" w:eastAsia="zh-CN"/>
              </w:rPr>
            </w:pPr>
            <w:r>
              <w:rPr>
                <w:rFonts w:eastAsia="宋体" w:hint="eastAsia"/>
                <w:bCs/>
                <w:lang w:val="en-US" w:eastAsia="zh-CN"/>
              </w:rPr>
              <w:t>O</w:t>
            </w:r>
            <w:r>
              <w:rPr>
                <w:rFonts w:eastAsia="宋体"/>
                <w:bCs/>
                <w:lang w:val="en-US" w:eastAsia="zh-CN"/>
              </w:rPr>
              <w:t>PPO</w:t>
            </w:r>
          </w:p>
        </w:tc>
        <w:tc>
          <w:tcPr>
            <w:tcW w:w="1373" w:type="dxa"/>
          </w:tcPr>
          <w:p w14:paraId="67447B1F" w14:textId="77777777" w:rsidR="00A75D25" w:rsidRDefault="00D62673">
            <w:pPr>
              <w:spacing w:after="0"/>
              <w:rPr>
                <w:rFonts w:eastAsia="宋体"/>
                <w:bCs/>
                <w:lang w:val="en-US" w:eastAsia="zh-CN"/>
              </w:rPr>
            </w:pPr>
            <w:r>
              <w:rPr>
                <w:rFonts w:eastAsia="宋体" w:hint="eastAsia"/>
                <w:bCs/>
                <w:lang w:val="en-US" w:eastAsia="zh-CN"/>
              </w:rPr>
              <w:t>Y</w:t>
            </w:r>
            <w:r>
              <w:rPr>
                <w:rFonts w:eastAsia="宋体"/>
                <w:bCs/>
                <w:lang w:val="en-US" w:eastAsia="zh-CN"/>
              </w:rPr>
              <w:t>es</w:t>
            </w:r>
          </w:p>
        </w:tc>
        <w:tc>
          <w:tcPr>
            <w:tcW w:w="6904" w:type="dxa"/>
          </w:tcPr>
          <w:p w14:paraId="493439DD" w14:textId="77777777" w:rsidR="00A75D25" w:rsidRDefault="00A75D25">
            <w:pPr>
              <w:spacing w:after="0"/>
              <w:rPr>
                <w:rFonts w:eastAsia="宋体"/>
                <w:bCs/>
                <w:lang w:val="en-US" w:eastAsia="zh-CN"/>
              </w:rPr>
            </w:pPr>
          </w:p>
        </w:tc>
      </w:tr>
      <w:tr w:rsidR="00A75D25" w14:paraId="65352170" w14:textId="77777777">
        <w:trPr>
          <w:trHeight w:val="127"/>
        </w:trPr>
        <w:tc>
          <w:tcPr>
            <w:tcW w:w="1213" w:type="dxa"/>
          </w:tcPr>
          <w:p w14:paraId="5E6AE21F" w14:textId="77777777" w:rsidR="00A75D25" w:rsidRDefault="00D62673">
            <w:pPr>
              <w:spacing w:after="0"/>
              <w:rPr>
                <w:rFonts w:eastAsia="宋体"/>
                <w:bCs/>
                <w:lang w:val="en-US" w:eastAsia="zh-CN"/>
              </w:rPr>
            </w:pPr>
            <w:r>
              <w:rPr>
                <w:rFonts w:eastAsia="宋体" w:hint="eastAsia"/>
                <w:bCs/>
                <w:lang w:val="en-US" w:eastAsia="zh-CN"/>
              </w:rPr>
              <w:t>ZTE</w:t>
            </w:r>
          </w:p>
        </w:tc>
        <w:tc>
          <w:tcPr>
            <w:tcW w:w="1373" w:type="dxa"/>
          </w:tcPr>
          <w:p w14:paraId="4571A218" w14:textId="77777777" w:rsidR="00A75D25" w:rsidRDefault="00D62673">
            <w:pPr>
              <w:spacing w:after="0"/>
              <w:rPr>
                <w:rFonts w:eastAsia="宋体"/>
                <w:bCs/>
                <w:lang w:val="en-US" w:eastAsia="zh-CN"/>
              </w:rPr>
            </w:pPr>
            <w:r>
              <w:rPr>
                <w:rFonts w:eastAsia="宋体" w:hint="eastAsia"/>
                <w:bCs/>
                <w:lang w:val="en-US" w:eastAsia="zh-CN"/>
              </w:rPr>
              <w:t>Yes</w:t>
            </w:r>
          </w:p>
        </w:tc>
        <w:tc>
          <w:tcPr>
            <w:tcW w:w="6904" w:type="dxa"/>
          </w:tcPr>
          <w:p w14:paraId="33643C99" w14:textId="77777777" w:rsidR="00A75D25" w:rsidRDefault="00D62673">
            <w:pPr>
              <w:spacing w:after="0"/>
              <w:rPr>
                <w:rFonts w:eastAsia="宋体"/>
                <w:bCs/>
                <w:lang w:val="en-US" w:eastAsia="zh-CN"/>
              </w:rPr>
            </w:pPr>
            <w:r>
              <w:rPr>
                <w:rFonts w:eastAsia="宋体" w:hint="eastAsia"/>
                <w:bCs/>
                <w:lang w:val="en-US" w:eastAsia="zh-CN"/>
              </w:rPr>
              <w:t>And we think the ASN.1 for the on-boarding and separate entity feature maybe need to discuss together, for that both of them may have impact to the SIB size.</w:t>
            </w:r>
          </w:p>
          <w:p w14:paraId="2775972B" w14:textId="77777777" w:rsidR="00A75D25" w:rsidRDefault="00D62673">
            <w:pPr>
              <w:spacing w:after="0"/>
              <w:rPr>
                <w:rFonts w:eastAsia="宋体"/>
                <w:bCs/>
                <w:lang w:val="en-US" w:eastAsia="zh-CN"/>
              </w:rPr>
            </w:pPr>
            <w:r>
              <w:rPr>
                <w:rFonts w:eastAsia="宋体" w:hint="eastAsia"/>
                <w:bCs/>
                <w:lang w:val="en-US" w:eastAsia="zh-CN"/>
              </w:rPr>
              <w:t>As Rapporteur suggested, we can have some conclusions on how to include On-boarding/Separate Entity information in the system Information first, then discuss the ASN.1 Detail.</w:t>
            </w:r>
          </w:p>
        </w:tc>
      </w:tr>
      <w:tr w:rsidR="00F50D8D" w14:paraId="00D9D151" w14:textId="77777777">
        <w:trPr>
          <w:trHeight w:val="132"/>
        </w:trPr>
        <w:tc>
          <w:tcPr>
            <w:tcW w:w="1213" w:type="dxa"/>
          </w:tcPr>
          <w:p w14:paraId="4250B734" w14:textId="6EC52AEF" w:rsidR="00F50D8D" w:rsidRDefault="00F50D8D" w:rsidP="00F50D8D">
            <w:pPr>
              <w:spacing w:after="0"/>
              <w:rPr>
                <w:rFonts w:eastAsia="MS Mincho"/>
                <w:bCs/>
              </w:rPr>
            </w:pPr>
            <w:r>
              <w:rPr>
                <w:rFonts w:eastAsia="MS Mincho"/>
                <w:bCs/>
              </w:rPr>
              <w:t>Nokia</w:t>
            </w:r>
          </w:p>
        </w:tc>
        <w:tc>
          <w:tcPr>
            <w:tcW w:w="1373" w:type="dxa"/>
          </w:tcPr>
          <w:p w14:paraId="2D9126D9" w14:textId="1D0D05EB" w:rsidR="00F50D8D" w:rsidRDefault="00F50D8D" w:rsidP="00F50D8D">
            <w:pPr>
              <w:spacing w:after="0"/>
              <w:rPr>
                <w:rFonts w:eastAsia="MS Mincho"/>
                <w:bCs/>
              </w:rPr>
            </w:pPr>
            <w:r>
              <w:rPr>
                <w:rFonts w:eastAsia="MS Mincho"/>
                <w:bCs/>
              </w:rPr>
              <w:t>Yes</w:t>
            </w:r>
          </w:p>
        </w:tc>
        <w:tc>
          <w:tcPr>
            <w:tcW w:w="6904" w:type="dxa"/>
          </w:tcPr>
          <w:p w14:paraId="348C2E52" w14:textId="77777777" w:rsidR="00F50D8D" w:rsidRDefault="00F50D8D" w:rsidP="00F50D8D">
            <w:pPr>
              <w:spacing w:after="0"/>
              <w:rPr>
                <w:rFonts w:eastAsia="MS Mincho"/>
                <w:bCs/>
              </w:rPr>
            </w:pPr>
          </w:p>
        </w:tc>
      </w:tr>
      <w:tr w:rsidR="00A75D25" w14:paraId="37592C65" w14:textId="77777777">
        <w:trPr>
          <w:trHeight w:val="127"/>
        </w:trPr>
        <w:tc>
          <w:tcPr>
            <w:tcW w:w="1213" w:type="dxa"/>
          </w:tcPr>
          <w:p w14:paraId="3F3FB584" w14:textId="078A4537" w:rsidR="00A75D25" w:rsidRDefault="00D32005">
            <w:pPr>
              <w:spacing w:after="0"/>
              <w:rPr>
                <w:rFonts w:eastAsia="MS Mincho"/>
                <w:bCs/>
              </w:rPr>
            </w:pPr>
            <w:r>
              <w:rPr>
                <w:rFonts w:eastAsia="MS Mincho"/>
                <w:bCs/>
              </w:rPr>
              <w:t>Sony</w:t>
            </w:r>
          </w:p>
        </w:tc>
        <w:tc>
          <w:tcPr>
            <w:tcW w:w="1373" w:type="dxa"/>
          </w:tcPr>
          <w:p w14:paraId="0A235F6D" w14:textId="5481539F" w:rsidR="00A75D25" w:rsidRDefault="00D32005">
            <w:pPr>
              <w:spacing w:after="0"/>
              <w:rPr>
                <w:rFonts w:eastAsia="MS Mincho"/>
                <w:bCs/>
              </w:rPr>
            </w:pPr>
            <w:r>
              <w:rPr>
                <w:rFonts w:eastAsia="MS Mincho"/>
                <w:bCs/>
              </w:rPr>
              <w:t>Yes</w:t>
            </w:r>
          </w:p>
        </w:tc>
        <w:tc>
          <w:tcPr>
            <w:tcW w:w="6904" w:type="dxa"/>
          </w:tcPr>
          <w:p w14:paraId="0A1088B5" w14:textId="77777777" w:rsidR="00A75D25" w:rsidRDefault="00A75D25">
            <w:pPr>
              <w:spacing w:after="0"/>
              <w:rPr>
                <w:rFonts w:eastAsia="MS Mincho"/>
                <w:bCs/>
              </w:rPr>
            </w:pPr>
          </w:p>
        </w:tc>
      </w:tr>
      <w:tr w:rsidR="00A75D25" w14:paraId="237EB3AD" w14:textId="77777777">
        <w:trPr>
          <w:trHeight w:val="127"/>
        </w:trPr>
        <w:tc>
          <w:tcPr>
            <w:tcW w:w="1213" w:type="dxa"/>
          </w:tcPr>
          <w:p w14:paraId="7308F1B6" w14:textId="3BE3226E" w:rsidR="00A75D25" w:rsidRDefault="005F42E0">
            <w:pPr>
              <w:spacing w:after="0"/>
              <w:rPr>
                <w:rFonts w:eastAsia="MS Mincho"/>
                <w:bCs/>
              </w:rPr>
            </w:pPr>
            <w:r>
              <w:rPr>
                <w:rFonts w:eastAsia="MS Mincho"/>
                <w:bCs/>
              </w:rPr>
              <w:t>Intel</w:t>
            </w:r>
          </w:p>
        </w:tc>
        <w:tc>
          <w:tcPr>
            <w:tcW w:w="1373" w:type="dxa"/>
          </w:tcPr>
          <w:p w14:paraId="392DB6D9" w14:textId="1E5BC896" w:rsidR="00A75D25" w:rsidRDefault="005F42E0">
            <w:pPr>
              <w:spacing w:after="0"/>
              <w:rPr>
                <w:rFonts w:eastAsia="MS Mincho"/>
                <w:bCs/>
              </w:rPr>
            </w:pPr>
            <w:r>
              <w:rPr>
                <w:rFonts w:eastAsia="MS Mincho"/>
                <w:bCs/>
              </w:rPr>
              <w:t>Yes</w:t>
            </w:r>
          </w:p>
        </w:tc>
        <w:tc>
          <w:tcPr>
            <w:tcW w:w="6904" w:type="dxa"/>
          </w:tcPr>
          <w:p w14:paraId="29CC73AE" w14:textId="77777777" w:rsidR="00A75D25" w:rsidRDefault="00A75D25">
            <w:pPr>
              <w:spacing w:after="0"/>
              <w:rPr>
                <w:rFonts w:eastAsia="MS Mincho"/>
                <w:bCs/>
              </w:rPr>
            </w:pPr>
          </w:p>
        </w:tc>
      </w:tr>
      <w:tr w:rsidR="00A75D25" w14:paraId="34325378" w14:textId="77777777">
        <w:trPr>
          <w:trHeight w:val="132"/>
        </w:trPr>
        <w:tc>
          <w:tcPr>
            <w:tcW w:w="1213" w:type="dxa"/>
          </w:tcPr>
          <w:p w14:paraId="4EBFC90A" w14:textId="3D74B0B0" w:rsidR="00A75D25" w:rsidRDefault="00570026">
            <w:pPr>
              <w:spacing w:after="0"/>
              <w:rPr>
                <w:rFonts w:eastAsia="MS Mincho"/>
                <w:bCs/>
              </w:rPr>
            </w:pPr>
            <w:r>
              <w:rPr>
                <w:rFonts w:eastAsia="MS Mincho"/>
                <w:bCs/>
              </w:rPr>
              <w:t>Apple</w:t>
            </w:r>
          </w:p>
        </w:tc>
        <w:tc>
          <w:tcPr>
            <w:tcW w:w="1373" w:type="dxa"/>
          </w:tcPr>
          <w:p w14:paraId="2E9072A1" w14:textId="749ECB7E" w:rsidR="00A75D25" w:rsidRDefault="00570026">
            <w:pPr>
              <w:spacing w:after="0"/>
              <w:rPr>
                <w:rFonts w:eastAsia="MS Mincho"/>
                <w:bCs/>
              </w:rPr>
            </w:pPr>
            <w:r>
              <w:rPr>
                <w:rFonts w:eastAsia="MS Mincho"/>
                <w:bCs/>
              </w:rPr>
              <w:t>Yes</w:t>
            </w:r>
          </w:p>
        </w:tc>
        <w:tc>
          <w:tcPr>
            <w:tcW w:w="6904" w:type="dxa"/>
          </w:tcPr>
          <w:p w14:paraId="768A56D6" w14:textId="77777777" w:rsidR="00A75D25" w:rsidRDefault="00A75D25">
            <w:pPr>
              <w:spacing w:after="0"/>
              <w:rPr>
                <w:rFonts w:eastAsia="MS Mincho"/>
                <w:bCs/>
              </w:rPr>
            </w:pPr>
          </w:p>
        </w:tc>
      </w:tr>
      <w:tr w:rsidR="004B03B1" w:rsidRPr="00321F36" w14:paraId="64B92A4D" w14:textId="77777777" w:rsidTr="000A26D7">
        <w:tblPrEx>
          <w:tblLook w:val="0000" w:firstRow="0" w:lastRow="0" w:firstColumn="0" w:lastColumn="0" w:noHBand="0" w:noVBand="0"/>
        </w:tblPrEx>
        <w:trPr>
          <w:trHeight w:val="127"/>
        </w:trPr>
        <w:tc>
          <w:tcPr>
            <w:tcW w:w="1213" w:type="dxa"/>
          </w:tcPr>
          <w:p w14:paraId="3402F0CD" w14:textId="3B53ADCE" w:rsidR="004B03B1" w:rsidRPr="00321F36" w:rsidRDefault="00384B93" w:rsidP="000A26D7">
            <w:pPr>
              <w:spacing w:after="0"/>
              <w:rPr>
                <w:rFonts w:eastAsia="宋体"/>
                <w:bCs/>
                <w:lang w:val="en-US" w:eastAsia="zh-CN"/>
              </w:rPr>
            </w:pPr>
            <w:r>
              <w:rPr>
                <w:rFonts w:eastAsia="宋体" w:hint="eastAsia"/>
                <w:bCs/>
                <w:lang w:val="en-US" w:eastAsia="zh-CN"/>
              </w:rPr>
              <w:t>H</w:t>
            </w:r>
            <w:r>
              <w:rPr>
                <w:rFonts w:eastAsia="宋体"/>
                <w:bCs/>
                <w:lang w:val="en-US" w:eastAsia="zh-CN"/>
              </w:rPr>
              <w:t>uawei, HiSilicon</w:t>
            </w:r>
          </w:p>
        </w:tc>
        <w:tc>
          <w:tcPr>
            <w:tcW w:w="1373" w:type="dxa"/>
          </w:tcPr>
          <w:p w14:paraId="6FDCB858" w14:textId="77777777" w:rsidR="004B03B1" w:rsidRPr="00321F36" w:rsidRDefault="004B03B1" w:rsidP="000A26D7">
            <w:pPr>
              <w:spacing w:after="0"/>
              <w:rPr>
                <w:rFonts w:eastAsia="宋体"/>
                <w:bCs/>
                <w:lang w:val="en-US" w:eastAsia="zh-CN"/>
              </w:rPr>
            </w:pPr>
            <w:r>
              <w:rPr>
                <w:rFonts w:eastAsia="宋体" w:hint="eastAsia"/>
                <w:bCs/>
                <w:lang w:val="en-US" w:eastAsia="zh-CN"/>
              </w:rPr>
              <w:t>Y</w:t>
            </w:r>
            <w:r>
              <w:rPr>
                <w:rFonts w:eastAsia="宋体"/>
                <w:bCs/>
                <w:lang w:val="en-US" w:eastAsia="zh-CN"/>
              </w:rPr>
              <w:t xml:space="preserve">es </w:t>
            </w:r>
          </w:p>
        </w:tc>
        <w:tc>
          <w:tcPr>
            <w:tcW w:w="6904" w:type="dxa"/>
          </w:tcPr>
          <w:p w14:paraId="0198F9F0" w14:textId="77777777" w:rsidR="004B03B1" w:rsidRPr="00321F36" w:rsidRDefault="004B03B1" w:rsidP="000A26D7">
            <w:pPr>
              <w:spacing w:after="0"/>
              <w:rPr>
                <w:rFonts w:eastAsia="宋体"/>
                <w:bCs/>
                <w:lang w:val="en-US" w:eastAsia="zh-CN"/>
              </w:rPr>
            </w:pPr>
            <w:r>
              <w:rPr>
                <w:rFonts w:eastAsia="宋体"/>
                <w:bCs/>
                <w:lang w:val="en-US" w:eastAsia="zh-CN"/>
              </w:rPr>
              <w:t xml:space="preserve">Too early to discuss </w:t>
            </w:r>
            <w:r w:rsidRPr="0019035A">
              <w:rPr>
                <w:rFonts w:eastAsia="宋体"/>
                <w:bCs/>
                <w:lang w:val="en-US" w:eastAsia="zh-CN"/>
              </w:rPr>
              <w:t>ASN.1</w:t>
            </w:r>
            <w:r>
              <w:rPr>
                <w:rFonts w:eastAsia="宋体"/>
                <w:bCs/>
                <w:lang w:val="en-US" w:eastAsia="zh-CN"/>
              </w:rPr>
              <w:t>, as it is not clear which parameters for onboarding needs to be broadcast now.</w:t>
            </w:r>
          </w:p>
        </w:tc>
      </w:tr>
      <w:tr w:rsidR="00A75D25" w14:paraId="60F21C04" w14:textId="77777777">
        <w:trPr>
          <w:trHeight w:val="127"/>
        </w:trPr>
        <w:tc>
          <w:tcPr>
            <w:tcW w:w="1213" w:type="dxa"/>
          </w:tcPr>
          <w:p w14:paraId="09B8E2A9" w14:textId="57AD4F5F" w:rsidR="00A75D25" w:rsidRPr="00F52A1D" w:rsidRDefault="00F52A1D">
            <w:pPr>
              <w:spacing w:after="0"/>
              <w:rPr>
                <w:rFonts w:hint="eastAsia"/>
                <w:bCs/>
                <w:lang w:eastAsia="zh-CN"/>
              </w:rPr>
            </w:pPr>
            <w:r>
              <w:rPr>
                <w:rFonts w:hint="eastAsia"/>
                <w:bCs/>
                <w:lang w:eastAsia="zh-CN"/>
              </w:rPr>
              <w:t>CATT</w:t>
            </w:r>
          </w:p>
        </w:tc>
        <w:tc>
          <w:tcPr>
            <w:tcW w:w="1373" w:type="dxa"/>
          </w:tcPr>
          <w:p w14:paraId="14DC2C7D" w14:textId="60B8C9A5" w:rsidR="00A75D25" w:rsidRPr="00F52A1D" w:rsidRDefault="00F52A1D">
            <w:pPr>
              <w:spacing w:after="0"/>
              <w:rPr>
                <w:rFonts w:hint="eastAsia"/>
                <w:bCs/>
                <w:lang w:eastAsia="zh-CN"/>
              </w:rPr>
            </w:pPr>
            <w:r>
              <w:rPr>
                <w:rFonts w:hint="eastAsia"/>
                <w:bCs/>
                <w:lang w:eastAsia="zh-CN"/>
              </w:rPr>
              <w:t>Yes</w:t>
            </w:r>
          </w:p>
        </w:tc>
        <w:tc>
          <w:tcPr>
            <w:tcW w:w="6904" w:type="dxa"/>
          </w:tcPr>
          <w:p w14:paraId="5DA368A3" w14:textId="77777777" w:rsidR="00A75D25" w:rsidRDefault="00A75D25">
            <w:pPr>
              <w:spacing w:after="0"/>
              <w:rPr>
                <w:rFonts w:eastAsia="MS Mincho"/>
                <w:bCs/>
              </w:rPr>
            </w:pPr>
          </w:p>
        </w:tc>
      </w:tr>
    </w:tbl>
    <w:p w14:paraId="4329A762" w14:textId="77777777" w:rsidR="00A75D25" w:rsidRDefault="00A75D25">
      <w:pPr>
        <w:pStyle w:val="a6"/>
      </w:pPr>
    </w:p>
    <w:p w14:paraId="300743F4" w14:textId="77777777" w:rsidR="00A75D25" w:rsidRDefault="00D62673">
      <w:pPr>
        <w:pStyle w:val="a6"/>
      </w:pPr>
      <w:r>
        <w:rPr>
          <w:b/>
          <w:bCs/>
        </w:rPr>
        <w:lastRenderedPageBreak/>
        <w:t xml:space="preserve">Rapporteur’s Summary: </w:t>
      </w:r>
      <w:r>
        <w:rPr>
          <w:highlight w:val="yellow"/>
        </w:rPr>
        <w:t>To be added</w:t>
      </w:r>
    </w:p>
    <w:p w14:paraId="21C6A9F4" w14:textId="77777777" w:rsidR="00A75D25" w:rsidRDefault="00A75D25">
      <w:pPr>
        <w:pStyle w:val="a6"/>
      </w:pPr>
    </w:p>
    <w:p w14:paraId="5D72C5F6" w14:textId="77777777" w:rsidR="00A75D25" w:rsidRDefault="00D62673">
      <w:pPr>
        <w:pStyle w:val="a6"/>
        <w:rPr>
          <w:color w:val="FF0000"/>
        </w:rPr>
      </w:pPr>
      <w:r>
        <w:t xml:space="preserve">It has been proposed in </w:t>
      </w:r>
      <w:r>
        <w:fldChar w:fldCharType="begin"/>
      </w:r>
      <w:r>
        <w:instrText xml:space="preserve"> REF _Ref72425523 \r \h </w:instrText>
      </w:r>
      <w:r>
        <w:fldChar w:fldCharType="separate"/>
      </w:r>
      <w:r>
        <w:t>[12]</w:t>
      </w:r>
      <w:r>
        <w:fldChar w:fldCharType="end"/>
      </w:r>
      <w:r>
        <w:t xml:space="preserve">, for RAN2 to discuss if O-SNPN information of neighbour cells is collected and reported for ANR purpose.  </w:t>
      </w:r>
    </w:p>
    <w:p w14:paraId="172163C8" w14:textId="77777777" w:rsidR="00A75D25" w:rsidRDefault="00D62673">
      <w:pPr>
        <w:pStyle w:val="a6"/>
        <w:rPr>
          <w:b/>
          <w:bCs/>
        </w:rPr>
      </w:pPr>
      <w:r>
        <w:rPr>
          <w:b/>
          <w:bCs/>
        </w:rPr>
        <w:t>Q7.2. Do you agree that ANR related discussions can be postponed?</w:t>
      </w: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1373"/>
        <w:gridCol w:w="6904"/>
      </w:tblGrid>
      <w:tr w:rsidR="00A75D25" w14:paraId="06E60CB5" w14:textId="77777777">
        <w:trPr>
          <w:trHeight w:val="132"/>
        </w:trPr>
        <w:tc>
          <w:tcPr>
            <w:tcW w:w="1213" w:type="dxa"/>
            <w:shd w:val="clear" w:color="auto" w:fill="D9D9D9"/>
          </w:tcPr>
          <w:p w14:paraId="76FDBB55" w14:textId="77777777" w:rsidR="00A75D25" w:rsidRDefault="00D62673">
            <w:pPr>
              <w:spacing w:after="0"/>
              <w:jc w:val="center"/>
              <w:rPr>
                <w:b/>
                <w:bCs/>
                <w:lang w:eastAsia="zh-CN"/>
              </w:rPr>
            </w:pPr>
            <w:r>
              <w:rPr>
                <w:b/>
                <w:bCs/>
                <w:lang w:eastAsia="zh-CN"/>
              </w:rPr>
              <w:t>Company</w:t>
            </w:r>
          </w:p>
        </w:tc>
        <w:tc>
          <w:tcPr>
            <w:tcW w:w="1373" w:type="dxa"/>
            <w:shd w:val="clear" w:color="auto" w:fill="D9D9D9"/>
          </w:tcPr>
          <w:p w14:paraId="7F08973F" w14:textId="77777777" w:rsidR="00A75D25" w:rsidRDefault="00D62673">
            <w:pPr>
              <w:spacing w:after="0"/>
              <w:jc w:val="center"/>
              <w:rPr>
                <w:rFonts w:eastAsia="宋体"/>
                <w:b/>
                <w:bCs/>
                <w:lang w:eastAsia="zh-CN"/>
              </w:rPr>
            </w:pPr>
            <w:r>
              <w:rPr>
                <w:rFonts w:eastAsia="宋体"/>
                <w:b/>
                <w:bCs/>
                <w:lang w:eastAsia="zh-CN"/>
              </w:rPr>
              <w:t>Yes/No</w:t>
            </w:r>
          </w:p>
        </w:tc>
        <w:tc>
          <w:tcPr>
            <w:tcW w:w="6904" w:type="dxa"/>
            <w:shd w:val="clear" w:color="auto" w:fill="D9D9D9"/>
          </w:tcPr>
          <w:p w14:paraId="079F5755" w14:textId="77777777" w:rsidR="00A75D25" w:rsidRDefault="00D62673">
            <w:pPr>
              <w:spacing w:after="0"/>
              <w:jc w:val="center"/>
              <w:rPr>
                <w:b/>
                <w:bCs/>
                <w:lang w:eastAsia="zh-CN"/>
              </w:rPr>
            </w:pPr>
            <w:r>
              <w:rPr>
                <w:b/>
                <w:bCs/>
                <w:lang w:eastAsia="zh-CN"/>
              </w:rPr>
              <w:t>Comments</w:t>
            </w:r>
          </w:p>
        </w:tc>
      </w:tr>
      <w:tr w:rsidR="00A75D25" w14:paraId="68E455A1" w14:textId="77777777">
        <w:trPr>
          <w:trHeight w:val="127"/>
        </w:trPr>
        <w:tc>
          <w:tcPr>
            <w:tcW w:w="1213" w:type="dxa"/>
          </w:tcPr>
          <w:p w14:paraId="42823167" w14:textId="77777777" w:rsidR="00A75D25" w:rsidRDefault="00D62673">
            <w:pPr>
              <w:spacing w:after="0"/>
              <w:rPr>
                <w:rFonts w:eastAsia="宋体"/>
                <w:bCs/>
                <w:lang w:eastAsia="zh-CN"/>
              </w:rPr>
            </w:pPr>
            <w:r>
              <w:rPr>
                <w:rFonts w:eastAsia="宋体"/>
                <w:bCs/>
                <w:lang w:eastAsia="zh-CN"/>
              </w:rPr>
              <w:t>Ericsson</w:t>
            </w:r>
          </w:p>
        </w:tc>
        <w:tc>
          <w:tcPr>
            <w:tcW w:w="1373" w:type="dxa"/>
          </w:tcPr>
          <w:p w14:paraId="17AE185C" w14:textId="77777777" w:rsidR="00A75D25" w:rsidRDefault="00D62673">
            <w:pPr>
              <w:spacing w:after="0"/>
              <w:rPr>
                <w:rFonts w:eastAsia="宋体"/>
                <w:bCs/>
                <w:lang w:eastAsia="zh-CN"/>
              </w:rPr>
            </w:pPr>
            <w:r>
              <w:rPr>
                <w:rFonts w:eastAsia="宋体"/>
                <w:bCs/>
                <w:lang w:eastAsia="zh-CN"/>
              </w:rPr>
              <w:t>Yes</w:t>
            </w:r>
          </w:p>
        </w:tc>
        <w:tc>
          <w:tcPr>
            <w:tcW w:w="6904" w:type="dxa"/>
          </w:tcPr>
          <w:p w14:paraId="0CE93008" w14:textId="77777777" w:rsidR="00A75D25" w:rsidRDefault="00A75D25">
            <w:pPr>
              <w:spacing w:after="0"/>
              <w:rPr>
                <w:rFonts w:eastAsia="MS Mincho"/>
                <w:bCs/>
              </w:rPr>
            </w:pPr>
          </w:p>
        </w:tc>
      </w:tr>
      <w:tr w:rsidR="00A75D25" w14:paraId="0C77D905" w14:textId="77777777">
        <w:trPr>
          <w:trHeight w:val="127"/>
        </w:trPr>
        <w:tc>
          <w:tcPr>
            <w:tcW w:w="1213" w:type="dxa"/>
          </w:tcPr>
          <w:p w14:paraId="1AB60092" w14:textId="77777777" w:rsidR="00A75D25" w:rsidRDefault="00D62673">
            <w:pPr>
              <w:spacing w:after="0"/>
              <w:rPr>
                <w:rFonts w:eastAsia="宋体"/>
                <w:bCs/>
                <w:lang w:val="en-US" w:eastAsia="zh-CN"/>
              </w:rPr>
            </w:pPr>
            <w:r>
              <w:rPr>
                <w:rFonts w:eastAsia="宋体" w:hint="eastAsia"/>
                <w:bCs/>
                <w:lang w:val="en-US" w:eastAsia="zh-CN"/>
              </w:rPr>
              <w:t>O</w:t>
            </w:r>
            <w:r>
              <w:rPr>
                <w:rFonts w:eastAsia="宋体"/>
                <w:bCs/>
                <w:lang w:val="en-US" w:eastAsia="zh-CN"/>
              </w:rPr>
              <w:t>PPO</w:t>
            </w:r>
          </w:p>
        </w:tc>
        <w:tc>
          <w:tcPr>
            <w:tcW w:w="1373" w:type="dxa"/>
          </w:tcPr>
          <w:p w14:paraId="534096E9" w14:textId="77777777" w:rsidR="00A75D25" w:rsidRDefault="00D62673">
            <w:pPr>
              <w:spacing w:after="0"/>
              <w:rPr>
                <w:rFonts w:eastAsia="宋体"/>
                <w:bCs/>
                <w:lang w:val="en-US" w:eastAsia="zh-CN"/>
              </w:rPr>
            </w:pPr>
            <w:r>
              <w:rPr>
                <w:rFonts w:eastAsia="宋体" w:hint="eastAsia"/>
                <w:bCs/>
                <w:lang w:val="en-US" w:eastAsia="zh-CN"/>
              </w:rPr>
              <w:t>Y</w:t>
            </w:r>
            <w:r>
              <w:rPr>
                <w:rFonts w:eastAsia="宋体"/>
                <w:bCs/>
                <w:lang w:val="en-US" w:eastAsia="zh-CN"/>
              </w:rPr>
              <w:t>es</w:t>
            </w:r>
          </w:p>
        </w:tc>
        <w:tc>
          <w:tcPr>
            <w:tcW w:w="6904" w:type="dxa"/>
          </w:tcPr>
          <w:p w14:paraId="6FEA597C" w14:textId="77777777" w:rsidR="00A75D25" w:rsidRDefault="00A75D25">
            <w:pPr>
              <w:spacing w:after="0"/>
              <w:rPr>
                <w:rFonts w:eastAsia="宋体"/>
                <w:bCs/>
                <w:lang w:val="en-US" w:eastAsia="zh-CN"/>
              </w:rPr>
            </w:pPr>
          </w:p>
        </w:tc>
      </w:tr>
      <w:tr w:rsidR="00A75D25" w14:paraId="04451E49" w14:textId="77777777">
        <w:trPr>
          <w:trHeight w:val="127"/>
        </w:trPr>
        <w:tc>
          <w:tcPr>
            <w:tcW w:w="1213" w:type="dxa"/>
          </w:tcPr>
          <w:p w14:paraId="6CCD48BD" w14:textId="77777777" w:rsidR="00A75D25" w:rsidRDefault="00D62673">
            <w:pPr>
              <w:spacing w:after="0"/>
              <w:rPr>
                <w:rFonts w:eastAsia="宋体"/>
                <w:bCs/>
                <w:lang w:val="en-US" w:eastAsia="zh-CN"/>
              </w:rPr>
            </w:pPr>
            <w:r>
              <w:rPr>
                <w:rFonts w:eastAsia="宋体" w:hint="eastAsia"/>
                <w:bCs/>
                <w:lang w:val="en-US" w:eastAsia="zh-CN"/>
              </w:rPr>
              <w:t>ZTE</w:t>
            </w:r>
          </w:p>
        </w:tc>
        <w:tc>
          <w:tcPr>
            <w:tcW w:w="1373" w:type="dxa"/>
          </w:tcPr>
          <w:p w14:paraId="1A6C7625" w14:textId="77777777" w:rsidR="00A75D25" w:rsidRDefault="00D62673">
            <w:pPr>
              <w:spacing w:after="0"/>
              <w:rPr>
                <w:rFonts w:eastAsia="宋体"/>
                <w:bCs/>
                <w:lang w:val="en-US" w:eastAsia="zh-CN"/>
              </w:rPr>
            </w:pPr>
            <w:r>
              <w:rPr>
                <w:rFonts w:eastAsia="宋体" w:hint="eastAsia"/>
                <w:bCs/>
                <w:lang w:val="en-US" w:eastAsia="zh-CN"/>
              </w:rPr>
              <w:t>Yes</w:t>
            </w:r>
          </w:p>
        </w:tc>
        <w:tc>
          <w:tcPr>
            <w:tcW w:w="6904" w:type="dxa"/>
          </w:tcPr>
          <w:p w14:paraId="4DFD2A1B" w14:textId="77777777" w:rsidR="00A75D25" w:rsidRDefault="00A75D25">
            <w:pPr>
              <w:spacing w:after="0"/>
              <w:rPr>
                <w:rFonts w:eastAsia="宋体"/>
                <w:bCs/>
                <w:lang w:val="en-US" w:eastAsia="zh-CN"/>
              </w:rPr>
            </w:pPr>
          </w:p>
        </w:tc>
      </w:tr>
      <w:tr w:rsidR="00F50D8D" w14:paraId="0AF44E1A" w14:textId="77777777">
        <w:trPr>
          <w:trHeight w:val="132"/>
        </w:trPr>
        <w:tc>
          <w:tcPr>
            <w:tcW w:w="1213" w:type="dxa"/>
          </w:tcPr>
          <w:p w14:paraId="6AA78D24" w14:textId="1449F9DC" w:rsidR="00F50D8D" w:rsidRDefault="00F50D8D" w:rsidP="00F50D8D">
            <w:pPr>
              <w:spacing w:after="0"/>
              <w:rPr>
                <w:rFonts w:eastAsia="MS Mincho"/>
                <w:bCs/>
              </w:rPr>
            </w:pPr>
            <w:r>
              <w:rPr>
                <w:rFonts w:eastAsia="MS Mincho"/>
                <w:bCs/>
              </w:rPr>
              <w:t>Nokia</w:t>
            </w:r>
          </w:p>
        </w:tc>
        <w:tc>
          <w:tcPr>
            <w:tcW w:w="1373" w:type="dxa"/>
          </w:tcPr>
          <w:p w14:paraId="38DE87E1" w14:textId="750338E5" w:rsidR="00F50D8D" w:rsidRDefault="00F50D8D" w:rsidP="00F50D8D">
            <w:pPr>
              <w:spacing w:after="0"/>
              <w:rPr>
                <w:rFonts w:eastAsia="MS Mincho"/>
                <w:bCs/>
              </w:rPr>
            </w:pPr>
            <w:r>
              <w:rPr>
                <w:rFonts w:eastAsia="MS Mincho"/>
                <w:bCs/>
              </w:rPr>
              <w:t>Yes</w:t>
            </w:r>
          </w:p>
        </w:tc>
        <w:tc>
          <w:tcPr>
            <w:tcW w:w="6904" w:type="dxa"/>
          </w:tcPr>
          <w:p w14:paraId="4C0F887F" w14:textId="77777777" w:rsidR="00F50D8D" w:rsidRDefault="00F50D8D" w:rsidP="00F50D8D">
            <w:pPr>
              <w:spacing w:after="0"/>
              <w:rPr>
                <w:rFonts w:eastAsia="MS Mincho"/>
                <w:bCs/>
              </w:rPr>
            </w:pPr>
          </w:p>
        </w:tc>
      </w:tr>
      <w:tr w:rsidR="00A75D25" w14:paraId="74568F17" w14:textId="77777777">
        <w:trPr>
          <w:trHeight w:val="127"/>
        </w:trPr>
        <w:tc>
          <w:tcPr>
            <w:tcW w:w="1213" w:type="dxa"/>
          </w:tcPr>
          <w:p w14:paraId="5964E661" w14:textId="3D2E0D8F" w:rsidR="00A75D25" w:rsidRDefault="00D32005">
            <w:pPr>
              <w:spacing w:after="0"/>
              <w:rPr>
                <w:rFonts w:eastAsia="MS Mincho"/>
                <w:bCs/>
              </w:rPr>
            </w:pPr>
            <w:r>
              <w:rPr>
                <w:rFonts w:eastAsia="MS Mincho"/>
                <w:bCs/>
              </w:rPr>
              <w:t>Sony</w:t>
            </w:r>
          </w:p>
        </w:tc>
        <w:tc>
          <w:tcPr>
            <w:tcW w:w="1373" w:type="dxa"/>
          </w:tcPr>
          <w:p w14:paraId="0EE6F427" w14:textId="1AEB167D" w:rsidR="00A75D25" w:rsidRDefault="00D32005">
            <w:pPr>
              <w:spacing w:after="0"/>
              <w:rPr>
                <w:rFonts w:eastAsia="MS Mincho"/>
                <w:bCs/>
              </w:rPr>
            </w:pPr>
            <w:r>
              <w:rPr>
                <w:rFonts w:eastAsia="MS Mincho"/>
                <w:bCs/>
              </w:rPr>
              <w:t>Yes</w:t>
            </w:r>
          </w:p>
        </w:tc>
        <w:tc>
          <w:tcPr>
            <w:tcW w:w="6904" w:type="dxa"/>
          </w:tcPr>
          <w:p w14:paraId="4D3138A2" w14:textId="77777777" w:rsidR="00A75D25" w:rsidRDefault="00A75D25">
            <w:pPr>
              <w:spacing w:after="0"/>
              <w:rPr>
                <w:rFonts w:eastAsia="MS Mincho"/>
                <w:bCs/>
              </w:rPr>
            </w:pPr>
          </w:p>
        </w:tc>
      </w:tr>
      <w:tr w:rsidR="00A75D25" w14:paraId="183E036D" w14:textId="77777777">
        <w:trPr>
          <w:trHeight w:val="127"/>
        </w:trPr>
        <w:tc>
          <w:tcPr>
            <w:tcW w:w="1213" w:type="dxa"/>
          </w:tcPr>
          <w:p w14:paraId="37BC694E" w14:textId="0FCB5409" w:rsidR="00A75D25" w:rsidRDefault="005F42E0">
            <w:pPr>
              <w:spacing w:after="0"/>
              <w:rPr>
                <w:rFonts w:eastAsia="MS Mincho"/>
                <w:bCs/>
              </w:rPr>
            </w:pPr>
            <w:r>
              <w:rPr>
                <w:rFonts w:eastAsia="MS Mincho"/>
                <w:bCs/>
              </w:rPr>
              <w:t>Intel</w:t>
            </w:r>
          </w:p>
        </w:tc>
        <w:tc>
          <w:tcPr>
            <w:tcW w:w="1373" w:type="dxa"/>
          </w:tcPr>
          <w:p w14:paraId="5220AA3B" w14:textId="1B80C7E8" w:rsidR="00A75D25" w:rsidRDefault="005F42E0">
            <w:pPr>
              <w:spacing w:after="0"/>
              <w:rPr>
                <w:rFonts w:eastAsia="MS Mincho"/>
                <w:bCs/>
              </w:rPr>
            </w:pPr>
            <w:r>
              <w:rPr>
                <w:rFonts w:eastAsia="MS Mincho"/>
                <w:bCs/>
              </w:rPr>
              <w:t>Yes</w:t>
            </w:r>
          </w:p>
        </w:tc>
        <w:tc>
          <w:tcPr>
            <w:tcW w:w="6904" w:type="dxa"/>
          </w:tcPr>
          <w:p w14:paraId="4A2F6B8E" w14:textId="77777777" w:rsidR="00A75D25" w:rsidRDefault="00A75D25">
            <w:pPr>
              <w:spacing w:after="0"/>
              <w:rPr>
                <w:rFonts w:eastAsia="MS Mincho"/>
                <w:bCs/>
              </w:rPr>
            </w:pPr>
          </w:p>
        </w:tc>
      </w:tr>
      <w:tr w:rsidR="00A75D25" w14:paraId="62602972" w14:textId="77777777">
        <w:trPr>
          <w:trHeight w:val="132"/>
        </w:trPr>
        <w:tc>
          <w:tcPr>
            <w:tcW w:w="1213" w:type="dxa"/>
          </w:tcPr>
          <w:p w14:paraId="1E162219" w14:textId="5864E492" w:rsidR="00A75D25" w:rsidRDefault="00570026">
            <w:pPr>
              <w:spacing w:after="0"/>
              <w:rPr>
                <w:rFonts w:eastAsia="MS Mincho"/>
                <w:bCs/>
              </w:rPr>
            </w:pPr>
            <w:r>
              <w:rPr>
                <w:rFonts w:eastAsia="MS Mincho"/>
                <w:bCs/>
              </w:rPr>
              <w:t>Apple</w:t>
            </w:r>
          </w:p>
        </w:tc>
        <w:tc>
          <w:tcPr>
            <w:tcW w:w="1373" w:type="dxa"/>
          </w:tcPr>
          <w:p w14:paraId="5226E715" w14:textId="24E18BC1" w:rsidR="00A75D25" w:rsidRDefault="00570026">
            <w:pPr>
              <w:spacing w:after="0"/>
              <w:rPr>
                <w:rFonts w:eastAsia="MS Mincho"/>
                <w:bCs/>
              </w:rPr>
            </w:pPr>
            <w:r>
              <w:rPr>
                <w:rFonts w:eastAsia="MS Mincho"/>
                <w:bCs/>
              </w:rPr>
              <w:t>Yes</w:t>
            </w:r>
          </w:p>
        </w:tc>
        <w:tc>
          <w:tcPr>
            <w:tcW w:w="6904" w:type="dxa"/>
          </w:tcPr>
          <w:p w14:paraId="397BEDD7" w14:textId="77777777" w:rsidR="00A75D25" w:rsidRDefault="00A75D25">
            <w:pPr>
              <w:spacing w:after="0"/>
              <w:rPr>
                <w:rFonts w:eastAsia="MS Mincho"/>
                <w:bCs/>
              </w:rPr>
            </w:pPr>
          </w:p>
        </w:tc>
      </w:tr>
      <w:tr w:rsidR="004B03B1" w:rsidRPr="00321F36" w14:paraId="24376D44" w14:textId="77777777" w:rsidTr="000A26D7">
        <w:tblPrEx>
          <w:tblLook w:val="0000" w:firstRow="0" w:lastRow="0" w:firstColumn="0" w:lastColumn="0" w:noHBand="0" w:noVBand="0"/>
        </w:tblPrEx>
        <w:trPr>
          <w:trHeight w:val="127"/>
        </w:trPr>
        <w:tc>
          <w:tcPr>
            <w:tcW w:w="1213" w:type="dxa"/>
          </w:tcPr>
          <w:p w14:paraId="60E02920" w14:textId="66CFBF7D" w:rsidR="004B03B1" w:rsidRPr="00321F36" w:rsidRDefault="00384B93" w:rsidP="000A26D7">
            <w:pPr>
              <w:spacing w:after="0"/>
              <w:rPr>
                <w:rFonts w:eastAsia="宋体"/>
                <w:bCs/>
                <w:lang w:val="en-US" w:eastAsia="zh-CN"/>
              </w:rPr>
            </w:pPr>
            <w:r>
              <w:rPr>
                <w:rFonts w:eastAsia="宋体" w:hint="eastAsia"/>
                <w:bCs/>
                <w:lang w:val="en-US" w:eastAsia="zh-CN"/>
              </w:rPr>
              <w:t>H</w:t>
            </w:r>
            <w:r>
              <w:rPr>
                <w:rFonts w:eastAsia="宋体"/>
                <w:bCs/>
                <w:lang w:val="en-US" w:eastAsia="zh-CN"/>
              </w:rPr>
              <w:t>uawei, HiSilicon</w:t>
            </w:r>
          </w:p>
        </w:tc>
        <w:tc>
          <w:tcPr>
            <w:tcW w:w="1373" w:type="dxa"/>
          </w:tcPr>
          <w:p w14:paraId="12968D3D" w14:textId="77777777" w:rsidR="004B03B1" w:rsidRPr="00321F36" w:rsidRDefault="004B03B1" w:rsidP="000A26D7">
            <w:pPr>
              <w:spacing w:after="0"/>
              <w:rPr>
                <w:rFonts w:eastAsia="宋体"/>
                <w:bCs/>
                <w:lang w:val="en-US" w:eastAsia="zh-CN"/>
              </w:rPr>
            </w:pPr>
            <w:r>
              <w:rPr>
                <w:rFonts w:eastAsia="宋体"/>
                <w:bCs/>
                <w:lang w:eastAsia="zh-CN"/>
              </w:rPr>
              <w:t>Yes</w:t>
            </w:r>
          </w:p>
        </w:tc>
        <w:tc>
          <w:tcPr>
            <w:tcW w:w="6904" w:type="dxa"/>
          </w:tcPr>
          <w:p w14:paraId="34B5241E" w14:textId="77777777" w:rsidR="004B03B1" w:rsidRPr="00321F36" w:rsidRDefault="004B03B1" w:rsidP="000A26D7">
            <w:pPr>
              <w:spacing w:after="0"/>
              <w:rPr>
                <w:rFonts w:eastAsia="宋体"/>
                <w:bCs/>
                <w:lang w:val="en-US" w:eastAsia="zh-CN"/>
              </w:rPr>
            </w:pPr>
          </w:p>
        </w:tc>
      </w:tr>
      <w:tr w:rsidR="009444CC" w14:paraId="24CDE8E4" w14:textId="77777777">
        <w:trPr>
          <w:trHeight w:val="127"/>
        </w:trPr>
        <w:tc>
          <w:tcPr>
            <w:tcW w:w="1213" w:type="dxa"/>
          </w:tcPr>
          <w:p w14:paraId="1E22DA2D" w14:textId="7451D609" w:rsidR="009444CC" w:rsidRDefault="009444CC">
            <w:pPr>
              <w:spacing w:after="0"/>
              <w:rPr>
                <w:rFonts w:eastAsia="MS Mincho"/>
                <w:bCs/>
              </w:rPr>
            </w:pPr>
            <w:r>
              <w:rPr>
                <w:rFonts w:hint="eastAsia"/>
                <w:bCs/>
                <w:lang w:eastAsia="zh-CN"/>
              </w:rPr>
              <w:t>CATT</w:t>
            </w:r>
          </w:p>
        </w:tc>
        <w:tc>
          <w:tcPr>
            <w:tcW w:w="1373" w:type="dxa"/>
          </w:tcPr>
          <w:p w14:paraId="3A18A912" w14:textId="028D1321" w:rsidR="009444CC" w:rsidRDefault="009444CC">
            <w:pPr>
              <w:spacing w:after="0"/>
              <w:rPr>
                <w:rFonts w:eastAsia="MS Mincho"/>
                <w:bCs/>
              </w:rPr>
            </w:pPr>
            <w:r>
              <w:rPr>
                <w:rFonts w:hint="eastAsia"/>
                <w:bCs/>
                <w:lang w:eastAsia="zh-CN"/>
              </w:rPr>
              <w:t>Yes</w:t>
            </w:r>
          </w:p>
        </w:tc>
        <w:tc>
          <w:tcPr>
            <w:tcW w:w="6904" w:type="dxa"/>
          </w:tcPr>
          <w:p w14:paraId="5F1ADE45" w14:textId="77777777" w:rsidR="009444CC" w:rsidRDefault="009444CC">
            <w:pPr>
              <w:spacing w:after="0"/>
              <w:rPr>
                <w:rFonts w:eastAsia="MS Mincho"/>
                <w:bCs/>
              </w:rPr>
            </w:pPr>
          </w:p>
        </w:tc>
      </w:tr>
    </w:tbl>
    <w:p w14:paraId="0A6C34EB" w14:textId="77777777" w:rsidR="00A75D25" w:rsidRDefault="00A75D25">
      <w:pPr>
        <w:pStyle w:val="a6"/>
      </w:pPr>
    </w:p>
    <w:p w14:paraId="7436D6C9" w14:textId="77777777" w:rsidR="00A75D25" w:rsidRDefault="00D62673">
      <w:pPr>
        <w:pStyle w:val="a6"/>
      </w:pPr>
      <w:r>
        <w:rPr>
          <w:b/>
          <w:bCs/>
        </w:rPr>
        <w:t xml:space="preserve">Rapporteur’s Summary: </w:t>
      </w:r>
      <w:r>
        <w:rPr>
          <w:highlight w:val="yellow"/>
        </w:rPr>
        <w:t>To be added</w:t>
      </w:r>
    </w:p>
    <w:p w14:paraId="76DADECB" w14:textId="77777777" w:rsidR="00A75D25" w:rsidRDefault="00A75D25">
      <w:pPr>
        <w:pStyle w:val="a6"/>
      </w:pPr>
    </w:p>
    <w:p w14:paraId="45A202AA" w14:textId="77777777" w:rsidR="00A75D25" w:rsidRDefault="00D62673">
      <w:pPr>
        <w:pStyle w:val="a6"/>
      </w:pPr>
      <w:r>
        <w:t xml:space="preserve">It is proposed in </w:t>
      </w:r>
      <w:r>
        <w:fldChar w:fldCharType="begin"/>
      </w:r>
      <w:r>
        <w:instrText xml:space="preserve"> REF _Ref72425576 \r \h </w:instrText>
      </w:r>
      <w:r>
        <w:fldChar w:fldCharType="separate"/>
      </w:r>
      <w:r>
        <w:t>[2]</w:t>
      </w:r>
      <w:r>
        <w:fldChar w:fldCharType="end"/>
      </w:r>
      <w:r>
        <w:t>, for RAN2 to discuss whether an LS to CT1 is needed to clarify if UE onboarding can be limited to selected set of UEs using uSIM tags.</w:t>
      </w:r>
    </w:p>
    <w:p w14:paraId="734D0367" w14:textId="77777777" w:rsidR="00A75D25" w:rsidRDefault="00D62673">
      <w:pPr>
        <w:pStyle w:val="a6"/>
        <w:rPr>
          <w:b/>
          <w:bCs/>
        </w:rPr>
      </w:pPr>
      <w:r>
        <w:rPr>
          <w:b/>
          <w:bCs/>
        </w:rPr>
        <w:t>Q7.3. Do you think that such an LS is needed?</w:t>
      </w: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1373"/>
        <w:gridCol w:w="6904"/>
      </w:tblGrid>
      <w:tr w:rsidR="00A75D25" w14:paraId="71724113" w14:textId="77777777">
        <w:trPr>
          <w:trHeight w:val="132"/>
        </w:trPr>
        <w:tc>
          <w:tcPr>
            <w:tcW w:w="1213" w:type="dxa"/>
            <w:shd w:val="clear" w:color="auto" w:fill="D9D9D9"/>
          </w:tcPr>
          <w:p w14:paraId="6C8889D7" w14:textId="77777777" w:rsidR="00A75D25" w:rsidRDefault="00D62673">
            <w:pPr>
              <w:spacing w:after="0"/>
              <w:jc w:val="center"/>
              <w:rPr>
                <w:b/>
                <w:bCs/>
                <w:lang w:eastAsia="zh-CN"/>
              </w:rPr>
            </w:pPr>
            <w:r>
              <w:rPr>
                <w:b/>
                <w:bCs/>
                <w:lang w:eastAsia="zh-CN"/>
              </w:rPr>
              <w:t>Company</w:t>
            </w:r>
          </w:p>
        </w:tc>
        <w:tc>
          <w:tcPr>
            <w:tcW w:w="1373" w:type="dxa"/>
            <w:shd w:val="clear" w:color="auto" w:fill="D9D9D9"/>
          </w:tcPr>
          <w:p w14:paraId="4D1CEE06" w14:textId="77777777" w:rsidR="00A75D25" w:rsidRDefault="00D62673">
            <w:pPr>
              <w:spacing w:after="0"/>
              <w:jc w:val="center"/>
              <w:rPr>
                <w:rFonts w:eastAsia="宋体"/>
                <w:b/>
                <w:bCs/>
                <w:lang w:eastAsia="zh-CN"/>
              </w:rPr>
            </w:pPr>
            <w:r>
              <w:rPr>
                <w:rFonts w:eastAsia="宋体"/>
                <w:b/>
                <w:bCs/>
                <w:lang w:eastAsia="zh-CN"/>
              </w:rPr>
              <w:t>Yes/No</w:t>
            </w:r>
          </w:p>
        </w:tc>
        <w:tc>
          <w:tcPr>
            <w:tcW w:w="6904" w:type="dxa"/>
            <w:shd w:val="clear" w:color="auto" w:fill="D9D9D9"/>
          </w:tcPr>
          <w:p w14:paraId="69E42BD4" w14:textId="77777777" w:rsidR="00A75D25" w:rsidRDefault="00D62673">
            <w:pPr>
              <w:spacing w:after="0"/>
              <w:jc w:val="center"/>
              <w:rPr>
                <w:b/>
                <w:bCs/>
                <w:lang w:eastAsia="zh-CN"/>
              </w:rPr>
            </w:pPr>
            <w:r>
              <w:rPr>
                <w:b/>
                <w:bCs/>
                <w:lang w:eastAsia="zh-CN"/>
              </w:rPr>
              <w:t>Comments</w:t>
            </w:r>
          </w:p>
        </w:tc>
      </w:tr>
      <w:tr w:rsidR="00A75D25" w14:paraId="71A6823F" w14:textId="77777777">
        <w:trPr>
          <w:trHeight w:val="127"/>
        </w:trPr>
        <w:tc>
          <w:tcPr>
            <w:tcW w:w="1213" w:type="dxa"/>
          </w:tcPr>
          <w:p w14:paraId="473766AB" w14:textId="77777777" w:rsidR="00A75D25" w:rsidRDefault="00D62673">
            <w:pPr>
              <w:spacing w:after="0"/>
              <w:rPr>
                <w:rFonts w:eastAsia="宋体"/>
                <w:bCs/>
                <w:lang w:eastAsia="zh-CN"/>
              </w:rPr>
            </w:pPr>
            <w:r>
              <w:rPr>
                <w:rFonts w:eastAsia="宋体"/>
                <w:bCs/>
                <w:lang w:eastAsia="zh-CN"/>
              </w:rPr>
              <w:t>Ericsson</w:t>
            </w:r>
          </w:p>
        </w:tc>
        <w:tc>
          <w:tcPr>
            <w:tcW w:w="1373" w:type="dxa"/>
          </w:tcPr>
          <w:p w14:paraId="336A9633" w14:textId="77777777" w:rsidR="00A75D25" w:rsidRDefault="00D62673">
            <w:pPr>
              <w:spacing w:after="0"/>
              <w:rPr>
                <w:rFonts w:eastAsia="宋体"/>
                <w:bCs/>
                <w:lang w:eastAsia="zh-CN"/>
              </w:rPr>
            </w:pPr>
            <w:r>
              <w:rPr>
                <w:rFonts w:eastAsia="宋体"/>
                <w:bCs/>
                <w:lang w:eastAsia="zh-CN"/>
              </w:rPr>
              <w:t>No</w:t>
            </w:r>
          </w:p>
        </w:tc>
        <w:tc>
          <w:tcPr>
            <w:tcW w:w="6904" w:type="dxa"/>
          </w:tcPr>
          <w:p w14:paraId="1B10E178" w14:textId="77777777" w:rsidR="00A75D25" w:rsidRDefault="00D62673">
            <w:pPr>
              <w:spacing w:after="0"/>
              <w:rPr>
                <w:rFonts w:eastAsia="MS Mincho"/>
                <w:bCs/>
              </w:rPr>
            </w:pPr>
            <w:r>
              <w:rPr>
                <w:rFonts w:eastAsia="MS Mincho"/>
                <w:bCs/>
              </w:rPr>
              <w:t>Such discussion can be triggered within CT1 if considered needed.</w:t>
            </w:r>
          </w:p>
        </w:tc>
      </w:tr>
      <w:tr w:rsidR="00A75D25" w14:paraId="2073A08D" w14:textId="77777777">
        <w:trPr>
          <w:trHeight w:val="127"/>
        </w:trPr>
        <w:tc>
          <w:tcPr>
            <w:tcW w:w="1213" w:type="dxa"/>
          </w:tcPr>
          <w:p w14:paraId="1BDF99EF" w14:textId="77777777" w:rsidR="00A75D25" w:rsidRDefault="00D62673">
            <w:pPr>
              <w:spacing w:after="0"/>
              <w:rPr>
                <w:rFonts w:eastAsia="宋体"/>
                <w:bCs/>
                <w:lang w:val="en-US" w:eastAsia="zh-CN"/>
              </w:rPr>
            </w:pPr>
            <w:r>
              <w:rPr>
                <w:rFonts w:eastAsia="宋体" w:hint="eastAsia"/>
                <w:bCs/>
                <w:lang w:val="en-US" w:eastAsia="zh-CN"/>
              </w:rPr>
              <w:t>O</w:t>
            </w:r>
            <w:r>
              <w:rPr>
                <w:rFonts w:eastAsia="宋体"/>
                <w:bCs/>
                <w:lang w:val="en-US" w:eastAsia="zh-CN"/>
              </w:rPr>
              <w:t>PPO</w:t>
            </w:r>
          </w:p>
        </w:tc>
        <w:tc>
          <w:tcPr>
            <w:tcW w:w="1373" w:type="dxa"/>
          </w:tcPr>
          <w:p w14:paraId="6C2120CA" w14:textId="77777777" w:rsidR="00A75D25" w:rsidRDefault="00D62673">
            <w:pPr>
              <w:spacing w:after="0"/>
              <w:rPr>
                <w:rFonts w:eastAsia="宋体"/>
                <w:bCs/>
                <w:lang w:val="en-US" w:eastAsia="zh-CN"/>
              </w:rPr>
            </w:pPr>
            <w:r>
              <w:rPr>
                <w:rFonts w:eastAsia="宋体" w:hint="eastAsia"/>
                <w:bCs/>
                <w:lang w:val="en-US" w:eastAsia="zh-CN"/>
              </w:rPr>
              <w:t>N</w:t>
            </w:r>
            <w:r>
              <w:rPr>
                <w:rFonts w:eastAsia="宋体"/>
                <w:bCs/>
                <w:lang w:val="en-US" w:eastAsia="zh-CN"/>
              </w:rPr>
              <w:t>o</w:t>
            </w:r>
          </w:p>
        </w:tc>
        <w:tc>
          <w:tcPr>
            <w:tcW w:w="6904" w:type="dxa"/>
          </w:tcPr>
          <w:p w14:paraId="4DF3E3B6" w14:textId="77777777" w:rsidR="00A75D25" w:rsidRDefault="00D62673">
            <w:pPr>
              <w:spacing w:after="0"/>
              <w:rPr>
                <w:rFonts w:eastAsia="宋体"/>
                <w:bCs/>
                <w:lang w:val="en-US" w:eastAsia="zh-CN"/>
              </w:rPr>
            </w:pPr>
            <w:r>
              <w:rPr>
                <w:rFonts w:eastAsia="宋体"/>
                <w:bCs/>
                <w:lang w:val="en-US" w:eastAsia="zh-CN"/>
              </w:rPr>
              <w:t>RAN2 is not the first group to discuss this issue.</w:t>
            </w:r>
          </w:p>
        </w:tc>
      </w:tr>
      <w:tr w:rsidR="00A75D25" w14:paraId="41FACEF3" w14:textId="77777777">
        <w:trPr>
          <w:trHeight w:val="127"/>
        </w:trPr>
        <w:tc>
          <w:tcPr>
            <w:tcW w:w="1213" w:type="dxa"/>
          </w:tcPr>
          <w:p w14:paraId="0EE2F620" w14:textId="77777777" w:rsidR="00A75D25" w:rsidRDefault="00D62673">
            <w:pPr>
              <w:spacing w:after="0"/>
              <w:rPr>
                <w:rFonts w:eastAsia="宋体"/>
                <w:bCs/>
                <w:lang w:val="en-US" w:eastAsia="zh-CN"/>
              </w:rPr>
            </w:pPr>
            <w:r>
              <w:rPr>
                <w:rFonts w:eastAsia="宋体" w:hint="eastAsia"/>
                <w:bCs/>
                <w:lang w:val="en-US" w:eastAsia="zh-CN"/>
              </w:rPr>
              <w:t>ZTE</w:t>
            </w:r>
          </w:p>
        </w:tc>
        <w:tc>
          <w:tcPr>
            <w:tcW w:w="1373" w:type="dxa"/>
          </w:tcPr>
          <w:p w14:paraId="3408E63E" w14:textId="77777777" w:rsidR="00A75D25" w:rsidRDefault="00D62673">
            <w:pPr>
              <w:spacing w:after="0"/>
              <w:rPr>
                <w:rFonts w:eastAsia="宋体"/>
                <w:bCs/>
                <w:lang w:val="en-US" w:eastAsia="zh-CN"/>
              </w:rPr>
            </w:pPr>
            <w:r>
              <w:rPr>
                <w:rFonts w:eastAsia="宋体" w:hint="eastAsia"/>
                <w:bCs/>
                <w:lang w:val="en-US" w:eastAsia="zh-CN"/>
              </w:rPr>
              <w:t>No</w:t>
            </w:r>
          </w:p>
        </w:tc>
        <w:tc>
          <w:tcPr>
            <w:tcW w:w="6904" w:type="dxa"/>
          </w:tcPr>
          <w:p w14:paraId="5475B057" w14:textId="77777777" w:rsidR="00A75D25" w:rsidRDefault="00D62673">
            <w:pPr>
              <w:spacing w:after="0"/>
              <w:rPr>
                <w:rFonts w:eastAsia="宋体"/>
                <w:bCs/>
                <w:lang w:val="en-US" w:eastAsia="zh-CN"/>
              </w:rPr>
            </w:pPr>
            <w:r>
              <w:rPr>
                <w:rFonts w:eastAsia="宋体" w:hint="eastAsia"/>
                <w:bCs/>
                <w:lang w:val="en-US" w:eastAsia="zh-CN"/>
              </w:rPr>
              <w:t>Share the same view as Ericsson.</w:t>
            </w:r>
          </w:p>
        </w:tc>
      </w:tr>
      <w:tr w:rsidR="00F50D8D" w14:paraId="32BB52A1" w14:textId="77777777">
        <w:trPr>
          <w:trHeight w:val="132"/>
        </w:trPr>
        <w:tc>
          <w:tcPr>
            <w:tcW w:w="1213" w:type="dxa"/>
          </w:tcPr>
          <w:p w14:paraId="4DE215D8" w14:textId="664BA20B" w:rsidR="00F50D8D" w:rsidRDefault="00F50D8D" w:rsidP="00F50D8D">
            <w:pPr>
              <w:spacing w:after="0"/>
              <w:rPr>
                <w:rFonts w:eastAsia="MS Mincho"/>
                <w:bCs/>
              </w:rPr>
            </w:pPr>
            <w:r>
              <w:rPr>
                <w:rFonts w:eastAsia="MS Mincho"/>
                <w:bCs/>
              </w:rPr>
              <w:t>Nokia</w:t>
            </w:r>
          </w:p>
        </w:tc>
        <w:tc>
          <w:tcPr>
            <w:tcW w:w="1373" w:type="dxa"/>
          </w:tcPr>
          <w:p w14:paraId="756CE9F0" w14:textId="601C1F50" w:rsidR="00F50D8D" w:rsidRDefault="00F50D8D" w:rsidP="00F50D8D">
            <w:pPr>
              <w:spacing w:after="0"/>
              <w:rPr>
                <w:rFonts w:eastAsia="MS Mincho"/>
                <w:bCs/>
              </w:rPr>
            </w:pPr>
            <w:r>
              <w:rPr>
                <w:rFonts w:eastAsia="MS Mincho"/>
                <w:bCs/>
              </w:rPr>
              <w:t>No</w:t>
            </w:r>
          </w:p>
        </w:tc>
        <w:tc>
          <w:tcPr>
            <w:tcW w:w="6904" w:type="dxa"/>
          </w:tcPr>
          <w:p w14:paraId="6E57A0A9" w14:textId="77777777" w:rsidR="00F50D8D" w:rsidRDefault="00F50D8D" w:rsidP="00F50D8D">
            <w:pPr>
              <w:spacing w:after="0"/>
              <w:rPr>
                <w:rFonts w:eastAsia="MS Mincho"/>
                <w:bCs/>
              </w:rPr>
            </w:pPr>
          </w:p>
        </w:tc>
      </w:tr>
      <w:tr w:rsidR="00A75D25" w14:paraId="2D5A6374" w14:textId="77777777">
        <w:trPr>
          <w:trHeight w:val="127"/>
        </w:trPr>
        <w:tc>
          <w:tcPr>
            <w:tcW w:w="1213" w:type="dxa"/>
          </w:tcPr>
          <w:p w14:paraId="575DBF3B" w14:textId="249A5897" w:rsidR="00A75D25" w:rsidRDefault="00D32005">
            <w:pPr>
              <w:spacing w:after="0"/>
              <w:rPr>
                <w:rFonts w:eastAsia="MS Mincho"/>
                <w:bCs/>
              </w:rPr>
            </w:pPr>
            <w:r>
              <w:rPr>
                <w:rFonts w:eastAsia="MS Mincho"/>
                <w:bCs/>
              </w:rPr>
              <w:t>Sony</w:t>
            </w:r>
          </w:p>
        </w:tc>
        <w:tc>
          <w:tcPr>
            <w:tcW w:w="1373" w:type="dxa"/>
          </w:tcPr>
          <w:p w14:paraId="427E24FB" w14:textId="0F995304" w:rsidR="00A75D25" w:rsidRDefault="00D32005">
            <w:pPr>
              <w:spacing w:after="0"/>
              <w:rPr>
                <w:rFonts w:eastAsia="MS Mincho"/>
                <w:bCs/>
              </w:rPr>
            </w:pPr>
            <w:r>
              <w:rPr>
                <w:rFonts w:eastAsia="MS Mincho"/>
                <w:bCs/>
              </w:rPr>
              <w:t>No</w:t>
            </w:r>
          </w:p>
        </w:tc>
        <w:tc>
          <w:tcPr>
            <w:tcW w:w="6904" w:type="dxa"/>
          </w:tcPr>
          <w:p w14:paraId="7C5D9642" w14:textId="77777777" w:rsidR="00A75D25" w:rsidRDefault="00A75D25">
            <w:pPr>
              <w:spacing w:after="0"/>
              <w:rPr>
                <w:rFonts w:eastAsia="MS Mincho"/>
                <w:bCs/>
              </w:rPr>
            </w:pPr>
          </w:p>
        </w:tc>
      </w:tr>
      <w:tr w:rsidR="00A75D25" w14:paraId="22130545" w14:textId="77777777">
        <w:trPr>
          <w:trHeight w:val="127"/>
        </w:trPr>
        <w:tc>
          <w:tcPr>
            <w:tcW w:w="1213" w:type="dxa"/>
          </w:tcPr>
          <w:p w14:paraId="7FA62E2E" w14:textId="0F5190E5" w:rsidR="00A75D25" w:rsidRDefault="005F42E0">
            <w:pPr>
              <w:spacing w:after="0"/>
              <w:rPr>
                <w:rFonts w:eastAsia="MS Mincho"/>
                <w:bCs/>
              </w:rPr>
            </w:pPr>
            <w:r>
              <w:rPr>
                <w:rFonts w:eastAsia="MS Mincho"/>
                <w:bCs/>
              </w:rPr>
              <w:t>Intel</w:t>
            </w:r>
          </w:p>
        </w:tc>
        <w:tc>
          <w:tcPr>
            <w:tcW w:w="1373" w:type="dxa"/>
          </w:tcPr>
          <w:p w14:paraId="2546A122" w14:textId="26FE7556" w:rsidR="00A75D25" w:rsidRDefault="005F42E0">
            <w:pPr>
              <w:spacing w:after="0"/>
              <w:rPr>
                <w:rFonts w:eastAsia="MS Mincho"/>
                <w:bCs/>
              </w:rPr>
            </w:pPr>
            <w:r>
              <w:rPr>
                <w:rFonts w:eastAsia="MS Mincho"/>
                <w:bCs/>
              </w:rPr>
              <w:t>No</w:t>
            </w:r>
          </w:p>
        </w:tc>
        <w:tc>
          <w:tcPr>
            <w:tcW w:w="6904" w:type="dxa"/>
          </w:tcPr>
          <w:p w14:paraId="21A06A19" w14:textId="77777777" w:rsidR="00A75D25" w:rsidRDefault="00A75D25">
            <w:pPr>
              <w:spacing w:after="0"/>
              <w:rPr>
                <w:rFonts w:eastAsia="MS Mincho"/>
                <w:bCs/>
              </w:rPr>
            </w:pPr>
          </w:p>
        </w:tc>
      </w:tr>
      <w:tr w:rsidR="00A75D25" w14:paraId="19AF1BBC" w14:textId="77777777">
        <w:trPr>
          <w:trHeight w:val="132"/>
        </w:trPr>
        <w:tc>
          <w:tcPr>
            <w:tcW w:w="1213" w:type="dxa"/>
          </w:tcPr>
          <w:p w14:paraId="4EBDE6C8" w14:textId="550429D4" w:rsidR="00A75D25" w:rsidRDefault="00570026">
            <w:pPr>
              <w:spacing w:after="0"/>
              <w:rPr>
                <w:rFonts w:eastAsia="MS Mincho"/>
                <w:bCs/>
              </w:rPr>
            </w:pPr>
            <w:r>
              <w:rPr>
                <w:rFonts w:eastAsia="MS Mincho"/>
                <w:bCs/>
              </w:rPr>
              <w:t>Apple</w:t>
            </w:r>
          </w:p>
        </w:tc>
        <w:tc>
          <w:tcPr>
            <w:tcW w:w="1373" w:type="dxa"/>
          </w:tcPr>
          <w:p w14:paraId="664B61C4" w14:textId="6C47C89F" w:rsidR="00A75D25" w:rsidRDefault="00570026">
            <w:pPr>
              <w:spacing w:after="0"/>
              <w:rPr>
                <w:rFonts w:eastAsia="MS Mincho"/>
                <w:bCs/>
              </w:rPr>
            </w:pPr>
            <w:r>
              <w:rPr>
                <w:rFonts w:eastAsia="MS Mincho"/>
                <w:bCs/>
              </w:rPr>
              <w:t>Yes</w:t>
            </w:r>
          </w:p>
        </w:tc>
        <w:tc>
          <w:tcPr>
            <w:tcW w:w="6904" w:type="dxa"/>
          </w:tcPr>
          <w:p w14:paraId="74F2979B" w14:textId="0379C211" w:rsidR="00A75D25" w:rsidRDefault="00570026">
            <w:pPr>
              <w:spacing w:after="0"/>
              <w:rPr>
                <w:rFonts w:eastAsia="MS Mincho"/>
                <w:bCs/>
              </w:rPr>
            </w:pPr>
            <w:r>
              <w:rPr>
                <w:rFonts w:eastAsia="MS Mincho"/>
                <w:bCs/>
              </w:rPr>
              <w:t>Such an indication from CT1 would need broadcast information change. But we will go with majority view for now.</w:t>
            </w:r>
          </w:p>
        </w:tc>
      </w:tr>
      <w:tr w:rsidR="004B03B1" w:rsidRPr="00321F36" w14:paraId="5A834805" w14:textId="77777777" w:rsidTr="000A26D7">
        <w:tblPrEx>
          <w:tblLook w:val="0000" w:firstRow="0" w:lastRow="0" w:firstColumn="0" w:lastColumn="0" w:noHBand="0" w:noVBand="0"/>
        </w:tblPrEx>
        <w:trPr>
          <w:trHeight w:val="127"/>
        </w:trPr>
        <w:tc>
          <w:tcPr>
            <w:tcW w:w="1213" w:type="dxa"/>
          </w:tcPr>
          <w:p w14:paraId="78C84078" w14:textId="458A5ED6" w:rsidR="004B03B1" w:rsidRPr="00321F36" w:rsidRDefault="00384B93" w:rsidP="000A26D7">
            <w:pPr>
              <w:spacing w:after="0"/>
              <w:rPr>
                <w:rFonts w:eastAsia="宋体"/>
                <w:bCs/>
                <w:lang w:val="en-US" w:eastAsia="zh-CN"/>
              </w:rPr>
            </w:pPr>
            <w:r>
              <w:rPr>
                <w:rFonts w:eastAsia="宋体" w:hint="eastAsia"/>
                <w:bCs/>
                <w:lang w:val="en-US" w:eastAsia="zh-CN"/>
              </w:rPr>
              <w:t>H</w:t>
            </w:r>
            <w:r>
              <w:rPr>
                <w:rFonts w:eastAsia="宋体"/>
                <w:bCs/>
                <w:lang w:val="en-US" w:eastAsia="zh-CN"/>
              </w:rPr>
              <w:t>uawei, HiSilicon</w:t>
            </w:r>
          </w:p>
        </w:tc>
        <w:tc>
          <w:tcPr>
            <w:tcW w:w="1373" w:type="dxa"/>
          </w:tcPr>
          <w:p w14:paraId="355E3787" w14:textId="77777777" w:rsidR="004B03B1" w:rsidRPr="00321F36" w:rsidRDefault="004B03B1" w:rsidP="000A26D7">
            <w:pPr>
              <w:spacing w:after="0"/>
              <w:rPr>
                <w:rFonts w:eastAsia="宋体"/>
                <w:bCs/>
                <w:lang w:val="en-US" w:eastAsia="zh-CN"/>
              </w:rPr>
            </w:pPr>
            <w:r>
              <w:rPr>
                <w:rFonts w:eastAsia="宋体" w:hint="eastAsia"/>
                <w:bCs/>
                <w:lang w:val="en-US" w:eastAsia="zh-CN"/>
              </w:rPr>
              <w:t>N</w:t>
            </w:r>
            <w:r>
              <w:rPr>
                <w:rFonts w:eastAsia="宋体"/>
                <w:bCs/>
                <w:lang w:val="en-US" w:eastAsia="zh-CN"/>
              </w:rPr>
              <w:t>o</w:t>
            </w:r>
          </w:p>
        </w:tc>
        <w:tc>
          <w:tcPr>
            <w:tcW w:w="6904" w:type="dxa"/>
          </w:tcPr>
          <w:p w14:paraId="7A84FA4D" w14:textId="77777777" w:rsidR="004B03B1" w:rsidRPr="00321F36" w:rsidRDefault="004B03B1" w:rsidP="000A26D7">
            <w:pPr>
              <w:spacing w:after="0"/>
              <w:rPr>
                <w:rFonts w:eastAsia="宋体"/>
                <w:bCs/>
                <w:lang w:val="en-US" w:eastAsia="zh-CN"/>
              </w:rPr>
            </w:pPr>
            <w:r>
              <w:rPr>
                <w:rFonts w:eastAsia="宋体"/>
                <w:bCs/>
                <w:lang w:val="en-US" w:eastAsia="zh-CN"/>
              </w:rPr>
              <w:t>Out of the scope of RAN2.</w:t>
            </w:r>
          </w:p>
        </w:tc>
      </w:tr>
      <w:tr w:rsidR="00A75D25" w14:paraId="7090C76B" w14:textId="77777777">
        <w:trPr>
          <w:trHeight w:val="127"/>
        </w:trPr>
        <w:tc>
          <w:tcPr>
            <w:tcW w:w="1213" w:type="dxa"/>
          </w:tcPr>
          <w:p w14:paraId="6DC7A9AD" w14:textId="03E144B7" w:rsidR="00A75D25" w:rsidRPr="009444CC" w:rsidRDefault="009444CC">
            <w:pPr>
              <w:spacing w:after="0"/>
              <w:rPr>
                <w:rFonts w:hint="eastAsia"/>
                <w:bCs/>
                <w:lang w:eastAsia="zh-CN"/>
              </w:rPr>
            </w:pPr>
            <w:r>
              <w:rPr>
                <w:rFonts w:hint="eastAsia"/>
                <w:bCs/>
                <w:lang w:eastAsia="zh-CN"/>
              </w:rPr>
              <w:t>CATT</w:t>
            </w:r>
          </w:p>
        </w:tc>
        <w:tc>
          <w:tcPr>
            <w:tcW w:w="1373" w:type="dxa"/>
          </w:tcPr>
          <w:p w14:paraId="1FC53C66" w14:textId="03743B0F" w:rsidR="00A75D25" w:rsidRDefault="009444CC">
            <w:pPr>
              <w:spacing w:after="0"/>
              <w:rPr>
                <w:rFonts w:eastAsia="MS Mincho"/>
                <w:bCs/>
              </w:rPr>
            </w:pPr>
            <w:r>
              <w:rPr>
                <w:rFonts w:eastAsia="宋体" w:hint="eastAsia"/>
                <w:bCs/>
                <w:lang w:val="en-US" w:eastAsia="zh-CN"/>
              </w:rPr>
              <w:t>N</w:t>
            </w:r>
            <w:r>
              <w:rPr>
                <w:rFonts w:eastAsia="宋体"/>
                <w:bCs/>
                <w:lang w:val="en-US" w:eastAsia="zh-CN"/>
              </w:rPr>
              <w:t>o</w:t>
            </w:r>
            <w:bookmarkStart w:id="26" w:name="_GoBack"/>
            <w:bookmarkEnd w:id="26"/>
          </w:p>
        </w:tc>
        <w:tc>
          <w:tcPr>
            <w:tcW w:w="6904" w:type="dxa"/>
          </w:tcPr>
          <w:p w14:paraId="6CAAD3EB" w14:textId="77777777" w:rsidR="00A75D25" w:rsidRDefault="00A75D25">
            <w:pPr>
              <w:spacing w:after="0"/>
              <w:rPr>
                <w:rFonts w:eastAsia="MS Mincho"/>
                <w:bCs/>
              </w:rPr>
            </w:pPr>
          </w:p>
        </w:tc>
      </w:tr>
    </w:tbl>
    <w:p w14:paraId="7D3F472F" w14:textId="77777777" w:rsidR="00A75D25" w:rsidRDefault="00A75D25">
      <w:pPr>
        <w:pStyle w:val="a6"/>
      </w:pPr>
    </w:p>
    <w:p w14:paraId="7F9AC4E4" w14:textId="77777777" w:rsidR="00A75D25" w:rsidRDefault="00D62673">
      <w:pPr>
        <w:pStyle w:val="a6"/>
      </w:pPr>
      <w:r>
        <w:rPr>
          <w:b/>
          <w:bCs/>
        </w:rPr>
        <w:t xml:space="preserve">Rapporteur’s Summary: </w:t>
      </w:r>
      <w:r>
        <w:rPr>
          <w:highlight w:val="yellow"/>
        </w:rPr>
        <w:t>To be added</w:t>
      </w:r>
    </w:p>
    <w:p w14:paraId="6F80518A" w14:textId="77777777" w:rsidR="00A75D25" w:rsidRDefault="00A75D25">
      <w:pPr>
        <w:pStyle w:val="a6"/>
      </w:pPr>
    </w:p>
    <w:p w14:paraId="28C51EEF" w14:textId="77777777" w:rsidR="00A75D25" w:rsidRDefault="00D62673">
      <w:pPr>
        <w:pStyle w:val="1"/>
      </w:pPr>
      <w:bookmarkStart w:id="27" w:name="_Ref189046994"/>
      <w:r>
        <w:t>3</w:t>
      </w:r>
      <w:r>
        <w:tab/>
        <w:t>Conclusion</w:t>
      </w:r>
    </w:p>
    <w:p w14:paraId="2D407DC8" w14:textId="77777777" w:rsidR="00A75D25" w:rsidRDefault="00D62673">
      <w:pPr>
        <w:pStyle w:val="a7"/>
      </w:pPr>
      <w:r>
        <w:t>Proposals that could potentially be agreed upon quickly</w:t>
      </w:r>
    </w:p>
    <w:p w14:paraId="1E263C06" w14:textId="77777777" w:rsidR="00A75D25" w:rsidRDefault="00D62673">
      <w:pPr>
        <w:pStyle w:val="a6"/>
      </w:pPr>
      <w:r>
        <w:rPr>
          <w:highlight w:val="yellow"/>
        </w:rPr>
        <w:t>To be added</w:t>
      </w:r>
    </w:p>
    <w:p w14:paraId="3BD967E7" w14:textId="77777777" w:rsidR="00A75D25" w:rsidRDefault="00D62673">
      <w:pPr>
        <w:pStyle w:val="a7"/>
      </w:pPr>
      <w:r>
        <w:t>Proposals that require further discussion</w:t>
      </w:r>
    </w:p>
    <w:p w14:paraId="1E73EBD3" w14:textId="77777777" w:rsidR="00A75D25" w:rsidRDefault="00D62673">
      <w:pPr>
        <w:pStyle w:val="a6"/>
      </w:pPr>
      <w:r>
        <w:rPr>
          <w:highlight w:val="yellow"/>
        </w:rPr>
        <w:t>To be added</w:t>
      </w:r>
    </w:p>
    <w:p w14:paraId="602ACE80" w14:textId="77777777" w:rsidR="00A75D25" w:rsidRDefault="00D62673">
      <w:pPr>
        <w:pStyle w:val="a7"/>
      </w:pPr>
      <w:r>
        <w:t>Proposals that can be postponed</w:t>
      </w:r>
    </w:p>
    <w:p w14:paraId="6540DDF6" w14:textId="77777777" w:rsidR="00A75D25" w:rsidRDefault="00D62673">
      <w:pPr>
        <w:pStyle w:val="a6"/>
      </w:pPr>
      <w:r>
        <w:rPr>
          <w:highlight w:val="yellow"/>
        </w:rPr>
        <w:t>To be added</w:t>
      </w:r>
    </w:p>
    <w:p w14:paraId="049021EE" w14:textId="77777777" w:rsidR="00A75D25" w:rsidRDefault="00A75D25">
      <w:pPr>
        <w:pStyle w:val="a6"/>
      </w:pPr>
    </w:p>
    <w:p w14:paraId="287248BB" w14:textId="77777777" w:rsidR="00A75D25" w:rsidRDefault="00D62673">
      <w:pPr>
        <w:pStyle w:val="1"/>
      </w:pPr>
      <w:r>
        <w:t>4</w:t>
      </w:r>
      <w:r>
        <w:tab/>
        <w:t>References</w:t>
      </w:r>
    </w:p>
    <w:p w14:paraId="435CFA49" w14:textId="77777777" w:rsidR="00A75D25" w:rsidRDefault="00D62673">
      <w:pPr>
        <w:pStyle w:val="Reference"/>
        <w:numPr>
          <w:ilvl w:val="0"/>
          <w:numId w:val="0"/>
        </w:numPr>
        <w:ind w:left="567"/>
        <w:rPr>
          <w:b/>
          <w:bCs/>
        </w:rPr>
      </w:pPr>
      <w:bookmarkStart w:id="28" w:name="_Ref60648874"/>
      <w:r>
        <w:rPr>
          <w:b/>
          <w:bCs/>
        </w:rPr>
        <w:t xml:space="preserve">List of </w:t>
      </w:r>
      <w:proofErr w:type="spellStart"/>
      <w:r>
        <w:rPr>
          <w:b/>
          <w:bCs/>
        </w:rPr>
        <w:t>Tdocs</w:t>
      </w:r>
      <w:proofErr w:type="spellEnd"/>
      <w:r>
        <w:rPr>
          <w:b/>
          <w:bCs/>
        </w:rPr>
        <w:t xml:space="preserve"> submitted to RAN2#114-e, Agenda Item 8.16.3:</w:t>
      </w:r>
    </w:p>
    <w:bookmarkStart w:id="29" w:name="_Ref72425902"/>
    <w:p w14:paraId="60FA9FE1" w14:textId="77777777" w:rsidR="00A75D25" w:rsidRDefault="00D62673">
      <w:pPr>
        <w:pStyle w:val="Reference"/>
      </w:pPr>
      <w:r>
        <w:fldChar w:fldCharType="begin"/>
      </w:r>
      <w:r>
        <w:instrText xml:space="preserve"> HYPERLINK "http://www.3gpp.org/ftp/tsg_ran/WG2_RL2//TSGR2_114-e/Docs//R2-2104768.zip" </w:instrText>
      </w:r>
      <w:r>
        <w:fldChar w:fldCharType="separate"/>
      </w:r>
      <w:r>
        <w:rPr>
          <w:rStyle w:val="afa"/>
        </w:rPr>
        <w:t>R2-2104768</w:t>
      </w:r>
      <w:r>
        <w:fldChar w:fldCharType="end"/>
      </w:r>
      <w:r>
        <w:t xml:space="preserve">, “Support UE </w:t>
      </w:r>
      <w:proofErr w:type="spellStart"/>
      <w:r>
        <w:t>onboarding</w:t>
      </w:r>
      <w:proofErr w:type="spellEnd"/>
      <w:r>
        <w:t xml:space="preserve"> and provisioning for NPN”, OPPO</w:t>
      </w:r>
      <w:bookmarkEnd w:id="29"/>
    </w:p>
    <w:bookmarkStart w:id="30" w:name="_Ref72425576"/>
    <w:p w14:paraId="09D46105" w14:textId="77777777" w:rsidR="00A75D25" w:rsidRDefault="00D62673">
      <w:pPr>
        <w:pStyle w:val="Reference"/>
      </w:pPr>
      <w:r>
        <w:fldChar w:fldCharType="begin"/>
      </w:r>
      <w:r>
        <w:instrText xml:space="preserve"> HYPERLINK "http://www.3gpp.org/ftp/tsg_ran/WG2_RL2//TSGR2_114-e/Docs//R2-2105124.zip" </w:instrText>
      </w:r>
      <w:r>
        <w:fldChar w:fldCharType="separate"/>
      </w:r>
      <w:r>
        <w:rPr>
          <w:rStyle w:val="afa"/>
        </w:rPr>
        <w:t>R2-2105124</w:t>
      </w:r>
      <w:r>
        <w:fldChar w:fldCharType="end"/>
      </w:r>
      <w:r>
        <w:t>, “Additional considerations for UE on-boarding and provisioning for NPN”, Apple</w:t>
      </w:r>
      <w:bookmarkEnd w:id="30"/>
    </w:p>
    <w:bookmarkStart w:id="31" w:name="_Ref72425503"/>
    <w:p w14:paraId="339AADF8" w14:textId="77777777" w:rsidR="00A75D25" w:rsidRDefault="00D62673">
      <w:pPr>
        <w:pStyle w:val="Reference"/>
      </w:pPr>
      <w:r>
        <w:fldChar w:fldCharType="begin"/>
      </w:r>
      <w:r>
        <w:instrText xml:space="preserve"> HYPERLINK "http://www.3gpp.org/ftp/tsg_ran/WG2_RL2//TSGR2_114-e/Docs//R2-2105168.zip" </w:instrText>
      </w:r>
      <w:r>
        <w:fldChar w:fldCharType="separate"/>
      </w:r>
      <w:r>
        <w:rPr>
          <w:rStyle w:val="afa"/>
        </w:rPr>
        <w:t>R2-2105168</w:t>
      </w:r>
      <w:r>
        <w:fldChar w:fldCharType="end"/>
      </w:r>
      <w:r>
        <w:t xml:space="preserve">, “Consideration on the Onboarding and Provisioning for NPN”, ZTE Corporation, </w:t>
      </w:r>
      <w:proofErr w:type="spellStart"/>
      <w:r>
        <w:t>Sanechips</w:t>
      </w:r>
      <w:bookmarkEnd w:id="31"/>
      <w:proofErr w:type="spellEnd"/>
    </w:p>
    <w:bookmarkStart w:id="32" w:name="_Ref72425547"/>
    <w:p w14:paraId="5010E2ED" w14:textId="77777777" w:rsidR="00A75D25" w:rsidRDefault="00D62673">
      <w:pPr>
        <w:pStyle w:val="Reference"/>
      </w:pPr>
      <w:r>
        <w:fldChar w:fldCharType="begin"/>
      </w:r>
      <w:r>
        <w:instrText xml:space="preserve"> HYPERLINK "http://www.3gpp.org/ftp/tsg_ran/WG2_RL2//TSGR2_114-e/Docs//R2-2105193.zip" </w:instrText>
      </w:r>
      <w:r>
        <w:fldChar w:fldCharType="separate"/>
      </w:r>
      <w:r>
        <w:rPr>
          <w:rStyle w:val="afa"/>
        </w:rPr>
        <w:t>R2-2105193</w:t>
      </w:r>
      <w:r>
        <w:fldChar w:fldCharType="end"/>
      </w:r>
      <w:r>
        <w:t>, “Further Discussion on UE Onboarding and Provisioning for NPN”, CATT</w:t>
      </w:r>
      <w:bookmarkEnd w:id="32"/>
    </w:p>
    <w:bookmarkStart w:id="33" w:name="_Ref72425776"/>
    <w:p w14:paraId="32DE8427" w14:textId="77777777" w:rsidR="00A75D25" w:rsidRDefault="00D62673">
      <w:pPr>
        <w:pStyle w:val="Reference"/>
      </w:pPr>
      <w:r>
        <w:fldChar w:fldCharType="begin"/>
      </w:r>
      <w:r>
        <w:instrText xml:space="preserve"> HYPERLINK "http://www.3gpp.org/ftp/tsg_ran/WG2_RL2//TSGR2_114-e/Docs//R2-2105245.zip" </w:instrText>
      </w:r>
      <w:r>
        <w:fldChar w:fldCharType="separate"/>
      </w:r>
      <w:r>
        <w:rPr>
          <w:rStyle w:val="afa"/>
        </w:rPr>
        <w:t>R2-2105245</w:t>
      </w:r>
      <w:r>
        <w:fldChar w:fldCharType="end"/>
      </w:r>
      <w:r>
        <w:t>, “</w:t>
      </w:r>
      <w:proofErr w:type="spellStart"/>
      <w:r>
        <w:t>Onboarding</w:t>
      </w:r>
      <w:proofErr w:type="spellEnd"/>
      <w:r>
        <w:t xml:space="preserve"> related considerations”, Nokia, Nokia Shanghai Bell</w:t>
      </w:r>
      <w:bookmarkEnd w:id="33"/>
    </w:p>
    <w:bookmarkStart w:id="34" w:name="_Ref72425807"/>
    <w:p w14:paraId="1D808EC8" w14:textId="77777777" w:rsidR="00A75D25" w:rsidRDefault="00D62673">
      <w:pPr>
        <w:pStyle w:val="Reference"/>
      </w:pPr>
      <w:r>
        <w:fldChar w:fldCharType="begin"/>
      </w:r>
      <w:r>
        <w:instrText xml:space="preserve"> HYPERLINK "http://www.3gpp.org/ftp/tsg_ran/WG2_RL2//TSGR2_114-e/Docs//R2-2105292.zip" </w:instrText>
      </w:r>
      <w:r>
        <w:fldChar w:fldCharType="separate"/>
      </w:r>
      <w:r>
        <w:rPr>
          <w:rStyle w:val="afa"/>
        </w:rPr>
        <w:t>R2-2105292</w:t>
      </w:r>
      <w:r>
        <w:fldChar w:fldCharType="end"/>
      </w:r>
      <w:r>
        <w:t>, “Remaining issues on supporting UE onboarding and provisioning for NPN”, vivo</w:t>
      </w:r>
      <w:bookmarkEnd w:id="34"/>
    </w:p>
    <w:bookmarkStart w:id="35" w:name="_Ref72425924"/>
    <w:p w14:paraId="67F2547D" w14:textId="77777777" w:rsidR="00A75D25" w:rsidRDefault="00D62673">
      <w:pPr>
        <w:pStyle w:val="Reference"/>
      </w:pPr>
      <w:r>
        <w:fldChar w:fldCharType="begin"/>
      </w:r>
      <w:r>
        <w:instrText xml:space="preserve"> HYPERLINK "http://www.3gpp.org/ftp/tsg_ran/WG2_RL2//TSGR2_114-e/Docs//R2-2105410.zip" </w:instrText>
      </w:r>
      <w:r>
        <w:fldChar w:fldCharType="separate"/>
      </w:r>
      <w:r>
        <w:rPr>
          <w:rStyle w:val="afa"/>
        </w:rPr>
        <w:t>R2-2105410</w:t>
      </w:r>
      <w:r>
        <w:fldChar w:fldCharType="end"/>
      </w:r>
      <w:r>
        <w:t xml:space="preserve">, “UE </w:t>
      </w:r>
      <w:proofErr w:type="spellStart"/>
      <w:r>
        <w:t>onboarding</w:t>
      </w:r>
      <w:proofErr w:type="spellEnd"/>
      <w:r>
        <w:t xml:space="preserve"> and provisioning”, Qualcomm Incorporated</w:t>
      </w:r>
      <w:bookmarkEnd w:id="35"/>
    </w:p>
    <w:bookmarkStart w:id="36" w:name="_Ref72425557"/>
    <w:p w14:paraId="56A02456" w14:textId="77777777" w:rsidR="00A75D25" w:rsidRDefault="00D62673">
      <w:pPr>
        <w:pStyle w:val="Reference"/>
      </w:pPr>
      <w:r>
        <w:fldChar w:fldCharType="begin"/>
      </w:r>
      <w:r>
        <w:instrText xml:space="preserve"> HYPERLINK "http://www.3gpp.org/ftp/tsg_ran/WG2_RL2//TSGR2_114-e/Docs//R2-2105554.zip" </w:instrText>
      </w:r>
      <w:r>
        <w:fldChar w:fldCharType="separate"/>
      </w:r>
      <w:r>
        <w:rPr>
          <w:rStyle w:val="afa"/>
        </w:rPr>
        <w:t>R2-2105554</w:t>
      </w:r>
      <w:r>
        <w:fldChar w:fldCharType="end"/>
      </w:r>
      <w:r>
        <w:t xml:space="preserve">, “UE </w:t>
      </w:r>
      <w:proofErr w:type="spellStart"/>
      <w:r>
        <w:t>onboarding</w:t>
      </w:r>
      <w:proofErr w:type="spellEnd"/>
      <w:r>
        <w:t xml:space="preserve"> and remote provisioning for SNPN”, Huawei, HiSilicon</w:t>
      </w:r>
      <w:bookmarkEnd w:id="36"/>
    </w:p>
    <w:bookmarkStart w:id="37" w:name="_Ref72425817"/>
    <w:p w14:paraId="589EEAC8" w14:textId="77777777" w:rsidR="00A75D25" w:rsidRDefault="00D62673">
      <w:pPr>
        <w:pStyle w:val="Reference"/>
      </w:pPr>
      <w:r>
        <w:fldChar w:fldCharType="begin"/>
      </w:r>
      <w:r>
        <w:instrText xml:space="preserve"> HYPERLINK "http://www.3gpp.org/ftp/tsg_ran/WG2_RL2//TSGR2_114-e/Docs//R2-2105709.zip" </w:instrText>
      </w:r>
      <w:r>
        <w:fldChar w:fldCharType="separate"/>
      </w:r>
      <w:r>
        <w:rPr>
          <w:rStyle w:val="afa"/>
        </w:rPr>
        <w:t>R2-2105709</w:t>
      </w:r>
      <w:r>
        <w:fldChar w:fldCharType="end"/>
      </w:r>
      <w:r>
        <w:t>, “Discuss the need of UAC for UE on-boarding”, Sony</w:t>
      </w:r>
      <w:bookmarkEnd w:id="37"/>
      <w:r>
        <w:t xml:space="preserve">                                  </w:t>
      </w:r>
    </w:p>
    <w:bookmarkStart w:id="38" w:name="_Ref72425715"/>
    <w:p w14:paraId="63A1D7F1" w14:textId="77777777" w:rsidR="00A75D25" w:rsidRDefault="00D62673">
      <w:pPr>
        <w:pStyle w:val="Reference"/>
      </w:pPr>
      <w:r>
        <w:fldChar w:fldCharType="begin"/>
      </w:r>
      <w:r>
        <w:instrText xml:space="preserve"> HYPERLINK "http://www.3gpp.org/ftp/tsg_ran/WG2_RL2//TSGR2_114-e/Docs//R2-2105916.zip" </w:instrText>
      </w:r>
      <w:r>
        <w:fldChar w:fldCharType="separate"/>
      </w:r>
      <w:r>
        <w:rPr>
          <w:rStyle w:val="afa"/>
        </w:rPr>
        <w:t>R2-2105916</w:t>
      </w:r>
      <w:r>
        <w:fldChar w:fldCharType="end"/>
      </w:r>
      <w:r>
        <w:t xml:space="preserve">, “Support UE </w:t>
      </w:r>
      <w:proofErr w:type="spellStart"/>
      <w:r>
        <w:t>Onboarding</w:t>
      </w:r>
      <w:proofErr w:type="spellEnd"/>
      <w:r>
        <w:t xml:space="preserve"> and provisioning for NPN”, Intel Corporation</w:t>
      </w:r>
      <w:bookmarkEnd w:id="38"/>
    </w:p>
    <w:bookmarkStart w:id="39" w:name="_Ref72425686"/>
    <w:p w14:paraId="52E617DC" w14:textId="77777777" w:rsidR="00A75D25" w:rsidRDefault="00D62673">
      <w:pPr>
        <w:pStyle w:val="Reference"/>
      </w:pPr>
      <w:r>
        <w:fldChar w:fldCharType="begin"/>
      </w:r>
      <w:r>
        <w:instrText xml:space="preserve"> HYPERLINK "http://www.3gpp.org/ftp/tsg_ran/WG2_RL2//TSGR2_114-e/Docs//R2-2106035.zip" </w:instrText>
      </w:r>
      <w:r>
        <w:fldChar w:fldCharType="separate"/>
      </w:r>
      <w:r>
        <w:rPr>
          <w:rStyle w:val="afa"/>
        </w:rPr>
        <w:t>R2-2106035</w:t>
      </w:r>
      <w:r>
        <w:fldChar w:fldCharType="end"/>
      </w:r>
      <w:r>
        <w:t xml:space="preserve">, “UE </w:t>
      </w:r>
      <w:proofErr w:type="spellStart"/>
      <w:r>
        <w:t>onboarding</w:t>
      </w:r>
      <w:proofErr w:type="spellEnd"/>
      <w:r>
        <w:t>”, Ericsson</w:t>
      </w:r>
      <w:bookmarkEnd w:id="39"/>
    </w:p>
    <w:bookmarkStart w:id="40" w:name="_Ref72425523"/>
    <w:p w14:paraId="602E2E8F" w14:textId="77777777" w:rsidR="00A75D25" w:rsidRDefault="00D62673">
      <w:pPr>
        <w:pStyle w:val="Reference"/>
      </w:pPr>
      <w:r>
        <w:fldChar w:fldCharType="begin"/>
      </w:r>
      <w:r>
        <w:instrText xml:space="preserve"> HYPERLINK "http://www.3gpp.org/ftp/tsg_ran/WG2_RL2//TSGR2_114-e/Docs//R2-2106200.zip" </w:instrText>
      </w:r>
      <w:r>
        <w:fldChar w:fldCharType="separate"/>
      </w:r>
      <w:r>
        <w:rPr>
          <w:rStyle w:val="afa"/>
        </w:rPr>
        <w:t>R2-2106200</w:t>
      </w:r>
      <w:r>
        <w:fldChar w:fldCharType="end"/>
      </w:r>
      <w:r>
        <w:t xml:space="preserve">, “On Supporting </w:t>
      </w:r>
      <w:proofErr w:type="spellStart"/>
      <w:r>
        <w:t>Onboarding</w:t>
      </w:r>
      <w:proofErr w:type="spellEnd"/>
      <w:r>
        <w:t xml:space="preserve"> SNPN”, Samsung</w:t>
      </w:r>
      <w:bookmarkEnd w:id="40"/>
    </w:p>
    <w:bookmarkStart w:id="41" w:name="_Ref72425959"/>
    <w:p w14:paraId="66BD0368" w14:textId="77777777" w:rsidR="00A75D25" w:rsidRDefault="00D62673">
      <w:pPr>
        <w:pStyle w:val="Reference"/>
      </w:pPr>
      <w:r>
        <w:fldChar w:fldCharType="begin"/>
      </w:r>
      <w:r>
        <w:instrText xml:space="preserve"> HYPERLINK "http://www.3gpp.org/ftp/tsg_ran/WG2_RL2//TSGR2_114-e/Docs//R2-2106228.zip" </w:instrText>
      </w:r>
      <w:r>
        <w:fldChar w:fldCharType="separate"/>
      </w:r>
      <w:r>
        <w:rPr>
          <w:rStyle w:val="afa"/>
        </w:rPr>
        <w:t>R2-2106228</w:t>
      </w:r>
      <w:r>
        <w:fldChar w:fldCharType="end"/>
      </w:r>
      <w:r>
        <w:t>, “Discussion the left issues to support UE on-boarding and remote provisioning”, CMCC</w:t>
      </w:r>
      <w:bookmarkEnd w:id="41"/>
    </w:p>
    <w:bookmarkStart w:id="42" w:name="_Ref72425830"/>
    <w:p w14:paraId="7C38965A" w14:textId="77777777" w:rsidR="00A75D25" w:rsidRDefault="00D62673">
      <w:pPr>
        <w:pStyle w:val="Reference"/>
      </w:pPr>
      <w:r>
        <w:fldChar w:fldCharType="begin"/>
      </w:r>
      <w:r>
        <w:instrText xml:space="preserve"> HYPERLINK "http://www.3gpp.org/ftp/tsg_ran/WG2_RL2//TSGR2_114-e/Docs//R2-2106297.zip" </w:instrText>
      </w:r>
      <w:r>
        <w:fldChar w:fldCharType="separate"/>
      </w:r>
      <w:r>
        <w:rPr>
          <w:rStyle w:val="afa"/>
        </w:rPr>
        <w:t>R2-2106297</w:t>
      </w:r>
      <w:r>
        <w:fldChar w:fldCharType="end"/>
      </w:r>
      <w:r>
        <w:t>, “Resolving issues for UE onboarding and provisioning for NPN, LG Electronics</w:t>
      </w:r>
      <w:bookmarkEnd w:id="42"/>
    </w:p>
    <w:p w14:paraId="21ECF847" w14:textId="77777777" w:rsidR="00A75D25" w:rsidRDefault="00D62673">
      <w:pPr>
        <w:pStyle w:val="Reference"/>
        <w:numPr>
          <w:ilvl w:val="0"/>
          <w:numId w:val="0"/>
        </w:numPr>
        <w:ind w:left="567"/>
        <w:rPr>
          <w:b/>
          <w:bCs/>
        </w:rPr>
      </w:pPr>
      <w:r>
        <w:rPr>
          <w:b/>
          <w:bCs/>
        </w:rPr>
        <w:t>Additional references:</w:t>
      </w:r>
    </w:p>
    <w:bookmarkStart w:id="43" w:name="_Ref72425748"/>
    <w:p w14:paraId="1AFD7FC1" w14:textId="77777777" w:rsidR="00A75D25" w:rsidRDefault="00D62673">
      <w:pPr>
        <w:pStyle w:val="Reference"/>
        <w:rPr>
          <w:rStyle w:val="Char"/>
        </w:rPr>
      </w:pPr>
      <w:r>
        <w:fldChar w:fldCharType="begin"/>
      </w:r>
      <w:r>
        <w:instrText xml:space="preserve"> HYPERLINK "http://www.3gpp.org/ftp/tsg_ran/WG2_RL2//TSGR2_113bis-e/Docs//R2-2104492.zip" </w:instrText>
      </w:r>
      <w:r>
        <w:fldChar w:fldCharType="separate"/>
      </w:r>
      <w:r>
        <w:rPr>
          <w:rStyle w:val="afa"/>
        </w:rPr>
        <w:t>R2-2104492</w:t>
      </w:r>
      <w:r>
        <w:rPr>
          <w:rStyle w:val="afa"/>
        </w:rPr>
        <w:fldChar w:fldCharType="end"/>
      </w:r>
      <w:r>
        <w:t xml:space="preserve">, “Summary for UE onboarding and provisioning for NPN”, Intel, </w:t>
      </w:r>
      <w:r>
        <w:rPr>
          <w:rStyle w:val="Char"/>
        </w:rPr>
        <w:t>RAN2#113bis-e, 2021-04</w:t>
      </w:r>
      <w:bookmarkEnd w:id="43"/>
    </w:p>
    <w:p w14:paraId="0A1ADF4A" w14:textId="77777777" w:rsidR="00A75D25" w:rsidRDefault="00D62673">
      <w:pPr>
        <w:pStyle w:val="Reference"/>
      </w:pPr>
      <w:bookmarkStart w:id="44" w:name="_Ref72425642"/>
      <w:r>
        <w:t>TR 23.700-07, “Study on enhanced support of non-public networks”, TSG SA, V17.0.0, 2021-03</w:t>
      </w:r>
      <w:bookmarkEnd w:id="44"/>
    </w:p>
    <w:bookmarkStart w:id="45" w:name="_Ref68184775"/>
    <w:p w14:paraId="43F4DAFF" w14:textId="77777777" w:rsidR="00A75D25" w:rsidRDefault="00D62673">
      <w:pPr>
        <w:pStyle w:val="Reference"/>
      </w:pPr>
      <w:r>
        <w:rPr>
          <w:rFonts w:eastAsia="Times New Roman"/>
        </w:rPr>
        <w:fldChar w:fldCharType="begin"/>
      </w:r>
      <w:r>
        <w:instrText xml:space="preserve"> HYPERLINK "https://www.3gpp.org/ftp/tsg_sa/WG2_Arch/TSGS2_143e_Electronic/Docs/S2-2101076.zip" </w:instrText>
      </w:r>
      <w:r>
        <w:rPr>
          <w:rFonts w:eastAsia="Times New Roman"/>
        </w:rPr>
        <w:fldChar w:fldCharType="separate"/>
      </w:r>
      <w:r>
        <w:rPr>
          <w:rStyle w:val="afa"/>
          <w:rFonts w:eastAsiaTheme="minorHAnsi"/>
          <w:lang w:val="en-US"/>
        </w:rPr>
        <w:t>S2-2101076</w:t>
      </w:r>
      <w:r>
        <w:rPr>
          <w:rStyle w:val="afa"/>
          <w:rFonts w:eastAsiaTheme="minorHAnsi"/>
          <w:lang w:val="en-US"/>
        </w:rPr>
        <w:fldChar w:fldCharType="end"/>
      </w:r>
      <w:r>
        <w:rPr>
          <w:rStyle w:val="Char"/>
          <w:rFonts w:eastAsiaTheme="minorHAnsi"/>
        </w:rPr>
        <w:t xml:space="preserve">, </w:t>
      </w:r>
      <w:r>
        <w:rPr>
          <w:rStyle w:val="Char"/>
        </w:rPr>
        <w:t xml:space="preserve">“Reply LS on clarification request for eNPN features”, SA2, </w:t>
      </w:r>
      <w:r>
        <w:t>SA2#143e, 2021-03</w:t>
      </w:r>
      <w:bookmarkEnd w:id="45"/>
    </w:p>
    <w:p w14:paraId="23823C8F" w14:textId="77777777" w:rsidR="00A75D25" w:rsidRDefault="00D62673">
      <w:pPr>
        <w:pStyle w:val="Reference"/>
      </w:pPr>
      <w:bookmarkStart w:id="46" w:name="_Ref60733953"/>
      <w:bookmarkStart w:id="47" w:name="_Ref71297009"/>
      <w:bookmarkEnd w:id="27"/>
      <w:bookmarkEnd w:id="28"/>
      <w:r>
        <w:t xml:space="preserve">TS 22.261, “Service requirements for the 5G system; Stage 1”, TSG SA, </w:t>
      </w:r>
      <w:bookmarkEnd w:id="46"/>
      <w:r>
        <w:t>V18.1.1, 2021-01</w:t>
      </w:r>
      <w:bookmarkEnd w:id="47"/>
    </w:p>
    <w:p w14:paraId="5659FE35" w14:textId="77777777" w:rsidR="00A75D25" w:rsidRDefault="00D62673">
      <w:pPr>
        <w:pStyle w:val="Reference"/>
      </w:pPr>
      <w:bookmarkStart w:id="48" w:name="_Ref71296948"/>
      <w:r>
        <w:t>TS 24.501, “Non-Access-Stratum (NAS) protocol for 5G System (5GS)”, TSG CT, V17.2.1, 2021-04</w:t>
      </w:r>
      <w:bookmarkEnd w:id="48"/>
    </w:p>
    <w:p w14:paraId="557A234D" w14:textId="77777777" w:rsidR="00A75D25" w:rsidRDefault="00D62673">
      <w:pPr>
        <w:pStyle w:val="Reference"/>
      </w:pPr>
      <w:bookmarkStart w:id="49" w:name="_Ref71296977"/>
      <w:r>
        <w:t>TS 38.304, “User Equipment (UE) procedures in idle mode and in RRC Inactive state”, TSG RAN, V16.4.0, 2021-03</w:t>
      </w:r>
      <w:bookmarkEnd w:id="49"/>
    </w:p>
    <w:sectPr w:rsidR="00A75D25">
      <w:headerReference w:type="even" r:id="rId20"/>
      <w:footerReference w:type="default" r:id="rId21"/>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E5FF6E" w14:textId="77777777" w:rsidR="0052063F" w:rsidRDefault="0052063F">
      <w:pPr>
        <w:spacing w:after="0" w:line="240" w:lineRule="auto"/>
      </w:pPr>
      <w:r>
        <w:separator/>
      </w:r>
    </w:p>
  </w:endnote>
  <w:endnote w:type="continuationSeparator" w:id="0">
    <w:p w14:paraId="780FA233" w14:textId="77777777" w:rsidR="0052063F" w:rsidRDefault="005206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Monotype Sorts">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5AA1CF" w14:textId="77777777" w:rsidR="00136A03" w:rsidRDefault="00136A03">
    <w:pPr>
      <w:pStyle w:val="ad"/>
      <w:tabs>
        <w:tab w:val="center" w:pos="4820"/>
        <w:tab w:val="right" w:pos="9639"/>
      </w:tabs>
      <w:jc w:val="left"/>
    </w:pPr>
    <w:r>
      <w:tab/>
    </w:r>
    <w:r>
      <w:rPr>
        <w:rStyle w:val="af7"/>
      </w:rPr>
      <w:fldChar w:fldCharType="begin"/>
    </w:r>
    <w:r>
      <w:rPr>
        <w:rStyle w:val="af7"/>
      </w:rPr>
      <w:instrText xml:space="preserve"> PAGE </w:instrText>
    </w:r>
    <w:r>
      <w:rPr>
        <w:rStyle w:val="af7"/>
      </w:rPr>
      <w:fldChar w:fldCharType="separate"/>
    </w:r>
    <w:r w:rsidR="009444CC">
      <w:rPr>
        <w:rStyle w:val="af7"/>
        <w:noProof/>
      </w:rPr>
      <w:t>13</w:t>
    </w:r>
    <w:r>
      <w:rPr>
        <w:rStyle w:val="af7"/>
      </w:rPr>
      <w:fldChar w:fldCharType="end"/>
    </w:r>
    <w:r>
      <w:rPr>
        <w:rStyle w:val="af7"/>
      </w:rPr>
      <w:t>/</w:t>
    </w:r>
    <w:r>
      <w:rPr>
        <w:rStyle w:val="af7"/>
      </w:rPr>
      <w:fldChar w:fldCharType="begin"/>
    </w:r>
    <w:r>
      <w:rPr>
        <w:rStyle w:val="af7"/>
      </w:rPr>
      <w:instrText xml:space="preserve"> NUMPAGES </w:instrText>
    </w:r>
    <w:r>
      <w:rPr>
        <w:rStyle w:val="af7"/>
      </w:rPr>
      <w:fldChar w:fldCharType="separate"/>
    </w:r>
    <w:r w:rsidR="009444CC">
      <w:rPr>
        <w:rStyle w:val="af7"/>
        <w:noProof/>
      </w:rPr>
      <w:t>14</w:t>
    </w:r>
    <w:r>
      <w:rPr>
        <w:rStyle w:val="af7"/>
      </w:rPr>
      <w:fldChar w:fldCharType="end"/>
    </w:r>
    <w:r>
      <w:rPr>
        <w:rStyle w:val="af7"/>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D9CB4C" w14:textId="77777777" w:rsidR="0052063F" w:rsidRDefault="0052063F">
      <w:pPr>
        <w:spacing w:after="0" w:line="240" w:lineRule="auto"/>
      </w:pPr>
      <w:r>
        <w:separator/>
      </w:r>
    </w:p>
  </w:footnote>
  <w:footnote w:type="continuationSeparator" w:id="0">
    <w:p w14:paraId="349A30C9" w14:textId="77777777" w:rsidR="0052063F" w:rsidRDefault="005206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87B7A9" w14:textId="77777777" w:rsidR="00136A03" w:rsidRDefault="00136A03">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multilevel"/>
    <w:tmpl w:val="FFFFFF7E"/>
    <w:lvl w:ilvl="0">
      <w:start w:val="1"/>
      <w:numFmt w:val="lowerRoman"/>
      <w:pStyle w:val="3"/>
      <w:lvlText w:val="%1."/>
      <w:lvlJc w:val="righ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EE33AC9"/>
    <w:multiLevelType w:val="multilevel"/>
    <w:tmpl w:val="0EE33AC9"/>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5">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1">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2">
    <w:nsid w:val="70146DC0"/>
    <w:multiLevelType w:val="multilevel"/>
    <w:tmpl w:val="70146DC0"/>
    <w:lvl w:ilvl="0">
      <w:start w:val="1"/>
      <w:numFmt w:val="bullet"/>
      <w:pStyle w:val="Agreement"/>
      <w:lvlText w:val=""/>
      <w:lvlJc w:val="left"/>
      <w:pPr>
        <w:tabs>
          <w:tab w:val="left" w:pos="925"/>
        </w:tabs>
        <w:ind w:left="925" w:hanging="360"/>
      </w:pPr>
      <w:rPr>
        <w:rFonts w:ascii="Symbol" w:hAnsi="Symbol" w:hint="default"/>
        <w:b/>
        <w:i w:val="0"/>
        <w:color w:val="auto"/>
        <w:sz w:val="22"/>
      </w:rPr>
    </w:lvl>
    <w:lvl w:ilvl="1">
      <w:start w:val="1"/>
      <w:numFmt w:val="bullet"/>
      <w:lvlText w:val="o"/>
      <w:lvlJc w:val="left"/>
      <w:pPr>
        <w:tabs>
          <w:tab w:val="left" w:pos="565"/>
        </w:tabs>
        <w:ind w:left="565" w:hanging="360"/>
      </w:pPr>
      <w:rPr>
        <w:rFonts w:ascii="Courier New" w:hAnsi="Courier New" w:cs="Courier New" w:hint="default"/>
      </w:rPr>
    </w:lvl>
    <w:lvl w:ilvl="2">
      <w:start w:val="1"/>
      <w:numFmt w:val="bullet"/>
      <w:lvlText w:val=""/>
      <w:lvlJc w:val="left"/>
      <w:pPr>
        <w:tabs>
          <w:tab w:val="left" w:pos="1285"/>
        </w:tabs>
        <w:ind w:left="1285" w:hanging="360"/>
      </w:pPr>
      <w:rPr>
        <w:rFonts w:ascii="Wingdings" w:hAnsi="Wingdings" w:hint="default"/>
      </w:rPr>
    </w:lvl>
    <w:lvl w:ilvl="3">
      <w:start w:val="1"/>
      <w:numFmt w:val="bullet"/>
      <w:lvlText w:val=""/>
      <w:lvlJc w:val="left"/>
      <w:pPr>
        <w:tabs>
          <w:tab w:val="left" w:pos="2005"/>
        </w:tabs>
        <w:ind w:left="2005" w:hanging="360"/>
      </w:pPr>
      <w:rPr>
        <w:rFonts w:ascii="Symbol" w:hAnsi="Symbol" w:hint="default"/>
      </w:rPr>
    </w:lvl>
    <w:lvl w:ilvl="4">
      <w:start w:val="1"/>
      <w:numFmt w:val="bullet"/>
      <w:lvlText w:val="o"/>
      <w:lvlJc w:val="left"/>
      <w:pPr>
        <w:tabs>
          <w:tab w:val="left" w:pos="2725"/>
        </w:tabs>
        <w:ind w:left="2725" w:hanging="360"/>
      </w:pPr>
      <w:rPr>
        <w:rFonts w:ascii="Courier New" w:hAnsi="Courier New" w:cs="Courier New" w:hint="default"/>
      </w:rPr>
    </w:lvl>
    <w:lvl w:ilvl="5">
      <w:start w:val="1"/>
      <w:numFmt w:val="bullet"/>
      <w:lvlText w:val=""/>
      <w:lvlJc w:val="left"/>
      <w:pPr>
        <w:tabs>
          <w:tab w:val="left" w:pos="3445"/>
        </w:tabs>
        <w:ind w:left="3445" w:hanging="360"/>
      </w:pPr>
      <w:rPr>
        <w:rFonts w:ascii="Wingdings" w:hAnsi="Wingdings" w:hint="default"/>
      </w:rPr>
    </w:lvl>
    <w:lvl w:ilvl="6">
      <w:start w:val="1"/>
      <w:numFmt w:val="bullet"/>
      <w:lvlText w:val=""/>
      <w:lvlJc w:val="left"/>
      <w:pPr>
        <w:tabs>
          <w:tab w:val="left" w:pos="4165"/>
        </w:tabs>
        <w:ind w:left="4165" w:hanging="360"/>
      </w:pPr>
      <w:rPr>
        <w:rFonts w:ascii="Symbol" w:hAnsi="Symbol" w:hint="default"/>
      </w:rPr>
    </w:lvl>
    <w:lvl w:ilvl="7">
      <w:start w:val="1"/>
      <w:numFmt w:val="bullet"/>
      <w:lvlText w:val="o"/>
      <w:lvlJc w:val="left"/>
      <w:pPr>
        <w:tabs>
          <w:tab w:val="left" w:pos="4885"/>
        </w:tabs>
        <w:ind w:left="4885" w:hanging="360"/>
      </w:pPr>
      <w:rPr>
        <w:rFonts w:ascii="Courier New" w:hAnsi="Courier New" w:cs="Courier New" w:hint="default"/>
      </w:rPr>
    </w:lvl>
    <w:lvl w:ilvl="8">
      <w:start w:val="1"/>
      <w:numFmt w:val="bullet"/>
      <w:lvlText w:val=""/>
      <w:lvlJc w:val="left"/>
      <w:pPr>
        <w:tabs>
          <w:tab w:val="left" w:pos="5605"/>
        </w:tabs>
        <w:ind w:left="5605" w:hanging="360"/>
      </w:pPr>
      <w:rPr>
        <w:rFonts w:ascii="Wingdings" w:hAnsi="Wingdings" w:hint="default"/>
      </w:rPr>
    </w:lvl>
  </w:abstractNum>
  <w:abstractNum w:abstractNumId="13">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1"/>
  </w:num>
  <w:num w:numId="2">
    <w:abstractNumId w:val="5"/>
  </w:num>
  <w:num w:numId="3">
    <w:abstractNumId w:val="2"/>
  </w:num>
  <w:num w:numId="4">
    <w:abstractNumId w:val="4"/>
  </w:num>
  <w:num w:numId="5">
    <w:abstractNumId w:val="3"/>
  </w:num>
  <w:num w:numId="6">
    <w:abstractNumId w:val="10"/>
  </w:num>
  <w:num w:numId="7">
    <w:abstractNumId w:val="0"/>
  </w:num>
  <w:num w:numId="8">
    <w:abstractNumId w:val="13"/>
  </w:num>
  <w:num w:numId="9">
    <w:abstractNumId w:val="7"/>
  </w:num>
  <w:num w:numId="10">
    <w:abstractNumId w:val="6"/>
  </w:num>
  <w:num w:numId="11">
    <w:abstractNumId w:val="8"/>
  </w:num>
  <w:num w:numId="12">
    <w:abstractNumId w:val="9"/>
  </w:num>
  <w:num w:numId="13">
    <w:abstractNumId w:val="12"/>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44B"/>
    <w:rsid w:val="00000046"/>
    <w:rsid w:val="00000178"/>
    <w:rsid w:val="00000503"/>
    <w:rsid w:val="000005BD"/>
    <w:rsid w:val="0000067E"/>
    <w:rsid w:val="000006E1"/>
    <w:rsid w:val="000008F7"/>
    <w:rsid w:val="00000F83"/>
    <w:rsid w:val="0000129C"/>
    <w:rsid w:val="000015D9"/>
    <w:rsid w:val="00001726"/>
    <w:rsid w:val="00001B23"/>
    <w:rsid w:val="00001B9A"/>
    <w:rsid w:val="00001F19"/>
    <w:rsid w:val="000027B6"/>
    <w:rsid w:val="00002953"/>
    <w:rsid w:val="00002A37"/>
    <w:rsid w:val="000033C1"/>
    <w:rsid w:val="000035E9"/>
    <w:rsid w:val="00003782"/>
    <w:rsid w:val="00004010"/>
    <w:rsid w:val="00004053"/>
    <w:rsid w:val="0000496F"/>
    <w:rsid w:val="00004F4D"/>
    <w:rsid w:val="0000558F"/>
    <w:rsid w:val="0000564C"/>
    <w:rsid w:val="000060E7"/>
    <w:rsid w:val="00006446"/>
    <w:rsid w:val="00006745"/>
    <w:rsid w:val="00006896"/>
    <w:rsid w:val="0000745B"/>
    <w:rsid w:val="000075BD"/>
    <w:rsid w:val="0000793F"/>
    <w:rsid w:val="00007B49"/>
    <w:rsid w:val="00007B4D"/>
    <w:rsid w:val="00007CDC"/>
    <w:rsid w:val="00007DDB"/>
    <w:rsid w:val="00010BCC"/>
    <w:rsid w:val="00010D0E"/>
    <w:rsid w:val="000113DB"/>
    <w:rsid w:val="000114AB"/>
    <w:rsid w:val="00011698"/>
    <w:rsid w:val="00011B28"/>
    <w:rsid w:val="00011F68"/>
    <w:rsid w:val="000123F9"/>
    <w:rsid w:val="0001296D"/>
    <w:rsid w:val="00012E28"/>
    <w:rsid w:val="000132EB"/>
    <w:rsid w:val="00014050"/>
    <w:rsid w:val="000142AB"/>
    <w:rsid w:val="00014447"/>
    <w:rsid w:val="000146D9"/>
    <w:rsid w:val="00014BFE"/>
    <w:rsid w:val="00014F0B"/>
    <w:rsid w:val="0001541D"/>
    <w:rsid w:val="0001563A"/>
    <w:rsid w:val="0001575D"/>
    <w:rsid w:val="00015D15"/>
    <w:rsid w:val="000161BE"/>
    <w:rsid w:val="000162F4"/>
    <w:rsid w:val="000166EA"/>
    <w:rsid w:val="0001670D"/>
    <w:rsid w:val="00016B41"/>
    <w:rsid w:val="0001741E"/>
    <w:rsid w:val="000179B3"/>
    <w:rsid w:val="00017C35"/>
    <w:rsid w:val="000203E9"/>
    <w:rsid w:val="00020981"/>
    <w:rsid w:val="00020B41"/>
    <w:rsid w:val="00020E45"/>
    <w:rsid w:val="00021707"/>
    <w:rsid w:val="00021AD6"/>
    <w:rsid w:val="00021BA1"/>
    <w:rsid w:val="000220B5"/>
    <w:rsid w:val="00022904"/>
    <w:rsid w:val="000233D9"/>
    <w:rsid w:val="000233E7"/>
    <w:rsid w:val="00023502"/>
    <w:rsid w:val="00023516"/>
    <w:rsid w:val="00023A13"/>
    <w:rsid w:val="00024027"/>
    <w:rsid w:val="0002403E"/>
    <w:rsid w:val="000240AF"/>
    <w:rsid w:val="00024CBB"/>
    <w:rsid w:val="000251E9"/>
    <w:rsid w:val="000251F5"/>
    <w:rsid w:val="0002564D"/>
    <w:rsid w:val="000256D1"/>
    <w:rsid w:val="00025ECA"/>
    <w:rsid w:val="0002637B"/>
    <w:rsid w:val="00026729"/>
    <w:rsid w:val="000269D4"/>
    <w:rsid w:val="00026BC3"/>
    <w:rsid w:val="00026FA9"/>
    <w:rsid w:val="00027057"/>
    <w:rsid w:val="00027232"/>
    <w:rsid w:val="00027752"/>
    <w:rsid w:val="00027A58"/>
    <w:rsid w:val="00027A5B"/>
    <w:rsid w:val="00027EC2"/>
    <w:rsid w:val="00030615"/>
    <w:rsid w:val="000309F9"/>
    <w:rsid w:val="000314B7"/>
    <w:rsid w:val="000319E9"/>
    <w:rsid w:val="00031B16"/>
    <w:rsid w:val="00031D60"/>
    <w:rsid w:val="00032428"/>
    <w:rsid w:val="000325B8"/>
    <w:rsid w:val="00032C6B"/>
    <w:rsid w:val="0003300D"/>
    <w:rsid w:val="000330FD"/>
    <w:rsid w:val="00033B81"/>
    <w:rsid w:val="00033F57"/>
    <w:rsid w:val="0003486E"/>
    <w:rsid w:val="00034C15"/>
    <w:rsid w:val="00034E85"/>
    <w:rsid w:val="00034E97"/>
    <w:rsid w:val="00034F06"/>
    <w:rsid w:val="000351A6"/>
    <w:rsid w:val="00035328"/>
    <w:rsid w:val="00035955"/>
    <w:rsid w:val="00035994"/>
    <w:rsid w:val="00036532"/>
    <w:rsid w:val="000367E4"/>
    <w:rsid w:val="00036996"/>
    <w:rsid w:val="000369AB"/>
    <w:rsid w:val="00036BA1"/>
    <w:rsid w:val="00036C2E"/>
    <w:rsid w:val="000375A4"/>
    <w:rsid w:val="0003764C"/>
    <w:rsid w:val="000378AE"/>
    <w:rsid w:val="00037A41"/>
    <w:rsid w:val="00040453"/>
    <w:rsid w:val="00040CBD"/>
    <w:rsid w:val="00041237"/>
    <w:rsid w:val="00041A5C"/>
    <w:rsid w:val="00041B42"/>
    <w:rsid w:val="00041DC7"/>
    <w:rsid w:val="000422BE"/>
    <w:rsid w:val="000422E2"/>
    <w:rsid w:val="000428E0"/>
    <w:rsid w:val="00042972"/>
    <w:rsid w:val="00042DF8"/>
    <w:rsid w:val="00042F22"/>
    <w:rsid w:val="0004324D"/>
    <w:rsid w:val="000444EF"/>
    <w:rsid w:val="00044FDA"/>
    <w:rsid w:val="00045405"/>
    <w:rsid w:val="000458ED"/>
    <w:rsid w:val="00045B4E"/>
    <w:rsid w:val="00045E32"/>
    <w:rsid w:val="00046131"/>
    <w:rsid w:val="00046621"/>
    <w:rsid w:val="00046CE4"/>
    <w:rsid w:val="000475F3"/>
    <w:rsid w:val="00047692"/>
    <w:rsid w:val="0005020B"/>
    <w:rsid w:val="0005033B"/>
    <w:rsid w:val="00050FC0"/>
    <w:rsid w:val="000512DB"/>
    <w:rsid w:val="0005140A"/>
    <w:rsid w:val="00051533"/>
    <w:rsid w:val="000515B8"/>
    <w:rsid w:val="000515E7"/>
    <w:rsid w:val="000518A9"/>
    <w:rsid w:val="000518D9"/>
    <w:rsid w:val="0005198F"/>
    <w:rsid w:val="000523D1"/>
    <w:rsid w:val="00052619"/>
    <w:rsid w:val="0005284B"/>
    <w:rsid w:val="000529FE"/>
    <w:rsid w:val="00052A07"/>
    <w:rsid w:val="00052B73"/>
    <w:rsid w:val="000532FE"/>
    <w:rsid w:val="000534E3"/>
    <w:rsid w:val="000536CA"/>
    <w:rsid w:val="00053932"/>
    <w:rsid w:val="000543EE"/>
    <w:rsid w:val="00054817"/>
    <w:rsid w:val="00054A48"/>
    <w:rsid w:val="00054C51"/>
    <w:rsid w:val="00055310"/>
    <w:rsid w:val="0005538A"/>
    <w:rsid w:val="000556EB"/>
    <w:rsid w:val="00055A0A"/>
    <w:rsid w:val="00055B27"/>
    <w:rsid w:val="00055C4D"/>
    <w:rsid w:val="0005606A"/>
    <w:rsid w:val="0005612F"/>
    <w:rsid w:val="000561DF"/>
    <w:rsid w:val="0005670F"/>
    <w:rsid w:val="00056A69"/>
    <w:rsid w:val="00056BD3"/>
    <w:rsid w:val="00056FF4"/>
    <w:rsid w:val="00057117"/>
    <w:rsid w:val="000571E7"/>
    <w:rsid w:val="000575AF"/>
    <w:rsid w:val="000576E2"/>
    <w:rsid w:val="000604FA"/>
    <w:rsid w:val="00060662"/>
    <w:rsid w:val="00060D39"/>
    <w:rsid w:val="0006135A"/>
    <w:rsid w:val="000614F5"/>
    <w:rsid w:val="00061585"/>
    <w:rsid w:val="000615C0"/>
    <w:rsid w:val="000616E7"/>
    <w:rsid w:val="000617C8"/>
    <w:rsid w:val="00062028"/>
    <w:rsid w:val="0006202A"/>
    <w:rsid w:val="00062D0D"/>
    <w:rsid w:val="00062D74"/>
    <w:rsid w:val="00063720"/>
    <w:rsid w:val="0006381A"/>
    <w:rsid w:val="00063ADC"/>
    <w:rsid w:val="00063AF9"/>
    <w:rsid w:val="000640D9"/>
    <w:rsid w:val="00064571"/>
    <w:rsid w:val="0006487E"/>
    <w:rsid w:val="000649B0"/>
    <w:rsid w:val="000649CE"/>
    <w:rsid w:val="00064A9A"/>
    <w:rsid w:val="00064B64"/>
    <w:rsid w:val="00064E56"/>
    <w:rsid w:val="0006516A"/>
    <w:rsid w:val="00065733"/>
    <w:rsid w:val="00065C78"/>
    <w:rsid w:val="00065E1A"/>
    <w:rsid w:val="00066424"/>
    <w:rsid w:val="0006698B"/>
    <w:rsid w:val="00066FE4"/>
    <w:rsid w:val="00067AFA"/>
    <w:rsid w:val="00067E82"/>
    <w:rsid w:val="0007093B"/>
    <w:rsid w:val="00072291"/>
    <w:rsid w:val="000726A3"/>
    <w:rsid w:val="0007359C"/>
    <w:rsid w:val="000738EC"/>
    <w:rsid w:val="00073F53"/>
    <w:rsid w:val="0007403C"/>
    <w:rsid w:val="00074275"/>
    <w:rsid w:val="0007428F"/>
    <w:rsid w:val="000742F8"/>
    <w:rsid w:val="00075D01"/>
    <w:rsid w:val="00075DA6"/>
    <w:rsid w:val="00075F3E"/>
    <w:rsid w:val="00076369"/>
    <w:rsid w:val="00076864"/>
    <w:rsid w:val="00076DFC"/>
    <w:rsid w:val="00077D4D"/>
    <w:rsid w:val="00077E5F"/>
    <w:rsid w:val="000802B7"/>
    <w:rsid w:val="0008036A"/>
    <w:rsid w:val="0008062D"/>
    <w:rsid w:val="000809B4"/>
    <w:rsid w:val="00080D76"/>
    <w:rsid w:val="000812FB"/>
    <w:rsid w:val="00081AE6"/>
    <w:rsid w:val="00081C06"/>
    <w:rsid w:val="00082597"/>
    <w:rsid w:val="000825A6"/>
    <w:rsid w:val="00082B8B"/>
    <w:rsid w:val="000835D1"/>
    <w:rsid w:val="00083DB7"/>
    <w:rsid w:val="00084678"/>
    <w:rsid w:val="000846F0"/>
    <w:rsid w:val="000848D9"/>
    <w:rsid w:val="00084A3C"/>
    <w:rsid w:val="00085535"/>
    <w:rsid w:val="000855EB"/>
    <w:rsid w:val="00085B52"/>
    <w:rsid w:val="00085BD6"/>
    <w:rsid w:val="00085D7E"/>
    <w:rsid w:val="00085E05"/>
    <w:rsid w:val="00085E85"/>
    <w:rsid w:val="000866F2"/>
    <w:rsid w:val="0008682A"/>
    <w:rsid w:val="00086B7E"/>
    <w:rsid w:val="00086CD3"/>
    <w:rsid w:val="00086E43"/>
    <w:rsid w:val="000872C6"/>
    <w:rsid w:val="00087778"/>
    <w:rsid w:val="000877B4"/>
    <w:rsid w:val="0009009F"/>
    <w:rsid w:val="000904F0"/>
    <w:rsid w:val="00090660"/>
    <w:rsid w:val="00090881"/>
    <w:rsid w:val="000908FC"/>
    <w:rsid w:val="00090F8F"/>
    <w:rsid w:val="0009105F"/>
    <w:rsid w:val="000912F0"/>
    <w:rsid w:val="00091557"/>
    <w:rsid w:val="00091BAC"/>
    <w:rsid w:val="00091D16"/>
    <w:rsid w:val="000921B5"/>
    <w:rsid w:val="000924A2"/>
    <w:rsid w:val="000924C1"/>
    <w:rsid w:val="000924CA"/>
    <w:rsid w:val="000924F0"/>
    <w:rsid w:val="00092576"/>
    <w:rsid w:val="00093474"/>
    <w:rsid w:val="0009366A"/>
    <w:rsid w:val="00093E5F"/>
    <w:rsid w:val="000945D2"/>
    <w:rsid w:val="000947BB"/>
    <w:rsid w:val="00094883"/>
    <w:rsid w:val="00094897"/>
    <w:rsid w:val="00094F7D"/>
    <w:rsid w:val="0009510F"/>
    <w:rsid w:val="000953CA"/>
    <w:rsid w:val="000959D1"/>
    <w:rsid w:val="00095CE7"/>
    <w:rsid w:val="00095E14"/>
    <w:rsid w:val="000962EA"/>
    <w:rsid w:val="0009647C"/>
    <w:rsid w:val="00096520"/>
    <w:rsid w:val="00096C3A"/>
    <w:rsid w:val="00096DEF"/>
    <w:rsid w:val="00096E5B"/>
    <w:rsid w:val="00097574"/>
    <w:rsid w:val="000976DC"/>
    <w:rsid w:val="00097811"/>
    <w:rsid w:val="00097C35"/>
    <w:rsid w:val="000A0417"/>
    <w:rsid w:val="000A0556"/>
    <w:rsid w:val="000A0B6C"/>
    <w:rsid w:val="000A167A"/>
    <w:rsid w:val="000A1B7B"/>
    <w:rsid w:val="000A204A"/>
    <w:rsid w:val="000A2251"/>
    <w:rsid w:val="000A26C5"/>
    <w:rsid w:val="000A3DF0"/>
    <w:rsid w:val="000A3F05"/>
    <w:rsid w:val="000A427F"/>
    <w:rsid w:val="000A4631"/>
    <w:rsid w:val="000A46BF"/>
    <w:rsid w:val="000A4856"/>
    <w:rsid w:val="000A497C"/>
    <w:rsid w:val="000A52E4"/>
    <w:rsid w:val="000A5306"/>
    <w:rsid w:val="000A56F2"/>
    <w:rsid w:val="000A6019"/>
    <w:rsid w:val="000A662F"/>
    <w:rsid w:val="000A6B59"/>
    <w:rsid w:val="000A6F1C"/>
    <w:rsid w:val="000A6F75"/>
    <w:rsid w:val="000A729C"/>
    <w:rsid w:val="000A7544"/>
    <w:rsid w:val="000A79CE"/>
    <w:rsid w:val="000A79EA"/>
    <w:rsid w:val="000A7BFE"/>
    <w:rsid w:val="000B01A4"/>
    <w:rsid w:val="000B03C6"/>
    <w:rsid w:val="000B1A1A"/>
    <w:rsid w:val="000B1DE7"/>
    <w:rsid w:val="000B22FB"/>
    <w:rsid w:val="000B236D"/>
    <w:rsid w:val="000B2639"/>
    <w:rsid w:val="000B2719"/>
    <w:rsid w:val="000B2BBB"/>
    <w:rsid w:val="000B306A"/>
    <w:rsid w:val="000B313F"/>
    <w:rsid w:val="000B3503"/>
    <w:rsid w:val="000B3A7D"/>
    <w:rsid w:val="000B3A8F"/>
    <w:rsid w:val="000B3AFF"/>
    <w:rsid w:val="000B3F8E"/>
    <w:rsid w:val="000B4862"/>
    <w:rsid w:val="000B4A9E"/>
    <w:rsid w:val="000B4AB9"/>
    <w:rsid w:val="000B4EA6"/>
    <w:rsid w:val="000B4EE3"/>
    <w:rsid w:val="000B4FD1"/>
    <w:rsid w:val="000B515B"/>
    <w:rsid w:val="000B53D7"/>
    <w:rsid w:val="000B55CE"/>
    <w:rsid w:val="000B5683"/>
    <w:rsid w:val="000B5746"/>
    <w:rsid w:val="000B58C3"/>
    <w:rsid w:val="000B5A56"/>
    <w:rsid w:val="000B5DFF"/>
    <w:rsid w:val="000B5E88"/>
    <w:rsid w:val="000B6004"/>
    <w:rsid w:val="000B61E9"/>
    <w:rsid w:val="000B63B3"/>
    <w:rsid w:val="000B66FD"/>
    <w:rsid w:val="000B6779"/>
    <w:rsid w:val="000B67C4"/>
    <w:rsid w:val="000B68B7"/>
    <w:rsid w:val="000B6951"/>
    <w:rsid w:val="000B73A5"/>
    <w:rsid w:val="000C030B"/>
    <w:rsid w:val="000C1532"/>
    <w:rsid w:val="000C165A"/>
    <w:rsid w:val="000C17F3"/>
    <w:rsid w:val="000C2927"/>
    <w:rsid w:val="000C2B1C"/>
    <w:rsid w:val="000C2E19"/>
    <w:rsid w:val="000C35C0"/>
    <w:rsid w:val="000C375B"/>
    <w:rsid w:val="000C3B08"/>
    <w:rsid w:val="000C3DC3"/>
    <w:rsid w:val="000C40C8"/>
    <w:rsid w:val="000C43B6"/>
    <w:rsid w:val="000C5089"/>
    <w:rsid w:val="000C51BB"/>
    <w:rsid w:val="000C5258"/>
    <w:rsid w:val="000C55A0"/>
    <w:rsid w:val="000C56FA"/>
    <w:rsid w:val="000C593D"/>
    <w:rsid w:val="000C5D39"/>
    <w:rsid w:val="000C6568"/>
    <w:rsid w:val="000C66AB"/>
    <w:rsid w:val="000C69A3"/>
    <w:rsid w:val="000C7305"/>
    <w:rsid w:val="000C7A69"/>
    <w:rsid w:val="000D0D07"/>
    <w:rsid w:val="000D0F34"/>
    <w:rsid w:val="000D16C4"/>
    <w:rsid w:val="000D1D41"/>
    <w:rsid w:val="000D1F98"/>
    <w:rsid w:val="000D25B8"/>
    <w:rsid w:val="000D3428"/>
    <w:rsid w:val="000D38D1"/>
    <w:rsid w:val="000D3E99"/>
    <w:rsid w:val="000D41C3"/>
    <w:rsid w:val="000D4589"/>
    <w:rsid w:val="000D46EE"/>
    <w:rsid w:val="000D4797"/>
    <w:rsid w:val="000D47D9"/>
    <w:rsid w:val="000D4C75"/>
    <w:rsid w:val="000D53D0"/>
    <w:rsid w:val="000D55B7"/>
    <w:rsid w:val="000D568E"/>
    <w:rsid w:val="000D5ED9"/>
    <w:rsid w:val="000D5F1D"/>
    <w:rsid w:val="000D60DD"/>
    <w:rsid w:val="000D6379"/>
    <w:rsid w:val="000D638E"/>
    <w:rsid w:val="000D64A2"/>
    <w:rsid w:val="000D68B2"/>
    <w:rsid w:val="000D6A76"/>
    <w:rsid w:val="000D7D63"/>
    <w:rsid w:val="000D7DD0"/>
    <w:rsid w:val="000D7E98"/>
    <w:rsid w:val="000E02BF"/>
    <w:rsid w:val="000E0527"/>
    <w:rsid w:val="000E06B8"/>
    <w:rsid w:val="000E10BF"/>
    <w:rsid w:val="000E1E92"/>
    <w:rsid w:val="000E26FA"/>
    <w:rsid w:val="000E294A"/>
    <w:rsid w:val="000E2E4B"/>
    <w:rsid w:val="000E2FBB"/>
    <w:rsid w:val="000E3056"/>
    <w:rsid w:val="000E3281"/>
    <w:rsid w:val="000E333B"/>
    <w:rsid w:val="000E384F"/>
    <w:rsid w:val="000E3C03"/>
    <w:rsid w:val="000E4087"/>
    <w:rsid w:val="000E4248"/>
    <w:rsid w:val="000E49E7"/>
    <w:rsid w:val="000E5240"/>
    <w:rsid w:val="000E52C4"/>
    <w:rsid w:val="000E56CC"/>
    <w:rsid w:val="000E6545"/>
    <w:rsid w:val="000E6C41"/>
    <w:rsid w:val="000E6CEA"/>
    <w:rsid w:val="000E7386"/>
    <w:rsid w:val="000E7467"/>
    <w:rsid w:val="000F00F2"/>
    <w:rsid w:val="000F032B"/>
    <w:rsid w:val="000F03C5"/>
    <w:rsid w:val="000F06D6"/>
    <w:rsid w:val="000F0D63"/>
    <w:rsid w:val="000F0EB1"/>
    <w:rsid w:val="000F1106"/>
    <w:rsid w:val="000F111C"/>
    <w:rsid w:val="000F1149"/>
    <w:rsid w:val="000F115B"/>
    <w:rsid w:val="000F13EB"/>
    <w:rsid w:val="000F1548"/>
    <w:rsid w:val="000F1E20"/>
    <w:rsid w:val="000F217D"/>
    <w:rsid w:val="000F2572"/>
    <w:rsid w:val="000F2BC8"/>
    <w:rsid w:val="000F2C42"/>
    <w:rsid w:val="000F30F5"/>
    <w:rsid w:val="000F371D"/>
    <w:rsid w:val="000F37C0"/>
    <w:rsid w:val="000F3BB4"/>
    <w:rsid w:val="000F3BE9"/>
    <w:rsid w:val="000F3CB5"/>
    <w:rsid w:val="000F3F6C"/>
    <w:rsid w:val="000F46EC"/>
    <w:rsid w:val="000F5113"/>
    <w:rsid w:val="000F587C"/>
    <w:rsid w:val="000F5954"/>
    <w:rsid w:val="000F5A84"/>
    <w:rsid w:val="000F5BE3"/>
    <w:rsid w:val="000F6176"/>
    <w:rsid w:val="000F65AE"/>
    <w:rsid w:val="000F6DF3"/>
    <w:rsid w:val="000F7078"/>
    <w:rsid w:val="000F720F"/>
    <w:rsid w:val="000F7437"/>
    <w:rsid w:val="000F74A7"/>
    <w:rsid w:val="000F773A"/>
    <w:rsid w:val="000F77A5"/>
    <w:rsid w:val="000F79C9"/>
    <w:rsid w:val="00100524"/>
    <w:rsid w:val="001005FF"/>
    <w:rsid w:val="00100729"/>
    <w:rsid w:val="00100F34"/>
    <w:rsid w:val="001013A2"/>
    <w:rsid w:val="00101551"/>
    <w:rsid w:val="0010181A"/>
    <w:rsid w:val="00101A44"/>
    <w:rsid w:val="00101B42"/>
    <w:rsid w:val="00102121"/>
    <w:rsid w:val="0010218D"/>
    <w:rsid w:val="001022DC"/>
    <w:rsid w:val="0010231B"/>
    <w:rsid w:val="001026D5"/>
    <w:rsid w:val="00103086"/>
    <w:rsid w:val="00103187"/>
    <w:rsid w:val="00104091"/>
    <w:rsid w:val="00104879"/>
    <w:rsid w:val="001051DF"/>
    <w:rsid w:val="0010520F"/>
    <w:rsid w:val="00105706"/>
    <w:rsid w:val="00105987"/>
    <w:rsid w:val="00105A9E"/>
    <w:rsid w:val="00105C1A"/>
    <w:rsid w:val="00105D53"/>
    <w:rsid w:val="00105DB4"/>
    <w:rsid w:val="00105E95"/>
    <w:rsid w:val="001062FB"/>
    <w:rsid w:val="001063E0"/>
    <w:rsid w:val="001063E6"/>
    <w:rsid w:val="00106702"/>
    <w:rsid w:val="00106E0E"/>
    <w:rsid w:val="001075CE"/>
    <w:rsid w:val="0010773E"/>
    <w:rsid w:val="0010776D"/>
    <w:rsid w:val="0011066A"/>
    <w:rsid w:val="00110DD8"/>
    <w:rsid w:val="00111A85"/>
    <w:rsid w:val="00111AF6"/>
    <w:rsid w:val="00111E94"/>
    <w:rsid w:val="001120BB"/>
    <w:rsid w:val="0011211F"/>
    <w:rsid w:val="00112132"/>
    <w:rsid w:val="00112686"/>
    <w:rsid w:val="0011280F"/>
    <w:rsid w:val="001131D5"/>
    <w:rsid w:val="00113311"/>
    <w:rsid w:val="00113335"/>
    <w:rsid w:val="00113416"/>
    <w:rsid w:val="00113CF4"/>
    <w:rsid w:val="00114F17"/>
    <w:rsid w:val="001153EA"/>
    <w:rsid w:val="00115643"/>
    <w:rsid w:val="00116765"/>
    <w:rsid w:val="00116F84"/>
    <w:rsid w:val="00117169"/>
    <w:rsid w:val="00117784"/>
    <w:rsid w:val="00117AC2"/>
    <w:rsid w:val="00117D38"/>
    <w:rsid w:val="00120ACA"/>
    <w:rsid w:val="00120C84"/>
    <w:rsid w:val="0012108F"/>
    <w:rsid w:val="001219F5"/>
    <w:rsid w:val="00121A20"/>
    <w:rsid w:val="00121C84"/>
    <w:rsid w:val="001222B3"/>
    <w:rsid w:val="001226C0"/>
    <w:rsid w:val="00122803"/>
    <w:rsid w:val="00122CB6"/>
    <w:rsid w:val="00123059"/>
    <w:rsid w:val="00123349"/>
    <w:rsid w:val="001235B6"/>
    <w:rsid w:val="0012377F"/>
    <w:rsid w:val="00123A85"/>
    <w:rsid w:val="00123B61"/>
    <w:rsid w:val="00123E63"/>
    <w:rsid w:val="001240E9"/>
    <w:rsid w:val="00124314"/>
    <w:rsid w:val="0012454E"/>
    <w:rsid w:val="001249F3"/>
    <w:rsid w:val="00124CAE"/>
    <w:rsid w:val="00124D41"/>
    <w:rsid w:val="00125390"/>
    <w:rsid w:val="00125613"/>
    <w:rsid w:val="00125847"/>
    <w:rsid w:val="001258D3"/>
    <w:rsid w:val="00125C8B"/>
    <w:rsid w:val="00126250"/>
    <w:rsid w:val="00126737"/>
    <w:rsid w:val="00126B4A"/>
    <w:rsid w:val="00127241"/>
    <w:rsid w:val="0012730B"/>
    <w:rsid w:val="00127579"/>
    <w:rsid w:val="00127F38"/>
    <w:rsid w:val="00127F45"/>
    <w:rsid w:val="001302E3"/>
    <w:rsid w:val="00130CB5"/>
    <w:rsid w:val="0013135D"/>
    <w:rsid w:val="00131ADA"/>
    <w:rsid w:val="00131BAE"/>
    <w:rsid w:val="00131F9A"/>
    <w:rsid w:val="001324EF"/>
    <w:rsid w:val="0013290F"/>
    <w:rsid w:val="00132E7D"/>
    <w:rsid w:val="00132FD0"/>
    <w:rsid w:val="00133735"/>
    <w:rsid w:val="001338C1"/>
    <w:rsid w:val="00133AB1"/>
    <w:rsid w:val="00133DE8"/>
    <w:rsid w:val="001340A1"/>
    <w:rsid w:val="001344C0"/>
    <w:rsid w:val="00134635"/>
    <w:rsid w:val="001346FA"/>
    <w:rsid w:val="00134F3C"/>
    <w:rsid w:val="00135252"/>
    <w:rsid w:val="0013538B"/>
    <w:rsid w:val="00135A4D"/>
    <w:rsid w:val="00136447"/>
    <w:rsid w:val="0013659A"/>
    <w:rsid w:val="001369D8"/>
    <w:rsid w:val="00136A03"/>
    <w:rsid w:val="00136D9D"/>
    <w:rsid w:val="00136EF7"/>
    <w:rsid w:val="00136F8D"/>
    <w:rsid w:val="0013725D"/>
    <w:rsid w:val="00137453"/>
    <w:rsid w:val="001374C0"/>
    <w:rsid w:val="00137783"/>
    <w:rsid w:val="0013798E"/>
    <w:rsid w:val="00137A34"/>
    <w:rsid w:val="00137AB5"/>
    <w:rsid w:val="00137F0B"/>
    <w:rsid w:val="001405D7"/>
    <w:rsid w:val="00140653"/>
    <w:rsid w:val="00140FCA"/>
    <w:rsid w:val="001410F1"/>
    <w:rsid w:val="00141813"/>
    <w:rsid w:val="0014195D"/>
    <w:rsid w:val="00141B77"/>
    <w:rsid w:val="00141F54"/>
    <w:rsid w:val="001421BA"/>
    <w:rsid w:val="00142542"/>
    <w:rsid w:val="001426DE"/>
    <w:rsid w:val="00142A09"/>
    <w:rsid w:val="0014307D"/>
    <w:rsid w:val="001433BB"/>
    <w:rsid w:val="0014354D"/>
    <w:rsid w:val="0014383E"/>
    <w:rsid w:val="00143CFD"/>
    <w:rsid w:val="00143F33"/>
    <w:rsid w:val="00145270"/>
    <w:rsid w:val="00145409"/>
    <w:rsid w:val="00145792"/>
    <w:rsid w:val="00145A0A"/>
    <w:rsid w:val="00145A36"/>
    <w:rsid w:val="00145AE4"/>
    <w:rsid w:val="00145D0B"/>
    <w:rsid w:val="0014675C"/>
    <w:rsid w:val="00146792"/>
    <w:rsid w:val="001469F6"/>
    <w:rsid w:val="001470F9"/>
    <w:rsid w:val="0014712E"/>
    <w:rsid w:val="001478EE"/>
    <w:rsid w:val="001479A1"/>
    <w:rsid w:val="00147B50"/>
    <w:rsid w:val="001506FE"/>
    <w:rsid w:val="00150B1E"/>
    <w:rsid w:val="00150C0A"/>
    <w:rsid w:val="00151040"/>
    <w:rsid w:val="001511B0"/>
    <w:rsid w:val="00151417"/>
    <w:rsid w:val="001518DB"/>
    <w:rsid w:val="00151C8F"/>
    <w:rsid w:val="00151E23"/>
    <w:rsid w:val="001526E0"/>
    <w:rsid w:val="00153717"/>
    <w:rsid w:val="00153DA9"/>
    <w:rsid w:val="00153F72"/>
    <w:rsid w:val="00153FF0"/>
    <w:rsid w:val="001545C8"/>
    <w:rsid w:val="001549F2"/>
    <w:rsid w:val="00154EF8"/>
    <w:rsid w:val="001551B5"/>
    <w:rsid w:val="001554F4"/>
    <w:rsid w:val="001555FD"/>
    <w:rsid w:val="00155CE2"/>
    <w:rsid w:val="00155F1A"/>
    <w:rsid w:val="00155FE1"/>
    <w:rsid w:val="00156358"/>
    <w:rsid w:val="00156A53"/>
    <w:rsid w:val="00156C7E"/>
    <w:rsid w:val="00156DB8"/>
    <w:rsid w:val="00157493"/>
    <w:rsid w:val="0015792D"/>
    <w:rsid w:val="00157E78"/>
    <w:rsid w:val="00160A8C"/>
    <w:rsid w:val="00160C91"/>
    <w:rsid w:val="0016115A"/>
    <w:rsid w:val="0016147D"/>
    <w:rsid w:val="0016174E"/>
    <w:rsid w:val="001619BC"/>
    <w:rsid w:val="00161B7A"/>
    <w:rsid w:val="00161CA8"/>
    <w:rsid w:val="00161D34"/>
    <w:rsid w:val="00161F5D"/>
    <w:rsid w:val="00161F93"/>
    <w:rsid w:val="00162033"/>
    <w:rsid w:val="0016222C"/>
    <w:rsid w:val="001627CC"/>
    <w:rsid w:val="00162AEF"/>
    <w:rsid w:val="00162BEF"/>
    <w:rsid w:val="00163391"/>
    <w:rsid w:val="001634C4"/>
    <w:rsid w:val="0016365C"/>
    <w:rsid w:val="00164052"/>
    <w:rsid w:val="001644B1"/>
    <w:rsid w:val="00165209"/>
    <w:rsid w:val="001659C1"/>
    <w:rsid w:val="00166875"/>
    <w:rsid w:val="00166BDF"/>
    <w:rsid w:val="00166EDD"/>
    <w:rsid w:val="00167348"/>
    <w:rsid w:val="00167A85"/>
    <w:rsid w:val="00170013"/>
    <w:rsid w:val="001700FD"/>
    <w:rsid w:val="00170A5D"/>
    <w:rsid w:val="001716E0"/>
    <w:rsid w:val="00171CF4"/>
    <w:rsid w:val="00172418"/>
    <w:rsid w:val="00173273"/>
    <w:rsid w:val="00173298"/>
    <w:rsid w:val="00173A8E"/>
    <w:rsid w:val="00173EF8"/>
    <w:rsid w:val="00174387"/>
    <w:rsid w:val="001744F9"/>
    <w:rsid w:val="00174822"/>
    <w:rsid w:val="00174BF5"/>
    <w:rsid w:val="0017502C"/>
    <w:rsid w:val="00175291"/>
    <w:rsid w:val="0017556C"/>
    <w:rsid w:val="00175BE4"/>
    <w:rsid w:val="00175DBD"/>
    <w:rsid w:val="001768A7"/>
    <w:rsid w:val="00176D2D"/>
    <w:rsid w:val="00176D32"/>
    <w:rsid w:val="00176E64"/>
    <w:rsid w:val="00176EBF"/>
    <w:rsid w:val="00177F76"/>
    <w:rsid w:val="00177FA7"/>
    <w:rsid w:val="001800AC"/>
    <w:rsid w:val="00180648"/>
    <w:rsid w:val="00180CA9"/>
    <w:rsid w:val="00181000"/>
    <w:rsid w:val="001812DD"/>
    <w:rsid w:val="0018143F"/>
    <w:rsid w:val="001819A8"/>
    <w:rsid w:val="00181F3B"/>
    <w:rsid w:val="00181FF8"/>
    <w:rsid w:val="0018259C"/>
    <w:rsid w:val="00182B1F"/>
    <w:rsid w:val="00182F6B"/>
    <w:rsid w:val="0018453F"/>
    <w:rsid w:val="00184A22"/>
    <w:rsid w:val="00184DBC"/>
    <w:rsid w:val="00184E13"/>
    <w:rsid w:val="00184F48"/>
    <w:rsid w:val="0018563D"/>
    <w:rsid w:val="00185E11"/>
    <w:rsid w:val="00186E8D"/>
    <w:rsid w:val="0018729E"/>
    <w:rsid w:val="001872BC"/>
    <w:rsid w:val="0018764C"/>
    <w:rsid w:val="0018792C"/>
    <w:rsid w:val="00187A7E"/>
    <w:rsid w:val="001907B1"/>
    <w:rsid w:val="00190932"/>
    <w:rsid w:val="00190986"/>
    <w:rsid w:val="00190AC1"/>
    <w:rsid w:val="00190C43"/>
    <w:rsid w:val="001914CD"/>
    <w:rsid w:val="0019218C"/>
    <w:rsid w:val="00192191"/>
    <w:rsid w:val="001929D1"/>
    <w:rsid w:val="00192BA9"/>
    <w:rsid w:val="00192F64"/>
    <w:rsid w:val="0019341A"/>
    <w:rsid w:val="00193476"/>
    <w:rsid w:val="0019352B"/>
    <w:rsid w:val="001938F0"/>
    <w:rsid w:val="00193DDA"/>
    <w:rsid w:val="00194241"/>
    <w:rsid w:val="00196548"/>
    <w:rsid w:val="00196BA1"/>
    <w:rsid w:val="00196F3D"/>
    <w:rsid w:val="00197115"/>
    <w:rsid w:val="00197134"/>
    <w:rsid w:val="00197446"/>
    <w:rsid w:val="00197DF9"/>
    <w:rsid w:val="001A027A"/>
    <w:rsid w:val="001A0769"/>
    <w:rsid w:val="001A093B"/>
    <w:rsid w:val="001A0C0A"/>
    <w:rsid w:val="001A0E06"/>
    <w:rsid w:val="001A1078"/>
    <w:rsid w:val="001A1987"/>
    <w:rsid w:val="001A212E"/>
    <w:rsid w:val="001A2209"/>
    <w:rsid w:val="001A2316"/>
    <w:rsid w:val="001A2564"/>
    <w:rsid w:val="001A289A"/>
    <w:rsid w:val="001A3C05"/>
    <w:rsid w:val="001A42A8"/>
    <w:rsid w:val="001A43D0"/>
    <w:rsid w:val="001A4963"/>
    <w:rsid w:val="001A4F59"/>
    <w:rsid w:val="001A5FDD"/>
    <w:rsid w:val="001A6173"/>
    <w:rsid w:val="001A6632"/>
    <w:rsid w:val="001A66B4"/>
    <w:rsid w:val="001A68C6"/>
    <w:rsid w:val="001A692A"/>
    <w:rsid w:val="001A6CBA"/>
    <w:rsid w:val="001B0776"/>
    <w:rsid w:val="001B0D97"/>
    <w:rsid w:val="001B0E4D"/>
    <w:rsid w:val="001B0FFC"/>
    <w:rsid w:val="001B1149"/>
    <w:rsid w:val="001B1590"/>
    <w:rsid w:val="001B1E1B"/>
    <w:rsid w:val="001B20D1"/>
    <w:rsid w:val="001B2222"/>
    <w:rsid w:val="001B24A5"/>
    <w:rsid w:val="001B2723"/>
    <w:rsid w:val="001B3063"/>
    <w:rsid w:val="001B33E1"/>
    <w:rsid w:val="001B3958"/>
    <w:rsid w:val="001B3A39"/>
    <w:rsid w:val="001B3AE3"/>
    <w:rsid w:val="001B3DBD"/>
    <w:rsid w:val="001B419F"/>
    <w:rsid w:val="001B4940"/>
    <w:rsid w:val="001B4AF1"/>
    <w:rsid w:val="001B4EBF"/>
    <w:rsid w:val="001B5265"/>
    <w:rsid w:val="001B5723"/>
    <w:rsid w:val="001B5A34"/>
    <w:rsid w:val="001B5A5D"/>
    <w:rsid w:val="001B5D13"/>
    <w:rsid w:val="001B6462"/>
    <w:rsid w:val="001B6696"/>
    <w:rsid w:val="001B7047"/>
    <w:rsid w:val="001B71E5"/>
    <w:rsid w:val="001B7912"/>
    <w:rsid w:val="001B7C8F"/>
    <w:rsid w:val="001B7F0F"/>
    <w:rsid w:val="001C045E"/>
    <w:rsid w:val="001C05E1"/>
    <w:rsid w:val="001C0657"/>
    <w:rsid w:val="001C0971"/>
    <w:rsid w:val="001C0D4E"/>
    <w:rsid w:val="001C1153"/>
    <w:rsid w:val="001C1706"/>
    <w:rsid w:val="001C1707"/>
    <w:rsid w:val="001C1732"/>
    <w:rsid w:val="001C18C9"/>
    <w:rsid w:val="001C1CE5"/>
    <w:rsid w:val="001C2329"/>
    <w:rsid w:val="001C2697"/>
    <w:rsid w:val="001C2B62"/>
    <w:rsid w:val="001C2DF8"/>
    <w:rsid w:val="001C2EEC"/>
    <w:rsid w:val="001C2FEF"/>
    <w:rsid w:val="001C37DD"/>
    <w:rsid w:val="001C3D2A"/>
    <w:rsid w:val="001C3D35"/>
    <w:rsid w:val="001C3EE3"/>
    <w:rsid w:val="001C3EF7"/>
    <w:rsid w:val="001C452D"/>
    <w:rsid w:val="001C475F"/>
    <w:rsid w:val="001C51A6"/>
    <w:rsid w:val="001C53D0"/>
    <w:rsid w:val="001C5F8F"/>
    <w:rsid w:val="001C679D"/>
    <w:rsid w:val="001C7047"/>
    <w:rsid w:val="001C71E5"/>
    <w:rsid w:val="001C7556"/>
    <w:rsid w:val="001C7E08"/>
    <w:rsid w:val="001D02E9"/>
    <w:rsid w:val="001D07CB"/>
    <w:rsid w:val="001D0BE5"/>
    <w:rsid w:val="001D0CE5"/>
    <w:rsid w:val="001D0D48"/>
    <w:rsid w:val="001D1099"/>
    <w:rsid w:val="001D1DA0"/>
    <w:rsid w:val="001D244D"/>
    <w:rsid w:val="001D28FB"/>
    <w:rsid w:val="001D2960"/>
    <w:rsid w:val="001D2B66"/>
    <w:rsid w:val="001D2FC2"/>
    <w:rsid w:val="001D30D2"/>
    <w:rsid w:val="001D3616"/>
    <w:rsid w:val="001D3743"/>
    <w:rsid w:val="001D3A2C"/>
    <w:rsid w:val="001D3DE6"/>
    <w:rsid w:val="001D3F24"/>
    <w:rsid w:val="001D3FBB"/>
    <w:rsid w:val="001D424F"/>
    <w:rsid w:val="001D51BA"/>
    <w:rsid w:val="001D5272"/>
    <w:rsid w:val="001D52B8"/>
    <w:rsid w:val="001D53E7"/>
    <w:rsid w:val="001D53F4"/>
    <w:rsid w:val="001D54C1"/>
    <w:rsid w:val="001D58FB"/>
    <w:rsid w:val="001D5B17"/>
    <w:rsid w:val="001D5BCD"/>
    <w:rsid w:val="001D6342"/>
    <w:rsid w:val="001D663B"/>
    <w:rsid w:val="001D6AE4"/>
    <w:rsid w:val="001D6D53"/>
    <w:rsid w:val="001D6D68"/>
    <w:rsid w:val="001D722C"/>
    <w:rsid w:val="001D7276"/>
    <w:rsid w:val="001D7B7C"/>
    <w:rsid w:val="001E041F"/>
    <w:rsid w:val="001E0B40"/>
    <w:rsid w:val="001E0B77"/>
    <w:rsid w:val="001E0CF6"/>
    <w:rsid w:val="001E1750"/>
    <w:rsid w:val="001E3624"/>
    <w:rsid w:val="001E3D38"/>
    <w:rsid w:val="001E3F51"/>
    <w:rsid w:val="001E405F"/>
    <w:rsid w:val="001E41A6"/>
    <w:rsid w:val="001E4224"/>
    <w:rsid w:val="001E48EF"/>
    <w:rsid w:val="001E58E2"/>
    <w:rsid w:val="001E6049"/>
    <w:rsid w:val="001E6086"/>
    <w:rsid w:val="001E60E9"/>
    <w:rsid w:val="001E6EBD"/>
    <w:rsid w:val="001E7011"/>
    <w:rsid w:val="001E73B7"/>
    <w:rsid w:val="001E76C6"/>
    <w:rsid w:val="001E7AED"/>
    <w:rsid w:val="001E7CD8"/>
    <w:rsid w:val="001E7F3F"/>
    <w:rsid w:val="001F02EF"/>
    <w:rsid w:val="001F0957"/>
    <w:rsid w:val="001F0C5E"/>
    <w:rsid w:val="001F0CD7"/>
    <w:rsid w:val="001F0EA5"/>
    <w:rsid w:val="001F173E"/>
    <w:rsid w:val="001F1DE4"/>
    <w:rsid w:val="001F1F5E"/>
    <w:rsid w:val="001F212B"/>
    <w:rsid w:val="001F22B9"/>
    <w:rsid w:val="001F2563"/>
    <w:rsid w:val="001F2769"/>
    <w:rsid w:val="001F27BC"/>
    <w:rsid w:val="001F2AB7"/>
    <w:rsid w:val="001F2DDA"/>
    <w:rsid w:val="001F30F4"/>
    <w:rsid w:val="001F32C1"/>
    <w:rsid w:val="001F36D6"/>
    <w:rsid w:val="001F3916"/>
    <w:rsid w:val="001F3DFC"/>
    <w:rsid w:val="001F43B7"/>
    <w:rsid w:val="001F45CF"/>
    <w:rsid w:val="001F4707"/>
    <w:rsid w:val="001F4A5F"/>
    <w:rsid w:val="001F4F42"/>
    <w:rsid w:val="001F4F53"/>
    <w:rsid w:val="001F4FEB"/>
    <w:rsid w:val="001F54C5"/>
    <w:rsid w:val="001F54C6"/>
    <w:rsid w:val="001F5D3F"/>
    <w:rsid w:val="001F6435"/>
    <w:rsid w:val="001F6446"/>
    <w:rsid w:val="001F662C"/>
    <w:rsid w:val="001F6A38"/>
    <w:rsid w:val="001F6EFF"/>
    <w:rsid w:val="001F7074"/>
    <w:rsid w:val="001F70DB"/>
    <w:rsid w:val="001F71A1"/>
    <w:rsid w:val="001F71AC"/>
    <w:rsid w:val="001F769E"/>
    <w:rsid w:val="001F7B42"/>
    <w:rsid w:val="001F7CB4"/>
    <w:rsid w:val="002002F1"/>
    <w:rsid w:val="00200490"/>
    <w:rsid w:val="00200A1A"/>
    <w:rsid w:val="002010EA"/>
    <w:rsid w:val="002014A7"/>
    <w:rsid w:val="00201BF6"/>
    <w:rsid w:val="00201D51"/>
    <w:rsid w:val="00201F3A"/>
    <w:rsid w:val="00202024"/>
    <w:rsid w:val="002023E5"/>
    <w:rsid w:val="00202D40"/>
    <w:rsid w:val="00202DCE"/>
    <w:rsid w:val="00202ED3"/>
    <w:rsid w:val="00203235"/>
    <w:rsid w:val="00203EB7"/>
    <w:rsid w:val="00203F96"/>
    <w:rsid w:val="00204295"/>
    <w:rsid w:val="002045ED"/>
    <w:rsid w:val="00204740"/>
    <w:rsid w:val="00204947"/>
    <w:rsid w:val="00204D80"/>
    <w:rsid w:val="00204DB7"/>
    <w:rsid w:val="002054D2"/>
    <w:rsid w:val="002057C5"/>
    <w:rsid w:val="002059F2"/>
    <w:rsid w:val="00205AB6"/>
    <w:rsid w:val="00205B61"/>
    <w:rsid w:val="0020677F"/>
    <w:rsid w:val="002069B2"/>
    <w:rsid w:val="00206D7F"/>
    <w:rsid w:val="00207147"/>
    <w:rsid w:val="002071E3"/>
    <w:rsid w:val="002077F9"/>
    <w:rsid w:val="0020794C"/>
    <w:rsid w:val="00207DA3"/>
    <w:rsid w:val="00207FA3"/>
    <w:rsid w:val="002106F3"/>
    <w:rsid w:val="00211064"/>
    <w:rsid w:val="002110FC"/>
    <w:rsid w:val="002111EC"/>
    <w:rsid w:val="00212853"/>
    <w:rsid w:val="00212C65"/>
    <w:rsid w:val="00212E3C"/>
    <w:rsid w:val="002134EC"/>
    <w:rsid w:val="002135B9"/>
    <w:rsid w:val="002137A1"/>
    <w:rsid w:val="00213BE3"/>
    <w:rsid w:val="00213E05"/>
    <w:rsid w:val="002146B0"/>
    <w:rsid w:val="00214871"/>
    <w:rsid w:val="00214DA8"/>
    <w:rsid w:val="00215423"/>
    <w:rsid w:val="002158FA"/>
    <w:rsid w:val="00216243"/>
    <w:rsid w:val="002166E1"/>
    <w:rsid w:val="00216A10"/>
    <w:rsid w:val="00217044"/>
    <w:rsid w:val="00220211"/>
    <w:rsid w:val="00220600"/>
    <w:rsid w:val="00220A51"/>
    <w:rsid w:val="00221561"/>
    <w:rsid w:val="00221BD1"/>
    <w:rsid w:val="00221EB5"/>
    <w:rsid w:val="002224DB"/>
    <w:rsid w:val="0022277B"/>
    <w:rsid w:val="002227B1"/>
    <w:rsid w:val="00222E72"/>
    <w:rsid w:val="002236C4"/>
    <w:rsid w:val="00223FCB"/>
    <w:rsid w:val="002241EE"/>
    <w:rsid w:val="002242BC"/>
    <w:rsid w:val="002248F7"/>
    <w:rsid w:val="002252C3"/>
    <w:rsid w:val="002259BD"/>
    <w:rsid w:val="00225C54"/>
    <w:rsid w:val="00225FA0"/>
    <w:rsid w:val="002268B3"/>
    <w:rsid w:val="00226CF2"/>
    <w:rsid w:val="00226D2A"/>
    <w:rsid w:val="0022732B"/>
    <w:rsid w:val="002278C1"/>
    <w:rsid w:val="002300C1"/>
    <w:rsid w:val="00230765"/>
    <w:rsid w:val="002309BA"/>
    <w:rsid w:val="00230D18"/>
    <w:rsid w:val="002319E4"/>
    <w:rsid w:val="00232307"/>
    <w:rsid w:val="00232573"/>
    <w:rsid w:val="00232714"/>
    <w:rsid w:val="00232A7C"/>
    <w:rsid w:val="00232C18"/>
    <w:rsid w:val="00232E06"/>
    <w:rsid w:val="002339FC"/>
    <w:rsid w:val="00233D4D"/>
    <w:rsid w:val="0023405F"/>
    <w:rsid w:val="002347E2"/>
    <w:rsid w:val="00234998"/>
    <w:rsid w:val="002351AB"/>
    <w:rsid w:val="0023520F"/>
    <w:rsid w:val="00235632"/>
    <w:rsid w:val="00235872"/>
    <w:rsid w:val="00235A83"/>
    <w:rsid w:val="00235F9F"/>
    <w:rsid w:val="0023612B"/>
    <w:rsid w:val="00236224"/>
    <w:rsid w:val="0023628C"/>
    <w:rsid w:val="00236529"/>
    <w:rsid w:val="00236A30"/>
    <w:rsid w:val="00236D74"/>
    <w:rsid w:val="00236D94"/>
    <w:rsid w:val="00236DCB"/>
    <w:rsid w:val="00237AA6"/>
    <w:rsid w:val="00237B79"/>
    <w:rsid w:val="00237D86"/>
    <w:rsid w:val="00237E4C"/>
    <w:rsid w:val="00240637"/>
    <w:rsid w:val="002406FC"/>
    <w:rsid w:val="002409AB"/>
    <w:rsid w:val="00240A32"/>
    <w:rsid w:val="0024117D"/>
    <w:rsid w:val="00241559"/>
    <w:rsid w:val="00241999"/>
    <w:rsid w:val="002421E2"/>
    <w:rsid w:val="00242E41"/>
    <w:rsid w:val="00243046"/>
    <w:rsid w:val="002435B3"/>
    <w:rsid w:val="0024479F"/>
    <w:rsid w:val="00244BFE"/>
    <w:rsid w:val="00244FF1"/>
    <w:rsid w:val="0024572C"/>
    <w:rsid w:val="002458EB"/>
    <w:rsid w:val="00245E4F"/>
    <w:rsid w:val="002465B4"/>
    <w:rsid w:val="00246969"/>
    <w:rsid w:val="00246B27"/>
    <w:rsid w:val="002471ED"/>
    <w:rsid w:val="00247A1F"/>
    <w:rsid w:val="00247D66"/>
    <w:rsid w:val="002500C8"/>
    <w:rsid w:val="002500CB"/>
    <w:rsid w:val="002500E1"/>
    <w:rsid w:val="00250145"/>
    <w:rsid w:val="00250BBC"/>
    <w:rsid w:val="002516FB"/>
    <w:rsid w:val="00251863"/>
    <w:rsid w:val="002519C7"/>
    <w:rsid w:val="00252850"/>
    <w:rsid w:val="00252D17"/>
    <w:rsid w:val="00252D4C"/>
    <w:rsid w:val="00252F77"/>
    <w:rsid w:val="002536DB"/>
    <w:rsid w:val="00253B88"/>
    <w:rsid w:val="00253BC4"/>
    <w:rsid w:val="0025478F"/>
    <w:rsid w:val="00254F2A"/>
    <w:rsid w:val="002550D8"/>
    <w:rsid w:val="002550F2"/>
    <w:rsid w:val="0025513E"/>
    <w:rsid w:val="00255293"/>
    <w:rsid w:val="0025587C"/>
    <w:rsid w:val="00255B7C"/>
    <w:rsid w:val="00255D32"/>
    <w:rsid w:val="00255D79"/>
    <w:rsid w:val="0025639A"/>
    <w:rsid w:val="00256651"/>
    <w:rsid w:val="002568B4"/>
    <w:rsid w:val="00257051"/>
    <w:rsid w:val="00257543"/>
    <w:rsid w:val="0025769E"/>
    <w:rsid w:val="00257947"/>
    <w:rsid w:val="00257A46"/>
    <w:rsid w:val="002600D2"/>
    <w:rsid w:val="00260168"/>
    <w:rsid w:val="002603A2"/>
    <w:rsid w:val="0026054A"/>
    <w:rsid w:val="002605FC"/>
    <w:rsid w:val="00260695"/>
    <w:rsid w:val="00260A83"/>
    <w:rsid w:val="002614D7"/>
    <w:rsid w:val="002617E7"/>
    <w:rsid w:val="0026191D"/>
    <w:rsid w:val="0026228E"/>
    <w:rsid w:val="002624CC"/>
    <w:rsid w:val="00262AF5"/>
    <w:rsid w:val="00262BC5"/>
    <w:rsid w:val="00262F60"/>
    <w:rsid w:val="002633E9"/>
    <w:rsid w:val="002634B6"/>
    <w:rsid w:val="002637F2"/>
    <w:rsid w:val="002638AE"/>
    <w:rsid w:val="00263C25"/>
    <w:rsid w:val="00263F5C"/>
    <w:rsid w:val="00264071"/>
    <w:rsid w:val="00264228"/>
    <w:rsid w:val="00264229"/>
    <w:rsid w:val="00264334"/>
    <w:rsid w:val="0026473E"/>
    <w:rsid w:val="00264DE5"/>
    <w:rsid w:val="00264F7B"/>
    <w:rsid w:val="00265945"/>
    <w:rsid w:val="002660B7"/>
    <w:rsid w:val="00266214"/>
    <w:rsid w:val="00266424"/>
    <w:rsid w:val="0026696E"/>
    <w:rsid w:val="00266BB1"/>
    <w:rsid w:val="00266CF2"/>
    <w:rsid w:val="00266E96"/>
    <w:rsid w:val="00266F82"/>
    <w:rsid w:val="002679AF"/>
    <w:rsid w:val="00267C83"/>
    <w:rsid w:val="00267F94"/>
    <w:rsid w:val="00267FBF"/>
    <w:rsid w:val="0027081D"/>
    <w:rsid w:val="00270B1E"/>
    <w:rsid w:val="00270E0F"/>
    <w:rsid w:val="00270E88"/>
    <w:rsid w:val="00271289"/>
    <w:rsid w:val="0027144F"/>
    <w:rsid w:val="0027177A"/>
    <w:rsid w:val="00271813"/>
    <w:rsid w:val="00271F3A"/>
    <w:rsid w:val="002723EE"/>
    <w:rsid w:val="00272B45"/>
    <w:rsid w:val="00272C23"/>
    <w:rsid w:val="00272C63"/>
    <w:rsid w:val="00273278"/>
    <w:rsid w:val="002736F1"/>
    <w:rsid w:val="002737F4"/>
    <w:rsid w:val="0027383E"/>
    <w:rsid w:val="002740BB"/>
    <w:rsid w:val="0027554B"/>
    <w:rsid w:val="002755FB"/>
    <w:rsid w:val="002757FA"/>
    <w:rsid w:val="00275D6F"/>
    <w:rsid w:val="002766A1"/>
    <w:rsid w:val="00276FC9"/>
    <w:rsid w:val="0027714C"/>
    <w:rsid w:val="00277539"/>
    <w:rsid w:val="00277C20"/>
    <w:rsid w:val="002800B4"/>
    <w:rsid w:val="002805F5"/>
    <w:rsid w:val="00280751"/>
    <w:rsid w:val="00281758"/>
    <w:rsid w:val="00281C5D"/>
    <w:rsid w:val="00282340"/>
    <w:rsid w:val="002826C4"/>
    <w:rsid w:val="0028280A"/>
    <w:rsid w:val="00282E7B"/>
    <w:rsid w:val="00283157"/>
    <w:rsid w:val="00283308"/>
    <w:rsid w:val="002838A6"/>
    <w:rsid w:val="00283C8F"/>
    <w:rsid w:val="0028400F"/>
    <w:rsid w:val="00284A00"/>
    <w:rsid w:val="00285536"/>
    <w:rsid w:val="0028590F"/>
    <w:rsid w:val="0028598E"/>
    <w:rsid w:val="00285AF3"/>
    <w:rsid w:val="002865DF"/>
    <w:rsid w:val="00286964"/>
    <w:rsid w:val="00286ACD"/>
    <w:rsid w:val="00286F72"/>
    <w:rsid w:val="00287652"/>
    <w:rsid w:val="00287838"/>
    <w:rsid w:val="0029006F"/>
    <w:rsid w:val="002907B5"/>
    <w:rsid w:val="002908C6"/>
    <w:rsid w:val="002909D1"/>
    <w:rsid w:val="00290B54"/>
    <w:rsid w:val="00290DCD"/>
    <w:rsid w:val="0029167B"/>
    <w:rsid w:val="00292681"/>
    <w:rsid w:val="00292D34"/>
    <w:rsid w:val="00292EB7"/>
    <w:rsid w:val="002931AE"/>
    <w:rsid w:val="002937FC"/>
    <w:rsid w:val="00293D44"/>
    <w:rsid w:val="00293F61"/>
    <w:rsid w:val="002940D9"/>
    <w:rsid w:val="002948A8"/>
    <w:rsid w:val="00294B41"/>
    <w:rsid w:val="0029525D"/>
    <w:rsid w:val="00295577"/>
    <w:rsid w:val="00295820"/>
    <w:rsid w:val="0029615D"/>
    <w:rsid w:val="00296227"/>
    <w:rsid w:val="0029627B"/>
    <w:rsid w:val="0029692D"/>
    <w:rsid w:val="002969C2"/>
    <w:rsid w:val="00296CEB"/>
    <w:rsid w:val="00296F44"/>
    <w:rsid w:val="0029752B"/>
    <w:rsid w:val="0029777D"/>
    <w:rsid w:val="002977F1"/>
    <w:rsid w:val="00297EA0"/>
    <w:rsid w:val="002A033F"/>
    <w:rsid w:val="002A04CE"/>
    <w:rsid w:val="002A055E"/>
    <w:rsid w:val="002A0A44"/>
    <w:rsid w:val="002A0FC9"/>
    <w:rsid w:val="002A197B"/>
    <w:rsid w:val="002A1C32"/>
    <w:rsid w:val="002A1C53"/>
    <w:rsid w:val="002A1D4E"/>
    <w:rsid w:val="002A2224"/>
    <w:rsid w:val="002A2250"/>
    <w:rsid w:val="002A280A"/>
    <w:rsid w:val="002A2869"/>
    <w:rsid w:val="002A2E70"/>
    <w:rsid w:val="002A2F5E"/>
    <w:rsid w:val="002A367E"/>
    <w:rsid w:val="002A3BC9"/>
    <w:rsid w:val="002A3F0F"/>
    <w:rsid w:val="002A40F4"/>
    <w:rsid w:val="002A41C0"/>
    <w:rsid w:val="002A41C1"/>
    <w:rsid w:val="002A46E2"/>
    <w:rsid w:val="002A4761"/>
    <w:rsid w:val="002A4959"/>
    <w:rsid w:val="002A5516"/>
    <w:rsid w:val="002A5A43"/>
    <w:rsid w:val="002A61D0"/>
    <w:rsid w:val="002A6319"/>
    <w:rsid w:val="002A7365"/>
    <w:rsid w:val="002A7A46"/>
    <w:rsid w:val="002A7DBB"/>
    <w:rsid w:val="002B0312"/>
    <w:rsid w:val="002B0A5D"/>
    <w:rsid w:val="002B0A97"/>
    <w:rsid w:val="002B23B5"/>
    <w:rsid w:val="002B24D6"/>
    <w:rsid w:val="002B276D"/>
    <w:rsid w:val="002B2A41"/>
    <w:rsid w:val="002B2AD8"/>
    <w:rsid w:val="002B2DE8"/>
    <w:rsid w:val="002B3163"/>
    <w:rsid w:val="002B3E27"/>
    <w:rsid w:val="002B3FEC"/>
    <w:rsid w:val="002B42A8"/>
    <w:rsid w:val="002B46E7"/>
    <w:rsid w:val="002B57B3"/>
    <w:rsid w:val="002B5898"/>
    <w:rsid w:val="002B5BD9"/>
    <w:rsid w:val="002B5C3D"/>
    <w:rsid w:val="002B73F8"/>
    <w:rsid w:val="002B764B"/>
    <w:rsid w:val="002B77A0"/>
    <w:rsid w:val="002B7F1C"/>
    <w:rsid w:val="002C0419"/>
    <w:rsid w:val="002C04EB"/>
    <w:rsid w:val="002C0B4F"/>
    <w:rsid w:val="002C0BEF"/>
    <w:rsid w:val="002C1006"/>
    <w:rsid w:val="002C1318"/>
    <w:rsid w:val="002C1519"/>
    <w:rsid w:val="002C1E70"/>
    <w:rsid w:val="002C20CC"/>
    <w:rsid w:val="002C23BD"/>
    <w:rsid w:val="002C2B31"/>
    <w:rsid w:val="002C30D4"/>
    <w:rsid w:val="002C3D1C"/>
    <w:rsid w:val="002C3ED4"/>
    <w:rsid w:val="002C41E6"/>
    <w:rsid w:val="002C53BD"/>
    <w:rsid w:val="002C5472"/>
    <w:rsid w:val="002C5B41"/>
    <w:rsid w:val="002C5D6B"/>
    <w:rsid w:val="002C6025"/>
    <w:rsid w:val="002C6033"/>
    <w:rsid w:val="002C6FDE"/>
    <w:rsid w:val="002C7383"/>
    <w:rsid w:val="002C75CD"/>
    <w:rsid w:val="002C7E34"/>
    <w:rsid w:val="002D071A"/>
    <w:rsid w:val="002D0AAB"/>
    <w:rsid w:val="002D0D82"/>
    <w:rsid w:val="002D124B"/>
    <w:rsid w:val="002D12F0"/>
    <w:rsid w:val="002D1F55"/>
    <w:rsid w:val="002D2087"/>
    <w:rsid w:val="002D2E31"/>
    <w:rsid w:val="002D2EB7"/>
    <w:rsid w:val="002D2F3D"/>
    <w:rsid w:val="002D34B2"/>
    <w:rsid w:val="002D37A2"/>
    <w:rsid w:val="002D3DF9"/>
    <w:rsid w:val="002D43EC"/>
    <w:rsid w:val="002D4778"/>
    <w:rsid w:val="002D48B0"/>
    <w:rsid w:val="002D5657"/>
    <w:rsid w:val="002D57A2"/>
    <w:rsid w:val="002D5A61"/>
    <w:rsid w:val="002D5B37"/>
    <w:rsid w:val="002D5EA3"/>
    <w:rsid w:val="002D60E5"/>
    <w:rsid w:val="002D61AF"/>
    <w:rsid w:val="002D651B"/>
    <w:rsid w:val="002D6565"/>
    <w:rsid w:val="002D6B43"/>
    <w:rsid w:val="002D717E"/>
    <w:rsid w:val="002D7637"/>
    <w:rsid w:val="002E0BEC"/>
    <w:rsid w:val="002E1164"/>
    <w:rsid w:val="002E1421"/>
    <w:rsid w:val="002E1434"/>
    <w:rsid w:val="002E1490"/>
    <w:rsid w:val="002E17F2"/>
    <w:rsid w:val="002E1A45"/>
    <w:rsid w:val="002E1ED3"/>
    <w:rsid w:val="002E27EC"/>
    <w:rsid w:val="002E3476"/>
    <w:rsid w:val="002E34DD"/>
    <w:rsid w:val="002E3559"/>
    <w:rsid w:val="002E366D"/>
    <w:rsid w:val="002E3681"/>
    <w:rsid w:val="002E36D4"/>
    <w:rsid w:val="002E3C5B"/>
    <w:rsid w:val="002E3D76"/>
    <w:rsid w:val="002E4101"/>
    <w:rsid w:val="002E410B"/>
    <w:rsid w:val="002E42F0"/>
    <w:rsid w:val="002E4583"/>
    <w:rsid w:val="002E48EE"/>
    <w:rsid w:val="002E49B4"/>
    <w:rsid w:val="002E4D7D"/>
    <w:rsid w:val="002E5689"/>
    <w:rsid w:val="002E5B03"/>
    <w:rsid w:val="002E5CDB"/>
    <w:rsid w:val="002E5F53"/>
    <w:rsid w:val="002E6062"/>
    <w:rsid w:val="002E61EB"/>
    <w:rsid w:val="002E642F"/>
    <w:rsid w:val="002E674D"/>
    <w:rsid w:val="002E67CB"/>
    <w:rsid w:val="002E70A0"/>
    <w:rsid w:val="002E70F1"/>
    <w:rsid w:val="002E73CE"/>
    <w:rsid w:val="002E746B"/>
    <w:rsid w:val="002E7C5F"/>
    <w:rsid w:val="002E7CAE"/>
    <w:rsid w:val="002E7DB2"/>
    <w:rsid w:val="002F0253"/>
    <w:rsid w:val="002F05C0"/>
    <w:rsid w:val="002F0D73"/>
    <w:rsid w:val="002F0E9B"/>
    <w:rsid w:val="002F12FA"/>
    <w:rsid w:val="002F1380"/>
    <w:rsid w:val="002F217A"/>
    <w:rsid w:val="002F2250"/>
    <w:rsid w:val="002F2332"/>
    <w:rsid w:val="002F2480"/>
    <w:rsid w:val="002F24F3"/>
    <w:rsid w:val="002F2771"/>
    <w:rsid w:val="002F28CF"/>
    <w:rsid w:val="002F2CD3"/>
    <w:rsid w:val="002F2E51"/>
    <w:rsid w:val="002F32CC"/>
    <w:rsid w:val="002F33AF"/>
    <w:rsid w:val="002F3575"/>
    <w:rsid w:val="002F3624"/>
    <w:rsid w:val="002F365D"/>
    <w:rsid w:val="002F3675"/>
    <w:rsid w:val="002F3676"/>
    <w:rsid w:val="002F37A9"/>
    <w:rsid w:val="002F380A"/>
    <w:rsid w:val="002F3838"/>
    <w:rsid w:val="002F4598"/>
    <w:rsid w:val="002F5812"/>
    <w:rsid w:val="002F595A"/>
    <w:rsid w:val="002F5EA4"/>
    <w:rsid w:val="002F5F74"/>
    <w:rsid w:val="002F6057"/>
    <w:rsid w:val="002F605C"/>
    <w:rsid w:val="002F643A"/>
    <w:rsid w:val="002F6706"/>
    <w:rsid w:val="002F6C1F"/>
    <w:rsid w:val="002F6DEF"/>
    <w:rsid w:val="003001F8"/>
    <w:rsid w:val="00300359"/>
    <w:rsid w:val="00300774"/>
    <w:rsid w:val="00300782"/>
    <w:rsid w:val="00300965"/>
    <w:rsid w:val="003009DD"/>
    <w:rsid w:val="00300F26"/>
    <w:rsid w:val="0030104E"/>
    <w:rsid w:val="00301798"/>
    <w:rsid w:val="00301CE6"/>
    <w:rsid w:val="003021C8"/>
    <w:rsid w:val="00302410"/>
    <w:rsid w:val="0030256B"/>
    <w:rsid w:val="003030A8"/>
    <w:rsid w:val="003031D3"/>
    <w:rsid w:val="00303640"/>
    <w:rsid w:val="00304013"/>
    <w:rsid w:val="00304470"/>
    <w:rsid w:val="003044BD"/>
    <w:rsid w:val="0030451C"/>
    <w:rsid w:val="0030460B"/>
    <w:rsid w:val="00304663"/>
    <w:rsid w:val="003048BC"/>
    <w:rsid w:val="003048D2"/>
    <w:rsid w:val="00304E25"/>
    <w:rsid w:val="0030501F"/>
    <w:rsid w:val="003056B4"/>
    <w:rsid w:val="00305A2A"/>
    <w:rsid w:val="00306254"/>
    <w:rsid w:val="003062C7"/>
    <w:rsid w:val="00306358"/>
    <w:rsid w:val="003063CD"/>
    <w:rsid w:val="003067E6"/>
    <w:rsid w:val="00306AF0"/>
    <w:rsid w:val="003075D7"/>
    <w:rsid w:val="00307B1D"/>
    <w:rsid w:val="00307BA1"/>
    <w:rsid w:val="00307D43"/>
    <w:rsid w:val="00307FF9"/>
    <w:rsid w:val="0031057D"/>
    <w:rsid w:val="00310B76"/>
    <w:rsid w:val="00310D4C"/>
    <w:rsid w:val="00310F3C"/>
    <w:rsid w:val="0031139B"/>
    <w:rsid w:val="003114C1"/>
    <w:rsid w:val="0031151A"/>
    <w:rsid w:val="00311702"/>
    <w:rsid w:val="003118EF"/>
    <w:rsid w:val="00311E82"/>
    <w:rsid w:val="00312393"/>
    <w:rsid w:val="003123B3"/>
    <w:rsid w:val="00312BE9"/>
    <w:rsid w:val="00312D29"/>
    <w:rsid w:val="0031334A"/>
    <w:rsid w:val="00313375"/>
    <w:rsid w:val="0031381E"/>
    <w:rsid w:val="00313A54"/>
    <w:rsid w:val="00313C87"/>
    <w:rsid w:val="00313FD6"/>
    <w:rsid w:val="003143BD"/>
    <w:rsid w:val="003146E3"/>
    <w:rsid w:val="00314B0C"/>
    <w:rsid w:val="00315363"/>
    <w:rsid w:val="0031613D"/>
    <w:rsid w:val="00316423"/>
    <w:rsid w:val="00316610"/>
    <w:rsid w:val="00316C74"/>
    <w:rsid w:val="003170E0"/>
    <w:rsid w:val="003170E1"/>
    <w:rsid w:val="003203ED"/>
    <w:rsid w:val="00320649"/>
    <w:rsid w:val="00320897"/>
    <w:rsid w:val="00321EBA"/>
    <w:rsid w:val="00322053"/>
    <w:rsid w:val="00322545"/>
    <w:rsid w:val="00322552"/>
    <w:rsid w:val="003225DB"/>
    <w:rsid w:val="003225F1"/>
    <w:rsid w:val="003227E2"/>
    <w:rsid w:val="00322B51"/>
    <w:rsid w:val="00322C9F"/>
    <w:rsid w:val="00322E0F"/>
    <w:rsid w:val="00323413"/>
    <w:rsid w:val="00323438"/>
    <w:rsid w:val="003239B3"/>
    <w:rsid w:val="00324D23"/>
    <w:rsid w:val="00324D9E"/>
    <w:rsid w:val="003251C4"/>
    <w:rsid w:val="00325503"/>
    <w:rsid w:val="00325DD0"/>
    <w:rsid w:val="003266C7"/>
    <w:rsid w:val="003268EB"/>
    <w:rsid w:val="00326BA2"/>
    <w:rsid w:val="00327E77"/>
    <w:rsid w:val="00330113"/>
    <w:rsid w:val="003303E0"/>
    <w:rsid w:val="00330BC4"/>
    <w:rsid w:val="00331086"/>
    <w:rsid w:val="00331751"/>
    <w:rsid w:val="00331FBE"/>
    <w:rsid w:val="00332203"/>
    <w:rsid w:val="00332239"/>
    <w:rsid w:val="0033257E"/>
    <w:rsid w:val="0033260F"/>
    <w:rsid w:val="003327E9"/>
    <w:rsid w:val="0033298D"/>
    <w:rsid w:val="003330B5"/>
    <w:rsid w:val="0033382F"/>
    <w:rsid w:val="0033399E"/>
    <w:rsid w:val="00333BE1"/>
    <w:rsid w:val="00333D11"/>
    <w:rsid w:val="00333FB2"/>
    <w:rsid w:val="00334579"/>
    <w:rsid w:val="00334CB7"/>
    <w:rsid w:val="00334E03"/>
    <w:rsid w:val="00334FD7"/>
    <w:rsid w:val="00335046"/>
    <w:rsid w:val="00335334"/>
    <w:rsid w:val="003357AA"/>
    <w:rsid w:val="003357AE"/>
    <w:rsid w:val="00335858"/>
    <w:rsid w:val="003358F1"/>
    <w:rsid w:val="00335C1F"/>
    <w:rsid w:val="00335CD6"/>
    <w:rsid w:val="003361F8"/>
    <w:rsid w:val="00336641"/>
    <w:rsid w:val="00336BDA"/>
    <w:rsid w:val="003376B4"/>
    <w:rsid w:val="003377B3"/>
    <w:rsid w:val="00337D93"/>
    <w:rsid w:val="00340EC0"/>
    <w:rsid w:val="003411E4"/>
    <w:rsid w:val="0034157F"/>
    <w:rsid w:val="00341609"/>
    <w:rsid w:val="00342258"/>
    <w:rsid w:val="0034225A"/>
    <w:rsid w:val="0034252D"/>
    <w:rsid w:val="00342BD7"/>
    <w:rsid w:val="0034331E"/>
    <w:rsid w:val="003436C7"/>
    <w:rsid w:val="0034394B"/>
    <w:rsid w:val="00343BE1"/>
    <w:rsid w:val="00343F41"/>
    <w:rsid w:val="00344A64"/>
    <w:rsid w:val="00344BEC"/>
    <w:rsid w:val="0034574F"/>
    <w:rsid w:val="0034587E"/>
    <w:rsid w:val="003465D3"/>
    <w:rsid w:val="00346B7A"/>
    <w:rsid w:val="00346BB3"/>
    <w:rsid w:val="00346D23"/>
    <w:rsid w:val="00346DB5"/>
    <w:rsid w:val="003477B1"/>
    <w:rsid w:val="003478E7"/>
    <w:rsid w:val="003505C7"/>
    <w:rsid w:val="00350720"/>
    <w:rsid w:val="00350939"/>
    <w:rsid w:val="003514BA"/>
    <w:rsid w:val="00351A3C"/>
    <w:rsid w:val="00351A4E"/>
    <w:rsid w:val="00351C72"/>
    <w:rsid w:val="00351F75"/>
    <w:rsid w:val="00352193"/>
    <w:rsid w:val="00352BC0"/>
    <w:rsid w:val="003533FC"/>
    <w:rsid w:val="0035443E"/>
    <w:rsid w:val="0035455E"/>
    <w:rsid w:val="00354675"/>
    <w:rsid w:val="003547F9"/>
    <w:rsid w:val="0035516A"/>
    <w:rsid w:val="003553CB"/>
    <w:rsid w:val="003556DB"/>
    <w:rsid w:val="003557BE"/>
    <w:rsid w:val="00355B46"/>
    <w:rsid w:val="00355D8C"/>
    <w:rsid w:val="003568B7"/>
    <w:rsid w:val="00356972"/>
    <w:rsid w:val="00356D6F"/>
    <w:rsid w:val="00356DDD"/>
    <w:rsid w:val="00356E44"/>
    <w:rsid w:val="00356F92"/>
    <w:rsid w:val="00357380"/>
    <w:rsid w:val="00357414"/>
    <w:rsid w:val="003579D0"/>
    <w:rsid w:val="00357F1F"/>
    <w:rsid w:val="00357F32"/>
    <w:rsid w:val="00360021"/>
    <w:rsid w:val="003602D9"/>
    <w:rsid w:val="0036047F"/>
    <w:rsid w:val="00360486"/>
    <w:rsid w:val="003604CE"/>
    <w:rsid w:val="003604D3"/>
    <w:rsid w:val="00360766"/>
    <w:rsid w:val="00360C69"/>
    <w:rsid w:val="00360D9A"/>
    <w:rsid w:val="00360F50"/>
    <w:rsid w:val="00361558"/>
    <w:rsid w:val="00361AC2"/>
    <w:rsid w:val="00361FA1"/>
    <w:rsid w:val="00362BC3"/>
    <w:rsid w:val="00363378"/>
    <w:rsid w:val="0036340E"/>
    <w:rsid w:val="003634F5"/>
    <w:rsid w:val="003637B4"/>
    <w:rsid w:val="003642E5"/>
    <w:rsid w:val="00364335"/>
    <w:rsid w:val="003652DB"/>
    <w:rsid w:val="0036649C"/>
    <w:rsid w:val="003664C6"/>
    <w:rsid w:val="00366837"/>
    <w:rsid w:val="00366981"/>
    <w:rsid w:val="00366B61"/>
    <w:rsid w:val="00366DF7"/>
    <w:rsid w:val="00366E8B"/>
    <w:rsid w:val="00367BAE"/>
    <w:rsid w:val="00367C35"/>
    <w:rsid w:val="00370940"/>
    <w:rsid w:val="00370978"/>
    <w:rsid w:val="00370995"/>
    <w:rsid w:val="00370DF4"/>
    <w:rsid w:val="00370E47"/>
    <w:rsid w:val="003711BE"/>
    <w:rsid w:val="0037157F"/>
    <w:rsid w:val="0037169B"/>
    <w:rsid w:val="00371723"/>
    <w:rsid w:val="00371AD0"/>
    <w:rsid w:val="00371FE6"/>
    <w:rsid w:val="00372FA0"/>
    <w:rsid w:val="0037339B"/>
    <w:rsid w:val="0037363E"/>
    <w:rsid w:val="003736A3"/>
    <w:rsid w:val="003736CC"/>
    <w:rsid w:val="0037387E"/>
    <w:rsid w:val="00373BA1"/>
    <w:rsid w:val="003740E9"/>
    <w:rsid w:val="003742AC"/>
    <w:rsid w:val="003743DA"/>
    <w:rsid w:val="0037486E"/>
    <w:rsid w:val="00374A68"/>
    <w:rsid w:val="00374FA0"/>
    <w:rsid w:val="00375188"/>
    <w:rsid w:val="00375200"/>
    <w:rsid w:val="003752D7"/>
    <w:rsid w:val="003758E8"/>
    <w:rsid w:val="003759B4"/>
    <w:rsid w:val="00375A35"/>
    <w:rsid w:val="00376E2A"/>
    <w:rsid w:val="00376E59"/>
    <w:rsid w:val="0037709A"/>
    <w:rsid w:val="00377331"/>
    <w:rsid w:val="0037769E"/>
    <w:rsid w:val="00377B2D"/>
    <w:rsid w:val="00377CE1"/>
    <w:rsid w:val="0038125F"/>
    <w:rsid w:val="003814CE"/>
    <w:rsid w:val="00381AFE"/>
    <w:rsid w:val="00382120"/>
    <w:rsid w:val="00382348"/>
    <w:rsid w:val="003827F4"/>
    <w:rsid w:val="00382A6E"/>
    <w:rsid w:val="00382CA4"/>
    <w:rsid w:val="003849DB"/>
    <w:rsid w:val="00384B93"/>
    <w:rsid w:val="00384C2D"/>
    <w:rsid w:val="00384EEE"/>
    <w:rsid w:val="003851E3"/>
    <w:rsid w:val="003853E3"/>
    <w:rsid w:val="00385867"/>
    <w:rsid w:val="00385BF0"/>
    <w:rsid w:val="00386294"/>
    <w:rsid w:val="0038656E"/>
    <w:rsid w:val="00387D37"/>
    <w:rsid w:val="00387D6A"/>
    <w:rsid w:val="00387DB5"/>
    <w:rsid w:val="00390390"/>
    <w:rsid w:val="003908B7"/>
    <w:rsid w:val="00391743"/>
    <w:rsid w:val="00391968"/>
    <w:rsid w:val="00391996"/>
    <w:rsid w:val="0039228A"/>
    <w:rsid w:val="0039232F"/>
    <w:rsid w:val="003923E7"/>
    <w:rsid w:val="003924E0"/>
    <w:rsid w:val="0039297B"/>
    <w:rsid w:val="003939FF"/>
    <w:rsid w:val="00393A24"/>
    <w:rsid w:val="003941F0"/>
    <w:rsid w:val="003945C6"/>
    <w:rsid w:val="00394AD6"/>
    <w:rsid w:val="00394DEC"/>
    <w:rsid w:val="00394E55"/>
    <w:rsid w:val="00395435"/>
    <w:rsid w:val="003954AF"/>
    <w:rsid w:val="0039565C"/>
    <w:rsid w:val="00395E2A"/>
    <w:rsid w:val="00396319"/>
    <w:rsid w:val="00396D45"/>
    <w:rsid w:val="00396EF3"/>
    <w:rsid w:val="0039712B"/>
    <w:rsid w:val="003976BF"/>
    <w:rsid w:val="0039777F"/>
    <w:rsid w:val="00397882"/>
    <w:rsid w:val="00397BB5"/>
    <w:rsid w:val="00397C21"/>
    <w:rsid w:val="00397E66"/>
    <w:rsid w:val="00397EA9"/>
    <w:rsid w:val="003A03C6"/>
    <w:rsid w:val="003A0EBE"/>
    <w:rsid w:val="003A12B0"/>
    <w:rsid w:val="003A1311"/>
    <w:rsid w:val="003A19BB"/>
    <w:rsid w:val="003A1B7F"/>
    <w:rsid w:val="003A1BE4"/>
    <w:rsid w:val="003A21A9"/>
    <w:rsid w:val="003A2223"/>
    <w:rsid w:val="003A22B7"/>
    <w:rsid w:val="003A2A0F"/>
    <w:rsid w:val="003A3143"/>
    <w:rsid w:val="003A3391"/>
    <w:rsid w:val="003A3860"/>
    <w:rsid w:val="003A3C6F"/>
    <w:rsid w:val="003A3D63"/>
    <w:rsid w:val="003A40BC"/>
    <w:rsid w:val="003A4377"/>
    <w:rsid w:val="003A453E"/>
    <w:rsid w:val="003A45A1"/>
    <w:rsid w:val="003A4626"/>
    <w:rsid w:val="003A4887"/>
    <w:rsid w:val="003A4CA4"/>
    <w:rsid w:val="003A55BA"/>
    <w:rsid w:val="003A5682"/>
    <w:rsid w:val="003A59C1"/>
    <w:rsid w:val="003A5B0A"/>
    <w:rsid w:val="003A5DED"/>
    <w:rsid w:val="003A6246"/>
    <w:rsid w:val="003A64C5"/>
    <w:rsid w:val="003A64FB"/>
    <w:rsid w:val="003A664D"/>
    <w:rsid w:val="003A68DC"/>
    <w:rsid w:val="003A6B2B"/>
    <w:rsid w:val="003A6BAC"/>
    <w:rsid w:val="003A6ECA"/>
    <w:rsid w:val="003A70A4"/>
    <w:rsid w:val="003A73D7"/>
    <w:rsid w:val="003A766C"/>
    <w:rsid w:val="003A7946"/>
    <w:rsid w:val="003A7EF3"/>
    <w:rsid w:val="003B0886"/>
    <w:rsid w:val="003B159C"/>
    <w:rsid w:val="003B18CD"/>
    <w:rsid w:val="003B1918"/>
    <w:rsid w:val="003B1A5B"/>
    <w:rsid w:val="003B1D12"/>
    <w:rsid w:val="003B1E1D"/>
    <w:rsid w:val="003B250A"/>
    <w:rsid w:val="003B2565"/>
    <w:rsid w:val="003B32FE"/>
    <w:rsid w:val="003B369F"/>
    <w:rsid w:val="003B36A3"/>
    <w:rsid w:val="003B388E"/>
    <w:rsid w:val="003B3B0B"/>
    <w:rsid w:val="003B3D72"/>
    <w:rsid w:val="003B4608"/>
    <w:rsid w:val="003B4679"/>
    <w:rsid w:val="003B493C"/>
    <w:rsid w:val="003B4D70"/>
    <w:rsid w:val="003B582F"/>
    <w:rsid w:val="003B5CCB"/>
    <w:rsid w:val="003B607E"/>
    <w:rsid w:val="003B64BB"/>
    <w:rsid w:val="003B6A13"/>
    <w:rsid w:val="003B6A98"/>
    <w:rsid w:val="003B6E15"/>
    <w:rsid w:val="003B71B2"/>
    <w:rsid w:val="003B72CE"/>
    <w:rsid w:val="003B7991"/>
    <w:rsid w:val="003B7B8D"/>
    <w:rsid w:val="003B7EC9"/>
    <w:rsid w:val="003B7F90"/>
    <w:rsid w:val="003B7FE5"/>
    <w:rsid w:val="003C0083"/>
    <w:rsid w:val="003C00C2"/>
    <w:rsid w:val="003C037D"/>
    <w:rsid w:val="003C09EA"/>
    <w:rsid w:val="003C0BCE"/>
    <w:rsid w:val="003C0CB1"/>
    <w:rsid w:val="003C10DD"/>
    <w:rsid w:val="003C11C8"/>
    <w:rsid w:val="003C16CA"/>
    <w:rsid w:val="003C1DAD"/>
    <w:rsid w:val="003C1DAE"/>
    <w:rsid w:val="003C2702"/>
    <w:rsid w:val="003C2A9E"/>
    <w:rsid w:val="003C2C39"/>
    <w:rsid w:val="003C2F66"/>
    <w:rsid w:val="003C3077"/>
    <w:rsid w:val="003C35CA"/>
    <w:rsid w:val="003C3939"/>
    <w:rsid w:val="003C3CF3"/>
    <w:rsid w:val="003C455B"/>
    <w:rsid w:val="003C45B6"/>
    <w:rsid w:val="003C4908"/>
    <w:rsid w:val="003C4976"/>
    <w:rsid w:val="003C5389"/>
    <w:rsid w:val="003C5B69"/>
    <w:rsid w:val="003C5FDE"/>
    <w:rsid w:val="003C6189"/>
    <w:rsid w:val="003C632F"/>
    <w:rsid w:val="003C749A"/>
    <w:rsid w:val="003C77A1"/>
    <w:rsid w:val="003C7806"/>
    <w:rsid w:val="003C78B2"/>
    <w:rsid w:val="003D0265"/>
    <w:rsid w:val="003D0459"/>
    <w:rsid w:val="003D04A0"/>
    <w:rsid w:val="003D09C3"/>
    <w:rsid w:val="003D0E19"/>
    <w:rsid w:val="003D0F89"/>
    <w:rsid w:val="003D109F"/>
    <w:rsid w:val="003D14C9"/>
    <w:rsid w:val="003D1848"/>
    <w:rsid w:val="003D1F2F"/>
    <w:rsid w:val="003D2478"/>
    <w:rsid w:val="003D24FA"/>
    <w:rsid w:val="003D2AE7"/>
    <w:rsid w:val="003D2D6D"/>
    <w:rsid w:val="003D2F3F"/>
    <w:rsid w:val="003D37CD"/>
    <w:rsid w:val="003D392A"/>
    <w:rsid w:val="003D3C45"/>
    <w:rsid w:val="003D3E81"/>
    <w:rsid w:val="003D40D8"/>
    <w:rsid w:val="003D48D7"/>
    <w:rsid w:val="003D5A1D"/>
    <w:rsid w:val="003D5AAA"/>
    <w:rsid w:val="003D5B1F"/>
    <w:rsid w:val="003D5F5A"/>
    <w:rsid w:val="003D6E6E"/>
    <w:rsid w:val="003D6EAA"/>
    <w:rsid w:val="003D73C4"/>
    <w:rsid w:val="003D73F4"/>
    <w:rsid w:val="003D751A"/>
    <w:rsid w:val="003D765A"/>
    <w:rsid w:val="003D7A79"/>
    <w:rsid w:val="003D7F66"/>
    <w:rsid w:val="003D7FB7"/>
    <w:rsid w:val="003D7FBE"/>
    <w:rsid w:val="003E037F"/>
    <w:rsid w:val="003E03BB"/>
    <w:rsid w:val="003E0467"/>
    <w:rsid w:val="003E0640"/>
    <w:rsid w:val="003E1079"/>
    <w:rsid w:val="003E10EA"/>
    <w:rsid w:val="003E150F"/>
    <w:rsid w:val="003E15FA"/>
    <w:rsid w:val="003E2685"/>
    <w:rsid w:val="003E332A"/>
    <w:rsid w:val="003E3331"/>
    <w:rsid w:val="003E3749"/>
    <w:rsid w:val="003E38FF"/>
    <w:rsid w:val="003E3924"/>
    <w:rsid w:val="003E3AE0"/>
    <w:rsid w:val="003E3C43"/>
    <w:rsid w:val="003E3F9C"/>
    <w:rsid w:val="003E3FD4"/>
    <w:rsid w:val="003E409B"/>
    <w:rsid w:val="003E409D"/>
    <w:rsid w:val="003E49FA"/>
    <w:rsid w:val="003E4F42"/>
    <w:rsid w:val="003E5021"/>
    <w:rsid w:val="003E55E4"/>
    <w:rsid w:val="003E5B06"/>
    <w:rsid w:val="003E6654"/>
    <w:rsid w:val="003E69CA"/>
    <w:rsid w:val="003E6D54"/>
    <w:rsid w:val="003E6F3B"/>
    <w:rsid w:val="003E707E"/>
    <w:rsid w:val="003E7183"/>
    <w:rsid w:val="003E7292"/>
    <w:rsid w:val="003E7376"/>
    <w:rsid w:val="003E73E2"/>
    <w:rsid w:val="003E7488"/>
    <w:rsid w:val="003E74E3"/>
    <w:rsid w:val="003E79A2"/>
    <w:rsid w:val="003E79AC"/>
    <w:rsid w:val="003F0294"/>
    <w:rsid w:val="003F05C7"/>
    <w:rsid w:val="003F0C8D"/>
    <w:rsid w:val="003F1621"/>
    <w:rsid w:val="003F1C1A"/>
    <w:rsid w:val="003F272C"/>
    <w:rsid w:val="003F2AB8"/>
    <w:rsid w:val="003F2AD5"/>
    <w:rsid w:val="003F2CD4"/>
    <w:rsid w:val="003F35AF"/>
    <w:rsid w:val="003F39F7"/>
    <w:rsid w:val="003F3A27"/>
    <w:rsid w:val="003F3E8D"/>
    <w:rsid w:val="003F42B0"/>
    <w:rsid w:val="003F446C"/>
    <w:rsid w:val="003F46AC"/>
    <w:rsid w:val="003F4CD2"/>
    <w:rsid w:val="003F4DEF"/>
    <w:rsid w:val="003F4F3D"/>
    <w:rsid w:val="003F55A7"/>
    <w:rsid w:val="003F5635"/>
    <w:rsid w:val="003F56B6"/>
    <w:rsid w:val="003F59F3"/>
    <w:rsid w:val="003F5AC2"/>
    <w:rsid w:val="003F64B4"/>
    <w:rsid w:val="003F6542"/>
    <w:rsid w:val="003F67DF"/>
    <w:rsid w:val="003F6BBE"/>
    <w:rsid w:val="003F6BD0"/>
    <w:rsid w:val="003F6BDC"/>
    <w:rsid w:val="003F77B1"/>
    <w:rsid w:val="004000E8"/>
    <w:rsid w:val="00400AAD"/>
    <w:rsid w:val="00400C4C"/>
    <w:rsid w:val="00400C6F"/>
    <w:rsid w:val="00401F59"/>
    <w:rsid w:val="00402674"/>
    <w:rsid w:val="00402E2B"/>
    <w:rsid w:val="00402ED3"/>
    <w:rsid w:val="004044ED"/>
    <w:rsid w:val="00404A7F"/>
    <w:rsid w:val="00404F8A"/>
    <w:rsid w:val="00405061"/>
    <w:rsid w:val="0040512B"/>
    <w:rsid w:val="00405577"/>
    <w:rsid w:val="0040563F"/>
    <w:rsid w:val="00405821"/>
    <w:rsid w:val="00405CA5"/>
    <w:rsid w:val="0040610D"/>
    <w:rsid w:val="00406126"/>
    <w:rsid w:val="00406920"/>
    <w:rsid w:val="00406FA5"/>
    <w:rsid w:val="004070C7"/>
    <w:rsid w:val="00407CD3"/>
    <w:rsid w:val="00410134"/>
    <w:rsid w:val="00410682"/>
    <w:rsid w:val="00410B72"/>
    <w:rsid w:val="00410DAE"/>
    <w:rsid w:val="00410F18"/>
    <w:rsid w:val="00410F5D"/>
    <w:rsid w:val="0041125D"/>
    <w:rsid w:val="00411C21"/>
    <w:rsid w:val="004122D0"/>
    <w:rsid w:val="0041233F"/>
    <w:rsid w:val="0041263E"/>
    <w:rsid w:val="0041290A"/>
    <w:rsid w:val="00412E3A"/>
    <w:rsid w:val="004131E8"/>
    <w:rsid w:val="00413774"/>
    <w:rsid w:val="00413AAC"/>
    <w:rsid w:val="00413E92"/>
    <w:rsid w:val="00413F86"/>
    <w:rsid w:val="00414199"/>
    <w:rsid w:val="00414AD1"/>
    <w:rsid w:val="0041522A"/>
    <w:rsid w:val="004154E0"/>
    <w:rsid w:val="00415593"/>
    <w:rsid w:val="00415616"/>
    <w:rsid w:val="00415ECA"/>
    <w:rsid w:val="0041642D"/>
    <w:rsid w:val="004166C3"/>
    <w:rsid w:val="00416C5B"/>
    <w:rsid w:val="00417038"/>
    <w:rsid w:val="004170E5"/>
    <w:rsid w:val="00417254"/>
    <w:rsid w:val="0041770E"/>
    <w:rsid w:val="00417C16"/>
    <w:rsid w:val="00417E77"/>
    <w:rsid w:val="00417EA5"/>
    <w:rsid w:val="0042070D"/>
    <w:rsid w:val="004207A2"/>
    <w:rsid w:val="00420CBF"/>
    <w:rsid w:val="00420E21"/>
    <w:rsid w:val="00421105"/>
    <w:rsid w:val="00421156"/>
    <w:rsid w:val="0042136A"/>
    <w:rsid w:val="00421790"/>
    <w:rsid w:val="00421F90"/>
    <w:rsid w:val="0042209B"/>
    <w:rsid w:val="00422179"/>
    <w:rsid w:val="00422299"/>
    <w:rsid w:val="004223DD"/>
    <w:rsid w:val="00422AA4"/>
    <w:rsid w:val="004237C8"/>
    <w:rsid w:val="00423EA8"/>
    <w:rsid w:val="00423F78"/>
    <w:rsid w:val="004240B3"/>
    <w:rsid w:val="004242F4"/>
    <w:rsid w:val="0042444B"/>
    <w:rsid w:val="00424BEA"/>
    <w:rsid w:val="00425146"/>
    <w:rsid w:val="00425462"/>
    <w:rsid w:val="00425481"/>
    <w:rsid w:val="00425498"/>
    <w:rsid w:val="0042553B"/>
    <w:rsid w:val="00426821"/>
    <w:rsid w:val="00426D73"/>
    <w:rsid w:val="00427248"/>
    <w:rsid w:val="00427307"/>
    <w:rsid w:val="00427497"/>
    <w:rsid w:val="0042777E"/>
    <w:rsid w:val="00427846"/>
    <w:rsid w:val="00427908"/>
    <w:rsid w:val="00427B94"/>
    <w:rsid w:val="00427BF3"/>
    <w:rsid w:val="00427C06"/>
    <w:rsid w:val="00427C0C"/>
    <w:rsid w:val="00427E3E"/>
    <w:rsid w:val="00427F9B"/>
    <w:rsid w:val="004303D3"/>
    <w:rsid w:val="004305AD"/>
    <w:rsid w:val="0043094C"/>
    <w:rsid w:val="00430975"/>
    <w:rsid w:val="00430DA8"/>
    <w:rsid w:val="00430DEF"/>
    <w:rsid w:val="0043152B"/>
    <w:rsid w:val="00431F10"/>
    <w:rsid w:val="00432D2D"/>
    <w:rsid w:val="00432D3B"/>
    <w:rsid w:val="004330D6"/>
    <w:rsid w:val="00433409"/>
    <w:rsid w:val="0043351F"/>
    <w:rsid w:val="00433D02"/>
    <w:rsid w:val="00433EA8"/>
    <w:rsid w:val="00433F65"/>
    <w:rsid w:val="00434194"/>
    <w:rsid w:val="00434556"/>
    <w:rsid w:val="0043555E"/>
    <w:rsid w:val="00435D1E"/>
    <w:rsid w:val="00435F01"/>
    <w:rsid w:val="00436300"/>
    <w:rsid w:val="004366AD"/>
    <w:rsid w:val="0043673A"/>
    <w:rsid w:val="004367BA"/>
    <w:rsid w:val="0043688E"/>
    <w:rsid w:val="00436E5E"/>
    <w:rsid w:val="00437447"/>
    <w:rsid w:val="004375C9"/>
    <w:rsid w:val="00437B8B"/>
    <w:rsid w:val="00437CE9"/>
    <w:rsid w:val="00437D13"/>
    <w:rsid w:val="00440628"/>
    <w:rsid w:val="004408A5"/>
    <w:rsid w:val="00440AC8"/>
    <w:rsid w:val="00441077"/>
    <w:rsid w:val="00441A92"/>
    <w:rsid w:val="00441CAF"/>
    <w:rsid w:val="0044226A"/>
    <w:rsid w:val="00442381"/>
    <w:rsid w:val="004431DC"/>
    <w:rsid w:val="00443329"/>
    <w:rsid w:val="00443A0A"/>
    <w:rsid w:val="00443AF0"/>
    <w:rsid w:val="00444124"/>
    <w:rsid w:val="00444F56"/>
    <w:rsid w:val="004453D9"/>
    <w:rsid w:val="00445BC4"/>
    <w:rsid w:val="00445CA6"/>
    <w:rsid w:val="004460B2"/>
    <w:rsid w:val="00446172"/>
    <w:rsid w:val="00446488"/>
    <w:rsid w:val="0044678D"/>
    <w:rsid w:val="00446B1B"/>
    <w:rsid w:val="00446CC4"/>
    <w:rsid w:val="00446D28"/>
    <w:rsid w:val="0044723C"/>
    <w:rsid w:val="00447342"/>
    <w:rsid w:val="0044734F"/>
    <w:rsid w:val="00447420"/>
    <w:rsid w:val="00447495"/>
    <w:rsid w:val="00450710"/>
    <w:rsid w:val="00450BAB"/>
    <w:rsid w:val="00450BB9"/>
    <w:rsid w:val="00450D9B"/>
    <w:rsid w:val="0045141B"/>
    <w:rsid w:val="0045162F"/>
    <w:rsid w:val="004517AA"/>
    <w:rsid w:val="00451B68"/>
    <w:rsid w:val="00452100"/>
    <w:rsid w:val="00452612"/>
    <w:rsid w:val="00452971"/>
    <w:rsid w:val="00452CAC"/>
    <w:rsid w:val="00452F43"/>
    <w:rsid w:val="0045310E"/>
    <w:rsid w:val="004532F7"/>
    <w:rsid w:val="004539D3"/>
    <w:rsid w:val="00453A60"/>
    <w:rsid w:val="00454216"/>
    <w:rsid w:val="00454684"/>
    <w:rsid w:val="00454819"/>
    <w:rsid w:val="00455D74"/>
    <w:rsid w:val="00456148"/>
    <w:rsid w:val="004561F2"/>
    <w:rsid w:val="00456974"/>
    <w:rsid w:val="00456C58"/>
    <w:rsid w:val="00456CE9"/>
    <w:rsid w:val="00456F98"/>
    <w:rsid w:val="0045710B"/>
    <w:rsid w:val="00457565"/>
    <w:rsid w:val="0045781F"/>
    <w:rsid w:val="00457B71"/>
    <w:rsid w:val="00457CBF"/>
    <w:rsid w:val="00457EBF"/>
    <w:rsid w:val="00460729"/>
    <w:rsid w:val="00460BA1"/>
    <w:rsid w:val="00460E4B"/>
    <w:rsid w:val="004613EE"/>
    <w:rsid w:val="00461B22"/>
    <w:rsid w:val="00461CEE"/>
    <w:rsid w:val="00461D10"/>
    <w:rsid w:val="00461DC3"/>
    <w:rsid w:val="00462114"/>
    <w:rsid w:val="0046223C"/>
    <w:rsid w:val="0046264F"/>
    <w:rsid w:val="00462D08"/>
    <w:rsid w:val="00462DE0"/>
    <w:rsid w:val="00462E58"/>
    <w:rsid w:val="00462FF6"/>
    <w:rsid w:val="004637D2"/>
    <w:rsid w:val="0046393D"/>
    <w:rsid w:val="00463E88"/>
    <w:rsid w:val="0046422A"/>
    <w:rsid w:val="004653F7"/>
    <w:rsid w:val="0046550E"/>
    <w:rsid w:val="00465720"/>
    <w:rsid w:val="00465C39"/>
    <w:rsid w:val="00465E27"/>
    <w:rsid w:val="004668C8"/>
    <w:rsid w:val="004669E2"/>
    <w:rsid w:val="00466E58"/>
    <w:rsid w:val="004670CE"/>
    <w:rsid w:val="00467255"/>
    <w:rsid w:val="00470C31"/>
    <w:rsid w:val="00471942"/>
    <w:rsid w:val="00471996"/>
    <w:rsid w:val="00471BDF"/>
    <w:rsid w:val="00471DE0"/>
    <w:rsid w:val="00472918"/>
    <w:rsid w:val="0047293B"/>
    <w:rsid w:val="004729C9"/>
    <w:rsid w:val="004734D0"/>
    <w:rsid w:val="00473B2C"/>
    <w:rsid w:val="00473CDC"/>
    <w:rsid w:val="00473F86"/>
    <w:rsid w:val="00474082"/>
    <w:rsid w:val="00474B81"/>
    <w:rsid w:val="00474C48"/>
    <w:rsid w:val="0047556B"/>
    <w:rsid w:val="0047580C"/>
    <w:rsid w:val="00475819"/>
    <w:rsid w:val="00475C36"/>
    <w:rsid w:val="00475D94"/>
    <w:rsid w:val="00476860"/>
    <w:rsid w:val="00476C85"/>
    <w:rsid w:val="00476CFE"/>
    <w:rsid w:val="00477142"/>
    <w:rsid w:val="00477686"/>
    <w:rsid w:val="00477768"/>
    <w:rsid w:val="00477A55"/>
    <w:rsid w:val="00477BB5"/>
    <w:rsid w:val="004800E4"/>
    <w:rsid w:val="00480310"/>
    <w:rsid w:val="00480E44"/>
    <w:rsid w:val="00480F53"/>
    <w:rsid w:val="004810E3"/>
    <w:rsid w:val="0048129D"/>
    <w:rsid w:val="00481499"/>
    <w:rsid w:val="004816CF"/>
    <w:rsid w:val="004817C4"/>
    <w:rsid w:val="00481923"/>
    <w:rsid w:val="0048219B"/>
    <w:rsid w:val="00482427"/>
    <w:rsid w:val="004829E8"/>
    <w:rsid w:val="00482B78"/>
    <w:rsid w:val="00482C52"/>
    <w:rsid w:val="0048384B"/>
    <w:rsid w:val="004838B7"/>
    <w:rsid w:val="00483B27"/>
    <w:rsid w:val="00484549"/>
    <w:rsid w:val="00484A45"/>
    <w:rsid w:val="00484B9E"/>
    <w:rsid w:val="00484BC2"/>
    <w:rsid w:val="00485359"/>
    <w:rsid w:val="00485683"/>
    <w:rsid w:val="004856F5"/>
    <w:rsid w:val="004871F5"/>
    <w:rsid w:val="00487273"/>
    <w:rsid w:val="004875E6"/>
    <w:rsid w:val="00487D9D"/>
    <w:rsid w:val="00490031"/>
    <w:rsid w:val="00490450"/>
    <w:rsid w:val="004904D5"/>
    <w:rsid w:val="00490573"/>
    <w:rsid w:val="00490BC8"/>
    <w:rsid w:val="00490E6F"/>
    <w:rsid w:val="004912C7"/>
    <w:rsid w:val="00491C9F"/>
    <w:rsid w:val="0049285C"/>
    <w:rsid w:val="00492BC5"/>
    <w:rsid w:val="004931AB"/>
    <w:rsid w:val="004933F2"/>
    <w:rsid w:val="004936A4"/>
    <w:rsid w:val="0049373E"/>
    <w:rsid w:val="004937CA"/>
    <w:rsid w:val="004939D2"/>
    <w:rsid w:val="00493FA9"/>
    <w:rsid w:val="004946FF"/>
    <w:rsid w:val="004947D4"/>
    <w:rsid w:val="00494AC0"/>
    <w:rsid w:val="00494DB2"/>
    <w:rsid w:val="00495B5C"/>
    <w:rsid w:val="00495E70"/>
    <w:rsid w:val="00496400"/>
    <w:rsid w:val="004964F1"/>
    <w:rsid w:val="00496A39"/>
    <w:rsid w:val="00496F3B"/>
    <w:rsid w:val="00496FF7"/>
    <w:rsid w:val="0049739C"/>
    <w:rsid w:val="00497CAF"/>
    <w:rsid w:val="004A034F"/>
    <w:rsid w:val="004A051A"/>
    <w:rsid w:val="004A0859"/>
    <w:rsid w:val="004A0EA2"/>
    <w:rsid w:val="004A1195"/>
    <w:rsid w:val="004A16BC"/>
    <w:rsid w:val="004A1932"/>
    <w:rsid w:val="004A21D5"/>
    <w:rsid w:val="004A2548"/>
    <w:rsid w:val="004A257A"/>
    <w:rsid w:val="004A2B94"/>
    <w:rsid w:val="004A371C"/>
    <w:rsid w:val="004A3913"/>
    <w:rsid w:val="004A3D05"/>
    <w:rsid w:val="004A4651"/>
    <w:rsid w:val="004A4AFB"/>
    <w:rsid w:val="004A4CF9"/>
    <w:rsid w:val="004A52F5"/>
    <w:rsid w:val="004A5893"/>
    <w:rsid w:val="004A5D69"/>
    <w:rsid w:val="004A679C"/>
    <w:rsid w:val="004A6EEA"/>
    <w:rsid w:val="004A746D"/>
    <w:rsid w:val="004A77CD"/>
    <w:rsid w:val="004A7A40"/>
    <w:rsid w:val="004A7E2E"/>
    <w:rsid w:val="004A7F45"/>
    <w:rsid w:val="004B0055"/>
    <w:rsid w:val="004B03B1"/>
    <w:rsid w:val="004B03EA"/>
    <w:rsid w:val="004B0CC3"/>
    <w:rsid w:val="004B0D1E"/>
    <w:rsid w:val="004B0FE1"/>
    <w:rsid w:val="004B1739"/>
    <w:rsid w:val="004B1FF4"/>
    <w:rsid w:val="004B2417"/>
    <w:rsid w:val="004B2727"/>
    <w:rsid w:val="004B2772"/>
    <w:rsid w:val="004B2AB2"/>
    <w:rsid w:val="004B2F93"/>
    <w:rsid w:val="004B3A6F"/>
    <w:rsid w:val="004B3C47"/>
    <w:rsid w:val="004B3E3E"/>
    <w:rsid w:val="004B3F56"/>
    <w:rsid w:val="004B444C"/>
    <w:rsid w:val="004B471E"/>
    <w:rsid w:val="004B550B"/>
    <w:rsid w:val="004B55DB"/>
    <w:rsid w:val="004B67B7"/>
    <w:rsid w:val="004B6A24"/>
    <w:rsid w:val="004B6B98"/>
    <w:rsid w:val="004B6D05"/>
    <w:rsid w:val="004B6D4B"/>
    <w:rsid w:val="004B6EE5"/>
    <w:rsid w:val="004B6F6A"/>
    <w:rsid w:val="004B7480"/>
    <w:rsid w:val="004B774A"/>
    <w:rsid w:val="004B7C0C"/>
    <w:rsid w:val="004B7C1D"/>
    <w:rsid w:val="004C047D"/>
    <w:rsid w:val="004C0491"/>
    <w:rsid w:val="004C09EE"/>
    <w:rsid w:val="004C0EBA"/>
    <w:rsid w:val="004C136B"/>
    <w:rsid w:val="004C176E"/>
    <w:rsid w:val="004C1FD3"/>
    <w:rsid w:val="004C2134"/>
    <w:rsid w:val="004C24DC"/>
    <w:rsid w:val="004C26A1"/>
    <w:rsid w:val="004C2808"/>
    <w:rsid w:val="004C2C9D"/>
    <w:rsid w:val="004C2CB3"/>
    <w:rsid w:val="004C3536"/>
    <w:rsid w:val="004C369C"/>
    <w:rsid w:val="004C3898"/>
    <w:rsid w:val="004C3B4D"/>
    <w:rsid w:val="004C3CF5"/>
    <w:rsid w:val="004C3DF9"/>
    <w:rsid w:val="004C44E7"/>
    <w:rsid w:val="004C4521"/>
    <w:rsid w:val="004C49E3"/>
    <w:rsid w:val="004C5403"/>
    <w:rsid w:val="004C55DD"/>
    <w:rsid w:val="004C59BC"/>
    <w:rsid w:val="004C6190"/>
    <w:rsid w:val="004C66DA"/>
    <w:rsid w:val="004C7611"/>
    <w:rsid w:val="004C77A9"/>
    <w:rsid w:val="004D0249"/>
    <w:rsid w:val="004D0801"/>
    <w:rsid w:val="004D0D6F"/>
    <w:rsid w:val="004D0DEE"/>
    <w:rsid w:val="004D0E73"/>
    <w:rsid w:val="004D16C4"/>
    <w:rsid w:val="004D1B08"/>
    <w:rsid w:val="004D1D06"/>
    <w:rsid w:val="004D1EA3"/>
    <w:rsid w:val="004D201E"/>
    <w:rsid w:val="004D22FE"/>
    <w:rsid w:val="004D2503"/>
    <w:rsid w:val="004D2C7D"/>
    <w:rsid w:val="004D2E5C"/>
    <w:rsid w:val="004D36B1"/>
    <w:rsid w:val="004D3A6C"/>
    <w:rsid w:val="004D3C01"/>
    <w:rsid w:val="004D441A"/>
    <w:rsid w:val="004D4BAC"/>
    <w:rsid w:val="004D4BE7"/>
    <w:rsid w:val="004D58FD"/>
    <w:rsid w:val="004D607C"/>
    <w:rsid w:val="004D6215"/>
    <w:rsid w:val="004D675C"/>
    <w:rsid w:val="004D6779"/>
    <w:rsid w:val="004D74AA"/>
    <w:rsid w:val="004D781E"/>
    <w:rsid w:val="004D784C"/>
    <w:rsid w:val="004D7A75"/>
    <w:rsid w:val="004D7B23"/>
    <w:rsid w:val="004D7EBD"/>
    <w:rsid w:val="004E007E"/>
    <w:rsid w:val="004E05A3"/>
    <w:rsid w:val="004E07EB"/>
    <w:rsid w:val="004E0882"/>
    <w:rsid w:val="004E1224"/>
    <w:rsid w:val="004E12A9"/>
    <w:rsid w:val="004E1C1A"/>
    <w:rsid w:val="004E1EAC"/>
    <w:rsid w:val="004E2680"/>
    <w:rsid w:val="004E28F9"/>
    <w:rsid w:val="004E2993"/>
    <w:rsid w:val="004E2D12"/>
    <w:rsid w:val="004E2D64"/>
    <w:rsid w:val="004E32ED"/>
    <w:rsid w:val="004E3C75"/>
    <w:rsid w:val="004E3F8C"/>
    <w:rsid w:val="004E3FDF"/>
    <w:rsid w:val="004E462E"/>
    <w:rsid w:val="004E4686"/>
    <w:rsid w:val="004E4D55"/>
    <w:rsid w:val="004E56A8"/>
    <w:rsid w:val="004E56DC"/>
    <w:rsid w:val="004E5BF1"/>
    <w:rsid w:val="004E6098"/>
    <w:rsid w:val="004E6322"/>
    <w:rsid w:val="004E76F4"/>
    <w:rsid w:val="004E785E"/>
    <w:rsid w:val="004E7D12"/>
    <w:rsid w:val="004E7DC0"/>
    <w:rsid w:val="004F0B4E"/>
    <w:rsid w:val="004F0B6C"/>
    <w:rsid w:val="004F13B7"/>
    <w:rsid w:val="004F142F"/>
    <w:rsid w:val="004F1633"/>
    <w:rsid w:val="004F170E"/>
    <w:rsid w:val="004F1B7E"/>
    <w:rsid w:val="004F1E9C"/>
    <w:rsid w:val="004F2078"/>
    <w:rsid w:val="004F2091"/>
    <w:rsid w:val="004F2172"/>
    <w:rsid w:val="004F27A3"/>
    <w:rsid w:val="004F2A04"/>
    <w:rsid w:val="004F2C61"/>
    <w:rsid w:val="004F2CBC"/>
    <w:rsid w:val="004F33E7"/>
    <w:rsid w:val="004F341E"/>
    <w:rsid w:val="004F39A8"/>
    <w:rsid w:val="004F4238"/>
    <w:rsid w:val="004F431C"/>
    <w:rsid w:val="004F4367"/>
    <w:rsid w:val="004F4718"/>
    <w:rsid w:val="004F4C7A"/>
    <w:rsid w:val="004F4D23"/>
    <w:rsid w:val="004F4DA3"/>
    <w:rsid w:val="004F4DD4"/>
    <w:rsid w:val="004F5031"/>
    <w:rsid w:val="004F5114"/>
    <w:rsid w:val="004F5134"/>
    <w:rsid w:val="004F596B"/>
    <w:rsid w:val="004F59CF"/>
    <w:rsid w:val="004F5B83"/>
    <w:rsid w:val="004F5BC0"/>
    <w:rsid w:val="004F5F57"/>
    <w:rsid w:val="004F6646"/>
    <w:rsid w:val="004F686B"/>
    <w:rsid w:val="004F6918"/>
    <w:rsid w:val="004F698F"/>
    <w:rsid w:val="004F767A"/>
    <w:rsid w:val="004F770A"/>
    <w:rsid w:val="004F7CBF"/>
    <w:rsid w:val="004F7E16"/>
    <w:rsid w:val="004F7EA3"/>
    <w:rsid w:val="00500119"/>
    <w:rsid w:val="00500886"/>
    <w:rsid w:val="00501047"/>
    <w:rsid w:val="0050107D"/>
    <w:rsid w:val="00501289"/>
    <w:rsid w:val="005014A2"/>
    <w:rsid w:val="00501A85"/>
    <w:rsid w:val="00501B2E"/>
    <w:rsid w:val="00501CB0"/>
    <w:rsid w:val="0050308F"/>
    <w:rsid w:val="0050340F"/>
    <w:rsid w:val="0050349F"/>
    <w:rsid w:val="00503E1B"/>
    <w:rsid w:val="005042B0"/>
    <w:rsid w:val="0050441F"/>
    <w:rsid w:val="005047C8"/>
    <w:rsid w:val="00504B95"/>
    <w:rsid w:val="00505019"/>
    <w:rsid w:val="005053E8"/>
    <w:rsid w:val="00505837"/>
    <w:rsid w:val="00505970"/>
    <w:rsid w:val="00505E8C"/>
    <w:rsid w:val="00506557"/>
    <w:rsid w:val="0050677A"/>
    <w:rsid w:val="005071D7"/>
    <w:rsid w:val="00507523"/>
    <w:rsid w:val="00507E7A"/>
    <w:rsid w:val="005101EF"/>
    <w:rsid w:val="00510483"/>
    <w:rsid w:val="005107DA"/>
    <w:rsid w:val="005108D8"/>
    <w:rsid w:val="00510A5B"/>
    <w:rsid w:val="0051119A"/>
    <w:rsid w:val="005111E2"/>
    <w:rsid w:val="005113D2"/>
    <w:rsid w:val="005113FE"/>
    <w:rsid w:val="005116F9"/>
    <w:rsid w:val="005117E8"/>
    <w:rsid w:val="005119C3"/>
    <w:rsid w:val="00511B69"/>
    <w:rsid w:val="0051287E"/>
    <w:rsid w:val="005130A2"/>
    <w:rsid w:val="005130CD"/>
    <w:rsid w:val="0051318D"/>
    <w:rsid w:val="005135CD"/>
    <w:rsid w:val="00514A26"/>
    <w:rsid w:val="005153A7"/>
    <w:rsid w:val="00515C17"/>
    <w:rsid w:val="00515EA2"/>
    <w:rsid w:val="00516428"/>
    <w:rsid w:val="00516931"/>
    <w:rsid w:val="00516944"/>
    <w:rsid w:val="005169E6"/>
    <w:rsid w:val="00516A8B"/>
    <w:rsid w:val="00516C8D"/>
    <w:rsid w:val="0051703D"/>
    <w:rsid w:val="00517177"/>
    <w:rsid w:val="0051735C"/>
    <w:rsid w:val="0051793E"/>
    <w:rsid w:val="00517AB6"/>
    <w:rsid w:val="00517AF3"/>
    <w:rsid w:val="00517DD0"/>
    <w:rsid w:val="0052063F"/>
    <w:rsid w:val="00520D23"/>
    <w:rsid w:val="00520E96"/>
    <w:rsid w:val="005218B4"/>
    <w:rsid w:val="005218EC"/>
    <w:rsid w:val="005219CF"/>
    <w:rsid w:val="0052270F"/>
    <w:rsid w:val="0052274D"/>
    <w:rsid w:val="00522769"/>
    <w:rsid w:val="00522B5B"/>
    <w:rsid w:val="00523148"/>
    <w:rsid w:val="0052354F"/>
    <w:rsid w:val="00523DF2"/>
    <w:rsid w:val="005244C6"/>
    <w:rsid w:val="005247EB"/>
    <w:rsid w:val="00525267"/>
    <w:rsid w:val="005253D8"/>
    <w:rsid w:val="005255F2"/>
    <w:rsid w:val="005256F9"/>
    <w:rsid w:val="00526169"/>
    <w:rsid w:val="00526622"/>
    <w:rsid w:val="005267E2"/>
    <w:rsid w:val="005305BF"/>
    <w:rsid w:val="005309E5"/>
    <w:rsid w:val="00530D8F"/>
    <w:rsid w:val="00531E4F"/>
    <w:rsid w:val="00532317"/>
    <w:rsid w:val="005328CF"/>
    <w:rsid w:val="005329EA"/>
    <w:rsid w:val="00533046"/>
    <w:rsid w:val="0053361E"/>
    <w:rsid w:val="00533F7D"/>
    <w:rsid w:val="00534060"/>
    <w:rsid w:val="00534284"/>
    <w:rsid w:val="005342B8"/>
    <w:rsid w:val="00534B59"/>
    <w:rsid w:val="00534D91"/>
    <w:rsid w:val="00534F96"/>
    <w:rsid w:val="00534FD7"/>
    <w:rsid w:val="00535353"/>
    <w:rsid w:val="0053552C"/>
    <w:rsid w:val="005355E1"/>
    <w:rsid w:val="00535778"/>
    <w:rsid w:val="00535949"/>
    <w:rsid w:val="00535A9A"/>
    <w:rsid w:val="00535DBA"/>
    <w:rsid w:val="0053612E"/>
    <w:rsid w:val="0053634A"/>
    <w:rsid w:val="0053657E"/>
    <w:rsid w:val="00536759"/>
    <w:rsid w:val="00536E1E"/>
    <w:rsid w:val="0053738A"/>
    <w:rsid w:val="00537B72"/>
    <w:rsid w:val="00537C62"/>
    <w:rsid w:val="00537D0B"/>
    <w:rsid w:val="00537D60"/>
    <w:rsid w:val="00540154"/>
    <w:rsid w:val="005409B9"/>
    <w:rsid w:val="00540ADA"/>
    <w:rsid w:val="00541BFB"/>
    <w:rsid w:val="00542332"/>
    <w:rsid w:val="005423F0"/>
    <w:rsid w:val="005427CD"/>
    <w:rsid w:val="005433CE"/>
    <w:rsid w:val="00543966"/>
    <w:rsid w:val="00543A05"/>
    <w:rsid w:val="00543B9F"/>
    <w:rsid w:val="00543DA8"/>
    <w:rsid w:val="005441A8"/>
    <w:rsid w:val="005445C7"/>
    <w:rsid w:val="00544A23"/>
    <w:rsid w:val="00544B69"/>
    <w:rsid w:val="00544F2C"/>
    <w:rsid w:val="005456A4"/>
    <w:rsid w:val="0054591B"/>
    <w:rsid w:val="00546366"/>
    <w:rsid w:val="00546535"/>
    <w:rsid w:val="00546598"/>
    <w:rsid w:val="00546970"/>
    <w:rsid w:val="00546C36"/>
    <w:rsid w:val="00546DEC"/>
    <w:rsid w:val="00546E0E"/>
    <w:rsid w:val="00547625"/>
    <w:rsid w:val="00547921"/>
    <w:rsid w:val="00547BA7"/>
    <w:rsid w:val="00550B35"/>
    <w:rsid w:val="00551489"/>
    <w:rsid w:val="0055172A"/>
    <w:rsid w:val="0055182D"/>
    <w:rsid w:val="00551E37"/>
    <w:rsid w:val="00552388"/>
    <w:rsid w:val="005536DA"/>
    <w:rsid w:val="0055382C"/>
    <w:rsid w:val="00553BB9"/>
    <w:rsid w:val="0055405B"/>
    <w:rsid w:val="005544CC"/>
    <w:rsid w:val="00554532"/>
    <w:rsid w:val="00554E19"/>
    <w:rsid w:val="005551CB"/>
    <w:rsid w:val="00555873"/>
    <w:rsid w:val="00555AFA"/>
    <w:rsid w:val="00555BFB"/>
    <w:rsid w:val="00555E15"/>
    <w:rsid w:val="0055620B"/>
    <w:rsid w:val="005569E8"/>
    <w:rsid w:val="005576F1"/>
    <w:rsid w:val="00557820"/>
    <w:rsid w:val="00560086"/>
    <w:rsid w:val="00560228"/>
    <w:rsid w:val="00560516"/>
    <w:rsid w:val="00560690"/>
    <w:rsid w:val="00560E2B"/>
    <w:rsid w:val="0056121F"/>
    <w:rsid w:val="0056168D"/>
    <w:rsid w:val="00561887"/>
    <w:rsid w:val="005618F9"/>
    <w:rsid w:val="00561CA4"/>
    <w:rsid w:val="00561F3B"/>
    <w:rsid w:val="005620E9"/>
    <w:rsid w:val="00562482"/>
    <w:rsid w:val="00562C34"/>
    <w:rsid w:val="00562C9D"/>
    <w:rsid w:val="00563180"/>
    <w:rsid w:val="0056345E"/>
    <w:rsid w:val="00563596"/>
    <w:rsid w:val="00563BD5"/>
    <w:rsid w:val="005640A6"/>
    <w:rsid w:val="00564419"/>
    <w:rsid w:val="005649E8"/>
    <w:rsid w:val="0056504C"/>
    <w:rsid w:val="005652E6"/>
    <w:rsid w:val="0056611A"/>
    <w:rsid w:val="00566155"/>
    <w:rsid w:val="005664E8"/>
    <w:rsid w:val="005667B5"/>
    <w:rsid w:val="00566946"/>
    <w:rsid w:val="00566AB7"/>
    <w:rsid w:val="00566EE5"/>
    <w:rsid w:val="005670F7"/>
    <w:rsid w:val="00567909"/>
    <w:rsid w:val="00567ABE"/>
    <w:rsid w:val="00567B76"/>
    <w:rsid w:val="00567CC9"/>
    <w:rsid w:val="00570026"/>
    <w:rsid w:val="00570895"/>
    <w:rsid w:val="0057096E"/>
    <w:rsid w:val="00570DCB"/>
    <w:rsid w:val="00570FFC"/>
    <w:rsid w:val="00571572"/>
    <w:rsid w:val="005719B2"/>
    <w:rsid w:val="00571F7D"/>
    <w:rsid w:val="00572505"/>
    <w:rsid w:val="00572B1D"/>
    <w:rsid w:val="00573261"/>
    <w:rsid w:val="005732D6"/>
    <w:rsid w:val="00573439"/>
    <w:rsid w:val="0057352D"/>
    <w:rsid w:val="0057382A"/>
    <w:rsid w:val="00573CCF"/>
    <w:rsid w:val="0057525F"/>
    <w:rsid w:val="005752D6"/>
    <w:rsid w:val="00575B1B"/>
    <w:rsid w:val="00576558"/>
    <w:rsid w:val="005767B7"/>
    <w:rsid w:val="005769EA"/>
    <w:rsid w:val="0057702F"/>
    <w:rsid w:val="005775EB"/>
    <w:rsid w:val="00577964"/>
    <w:rsid w:val="005801BB"/>
    <w:rsid w:val="0058089C"/>
    <w:rsid w:val="005810F9"/>
    <w:rsid w:val="005812F3"/>
    <w:rsid w:val="0058168C"/>
    <w:rsid w:val="00582006"/>
    <w:rsid w:val="00582809"/>
    <w:rsid w:val="00583012"/>
    <w:rsid w:val="005838C7"/>
    <w:rsid w:val="0058416C"/>
    <w:rsid w:val="00584381"/>
    <w:rsid w:val="005857D3"/>
    <w:rsid w:val="0058617D"/>
    <w:rsid w:val="005861F7"/>
    <w:rsid w:val="00586D5F"/>
    <w:rsid w:val="00587468"/>
    <w:rsid w:val="0058798C"/>
    <w:rsid w:val="00587991"/>
    <w:rsid w:val="00587E98"/>
    <w:rsid w:val="005900FA"/>
    <w:rsid w:val="005901AE"/>
    <w:rsid w:val="00590DDE"/>
    <w:rsid w:val="0059162E"/>
    <w:rsid w:val="00592526"/>
    <w:rsid w:val="00592A7A"/>
    <w:rsid w:val="00592D55"/>
    <w:rsid w:val="00592ED0"/>
    <w:rsid w:val="00592FF4"/>
    <w:rsid w:val="005932BE"/>
    <w:rsid w:val="005935A4"/>
    <w:rsid w:val="00593715"/>
    <w:rsid w:val="00593B3F"/>
    <w:rsid w:val="005947C9"/>
    <w:rsid w:val="005948C2"/>
    <w:rsid w:val="00594B25"/>
    <w:rsid w:val="00594B4B"/>
    <w:rsid w:val="00594C1E"/>
    <w:rsid w:val="005955BC"/>
    <w:rsid w:val="005955BF"/>
    <w:rsid w:val="00595DCA"/>
    <w:rsid w:val="005962D4"/>
    <w:rsid w:val="005963D5"/>
    <w:rsid w:val="00596A1A"/>
    <w:rsid w:val="005972D5"/>
    <w:rsid w:val="0059779B"/>
    <w:rsid w:val="00597CE2"/>
    <w:rsid w:val="00597D54"/>
    <w:rsid w:val="00597F91"/>
    <w:rsid w:val="005A060B"/>
    <w:rsid w:val="005A0E24"/>
    <w:rsid w:val="005A1590"/>
    <w:rsid w:val="005A1A1C"/>
    <w:rsid w:val="005A1C5E"/>
    <w:rsid w:val="005A209A"/>
    <w:rsid w:val="005A2A1B"/>
    <w:rsid w:val="005A2B00"/>
    <w:rsid w:val="005A2D98"/>
    <w:rsid w:val="005A2E1C"/>
    <w:rsid w:val="005A3008"/>
    <w:rsid w:val="005A3054"/>
    <w:rsid w:val="005A3072"/>
    <w:rsid w:val="005A3775"/>
    <w:rsid w:val="005A3ACD"/>
    <w:rsid w:val="005A400B"/>
    <w:rsid w:val="005A492C"/>
    <w:rsid w:val="005A4BDC"/>
    <w:rsid w:val="005A4E18"/>
    <w:rsid w:val="005A5A95"/>
    <w:rsid w:val="005A5BC3"/>
    <w:rsid w:val="005A5EAF"/>
    <w:rsid w:val="005A6431"/>
    <w:rsid w:val="005A662D"/>
    <w:rsid w:val="005A7299"/>
    <w:rsid w:val="005A732D"/>
    <w:rsid w:val="005A73CF"/>
    <w:rsid w:val="005A7453"/>
    <w:rsid w:val="005A79DC"/>
    <w:rsid w:val="005A7B74"/>
    <w:rsid w:val="005B0297"/>
    <w:rsid w:val="005B039B"/>
    <w:rsid w:val="005B0486"/>
    <w:rsid w:val="005B0520"/>
    <w:rsid w:val="005B05CB"/>
    <w:rsid w:val="005B0722"/>
    <w:rsid w:val="005B0AAA"/>
    <w:rsid w:val="005B0F65"/>
    <w:rsid w:val="005B11CA"/>
    <w:rsid w:val="005B129B"/>
    <w:rsid w:val="005B1409"/>
    <w:rsid w:val="005B1A3B"/>
    <w:rsid w:val="005B1D34"/>
    <w:rsid w:val="005B1EA9"/>
    <w:rsid w:val="005B22A3"/>
    <w:rsid w:val="005B252D"/>
    <w:rsid w:val="005B25EB"/>
    <w:rsid w:val="005B290D"/>
    <w:rsid w:val="005B2A1A"/>
    <w:rsid w:val="005B2D28"/>
    <w:rsid w:val="005B2E4E"/>
    <w:rsid w:val="005B35D7"/>
    <w:rsid w:val="005B3684"/>
    <w:rsid w:val="005B392A"/>
    <w:rsid w:val="005B3956"/>
    <w:rsid w:val="005B3AA3"/>
    <w:rsid w:val="005B3E19"/>
    <w:rsid w:val="005B4034"/>
    <w:rsid w:val="005B46AD"/>
    <w:rsid w:val="005B4706"/>
    <w:rsid w:val="005B478B"/>
    <w:rsid w:val="005B4B9B"/>
    <w:rsid w:val="005B4C3F"/>
    <w:rsid w:val="005B4FA6"/>
    <w:rsid w:val="005B55CA"/>
    <w:rsid w:val="005B6218"/>
    <w:rsid w:val="005B643B"/>
    <w:rsid w:val="005B672C"/>
    <w:rsid w:val="005B6793"/>
    <w:rsid w:val="005B6AD0"/>
    <w:rsid w:val="005B6F83"/>
    <w:rsid w:val="005B71B3"/>
    <w:rsid w:val="005B73D0"/>
    <w:rsid w:val="005B7A4C"/>
    <w:rsid w:val="005B7D87"/>
    <w:rsid w:val="005C005A"/>
    <w:rsid w:val="005C038E"/>
    <w:rsid w:val="005C05E9"/>
    <w:rsid w:val="005C06C4"/>
    <w:rsid w:val="005C0765"/>
    <w:rsid w:val="005C0A7B"/>
    <w:rsid w:val="005C0D11"/>
    <w:rsid w:val="005C103D"/>
    <w:rsid w:val="005C11FD"/>
    <w:rsid w:val="005C15CB"/>
    <w:rsid w:val="005C1AE3"/>
    <w:rsid w:val="005C1D88"/>
    <w:rsid w:val="005C21CB"/>
    <w:rsid w:val="005C2655"/>
    <w:rsid w:val="005C27E2"/>
    <w:rsid w:val="005C2ED8"/>
    <w:rsid w:val="005C419D"/>
    <w:rsid w:val="005C43AC"/>
    <w:rsid w:val="005C4537"/>
    <w:rsid w:val="005C47B1"/>
    <w:rsid w:val="005C484B"/>
    <w:rsid w:val="005C4F69"/>
    <w:rsid w:val="005C4FD2"/>
    <w:rsid w:val="005C5180"/>
    <w:rsid w:val="005C5376"/>
    <w:rsid w:val="005C53DD"/>
    <w:rsid w:val="005C5F3F"/>
    <w:rsid w:val="005C6DAF"/>
    <w:rsid w:val="005C6E48"/>
    <w:rsid w:val="005C7208"/>
    <w:rsid w:val="005C73F0"/>
    <w:rsid w:val="005C74FB"/>
    <w:rsid w:val="005C7807"/>
    <w:rsid w:val="005C7C8E"/>
    <w:rsid w:val="005C7E97"/>
    <w:rsid w:val="005D0445"/>
    <w:rsid w:val="005D0575"/>
    <w:rsid w:val="005D05EC"/>
    <w:rsid w:val="005D0D43"/>
    <w:rsid w:val="005D11EB"/>
    <w:rsid w:val="005D127C"/>
    <w:rsid w:val="005D1602"/>
    <w:rsid w:val="005D1CDA"/>
    <w:rsid w:val="005D2664"/>
    <w:rsid w:val="005D2FDC"/>
    <w:rsid w:val="005D30C4"/>
    <w:rsid w:val="005D3D58"/>
    <w:rsid w:val="005D4059"/>
    <w:rsid w:val="005D41D4"/>
    <w:rsid w:val="005D434E"/>
    <w:rsid w:val="005D439E"/>
    <w:rsid w:val="005D48B2"/>
    <w:rsid w:val="005D4A58"/>
    <w:rsid w:val="005D4E19"/>
    <w:rsid w:val="005D4EB8"/>
    <w:rsid w:val="005D5453"/>
    <w:rsid w:val="005D595D"/>
    <w:rsid w:val="005D5AC6"/>
    <w:rsid w:val="005D5D6F"/>
    <w:rsid w:val="005D5F99"/>
    <w:rsid w:val="005D6562"/>
    <w:rsid w:val="005D65D5"/>
    <w:rsid w:val="005D6A69"/>
    <w:rsid w:val="005D7279"/>
    <w:rsid w:val="005D73E4"/>
    <w:rsid w:val="005D73F4"/>
    <w:rsid w:val="005D7790"/>
    <w:rsid w:val="005D7AB2"/>
    <w:rsid w:val="005E0CF6"/>
    <w:rsid w:val="005E0F08"/>
    <w:rsid w:val="005E112B"/>
    <w:rsid w:val="005E11FC"/>
    <w:rsid w:val="005E1385"/>
    <w:rsid w:val="005E191B"/>
    <w:rsid w:val="005E1BEE"/>
    <w:rsid w:val="005E24BB"/>
    <w:rsid w:val="005E26FA"/>
    <w:rsid w:val="005E2A48"/>
    <w:rsid w:val="005E2BFB"/>
    <w:rsid w:val="005E2CA7"/>
    <w:rsid w:val="005E2D29"/>
    <w:rsid w:val="005E2FA9"/>
    <w:rsid w:val="005E3072"/>
    <w:rsid w:val="005E329E"/>
    <w:rsid w:val="005E3312"/>
    <w:rsid w:val="005E385F"/>
    <w:rsid w:val="005E3A95"/>
    <w:rsid w:val="005E3F21"/>
    <w:rsid w:val="005E3F9F"/>
    <w:rsid w:val="005E4235"/>
    <w:rsid w:val="005E5398"/>
    <w:rsid w:val="005E57DD"/>
    <w:rsid w:val="005E59E9"/>
    <w:rsid w:val="005E5B81"/>
    <w:rsid w:val="005E5BAD"/>
    <w:rsid w:val="005E5C6A"/>
    <w:rsid w:val="005E5FB6"/>
    <w:rsid w:val="005E650C"/>
    <w:rsid w:val="005E6BA4"/>
    <w:rsid w:val="005E7399"/>
    <w:rsid w:val="005E7CA0"/>
    <w:rsid w:val="005E7FF4"/>
    <w:rsid w:val="005F048C"/>
    <w:rsid w:val="005F0A67"/>
    <w:rsid w:val="005F134B"/>
    <w:rsid w:val="005F1550"/>
    <w:rsid w:val="005F186C"/>
    <w:rsid w:val="005F1C08"/>
    <w:rsid w:val="005F1F8B"/>
    <w:rsid w:val="005F20A5"/>
    <w:rsid w:val="005F22B6"/>
    <w:rsid w:val="005F237A"/>
    <w:rsid w:val="005F23C6"/>
    <w:rsid w:val="005F29A3"/>
    <w:rsid w:val="005F2CB1"/>
    <w:rsid w:val="005F2CE5"/>
    <w:rsid w:val="005F3025"/>
    <w:rsid w:val="005F3A76"/>
    <w:rsid w:val="005F3B66"/>
    <w:rsid w:val="005F3C5D"/>
    <w:rsid w:val="005F3CB1"/>
    <w:rsid w:val="005F42E0"/>
    <w:rsid w:val="005F4FCA"/>
    <w:rsid w:val="005F5513"/>
    <w:rsid w:val="005F596A"/>
    <w:rsid w:val="005F5AB3"/>
    <w:rsid w:val="005F5D48"/>
    <w:rsid w:val="005F618C"/>
    <w:rsid w:val="005F61DF"/>
    <w:rsid w:val="005F70BD"/>
    <w:rsid w:val="005F72D4"/>
    <w:rsid w:val="005F76C6"/>
    <w:rsid w:val="005F777C"/>
    <w:rsid w:val="005F7B15"/>
    <w:rsid w:val="006003A8"/>
    <w:rsid w:val="006003E4"/>
    <w:rsid w:val="00600863"/>
    <w:rsid w:val="00600AE7"/>
    <w:rsid w:val="00601B7B"/>
    <w:rsid w:val="0060251F"/>
    <w:rsid w:val="006025FC"/>
    <w:rsid w:val="00602770"/>
    <w:rsid w:val="0060283C"/>
    <w:rsid w:val="00602E57"/>
    <w:rsid w:val="0060377F"/>
    <w:rsid w:val="006043D3"/>
    <w:rsid w:val="0060448F"/>
    <w:rsid w:val="00604B7C"/>
    <w:rsid w:val="00604C82"/>
    <w:rsid w:val="00604ECA"/>
    <w:rsid w:val="00604F14"/>
    <w:rsid w:val="00605394"/>
    <w:rsid w:val="0060563F"/>
    <w:rsid w:val="00605CB4"/>
    <w:rsid w:val="00606422"/>
    <w:rsid w:val="0060652D"/>
    <w:rsid w:val="00606602"/>
    <w:rsid w:val="0060706F"/>
    <w:rsid w:val="00607AE7"/>
    <w:rsid w:val="00610434"/>
    <w:rsid w:val="006107F0"/>
    <w:rsid w:val="00610A5F"/>
    <w:rsid w:val="00610DB8"/>
    <w:rsid w:val="00611B83"/>
    <w:rsid w:val="00611BD7"/>
    <w:rsid w:val="00611C22"/>
    <w:rsid w:val="00611C63"/>
    <w:rsid w:val="00611FF2"/>
    <w:rsid w:val="00612173"/>
    <w:rsid w:val="006123DA"/>
    <w:rsid w:val="006124ED"/>
    <w:rsid w:val="006130F4"/>
    <w:rsid w:val="00613257"/>
    <w:rsid w:val="006133BD"/>
    <w:rsid w:val="00613434"/>
    <w:rsid w:val="006136F8"/>
    <w:rsid w:val="00613715"/>
    <w:rsid w:val="0061397D"/>
    <w:rsid w:val="0061399E"/>
    <w:rsid w:val="00613B1F"/>
    <w:rsid w:val="00614158"/>
    <w:rsid w:val="00614264"/>
    <w:rsid w:val="0061449C"/>
    <w:rsid w:val="0061457D"/>
    <w:rsid w:val="00615247"/>
    <w:rsid w:val="0061534C"/>
    <w:rsid w:val="00615421"/>
    <w:rsid w:val="00615487"/>
    <w:rsid w:val="006166AB"/>
    <w:rsid w:val="006167AF"/>
    <w:rsid w:val="00616A1A"/>
    <w:rsid w:val="00616AC5"/>
    <w:rsid w:val="00616EAB"/>
    <w:rsid w:val="00617256"/>
    <w:rsid w:val="00617347"/>
    <w:rsid w:val="006175DE"/>
    <w:rsid w:val="006178FC"/>
    <w:rsid w:val="00617E6C"/>
    <w:rsid w:val="00617F64"/>
    <w:rsid w:val="00617FC9"/>
    <w:rsid w:val="006205EC"/>
    <w:rsid w:val="00620A71"/>
    <w:rsid w:val="00620BD9"/>
    <w:rsid w:val="00620D80"/>
    <w:rsid w:val="00621031"/>
    <w:rsid w:val="00621137"/>
    <w:rsid w:val="0062155E"/>
    <w:rsid w:val="00621713"/>
    <w:rsid w:val="00621E4B"/>
    <w:rsid w:val="006220A1"/>
    <w:rsid w:val="006225DE"/>
    <w:rsid w:val="00622860"/>
    <w:rsid w:val="00623222"/>
    <w:rsid w:val="006234A6"/>
    <w:rsid w:val="00623539"/>
    <w:rsid w:val="00623584"/>
    <w:rsid w:val="00623E94"/>
    <w:rsid w:val="006241FE"/>
    <w:rsid w:val="00624B30"/>
    <w:rsid w:val="00624CDE"/>
    <w:rsid w:val="00624D04"/>
    <w:rsid w:val="00624F97"/>
    <w:rsid w:val="00625A19"/>
    <w:rsid w:val="00625E47"/>
    <w:rsid w:val="0062604C"/>
    <w:rsid w:val="00626228"/>
    <w:rsid w:val="0062666F"/>
    <w:rsid w:val="00626924"/>
    <w:rsid w:val="006271AD"/>
    <w:rsid w:val="00627366"/>
    <w:rsid w:val="006273AA"/>
    <w:rsid w:val="006274FD"/>
    <w:rsid w:val="0062791D"/>
    <w:rsid w:val="006279C2"/>
    <w:rsid w:val="00627CC4"/>
    <w:rsid w:val="00630001"/>
    <w:rsid w:val="00630710"/>
    <w:rsid w:val="0063083A"/>
    <w:rsid w:val="006311B3"/>
    <w:rsid w:val="00631875"/>
    <w:rsid w:val="00631D9F"/>
    <w:rsid w:val="00631F2E"/>
    <w:rsid w:val="006324BB"/>
    <w:rsid w:val="0063284C"/>
    <w:rsid w:val="006329A2"/>
    <w:rsid w:val="00632E0B"/>
    <w:rsid w:val="00633250"/>
    <w:rsid w:val="00633418"/>
    <w:rsid w:val="00633521"/>
    <w:rsid w:val="006335DE"/>
    <w:rsid w:val="006337DD"/>
    <w:rsid w:val="00633A51"/>
    <w:rsid w:val="006342B9"/>
    <w:rsid w:val="00634B84"/>
    <w:rsid w:val="00634C6E"/>
    <w:rsid w:val="00634D94"/>
    <w:rsid w:val="00634E8A"/>
    <w:rsid w:val="00634EF7"/>
    <w:rsid w:val="00634F92"/>
    <w:rsid w:val="00635ACC"/>
    <w:rsid w:val="006360C8"/>
    <w:rsid w:val="00636120"/>
    <w:rsid w:val="00636398"/>
    <w:rsid w:val="006368D3"/>
    <w:rsid w:val="0063694C"/>
    <w:rsid w:val="00636C9C"/>
    <w:rsid w:val="00636E68"/>
    <w:rsid w:val="00636F09"/>
    <w:rsid w:val="006374D6"/>
    <w:rsid w:val="006377EC"/>
    <w:rsid w:val="00637E39"/>
    <w:rsid w:val="00640061"/>
    <w:rsid w:val="006400E4"/>
    <w:rsid w:val="00640E0D"/>
    <w:rsid w:val="00640E66"/>
    <w:rsid w:val="00640E7B"/>
    <w:rsid w:val="00640FF8"/>
    <w:rsid w:val="006412A6"/>
    <w:rsid w:val="0064151F"/>
    <w:rsid w:val="00641533"/>
    <w:rsid w:val="00641F44"/>
    <w:rsid w:val="00641F4F"/>
    <w:rsid w:val="0064208D"/>
    <w:rsid w:val="006426F1"/>
    <w:rsid w:val="00643475"/>
    <w:rsid w:val="00643605"/>
    <w:rsid w:val="006437A0"/>
    <w:rsid w:val="0064396A"/>
    <w:rsid w:val="006440A8"/>
    <w:rsid w:val="006443F9"/>
    <w:rsid w:val="00644817"/>
    <w:rsid w:val="00644C72"/>
    <w:rsid w:val="006460B7"/>
    <w:rsid w:val="0064624E"/>
    <w:rsid w:val="00646476"/>
    <w:rsid w:val="00646A5B"/>
    <w:rsid w:val="006470A6"/>
    <w:rsid w:val="0064723F"/>
    <w:rsid w:val="006473D2"/>
    <w:rsid w:val="006476C0"/>
    <w:rsid w:val="00650432"/>
    <w:rsid w:val="00650AB9"/>
    <w:rsid w:val="0065106C"/>
    <w:rsid w:val="006510F2"/>
    <w:rsid w:val="00651579"/>
    <w:rsid w:val="006522E9"/>
    <w:rsid w:val="00652347"/>
    <w:rsid w:val="006524D6"/>
    <w:rsid w:val="0065259D"/>
    <w:rsid w:val="00652796"/>
    <w:rsid w:val="00652799"/>
    <w:rsid w:val="00652A50"/>
    <w:rsid w:val="00652AFE"/>
    <w:rsid w:val="00652BC8"/>
    <w:rsid w:val="00653076"/>
    <w:rsid w:val="00653B4E"/>
    <w:rsid w:val="00653E9D"/>
    <w:rsid w:val="00654881"/>
    <w:rsid w:val="00654B1E"/>
    <w:rsid w:val="00654E27"/>
    <w:rsid w:val="00655028"/>
    <w:rsid w:val="00655733"/>
    <w:rsid w:val="00655ACD"/>
    <w:rsid w:val="00655ADE"/>
    <w:rsid w:val="00656145"/>
    <w:rsid w:val="00656694"/>
    <w:rsid w:val="00656A92"/>
    <w:rsid w:val="00656DDE"/>
    <w:rsid w:val="00656F31"/>
    <w:rsid w:val="00657000"/>
    <w:rsid w:val="0065706A"/>
    <w:rsid w:val="006573A8"/>
    <w:rsid w:val="00657442"/>
    <w:rsid w:val="006575E0"/>
    <w:rsid w:val="00657646"/>
    <w:rsid w:val="00657D0B"/>
    <w:rsid w:val="0066011D"/>
    <w:rsid w:val="006605F5"/>
    <w:rsid w:val="0066074A"/>
    <w:rsid w:val="006607C0"/>
    <w:rsid w:val="00661396"/>
    <w:rsid w:val="006613A6"/>
    <w:rsid w:val="006616DA"/>
    <w:rsid w:val="00661CA3"/>
    <w:rsid w:val="00662003"/>
    <w:rsid w:val="006621A7"/>
    <w:rsid w:val="006627A2"/>
    <w:rsid w:val="00662964"/>
    <w:rsid w:val="00662A1D"/>
    <w:rsid w:val="00662F19"/>
    <w:rsid w:val="006634E6"/>
    <w:rsid w:val="00663722"/>
    <w:rsid w:val="00663E85"/>
    <w:rsid w:val="00663E95"/>
    <w:rsid w:val="00664223"/>
    <w:rsid w:val="006644A5"/>
    <w:rsid w:val="006644C8"/>
    <w:rsid w:val="0066451E"/>
    <w:rsid w:val="00664BBB"/>
    <w:rsid w:val="006655EE"/>
    <w:rsid w:val="006655F1"/>
    <w:rsid w:val="00665670"/>
    <w:rsid w:val="00665974"/>
    <w:rsid w:val="006659E6"/>
    <w:rsid w:val="00665A99"/>
    <w:rsid w:val="0066698D"/>
    <w:rsid w:val="00667541"/>
    <w:rsid w:val="0066761D"/>
    <w:rsid w:val="006676A7"/>
    <w:rsid w:val="0066799A"/>
    <w:rsid w:val="00667EE7"/>
    <w:rsid w:val="00670673"/>
    <w:rsid w:val="00670922"/>
    <w:rsid w:val="00670BE1"/>
    <w:rsid w:val="00670D98"/>
    <w:rsid w:val="00671084"/>
    <w:rsid w:val="006712B2"/>
    <w:rsid w:val="00671BA9"/>
    <w:rsid w:val="0067218F"/>
    <w:rsid w:val="00672199"/>
    <w:rsid w:val="0067256C"/>
    <w:rsid w:val="00672DBC"/>
    <w:rsid w:val="006730F9"/>
    <w:rsid w:val="00673D7A"/>
    <w:rsid w:val="00673FF0"/>
    <w:rsid w:val="00674165"/>
    <w:rsid w:val="006741DE"/>
    <w:rsid w:val="006741F2"/>
    <w:rsid w:val="006748DD"/>
    <w:rsid w:val="00674A14"/>
    <w:rsid w:val="00674CC3"/>
    <w:rsid w:val="00674CFB"/>
    <w:rsid w:val="0067515D"/>
    <w:rsid w:val="006752F1"/>
    <w:rsid w:val="006758A4"/>
    <w:rsid w:val="00675965"/>
    <w:rsid w:val="00675C72"/>
    <w:rsid w:val="006761F5"/>
    <w:rsid w:val="006762F5"/>
    <w:rsid w:val="0067637F"/>
    <w:rsid w:val="006764B1"/>
    <w:rsid w:val="00676693"/>
    <w:rsid w:val="00676762"/>
    <w:rsid w:val="00676E92"/>
    <w:rsid w:val="00676EB2"/>
    <w:rsid w:val="00676FC9"/>
    <w:rsid w:val="006771F9"/>
    <w:rsid w:val="006776D7"/>
    <w:rsid w:val="0067770C"/>
    <w:rsid w:val="006777D6"/>
    <w:rsid w:val="00677D36"/>
    <w:rsid w:val="00677D51"/>
    <w:rsid w:val="00677F6F"/>
    <w:rsid w:val="00680CD9"/>
    <w:rsid w:val="00680E62"/>
    <w:rsid w:val="00681003"/>
    <w:rsid w:val="0068118B"/>
    <w:rsid w:val="006812C3"/>
    <w:rsid w:val="00681701"/>
    <w:rsid w:val="006817C9"/>
    <w:rsid w:val="006817D9"/>
    <w:rsid w:val="00681E45"/>
    <w:rsid w:val="00681E8A"/>
    <w:rsid w:val="00682720"/>
    <w:rsid w:val="00682946"/>
    <w:rsid w:val="0068294D"/>
    <w:rsid w:val="00682F59"/>
    <w:rsid w:val="0068344B"/>
    <w:rsid w:val="00683E8C"/>
    <w:rsid w:val="00683EA0"/>
    <w:rsid w:val="00683ECE"/>
    <w:rsid w:val="00684389"/>
    <w:rsid w:val="00684BC4"/>
    <w:rsid w:val="0068505E"/>
    <w:rsid w:val="0068516E"/>
    <w:rsid w:val="00685CA3"/>
    <w:rsid w:val="006862BB"/>
    <w:rsid w:val="006866AA"/>
    <w:rsid w:val="00686F13"/>
    <w:rsid w:val="00686F69"/>
    <w:rsid w:val="006879C1"/>
    <w:rsid w:val="00687ACB"/>
    <w:rsid w:val="00687CFD"/>
    <w:rsid w:val="00687F95"/>
    <w:rsid w:val="006900D4"/>
    <w:rsid w:val="00690D94"/>
    <w:rsid w:val="00691245"/>
    <w:rsid w:val="006912A3"/>
    <w:rsid w:val="006914D8"/>
    <w:rsid w:val="0069158B"/>
    <w:rsid w:val="00691772"/>
    <w:rsid w:val="00691E0F"/>
    <w:rsid w:val="0069214B"/>
    <w:rsid w:val="00692A1B"/>
    <w:rsid w:val="00692AC3"/>
    <w:rsid w:val="0069300F"/>
    <w:rsid w:val="00693280"/>
    <w:rsid w:val="00693436"/>
    <w:rsid w:val="0069365B"/>
    <w:rsid w:val="006942E8"/>
    <w:rsid w:val="006942FF"/>
    <w:rsid w:val="0069432F"/>
    <w:rsid w:val="00694603"/>
    <w:rsid w:val="00694775"/>
    <w:rsid w:val="00694A1F"/>
    <w:rsid w:val="00694A4A"/>
    <w:rsid w:val="00694A69"/>
    <w:rsid w:val="00694A6D"/>
    <w:rsid w:val="00695946"/>
    <w:rsid w:val="00695C5C"/>
    <w:rsid w:val="00695FC2"/>
    <w:rsid w:val="006964AF"/>
    <w:rsid w:val="0069657C"/>
    <w:rsid w:val="00696949"/>
    <w:rsid w:val="00696B0A"/>
    <w:rsid w:val="00697052"/>
    <w:rsid w:val="0069713C"/>
    <w:rsid w:val="00697BBC"/>
    <w:rsid w:val="00697C64"/>
    <w:rsid w:val="006A003B"/>
    <w:rsid w:val="006A013A"/>
    <w:rsid w:val="006A1CD5"/>
    <w:rsid w:val="006A1D43"/>
    <w:rsid w:val="006A1F94"/>
    <w:rsid w:val="006A2811"/>
    <w:rsid w:val="006A2872"/>
    <w:rsid w:val="006A2AF3"/>
    <w:rsid w:val="006A30F9"/>
    <w:rsid w:val="006A3472"/>
    <w:rsid w:val="006A35B7"/>
    <w:rsid w:val="006A38A3"/>
    <w:rsid w:val="006A3B82"/>
    <w:rsid w:val="006A3D50"/>
    <w:rsid w:val="006A44EB"/>
    <w:rsid w:val="006A46A0"/>
    <w:rsid w:val="006A46FB"/>
    <w:rsid w:val="006A495D"/>
    <w:rsid w:val="006A4E55"/>
    <w:rsid w:val="006A4E7F"/>
    <w:rsid w:val="006A4EEE"/>
    <w:rsid w:val="006A4F70"/>
    <w:rsid w:val="006A50C1"/>
    <w:rsid w:val="006A54FD"/>
    <w:rsid w:val="006A5575"/>
    <w:rsid w:val="006A5E28"/>
    <w:rsid w:val="006A676D"/>
    <w:rsid w:val="006A686C"/>
    <w:rsid w:val="006A697B"/>
    <w:rsid w:val="006A6E36"/>
    <w:rsid w:val="006A70FC"/>
    <w:rsid w:val="006A71B8"/>
    <w:rsid w:val="006A7387"/>
    <w:rsid w:val="006A783B"/>
    <w:rsid w:val="006A7914"/>
    <w:rsid w:val="006A7AFF"/>
    <w:rsid w:val="006A7BF6"/>
    <w:rsid w:val="006A7F69"/>
    <w:rsid w:val="006B0649"/>
    <w:rsid w:val="006B08AD"/>
    <w:rsid w:val="006B10B5"/>
    <w:rsid w:val="006B1217"/>
    <w:rsid w:val="006B141D"/>
    <w:rsid w:val="006B14B6"/>
    <w:rsid w:val="006B1816"/>
    <w:rsid w:val="006B2099"/>
    <w:rsid w:val="006B2156"/>
    <w:rsid w:val="006B21F1"/>
    <w:rsid w:val="006B23D7"/>
    <w:rsid w:val="006B2FA6"/>
    <w:rsid w:val="006B378B"/>
    <w:rsid w:val="006B3DD8"/>
    <w:rsid w:val="006B455F"/>
    <w:rsid w:val="006B4757"/>
    <w:rsid w:val="006B47F3"/>
    <w:rsid w:val="006B4A72"/>
    <w:rsid w:val="006B50CF"/>
    <w:rsid w:val="006B5AB1"/>
    <w:rsid w:val="006B613B"/>
    <w:rsid w:val="006B6BD6"/>
    <w:rsid w:val="006B6D4D"/>
    <w:rsid w:val="006B72BA"/>
    <w:rsid w:val="006B73CE"/>
    <w:rsid w:val="006B7559"/>
    <w:rsid w:val="006B79F8"/>
    <w:rsid w:val="006C03B8"/>
    <w:rsid w:val="006C0625"/>
    <w:rsid w:val="006C0FBE"/>
    <w:rsid w:val="006C15D4"/>
    <w:rsid w:val="006C17DF"/>
    <w:rsid w:val="006C21D5"/>
    <w:rsid w:val="006C27BF"/>
    <w:rsid w:val="006C31B8"/>
    <w:rsid w:val="006C33A3"/>
    <w:rsid w:val="006C3472"/>
    <w:rsid w:val="006C389C"/>
    <w:rsid w:val="006C3947"/>
    <w:rsid w:val="006C3980"/>
    <w:rsid w:val="006C400A"/>
    <w:rsid w:val="006C406F"/>
    <w:rsid w:val="006C40CE"/>
    <w:rsid w:val="006C4251"/>
    <w:rsid w:val="006C454B"/>
    <w:rsid w:val="006C4794"/>
    <w:rsid w:val="006C49AC"/>
    <w:rsid w:val="006C4A43"/>
    <w:rsid w:val="006C4E54"/>
    <w:rsid w:val="006C5128"/>
    <w:rsid w:val="006C5707"/>
    <w:rsid w:val="006C5EC9"/>
    <w:rsid w:val="006C6059"/>
    <w:rsid w:val="006C6549"/>
    <w:rsid w:val="006C67AD"/>
    <w:rsid w:val="006C6E44"/>
    <w:rsid w:val="006C7126"/>
    <w:rsid w:val="006C729D"/>
    <w:rsid w:val="006C7522"/>
    <w:rsid w:val="006C7AF6"/>
    <w:rsid w:val="006C7CD3"/>
    <w:rsid w:val="006C7D50"/>
    <w:rsid w:val="006D00E3"/>
    <w:rsid w:val="006D09FA"/>
    <w:rsid w:val="006D0E48"/>
    <w:rsid w:val="006D0F27"/>
    <w:rsid w:val="006D1093"/>
    <w:rsid w:val="006D1285"/>
    <w:rsid w:val="006D1302"/>
    <w:rsid w:val="006D1497"/>
    <w:rsid w:val="006D1697"/>
    <w:rsid w:val="006D171D"/>
    <w:rsid w:val="006D1FCA"/>
    <w:rsid w:val="006D216E"/>
    <w:rsid w:val="006D22DE"/>
    <w:rsid w:val="006D24A2"/>
    <w:rsid w:val="006D2666"/>
    <w:rsid w:val="006D28D6"/>
    <w:rsid w:val="006D2C2E"/>
    <w:rsid w:val="006D2D01"/>
    <w:rsid w:val="006D305A"/>
    <w:rsid w:val="006D38EE"/>
    <w:rsid w:val="006D41B5"/>
    <w:rsid w:val="006D46ED"/>
    <w:rsid w:val="006D4A30"/>
    <w:rsid w:val="006D4E44"/>
    <w:rsid w:val="006D58D7"/>
    <w:rsid w:val="006D59D8"/>
    <w:rsid w:val="006D6111"/>
    <w:rsid w:val="006D67A7"/>
    <w:rsid w:val="006D6E57"/>
    <w:rsid w:val="006D6F08"/>
    <w:rsid w:val="006D70E4"/>
    <w:rsid w:val="006D70F6"/>
    <w:rsid w:val="006D77E9"/>
    <w:rsid w:val="006D7D7A"/>
    <w:rsid w:val="006D7DF0"/>
    <w:rsid w:val="006D7E35"/>
    <w:rsid w:val="006D7EF8"/>
    <w:rsid w:val="006D7F3A"/>
    <w:rsid w:val="006E0309"/>
    <w:rsid w:val="006E062C"/>
    <w:rsid w:val="006E0EF7"/>
    <w:rsid w:val="006E0F18"/>
    <w:rsid w:val="006E1370"/>
    <w:rsid w:val="006E1710"/>
    <w:rsid w:val="006E19CC"/>
    <w:rsid w:val="006E1C82"/>
    <w:rsid w:val="006E1EA0"/>
    <w:rsid w:val="006E1EBA"/>
    <w:rsid w:val="006E224B"/>
    <w:rsid w:val="006E2885"/>
    <w:rsid w:val="006E28B7"/>
    <w:rsid w:val="006E2A9B"/>
    <w:rsid w:val="006E30DB"/>
    <w:rsid w:val="006E31AE"/>
    <w:rsid w:val="006E3284"/>
    <w:rsid w:val="006E3310"/>
    <w:rsid w:val="006E34C9"/>
    <w:rsid w:val="006E3FFF"/>
    <w:rsid w:val="006E4128"/>
    <w:rsid w:val="006E4E39"/>
    <w:rsid w:val="006E4E65"/>
    <w:rsid w:val="006E5187"/>
    <w:rsid w:val="006E565E"/>
    <w:rsid w:val="006E63DC"/>
    <w:rsid w:val="006E65F2"/>
    <w:rsid w:val="006E673D"/>
    <w:rsid w:val="006E67C2"/>
    <w:rsid w:val="006E67FA"/>
    <w:rsid w:val="006E6EC6"/>
    <w:rsid w:val="006E742F"/>
    <w:rsid w:val="006E7770"/>
    <w:rsid w:val="006E7866"/>
    <w:rsid w:val="006E78FF"/>
    <w:rsid w:val="006E7929"/>
    <w:rsid w:val="006E79A2"/>
    <w:rsid w:val="006E7D24"/>
    <w:rsid w:val="006E7D3B"/>
    <w:rsid w:val="006F0205"/>
    <w:rsid w:val="006F0754"/>
    <w:rsid w:val="006F0B6A"/>
    <w:rsid w:val="006F0CD2"/>
    <w:rsid w:val="006F11A7"/>
    <w:rsid w:val="006F15F4"/>
    <w:rsid w:val="006F1656"/>
    <w:rsid w:val="006F16D5"/>
    <w:rsid w:val="006F19E1"/>
    <w:rsid w:val="006F1AC2"/>
    <w:rsid w:val="006F1B70"/>
    <w:rsid w:val="006F1CAC"/>
    <w:rsid w:val="006F21F1"/>
    <w:rsid w:val="006F2276"/>
    <w:rsid w:val="006F235A"/>
    <w:rsid w:val="006F2694"/>
    <w:rsid w:val="006F2913"/>
    <w:rsid w:val="006F2C02"/>
    <w:rsid w:val="006F2DA9"/>
    <w:rsid w:val="006F33EC"/>
    <w:rsid w:val="006F341D"/>
    <w:rsid w:val="006F3CCE"/>
    <w:rsid w:val="006F3CDE"/>
    <w:rsid w:val="006F3FFF"/>
    <w:rsid w:val="006F4486"/>
    <w:rsid w:val="006F48A7"/>
    <w:rsid w:val="006F4A11"/>
    <w:rsid w:val="006F4B1B"/>
    <w:rsid w:val="006F501E"/>
    <w:rsid w:val="006F509C"/>
    <w:rsid w:val="006F52E1"/>
    <w:rsid w:val="006F58D4"/>
    <w:rsid w:val="006F5B95"/>
    <w:rsid w:val="006F5E5A"/>
    <w:rsid w:val="006F6406"/>
    <w:rsid w:val="006F6582"/>
    <w:rsid w:val="006F6C44"/>
    <w:rsid w:val="006F756B"/>
    <w:rsid w:val="006F7F28"/>
    <w:rsid w:val="00700578"/>
    <w:rsid w:val="00700770"/>
    <w:rsid w:val="007009D6"/>
    <w:rsid w:val="00700A06"/>
    <w:rsid w:val="00700A79"/>
    <w:rsid w:val="00700BE1"/>
    <w:rsid w:val="00700DB1"/>
    <w:rsid w:val="0070116B"/>
    <w:rsid w:val="00701470"/>
    <w:rsid w:val="007016E6"/>
    <w:rsid w:val="0070198D"/>
    <w:rsid w:val="00702025"/>
    <w:rsid w:val="00702543"/>
    <w:rsid w:val="00702EE0"/>
    <w:rsid w:val="0070322F"/>
    <w:rsid w:val="0070346E"/>
    <w:rsid w:val="00704316"/>
    <w:rsid w:val="00704BF7"/>
    <w:rsid w:val="00704DC4"/>
    <w:rsid w:val="00704EDB"/>
    <w:rsid w:val="00705480"/>
    <w:rsid w:val="00705899"/>
    <w:rsid w:val="007059B7"/>
    <w:rsid w:val="00705F57"/>
    <w:rsid w:val="00706101"/>
    <w:rsid w:val="0070627F"/>
    <w:rsid w:val="00706953"/>
    <w:rsid w:val="00706E2D"/>
    <w:rsid w:val="00706F08"/>
    <w:rsid w:val="00707072"/>
    <w:rsid w:val="0070730C"/>
    <w:rsid w:val="00707D61"/>
    <w:rsid w:val="00710198"/>
    <w:rsid w:val="007108CC"/>
    <w:rsid w:val="0071176E"/>
    <w:rsid w:val="00711907"/>
    <w:rsid w:val="00712287"/>
    <w:rsid w:val="00712587"/>
    <w:rsid w:val="0071265C"/>
    <w:rsid w:val="00712772"/>
    <w:rsid w:val="00712C74"/>
    <w:rsid w:val="00712D1B"/>
    <w:rsid w:val="00712DA0"/>
    <w:rsid w:val="00713370"/>
    <w:rsid w:val="0071360B"/>
    <w:rsid w:val="00713727"/>
    <w:rsid w:val="007139F8"/>
    <w:rsid w:val="00713CB9"/>
    <w:rsid w:val="00713D15"/>
    <w:rsid w:val="00713E7E"/>
    <w:rsid w:val="00713FE4"/>
    <w:rsid w:val="00714182"/>
    <w:rsid w:val="007142FA"/>
    <w:rsid w:val="007148D3"/>
    <w:rsid w:val="00714B4B"/>
    <w:rsid w:val="00714EF0"/>
    <w:rsid w:val="00715B9A"/>
    <w:rsid w:val="00715CDA"/>
    <w:rsid w:val="00715D01"/>
    <w:rsid w:val="00715DB9"/>
    <w:rsid w:val="00715F66"/>
    <w:rsid w:val="00716676"/>
    <w:rsid w:val="0071674F"/>
    <w:rsid w:val="00716934"/>
    <w:rsid w:val="00716BAB"/>
    <w:rsid w:val="00717434"/>
    <w:rsid w:val="00717785"/>
    <w:rsid w:val="00717D24"/>
    <w:rsid w:val="00720319"/>
    <w:rsid w:val="0072044D"/>
    <w:rsid w:val="007207DE"/>
    <w:rsid w:val="0072092F"/>
    <w:rsid w:val="00720C2E"/>
    <w:rsid w:val="0072120A"/>
    <w:rsid w:val="00721293"/>
    <w:rsid w:val="00722803"/>
    <w:rsid w:val="00722ECA"/>
    <w:rsid w:val="00723325"/>
    <w:rsid w:val="007234AF"/>
    <w:rsid w:val="00723771"/>
    <w:rsid w:val="00723BDC"/>
    <w:rsid w:val="00723C49"/>
    <w:rsid w:val="00723FCB"/>
    <w:rsid w:val="0072437A"/>
    <w:rsid w:val="00724657"/>
    <w:rsid w:val="00724E29"/>
    <w:rsid w:val="00724F2E"/>
    <w:rsid w:val="00725233"/>
    <w:rsid w:val="007257AE"/>
    <w:rsid w:val="007257D0"/>
    <w:rsid w:val="00725BDD"/>
    <w:rsid w:val="00725C7B"/>
    <w:rsid w:val="00726274"/>
    <w:rsid w:val="0072693E"/>
    <w:rsid w:val="0072694B"/>
    <w:rsid w:val="00726A56"/>
    <w:rsid w:val="00726BEC"/>
    <w:rsid w:val="00726EA6"/>
    <w:rsid w:val="00727032"/>
    <w:rsid w:val="00727208"/>
    <w:rsid w:val="00727680"/>
    <w:rsid w:val="007277EA"/>
    <w:rsid w:val="00727D50"/>
    <w:rsid w:val="007304BE"/>
    <w:rsid w:val="0073054D"/>
    <w:rsid w:val="0073104F"/>
    <w:rsid w:val="0073112C"/>
    <w:rsid w:val="007311D5"/>
    <w:rsid w:val="00731220"/>
    <w:rsid w:val="0073156A"/>
    <w:rsid w:val="00731EA2"/>
    <w:rsid w:val="00732614"/>
    <w:rsid w:val="0073269F"/>
    <w:rsid w:val="007327BF"/>
    <w:rsid w:val="00733349"/>
    <w:rsid w:val="007334A3"/>
    <w:rsid w:val="0073380A"/>
    <w:rsid w:val="00733CBE"/>
    <w:rsid w:val="007340AA"/>
    <w:rsid w:val="007340BC"/>
    <w:rsid w:val="007348B1"/>
    <w:rsid w:val="00734A01"/>
    <w:rsid w:val="00734A69"/>
    <w:rsid w:val="00734DA1"/>
    <w:rsid w:val="007352D1"/>
    <w:rsid w:val="007353B0"/>
    <w:rsid w:val="00735C8D"/>
    <w:rsid w:val="00735DC7"/>
    <w:rsid w:val="00735E28"/>
    <w:rsid w:val="00735FFB"/>
    <w:rsid w:val="007362A6"/>
    <w:rsid w:val="007363BB"/>
    <w:rsid w:val="007366DD"/>
    <w:rsid w:val="00736B2B"/>
    <w:rsid w:val="00736C2D"/>
    <w:rsid w:val="00736D7D"/>
    <w:rsid w:val="007372A4"/>
    <w:rsid w:val="007376B2"/>
    <w:rsid w:val="00737788"/>
    <w:rsid w:val="00737EBE"/>
    <w:rsid w:val="00740598"/>
    <w:rsid w:val="0074072F"/>
    <w:rsid w:val="0074073D"/>
    <w:rsid w:val="0074078D"/>
    <w:rsid w:val="007408F9"/>
    <w:rsid w:val="00740ABC"/>
    <w:rsid w:val="00740E58"/>
    <w:rsid w:val="00741072"/>
    <w:rsid w:val="0074137E"/>
    <w:rsid w:val="00741A4D"/>
    <w:rsid w:val="00741A66"/>
    <w:rsid w:val="00741B41"/>
    <w:rsid w:val="00741C38"/>
    <w:rsid w:val="007421DD"/>
    <w:rsid w:val="0074245B"/>
    <w:rsid w:val="00742696"/>
    <w:rsid w:val="00742AF9"/>
    <w:rsid w:val="00742CC8"/>
    <w:rsid w:val="0074305F"/>
    <w:rsid w:val="007432B1"/>
    <w:rsid w:val="00743907"/>
    <w:rsid w:val="00744062"/>
    <w:rsid w:val="007445A0"/>
    <w:rsid w:val="00745126"/>
    <w:rsid w:val="0074524B"/>
    <w:rsid w:val="00745EAB"/>
    <w:rsid w:val="00745F62"/>
    <w:rsid w:val="00746681"/>
    <w:rsid w:val="0074682A"/>
    <w:rsid w:val="007468E6"/>
    <w:rsid w:val="00746F33"/>
    <w:rsid w:val="0074712C"/>
    <w:rsid w:val="0074726F"/>
    <w:rsid w:val="00747983"/>
    <w:rsid w:val="00747D8B"/>
    <w:rsid w:val="007505B3"/>
    <w:rsid w:val="007506A5"/>
    <w:rsid w:val="00750B46"/>
    <w:rsid w:val="00750C40"/>
    <w:rsid w:val="00750C74"/>
    <w:rsid w:val="00750CE1"/>
    <w:rsid w:val="00750E3B"/>
    <w:rsid w:val="00751228"/>
    <w:rsid w:val="00751AFA"/>
    <w:rsid w:val="007521A6"/>
    <w:rsid w:val="00752224"/>
    <w:rsid w:val="00753588"/>
    <w:rsid w:val="00753E39"/>
    <w:rsid w:val="00753EBC"/>
    <w:rsid w:val="00754038"/>
    <w:rsid w:val="00754484"/>
    <w:rsid w:val="007545A0"/>
    <w:rsid w:val="007546AA"/>
    <w:rsid w:val="00754B9A"/>
    <w:rsid w:val="00754EC3"/>
    <w:rsid w:val="00755105"/>
    <w:rsid w:val="00755632"/>
    <w:rsid w:val="007557F4"/>
    <w:rsid w:val="007558EC"/>
    <w:rsid w:val="00755EED"/>
    <w:rsid w:val="0075606C"/>
    <w:rsid w:val="0075686C"/>
    <w:rsid w:val="00756D8F"/>
    <w:rsid w:val="007571E1"/>
    <w:rsid w:val="007579D3"/>
    <w:rsid w:val="00757A16"/>
    <w:rsid w:val="00757AE2"/>
    <w:rsid w:val="00757C35"/>
    <w:rsid w:val="007601C8"/>
    <w:rsid w:val="007604B2"/>
    <w:rsid w:val="00760A69"/>
    <w:rsid w:val="00760E79"/>
    <w:rsid w:val="00761643"/>
    <w:rsid w:val="00761971"/>
    <w:rsid w:val="007619E3"/>
    <w:rsid w:val="0076207A"/>
    <w:rsid w:val="007625DE"/>
    <w:rsid w:val="00762749"/>
    <w:rsid w:val="0076288E"/>
    <w:rsid w:val="00762BB4"/>
    <w:rsid w:val="00762C93"/>
    <w:rsid w:val="00762DDD"/>
    <w:rsid w:val="00763090"/>
    <w:rsid w:val="0076321B"/>
    <w:rsid w:val="00763738"/>
    <w:rsid w:val="00763A9E"/>
    <w:rsid w:val="00763C9D"/>
    <w:rsid w:val="0076420E"/>
    <w:rsid w:val="0076423E"/>
    <w:rsid w:val="007647B8"/>
    <w:rsid w:val="00764A84"/>
    <w:rsid w:val="00764AE9"/>
    <w:rsid w:val="00764B85"/>
    <w:rsid w:val="00764BED"/>
    <w:rsid w:val="00765281"/>
    <w:rsid w:val="007664D9"/>
    <w:rsid w:val="00766595"/>
    <w:rsid w:val="00766A22"/>
    <w:rsid w:val="00766BAD"/>
    <w:rsid w:val="00766DC1"/>
    <w:rsid w:val="00766F33"/>
    <w:rsid w:val="007675B3"/>
    <w:rsid w:val="0076772E"/>
    <w:rsid w:val="0076799F"/>
    <w:rsid w:val="00770154"/>
    <w:rsid w:val="00770D11"/>
    <w:rsid w:val="00770DEC"/>
    <w:rsid w:val="007712EC"/>
    <w:rsid w:val="007715F8"/>
    <w:rsid w:val="00771A12"/>
    <w:rsid w:val="007722E4"/>
    <w:rsid w:val="007725B5"/>
    <w:rsid w:val="007729A2"/>
    <w:rsid w:val="00772DBE"/>
    <w:rsid w:val="00772F12"/>
    <w:rsid w:val="007731DA"/>
    <w:rsid w:val="0077354E"/>
    <w:rsid w:val="00773572"/>
    <w:rsid w:val="007739E3"/>
    <w:rsid w:val="00773A8D"/>
    <w:rsid w:val="00773D0B"/>
    <w:rsid w:val="00773DE7"/>
    <w:rsid w:val="00774165"/>
    <w:rsid w:val="00774782"/>
    <w:rsid w:val="00774984"/>
    <w:rsid w:val="00774B45"/>
    <w:rsid w:val="007755F2"/>
    <w:rsid w:val="007764B6"/>
    <w:rsid w:val="007764C1"/>
    <w:rsid w:val="0077678B"/>
    <w:rsid w:val="00776971"/>
    <w:rsid w:val="007769BF"/>
    <w:rsid w:val="00776C9C"/>
    <w:rsid w:val="00776CA3"/>
    <w:rsid w:val="00776D1F"/>
    <w:rsid w:val="00777550"/>
    <w:rsid w:val="0077759F"/>
    <w:rsid w:val="00777713"/>
    <w:rsid w:val="00777D0B"/>
    <w:rsid w:val="00777FB1"/>
    <w:rsid w:val="007805EF"/>
    <w:rsid w:val="00780A53"/>
    <w:rsid w:val="00780A80"/>
    <w:rsid w:val="00781012"/>
    <w:rsid w:val="00781249"/>
    <w:rsid w:val="007812FB"/>
    <w:rsid w:val="0078177E"/>
    <w:rsid w:val="0078190C"/>
    <w:rsid w:val="007819B3"/>
    <w:rsid w:val="00781F8C"/>
    <w:rsid w:val="0078239F"/>
    <w:rsid w:val="007823B9"/>
    <w:rsid w:val="00782E1D"/>
    <w:rsid w:val="00782ED6"/>
    <w:rsid w:val="00783024"/>
    <w:rsid w:val="0078304C"/>
    <w:rsid w:val="0078345A"/>
    <w:rsid w:val="0078356C"/>
    <w:rsid w:val="00783673"/>
    <w:rsid w:val="0078376C"/>
    <w:rsid w:val="00783D7A"/>
    <w:rsid w:val="00783E49"/>
    <w:rsid w:val="00783F3E"/>
    <w:rsid w:val="0078402F"/>
    <w:rsid w:val="007841F2"/>
    <w:rsid w:val="00784E60"/>
    <w:rsid w:val="00785455"/>
    <w:rsid w:val="00785490"/>
    <w:rsid w:val="007855AA"/>
    <w:rsid w:val="00785F84"/>
    <w:rsid w:val="00786502"/>
    <w:rsid w:val="00787018"/>
    <w:rsid w:val="00787637"/>
    <w:rsid w:val="00787A89"/>
    <w:rsid w:val="007908CC"/>
    <w:rsid w:val="00790DED"/>
    <w:rsid w:val="007911EF"/>
    <w:rsid w:val="00791415"/>
    <w:rsid w:val="00791956"/>
    <w:rsid w:val="00791B09"/>
    <w:rsid w:val="00791C7E"/>
    <w:rsid w:val="007925EA"/>
    <w:rsid w:val="00793094"/>
    <w:rsid w:val="00793368"/>
    <w:rsid w:val="007937ED"/>
    <w:rsid w:val="00793A83"/>
    <w:rsid w:val="00793AB5"/>
    <w:rsid w:val="00793CD8"/>
    <w:rsid w:val="007942B3"/>
    <w:rsid w:val="007949B8"/>
    <w:rsid w:val="0079517E"/>
    <w:rsid w:val="00795C92"/>
    <w:rsid w:val="0079606E"/>
    <w:rsid w:val="0079606F"/>
    <w:rsid w:val="007961BC"/>
    <w:rsid w:val="00796231"/>
    <w:rsid w:val="007967DE"/>
    <w:rsid w:val="00796DBF"/>
    <w:rsid w:val="0079708D"/>
    <w:rsid w:val="00797483"/>
    <w:rsid w:val="007977FF"/>
    <w:rsid w:val="00797C38"/>
    <w:rsid w:val="007A0058"/>
    <w:rsid w:val="007A0650"/>
    <w:rsid w:val="007A08B8"/>
    <w:rsid w:val="007A097E"/>
    <w:rsid w:val="007A12DA"/>
    <w:rsid w:val="007A1482"/>
    <w:rsid w:val="007A1A33"/>
    <w:rsid w:val="007A1CB3"/>
    <w:rsid w:val="007A234A"/>
    <w:rsid w:val="007A2377"/>
    <w:rsid w:val="007A2728"/>
    <w:rsid w:val="007A2757"/>
    <w:rsid w:val="007A29ED"/>
    <w:rsid w:val="007A2BB6"/>
    <w:rsid w:val="007A306F"/>
    <w:rsid w:val="007A30B1"/>
    <w:rsid w:val="007A34EA"/>
    <w:rsid w:val="007A3F5B"/>
    <w:rsid w:val="007A41F2"/>
    <w:rsid w:val="007A43A6"/>
    <w:rsid w:val="007A4AF9"/>
    <w:rsid w:val="007A4D49"/>
    <w:rsid w:val="007A4F5E"/>
    <w:rsid w:val="007A54E5"/>
    <w:rsid w:val="007A58A6"/>
    <w:rsid w:val="007A5945"/>
    <w:rsid w:val="007A5C51"/>
    <w:rsid w:val="007A5C95"/>
    <w:rsid w:val="007A5D76"/>
    <w:rsid w:val="007A63DF"/>
    <w:rsid w:val="007A648A"/>
    <w:rsid w:val="007A711A"/>
    <w:rsid w:val="007A7364"/>
    <w:rsid w:val="007A7396"/>
    <w:rsid w:val="007A7877"/>
    <w:rsid w:val="007A7A53"/>
    <w:rsid w:val="007A7E59"/>
    <w:rsid w:val="007A7E8C"/>
    <w:rsid w:val="007A7EEF"/>
    <w:rsid w:val="007B02D5"/>
    <w:rsid w:val="007B07D0"/>
    <w:rsid w:val="007B0DD7"/>
    <w:rsid w:val="007B12E5"/>
    <w:rsid w:val="007B174B"/>
    <w:rsid w:val="007B222C"/>
    <w:rsid w:val="007B24B5"/>
    <w:rsid w:val="007B252A"/>
    <w:rsid w:val="007B2598"/>
    <w:rsid w:val="007B2E83"/>
    <w:rsid w:val="007B35CA"/>
    <w:rsid w:val="007B3D2D"/>
    <w:rsid w:val="007B3EB7"/>
    <w:rsid w:val="007B4362"/>
    <w:rsid w:val="007B43E1"/>
    <w:rsid w:val="007B44E8"/>
    <w:rsid w:val="007B47AD"/>
    <w:rsid w:val="007B4B4F"/>
    <w:rsid w:val="007B4F79"/>
    <w:rsid w:val="007B50AE"/>
    <w:rsid w:val="007B51DF"/>
    <w:rsid w:val="007B5CFD"/>
    <w:rsid w:val="007B62E9"/>
    <w:rsid w:val="007B634C"/>
    <w:rsid w:val="007B6410"/>
    <w:rsid w:val="007B6A8C"/>
    <w:rsid w:val="007B6B2F"/>
    <w:rsid w:val="007B711A"/>
    <w:rsid w:val="007B7345"/>
    <w:rsid w:val="007B74D1"/>
    <w:rsid w:val="007B7B66"/>
    <w:rsid w:val="007B7E70"/>
    <w:rsid w:val="007C000D"/>
    <w:rsid w:val="007C01E1"/>
    <w:rsid w:val="007C0269"/>
    <w:rsid w:val="007C048E"/>
    <w:rsid w:val="007C05DD"/>
    <w:rsid w:val="007C0601"/>
    <w:rsid w:val="007C0786"/>
    <w:rsid w:val="007C0D09"/>
    <w:rsid w:val="007C1497"/>
    <w:rsid w:val="007C1A05"/>
    <w:rsid w:val="007C1FD4"/>
    <w:rsid w:val="007C204D"/>
    <w:rsid w:val="007C229B"/>
    <w:rsid w:val="007C22D0"/>
    <w:rsid w:val="007C2DAD"/>
    <w:rsid w:val="007C303A"/>
    <w:rsid w:val="007C335D"/>
    <w:rsid w:val="007C341D"/>
    <w:rsid w:val="007C34C9"/>
    <w:rsid w:val="007C3634"/>
    <w:rsid w:val="007C3811"/>
    <w:rsid w:val="007C3D18"/>
    <w:rsid w:val="007C48FB"/>
    <w:rsid w:val="007C48FC"/>
    <w:rsid w:val="007C4CE6"/>
    <w:rsid w:val="007C58D4"/>
    <w:rsid w:val="007C5C91"/>
    <w:rsid w:val="007C5EF7"/>
    <w:rsid w:val="007C60BF"/>
    <w:rsid w:val="007C6A07"/>
    <w:rsid w:val="007C6C9B"/>
    <w:rsid w:val="007C7077"/>
    <w:rsid w:val="007C7172"/>
    <w:rsid w:val="007C748C"/>
    <w:rsid w:val="007C7514"/>
    <w:rsid w:val="007C75A1"/>
    <w:rsid w:val="007C77A5"/>
    <w:rsid w:val="007C7FF4"/>
    <w:rsid w:val="007D01D6"/>
    <w:rsid w:val="007D0464"/>
    <w:rsid w:val="007D04E5"/>
    <w:rsid w:val="007D05CD"/>
    <w:rsid w:val="007D0B02"/>
    <w:rsid w:val="007D0C3B"/>
    <w:rsid w:val="007D1372"/>
    <w:rsid w:val="007D161B"/>
    <w:rsid w:val="007D1CEB"/>
    <w:rsid w:val="007D207D"/>
    <w:rsid w:val="007D2487"/>
    <w:rsid w:val="007D29F3"/>
    <w:rsid w:val="007D2C58"/>
    <w:rsid w:val="007D2D07"/>
    <w:rsid w:val="007D2D81"/>
    <w:rsid w:val="007D3225"/>
    <w:rsid w:val="007D3675"/>
    <w:rsid w:val="007D3A62"/>
    <w:rsid w:val="007D4A5B"/>
    <w:rsid w:val="007D4B73"/>
    <w:rsid w:val="007D4DBA"/>
    <w:rsid w:val="007D558F"/>
    <w:rsid w:val="007D5901"/>
    <w:rsid w:val="007D5A8C"/>
    <w:rsid w:val="007D5F97"/>
    <w:rsid w:val="007D6D49"/>
    <w:rsid w:val="007D7526"/>
    <w:rsid w:val="007D7698"/>
    <w:rsid w:val="007D77FE"/>
    <w:rsid w:val="007D7AC4"/>
    <w:rsid w:val="007D7C7A"/>
    <w:rsid w:val="007D7C7C"/>
    <w:rsid w:val="007E007F"/>
    <w:rsid w:val="007E03A5"/>
    <w:rsid w:val="007E05C9"/>
    <w:rsid w:val="007E08FB"/>
    <w:rsid w:val="007E1453"/>
    <w:rsid w:val="007E1E75"/>
    <w:rsid w:val="007E24ED"/>
    <w:rsid w:val="007E262A"/>
    <w:rsid w:val="007E26E9"/>
    <w:rsid w:val="007E2923"/>
    <w:rsid w:val="007E2953"/>
    <w:rsid w:val="007E2B0F"/>
    <w:rsid w:val="007E2D41"/>
    <w:rsid w:val="007E322F"/>
    <w:rsid w:val="007E3A2A"/>
    <w:rsid w:val="007E3A95"/>
    <w:rsid w:val="007E3D23"/>
    <w:rsid w:val="007E446E"/>
    <w:rsid w:val="007E4610"/>
    <w:rsid w:val="007E4715"/>
    <w:rsid w:val="007E4826"/>
    <w:rsid w:val="007E505B"/>
    <w:rsid w:val="007E5094"/>
    <w:rsid w:val="007E5341"/>
    <w:rsid w:val="007E5661"/>
    <w:rsid w:val="007E5DDA"/>
    <w:rsid w:val="007E6C43"/>
    <w:rsid w:val="007E7091"/>
    <w:rsid w:val="007E7405"/>
    <w:rsid w:val="007E7688"/>
    <w:rsid w:val="007E7746"/>
    <w:rsid w:val="007E7B9E"/>
    <w:rsid w:val="007E7E2D"/>
    <w:rsid w:val="007E7F7E"/>
    <w:rsid w:val="007F0A1C"/>
    <w:rsid w:val="007F0A40"/>
    <w:rsid w:val="007F0AB5"/>
    <w:rsid w:val="007F0C1B"/>
    <w:rsid w:val="007F10EB"/>
    <w:rsid w:val="007F13A1"/>
    <w:rsid w:val="007F147F"/>
    <w:rsid w:val="007F150F"/>
    <w:rsid w:val="007F15BB"/>
    <w:rsid w:val="007F180A"/>
    <w:rsid w:val="007F1CE3"/>
    <w:rsid w:val="007F1E95"/>
    <w:rsid w:val="007F205B"/>
    <w:rsid w:val="007F217D"/>
    <w:rsid w:val="007F2236"/>
    <w:rsid w:val="007F2DC6"/>
    <w:rsid w:val="007F3030"/>
    <w:rsid w:val="007F32CA"/>
    <w:rsid w:val="007F49D5"/>
    <w:rsid w:val="007F5068"/>
    <w:rsid w:val="007F554D"/>
    <w:rsid w:val="007F55F8"/>
    <w:rsid w:val="007F5A43"/>
    <w:rsid w:val="007F63E0"/>
    <w:rsid w:val="007F63FD"/>
    <w:rsid w:val="007F6BCA"/>
    <w:rsid w:val="007F6CF3"/>
    <w:rsid w:val="007F6EF3"/>
    <w:rsid w:val="007F72EB"/>
    <w:rsid w:val="007F77C2"/>
    <w:rsid w:val="007F7FFB"/>
    <w:rsid w:val="008001C4"/>
    <w:rsid w:val="008006D9"/>
    <w:rsid w:val="00800996"/>
    <w:rsid w:val="008012DD"/>
    <w:rsid w:val="00801432"/>
    <w:rsid w:val="00801639"/>
    <w:rsid w:val="00803554"/>
    <w:rsid w:val="00803898"/>
    <w:rsid w:val="00803FAE"/>
    <w:rsid w:val="00803FE2"/>
    <w:rsid w:val="008040DE"/>
    <w:rsid w:val="00804104"/>
    <w:rsid w:val="008049C8"/>
    <w:rsid w:val="00804C74"/>
    <w:rsid w:val="00805622"/>
    <w:rsid w:val="00805845"/>
    <w:rsid w:val="0080605F"/>
    <w:rsid w:val="008063B0"/>
    <w:rsid w:val="008063CA"/>
    <w:rsid w:val="00806524"/>
    <w:rsid w:val="00806800"/>
    <w:rsid w:val="0080696A"/>
    <w:rsid w:val="00806B10"/>
    <w:rsid w:val="00806C72"/>
    <w:rsid w:val="00807786"/>
    <w:rsid w:val="0080781E"/>
    <w:rsid w:val="00807ACE"/>
    <w:rsid w:val="00807F8A"/>
    <w:rsid w:val="00810029"/>
    <w:rsid w:val="00811059"/>
    <w:rsid w:val="00811344"/>
    <w:rsid w:val="0081143A"/>
    <w:rsid w:val="008116B4"/>
    <w:rsid w:val="0081174F"/>
    <w:rsid w:val="00811FCB"/>
    <w:rsid w:val="008120D6"/>
    <w:rsid w:val="00812201"/>
    <w:rsid w:val="00812537"/>
    <w:rsid w:val="00812751"/>
    <w:rsid w:val="00813032"/>
    <w:rsid w:val="0081341E"/>
    <w:rsid w:val="0081372B"/>
    <w:rsid w:val="00813C50"/>
    <w:rsid w:val="00813D01"/>
    <w:rsid w:val="00813D61"/>
    <w:rsid w:val="00813F04"/>
    <w:rsid w:val="00814A4C"/>
    <w:rsid w:val="00814C24"/>
    <w:rsid w:val="00814C64"/>
    <w:rsid w:val="00814FD9"/>
    <w:rsid w:val="00815007"/>
    <w:rsid w:val="008152DD"/>
    <w:rsid w:val="008153B6"/>
    <w:rsid w:val="00815637"/>
    <w:rsid w:val="00815721"/>
    <w:rsid w:val="008158D6"/>
    <w:rsid w:val="008159E8"/>
    <w:rsid w:val="00815CED"/>
    <w:rsid w:val="0081621F"/>
    <w:rsid w:val="0081691B"/>
    <w:rsid w:val="008169A1"/>
    <w:rsid w:val="00816EC9"/>
    <w:rsid w:val="00817196"/>
    <w:rsid w:val="008175BB"/>
    <w:rsid w:val="00817B19"/>
    <w:rsid w:val="00817BEE"/>
    <w:rsid w:val="00817E39"/>
    <w:rsid w:val="0082052D"/>
    <w:rsid w:val="008206C1"/>
    <w:rsid w:val="008206D7"/>
    <w:rsid w:val="008207C7"/>
    <w:rsid w:val="008208B2"/>
    <w:rsid w:val="008208E1"/>
    <w:rsid w:val="00820A72"/>
    <w:rsid w:val="008212D9"/>
    <w:rsid w:val="008213A8"/>
    <w:rsid w:val="008218A3"/>
    <w:rsid w:val="008219FC"/>
    <w:rsid w:val="00821BF4"/>
    <w:rsid w:val="00821D47"/>
    <w:rsid w:val="00821FBF"/>
    <w:rsid w:val="00822835"/>
    <w:rsid w:val="00822889"/>
    <w:rsid w:val="0082288D"/>
    <w:rsid w:val="0082354E"/>
    <w:rsid w:val="0082355A"/>
    <w:rsid w:val="008235DB"/>
    <w:rsid w:val="008237D7"/>
    <w:rsid w:val="00823BE0"/>
    <w:rsid w:val="00823C13"/>
    <w:rsid w:val="00824399"/>
    <w:rsid w:val="0082439E"/>
    <w:rsid w:val="0082443F"/>
    <w:rsid w:val="0082480F"/>
    <w:rsid w:val="00824AB4"/>
    <w:rsid w:val="0082508F"/>
    <w:rsid w:val="008250B3"/>
    <w:rsid w:val="008255CD"/>
    <w:rsid w:val="00825622"/>
    <w:rsid w:val="0082563C"/>
    <w:rsid w:val="008257DE"/>
    <w:rsid w:val="008257FF"/>
    <w:rsid w:val="00825AD1"/>
    <w:rsid w:val="00825AD6"/>
    <w:rsid w:val="00825C42"/>
    <w:rsid w:val="00825D25"/>
    <w:rsid w:val="00825D69"/>
    <w:rsid w:val="00825ECA"/>
    <w:rsid w:val="00826260"/>
    <w:rsid w:val="0082644A"/>
    <w:rsid w:val="008279A1"/>
    <w:rsid w:val="008279C5"/>
    <w:rsid w:val="00827B2A"/>
    <w:rsid w:val="00827D6F"/>
    <w:rsid w:val="00827E0D"/>
    <w:rsid w:val="0083059B"/>
    <w:rsid w:val="0083068F"/>
    <w:rsid w:val="008307AE"/>
    <w:rsid w:val="008310C5"/>
    <w:rsid w:val="0083241E"/>
    <w:rsid w:val="00832585"/>
    <w:rsid w:val="00832690"/>
    <w:rsid w:val="008326A8"/>
    <w:rsid w:val="00832728"/>
    <w:rsid w:val="008327ED"/>
    <w:rsid w:val="00832B2F"/>
    <w:rsid w:val="0083352D"/>
    <w:rsid w:val="00833E70"/>
    <w:rsid w:val="00834021"/>
    <w:rsid w:val="0083419A"/>
    <w:rsid w:val="0083453B"/>
    <w:rsid w:val="00834DF3"/>
    <w:rsid w:val="00834E9D"/>
    <w:rsid w:val="008352ED"/>
    <w:rsid w:val="008357F2"/>
    <w:rsid w:val="00835863"/>
    <w:rsid w:val="00835971"/>
    <w:rsid w:val="0083613E"/>
    <w:rsid w:val="008367EC"/>
    <w:rsid w:val="00836C17"/>
    <w:rsid w:val="00837097"/>
    <w:rsid w:val="0083740C"/>
    <w:rsid w:val="00837666"/>
    <w:rsid w:val="008376AC"/>
    <w:rsid w:val="0083770A"/>
    <w:rsid w:val="008401B2"/>
    <w:rsid w:val="0084063D"/>
    <w:rsid w:val="008406A9"/>
    <w:rsid w:val="00840890"/>
    <w:rsid w:val="00840B61"/>
    <w:rsid w:val="00841039"/>
    <w:rsid w:val="008411BD"/>
    <w:rsid w:val="008419C2"/>
    <w:rsid w:val="00841A75"/>
    <w:rsid w:val="00842048"/>
    <w:rsid w:val="008429EE"/>
    <w:rsid w:val="008436F2"/>
    <w:rsid w:val="00843812"/>
    <w:rsid w:val="008444E8"/>
    <w:rsid w:val="00844B45"/>
    <w:rsid w:val="00844C05"/>
    <w:rsid w:val="00844E0B"/>
    <w:rsid w:val="00844E80"/>
    <w:rsid w:val="00844FDF"/>
    <w:rsid w:val="0084507A"/>
    <w:rsid w:val="008453F9"/>
    <w:rsid w:val="00845565"/>
    <w:rsid w:val="0084563F"/>
    <w:rsid w:val="008456E3"/>
    <w:rsid w:val="00845ACD"/>
    <w:rsid w:val="00845ACF"/>
    <w:rsid w:val="00845C4E"/>
    <w:rsid w:val="008464FF"/>
    <w:rsid w:val="00846522"/>
    <w:rsid w:val="00846587"/>
    <w:rsid w:val="008465F1"/>
    <w:rsid w:val="00846670"/>
    <w:rsid w:val="00846A06"/>
    <w:rsid w:val="00846D19"/>
    <w:rsid w:val="00846FE7"/>
    <w:rsid w:val="008470D1"/>
    <w:rsid w:val="008472C5"/>
    <w:rsid w:val="0084747B"/>
    <w:rsid w:val="0084789D"/>
    <w:rsid w:val="00847A2D"/>
    <w:rsid w:val="00847DBF"/>
    <w:rsid w:val="00850425"/>
    <w:rsid w:val="008508B9"/>
    <w:rsid w:val="008512E4"/>
    <w:rsid w:val="0085150F"/>
    <w:rsid w:val="008518C5"/>
    <w:rsid w:val="00851E07"/>
    <w:rsid w:val="00852285"/>
    <w:rsid w:val="0085244E"/>
    <w:rsid w:val="00852575"/>
    <w:rsid w:val="00852926"/>
    <w:rsid w:val="00852A42"/>
    <w:rsid w:val="00852B80"/>
    <w:rsid w:val="00852C32"/>
    <w:rsid w:val="008533FA"/>
    <w:rsid w:val="008535F6"/>
    <w:rsid w:val="00853668"/>
    <w:rsid w:val="00853678"/>
    <w:rsid w:val="008537D0"/>
    <w:rsid w:val="008538A7"/>
    <w:rsid w:val="00853B69"/>
    <w:rsid w:val="00853DE5"/>
    <w:rsid w:val="008547D4"/>
    <w:rsid w:val="00854CD2"/>
    <w:rsid w:val="00855111"/>
    <w:rsid w:val="0085518F"/>
    <w:rsid w:val="00855BD6"/>
    <w:rsid w:val="008561D0"/>
    <w:rsid w:val="0085661C"/>
    <w:rsid w:val="00856764"/>
    <w:rsid w:val="00856911"/>
    <w:rsid w:val="00856B59"/>
    <w:rsid w:val="00856C4B"/>
    <w:rsid w:val="00856DAC"/>
    <w:rsid w:val="00856DC9"/>
    <w:rsid w:val="00856E7C"/>
    <w:rsid w:val="00856EF7"/>
    <w:rsid w:val="008572F7"/>
    <w:rsid w:val="00857575"/>
    <w:rsid w:val="008576AE"/>
    <w:rsid w:val="00857942"/>
    <w:rsid w:val="00857DD7"/>
    <w:rsid w:val="00857F82"/>
    <w:rsid w:val="0086007D"/>
    <w:rsid w:val="0086065A"/>
    <w:rsid w:val="008606B5"/>
    <w:rsid w:val="00860A17"/>
    <w:rsid w:val="00860AE4"/>
    <w:rsid w:val="00860C2D"/>
    <w:rsid w:val="00860DEE"/>
    <w:rsid w:val="00860ECC"/>
    <w:rsid w:val="00861C3C"/>
    <w:rsid w:val="0086203E"/>
    <w:rsid w:val="00862080"/>
    <w:rsid w:val="0086242D"/>
    <w:rsid w:val="0086360F"/>
    <w:rsid w:val="0086375B"/>
    <w:rsid w:val="008638D8"/>
    <w:rsid w:val="00864A32"/>
    <w:rsid w:val="00865B7C"/>
    <w:rsid w:val="008664E6"/>
    <w:rsid w:val="008667E7"/>
    <w:rsid w:val="00866A77"/>
    <w:rsid w:val="008670F0"/>
    <w:rsid w:val="0086776D"/>
    <w:rsid w:val="008677FD"/>
    <w:rsid w:val="00867AD5"/>
    <w:rsid w:val="0087062A"/>
    <w:rsid w:val="008706D4"/>
    <w:rsid w:val="00870F8A"/>
    <w:rsid w:val="0087147F"/>
    <w:rsid w:val="008719A4"/>
    <w:rsid w:val="00871CED"/>
    <w:rsid w:val="00871D23"/>
    <w:rsid w:val="008725F8"/>
    <w:rsid w:val="00872617"/>
    <w:rsid w:val="00872D2F"/>
    <w:rsid w:val="00872F0C"/>
    <w:rsid w:val="00873B23"/>
    <w:rsid w:val="00873C69"/>
    <w:rsid w:val="008740A5"/>
    <w:rsid w:val="008741D5"/>
    <w:rsid w:val="00874312"/>
    <w:rsid w:val="0087437C"/>
    <w:rsid w:val="00874EE3"/>
    <w:rsid w:val="00874F51"/>
    <w:rsid w:val="00875CD7"/>
    <w:rsid w:val="00875DE5"/>
    <w:rsid w:val="00875E60"/>
    <w:rsid w:val="00876321"/>
    <w:rsid w:val="008764D3"/>
    <w:rsid w:val="00876B4D"/>
    <w:rsid w:val="00876D6E"/>
    <w:rsid w:val="008775C3"/>
    <w:rsid w:val="00877719"/>
    <w:rsid w:val="00877A22"/>
    <w:rsid w:val="00877A87"/>
    <w:rsid w:val="00877F18"/>
    <w:rsid w:val="0088047E"/>
    <w:rsid w:val="00880C3F"/>
    <w:rsid w:val="00880E51"/>
    <w:rsid w:val="00881515"/>
    <w:rsid w:val="0088174A"/>
    <w:rsid w:val="00881F39"/>
    <w:rsid w:val="00882097"/>
    <w:rsid w:val="008821F4"/>
    <w:rsid w:val="00882421"/>
    <w:rsid w:val="0088243A"/>
    <w:rsid w:val="00882F8B"/>
    <w:rsid w:val="00883060"/>
    <w:rsid w:val="0088369A"/>
    <w:rsid w:val="008836CA"/>
    <w:rsid w:val="0088396F"/>
    <w:rsid w:val="00883F84"/>
    <w:rsid w:val="00884325"/>
    <w:rsid w:val="00884AF7"/>
    <w:rsid w:val="00884B5A"/>
    <w:rsid w:val="0088541F"/>
    <w:rsid w:val="00885422"/>
    <w:rsid w:val="00885618"/>
    <w:rsid w:val="00885A24"/>
    <w:rsid w:val="008869AE"/>
    <w:rsid w:val="00887425"/>
    <w:rsid w:val="00887811"/>
    <w:rsid w:val="0089040D"/>
    <w:rsid w:val="0089050B"/>
    <w:rsid w:val="0089104B"/>
    <w:rsid w:val="0089141E"/>
    <w:rsid w:val="00891CF3"/>
    <w:rsid w:val="00891F25"/>
    <w:rsid w:val="008924A3"/>
    <w:rsid w:val="00893074"/>
    <w:rsid w:val="008930A6"/>
    <w:rsid w:val="008936C2"/>
    <w:rsid w:val="00893717"/>
    <w:rsid w:val="00893B59"/>
    <w:rsid w:val="008941E3"/>
    <w:rsid w:val="00894429"/>
    <w:rsid w:val="00894A88"/>
    <w:rsid w:val="0089537A"/>
    <w:rsid w:val="00895386"/>
    <w:rsid w:val="00895764"/>
    <w:rsid w:val="008957FB"/>
    <w:rsid w:val="00895BB8"/>
    <w:rsid w:val="00895D76"/>
    <w:rsid w:val="00895ED2"/>
    <w:rsid w:val="008965AB"/>
    <w:rsid w:val="00896987"/>
    <w:rsid w:val="00896EDF"/>
    <w:rsid w:val="00896F56"/>
    <w:rsid w:val="0089700E"/>
    <w:rsid w:val="00897290"/>
    <w:rsid w:val="00897895"/>
    <w:rsid w:val="008979AE"/>
    <w:rsid w:val="008979F4"/>
    <w:rsid w:val="00897BD7"/>
    <w:rsid w:val="00897E24"/>
    <w:rsid w:val="008A07CE"/>
    <w:rsid w:val="008A089C"/>
    <w:rsid w:val="008A0A72"/>
    <w:rsid w:val="008A0B22"/>
    <w:rsid w:val="008A0BBA"/>
    <w:rsid w:val="008A0F61"/>
    <w:rsid w:val="008A1032"/>
    <w:rsid w:val="008A181B"/>
    <w:rsid w:val="008A1A61"/>
    <w:rsid w:val="008A1EEE"/>
    <w:rsid w:val="008A1F09"/>
    <w:rsid w:val="008A2028"/>
    <w:rsid w:val="008A21FF"/>
    <w:rsid w:val="008A2CE2"/>
    <w:rsid w:val="008A2EA9"/>
    <w:rsid w:val="008A30AC"/>
    <w:rsid w:val="008A316F"/>
    <w:rsid w:val="008A31B7"/>
    <w:rsid w:val="008A331D"/>
    <w:rsid w:val="008A3E13"/>
    <w:rsid w:val="008A44B8"/>
    <w:rsid w:val="008A46A8"/>
    <w:rsid w:val="008A51A8"/>
    <w:rsid w:val="008A54C7"/>
    <w:rsid w:val="008A5BA4"/>
    <w:rsid w:val="008A62F5"/>
    <w:rsid w:val="008A6A03"/>
    <w:rsid w:val="008A6BBE"/>
    <w:rsid w:val="008A6BF1"/>
    <w:rsid w:val="008A6FD8"/>
    <w:rsid w:val="008A718F"/>
    <w:rsid w:val="008A7663"/>
    <w:rsid w:val="008A77D8"/>
    <w:rsid w:val="008A79FB"/>
    <w:rsid w:val="008B0483"/>
    <w:rsid w:val="008B0992"/>
    <w:rsid w:val="008B120C"/>
    <w:rsid w:val="008B1230"/>
    <w:rsid w:val="008B1D35"/>
    <w:rsid w:val="008B22B1"/>
    <w:rsid w:val="008B27CB"/>
    <w:rsid w:val="008B2F70"/>
    <w:rsid w:val="008B2FF9"/>
    <w:rsid w:val="008B3066"/>
    <w:rsid w:val="008B36D9"/>
    <w:rsid w:val="008B42FC"/>
    <w:rsid w:val="008B447C"/>
    <w:rsid w:val="008B4C51"/>
    <w:rsid w:val="008B5083"/>
    <w:rsid w:val="008B51A0"/>
    <w:rsid w:val="008B592A"/>
    <w:rsid w:val="008B643E"/>
    <w:rsid w:val="008B6949"/>
    <w:rsid w:val="008B6A9A"/>
    <w:rsid w:val="008B6E8D"/>
    <w:rsid w:val="008B725A"/>
    <w:rsid w:val="008B770B"/>
    <w:rsid w:val="008B7767"/>
    <w:rsid w:val="008B7B5C"/>
    <w:rsid w:val="008B7F3A"/>
    <w:rsid w:val="008C01C9"/>
    <w:rsid w:val="008C02D4"/>
    <w:rsid w:val="008C03BA"/>
    <w:rsid w:val="008C052E"/>
    <w:rsid w:val="008C0C99"/>
    <w:rsid w:val="008C156B"/>
    <w:rsid w:val="008C1625"/>
    <w:rsid w:val="008C19BD"/>
    <w:rsid w:val="008C1CD8"/>
    <w:rsid w:val="008C2017"/>
    <w:rsid w:val="008C2596"/>
    <w:rsid w:val="008C2627"/>
    <w:rsid w:val="008C2CF7"/>
    <w:rsid w:val="008C494F"/>
    <w:rsid w:val="008C4958"/>
    <w:rsid w:val="008C4BAA"/>
    <w:rsid w:val="008C4CF2"/>
    <w:rsid w:val="008C59A3"/>
    <w:rsid w:val="008C5C2B"/>
    <w:rsid w:val="008C5F88"/>
    <w:rsid w:val="008C600D"/>
    <w:rsid w:val="008C6A42"/>
    <w:rsid w:val="008C6AE8"/>
    <w:rsid w:val="008C7309"/>
    <w:rsid w:val="008C7482"/>
    <w:rsid w:val="008C7521"/>
    <w:rsid w:val="008C7573"/>
    <w:rsid w:val="008C7C9C"/>
    <w:rsid w:val="008C7D31"/>
    <w:rsid w:val="008D0037"/>
    <w:rsid w:val="008D006F"/>
    <w:rsid w:val="008D00A5"/>
    <w:rsid w:val="008D01C2"/>
    <w:rsid w:val="008D02FD"/>
    <w:rsid w:val="008D030A"/>
    <w:rsid w:val="008D07A1"/>
    <w:rsid w:val="008D0C71"/>
    <w:rsid w:val="008D0F97"/>
    <w:rsid w:val="008D11B6"/>
    <w:rsid w:val="008D135C"/>
    <w:rsid w:val="008D184F"/>
    <w:rsid w:val="008D186E"/>
    <w:rsid w:val="008D1996"/>
    <w:rsid w:val="008D19E4"/>
    <w:rsid w:val="008D2259"/>
    <w:rsid w:val="008D2424"/>
    <w:rsid w:val="008D2D96"/>
    <w:rsid w:val="008D34F1"/>
    <w:rsid w:val="008D3702"/>
    <w:rsid w:val="008D3880"/>
    <w:rsid w:val="008D39D8"/>
    <w:rsid w:val="008D3F73"/>
    <w:rsid w:val="008D4B7F"/>
    <w:rsid w:val="008D4E4C"/>
    <w:rsid w:val="008D5546"/>
    <w:rsid w:val="008D5632"/>
    <w:rsid w:val="008D5860"/>
    <w:rsid w:val="008D5B3D"/>
    <w:rsid w:val="008D6851"/>
    <w:rsid w:val="008D68D7"/>
    <w:rsid w:val="008D6A60"/>
    <w:rsid w:val="008D6D1A"/>
    <w:rsid w:val="008D6DE5"/>
    <w:rsid w:val="008D7360"/>
    <w:rsid w:val="008D77E7"/>
    <w:rsid w:val="008D7B05"/>
    <w:rsid w:val="008E065E"/>
    <w:rsid w:val="008E0927"/>
    <w:rsid w:val="008E0BA4"/>
    <w:rsid w:val="008E0BF8"/>
    <w:rsid w:val="008E0C14"/>
    <w:rsid w:val="008E0F6C"/>
    <w:rsid w:val="008E157B"/>
    <w:rsid w:val="008E161B"/>
    <w:rsid w:val="008E17FE"/>
    <w:rsid w:val="008E1909"/>
    <w:rsid w:val="008E1B1B"/>
    <w:rsid w:val="008E1C03"/>
    <w:rsid w:val="008E204B"/>
    <w:rsid w:val="008E21BF"/>
    <w:rsid w:val="008E2203"/>
    <w:rsid w:val="008E23C0"/>
    <w:rsid w:val="008E2A67"/>
    <w:rsid w:val="008E309D"/>
    <w:rsid w:val="008E3336"/>
    <w:rsid w:val="008E33CD"/>
    <w:rsid w:val="008E37BB"/>
    <w:rsid w:val="008E39FA"/>
    <w:rsid w:val="008E3F93"/>
    <w:rsid w:val="008E488C"/>
    <w:rsid w:val="008E510B"/>
    <w:rsid w:val="008E52F6"/>
    <w:rsid w:val="008E5BEE"/>
    <w:rsid w:val="008E6087"/>
    <w:rsid w:val="008E640D"/>
    <w:rsid w:val="008E6B1F"/>
    <w:rsid w:val="008E7210"/>
    <w:rsid w:val="008E781C"/>
    <w:rsid w:val="008E7B5A"/>
    <w:rsid w:val="008E7D11"/>
    <w:rsid w:val="008E7DB5"/>
    <w:rsid w:val="008F0AF9"/>
    <w:rsid w:val="008F0C0A"/>
    <w:rsid w:val="008F147E"/>
    <w:rsid w:val="008F17F9"/>
    <w:rsid w:val="008F185F"/>
    <w:rsid w:val="008F18AA"/>
    <w:rsid w:val="008F1DE2"/>
    <w:rsid w:val="008F1EAB"/>
    <w:rsid w:val="008F283B"/>
    <w:rsid w:val="008F2C3E"/>
    <w:rsid w:val="008F2CA4"/>
    <w:rsid w:val="008F32FF"/>
    <w:rsid w:val="008F33DC"/>
    <w:rsid w:val="008F3541"/>
    <w:rsid w:val="008F37EA"/>
    <w:rsid w:val="008F3D66"/>
    <w:rsid w:val="008F3D8F"/>
    <w:rsid w:val="008F3E01"/>
    <w:rsid w:val="008F3F9F"/>
    <w:rsid w:val="008F4075"/>
    <w:rsid w:val="008F463C"/>
    <w:rsid w:val="008F477F"/>
    <w:rsid w:val="008F4D9C"/>
    <w:rsid w:val="008F4FF9"/>
    <w:rsid w:val="008F50E0"/>
    <w:rsid w:val="008F5515"/>
    <w:rsid w:val="008F5D6F"/>
    <w:rsid w:val="008F600F"/>
    <w:rsid w:val="008F60E8"/>
    <w:rsid w:val="008F635A"/>
    <w:rsid w:val="008F658D"/>
    <w:rsid w:val="008F66CB"/>
    <w:rsid w:val="008F6C27"/>
    <w:rsid w:val="008F7000"/>
    <w:rsid w:val="008F703E"/>
    <w:rsid w:val="008F7192"/>
    <w:rsid w:val="008F756A"/>
    <w:rsid w:val="008F7D85"/>
    <w:rsid w:val="00900A1C"/>
    <w:rsid w:val="00900DE2"/>
    <w:rsid w:val="009016C3"/>
    <w:rsid w:val="0090195A"/>
    <w:rsid w:val="00901D88"/>
    <w:rsid w:val="00901F1F"/>
    <w:rsid w:val="00902350"/>
    <w:rsid w:val="00902C6C"/>
    <w:rsid w:val="0090336B"/>
    <w:rsid w:val="00903A3B"/>
    <w:rsid w:val="00904086"/>
    <w:rsid w:val="00904904"/>
    <w:rsid w:val="00904975"/>
    <w:rsid w:val="00904BB8"/>
    <w:rsid w:val="0090502F"/>
    <w:rsid w:val="009053AA"/>
    <w:rsid w:val="00905A9E"/>
    <w:rsid w:val="00905EB0"/>
    <w:rsid w:val="009060D2"/>
    <w:rsid w:val="00906236"/>
    <w:rsid w:val="009063D4"/>
    <w:rsid w:val="00906469"/>
    <w:rsid w:val="00906939"/>
    <w:rsid w:val="00907353"/>
    <w:rsid w:val="00907537"/>
    <w:rsid w:val="00907649"/>
    <w:rsid w:val="0091057E"/>
    <w:rsid w:val="00910B7D"/>
    <w:rsid w:val="00910BF2"/>
    <w:rsid w:val="00910CE5"/>
    <w:rsid w:val="00910D2A"/>
    <w:rsid w:val="00910EB9"/>
    <w:rsid w:val="00911386"/>
    <w:rsid w:val="00911DFB"/>
    <w:rsid w:val="0091201C"/>
    <w:rsid w:val="00912072"/>
    <w:rsid w:val="00912994"/>
    <w:rsid w:val="00912BAF"/>
    <w:rsid w:val="00913641"/>
    <w:rsid w:val="0091392E"/>
    <w:rsid w:val="009139D9"/>
    <w:rsid w:val="00913B35"/>
    <w:rsid w:val="00914AD8"/>
    <w:rsid w:val="00914B9B"/>
    <w:rsid w:val="00915FD0"/>
    <w:rsid w:val="00916079"/>
    <w:rsid w:val="00916AC8"/>
    <w:rsid w:val="00917A59"/>
    <w:rsid w:val="00917A6A"/>
    <w:rsid w:val="00917CE9"/>
    <w:rsid w:val="00920BF2"/>
    <w:rsid w:val="0092164E"/>
    <w:rsid w:val="00921859"/>
    <w:rsid w:val="00922010"/>
    <w:rsid w:val="00922920"/>
    <w:rsid w:val="0092296F"/>
    <w:rsid w:val="00922B4A"/>
    <w:rsid w:val="0092325F"/>
    <w:rsid w:val="00923A6F"/>
    <w:rsid w:val="00923FA1"/>
    <w:rsid w:val="00924651"/>
    <w:rsid w:val="00924DF5"/>
    <w:rsid w:val="0092578A"/>
    <w:rsid w:val="0092601F"/>
    <w:rsid w:val="00926231"/>
    <w:rsid w:val="00926571"/>
    <w:rsid w:val="00927158"/>
    <w:rsid w:val="0093010D"/>
    <w:rsid w:val="009301C2"/>
    <w:rsid w:val="00930371"/>
    <w:rsid w:val="00930A08"/>
    <w:rsid w:val="0093123F"/>
    <w:rsid w:val="00931409"/>
    <w:rsid w:val="00931BD9"/>
    <w:rsid w:val="00931E28"/>
    <w:rsid w:val="0093206B"/>
    <w:rsid w:val="00932541"/>
    <w:rsid w:val="0093379F"/>
    <w:rsid w:val="009337FE"/>
    <w:rsid w:val="0093562F"/>
    <w:rsid w:val="009357C9"/>
    <w:rsid w:val="00935D04"/>
    <w:rsid w:val="009365A4"/>
    <w:rsid w:val="009368E1"/>
    <w:rsid w:val="009368F3"/>
    <w:rsid w:val="00936BDD"/>
    <w:rsid w:val="00937429"/>
    <w:rsid w:val="00937531"/>
    <w:rsid w:val="00937668"/>
    <w:rsid w:val="00937AC9"/>
    <w:rsid w:val="00940051"/>
    <w:rsid w:val="00940283"/>
    <w:rsid w:val="00940A9F"/>
    <w:rsid w:val="00940ADD"/>
    <w:rsid w:val="00940DD4"/>
    <w:rsid w:val="00940F9E"/>
    <w:rsid w:val="009410FD"/>
    <w:rsid w:val="00941636"/>
    <w:rsid w:val="009419FD"/>
    <w:rsid w:val="00941D67"/>
    <w:rsid w:val="009420E3"/>
    <w:rsid w:val="00942C93"/>
    <w:rsid w:val="00943395"/>
    <w:rsid w:val="00943742"/>
    <w:rsid w:val="00943791"/>
    <w:rsid w:val="0094380C"/>
    <w:rsid w:val="00943986"/>
    <w:rsid w:val="009439A4"/>
    <w:rsid w:val="00943B3D"/>
    <w:rsid w:val="00943F53"/>
    <w:rsid w:val="00944239"/>
    <w:rsid w:val="009444CC"/>
    <w:rsid w:val="009444FC"/>
    <w:rsid w:val="0094451F"/>
    <w:rsid w:val="0094562A"/>
    <w:rsid w:val="0094564B"/>
    <w:rsid w:val="0094569F"/>
    <w:rsid w:val="009458FB"/>
    <w:rsid w:val="00945C05"/>
    <w:rsid w:val="00946451"/>
    <w:rsid w:val="00946810"/>
    <w:rsid w:val="00946945"/>
    <w:rsid w:val="00946977"/>
    <w:rsid w:val="00946E4C"/>
    <w:rsid w:val="00947240"/>
    <w:rsid w:val="00947333"/>
    <w:rsid w:val="009474C5"/>
    <w:rsid w:val="009476A1"/>
    <w:rsid w:val="00947713"/>
    <w:rsid w:val="00947753"/>
    <w:rsid w:val="0094790A"/>
    <w:rsid w:val="009479CB"/>
    <w:rsid w:val="00947A40"/>
    <w:rsid w:val="00947B03"/>
    <w:rsid w:val="0095004C"/>
    <w:rsid w:val="0095054C"/>
    <w:rsid w:val="00950BD8"/>
    <w:rsid w:val="00950D19"/>
    <w:rsid w:val="00950DE7"/>
    <w:rsid w:val="009511AF"/>
    <w:rsid w:val="00951427"/>
    <w:rsid w:val="00951B7A"/>
    <w:rsid w:val="00952316"/>
    <w:rsid w:val="009527B1"/>
    <w:rsid w:val="009527EA"/>
    <w:rsid w:val="00952E91"/>
    <w:rsid w:val="0095335F"/>
    <w:rsid w:val="0095340F"/>
    <w:rsid w:val="00953920"/>
    <w:rsid w:val="009539F4"/>
    <w:rsid w:val="00953D47"/>
    <w:rsid w:val="00954080"/>
    <w:rsid w:val="00954541"/>
    <w:rsid w:val="009549BD"/>
    <w:rsid w:val="00954AD0"/>
    <w:rsid w:val="00954C4B"/>
    <w:rsid w:val="00954DCB"/>
    <w:rsid w:val="00954E31"/>
    <w:rsid w:val="00954FBA"/>
    <w:rsid w:val="00955ACC"/>
    <w:rsid w:val="00955D26"/>
    <w:rsid w:val="00956281"/>
    <w:rsid w:val="0095681E"/>
    <w:rsid w:val="00956B77"/>
    <w:rsid w:val="00956F11"/>
    <w:rsid w:val="00956FEA"/>
    <w:rsid w:val="0095726D"/>
    <w:rsid w:val="009572D4"/>
    <w:rsid w:val="009574BE"/>
    <w:rsid w:val="009575EF"/>
    <w:rsid w:val="009579A0"/>
    <w:rsid w:val="00957F5E"/>
    <w:rsid w:val="00960696"/>
    <w:rsid w:val="00961088"/>
    <w:rsid w:val="009612AE"/>
    <w:rsid w:val="00961384"/>
    <w:rsid w:val="00961921"/>
    <w:rsid w:val="00961B1D"/>
    <w:rsid w:val="009620CE"/>
    <w:rsid w:val="009621B8"/>
    <w:rsid w:val="009624CF"/>
    <w:rsid w:val="009624F2"/>
    <w:rsid w:val="00962EBC"/>
    <w:rsid w:val="00963474"/>
    <w:rsid w:val="00963592"/>
    <w:rsid w:val="009635BA"/>
    <w:rsid w:val="009638A0"/>
    <w:rsid w:val="00963C58"/>
    <w:rsid w:val="00963D11"/>
    <w:rsid w:val="0096430A"/>
    <w:rsid w:val="0096430F"/>
    <w:rsid w:val="00964ABF"/>
    <w:rsid w:val="00964B3A"/>
    <w:rsid w:val="00964F55"/>
    <w:rsid w:val="00965344"/>
    <w:rsid w:val="0096554B"/>
    <w:rsid w:val="009655C6"/>
    <w:rsid w:val="0096571D"/>
    <w:rsid w:val="0096584A"/>
    <w:rsid w:val="00965DCC"/>
    <w:rsid w:val="009660A1"/>
    <w:rsid w:val="009664F9"/>
    <w:rsid w:val="009668B7"/>
    <w:rsid w:val="009669D2"/>
    <w:rsid w:val="00966AC7"/>
    <w:rsid w:val="00966D90"/>
    <w:rsid w:val="00966E96"/>
    <w:rsid w:val="00967AC3"/>
    <w:rsid w:val="00970441"/>
    <w:rsid w:val="00970890"/>
    <w:rsid w:val="00970A0D"/>
    <w:rsid w:val="009714EB"/>
    <w:rsid w:val="00971797"/>
    <w:rsid w:val="0097180E"/>
    <w:rsid w:val="00971A57"/>
    <w:rsid w:val="00971DD6"/>
    <w:rsid w:val="00971F08"/>
    <w:rsid w:val="00972969"/>
    <w:rsid w:val="009731C8"/>
    <w:rsid w:val="00973322"/>
    <w:rsid w:val="0097334B"/>
    <w:rsid w:val="00973381"/>
    <w:rsid w:val="009736AD"/>
    <w:rsid w:val="00973726"/>
    <w:rsid w:val="00973771"/>
    <w:rsid w:val="00973842"/>
    <w:rsid w:val="00973BEA"/>
    <w:rsid w:val="00973FE5"/>
    <w:rsid w:val="00974212"/>
    <w:rsid w:val="00974216"/>
    <w:rsid w:val="00974414"/>
    <w:rsid w:val="00974AD0"/>
    <w:rsid w:val="009752D3"/>
    <w:rsid w:val="009754DE"/>
    <w:rsid w:val="00975BE6"/>
    <w:rsid w:val="0097603D"/>
    <w:rsid w:val="0097628C"/>
    <w:rsid w:val="00976949"/>
    <w:rsid w:val="00976AA4"/>
    <w:rsid w:val="00976FD9"/>
    <w:rsid w:val="0097706B"/>
    <w:rsid w:val="009776E7"/>
    <w:rsid w:val="009777BA"/>
    <w:rsid w:val="0098018A"/>
    <w:rsid w:val="00980477"/>
    <w:rsid w:val="0098091D"/>
    <w:rsid w:val="00980967"/>
    <w:rsid w:val="00980B11"/>
    <w:rsid w:val="00981B18"/>
    <w:rsid w:val="00981B5A"/>
    <w:rsid w:val="00981EF9"/>
    <w:rsid w:val="009823E3"/>
    <w:rsid w:val="00982AC3"/>
    <w:rsid w:val="00983CCD"/>
    <w:rsid w:val="00983D64"/>
    <w:rsid w:val="00984364"/>
    <w:rsid w:val="0098516C"/>
    <w:rsid w:val="00985253"/>
    <w:rsid w:val="009853B3"/>
    <w:rsid w:val="00985C5F"/>
    <w:rsid w:val="00985EDD"/>
    <w:rsid w:val="0098634D"/>
    <w:rsid w:val="00986B26"/>
    <w:rsid w:val="00986BD2"/>
    <w:rsid w:val="00986CE2"/>
    <w:rsid w:val="00987059"/>
    <w:rsid w:val="009874C9"/>
    <w:rsid w:val="0098773B"/>
    <w:rsid w:val="009879E9"/>
    <w:rsid w:val="00987EFD"/>
    <w:rsid w:val="0099005E"/>
    <w:rsid w:val="00990630"/>
    <w:rsid w:val="009907AC"/>
    <w:rsid w:val="00991761"/>
    <w:rsid w:val="00991E3C"/>
    <w:rsid w:val="00991F45"/>
    <w:rsid w:val="00993524"/>
    <w:rsid w:val="00993799"/>
    <w:rsid w:val="00993A5E"/>
    <w:rsid w:val="00993C0E"/>
    <w:rsid w:val="00993D41"/>
    <w:rsid w:val="00994BCD"/>
    <w:rsid w:val="00994DCA"/>
    <w:rsid w:val="00994EA0"/>
    <w:rsid w:val="009954DC"/>
    <w:rsid w:val="00995955"/>
    <w:rsid w:val="00995AF2"/>
    <w:rsid w:val="009960EC"/>
    <w:rsid w:val="0099621D"/>
    <w:rsid w:val="0099628B"/>
    <w:rsid w:val="00996BE6"/>
    <w:rsid w:val="00996F38"/>
    <w:rsid w:val="009970DD"/>
    <w:rsid w:val="00997181"/>
    <w:rsid w:val="009975AD"/>
    <w:rsid w:val="009979A0"/>
    <w:rsid w:val="00997FE6"/>
    <w:rsid w:val="009A06E1"/>
    <w:rsid w:val="009A0EC9"/>
    <w:rsid w:val="009A0FBA"/>
    <w:rsid w:val="009A145D"/>
    <w:rsid w:val="009A1601"/>
    <w:rsid w:val="009A1949"/>
    <w:rsid w:val="009A1973"/>
    <w:rsid w:val="009A19C1"/>
    <w:rsid w:val="009A19C9"/>
    <w:rsid w:val="009A1CCC"/>
    <w:rsid w:val="009A1D65"/>
    <w:rsid w:val="009A22C9"/>
    <w:rsid w:val="009A2305"/>
    <w:rsid w:val="009A26B6"/>
    <w:rsid w:val="009A381A"/>
    <w:rsid w:val="009A39FD"/>
    <w:rsid w:val="009A3BB6"/>
    <w:rsid w:val="009A3C7A"/>
    <w:rsid w:val="009A4054"/>
    <w:rsid w:val="009A43AE"/>
    <w:rsid w:val="009A462D"/>
    <w:rsid w:val="009A4827"/>
    <w:rsid w:val="009A4860"/>
    <w:rsid w:val="009A4877"/>
    <w:rsid w:val="009A4C06"/>
    <w:rsid w:val="009A4E00"/>
    <w:rsid w:val="009A524C"/>
    <w:rsid w:val="009A59B2"/>
    <w:rsid w:val="009A5CBA"/>
    <w:rsid w:val="009A5D62"/>
    <w:rsid w:val="009A63FA"/>
    <w:rsid w:val="009A68EB"/>
    <w:rsid w:val="009A69A9"/>
    <w:rsid w:val="009A719F"/>
    <w:rsid w:val="009A7572"/>
    <w:rsid w:val="009A7624"/>
    <w:rsid w:val="009A7687"/>
    <w:rsid w:val="009A7B93"/>
    <w:rsid w:val="009A7EB3"/>
    <w:rsid w:val="009B028D"/>
    <w:rsid w:val="009B029E"/>
    <w:rsid w:val="009B0692"/>
    <w:rsid w:val="009B0B00"/>
    <w:rsid w:val="009B1258"/>
    <w:rsid w:val="009B1584"/>
    <w:rsid w:val="009B18B6"/>
    <w:rsid w:val="009B1C39"/>
    <w:rsid w:val="009B1E45"/>
    <w:rsid w:val="009B1F30"/>
    <w:rsid w:val="009B29B1"/>
    <w:rsid w:val="009B2F5B"/>
    <w:rsid w:val="009B2FC4"/>
    <w:rsid w:val="009B3AC2"/>
    <w:rsid w:val="009B3B24"/>
    <w:rsid w:val="009B3E4C"/>
    <w:rsid w:val="009B40FC"/>
    <w:rsid w:val="009B41B6"/>
    <w:rsid w:val="009B47E6"/>
    <w:rsid w:val="009B4BD8"/>
    <w:rsid w:val="009B4DF4"/>
    <w:rsid w:val="009B53D3"/>
    <w:rsid w:val="009B564E"/>
    <w:rsid w:val="009B58B9"/>
    <w:rsid w:val="009B59A9"/>
    <w:rsid w:val="009B5F40"/>
    <w:rsid w:val="009B60F0"/>
    <w:rsid w:val="009B6530"/>
    <w:rsid w:val="009B6E10"/>
    <w:rsid w:val="009B6ECD"/>
    <w:rsid w:val="009B7926"/>
    <w:rsid w:val="009B7E87"/>
    <w:rsid w:val="009C0169"/>
    <w:rsid w:val="009C0442"/>
    <w:rsid w:val="009C07D3"/>
    <w:rsid w:val="009C0825"/>
    <w:rsid w:val="009C0846"/>
    <w:rsid w:val="009C087A"/>
    <w:rsid w:val="009C0A52"/>
    <w:rsid w:val="009C1AF5"/>
    <w:rsid w:val="009C1C42"/>
    <w:rsid w:val="009C219E"/>
    <w:rsid w:val="009C2FF0"/>
    <w:rsid w:val="009C310D"/>
    <w:rsid w:val="009C3263"/>
    <w:rsid w:val="009C3301"/>
    <w:rsid w:val="009C330F"/>
    <w:rsid w:val="009C3518"/>
    <w:rsid w:val="009C403E"/>
    <w:rsid w:val="009C421F"/>
    <w:rsid w:val="009C5969"/>
    <w:rsid w:val="009C6232"/>
    <w:rsid w:val="009C65B1"/>
    <w:rsid w:val="009C6AB6"/>
    <w:rsid w:val="009C6C85"/>
    <w:rsid w:val="009C6D64"/>
    <w:rsid w:val="009C7183"/>
    <w:rsid w:val="009C7679"/>
    <w:rsid w:val="009C7739"/>
    <w:rsid w:val="009C7EA9"/>
    <w:rsid w:val="009D03AF"/>
    <w:rsid w:val="009D0847"/>
    <w:rsid w:val="009D0861"/>
    <w:rsid w:val="009D09ED"/>
    <w:rsid w:val="009D0CBC"/>
    <w:rsid w:val="009D0D5B"/>
    <w:rsid w:val="009D0E6A"/>
    <w:rsid w:val="009D1655"/>
    <w:rsid w:val="009D1907"/>
    <w:rsid w:val="009D1B8C"/>
    <w:rsid w:val="009D1CE9"/>
    <w:rsid w:val="009D2607"/>
    <w:rsid w:val="009D2D26"/>
    <w:rsid w:val="009D3166"/>
    <w:rsid w:val="009D33F7"/>
    <w:rsid w:val="009D3809"/>
    <w:rsid w:val="009D3B60"/>
    <w:rsid w:val="009D4215"/>
    <w:rsid w:val="009D4429"/>
    <w:rsid w:val="009D4FF0"/>
    <w:rsid w:val="009D5241"/>
    <w:rsid w:val="009D5314"/>
    <w:rsid w:val="009D535A"/>
    <w:rsid w:val="009D5439"/>
    <w:rsid w:val="009D5C1E"/>
    <w:rsid w:val="009D5E3C"/>
    <w:rsid w:val="009D62E5"/>
    <w:rsid w:val="009D6328"/>
    <w:rsid w:val="009D6402"/>
    <w:rsid w:val="009D6A1E"/>
    <w:rsid w:val="009D6FD6"/>
    <w:rsid w:val="009D703C"/>
    <w:rsid w:val="009D718F"/>
    <w:rsid w:val="009D731C"/>
    <w:rsid w:val="009D73E7"/>
    <w:rsid w:val="009D747C"/>
    <w:rsid w:val="009D757D"/>
    <w:rsid w:val="009D7E47"/>
    <w:rsid w:val="009E0038"/>
    <w:rsid w:val="009E02FE"/>
    <w:rsid w:val="009E068F"/>
    <w:rsid w:val="009E07B9"/>
    <w:rsid w:val="009E09B7"/>
    <w:rsid w:val="009E0CE3"/>
    <w:rsid w:val="009E1089"/>
    <w:rsid w:val="009E1189"/>
    <w:rsid w:val="009E1276"/>
    <w:rsid w:val="009E12A3"/>
    <w:rsid w:val="009E14E0"/>
    <w:rsid w:val="009E1623"/>
    <w:rsid w:val="009E1D97"/>
    <w:rsid w:val="009E1E1B"/>
    <w:rsid w:val="009E1FE7"/>
    <w:rsid w:val="009E20EC"/>
    <w:rsid w:val="009E2286"/>
    <w:rsid w:val="009E23F4"/>
    <w:rsid w:val="009E2532"/>
    <w:rsid w:val="009E265D"/>
    <w:rsid w:val="009E2E67"/>
    <w:rsid w:val="009E2ECB"/>
    <w:rsid w:val="009E3520"/>
    <w:rsid w:val="009E35DB"/>
    <w:rsid w:val="009E38DE"/>
    <w:rsid w:val="009E39A8"/>
    <w:rsid w:val="009E39DD"/>
    <w:rsid w:val="009E3CDA"/>
    <w:rsid w:val="009E3CFE"/>
    <w:rsid w:val="009E421D"/>
    <w:rsid w:val="009E4279"/>
    <w:rsid w:val="009E4326"/>
    <w:rsid w:val="009E4489"/>
    <w:rsid w:val="009E47A3"/>
    <w:rsid w:val="009E5393"/>
    <w:rsid w:val="009E58A8"/>
    <w:rsid w:val="009E5CC2"/>
    <w:rsid w:val="009E64E8"/>
    <w:rsid w:val="009E67A2"/>
    <w:rsid w:val="009E6ACE"/>
    <w:rsid w:val="009E7151"/>
    <w:rsid w:val="009E7398"/>
    <w:rsid w:val="009E7BC0"/>
    <w:rsid w:val="009F05B3"/>
    <w:rsid w:val="009F0814"/>
    <w:rsid w:val="009F08F3"/>
    <w:rsid w:val="009F09CF"/>
    <w:rsid w:val="009F0ED9"/>
    <w:rsid w:val="009F0FF3"/>
    <w:rsid w:val="009F106E"/>
    <w:rsid w:val="009F1C1C"/>
    <w:rsid w:val="009F1D17"/>
    <w:rsid w:val="009F2588"/>
    <w:rsid w:val="009F2589"/>
    <w:rsid w:val="009F25C0"/>
    <w:rsid w:val="009F2B69"/>
    <w:rsid w:val="009F2C65"/>
    <w:rsid w:val="009F2D94"/>
    <w:rsid w:val="009F3263"/>
    <w:rsid w:val="009F336D"/>
    <w:rsid w:val="009F344F"/>
    <w:rsid w:val="009F3A45"/>
    <w:rsid w:val="009F3B4A"/>
    <w:rsid w:val="009F41E3"/>
    <w:rsid w:val="009F472F"/>
    <w:rsid w:val="009F47C4"/>
    <w:rsid w:val="009F4DC9"/>
    <w:rsid w:val="009F52B3"/>
    <w:rsid w:val="009F5433"/>
    <w:rsid w:val="009F5556"/>
    <w:rsid w:val="009F5718"/>
    <w:rsid w:val="009F5B58"/>
    <w:rsid w:val="009F5B5F"/>
    <w:rsid w:val="009F6046"/>
    <w:rsid w:val="009F617B"/>
    <w:rsid w:val="009F6B4D"/>
    <w:rsid w:val="009F705B"/>
    <w:rsid w:val="009F7C77"/>
    <w:rsid w:val="00A004A0"/>
    <w:rsid w:val="00A00838"/>
    <w:rsid w:val="00A0097C"/>
    <w:rsid w:val="00A00998"/>
    <w:rsid w:val="00A00A05"/>
    <w:rsid w:val="00A00F81"/>
    <w:rsid w:val="00A01001"/>
    <w:rsid w:val="00A01DD8"/>
    <w:rsid w:val="00A01E66"/>
    <w:rsid w:val="00A021FD"/>
    <w:rsid w:val="00A026B2"/>
    <w:rsid w:val="00A027B0"/>
    <w:rsid w:val="00A02C88"/>
    <w:rsid w:val="00A02D23"/>
    <w:rsid w:val="00A031D8"/>
    <w:rsid w:val="00A033E5"/>
    <w:rsid w:val="00A0365D"/>
    <w:rsid w:val="00A03951"/>
    <w:rsid w:val="00A03963"/>
    <w:rsid w:val="00A03AC8"/>
    <w:rsid w:val="00A03CDE"/>
    <w:rsid w:val="00A04101"/>
    <w:rsid w:val="00A04212"/>
    <w:rsid w:val="00A044AE"/>
    <w:rsid w:val="00A048A8"/>
    <w:rsid w:val="00A04F49"/>
    <w:rsid w:val="00A05277"/>
    <w:rsid w:val="00A054CF"/>
    <w:rsid w:val="00A057F6"/>
    <w:rsid w:val="00A05846"/>
    <w:rsid w:val="00A05F91"/>
    <w:rsid w:val="00A06C6E"/>
    <w:rsid w:val="00A06DFF"/>
    <w:rsid w:val="00A06F85"/>
    <w:rsid w:val="00A079B6"/>
    <w:rsid w:val="00A07D1B"/>
    <w:rsid w:val="00A07FB1"/>
    <w:rsid w:val="00A11321"/>
    <w:rsid w:val="00A113AF"/>
    <w:rsid w:val="00A1160C"/>
    <w:rsid w:val="00A11B8E"/>
    <w:rsid w:val="00A1268C"/>
    <w:rsid w:val="00A13A23"/>
    <w:rsid w:val="00A13DA2"/>
    <w:rsid w:val="00A13E54"/>
    <w:rsid w:val="00A1450C"/>
    <w:rsid w:val="00A14B63"/>
    <w:rsid w:val="00A14BAF"/>
    <w:rsid w:val="00A14DE7"/>
    <w:rsid w:val="00A1568A"/>
    <w:rsid w:val="00A15D62"/>
    <w:rsid w:val="00A15EC3"/>
    <w:rsid w:val="00A161C6"/>
    <w:rsid w:val="00A166D3"/>
    <w:rsid w:val="00A16B56"/>
    <w:rsid w:val="00A16B70"/>
    <w:rsid w:val="00A17170"/>
    <w:rsid w:val="00A17602"/>
    <w:rsid w:val="00A17F63"/>
    <w:rsid w:val="00A20055"/>
    <w:rsid w:val="00A203EB"/>
    <w:rsid w:val="00A20B0A"/>
    <w:rsid w:val="00A20EEE"/>
    <w:rsid w:val="00A210FC"/>
    <w:rsid w:val="00A214A6"/>
    <w:rsid w:val="00A21662"/>
    <w:rsid w:val="00A2193B"/>
    <w:rsid w:val="00A21EFA"/>
    <w:rsid w:val="00A21F75"/>
    <w:rsid w:val="00A221EF"/>
    <w:rsid w:val="00A22331"/>
    <w:rsid w:val="00A22C3B"/>
    <w:rsid w:val="00A22F8E"/>
    <w:rsid w:val="00A2323B"/>
    <w:rsid w:val="00A23341"/>
    <w:rsid w:val="00A2351A"/>
    <w:rsid w:val="00A236A5"/>
    <w:rsid w:val="00A23ED7"/>
    <w:rsid w:val="00A2440E"/>
    <w:rsid w:val="00A246B5"/>
    <w:rsid w:val="00A24779"/>
    <w:rsid w:val="00A247EC"/>
    <w:rsid w:val="00A254FD"/>
    <w:rsid w:val="00A25A18"/>
    <w:rsid w:val="00A25D39"/>
    <w:rsid w:val="00A262DA"/>
    <w:rsid w:val="00A2640C"/>
    <w:rsid w:val="00A264A9"/>
    <w:rsid w:val="00A26DCF"/>
    <w:rsid w:val="00A27094"/>
    <w:rsid w:val="00A27377"/>
    <w:rsid w:val="00A27785"/>
    <w:rsid w:val="00A2794A"/>
    <w:rsid w:val="00A27B45"/>
    <w:rsid w:val="00A27D66"/>
    <w:rsid w:val="00A27F57"/>
    <w:rsid w:val="00A30187"/>
    <w:rsid w:val="00A31010"/>
    <w:rsid w:val="00A315E1"/>
    <w:rsid w:val="00A318F6"/>
    <w:rsid w:val="00A31A91"/>
    <w:rsid w:val="00A31D97"/>
    <w:rsid w:val="00A31FC9"/>
    <w:rsid w:val="00A32053"/>
    <w:rsid w:val="00A32C93"/>
    <w:rsid w:val="00A332AE"/>
    <w:rsid w:val="00A33341"/>
    <w:rsid w:val="00A334CB"/>
    <w:rsid w:val="00A33AAB"/>
    <w:rsid w:val="00A33FC9"/>
    <w:rsid w:val="00A3448A"/>
    <w:rsid w:val="00A34BF2"/>
    <w:rsid w:val="00A34D58"/>
    <w:rsid w:val="00A350A5"/>
    <w:rsid w:val="00A353F9"/>
    <w:rsid w:val="00A35BEC"/>
    <w:rsid w:val="00A35E00"/>
    <w:rsid w:val="00A36297"/>
    <w:rsid w:val="00A36369"/>
    <w:rsid w:val="00A36639"/>
    <w:rsid w:val="00A368FF"/>
    <w:rsid w:val="00A36A74"/>
    <w:rsid w:val="00A37286"/>
    <w:rsid w:val="00A37BA4"/>
    <w:rsid w:val="00A4003C"/>
    <w:rsid w:val="00A40436"/>
    <w:rsid w:val="00A407AE"/>
    <w:rsid w:val="00A40A19"/>
    <w:rsid w:val="00A40C9F"/>
    <w:rsid w:val="00A40E93"/>
    <w:rsid w:val="00A40EC8"/>
    <w:rsid w:val="00A40FBF"/>
    <w:rsid w:val="00A413DF"/>
    <w:rsid w:val="00A41584"/>
    <w:rsid w:val="00A41DA0"/>
    <w:rsid w:val="00A41E2B"/>
    <w:rsid w:val="00A42C05"/>
    <w:rsid w:val="00A42F26"/>
    <w:rsid w:val="00A42F96"/>
    <w:rsid w:val="00A433B6"/>
    <w:rsid w:val="00A43724"/>
    <w:rsid w:val="00A440CC"/>
    <w:rsid w:val="00A44244"/>
    <w:rsid w:val="00A446E8"/>
    <w:rsid w:val="00A44815"/>
    <w:rsid w:val="00A44831"/>
    <w:rsid w:val="00A44CEE"/>
    <w:rsid w:val="00A44ECE"/>
    <w:rsid w:val="00A45B74"/>
    <w:rsid w:val="00A461B0"/>
    <w:rsid w:val="00A46658"/>
    <w:rsid w:val="00A468B1"/>
    <w:rsid w:val="00A469BE"/>
    <w:rsid w:val="00A46A32"/>
    <w:rsid w:val="00A46CBE"/>
    <w:rsid w:val="00A46E8D"/>
    <w:rsid w:val="00A4731C"/>
    <w:rsid w:val="00A475EF"/>
    <w:rsid w:val="00A478FB"/>
    <w:rsid w:val="00A47BD3"/>
    <w:rsid w:val="00A500B5"/>
    <w:rsid w:val="00A5036C"/>
    <w:rsid w:val="00A50F69"/>
    <w:rsid w:val="00A5102C"/>
    <w:rsid w:val="00A51725"/>
    <w:rsid w:val="00A5195F"/>
    <w:rsid w:val="00A51AF8"/>
    <w:rsid w:val="00A522D5"/>
    <w:rsid w:val="00A52E1D"/>
    <w:rsid w:val="00A5342F"/>
    <w:rsid w:val="00A53E17"/>
    <w:rsid w:val="00A53E3E"/>
    <w:rsid w:val="00A53E8A"/>
    <w:rsid w:val="00A54015"/>
    <w:rsid w:val="00A545F5"/>
    <w:rsid w:val="00A549E3"/>
    <w:rsid w:val="00A54E3D"/>
    <w:rsid w:val="00A54E40"/>
    <w:rsid w:val="00A55662"/>
    <w:rsid w:val="00A55B5D"/>
    <w:rsid w:val="00A5628B"/>
    <w:rsid w:val="00A563C7"/>
    <w:rsid w:val="00A5684A"/>
    <w:rsid w:val="00A568C1"/>
    <w:rsid w:val="00A56B8A"/>
    <w:rsid w:val="00A56E27"/>
    <w:rsid w:val="00A57B55"/>
    <w:rsid w:val="00A57FA7"/>
    <w:rsid w:val="00A60063"/>
    <w:rsid w:val="00A6037D"/>
    <w:rsid w:val="00A605CA"/>
    <w:rsid w:val="00A606F1"/>
    <w:rsid w:val="00A6090D"/>
    <w:rsid w:val="00A61012"/>
    <w:rsid w:val="00A61085"/>
    <w:rsid w:val="00A610E0"/>
    <w:rsid w:val="00A61499"/>
    <w:rsid w:val="00A614A2"/>
    <w:rsid w:val="00A61701"/>
    <w:rsid w:val="00A6179B"/>
    <w:rsid w:val="00A62339"/>
    <w:rsid w:val="00A62A77"/>
    <w:rsid w:val="00A63291"/>
    <w:rsid w:val="00A63483"/>
    <w:rsid w:val="00A6430A"/>
    <w:rsid w:val="00A643A2"/>
    <w:rsid w:val="00A64604"/>
    <w:rsid w:val="00A64A71"/>
    <w:rsid w:val="00A64AEB"/>
    <w:rsid w:val="00A64F17"/>
    <w:rsid w:val="00A657D7"/>
    <w:rsid w:val="00A659C5"/>
    <w:rsid w:val="00A660AC"/>
    <w:rsid w:val="00A66520"/>
    <w:rsid w:val="00A666B1"/>
    <w:rsid w:val="00A667DA"/>
    <w:rsid w:val="00A66CA3"/>
    <w:rsid w:val="00A66CFF"/>
    <w:rsid w:val="00A67421"/>
    <w:rsid w:val="00A6757C"/>
    <w:rsid w:val="00A67823"/>
    <w:rsid w:val="00A67E6C"/>
    <w:rsid w:val="00A70723"/>
    <w:rsid w:val="00A70A5F"/>
    <w:rsid w:val="00A71057"/>
    <w:rsid w:val="00A71062"/>
    <w:rsid w:val="00A71AD9"/>
    <w:rsid w:val="00A71B99"/>
    <w:rsid w:val="00A71CC1"/>
    <w:rsid w:val="00A721CC"/>
    <w:rsid w:val="00A725C7"/>
    <w:rsid w:val="00A72864"/>
    <w:rsid w:val="00A7289E"/>
    <w:rsid w:val="00A72AB4"/>
    <w:rsid w:val="00A72BCF"/>
    <w:rsid w:val="00A72C79"/>
    <w:rsid w:val="00A731A0"/>
    <w:rsid w:val="00A735B3"/>
    <w:rsid w:val="00A739D0"/>
    <w:rsid w:val="00A73AB6"/>
    <w:rsid w:val="00A73F92"/>
    <w:rsid w:val="00A74061"/>
    <w:rsid w:val="00A7415A"/>
    <w:rsid w:val="00A74C15"/>
    <w:rsid w:val="00A7560B"/>
    <w:rsid w:val="00A7587C"/>
    <w:rsid w:val="00A758E6"/>
    <w:rsid w:val="00A75D25"/>
    <w:rsid w:val="00A761D4"/>
    <w:rsid w:val="00A769A9"/>
    <w:rsid w:val="00A769C9"/>
    <w:rsid w:val="00A77884"/>
    <w:rsid w:val="00A77B33"/>
    <w:rsid w:val="00A77EC4"/>
    <w:rsid w:val="00A80511"/>
    <w:rsid w:val="00A8052E"/>
    <w:rsid w:val="00A80736"/>
    <w:rsid w:val="00A80787"/>
    <w:rsid w:val="00A81007"/>
    <w:rsid w:val="00A8124F"/>
    <w:rsid w:val="00A81A22"/>
    <w:rsid w:val="00A81A9B"/>
    <w:rsid w:val="00A82100"/>
    <w:rsid w:val="00A82D67"/>
    <w:rsid w:val="00A8354C"/>
    <w:rsid w:val="00A83CE6"/>
    <w:rsid w:val="00A83F1A"/>
    <w:rsid w:val="00A843AA"/>
    <w:rsid w:val="00A84687"/>
    <w:rsid w:val="00A84C43"/>
    <w:rsid w:val="00A85019"/>
    <w:rsid w:val="00A85207"/>
    <w:rsid w:val="00A85309"/>
    <w:rsid w:val="00A85492"/>
    <w:rsid w:val="00A85692"/>
    <w:rsid w:val="00A859A4"/>
    <w:rsid w:val="00A8623B"/>
    <w:rsid w:val="00A86384"/>
    <w:rsid w:val="00A86469"/>
    <w:rsid w:val="00A86A14"/>
    <w:rsid w:val="00A86B32"/>
    <w:rsid w:val="00A86BE5"/>
    <w:rsid w:val="00A87D24"/>
    <w:rsid w:val="00A87E18"/>
    <w:rsid w:val="00A9066B"/>
    <w:rsid w:val="00A906A9"/>
    <w:rsid w:val="00A912AE"/>
    <w:rsid w:val="00A9141B"/>
    <w:rsid w:val="00A918F6"/>
    <w:rsid w:val="00A91B3A"/>
    <w:rsid w:val="00A91B54"/>
    <w:rsid w:val="00A924C6"/>
    <w:rsid w:val="00A926A2"/>
    <w:rsid w:val="00A92745"/>
    <w:rsid w:val="00A92879"/>
    <w:rsid w:val="00A92C38"/>
    <w:rsid w:val="00A92E54"/>
    <w:rsid w:val="00A92E81"/>
    <w:rsid w:val="00A93105"/>
    <w:rsid w:val="00A934D3"/>
    <w:rsid w:val="00A9390C"/>
    <w:rsid w:val="00A93A7C"/>
    <w:rsid w:val="00A93D2D"/>
    <w:rsid w:val="00A9437B"/>
    <w:rsid w:val="00A9442A"/>
    <w:rsid w:val="00A94D45"/>
    <w:rsid w:val="00A951A0"/>
    <w:rsid w:val="00A9539F"/>
    <w:rsid w:val="00A9544A"/>
    <w:rsid w:val="00A9553D"/>
    <w:rsid w:val="00A959C4"/>
    <w:rsid w:val="00A959E2"/>
    <w:rsid w:val="00A95B53"/>
    <w:rsid w:val="00A95CB4"/>
    <w:rsid w:val="00A96028"/>
    <w:rsid w:val="00A96C6E"/>
    <w:rsid w:val="00A9753B"/>
    <w:rsid w:val="00A9760C"/>
    <w:rsid w:val="00A9780D"/>
    <w:rsid w:val="00A97BED"/>
    <w:rsid w:val="00AA016F"/>
    <w:rsid w:val="00AA02C5"/>
    <w:rsid w:val="00AA0696"/>
    <w:rsid w:val="00AA0EEF"/>
    <w:rsid w:val="00AA0F7E"/>
    <w:rsid w:val="00AA0F83"/>
    <w:rsid w:val="00AA1089"/>
    <w:rsid w:val="00AA121E"/>
    <w:rsid w:val="00AA1827"/>
    <w:rsid w:val="00AA1ED6"/>
    <w:rsid w:val="00AA20DC"/>
    <w:rsid w:val="00AA23C7"/>
    <w:rsid w:val="00AA2DF1"/>
    <w:rsid w:val="00AA3440"/>
    <w:rsid w:val="00AA3B67"/>
    <w:rsid w:val="00AA3BCF"/>
    <w:rsid w:val="00AA459E"/>
    <w:rsid w:val="00AA48A7"/>
    <w:rsid w:val="00AA5184"/>
    <w:rsid w:val="00AA51D6"/>
    <w:rsid w:val="00AA53AE"/>
    <w:rsid w:val="00AA554D"/>
    <w:rsid w:val="00AA5A46"/>
    <w:rsid w:val="00AA63E5"/>
    <w:rsid w:val="00AA696B"/>
    <w:rsid w:val="00AA73F7"/>
    <w:rsid w:val="00AA762E"/>
    <w:rsid w:val="00AA78BC"/>
    <w:rsid w:val="00AA7EB7"/>
    <w:rsid w:val="00AA7F49"/>
    <w:rsid w:val="00AB069F"/>
    <w:rsid w:val="00AB081A"/>
    <w:rsid w:val="00AB0993"/>
    <w:rsid w:val="00AB0AAB"/>
    <w:rsid w:val="00AB0BC8"/>
    <w:rsid w:val="00AB0BD6"/>
    <w:rsid w:val="00AB11CA"/>
    <w:rsid w:val="00AB14D9"/>
    <w:rsid w:val="00AB2977"/>
    <w:rsid w:val="00AB2CF2"/>
    <w:rsid w:val="00AB3492"/>
    <w:rsid w:val="00AB34DF"/>
    <w:rsid w:val="00AB4099"/>
    <w:rsid w:val="00AB4AB8"/>
    <w:rsid w:val="00AB4D11"/>
    <w:rsid w:val="00AB5012"/>
    <w:rsid w:val="00AB524E"/>
    <w:rsid w:val="00AB52B8"/>
    <w:rsid w:val="00AB55D9"/>
    <w:rsid w:val="00AB655E"/>
    <w:rsid w:val="00AB70FB"/>
    <w:rsid w:val="00AB72EF"/>
    <w:rsid w:val="00AB7501"/>
    <w:rsid w:val="00AB7850"/>
    <w:rsid w:val="00AB7C75"/>
    <w:rsid w:val="00AB7D67"/>
    <w:rsid w:val="00AB7E51"/>
    <w:rsid w:val="00AB7E7E"/>
    <w:rsid w:val="00AC007F"/>
    <w:rsid w:val="00AC0509"/>
    <w:rsid w:val="00AC065F"/>
    <w:rsid w:val="00AC06C3"/>
    <w:rsid w:val="00AC0C76"/>
    <w:rsid w:val="00AC1B32"/>
    <w:rsid w:val="00AC1D05"/>
    <w:rsid w:val="00AC1D21"/>
    <w:rsid w:val="00AC2090"/>
    <w:rsid w:val="00AC20F4"/>
    <w:rsid w:val="00AC217D"/>
    <w:rsid w:val="00AC27D1"/>
    <w:rsid w:val="00AC2ECD"/>
    <w:rsid w:val="00AC3119"/>
    <w:rsid w:val="00AC3531"/>
    <w:rsid w:val="00AC3935"/>
    <w:rsid w:val="00AC3A3A"/>
    <w:rsid w:val="00AC3C32"/>
    <w:rsid w:val="00AC4069"/>
    <w:rsid w:val="00AC43A9"/>
    <w:rsid w:val="00AC4815"/>
    <w:rsid w:val="00AC49FB"/>
    <w:rsid w:val="00AC4CEB"/>
    <w:rsid w:val="00AC4F89"/>
    <w:rsid w:val="00AC553D"/>
    <w:rsid w:val="00AC57D4"/>
    <w:rsid w:val="00AC5A10"/>
    <w:rsid w:val="00AC5D32"/>
    <w:rsid w:val="00AC616D"/>
    <w:rsid w:val="00AC639F"/>
    <w:rsid w:val="00AC64AF"/>
    <w:rsid w:val="00AC663B"/>
    <w:rsid w:val="00AC76B1"/>
    <w:rsid w:val="00AC76F1"/>
    <w:rsid w:val="00AC78EB"/>
    <w:rsid w:val="00AD05A8"/>
    <w:rsid w:val="00AD078E"/>
    <w:rsid w:val="00AD0AA3"/>
    <w:rsid w:val="00AD0AC8"/>
    <w:rsid w:val="00AD0F2F"/>
    <w:rsid w:val="00AD1E4E"/>
    <w:rsid w:val="00AD2349"/>
    <w:rsid w:val="00AD2A59"/>
    <w:rsid w:val="00AD2AB3"/>
    <w:rsid w:val="00AD2C84"/>
    <w:rsid w:val="00AD2EC8"/>
    <w:rsid w:val="00AD2EF4"/>
    <w:rsid w:val="00AD3317"/>
    <w:rsid w:val="00AD3538"/>
    <w:rsid w:val="00AD3EB9"/>
    <w:rsid w:val="00AD3F94"/>
    <w:rsid w:val="00AD480D"/>
    <w:rsid w:val="00AD4A0A"/>
    <w:rsid w:val="00AD4A5A"/>
    <w:rsid w:val="00AD4F49"/>
    <w:rsid w:val="00AD53C3"/>
    <w:rsid w:val="00AD5729"/>
    <w:rsid w:val="00AD57CB"/>
    <w:rsid w:val="00AD5FAD"/>
    <w:rsid w:val="00AD60E3"/>
    <w:rsid w:val="00AD6372"/>
    <w:rsid w:val="00AD6515"/>
    <w:rsid w:val="00AD729C"/>
    <w:rsid w:val="00AD76A6"/>
    <w:rsid w:val="00AD76B6"/>
    <w:rsid w:val="00AD7856"/>
    <w:rsid w:val="00AD7A60"/>
    <w:rsid w:val="00AD7BF5"/>
    <w:rsid w:val="00AE0183"/>
    <w:rsid w:val="00AE0A0B"/>
    <w:rsid w:val="00AE0B49"/>
    <w:rsid w:val="00AE0DF8"/>
    <w:rsid w:val="00AE122D"/>
    <w:rsid w:val="00AE16D3"/>
    <w:rsid w:val="00AE1A54"/>
    <w:rsid w:val="00AE22B3"/>
    <w:rsid w:val="00AE27AC"/>
    <w:rsid w:val="00AE2C26"/>
    <w:rsid w:val="00AE2D25"/>
    <w:rsid w:val="00AE2E8A"/>
    <w:rsid w:val="00AE3313"/>
    <w:rsid w:val="00AE38A0"/>
    <w:rsid w:val="00AE3BE3"/>
    <w:rsid w:val="00AE3CEF"/>
    <w:rsid w:val="00AE40E0"/>
    <w:rsid w:val="00AE4169"/>
    <w:rsid w:val="00AE42BF"/>
    <w:rsid w:val="00AE4732"/>
    <w:rsid w:val="00AE4DBA"/>
    <w:rsid w:val="00AE4F07"/>
    <w:rsid w:val="00AE51DD"/>
    <w:rsid w:val="00AE51F7"/>
    <w:rsid w:val="00AE528B"/>
    <w:rsid w:val="00AE531F"/>
    <w:rsid w:val="00AE54FB"/>
    <w:rsid w:val="00AE56E7"/>
    <w:rsid w:val="00AE5CF8"/>
    <w:rsid w:val="00AE69F7"/>
    <w:rsid w:val="00AE7714"/>
    <w:rsid w:val="00AE7BD9"/>
    <w:rsid w:val="00AF0510"/>
    <w:rsid w:val="00AF083C"/>
    <w:rsid w:val="00AF0885"/>
    <w:rsid w:val="00AF1193"/>
    <w:rsid w:val="00AF132C"/>
    <w:rsid w:val="00AF1C5D"/>
    <w:rsid w:val="00AF2082"/>
    <w:rsid w:val="00AF2270"/>
    <w:rsid w:val="00AF373E"/>
    <w:rsid w:val="00AF3B53"/>
    <w:rsid w:val="00AF3D18"/>
    <w:rsid w:val="00AF422E"/>
    <w:rsid w:val="00AF42D7"/>
    <w:rsid w:val="00AF43E2"/>
    <w:rsid w:val="00AF496B"/>
    <w:rsid w:val="00AF4B6F"/>
    <w:rsid w:val="00AF4DB3"/>
    <w:rsid w:val="00AF5619"/>
    <w:rsid w:val="00AF592E"/>
    <w:rsid w:val="00AF5CF2"/>
    <w:rsid w:val="00AF61E2"/>
    <w:rsid w:val="00AF660D"/>
    <w:rsid w:val="00AF69B7"/>
    <w:rsid w:val="00AF6AC9"/>
    <w:rsid w:val="00AF760D"/>
    <w:rsid w:val="00AF7863"/>
    <w:rsid w:val="00AF7F54"/>
    <w:rsid w:val="00B006FE"/>
    <w:rsid w:val="00B007CB"/>
    <w:rsid w:val="00B0086A"/>
    <w:rsid w:val="00B0131F"/>
    <w:rsid w:val="00B013F2"/>
    <w:rsid w:val="00B016B9"/>
    <w:rsid w:val="00B019CD"/>
    <w:rsid w:val="00B02630"/>
    <w:rsid w:val="00B02AA9"/>
    <w:rsid w:val="00B02B76"/>
    <w:rsid w:val="00B02B82"/>
    <w:rsid w:val="00B02E9A"/>
    <w:rsid w:val="00B02FA3"/>
    <w:rsid w:val="00B03530"/>
    <w:rsid w:val="00B04BE4"/>
    <w:rsid w:val="00B04D67"/>
    <w:rsid w:val="00B04F12"/>
    <w:rsid w:val="00B05084"/>
    <w:rsid w:val="00B05505"/>
    <w:rsid w:val="00B05865"/>
    <w:rsid w:val="00B05993"/>
    <w:rsid w:val="00B069FA"/>
    <w:rsid w:val="00B07514"/>
    <w:rsid w:val="00B07521"/>
    <w:rsid w:val="00B075B2"/>
    <w:rsid w:val="00B07825"/>
    <w:rsid w:val="00B07991"/>
    <w:rsid w:val="00B07E08"/>
    <w:rsid w:val="00B1028F"/>
    <w:rsid w:val="00B10957"/>
    <w:rsid w:val="00B10B62"/>
    <w:rsid w:val="00B10DED"/>
    <w:rsid w:val="00B111A7"/>
    <w:rsid w:val="00B119D8"/>
    <w:rsid w:val="00B11A7B"/>
    <w:rsid w:val="00B12540"/>
    <w:rsid w:val="00B12AB3"/>
    <w:rsid w:val="00B12CB7"/>
    <w:rsid w:val="00B12E7B"/>
    <w:rsid w:val="00B136A5"/>
    <w:rsid w:val="00B13C35"/>
    <w:rsid w:val="00B144D5"/>
    <w:rsid w:val="00B145E3"/>
    <w:rsid w:val="00B14B9F"/>
    <w:rsid w:val="00B1529F"/>
    <w:rsid w:val="00B1537C"/>
    <w:rsid w:val="00B157C8"/>
    <w:rsid w:val="00B157F9"/>
    <w:rsid w:val="00B15B22"/>
    <w:rsid w:val="00B15CE3"/>
    <w:rsid w:val="00B16639"/>
    <w:rsid w:val="00B16C24"/>
    <w:rsid w:val="00B177DE"/>
    <w:rsid w:val="00B17804"/>
    <w:rsid w:val="00B17B22"/>
    <w:rsid w:val="00B17BCD"/>
    <w:rsid w:val="00B17C75"/>
    <w:rsid w:val="00B2020E"/>
    <w:rsid w:val="00B20256"/>
    <w:rsid w:val="00B2039D"/>
    <w:rsid w:val="00B20835"/>
    <w:rsid w:val="00B20A0E"/>
    <w:rsid w:val="00B20D09"/>
    <w:rsid w:val="00B20D8A"/>
    <w:rsid w:val="00B20DE6"/>
    <w:rsid w:val="00B20DEF"/>
    <w:rsid w:val="00B212CB"/>
    <w:rsid w:val="00B22162"/>
    <w:rsid w:val="00B22230"/>
    <w:rsid w:val="00B225DB"/>
    <w:rsid w:val="00B225FF"/>
    <w:rsid w:val="00B22D5D"/>
    <w:rsid w:val="00B23001"/>
    <w:rsid w:val="00B23341"/>
    <w:rsid w:val="00B23685"/>
    <w:rsid w:val="00B238CE"/>
    <w:rsid w:val="00B23993"/>
    <w:rsid w:val="00B245A4"/>
    <w:rsid w:val="00B25F4B"/>
    <w:rsid w:val="00B264A2"/>
    <w:rsid w:val="00B26779"/>
    <w:rsid w:val="00B2690F"/>
    <w:rsid w:val="00B2763F"/>
    <w:rsid w:val="00B279F3"/>
    <w:rsid w:val="00B27AAC"/>
    <w:rsid w:val="00B27E08"/>
    <w:rsid w:val="00B30929"/>
    <w:rsid w:val="00B31241"/>
    <w:rsid w:val="00B31556"/>
    <w:rsid w:val="00B31E89"/>
    <w:rsid w:val="00B32062"/>
    <w:rsid w:val="00B3247A"/>
    <w:rsid w:val="00B32618"/>
    <w:rsid w:val="00B32DC7"/>
    <w:rsid w:val="00B32E7A"/>
    <w:rsid w:val="00B33749"/>
    <w:rsid w:val="00B3386C"/>
    <w:rsid w:val="00B33DCB"/>
    <w:rsid w:val="00B342DD"/>
    <w:rsid w:val="00B34761"/>
    <w:rsid w:val="00B34777"/>
    <w:rsid w:val="00B34952"/>
    <w:rsid w:val="00B349C2"/>
    <w:rsid w:val="00B349D0"/>
    <w:rsid w:val="00B356C9"/>
    <w:rsid w:val="00B35DF6"/>
    <w:rsid w:val="00B372AA"/>
    <w:rsid w:val="00B375EB"/>
    <w:rsid w:val="00B3764D"/>
    <w:rsid w:val="00B37D11"/>
    <w:rsid w:val="00B37D18"/>
    <w:rsid w:val="00B40211"/>
    <w:rsid w:val="00B40445"/>
    <w:rsid w:val="00B40612"/>
    <w:rsid w:val="00B409E0"/>
    <w:rsid w:val="00B40EA6"/>
    <w:rsid w:val="00B411DA"/>
    <w:rsid w:val="00B4180C"/>
    <w:rsid w:val="00B41888"/>
    <w:rsid w:val="00B419B3"/>
    <w:rsid w:val="00B41A75"/>
    <w:rsid w:val="00B41CEE"/>
    <w:rsid w:val="00B42358"/>
    <w:rsid w:val="00B42769"/>
    <w:rsid w:val="00B433AE"/>
    <w:rsid w:val="00B43433"/>
    <w:rsid w:val="00B4350C"/>
    <w:rsid w:val="00B4381A"/>
    <w:rsid w:val="00B43D18"/>
    <w:rsid w:val="00B43D54"/>
    <w:rsid w:val="00B44639"/>
    <w:rsid w:val="00B44751"/>
    <w:rsid w:val="00B449A3"/>
    <w:rsid w:val="00B44C90"/>
    <w:rsid w:val="00B44FFD"/>
    <w:rsid w:val="00B452FB"/>
    <w:rsid w:val="00B4598D"/>
    <w:rsid w:val="00B45A2D"/>
    <w:rsid w:val="00B45A52"/>
    <w:rsid w:val="00B45D73"/>
    <w:rsid w:val="00B45E0D"/>
    <w:rsid w:val="00B45E7D"/>
    <w:rsid w:val="00B45FDF"/>
    <w:rsid w:val="00B46175"/>
    <w:rsid w:val="00B4637E"/>
    <w:rsid w:val="00B472D6"/>
    <w:rsid w:val="00B47431"/>
    <w:rsid w:val="00B47C5D"/>
    <w:rsid w:val="00B47CA8"/>
    <w:rsid w:val="00B47F4B"/>
    <w:rsid w:val="00B50030"/>
    <w:rsid w:val="00B507B6"/>
    <w:rsid w:val="00B50CB7"/>
    <w:rsid w:val="00B50F07"/>
    <w:rsid w:val="00B50FFA"/>
    <w:rsid w:val="00B51833"/>
    <w:rsid w:val="00B52547"/>
    <w:rsid w:val="00B52D71"/>
    <w:rsid w:val="00B53494"/>
    <w:rsid w:val="00B53CF8"/>
    <w:rsid w:val="00B53FF6"/>
    <w:rsid w:val="00B54439"/>
    <w:rsid w:val="00B545F9"/>
    <w:rsid w:val="00B54625"/>
    <w:rsid w:val="00B5480C"/>
    <w:rsid w:val="00B548B7"/>
    <w:rsid w:val="00B549A0"/>
    <w:rsid w:val="00B54A94"/>
    <w:rsid w:val="00B54DC3"/>
    <w:rsid w:val="00B552EC"/>
    <w:rsid w:val="00B556BE"/>
    <w:rsid w:val="00B558BE"/>
    <w:rsid w:val="00B55984"/>
    <w:rsid w:val="00B55CD5"/>
    <w:rsid w:val="00B566E9"/>
    <w:rsid w:val="00B56A36"/>
    <w:rsid w:val="00B57411"/>
    <w:rsid w:val="00B5764D"/>
    <w:rsid w:val="00B57C1F"/>
    <w:rsid w:val="00B601CB"/>
    <w:rsid w:val="00B603D4"/>
    <w:rsid w:val="00B6079F"/>
    <w:rsid w:val="00B60AEE"/>
    <w:rsid w:val="00B610A9"/>
    <w:rsid w:val="00B610B2"/>
    <w:rsid w:val="00B614B3"/>
    <w:rsid w:val="00B61EB6"/>
    <w:rsid w:val="00B629CF"/>
    <w:rsid w:val="00B62B36"/>
    <w:rsid w:val="00B634E1"/>
    <w:rsid w:val="00B6360E"/>
    <w:rsid w:val="00B641E0"/>
    <w:rsid w:val="00B643E5"/>
    <w:rsid w:val="00B64555"/>
    <w:rsid w:val="00B6493B"/>
    <w:rsid w:val="00B659BA"/>
    <w:rsid w:val="00B65B33"/>
    <w:rsid w:val="00B664C7"/>
    <w:rsid w:val="00B6659A"/>
    <w:rsid w:val="00B6672E"/>
    <w:rsid w:val="00B667F9"/>
    <w:rsid w:val="00B6696E"/>
    <w:rsid w:val="00B66D2B"/>
    <w:rsid w:val="00B672DB"/>
    <w:rsid w:val="00B67732"/>
    <w:rsid w:val="00B67804"/>
    <w:rsid w:val="00B67A32"/>
    <w:rsid w:val="00B67EEB"/>
    <w:rsid w:val="00B700BE"/>
    <w:rsid w:val="00B70F32"/>
    <w:rsid w:val="00B70F92"/>
    <w:rsid w:val="00B714BC"/>
    <w:rsid w:val="00B71561"/>
    <w:rsid w:val="00B71AC2"/>
    <w:rsid w:val="00B72932"/>
    <w:rsid w:val="00B73034"/>
    <w:rsid w:val="00B739F6"/>
    <w:rsid w:val="00B73C59"/>
    <w:rsid w:val="00B73E3C"/>
    <w:rsid w:val="00B73F3D"/>
    <w:rsid w:val="00B74264"/>
    <w:rsid w:val="00B745E5"/>
    <w:rsid w:val="00B7474B"/>
    <w:rsid w:val="00B749CE"/>
    <w:rsid w:val="00B7522C"/>
    <w:rsid w:val="00B758F0"/>
    <w:rsid w:val="00B7597C"/>
    <w:rsid w:val="00B7636D"/>
    <w:rsid w:val="00B76A2B"/>
    <w:rsid w:val="00B76BC4"/>
    <w:rsid w:val="00B7718F"/>
    <w:rsid w:val="00B777C4"/>
    <w:rsid w:val="00B77DF7"/>
    <w:rsid w:val="00B802BD"/>
    <w:rsid w:val="00B80318"/>
    <w:rsid w:val="00B8042F"/>
    <w:rsid w:val="00B80897"/>
    <w:rsid w:val="00B811B7"/>
    <w:rsid w:val="00B814DD"/>
    <w:rsid w:val="00B81679"/>
    <w:rsid w:val="00B8171D"/>
    <w:rsid w:val="00B81A6C"/>
    <w:rsid w:val="00B81F04"/>
    <w:rsid w:val="00B8268E"/>
    <w:rsid w:val="00B828BC"/>
    <w:rsid w:val="00B82B29"/>
    <w:rsid w:val="00B835F4"/>
    <w:rsid w:val="00B83787"/>
    <w:rsid w:val="00B84583"/>
    <w:rsid w:val="00B84A1F"/>
    <w:rsid w:val="00B84D06"/>
    <w:rsid w:val="00B84E0B"/>
    <w:rsid w:val="00B84EAA"/>
    <w:rsid w:val="00B8515C"/>
    <w:rsid w:val="00B85316"/>
    <w:rsid w:val="00B8569E"/>
    <w:rsid w:val="00B856A8"/>
    <w:rsid w:val="00B85A3C"/>
    <w:rsid w:val="00B85C0C"/>
    <w:rsid w:val="00B85DE5"/>
    <w:rsid w:val="00B85E28"/>
    <w:rsid w:val="00B86028"/>
    <w:rsid w:val="00B860A2"/>
    <w:rsid w:val="00B8634F"/>
    <w:rsid w:val="00B86595"/>
    <w:rsid w:val="00B8680A"/>
    <w:rsid w:val="00B8732D"/>
    <w:rsid w:val="00B878AC"/>
    <w:rsid w:val="00B87AA6"/>
    <w:rsid w:val="00B87AEC"/>
    <w:rsid w:val="00B90078"/>
    <w:rsid w:val="00B902BE"/>
    <w:rsid w:val="00B9030D"/>
    <w:rsid w:val="00B90546"/>
    <w:rsid w:val="00B90883"/>
    <w:rsid w:val="00B90B05"/>
    <w:rsid w:val="00B90B91"/>
    <w:rsid w:val="00B90F73"/>
    <w:rsid w:val="00B91347"/>
    <w:rsid w:val="00B9163F"/>
    <w:rsid w:val="00B919F3"/>
    <w:rsid w:val="00B91ACB"/>
    <w:rsid w:val="00B9225B"/>
    <w:rsid w:val="00B92D59"/>
    <w:rsid w:val="00B932D1"/>
    <w:rsid w:val="00B938F1"/>
    <w:rsid w:val="00B93B59"/>
    <w:rsid w:val="00B93DBD"/>
    <w:rsid w:val="00B9406A"/>
    <w:rsid w:val="00B94EA1"/>
    <w:rsid w:val="00B94F75"/>
    <w:rsid w:val="00B9549B"/>
    <w:rsid w:val="00B954C2"/>
    <w:rsid w:val="00B96377"/>
    <w:rsid w:val="00B9653D"/>
    <w:rsid w:val="00B966A0"/>
    <w:rsid w:val="00B96724"/>
    <w:rsid w:val="00B96C69"/>
    <w:rsid w:val="00B96E40"/>
    <w:rsid w:val="00B975F9"/>
    <w:rsid w:val="00B97870"/>
    <w:rsid w:val="00B97F10"/>
    <w:rsid w:val="00B97F4C"/>
    <w:rsid w:val="00B97FE6"/>
    <w:rsid w:val="00BA04D3"/>
    <w:rsid w:val="00BA09AD"/>
    <w:rsid w:val="00BA0E12"/>
    <w:rsid w:val="00BA0E4A"/>
    <w:rsid w:val="00BA1618"/>
    <w:rsid w:val="00BA1ED7"/>
    <w:rsid w:val="00BA2280"/>
    <w:rsid w:val="00BA22FA"/>
    <w:rsid w:val="00BA2A08"/>
    <w:rsid w:val="00BA2A83"/>
    <w:rsid w:val="00BA2CF4"/>
    <w:rsid w:val="00BA2E0C"/>
    <w:rsid w:val="00BA31BA"/>
    <w:rsid w:val="00BA3293"/>
    <w:rsid w:val="00BA33CE"/>
    <w:rsid w:val="00BA3C85"/>
    <w:rsid w:val="00BA3D85"/>
    <w:rsid w:val="00BA4038"/>
    <w:rsid w:val="00BA4193"/>
    <w:rsid w:val="00BA4284"/>
    <w:rsid w:val="00BA4AF7"/>
    <w:rsid w:val="00BA538F"/>
    <w:rsid w:val="00BA5632"/>
    <w:rsid w:val="00BA56D2"/>
    <w:rsid w:val="00BA581E"/>
    <w:rsid w:val="00BA5B9F"/>
    <w:rsid w:val="00BA5E97"/>
    <w:rsid w:val="00BA633F"/>
    <w:rsid w:val="00BA6977"/>
    <w:rsid w:val="00BA6BFE"/>
    <w:rsid w:val="00BA6D80"/>
    <w:rsid w:val="00BA72D5"/>
    <w:rsid w:val="00BA76E0"/>
    <w:rsid w:val="00BA7A3B"/>
    <w:rsid w:val="00BA7AA8"/>
    <w:rsid w:val="00BA7DB2"/>
    <w:rsid w:val="00BA7FA5"/>
    <w:rsid w:val="00BA7FCB"/>
    <w:rsid w:val="00BB009C"/>
    <w:rsid w:val="00BB00AB"/>
    <w:rsid w:val="00BB00BA"/>
    <w:rsid w:val="00BB064D"/>
    <w:rsid w:val="00BB10C5"/>
    <w:rsid w:val="00BB12F5"/>
    <w:rsid w:val="00BB16D1"/>
    <w:rsid w:val="00BB1CFD"/>
    <w:rsid w:val="00BB1E0B"/>
    <w:rsid w:val="00BB27C4"/>
    <w:rsid w:val="00BB2A25"/>
    <w:rsid w:val="00BB340D"/>
    <w:rsid w:val="00BB3791"/>
    <w:rsid w:val="00BB3973"/>
    <w:rsid w:val="00BB43B2"/>
    <w:rsid w:val="00BB47E5"/>
    <w:rsid w:val="00BB48F9"/>
    <w:rsid w:val="00BB4E1F"/>
    <w:rsid w:val="00BB51E9"/>
    <w:rsid w:val="00BB526D"/>
    <w:rsid w:val="00BB5D38"/>
    <w:rsid w:val="00BB5D56"/>
    <w:rsid w:val="00BB5E7D"/>
    <w:rsid w:val="00BB6439"/>
    <w:rsid w:val="00BB6801"/>
    <w:rsid w:val="00BB6AEE"/>
    <w:rsid w:val="00BB6E75"/>
    <w:rsid w:val="00BB6FA2"/>
    <w:rsid w:val="00BB6FE4"/>
    <w:rsid w:val="00BB722A"/>
    <w:rsid w:val="00BB7AF4"/>
    <w:rsid w:val="00BC05CB"/>
    <w:rsid w:val="00BC0FDC"/>
    <w:rsid w:val="00BC160E"/>
    <w:rsid w:val="00BC1682"/>
    <w:rsid w:val="00BC17D2"/>
    <w:rsid w:val="00BC1A10"/>
    <w:rsid w:val="00BC1BCA"/>
    <w:rsid w:val="00BC1C94"/>
    <w:rsid w:val="00BC1CC3"/>
    <w:rsid w:val="00BC24BC"/>
    <w:rsid w:val="00BC2508"/>
    <w:rsid w:val="00BC2A41"/>
    <w:rsid w:val="00BC2B97"/>
    <w:rsid w:val="00BC3053"/>
    <w:rsid w:val="00BC3629"/>
    <w:rsid w:val="00BC3B18"/>
    <w:rsid w:val="00BC3C31"/>
    <w:rsid w:val="00BC419C"/>
    <w:rsid w:val="00BC4446"/>
    <w:rsid w:val="00BC4D2E"/>
    <w:rsid w:val="00BC53F0"/>
    <w:rsid w:val="00BC5D90"/>
    <w:rsid w:val="00BC5F60"/>
    <w:rsid w:val="00BC5FAC"/>
    <w:rsid w:val="00BC6083"/>
    <w:rsid w:val="00BC6169"/>
    <w:rsid w:val="00BC6240"/>
    <w:rsid w:val="00BC6494"/>
    <w:rsid w:val="00BC6ECB"/>
    <w:rsid w:val="00BC7408"/>
    <w:rsid w:val="00BC7F8C"/>
    <w:rsid w:val="00BD02DD"/>
    <w:rsid w:val="00BD07BB"/>
    <w:rsid w:val="00BD07F9"/>
    <w:rsid w:val="00BD1216"/>
    <w:rsid w:val="00BD15B1"/>
    <w:rsid w:val="00BD16C7"/>
    <w:rsid w:val="00BD179A"/>
    <w:rsid w:val="00BD1A1F"/>
    <w:rsid w:val="00BD25AE"/>
    <w:rsid w:val="00BD3181"/>
    <w:rsid w:val="00BD3ABC"/>
    <w:rsid w:val="00BD3CE4"/>
    <w:rsid w:val="00BD3F1D"/>
    <w:rsid w:val="00BD4558"/>
    <w:rsid w:val="00BD48AC"/>
    <w:rsid w:val="00BD4911"/>
    <w:rsid w:val="00BD4C9B"/>
    <w:rsid w:val="00BD4DA0"/>
    <w:rsid w:val="00BD50C1"/>
    <w:rsid w:val="00BD51DA"/>
    <w:rsid w:val="00BD52C0"/>
    <w:rsid w:val="00BD5828"/>
    <w:rsid w:val="00BD5945"/>
    <w:rsid w:val="00BD5CE9"/>
    <w:rsid w:val="00BD5D30"/>
    <w:rsid w:val="00BD5F1A"/>
    <w:rsid w:val="00BD60BE"/>
    <w:rsid w:val="00BD62E1"/>
    <w:rsid w:val="00BD641C"/>
    <w:rsid w:val="00BD671B"/>
    <w:rsid w:val="00BD686A"/>
    <w:rsid w:val="00BD68E8"/>
    <w:rsid w:val="00BD7358"/>
    <w:rsid w:val="00BD757F"/>
    <w:rsid w:val="00BD7604"/>
    <w:rsid w:val="00BE0223"/>
    <w:rsid w:val="00BE059B"/>
    <w:rsid w:val="00BE1213"/>
    <w:rsid w:val="00BE1234"/>
    <w:rsid w:val="00BE127D"/>
    <w:rsid w:val="00BE1821"/>
    <w:rsid w:val="00BE19A8"/>
    <w:rsid w:val="00BE28F2"/>
    <w:rsid w:val="00BE2B26"/>
    <w:rsid w:val="00BE2B94"/>
    <w:rsid w:val="00BE2FA6"/>
    <w:rsid w:val="00BE3051"/>
    <w:rsid w:val="00BE333F"/>
    <w:rsid w:val="00BE34A8"/>
    <w:rsid w:val="00BE3AD8"/>
    <w:rsid w:val="00BE4214"/>
    <w:rsid w:val="00BE433E"/>
    <w:rsid w:val="00BE4505"/>
    <w:rsid w:val="00BE4850"/>
    <w:rsid w:val="00BE4BAC"/>
    <w:rsid w:val="00BE4F88"/>
    <w:rsid w:val="00BE51B6"/>
    <w:rsid w:val="00BE55AE"/>
    <w:rsid w:val="00BE5891"/>
    <w:rsid w:val="00BE5C35"/>
    <w:rsid w:val="00BE5E9A"/>
    <w:rsid w:val="00BE6224"/>
    <w:rsid w:val="00BE6A9A"/>
    <w:rsid w:val="00BE7310"/>
    <w:rsid w:val="00BE7406"/>
    <w:rsid w:val="00BE74CF"/>
    <w:rsid w:val="00BE7603"/>
    <w:rsid w:val="00BE772A"/>
    <w:rsid w:val="00BE783C"/>
    <w:rsid w:val="00BE7F6E"/>
    <w:rsid w:val="00BF0303"/>
    <w:rsid w:val="00BF03C9"/>
    <w:rsid w:val="00BF0826"/>
    <w:rsid w:val="00BF1023"/>
    <w:rsid w:val="00BF1310"/>
    <w:rsid w:val="00BF19ED"/>
    <w:rsid w:val="00BF2958"/>
    <w:rsid w:val="00BF2975"/>
    <w:rsid w:val="00BF2A89"/>
    <w:rsid w:val="00BF2CDB"/>
    <w:rsid w:val="00BF3279"/>
    <w:rsid w:val="00BF38DC"/>
    <w:rsid w:val="00BF423E"/>
    <w:rsid w:val="00BF4324"/>
    <w:rsid w:val="00BF4556"/>
    <w:rsid w:val="00BF4602"/>
    <w:rsid w:val="00BF4695"/>
    <w:rsid w:val="00BF470C"/>
    <w:rsid w:val="00BF492D"/>
    <w:rsid w:val="00BF497B"/>
    <w:rsid w:val="00BF499C"/>
    <w:rsid w:val="00BF551A"/>
    <w:rsid w:val="00BF59E3"/>
    <w:rsid w:val="00BF5B33"/>
    <w:rsid w:val="00BF5C20"/>
    <w:rsid w:val="00BF5E91"/>
    <w:rsid w:val="00BF625B"/>
    <w:rsid w:val="00BF68F4"/>
    <w:rsid w:val="00BF6C5E"/>
    <w:rsid w:val="00BF7102"/>
    <w:rsid w:val="00BF74C7"/>
    <w:rsid w:val="00BF7535"/>
    <w:rsid w:val="00BF7926"/>
    <w:rsid w:val="00BF7B63"/>
    <w:rsid w:val="00BF7DE6"/>
    <w:rsid w:val="00BF7FE4"/>
    <w:rsid w:val="00C00456"/>
    <w:rsid w:val="00C0049F"/>
    <w:rsid w:val="00C010F9"/>
    <w:rsid w:val="00C015F1"/>
    <w:rsid w:val="00C01F33"/>
    <w:rsid w:val="00C0277D"/>
    <w:rsid w:val="00C02CC6"/>
    <w:rsid w:val="00C03421"/>
    <w:rsid w:val="00C03F44"/>
    <w:rsid w:val="00C03FBD"/>
    <w:rsid w:val="00C040F7"/>
    <w:rsid w:val="00C044AB"/>
    <w:rsid w:val="00C05205"/>
    <w:rsid w:val="00C0542C"/>
    <w:rsid w:val="00C05483"/>
    <w:rsid w:val="00C05706"/>
    <w:rsid w:val="00C05A79"/>
    <w:rsid w:val="00C05FB2"/>
    <w:rsid w:val="00C05FE2"/>
    <w:rsid w:val="00C06C69"/>
    <w:rsid w:val="00C06D01"/>
    <w:rsid w:val="00C06E60"/>
    <w:rsid w:val="00C07091"/>
    <w:rsid w:val="00C07377"/>
    <w:rsid w:val="00C0739F"/>
    <w:rsid w:val="00C07EC5"/>
    <w:rsid w:val="00C10301"/>
    <w:rsid w:val="00C10478"/>
    <w:rsid w:val="00C10522"/>
    <w:rsid w:val="00C105EB"/>
    <w:rsid w:val="00C10CD0"/>
    <w:rsid w:val="00C1102B"/>
    <w:rsid w:val="00C110D2"/>
    <w:rsid w:val="00C1194F"/>
    <w:rsid w:val="00C12107"/>
    <w:rsid w:val="00C12583"/>
    <w:rsid w:val="00C13304"/>
    <w:rsid w:val="00C13708"/>
    <w:rsid w:val="00C13FB6"/>
    <w:rsid w:val="00C14464"/>
    <w:rsid w:val="00C14D4B"/>
    <w:rsid w:val="00C14DBA"/>
    <w:rsid w:val="00C154BB"/>
    <w:rsid w:val="00C15601"/>
    <w:rsid w:val="00C158DA"/>
    <w:rsid w:val="00C1597E"/>
    <w:rsid w:val="00C15AF7"/>
    <w:rsid w:val="00C15C8E"/>
    <w:rsid w:val="00C15D00"/>
    <w:rsid w:val="00C160EB"/>
    <w:rsid w:val="00C16222"/>
    <w:rsid w:val="00C16286"/>
    <w:rsid w:val="00C1642A"/>
    <w:rsid w:val="00C16640"/>
    <w:rsid w:val="00C17163"/>
    <w:rsid w:val="00C17C7D"/>
    <w:rsid w:val="00C17DB5"/>
    <w:rsid w:val="00C2014E"/>
    <w:rsid w:val="00C203E2"/>
    <w:rsid w:val="00C20C30"/>
    <w:rsid w:val="00C214FA"/>
    <w:rsid w:val="00C216D6"/>
    <w:rsid w:val="00C21A91"/>
    <w:rsid w:val="00C21E40"/>
    <w:rsid w:val="00C2233B"/>
    <w:rsid w:val="00C223A8"/>
    <w:rsid w:val="00C22773"/>
    <w:rsid w:val="00C22951"/>
    <w:rsid w:val="00C22FD0"/>
    <w:rsid w:val="00C22FEB"/>
    <w:rsid w:val="00C23D42"/>
    <w:rsid w:val="00C23E01"/>
    <w:rsid w:val="00C2429E"/>
    <w:rsid w:val="00C24B54"/>
    <w:rsid w:val="00C24F75"/>
    <w:rsid w:val="00C25060"/>
    <w:rsid w:val="00C256D2"/>
    <w:rsid w:val="00C25881"/>
    <w:rsid w:val="00C25A08"/>
    <w:rsid w:val="00C25CB0"/>
    <w:rsid w:val="00C2619B"/>
    <w:rsid w:val="00C268CD"/>
    <w:rsid w:val="00C268E6"/>
    <w:rsid w:val="00C273DE"/>
    <w:rsid w:val="00C27622"/>
    <w:rsid w:val="00C279B5"/>
    <w:rsid w:val="00C27BD7"/>
    <w:rsid w:val="00C27C45"/>
    <w:rsid w:val="00C30E68"/>
    <w:rsid w:val="00C310CD"/>
    <w:rsid w:val="00C31349"/>
    <w:rsid w:val="00C31563"/>
    <w:rsid w:val="00C31AD3"/>
    <w:rsid w:val="00C31DC5"/>
    <w:rsid w:val="00C31F6F"/>
    <w:rsid w:val="00C324D9"/>
    <w:rsid w:val="00C32613"/>
    <w:rsid w:val="00C32614"/>
    <w:rsid w:val="00C32BFD"/>
    <w:rsid w:val="00C33530"/>
    <w:rsid w:val="00C335E1"/>
    <w:rsid w:val="00C336FA"/>
    <w:rsid w:val="00C33AD5"/>
    <w:rsid w:val="00C342C6"/>
    <w:rsid w:val="00C34852"/>
    <w:rsid w:val="00C349C0"/>
    <w:rsid w:val="00C35158"/>
    <w:rsid w:val="00C355D1"/>
    <w:rsid w:val="00C35733"/>
    <w:rsid w:val="00C35A5F"/>
    <w:rsid w:val="00C36178"/>
    <w:rsid w:val="00C36849"/>
    <w:rsid w:val="00C36DA7"/>
    <w:rsid w:val="00C3719D"/>
    <w:rsid w:val="00C37CB2"/>
    <w:rsid w:val="00C37DEA"/>
    <w:rsid w:val="00C400D0"/>
    <w:rsid w:val="00C4015F"/>
    <w:rsid w:val="00C4021C"/>
    <w:rsid w:val="00C403BA"/>
    <w:rsid w:val="00C403C8"/>
    <w:rsid w:val="00C403F4"/>
    <w:rsid w:val="00C40894"/>
    <w:rsid w:val="00C40E57"/>
    <w:rsid w:val="00C40FB6"/>
    <w:rsid w:val="00C41ADC"/>
    <w:rsid w:val="00C41E9D"/>
    <w:rsid w:val="00C425B9"/>
    <w:rsid w:val="00C43408"/>
    <w:rsid w:val="00C43645"/>
    <w:rsid w:val="00C43F4F"/>
    <w:rsid w:val="00C44189"/>
    <w:rsid w:val="00C442DD"/>
    <w:rsid w:val="00C448BA"/>
    <w:rsid w:val="00C449E4"/>
    <w:rsid w:val="00C454F4"/>
    <w:rsid w:val="00C45952"/>
    <w:rsid w:val="00C45DAA"/>
    <w:rsid w:val="00C46067"/>
    <w:rsid w:val="00C46F1B"/>
    <w:rsid w:val="00C473A5"/>
    <w:rsid w:val="00C473FF"/>
    <w:rsid w:val="00C474D6"/>
    <w:rsid w:val="00C477FE"/>
    <w:rsid w:val="00C47D6B"/>
    <w:rsid w:val="00C47EFE"/>
    <w:rsid w:val="00C509FE"/>
    <w:rsid w:val="00C50EC7"/>
    <w:rsid w:val="00C50F4F"/>
    <w:rsid w:val="00C51846"/>
    <w:rsid w:val="00C51AF2"/>
    <w:rsid w:val="00C51DCE"/>
    <w:rsid w:val="00C5235C"/>
    <w:rsid w:val="00C528E3"/>
    <w:rsid w:val="00C52AAF"/>
    <w:rsid w:val="00C52ABC"/>
    <w:rsid w:val="00C52F22"/>
    <w:rsid w:val="00C52F33"/>
    <w:rsid w:val="00C535FC"/>
    <w:rsid w:val="00C54995"/>
    <w:rsid w:val="00C54A75"/>
    <w:rsid w:val="00C54BB6"/>
    <w:rsid w:val="00C54BFF"/>
    <w:rsid w:val="00C54D41"/>
    <w:rsid w:val="00C54FCB"/>
    <w:rsid w:val="00C554FF"/>
    <w:rsid w:val="00C5594B"/>
    <w:rsid w:val="00C559F1"/>
    <w:rsid w:val="00C55F44"/>
    <w:rsid w:val="00C55FA6"/>
    <w:rsid w:val="00C5638A"/>
    <w:rsid w:val="00C5647F"/>
    <w:rsid w:val="00C567B6"/>
    <w:rsid w:val="00C56936"/>
    <w:rsid w:val="00C56DAE"/>
    <w:rsid w:val="00C57222"/>
    <w:rsid w:val="00C574A5"/>
    <w:rsid w:val="00C574FF"/>
    <w:rsid w:val="00C57FC5"/>
    <w:rsid w:val="00C57FEC"/>
    <w:rsid w:val="00C601EE"/>
    <w:rsid w:val="00C604BE"/>
    <w:rsid w:val="00C60554"/>
    <w:rsid w:val="00C60783"/>
    <w:rsid w:val="00C60DCE"/>
    <w:rsid w:val="00C60E59"/>
    <w:rsid w:val="00C6145F"/>
    <w:rsid w:val="00C61855"/>
    <w:rsid w:val="00C61B44"/>
    <w:rsid w:val="00C61B64"/>
    <w:rsid w:val="00C61BFF"/>
    <w:rsid w:val="00C61EBF"/>
    <w:rsid w:val="00C622BA"/>
    <w:rsid w:val="00C622C2"/>
    <w:rsid w:val="00C62356"/>
    <w:rsid w:val="00C62516"/>
    <w:rsid w:val="00C62A6C"/>
    <w:rsid w:val="00C62B7B"/>
    <w:rsid w:val="00C63294"/>
    <w:rsid w:val="00C63611"/>
    <w:rsid w:val="00C64481"/>
    <w:rsid w:val="00C64672"/>
    <w:rsid w:val="00C64905"/>
    <w:rsid w:val="00C64A00"/>
    <w:rsid w:val="00C65349"/>
    <w:rsid w:val="00C65D60"/>
    <w:rsid w:val="00C65E4B"/>
    <w:rsid w:val="00C66486"/>
    <w:rsid w:val="00C66687"/>
    <w:rsid w:val="00C6691A"/>
    <w:rsid w:val="00C66B48"/>
    <w:rsid w:val="00C66C3B"/>
    <w:rsid w:val="00C66CC8"/>
    <w:rsid w:val="00C66D43"/>
    <w:rsid w:val="00C679F5"/>
    <w:rsid w:val="00C67A4E"/>
    <w:rsid w:val="00C67A92"/>
    <w:rsid w:val="00C704B1"/>
    <w:rsid w:val="00C70676"/>
    <w:rsid w:val="00C70697"/>
    <w:rsid w:val="00C70AB7"/>
    <w:rsid w:val="00C70ADD"/>
    <w:rsid w:val="00C70B6F"/>
    <w:rsid w:val="00C70EA2"/>
    <w:rsid w:val="00C710E6"/>
    <w:rsid w:val="00C71693"/>
    <w:rsid w:val="00C71E40"/>
    <w:rsid w:val="00C72093"/>
    <w:rsid w:val="00C721BC"/>
    <w:rsid w:val="00C72535"/>
    <w:rsid w:val="00C727CE"/>
    <w:rsid w:val="00C72931"/>
    <w:rsid w:val="00C72B19"/>
    <w:rsid w:val="00C72ECD"/>
    <w:rsid w:val="00C72EF4"/>
    <w:rsid w:val="00C72FE3"/>
    <w:rsid w:val="00C73859"/>
    <w:rsid w:val="00C73E90"/>
    <w:rsid w:val="00C74271"/>
    <w:rsid w:val="00C74358"/>
    <w:rsid w:val="00C744FE"/>
    <w:rsid w:val="00C747FB"/>
    <w:rsid w:val="00C74EA0"/>
    <w:rsid w:val="00C7500F"/>
    <w:rsid w:val="00C75288"/>
    <w:rsid w:val="00C75B20"/>
    <w:rsid w:val="00C75D2F"/>
    <w:rsid w:val="00C75D9C"/>
    <w:rsid w:val="00C75DA6"/>
    <w:rsid w:val="00C75F75"/>
    <w:rsid w:val="00C767BE"/>
    <w:rsid w:val="00C76E3C"/>
    <w:rsid w:val="00C77363"/>
    <w:rsid w:val="00C778B8"/>
    <w:rsid w:val="00C80EA0"/>
    <w:rsid w:val="00C81197"/>
    <w:rsid w:val="00C8129C"/>
    <w:rsid w:val="00C81568"/>
    <w:rsid w:val="00C81A35"/>
    <w:rsid w:val="00C8232E"/>
    <w:rsid w:val="00C82760"/>
    <w:rsid w:val="00C827B9"/>
    <w:rsid w:val="00C82850"/>
    <w:rsid w:val="00C834FC"/>
    <w:rsid w:val="00C83F7C"/>
    <w:rsid w:val="00C83FE7"/>
    <w:rsid w:val="00C84087"/>
    <w:rsid w:val="00C84240"/>
    <w:rsid w:val="00C84CBD"/>
    <w:rsid w:val="00C84F6B"/>
    <w:rsid w:val="00C852EA"/>
    <w:rsid w:val="00C85D9C"/>
    <w:rsid w:val="00C8677B"/>
    <w:rsid w:val="00C86CF4"/>
    <w:rsid w:val="00C87290"/>
    <w:rsid w:val="00C87D71"/>
    <w:rsid w:val="00C9027A"/>
    <w:rsid w:val="00C9051C"/>
    <w:rsid w:val="00C9068E"/>
    <w:rsid w:val="00C9076C"/>
    <w:rsid w:val="00C9098C"/>
    <w:rsid w:val="00C90B64"/>
    <w:rsid w:val="00C91224"/>
    <w:rsid w:val="00C915E4"/>
    <w:rsid w:val="00C9177A"/>
    <w:rsid w:val="00C919EE"/>
    <w:rsid w:val="00C924EB"/>
    <w:rsid w:val="00C925CE"/>
    <w:rsid w:val="00C92930"/>
    <w:rsid w:val="00C9296A"/>
    <w:rsid w:val="00C92C55"/>
    <w:rsid w:val="00C934CA"/>
    <w:rsid w:val="00C93814"/>
    <w:rsid w:val="00C93C4B"/>
    <w:rsid w:val="00C93F0D"/>
    <w:rsid w:val="00C944AB"/>
    <w:rsid w:val="00C94789"/>
    <w:rsid w:val="00C94F7D"/>
    <w:rsid w:val="00C95B40"/>
    <w:rsid w:val="00C95FF5"/>
    <w:rsid w:val="00C96B95"/>
    <w:rsid w:val="00C96BC5"/>
    <w:rsid w:val="00C96F53"/>
    <w:rsid w:val="00C9715A"/>
    <w:rsid w:val="00C97539"/>
    <w:rsid w:val="00C97ED1"/>
    <w:rsid w:val="00CA022D"/>
    <w:rsid w:val="00CA0267"/>
    <w:rsid w:val="00CA0550"/>
    <w:rsid w:val="00CA0A61"/>
    <w:rsid w:val="00CA0C4A"/>
    <w:rsid w:val="00CA1ED8"/>
    <w:rsid w:val="00CA2408"/>
    <w:rsid w:val="00CA25E3"/>
    <w:rsid w:val="00CA294B"/>
    <w:rsid w:val="00CA2D16"/>
    <w:rsid w:val="00CA2FDD"/>
    <w:rsid w:val="00CA3226"/>
    <w:rsid w:val="00CA3CB6"/>
    <w:rsid w:val="00CA3D87"/>
    <w:rsid w:val="00CA3F18"/>
    <w:rsid w:val="00CA3F99"/>
    <w:rsid w:val="00CA40B7"/>
    <w:rsid w:val="00CA4810"/>
    <w:rsid w:val="00CA4ADA"/>
    <w:rsid w:val="00CA4B27"/>
    <w:rsid w:val="00CA4C4E"/>
    <w:rsid w:val="00CA4E62"/>
    <w:rsid w:val="00CA5A6C"/>
    <w:rsid w:val="00CA5C09"/>
    <w:rsid w:val="00CA5D39"/>
    <w:rsid w:val="00CA5D43"/>
    <w:rsid w:val="00CA5D4C"/>
    <w:rsid w:val="00CA622F"/>
    <w:rsid w:val="00CA62D1"/>
    <w:rsid w:val="00CA6426"/>
    <w:rsid w:val="00CA65A5"/>
    <w:rsid w:val="00CA6833"/>
    <w:rsid w:val="00CA6C1C"/>
    <w:rsid w:val="00CA6C6E"/>
    <w:rsid w:val="00CA6D0B"/>
    <w:rsid w:val="00CA74E0"/>
    <w:rsid w:val="00CA77F8"/>
    <w:rsid w:val="00CA7CC1"/>
    <w:rsid w:val="00CB02A0"/>
    <w:rsid w:val="00CB0579"/>
    <w:rsid w:val="00CB07D0"/>
    <w:rsid w:val="00CB0AD0"/>
    <w:rsid w:val="00CB0E64"/>
    <w:rsid w:val="00CB17C0"/>
    <w:rsid w:val="00CB1A49"/>
    <w:rsid w:val="00CB1A9F"/>
    <w:rsid w:val="00CB1F63"/>
    <w:rsid w:val="00CB209B"/>
    <w:rsid w:val="00CB2A64"/>
    <w:rsid w:val="00CB32D2"/>
    <w:rsid w:val="00CB39D5"/>
    <w:rsid w:val="00CB3DCF"/>
    <w:rsid w:val="00CB41F1"/>
    <w:rsid w:val="00CB4471"/>
    <w:rsid w:val="00CB499E"/>
    <w:rsid w:val="00CB5150"/>
    <w:rsid w:val="00CB5277"/>
    <w:rsid w:val="00CB5732"/>
    <w:rsid w:val="00CB57B2"/>
    <w:rsid w:val="00CB5E69"/>
    <w:rsid w:val="00CB6063"/>
    <w:rsid w:val="00CB7170"/>
    <w:rsid w:val="00CB7F02"/>
    <w:rsid w:val="00CC0197"/>
    <w:rsid w:val="00CC02A1"/>
    <w:rsid w:val="00CC040E"/>
    <w:rsid w:val="00CC0710"/>
    <w:rsid w:val="00CC08E7"/>
    <w:rsid w:val="00CC0BBC"/>
    <w:rsid w:val="00CC111F"/>
    <w:rsid w:val="00CC15AE"/>
    <w:rsid w:val="00CC17EE"/>
    <w:rsid w:val="00CC1A52"/>
    <w:rsid w:val="00CC2011"/>
    <w:rsid w:val="00CC301E"/>
    <w:rsid w:val="00CC3032"/>
    <w:rsid w:val="00CC3179"/>
    <w:rsid w:val="00CC33E9"/>
    <w:rsid w:val="00CC37E9"/>
    <w:rsid w:val="00CC37FA"/>
    <w:rsid w:val="00CC3B29"/>
    <w:rsid w:val="00CC3EA0"/>
    <w:rsid w:val="00CC3F83"/>
    <w:rsid w:val="00CC4132"/>
    <w:rsid w:val="00CC43B9"/>
    <w:rsid w:val="00CC4659"/>
    <w:rsid w:val="00CC5F68"/>
    <w:rsid w:val="00CC60A6"/>
    <w:rsid w:val="00CC681A"/>
    <w:rsid w:val="00CC685A"/>
    <w:rsid w:val="00CC6BC1"/>
    <w:rsid w:val="00CC6CE5"/>
    <w:rsid w:val="00CC6EB6"/>
    <w:rsid w:val="00CC7066"/>
    <w:rsid w:val="00CC7103"/>
    <w:rsid w:val="00CC7446"/>
    <w:rsid w:val="00CC75FC"/>
    <w:rsid w:val="00CC78BB"/>
    <w:rsid w:val="00CC7B45"/>
    <w:rsid w:val="00CC7CA3"/>
    <w:rsid w:val="00CD0155"/>
    <w:rsid w:val="00CD09F1"/>
    <w:rsid w:val="00CD1188"/>
    <w:rsid w:val="00CD12C1"/>
    <w:rsid w:val="00CD17F1"/>
    <w:rsid w:val="00CD1842"/>
    <w:rsid w:val="00CD1A1D"/>
    <w:rsid w:val="00CD1C11"/>
    <w:rsid w:val="00CD274A"/>
    <w:rsid w:val="00CD2ED1"/>
    <w:rsid w:val="00CD3000"/>
    <w:rsid w:val="00CD313B"/>
    <w:rsid w:val="00CD3155"/>
    <w:rsid w:val="00CD316C"/>
    <w:rsid w:val="00CD3190"/>
    <w:rsid w:val="00CD337B"/>
    <w:rsid w:val="00CD3B7B"/>
    <w:rsid w:val="00CD423B"/>
    <w:rsid w:val="00CD49CC"/>
    <w:rsid w:val="00CD5015"/>
    <w:rsid w:val="00CD596F"/>
    <w:rsid w:val="00CD5A2F"/>
    <w:rsid w:val="00CD5DCA"/>
    <w:rsid w:val="00CD602C"/>
    <w:rsid w:val="00CD609D"/>
    <w:rsid w:val="00CD6338"/>
    <w:rsid w:val="00CD7E6F"/>
    <w:rsid w:val="00CE0424"/>
    <w:rsid w:val="00CE0D49"/>
    <w:rsid w:val="00CE1C18"/>
    <w:rsid w:val="00CE1DEF"/>
    <w:rsid w:val="00CE212C"/>
    <w:rsid w:val="00CE273A"/>
    <w:rsid w:val="00CE30AC"/>
    <w:rsid w:val="00CE34A2"/>
    <w:rsid w:val="00CE3D23"/>
    <w:rsid w:val="00CE3E21"/>
    <w:rsid w:val="00CE3F6A"/>
    <w:rsid w:val="00CE4078"/>
    <w:rsid w:val="00CE41AB"/>
    <w:rsid w:val="00CE43F1"/>
    <w:rsid w:val="00CE44C6"/>
    <w:rsid w:val="00CE47BA"/>
    <w:rsid w:val="00CE48BA"/>
    <w:rsid w:val="00CE49DF"/>
    <w:rsid w:val="00CE4DA0"/>
    <w:rsid w:val="00CE5B43"/>
    <w:rsid w:val="00CE5E28"/>
    <w:rsid w:val="00CE60A6"/>
    <w:rsid w:val="00CE6335"/>
    <w:rsid w:val="00CE658C"/>
    <w:rsid w:val="00CE6606"/>
    <w:rsid w:val="00CE71E4"/>
    <w:rsid w:val="00CE721A"/>
    <w:rsid w:val="00CE7561"/>
    <w:rsid w:val="00CE7960"/>
    <w:rsid w:val="00CF01D4"/>
    <w:rsid w:val="00CF0888"/>
    <w:rsid w:val="00CF0CCD"/>
    <w:rsid w:val="00CF0E86"/>
    <w:rsid w:val="00CF12C4"/>
    <w:rsid w:val="00CF1354"/>
    <w:rsid w:val="00CF1B28"/>
    <w:rsid w:val="00CF1BAA"/>
    <w:rsid w:val="00CF1CBF"/>
    <w:rsid w:val="00CF21AD"/>
    <w:rsid w:val="00CF2205"/>
    <w:rsid w:val="00CF29D4"/>
    <w:rsid w:val="00CF2B16"/>
    <w:rsid w:val="00CF2B42"/>
    <w:rsid w:val="00CF2D50"/>
    <w:rsid w:val="00CF37A4"/>
    <w:rsid w:val="00CF3A18"/>
    <w:rsid w:val="00CF3B1F"/>
    <w:rsid w:val="00CF3BF6"/>
    <w:rsid w:val="00CF3DD1"/>
    <w:rsid w:val="00CF40B6"/>
    <w:rsid w:val="00CF41BF"/>
    <w:rsid w:val="00CF4550"/>
    <w:rsid w:val="00CF4695"/>
    <w:rsid w:val="00CF47A4"/>
    <w:rsid w:val="00CF4A9F"/>
    <w:rsid w:val="00CF51D2"/>
    <w:rsid w:val="00CF5389"/>
    <w:rsid w:val="00CF54EA"/>
    <w:rsid w:val="00CF56BF"/>
    <w:rsid w:val="00CF57DA"/>
    <w:rsid w:val="00CF57E7"/>
    <w:rsid w:val="00CF625B"/>
    <w:rsid w:val="00CF632B"/>
    <w:rsid w:val="00CF687E"/>
    <w:rsid w:val="00CF6993"/>
    <w:rsid w:val="00CF69F2"/>
    <w:rsid w:val="00CF6A4D"/>
    <w:rsid w:val="00CF726E"/>
    <w:rsid w:val="00CF72B1"/>
    <w:rsid w:val="00CF75F5"/>
    <w:rsid w:val="00CF7F29"/>
    <w:rsid w:val="00D002CA"/>
    <w:rsid w:val="00D0045D"/>
    <w:rsid w:val="00D00A4D"/>
    <w:rsid w:val="00D00CD2"/>
    <w:rsid w:val="00D011C3"/>
    <w:rsid w:val="00D01344"/>
    <w:rsid w:val="00D01558"/>
    <w:rsid w:val="00D020D6"/>
    <w:rsid w:val="00D02CD0"/>
    <w:rsid w:val="00D02DEE"/>
    <w:rsid w:val="00D033C0"/>
    <w:rsid w:val="00D0349B"/>
    <w:rsid w:val="00D03742"/>
    <w:rsid w:val="00D03D1D"/>
    <w:rsid w:val="00D042A2"/>
    <w:rsid w:val="00D0485E"/>
    <w:rsid w:val="00D049BD"/>
    <w:rsid w:val="00D052F6"/>
    <w:rsid w:val="00D055B4"/>
    <w:rsid w:val="00D05685"/>
    <w:rsid w:val="00D05C47"/>
    <w:rsid w:val="00D05DDC"/>
    <w:rsid w:val="00D060D5"/>
    <w:rsid w:val="00D0611E"/>
    <w:rsid w:val="00D0679F"/>
    <w:rsid w:val="00D067FD"/>
    <w:rsid w:val="00D0697E"/>
    <w:rsid w:val="00D0699F"/>
    <w:rsid w:val="00D07060"/>
    <w:rsid w:val="00D073A9"/>
    <w:rsid w:val="00D079AA"/>
    <w:rsid w:val="00D07CDA"/>
    <w:rsid w:val="00D07CDD"/>
    <w:rsid w:val="00D10249"/>
    <w:rsid w:val="00D102E0"/>
    <w:rsid w:val="00D10CBB"/>
    <w:rsid w:val="00D10F44"/>
    <w:rsid w:val="00D114CE"/>
    <w:rsid w:val="00D114E4"/>
    <w:rsid w:val="00D115C3"/>
    <w:rsid w:val="00D11839"/>
    <w:rsid w:val="00D11897"/>
    <w:rsid w:val="00D118D8"/>
    <w:rsid w:val="00D11978"/>
    <w:rsid w:val="00D11A0F"/>
    <w:rsid w:val="00D11EB5"/>
    <w:rsid w:val="00D126E9"/>
    <w:rsid w:val="00D12A52"/>
    <w:rsid w:val="00D12B86"/>
    <w:rsid w:val="00D12EF0"/>
    <w:rsid w:val="00D13135"/>
    <w:rsid w:val="00D13504"/>
    <w:rsid w:val="00D1365D"/>
    <w:rsid w:val="00D136AA"/>
    <w:rsid w:val="00D1382D"/>
    <w:rsid w:val="00D13C5F"/>
    <w:rsid w:val="00D13E4E"/>
    <w:rsid w:val="00D1430C"/>
    <w:rsid w:val="00D1446D"/>
    <w:rsid w:val="00D149B9"/>
    <w:rsid w:val="00D14CFE"/>
    <w:rsid w:val="00D16E11"/>
    <w:rsid w:val="00D16EE2"/>
    <w:rsid w:val="00D16F54"/>
    <w:rsid w:val="00D170FB"/>
    <w:rsid w:val="00D17371"/>
    <w:rsid w:val="00D17EF3"/>
    <w:rsid w:val="00D2021C"/>
    <w:rsid w:val="00D2053E"/>
    <w:rsid w:val="00D2054E"/>
    <w:rsid w:val="00D207C1"/>
    <w:rsid w:val="00D20983"/>
    <w:rsid w:val="00D210A7"/>
    <w:rsid w:val="00D2164B"/>
    <w:rsid w:val="00D21650"/>
    <w:rsid w:val="00D21836"/>
    <w:rsid w:val="00D21912"/>
    <w:rsid w:val="00D21A5A"/>
    <w:rsid w:val="00D220F3"/>
    <w:rsid w:val="00D22430"/>
    <w:rsid w:val="00D2253D"/>
    <w:rsid w:val="00D2273B"/>
    <w:rsid w:val="00D228E5"/>
    <w:rsid w:val="00D22A9A"/>
    <w:rsid w:val="00D22D84"/>
    <w:rsid w:val="00D22D96"/>
    <w:rsid w:val="00D23326"/>
    <w:rsid w:val="00D2374D"/>
    <w:rsid w:val="00D2378F"/>
    <w:rsid w:val="00D239A7"/>
    <w:rsid w:val="00D23F47"/>
    <w:rsid w:val="00D240FE"/>
    <w:rsid w:val="00D245FC"/>
    <w:rsid w:val="00D247AB"/>
    <w:rsid w:val="00D249B3"/>
    <w:rsid w:val="00D24DFB"/>
    <w:rsid w:val="00D25020"/>
    <w:rsid w:val="00D25671"/>
    <w:rsid w:val="00D2577A"/>
    <w:rsid w:val="00D25AD0"/>
    <w:rsid w:val="00D25C6C"/>
    <w:rsid w:val="00D2629F"/>
    <w:rsid w:val="00D262E4"/>
    <w:rsid w:val="00D264AD"/>
    <w:rsid w:val="00D26614"/>
    <w:rsid w:val="00D266EB"/>
    <w:rsid w:val="00D27224"/>
    <w:rsid w:val="00D2782A"/>
    <w:rsid w:val="00D27F44"/>
    <w:rsid w:val="00D30E9E"/>
    <w:rsid w:val="00D30F4A"/>
    <w:rsid w:val="00D30F54"/>
    <w:rsid w:val="00D3113E"/>
    <w:rsid w:val="00D314D9"/>
    <w:rsid w:val="00D316B0"/>
    <w:rsid w:val="00D319CE"/>
    <w:rsid w:val="00D32005"/>
    <w:rsid w:val="00D32329"/>
    <w:rsid w:val="00D32403"/>
    <w:rsid w:val="00D3265A"/>
    <w:rsid w:val="00D32C7F"/>
    <w:rsid w:val="00D32FD2"/>
    <w:rsid w:val="00D335A6"/>
    <w:rsid w:val="00D34605"/>
    <w:rsid w:val="00D34879"/>
    <w:rsid w:val="00D356E9"/>
    <w:rsid w:val="00D35BF3"/>
    <w:rsid w:val="00D365C9"/>
    <w:rsid w:val="00D366D3"/>
    <w:rsid w:val="00D36751"/>
    <w:rsid w:val="00D36852"/>
    <w:rsid w:val="00D3699B"/>
    <w:rsid w:val="00D36C3F"/>
    <w:rsid w:val="00D36E71"/>
    <w:rsid w:val="00D377AE"/>
    <w:rsid w:val="00D37C52"/>
    <w:rsid w:val="00D37D87"/>
    <w:rsid w:val="00D37D99"/>
    <w:rsid w:val="00D4061A"/>
    <w:rsid w:val="00D409BF"/>
    <w:rsid w:val="00D40B33"/>
    <w:rsid w:val="00D40E8B"/>
    <w:rsid w:val="00D416FC"/>
    <w:rsid w:val="00D417BE"/>
    <w:rsid w:val="00D419FE"/>
    <w:rsid w:val="00D41B4D"/>
    <w:rsid w:val="00D42386"/>
    <w:rsid w:val="00D423E2"/>
    <w:rsid w:val="00D42A52"/>
    <w:rsid w:val="00D42CE6"/>
    <w:rsid w:val="00D4318F"/>
    <w:rsid w:val="00D43350"/>
    <w:rsid w:val="00D43413"/>
    <w:rsid w:val="00D4368C"/>
    <w:rsid w:val="00D438BF"/>
    <w:rsid w:val="00D43969"/>
    <w:rsid w:val="00D43D61"/>
    <w:rsid w:val="00D440F8"/>
    <w:rsid w:val="00D44254"/>
    <w:rsid w:val="00D44383"/>
    <w:rsid w:val="00D444C6"/>
    <w:rsid w:val="00D448A0"/>
    <w:rsid w:val="00D44A22"/>
    <w:rsid w:val="00D44C92"/>
    <w:rsid w:val="00D44DF6"/>
    <w:rsid w:val="00D4506B"/>
    <w:rsid w:val="00D45150"/>
    <w:rsid w:val="00D4544A"/>
    <w:rsid w:val="00D45454"/>
    <w:rsid w:val="00D45968"/>
    <w:rsid w:val="00D45F0C"/>
    <w:rsid w:val="00D461CC"/>
    <w:rsid w:val="00D46DE0"/>
    <w:rsid w:val="00D47107"/>
    <w:rsid w:val="00D47120"/>
    <w:rsid w:val="00D4716F"/>
    <w:rsid w:val="00D4746A"/>
    <w:rsid w:val="00D47865"/>
    <w:rsid w:val="00D478B3"/>
    <w:rsid w:val="00D47CE6"/>
    <w:rsid w:val="00D47CF8"/>
    <w:rsid w:val="00D47EF9"/>
    <w:rsid w:val="00D50001"/>
    <w:rsid w:val="00D50523"/>
    <w:rsid w:val="00D50754"/>
    <w:rsid w:val="00D5095D"/>
    <w:rsid w:val="00D5099B"/>
    <w:rsid w:val="00D50A21"/>
    <w:rsid w:val="00D513AC"/>
    <w:rsid w:val="00D5149D"/>
    <w:rsid w:val="00D51509"/>
    <w:rsid w:val="00D5168F"/>
    <w:rsid w:val="00D51D16"/>
    <w:rsid w:val="00D51EF4"/>
    <w:rsid w:val="00D5213B"/>
    <w:rsid w:val="00D521B9"/>
    <w:rsid w:val="00D52B4E"/>
    <w:rsid w:val="00D52D69"/>
    <w:rsid w:val="00D53B20"/>
    <w:rsid w:val="00D53B26"/>
    <w:rsid w:val="00D54182"/>
    <w:rsid w:val="00D541F7"/>
    <w:rsid w:val="00D546FF"/>
    <w:rsid w:val="00D54776"/>
    <w:rsid w:val="00D5491E"/>
    <w:rsid w:val="00D5547D"/>
    <w:rsid w:val="00D55533"/>
    <w:rsid w:val="00D55909"/>
    <w:rsid w:val="00D5597B"/>
    <w:rsid w:val="00D55AD5"/>
    <w:rsid w:val="00D560C4"/>
    <w:rsid w:val="00D56620"/>
    <w:rsid w:val="00D56770"/>
    <w:rsid w:val="00D576CA"/>
    <w:rsid w:val="00D57A2F"/>
    <w:rsid w:val="00D57F74"/>
    <w:rsid w:val="00D60277"/>
    <w:rsid w:val="00D6039A"/>
    <w:rsid w:val="00D609C8"/>
    <w:rsid w:val="00D60A6B"/>
    <w:rsid w:val="00D60F73"/>
    <w:rsid w:val="00D613BB"/>
    <w:rsid w:val="00D618F3"/>
    <w:rsid w:val="00D61AF5"/>
    <w:rsid w:val="00D61C7D"/>
    <w:rsid w:val="00D61DDD"/>
    <w:rsid w:val="00D61F9B"/>
    <w:rsid w:val="00D62132"/>
    <w:rsid w:val="00D62673"/>
    <w:rsid w:val="00D62A5E"/>
    <w:rsid w:val="00D631AF"/>
    <w:rsid w:val="00D636A4"/>
    <w:rsid w:val="00D6379E"/>
    <w:rsid w:val="00D637A2"/>
    <w:rsid w:val="00D6393A"/>
    <w:rsid w:val="00D639E4"/>
    <w:rsid w:val="00D63AA7"/>
    <w:rsid w:val="00D63D8C"/>
    <w:rsid w:val="00D63DE3"/>
    <w:rsid w:val="00D63EAE"/>
    <w:rsid w:val="00D64309"/>
    <w:rsid w:val="00D64877"/>
    <w:rsid w:val="00D64C05"/>
    <w:rsid w:val="00D652B5"/>
    <w:rsid w:val="00D6564D"/>
    <w:rsid w:val="00D65817"/>
    <w:rsid w:val="00D66155"/>
    <w:rsid w:val="00D66400"/>
    <w:rsid w:val="00D666D2"/>
    <w:rsid w:val="00D66967"/>
    <w:rsid w:val="00D67605"/>
    <w:rsid w:val="00D67BA6"/>
    <w:rsid w:val="00D67F2B"/>
    <w:rsid w:val="00D67FC6"/>
    <w:rsid w:val="00D70102"/>
    <w:rsid w:val="00D7054B"/>
    <w:rsid w:val="00D708B0"/>
    <w:rsid w:val="00D72001"/>
    <w:rsid w:val="00D72FDA"/>
    <w:rsid w:val="00D73173"/>
    <w:rsid w:val="00D737BD"/>
    <w:rsid w:val="00D73EE4"/>
    <w:rsid w:val="00D745B9"/>
    <w:rsid w:val="00D75049"/>
    <w:rsid w:val="00D758D8"/>
    <w:rsid w:val="00D75D94"/>
    <w:rsid w:val="00D765CC"/>
    <w:rsid w:val="00D76C54"/>
    <w:rsid w:val="00D7704D"/>
    <w:rsid w:val="00D77B1D"/>
    <w:rsid w:val="00D77D5D"/>
    <w:rsid w:val="00D80046"/>
    <w:rsid w:val="00D8021F"/>
    <w:rsid w:val="00D80271"/>
    <w:rsid w:val="00D80383"/>
    <w:rsid w:val="00D8086A"/>
    <w:rsid w:val="00D80CA0"/>
    <w:rsid w:val="00D81630"/>
    <w:rsid w:val="00D81668"/>
    <w:rsid w:val="00D820CD"/>
    <w:rsid w:val="00D823C6"/>
    <w:rsid w:val="00D824BC"/>
    <w:rsid w:val="00D82649"/>
    <w:rsid w:val="00D82857"/>
    <w:rsid w:val="00D82B02"/>
    <w:rsid w:val="00D82F60"/>
    <w:rsid w:val="00D8327F"/>
    <w:rsid w:val="00D8338D"/>
    <w:rsid w:val="00D83985"/>
    <w:rsid w:val="00D839E6"/>
    <w:rsid w:val="00D83AA1"/>
    <w:rsid w:val="00D83ED7"/>
    <w:rsid w:val="00D84060"/>
    <w:rsid w:val="00D841AB"/>
    <w:rsid w:val="00D8423A"/>
    <w:rsid w:val="00D842E7"/>
    <w:rsid w:val="00D845EC"/>
    <w:rsid w:val="00D84ADB"/>
    <w:rsid w:val="00D85061"/>
    <w:rsid w:val="00D857BC"/>
    <w:rsid w:val="00D85804"/>
    <w:rsid w:val="00D85A39"/>
    <w:rsid w:val="00D8611C"/>
    <w:rsid w:val="00D861E6"/>
    <w:rsid w:val="00D862A8"/>
    <w:rsid w:val="00D86444"/>
    <w:rsid w:val="00D864D0"/>
    <w:rsid w:val="00D86917"/>
    <w:rsid w:val="00D86CA3"/>
    <w:rsid w:val="00D871CE"/>
    <w:rsid w:val="00D87253"/>
    <w:rsid w:val="00D87276"/>
    <w:rsid w:val="00D8739A"/>
    <w:rsid w:val="00D87A5B"/>
    <w:rsid w:val="00D904E0"/>
    <w:rsid w:val="00D90A79"/>
    <w:rsid w:val="00D90C76"/>
    <w:rsid w:val="00D90D38"/>
    <w:rsid w:val="00D91691"/>
    <w:rsid w:val="00D917A6"/>
    <w:rsid w:val="00D9196D"/>
    <w:rsid w:val="00D91E94"/>
    <w:rsid w:val="00D9291F"/>
    <w:rsid w:val="00D92954"/>
    <w:rsid w:val="00D92982"/>
    <w:rsid w:val="00D9310F"/>
    <w:rsid w:val="00D9334F"/>
    <w:rsid w:val="00D9362C"/>
    <w:rsid w:val="00D9393B"/>
    <w:rsid w:val="00D939B4"/>
    <w:rsid w:val="00D93C01"/>
    <w:rsid w:val="00D94117"/>
    <w:rsid w:val="00D941DB"/>
    <w:rsid w:val="00D9426A"/>
    <w:rsid w:val="00D94337"/>
    <w:rsid w:val="00D94576"/>
    <w:rsid w:val="00D94867"/>
    <w:rsid w:val="00D949B5"/>
    <w:rsid w:val="00D9583B"/>
    <w:rsid w:val="00D9619B"/>
    <w:rsid w:val="00D963B5"/>
    <w:rsid w:val="00D965FA"/>
    <w:rsid w:val="00D967DA"/>
    <w:rsid w:val="00D96A0B"/>
    <w:rsid w:val="00D96E5E"/>
    <w:rsid w:val="00D978C0"/>
    <w:rsid w:val="00D979A7"/>
    <w:rsid w:val="00D97A90"/>
    <w:rsid w:val="00D97B7C"/>
    <w:rsid w:val="00DA010D"/>
    <w:rsid w:val="00DA0300"/>
    <w:rsid w:val="00DA17E6"/>
    <w:rsid w:val="00DA227C"/>
    <w:rsid w:val="00DA2F36"/>
    <w:rsid w:val="00DA305E"/>
    <w:rsid w:val="00DA30C4"/>
    <w:rsid w:val="00DA3437"/>
    <w:rsid w:val="00DA38CA"/>
    <w:rsid w:val="00DA3A53"/>
    <w:rsid w:val="00DA3DD9"/>
    <w:rsid w:val="00DA47CE"/>
    <w:rsid w:val="00DA4A4E"/>
    <w:rsid w:val="00DA5417"/>
    <w:rsid w:val="00DA56E8"/>
    <w:rsid w:val="00DA5A05"/>
    <w:rsid w:val="00DA6069"/>
    <w:rsid w:val="00DA725A"/>
    <w:rsid w:val="00DA7516"/>
    <w:rsid w:val="00DA7BFC"/>
    <w:rsid w:val="00DB04B7"/>
    <w:rsid w:val="00DB06F6"/>
    <w:rsid w:val="00DB074F"/>
    <w:rsid w:val="00DB0A9F"/>
    <w:rsid w:val="00DB0AFD"/>
    <w:rsid w:val="00DB0B2E"/>
    <w:rsid w:val="00DB0CFC"/>
    <w:rsid w:val="00DB1396"/>
    <w:rsid w:val="00DB1745"/>
    <w:rsid w:val="00DB186A"/>
    <w:rsid w:val="00DB1BE4"/>
    <w:rsid w:val="00DB209F"/>
    <w:rsid w:val="00DB23C9"/>
    <w:rsid w:val="00DB247C"/>
    <w:rsid w:val="00DB2823"/>
    <w:rsid w:val="00DB2870"/>
    <w:rsid w:val="00DB2C9C"/>
    <w:rsid w:val="00DB2CE4"/>
    <w:rsid w:val="00DB30F2"/>
    <w:rsid w:val="00DB377D"/>
    <w:rsid w:val="00DB37FB"/>
    <w:rsid w:val="00DB44A9"/>
    <w:rsid w:val="00DB44D9"/>
    <w:rsid w:val="00DB4669"/>
    <w:rsid w:val="00DB4917"/>
    <w:rsid w:val="00DB4C9F"/>
    <w:rsid w:val="00DB4DB3"/>
    <w:rsid w:val="00DB5040"/>
    <w:rsid w:val="00DB540D"/>
    <w:rsid w:val="00DB5867"/>
    <w:rsid w:val="00DB60AB"/>
    <w:rsid w:val="00DB6E3C"/>
    <w:rsid w:val="00DB6E66"/>
    <w:rsid w:val="00DB7804"/>
    <w:rsid w:val="00DB79C5"/>
    <w:rsid w:val="00DB7A34"/>
    <w:rsid w:val="00DB7AAD"/>
    <w:rsid w:val="00DB7C7C"/>
    <w:rsid w:val="00DC0223"/>
    <w:rsid w:val="00DC0622"/>
    <w:rsid w:val="00DC06FC"/>
    <w:rsid w:val="00DC0992"/>
    <w:rsid w:val="00DC0C73"/>
    <w:rsid w:val="00DC0F8D"/>
    <w:rsid w:val="00DC12B9"/>
    <w:rsid w:val="00DC1F6B"/>
    <w:rsid w:val="00DC233E"/>
    <w:rsid w:val="00DC2620"/>
    <w:rsid w:val="00DC272F"/>
    <w:rsid w:val="00DC2B74"/>
    <w:rsid w:val="00DC2BEB"/>
    <w:rsid w:val="00DC2D36"/>
    <w:rsid w:val="00DC2E70"/>
    <w:rsid w:val="00DC30FD"/>
    <w:rsid w:val="00DC3164"/>
    <w:rsid w:val="00DC3243"/>
    <w:rsid w:val="00DC3254"/>
    <w:rsid w:val="00DC32A1"/>
    <w:rsid w:val="00DC32CF"/>
    <w:rsid w:val="00DC368F"/>
    <w:rsid w:val="00DC375D"/>
    <w:rsid w:val="00DC378C"/>
    <w:rsid w:val="00DC3850"/>
    <w:rsid w:val="00DC38C6"/>
    <w:rsid w:val="00DC3A4E"/>
    <w:rsid w:val="00DC431C"/>
    <w:rsid w:val="00DC441C"/>
    <w:rsid w:val="00DC4985"/>
    <w:rsid w:val="00DC4988"/>
    <w:rsid w:val="00DC4DCB"/>
    <w:rsid w:val="00DC507A"/>
    <w:rsid w:val="00DC529F"/>
    <w:rsid w:val="00DC53EF"/>
    <w:rsid w:val="00DC5604"/>
    <w:rsid w:val="00DC5708"/>
    <w:rsid w:val="00DC5744"/>
    <w:rsid w:val="00DC5A3A"/>
    <w:rsid w:val="00DC5C90"/>
    <w:rsid w:val="00DC5FF6"/>
    <w:rsid w:val="00DC6BB9"/>
    <w:rsid w:val="00DC6CDB"/>
    <w:rsid w:val="00DC6F81"/>
    <w:rsid w:val="00DC70B3"/>
    <w:rsid w:val="00DC7CF6"/>
    <w:rsid w:val="00DD0208"/>
    <w:rsid w:val="00DD064E"/>
    <w:rsid w:val="00DD0764"/>
    <w:rsid w:val="00DD07C6"/>
    <w:rsid w:val="00DD1BD9"/>
    <w:rsid w:val="00DD20AB"/>
    <w:rsid w:val="00DD2372"/>
    <w:rsid w:val="00DD2373"/>
    <w:rsid w:val="00DD251D"/>
    <w:rsid w:val="00DD2543"/>
    <w:rsid w:val="00DD287E"/>
    <w:rsid w:val="00DD2D26"/>
    <w:rsid w:val="00DD3612"/>
    <w:rsid w:val="00DD3694"/>
    <w:rsid w:val="00DD372B"/>
    <w:rsid w:val="00DD3F84"/>
    <w:rsid w:val="00DD4038"/>
    <w:rsid w:val="00DD4104"/>
    <w:rsid w:val="00DD4271"/>
    <w:rsid w:val="00DD46A4"/>
    <w:rsid w:val="00DD4B99"/>
    <w:rsid w:val="00DD5163"/>
    <w:rsid w:val="00DD5449"/>
    <w:rsid w:val="00DD55CC"/>
    <w:rsid w:val="00DD6102"/>
    <w:rsid w:val="00DD6546"/>
    <w:rsid w:val="00DD6D8E"/>
    <w:rsid w:val="00DD6DF1"/>
    <w:rsid w:val="00DD75D3"/>
    <w:rsid w:val="00DD769E"/>
    <w:rsid w:val="00DD791C"/>
    <w:rsid w:val="00DD7E86"/>
    <w:rsid w:val="00DE0129"/>
    <w:rsid w:val="00DE03D4"/>
    <w:rsid w:val="00DE071D"/>
    <w:rsid w:val="00DE1511"/>
    <w:rsid w:val="00DE185A"/>
    <w:rsid w:val="00DE1889"/>
    <w:rsid w:val="00DE1E61"/>
    <w:rsid w:val="00DE1F8A"/>
    <w:rsid w:val="00DE2283"/>
    <w:rsid w:val="00DE24C4"/>
    <w:rsid w:val="00DE24C7"/>
    <w:rsid w:val="00DE2D4E"/>
    <w:rsid w:val="00DE3F96"/>
    <w:rsid w:val="00DE433F"/>
    <w:rsid w:val="00DE4A5F"/>
    <w:rsid w:val="00DE514C"/>
    <w:rsid w:val="00DE5608"/>
    <w:rsid w:val="00DE57CF"/>
    <w:rsid w:val="00DE58A5"/>
    <w:rsid w:val="00DE58D0"/>
    <w:rsid w:val="00DE6028"/>
    <w:rsid w:val="00DE615E"/>
    <w:rsid w:val="00DE61BE"/>
    <w:rsid w:val="00DE6295"/>
    <w:rsid w:val="00DE654F"/>
    <w:rsid w:val="00DE689C"/>
    <w:rsid w:val="00DE729D"/>
    <w:rsid w:val="00DE75B8"/>
    <w:rsid w:val="00DE7886"/>
    <w:rsid w:val="00DE79AA"/>
    <w:rsid w:val="00DE7FA1"/>
    <w:rsid w:val="00DF04D9"/>
    <w:rsid w:val="00DF07E0"/>
    <w:rsid w:val="00DF0B38"/>
    <w:rsid w:val="00DF0B6E"/>
    <w:rsid w:val="00DF15E0"/>
    <w:rsid w:val="00DF176B"/>
    <w:rsid w:val="00DF17EA"/>
    <w:rsid w:val="00DF19BE"/>
    <w:rsid w:val="00DF1CEE"/>
    <w:rsid w:val="00DF2186"/>
    <w:rsid w:val="00DF23BB"/>
    <w:rsid w:val="00DF2B6F"/>
    <w:rsid w:val="00DF2D3E"/>
    <w:rsid w:val="00DF30D4"/>
    <w:rsid w:val="00DF321C"/>
    <w:rsid w:val="00DF37A0"/>
    <w:rsid w:val="00DF3A6A"/>
    <w:rsid w:val="00DF3BB3"/>
    <w:rsid w:val="00DF413C"/>
    <w:rsid w:val="00DF43F3"/>
    <w:rsid w:val="00DF451F"/>
    <w:rsid w:val="00DF45B0"/>
    <w:rsid w:val="00DF4EAA"/>
    <w:rsid w:val="00DF5140"/>
    <w:rsid w:val="00DF5534"/>
    <w:rsid w:val="00DF58CA"/>
    <w:rsid w:val="00DF604B"/>
    <w:rsid w:val="00DF62BE"/>
    <w:rsid w:val="00DF6618"/>
    <w:rsid w:val="00DF6D69"/>
    <w:rsid w:val="00DF703D"/>
    <w:rsid w:val="00DF78FD"/>
    <w:rsid w:val="00DF7E63"/>
    <w:rsid w:val="00E001AB"/>
    <w:rsid w:val="00E00822"/>
    <w:rsid w:val="00E013EE"/>
    <w:rsid w:val="00E01AAA"/>
    <w:rsid w:val="00E01C0E"/>
    <w:rsid w:val="00E02812"/>
    <w:rsid w:val="00E02A1D"/>
    <w:rsid w:val="00E03C07"/>
    <w:rsid w:val="00E04469"/>
    <w:rsid w:val="00E04502"/>
    <w:rsid w:val="00E04550"/>
    <w:rsid w:val="00E046BE"/>
    <w:rsid w:val="00E047A3"/>
    <w:rsid w:val="00E0504D"/>
    <w:rsid w:val="00E05079"/>
    <w:rsid w:val="00E0548A"/>
    <w:rsid w:val="00E05B6F"/>
    <w:rsid w:val="00E063A0"/>
    <w:rsid w:val="00E06839"/>
    <w:rsid w:val="00E07464"/>
    <w:rsid w:val="00E074EE"/>
    <w:rsid w:val="00E07DB8"/>
    <w:rsid w:val="00E07DF0"/>
    <w:rsid w:val="00E1026F"/>
    <w:rsid w:val="00E10423"/>
    <w:rsid w:val="00E10B9E"/>
    <w:rsid w:val="00E10DD0"/>
    <w:rsid w:val="00E110E7"/>
    <w:rsid w:val="00E11A00"/>
    <w:rsid w:val="00E11B20"/>
    <w:rsid w:val="00E120FB"/>
    <w:rsid w:val="00E125C6"/>
    <w:rsid w:val="00E12BE5"/>
    <w:rsid w:val="00E12EA0"/>
    <w:rsid w:val="00E13343"/>
    <w:rsid w:val="00E1357D"/>
    <w:rsid w:val="00E1384F"/>
    <w:rsid w:val="00E1412C"/>
    <w:rsid w:val="00E141DB"/>
    <w:rsid w:val="00E14348"/>
    <w:rsid w:val="00E144F0"/>
    <w:rsid w:val="00E1462E"/>
    <w:rsid w:val="00E150F7"/>
    <w:rsid w:val="00E15397"/>
    <w:rsid w:val="00E154B1"/>
    <w:rsid w:val="00E157DF"/>
    <w:rsid w:val="00E15825"/>
    <w:rsid w:val="00E16020"/>
    <w:rsid w:val="00E16715"/>
    <w:rsid w:val="00E16CA2"/>
    <w:rsid w:val="00E171BA"/>
    <w:rsid w:val="00E1746A"/>
    <w:rsid w:val="00E17D30"/>
    <w:rsid w:val="00E17F52"/>
    <w:rsid w:val="00E17FA2"/>
    <w:rsid w:val="00E2025C"/>
    <w:rsid w:val="00E209DC"/>
    <w:rsid w:val="00E20C1B"/>
    <w:rsid w:val="00E20E83"/>
    <w:rsid w:val="00E20F0C"/>
    <w:rsid w:val="00E2189D"/>
    <w:rsid w:val="00E21C98"/>
    <w:rsid w:val="00E21CA6"/>
    <w:rsid w:val="00E21CC4"/>
    <w:rsid w:val="00E21EFE"/>
    <w:rsid w:val="00E22129"/>
    <w:rsid w:val="00E22143"/>
    <w:rsid w:val="00E22330"/>
    <w:rsid w:val="00E22406"/>
    <w:rsid w:val="00E2255C"/>
    <w:rsid w:val="00E22DFE"/>
    <w:rsid w:val="00E23017"/>
    <w:rsid w:val="00E232DA"/>
    <w:rsid w:val="00E233D8"/>
    <w:rsid w:val="00E23ACE"/>
    <w:rsid w:val="00E23AD2"/>
    <w:rsid w:val="00E23BE6"/>
    <w:rsid w:val="00E23E6B"/>
    <w:rsid w:val="00E2429D"/>
    <w:rsid w:val="00E24B47"/>
    <w:rsid w:val="00E24C5B"/>
    <w:rsid w:val="00E24DEC"/>
    <w:rsid w:val="00E25203"/>
    <w:rsid w:val="00E258C4"/>
    <w:rsid w:val="00E25B88"/>
    <w:rsid w:val="00E25D8E"/>
    <w:rsid w:val="00E26065"/>
    <w:rsid w:val="00E2634A"/>
    <w:rsid w:val="00E30176"/>
    <w:rsid w:val="00E30335"/>
    <w:rsid w:val="00E30474"/>
    <w:rsid w:val="00E30870"/>
    <w:rsid w:val="00E30A02"/>
    <w:rsid w:val="00E30B5A"/>
    <w:rsid w:val="00E30FF4"/>
    <w:rsid w:val="00E30FFA"/>
    <w:rsid w:val="00E31236"/>
    <w:rsid w:val="00E3123D"/>
    <w:rsid w:val="00E31461"/>
    <w:rsid w:val="00E31C01"/>
    <w:rsid w:val="00E31D43"/>
    <w:rsid w:val="00E31FE5"/>
    <w:rsid w:val="00E320FD"/>
    <w:rsid w:val="00E32422"/>
    <w:rsid w:val="00E32608"/>
    <w:rsid w:val="00E32AC4"/>
    <w:rsid w:val="00E32AE3"/>
    <w:rsid w:val="00E32E8C"/>
    <w:rsid w:val="00E330A7"/>
    <w:rsid w:val="00E3333E"/>
    <w:rsid w:val="00E33627"/>
    <w:rsid w:val="00E33B17"/>
    <w:rsid w:val="00E34188"/>
    <w:rsid w:val="00E343B3"/>
    <w:rsid w:val="00E34862"/>
    <w:rsid w:val="00E34B43"/>
    <w:rsid w:val="00E34B6E"/>
    <w:rsid w:val="00E34BF4"/>
    <w:rsid w:val="00E35559"/>
    <w:rsid w:val="00E35A53"/>
    <w:rsid w:val="00E35C3C"/>
    <w:rsid w:val="00E36365"/>
    <w:rsid w:val="00E3685B"/>
    <w:rsid w:val="00E3723A"/>
    <w:rsid w:val="00E37285"/>
    <w:rsid w:val="00E377EF"/>
    <w:rsid w:val="00E37860"/>
    <w:rsid w:val="00E37C0E"/>
    <w:rsid w:val="00E37C7C"/>
    <w:rsid w:val="00E37E01"/>
    <w:rsid w:val="00E37F37"/>
    <w:rsid w:val="00E4023B"/>
    <w:rsid w:val="00E40493"/>
    <w:rsid w:val="00E408A8"/>
    <w:rsid w:val="00E412EF"/>
    <w:rsid w:val="00E419B8"/>
    <w:rsid w:val="00E41D78"/>
    <w:rsid w:val="00E421BB"/>
    <w:rsid w:val="00E42715"/>
    <w:rsid w:val="00E427A9"/>
    <w:rsid w:val="00E42F6D"/>
    <w:rsid w:val="00E42FBE"/>
    <w:rsid w:val="00E4335C"/>
    <w:rsid w:val="00E43A41"/>
    <w:rsid w:val="00E442F2"/>
    <w:rsid w:val="00E446F1"/>
    <w:rsid w:val="00E448EC"/>
    <w:rsid w:val="00E4490F"/>
    <w:rsid w:val="00E44923"/>
    <w:rsid w:val="00E4558D"/>
    <w:rsid w:val="00E456E0"/>
    <w:rsid w:val="00E45B05"/>
    <w:rsid w:val="00E46886"/>
    <w:rsid w:val="00E46CD2"/>
    <w:rsid w:val="00E46DCB"/>
    <w:rsid w:val="00E46EAA"/>
    <w:rsid w:val="00E4754B"/>
    <w:rsid w:val="00E475AC"/>
    <w:rsid w:val="00E4777F"/>
    <w:rsid w:val="00E47AEF"/>
    <w:rsid w:val="00E47C18"/>
    <w:rsid w:val="00E47C81"/>
    <w:rsid w:val="00E50611"/>
    <w:rsid w:val="00E50C2E"/>
    <w:rsid w:val="00E50EA8"/>
    <w:rsid w:val="00E50FF8"/>
    <w:rsid w:val="00E51061"/>
    <w:rsid w:val="00E51164"/>
    <w:rsid w:val="00E516AF"/>
    <w:rsid w:val="00E51FE5"/>
    <w:rsid w:val="00E52341"/>
    <w:rsid w:val="00E526B0"/>
    <w:rsid w:val="00E52CCF"/>
    <w:rsid w:val="00E52D93"/>
    <w:rsid w:val="00E53361"/>
    <w:rsid w:val="00E534A0"/>
    <w:rsid w:val="00E534F3"/>
    <w:rsid w:val="00E53985"/>
    <w:rsid w:val="00E53B75"/>
    <w:rsid w:val="00E53C3E"/>
    <w:rsid w:val="00E53D1B"/>
    <w:rsid w:val="00E541F3"/>
    <w:rsid w:val="00E54E3B"/>
    <w:rsid w:val="00E551AD"/>
    <w:rsid w:val="00E552BC"/>
    <w:rsid w:val="00E552FB"/>
    <w:rsid w:val="00E55BF5"/>
    <w:rsid w:val="00E55DAB"/>
    <w:rsid w:val="00E5634F"/>
    <w:rsid w:val="00E565FC"/>
    <w:rsid w:val="00E56C57"/>
    <w:rsid w:val="00E56CD4"/>
    <w:rsid w:val="00E5701D"/>
    <w:rsid w:val="00E57565"/>
    <w:rsid w:val="00E57D86"/>
    <w:rsid w:val="00E60299"/>
    <w:rsid w:val="00E60434"/>
    <w:rsid w:val="00E6096D"/>
    <w:rsid w:val="00E60A64"/>
    <w:rsid w:val="00E60B2B"/>
    <w:rsid w:val="00E60D3C"/>
    <w:rsid w:val="00E610B3"/>
    <w:rsid w:val="00E61472"/>
    <w:rsid w:val="00E61BC6"/>
    <w:rsid w:val="00E620C0"/>
    <w:rsid w:val="00E6221A"/>
    <w:rsid w:val="00E62950"/>
    <w:rsid w:val="00E62C36"/>
    <w:rsid w:val="00E63838"/>
    <w:rsid w:val="00E63CFA"/>
    <w:rsid w:val="00E6421F"/>
    <w:rsid w:val="00E643E7"/>
    <w:rsid w:val="00E64434"/>
    <w:rsid w:val="00E6493A"/>
    <w:rsid w:val="00E64C97"/>
    <w:rsid w:val="00E64D0A"/>
    <w:rsid w:val="00E65005"/>
    <w:rsid w:val="00E652EB"/>
    <w:rsid w:val="00E654A3"/>
    <w:rsid w:val="00E656D1"/>
    <w:rsid w:val="00E65DED"/>
    <w:rsid w:val="00E66614"/>
    <w:rsid w:val="00E66764"/>
    <w:rsid w:val="00E66EFA"/>
    <w:rsid w:val="00E66FF4"/>
    <w:rsid w:val="00E67649"/>
    <w:rsid w:val="00E6771B"/>
    <w:rsid w:val="00E67C51"/>
    <w:rsid w:val="00E67C73"/>
    <w:rsid w:val="00E708F0"/>
    <w:rsid w:val="00E709CB"/>
    <w:rsid w:val="00E70C42"/>
    <w:rsid w:val="00E7107D"/>
    <w:rsid w:val="00E710FB"/>
    <w:rsid w:val="00E71740"/>
    <w:rsid w:val="00E71787"/>
    <w:rsid w:val="00E72198"/>
    <w:rsid w:val="00E7228B"/>
    <w:rsid w:val="00E7229F"/>
    <w:rsid w:val="00E7253D"/>
    <w:rsid w:val="00E729EE"/>
    <w:rsid w:val="00E72B30"/>
    <w:rsid w:val="00E72EFC"/>
    <w:rsid w:val="00E73232"/>
    <w:rsid w:val="00E73D33"/>
    <w:rsid w:val="00E745EB"/>
    <w:rsid w:val="00E74A0B"/>
    <w:rsid w:val="00E74ABD"/>
    <w:rsid w:val="00E74F23"/>
    <w:rsid w:val="00E7563F"/>
    <w:rsid w:val="00E756C7"/>
    <w:rsid w:val="00E757AD"/>
    <w:rsid w:val="00E758DB"/>
    <w:rsid w:val="00E758EC"/>
    <w:rsid w:val="00E7594C"/>
    <w:rsid w:val="00E75D4E"/>
    <w:rsid w:val="00E76134"/>
    <w:rsid w:val="00E76A38"/>
    <w:rsid w:val="00E76DD8"/>
    <w:rsid w:val="00E76FE5"/>
    <w:rsid w:val="00E770BE"/>
    <w:rsid w:val="00E77617"/>
    <w:rsid w:val="00E77868"/>
    <w:rsid w:val="00E80035"/>
    <w:rsid w:val="00E8003B"/>
    <w:rsid w:val="00E8099D"/>
    <w:rsid w:val="00E80A23"/>
    <w:rsid w:val="00E81417"/>
    <w:rsid w:val="00E815CC"/>
    <w:rsid w:val="00E8197A"/>
    <w:rsid w:val="00E82216"/>
    <w:rsid w:val="00E8234C"/>
    <w:rsid w:val="00E823B7"/>
    <w:rsid w:val="00E82406"/>
    <w:rsid w:val="00E82466"/>
    <w:rsid w:val="00E8259D"/>
    <w:rsid w:val="00E828AA"/>
    <w:rsid w:val="00E8319D"/>
    <w:rsid w:val="00E83376"/>
    <w:rsid w:val="00E83732"/>
    <w:rsid w:val="00E837BA"/>
    <w:rsid w:val="00E83979"/>
    <w:rsid w:val="00E83AA9"/>
    <w:rsid w:val="00E83B4F"/>
    <w:rsid w:val="00E84776"/>
    <w:rsid w:val="00E84A96"/>
    <w:rsid w:val="00E85548"/>
    <w:rsid w:val="00E85928"/>
    <w:rsid w:val="00E85DF7"/>
    <w:rsid w:val="00E85E44"/>
    <w:rsid w:val="00E86237"/>
    <w:rsid w:val="00E8685A"/>
    <w:rsid w:val="00E86BC1"/>
    <w:rsid w:val="00E877C1"/>
    <w:rsid w:val="00E87822"/>
    <w:rsid w:val="00E879BD"/>
    <w:rsid w:val="00E87C59"/>
    <w:rsid w:val="00E87CE3"/>
    <w:rsid w:val="00E87E46"/>
    <w:rsid w:val="00E87F4F"/>
    <w:rsid w:val="00E902BB"/>
    <w:rsid w:val="00E90395"/>
    <w:rsid w:val="00E9046E"/>
    <w:rsid w:val="00E9047D"/>
    <w:rsid w:val="00E90900"/>
    <w:rsid w:val="00E90AA0"/>
    <w:rsid w:val="00E90D11"/>
    <w:rsid w:val="00E90E49"/>
    <w:rsid w:val="00E9125E"/>
    <w:rsid w:val="00E9158C"/>
    <w:rsid w:val="00E917F9"/>
    <w:rsid w:val="00E91B75"/>
    <w:rsid w:val="00E91C72"/>
    <w:rsid w:val="00E927D4"/>
    <w:rsid w:val="00E9291C"/>
    <w:rsid w:val="00E929F6"/>
    <w:rsid w:val="00E92CDA"/>
    <w:rsid w:val="00E933CA"/>
    <w:rsid w:val="00E93FFE"/>
    <w:rsid w:val="00E944A1"/>
    <w:rsid w:val="00E94F8A"/>
    <w:rsid w:val="00E95125"/>
    <w:rsid w:val="00E955E8"/>
    <w:rsid w:val="00E95F57"/>
    <w:rsid w:val="00E961AC"/>
    <w:rsid w:val="00E96B80"/>
    <w:rsid w:val="00E96E04"/>
    <w:rsid w:val="00E97066"/>
    <w:rsid w:val="00E97111"/>
    <w:rsid w:val="00E97143"/>
    <w:rsid w:val="00E971EF"/>
    <w:rsid w:val="00E974A2"/>
    <w:rsid w:val="00E974F8"/>
    <w:rsid w:val="00E97D65"/>
    <w:rsid w:val="00EA0118"/>
    <w:rsid w:val="00EA0161"/>
    <w:rsid w:val="00EA0372"/>
    <w:rsid w:val="00EA046B"/>
    <w:rsid w:val="00EA0616"/>
    <w:rsid w:val="00EA1181"/>
    <w:rsid w:val="00EA12EE"/>
    <w:rsid w:val="00EA15C9"/>
    <w:rsid w:val="00EA16EB"/>
    <w:rsid w:val="00EA1987"/>
    <w:rsid w:val="00EA1DF0"/>
    <w:rsid w:val="00EA1EC1"/>
    <w:rsid w:val="00EA2295"/>
    <w:rsid w:val="00EA2430"/>
    <w:rsid w:val="00EA276D"/>
    <w:rsid w:val="00EA2ED3"/>
    <w:rsid w:val="00EA3203"/>
    <w:rsid w:val="00EA356E"/>
    <w:rsid w:val="00EA3A21"/>
    <w:rsid w:val="00EA3DFC"/>
    <w:rsid w:val="00EA43C2"/>
    <w:rsid w:val="00EA4B53"/>
    <w:rsid w:val="00EA4EE8"/>
    <w:rsid w:val="00EA57AC"/>
    <w:rsid w:val="00EA59AD"/>
    <w:rsid w:val="00EA5B54"/>
    <w:rsid w:val="00EA667E"/>
    <w:rsid w:val="00EA75C7"/>
    <w:rsid w:val="00EA7928"/>
    <w:rsid w:val="00EA795B"/>
    <w:rsid w:val="00EA7A41"/>
    <w:rsid w:val="00EA7F32"/>
    <w:rsid w:val="00EA7F80"/>
    <w:rsid w:val="00EB04CA"/>
    <w:rsid w:val="00EB077B"/>
    <w:rsid w:val="00EB0F12"/>
    <w:rsid w:val="00EB187B"/>
    <w:rsid w:val="00EB1C33"/>
    <w:rsid w:val="00EB1C39"/>
    <w:rsid w:val="00EB1FD5"/>
    <w:rsid w:val="00EB2066"/>
    <w:rsid w:val="00EB237D"/>
    <w:rsid w:val="00EB2731"/>
    <w:rsid w:val="00EB27F4"/>
    <w:rsid w:val="00EB2BFF"/>
    <w:rsid w:val="00EB2D3F"/>
    <w:rsid w:val="00EB2DD1"/>
    <w:rsid w:val="00EB3164"/>
    <w:rsid w:val="00EB324E"/>
    <w:rsid w:val="00EB3370"/>
    <w:rsid w:val="00EB3B93"/>
    <w:rsid w:val="00EB3D0C"/>
    <w:rsid w:val="00EB4274"/>
    <w:rsid w:val="00EB43F8"/>
    <w:rsid w:val="00EB48AF"/>
    <w:rsid w:val="00EB4916"/>
    <w:rsid w:val="00EB496E"/>
    <w:rsid w:val="00EB4A47"/>
    <w:rsid w:val="00EB4DCA"/>
    <w:rsid w:val="00EB4EA2"/>
    <w:rsid w:val="00EB51E5"/>
    <w:rsid w:val="00EB55E4"/>
    <w:rsid w:val="00EB5690"/>
    <w:rsid w:val="00EB56F1"/>
    <w:rsid w:val="00EB577C"/>
    <w:rsid w:val="00EB5A3D"/>
    <w:rsid w:val="00EB5BEC"/>
    <w:rsid w:val="00EB5D06"/>
    <w:rsid w:val="00EB629E"/>
    <w:rsid w:val="00EB64FA"/>
    <w:rsid w:val="00EB6600"/>
    <w:rsid w:val="00EB6CC3"/>
    <w:rsid w:val="00EB6F86"/>
    <w:rsid w:val="00EB74D1"/>
    <w:rsid w:val="00EB7DAD"/>
    <w:rsid w:val="00EC00AA"/>
    <w:rsid w:val="00EC059C"/>
    <w:rsid w:val="00EC077D"/>
    <w:rsid w:val="00EC0D28"/>
    <w:rsid w:val="00EC0F58"/>
    <w:rsid w:val="00EC119A"/>
    <w:rsid w:val="00EC11BF"/>
    <w:rsid w:val="00EC11D4"/>
    <w:rsid w:val="00EC13C4"/>
    <w:rsid w:val="00EC13DB"/>
    <w:rsid w:val="00EC1E73"/>
    <w:rsid w:val="00EC23D6"/>
    <w:rsid w:val="00EC24D5"/>
    <w:rsid w:val="00EC25FB"/>
    <w:rsid w:val="00EC27C6"/>
    <w:rsid w:val="00EC29A2"/>
    <w:rsid w:val="00EC2A55"/>
    <w:rsid w:val="00EC2C6A"/>
    <w:rsid w:val="00EC3792"/>
    <w:rsid w:val="00EC3E66"/>
    <w:rsid w:val="00EC3F23"/>
    <w:rsid w:val="00EC409D"/>
    <w:rsid w:val="00EC40C1"/>
    <w:rsid w:val="00EC4207"/>
    <w:rsid w:val="00EC49EC"/>
    <w:rsid w:val="00EC4F04"/>
    <w:rsid w:val="00EC5290"/>
    <w:rsid w:val="00EC5411"/>
    <w:rsid w:val="00EC564E"/>
    <w:rsid w:val="00EC5653"/>
    <w:rsid w:val="00EC5816"/>
    <w:rsid w:val="00EC5A0C"/>
    <w:rsid w:val="00EC60C0"/>
    <w:rsid w:val="00EC61A9"/>
    <w:rsid w:val="00EC64AF"/>
    <w:rsid w:val="00EC67EF"/>
    <w:rsid w:val="00EC71CE"/>
    <w:rsid w:val="00EC79DC"/>
    <w:rsid w:val="00EC7DB5"/>
    <w:rsid w:val="00ED00A8"/>
    <w:rsid w:val="00ED00EE"/>
    <w:rsid w:val="00ED01BA"/>
    <w:rsid w:val="00ED099C"/>
    <w:rsid w:val="00ED0F07"/>
    <w:rsid w:val="00ED1006"/>
    <w:rsid w:val="00ED1230"/>
    <w:rsid w:val="00ED178C"/>
    <w:rsid w:val="00ED1A6D"/>
    <w:rsid w:val="00ED1EA2"/>
    <w:rsid w:val="00ED21A5"/>
    <w:rsid w:val="00ED2335"/>
    <w:rsid w:val="00ED31B6"/>
    <w:rsid w:val="00ED3241"/>
    <w:rsid w:val="00ED32BC"/>
    <w:rsid w:val="00ED3C09"/>
    <w:rsid w:val="00ED3EE1"/>
    <w:rsid w:val="00ED4422"/>
    <w:rsid w:val="00ED4705"/>
    <w:rsid w:val="00ED555B"/>
    <w:rsid w:val="00ED597B"/>
    <w:rsid w:val="00ED5B31"/>
    <w:rsid w:val="00ED5B36"/>
    <w:rsid w:val="00ED5D57"/>
    <w:rsid w:val="00ED64CF"/>
    <w:rsid w:val="00ED65CD"/>
    <w:rsid w:val="00ED6C63"/>
    <w:rsid w:val="00ED70BF"/>
    <w:rsid w:val="00ED7AFC"/>
    <w:rsid w:val="00ED7D58"/>
    <w:rsid w:val="00EE015D"/>
    <w:rsid w:val="00EE0892"/>
    <w:rsid w:val="00EE0918"/>
    <w:rsid w:val="00EE1126"/>
    <w:rsid w:val="00EE123D"/>
    <w:rsid w:val="00EE1AA5"/>
    <w:rsid w:val="00EE1AFD"/>
    <w:rsid w:val="00EE1C1D"/>
    <w:rsid w:val="00EE2393"/>
    <w:rsid w:val="00EE23A0"/>
    <w:rsid w:val="00EE2AAD"/>
    <w:rsid w:val="00EE2BC3"/>
    <w:rsid w:val="00EE2F65"/>
    <w:rsid w:val="00EE3228"/>
    <w:rsid w:val="00EE32AB"/>
    <w:rsid w:val="00EE32CC"/>
    <w:rsid w:val="00EE3319"/>
    <w:rsid w:val="00EE3D1C"/>
    <w:rsid w:val="00EE48ED"/>
    <w:rsid w:val="00EE4D90"/>
    <w:rsid w:val="00EE5288"/>
    <w:rsid w:val="00EE52C4"/>
    <w:rsid w:val="00EE58F6"/>
    <w:rsid w:val="00EE746B"/>
    <w:rsid w:val="00EE798C"/>
    <w:rsid w:val="00EF1444"/>
    <w:rsid w:val="00EF154D"/>
    <w:rsid w:val="00EF18FE"/>
    <w:rsid w:val="00EF19A6"/>
    <w:rsid w:val="00EF1B6A"/>
    <w:rsid w:val="00EF1C17"/>
    <w:rsid w:val="00EF1D23"/>
    <w:rsid w:val="00EF1E46"/>
    <w:rsid w:val="00EF1F5D"/>
    <w:rsid w:val="00EF208C"/>
    <w:rsid w:val="00EF28A8"/>
    <w:rsid w:val="00EF34F0"/>
    <w:rsid w:val="00EF3536"/>
    <w:rsid w:val="00EF3689"/>
    <w:rsid w:val="00EF3B47"/>
    <w:rsid w:val="00EF3E42"/>
    <w:rsid w:val="00EF4037"/>
    <w:rsid w:val="00EF45B7"/>
    <w:rsid w:val="00EF4644"/>
    <w:rsid w:val="00EF4B87"/>
    <w:rsid w:val="00EF4BF9"/>
    <w:rsid w:val="00EF5557"/>
    <w:rsid w:val="00EF5787"/>
    <w:rsid w:val="00EF58F0"/>
    <w:rsid w:val="00EF5EAA"/>
    <w:rsid w:val="00EF60D0"/>
    <w:rsid w:val="00EF61D2"/>
    <w:rsid w:val="00EF62D1"/>
    <w:rsid w:val="00EF643F"/>
    <w:rsid w:val="00EF6520"/>
    <w:rsid w:val="00EF7695"/>
    <w:rsid w:val="00EF78C7"/>
    <w:rsid w:val="00F0009B"/>
    <w:rsid w:val="00F00517"/>
    <w:rsid w:val="00F00AC0"/>
    <w:rsid w:val="00F00B75"/>
    <w:rsid w:val="00F00D8B"/>
    <w:rsid w:val="00F00F6A"/>
    <w:rsid w:val="00F01988"/>
    <w:rsid w:val="00F01B77"/>
    <w:rsid w:val="00F01BC2"/>
    <w:rsid w:val="00F0266B"/>
    <w:rsid w:val="00F02AC9"/>
    <w:rsid w:val="00F03028"/>
    <w:rsid w:val="00F03576"/>
    <w:rsid w:val="00F04938"/>
    <w:rsid w:val="00F04A61"/>
    <w:rsid w:val="00F04C82"/>
    <w:rsid w:val="00F05216"/>
    <w:rsid w:val="00F0528D"/>
    <w:rsid w:val="00F05B74"/>
    <w:rsid w:val="00F05F0B"/>
    <w:rsid w:val="00F069B6"/>
    <w:rsid w:val="00F06BD5"/>
    <w:rsid w:val="00F06C67"/>
    <w:rsid w:val="00F06CEB"/>
    <w:rsid w:val="00F06D06"/>
    <w:rsid w:val="00F06DFD"/>
    <w:rsid w:val="00F06FBD"/>
    <w:rsid w:val="00F070CF"/>
    <w:rsid w:val="00F071D1"/>
    <w:rsid w:val="00F074AE"/>
    <w:rsid w:val="00F07533"/>
    <w:rsid w:val="00F07616"/>
    <w:rsid w:val="00F077CF"/>
    <w:rsid w:val="00F07F4C"/>
    <w:rsid w:val="00F10324"/>
    <w:rsid w:val="00F10629"/>
    <w:rsid w:val="00F10744"/>
    <w:rsid w:val="00F1109A"/>
    <w:rsid w:val="00F11641"/>
    <w:rsid w:val="00F11CC2"/>
    <w:rsid w:val="00F11DEE"/>
    <w:rsid w:val="00F124D5"/>
    <w:rsid w:val="00F12A17"/>
    <w:rsid w:val="00F12FC5"/>
    <w:rsid w:val="00F1300E"/>
    <w:rsid w:val="00F133A0"/>
    <w:rsid w:val="00F139C6"/>
    <w:rsid w:val="00F142CC"/>
    <w:rsid w:val="00F143FB"/>
    <w:rsid w:val="00F14763"/>
    <w:rsid w:val="00F14A6F"/>
    <w:rsid w:val="00F14CEF"/>
    <w:rsid w:val="00F15017"/>
    <w:rsid w:val="00F1573F"/>
    <w:rsid w:val="00F15DA0"/>
    <w:rsid w:val="00F15E78"/>
    <w:rsid w:val="00F15EEC"/>
    <w:rsid w:val="00F15FA5"/>
    <w:rsid w:val="00F16111"/>
    <w:rsid w:val="00F16117"/>
    <w:rsid w:val="00F163D0"/>
    <w:rsid w:val="00F1646B"/>
    <w:rsid w:val="00F16D78"/>
    <w:rsid w:val="00F17215"/>
    <w:rsid w:val="00F17445"/>
    <w:rsid w:val="00F17B86"/>
    <w:rsid w:val="00F206FB"/>
    <w:rsid w:val="00F209B7"/>
    <w:rsid w:val="00F20A76"/>
    <w:rsid w:val="00F20F5C"/>
    <w:rsid w:val="00F20F78"/>
    <w:rsid w:val="00F212F8"/>
    <w:rsid w:val="00F22190"/>
    <w:rsid w:val="00F2221D"/>
    <w:rsid w:val="00F22337"/>
    <w:rsid w:val="00F2294C"/>
    <w:rsid w:val="00F2328F"/>
    <w:rsid w:val="00F23351"/>
    <w:rsid w:val="00F2376F"/>
    <w:rsid w:val="00F23867"/>
    <w:rsid w:val="00F238AE"/>
    <w:rsid w:val="00F238F7"/>
    <w:rsid w:val="00F23B82"/>
    <w:rsid w:val="00F23F12"/>
    <w:rsid w:val="00F24246"/>
    <w:rsid w:val="00F243D8"/>
    <w:rsid w:val="00F2537B"/>
    <w:rsid w:val="00F25F88"/>
    <w:rsid w:val="00F26263"/>
    <w:rsid w:val="00F26732"/>
    <w:rsid w:val="00F270E2"/>
    <w:rsid w:val="00F27C1E"/>
    <w:rsid w:val="00F27F0D"/>
    <w:rsid w:val="00F306A7"/>
    <w:rsid w:val="00F3072C"/>
    <w:rsid w:val="00F30828"/>
    <w:rsid w:val="00F31355"/>
    <w:rsid w:val="00F31397"/>
    <w:rsid w:val="00F313D6"/>
    <w:rsid w:val="00F31430"/>
    <w:rsid w:val="00F31595"/>
    <w:rsid w:val="00F3159C"/>
    <w:rsid w:val="00F31D6F"/>
    <w:rsid w:val="00F31EAF"/>
    <w:rsid w:val="00F32D86"/>
    <w:rsid w:val="00F33083"/>
    <w:rsid w:val="00F33262"/>
    <w:rsid w:val="00F334C9"/>
    <w:rsid w:val="00F34058"/>
    <w:rsid w:val="00F34651"/>
    <w:rsid w:val="00F34702"/>
    <w:rsid w:val="00F34F98"/>
    <w:rsid w:val="00F351B4"/>
    <w:rsid w:val="00F352B6"/>
    <w:rsid w:val="00F352ED"/>
    <w:rsid w:val="00F357F3"/>
    <w:rsid w:val="00F35A9E"/>
    <w:rsid w:val="00F35B5E"/>
    <w:rsid w:val="00F36049"/>
    <w:rsid w:val="00F3610A"/>
    <w:rsid w:val="00F361FE"/>
    <w:rsid w:val="00F36580"/>
    <w:rsid w:val="00F36736"/>
    <w:rsid w:val="00F36DEF"/>
    <w:rsid w:val="00F376EB"/>
    <w:rsid w:val="00F37C55"/>
    <w:rsid w:val="00F401FF"/>
    <w:rsid w:val="00F40EE0"/>
    <w:rsid w:val="00F40F0C"/>
    <w:rsid w:val="00F40F8E"/>
    <w:rsid w:val="00F419DE"/>
    <w:rsid w:val="00F41B09"/>
    <w:rsid w:val="00F41E8E"/>
    <w:rsid w:val="00F42147"/>
    <w:rsid w:val="00F4217A"/>
    <w:rsid w:val="00F42851"/>
    <w:rsid w:val="00F42A95"/>
    <w:rsid w:val="00F4307B"/>
    <w:rsid w:val="00F43586"/>
    <w:rsid w:val="00F43A9C"/>
    <w:rsid w:val="00F44132"/>
    <w:rsid w:val="00F44B8E"/>
    <w:rsid w:val="00F44DAD"/>
    <w:rsid w:val="00F4529E"/>
    <w:rsid w:val="00F452DC"/>
    <w:rsid w:val="00F4585B"/>
    <w:rsid w:val="00F45A87"/>
    <w:rsid w:val="00F45CBB"/>
    <w:rsid w:val="00F4654B"/>
    <w:rsid w:val="00F46679"/>
    <w:rsid w:val="00F46798"/>
    <w:rsid w:val="00F4766C"/>
    <w:rsid w:val="00F47699"/>
    <w:rsid w:val="00F5060E"/>
    <w:rsid w:val="00F5071B"/>
    <w:rsid w:val="00F50775"/>
    <w:rsid w:val="00F507D1"/>
    <w:rsid w:val="00F50923"/>
    <w:rsid w:val="00F50C87"/>
    <w:rsid w:val="00F50D8D"/>
    <w:rsid w:val="00F50E44"/>
    <w:rsid w:val="00F5126F"/>
    <w:rsid w:val="00F5135E"/>
    <w:rsid w:val="00F519CE"/>
    <w:rsid w:val="00F51ADA"/>
    <w:rsid w:val="00F51AE5"/>
    <w:rsid w:val="00F520A3"/>
    <w:rsid w:val="00F52198"/>
    <w:rsid w:val="00F521EC"/>
    <w:rsid w:val="00F528DE"/>
    <w:rsid w:val="00F52A1D"/>
    <w:rsid w:val="00F53083"/>
    <w:rsid w:val="00F534EE"/>
    <w:rsid w:val="00F5485C"/>
    <w:rsid w:val="00F5486E"/>
    <w:rsid w:val="00F54AEC"/>
    <w:rsid w:val="00F54B91"/>
    <w:rsid w:val="00F550C9"/>
    <w:rsid w:val="00F5517F"/>
    <w:rsid w:val="00F55286"/>
    <w:rsid w:val="00F554DB"/>
    <w:rsid w:val="00F55810"/>
    <w:rsid w:val="00F56784"/>
    <w:rsid w:val="00F568CB"/>
    <w:rsid w:val="00F56C01"/>
    <w:rsid w:val="00F5722B"/>
    <w:rsid w:val="00F60203"/>
    <w:rsid w:val="00F604BD"/>
    <w:rsid w:val="00F6066C"/>
    <w:rsid w:val="00F607C5"/>
    <w:rsid w:val="00F60C28"/>
    <w:rsid w:val="00F60DEA"/>
    <w:rsid w:val="00F60F80"/>
    <w:rsid w:val="00F6132C"/>
    <w:rsid w:val="00F6196D"/>
    <w:rsid w:val="00F619A8"/>
    <w:rsid w:val="00F61E35"/>
    <w:rsid w:val="00F62468"/>
    <w:rsid w:val="00F62934"/>
    <w:rsid w:val="00F62F3F"/>
    <w:rsid w:val="00F6302A"/>
    <w:rsid w:val="00F6325C"/>
    <w:rsid w:val="00F6345E"/>
    <w:rsid w:val="00F63950"/>
    <w:rsid w:val="00F6397B"/>
    <w:rsid w:val="00F64551"/>
    <w:rsid w:val="00F649D8"/>
    <w:rsid w:val="00F64C2B"/>
    <w:rsid w:val="00F651BE"/>
    <w:rsid w:val="00F6541C"/>
    <w:rsid w:val="00F65E17"/>
    <w:rsid w:val="00F660EB"/>
    <w:rsid w:val="00F6656F"/>
    <w:rsid w:val="00F66624"/>
    <w:rsid w:val="00F669AA"/>
    <w:rsid w:val="00F67209"/>
    <w:rsid w:val="00F67D0D"/>
    <w:rsid w:val="00F67E79"/>
    <w:rsid w:val="00F67F53"/>
    <w:rsid w:val="00F701AC"/>
    <w:rsid w:val="00F702CB"/>
    <w:rsid w:val="00F703BE"/>
    <w:rsid w:val="00F70BCA"/>
    <w:rsid w:val="00F70C0A"/>
    <w:rsid w:val="00F71082"/>
    <w:rsid w:val="00F71447"/>
    <w:rsid w:val="00F7147E"/>
    <w:rsid w:val="00F715BC"/>
    <w:rsid w:val="00F71736"/>
    <w:rsid w:val="00F71F69"/>
    <w:rsid w:val="00F7267C"/>
    <w:rsid w:val="00F727B4"/>
    <w:rsid w:val="00F72A01"/>
    <w:rsid w:val="00F72B72"/>
    <w:rsid w:val="00F72BBD"/>
    <w:rsid w:val="00F72BFF"/>
    <w:rsid w:val="00F73596"/>
    <w:rsid w:val="00F73CD1"/>
    <w:rsid w:val="00F74970"/>
    <w:rsid w:val="00F74BB9"/>
    <w:rsid w:val="00F751DD"/>
    <w:rsid w:val="00F75582"/>
    <w:rsid w:val="00F7598A"/>
    <w:rsid w:val="00F75A3D"/>
    <w:rsid w:val="00F76480"/>
    <w:rsid w:val="00F764A9"/>
    <w:rsid w:val="00F768C1"/>
    <w:rsid w:val="00F76E05"/>
    <w:rsid w:val="00F76EFA"/>
    <w:rsid w:val="00F773A5"/>
    <w:rsid w:val="00F77D66"/>
    <w:rsid w:val="00F800C5"/>
    <w:rsid w:val="00F80140"/>
    <w:rsid w:val="00F804BE"/>
    <w:rsid w:val="00F80C89"/>
    <w:rsid w:val="00F81348"/>
    <w:rsid w:val="00F81475"/>
    <w:rsid w:val="00F817CE"/>
    <w:rsid w:val="00F81983"/>
    <w:rsid w:val="00F819C9"/>
    <w:rsid w:val="00F81DEF"/>
    <w:rsid w:val="00F81F20"/>
    <w:rsid w:val="00F830B5"/>
    <w:rsid w:val="00F831EC"/>
    <w:rsid w:val="00F83427"/>
    <w:rsid w:val="00F83BA9"/>
    <w:rsid w:val="00F83F13"/>
    <w:rsid w:val="00F84253"/>
    <w:rsid w:val="00F844C4"/>
    <w:rsid w:val="00F8456C"/>
    <w:rsid w:val="00F84B25"/>
    <w:rsid w:val="00F84E29"/>
    <w:rsid w:val="00F84ECA"/>
    <w:rsid w:val="00F859D8"/>
    <w:rsid w:val="00F859EA"/>
    <w:rsid w:val="00F85D59"/>
    <w:rsid w:val="00F868F5"/>
    <w:rsid w:val="00F86BC6"/>
    <w:rsid w:val="00F8748C"/>
    <w:rsid w:val="00F874ED"/>
    <w:rsid w:val="00F87762"/>
    <w:rsid w:val="00F87905"/>
    <w:rsid w:val="00F9052C"/>
    <w:rsid w:val="00F9056A"/>
    <w:rsid w:val="00F90AEF"/>
    <w:rsid w:val="00F90EF3"/>
    <w:rsid w:val="00F90F8D"/>
    <w:rsid w:val="00F912F9"/>
    <w:rsid w:val="00F91BAE"/>
    <w:rsid w:val="00F91F66"/>
    <w:rsid w:val="00F92782"/>
    <w:rsid w:val="00F92EC9"/>
    <w:rsid w:val="00F93914"/>
    <w:rsid w:val="00F93994"/>
    <w:rsid w:val="00F93AA9"/>
    <w:rsid w:val="00F944F4"/>
    <w:rsid w:val="00F950B0"/>
    <w:rsid w:val="00F95653"/>
    <w:rsid w:val="00F9608B"/>
    <w:rsid w:val="00F96985"/>
    <w:rsid w:val="00F96F3F"/>
    <w:rsid w:val="00F97223"/>
    <w:rsid w:val="00F97369"/>
    <w:rsid w:val="00F974E7"/>
    <w:rsid w:val="00F97522"/>
    <w:rsid w:val="00F97838"/>
    <w:rsid w:val="00F9793D"/>
    <w:rsid w:val="00F97A72"/>
    <w:rsid w:val="00F97B47"/>
    <w:rsid w:val="00FA05C3"/>
    <w:rsid w:val="00FA0E7B"/>
    <w:rsid w:val="00FA1007"/>
    <w:rsid w:val="00FA1139"/>
    <w:rsid w:val="00FA1691"/>
    <w:rsid w:val="00FA1EEE"/>
    <w:rsid w:val="00FA2BB3"/>
    <w:rsid w:val="00FA2DEA"/>
    <w:rsid w:val="00FA3025"/>
    <w:rsid w:val="00FA3348"/>
    <w:rsid w:val="00FA3864"/>
    <w:rsid w:val="00FA3889"/>
    <w:rsid w:val="00FA3BA4"/>
    <w:rsid w:val="00FA3FF6"/>
    <w:rsid w:val="00FA4016"/>
    <w:rsid w:val="00FA447F"/>
    <w:rsid w:val="00FA4D47"/>
    <w:rsid w:val="00FA5001"/>
    <w:rsid w:val="00FA5386"/>
    <w:rsid w:val="00FA54F3"/>
    <w:rsid w:val="00FA560D"/>
    <w:rsid w:val="00FA58B2"/>
    <w:rsid w:val="00FA5A54"/>
    <w:rsid w:val="00FA5DC6"/>
    <w:rsid w:val="00FA60CB"/>
    <w:rsid w:val="00FA6111"/>
    <w:rsid w:val="00FA62DF"/>
    <w:rsid w:val="00FA66E9"/>
    <w:rsid w:val="00FA6977"/>
    <w:rsid w:val="00FA6AF9"/>
    <w:rsid w:val="00FA6D34"/>
    <w:rsid w:val="00FA71BE"/>
    <w:rsid w:val="00FA77DD"/>
    <w:rsid w:val="00FA7E67"/>
    <w:rsid w:val="00FAE1FD"/>
    <w:rsid w:val="00FB0297"/>
    <w:rsid w:val="00FB02CC"/>
    <w:rsid w:val="00FB041F"/>
    <w:rsid w:val="00FB0708"/>
    <w:rsid w:val="00FB0C5A"/>
    <w:rsid w:val="00FB1700"/>
    <w:rsid w:val="00FB1CB0"/>
    <w:rsid w:val="00FB1E95"/>
    <w:rsid w:val="00FB27DB"/>
    <w:rsid w:val="00FB2A14"/>
    <w:rsid w:val="00FB2A98"/>
    <w:rsid w:val="00FB3016"/>
    <w:rsid w:val="00FB31BD"/>
    <w:rsid w:val="00FB3403"/>
    <w:rsid w:val="00FB3AA6"/>
    <w:rsid w:val="00FB3AA9"/>
    <w:rsid w:val="00FB4051"/>
    <w:rsid w:val="00FB4412"/>
    <w:rsid w:val="00FB4511"/>
    <w:rsid w:val="00FB472A"/>
    <w:rsid w:val="00FB475B"/>
    <w:rsid w:val="00FB4A9B"/>
    <w:rsid w:val="00FB4C80"/>
    <w:rsid w:val="00FB4CCF"/>
    <w:rsid w:val="00FB4E87"/>
    <w:rsid w:val="00FB5AC1"/>
    <w:rsid w:val="00FB5C2B"/>
    <w:rsid w:val="00FB628D"/>
    <w:rsid w:val="00FB65DD"/>
    <w:rsid w:val="00FB6A6A"/>
    <w:rsid w:val="00FB7411"/>
    <w:rsid w:val="00FB7663"/>
    <w:rsid w:val="00FB7E5B"/>
    <w:rsid w:val="00FC088D"/>
    <w:rsid w:val="00FC0B27"/>
    <w:rsid w:val="00FC0BE2"/>
    <w:rsid w:val="00FC0C3A"/>
    <w:rsid w:val="00FC10D0"/>
    <w:rsid w:val="00FC1434"/>
    <w:rsid w:val="00FC1688"/>
    <w:rsid w:val="00FC16A1"/>
    <w:rsid w:val="00FC1808"/>
    <w:rsid w:val="00FC184B"/>
    <w:rsid w:val="00FC1A7A"/>
    <w:rsid w:val="00FC1B50"/>
    <w:rsid w:val="00FC1BDB"/>
    <w:rsid w:val="00FC203C"/>
    <w:rsid w:val="00FC249F"/>
    <w:rsid w:val="00FC2C28"/>
    <w:rsid w:val="00FC2CC4"/>
    <w:rsid w:val="00FC30E0"/>
    <w:rsid w:val="00FC3360"/>
    <w:rsid w:val="00FC3817"/>
    <w:rsid w:val="00FC394A"/>
    <w:rsid w:val="00FC3C83"/>
    <w:rsid w:val="00FC4296"/>
    <w:rsid w:val="00FC46FC"/>
    <w:rsid w:val="00FC4772"/>
    <w:rsid w:val="00FC4DBC"/>
    <w:rsid w:val="00FC5286"/>
    <w:rsid w:val="00FC589D"/>
    <w:rsid w:val="00FC58C5"/>
    <w:rsid w:val="00FC5A3B"/>
    <w:rsid w:val="00FC64EB"/>
    <w:rsid w:val="00FC6973"/>
    <w:rsid w:val="00FC6D0C"/>
    <w:rsid w:val="00FC6D46"/>
    <w:rsid w:val="00FC7429"/>
    <w:rsid w:val="00FC74C5"/>
    <w:rsid w:val="00FD07F6"/>
    <w:rsid w:val="00FD092E"/>
    <w:rsid w:val="00FD0A49"/>
    <w:rsid w:val="00FD0DDA"/>
    <w:rsid w:val="00FD10E4"/>
    <w:rsid w:val="00FD134C"/>
    <w:rsid w:val="00FD1EC8"/>
    <w:rsid w:val="00FD215B"/>
    <w:rsid w:val="00FD2699"/>
    <w:rsid w:val="00FD38AE"/>
    <w:rsid w:val="00FD47ED"/>
    <w:rsid w:val="00FD4CCC"/>
    <w:rsid w:val="00FD50AA"/>
    <w:rsid w:val="00FD55B7"/>
    <w:rsid w:val="00FD5A99"/>
    <w:rsid w:val="00FD6141"/>
    <w:rsid w:val="00FD626B"/>
    <w:rsid w:val="00FD6424"/>
    <w:rsid w:val="00FD64E3"/>
    <w:rsid w:val="00FD653A"/>
    <w:rsid w:val="00FD6767"/>
    <w:rsid w:val="00FD6D19"/>
    <w:rsid w:val="00FD71A9"/>
    <w:rsid w:val="00FD74DB"/>
    <w:rsid w:val="00FD7660"/>
    <w:rsid w:val="00FE0107"/>
    <w:rsid w:val="00FE01D4"/>
    <w:rsid w:val="00FE0203"/>
    <w:rsid w:val="00FE0655"/>
    <w:rsid w:val="00FE0911"/>
    <w:rsid w:val="00FE09EE"/>
    <w:rsid w:val="00FE1AE9"/>
    <w:rsid w:val="00FE1D57"/>
    <w:rsid w:val="00FE234D"/>
    <w:rsid w:val="00FE2365"/>
    <w:rsid w:val="00FE2B54"/>
    <w:rsid w:val="00FE338D"/>
    <w:rsid w:val="00FE372B"/>
    <w:rsid w:val="00FE37D7"/>
    <w:rsid w:val="00FE3CBF"/>
    <w:rsid w:val="00FE3DF9"/>
    <w:rsid w:val="00FE3EDD"/>
    <w:rsid w:val="00FE4A95"/>
    <w:rsid w:val="00FE4B3D"/>
    <w:rsid w:val="00FE4C7B"/>
    <w:rsid w:val="00FE4C7C"/>
    <w:rsid w:val="00FE5179"/>
    <w:rsid w:val="00FE5336"/>
    <w:rsid w:val="00FE5A62"/>
    <w:rsid w:val="00FE5AD6"/>
    <w:rsid w:val="00FE5FEF"/>
    <w:rsid w:val="00FE63F2"/>
    <w:rsid w:val="00FE6A4F"/>
    <w:rsid w:val="00FE7336"/>
    <w:rsid w:val="00FE749E"/>
    <w:rsid w:val="00FE75A5"/>
    <w:rsid w:val="00FE76B0"/>
    <w:rsid w:val="00FE76FF"/>
    <w:rsid w:val="00FE787C"/>
    <w:rsid w:val="00FE7BF9"/>
    <w:rsid w:val="00FF014D"/>
    <w:rsid w:val="00FF1472"/>
    <w:rsid w:val="00FF1546"/>
    <w:rsid w:val="00FF1B06"/>
    <w:rsid w:val="00FF24E3"/>
    <w:rsid w:val="00FF2AF0"/>
    <w:rsid w:val="00FF2B58"/>
    <w:rsid w:val="00FF2FE9"/>
    <w:rsid w:val="00FF3004"/>
    <w:rsid w:val="00FF3AE6"/>
    <w:rsid w:val="00FF3B84"/>
    <w:rsid w:val="00FF44CD"/>
    <w:rsid w:val="00FF45A5"/>
    <w:rsid w:val="00FF4BA3"/>
    <w:rsid w:val="00FF5247"/>
    <w:rsid w:val="00FF546A"/>
    <w:rsid w:val="00FF553A"/>
    <w:rsid w:val="00FF575C"/>
    <w:rsid w:val="00FF5BB0"/>
    <w:rsid w:val="00FF5C91"/>
    <w:rsid w:val="00FF5E66"/>
    <w:rsid w:val="00FF5E76"/>
    <w:rsid w:val="00FF5F19"/>
    <w:rsid w:val="00FF6529"/>
    <w:rsid w:val="00FF73F5"/>
    <w:rsid w:val="00FF793A"/>
    <w:rsid w:val="00FF7B32"/>
    <w:rsid w:val="05569A58"/>
    <w:rsid w:val="06AF760C"/>
    <w:rsid w:val="09B7B263"/>
    <w:rsid w:val="0AE32DD0"/>
    <w:rsid w:val="1311FA6A"/>
    <w:rsid w:val="13CF5310"/>
    <w:rsid w:val="1C5A6071"/>
    <w:rsid w:val="1D3E25F6"/>
    <w:rsid w:val="22CBAEE6"/>
    <w:rsid w:val="25270D95"/>
    <w:rsid w:val="27EE45A2"/>
    <w:rsid w:val="2BD7929C"/>
    <w:rsid w:val="324FF2EC"/>
    <w:rsid w:val="36B7BA07"/>
    <w:rsid w:val="375DF6C4"/>
    <w:rsid w:val="3CD3035F"/>
    <w:rsid w:val="5AB9B5E1"/>
    <w:rsid w:val="6D45977C"/>
    <w:rsid w:val="6FE99833"/>
    <w:rsid w:val="7001C07B"/>
    <w:rsid w:val="722B6B5F"/>
    <w:rsid w:val="7BC9428D"/>
    <w:rsid w:val="7DD51898"/>
    <w:rsid w:val="7EB5503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C7C6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7" w:qFormat="1"/>
    <w:lsdException w:name="heading 8"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qFormat="1"/>
    <w:lsdException w:name="Default Paragraph Font" w:semiHidden="1" w:uiPriority="1" w:unhideWhenUsed="1" w:qFormat="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ode" w:uiPriority="99" w:unhideWhenUsed="1" w:qFormat="1"/>
    <w:lsdException w:name="HTML Typewriter"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jc w:val="both"/>
    </w:pPr>
    <w:rPr>
      <w:rFonts w:ascii="Arial" w:hAnsi="Arial"/>
      <w:lang w:eastAsia="zh-CN"/>
    </w:rPr>
  </w:style>
  <w:style w:type="paragraph" w:styleId="70">
    <w:name w:val="toc 7"/>
    <w:basedOn w:val="60"/>
    <w:next w:val="a1"/>
    <w:uiPriority w:val="39"/>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7">
    <w:name w:val="caption"/>
    <w:basedOn w:val="a1"/>
    <w:next w:val="a1"/>
    <w:qFormat/>
    <w:pPr>
      <w:keepNext/>
      <w:spacing w:before="120" w:after="120" w:line="360" w:lineRule="auto"/>
    </w:pPr>
    <w:rPr>
      <w:rFonts w:ascii="Arial" w:hAnsi="Arial"/>
      <w:b/>
      <w:lang w:eastAsia="en-GB"/>
    </w:rPr>
  </w:style>
  <w:style w:type="paragraph" w:styleId="a8">
    <w:name w:val="Document Map"/>
    <w:basedOn w:val="a1"/>
    <w:link w:val="Char0"/>
    <w:qFormat/>
    <w:pPr>
      <w:shd w:val="clear" w:color="auto" w:fill="000080"/>
    </w:pPr>
    <w:rPr>
      <w:rFonts w:ascii="Tahoma" w:hAnsi="Tahoma" w:cs="Tahoma"/>
    </w:rPr>
  </w:style>
  <w:style w:type="paragraph" w:styleId="a9">
    <w:name w:val="annotation text"/>
    <w:basedOn w:val="a1"/>
    <w:link w:val="Char1"/>
    <w:uiPriority w:val="99"/>
    <w:qFormat/>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rPr>
      <w:rFonts w:ascii="Arial" w:hAnsi="Arial"/>
    </w:rPr>
  </w:style>
  <w:style w:type="paragraph" w:styleId="ab">
    <w:name w:val="Plain Text"/>
    <w:basedOn w:val="a1"/>
    <w:link w:val="Char2"/>
    <w:qFormat/>
    <w:rPr>
      <w:rFonts w:ascii="Courier New" w:hAnsi="Courier New"/>
      <w:lang w:val="nb-NO"/>
    </w:rPr>
  </w:style>
  <w:style w:type="paragraph" w:styleId="5">
    <w:name w:val="List Bullet 5"/>
    <w:basedOn w:val="4"/>
    <w:qFormat/>
    <w:pPr>
      <w:numPr>
        <w:numId w:val="8"/>
      </w:numPr>
    </w:pPr>
  </w:style>
  <w:style w:type="paragraph" w:styleId="80">
    <w:name w:val="toc 8"/>
    <w:basedOn w:val="10"/>
    <w:next w:val="a1"/>
    <w:uiPriority w:val="39"/>
    <w:qFormat/>
    <w:pPr>
      <w:spacing w:before="180"/>
      <w:ind w:left="2693" w:hanging="2693"/>
    </w:pPr>
    <w:rPr>
      <w:b/>
    </w:rPr>
  </w:style>
  <w:style w:type="paragraph" w:styleId="ac">
    <w:name w:val="Balloon Text"/>
    <w:basedOn w:val="a1"/>
    <w:link w:val="Char3"/>
    <w:qFormat/>
    <w:pPr>
      <w:spacing w:after="0"/>
    </w:pPr>
    <w:rPr>
      <w:rFonts w:ascii="Segoe UI" w:hAnsi="Segoe UI" w:cs="Segoe UI"/>
      <w:sz w:val="18"/>
      <w:szCs w:val="18"/>
    </w:rPr>
  </w:style>
  <w:style w:type="paragraph" w:styleId="ad">
    <w:name w:val="footer"/>
    <w:basedOn w:val="ae"/>
    <w:link w:val="Char4"/>
    <w:qFormat/>
    <w:pPr>
      <w:jc w:val="center"/>
    </w:pPr>
    <w:rPr>
      <w:i/>
    </w:rPr>
  </w:style>
  <w:style w:type="paragraph" w:styleId="ae">
    <w:name w:val="header"/>
    <w:link w:val="Char5"/>
    <w:qFormat/>
    <w:pPr>
      <w:widowControl w:val="0"/>
      <w:overflowPunct w:val="0"/>
      <w:autoSpaceDE w:val="0"/>
      <w:autoSpaceDN w:val="0"/>
      <w:adjustRightInd w:val="0"/>
      <w:textAlignment w:val="baseline"/>
    </w:pPr>
    <w:rPr>
      <w:rFonts w:ascii="Arial" w:hAnsi="Arial"/>
      <w:b/>
      <w:sz w:val="18"/>
      <w:lang w:val="en-GB" w:eastAsia="ja-JP"/>
    </w:rPr>
  </w:style>
  <w:style w:type="paragraph" w:styleId="af">
    <w:name w:val="index heading"/>
    <w:basedOn w:val="a1"/>
    <w:next w:val="a1"/>
    <w:qFormat/>
    <w:pPr>
      <w:pBdr>
        <w:top w:val="single" w:sz="12" w:space="0" w:color="auto"/>
      </w:pBdr>
      <w:spacing w:before="360" w:after="240"/>
    </w:pPr>
    <w:rPr>
      <w:b/>
      <w:i/>
      <w:sz w:val="26"/>
      <w:lang w:eastAsia="en-GB"/>
    </w:rPr>
  </w:style>
  <w:style w:type="paragraph" w:styleId="af0">
    <w:name w:val="Subtitle"/>
    <w:basedOn w:val="a1"/>
    <w:next w:val="a1"/>
    <w:link w:val="Char6"/>
    <w:qFormat/>
    <w:pPr>
      <w:spacing w:after="160"/>
    </w:pPr>
    <w:rPr>
      <w:rFonts w:asciiTheme="minorHAnsi" w:hAnsiTheme="minorHAnsi" w:cstheme="minorBidi"/>
      <w:color w:val="595959" w:themeColor="text1" w:themeTint="A6"/>
      <w:spacing w:val="15"/>
      <w:sz w:val="22"/>
      <w:szCs w:val="22"/>
    </w:rPr>
  </w:style>
  <w:style w:type="paragraph" w:styleId="af1">
    <w:name w:val="footnote text"/>
    <w:basedOn w:val="a1"/>
    <w:link w:val="Char7"/>
    <w:qFormat/>
    <w:pPr>
      <w:keepLines/>
      <w:spacing w:after="0"/>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af2">
    <w:name w:val="table of figures"/>
    <w:basedOn w:val="a6"/>
    <w:next w:val="a1"/>
    <w:uiPriority w:val="99"/>
    <w:qFormat/>
    <w:pPr>
      <w:ind w:left="1701" w:hanging="1701"/>
      <w:jc w:val="left"/>
    </w:pPr>
    <w:rPr>
      <w:b/>
    </w:rPr>
  </w:style>
  <w:style w:type="paragraph" w:styleId="90">
    <w:name w:val="toc 9"/>
    <w:basedOn w:val="80"/>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af3">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en-US" w:eastAsia="en-US"/>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4">
    <w:name w:val="annotation subject"/>
    <w:basedOn w:val="a9"/>
    <w:next w:val="a9"/>
    <w:link w:val="Char8"/>
    <w:qFormat/>
    <w:rPr>
      <w:b/>
      <w:bCs/>
    </w:rPr>
  </w:style>
  <w:style w:type="table" w:styleId="af5">
    <w:name w:val="Table Grid"/>
    <w:basedOn w:val="a3"/>
    <w:uiPriority w:val="39"/>
    <w:qFormat/>
    <w:rPr>
      <w:rFonts w:ascii="Calibri" w:eastAsia="Calibri" w:hAnsi="Calibri"/>
      <w:sz w:val="22"/>
      <w:szCs w:val="22"/>
      <w:lang w:val="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uiPriority w:val="22"/>
    <w:qFormat/>
    <w:rPr>
      <w:b/>
      <w:bCs/>
    </w:rPr>
  </w:style>
  <w:style w:type="character" w:styleId="af7">
    <w:name w:val="page number"/>
    <w:basedOn w:val="a2"/>
    <w:qFormat/>
  </w:style>
  <w:style w:type="character" w:styleId="af8">
    <w:name w:val="FollowedHyperlink"/>
    <w:unhideWhenUsed/>
    <w:qFormat/>
    <w:rPr>
      <w:color w:val="800080"/>
      <w:u w:val="single"/>
    </w:rPr>
  </w:style>
  <w:style w:type="character" w:styleId="af9">
    <w:name w:val="Emphasis"/>
    <w:qFormat/>
    <w:rPr>
      <w:i/>
      <w:iCs/>
    </w:rPr>
  </w:style>
  <w:style w:type="character" w:styleId="afa">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b">
    <w:name w:val="annotation reference"/>
    <w:qFormat/>
    <w:rPr>
      <w:sz w:val="16"/>
      <w:szCs w:val="16"/>
    </w:rPr>
  </w:style>
  <w:style w:type="character" w:styleId="afc">
    <w:name w:val="footnote reference"/>
    <w:qFormat/>
    <w:rPr>
      <w:b/>
      <w:position w:val="6"/>
      <w:sz w:val="16"/>
    </w:rPr>
  </w:style>
  <w:style w:type="character" w:customStyle="1" w:styleId="Char3">
    <w:name w:val="批注框文本 Char"/>
    <w:link w:val="ac"/>
    <w:qFormat/>
    <w:rPr>
      <w:rFonts w:ascii="Segoe UI" w:hAnsi="Segoe UI" w:cs="Segoe UI"/>
      <w:sz w:val="18"/>
      <w:szCs w:val="18"/>
      <w:lang w:eastAsia="ja-JP"/>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Char">
    <w:name w:val="标题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clear" w:pos="1304"/>
        <w:tab w:val="left" w:pos="1701"/>
      </w:tabs>
      <w:ind w:left="1701" w:hanging="1701"/>
    </w:pPr>
    <w:rPr>
      <w:b/>
      <w:bCs/>
    </w:rPr>
  </w:style>
  <w:style w:type="character" w:customStyle="1" w:styleId="Char">
    <w:name w:val="正文文本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1">
    <w:name w:val="批注文字 Char"/>
    <w:link w:val="a9"/>
    <w:uiPriority w:val="99"/>
    <w:qFormat/>
    <w:rPr>
      <w:rFonts w:ascii="Times New Roman" w:hAnsi="Times New Roman"/>
      <w:lang w:eastAsia="ja-JP"/>
    </w:rPr>
  </w:style>
  <w:style w:type="character" w:customStyle="1" w:styleId="Char8">
    <w:name w:val="批注主题 Char"/>
    <w:link w:val="af4"/>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0">
    <w:name w:val="文档结构图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5">
    <w:name w:val="页眉 Char"/>
    <w:link w:val="ae"/>
    <w:qFormat/>
    <w:rPr>
      <w:rFonts w:ascii="Arial" w:hAnsi="Arial"/>
      <w:b/>
      <w:sz w:val="18"/>
      <w:lang w:eastAsia="ja-JP"/>
    </w:rPr>
  </w:style>
  <w:style w:type="character" w:customStyle="1" w:styleId="Char4">
    <w:name w:val="页脚 Char"/>
    <w:link w:val="ad"/>
    <w:qFormat/>
    <w:rPr>
      <w:rFonts w:ascii="Arial" w:hAnsi="Arial"/>
      <w:b/>
      <w:i/>
      <w:sz w:val="18"/>
      <w:lang w:eastAsia="ja-JP"/>
    </w:rPr>
  </w:style>
  <w:style w:type="character" w:customStyle="1" w:styleId="Char7">
    <w:name w:val="脚注文本 Char"/>
    <w:link w:val="af1"/>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link w:val="21"/>
    <w:qFormat/>
    <w:rPr>
      <w:rFonts w:ascii="Arial" w:hAnsi="Arial"/>
      <w:sz w:val="32"/>
      <w:lang w:eastAsia="ja-JP"/>
    </w:rPr>
  </w:style>
  <w:style w:type="character" w:customStyle="1" w:styleId="3Char">
    <w:name w:val="标题 3 Char"/>
    <w:link w:val="31"/>
    <w:qFormat/>
    <w:rPr>
      <w:rFonts w:ascii="Arial" w:hAnsi="Arial"/>
      <w:sz w:val="28"/>
      <w:lang w:eastAsia="ja-JP"/>
    </w:rPr>
  </w:style>
  <w:style w:type="character" w:customStyle="1" w:styleId="4Char">
    <w:name w:val="标题 4 Char"/>
    <w:link w:val="40"/>
    <w:qFormat/>
    <w:rPr>
      <w:rFonts w:ascii="Arial" w:hAnsi="Arial"/>
      <w:sz w:val="24"/>
      <w:lang w:eastAsia="ja-JP"/>
    </w:rPr>
  </w:style>
  <w:style w:type="character" w:customStyle="1" w:styleId="5Char">
    <w:name w:val="标题 5 Char"/>
    <w:link w:val="50"/>
    <w:qFormat/>
    <w:rPr>
      <w:rFonts w:ascii="Arial" w:hAnsi="Arial"/>
      <w:sz w:val="22"/>
      <w:lang w:eastAsia="ja-JP"/>
    </w:rPr>
  </w:style>
  <w:style w:type="character" w:customStyle="1" w:styleId="6Char">
    <w:name w:val="标题 6 Char"/>
    <w:link w:val="6"/>
    <w:qFormat/>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d">
    <w:name w:val="List Paragraph"/>
    <w:basedOn w:val="a1"/>
    <w:link w:val="Char9"/>
    <w:uiPriority w:val="34"/>
    <w:qFormat/>
    <w:pPr>
      <w:spacing w:after="0"/>
      <w:ind w:left="720"/>
    </w:pPr>
    <w:rPr>
      <w:rFonts w:ascii="Calibri" w:eastAsia="Calibri" w:hAnsi="Calibri"/>
      <w:sz w:val="22"/>
      <w:szCs w:val="22"/>
      <w:lang w:val="zh-CN" w:eastAsia="en-US"/>
    </w:rPr>
  </w:style>
  <w:style w:type="character" w:customStyle="1" w:styleId="Char9">
    <w:name w:val="列出段落 Char"/>
    <w:link w:val="afd"/>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2">
    <w:name w:val="纯文本 Char"/>
    <w:link w:val="ab"/>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a2"/>
    <w:uiPriority w:val="99"/>
    <w:unhideWhenUsed/>
    <w:qFormat/>
    <w:rPr>
      <w:color w:val="808080"/>
      <w:shd w:val="clear" w:color="auto" w:fill="E6E6E6"/>
    </w:rPr>
  </w:style>
  <w:style w:type="paragraph" w:customStyle="1" w:styleId="Note-Boxed">
    <w:name w:val="Note - Boxed"/>
    <w:basedOn w:val="a1"/>
    <w:next w:val="a1"/>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ind w:left="720" w:hanging="720"/>
      <w:textAlignment w:val="auto"/>
    </w:pPr>
    <w:rPr>
      <w:rFonts w:ascii="Monotype Sorts" w:eastAsia="Calibri" w:hAnsi="Monotype Sorts" w:cs="Monotype Sorts"/>
      <w:bCs/>
      <w:i/>
      <w:sz w:val="22"/>
      <w:szCs w:val="22"/>
      <w:lang w:val="sv-SE" w:eastAsia="ko-KR"/>
    </w:rPr>
  </w:style>
  <w:style w:type="character" w:customStyle="1" w:styleId="TALChar">
    <w:name w:val="TAL Char"/>
    <w:qFormat/>
    <w:locked/>
    <w:rPr>
      <w:rFonts w:ascii="Arial" w:hAnsi="Arial" w:cs="Arial"/>
      <w:sz w:val="18"/>
      <w:lang w:eastAsia="zh-CN"/>
    </w:rPr>
  </w:style>
  <w:style w:type="character" w:customStyle="1" w:styleId="TACChar">
    <w:name w:val="TAC Char"/>
    <w:link w:val="TAC"/>
    <w:qFormat/>
    <w:locked/>
    <w:rPr>
      <w:rFonts w:ascii="Arial" w:hAnsi="Arial"/>
      <w:sz w:val="18"/>
      <w:lang w:val="zh-CN" w:eastAsia="zh-CN"/>
    </w:rPr>
  </w:style>
  <w:style w:type="character" w:customStyle="1" w:styleId="B1Char">
    <w:name w:val="B1 Char"/>
    <w:qFormat/>
    <w:locked/>
    <w:rPr>
      <w:lang w:eastAsia="zh-CN"/>
    </w:rPr>
  </w:style>
  <w:style w:type="character" w:customStyle="1" w:styleId="Mention1">
    <w:name w:val="Mention1"/>
    <w:basedOn w:val="a2"/>
    <w:uiPriority w:val="99"/>
    <w:unhideWhenUsed/>
    <w:qFormat/>
    <w:rPr>
      <w:color w:val="2B579A"/>
      <w:shd w:val="clear" w:color="auto" w:fill="E1DFDD"/>
    </w:rPr>
  </w:style>
  <w:style w:type="paragraph" w:customStyle="1" w:styleId="12">
    <w:name w:val="修订1"/>
    <w:hidden/>
    <w:uiPriority w:val="99"/>
    <w:semiHidden/>
    <w:qFormat/>
    <w:rPr>
      <w:rFonts w:ascii="Times New Roman" w:hAnsi="Times New Roman"/>
      <w:lang w:val="en-GB" w:eastAsia="ja-JP"/>
    </w:rPr>
  </w:style>
  <w:style w:type="character" w:customStyle="1" w:styleId="NOZchn">
    <w:name w:val="NO Zchn"/>
    <w:qFormat/>
    <w:locked/>
    <w:rPr>
      <w:rFonts w:ascii="Times New Roman" w:eastAsia="Malgun Gothic" w:hAnsi="Times New Roman" w:cs="Times New Roman"/>
      <w:color w:val="000000"/>
      <w:sz w:val="20"/>
      <w:szCs w:val="20"/>
      <w:lang w:val="en-GB" w:eastAsia="ja-JP"/>
    </w:rPr>
  </w:style>
  <w:style w:type="character" w:styleId="afe">
    <w:name w:val="Placeholder Text"/>
    <w:basedOn w:val="a2"/>
    <w:uiPriority w:val="99"/>
    <w:semiHidden/>
    <w:qFormat/>
    <w:rPr>
      <w:color w:val="808080"/>
    </w:rPr>
  </w:style>
  <w:style w:type="paragraph" w:customStyle="1" w:styleId="Agreement">
    <w:name w:val="Agreement"/>
    <w:basedOn w:val="a1"/>
    <w:next w:val="Doc-text2"/>
    <w:qFormat/>
    <w:pPr>
      <w:numPr>
        <w:numId w:val="13"/>
      </w:numPr>
      <w:tabs>
        <w:tab w:val="left" w:pos="1619"/>
      </w:tabs>
      <w:overflowPunct/>
      <w:autoSpaceDE/>
      <w:autoSpaceDN/>
      <w:adjustRightInd/>
      <w:spacing w:before="60" w:after="0"/>
      <w:textAlignment w:val="auto"/>
    </w:pPr>
    <w:rPr>
      <w:rFonts w:ascii="Arial" w:eastAsia="MS Mincho" w:hAnsi="Arial"/>
      <w:b/>
      <w:szCs w:val="24"/>
      <w:lang w:eastAsia="en-GB"/>
    </w:rPr>
  </w:style>
  <w:style w:type="character" w:customStyle="1" w:styleId="Char6">
    <w:name w:val="副标题 Char"/>
    <w:basedOn w:val="a2"/>
    <w:link w:val="af0"/>
    <w:qFormat/>
    <w:rPr>
      <w:rFonts w:asciiTheme="minorHAnsi" w:eastAsiaTheme="minorEastAsia" w:hAnsiTheme="minorHAnsi" w:cstheme="minorBidi"/>
      <w:color w:val="595959" w:themeColor="text1" w:themeTint="A6"/>
      <w:spacing w:val="15"/>
      <w:sz w:val="22"/>
      <w:szCs w:val="22"/>
      <w:lang w:eastAsia="ja-JP"/>
    </w:rPr>
  </w:style>
  <w:style w:type="paragraph" w:customStyle="1" w:styleId="Doc-title">
    <w:name w:val="Doc-title"/>
    <w:basedOn w:val="a1"/>
    <w:next w:val="a1"/>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locked/>
    <w:rPr>
      <w:rFonts w:ascii="Arial" w:eastAsia="MS Mincho" w:hAnsi="Arial"/>
      <w:szCs w:val="24"/>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7" w:qFormat="1"/>
    <w:lsdException w:name="heading 8"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qFormat="1"/>
    <w:lsdException w:name="Default Paragraph Font" w:semiHidden="1" w:uiPriority="1" w:unhideWhenUsed="1" w:qFormat="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ode" w:uiPriority="99" w:unhideWhenUsed="1" w:qFormat="1"/>
    <w:lsdException w:name="HTML Typewriter"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jc w:val="both"/>
    </w:pPr>
    <w:rPr>
      <w:rFonts w:ascii="Arial" w:hAnsi="Arial"/>
      <w:lang w:eastAsia="zh-CN"/>
    </w:rPr>
  </w:style>
  <w:style w:type="paragraph" w:styleId="70">
    <w:name w:val="toc 7"/>
    <w:basedOn w:val="60"/>
    <w:next w:val="a1"/>
    <w:uiPriority w:val="39"/>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7">
    <w:name w:val="caption"/>
    <w:basedOn w:val="a1"/>
    <w:next w:val="a1"/>
    <w:qFormat/>
    <w:pPr>
      <w:keepNext/>
      <w:spacing w:before="120" w:after="120" w:line="360" w:lineRule="auto"/>
    </w:pPr>
    <w:rPr>
      <w:rFonts w:ascii="Arial" w:hAnsi="Arial"/>
      <w:b/>
      <w:lang w:eastAsia="en-GB"/>
    </w:rPr>
  </w:style>
  <w:style w:type="paragraph" w:styleId="a8">
    <w:name w:val="Document Map"/>
    <w:basedOn w:val="a1"/>
    <w:link w:val="Char0"/>
    <w:qFormat/>
    <w:pPr>
      <w:shd w:val="clear" w:color="auto" w:fill="000080"/>
    </w:pPr>
    <w:rPr>
      <w:rFonts w:ascii="Tahoma" w:hAnsi="Tahoma" w:cs="Tahoma"/>
    </w:rPr>
  </w:style>
  <w:style w:type="paragraph" w:styleId="a9">
    <w:name w:val="annotation text"/>
    <w:basedOn w:val="a1"/>
    <w:link w:val="Char1"/>
    <w:uiPriority w:val="99"/>
    <w:qFormat/>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rPr>
      <w:rFonts w:ascii="Arial" w:hAnsi="Arial"/>
    </w:rPr>
  </w:style>
  <w:style w:type="paragraph" w:styleId="ab">
    <w:name w:val="Plain Text"/>
    <w:basedOn w:val="a1"/>
    <w:link w:val="Char2"/>
    <w:qFormat/>
    <w:rPr>
      <w:rFonts w:ascii="Courier New" w:hAnsi="Courier New"/>
      <w:lang w:val="nb-NO"/>
    </w:rPr>
  </w:style>
  <w:style w:type="paragraph" w:styleId="5">
    <w:name w:val="List Bullet 5"/>
    <w:basedOn w:val="4"/>
    <w:qFormat/>
    <w:pPr>
      <w:numPr>
        <w:numId w:val="8"/>
      </w:numPr>
    </w:pPr>
  </w:style>
  <w:style w:type="paragraph" w:styleId="80">
    <w:name w:val="toc 8"/>
    <w:basedOn w:val="10"/>
    <w:next w:val="a1"/>
    <w:uiPriority w:val="39"/>
    <w:qFormat/>
    <w:pPr>
      <w:spacing w:before="180"/>
      <w:ind w:left="2693" w:hanging="2693"/>
    </w:pPr>
    <w:rPr>
      <w:b/>
    </w:rPr>
  </w:style>
  <w:style w:type="paragraph" w:styleId="ac">
    <w:name w:val="Balloon Text"/>
    <w:basedOn w:val="a1"/>
    <w:link w:val="Char3"/>
    <w:qFormat/>
    <w:pPr>
      <w:spacing w:after="0"/>
    </w:pPr>
    <w:rPr>
      <w:rFonts w:ascii="Segoe UI" w:hAnsi="Segoe UI" w:cs="Segoe UI"/>
      <w:sz w:val="18"/>
      <w:szCs w:val="18"/>
    </w:rPr>
  </w:style>
  <w:style w:type="paragraph" w:styleId="ad">
    <w:name w:val="footer"/>
    <w:basedOn w:val="ae"/>
    <w:link w:val="Char4"/>
    <w:qFormat/>
    <w:pPr>
      <w:jc w:val="center"/>
    </w:pPr>
    <w:rPr>
      <w:i/>
    </w:rPr>
  </w:style>
  <w:style w:type="paragraph" w:styleId="ae">
    <w:name w:val="header"/>
    <w:link w:val="Char5"/>
    <w:qFormat/>
    <w:pPr>
      <w:widowControl w:val="0"/>
      <w:overflowPunct w:val="0"/>
      <w:autoSpaceDE w:val="0"/>
      <w:autoSpaceDN w:val="0"/>
      <w:adjustRightInd w:val="0"/>
      <w:textAlignment w:val="baseline"/>
    </w:pPr>
    <w:rPr>
      <w:rFonts w:ascii="Arial" w:hAnsi="Arial"/>
      <w:b/>
      <w:sz w:val="18"/>
      <w:lang w:val="en-GB" w:eastAsia="ja-JP"/>
    </w:rPr>
  </w:style>
  <w:style w:type="paragraph" w:styleId="af">
    <w:name w:val="index heading"/>
    <w:basedOn w:val="a1"/>
    <w:next w:val="a1"/>
    <w:qFormat/>
    <w:pPr>
      <w:pBdr>
        <w:top w:val="single" w:sz="12" w:space="0" w:color="auto"/>
      </w:pBdr>
      <w:spacing w:before="360" w:after="240"/>
    </w:pPr>
    <w:rPr>
      <w:b/>
      <w:i/>
      <w:sz w:val="26"/>
      <w:lang w:eastAsia="en-GB"/>
    </w:rPr>
  </w:style>
  <w:style w:type="paragraph" w:styleId="af0">
    <w:name w:val="Subtitle"/>
    <w:basedOn w:val="a1"/>
    <w:next w:val="a1"/>
    <w:link w:val="Char6"/>
    <w:qFormat/>
    <w:pPr>
      <w:spacing w:after="160"/>
    </w:pPr>
    <w:rPr>
      <w:rFonts w:asciiTheme="minorHAnsi" w:hAnsiTheme="minorHAnsi" w:cstheme="minorBidi"/>
      <w:color w:val="595959" w:themeColor="text1" w:themeTint="A6"/>
      <w:spacing w:val="15"/>
      <w:sz w:val="22"/>
      <w:szCs w:val="22"/>
    </w:rPr>
  </w:style>
  <w:style w:type="paragraph" w:styleId="af1">
    <w:name w:val="footnote text"/>
    <w:basedOn w:val="a1"/>
    <w:link w:val="Char7"/>
    <w:qFormat/>
    <w:pPr>
      <w:keepLines/>
      <w:spacing w:after="0"/>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af2">
    <w:name w:val="table of figures"/>
    <w:basedOn w:val="a6"/>
    <w:next w:val="a1"/>
    <w:uiPriority w:val="99"/>
    <w:qFormat/>
    <w:pPr>
      <w:ind w:left="1701" w:hanging="1701"/>
      <w:jc w:val="left"/>
    </w:pPr>
    <w:rPr>
      <w:b/>
    </w:rPr>
  </w:style>
  <w:style w:type="paragraph" w:styleId="90">
    <w:name w:val="toc 9"/>
    <w:basedOn w:val="80"/>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af3">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en-US" w:eastAsia="en-US"/>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4">
    <w:name w:val="annotation subject"/>
    <w:basedOn w:val="a9"/>
    <w:next w:val="a9"/>
    <w:link w:val="Char8"/>
    <w:qFormat/>
    <w:rPr>
      <w:b/>
      <w:bCs/>
    </w:rPr>
  </w:style>
  <w:style w:type="table" w:styleId="af5">
    <w:name w:val="Table Grid"/>
    <w:basedOn w:val="a3"/>
    <w:uiPriority w:val="39"/>
    <w:qFormat/>
    <w:rPr>
      <w:rFonts w:ascii="Calibri" w:eastAsia="Calibri" w:hAnsi="Calibri"/>
      <w:sz w:val="22"/>
      <w:szCs w:val="22"/>
      <w:lang w:val="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uiPriority w:val="22"/>
    <w:qFormat/>
    <w:rPr>
      <w:b/>
      <w:bCs/>
    </w:rPr>
  </w:style>
  <w:style w:type="character" w:styleId="af7">
    <w:name w:val="page number"/>
    <w:basedOn w:val="a2"/>
    <w:qFormat/>
  </w:style>
  <w:style w:type="character" w:styleId="af8">
    <w:name w:val="FollowedHyperlink"/>
    <w:unhideWhenUsed/>
    <w:qFormat/>
    <w:rPr>
      <w:color w:val="800080"/>
      <w:u w:val="single"/>
    </w:rPr>
  </w:style>
  <w:style w:type="character" w:styleId="af9">
    <w:name w:val="Emphasis"/>
    <w:qFormat/>
    <w:rPr>
      <w:i/>
      <w:iCs/>
    </w:rPr>
  </w:style>
  <w:style w:type="character" w:styleId="afa">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b">
    <w:name w:val="annotation reference"/>
    <w:qFormat/>
    <w:rPr>
      <w:sz w:val="16"/>
      <w:szCs w:val="16"/>
    </w:rPr>
  </w:style>
  <w:style w:type="character" w:styleId="afc">
    <w:name w:val="footnote reference"/>
    <w:qFormat/>
    <w:rPr>
      <w:b/>
      <w:position w:val="6"/>
      <w:sz w:val="16"/>
    </w:rPr>
  </w:style>
  <w:style w:type="character" w:customStyle="1" w:styleId="Char3">
    <w:name w:val="批注框文本 Char"/>
    <w:link w:val="ac"/>
    <w:qFormat/>
    <w:rPr>
      <w:rFonts w:ascii="Segoe UI" w:hAnsi="Segoe UI" w:cs="Segoe UI"/>
      <w:sz w:val="18"/>
      <w:szCs w:val="18"/>
      <w:lang w:eastAsia="ja-JP"/>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Char">
    <w:name w:val="标题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clear" w:pos="1304"/>
        <w:tab w:val="left" w:pos="1701"/>
      </w:tabs>
      <w:ind w:left="1701" w:hanging="1701"/>
    </w:pPr>
    <w:rPr>
      <w:b/>
      <w:bCs/>
    </w:rPr>
  </w:style>
  <w:style w:type="character" w:customStyle="1" w:styleId="Char">
    <w:name w:val="正文文本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1">
    <w:name w:val="批注文字 Char"/>
    <w:link w:val="a9"/>
    <w:uiPriority w:val="99"/>
    <w:qFormat/>
    <w:rPr>
      <w:rFonts w:ascii="Times New Roman" w:hAnsi="Times New Roman"/>
      <w:lang w:eastAsia="ja-JP"/>
    </w:rPr>
  </w:style>
  <w:style w:type="character" w:customStyle="1" w:styleId="Char8">
    <w:name w:val="批注主题 Char"/>
    <w:link w:val="af4"/>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0">
    <w:name w:val="文档结构图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5">
    <w:name w:val="页眉 Char"/>
    <w:link w:val="ae"/>
    <w:qFormat/>
    <w:rPr>
      <w:rFonts w:ascii="Arial" w:hAnsi="Arial"/>
      <w:b/>
      <w:sz w:val="18"/>
      <w:lang w:eastAsia="ja-JP"/>
    </w:rPr>
  </w:style>
  <w:style w:type="character" w:customStyle="1" w:styleId="Char4">
    <w:name w:val="页脚 Char"/>
    <w:link w:val="ad"/>
    <w:qFormat/>
    <w:rPr>
      <w:rFonts w:ascii="Arial" w:hAnsi="Arial"/>
      <w:b/>
      <w:i/>
      <w:sz w:val="18"/>
      <w:lang w:eastAsia="ja-JP"/>
    </w:rPr>
  </w:style>
  <w:style w:type="character" w:customStyle="1" w:styleId="Char7">
    <w:name w:val="脚注文本 Char"/>
    <w:link w:val="af1"/>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link w:val="21"/>
    <w:qFormat/>
    <w:rPr>
      <w:rFonts w:ascii="Arial" w:hAnsi="Arial"/>
      <w:sz w:val="32"/>
      <w:lang w:eastAsia="ja-JP"/>
    </w:rPr>
  </w:style>
  <w:style w:type="character" w:customStyle="1" w:styleId="3Char">
    <w:name w:val="标题 3 Char"/>
    <w:link w:val="31"/>
    <w:qFormat/>
    <w:rPr>
      <w:rFonts w:ascii="Arial" w:hAnsi="Arial"/>
      <w:sz w:val="28"/>
      <w:lang w:eastAsia="ja-JP"/>
    </w:rPr>
  </w:style>
  <w:style w:type="character" w:customStyle="1" w:styleId="4Char">
    <w:name w:val="标题 4 Char"/>
    <w:link w:val="40"/>
    <w:qFormat/>
    <w:rPr>
      <w:rFonts w:ascii="Arial" w:hAnsi="Arial"/>
      <w:sz w:val="24"/>
      <w:lang w:eastAsia="ja-JP"/>
    </w:rPr>
  </w:style>
  <w:style w:type="character" w:customStyle="1" w:styleId="5Char">
    <w:name w:val="标题 5 Char"/>
    <w:link w:val="50"/>
    <w:qFormat/>
    <w:rPr>
      <w:rFonts w:ascii="Arial" w:hAnsi="Arial"/>
      <w:sz w:val="22"/>
      <w:lang w:eastAsia="ja-JP"/>
    </w:rPr>
  </w:style>
  <w:style w:type="character" w:customStyle="1" w:styleId="6Char">
    <w:name w:val="标题 6 Char"/>
    <w:link w:val="6"/>
    <w:qFormat/>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d">
    <w:name w:val="List Paragraph"/>
    <w:basedOn w:val="a1"/>
    <w:link w:val="Char9"/>
    <w:uiPriority w:val="34"/>
    <w:qFormat/>
    <w:pPr>
      <w:spacing w:after="0"/>
      <w:ind w:left="720"/>
    </w:pPr>
    <w:rPr>
      <w:rFonts w:ascii="Calibri" w:eastAsia="Calibri" w:hAnsi="Calibri"/>
      <w:sz w:val="22"/>
      <w:szCs w:val="22"/>
      <w:lang w:val="zh-CN" w:eastAsia="en-US"/>
    </w:rPr>
  </w:style>
  <w:style w:type="character" w:customStyle="1" w:styleId="Char9">
    <w:name w:val="列出段落 Char"/>
    <w:link w:val="afd"/>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2">
    <w:name w:val="纯文本 Char"/>
    <w:link w:val="ab"/>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a2"/>
    <w:uiPriority w:val="99"/>
    <w:unhideWhenUsed/>
    <w:qFormat/>
    <w:rPr>
      <w:color w:val="808080"/>
      <w:shd w:val="clear" w:color="auto" w:fill="E6E6E6"/>
    </w:rPr>
  </w:style>
  <w:style w:type="paragraph" w:customStyle="1" w:styleId="Note-Boxed">
    <w:name w:val="Note - Boxed"/>
    <w:basedOn w:val="a1"/>
    <w:next w:val="a1"/>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ind w:left="720" w:hanging="720"/>
      <w:textAlignment w:val="auto"/>
    </w:pPr>
    <w:rPr>
      <w:rFonts w:ascii="Monotype Sorts" w:eastAsia="Calibri" w:hAnsi="Monotype Sorts" w:cs="Monotype Sorts"/>
      <w:bCs/>
      <w:i/>
      <w:sz w:val="22"/>
      <w:szCs w:val="22"/>
      <w:lang w:val="sv-SE" w:eastAsia="ko-KR"/>
    </w:rPr>
  </w:style>
  <w:style w:type="character" w:customStyle="1" w:styleId="TALChar">
    <w:name w:val="TAL Char"/>
    <w:qFormat/>
    <w:locked/>
    <w:rPr>
      <w:rFonts w:ascii="Arial" w:hAnsi="Arial" w:cs="Arial"/>
      <w:sz w:val="18"/>
      <w:lang w:eastAsia="zh-CN"/>
    </w:rPr>
  </w:style>
  <w:style w:type="character" w:customStyle="1" w:styleId="TACChar">
    <w:name w:val="TAC Char"/>
    <w:link w:val="TAC"/>
    <w:qFormat/>
    <w:locked/>
    <w:rPr>
      <w:rFonts w:ascii="Arial" w:hAnsi="Arial"/>
      <w:sz w:val="18"/>
      <w:lang w:val="zh-CN" w:eastAsia="zh-CN"/>
    </w:rPr>
  </w:style>
  <w:style w:type="character" w:customStyle="1" w:styleId="B1Char">
    <w:name w:val="B1 Char"/>
    <w:qFormat/>
    <w:locked/>
    <w:rPr>
      <w:lang w:eastAsia="zh-CN"/>
    </w:rPr>
  </w:style>
  <w:style w:type="character" w:customStyle="1" w:styleId="Mention1">
    <w:name w:val="Mention1"/>
    <w:basedOn w:val="a2"/>
    <w:uiPriority w:val="99"/>
    <w:unhideWhenUsed/>
    <w:qFormat/>
    <w:rPr>
      <w:color w:val="2B579A"/>
      <w:shd w:val="clear" w:color="auto" w:fill="E1DFDD"/>
    </w:rPr>
  </w:style>
  <w:style w:type="paragraph" w:customStyle="1" w:styleId="12">
    <w:name w:val="修订1"/>
    <w:hidden/>
    <w:uiPriority w:val="99"/>
    <w:semiHidden/>
    <w:qFormat/>
    <w:rPr>
      <w:rFonts w:ascii="Times New Roman" w:hAnsi="Times New Roman"/>
      <w:lang w:val="en-GB" w:eastAsia="ja-JP"/>
    </w:rPr>
  </w:style>
  <w:style w:type="character" w:customStyle="1" w:styleId="NOZchn">
    <w:name w:val="NO Zchn"/>
    <w:qFormat/>
    <w:locked/>
    <w:rPr>
      <w:rFonts w:ascii="Times New Roman" w:eastAsia="Malgun Gothic" w:hAnsi="Times New Roman" w:cs="Times New Roman"/>
      <w:color w:val="000000"/>
      <w:sz w:val="20"/>
      <w:szCs w:val="20"/>
      <w:lang w:val="en-GB" w:eastAsia="ja-JP"/>
    </w:rPr>
  </w:style>
  <w:style w:type="character" w:styleId="afe">
    <w:name w:val="Placeholder Text"/>
    <w:basedOn w:val="a2"/>
    <w:uiPriority w:val="99"/>
    <w:semiHidden/>
    <w:qFormat/>
    <w:rPr>
      <w:color w:val="808080"/>
    </w:rPr>
  </w:style>
  <w:style w:type="paragraph" w:customStyle="1" w:styleId="Agreement">
    <w:name w:val="Agreement"/>
    <w:basedOn w:val="a1"/>
    <w:next w:val="Doc-text2"/>
    <w:qFormat/>
    <w:pPr>
      <w:numPr>
        <w:numId w:val="13"/>
      </w:numPr>
      <w:tabs>
        <w:tab w:val="left" w:pos="1619"/>
      </w:tabs>
      <w:overflowPunct/>
      <w:autoSpaceDE/>
      <w:autoSpaceDN/>
      <w:adjustRightInd/>
      <w:spacing w:before="60" w:after="0"/>
      <w:textAlignment w:val="auto"/>
    </w:pPr>
    <w:rPr>
      <w:rFonts w:ascii="Arial" w:eastAsia="MS Mincho" w:hAnsi="Arial"/>
      <w:b/>
      <w:szCs w:val="24"/>
      <w:lang w:eastAsia="en-GB"/>
    </w:rPr>
  </w:style>
  <w:style w:type="character" w:customStyle="1" w:styleId="Char6">
    <w:name w:val="副标题 Char"/>
    <w:basedOn w:val="a2"/>
    <w:link w:val="af0"/>
    <w:qFormat/>
    <w:rPr>
      <w:rFonts w:asciiTheme="minorHAnsi" w:eastAsiaTheme="minorEastAsia" w:hAnsiTheme="minorHAnsi" w:cstheme="minorBidi"/>
      <w:color w:val="595959" w:themeColor="text1" w:themeTint="A6"/>
      <w:spacing w:val="15"/>
      <w:sz w:val="22"/>
      <w:szCs w:val="22"/>
      <w:lang w:eastAsia="ja-JP"/>
    </w:rPr>
  </w:style>
  <w:style w:type="paragraph" w:customStyle="1" w:styleId="Doc-title">
    <w:name w:val="Doc-title"/>
    <w:basedOn w:val="a1"/>
    <w:next w:val="a1"/>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locked/>
    <w:rPr>
      <w:rFonts w:ascii="Arial" w:eastAsia="MS Mincho" w:hAnsi="Arial"/>
      <w:szCs w:val="24"/>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3gpp.org/ftp/tsg_ran/WG2_RL2//TSGR2_114-e/Docs//R2-2105916.zip" TargetMode="External"/><Relationship Id="rId18" Type="http://schemas.openxmlformats.org/officeDocument/2006/relationships/package" Target="embeddings/Microsoft_Visio_Drawing111.vsdx"/><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hyperlink" Target="https://www.3gpp.org/ftp/tsg_sa/WG2_Arch/TSGS2_143e_Electronic/Docs/S2-2101076.zip"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3gpp.org/ftp/tsg_sa/WG2_Arch//TSGS2_143e_Electronic/Docs//S2-2101076.zip"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package" Target="embeddings/Microsoft_Visio_Drawing1222.vsdx"/><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sa/WG2_Arch/TSGS2_144E_Electronic/Docs/S2-2102974.zip"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aipha\OneDrive%20-%20Ericsson%20AB\MyWork\local-NPN\RAN2_113_local\Ry-x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3E9AE169-D1EA-4606-83A5-A5987B69AB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6DB5D90-D48B-4670-B05C-515683DDB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Ry-xxxxxxx Contribution template</Template>
  <TotalTime>26</TotalTime>
  <Pages>14</Pages>
  <Words>5840</Words>
  <Characters>33290</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39052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Felipe Arraño Scharager</dc:creator>
  <cp:keywords>TDoc</cp:keywords>
  <cp:lastModifiedBy>CATT</cp:lastModifiedBy>
  <cp:revision>15</cp:revision>
  <cp:lastPrinted>2008-01-30T04:09:00Z</cp:lastPrinted>
  <dcterms:created xsi:type="dcterms:W3CDTF">2021-05-24T01:45:00Z</dcterms:created>
  <dcterms:modified xsi:type="dcterms:W3CDTF">2021-05-24T02:31:00Z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TaxKeyword">
    <vt:lpwstr>212;#TDoc|af4b50c5-3c78-4293-b1bd-3e717d5b6882</vt:lpwstr>
  </property>
  <property fmtid="{D5CDD505-2E9C-101B-9397-08002B2CF9AE}" pid="5" name="_dlc_DocIdItemGuid">
    <vt:lpwstr>d9d3b3bd-4d4e-42fa-ba1a-f02d0f2bca42</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OrganizationUnit">
    <vt:lpwstr/>
  </property>
  <property fmtid="{D5CDD505-2E9C-101B-9397-08002B2CF9AE}" pid="10" name="EriCOLLProducts">
    <vt:lpwstr/>
  </property>
  <property fmtid="{D5CDD505-2E9C-101B-9397-08002B2CF9AE}" pid="11" name="EriCOLLCustomer">
    <vt:lpwstr/>
  </property>
  <property fmtid="{D5CDD505-2E9C-101B-9397-08002B2CF9AE}" pid="12" name="EriCOLLProjects">
    <vt:lpwstr/>
  </property>
  <property fmtid="{D5CDD505-2E9C-101B-9397-08002B2CF9AE}" pid="13" name="EriCOLLProcess">
    <vt:lpwstr/>
  </property>
  <property fmtid="{D5CDD505-2E9C-101B-9397-08002B2CF9AE}" pid="14" name="KSOProductBuildVer">
    <vt:lpwstr>2052-11.8.2.9022</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1621820326</vt:lpwstr>
  </property>
</Properties>
</file>