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11629" w14:textId="315EB0A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#113bis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8E6E88">
        <w:rPr>
          <w:rFonts w:ascii="Arial" w:hAnsi="Arial"/>
          <w:b/>
          <w:sz w:val="28"/>
          <w:szCs w:val="24"/>
        </w:rPr>
        <w:t>xxxx</w:t>
      </w:r>
    </w:p>
    <w:p w14:paraId="71DBF803" w14:textId="7777777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Online, April 12 – 20,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77C0F61"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8E6E88">
        <w:rPr>
          <w:rFonts w:ascii="Arial" w:eastAsia="SimSun" w:hAnsi="Arial"/>
          <w:b/>
          <w:noProof/>
          <w:sz w:val="24"/>
          <w:lang w:val="en-US" w:eastAsia="zh-CN"/>
        </w:rPr>
        <w:t>[Offline-027] IOT NTN essenti</w:t>
      </w:r>
      <w:r w:rsidR="00A1595C">
        <w:rPr>
          <w:rFonts w:ascii="Arial" w:eastAsia="SimSun" w:hAnsi="Arial"/>
          <w:b/>
          <w:noProof/>
          <w:sz w:val="24"/>
          <w:lang w:val="en-US" w:eastAsia="zh-CN"/>
        </w:rPr>
        <w:t>al</w:t>
      </w:r>
      <w:r w:rsidR="008E6E88">
        <w:rPr>
          <w:rFonts w:ascii="Arial" w:eastAsia="SimSun" w:hAnsi="Arial"/>
          <w:b/>
          <w:noProof/>
          <w:sz w:val="24"/>
          <w:lang w:val="en-US" w:eastAsia="zh-CN"/>
        </w:rPr>
        <w:t xml:space="preserve">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53FDF784" w14:textId="7577A276" w:rsidR="008E6E88" w:rsidRPr="00CE0277" w:rsidRDefault="008E6E88" w:rsidP="00CE0277">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This document is the summary of</w:t>
      </w:r>
      <w:r>
        <w:rPr>
          <w:rFonts w:eastAsia="SimSun"/>
          <w:lang w:eastAsia="zh-CN"/>
        </w:rPr>
        <w:t xml:space="preserve"> the offline email discussion “</w:t>
      </w:r>
      <w:r w:rsidRPr="008E6E88">
        <w:rPr>
          <w:rFonts w:eastAsia="SimSun"/>
          <w:lang w:eastAsia="zh-CN"/>
        </w:rPr>
        <w:t>[AT113bis-e][</w:t>
      </w:r>
      <w:proofErr w:type="gramStart"/>
      <w:r w:rsidRPr="008E6E88">
        <w:rPr>
          <w:rFonts w:eastAsia="SimSun"/>
          <w:lang w:eastAsia="zh-CN"/>
        </w:rPr>
        <w:t>027][</w:t>
      </w:r>
      <w:proofErr w:type="gramEnd"/>
      <w:r w:rsidRPr="008E6E88">
        <w:rPr>
          <w:rFonts w:eastAsia="SimSun"/>
          <w:lang w:eastAsia="zh-CN"/>
        </w:rPr>
        <w:t>IoT NTN] Essential Parts</w:t>
      </w:r>
      <w:r w:rsidRPr="00A93AB3">
        <w:rPr>
          <w:rFonts w:eastAsia="SimSun"/>
          <w:lang w:eastAsia="zh-CN"/>
        </w:rPr>
        <w:t xml:space="preserve"> (Huawei)”, as indicated below:</w:t>
      </w:r>
    </w:p>
    <w:p w14:paraId="087FAB7E" w14:textId="35A7B717" w:rsidR="008E6E88" w:rsidRPr="00260650" w:rsidRDefault="008E6E88" w:rsidP="008E6E88">
      <w:pPr>
        <w:pStyle w:val="EmailDiscussion"/>
        <w:tabs>
          <w:tab w:val="clear" w:pos="780"/>
          <w:tab w:val="num" w:pos="644"/>
        </w:tabs>
        <w:ind w:left="928"/>
      </w:pPr>
      <w:r w:rsidRPr="00260650">
        <w:t>[AT113bis-e][</w:t>
      </w:r>
      <w:proofErr w:type="gramStart"/>
      <w:r w:rsidRPr="00260650">
        <w:t>027][</w:t>
      </w:r>
      <w:proofErr w:type="gramEnd"/>
      <w:r w:rsidRPr="00260650">
        <w:t>IoT NTN] Essential Parts (Huawei)</w:t>
      </w:r>
    </w:p>
    <w:p w14:paraId="24E2A903" w14:textId="77777777" w:rsidR="008E6E88" w:rsidRPr="00260650" w:rsidRDefault="008E6E88" w:rsidP="008E6E88">
      <w:pPr>
        <w:pStyle w:val="EmailDiscussion2"/>
        <w:ind w:left="931"/>
      </w:pPr>
      <w:r w:rsidRPr="00260650">
        <w:tab/>
        <w:t xml:space="preserve">Scope: </w:t>
      </w:r>
      <w:proofErr w:type="gramStart"/>
      <w:r w:rsidRPr="00260650">
        <w:t>Take into account</w:t>
      </w:r>
      <w:proofErr w:type="gramEnd"/>
      <w:r w:rsidRPr="00260650">
        <w:t xml:space="preserve"> the contributions on Essential parts in AI 9.2.1. Collect comments. </w:t>
      </w:r>
      <w:r w:rsidRPr="00EA4ABC">
        <w:rPr>
          <w:highlight w:val="yellow"/>
        </w:rPr>
        <w:t>Identify/confirm enhancements that are considered essential for IoT NTN</w:t>
      </w:r>
      <w:r w:rsidRPr="00260650">
        <w:t xml:space="preserve">. </w:t>
      </w:r>
      <w:r w:rsidRPr="00EA4ABC">
        <w:rPr>
          <w:highlight w:val="yellow"/>
        </w:rPr>
        <w:t>Can also collect opinions, on which aspects of those enhancements need further study in the SI</w:t>
      </w:r>
      <w:r w:rsidRPr="00260650">
        <w:t xml:space="preserve">.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w:t>
      </w:r>
      <w:proofErr w:type="spellStart"/>
      <w:r w:rsidRPr="00260650">
        <w:t>upto</w:t>
      </w:r>
      <w:proofErr w:type="spellEnd"/>
      <w:r w:rsidRPr="00260650">
        <w:t xml:space="preserve"> R16 can be supported, unless problems are found). </w:t>
      </w:r>
    </w:p>
    <w:p w14:paraId="267AA053" w14:textId="77777777" w:rsidR="008E6E88" w:rsidRPr="00260650" w:rsidRDefault="008E6E88" w:rsidP="008E6E88">
      <w:pPr>
        <w:pStyle w:val="EmailDiscussion2"/>
        <w:ind w:left="931"/>
      </w:pPr>
      <w:r w:rsidRPr="00260650">
        <w:tab/>
        <w:t>Intended outcome: Report</w:t>
      </w:r>
    </w:p>
    <w:p w14:paraId="49654786" w14:textId="77777777" w:rsidR="008E6E88" w:rsidRPr="00260650" w:rsidRDefault="008E6E88" w:rsidP="008E6E88">
      <w:pPr>
        <w:pStyle w:val="EmailDiscussion2"/>
        <w:ind w:left="931"/>
      </w:pPr>
      <w:r w:rsidRPr="00260650">
        <w:tab/>
      </w:r>
      <w:r w:rsidRPr="00A1595C">
        <w:rPr>
          <w:highlight w:val="yellow"/>
        </w:rPr>
        <w:t>Final Deadline for comments: Friday April 16</w:t>
      </w:r>
      <w:r w:rsidRPr="00260650">
        <w:t xml:space="preserve"> (so the report can be in time for on-line session Monday). Intermediate deadlines by Rapporteur if needed. </w:t>
      </w:r>
    </w:p>
    <w:p w14:paraId="510D5B98" w14:textId="77777777" w:rsidR="008E6E88" w:rsidRDefault="008E6E88" w:rsidP="008E6E88">
      <w:pPr>
        <w:tabs>
          <w:tab w:val="left" w:pos="1622"/>
        </w:tabs>
        <w:spacing w:after="0"/>
        <w:ind w:left="1083" w:hanging="363"/>
        <w:rPr>
          <w:rFonts w:ascii="Arial" w:hAnsi="Arial"/>
          <w:szCs w:val="24"/>
          <w:lang w:val="en-US" w:eastAsia="en-GB"/>
        </w:rPr>
      </w:pPr>
    </w:p>
    <w:p w14:paraId="5CF824F9" w14:textId="77777777" w:rsidR="00CE0277" w:rsidRDefault="00CE0277" w:rsidP="00CE0277">
      <w:pPr>
        <w:tabs>
          <w:tab w:val="left" w:pos="1622"/>
        </w:tabs>
        <w:spacing w:after="0"/>
        <w:ind w:left="363" w:hanging="363"/>
        <w:rPr>
          <w:szCs w:val="24"/>
          <w:lang w:val="en-US" w:eastAsia="en-GB"/>
        </w:rPr>
      </w:pPr>
      <w:r w:rsidRPr="00CE0277">
        <w:rPr>
          <w:szCs w:val="24"/>
          <w:lang w:val="en-US" w:eastAsia="en-GB"/>
        </w:rPr>
        <w:t>Note that discussion of which scenario is supported</w:t>
      </w:r>
      <w:r>
        <w:rPr>
          <w:szCs w:val="24"/>
          <w:lang w:val="en-US" w:eastAsia="en-GB"/>
        </w:rPr>
        <w:t xml:space="preserve">/ </w:t>
      </w:r>
      <w:proofErr w:type="spellStart"/>
      <w:r>
        <w:rPr>
          <w:szCs w:val="24"/>
          <w:lang w:val="en-US" w:eastAsia="en-GB"/>
        </w:rPr>
        <w:t>prioritised</w:t>
      </w:r>
      <w:proofErr w:type="spellEnd"/>
      <w:r w:rsidRPr="00CE0277">
        <w:rPr>
          <w:szCs w:val="24"/>
          <w:lang w:val="en-US" w:eastAsia="en-GB"/>
        </w:rPr>
        <w:t xml:space="preserve"> is not included in this email discussion. </w:t>
      </w:r>
    </w:p>
    <w:p w14:paraId="003A0A24" w14:textId="77777777" w:rsidR="00CE0277" w:rsidRDefault="00CE0277" w:rsidP="00CE0277">
      <w:pPr>
        <w:tabs>
          <w:tab w:val="left" w:pos="1622"/>
        </w:tabs>
        <w:spacing w:after="0"/>
        <w:ind w:left="363" w:hanging="363"/>
        <w:rPr>
          <w:szCs w:val="24"/>
          <w:lang w:val="en-US" w:eastAsia="en-GB"/>
        </w:rPr>
      </w:pPr>
    </w:p>
    <w:p w14:paraId="2D9CC72B" w14:textId="36AF5AC5" w:rsidR="008E6E88" w:rsidRDefault="008E6E88" w:rsidP="00CE0277">
      <w:pPr>
        <w:pStyle w:val="Heading1"/>
      </w:pPr>
      <w:r w:rsidRPr="00A93AB3">
        <w:t>Discussion</w:t>
      </w:r>
    </w:p>
    <w:p w14:paraId="1DF0603E" w14:textId="1BBB3832" w:rsidR="00214CA8" w:rsidRPr="00214CA8" w:rsidRDefault="00214CA8" w:rsidP="00214CA8">
      <w:r>
        <w:t>For each enhancement discussed below, please clarify if further study is required on the specific enhancement in addition to what is currently captured in TR 36.723.</w:t>
      </w:r>
    </w:p>
    <w:p w14:paraId="74D0043F" w14:textId="77777777" w:rsidR="008E67B7" w:rsidRDefault="008E67B7" w:rsidP="00EA4ABC">
      <w:pPr>
        <w:pStyle w:val="Heading2"/>
      </w:pPr>
      <w:r>
        <w:t xml:space="preserve">User plane </w:t>
      </w:r>
    </w:p>
    <w:p w14:paraId="5A7D54F4" w14:textId="6B3FD594" w:rsidR="00EA4ABC" w:rsidRDefault="00EA4ABC" w:rsidP="008E67B7">
      <w:pPr>
        <w:pStyle w:val="Heading3"/>
      </w:pPr>
      <w:r>
        <w:t>Random Access procedure</w:t>
      </w:r>
    </w:p>
    <w:p w14:paraId="08DC25CC" w14:textId="63A3B49F" w:rsidR="00EA4ABC" w:rsidRPr="00EA4ABC" w:rsidRDefault="00EA4ABC" w:rsidP="00EA4ABC">
      <w:r>
        <w:t xml:space="preserve">The following proposals are </w:t>
      </w:r>
      <w:r w:rsidR="00816932">
        <w:t>made</w:t>
      </w:r>
      <w:r>
        <w:t xml:space="preserv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rsidR="00816932">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EA4ABC" w14:paraId="3ACA4B59" w14:textId="77777777" w:rsidTr="008E67B7">
        <w:tc>
          <w:tcPr>
            <w:tcW w:w="1555" w:type="dxa"/>
          </w:tcPr>
          <w:p w14:paraId="14247606" w14:textId="77777777" w:rsidR="00EA4ABC" w:rsidRDefault="00EA4ABC" w:rsidP="008E67B7">
            <w:proofErr w:type="spellStart"/>
            <w:r>
              <w:t>Tdoc</w:t>
            </w:r>
            <w:proofErr w:type="spellEnd"/>
          </w:p>
        </w:tc>
        <w:tc>
          <w:tcPr>
            <w:tcW w:w="8074" w:type="dxa"/>
          </w:tcPr>
          <w:p w14:paraId="55D07FF9" w14:textId="77777777" w:rsidR="00EA4ABC" w:rsidRDefault="00EA4ABC" w:rsidP="008E67B7">
            <w:r>
              <w:t>Proposals</w:t>
            </w:r>
          </w:p>
        </w:tc>
      </w:tr>
      <w:tr w:rsidR="00EA4ABC" w14:paraId="34758328" w14:textId="77777777" w:rsidTr="008E67B7">
        <w:tc>
          <w:tcPr>
            <w:tcW w:w="1555" w:type="dxa"/>
          </w:tcPr>
          <w:p w14:paraId="44F4F2D6" w14:textId="77777777" w:rsidR="00EA4ABC" w:rsidRDefault="00EA4AB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0414E09A" w14:textId="77777777" w:rsidR="00EA4ABC" w:rsidRDefault="00EA4ABC" w:rsidP="008E67B7">
            <w:r>
              <w:t xml:space="preserve">Observation 1: Delaying the start of </w:t>
            </w:r>
            <w:proofErr w:type="spellStart"/>
            <w:r>
              <w:t>ra-ResponseWindow</w:t>
            </w:r>
            <w:proofErr w:type="spellEnd"/>
            <w:r>
              <w:t xml:space="preserve"> and mac-</w:t>
            </w:r>
            <w:proofErr w:type="spellStart"/>
            <w:r>
              <w:t>ContentionResolutionTimer</w:t>
            </w:r>
            <w:proofErr w:type="spellEnd"/>
            <w:r>
              <w:t xml:space="preserve"> with an offset can be considered as essential for Rel-17 and this topic has been concluded in TR-36.373</w:t>
            </w:r>
          </w:p>
          <w:p w14:paraId="0DDB5908" w14:textId="77777777" w:rsidR="00EA4ABC" w:rsidRPr="003F6AE1" w:rsidRDefault="00EA4ABC" w:rsidP="008E67B7">
            <w:r w:rsidRPr="003F6AE1">
              <w:t xml:space="preserve">Proposal 3: RAN2 prioritises the following functionality for IoT-NTN in Rel-17 </w:t>
            </w:r>
          </w:p>
          <w:p w14:paraId="1198F82D" w14:textId="32036474" w:rsidR="00EA4ABC" w:rsidRPr="00B02865" w:rsidRDefault="00EA4ABC" w:rsidP="00B02865">
            <w:pPr>
              <w:pStyle w:val="ListParagraph"/>
              <w:numPr>
                <w:ilvl w:val="0"/>
                <w:numId w:val="5"/>
              </w:numPr>
              <w:rPr>
                <w:rFonts w:eastAsia="MS Mincho"/>
              </w:rPr>
            </w:pPr>
            <w:r w:rsidRPr="003F6AE1">
              <w:rPr>
                <w:rFonts w:eastAsia="MS Mincho"/>
              </w:rPr>
              <w:t>RACH window offsets</w:t>
            </w:r>
          </w:p>
        </w:tc>
      </w:tr>
      <w:tr w:rsidR="00EA4ABC" w14:paraId="12E8157E" w14:textId="77777777" w:rsidTr="008E67B7">
        <w:tc>
          <w:tcPr>
            <w:tcW w:w="1555" w:type="dxa"/>
          </w:tcPr>
          <w:p w14:paraId="125C04B5" w14:textId="77777777" w:rsidR="00EA4ABC" w:rsidRDefault="00EA4AB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186CAA56" w14:textId="77777777" w:rsidR="00EA4ABC" w:rsidRDefault="00EA4ABC" w:rsidP="008E67B7">
            <w:r>
              <w:t>Proposal 2: TA pre-compensation is considered as essential minimum functionality.</w:t>
            </w:r>
          </w:p>
          <w:p w14:paraId="251E351B" w14:textId="614DF671" w:rsidR="00EA4ABC" w:rsidRDefault="00EA4ABC" w:rsidP="008E67B7">
            <w:r>
              <w:t xml:space="preserve">Proposal 3: Enhancement of MAC/RLC/PDCP timers (e.g. RAR window, contention resolution timer, DRX HARQ RTT timer, SR prohibit timer, t-Reordering, </w:t>
            </w:r>
            <w:proofErr w:type="spellStart"/>
            <w:r>
              <w:t>discardTimer</w:t>
            </w:r>
            <w:proofErr w:type="spellEnd"/>
            <w:r>
              <w:t>) to address long RTT should be considered as essential minimum functionality.</w:t>
            </w:r>
          </w:p>
        </w:tc>
      </w:tr>
      <w:tr w:rsidR="00EA4ABC" w14:paraId="7A0EFA8E" w14:textId="77777777" w:rsidTr="008E67B7">
        <w:tc>
          <w:tcPr>
            <w:tcW w:w="1555" w:type="dxa"/>
          </w:tcPr>
          <w:p w14:paraId="58AD36F2" w14:textId="77777777" w:rsidR="00EA4ABC" w:rsidRDefault="00EA4ABC" w:rsidP="008E67B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8518A3" w14:textId="60C0FC46" w:rsidR="00EA4ABC" w:rsidRDefault="00EA4ABC" w:rsidP="008E67B7">
            <w:r>
              <w:t xml:space="preserve">Proposal 1: Random access procedure: The same enhancements to </w:t>
            </w:r>
            <w:proofErr w:type="spellStart"/>
            <w:r>
              <w:t>ra-ResponseWindow</w:t>
            </w:r>
            <w:proofErr w:type="spellEnd"/>
            <w:r>
              <w:t xml:space="preserve"> and </w:t>
            </w:r>
            <w:proofErr w:type="spellStart"/>
            <w:r>
              <w:t>ra-ContentionResolutionTimer</w:t>
            </w:r>
            <w:proofErr w:type="spellEnd"/>
            <w:r>
              <w:t xml:space="preserve"> as NR NTN are reused. Need for enhancements to </w:t>
            </w:r>
            <w:proofErr w:type="spellStart"/>
            <w:r>
              <w:t>ra-ResponseWindowSize</w:t>
            </w:r>
            <w:proofErr w:type="spellEnd"/>
            <w:r>
              <w:t xml:space="preserve"> depends on RAN1.</w:t>
            </w:r>
          </w:p>
        </w:tc>
      </w:tr>
    </w:tbl>
    <w:p w14:paraId="09EA4027" w14:textId="77777777" w:rsidR="00B02865" w:rsidRDefault="00B02865" w:rsidP="00B02865"/>
    <w:p w14:paraId="01F91671" w14:textId="49F88268" w:rsidR="00B02865" w:rsidRDefault="00214CA8" w:rsidP="00214CA8">
      <w:pPr>
        <w:pStyle w:val="ListParagraph"/>
        <w:numPr>
          <w:ilvl w:val="0"/>
          <w:numId w:val="9"/>
        </w:numPr>
      </w:pPr>
      <w:r w:rsidRPr="00214CA8">
        <w:t xml:space="preserve">Do companies </w:t>
      </w:r>
      <w:r>
        <w:t>think</w:t>
      </w:r>
      <w:r w:rsidRPr="00214CA8">
        <w:t xml:space="preserve"> that</w:t>
      </w:r>
      <w:r>
        <w:t xml:space="preserve"> </w:t>
      </w:r>
      <w:r w:rsidR="00B02865">
        <w:t xml:space="preserve">enhancements to </w:t>
      </w:r>
      <w:proofErr w:type="spellStart"/>
      <w:r w:rsidR="00B02865" w:rsidRPr="00EA4ABC">
        <w:t>ra-ResponseWindow</w:t>
      </w:r>
      <w:proofErr w:type="spellEnd"/>
      <w:r w:rsidR="00B02865" w:rsidRPr="00EA4ABC">
        <w:t xml:space="preserve"> and mac-</w:t>
      </w:r>
      <w:proofErr w:type="spellStart"/>
      <w:r w:rsidR="00B02865" w:rsidRPr="00EA4ABC">
        <w:t>ContentionResolutionTimer</w:t>
      </w:r>
      <w:proofErr w:type="spellEnd"/>
      <w:r w:rsidR="00B02865" w:rsidRPr="00EA4ABC">
        <w:t xml:space="preserve"> </w:t>
      </w:r>
      <w:r w:rsidR="008E138D">
        <w:t xml:space="preserve">are </w:t>
      </w:r>
      <w:r w:rsidR="00B02865">
        <w:t>essential</w:t>
      </w:r>
      <w:r w:rsidR="008E138D">
        <w:t>?</w:t>
      </w:r>
      <w:r w:rsidR="00B02865">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0B4F3174" w14:textId="77777777" w:rsidTr="008E67B7">
        <w:tc>
          <w:tcPr>
            <w:tcW w:w="1838" w:type="dxa"/>
            <w:shd w:val="clear" w:color="auto" w:fill="auto"/>
          </w:tcPr>
          <w:p w14:paraId="4BDE9A62"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5D58E52"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5CC1A1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12D87486" w14:textId="77777777" w:rsidTr="008E67B7">
        <w:tc>
          <w:tcPr>
            <w:tcW w:w="1838" w:type="dxa"/>
            <w:shd w:val="clear" w:color="auto" w:fill="auto"/>
          </w:tcPr>
          <w:p w14:paraId="7828E709" w14:textId="4C1D343E"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343170" w14:textId="31F8D602"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59888D" w14:textId="71499FDC"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therwise, UE may not be able to receive RAR and msg4.</w:t>
            </w:r>
          </w:p>
        </w:tc>
      </w:tr>
      <w:tr w:rsidR="00B02865" w:rsidRPr="00A93AB3" w14:paraId="053CA3D1" w14:textId="77777777" w:rsidTr="008E67B7">
        <w:tc>
          <w:tcPr>
            <w:tcW w:w="1838" w:type="dxa"/>
            <w:shd w:val="clear" w:color="auto" w:fill="auto"/>
          </w:tcPr>
          <w:p w14:paraId="14FAF05B" w14:textId="57576CBD" w:rsidR="00B02865" w:rsidRPr="00A93AB3" w:rsidRDefault="006E3BFB"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79E384F5" w14:textId="3E2C6AA1" w:rsidR="00B02865" w:rsidRPr="00A93AB3" w:rsidRDefault="00197C7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870AA29" w14:textId="4F3FF779" w:rsidR="00B02865" w:rsidRPr="00A93AB3" w:rsidRDefault="00197C77" w:rsidP="008E67B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F74A6D3" w14:textId="77777777" w:rsidTr="008E67B7">
        <w:tc>
          <w:tcPr>
            <w:tcW w:w="1838" w:type="dxa"/>
            <w:shd w:val="clear" w:color="auto" w:fill="auto"/>
          </w:tcPr>
          <w:p w14:paraId="02652FE5" w14:textId="3C003D79"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EEB02AF" w14:textId="70432B0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8D2F102" w14:textId="5BD60D0C"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else the UE will be unable to receive RAR and msg4.</w:t>
            </w:r>
          </w:p>
        </w:tc>
      </w:tr>
      <w:tr w:rsidR="00821B45" w:rsidRPr="00A93AB3" w14:paraId="7EAB3A58" w14:textId="77777777" w:rsidTr="008E67B7">
        <w:tc>
          <w:tcPr>
            <w:tcW w:w="1838" w:type="dxa"/>
            <w:shd w:val="clear" w:color="auto" w:fill="auto"/>
          </w:tcPr>
          <w:p w14:paraId="6930E955" w14:textId="4E9783C2" w:rsidR="00821B45" w:rsidRPr="00A93AB3"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744550" w14:textId="25A6833E" w:rsidR="00821B45" w:rsidRPr="00A93AB3" w:rsidRDefault="00821B45" w:rsidP="00821B4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05AC3B" w14:textId="365D63FD" w:rsidR="00821B45"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Similar enhancement as in NR NTN is needed for the start of RA response window and MAC contention resolution timer.</w:t>
            </w:r>
          </w:p>
          <w:p w14:paraId="4B93C2F6" w14:textId="74AD0A94" w:rsidR="00821B45" w:rsidRPr="00A93AB3" w:rsidRDefault="00821B45" w:rsidP="00821B45">
            <w:pPr>
              <w:overflowPunct w:val="0"/>
              <w:autoSpaceDE w:val="0"/>
              <w:autoSpaceDN w:val="0"/>
              <w:adjustRightInd w:val="0"/>
              <w:spacing w:after="120"/>
              <w:jc w:val="both"/>
              <w:textAlignment w:val="baseline"/>
              <w:rPr>
                <w:rFonts w:eastAsia="SimSun"/>
                <w:noProof/>
                <w:lang w:eastAsia="zh-CN"/>
              </w:rPr>
            </w:pPr>
            <w:r>
              <w:rPr>
                <w:rFonts w:eastAsia="SimSun"/>
                <w:lang w:eastAsia="zh-CN"/>
              </w:rPr>
              <w:t>But there is no need to extend these timers.</w:t>
            </w:r>
          </w:p>
        </w:tc>
      </w:tr>
    </w:tbl>
    <w:p w14:paraId="1259296D" w14:textId="77777777" w:rsidR="00EA4ABC" w:rsidRDefault="00EA4ABC" w:rsidP="00EA4ABC"/>
    <w:p w14:paraId="0AD3DEF9" w14:textId="12FC432C" w:rsidR="00816932" w:rsidRDefault="00816932" w:rsidP="008E67B7">
      <w:pPr>
        <w:pStyle w:val="Heading3"/>
      </w:pPr>
      <w:r>
        <w:t xml:space="preserve">HARQ operation and DRX </w:t>
      </w:r>
    </w:p>
    <w:p w14:paraId="3C12CDCD" w14:textId="77777777" w:rsidR="00816932" w:rsidRPr="00EA4ABC" w:rsidRDefault="00816932" w:rsidP="00816932">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16932" w14:paraId="040879F1" w14:textId="77777777" w:rsidTr="008E67B7">
        <w:tc>
          <w:tcPr>
            <w:tcW w:w="1555" w:type="dxa"/>
          </w:tcPr>
          <w:p w14:paraId="5752316A" w14:textId="77777777" w:rsidR="00816932" w:rsidRDefault="00816932" w:rsidP="008E67B7">
            <w:proofErr w:type="spellStart"/>
            <w:r>
              <w:t>Tdoc</w:t>
            </w:r>
            <w:proofErr w:type="spellEnd"/>
          </w:p>
        </w:tc>
        <w:tc>
          <w:tcPr>
            <w:tcW w:w="8074" w:type="dxa"/>
          </w:tcPr>
          <w:p w14:paraId="073E81DC" w14:textId="77777777" w:rsidR="00816932" w:rsidRDefault="00816932" w:rsidP="008E67B7">
            <w:r>
              <w:t>Proposals</w:t>
            </w:r>
          </w:p>
        </w:tc>
      </w:tr>
      <w:tr w:rsidR="00816932" w14:paraId="68913029" w14:textId="77777777" w:rsidTr="008E67B7">
        <w:tc>
          <w:tcPr>
            <w:tcW w:w="1555" w:type="dxa"/>
          </w:tcPr>
          <w:p w14:paraId="63AB925C" w14:textId="77777777" w:rsidR="00816932" w:rsidRDefault="00816932"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188C34F7" w14:textId="77777777" w:rsidR="00816932" w:rsidRDefault="00816932" w:rsidP="008E67B7">
            <w:r>
              <w:t>Observation 3: Extension of HARQ-RTT-Timer and UL-HARQ-RTT-Timer can be considered as essential for Rel-17 and this topic has been concluded in TR-36.373.</w:t>
            </w:r>
          </w:p>
          <w:p w14:paraId="2DF879A4" w14:textId="77777777" w:rsidR="00816932" w:rsidRPr="003F6AE1" w:rsidRDefault="00816932" w:rsidP="00B02865">
            <w:pPr>
              <w:spacing w:after="120"/>
            </w:pPr>
            <w:r w:rsidRPr="003F6AE1">
              <w:t xml:space="preserve">Proposal 3: RAN2 prioritises the following functionality for IoT-NTN in Rel-17 </w:t>
            </w:r>
          </w:p>
          <w:p w14:paraId="29A9727B" w14:textId="77777777" w:rsidR="00816932" w:rsidRPr="003F6AE1" w:rsidRDefault="00816932" w:rsidP="004F4144">
            <w:pPr>
              <w:pStyle w:val="ListParagraph"/>
              <w:numPr>
                <w:ilvl w:val="0"/>
                <w:numId w:val="5"/>
              </w:numPr>
              <w:rPr>
                <w:rFonts w:eastAsia="MS Mincho"/>
              </w:rPr>
            </w:pPr>
            <w:r w:rsidRPr="003F6AE1">
              <w:rPr>
                <w:rFonts w:eastAsia="MS Mincho"/>
              </w:rPr>
              <w:t>HARQ RTT timer extension</w:t>
            </w:r>
          </w:p>
          <w:p w14:paraId="5F384CA5" w14:textId="77777777" w:rsidR="00B02865" w:rsidRPr="003F6AE1" w:rsidRDefault="00B02865" w:rsidP="00B02865">
            <w:pPr>
              <w:pStyle w:val="ListParagraph"/>
              <w:rPr>
                <w:rFonts w:eastAsia="MS Mincho"/>
              </w:rPr>
            </w:pPr>
          </w:p>
          <w:p w14:paraId="71BE8B0A" w14:textId="77777777" w:rsidR="00B02865" w:rsidRPr="00B02865" w:rsidRDefault="00B02865" w:rsidP="00B02865">
            <w:pPr>
              <w:pStyle w:val="ListParagraph"/>
              <w:spacing w:after="120"/>
              <w:ind w:left="0"/>
              <w:contextualSpacing w:val="0"/>
              <w:rPr>
                <w:rFonts w:eastAsia="MS Mincho"/>
              </w:rPr>
            </w:pPr>
            <w:r w:rsidRPr="00B02865">
              <w:rPr>
                <w:rFonts w:eastAsia="MS Mincho"/>
              </w:rPr>
              <w:t>Proposal 4: RAN2 to deprioritise the following functionality for Rel-17</w:t>
            </w:r>
          </w:p>
          <w:p w14:paraId="27EDCAFE" w14:textId="02811377" w:rsidR="00816932" w:rsidRPr="003F6AE1" w:rsidRDefault="00B02865" w:rsidP="00B02865">
            <w:pPr>
              <w:pStyle w:val="ListParagraph"/>
              <w:ind w:left="284"/>
              <w:rPr>
                <w:rFonts w:eastAsia="MS Mincho"/>
              </w:rPr>
            </w:pPr>
            <w:r w:rsidRPr="00B02865">
              <w:rPr>
                <w:rFonts w:eastAsia="MS Mincho"/>
              </w:rPr>
              <w:t>•</w:t>
            </w:r>
            <w:r w:rsidRPr="00B02865">
              <w:rPr>
                <w:rFonts w:eastAsia="MS Mincho"/>
              </w:rPr>
              <w:tab/>
              <w:t>Enhancements related to disabling HARQ</w:t>
            </w:r>
          </w:p>
        </w:tc>
      </w:tr>
      <w:tr w:rsidR="00816932" w14:paraId="38BA6B22" w14:textId="77777777" w:rsidTr="008E67B7">
        <w:tc>
          <w:tcPr>
            <w:tcW w:w="1555" w:type="dxa"/>
          </w:tcPr>
          <w:p w14:paraId="1D5CFE4E" w14:textId="77777777" w:rsidR="00816932" w:rsidRDefault="00816932"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229B513D" w14:textId="77777777" w:rsidR="00816932" w:rsidRDefault="00816932" w:rsidP="008E67B7">
            <w:r>
              <w:t xml:space="preserve">Proposal 3: Enhancement of MAC/RLC/PDCP </w:t>
            </w:r>
            <w:r w:rsidRPr="00816932">
              <w:rPr>
                <w:color w:val="000000" w:themeColor="text1"/>
              </w:rPr>
              <w:t xml:space="preserve">timers (e.g. RAR window, contention resolution timer, DRX HARQ RTT timer, SR prohibit timer, t-Reordering, </w:t>
            </w:r>
            <w:proofErr w:type="spellStart"/>
            <w:r w:rsidRPr="00816932">
              <w:rPr>
                <w:color w:val="000000" w:themeColor="text1"/>
              </w:rPr>
              <w:t>discardTimer</w:t>
            </w:r>
            <w:proofErr w:type="spellEnd"/>
            <w:r w:rsidRPr="00816932">
              <w:rPr>
                <w:color w:val="000000" w:themeColor="text1"/>
              </w:rPr>
              <w:t>) to address long RTT should be considered as essential minimum functionality.</w:t>
            </w:r>
          </w:p>
          <w:p w14:paraId="2F039D68" w14:textId="772849BE" w:rsidR="00816932" w:rsidRDefault="00816932" w:rsidP="008E67B7">
            <w:r>
              <w:t>Proposal 4: Disabling HARQ is not considered as essential minimum functionality.</w:t>
            </w:r>
          </w:p>
        </w:tc>
      </w:tr>
      <w:tr w:rsidR="00816932" w14:paraId="78DF2DEA" w14:textId="77777777" w:rsidTr="008E67B7">
        <w:tc>
          <w:tcPr>
            <w:tcW w:w="1555" w:type="dxa"/>
          </w:tcPr>
          <w:p w14:paraId="62ACD4B6" w14:textId="77777777" w:rsidR="00816932" w:rsidRDefault="00816932"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F714A1" w14:textId="6127B0E8" w:rsidR="00816932" w:rsidRDefault="00816932" w:rsidP="008E67B7">
            <w:r>
              <w:t>Proposal 2: Only basic HARQ functionality supported in Rel-17. The data rate target in TR need to be removed or re-visited since no HARQ enhancements to be supported.</w:t>
            </w:r>
          </w:p>
        </w:tc>
      </w:tr>
      <w:tr w:rsidR="00816932" w14:paraId="6B39B069" w14:textId="77777777" w:rsidTr="008E67B7">
        <w:tc>
          <w:tcPr>
            <w:tcW w:w="1555" w:type="dxa"/>
          </w:tcPr>
          <w:p w14:paraId="24F16A83" w14:textId="77777777" w:rsidR="00816932" w:rsidRDefault="00816932" w:rsidP="008E67B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CD324DB" w14:textId="749FCDC3" w:rsidR="00816932" w:rsidRDefault="00816932" w:rsidP="008E67B7">
            <w:r>
              <w:t>Proposal 2: HARQ operation: Disabling of HARQ feedback is not supported in IOT NTN for the considered scenarios.</w:t>
            </w:r>
          </w:p>
        </w:tc>
      </w:tr>
      <w:tr w:rsidR="00816932" w14:paraId="017D031C" w14:textId="77777777" w:rsidTr="008E67B7">
        <w:tc>
          <w:tcPr>
            <w:tcW w:w="1555" w:type="dxa"/>
          </w:tcPr>
          <w:p w14:paraId="1F319798" w14:textId="77777777" w:rsidR="00816932" w:rsidRDefault="00816932"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14EBFC9" w14:textId="77777777" w:rsidR="00816932" w:rsidRDefault="00816932" w:rsidP="008E67B7">
            <w:r>
              <w:t>Observation 2</w:t>
            </w:r>
            <w:r>
              <w:tab/>
              <w:t>The main motivation for introducing enhancements for HARQ operation in NR NTN is to address throughput stalling due to the large HARQ RTT.</w:t>
            </w:r>
          </w:p>
          <w:p w14:paraId="330FD577" w14:textId="3D3EBB39" w:rsidR="00816932" w:rsidRDefault="00816932" w:rsidP="008E67B7">
            <w:r w:rsidRPr="00C10937">
              <w:t>Proposal 2</w:t>
            </w:r>
            <w:r w:rsidRPr="00C10937">
              <w:tab/>
              <w:t>The necessity of HARQ enhancements for IoT NTN should be studied considering the reduction in link throughpu</w:t>
            </w:r>
            <w:r>
              <w:t>t.</w:t>
            </w:r>
          </w:p>
        </w:tc>
      </w:tr>
    </w:tbl>
    <w:p w14:paraId="3D2D3841" w14:textId="77777777" w:rsidR="00816932" w:rsidRDefault="00816932" w:rsidP="00EA4ABC"/>
    <w:p w14:paraId="17A25048" w14:textId="5ACE14F9" w:rsidR="00EA4ABC" w:rsidRDefault="00EA4AB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B02865">
        <w:t xml:space="preserve">HARQ-RTT-Timer and UL-HARQ-RTT-Timer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EA4ABC" w:rsidRPr="00A93AB3" w14:paraId="250E5E6E" w14:textId="77777777" w:rsidTr="00EA4ABC">
        <w:tc>
          <w:tcPr>
            <w:tcW w:w="1838" w:type="dxa"/>
            <w:shd w:val="clear" w:color="auto" w:fill="auto"/>
          </w:tcPr>
          <w:p w14:paraId="61D43A71"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D2E83B" w14:textId="5D4753B1" w:rsidR="00EA4ABC" w:rsidRPr="00A93AB3" w:rsidRDefault="00EA4AB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723D77B"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EA4ABC" w:rsidRPr="00A93AB3" w14:paraId="2C254402" w14:textId="77777777" w:rsidTr="00EA4ABC">
        <w:tc>
          <w:tcPr>
            <w:tcW w:w="1838" w:type="dxa"/>
            <w:shd w:val="clear" w:color="auto" w:fill="auto"/>
          </w:tcPr>
          <w:p w14:paraId="33496626" w14:textId="7536E6B4" w:rsidR="00EA4ABC"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X</w:t>
            </w:r>
            <w:r>
              <w:rPr>
                <w:rFonts w:eastAsia="SimSun"/>
                <w:lang w:eastAsia="zh-CN"/>
              </w:rPr>
              <w:t>iaomi</w:t>
            </w:r>
          </w:p>
        </w:tc>
        <w:tc>
          <w:tcPr>
            <w:tcW w:w="851" w:type="dxa"/>
            <w:shd w:val="clear" w:color="auto" w:fill="auto"/>
          </w:tcPr>
          <w:p w14:paraId="21E07E86" w14:textId="16EDDA32" w:rsidR="00EA4ABC"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628F6E" w14:textId="7D2CF82C" w:rsidR="00EA4ABC"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DRX function is essential for power saving for IOT. If HARQ RTT timer is not enhancement, UE cannot </w:t>
            </w:r>
            <w:proofErr w:type="gramStart"/>
            <w:r>
              <w:t>receiving</w:t>
            </w:r>
            <w:proofErr w:type="gramEnd"/>
            <w:r>
              <w:t xml:space="preserve"> DL/UL retransmission scheduling when DRX is configured. </w:t>
            </w:r>
          </w:p>
        </w:tc>
      </w:tr>
      <w:tr w:rsidR="00197C77" w:rsidRPr="00A93AB3" w14:paraId="3AF96172" w14:textId="77777777" w:rsidTr="00EA4ABC">
        <w:tc>
          <w:tcPr>
            <w:tcW w:w="1838" w:type="dxa"/>
            <w:shd w:val="clear" w:color="auto" w:fill="auto"/>
          </w:tcPr>
          <w:p w14:paraId="2CAEBA6C" w14:textId="4BBFBCD9"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463295D4" w14:textId="3149BC85"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DAAC2A1" w14:textId="74D1FF3F"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31F6124A" w14:textId="77777777" w:rsidTr="00EA4ABC">
        <w:tc>
          <w:tcPr>
            <w:tcW w:w="1838" w:type="dxa"/>
            <w:shd w:val="clear" w:color="auto" w:fill="auto"/>
          </w:tcPr>
          <w:p w14:paraId="0C1C2CC8" w14:textId="63A281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EEAA62" w14:textId="6C47EF18"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0B2E24" w14:textId="1EAC506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timers needs to be enhanced for correct scheduling, transmission and reception.</w:t>
            </w:r>
          </w:p>
        </w:tc>
      </w:tr>
      <w:tr w:rsidR="00935F8A" w:rsidRPr="00A93AB3" w14:paraId="2421E868" w14:textId="77777777" w:rsidTr="00EA4ABC">
        <w:tc>
          <w:tcPr>
            <w:tcW w:w="1838" w:type="dxa"/>
            <w:shd w:val="clear" w:color="auto" w:fill="auto"/>
          </w:tcPr>
          <w:p w14:paraId="48287A6C" w14:textId="5535864A" w:rsidR="00935F8A" w:rsidRPr="00A93AB3" w:rsidRDefault="00935F8A" w:rsidP="00935F8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3ED5D65" w14:textId="016DBAAD" w:rsidR="00935F8A" w:rsidRPr="00A93AB3" w:rsidRDefault="00935F8A" w:rsidP="00935F8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424D590" w14:textId="699F20A3" w:rsidR="00935F8A" w:rsidRPr="00A93AB3" w:rsidRDefault="00935F8A" w:rsidP="00935F8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The timer values need to be extended </w:t>
            </w:r>
            <w:proofErr w:type="gramStart"/>
            <w:r>
              <w:rPr>
                <w:rFonts w:eastAsia="SimSun"/>
                <w:lang w:eastAsia="zh-CN"/>
              </w:rPr>
              <w:t>similar to</w:t>
            </w:r>
            <w:proofErr w:type="gramEnd"/>
            <w:r>
              <w:rPr>
                <w:rFonts w:eastAsia="SimSun"/>
                <w:lang w:eastAsia="zh-CN"/>
              </w:rPr>
              <w:t xml:space="preserve"> NR NTN. </w:t>
            </w:r>
          </w:p>
        </w:tc>
      </w:tr>
    </w:tbl>
    <w:p w14:paraId="1BBC7F22" w14:textId="77777777" w:rsidR="00EA4ABC" w:rsidRDefault="00EA4ABC" w:rsidP="00EA4ABC"/>
    <w:p w14:paraId="7C3280BB" w14:textId="467E03FE" w:rsidR="00B02865" w:rsidRDefault="00B02865"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disable HARQ </w:t>
      </w:r>
      <w:r w:rsidR="00214CA8">
        <w:t xml:space="preserve">are </w:t>
      </w:r>
      <w:r>
        <w:t>essential</w:t>
      </w:r>
      <w:r w:rsidR="00CE0277">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174A8A4C" w14:textId="77777777" w:rsidTr="008E67B7">
        <w:tc>
          <w:tcPr>
            <w:tcW w:w="1838" w:type="dxa"/>
            <w:shd w:val="clear" w:color="auto" w:fill="auto"/>
          </w:tcPr>
          <w:p w14:paraId="388173B4"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409E46"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F04D4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7B799058" w14:textId="77777777" w:rsidTr="008E67B7">
        <w:tc>
          <w:tcPr>
            <w:tcW w:w="1838" w:type="dxa"/>
            <w:shd w:val="clear" w:color="auto" w:fill="auto"/>
          </w:tcPr>
          <w:p w14:paraId="21A841B4" w14:textId="5A004295" w:rsidR="00B02865"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4EED63CA" w14:textId="4B60E690"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41A2E94" w14:textId="170655ED" w:rsidR="00B02865"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The reason for introducing disabling HARQ is to avoid the peak data rate reduction due to HARQ stalling issue caused by the large RTT. However, for </w:t>
            </w:r>
            <w:r w:rsidRPr="00C61678">
              <w:t>intermittent delay-tolerant small packet transmission</w:t>
            </w:r>
            <w:r>
              <w:t>s, data rate will not be an issue.</w:t>
            </w:r>
          </w:p>
        </w:tc>
      </w:tr>
      <w:tr w:rsidR="00197C77" w:rsidRPr="00A93AB3" w14:paraId="2BF233B0" w14:textId="77777777" w:rsidTr="008E67B7">
        <w:tc>
          <w:tcPr>
            <w:tcW w:w="1838" w:type="dxa"/>
            <w:shd w:val="clear" w:color="auto" w:fill="auto"/>
          </w:tcPr>
          <w:p w14:paraId="01A38319" w14:textId="01EF3A08"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78E904C2" w14:textId="312D4569"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E688CE7" w14:textId="73754BE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needed for the use case of </w:t>
            </w:r>
            <w:r w:rsidRPr="00C61678">
              <w:t>intermittent delay-tolerant small packet transmission</w:t>
            </w:r>
            <w:r>
              <w:t>s</w:t>
            </w:r>
          </w:p>
        </w:tc>
      </w:tr>
      <w:tr w:rsidR="00BD3588" w:rsidRPr="00A93AB3" w14:paraId="7535AC26" w14:textId="77777777" w:rsidTr="008E67B7">
        <w:tc>
          <w:tcPr>
            <w:tcW w:w="1838" w:type="dxa"/>
            <w:shd w:val="clear" w:color="auto" w:fill="auto"/>
          </w:tcPr>
          <w:p w14:paraId="05B5C281" w14:textId="1F96634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8F380FE" w14:textId="676B2D3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0A8579B" w14:textId="090C8845"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and Huawei that HARQ disabling </w:t>
            </w:r>
            <w:r w:rsidRPr="00840DE1">
              <w:rPr>
                <w:rFonts w:eastAsia="SimSun"/>
                <w:noProof/>
                <w:lang w:eastAsia="zh-CN"/>
              </w:rPr>
              <w:t xml:space="preserve">to avoid the peak data rate reduction </w:t>
            </w:r>
            <w:r>
              <w:rPr>
                <w:rFonts w:eastAsia="SimSun"/>
                <w:noProof/>
                <w:lang w:eastAsia="zh-CN"/>
              </w:rPr>
              <w:t>(arising from</w:t>
            </w:r>
            <w:r w:rsidRPr="00840DE1">
              <w:rPr>
                <w:rFonts w:eastAsia="SimSun"/>
                <w:noProof/>
                <w:lang w:eastAsia="zh-CN"/>
              </w:rPr>
              <w:t xml:space="preserve"> HARQ stalling caused by the large RTT</w:t>
            </w:r>
            <w:r>
              <w:rPr>
                <w:rFonts w:eastAsia="SimSun"/>
                <w:noProof/>
                <w:lang w:eastAsia="zh-CN"/>
              </w:rPr>
              <w:t xml:space="preserve">) will not arise for </w:t>
            </w:r>
            <w:r w:rsidRPr="00C61678">
              <w:t>intermittent delay-tolerant small packet transmission</w:t>
            </w:r>
            <w:r>
              <w:t>s.</w:t>
            </w:r>
          </w:p>
        </w:tc>
      </w:tr>
      <w:tr w:rsidR="00325D66" w:rsidRPr="00A93AB3" w14:paraId="45CBC3BE" w14:textId="77777777" w:rsidTr="008E67B7">
        <w:tc>
          <w:tcPr>
            <w:tcW w:w="1838" w:type="dxa"/>
            <w:shd w:val="clear" w:color="auto" w:fill="auto"/>
          </w:tcPr>
          <w:p w14:paraId="271A1BA7" w14:textId="0134CA39" w:rsidR="00325D66" w:rsidRPr="00A93AB3"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FA3943C" w14:textId="613E96D1" w:rsidR="00325D66" w:rsidRPr="00A93AB3" w:rsidRDefault="00325D66" w:rsidP="00325D6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A34FB5" w14:textId="0027D99B" w:rsidR="00821B45"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This should be considered at least for GEO case</w:t>
            </w:r>
            <w:r w:rsidR="00E941F6">
              <w:rPr>
                <w:rFonts w:eastAsia="SimSun"/>
                <w:lang w:eastAsia="zh-CN"/>
              </w:rPr>
              <w:t xml:space="preserve"> not to </w:t>
            </w:r>
            <w:r w:rsidR="0028580C">
              <w:rPr>
                <w:rFonts w:eastAsia="SimSun"/>
                <w:lang w:eastAsia="zh-CN"/>
              </w:rPr>
              <w:t>severely degrade the throughput.</w:t>
            </w:r>
          </w:p>
          <w:p w14:paraId="317A8EF9" w14:textId="37D1A492" w:rsidR="00325D66" w:rsidRPr="00A93AB3" w:rsidRDefault="001C62DB" w:rsidP="00325D66">
            <w:pPr>
              <w:overflowPunct w:val="0"/>
              <w:autoSpaceDE w:val="0"/>
              <w:autoSpaceDN w:val="0"/>
              <w:adjustRightInd w:val="0"/>
              <w:spacing w:after="120"/>
              <w:jc w:val="both"/>
              <w:textAlignment w:val="baseline"/>
              <w:rPr>
                <w:rFonts w:eastAsia="SimSun"/>
                <w:noProof/>
                <w:lang w:eastAsia="zh-CN"/>
              </w:rPr>
            </w:pPr>
            <w:r>
              <w:rPr>
                <w:rFonts w:eastAsia="SimSun"/>
                <w:lang w:eastAsia="zh-CN"/>
              </w:rPr>
              <w:t>As large number of repetitions can be scheduled, network should be able to schedule</w:t>
            </w:r>
            <w:r w:rsidR="00A0485C">
              <w:rPr>
                <w:rFonts w:eastAsia="SimSun"/>
                <w:lang w:eastAsia="zh-CN"/>
              </w:rPr>
              <w:t xml:space="preserve"> new transmission</w:t>
            </w:r>
            <w:r w:rsidR="00DE54D5">
              <w:rPr>
                <w:rFonts w:eastAsia="SimSun"/>
                <w:lang w:eastAsia="zh-CN"/>
              </w:rPr>
              <w:t xml:space="preserve"> without waiting such large RTT.</w:t>
            </w:r>
          </w:p>
        </w:tc>
      </w:tr>
    </w:tbl>
    <w:p w14:paraId="73C58955" w14:textId="77777777" w:rsidR="00B02865" w:rsidRDefault="00B02865" w:rsidP="00EA4ABC"/>
    <w:p w14:paraId="67CCD901" w14:textId="114AFF13" w:rsidR="00CB5AEB" w:rsidRDefault="00CB5AEB" w:rsidP="008E67B7">
      <w:pPr>
        <w:pStyle w:val="Heading3"/>
      </w:pPr>
      <w:r>
        <w:t xml:space="preserve">Scheduling request </w:t>
      </w:r>
    </w:p>
    <w:p w14:paraId="38ADD79A" w14:textId="77777777" w:rsidR="00CB5AEB" w:rsidRPr="00EA4ABC" w:rsidRDefault="00CB5AEB" w:rsidP="00CB5AEB">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B5AEB" w14:paraId="53890C1B" w14:textId="77777777" w:rsidTr="008E67B7">
        <w:tc>
          <w:tcPr>
            <w:tcW w:w="1555" w:type="dxa"/>
          </w:tcPr>
          <w:p w14:paraId="0034F96E" w14:textId="77777777" w:rsidR="00CB5AEB" w:rsidRDefault="00CB5AEB" w:rsidP="008E67B7">
            <w:proofErr w:type="spellStart"/>
            <w:r>
              <w:t>Tdoc</w:t>
            </w:r>
            <w:proofErr w:type="spellEnd"/>
          </w:p>
        </w:tc>
        <w:tc>
          <w:tcPr>
            <w:tcW w:w="8074" w:type="dxa"/>
          </w:tcPr>
          <w:p w14:paraId="0B519335" w14:textId="77777777" w:rsidR="00CB5AEB" w:rsidRDefault="00CB5AEB" w:rsidP="008E67B7">
            <w:r>
              <w:t>Proposals</w:t>
            </w:r>
          </w:p>
        </w:tc>
      </w:tr>
      <w:tr w:rsidR="00CB5AEB" w14:paraId="1E72C779" w14:textId="77777777" w:rsidTr="008E67B7">
        <w:tc>
          <w:tcPr>
            <w:tcW w:w="1555" w:type="dxa"/>
          </w:tcPr>
          <w:p w14:paraId="4BA24456" w14:textId="3B0267B2" w:rsidR="00CB5AEB" w:rsidRDefault="00CB5AEB" w:rsidP="00CB5AEB">
            <w:r>
              <w:t xml:space="preserve">R2-2102828 </w:t>
            </w:r>
            <w:r>
              <w:fldChar w:fldCharType="begin"/>
            </w:r>
            <w:r>
              <w:instrText xml:space="preserve"> REF _Ref69107730 \r \h </w:instrText>
            </w:r>
            <w:r>
              <w:fldChar w:fldCharType="separate"/>
            </w:r>
            <w:r>
              <w:t>[2]</w:t>
            </w:r>
            <w:r>
              <w:fldChar w:fldCharType="end"/>
            </w:r>
          </w:p>
        </w:tc>
        <w:tc>
          <w:tcPr>
            <w:tcW w:w="8074" w:type="dxa"/>
          </w:tcPr>
          <w:p w14:paraId="65251593" w14:textId="77777777" w:rsidR="00CB5AEB" w:rsidRDefault="00CB5AEB" w:rsidP="00CB5AEB">
            <w:r>
              <w:t xml:space="preserve">Observation 2: Extension of the </w:t>
            </w:r>
            <w:proofErr w:type="spellStart"/>
            <w:r>
              <w:t>sr-ProhibitTimer</w:t>
            </w:r>
            <w:proofErr w:type="spellEnd"/>
            <w:r>
              <w:t xml:space="preserve"> can be considered essential for Rel-17 and this topic has been concluded in TR-36.373.</w:t>
            </w:r>
          </w:p>
          <w:p w14:paraId="36BBA09C" w14:textId="77777777" w:rsidR="00CB5AEB" w:rsidRPr="003F6AE1" w:rsidRDefault="00CB5AEB" w:rsidP="00CB5AEB">
            <w:r w:rsidRPr="003F6AE1">
              <w:t xml:space="preserve">Proposal 3: RAN2 prioritises the following functionality for IoT-NTN in Rel-17 </w:t>
            </w:r>
          </w:p>
          <w:p w14:paraId="4BA545C7" w14:textId="5FD2D3BF" w:rsidR="00CB5AEB" w:rsidRPr="0007541C" w:rsidRDefault="00CB5AEB" w:rsidP="0007541C">
            <w:pPr>
              <w:pStyle w:val="ListParagraph"/>
              <w:numPr>
                <w:ilvl w:val="0"/>
                <w:numId w:val="5"/>
              </w:numPr>
              <w:rPr>
                <w:rFonts w:eastAsia="MS Mincho"/>
              </w:rPr>
            </w:pPr>
            <w:r w:rsidRPr="003F6AE1">
              <w:rPr>
                <w:rFonts w:eastAsia="MS Mincho"/>
              </w:rPr>
              <w:t>SR prohibit timer extension</w:t>
            </w:r>
          </w:p>
        </w:tc>
      </w:tr>
      <w:tr w:rsidR="00CB5AEB" w14:paraId="1E0D7E61" w14:textId="77777777" w:rsidTr="008E67B7">
        <w:tc>
          <w:tcPr>
            <w:tcW w:w="1555" w:type="dxa"/>
          </w:tcPr>
          <w:p w14:paraId="345B412D" w14:textId="77777777" w:rsidR="00CB5AEB" w:rsidRDefault="00CB5AEB"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5456B93F" w14:textId="73847F0C" w:rsidR="00CB5AEB" w:rsidRPr="0007541C" w:rsidRDefault="00CB5AEB" w:rsidP="008E67B7">
            <w:pPr>
              <w:rPr>
                <w:color w:val="000000" w:themeColor="text1"/>
              </w:rPr>
            </w:pPr>
            <w:r>
              <w:t xml:space="preserve">Proposal 3: Enhancement of MAC/RLC/PDCP </w:t>
            </w:r>
            <w:r w:rsidRPr="00816932">
              <w:rPr>
                <w:color w:val="000000" w:themeColor="text1"/>
              </w:rPr>
              <w:t xml:space="preserve">timers (e.g. RAR window, contention resolution timer, DRX HARQ RTT timer, SR prohibit timer, t-Reordering, </w:t>
            </w:r>
            <w:proofErr w:type="spellStart"/>
            <w:r w:rsidRPr="00816932">
              <w:rPr>
                <w:color w:val="000000" w:themeColor="text1"/>
              </w:rPr>
              <w:t>discardTimer</w:t>
            </w:r>
            <w:proofErr w:type="spellEnd"/>
            <w:r w:rsidRPr="00816932">
              <w:rPr>
                <w:color w:val="000000" w:themeColor="text1"/>
              </w:rPr>
              <w:t>) to address long RTT should be considered as essential minimum functionality.</w:t>
            </w:r>
          </w:p>
        </w:tc>
      </w:tr>
      <w:tr w:rsidR="00CB5AEB" w14:paraId="3B2A6695" w14:textId="77777777" w:rsidTr="008E67B7">
        <w:tc>
          <w:tcPr>
            <w:tcW w:w="1555" w:type="dxa"/>
          </w:tcPr>
          <w:p w14:paraId="06B61693" w14:textId="0CEA2D5A" w:rsidR="00CB5AEB" w:rsidRDefault="00CB5AEB" w:rsidP="00CB5AEB">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28CB5E2" w14:textId="13DDB71F" w:rsidR="00CB5AEB" w:rsidRDefault="00CB5AEB" w:rsidP="00CB5AEB">
            <w:r>
              <w:t xml:space="preserve">Proposal 3: Scheduling request: </w:t>
            </w:r>
            <w:proofErr w:type="spellStart"/>
            <w:r>
              <w:t>sr-ProhibitTimer</w:t>
            </w:r>
            <w:proofErr w:type="spellEnd"/>
            <w:r>
              <w:t xml:space="preserve"> is modified for including larger values.</w:t>
            </w:r>
          </w:p>
        </w:tc>
      </w:tr>
    </w:tbl>
    <w:p w14:paraId="6A4B9FAB" w14:textId="77777777" w:rsidR="00CB5AEB" w:rsidRDefault="00CB5AEB" w:rsidP="00CB5AEB"/>
    <w:p w14:paraId="72394C65" w14:textId="3E7C5CCB" w:rsidR="00CB5AEB" w:rsidRDefault="00CB5AEB"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proofErr w:type="spellStart"/>
      <w:r>
        <w:t>sr-ProhibitTimer</w:t>
      </w:r>
      <w:proofErr w:type="spellEnd"/>
      <w:r>
        <w:t xml:space="preserve">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CB5AEB" w:rsidRPr="00A93AB3" w14:paraId="67C35B8B" w14:textId="77777777" w:rsidTr="008E67B7">
        <w:tc>
          <w:tcPr>
            <w:tcW w:w="1838" w:type="dxa"/>
            <w:shd w:val="clear" w:color="auto" w:fill="auto"/>
          </w:tcPr>
          <w:p w14:paraId="1B34A067"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CFA3D80" w14:textId="77777777" w:rsidR="00CB5AEB" w:rsidRPr="00A93AB3" w:rsidRDefault="00CB5AEB"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716262D"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B5AEB" w:rsidRPr="00A93AB3" w14:paraId="25C0957D" w14:textId="77777777" w:rsidTr="008E67B7">
        <w:tc>
          <w:tcPr>
            <w:tcW w:w="1838" w:type="dxa"/>
            <w:shd w:val="clear" w:color="auto" w:fill="auto"/>
          </w:tcPr>
          <w:p w14:paraId="4C9BE379" w14:textId="75EB0577" w:rsidR="00CB5AEB"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3727C17" w14:textId="05874025" w:rsidR="00CB5AEB"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A0F3DBF" w14:textId="6694D19F"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 xml:space="preserve">therwise, </w:t>
            </w:r>
            <w:r w:rsidR="005D145A">
              <w:rPr>
                <w:rFonts w:eastAsia="SimSun"/>
                <w:lang w:eastAsia="zh-CN"/>
              </w:rPr>
              <w:t xml:space="preserve">UE </w:t>
            </w:r>
            <w:r w:rsidR="005D145A">
              <w:rPr>
                <w:rFonts w:eastAsia="SimSun" w:hint="eastAsia"/>
                <w:lang w:eastAsia="zh-CN"/>
              </w:rPr>
              <w:t>cannot</w:t>
            </w:r>
            <w:r w:rsidR="005D145A">
              <w:rPr>
                <w:rFonts w:eastAsia="SimSun"/>
                <w:lang w:eastAsia="zh-CN"/>
              </w:rPr>
              <w:t xml:space="preserve"> be prohibited from sending SR before waiting for UL scheduling.</w:t>
            </w:r>
          </w:p>
        </w:tc>
      </w:tr>
      <w:tr w:rsidR="00197C77" w:rsidRPr="00A93AB3" w14:paraId="614F1152" w14:textId="77777777" w:rsidTr="008E67B7">
        <w:tc>
          <w:tcPr>
            <w:tcW w:w="1838" w:type="dxa"/>
            <w:shd w:val="clear" w:color="auto" w:fill="auto"/>
          </w:tcPr>
          <w:p w14:paraId="6833B2BA" w14:textId="70105ED5" w:rsidR="00197C77" w:rsidRPr="00A93AB3" w:rsidRDefault="00197C77"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w:t>
            </w:r>
            <w:r w:rsidR="006E3BFB">
              <w:rPr>
                <w:rFonts w:eastAsia="SimSun"/>
                <w:lang w:eastAsia="zh-CN"/>
              </w:rPr>
              <w:t>i</w:t>
            </w:r>
            <w:r>
              <w:rPr>
                <w:rFonts w:eastAsia="SimSun"/>
                <w:lang w:eastAsia="zh-CN"/>
              </w:rPr>
              <w:t xml:space="preserve">, </w:t>
            </w:r>
            <w:proofErr w:type="spellStart"/>
            <w:r>
              <w:rPr>
                <w:rFonts w:eastAsia="SimSun"/>
                <w:lang w:eastAsia="zh-CN"/>
              </w:rPr>
              <w:t>HiSilicon</w:t>
            </w:r>
            <w:proofErr w:type="spellEnd"/>
          </w:p>
        </w:tc>
        <w:tc>
          <w:tcPr>
            <w:tcW w:w="851" w:type="dxa"/>
            <w:shd w:val="clear" w:color="auto" w:fill="auto"/>
          </w:tcPr>
          <w:p w14:paraId="225C6D01" w14:textId="1E78D7E4"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ECE7443" w14:textId="1CFF12A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738B2144" w14:textId="77777777" w:rsidTr="008E67B7">
        <w:tc>
          <w:tcPr>
            <w:tcW w:w="1838" w:type="dxa"/>
            <w:shd w:val="clear" w:color="auto" w:fill="auto"/>
          </w:tcPr>
          <w:p w14:paraId="31584E9B" w14:textId="44CD89A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3CC65A7" w14:textId="1C25C014"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3648D3C" w14:textId="6F4689E4"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otherwise UE might transmit spurious SR before UL scheduling.</w:t>
            </w:r>
          </w:p>
        </w:tc>
      </w:tr>
      <w:tr w:rsidR="00632F01" w:rsidRPr="00A93AB3" w14:paraId="477BF6C8" w14:textId="77777777" w:rsidTr="008E67B7">
        <w:tc>
          <w:tcPr>
            <w:tcW w:w="1838" w:type="dxa"/>
            <w:shd w:val="clear" w:color="auto" w:fill="auto"/>
          </w:tcPr>
          <w:p w14:paraId="3B883240" w14:textId="586DF714" w:rsidR="00632F01" w:rsidRPr="00A93AB3" w:rsidRDefault="00632F01" w:rsidP="00632F0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2FCA786" w14:textId="0DACAB7C" w:rsidR="00632F01" w:rsidRPr="00A93AB3" w:rsidRDefault="00632F01" w:rsidP="00632F0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1B3BD8F" w14:textId="343B7922" w:rsidR="00632F01" w:rsidRPr="00A93AB3" w:rsidRDefault="00632F01" w:rsidP="00632F0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timer needs to be extended.</w:t>
            </w:r>
          </w:p>
        </w:tc>
      </w:tr>
    </w:tbl>
    <w:p w14:paraId="379F5BBF" w14:textId="77777777" w:rsidR="00CB5AEB" w:rsidRDefault="00CB5AEB" w:rsidP="00CB5AEB"/>
    <w:p w14:paraId="29513ADC" w14:textId="58D03162" w:rsidR="0007541C" w:rsidRDefault="0007541C" w:rsidP="008E67B7">
      <w:pPr>
        <w:pStyle w:val="Heading3"/>
      </w:pPr>
      <w:r>
        <w:lastRenderedPageBreak/>
        <w:t>UL scheduling, EDT and PUR</w:t>
      </w:r>
    </w:p>
    <w:p w14:paraId="2C4BE21D" w14:textId="77777777" w:rsidR="0007541C" w:rsidRPr="00EA4ABC" w:rsidRDefault="0007541C" w:rsidP="0007541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7541C" w14:paraId="12C32207" w14:textId="77777777" w:rsidTr="008E67B7">
        <w:tc>
          <w:tcPr>
            <w:tcW w:w="1555" w:type="dxa"/>
          </w:tcPr>
          <w:p w14:paraId="762E445B" w14:textId="77777777" w:rsidR="0007541C" w:rsidRDefault="0007541C" w:rsidP="008E67B7">
            <w:proofErr w:type="spellStart"/>
            <w:r>
              <w:t>Tdoc</w:t>
            </w:r>
            <w:proofErr w:type="spellEnd"/>
          </w:p>
        </w:tc>
        <w:tc>
          <w:tcPr>
            <w:tcW w:w="8074" w:type="dxa"/>
          </w:tcPr>
          <w:p w14:paraId="68013E62" w14:textId="77777777" w:rsidR="0007541C" w:rsidRDefault="0007541C" w:rsidP="008E67B7">
            <w:r>
              <w:t>Proposals</w:t>
            </w:r>
          </w:p>
        </w:tc>
      </w:tr>
      <w:tr w:rsidR="0007541C" w14:paraId="4D110CC1" w14:textId="77777777" w:rsidTr="008E67B7">
        <w:tc>
          <w:tcPr>
            <w:tcW w:w="1555" w:type="dxa"/>
          </w:tcPr>
          <w:p w14:paraId="62FD13A6" w14:textId="77777777" w:rsidR="0007541C" w:rsidRDefault="0007541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501D8318" w14:textId="77777777" w:rsidR="0007541C" w:rsidRDefault="0007541C" w:rsidP="008E67B7">
            <w:r>
              <w:t>Observation 9: Enhancements related to UL scheduling can be deprioritised for Rel-17.</w:t>
            </w:r>
          </w:p>
          <w:p w14:paraId="1E63D59B" w14:textId="77777777" w:rsidR="0007541C" w:rsidRPr="003F6AE1" w:rsidRDefault="0007541C" w:rsidP="008E67B7">
            <w:r w:rsidRPr="003F6AE1">
              <w:t>Proposal 4: RAN2 to deprioritise the following functionality for Rel-17</w:t>
            </w:r>
          </w:p>
          <w:p w14:paraId="77067059" w14:textId="77777777" w:rsidR="0007541C" w:rsidRPr="00CB5AEB" w:rsidRDefault="0007541C" w:rsidP="0007541C">
            <w:pPr>
              <w:pStyle w:val="ListParagraph"/>
              <w:numPr>
                <w:ilvl w:val="0"/>
                <w:numId w:val="6"/>
              </w:numPr>
              <w:rPr>
                <w:rFonts w:eastAsia="MS Mincho"/>
              </w:rPr>
            </w:pPr>
            <w:r w:rsidRPr="003F6AE1">
              <w:rPr>
                <w:rFonts w:eastAsia="MS Mincho"/>
              </w:rPr>
              <w:t>UL scheduling enhancements</w:t>
            </w:r>
          </w:p>
        </w:tc>
      </w:tr>
      <w:tr w:rsidR="0007541C" w14:paraId="7F3A3793" w14:textId="77777777" w:rsidTr="008E67B7">
        <w:tc>
          <w:tcPr>
            <w:tcW w:w="1555" w:type="dxa"/>
          </w:tcPr>
          <w:p w14:paraId="22231CDC" w14:textId="77777777" w:rsidR="0007541C" w:rsidRDefault="0007541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7046E012" w14:textId="77777777" w:rsidR="0007541C" w:rsidRDefault="0007541C" w:rsidP="008E67B7">
            <w:r w:rsidRPr="00CB5AEB">
              <w:t>Proposal 6: Latency reduction/UL scheduling enhancement is not considered as essential minimum functionality.</w:t>
            </w:r>
          </w:p>
          <w:p w14:paraId="61D338E3" w14:textId="5E90C67F" w:rsidR="00486A3C" w:rsidRDefault="00486A3C" w:rsidP="008E67B7">
            <w:r>
              <w:t>Proposal 10: EDT/PUR is not considered as essential minimum functionality.</w:t>
            </w:r>
          </w:p>
        </w:tc>
      </w:tr>
      <w:tr w:rsidR="0007541C" w14:paraId="644266F5" w14:textId="77777777" w:rsidTr="008E67B7">
        <w:tc>
          <w:tcPr>
            <w:tcW w:w="1555" w:type="dxa"/>
          </w:tcPr>
          <w:p w14:paraId="1B94C595" w14:textId="77777777" w:rsidR="0007541C" w:rsidRDefault="0007541C"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A31A5A" w14:textId="77777777" w:rsidR="0007541C" w:rsidRDefault="0007541C" w:rsidP="008E67B7">
            <w:r>
              <w:t>Proposal 3: Latency time evaluation considering the additional delay due to NTN adaptation should be concluded within RAN2/RAN1.</w:t>
            </w:r>
          </w:p>
          <w:p w14:paraId="6336B8B9" w14:textId="77777777" w:rsidR="0007541C" w:rsidRDefault="0007541C" w:rsidP="008E67B7">
            <w:r>
              <w:t>Proposal 4: RAN2/RAN1 to agree on whether relaxation on latency for Exception Reporting (i.e. Alarm reporting, Critical event reporting from IoT device) beyond 10 seconds is acceptable or not to further decide on essential features.</w:t>
            </w:r>
          </w:p>
          <w:p w14:paraId="7562A434" w14:textId="33EF5D3D" w:rsidR="0007541C" w:rsidRDefault="0007541C" w:rsidP="00486A3C">
            <w:r>
              <w:t>Proposal 5: If the latency requirements cannot be relaxed for Rel-17, features relevant for small data transmission (i.e. EDT, Fast RRC connection release) should be considered as essential features for the study.</w:t>
            </w:r>
          </w:p>
        </w:tc>
      </w:tr>
      <w:tr w:rsidR="0007541C" w14:paraId="35A7C071" w14:textId="77777777" w:rsidTr="008E67B7">
        <w:tc>
          <w:tcPr>
            <w:tcW w:w="1555" w:type="dxa"/>
          </w:tcPr>
          <w:p w14:paraId="64D582C1" w14:textId="77777777" w:rsidR="0007541C" w:rsidRDefault="0007541C"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2BC985D" w14:textId="77777777" w:rsidR="0007541C" w:rsidRDefault="0007541C" w:rsidP="008E67B7">
            <w:r>
              <w:t>Observation 3</w:t>
            </w:r>
            <w:r>
              <w:tab/>
              <w:t>Whether any enhancements are needed or justified for latency depends on the evaluation results provided based on the assumptions which are under discussion in [Post113-e][</w:t>
            </w:r>
            <w:proofErr w:type="gramStart"/>
            <w:r>
              <w:t>055][</w:t>
            </w:r>
            <w:proofErr w:type="gramEnd"/>
            <w:r>
              <w:t>IoT NTN] Performance Evaluation.</w:t>
            </w:r>
          </w:p>
          <w:p w14:paraId="71FDEE31" w14:textId="19A7EA31" w:rsidR="0007541C" w:rsidRPr="0007541C" w:rsidRDefault="0007541C" w:rsidP="008E67B7">
            <w:pPr>
              <w:rPr>
                <w:bCs/>
                <w:lang w:val="en-US"/>
              </w:rPr>
            </w:pPr>
            <w:r>
              <w:rPr>
                <w:bCs/>
                <w:lang w:val="en-US"/>
              </w:rPr>
              <w:t>P</w:t>
            </w:r>
            <w:r w:rsidRPr="00C10937">
              <w:rPr>
                <w:bCs/>
                <w:lang w:val="en-US"/>
              </w:rPr>
              <w:t>roposal 3</w:t>
            </w:r>
            <w:r w:rsidRPr="00C10937">
              <w:rPr>
                <w:bCs/>
                <w:lang w:val="en-US"/>
              </w:rPr>
              <w:tab/>
              <w:t>RAN2 to conclude performance evaluations before considering whether latency is an essential functionality in IoT NTN and discuss the need for enhancements</w:t>
            </w:r>
            <w:r>
              <w:rPr>
                <w:bCs/>
                <w:lang w:val="en-US"/>
              </w:rPr>
              <w:t>.</w:t>
            </w:r>
          </w:p>
        </w:tc>
      </w:tr>
    </w:tbl>
    <w:p w14:paraId="0A6B9D6A" w14:textId="77777777" w:rsidR="0007541C" w:rsidRDefault="0007541C" w:rsidP="0007541C"/>
    <w:p w14:paraId="5D82AEDE" w14:textId="62ECFCE9" w:rsidR="0007541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rsidR="0007541C">
        <w:t>enhancements to UL</w:t>
      </w:r>
      <w:r w:rsidR="00CE0277">
        <w:t xml:space="preserve"> scheduling are </w:t>
      </w:r>
      <w:r w:rsidR="0007541C">
        <w:t>essential</w:t>
      </w:r>
      <w:r w:rsidR="008E138D">
        <w:t>?</w:t>
      </w:r>
      <w:r w:rsidR="0007541C">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7541C" w:rsidRPr="00A93AB3" w14:paraId="00A4B889" w14:textId="77777777" w:rsidTr="008E67B7">
        <w:tc>
          <w:tcPr>
            <w:tcW w:w="1838" w:type="dxa"/>
            <w:shd w:val="clear" w:color="auto" w:fill="auto"/>
          </w:tcPr>
          <w:p w14:paraId="797B5FCC"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D171D8F" w14:textId="77777777" w:rsidR="0007541C" w:rsidRPr="00A93AB3" w:rsidRDefault="0007541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D5A195"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7541C" w:rsidRPr="00A93AB3" w14:paraId="33FDBD2B" w14:textId="77777777" w:rsidTr="008E67B7">
        <w:tc>
          <w:tcPr>
            <w:tcW w:w="1838" w:type="dxa"/>
            <w:shd w:val="clear" w:color="auto" w:fill="auto"/>
          </w:tcPr>
          <w:p w14:paraId="4A48065B" w14:textId="28AD91A1"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828BFCE" w14:textId="33BC7255" w:rsidR="0007541C" w:rsidRPr="00A93AB3" w:rsidRDefault="005D145A"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E53129B" w14:textId="6D1E788D"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hint="eastAsia"/>
              </w:rPr>
              <w:t>I</w:t>
            </w:r>
            <w:r>
              <w:t xml:space="preserve">t was already agreed in RAN2 #112e meeting that: </w:t>
            </w:r>
            <w:r w:rsidRPr="00720C8C">
              <w:t>Unlike NR-NTN, as latency is not a critical performance requirement in NB-IoT devices, UL scheduling enhancement for delay reduction is not necessary for NB-IoT over NTN</w:t>
            </w:r>
            <w:r w:rsidRPr="00720C8C">
              <w:rPr>
                <w:lang w:eastAsia="sv-SE"/>
              </w:rPr>
              <w:t>.</w:t>
            </w:r>
            <w:r w:rsidR="00A61C14">
              <w:rPr>
                <w:lang w:eastAsia="sv-SE"/>
              </w:rPr>
              <w:t xml:space="preserve"> Besides, we do not think 10 seconds latency cannot be met by existing feature e.g. repetition. And considering that the number of IOT NTN devices for R17 might not be very large, latency caused by congestion would not be high.</w:t>
            </w:r>
          </w:p>
        </w:tc>
      </w:tr>
      <w:tr w:rsidR="0007541C" w:rsidRPr="00A93AB3" w14:paraId="3CE000A3" w14:textId="77777777" w:rsidTr="008E67B7">
        <w:tc>
          <w:tcPr>
            <w:tcW w:w="1838" w:type="dxa"/>
            <w:shd w:val="clear" w:color="auto" w:fill="auto"/>
          </w:tcPr>
          <w:p w14:paraId="284EF3F0" w14:textId="72BBE7A2" w:rsidR="0007541C" w:rsidRPr="00A93AB3" w:rsidRDefault="007C16D5"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77F10571" w14:textId="2DB22F35" w:rsidR="0007541C" w:rsidRPr="00A93AB3" w:rsidRDefault="007C16D5"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46AB649" w14:textId="32C1AFA2" w:rsidR="0007541C" w:rsidRPr="00A61C14" w:rsidRDefault="007C16D5" w:rsidP="007C16D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use case is </w:t>
            </w:r>
            <w:r w:rsidRPr="00C61678">
              <w:t>delay-</w:t>
            </w:r>
            <w:proofErr w:type="gramStart"/>
            <w:r w:rsidRPr="00C61678">
              <w:t>tolerant</w:t>
            </w:r>
            <w:r>
              <w:t xml:space="preserve"> .</w:t>
            </w:r>
            <w:proofErr w:type="gramEnd"/>
          </w:p>
        </w:tc>
      </w:tr>
      <w:tr w:rsidR="00BD3588" w:rsidRPr="00A93AB3" w14:paraId="2A00A94F" w14:textId="77777777" w:rsidTr="008E67B7">
        <w:tc>
          <w:tcPr>
            <w:tcW w:w="1838" w:type="dxa"/>
            <w:shd w:val="clear" w:color="auto" w:fill="auto"/>
          </w:tcPr>
          <w:p w14:paraId="78853944" w14:textId="7E0C6D6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9F2CD8E" w14:textId="3DCDC3F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2C49122" w14:textId="19E483F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already agreed in </w:t>
            </w:r>
            <w:r>
              <w:t xml:space="preserve">RAN2 #112e meeting that: </w:t>
            </w:r>
            <w:r w:rsidRPr="00720C8C">
              <w:t>Unlike NR-NTN, latency is not a critical performance requirement in NB-IoT devices</w:t>
            </w:r>
            <w:r>
              <w:t xml:space="preserve"> and hence UL scheduling enhancement for latency reduction is not needed.</w:t>
            </w:r>
          </w:p>
        </w:tc>
      </w:tr>
      <w:tr w:rsidR="00694381" w:rsidRPr="00A93AB3" w14:paraId="40548F84" w14:textId="77777777" w:rsidTr="008E67B7">
        <w:tc>
          <w:tcPr>
            <w:tcW w:w="1838" w:type="dxa"/>
            <w:shd w:val="clear" w:color="auto" w:fill="auto"/>
          </w:tcPr>
          <w:p w14:paraId="766BFB03" w14:textId="4537C6FC" w:rsidR="00694381" w:rsidRPr="00A93AB3" w:rsidRDefault="00694381" w:rsidP="0069438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7898E96" w14:textId="07D97B48" w:rsidR="00694381" w:rsidRPr="00A93AB3" w:rsidRDefault="00694381" w:rsidP="0069438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32FEAEE" w14:textId="0DA8AE8C" w:rsidR="00694381" w:rsidRPr="00A93AB3" w:rsidRDefault="00694381" w:rsidP="00694381">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As </w:t>
            </w:r>
            <w:r w:rsidR="007700C8">
              <w:rPr>
                <w:rFonts w:eastAsia="SimSun"/>
                <w:lang w:eastAsia="zh-CN"/>
              </w:rPr>
              <w:t>c</w:t>
            </w:r>
            <w:r>
              <w:rPr>
                <w:rFonts w:eastAsia="SimSun"/>
                <w:lang w:eastAsia="zh-CN"/>
              </w:rPr>
              <w:t>onfigured grant</w:t>
            </w:r>
            <w:r w:rsidR="007700C8">
              <w:rPr>
                <w:rFonts w:eastAsia="SimSun"/>
                <w:lang w:eastAsia="zh-CN"/>
              </w:rPr>
              <w:t xml:space="preserve"> and</w:t>
            </w:r>
            <w:r>
              <w:rPr>
                <w:rFonts w:eastAsia="SimSun"/>
                <w:lang w:eastAsia="zh-CN"/>
              </w:rPr>
              <w:t xml:space="preserve"> EDT can be supported. </w:t>
            </w:r>
          </w:p>
        </w:tc>
      </w:tr>
    </w:tbl>
    <w:p w14:paraId="071299BE" w14:textId="77777777" w:rsidR="0007541C" w:rsidRDefault="0007541C" w:rsidP="0007541C"/>
    <w:p w14:paraId="4B8D67AE" w14:textId="3267C8DF"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EDT and PUR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626FF5D3" w14:textId="77777777" w:rsidTr="00197497">
        <w:tc>
          <w:tcPr>
            <w:tcW w:w="1838" w:type="dxa"/>
            <w:shd w:val="clear" w:color="auto" w:fill="auto"/>
          </w:tcPr>
          <w:p w14:paraId="0ACF6790"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1C4C1A0"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0444E774"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1C14" w:rsidRPr="00A93AB3" w14:paraId="064E1C6E" w14:textId="77777777" w:rsidTr="00197497">
        <w:tc>
          <w:tcPr>
            <w:tcW w:w="1838" w:type="dxa"/>
            <w:shd w:val="clear" w:color="auto" w:fill="auto"/>
          </w:tcPr>
          <w:p w14:paraId="7C3691B1" w14:textId="4B23F251"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801EAC" w14:textId="3D13E578" w:rsidR="00A61C14" w:rsidRPr="00A93AB3" w:rsidRDefault="00A61C14" w:rsidP="00A61C1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2259190" w14:textId="304CBBB9"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E</w:t>
            </w:r>
            <w:r>
              <w:rPr>
                <w:rFonts w:eastAsia="SimSun"/>
                <w:noProof/>
                <w:lang w:eastAsia="zh-CN"/>
              </w:rPr>
              <w:t xml:space="preserve">DT/PUR was introduced mainly for reducing latency and signalling, it is not critical for IOT </w:t>
            </w:r>
            <w:r w:rsidRPr="00C61678">
              <w:t xml:space="preserve">intermittent delay-tolerant small packet </w:t>
            </w:r>
            <w:proofErr w:type="gramStart"/>
            <w:r w:rsidRPr="00C61678">
              <w:t>transmission</w:t>
            </w:r>
            <w:r>
              <w:t>s</w:t>
            </w:r>
            <w:r>
              <w:rPr>
                <w:rFonts w:eastAsia="SimSun"/>
                <w:noProof/>
                <w:lang w:eastAsia="zh-CN"/>
              </w:rPr>
              <w:t xml:space="preserve">, </w:t>
            </w:r>
            <w:r w:rsidR="007A4FD3">
              <w:rPr>
                <w:rFonts w:eastAsia="SimSun"/>
                <w:noProof/>
                <w:lang w:eastAsia="zh-CN"/>
              </w:rPr>
              <w:t>and</w:t>
            </w:r>
            <w:proofErr w:type="gramEnd"/>
            <w:r w:rsidR="007A4FD3">
              <w:rPr>
                <w:rFonts w:eastAsia="SimSun"/>
                <w:noProof/>
                <w:lang w:eastAsia="zh-CN"/>
              </w:rPr>
              <w:t xml:space="preserve"> </w:t>
            </w:r>
            <w:r>
              <w:rPr>
                <w:rFonts w:eastAsia="SimSun"/>
                <w:noProof/>
                <w:lang w:eastAsia="zh-CN"/>
              </w:rPr>
              <w:t>should be deprioritized.</w:t>
            </w:r>
          </w:p>
        </w:tc>
      </w:tr>
      <w:tr w:rsidR="00197C77" w:rsidRPr="00A93AB3" w14:paraId="4419378D" w14:textId="77777777" w:rsidTr="00197497">
        <w:tc>
          <w:tcPr>
            <w:tcW w:w="1838" w:type="dxa"/>
            <w:shd w:val="clear" w:color="auto" w:fill="auto"/>
          </w:tcPr>
          <w:p w14:paraId="7DA556A3" w14:textId="6743412A"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4AF9B1A3" w14:textId="5C73B1B1"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proofErr w:type="gramStart"/>
            <w:r>
              <w:rPr>
                <w:rFonts w:eastAsia="SimSun"/>
                <w:b/>
                <w:bCs/>
                <w:lang w:eastAsia="zh-CN"/>
              </w:rPr>
              <w:t>no</w:t>
            </w:r>
            <w:proofErr w:type="gramEnd"/>
            <w:r>
              <w:rPr>
                <w:rFonts w:eastAsia="SimSun"/>
                <w:b/>
                <w:bCs/>
                <w:lang w:eastAsia="zh-CN"/>
              </w:rPr>
              <w:t xml:space="preserve"> but</w:t>
            </w:r>
          </w:p>
        </w:tc>
        <w:tc>
          <w:tcPr>
            <w:tcW w:w="6945" w:type="dxa"/>
            <w:shd w:val="clear" w:color="auto" w:fill="auto"/>
          </w:tcPr>
          <w:p w14:paraId="48D92906" w14:textId="0FA8D49F" w:rsidR="00197C77"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EDT/PUR were introduced for power saving for exactly the use case of </w:t>
            </w:r>
            <w:r w:rsidRPr="00C61678">
              <w:t>intermittent delay-tolerant small packet transmission</w:t>
            </w:r>
            <w:r>
              <w:t>s</w:t>
            </w:r>
            <w:r>
              <w:rPr>
                <w:rFonts w:eastAsia="SimSun"/>
                <w:noProof/>
                <w:lang w:eastAsia="zh-CN"/>
              </w:rPr>
              <w:t xml:space="preserve">. We do not see any reason to exclude. </w:t>
            </w:r>
          </w:p>
          <w:p w14:paraId="031D0172" w14:textId="396F9BC2" w:rsidR="006E3BFB"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 is based on the RACH procedure and the enhancements to </w:t>
            </w:r>
            <w:r w:rsidRPr="00EA4ABC">
              <w:t>-</w:t>
            </w:r>
            <w:proofErr w:type="spellStart"/>
            <w:r w:rsidRPr="00EA4ABC">
              <w:t>ResponseWindow</w:t>
            </w:r>
            <w:proofErr w:type="spellEnd"/>
            <w:r w:rsidRPr="00EA4ABC">
              <w:t xml:space="preserve"> and mac-</w:t>
            </w:r>
            <w:proofErr w:type="spellStart"/>
            <w:r w:rsidRPr="00EA4ABC">
              <w:t>ContentionResolutionTimer</w:t>
            </w:r>
            <w:proofErr w:type="spellEnd"/>
            <w:r w:rsidRPr="00EA4ABC">
              <w:t xml:space="preserve"> </w:t>
            </w:r>
            <w:r>
              <w:rPr>
                <w:rFonts w:eastAsia="SimSun"/>
                <w:noProof/>
                <w:lang w:eastAsia="zh-CN"/>
              </w:rPr>
              <w:t>apply</w:t>
            </w:r>
            <w:r w:rsidR="006E3BFB">
              <w:rPr>
                <w:rFonts w:eastAsia="SimSun"/>
                <w:noProof/>
                <w:lang w:eastAsia="zh-CN"/>
              </w:rPr>
              <w:t>, no additional</w:t>
            </w:r>
            <w:r w:rsidR="00F54120">
              <w:rPr>
                <w:rFonts w:eastAsia="SimSun"/>
                <w:noProof/>
                <w:lang w:eastAsia="zh-CN"/>
              </w:rPr>
              <w:t xml:space="preserve"> </w:t>
            </w:r>
            <w:r w:rsidR="006E3BFB">
              <w:rPr>
                <w:rFonts w:eastAsia="SimSun"/>
                <w:noProof/>
                <w:lang w:eastAsia="zh-CN"/>
              </w:rPr>
              <w:t>work is needed</w:t>
            </w:r>
            <w:r>
              <w:rPr>
                <w:rFonts w:eastAsia="SimSun"/>
                <w:noProof/>
                <w:lang w:eastAsia="zh-CN"/>
              </w:rPr>
              <w:t xml:space="preserve">. </w:t>
            </w:r>
          </w:p>
          <w:p w14:paraId="68208EF5" w14:textId="4B7C074A" w:rsidR="00197C77" w:rsidRPr="00197C77" w:rsidRDefault="00197C77" w:rsidP="00F54120">
            <w:pPr>
              <w:overflowPunct w:val="0"/>
              <w:autoSpaceDE w:val="0"/>
              <w:autoSpaceDN w:val="0"/>
              <w:adjustRightInd w:val="0"/>
              <w:spacing w:after="120"/>
              <w:jc w:val="both"/>
              <w:textAlignment w:val="baseline"/>
            </w:pPr>
            <w:r>
              <w:rPr>
                <w:rFonts w:eastAsia="SimSun"/>
                <w:noProof/>
                <w:lang w:eastAsia="zh-CN"/>
              </w:rPr>
              <w:t xml:space="preserve">PUR is based on EDT minus msg1/msg2, thus the enhancement to </w:t>
            </w:r>
            <w:r w:rsidRPr="00EA4ABC">
              <w:t>mac-</w:t>
            </w:r>
            <w:proofErr w:type="spellStart"/>
            <w:r w:rsidRPr="00EA4ABC">
              <w:t>ContentionResolutionTimer</w:t>
            </w:r>
            <w:proofErr w:type="spellEnd"/>
            <w:r w:rsidRPr="00EA4ABC">
              <w:t xml:space="preserve"> </w:t>
            </w:r>
            <w:r w:rsidR="00F54120">
              <w:t>should</w:t>
            </w:r>
            <w:r>
              <w:t xml:space="preserve"> also be applied </w:t>
            </w:r>
            <w:r>
              <w:rPr>
                <w:rFonts w:eastAsia="SimSun"/>
                <w:noProof/>
                <w:lang w:eastAsia="zh-CN"/>
              </w:rPr>
              <w:t xml:space="preserve">to pur-ResponseTimer. </w:t>
            </w:r>
          </w:p>
        </w:tc>
      </w:tr>
      <w:tr w:rsidR="00BD3588" w:rsidRPr="00A93AB3" w14:paraId="24998854" w14:textId="77777777" w:rsidTr="00197497">
        <w:tc>
          <w:tcPr>
            <w:tcW w:w="1838" w:type="dxa"/>
            <w:shd w:val="clear" w:color="auto" w:fill="auto"/>
          </w:tcPr>
          <w:p w14:paraId="1675014E" w14:textId="5A60FEA5"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1BFC216" w14:textId="5615D4D6"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4859B09" w14:textId="1E92E7DE"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EDT/PUR optimizations are not critical and can be cosidered in future releases.</w:t>
            </w:r>
          </w:p>
        </w:tc>
      </w:tr>
      <w:tr w:rsidR="009657CA" w:rsidRPr="00A93AB3" w14:paraId="5CA69F2F" w14:textId="77777777" w:rsidTr="00197497">
        <w:tc>
          <w:tcPr>
            <w:tcW w:w="1838" w:type="dxa"/>
            <w:shd w:val="clear" w:color="auto" w:fill="auto"/>
          </w:tcPr>
          <w:p w14:paraId="310FD31C" w14:textId="606216ED" w:rsidR="009657CA" w:rsidRPr="00A93AB3"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22B5C8" w14:textId="2E1669E0" w:rsidR="009657CA" w:rsidRPr="00A93AB3" w:rsidRDefault="009657CA" w:rsidP="009657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2CE87FCE" w14:textId="77777777"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EDT and PUR are completely different.</w:t>
            </w:r>
          </w:p>
          <w:p w14:paraId="6E7BDBF9" w14:textId="6D18F6DB"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EDT: Yes, it is the most essential </w:t>
            </w:r>
            <w:r w:rsidR="00685C5E">
              <w:rPr>
                <w:rFonts w:eastAsia="SimSun"/>
                <w:lang w:eastAsia="zh-CN"/>
              </w:rPr>
              <w:t>RACH-based feature</w:t>
            </w:r>
            <w:r>
              <w:rPr>
                <w:rFonts w:eastAsia="SimSun"/>
                <w:lang w:eastAsia="zh-CN"/>
              </w:rPr>
              <w:t xml:space="preserve"> and there is no further RAN2 impact foreseen to support it</w:t>
            </w:r>
            <w:r w:rsidR="000421D0">
              <w:rPr>
                <w:rFonts w:eastAsia="SimSun"/>
                <w:lang w:eastAsia="zh-CN"/>
              </w:rPr>
              <w:t xml:space="preserve"> </w:t>
            </w:r>
            <w:r>
              <w:rPr>
                <w:rFonts w:eastAsia="SimSun"/>
                <w:lang w:eastAsia="zh-CN"/>
              </w:rPr>
              <w:t>in NTN.</w:t>
            </w:r>
          </w:p>
          <w:p w14:paraId="19A4A6FB" w14:textId="20B2CD01" w:rsidR="009657CA" w:rsidRPr="00A93AB3" w:rsidRDefault="009657CA" w:rsidP="009657C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PUR: It is not clear if PUR can be supported in LEO scenario. However, it can be considered for GEO scenario but RAN1 may need to </w:t>
            </w:r>
            <w:proofErr w:type="gramStart"/>
            <w:r>
              <w:rPr>
                <w:rFonts w:eastAsia="SimSun"/>
                <w:lang w:eastAsia="zh-CN"/>
              </w:rPr>
              <w:t>look into</w:t>
            </w:r>
            <w:proofErr w:type="gramEnd"/>
            <w:r>
              <w:rPr>
                <w:rFonts w:eastAsia="SimSun"/>
                <w:lang w:eastAsia="zh-CN"/>
              </w:rPr>
              <w:t xml:space="preserve"> it.</w:t>
            </w:r>
          </w:p>
        </w:tc>
      </w:tr>
    </w:tbl>
    <w:p w14:paraId="2C36C0C1" w14:textId="77777777" w:rsidR="00214CA8" w:rsidRDefault="00214CA8" w:rsidP="0007541C"/>
    <w:p w14:paraId="6D568A2D" w14:textId="53AAC5D6" w:rsidR="0007541C" w:rsidRPr="00EA4ABC" w:rsidRDefault="00486A3C" w:rsidP="008E67B7">
      <w:pPr>
        <w:pStyle w:val="Heading3"/>
      </w:pPr>
      <w:r>
        <w:t>RLC and PDCP</w:t>
      </w:r>
    </w:p>
    <w:p w14:paraId="66AAFCFA" w14:textId="77777777" w:rsidR="00486A3C" w:rsidRPr="00EA4ABC" w:rsidRDefault="00486A3C" w:rsidP="00486A3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86A3C" w14:paraId="0DF28792" w14:textId="77777777" w:rsidTr="008E67B7">
        <w:tc>
          <w:tcPr>
            <w:tcW w:w="1555" w:type="dxa"/>
          </w:tcPr>
          <w:p w14:paraId="5A9615CD" w14:textId="77777777" w:rsidR="00486A3C" w:rsidRDefault="00486A3C" w:rsidP="008E67B7">
            <w:proofErr w:type="spellStart"/>
            <w:r>
              <w:t>Tdoc</w:t>
            </w:r>
            <w:proofErr w:type="spellEnd"/>
          </w:p>
        </w:tc>
        <w:tc>
          <w:tcPr>
            <w:tcW w:w="8074" w:type="dxa"/>
          </w:tcPr>
          <w:p w14:paraId="4ACF4E10" w14:textId="77777777" w:rsidR="00486A3C" w:rsidRDefault="00486A3C" w:rsidP="008E67B7">
            <w:r>
              <w:t>Proposals</w:t>
            </w:r>
          </w:p>
        </w:tc>
      </w:tr>
      <w:tr w:rsidR="00486A3C" w14:paraId="60400233" w14:textId="77777777" w:rsidTr="008E67B7">
        <w:tc>
          <w:tcPr>
            <w:tcW w:w="1555" w:type="dxa"/>
          </w:tcPr>
          <w:p w14:paraId="2C4791A8" w14:textId="77777777" w:rsidR="00486A3C" w:rsidRDefault="00486A3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6F9E5826" w14:textId="77777777" w:rsidR="00486A3C" w:rsidRDefault="00486A3C" w:rsidP="00486A3C">
            <w:r>
              <w:t>Observation 9: Extending the RLC and PDCP sequence number space can be deprioritised for Rel-17.</w:t>
            </w:r>
          </w:p>
          <w:p w14:paraId="77032BA5" w14:textId="77777777" w:rsidR="00486A3C" w:rsidRPr="003F6AE1" w:rsidRDefault="00486A3C" w:rsidP="00486A3C">
            <w:r w:rsidRPr="003F6AE1">
              <w:t>Proposal 4: RAN2 to deprioritise the following functionality for Rel-17</w:t>
            </w:r>
          </w:p>
          <w:p w14:paraId="7E80CC13" w14:textId="77777777" w:rsidR="00486A3C" w:rsidRPr="003F6AE1" w:rsidRDefault="00486A3C" w:rsidP="00486A3C">
            <w:pPr>
              <w:pStyle w:val="ListParagraph"/>
              <w:numPr>
                <w:ilvl w:val="0"/>
                <w:numId w:val="6"/>
              </w:numPr>
              <w:rPr>
                <w:rFonts w:eastAsia="MS Mincho"/>
              </w:rPr>
            </w:pPr>
            <w:r w:rsidRPr="003F6AE1">
              <w:rPr>
                <w:rFonts w:eastAsia="MS Mincho"/>
              </w:rPr>
              <w:t>RLC and PDCP SN extension</w:t>
            </w:r>
          </w:p>
          <w:p w14:paraId="6FD883AA" w14:textId="5D175824" w:rsidR="00486A3C" w:rsidRPr="00486A3C" w:rsidRDefault="00486A3C" w:rsidP="00486A3C">
            <w:pPr>
              <w:pStyle w:val="ListParagraph"/>
              <w:numPr>
                <w:ilvl w:val="0"/>
                <w:numId w:val="6"/>
              </w:numPr>
              <w:rPr>
                <w:rFonts w:eastAsia="MS Mincho"/>
              </w:rPr>
            </w:pPr>
            <w:r w:rsidRPr="003F6AE1">
              <w:rPr>
                <w:rFonts w:eastAsia="MS Mincho"/>
              </w:rPr>
              <w:t>RLC reordering timer and PDCP discard timer extension</w:t>
            </w:r>
          </w:p>
        </w:tc>
      </w:tr>
      <w:tr w:rsidR="00486A3C" w14:paraId="52BEB1C8" w14:textId="77777777" w:rsidTr="008E67B7">
        <w:tc>
          <w:tcPr>
            <w:tcW w:w="1555" w:type="dxa"/>
          </w:tcPr>
          <w:p w14:paraId="2CA2AED9" w14:textId="77777777" w:rsidR="00486A3C" w:rsidRDefault="00486A3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65824C87" w14:textId="453ECB24" w:rsidR="00486A3C" w:rsidRDefault="00486A3C" w:rsidP="008E67B7">
            <w:r w:rsidRPr="00486A3C">
              <w:t xml:space="preserve">Proposal 3: Enhancement of MAC/RLC/PDCP timers (e.g. RAR window, contention resolution timer, DRX HARQ RTT timer, SR prohibit timer, t-Reordering, </w:t>
            </w:r>
            <w:proofErr w:type="spellStart"/>
            <w:r w:rsidRPr="00486A3C">
              <w:t>discardTimer</w:t>
            </w:r>
            <w:proofErr w:type="spellEnd"/>
            <w:r w:rsidRPr="00486A3C">
              <w:t>)</w:t>
            </w:r>
            <w:r>
              <w:t xml:space="preserve"> to address long RTT should be considered as essential minimum functionality.</w:t>
            </w:r>
          </w:p>
        </w:tc>
      </w:tr>
      <w:tr w:rsidR="00486A3C" w14:paraId="1A42DC3E" w14:textId="77777777" w:rsidTr="008E67B7">
        <w:tc>
          <w:tcPr>
            <w:tcW w:w="1555" w:type="dxa"/>
          </w:tcPr>
          <w:p w14:paraId="12A138AB" w14:textId="0F7D8F58" w:rsidR="00486A3C" w:rsidRDefault="00486A3C" w:rsidP="00486A3C">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61BD750" w14:textId="77777777" w:rsidR="00486A3C" w:rsidRDefault="00486A3C" w:rsidP="00486A3C">
            <w:r>
              <w:t>Proposal 4: RLC reordering: The value range of the RLC t-Reordering timer is extended.</w:t>
            </w:r>
          </w:p>
          <w:p w14:paraId="4E07BF4D" w14:textId="6A132981" w:rsidR="00486A3C" w:rsidRDefault="00486A3C" w:rsidP="00486A3C">
            <w:r>
              <w:t>Proposal 5: PDCP: Enhancement to PDCP discard timer is not needed for NB-IoT NTN</w:t>
            </w:r>
          </w:p>
        </w:tc>
      </w:tr>
    </w:tbl>
    <w:p w14:paraId="06D80C01" w14:textId="77777777" w:rsidR="0007541C" w:rsidRPr="00EA4ABC" w:rsidRDefault="0007541C" w:rsidP="00CB5AEB"/>
    <w:p w14:paraId="2E21690D" w14:textId="453037EE" w:rsidR="00486A3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4B1EA5">
        <w:t>RLC SN</w:t>
      </w:r>
      <w:r w:rsidR="00214CA8">
        <w:t xml:space="preserve"> and </w:t>
      </w:r>
      <w:r w:rsidR="004B1EA5">
        <w:t xml:space="preserve">PDCP SN </w:t>
      </w:r>
      <w:r w:rsidR="00CE0277">
        <w:t xml:space="preserve">are </w:t>
      </w:r>
      <w:r>
        <w:t>essential</w:t>
      </w:r>
      <w:r w:rsidR="00C17E4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486A3C" w:rsidRPr="00A93AB3" w14:paraId="725653B9" w14:textId="77777777" w:rsidTr="008E67B7">
        <w:tc>
          <w:tcPr>
            <w:tcW w:w="1838" w:type="dxa"/>
            <w:shd w:val="clear" w:color="auto" w:fill="auto"/>
          </w:tcPr>
          <w:p w14:paraId="52C7D41D"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72145CF" w14:textId="77777777" w:rsidR="00486A3C" w:rsidRPr="00A93AB3" w:rsidRDefault="00486A3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27FF7E8"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86A3C" w:rsidRPr="00A93AB3" w14:paraId="5161AB2A" w14:textId="77777777" w:rsidTr="008E67B7">
        <w:tc>
          <w:tcPr>
            <w:tcW w:w="1838" w:type="dxa"/>
            <w:shd w:val="clear" w:color="auto" w:fill="auto"/>
          </w:tcPr>
          <w:p w14:paraId="74D6D53E" w14:textId="735C8727" w:rsidR="00486A3C" w:rsidRPr="00A93AB3" w:rsidRDefault="007A4FD3"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70BFA13C" w14:textId="00C2074B" w:rsidR="00486A3C" w:rsidRPr="00A93AB3" w:rsidRDefault="007A4FD3"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299626D" w14:textId="19B02F05" w:rsidR="0019579D" w:rsidRPr="007A4FD3" w:rsidRDefault="007A4FD3" w:rsidP="007A4FD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t was already agreed in RAN2 #112e that:</w:t>
            </w:r>
            <w:r w:rsidR="0019579D">
              <w:t xml:space="preserve"> </w:t>
            </w:r>
            <w:r w:rsidR="0019579D" w:rsidRPr="0019579D">
              <w:rPr>
                <w:rFonts w:eastAsia="SimSun"/>
                <w:lang w:eastAsia="zh-CN"/>
              </w:rPr>
              <w:t xml:space="preserve">There is no need to extend RLC and PDCP SN length for </w:t>
            </w:r>
            <w:proofErr w:type="spellStart"/>
            <w:r w:rsidR="0019579D" w:rsidRPr="0019579D">
              <w:rPr>
                <w:rFonts w:eastAsia="SimSun"/>
                <w:lang w:eastAsia="zh-CN"/>
              </w:rPr>
              <w:t>eMTC</w:t>
            </w:r>
            <w:proofErr w:type="spellEnd"/>
            <w:r w:rsidR="0019579D" w:rsidRPr="0019579D">
              <w:rPr>
                <w:rFonts w:eastAsia="SimSun"/>
                <w:lang w:eastAsia="zh-CN"/>
              </w:rPr>
              <w:t xml:space="preserve">/NB-IoT NTN, </w:t>
            </w:r>
            <w:proofErr w:type="gramStart"/>
            <w:r w:rsidR="0019579D" w:rsidRPr="0019579D">
              <w:rPr>
                <w:rFonts w:eastAsia="SimSun"/>
                <w:lang w:eastAsia="zh-CN"/>
              </w:rPr>
              <w:t>similar to</w:t>
            </w:r>
            <w:proofErr w:type="gramEnd"/>
            <w:r w:rsidR="0019579D" w:rsidRPr="0019579D">
              <w:rPr>
                <w:rFonts w:eastAsia="SimSun"/>
                <w:lang w:eastAsia="zh-CN"/>
              </w:rPr>
              <w:t xml:space="preserve"> NR-NTN</w:t>
            </w:r>
            <w:r w:rsidR="0019579D">
              <w:rPr>
                <w:rFonts w:eastAsia="SimSun"/>
                <w:lang w:eastAsia="zh-CN"/>
              </w:rPr>
              <w:t>.</w:t>
            </w:r>
          </w:p>
        </w:tc>
      </w:tr>
      <w:tr w:rsidR="006E3BFB" w:rsidRPr="00A93AB3" w14:paraId="17D2EE7F" w14:textId="77777777" w:rsidTr="008E67B7">
        <w:tc>
          <w:tcPr>
            <w:tcW w:w="1838" w:type="dxa"/>
            <w:shd w:val="clear" w:color="auto" w:fill="auto"/>
          </w:tcPr>
          <w:p w14:paraId="2AF0539C" w14:textId="62FA3E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0C460FC" w14:textId="7DF9FA9A"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C9912A" w14:textId="276C6A0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already agreed.</w:t>
            </w:r>
          </w:p>
        </w:tc>
      </w:tr>
      <w:tr w:rsidR="00BD3588" w:rsidRPr="00A93AB3" w14:paraId="5DB8BCF5" w14:textId="77777777" w:rsidTr="008E67B7">
        <w:tc>
          <w:tcPr>
            <w:tcW w:w="1838" w:type="dxa"/>
            <w:shd w:val="clear" w:color="auto" w:fill="auto"/>
          </w:tcPr>
          <w:p w14:paraId="121449BE" w14:textId="5E212E5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F5DBC11" w14:textId="39FABB35"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3A049AF0" w14:textId="62ECBBAA"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agreed in </w:t>
            </w:r>
            <w:r>
              <w:rPr>
                <w:rFonts w:eastAsia="SimSun"/>
                <w:lang w:eastAsia="zh-CN"/>
              </w:rPr>
              <w:t>RAN2 #112e that:</w:t>
            </w:r>
            <w:r>
              <w:t xml:space="preserve"> </w:t>
            </w:r>
            <w:r w:rsidRPr="0019579D">
              <w:rPr>
                <w:rFonts w:eastAsia="SimSun"/>
                <w:lang w:eastAsia="zh-CN"/>
              </w:rPr>
              <w:t xml:space="preserve">There is no need to extend RLC and PDCP SN length for </w:t>
            </w:r>
            <w:proofErr w:type="spellStart"/>
            <w:r w:rsidRPr="0019579D">
              <w:rPr>
                <w:rFonts w:eastAsia="SimSun"/>
                <w:lang w:eastAsia="zh-CN"/>
              </w:rPr>
              <w:t>eMTC</w:t>
            </w:r>
            <w:proofErr w:type="spellEnd"/>
            <w:r w:rsidRPr="0019579D">
              <w:rPr>
                <w:rFonts w:eastAsia="SimSun"/>
                <w:lang w:eastAsia="zh-CN"/>
              </w:rPr>
              <w:t xml:space="preserve">/NB-IoT NTN, </w:t>
            </w:r>
            <w:proofErr w:type="gramStart"/>
            <w:r w:rsidRPr="0019579D">
              <w:rPr>
                <w:rFonts w:eastAsia="SimSun"/>
                <w:lang w:eastAsia="zh-CN"/>
              </w:rPr>
              <w:t>similar to</w:t>
            </w:r>
            <w:proofErr w:type="gramEnd"/>
            <w:r w:rsidRPr="0019579D">
              <w:rPr>
                <w:rFonts w:eastAsia="SimSun"/>
                <w:lang w:eastAsia="zh-CN"/>
              </w:rPr>
              <w:t xml:space="preserve"> NR-NTN</w:t>
            </w:r>
          </w:p>
        </w:tc>
      </w:tr>
      <w:tr w:rsidR="008C373A" w:rsidRPr="00A93AB3" w14:paraId="6E1F3386" w14:textId="77777777" w:rsidTr="008E67B7">
        <w:tc>
          <w:tcPr>
            <w:tcW w:w="1838" w:type="dxa"/>
            <w:shd w:val="clear" w:color="auto" w:fill="auto"/>
          </w:tcPr>
          <w:p w14:paraId="1335DFB1" w14:textId="20858587" w:rsidR="008C373A" w:rsidRPr="00A93AB3" w:rsidRDefault="008C373A" w:rsidP="008C373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D3573B" w14:textId="3D6059E5" w:rsidR="008C373A" w:rsidRPr="00A93AB3" w:rsidRDefault="008C373A" w:rsidP="008C373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AC62251" w14:textId="34657577" w:rsidR="008C373A" w:rsidRPr="00A93AB3" w:rsidRDefault="008C373A" w:rsidP="008C373A">
            <w:pPr>
              <w:overflowPunct w:val="0"/>
              <w:autoSpaceDE w:val="0"/>
              <w:autoSpaceDN w:val="0"/>
              <w:adjustRightInd w:val="0"/>
              <w:spacing w:after="120"/>
              <w:jc w:val="both"/>
              <w:textAlignment w:val="baseline"/>
              <w:rPr>
                <w:rFonts w:eastAsia="SimSun"/>
                <w:noProof/>
                <w:lang w:eastAsia="zh-CN"/>
              </w:rPr>
            </w:pPr>
            <w:r>
              <w:rPr>
                <w:rFonts w:eastAsia="SimSun"/>
                <w:lang w:eastAsia="zh-CN"/>
              </w:rPr>
              <w:t>Same as in NR.</w:t>
            </w:r>
          </w:p>
        </w:tc>
      </w:tr>
    </w:tbl>
    <w:p w14:paraId="730A28D1" w14:textId="77777777" w:rsidR="00CB5AEB" w:rsidRDefault="00CB5AEB" w:rsidP="00EA4ABC"/>
    <w:p w14:paraId="7C6F4660" w14:textId="08CFE738"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RLC t-Reordering timer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7AAC3C18" w14:textId="77777777" w:rsidTr="00197497">
        <w:tc>
          <w:tcPr>
            <w:tcW w:w="1838" w:type="dxa"/>
            <w:shd w:val="clear" w:color="auto" w:fill="auto"/>
          </w:tcPr>
          <w:p w14:paraId="53EBD187"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8D1FD3D"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ECD4CB"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59CD2185" w14:textId="77777777" w:rsidTr="00197497">
        <w:tc>
          <w:tcPr>
            <w:tcW w:w="1838" w:type="dxa"/>
            <w:shd w:val="clear" w:color="auto" w:fill="auto"/>
          </w:tcPr>
          <w:p w14:paraId="3C8A6871" w14:textId="3C6AF015" w:rsidR="00214CA8" w:rsidRPr="00A93AB3" w:rsidRDefault="0019579D"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lastRenderedPageBreak/>
              <w:t>x</w:t>
            </w:r>
            <w:r>
              <w:rPr>
                <w:rFonts w:eastAsia="SimSun"/>
                <w:lang w:eastAsia="zh-CN"/>
              </w:rPr>
              <w:t>iaomi</w:t>
            </w:r>
            <w:proofErr w:type="spellEnd"/>
          </w:p>
        </w:tc>
        <w:tc>
          <w:tcPr>
            <w:tcW w:w="851" w:type="dxa"/>
            <w:shd w:val="clear" w:color="auto" w:fill="auto"/>
          </w:tcPr>
          <w:p w14:paraId="24D59D7B" w14:textId="488FA3AA" w:rsidR="00214CA8" w:rsidRPr="00A93AB3" w:rsidRDefault="0019579D"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736C6" w14:textId="17B21775"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 xml:space="preserve">n RAN2 #113e, it was agreed that </w:t>
            </w:r>
            <w:r w:rsidRPr="00217138">
              <w:t>Extend the value range of t-Reordering to support IoT NTN</w:t>
            </w:r>
            <w:r>
              <w:t>. If t-Reordering is not enhanced, t-Reordering would expire too early, left no time for HARQ retransmissions.</w:t>
            </w:r>
          </w:p>
        </w:tc>
      </w:tr>
      <w:tr w:rsidR="006E3BFB" w:rsidRPr="00A93AB3" w14:paraId="06798877" w14:textId="77777777" w:rsidTr="00197497">
        <w:tc>
          <w:tcPr>
            <w:tcW w:w="1838" w:type="dxa"/>
            <w:shd w:val="clear" w:color="auto" w:fill="auto"/>
          </w:tcPr>
          <w:p w14:paraId="2D8BD21F" w14:textId="52FA42EF"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808AAD4" w14:textId="65E6B4D9"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F8E705E" w14:textId="5EB4C37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DD96D41" w14:textId="77777777" w:rsidTr="00197497">
        <w:tc>
          <w:tcPr>
            <w:tcW w:w="1838" w:type="dxa"/>
            <w:shd w:val="clear" w:color="auto" w:fill="auto"/>
          </w:tcPr>
          <w:p w14:paraId="7F74E730" w14:textId="01D6B3E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2D611DA" w14:textId="24BFCC5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77A3F3" w14:textId="6D0F7E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Although it is agreed in RAN2#113e, it does not seem to be essential as continiuous data is not expected.</w:t>
            </w:r>
          </w:p>
        </w:tc>
      </w:tr>
      <w:tr w:rsidR="006E3BFB" w:rsidRPr="00A93AB3" w14:paraId="3635AAD1" w14:textId="77777777" w:rsidTr="00197497">
        <w:tc>
          <w:tcPr>
            <w:tcW w:w="1838" w:type="dxa"/>
            <w:shd w:val="clear" w:color="auto" w:fill="auto"/>
          </w:tcPr>
          <w:p w14:paraId="4941377F" w14:textId="0AAB16A3" w:rsidR="006E3BFB" w:rsidRPr="00A93AB3" w:rsidRDefault="001135A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5FAD7BB" w14:textId="6837DE6B" w:rsidR="006E3BFB" w:rsidRPr="00A93AB3" w:rsidRDefault="001135A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332FD8B"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bl>
    <w:p w14:paraId="1A063D6D" w14:textId="77777777" w:rsidR="00214CA8" w:rsidRDefault="00214CA8" w:rsidP="00EA4ABC"/>
    <w:p w14:paraId="43E6EE4A" w14:textId="77777777" w:rsidR="00214CA8" w:rsidRDefault="00214CA8" w:rsidP="00EA4ABC"/>
    <w:p w14:paraId="60D7D4FF" w14:textId="5D7C86CC"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PDCP discard timer are essential?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02F4C179" w14:textId="77777777" w:rsidTr="00197497">
        <w:tc>
          <w:tcPr>
            <w:tcW w:w="1838" w:type="dxa"/>
            <w:shd w:val="clear" w:color="auto" w:fill="auto"/>
          </w:tcPr>
          <w:p w14:paraId="531331D9"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26C2B4C"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AC5D7CE"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48459594" w14:textId="77777777" w:rsidTr="00197497">
        <w:tc>
          <w:tcPr>
            <w:tcW w:w="1838" w:type="dxa"/>
            <w:shd w:val="clear" w:color="auto" w:fill="auto"/>
          </w:tcPr>
          <w:p w14:paraId="02AEE4F3" w14:textId="53D6212E" w:rsidR="00214CA8" w:rsidRPr="00A93AB3" w:rsidRDefault="00F76D00"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0A91F548" w14:textId="6C65DBA1" w:rsidR="00214CA8" w:rsidRPr="00A93AB3" w:rsidRDefault="00B13818"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797E21B" w14:textId="77777777" w:rsidR="00214CA8" w:rsidRDefault="00B13818" w:rsidP="00197497">
            <w:pPr>
              <w:overflowPunct w:val="0"/>
              <w:autoSpaceDE w:val="0"/>
              <w:autoSpaceDN w:val="0"/>
              <w:adjustRightInd w:val="0"/>
              <w:spacing w:after="120"/>
              <w:jc w:val="both"/>
              <w:textAlignment w:val="baseline"/>
            </w:pPr>
            <w:r>
              <w:rPr>
                <w:rFonts w:eastAsia="SimSun"/>
                <w:lang w:eastAsia="zh-CN"/>
              </w:rPr>
              <w:t xml:space="preserve">For NR NTN, it is agreed during online session that the value range of </w:t>
            </w:r>
            <w:r>
              <w:t xml:space="preserve">t-Reassembly is {ms210, ms220, ms340, ms350, ms550, ms1100, ms1650, ms2200}, and that the network can configure the values of PDCP </w:t>
            </w:r>
            <w:proofErr w:type="spellStart"/>
            <w:r>
              <w:t>discardTimer</w:t>
            </w:r>
            <w:proofErr w:type="spellEnd"/>
            <w:r>
              <w:t xml:space="preserve"> and PDCP t-Reordering timer greater than the RLC t-Reassembly timer.</w:t>
            </w:r>
          </w:p>
          <w:p w14:paraId="1C7B7BB5" w14:textId="3B702BDD" w:rsidR="00B13818" w:rsidRPr="00B13818" w:rsidRDefault="00B13818" w:rsidP="00197497">
            <w:pPr>
              <w:overflowPunct w:val="0"/>
              <w:autoSpaceDE w:val="0"/>
              <w:autoSpaceDN w:val="0"/>
              <w:adjustRightInd w:val="0"/>
              <w:spacing w:after="120"/>
              <w:jc w:val="both"/>
              <w:textAlignment w:val="baseline"/>
              <w:rPr>
                <w:rFonts w:eastAsia="DengXian"/>
                <w:lang w:eastAsia="zh-CN"/>
              </w:rPr>
            </w:pPr>
            <w:proofErr w:type="gramStart"/>
            <w:r>
              <w:rPr>
                <w:rFonts w:eastAsia="DengXian" w:hint="eastAsia"/>
                <w:lang w:eastAsia="zh-CN"/>
              </w:rPr>
              <w:t>S</w:t>
            </w:r>
            <w:r>
              <w:rPr>
                <w:rFonts w:eastAsia="DengXian"/>
                <w:lang w:eastAsia="zh-CN"/>
              </w:rPr>
              <w:t>imilarly</w:t>
            </w:r>
            <w:proofErr w:type="gramEnd"/>
            <w:r>
              <w:rPr>
                <w:rFonts w:eastAsia="DengXian"/>
                <w:lang w:eastAsia="zh-CN"/>
              </w:rPr>
              <w:t xml:space="preserve"> for IOT NTN, PDCP discard timer should be greater than t reordering timer. The current maximum PDCP </w:t>
            </w:r>
            <w:proofErr w:type="spellStart"/>
            <w:r>
              <w:rPr>
                <w:rFonts w:eastAsia="DengXian"/>
                <w:lang w:eastAsia="zh-CN"/>
              </w:rPr>
              <w:t>discardTimer</w:t>
            </w:r>
            <w:proofErr w:type="spellEnd"/>
            <w:r>
              <w:rPr>
                <w:rFonts w:eastAsia="DengXian"/>
                <w:lang w:eastAsia="zh-CN"/>
              </w:rPr>
              <w:t xml:space="preserve"> is 1500ms. Therefore, PDCP discard timer needs to be extended. Otherwise, PDCP SDU will be discard without sufficient RLC retransmission. Although infinity value can be configured for PDCP </w:t>
            </w:r>
            <w:proofErr w:type="spellStart"/>
            <w:r>
              <w:rPr>
                <w:rFonts w:eastAsia="DengXian"/>
                <w:lang w:eastAsia="zh-CN"/>
              </w:rPr>
              <w:t>discardTimer</w:t>
            </w:r>
            <w:proofErr w:type="spellEnd"/>
            <w:r>
              <w:rPr>
                <w:rFonts w:eastAsia="DengXian"/>
                <w:lang w:eastAsia="zh-CN"/>
              </w:rPr>
              <w:t>, it does not allow outdated PDU being discard, which may impact the application layer.</w:t>
            </w:r>
          </w:p>
        </w:tc>
      </w:tr>
      <w:tr w:rsidR="006E3BFB" w:rsidRPr="00A93AB3" w14:paraId="54478CEF" w14:textId="77777777" w:rsidTr="00197497">
        <w:tc>
          <w:tcPr>
            <w:tcW w:w="1838" w:type="dxa"/>
            <w:shd w:val="clear" w:color="auto" w:fill="auto"/>
          </w:tcPr>
          <w:p w14:paraId="308839B1" w14:textId="5B24392D"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7519F67E" w14:textId="219BE4B0"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F7663CD" w14:textId="70308E27"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NB-IoT, there is no QoS requirement and no risk of buffer overflow for the considered use case.</w:t>
            </w:r>
          </w:p>
          <w:p w14:paraId="00122CA6" w14:textId="38984018" w:rsidR="006E3BFB" w:rsidRPr="00A93AB3" w:rsidRDefault="006E3BFB" w:rsidP="00F541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eMTC, it i</w:t>
            </w:r>
            <w:r w:rsidR="00F54120">
              <w:rPr>
                <w:rFonts w:eastAsia="SimSun"/>
                <w:noProof/>
                <w:lang w:eastAsia="zh-CN"/>
              </w:rPr>
              <w:t>s possible to configure infinity</w:t>
            </w:r>
            <w:r>
              <w:rPr>
                <w:rFonts w:eastAsia="SimSun"/>
                <w:noProof/>
                <w:lang w:eastAsia="zh-CN"/>
              </w:rPr>
              <w:t xml:space="preserve"> value. We do not think that an extension is required for the considered use case. </w:t>
            </w:r>
          </w:p>
        </w:tc>
      </w:tr>
      <w:tr w:rsidR="00BD3588" w:rsidRPr="00A93AB3" w14:paraId="40C9790F" w14:textId="77777777" w:rsidTr="00197497">
        <w:tc>
          <w:tcPr>
            <w:tcW w:w="1838" w:type="dxa"/>
            <w:shd w:val="clear" w:color="auto" w:fill="auto"/>
          </w:tcPr>
          <w:p w14:paraId="57F6823E" w14:textId="3C6CCA8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6EF6EB3" w14:textId="34A190C8"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A768B43" w14:textId="353C11F0"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current maximum value of Discard Timer in IoT is sufficient. Further more, large amount of continiuous data is not expected.</w:t>
            </w:r>
          </w:p>
        </w:tc>
      </w:tr>
      <w:tr w:rsidR="00C844BE" w:rsidRPr="00A93AB3" w14:paraId="67DB70FF" w14:textId="77777777" w:rsidTr="00197497">
        <w:tc>
          <w:tcPr>
            <w:tcW w:w="1838" w:type="dxa"/>
            <w:shd w:val="clear" w:color="auto" w:fill="auto"/>
          </w:tcPr>
          <w:p w14:paraId="0C3607A0" w14:textId="167ACC67" w:rsidR="00C844BE" w:rsidRPr="00A93AB3" w:rsidRDefault="00C844BE" w:rsidP="00C844B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FCF2A11" w14:textId="000053A7" w:rsidR="00C844BE" w:rsidRPr="00A93AB3" w:rsidRDefault="00C844BE" w:rsidP="00C84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8D96B6" w14:textId="2795E50B" w:rsidR="00C844BE" w:rsidRPr="00A93AB3" w:rsidRDefault="00C844BE" w:rsidP="00C844BE">
            <w:pPr>
              <w:overflowPunct w:val="0"/>
              <w:autoSpaceDE w:val="0"/>
              <w:autoSpaceDN w:val="0"/>
              <w:adjustRightInd w:val="0"/>
              <w:spacing w:after="120"/>
              <w:jc w:val="both"/>
              <w:textAlignment w:val="baseline"/>
              <w:rPr>
                <w:rFonts w:eastAsia="SimSun"/>
                <w:noProof/>
                <w:lang w:eastAsia="zh-CN"/>
              </w:rPr>
            </w:pPr>
            <w:r>
              <w:rPr>
                <w:rFonts w:eastAsia="SimSun"/>
                <w:lang w:eastAsia="zh-CN"/>
              </w:rPr>
              <w:t>This will only have minimum impact of signalling new values.</w:t>
            </w:r>
          </w:p>
        </w:tc>
      </w:tr>
    </w:tbl>
    <w:p w14:paraId="0D5068F9" w14:textId="77777777" w:rsidR="00214CA8" w:rsidRDefault="00214CA8" w:rsidP="00EA4ABC"/>
    <w:p w14:paraId="67223414" w14:textId="261395A9" w:rsidR="008E67B7" w:rsidRPr="00EA4ABC" w:rsidRDefault="008E67B7" w:rsidP="008E67B7">
      <w:pPr>
        <w:pStyle w:val="Heading3"/>
      </w:pPr>
      <w:r>
        <w:t>Coverage enhancements</w:t>
      </w:r>
    </w:p>
    <w:p w14:paraId="2634D755" w14:textId="77777777" w:rsidR="008E67B7" w:rsidRPr="00EA4ABC" w:rsidRDefault="008E67B7" w:rsidP="008E67B7">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E67B7" w14:paraId="6C88AC18" w14:textId="77777777" w:rsidTr="008E67B7">
        <w:tc>
          <w:tcPr>
            <w:tcW w:w="1555" w:type="dxa"/>
          </w:tcPr>
          <w:p w14:paraId="54359937" w14:textId="77777777" w:rsidR="008E67B7" w:rsidRDefault="008E67B7" w:rsidP="008E67B7">
            <w:proofErr w:type="spellStart"/>
            <w:r>
              <w:t>Tdoc</w:t>
            </w:r>
            <w:proofErr w:type="spellEnd"/>
          </w:p>
        </w:tc>
        <w:tc>
          <w:tcPr>
            <w:tcW w:w="8074" w:type="dxa"/>
          </w:tcPr>
          <w:p w14:paraId="2743BBCF" w14:textId="77777777" w:rsidR="008E67B7" w:rsidRDefault="008E67B7" w:rsidP="008E67B7">
            <w:r>
              <w:t>Proposals</w:t>
            </w:r>
          </w:p>
        </w:tc>
      </w:tr>
      <w:tr w:rsidR="008E67B7" w14:paraId="32A5552E" w14:textId="77777777" w:rsidTr="008E67B7">
        <w:tc>
          <w:tcPr>
            <w:tcW w:w="1555" w:type="dxa"/>
          </w:tcPr>
          <w:p w14:paraId="25DF4BD7" w14:textId="770970F6" w:rsidR="008E67B7" w:rsidRDefault="008E67B7" w:rsidP="008E67B7">
            <w:r>
              <w:t xml:space="preserve">R2-2102743 </w:t>
            </w:r>
            <w:r>
              <w:fldChar w:fldCharType="begin"/>
            </w:r>
            <w:r>
              <w:instrText xml:space="preserve"> REF _Ref69107096 \r \h </w:instrText>
            </w:r>
            <w:r>
              <w:fldChar w:fldCharType="separate"/>
            </w:r>
            <w:r>
              <w:t>[1]</w:t>
            </w:r>
            <w:r>
              <w:fldChar w:fldCharType="end"/>
            </w:r>
          </w:p>
        </w:tc>
        <w:tc>
          <w:tcPr>
            <w:tcW w:w="8074" w:type="dxa"/>
          </w:tcPr>
          <w:p w14:paraId="026D3560" w14:textId="7C5B9677" w:rsidR="008E67B7" w:rsidRDefault="008E67B7" w:rsidP="008E67B7">
            <w:r>
              <w:t>Proposal 1</w:t>
            </w:r>
            <w:r>
              <w:tab/>
              <w:t>Coverage enhancements should be studied and specified for IoT over NTN in Rel-17.</w:t>
            </w:r>
          </w:p>
        </w:tc>
      </w:tr>
      <w:tr w:rsidR="008E67B7" w14:paraId="2AB218A0" w14:textId="77777777" w:rsidTr="008E67B7">
        <w:tc>
          <w:tcPr>
            <w:tcW w:w="1555" w:type="dxa"/>
          </w:tcPr>
          <w:p w14:paraId="523F01E3" w14:textId="77777777" w:rsidR="008E67B7" w:rsidRDefault="008E67B7"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736369C3" w14:textId="77777777" w:rsidR="008E67B7" w:rsidRDefault="008E67B7" w:rsidP="008E67B7">
            <w:r>
              <w:t xml:space="preserve">Observation 13: IoT-NTN work related to </w:t>
            </w:r>
            <w:proofErr w:type="spellStart"/>
            <w:r>
              <w:t>eMTC</w:t>
            </w:r>
            <w:proofErr w:type="spellEnd"/>
            <w:r>
              <w:t xml:space="preserve"> should focus on CE mode A operation, and changes related to CE mode B can be deprioritised for Rel-17.</w:t>
            </w:r>
          </w:p>
          <w:p w14:paraId="4A0805D0" w14:textId="77777777" w:rsidR="008E67B7" w:rsidRPr="003F6AE1" w:rsidRDefault="008E67B7" w:rsidP="008E67B7">
            <w:r w:rsidRPr="003F6AE1">
              <w:t>Proposal 4: RAN2 to deprioritise the following functionality for Rel-17</w:t>
            </w:r>
          </w:p>
          <w:p w14:paraId="4A75F7D9" w14:textId="67F6FCEF" w:rsidR="008E67B7" w:rsidRPr="00486A3C" w:rsidRDefault="008E67B7" w:rsidP="008E67B7">
            <w:pPr>
              <w:pStyle w:val="ListParagraph"/>
              <w:numPr>
                <w:ilvl w:val="0"/>
                <w:numId w:val="6"/>
              </w:numPr>
              <w:rPr>
                <w:rFonts w:eastAsia="MS Mincho"/>
              </w:rPr>
            </w:pPr>
            <w:r w:rsidRPr="008E67B7">
              <w:rPr>
                <w:rFonts w:eastAsia="MS Mincho"/>
              </w:rPr>
              <w:t>CE mode B operation</w:t>
            </w:r>
          </w:p>
        </w:tc>
      </w:tr>
      <w:tr w:rsidR="008E67B7" w14:paraId="5A4DB91F" w14:textId="77777777" w:rsidTr="008E67B7">
        <w:tc>
          <w:tcPr>
            <w:tcW w:w="1555" w:type="dxa"/>
          </w:tcPr>
          <w:p w14:paraId="0D676EF8" w14:textId="54569421" w:rsidR="008E67B7" w:rsidRDefault="008E67B7"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5418E673" w14:textId="30AD7C82" w:rsidR="008E67B7" w:rsidRDefault="008E67B7" w:rsidP="008E67B7">
            <w:r>
              <w:t>Proposal 10: Deployment scenarios for Rel-17 should be prioritised to further analyse the coverage enhancement relaxation.  Further discussions required in RAN1 to conclude on the relaxation in coverage enhancements.</w:t>
            </w:r>
          </w:p>
        </w:tc>
      </w:tr>
    </w:tbl>
    <w:p w14:paraId="796D786C" w14:textId="77777777" w:rsidR="008E67B7" w:rsidRPr="00EA4ABC" w:rsidRDefault="008E67B7" w:rsidP="008E67B7"/>
    <w:p w14:paraId="77B1CF00" w14:textId="2C0081D7" w:rsidR="008E67B7" w:rsidRDefault="00214CA8" w:rsidP="008E67B7">
      <w:pPr>
        <w:pStyle w:val="ListParagraph"/>
        <w:numPr>
          <w:ilvl w:val="0"/>
          <w:numId w:val="9"/>
        </w:numPr>
      </w:pPr>
      <w:r w:rsidRPr="00214CA8">
        <w:t xml:space="preserve">Do companies </w:t>
      </w:r>
      <w:r>
        <w:t>think</w:t>
      </w:r>
      <w:r w:rsidRPr="00214CA8">
        <w:t xml:space="preserve"> that</w:t>
      </w:r>
      <w:r>
        <w:t xml:space="preserve"> </w:t>
      </w:r>
      <w:r w:rsidR="008E138D">
        <w:t xml:space="preserve">coverage </w:t>
      </w:r>
      <w:r w:rsidR="008E67B7">
        <w:t>enhancements</w:t>
      </w:r>
      <w:r>
        <w:t xml:space="preserve"> and CE-Mode B</w:t>
      </w:r>
      <w:r w:rsidR="008E67B7">
        <w:t xml:space="preserve"> are essential</w:t>
      </w:r>
      <w:r w:rsidR="00CE0277">
        <w:t>?</w:t>
      </w:r>
      <w:r w:rsidR="008E67B7">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E67B7" w:rsidRPr="00A93AB3" w14:paraId="1174732B" w14:textId="77777777" w:rsidTr="008E67B7">
        <w:tc>
          <w:tcPr>
            <w:tcW w:w="1838" w:type="dxa"/>
            <w:shd w:val="clear" w:color="auto" w:fill="auto"/>
          </w:tcPr>
          <w:p w14:paraId="7B5F384B"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0EFF9AD9" w14:textId="77777777" w:rsidR="008E67B7" w:rsidRPr="00A93AB3" w:rsidRDefault="008E67B7"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EE42536"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E67B7" w:rsidRPr="00A93AB3" w14:paraId="01C9FEEA" w14:textId="77777777" w:rsidTr="008E67B7">
        <w:tc>
          <w:tcPr>
            <w:tcW w:w="1838" w:type="dxa"/>
            <w:shd w:val="clear" w:color="auto" w:fill="auto"/>
          </w:tcPr>
          <w:p w14:paraId="3B72F77D" w14:textId="3C55ADDE" w:rsidR="008E67B7" w:rsidRPr="00A93AB3" w:rsidRDefault="00B13818"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xiaomi</w:t>
            </w:r>
            <w:proofErr w:type="spellEnd"/>
          </w:p>
        </w:tc>
        <w:tc>
          <w:tcPr>
            <w:tcW w:w="851" w:type="dxa"/>
            <w:shd w:val="clear" w:color="auto" w:fill="auto"/>
          </w:tcPr>
          <w:p w14:paraId="448D3919" w14:textId="1034CD78" w:rsidR="008E67B7" w:rsidRPr="00A93AB3" w:rsidRDefault="00B13818"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78D440E1" w14:textId="46255514"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R</w:t>
            </w:r>
            <w:r>
              <w:rPr>
                <w:rFonts w:eastAsia="SimSun"/>
                <w:lang w:eastAsia="zh-CN"/>
              </w:rPr>
              <w:t xml:space="preserve">AN1 </w:t>
            </w:r>
            <w:r w:rsidR="00A37324">
              <w:rPr>
                <w:rFonts w:eastAsia="SimSun"/>
                <w:lang w:eastAsia="zh-CN"/>
              </w:rPr>
              <w:t>to decide</w:t>
            </w:r>
          </w:p>
        </w:tc>
      </w:tr>
      <w:tr w:rsidR="006E3BFB" w:rsidRPr="00A93AB3" w14:paraId="537A6710" w14:textId="77777777" w:rsidTr="008E67B7">
        <w:tc>
          <w:tcPr>
            <w:tcW w:w="1838" w:type="dxa"/>
            <w:shd w:val="clear" w:color="auto" w:fill="auto"/>
          </w:tcPr>
          <w:p w14:paraId="3D44FE32" w14:textId="425DD39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1AD89DEF" w14:textId="4A18D78D"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36120847" w14:textId="7E23134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 for cover</w:t>
            </w:r>
            <w:r w:rsidR="00F54120">
              <w:rPr>
                <w:rFonts w:eastAsia="SimSun"/>
                <w:noProof/>
                <w:lang w:eastAsia="zh-CN"/>
              </w:rPr>
              <w:t>ag</w:t>
            </w:r>
            <w:r>
              <w:rPr>
                <w:rFonts w:eastAsia="SimSun"/>
                <w:noProof/>
                <w:lang w:eastAsia="zh-CN"/>
              </w:rPr>
              <w:t>e enhancements is up to RAN1.</w:t>
            </w:r>
          </w:p>
          <w:p w14:paraId="032F952C" w14:textId="0A9996CA"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supporting CE mode B will reduce the amount of work needed in RAN2 for R17.</w:t>
            </w:r>
          </w:p>
        </w:tc>
      </w:tr>
      <w:tr w:rsidR="00BD3588" w:rsidRPr="00A93AB3" w14:paraId="43DEBEFA" w14:textId="77777777" w:rsidTr="008E67B7">
        <w:tc>
          <w:tcPr>
            <w:tcW w:w="1838" w:type="dxa"/>
            <w:shd w:val="clear" w:color="auto" w:fill="auto"/>
          </w:tcPr>
          <w:p w14:paraId="19D0C5DB" w14:textId="4D5DF83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9432265" w14:textId="2907844F"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F8B739B" w14:textId="206BA4F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 xml:space="preserve">CE-Mode B is an optional feature </w:t>
            </w:r>
            <w:r>
              <w:rPr>
                <w:rFonts w:eastAsia="SimSun"/>
                <w:noProof/>
                <w:lang w:eastAsia="zh-CN"/>
              </w:rPr>
              <w:t>and does not need to be considered in the first release. CE-Mode A should be sufficient.</w:t>
            </w:r>
          </w:p>
        </w:tc>
      </w:tr>
      <w:tr w:rsidR="003C0291" w:rsidRPr="00A93AB3" w14:paraId="7EF52FFA" w14:textId="77777777" w:rsidTr="008E67B7">
        <w:tc>
          <w:tcPr>
            <w:tcW w:w="1838" w:type="dxa"/>
            <w:shd w:val="clear" w:color="auto" w:fill="auto"/>
          </w:tcPr>
          <w:p w14:paraId="5351431A" w14:textId="65060EE7" w:rsidR="003C0291" w:rsidRPr="00A93AB3" w:rsidRDefault="003C0291" w:rsidP="003C029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F8824D1" w14:textId="50B1B434" w:rsidR="003C0291" w:rsidRPr="00A93AB3" w:rsidRDefault="003C0291" w:rsidP="003C029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sidR="00F51196">
              <w:rPr>
                <w:rFonts w:eastAsia="SimSun"/>
                <w:b/>
                <w:bCs/>
                <w:lang w:eastAsia="zh-CN"/>
              </w:rPr>
              <w:t>/No</w:t>
            </w:r>
          </w:p>
        </w:tc>
        <w:tc>
          <w:tcPr>
            <w:tcW w:w="6945" w:type="dxa"/>
            <w:shd w:val="clear" w:color="auto" w:fill="auto"/>
          </w:tcPr>
          <w:p w14:paraId="54F9671A" w14:textId="50EB6566" w:rsidR="003C0291" w:rsidRPr="00A93AB3" w:rsidRDefault="00F51196" w:rsidP="003C0291">
            <w:pPr>
              <w:overflowPunct w:val="0"/>
              <w:autoSpaceDE w:val="0"/>
              <w:autoSpaceDN w:val="0"/>
              <w:adjustRightInd w:val="0"/>
              <w:spacing w:after="120"/>
              <w:jc w:val="both"/>
              <w:textAlignment w:val="baseline"/>
              <w:rPr>
                <w:rFonts w:eastAsia="SimSun"/>
                <w:noProof/>
                <w:lang w:eastAsia="zh-CN"/>
              </w:rPr>
            </w:pPr>
            <w:r>
              <w:rPr>
                <w:rFonts w:eastAsia="SimSun"/>
                <w:lang w:eastAsia="zh-CN"/>
              </w:rPr>
              <w:t>T</w:t>
            </w:r>
            <w:r w:rsidR="003C0291">
              <w:rPr>
                <w:rFonts w:eastAsia="SimSun"/>
                <w:lang w:eastAsia="zh-CN"/>
              </w:rPr>
              <w:t xml:space="preserve">his </w:t>
            </w:r>
            <w:r>
              <w:rPr>
                <w:rFonts w:eastAsia="SimSun"/>
                <w:lang w:eastAsia="zh-CN"/>
              </w:rPr>
              <w:t>should</w:t>
            </w:r>
            <w:r w:rsidR="003C0291">
              <w:rPr>
                <w:rFonts w:eastAsia="SimSun"/>
                <w:lang w:eastAsia="zh-CN"/>
              </w:rPr>
              <w:t xml:space="preserve"> be left to RAN1 to decide.</w:t>
            </w:r>
          </w:p>
        </w:tc>
      </w:tr>
    </w:tbl>
    <w:p w14:paraId="1D5106C3" w14:textId="77777777" w:rsidR="00214CA8" w:rsidRPr="00EA4ABC" w:rsidRDefault="00214CA8" w:rsidP="008E67B7"/>
    <w:p w14:paraId="622601DC" w14:textId="3E040768" w:rsidR="008E67B7" w:rsidRDefault="000831B3" w:rsidP="000831B3">
      <w:pPr>
        <w:pStyle w:val="Heading2"/>
      </w:pPr>
      <w:r>
        <w:t>Control Plane</w:t>
      </w:r>
    </w:p>
    <w:p w14:paraId="20ECF873" w14:textId="720C82E6" w:rsidR="000831B3" w:rsidRDefault="000831B3" w:rsidP="000831B3">
      <w:pPr>
        <w:pStyle w:val="Heading3"/>
      </w:pPr>
      <w:r>
        <w:t>Tracking area management</w:t>
      </w:r>
    </w:p>
    <w:p w14:paraId="23C389C4"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55E62E2A" w14:textId="77777777" w:rsidTr="00197497">
        <w:tc>
          <w:tcPr>
            <w:tcW w:w="1555" w:type="dxa"/>
          </w:tcPr>
          <w:p w14:paraId="1F88F8CD" w14:textId="77777777" w:rsidR="000831B3" w:rsidRDefault="000831B3" w:rsidP="00197497">
            <w:proofErr w:type="spellStart"/>
            <w:r>
              <w:t>Tdoc</w:t>
            </w:r>
            <w:proofErr w:type="spellEnd"/>
          </w:p>
        </w:tc>
        <w:tc>
          <w:tcPr>
            <w:tcW w:w="8074" w:type="dxa"/>
          </w:tcPr>
          <w:p w14:paraId="64BD86B8" w14:textId="77777777" w:rsidR="000831B3" w:rsidRDefault="000831B3" w:rsidP="00197497">
            <w:r>
              <w:t>Proposals</w:t>
            </w:r>
          </w:p>
        </w:tc>
      </w:tr>
      <w:tr w:rsidR="000831B3" w14:paraId="1F7CB232" w14:textId="77777777" w:rsidTr="00197497">
        <w:tc>
          <w:tcPr>
            <w:tcW w:w="1555" w:type="dxa"/>
          </w:tcPr>
          <w:p w14:paraId="26AA1C75"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0EE428EB" w14:textId="77777777" w:rsidR="000831B3" w:rsidRDefault="000831B3" w:rsidP="000831B3">
            <w:r>
              <w:t>Observation 6: Tracking area management can be considered as essential functionality for Rel-17 and related options have been captured in TR-36.763.</w:t>
            </w:r>
          </w:p>
          <w:p w14:paraId="65EB5C92" w14:textId="77777777" w:rsidR="000831B3" w:rsidRPr="003F6AE1" w:rsidRDefault="000831B3" w:rsidP="000831B3">
            <w:r w:rsidRPr="003F6AE1">
              <w:t xml:space="preserve">Proposal 3: RAN2 prioritises the following functionality for IoT-NTN in Rel-17 </w:t>
            </w:r>
          </w:p>
          <w:p w14:paraId="0C652658" w14:textId="70A4D7F7" w:rsidR="000831B3" w:rsidRPr="000831B3" w:rsidRDefault="000831B3" w:rsidP="000831B3">
            <w:pPr>
              <w:pStyle w:val="ListParagraph"/>
              <w:numPr>
                <w:ilvl w:val="0"/>
                <w:numId w:val="5"/>
              </w:numPr>
              <w:rPr>
                <w:rFonts w:eastAsia="MS Mincho"/>
              </w:rPr>
            </w:pPr>
            <w:r w:rsidRPr="003F6AE1">
              <w:rPr>
                <w:rFonts w:eastAsia="MS Mincho"/>
              </w:rPr>
              <w:t>Tracking area management</w:t>
            </w:r>
          </w:p>
        </w:tc>
      </w:tr>
      <w:tr w:rsidR="000831B3" w14:paraId="182EE4DB" w14:textId="77777777" w:rsidTr="00197497">
        <w:tc>
          <w:tcPr>
            <w:tcW w:w="1555" w:type="dxa"/>
          </w:tcPr>
          <w:p w14:paraId="0DCCF2CC" w14:textId="7654EB34" w:rsidR="000831B3" w:rsidRDefault="000831B3"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8B2C4B" w14:textId="67216836" w:rsidR="000831B3" w:rsidRDefault="000831B3" w:rsidP="00197497">
            <w:r>
              <w:t>Proposal 6: Tracking area: Same enhancements as agreed in NR NTN can be reused in IOT NTN.</w:t>
            </w:r>
          </w:p>
        </w:tc>
      </w:tr>
    </w:tbl>
    <w:p w14:paraId="5A0E7475" w14:textId="77777777" w:rsidR="000831B3" w:rsidRPr="00EA4ABC" w:rsidRDefault="000831B3" w:rsidP="000831B3"/>
    <w:p w14:paraId="7796909B" w14:textId="10EA075A"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0831B3">
        <w:t xml:space="preserve">enhancements to </w:t>
      </w:r>
      <w:r w:rsidR="00CE0277">
        <w:t>t</w:t>
      </w:r>
      <w:r w:rsidR="000831B3">
        <w:t xml:space="preserve">racking area management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39F0FFD" w14:textId="77777777" w:rsidTr="00197497">
        <w:tc>
          <w:tcPr>
            <w:tcW w:w="1838" w:type="dxa"/>
            <w:shd w:val="clear" w:color="auto" w:fill="auto"/>
          </w:tcPr>
          <w:p w14:paraId="66367DE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89AB10"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37466F7"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06733C61" w14:textId="77777777" w:rsidTr="00197497">
        <w:tc>
          <w:tcPr>
            <w:tcW w:w="1838" w:type="dxa"/>
            <w:shd w:val="clear" w:color="auto" w:fill="auto"/>
          </w:tcPr>
          <w:p w14:paraId="083512DD" w14:textId="232020F6" w:rsidR="000831B3" w:rsidRPr="00A93AB3" w:rsidRDefault="008F6817"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7721535E" w14:textId="33847810" w:rsidR="000831B3" w:rsidRPr="00A93AB3" w:rsidRDefault="008F6817"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48827FF" w14:textId="1248D65C"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From deployment point of view, earth moving cell is less complex than earth fixed cell. In the early deployment, to save cost, it might be beneficial to deploy earth moving cell. However, for earth moving cell, TAC update is required to meet the requirement of fixed tracking areas on earth. Therefore, we agree to introduce the same enhancements as agreed in NR NTN without further enhancements. </w:t>
            </w:r>
          </w:p>
        </w:tc>
      </w:tr>
      <w:tr w:rsidR="006E3BFB" w:rsidRPr="00A93AB3" w14:paraId="2D200BBB" w14:textId="77777777" w:rsidTr="00197497">
        <w:tc>
          <w:tcPr>
            <w:tcW w:w="1838" w:type="dxa"/>
            <w:shd w:val="clear" w:color="auto" w:fill="auto"/>
          </w:tcPr>
          <w:p w14:paraId="0DE00772" w14:textId="6A0E4B6E"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68A4859" w14:textId="4170B133"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06776A" w14:textId="333286C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already agreed in the TR to reuse NR agreements. No additional study needed.</w:t>
            </w:r>
          </w:p>
        </w:tc>
      </w:tr>
      <w:tr w:rsidR="00BD3588" w:rsidRPr="00A93AB3" w14:paraId="4E76E1B9" w14:textId="77777777" w:rsidTr="00197497">
        <w:tc>
          <w:tcPr>
            <w:tcW w:w="1838" w:type="dxa"/>
            <w:shd w:val="clear" w:color="auto" w:fill="auto"/>
          </w:tcPr>
          <w:p w14:paraId="416EBFD4" w14:textId="7F2C2392"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0C1F903" w14:textId="5B5DA62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7ACF7E" w14:textId="32BCFC37"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Tracking area enhancements are needed for implementations. Both soft and hard-switch TAU needs to be included, as already captured in TR 26.373 and agreed in RAN2#113-e.</w:t>
            </w:r>
          </w:p>
        </w:tc>
      </w:tr>
      <w:tr w:rsidR="00914613" w:rsidRPr="00A93AB3" w14:paraId="6F7D9467" w14:textId="77777777" w:rsidTr="00197497">
        <w:tc>
          <w:tcPr>
            <w:tcW w:w="1838" w:type="dxa"/>
            <w:shd w:val="clear" w:color="auto" w:fill="auto"/>
          </w:tcPr>
          <w:p w14:paraId="41BE64F4" w14:textId="496223F9" w:rsidR="00914613" w:rsidRPr="00A93AB3" w:rsidRDefault="00914613" w:rsidP="0091461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033A9F3" w14:textId="550ADB4D" w:rsidR="00914613" w:rsidRPr="00A93AB3" w:rsidRDefault="00914613" w:rsidP="0091461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0BA9CB" w14:textId="5FCD5A7C" w:rsidR="00914613" w:rsidRPr="00A93AB3" w:rsidRDefault="00914613" w:rsidP="00914613">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w:t>
            </w:r>
            <w:proofErr w:type="spellStart"/>
            <w:r>
              <w:rPr>
                <w:rFonts w:eastAsia="SimSun"/>
                <w:lang w:eastAsia="zh-CN"/>
              </w:rPr>
              <w:t>eMTC</w:t>
            </w:r>
            <w:proofErr w:type="spellEnd"/>
            <w:r>
              <w:rPr>
                <w:rFonts w:eastAsia="SimSun"/>
                <w:lang w:eastAsia="zh-CN"/>
              </w:rPr>
              <w:t xml:space="preserve">/NB-IoT, only HARD TAC update mechanism </w:t>
            </w:r>
            <w:r w:rsidR="008D513A">
              <w:rPr>
                <w:rFonts w:eastAsia="SimSun"/>
                <w:lang w:eastAsia="zh-CN"/>
              </w:rPr>
              <w:t>may</w:t>
            </w:r>
            <w:r>
              <w:rPr>
                <w:rFonts w:eastAsia="SimSun"/>
                <w:lang w:eastAsia="zh-CN"/>
              </w:rPr>
              <w:t xml:space="preserve"> be sufficient.</w:t>
            </w:r>
          </w:p>
        </w:tc>
      </w:tr>
    </w:tbl>
    <w:p w14:paraId="3FB33472" w14:textId="77777777" w:rsidR="000831B3" w:rsidRPr="00EA4ABC" w:rsidRDefault="000831B3" w:rsidP="000831B3"/>
    <w:p w14:paraId="5E66AB39" w14:textId="77777777" w:rsidR="000831B3" w:rsidRPr="000831B3" w:rsidRDefault="000831B3" w:rsidP="000831B3"/>
    <w:p w14:paraId="4DC426E0" w14:textId="157EFE5F" w:rsidR="000831B3" w:rsidRDefault="000831B3" w:rsidP="000831B3">
      <w:pPr>
        <w:pStyle w:val="Heading3"/>
      </w:pPr>
      <w:r>
        <w:t>Idle mode mobility</w:t>
      </w:r>
    </w:p>
    <w:p w14:paraId="035E8F96"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0335D7E5" w14:textId="77777777" w:rsidTr="00197497">
        <w:tc>
          <w:tcPr>
            <w:tcW w:w="1555" w:type="dxa"/>
          </w:tcPr>
          <w:p w14:paraId="5DB71F65" w14:textId="77777777" w:rsidR="000831B3" w:rsidRDefault="000831B3" w:rsidP="00197497">
            <w:proofErr w:type="spellStart"/>
            <w:r>
              <w:t>Tdoc</w:t>
            </w:r>
            <w:proofErr w:type="spellEnd"/>
          </w:p>
        </w:tc>
        <w:tc>
          <w:tcPr>
            <w:tcW w:w="8074" w:type="dxa"/>
          </w:tcPr>
          <w:p w14:paraId="553C3E7B" w14:textId="77777777" w:rsidR="000831B3" w:rsidRDefault="000831B3" w:rsidP="00197497">
            <w:r>
              <w:t>Proposals</w:t>
            </w:r>
          </w:p>
        </w:tc>
      </w:tr>
      <w:tr w:rsidR="000831B3" w14:paraId="574A36CC" w14:textId="77777777" w:rsidTr="00197497">
        <w:tc>
          <w:tcPr>
            <w:tcW w:w="1555" w:type="dxa"/>
          </w:tcPr>
          <w:p w14:paraId="43A80C30"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9FA13B8" w14:textId="77777777" w:rsidR="003B024F" w:rsidRDefault="003B024F" w:rsidP="003B024F">
            <w:r>
              <w:t xml:space="preserve">Observation 4: Reusing the Idle mode mobility baseline for NB-IoT and </w:t>
            </w:r>
            <w:proofErr w:type="spellStart"/>
            <w:r>
              <w:t>eMTC</w:t>
            </w:r>
            <w:proofErr w:type="spellEnd"/>
            <w:r>
              <w:t xml:space="preserve"> can be considered as essential functionality for Rel-17 as captured in TR-36.763. If time permits, additional enhancements from NR-NTN can also be considered.</w:t>
            </w:r>
          </w:p>
          <w:p w14:paraId="0C483492" w14:textId="77777777" w:rsidR="000831B3" w:rsidRPr="003F6AE1" w:rsidRDefault="000831B3" w:rsidP="00197497">
            <w:r w:rsidRPr="003F6AE1">
              <w:lastRenderedPageBreak/>
              <w:t xml:space="preserve">Proposal 3: RAN2 prioritises the following functionality for IoT-NTN in Rel-17 </w:t>
            </w:r>
          </w:p>
          <w:p w14:paraId="49157584" w14:textId="32058BA9" w:rsidR="000831B3" w:rsidRP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tc>
      </w:tr>
      <w:tr w:rsidR="003B024F" w14:paraId="17B727B5" w14:textId="77777777" w:rsidTr="00197497">
        <w:tc>
          <w:tcPr>
            <w:tcW w:w="1555" w:type="dxa"/>
          </w:tcPr>
          <w:p w14:paraId="552514E3" w14:textId="77777777" w:rsidR="003B024F" w:rsidRDefault="003B024F" w:rsidP="003B024F">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9F2E12" w14:textId="7F117F7F" w:rsidR="003B024F" w:rsidRDefault="003B024F" w:rsidP="003B024F">
            <w:r>
              <w:t>Proposal 7: Cell selection/reselection: The existing mechanisms can be reused. For scenarios with regular long coverage outages, enhancements to synchronise paging and UE wake up time with in-coverage are necessary.</w:t>
            </w:r>
          </w:p>
        </w:tc>
      </w:tr>
      <w:tr w:rsidR="003B024F" w14:paraId="14ED6AA2" w14:textId="77777777" w:rsidTr="00197497">
        <w:tc>
          <w:tcPr>
            <w:tcW w:w="1555" w:type="dxa"/>
          </w:tcPr>
          <w:p w14:paraId="490E9583" w14:textId="4C1E8C08"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0A36CC74"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734E275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4F8AA51F" w14:textId="1DE5FE99"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687B02F3" w14:textId="77777777" w:rsidR="000831B3" w:rsidRDefault="000831B3" w:rsidP="000831B3"/>
    <w:p w14:paraId="1CC7E2F9" w14:textId="3B5B305E" w:rsidR="00CE0277" w:rsidRPr="00EA4ABC" w:rsidRDefault="00CE0277" w:rsidP="000831B3">
      <w:r>
        <w:t>Please note that power saving optimisations are discussed in 2.2.5.</w:t>
      </w:r>
    </w:p>
    <w:p w14:paraId="522D06F5" w14:textId="7F5881C3"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3B024F">
        <w:t>existing idle mode mobility mechanisms</w:t>
      </w:r>
      <w:r w:rsidR="000831B3">
        <w:t xml:space="preserve"> are essential</w:t>
      </w:r>
      <w:r w:rsidR="00EE0EED">
        <w:t xml:space="preserve"> and that no further enhancements </w:t>
      </w:r>
      <w:r w:rsidR="00CE1E6C">
        <w:t xml:space="preserve">(other than power consumption related) </w:t>
      </w:r>
      <w:r w:rsidR="00EE0EED">
        <w:t>are needed</w:t>
      </w:r>
      <w:r w:rsidR="000831B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2311CBC" w14:textId="77777777" w:rsidTr="00197497">
        <w:tc>
          <w:tcPr>
            <w:tcW w:w="1838" w:type="dxa"/>
            <w:shd w:val="clear" w:color="auto" w:fill="auto"/>
          </w:tcPr>
          <w:p w14:paraId="2470C750"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59B0788"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77C9A1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4EBE99EF" w14:textId="77777777" w:rsidTr="00197497">
        <w:tc>
          <w:tcPr>
            <w:tcW w:w="1838" w:type="dxa"/>
            <w:shd w:val="clear" w:color="auto" w:fill="auto"/>
          </w:tcPr>
          <w:p w14:paraId="312815D0" w14:textId="0378A69D" w:rsidR="000831B3" w:rsidRPr="00A93AB3" w:rsidRDefault="008F6817"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69D9AB46" w14:textId="3C7F7288" w:rsidR="000831B3" w:rsidRPr="00A93AB3" w:rsidRDefault="00806A60"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E8C7DAF" w14:textId="2DD86E8E" w:rsidR="000831B3" w:rsidRPr="00A93AB3" w:rsidRDefault="00766042" w:rsidP="00197497">
            <w:pPr>
              <w:overflowPunct w:val="0"/>
              <w:autoSpaceDE w:val="0"/>
              <w:autoSpaceDN w:val="0"/>
              <w:adjustRightInd w:val="0"/>
              <w:spacing w:after="120"/>
              <w:jc w:val="both"/>
              <w:textAlignment w:val="baseline"/>
              <w:rPr>
                <w:rFonts w:eastAsia="SimSun"/>
                <w:lang w:eastAsia="zh-CN"/>
              </w:rPr>
            </w:pPr>
            <w:r>
              <w:rPr>
                <w:rFonts w:eastAsia="DengXian"/>
                <w:iCs/>
              </w:rPr>
              <w:t xml:space="preserve">At initial deployment of IOT NTN, UE may suffer from long coverage outage due to significantly small number of serving satellites in NSGO case. It would be undesirable for UE to keep searching for cells and drain out battery. </w:t>
            </w:r>
            <w:r>
              <w:rPr>
                <w:rFonts w:eastAsia="DengXian" w:hint="eastAsia"/>
                <w:iCs/>
                <w:lang w:eastAsia="zh-CN"/>
              </w:rPr>
              <w:t>E</w:t>
            </w:r>
            <w:r w:rsidR="00806A60">
              <w:rPr>
                <w:rFonts w:eastAsia="DengXian"/>
                <w:iCs/>
              </w:rPr>
              <w:t xml:space="preserve">nhancement </w:t>
            </w:r>
            <w:r>
              <w:rPr>
                <w:rFonts w:eastAsia="DengXian"/>
                <w:iCs/>
              </w:rPr>
              <w:t xml:space="preserve">on this to save UE power consumption </w:t>
            </w:r>
            <w:r>
              <w:rPr>
                <w:rFonts w:eastAsia="DengXian" w:hint="eastAsia"/>
                <w:iCs/>
                <w:lang w:eastAsia="zh-CN"/>
              </w:rPr>
              <w:t>should</w:t>
            </w:r>
            <w:r>
              <w:rPr>
                <w:rFonts w:eastAsia="DengXian"/>
                <w:iCs/>
              </w:rPr>
              <w:t xml:space="preserve"> be considered as essential.</w:t>
            </w:r>
          </w:p>
        </w:tc>
      </w:tr>
      <w:tr w:rsidR="006E3BFB" w:rsidRPr="00A93AB3" w14:paraId="73B20A15" w14:textId="77777777" w:rsidTr="00197497">
        <w:tc>
          <w:tcPr>
            <w:tcW w:w="1838" w:type="dxa"/>
            <w:shd w:val="clear" w:color="auto" w:fill="auto"/>
          </w:tcPr>
          <w:p w14:paraId="01244D3B" w14:textId="2FDF7EA2"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8B37705" w14:textId="2C09E472"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7E9E990" w14:textId="60BA7815"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will work although maybe not optimal.  </w:t>
            </w:r>
          </w:p>
        </w:tc>
      </w:tr>
      <w:tr w:rsidR="00BD3588" w:rsidRPr="00A93AB3" w14:paraId="270B40C8" w14:textId="77777777" w:rsidTr="00197497">
        <w:tc>
          <w:tcPr>
            <w:tcW w:w="1838" w:type="dxa"/>
            <w:shd w:val="clear" w:color="auto" w:fill="auto"/>
          </w:tcPr>
          <w:p w14:paraId="1039C07E" w14:textId="723EFCA3"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29A54CD" w14:textId="756EE56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5B40AB3" w14:textId="3A63D2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Existing Idle Mode mobility mechanisms are essential and that no further enhancements are needed. Optimizations can be considered in future releases.</w:t>
            </w:r>
          </w:p>
        </w:tc>
      </w:tr>
      <w:tr w:rsidR="00E07A5A" w:rsidRPr="00A93AB3" w14:paraId="49EFBA70" w14:textId="77777777" w:rsidTr="00197497">
        <w:tc>
          <w:tcPr>
            <w:tcW w:w="1838" w:type="dxa"/>
            <w:shd w:val="clear" w:color="auto" w:fill="auto"/>
          </w:tcPr>
          <w:p w14:paraId="75C104A1" w14:textId="3329B877" w:rsidR="00E07A5A" w:rsidRPr="00A93AB3" w:rsidRDefault="00E07A5A" w:rsidP="00E07A5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8DB9BBD" w14:textId="62967C0E" w:rsidR="00E07A5A" w:rsidRPr="00A93AB3" w:rsidRDefault="00E07A5A" w:rsidP="00E07A5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F24FE3" w14:textId="42220239" w:rsidR="00E07A5A" w:rsidRPr="00A93AB3" w:rsidRDefault="00E07A5A" w:rsidP="00E07A5A">
            <w:pPr>
              <w:overflowPunct w:val="0"/>
              <w:autoSpaceDE w:val="0"/>
              <w:autoSpaceDN w:val="0"/>
              <w:adjustRightInd w:val="0"/>
              <w:spacing w:after="120"/>
              <w:jc w:val="both"/>
              <w:textAlignment w:val="baseline"/>
              <w:rPr>
                <w:rFonts w:eastAsia="SimSun"/>
                <w:noProof/>
                <w:lang w:eastAsia="zh-CN"/>
              </w:rPr>
            </w:pPr>
            <w:r>
              <w:rPr>
                <w:rFonts w:eastAsia="SimSun"/>
                <w:lang w:eastAsia="zh-CN"/>
              </w:rPr>
              <w:t>Existing mechanism can be baseline, but some minor enhancement is necessary. Cell Barring mechanism between TN and NTN, Priority between TN vs NTN and providing coverage information to UE should be considered additionally for cell reselection.</w:t>
            </w:r>
          </w:p>
        </w:tc>
      </w:tr>
    </w:tbl>
    <w:p w14:paraId="7AF9FD23" w14:textId="77777777" w:rsidR="00214CA8" w:rsidRPr="00EA4ABC" w:rsidRDefault="00214CA8" w:rsidP="000831B3"/>
    <w:p w14:paraId="1A9EBA87" w14:textId="1B0F55C9" w:rsidR="000831B3" w:rsidRDefault="000831B3" w:rsidP="000831B3">
      <w:pPr>
        <w:pStyle w:val="Heading3"/>
      </w:pPr>
      <w:r>
        <w:t>Connected mode mobility</w:t>
      </w:r>
    </w:p>
    <w:p w14:paraId="74CECD50" w14:textId="77777777" w:rsidR="003B024F" w:rsidRPr="00EA4ABC" w:rsidRDefault="003B024F" w:rsidP="003B024F">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B024F" w14:paraId="7F1B667C" w14:textId="77777777" w:rsidTr="00197497">
        <w:tc>
          <w:tcPr>
            <w:tcW w:w="1555" w:type="dxa"/>
          </w:tcPr>
          <w:p w14:paraId="3CA77331" w14:textId="77777777" w:rsidR="003B024F" w:rsidRDefault="003B024F" w:rsidP="00197497">
            <w:proofErr w:type="spellStart"/>
            <w:r>
              <w:t>Tdoc</w:t>
            </w:r>
            <w:proofErr w:type="spellEnd"/>
          </w:p>
        </w:tc>
        <w:tc>
          <w:tcPr>
            <w:tcW w:w="8074" w:type="dxa"/>
          </w:tcPr>
          <w:p w14:paraId="7EFB05D3" w14:textId="77777777" w:rsidR="003B024F" w:rsidRDefault="003B024F" w:rsidP="00197497">
            <w:r>
              <w:t>Proposals</w:t>
            </w:r>
          </w:p>
        </w:tc>
      </w:tr>
      <w:tr w:rsidR="003B024F" w14:paraId="0860AA77" w14:textId="77777777" w:rsidTr="00197497">
        <w:tc>
          <w:tcPr>
            <w:tcW w:w="1555" w:type="dxa"/>
          </w:tcPr>
          <w:p w14:paraId="5937A68B" w14:textId="77777777" w:rsidR="003B024F" w:rsidRDefault="003B024F"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56F463C" w14:textId="77777777" w:rsidR="003B024F" w:rsidRDefault="003B024F" w:rsidP="003B024F">
            <w:r>
              <w:t xml:space="preserve">Observation 5: Reusing the connected mode mobility baseline for NB-IoT and </w:t>
            </w:r>
            <w:proofErr w:type="spellStart"/>
            <w:r>
              <w:t>eMTC</w:t>
            </w:r>
            <w:proofErr w:type="spellEnd"/>
            <w:r>
              <w:t xml:space="preserve"> can be considered as essential functionality for Rel-17.</w:t>
            </w:r>
          </w:p>
          <w:p w14:paraId="48DE83C9" w14:textId="6C769E99" w:rsidR="003B024F" w:rsidRDefault="003B024F" w:rsidP="003B024F">
            <w:r>
              <w:t>Observation 10: Enhancements to improve mobility performance in connected mode can be deprioritised for Rel-17.</w:t>
            </w:r>
          </w:p>
          <w:p w14:paraId="76E70D2E" w14:textId="77777777" w:rsidR="003B024F" w:rsidRPr="003F6AE1" w:rsidRDefault="003B024F" w:rsidP="00197497">
            <w:r w:rsidRPr="003F6AE1">
              <w:t xml:space="preserve">Proposal 3: RAN2 prioritises the following functionality for IoT-NTN in Rel-17 </w:t>
            </w:r>
          </w:p>
          <w:p w14:paraId="2B297FE0" w14:textId="77777777" w:rsid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p w14:paraId="721B71E3" w14:textId="77777777" w:rsidR="003B024F" w:rsidRPr="003F6AE1" w:rsidRDefault="003B024F" w:rsidP="003B024F">
            <w:r w:rsidRPr="003F6AE1">
              <w:t>Proposal 4: RAN2 to deprioritise the following functionality for Rel-17</w:t>
            </w:r>
          </w:p>
          <w:p w14:paraId="18F19EAA" w14:textId="1D751D14" w:rsidR="003B024F" w:rsidRPr="003B024F" w:rsidRDefault="003B024F" w:rsidP="003B024F">
            <w:pPr>
              <w:pStyle w:val="ListParagraph"/>
              <w:numPr>
                <w:ilvl w:val="0"/>
                <w:numId w:val="5"/>
              </w:numPr>
              <w:rPr>
                <w:rFonts w:eastAsia="MS Mincho"/>
              </w:rPr>
            </w:pPr>
            <w:r w:rsidRPr="003F6AE1">
              <w:rPr>
                <w:rFonts w:eastAsia="MS Mincho"/>
              </w:rPr>
              <w:t>Enhancements to Connected mode mobility performance</w:t>
            </w:r>
          </w:p>
        </w:tc>
      </w:tr>
      <w:tr w:rsidR="003B024F" w14:paraId="179C98CD" w14:textId="77777777" w:rsidTr="00197497">
        <w:tc>
          <w:tcPr>
            <w:tcW w:w="1555" w:type="dxa"/>
          </w:tcPr>
          <w:p w14:paraId="248FD4A5" w14:textId="7660303D" w:rsidR="003B024F" w:rsidRPr="00C10937" w:rsidRDefault="003B024F" w:rsidP="003B024F">
            <w:r>
              <w:t xml:space="preserve">R2-2103177 </w:t>
            </w:r>
            <w:r>
              <w:fldChar w:fldCharType="begin"/>
            </w:r>
            <w:r>
              <w:instrText xml:space="preserve"> REF _Ref69108319 \r \h </w:instrText>
            </w:r>
            <w:r>
              <w:fldChar w:fldCharType="separate"/>
            </w:r>
            <w:r>
              <w:t>[5]</w:t>
            </w:r>
            <w:r>
              <w:fldChar w:fldCharType="end"/>
            </w:r>
          </w:p>
        </w:tc>
        <w:tc>
          <w:tcPr>
            <w:tcW w:w="8074" w:type="dxa"/>
          </w:tcPr>
          <w:p w14:paraId="27CDD482" w14:textId="77777777" w:rsidR="003B024F" w:rsidRDefault="003B024F" w:rsidP="003B024F">
            <w:r>
              <w:t xml:space="preserve">Proposal 7: Time or timer </w:t>
            </w:r>
            <w:proofErr w:type="gramStart"/>
            <w:r>
              <w:t>based</w:t>
            </w:r>
            <w:proofErr w:type="gramEnd"/>
            <w:r>
              <w:t xml:space="preserve"> and Location based CHO, location based measurement event, and cell selection/reselection enhancement reusing NR NTN conclusion can be considered as essential minimum functionality for R17 IOT NTN.</w:t>
            </w:r>
          </w:p>
          <w:p w14:paraId="3CDD79F6" w14:textId="42C1186A" w:rsidR="003B024F" w:rsidRDefault="003B024F" w:rsidP="003B024F">
            <w:r>
              <w:lastRenderedPageBreak/>
              <w:t>Proposal 8: RLF enhancement is not considered as essential minimum functionality for R17 IOT NTN.</w:t>
            </w:r>
          </w:p>
        </w:tc>
      </w:tr>
      <w:tr w:rsidR="00D10411" w14:paraId="68662DF9" w14:textId="77777777" w:rsidTr="00197497">
        <w:tc>
          <w:tcPr>
            <w:tcW w:w="1555" w:type="dxa"/>
          </w:tcPr>
          <w:p w14:paraId="5D995914" w14:textId="77777777" w:rsidR="00D10411" w:rsidRPr="00C10937" w:rsidRDefault="00D10411" w:rsidP="00197497">
            <w:r>
              <w:lastRenderedPageBreak/>
              <w:t xml:space="preserve">R2-2103189 </w:t>
            </w:r>
            <w:r>
              <w:fldChar w:fldCharType="begin"/>
            </w:r>
            <w:r>
              <w:instrText xml:space="preserve"> REF _Ref69108427 \r \h </w:instrText>
            </w:r>
            <w:r>
              <w:fldChar w:fldCharType="separate"/>
            </w:r>
            <w:r>
              <w:t>[6]</w:t>
            </w:r>
            <w:r>
              <w:fldChar w:fldCharType="end"/>
            </w:r>
          </w:p>
        </w:tc>
        <w:tc>
          <w:tcPr>
            <w:tcW w:w="8074" w:type="dxa"/>
          </w:tcPr>
          <w:p w14:paraId="5EFB43D5" w14:textId="77777777" w:rsidR="00D10411" w:rsidRDefault="00D10411" w:rsidP="00197497">
            <w:r w:rsidRPr="00D10411">
              <w:t>Proposal 11: For NB-IOT over NTN, RLF enhancements are not considered for Rel-17.</w:t>
            </w:r>
          </w:p>
        </w:tc>
      </w:tr>
      <w:tr w:rsidR="003B024F" w14:paraId="7CEAE2CD" w14:textId="77777777" w:rsidTr="00197497">
        <w:tc>
          <w:tcPr>
            <w:tcW w:w="1555" w:type="dxa"/>
          </w:tcPr>
          <w:p w14:paraId="73C7C270"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7B2943" w14:textId="22077EF6" w:rsidR="003B024F" w:rsidRDefault="003B024F" w:rsidP="003B024F">
            <w:r>
              <w:t>Proposal 8: Connected mode mobility: The existing mechanisms can be reused. Further enhancements are not needed for the considered use cases.</w:t>
            </w:r>
          </w:p>
        </w:tc>
      </w:tr>
      <w:tr w:rsidR="003B024F" w14:paraId="12575E99" w14:textId="77777777" w:rsidTr="00197497">
        <w:tc>
          <w:tcPr>
            <w:tcW w:w="1555" w:type="dxa"/>
          </w:tcPr>
          <w:p w14:paraId="5A0BCF27" w14:textId="77777777"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1216EE9A"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NB-IoT in IoT NTN</w:t>
            </w:r>
            <w:r>
              <w:rPr>
                <w:bCs/>
                <w:lang w:val="en-US"/>
              </w:rPr>
              <w:t>.</w:t>
            </w:r>
          </w:p>
          <w:p w14:paraId="14CC3ED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7A93C772" w14:textId="77777777"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IoT NTN </w:t>
            </w:r>
          </w:p>
        </w:tc>
      </w:tr>
    </w:tbl>
    <w:p w14:paraId="3CD4C290" w14:textId="77777777" w:rsidR="003B024F" w:rsidRDefault="003B024F" w:rsidP="003B024F"/>
    <w:p w14:paraId="3AB1DC98" w14:textId="54687A40" w:rsidR="00CE0277" w:rsidRPr="00EA4ABC" w:rsidRDefault="00CE0277" w:rsidP="003B024F">
      <w:r>
        <w:t>Please note that power saving optimisations are discussed in 2.2.5.</w:t>
      </w:r>
    </w:p>
    <w:p w14:paraId="268B1937" w14:textId="5A101860" w:rsidR="003B024F" w:rsidRDefault="00214CA8" w:rsidP="00214CA8">
      <w:pPr>
        <w:pStyle w:val="ListParagraph"/>
        <w:numPr>
          <w:ilvl w:val="0"/>
          <w:numId w:val="9"/>
        </w:numPr>
      </w:pPr>
      <w:r w:rsidRPr="00214CA8">
        <w:t xml:space="preserve">Do companies </w:t>
      </w:r>
      <w:r>
        <w:t xml:space="preserve">think that </w:t>
      </w:r>
      <w:r w:rsidR="003B024F">
        <w:t>existing connected mode mobility mechanisms are essential</w:t>
      </w:r>
      <w:r w:rsidR="00EE0EED">
        <w:t xml:space="preserve"> and no further enhancements </w:t>
      </w:r>
      <w:r w:rsidR="00CE1E6C">
        <w:t xml:space="preserve">(other than power consumption related) </w:t>
      </w:r>
      <w:r w:rsidR="00EE0EED">
        <w:t>are needed</w:t>
      </w:r>
      <w:r w:rsidR="003B024F">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3B024F" w:rsidRPr="00A93AB3" w14:paraId="04449F72" w14:textId="77777777" w:rsidTr="00197497">
        <w:tc>
          <w:tcPr>
            <w:tcW w:w="1838" w:type="dxa"/>
            <w:shd w:val="clear" w:color="auto" w:fill="auto"/>
          </w:tcPr>
          <w:p w14:paraId="41530ABA"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CF60CE" w14:textId="77777777" w:rsidR="003B024F" w:rsidRPr="00A93AB3" w:rsidRDefault="003B024F"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C19382"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D16C4" w:rsidRPr="00A93AB3" w14:paraId="02BB50A0" w14:textId="77777777" w:rsidTr="00197497">
        <w:tc>
          <w:tcPr>
            <w:tcW w:w="1838" w:type="dxa"/>
            <w:shd w:val="clear" w:color="auto" w:fill="auto"/>
          </w:tcPr>
          <w:p w14:paraId="57A59B40" w14:textId="25007E60" w:rsidR="00CD16C4" w:rsidRPr="00A93AB3" w:rsidRDefault="00CD16C4" w:rsidP="00CD16C4">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0741C0FE" w14:textId="61F1C4FF" w:rsidR="00CD16C4" w:rsidRPr="00A93AB3" w:rsidRDefault="00CD16C4" w:rsidP="00CD16C4">
            <w:pPr>
              <w:overflowPunct w:val="0"/>
              <w:autoSpaceDE w:val="0"/>
              <w:autoSpaceDN w:val="0"/>
              <w:adjustRightInd w:val="0"/>
              <w:spacing w:after="120"/>
              <w:jc w:val="both"/>
              <w:textAlignment w:val="baseline"/>
              <w:rPr>
                <w:rFonts w:eastAsia="SimSun"/>
                <w:b/>
                <w:bCs/>
                <w:lang w:eastAsia="zh-CN"/>
              </w:rPr>
            </w:pPr>
            <w:proofErr w:type="gramStart"/>
            <w:r>
              <w:rPr>
                <w:rFonts w:eastAsia="SimSun" w:hint="eastAsia"/>
                <w:b/>
                <w:bCs/>
                <w:lang w:eastAsia="zh-CN"/>
              </w:rPr>
              <w:t>y</w:t>
            </w:r>
            <w:r>
              <w:rPr>
                <w:rFonts w:eastAsia="SimSun"/>
                <w:b/>
                <w:bCs/>
                <w:lang w:eastAsia="zh-CN"/>
              </w:rPr>
              <w:t>es</w:t>
            </w:r>
            <w:proofErr w:type="gramEnd"/>
            <w:r w:rsidR="0018077B">
              <w:rPr>
                <w:rFonts w:eastAsia="SimSun"/>
                <w:b/>
                <w:bCs/>
                <w:lang w:eastAsia="zh-CN"/>
              </w:rPr>
              <w:t xml:space="preserve"> for </w:t>
            </w:r>
            <w:proofErr w:type="spellStart"/>
            <w:r w:rsidR="0018077B">
              <w:rPr>
                <w:rFonts w:eastAsia="SimSun"/>
                <w:b/>
                <w:bCs/>
                <w:lang w:eastAsia="zh-CN"/>
              </w:rPr>
              <w:t>eMTC</w:t>
            </w:r>
            <w:proofErr w:type="spellEnd"/>
            <w:r w:rsidR="0018077B">
              <w:rPr>
                <w:rFonts w:eastAsia="SimSun"/>
                <w:b/>
                <w:bCs/>
                <w:lang w:eastAsia="zh-CN"/>
              </w:rPr>
              <w:t>, no for NB-IOT</w:t>
            </w:r>
          </w:p>
        </w:tc>
        <w:tc>
          <w:tcPr>
            <w:tcW w:w="6945" w:type="dxa"/>
            <w:shd w:val="clear" w:color="auto" w:fill="auto"/>
          </w:tcPr>
          <w:p w14:paraId="1B9D33D1" w14:textId="166EE35D" w:rsidR="00CD16C4" w:rsidRDefault="0018077B" w:rsidP="00CD16C4">
            <w:r>
              <w:t xml:space="preserve">Due to movement of satellite, HO may happen frequently for </w:t>
            </w:r>
            <w:proofErr w:type="spellStart"/>
            <w:r>
              <w:t>eMTC</w:t>
            </w:r>
            <w:proofErr w:type="spellEnd"/>
            <w:r>
              <w:t xml:space="preserve">. Due to the near far effect, current RSRP/RSRQ based HO may not be enough. To improve HO performance, </w:t>
            </w:r>
            <w:r w:rsidR="00CD16C4">
              <w:t xml:space="preserve">Time or timer based and Location based CHO, </w:t>
            </w:r>
            <w:proofErr w:type="gramStart"/>
            <w:r w:rsidR="00CD16C4">
              <w:t>location based</w:t>
            </w:r>
            <w:proofErr w:type="gramEnd"/>
            <w:r w:rsidR="00CD16C4">
              <w:t xml:space="preserve"> measurement event</w:t>
            </w:r>
            <w:r>
              <w:t xml:space="preserve"> </w:t>
            </w:r>
            <w:r w:rsidR="00CD16C4">
              <w:t xml:space="preserve">reusing NR NTN conclusion can be considered as essential minimum functionality for R17 </w:t>
            </w:r>
            <w:proofErr w:type="spellStart"/>
            <w:r>
              <w:t>eMTC</w:t>
            </w:r>
            <w:proofErr w:type="spellEnd"/>
            <w:r>
              <w:t xml:space="preserve"> </w:t>
            </w:r>
            <w:r w:rsidR="00CD16C4">
              <w:t>NTN.</w:t>
            </w:r>
            <w:r>
              <w:t xml:space="preserve"> </w:t>
            </w:r>
          </w:p>
          <w:p w14:paraId="0095827B" w14:textId="5DA0CB75" w:rsidR="00CD16C4" w:rsidRPr="0015105E" w:rsidRDefault="0018077B" w:rsidP="0015105E">
            <w:r w:rsidRPr="0018077B">
              <w:t xml:space="preserve">However, </w:t>
            </w:r>
            <w:r w:rsidR="0015105E">
              <w:t xml:space="preserve">for NB-IOT, </w:t>
            </w:r>
            <w:r w:rsidR="00CD16C4">
              <w:t>RLF enhancement is not considered as essential minimum functionality for R17 IOT NTN.</w:t>
            </w:r>
          </w:p>
        </w:tc>
      </w:tr>
      <w:tr w:rsidR="006E3BFB" w:rsidRPr="00A93AB3" w14:paraId="4E04F233" w14:textId="77777777" w:rsidTr="00197497">
        <w:tc>
          <w:tcPr>
            <w:tcW w:w="1838" w:type="dxa"/>
            <w:shd w:val="clear" w:color="auto" w:fill="auto"/>
          </w:tcPr>
          <w:p w14:paraId="6710B67B" w14:textId="3A29D2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07358668" w14:textId="716D2B0B"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B71F65C" w14:textId="73720890"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Connected mode mobility will be a rare event considering the use case of short lived connections. Existing mechanisms will work although maybe not optimal.  </w:t>
            </w:r>
          </w:p>
        </w:tc>
      </w:tr>
      <w:tr w:rsidR="00BD3588" w:rsidRPr="00A93AB3" w14:paraId="3383324E" w14:textId="77777777" w:rsidTr="00197497">
        <w:tc>
          <w:tcPr>
            <w:tcW w:w="1838" w:type="dxa"/>
            <w:shd w:val="clear" w:color="auto" w:fill="auto"/>
          </w:tcPr>
          <w:p w14:paraId="2ECC7302" w14:textId="196A59EC"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464DD74" w14:textId="200880E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C90A127" w14:textId="01454941"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Enhancements in Connected mode mobility need not be considered as essential minimum functionality for R17 IOT NTN. The traffic expected is sporadic.</w:t>
            </w:r>
          </w:p>
        </w:tc>
      </w:tr>
      <w:tr w:rsidR="00676FE6" w:rsidRPr="00A93AB3" w14:paraId="2B3C8191" w14:textId="77777777" w:rsidTr="00197497">
        <w:tc>
          <w:tcPr>
            <w:tcW w:w="1838" w:type="dxa"/>
            <w:shd w:val="clear" w:color="auto" w:fill="auto"/>
          </w:tcPr>
          <w:p w14:paraId="4B2DABB5" w14:textId="30901657" w:rsidR="00676FE6" w:rsidRPr="00A93AB3"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22122A2" w14:textId="22B5C8DF" w:rsidR="00676FE6" w:rsidRPr="00A93AB3" w:rsidRDefault="00676FE6" w:rsidP="00676FE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391E3E8D" w14:textId="36B536A6" w:rsidR="00822DB1" w:rsidRDefault="00822DB1"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Answer to Q13:</w:t>
            </w:r>
          </w:p>
          <w:p w14:paraId="32E7CE82" w14:textId="2D628F3F" w:rsidR="00676FE6" w:rsidRDefault="00676FE6" w:rsidP="00676FE6">
            <w:pPr>
              <w:overflowPunct w:val="0"/>
              <w:autoSpaceDE w:val="0"/>
              <w:autoSpaceDN w:val="0"/>
              <w:adjustRightInd w:val="0"/>
              <w:spacing w:after="120"/>
              <w:jc w:val="both"/>
              <w:textAlignment w:val="baseline"/>
              <w:rPr>
                <w:rFonts w:eastAsia="SimSun"/>
                <w:lang w:eastAsia="zh-CN"/>
              </w:rPr>
            </w:pPr>
            <w:proofErr w:type="gramStart"/>
            <w:r>
              <w:rPr>
                <w:rFonts w:eastAsia="SimSun"/>
                <w:lang w:eastAsia="zh-CN"/>
              </w:rPr>
              <w:t>Yes</w:t>
            </w:r>
            <w:proofErr w:type="gramEnd"/>
            <w:r>
              <w:rPr>
                <w:rFonts w:eastAsia="SimSun"/>
                <w:lang w:eastAsia="zh-CN"/>
              </w:rPr>
              <w:t xml:space="preserve"> for NB-IoT.</w:t>
            </w:r>
          </w:p>
          <w:p w14:paraId="3C3A7F90" w14:textId="01EA0D40" w:rsidR="00676FE6" w:rsidRPr="00A93AB3" w:rsidRDefault="00676FE6" w:rsidP="00676FE6">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No for </w:t>
            </w:r>
            <w:proofErr w:type="spellStart"/>
            <w:r>
              <w:rPr>
                <w:rFonts w:eastAsia="SimSun"/>
                <w:lang w:eastAsia="zh-CN"/>
              </w:rPr>
              <w:t>eMTC</w:t>
            </w:r>
            <w:proofErr w:type="spellEnd"/>
            <w:r>
              <w:rPr>
                <w:rFonts w:eastAsia="SimSun"/>
                <w:lang w:eastAsia="zh-CN"/>
              </w:rPr>
              <w:t xml:space="preserve">. As per agreement, at least CHO can be considered for </w:t>
            </w:r>
            <w:proofErr w:type="spellStart"/>
            <w:r>
              <w:rPr>
                <w:rFonts w:eastAsia="SimSun"/>
                <w:lang w:eastAsia="zh-CN"/>
              </w:rPr>
              <w:t>eMTC</w:t>
            </w:r>
            <w:proofErr w:type="spellEnd"/>
            <w:r>
              <w:rPr>
                <w:rFonts w:eastAsia="SimSun"/>
                <w:lang w:eastAsia="zh-CN"/>
              </w:rPr>
              <w:t>. During WI phase, simply measurement enhancement done for NR NTN can be considered when applicable.</w:t>
            </w:r>
          </w:p>
        </w:tc>
      </w:tr>
    </w:tbl>
    <w:p w14:paraId="3957739C" w14:textId="77777777" w:rsidR="00214CA8" w:rsidRPr="003B024F" w:rsidRDefault="00214CA8" w:rsidP="003B024F"/>
    <w:p w14:paraId="231D7BE3" w14:textId="77777777" w:rsidR="000831B3" w:rsidRDefault="000831B3" w:rsidP="000831B3">
      <w:pPr>
        <w:pStyle w:val="Heading3"/>
      </w:pPr>
      <w:r>
        <w:t>Paging</w:t>
      </w:r>
    </w:p>
    <w:p w14:paraId="2A80C21D" w14:textId="77777777" w:rsidR="00D10411" w:rsidRPr="00EA4ABC" w:rsidRDefault="00D10411" w:rsidP="00D10411">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D10411" w14:paraId="399FD6E0" w14:textId="77777777" w:rsidTr="00197497">
        <w:tc>
          <w:tcPr>
            <w:tcW w:w="1555" w:type="dxa"/>
          </w:tcPr>
          <w:p w14:paraId="28A3AA94" w14:textId="77777777" w:rsidR="00D10411" w:rsidRDefault="00D10411" w:rsidP="00197497">
            <w:proofErr w:type="spellStart"/>
            <w:r>
              <w:t>Tdoc</w:t>
            </w:r>
            <w:proofErr w:type="spellEnd"/>
          </w:p>
        </w:tc>
        <w:tc>
          <w:tcPr>
            <w:tcW w:w="8074" w:type="dxa"/>
          </w:tcPr>
          <w:p w14:paraId="29D3B3A7" w14:textId="77777777" w:rsidR="00D10411" w:rsidRDefault="00D10411" w:rsidP="00197497">
            <w:r>
              <w:t>Proposals</w:t>
            </w:r>
          </w:p>
        </w:tc>
      </w:tr>
      <w:tr w:rsidR="00D10411" w14:paraId="33E01645" w14:textId="77777777" w:rsidTr="00197497">
        <w:tc>
          <w:tcPr>
            <w:tcW w:w="1555" w:type="dxa"/>
          </w:tcPr>
          <w:p w14:paraId="4403149C" w14:textId="77777777" w:rsidR="00D10411" w:rsidRDefault="00D10411"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3816BB34" w14:textId="390E5715" w:rsidR="00D10411" w:rsidRDefault="00D10411" w:rsidP="00D10411">
            <w:r>
              <w:t>Observation 12: Paging capacity and connection density evaluations can be considered as low priority for Rel-17.</w:t>
            </w:r>
          </w:p>
          <w:p w14:paraId="5B188185" w14:textId="77777777" w:rsidR="00D10411" w:rsidRPr="003F6AE1" w:rsidRDefault="00D10411" w:rsidP="00197497">
            <w:r w:rsidRPr="003F6AE1">
              <w:t>Proposal 4: RAN2 to deprioritise the following functionality for Rel-17</w:t>
            </w:r>
          </w:p>
          <w:p w14:paraId="562DBE08" w14:textId="6CBAC0D7" w:rsidR="00D10411" w:rsidRPr="00D10411" w:rsidRDefault="00D10411" w:rsidP="00D10411">
            <w:pPr>
              <w:pStyle w:val="ListParagraph"/>
              <w:numPr>
                <w:ilvl w:val="0"/>
                <w:numId w:val="5"/>
              </w:numPr>
              <w:rPr>
                <w:rFonts w:eastAsia="MS Mincho"/>
              </w:rPr>
            </w:pPr>
            <w:r w:rsidRPr="003F6AE1">
              <w:rPr>
                <w:rFonts w:eastAsia="MS Mincho"/>
              </w:rPr>
              <w:t>Performance evaluation work</w:t>
            </w:r>
          </w:p>
        </w:tc>
      </w:tr>
      <w:tr w:rsidR="00D10411" w14:paraId="78B6000C" w14:textId="77777777" w:rsidTr="00197497">
        <w:tc>
          <w:tcPr>
            <w:tcW w:w="1555" w:type="dxa"/>
          </w:tcPr>
          <w:p w14:paraId="36C314FB" w14:textId="72B37DFB" w:rsidR="00D10411" w:rsidRDefault="00D10411" w:rsidP="00197497">
            <w:r w:rsidRPr="00D10411">
              <w:t>R2-2102961 [4]</w:t>
            </w:r>
          </w:p>
        </w:tc>
        <w:tc>
          <w:tcPr>
            <w:tcW w:w="8074" w:type="dxa"/>
          </w:tcPr>
          <w:p w14:paraId="152FC297" w14:textId="77777777" w:rsidR="00D10411" w:rsidRPr="00EA4ABC" w:rsidRDefault="00D10411" w:rsidP="00D10411">
            <w:r w:rsidRPr="00EA4ABC">
              <w:t>Observation #1: Discontinuous coverage is inherent in NTN NB-IoT and shall be handled to avoid service degradation and extraneous UE power consumption.</w:t>
            </w:r>
          </w:p>
          <w:p w14:paraId="4C874074" w14:textId="77777777" w:rsidR="00D10411" w:rsidRDefault="00D10411" w:rsidP="00D10411">
            <w:r>
              <w:lastRenderedPageBreak/>
              <w:t>Observation #7: A UE for which scheduled paging occasions coincide with coverage gaps will be unreachable by the network.</w:t>
            </w:r>
          </w:p>
          <w:p w14:paraId="257A7A2A" w14:textId="77777777" w:rsidR="00D10411" w:rsidRDefault="00D10411" w:rsidP="00D10411">
            <w:r>
              <w:t>Observation #8: The network may plan paging occasions for UEs to coincide with satellite coverage of tracking areas (TA)s.</w:t>
            </w:r>
          </w:p>
          <w:p w14:paraId="6AA28ADC" w14:textId="6AF4F7FF" w:rsidR="00D10411" w:rsidRDefault="00D10411" w:rsidP="00197497">
            <w:r>
              <w:t>Proposal #4: The network and UEs should agree upon the timing of paging occasions such that they coincide with satellite coverage.</w:t>
            </w:r>
          </w:p>
        </w:tc>
      </w:tr>
      <w:tr w:rsidR="00D10411" w14:paraId="1F6D7211" w14:textId="77777777" w:rsidTr="00197497">
        <w:tc>
          <w:tcPr>
            <w:tcW w:w="1555" w:type="dxa"/>
          </w:tcPr>
          <w:p w14:paraId="792CBC4D" w14:textId="77777777" w:rsidR="00D10411" w:rsidRPr="00C10937" w:rsidRDefault="00D10411" w:rsidP="00197497">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02CD777C" w14:textId="0A688C32" w:rsidR="00D10411" w:rsidRDefault="00D10411" w:rsidP="00197497">
            <w:r>
              <w:t>Proposal 9: Capacity related issue (e.g. paging capacity) is not considered as essential minimum functionality.</w:t>
            </w:r>
          </w:p>
        </w:tc>
      </w:tr>
      <w:tr w:rsidR="00D10411" w14:paraId="3480F645" w14:textId="77777777" w:rsidTr="00197497">
        <w:tc>
          <w:tcPr>
            <w:tcW w:w="1555" w:type="dxa"/>
          </w:tcPr>
          <w:p w14:paraId="44BDBB7D" w14:textId="77777777" w:rsidR="00D10411" w:rsidRDefault="00D1041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3DCE7590" w14:textId="6A2E390A" w:rsidR="00D10411" w:rsidRDefault="00D10411" w:rsidP="00197497">
            <w:r>
              <w:t>Proposal 7: Cell selection/reselection: The existing mechanisms can be reused. For scenarios with regular long coverage outages, enhancements to synchronise paging and UE wake up time with in-coverage are necessary.</w:t>
            </w:r>
          </w:p>
        </w:tc>
      </w:tr>
    </w:tbl>
    <w:p w14:paraId="0EB061CE" w14:textId="77777777" w:rsidR="00D10411" w:rsidRDefault="00D10411" w:rsidP="00D10411"/>
    <w:p w14:paraId="2D5DEE44" w14:textId="078A687E" w:rsidR="00CE0277" w:rsidRPr="00EA4ABC" w:rsidRDefault="00CE0277" w:rsidP="00D10411">
      <w:r>
        <w:t>Please note that power saving optimisations are discussed in 2.2.5.</w:t>
      </w:r>
    </w:p>
    <w:p w14:paraId="133BA482" w14:textId="0297DDD3" w:rsidR="00D10411" w:rsidRDefault="00214CA8" w:rsidP="00CE0277">
      <w:pPr>
        <w:pStyle w:val="ListParagraph"/>
        <w:numPr>
          <w:ilvl w:val="0"/>
          <w:numId w:val="9"/>
        </w:numPr>
      </w:pPr>
      <w:r w:rsidRPr="00214CA8">
        <w:t xml:space="preserve">Do companies </w:t>
      </w:r>
      <w:r>
        <w:t>think</w:t>
      </w:r>
      <w:r w:rsidRPr="00214CA8">
        <w:t xml:space="preserve"> </w:t>
      </w:r>
      <w:r>
        <w:t xml:space="preserve">that </w:t>
      </w:r>
      <w:r w:rsidR="00D10411">
        <w:t xml:space="preserve">existing paging mechanisms are </w:t>
      </w:r>
      <w:proofErr w:type="gramStart"/>
      <w:r w:rsidR="00D10411">
        <w:t>essential</w:t>
      </w:r>
      <w:proofErr w:type="gramEnd"/>
      <w:r w:rsidR="00EE0EED">
        <w:t xml:space="preserve"> and no further enhancements are needed</w:t>
      </w:r>
      <w:r w:rsidR="00D1041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10411" w:rsidRPr="00A93AB3" w14:paraId="53DB72AA" w14:textId="77777777" w:rsidTr="00197497">
        <w:tc>
          <w:tcPr>
            <w:tcW w:w="1838" w:type="dxa"/>
            <w:shd w:val="clear" w:color="auto" w:fill="auto"/>
          </w:tcPr>
          <w:p w14:paraId="7222DDF9"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EAA95FD" w14:textId="77777777" w:rsidR="00D10411" w:rsidRPr="00A93AB3" w:rsidRDefault="00D1041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148E08E"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10411" w:rsidRPr="00A93AB3" w14:paraId="69F617FE" w14:textId="77777777" w:rsidTr="00197497">
        <w:tc>
          <w:tcPr>
            <w:tcW w:w="1838" w:type="dxa"/>
            <w:shd w:val="clear" w:color="auto" w:fill="auto"/>
          </w:tcPr>
          <w:p w14:paraId="24CABDC0" w14:textId="3F95B5F1" w:rsidR="00D10411"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0DE2800" w14:textId="3C93BED5" w:rsidR="00D1041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35B132C9" w14:textId="36C0283D"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P</w:t>
            </w:r>
            <w:r>
              <w:rPr>
                <w:rFonts w:eastAsia="SimSun"/>
                <w:lang w:eastAsia="zh-CN"/>
              </w:rPr>
              <w:t xml:space="preserve">aging enhancement is not necessary. For capacity, in early deployment, it is not an issue. For paging occasion, network can handle it by implementation. For outage, normal </w:t>
            </w:r>
            <w:proofErr w:type="spellStart"/>
            <w:r>
              <w:rPr>
                <w:rFonts w:eastAsia="SimSun"/>
                <w:lang w:eastAsia="zh-CN"/>
              </w:rPr>
              <w:t>i-drx</w:t>
            </w:r>
            <w:proofErr w:type="spellEnd"/>
            <w:r>
              <w:rPr>
                <w:rFonts w:eastAsia="SimSun"/>
                <w:lang w:eastAsia="zh-CN"/>
              </w:rPr>
              <w:t xml:space="preserve"> can be applied without further enhancement.</w:t>
            </w:r>
          </w:p>
        </w:tc>
      </w:tr>
      <w:tr w:rsidR="006E3BFB" w:rsidRPr="00A93AB3" w14:paraId="351E2819" w14:textId="77777777" w:rsidTr="00197497">
        <w:tc>
          <w:tcPr>
            <w:tcW w:w="1838" w:type="dxa"/>
            <w:shd w:val="clear" w:color="auto" w:fill="auto"/>
          </w:tcPr>
          <w:p w14:paraId="436FE53E" w14:textId="4111637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36BA5956" w14:textId="39CB5F7E"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553826D" w14:textId="4783B3F3"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the use case of </w:t>
            </w:r>
            <w:r w:rsidRPr="00C61678">
              <w:t>intermittent delay-tolerant small packet transmission</w:t>
            </w:r>
            <w:r>
              <w:t>s</w:t>
            </w:r>
            <w:r>
              <w:rPr>
                <w:rFonts w:eastAsia="SimSun"/>
                <w:noProof/>
                <w:lang w:eastAsia="zh-CN"/>
              </w:rPr>
              <w:t>, paging is not needed and PSM can be used instead.</w:t>
            </w:r>
          </w:p>
          <w:p w14:paraId="2601FB9B" w14:textId="6A7C8EE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use cases with mobile terminated calls are supported in discontinuous coverage scenarios, enhancements are needed to synchronise paging and satellite coverage.</w:t>
            </w:r>
          </w:p>
        </w:tc>
      </w:tr>
      <w:tr w:rsidR="00BD3588" w:rsidRPr="00A93AB3" w14:paraId="59FDB683" w14:textId="77777777" w:rsidTr="00197497">
        <w:tc>
          <w:tcPr>
            <w:tcW w:w="1838" w:type="dxa"/>
            <w:shd w:val="clear" w:color="auto" w:fill="auto"/>
          </w:tcPr>
          <w:p w14:paraId="60F52929" w14:textId="4FECA95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3839012E" w14:textId="4529338A"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DEF2224" w14:textId="58AB132B"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enhancements to paging are not needed at this point.</w:t>
            </w:r>
          </w:p>
        </w:tc>
      </w:tr>
      <w:tr w:rsidR="00787A9A" w:rsidRPr="00A93AB3" w14:paraId="345E5EC3" w14:textId="77777777" w:rsidTr="00197497">
        <w:tc>
          <w:tcPr>
            <w:tcW w:w="1838" w:type="dxa"/>
            <w:shd w:val="clear" w:color="auto" w:fill="auto"/>
          </w:tcPr>
          <w:p w14:paraId="7862377C" w14:textId="71E51BDF" w:rsidR="00787A9A" w:rsidRDefault="00787A9A" w:rsidP="00787A9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AF795F1" w14:textId="7D6B2262" w:rsidR="00787A9A" w:rsidRDefault="00787A9A" w:rsidP="00787A9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7402F2B" w14:textId="12130ADB" w:rsidR="00787A9A" w:rsidRDefault="00787A9A" w:rsidP="00787A9A">
            <w:pPr>
              <w:overflowPunct w:val="0"/>
              <w:autoSpaceDE w:val="0"/>
              <w:autoSpaceDN w:val="0"/>
              <w:adjustRightInd w:val="0"/>
              <w:spacing w:after="120"/>
              <w:jc w:val="both"/>
              <w:textAlignment w:val="baseline"/>
              <w:rPr>
                <w:rFonts w:eastAsia="SimSun"/>
                <w:noProof/>
                <w:lang w:eastAsia="zh-CN"/>
              </w:rPr>
            </w:pPr>
            <w:r>
              <w:rPr>
                <w:rFonts w:eastAsia="SimSun"/>
                <w:lang w:eastAsia="zh-CN"/>
              </w:rPr>
              <w:t>Paging optimization would be out of RAN2 scope.</w:t>
            </w:r>
          </w:p>
        </w:tc>
      </w:tr>
    </w:tbl>
    <w:p w14:paraId="2F4C4B71" w14:textId="77777777" w:rsidR="00214CA8" w:rsidRDefault="00214CA8" w:rsidP="00D10411"/>
    <w:p w14:paraId="754FAE1B" w14:textId="38568A80" w:rsidR="00D10411" w:rsidRDefault="00D10411" w:rsidP="00D10411">
      <w:pPr>
        <w:pStyle w:val="Heading3"/>
      </w:pPr>
      <w:r>
        <w:t>Ephemeris</w:t>
      </w:r>
    </w:p>
    <w:p w14:paraId="58613723" w14:textId="21075BB1" w:rsidR="00B111B2" w:rsidRPr="00EA4ABC" w:rsidRDefault="00B111B2" w:rsidP="00B111B2">
      <w:r w:rsidRPr="00CE0277">
        <w:t xml:space="preserve">The following proposals are made in documents </w:t>
      </w:r>
      <w:r w:rsidRPr="00CE0277">
        <w:fldChar w:fldCharType="begin"/>
      </w:r>
      <w:r w:rsidRPr="00CE0277">
        <w:instrText xml:space="preserve"> REF _Ref69107096 \r \h  \* MERGEFORMAT </w:instrText>
      </w:r>
      <w:r w:rsidRPr="00CE0277">
        <w:fldChar w:fldCharType="separate"/>
      </w:r>
      <w:r w:rsidRPr="00CE0277">
        <w:t>[1]</w:t>
      </w:r>
      <w:r w:rsidRPr="00CE0277">
        <w:fldChar w:fldCharType="end"/>
      </w:r>
      <w:r w:rsidRPr="00CE0277">
        <w:t xml:space="preserve"> - </w:t>
      </w:r>
      <w:r w:rsidRPr="00CE0277">
        <w:fldChar w:fldCharType="begin"/>
      </w:r>
      <w:r w:rsidRPr="00CE0277">
        <w:instrText xml:space="preserve"> REF _Ref69108615 \r \h  \* MERGEFORMAT </w:instrText>
      </w:r>
      <w:r w:rsidRPr="00CE0277">
        <w:fldChar w:fldCharType="separate"/>
      </w:r>
      <w:r w:rsidRPr="00CE0277">
        <w:t>[8]</w:t>
      </w:r>
      <w:r w:rsidRPr="00CE0277">
        <w:fldChar w:fldCharType="end"/>
      </w:r>
      <w:r w:rsidRPr="00CE0277">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B111B2" w14:paraId="2243E164" w14:textId="77777777" w:rsidTr="00197497">
        <w:tc>
          <w:tcPr>
            <w:tcW w:w="1555" w:type="dxa"/>
          </w:tcPr>
          <w:p w14:paraId="248D229E" w14:textId="77777777" w:rsidR="00B111B2" w:rsidRDefault="00B111B2" w:rsidP="00197497">
            <w:proofErr w:type="spellStart"/>
            <w:r>
              <w:t>Tdoc</w:t>
            </w:r>
            <w:proofErr w:type="spellEnd"/>
          </w:p>
        </w:tc>
        <w:tc>
          <w:tcPr>
            <w:tcW w:w="8074" w:type="dxa"/>
          </w:tcPr>
          <w:p w14:paraId="5575C643" w14:textId="77777777" w:rsidR="00B111B2" w:rsidRDefault="00B111B2" w:rsidP="00197497">
            <w:r>
              <w:t>Proposals</w:t>
            </w:r>
          </w:p>
        </w:tc>
      </w:tr>
      <w:tr w:rsidR="00B111B2" w14:paraId="339E23E3" w14:textId="77777777" w:rsidTr="00197497">
        <w:tc>
          <w:tcPr>
            <w:tcW w:w="1555" w:type="dxa"/>
          </w:tcPr>
          <w:p w14:paraId="212A8622" w14:textId="77777777" w:rsidR="00B111B2" w:rsidRDefault="00B111B2"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1A3A0F90" w14:textId="77777777" w:rsidR="00085975" w:rsidRDefault="00085975" w:rsidP="00085975">
            <w:r>
              <w:t>Observation 7: Provisioning of ephemeris information to the UE can be considered as essential functionality for Rel-17.</w:t>
            </w:r>
          </w:p>
          <w:p w14:paraId="7F21DFA8" w14:textId="77777777" w:rsidR="00B111B2" w:rsidRDefault="00B111B2" w:rsidP="00197497">
            <w:r>
              <w:t>Observation 10: Enhancements to improve mobility performance in connected mode can be deprioritised for Rel-17.</w:t>
            </w:r>
          </w:p>
          <w:p w14:paraId="518E303C" w14:textId="77777777" w:rsidR="00B111B2" w:rsidRPr="003F6AE1" w:rsidRDefault="00B111B2" w:rsidP="00197497">
            <w:r w:rsidRPr="003F6AE1">
              <w:t xml:space="preserve">Proposal 3: RAN2 prioritises the following functionality for IoT-NTN in Rel-17 </w:t>
            </w:r>
          </w:p>
          <w:p w14:paraId="035D76AB" w14:textId="7F0C0974" w:rsidR="00B111B2" w:rsidRPr="00CE1E6C" w:rsidRDefault="00085975" w:rsidP="00085975">
            <w:pPr>
              <w:pStyle w:val="ListParagraph"/>
              <w:numPr>
                <w:ilvl w:val="0"/>
                <w:numId w:val="5"/>
              </w:numPr>
              <w:rPr>
                <w:rFonts w:eastAsia="MS Mincho"/>
              </w:rPr>
            </w:pPr>
            <w:r w:rsidRPr="003F6AE1">
              <w:rPr>
                <w:rFonts w:eastAsia="MS Mincho"/>
              </w:rPr>
              <w:t>Ephemeris provisioning</w:t>
            </w:r>
          </w:p>
        </w:tc>
      </w:tr>
      <w:tr w:rsidR="00B111B2" w14:paraId="11F0223A" w14:textId="77777777" w:rsidTr="00197497">
        <w:tc>
          <w:tcPr>
            <w:tcW w:w="1555" w:type="dxa"/>
          </w:tcPr>
          <w:p w14:paraId="586B2531" w14:textId="77777777" w:rsidR="00B111B2" w:rsidRDefault="00B111B2"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17EA0EB" w14:textId="30376583" w:rsidR="00B111B2" w:rsidRDefault="00085975" w:rsidP="00197497">
            <w:r w:rsidRPr="00085975">
              <w:t>Proposal 9: System information: Enhancements are necessary to provide NTN specific information to the UE. Agreement from NR NTN can be reused as a baseline for IOT NTN.</w:t>
            </w:r>
          </w:p>
        </w:tc>
      </w:tr>
    </w:tbl>
    <w:p w14:paraId="051B97A2" w14:textId="77777777" w:rsidR="00B111B2" w:rsidRPr="00EA4ABC" w:rsidRDefault="00B111B2" w:rsidP="00B111B2"/>
    <w:p w14:paraId="0E94C84B" w14:textId="0733BFDA" w:rsidR="00B111B2" w:rsidRDefault="00214CA8" w:rsidP="00B111B2">
      <w:pPr>
        <w:pStyle w:val="ListParagraph"/>
        <w:numPr>
          <w:ilvl w:val="0"/>
          <w:numId w:val="9"/>
        </w:numPr>
      </w:pPr>
      <w:r>
        <w:t xml:space="preserve">Do companies think that </w:t>
      </w:r>
      <w:r w:rsidR="001A5F28">
        <w:t>provisioning of ephemeris</w:t>
      </w:r>
      <w:r w:rsidR="00B111B2">
        <w:t xml:space="preserve"> </w:t>
      </w:r>
      <w:r w:rsidR="001A5F28">
        <w:t>is</w:t>
      </w:r>
      <w:r w:rsidR="00B111B2">
        <w:t xml:space="preserv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111B2" w:rsidRPr="00A93AB3" w14:paraId="258B9285" w14:textId="77777777" w:rsidTr="00197497">
        <w:tc>
          <w:tcPr>
            <w:tcW w:w="1838" w:type="dxa"/>
            <w:shd w:val="clear" w:color="auto" w:fill="auto"/>
          </w:tcPr>
          <w:p w14:paraId="6C1C8308"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CDBC1F2" w14:textId="77777777" w:rsidR="00B111B2" w:rsidRPr="00A93AB3" w:rsidRDefault="00B111B2"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5AC1417"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111B2" w:rsidRPr="00A93AB3" w14:paraId="0B0339F6" w14:textId="77777777" w:rsidTr="00197497">
        <w:tc>
          <w:tcPr>
            <w:tcW w:w="1838" w:type="dxa"/>
            <w:shd w:val="clear" w:color="auto" w:fill="auto"/>
          </w:tcPr>
          <w:p w14:paraId="7680BBD3" w14:textId="55B6CBDF" w:rsidR="00B111B2"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lastRenderedPageBreak/>
              <w:t>x</w:t>
            </w:r>
            <w:r>
              <w:rPr>
                <w:rFonts w:eastAsia="SimSun"/>
                <w:lang w:eastAsia="zh-CN"/>
              </w:rPr>
              <w:t>iaomi</w:t>
            </w:r>
            <w:proofErr w:type="spellEnd"/>
          </w:p>
        </w:tc>
        <w:tc>
          <w:tcPr>
            <w:tcW w:w="851" w:type="dxa"/>
            <w:shd w:val="clear" w:color="auto" w:fill="auto"/>
          </w:tcPr>
          <w:p w14:paraId="43B280BE" w14:textId="2E725C3A" w:rsidR="00B111B2"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1D2DD" w14:textId="7A1228E3"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ithout it, UE cannot perform TA pre-compensation</w:t>
            </w:r>
          </w:p>
        </w:tc>
      </w:tr>
      <w:tr w:rsidR="00B111B2" w:rsidRPr="00A93AB3" w14:paraId="6F1C779A" w14:textId="77777777" w:rsidTr="00197497">
        <w:tc>
          <w:tcPr>
            <w:tcW w:w="1838" w:type="dxa"/>
            <w:shd w:val="clear" w:color="auto" w:fill="auto"/>
          </w:tcPr>
          <w:p w14:paraId="15D34565" w14:textId="2090F221" w:rsidR="00B111B2"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51A01EA" w14:textId="73A59083" w:rsidR="00B111B2"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1C86020" w14:textId="3276D2F0" w:rsidR="00B111B2" w:rsidRPr="00A93AB3" w:rsidRDefault="006E3BFB" w:rsidP="0019749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Further sudy is needed. pending on RAN1 progress.</w:t>
            </w:r>
          </w:p>
        </w:tc>
      </w:tr>
      <w:tr w:rsidR="00BD3588" w:rsidRPr="00A93AB3" w14:paraId="06BAEC7B" w14:textId="77777777" w:rsidTr="00197497">
        <w:tc>
          <w:tcPr>
            <w:tcW w:w="1838" w:type="dxa"/>
            <w:shd w:val="clear" w:color="auto" w:fill="auto"/>
          </w:tcPr>
          <w:p w14:paraId="32252FD4" w14:textId="3BAA305E"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7A8AC9C" w14:textId="0B0E559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CF2B948" w14:textId="3FF5B08F"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Without ephemeris or some form of satellite assistance the TA compensation and timer adjustments will not work.</w:t>
            </w:r>
          </w:p>
        </w:tc>
      </w:tr>
      <w:tr w:rsidR="000771D3" w:rsidRPr="00A93AB3" w14:paraId="12351C1A" w14:textId="77777777" w:rsidTr="00197497">
        <w:tc>
          <w:tcPr>
            <w:tcW w:w="1838" w:type="dxa"/>
            <w:shd w:val="clear" w:color="auto" w:fill="auto"/>
          </w:tcPr>
          <w:p w14:paraId="4C0EDEC2" w14:textId="624E5A13" w:rsidR="000771D3" w:rsidRPr="00A93AB3" w:rsidRDefault="000771D3" w:rsidP="000771D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1849B87" w14:textId="72E26DA8" w:rsidR="000771D3" w:rsidRPr="00A93AB3" w:rsidRDefault="000771D3" w:rsidP="000771D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4F8F32" w14:textId="3B90F921" w:rsidR="000771D3" w:rsidRPr="00A93AB3" w:rsidRDefault="003A7308" w:rsidP="000771D3">
            <w:pPr>
              <w:overflowPunct w:val="0"/>
              <w:autoSpaceDE w:val="0"/>
              <w:autoSpaceDN w:val="0"/>
              <w:adjustRightInd w:val="0"/>
              <w:spacing w:after="120"/>
              <w:jc w:val="both"/>
              <w:textAlignment w:val="baseline"/>
              <w:rPr>
                <w:rFonts w:eastAsia="SimSun"/>
                <w:noProof/>
                <w:lang w:eastAsia="zh-CN"/>
              </w:rPr>
            </w:pPr>
            <w:r>
              <w:rPr>
                <w:rFonts w:eastAsia="SimSun"/>
                <w:lang w:eastAsia="zh-CN"/>
              </w:rPr>
              <w:t>We should wait NR NTN and RAN1 progress</w:t>
            </w:r>
            <w:r w:rsidR="00A6477B">
              <w:rPr>
                <w:rFonts w:eastAsia="SimSun"/>
                <w:lang w:eastAsia="zh-CN"/>
              </w:rPr>
              <w:t xml:space="preserve"> for format, </w:t>
            </w:r>
            <w:r w:rsidR="008D4FC9">
              <w:rPr>
                <w:rFonts w:eastAsia="SimSun"/>
                <w:lang w:eastAsia="zh-CN"/>
              </w:rPr>
              <w:t>accuracy,</w:t>
            </w:r>
            <w:r w:rsidR="00A6477B">
              <w:rPr>
                <w:rFonts w:eastAsia="SimSun"/>
                <w:lang w:eastAsia="zh-CN"/>
              </w:rPr>
              <w:t xml:space="preserve"> and </w:t>
            </w:r>
            <w:r w:rsidR="008D4FC9">
              <w:rPr>
                <w:rFonts w:eastAsia="SimSun"/>
                <w:lang w:eastAsia="zh-CN"/>
              </w:rPr>
              <w:t>update of ephemeris.</w:t>
            </w:r>
            <w:r w:rsidR="000771D3">
              <w:rPr>
                <w:rFonts w:eastAsia="SimSun"/>
                <w:lang w:eastAsia="zh-CN"/>
              </w:rPr>
              <w:t xml:space="preserve"> </w:t>
            </w:r>
          </w:p>
        </w:tc>
      </w:tr>
    </w:tbl>
    <w:p w14:paraId="2BB0F617" w14:textId="77777777" w:rsidR="00B111B2" w:rsidRPr="00B111B2" w:rsidRDefault="00B111B2" w:rsidP="00B111B2"/>
    <w:p w14:paraId="365AD0B8" w14:textId="3CA1BCF6" w:rsidR="000831B3" w:rsidRPr="000831B3" w:rsidRDefault="000831B3" w:rsidP="00197497">
      <w:pPr>
        <w:pStyle w:val="Heading3"/>
      </w:pPr>
      <w:r>
        <w:t xml:space="preserve">Power saving </w:t>
      </w:r>
      <w:r w:rsidR="00A83631">
        <w:t>optimisations</w:t>
      </w:r>
    </w:p>
    <w:p w14:paraId="2B2019E1" w14:textId="3DAD4E4D" w:rsidR="000831B3" w:rsidRPr="000831B3" w:rsidRDefault="00A83631" w:rsidP="000831B3">
      <w:r w:rsidRPr="00A83631">
        <w:t>The following proposals are made in documents [1] -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A83631" w14:paraId="4CFA8D4B" w14:textId="77777777" w:rsidTr="00197497">
        <w:tc>
          <w:tcPr>
            <w:tcW w:w="1555" w:type="dxa"/>
          </w:tcPr>
          <w:p w14:paraId="6AD2EED5" w14:textId="77777777" w:rsidR="00A83631" w:rsidRDefault="00A83631" w:rsidP="00197497">
            <w:proofErr w:type="spellStart"/>
            <w:r>
              <w:t>Tdoc</w:t>
            </w:r>
            <w:proofErr w:type="spellEnd"/>
          </w:p>
        </w:tc>
        <w:tc>
          <w:tcPr>
            <w:tcW w:w="8074" w:type="dxa"/>
          </w:tcPr>
          <w:p w14:paraId="39214901" w14:textId="77777777" w:rsidR="00A83631" w:rsidRDefault="00A83631" w:rsidP="00197497">
            <w:r>
              <w:t>Proposals</w:t>
            </w:r>
          </w:p>
        </w:tc>
      </w:tr>
      <w:tr w:rsidR="00A83631" w14:paraId="30CDD601" w14:textId="77777777" w:rsidTr="00197497">
        <w:tc>
          <w:tcPr>
            <w:tcW w:w="1555" w:type="dxa"/>
          </w:tcPr>
          <w:p w14:paraId="430B5F98" w14:textId="77777777" w:rsidR="00A83631" w:rsidRDefault="00A83631" w:rsidP="00197497">
            <w:r>
              <w:t xml:space="preserve">R2-2102743 </w:t>
            </w:r>
            <w:r>
              <w:fldChar w:fldCharType="begin"/>
            </w:r>
            <w:r>
              <w:instrText xml:space="preserve"> REF _Ref69107096 \r \h </w:instrText>
            </w:r>
            <w:r>
              <w:fldChar w:fldCharType="separate"/>
            </w:r>
            <w:r>
              <w:t>[1]</w:t>
            </w:r>
            <w:r>
              <w:fldChar w:fldCharType="end"/>
            </w:r>
          </w:p>
        </w:tc>
        <w:tc>
          <w:tcPr>
            <w:tcW w:w="8074" w:type="dxa"/>
          </w:tcPr>
          <w:p w14:paraId="2D304B84" w14:textId="77777777" w:rsidR="00A83631" w:rsidRDefault="00A83631" w:rsidP="00197497">
            <w:r>
              <w:t>Proposal 2</w:t>
            </w:r>
            <w:r>
              <w:tab/>
              <w:t>Power consumption enhancements should be studied and specified for IoT over NTN in Rel-17.</w:t>
            </w:r>
          </w:p>
        </w:tc>
      </w:tr>
      <w:tr w:rsidR="00A83631" w14:paraId="19943AFB" w14:textId="77777777" w:rsidTr="00197497">
        <w:tc>
          <w:tcPr>
            <w:tcW w:w="1555" w:type="dxa"/>
          </w:tcPr>
          <w:p w14:paraId="727E2D4D" w14:textId="77777777" w:rsidR="00A83631" w:rsidRDefault="00A83631" w:rsidP="00197497">
            <w:r w:rsidRPr="003F6AE1">
              <w:t>R2-2102956</w:t>
            </w:r>
            <w:r>
              <w:t xml:space="preserve"> </w:t>
            </w:r>
            <w:r>
              <w:fldChar w:fldCharType="begin"/>
            </w:r>
            <w:r>
              <w:instrText xml:space="preserve"> REF _Ref69107899 \r \h </w:instrText>
            </w:r>
            <w:r>
              <w:fldChar w:fldCharType="separate"/>
            </w:r>
            <w:r>
              <w:t>[3]</w:t>
            </w:r>
            <w:r>
              <w:fldChar w:fldCharType="end"/>
            </w:r>
          </w:p>
        </w:tc>
        <w:tc>
          <w:tcPr>
            <w:tcW w:w="8074" w:type="dxa"/>
          </w:tcPr>
          <w:p w14:paraId="6DE2107C" w14:textId="77777777" w:rsidR="00A83631" w:rsidRPr="00F939BA" w:rsidRDefault="00A83631" w:rsidP="00197497">
            <w:r w:rsidRPr="00F939BA">
              <w:t xml:space="preserve">Observation 1: If LEO with earth moving cell is prioritized, we should further consider the solutions for idle/connected mode mobility, to adapt the frequent change of the cell coverage caused by the movement of the LEO satellites. </w:t>
            </w:r>
          </w:p>
          <w:p w14:paraId="64833BA6" w14:textId="77777777" w:rsidR="00A83631" w:rsidRDefault="00A83631" w:rsidP="00197497">
            <w:r w:rsidRPr="00F939BA">
              <w:t>Proposal 5: we should not simply down-prioritize the Mobility aspects functionalities, some adaptions may be needed for idle mode and connected mode mobility in case of earth moving cell is deployed.</w:t>
            </w:r>
          </w:p>
        </w:tc>
      </w:tr>
      <w:tr w:rsidR="00A83631" w14:paraId="6552CAF9" w14:textId="77777777" w:rsidTr="00197497">
        <w:tc>
          <w:tcPr>
            <w:tcW w:w="1555" w:type="dxa"/>
          </w:tcPr>
          <w:p w14:paraId="66A76355" w14:textId="77777777" w:rsidR="00A83631" w:rsidRDefault="00A83631" w:rsidP="00197497">
            <w:r w:rsidRPr="003F6AE1">
              <w:t>R2-2102961</w:t>
            </w:r>
            <w:r>
              <w:t xml:space="preserve"> </w:t>
            </w:r>
            <w:r>
              <w:fldChar w:fldCharType="begin"/>
            </w:r>
            <w:r>
              <w:instrText xml:space="preserve"> REF _Ref69108028 \r \h </w:instrText>
            </w:r>
            <w:r>
              <w:fldChar w:fldCharType="separate"/>
            </w:r>
            <w:r>
              <w:t>[4]</w:t>
            </w:r>
            <w:r>
              <w:fldChar w:fldCharType="end"/>
            </w:r>
          </w:p>
        </w:tc>
        <w:tc>
          <w:tcPr>
            <w:tcW w:w="8074" w:type="dxa"/>
          </w:tcPr>
          <w:p w14:paraId="3E9A9DE7" w14:textId="77777777" w:rsidR="00A83631" w:rsidRPr="00EA4ABC" w:rsidRDefault="00A83631" w:rsidP="00197497">
            <w:r w:rsidRPr="00A83631">
              <w:t>Observation #1: Discontinuous coverage is inherent in NTN NB-IoT and shall be handled to avoid service degradation and extraneous UE power consumption.</w:t>
            </w:r>
          </w:p>
          <w:p w14:paraId="4CA88195" w14:textId="77777777" w:rsidR="00A83631" w:rsidRPr="00EA4ABC" w:rsidRDefault="00A83631" w:rsidP="00197497">
            <w:r w:rsidRPr="00EA4ABC">
              <w:t>Observation #2: To mitigate discontinuous coverage, the UE and network must be aware of gaps in coverage.</w:t>
            </w:r>
          </w:p>
          <w:p w14:paraId="778002B9" w14:textId="77777777" w:rsidR="00A83631" w:rsidRDefault="00A83631" w:rsidP="00197497">
            <w:r>
              <w:t>Proposal #1: Transmit an almanac for scheduling purposes and a short-term ephemeris for synchronization purposes. This can be an optional feature for operators to support discontinuous coverage (</w:t>
            </w:r>
            <w:proofErr w:type="spellStart"/>
            <w:r>
              <w:t>SIBx</w:t>
            </w:r>
            <w:proofErr w:type="spellEnd"/>
            <w:r>
              <w:t>).</w:t>
            </w:r>
          </w:p>
          <w:p w14:paraId="04F56BFF" w14:textId="77777777" w:rsidR="00A83631" w:rsidRDefault="00A83631" w:rsidP="00197497">
            <w:r>
              <w:t>Proposal #2: The short-term ephemeris should be broadcast as minimum at a rate allowing UEs on the edge to receive and decode the short-term ephemeris within the UEs access window. Since the window size will depend on the constellation, it should be a constellation dependent parameter.</w:t>
            </w:r>
          </w:p>
          <w:p w14:paraId="563CC19E" w14:textId="77777777" w:rsidR="00A83631" w:rsidRDefault="00A83631" w:rsidP="00197497">
            <w:r>
              <w:t>Observation #3: The almanac could be broadcast at a lower rate, but also at least once per access window.</w:t>
            </w:r>
          </w:p>
          <w:p w14:paraId="73DCBC23" w14:textId="77777777" w:rsidR="00A83631" w:rsidRDefault="00A83631" w:rsidP="00197497">
            <w:r>
              <w:t xml:space="preserve">Observation #4: It is possible to reduce UE energy consumption for searching significantly by using </w:t>
            </w:r>
            <w:proofErr w:type="gramStart"/>
            <w:r>
              <w:t>almanac based</w:t>
            </w:r>
            <w:proofErr w:type="gramEnd"/>
            <w:r>
              <w:t xml:space="preserve"> predictions.</w:t>
            </w:r>
          </w:p>
          <w:p w14:paraId="762A8093" w14:textId="77777777" w:rsidR="00A83631" w:rsidRDefault="00A83631" w:rsidP="00197497">
            <w:r>
              <w:t>Observation #5: The number of cell search trials can be 100s compared to typically 1 in terrestrial NB-IoT depending on the coverage scenario, which results in relatively large energy consumption.</w:t>
            </w:r>
          </w:p>
          <w:p w14:paraId="57937CF7" w14:textId="77777777" w:rsidR="00A83631" w:rsidRDefault="00A83631" w:rsidP="00197497">
            <w:r w:rsidRPr="003F6AE1">
              <w:t>Proposal #3: The cell search process should be optimized for energy consumption in NTN.</w:t>
            </w:r>
          </w:p>
          <w:p w14:paraId="502DE96B" w14:textId="77777777" w:rsidR="00A83631" w:rsidRDefault="00A83631" w:rsidP="00197497">
            <w:r>
              <w:t>Observation #6: A UE waking up to receive paging while in a coverage gap will unnecessarily consume energy.</w:t>
            </w:r>
          </w:p>
          <w:p w14:paraId="2CC80E4E" w14:textId="77777777" w:rsidR="00A83631" w:rsidRDefault="00A83631" w:rsidP="00197497">
            <w:r>
              <w:t xml:space="preserve">Proposal #5: 3GPP to further study how to adapt </w:t>
            </w:r>
            <w:proofErr w:type="spellStart"/>
            <w:r>
              <w:t>iDRX</w:t>
            </w:r>
            <w:proofErr w:type="spellEnd"/>
            <w:r>
              <w:t xml:space="preserve"> and PSM for discontinuous coverage and cell-reselection.</w:t>
            </w:r>
          </w:p>
          <w:p w14:paraId="11D9A31A" w14:textId="77777777" w:rsidR="00A83631" w:rsidRDefault="00A83631" w:rsidP="00197497">
            <w:r>
              <w:t>Proposal #6: Re-use the current PSM scheme adjusting only the timers with the wait-time until the next satellite covers the UE.</w:t>
            </w:r>
          </w:p>
        </w:tc>
      </w:tr>
      <w:tr w:rsidR="00A83631" w14:paraId="6C00E3D7" w14:textId="77777777" w:rsidTr="00197497">
        <w:tc>
          <w:tcPr>
            <w:tcW w:w="1555" w:type="dxa"/>
          </w:tcPr>
          <w:p w14:paraId="3441AAF1" w14:textId="77777777" w:rsidR="00A83631" w:rsidRDefault="00A8363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12E4BBAF" w14:textId="49A746EC" w:rsidR="00A83631" w:rsidRDefault="00A83631" w:rsidP="00197497">
            <w:r>
              <w:t>Proposal 5: power consumption optimization for reducing power consumption of acquiring GNSS location is not considered as essential minimum functionality.</w:t>
            </w:r>
          </w:p>
        </w:tc>
      </w:tr>
      <w:tr w:rsidR="00A83631" w14:paraId="60AB4901" w14:textId="77777777" w:rsidTr="00197497">
        <w:tc>
          <w:tcPr>
            <w:tcW w:w="1555" w:type="dxa"/>
          </w:tcPr>
          <w:p w14:paraId="7931A2F1" w14:textId="77777777" w:rsidR="00A83631" w:rsidRDefault="00A83631" w:rsidP="00197497">
            <w:r>
              <w:lastRenderedPageBreak/>
              <w:t xml:space="preserve">R2-2103189 </w:t>
            </w:r>
            <w:r>
              <w:fldChar w:fldCharType="begin"/>
            </w:r>
            <w:r>
              <w:instrText xml:space="preserve"> REF _Ref69108427 \r \h </w:instrText>
            </w:r>
            <w:r>
              <w:fldChar w:fldCharType="separate"/>
            </w:r>
            <w:r>
              <w:t>[6]</w:t>
            </w:r>
            <w:r>
              <w:fldChar w:fldCharType="end"/>
            </w:r>
          </w:p>
        </w:tc>
        <w:tc>
          <w:tcPr>
            <w:tcW w:w="8074" w:type="dxa"/>
          </w:tcPr>
          <w:p w14:paraId="288E89BC" w14:textId="77777777" w:rsidR="00A83631" w:rsidRDefault="00A83631" w:rsidP="00197497">
            <w:r>
              <w:t>Proposal 6: Connected mode enhancements related to power consumption is not considered as essential for Rel-17.</w:t>
            </w:r>
          </w:p>
          <w:p w14:paraId="7F46B09C" w14:textId="77777777" w:rsidR="00A83631" w:rsidRDefault="00A83631" w:rsidP="00197497">
            <w:r>
              <w:t xml:space="preserve">Proposal 7: Key features for power consumption reduction for IoT-NTN are </w:t>
            </w:r>
            <w:proofErr w:type="spellStart"/>
            <w:r>
              <w:t>eDRX</w:t>
            </w:r>
            <w:proofErr w:type="spellEnd"/>
            <w:r>
              <w:t>/PSM and serving cell relaxed measurements. Adaptation of these features for NTN should be considered as essential.</w:t>
            </w:r>
          </w:p>
          <w:p w14:paraId="04418581" w14:textId="7EDA75B1" w:rsidR="00A83631" w:rsidRDefault="00A83631" w:rsidP="00197497">
            <w:r>
              <w:t xml:space="preserve">Proposal 8: Battery lifetime requirements </w:t>
            </w:r>
            <w:proofErr w:type="gramStart"/>
            <w:r>
              <w:t>should to</w:t>
            </w:r>
            <w:proofErr w:type="gramEnd"/>
            <w:r>
              <w:t xml:space="preserve"> be revisited if the </w:t>
            </w:r>
            <w:proofErr w:type="spellStart"/>
            <w:r>
              <w:t>eDRX</w:t>
            </w:r>
            <w:proofErr w:type="spellEnd"/>
            <w:r>
              <w:t xml:space="preserve"> operations is considered without any modification for NTN aspects such as GNSS operation and cell-change during </w:t>
            </w:r>
            <w:proofErr w:type="spellStart"/>
            <w:r>
              <w:t>eDRX</w:t>
            </w:r>
            <w:proofErr w:type="spellEnd"/>
            <w:r>
              <w:t xml:space="preserve"> wake-up occasion.</w:t>
            </w:r>
          </w:p>
        </w:tc>
      </w:tr>
      <w:tr w:rsidR="00A83631" w14:paraId="28556C91" w14:textId="77777777" w:rsidTr="00197497">
        <w:tc>
          <w:tcPr>
            <w:tcW w:w="1555" w:type="dxa"/>
          </w:tcPr>
          <w:p w14:paraId="261C8C79" w14:textId="77777777" w:rsidR="00A83631" w:rsidRDefault="00A8363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99EFC6B" w14:textId="77777777" w:rsidR="00A83631" w:rsidRDefault="00A83631" w:rsidP="00197497">
            <w:r w:rsidRPr="00A83631">
              <w:t>Proposal 7: Cell selection/reselection: The existing mechanisms can be reused. For scenarios with regular long coverage outages, enhancements to synchronise paging and UE wake up time with in-coverage are necessary.</w:t>
            </w:r>
          </w:p>
          <w:p w14:paraId="534653E3" w14:textId="77777777" w:rsidR="00A83631" w:rsidRDefault="00A83631" w:rsidP="00197497">
            <w:r w:rsidRPr="00A83631">
              <w:t>Proposal 8: Connected mode mobility: The existing mechanisms can be reused. Further enhancements are not needed for the considered use cases.</w:t>
            </w:r>
          </w:p>
          <w:p w14:paraId="292FC2EB" w14:textId="77777777" w:rsidR="00A83631" w:rsidRDefault="00A83631" w:rsidP="00197497">
            <w:r>
              <w:t>Proposal 10: For LEO cell moving scenario, enhancements are needed to avoid the UE having to reacquire system information in every new cell</w:t>
            </w:r>
          </w:p>
        </w:tc>
      </w:tr>
      <w:tr w:rsidR="00A83631" w14:paraId="39662111" w14:textId="77777777" w:rsidTr="00197497">
        <w:tc>
          <w:tcPr>
            <w:tcW w:w="1555" w:type="dxa"/>
          </w:tcPr>
          <w:p w14:paraId="7032BD2E" w14:textId="77777777" w:rsidR="00A83631" w:rsidRDefault="00A83631" w:rsidP="00197497">
            <w:r>
              <w:t xml:space="preserve">R2-2104016 </w:t>
            </w:r>
            <w:r>
              <w:fldChar w:fldCharType="begin"/>
            </w:r>
            <w:r>
              <w:instrText xml:space="preserve"> REF _Ref69108615 \r \h </w:instrText>
            </w:r>
            <w:r>
              <w:fldChar w:fldCharType="separate"/>
            </w:r>
            <w:r>
              <w:t>[8]</w:t>
            </w:r>
            <w:r>
              <w:fldChar w:fldCharType="end"/>
            </w:r>
          </w:p>
        </w:tc>
        <w:tc>
          <w:tcPr>
            <w:tcW w:w="8074" w:type="dxa"/>
          </w:tcPr>
          <w:p w14:paraId="301C996A" w14:textId="77777777" w:rsidR="00A83631" w:rsidRDefault="00A83631" w:rsidP="00197497">
            <w:r>
              <w:t>Observation 4</w:t>
            </w:r>
            <w:r>
              <w:tab/>
              <w:t>Whether any enhancements are needed for UE power consumption depends on the evaluation results from studies in RAN1.</w:t>
            </w:r>
          </w:p>
          <w:p w14:paraId="1DC56952" w14:textId="24112AA5" w:rsidR="00A83631" w:rsidRPr="00A83631" w:rsidRDefault="00A83631" w:rsidP="00197497">
            <w:pPr>
              <w:rPr>
                <w:bCs/>
                <w:lang w:val="en-US"/>
              </w:rPr>
            </w:pPr>
            <w:r w:rsidRPr="00C10937">
              <w:rPr>
                <w:bCs/>
                <w:lang w:val="en-US"/>
              </w:rPr>
              <w:t>Proposal 4</w:t>
            </w:r>
            <w:r w:rsidRPr="00C10937">
              <w:rPr>
                <w:bCs/>
                <w:lang w:val="en-US"/>
              </w:rPr>
              <w:tab/>
              <w:t>RAN2 to wait until RAN1 studies on UE power consumption in IoT NTN conclude before considering whether UE power consumption is an essential functionality in IoT NTN and discuss the need for enhancements</w:t>
            </w:r>
            <w:r>
              <w:rPr>
                <w:bCs/>
                <w:lang w:val="en-US"/>
              </w:rPr>
              <w:t>.</w:t>
            </w:r>
          </w:p>
        </w:tc>
      </w:tr>
    </w:tbl>
    <w:p w14:paraId="3567A629" w14:textId="77777777" w:rsidR="000831B3" w:rsidRDefault="000831B3" w:rsidP="000831B3"/>
    <w:p w14:paraId="08D8214A" w14:textId="10B5D221" w:rsidR="005E0001" w:rsidRDefault="00214CA8" w:rsidP="005E0001">
      <w:pPr>
        <w:pStyle w:val="ListParagraph"/>
        <w:numPr>
          <w:ilvl w:val="0"/>
          <w:numId w:val="9"/>
        </w:numPr>
      </w:pPr>
      <w:r>
        <w:t xml:space="preserve">Do companies think that </w:t>
      </w:r>
      <w:r w:rsidR="005E0001">
        <w:t xml:space="preserve">enhancements (and which ones) for power saving in Idle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3A10670F" w14:textId="77777777" w:rsidTr="00197497">
        <w:tc>
          <w:tcPr>
            <w:tcW w:w="1838" w:type="dxa"/>
            <w:shd w:val="clear" w:color="auto" w:fill="auto"/>
          </w:tcPr>
          <w:p w14:paraId="1E9885C4"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C5068C6"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D05317"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5E0001" w:rsidRPr="00A93AB3" w14:paraId="23932EBE" w14:textId="77777777" w:rsidTr="00197497">
        <w:tc>
          <w:tcPr>
            <w:tcW w:w="1838" w:type="dxa"/>
            <w:shd w:val="clear" w:color="auto" w:fill="auto"/>
          </w:tcPr>
          <w:p w14:paraId="224E6BCA" w14:textId="1BF5ACB5" w:rsidR="005E0001"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3589E6D8" w14:textId="0F051829" w:rsidR="005E000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669CABB" w14:textId="3DE4DA8D"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Power saving is important for IOT. However, the first priority should be </w:t>
            </w:r>
            <w:proofErr w:type="gramStart"/>
            <w:r>
              <w:rPr>
                <w:rFonts w:eastAsia="SimSun"/>
                <w:lang w:eastAsia="zh-CN"/>
              </w:rPr>
              <w:t>adopt</w:t>
            </w:r>
            <w:proofErr w:type="gramEnd"/>
            <w:r>
              <w:rPr>
                <w:rFonts w:eastAsia="SimSun"/>
                <w:lang w:eastAsia="zh-CN"/>
              </w:rPr>
              <w:t xml:space="preserve"> power saving enhancement as agreed in NR NTN. </w:t>
            </w:r>
          </w:p>
        </w:tc>
      </w:tr>
      <w:tr w:rsidR="005E0001" w:rsidRPr="00A93AB3" w14:paraId="032DFBA1" w14:textId="77777777" w:rsidTr="00197497">
        <w:tc>
          <w:tcPr>
            <w:tcW w:w="1838" w:type="dxa"/>
            <w:shd w:val="clear" w:color="auto" w:fill="auto"/>
          </w:tcPr>
          <w:p w14:paraId="6074FB73" w14:textId="13871CE7" w:rsidR="005E0001"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02DF4F1C" w14:textId="5F7C4E9F" w:rsidR="005E0001"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EE8D14" w14:textId="29D7BDB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One of the key requirement of IOT is the battery life. Unless we agree to reduce battery life requirements, enhancements are needed at least for the use case of:</w:t>
            </w:r>
          </w:p>
          <w:p w14:paraId="78AD7DEF" w14:textId="3F47D910"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Stationary</w:t>
            </w:r>
            <w:r w:rsidR="007C69A0">
              <w:rPr>
                <w:rFonts w:eastAsia="SimSun"/>
                <w:noProof/>
                <w:lang w:eastAsia="zh-CN"/>
              </w:rPr>
              <w:t xml:space="preserve"> UEs in moving cell scenarios (relaxed monitoring, SIB reading)</w:t>
            </w:r>
          </w:p>
          <w:p w14:paraId="4BEAA0F7" w14:textId="795CCA4C" w:rsidR="005E0001" w:rsidRPr="00A93AB3" w:rsidRDefault="006E3BFB" w:rsidP="007C69A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Discontinuous coverage (avoid unecess</w:t>
            </w:r>
            <w:r w:rsidR="007C69A0">
              <w:rPr>
                <w:rFonts w:eastAsia="SimSun"/>
                <w:noProof/>
                <w:lang w:eastAsia="zh-CN"/>
              </w:rPr>
              <w:t>a</w:t>
            </w:r>
            <w:r>
              <w:rPr>
                <w:rFonts w:eastAsia="SimSun"/>
                <w:noProof/>
                <w:lang w:eastAsia="zh-CN"/>
              </w:rPr>
              <w:t>ry scans</w:t>
            </w:r>
            <w:r w:rsidR="007C69A0">
              <w:rPr>
                <w:rFonts w:eastAsia="SimSun"/>
                <w:noProof/>
                <w:lang w:eastAsia="zh-CN"/>
              </w:rPr>
              <w:t xml:space="preserve"> in covergae holes</w:t>
            </w:r>
            <w:r>
              <w:rPr>
                <w:rFonts w:eastAsia="SimSun"/>
                <w:noProof/>
                <w:lang w:eastAsia="zh-CN"/>
              </w:rPr>
              <w:t>)</w:t>
            </w:r>
          </w:p>
        </w:tc>
      </w:tr>
      <w:tr w:rsidR="00BD3588" w:rsidRPr="00A93AB3" w14:paraId="30C6D7D9" w14:textId="77777777" w:rsidTr="00197497">
        <w:tc>
          <w:tcPr>
            <w:tcW w:w="1838" w:type="dxa"/>
            <w:shd w:val="clear" w:color="auto" w:fill="auto"/>
          </w:tcPr>
          <w:p w14:paraId="161AF614" w14:textId="634AC2D1"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235F25A7" w14:textId="4620A970"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4342D9F" w14:textId="6E10FB8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Ephemeris information can be used to stop cell searching in discontiunous coverage. Further enhancements to power savings can be discussed in future releases.  </w:t>
            </w:r>
          </w:p>
        </w:tc>
      </w:tr>
      <w:tr w:rsidR="008141B1" w:rsidRPr="00A93AB3" w14:paraId="6EABB22B" w14:textId="77777777" w:rsidTr="00197497">
        <w:tc>
          <w:tcPr>
            <w:tcW w:w="1838" w:type="dxa"/>
            <w:shd w:val="clear" w:color="auto" w:fill="auto"/>
          </w:tcPr>
          <w:p w14:paraId="57536451" w14:textId="66C9776E" w:rsidR="008141B1" w:rsidRPr="00A93AB3"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53C5204" w14:textId="59F79CCA" w:rsidR="008141B1" w:rsidRPr="00A93AB3" w:rsidRDefault="008141B1" w:rsidP="008141B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B46C575" w14:textId="44B20DA2"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Following can be considered.</w:t>
            </w:r>
          </w:p>
          <w:p w14:paraId="3511C557"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1. SI update/acquisition mechanism,</w:t>
            </w:r>
          </w:p>
          <w:p w14:paraId="05CC580D"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2. </w:t>
            </w:r>
            <w:proofErr w:type="spellStart"/>
            <w:r>
              <w:rPr>
                <w:rFonts w:eastAsia="SimSun"/>
                <w:lang w:eastAsia="zh-CN"/>
              </w:rPr>
              <w:t>eDRX</w:t>
            </w:r>
            <w:proofErr w:type="spellEnd"/>
            <w:r>
              <w:rPr>
                <w:rFonts w:eastAsia="SimSun"/>
                <w:lang w:eastAsia="zh-CN"/>
              </w:rPr>
              <w:t>,</w:t>
            </w:r>
          </w:p>
          <w:p w14:paraId="0B5A9C1B"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3. PSM,</w:t>
            </w:r>
          </w:p>
          <w:p w14:paraId="2E235FD2"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4. Relaxed monitoring in GEO scenario,</w:t>
            </w:r>
          </w:p>
          <w:p w14:paraId="66232E14" w14:textId="1E1FD4FB" w:rsidR="008141B1" w:rsidRPr="00A93AB3" w:rsidRDefault="008141B1" w:rsidP="008141B1">
            <w:pPr>
              <w:overflowPunct w:val="0"/>
              <w:autoSpaceDE w:val="0"/>
              <w:autoSpaceDN w:val="0"/>
              <w:adjustRightInd w:val="0"/>
              <w:spacing w:after="120"/>
              <w:jc w:val="both"/>
              <w:textAlignment w:val="baseline"/>
              <w:rPr>
                <w:rFonts w:eastAsia="SimSun"/>
                <w:noProof/>
                <w:lang w:eastAsia="zh-CN"/>
              </w:rPr>
            </w:pPr>
            <w:r>
              <w:rPr>
                <w:rFonts w:eastAsia="SimSun"/>
                <w:lang w:eastAsia="zh-CN"/>
              </w:rPr>
              <w:t>5. Wake-up signal (WUS) in GEO scenario</w:t>
            </w:r>
          </w:p>
        </w:tc>
      </w:tr>
    </w:tbl>
    <w:p w14:paraId="4BDF13F5" w14:textId="77777777" w:rsidR="005E0001" w:rsidRPr="00B111B2" w:rsidRDefault="005E0001" w:rsidP="005E0001"/>
    <w:p w14:paraId="560AB72A" w14:textId="181C368B" w:rsidR="005E0001" w:rsidRDefault="00214CA8" w:rsidP="005E0001">
      <w:pPr>
        <w:pStyle w:val="ListParagraph"/>
        <w:numPr>
          <w:ilvl w:val="0"/>
          <w:numId w:val="9"/>
        </w:numPr>
      </w:pPr>
      <w:r>
        <w:t xml:space="preserve">Do companies think that </w:t>
      </w:r>
      <w:r w:rsidR="005E0001">
        <w:t xml:space="preserve">enhancements (and which ones) for power saving in connected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6D38C87E" w14:textId="77777777" w:rsidTr="00197497">
        <w:tc>
          <w:tcPr>
            <w:tcW w:w="1838" w:type="dxa"/>
            <w:shd w:val="clear" w:color="auto" w:fill="auto"/>
          </w:tcPr>
          <w:p w14:paraId="4B8D03AF"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BD32205"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DCD04A9"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105E" w:rsidRPr="00A93AB3" w14:paraId="7CBAA420" w14:textId="77777777" w:rsidTr="00197497">
        <w:tc>
          <w:tcPr>
            <w:tcW w:w="1838" w:type="dxa"/>
            <w:shd w:val="clear" w:color="auto" w:fill="auto"/>
          </w:tcPr>
          <w:p w14:paraId="367088C7" w14:textId="3A4D32CD" w:rsidR="0015105E" w:rsidRPr="00A93AB3" w:rsidRDefault="0015105E" w:rsidP="0015105E">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63C0FA4" w14:textId="562FD469" w:rsidR="0015105E" w:rsidRPr="00A93AB3" w:rsidRDefault="0015105E"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930B5C9" w14:textId="53CDE37B"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intermittent data transmission, </w:t>
            </w:r>
            <w:r>
              <w:rPr>
                <w:rFonts w:eastAsia="SimSun" w:hint="eastAsia"/>
                <w:lang w:eastAsia="zh-CN"/>
              </w:rPr>
              <w:t>UE</w:t>
            </w:r>
            <w:r>
              <w:rPr>
                <w:rFonts w:eastAsia="SimSun"/>
                <w:lang w:eastAsia="zh-CN"/>
              </w:rPr>
              <w:t xml:space="preserve"> will in idle mode for most of the time, power saving enhancement for connected mode </w:t>
            </w:r>
            <w:r w:rsidR="00841E6F">
              <w:rPr>
                <w:rFonts w:eastAsia="SimSun"/>
                <w:lang w:eastAsia="zh-CN"/>
              </w:rPr>
              <w:t>should be de-prioritized</w:t>
            </w:r>
            <w:r>
              <w:rPr>
                <w:rFonts w:eastAsia="SimSun"/>
                <w:lang w:eastAsia="zh-CN"/>
              </w:rPr>
              <w:t xml:space="preserve">. </w:t>
            </w:r>
          </w:p>
        </w:tc>
      </w:tr>
      <w:tr w:rsidR="0015105E" w:rsidRPr="00A93AB3" w14:paraId="5CD9964C" w14:textId="77777777" w:rsidTr="00197497">
        <w:tc>
          <w:tcPr>
            <w:tcW w:w="1838" w:type="dxa"/>
            <w:shd w:val="clear" w:color="auto" w:fill="auto"/>
          </w:tcPr>
          <w:p w14:paraId="1F37641A" w14:textId="32270FCF" w:rsidR="0015105E" w:rsidRPr="00A93AB3" w:rsidRDefault="006E3BFB" w:rsidP="0015105E">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851" w:type="dxa"/>
            <w:shd w:val="clear" w:color="auto" w:fill="auto"/>
          </w:tcPr>
          <w:p w14:paraId="2B07F251" w14:textId="1F9638B7" w:rsidR="0015105E" w:rsidRPr="00A93AB3" w:rsidRDefault="006E3BFB"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AE7E218" w14:textId="56824ACC" w:rsidR="0015105E" w:rsidRPr="00A93AB3" w:rsidRDefault="006E3BFB" w:rsidP="0015105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the considered use case, connection will be short lived.</w:t>
            </w:r>
          </w:p>
        </w:tc>
      </w:tr>
      <w:tr w:rsidR="00BD3588" w:rsidRPr="00A93AB3" w14:paraId="17D7469F" w14:textId="77777777" w:rsidTr="00197497">
        <w:tc>
          <w:tcPr>
            <w:tcW w:w="1838" w:type="dxa"/>
            <w:shd w:val="clear" w:color="auto" w:fill="auto"/>
          </w:tcPr>
          <w:p w14:paraId="2267CAE3" w14:textId="58DB0106" w:rsidR="00BD3588" w:rsidRPr="00A93AB3" w:rsidRDefault="00BD3588" w:rsidP="00BD3588">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2DF21D0" w14:textId="64C31C6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20D6A5" w14:textId="2C261B86"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savings is not essential for intermittent data transmission.</w:t>
            </w:r>
          </w:p>
        </w:tc>
      </w:tr>
      <w:tr w:rsidR="008C07E8" w:rsidRPr="00A93AB3" w14:paraId="2EEC5F40" w14:textId="77777777" w:rsidTr="00197497">
        <w:tc>
          <w:tcPr>
            <w:tcW w:w="1838" w:type="dxa"/>
            <w:shd w:val="clear" w:color="auto" w:fill="auto"/>
          </w:tcPr>
          <w:p w14:paraId="38BD019A" w14:textId="016BD3F0" w:rsidR="008C07E8" w:rsidRPr="00A93AB3"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F3417E" w14:textId="20AE4A66" w:rsidR="008C07E8" w:rsidRPr="00A93AB3" w:rsidRDefault="008C07E8"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68E4F9" w14:textId="24267E3B" w:rsidR="008C07E8" w:rsidRDefault="00BE3350"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This should not</w:t>
            </w:r>
            <w:r w:rsidR="002C4CEA">
              <w:rPr>
                <w:rFonts w:eastAsia="SimSun"/>
                <w:lang w:eastAsia="zh-CN"/>
              </w:rPr>
              <w:t xml:space="preserve"> be</w:t>
            </w:r>
            <w:r>
              <w:rPr>
                <w:rFonts w:eastAsia="SimSun"/>
                <w:lang w:eastAsia="zh-CN"/>
              </w:rPr>
              <w:t xml:space="preserve"> understood as w</w:t>
            </w:r>
            <w:r w:rsidR="00D80500">
              <w:rPr>
                <w:rFonts w:eastAsia="SimSun"/>
                <w:lang w:eastAsia="zh-CN"/>
              </w:rPr>
              <w:t xml:space="preserve">e </w:t>
            </w:r>
            <w:r>
              <w:rPr>
                <w:rFonts w:eastAsia="SimSun"/>
                <w:lang w:eastAsia="zh-CN"/>
              </w:rPr>
              <w:t>will not</w:t>
            </w:r>
            <w:r w:rsidR="00D80500">
              <w:rPr>
                <w:rFonts w:eastAsia="SimSun"/>
                <w:lang w:eastAsia="zh-CN"/>
              </w:rPr>
              <w:t xml:space="preserve"> try to</w:t>
            </w:r>
            <w:r w:rsidR="008000B2">
              <w:rPr>
                <w:rFonts w:eastAsia="SimSun"/>
                <w:lang w:eastAsia="zh-CN"/>
              </w:rPr>
              <w:t xml:space="preserve"> </w:t>
            </w:r>
            <w:r w:rsidR="00E85ED4">
              <w:rPr>
                <w:rFonts w:eastAsia="SimSun"/>
                <w:lang w:eastAsia="zh-CN"/>
              </w:rPr>
              <w:t>see</w:t>
            </w:r>
            <w:r w:rsidR="008000B2">
              <w:rPr>
                <w:rFonts w:eastAsia="SimSun"/>
                <w:lang w:eastAsia="zh-CN"/>
              </w:rPr>
              <w:t xml:space="preserve"> existing feature</w:t>
            </w:r>
            <w:r w:rsidR="00E85ED4">
              <w:rPr>
                <w:rFonts w:eastAsia="SimSun"/>
                <w:lang w:eastAsia="zh-CN"/>
              </w:rPr>
              <w:t>s</w:t>
            </w:r>
            <w:r w:rsidR="008000B2">
              <w:rPr>
                <w:rFonts w:eastAsia="SimSun"/>
                <w:lang w:eastAsia="zh-CN"/>
              </w:rPr>
              <w:t xml:space="preserve"> if they can be</w:t>
            </w:r>
            <w:r w:rsidR="003A4BE3">
              <w:rPr>
                <w:rFonts w:eastAsia="SimSun"/>
                <w:lang w:eastAsia="zh-CN"/>
              </w:rPr>
              <w:t xml:space="preserve"> supported without major change.</w:t>
            </w:r>
          </w:p>
          <w:p w14:paraId="28251976"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1. Multiple TBs scheduling,</w:t>
            </w:r>
          </w:p>
          <w:p w14:paraId="324E7C5D"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2. PDCCH-based HARQ feedback,</w:t>
            </w:r>
          </w:p>
          <w:p w14:paraId="202462BB" w14:textId="2C02C7EB" w:rsidR="008C07E8" w:rsidRPr="00A93AB3" w:rsidRDefault="008C07E8" w:rsidP="00CC136C">
            <w:pPr>
              <w:overflowPunct w:val="0"/>
              <w:autoSpaceDE w:val="0"/>
              <w:autoSpaceDN w:val="0"/>
              <w:adjustRightInd w:val="0"/>
              <w:spacing w:after="120"/>
              <w:jc w:val="both"/>
              <w:textAlignment w:val="baseline"/>
              <w:rPr>
                <w:rFonts w:eastAsia="SimSun"/>
                <w:noProof/>
                <w:lang w:eastAsia="zh-CN"/>
              </w:rPr>
            </w:pPr>
            <w:r>
              <w:rPr>
                <w:rFonts w:eastAsia="SimSun"/>
                <w:lang w:eastAsia="zh-CN"/>
              </w:rPr>
              <w:t>3. Release Assistance Indication</w:t>
            </w:r>
          </w:p>
        </w:tc>
      </w:tr>
    </w:tbl>
    <w:p w14:paraId="3D0EE062" w14:textId="77777777" w:rsidR="005E0001" w:rsidRPr="00B111B2" w:rsidRDefault="005E0001" w:rsidP="005E0001"/>
    <w:p w14:paraId="1530F5FA" w14:textId="72A49BB3" w:rsidR="00EA4ABC" w:rsidRDefault="00CE0277" w:rsidP="00CE0277">
      <w:pPr>
        <w:pStyle w:val="Heading2"/>
      </w:pPr>
      <w:r>
        <w:t>Other</w:t>
      </w:r>
    </w:p>
    <w:p w14:paraId="283C10AA" w14:textId="61025D35" w:rsidR="00CE0277" w:rsidRDefault="00CE0277" w:rsidP="00CE0277">
      <w:pPr>
        <w:pStyle w:val="ListParagraph"/>
        <w:numPr>
          <w:ilvl w:val="0"/>
          <w:numId w:val="9"/>
        </w:numPr>
      </w:pPr>
      <w:r>
        <w:t xml:space="preserve">Whether essential functionalities have been missed in the discussion?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CE0277" w:rsidRPr="00A93AB3" w14:paraId="5F6628C3" w14:textId="77777777" w:rsidTr="00CE0277">
        <w:tc>
          <w:tcPr>
            <w:tcW w:w="1838" w:type="dxa"/>
            <w:shd w:val="clear" w:color="auto" w:fill="auto"/>
          </w:tcPr>
          <w:p w14:paraId="60FE9130"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6" w:type="dxa"/>
            <w:shd w:val="clear" w:color="auto" w:fill="auto"/>
          </w:tcPr>
          <w:p w14:paraId="33D722FE"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E0277" w:rsidRPr="00A93AB3" w14:paraId="7F0683B0" w14:textId="77777777" w:rsidTr="00CE0277">
        <w:tc>
          <w:tcPr>
            <w:tcW w:w="1838" w:type="dxa"/>
            <w:shd w:val="clear" w:color="auto" w:fill="auto"/>
          </w:tcPr>
          <w:p w14:paraId="6D36AD69"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647BDE28"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r>
      <w:tr w:rsidR="00CE0277" w:rsidRPr="00A93AB3" w14:paraId="19BBD859" w14:textId="77777777" w:rsidTr="00CE0277">
        <w:tc>
          <w:tcPr>
            <w:tcW w:w="1838" w:type="dxa"/>
            <w:shd w:val="clear" w:color="auto" w:fill="auto"/>
          </w:tcPr>
          <w:p w14:paraId="37F6EB01"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6A8209B8" w14:textId="77777777" w:rsidR="00CE0277" w:rsidRPr="00A93AB3" w:rsidRDefault="00CE0277" w:rsidP="00197497">
            <w:pPr>
              <w:overflowPunct w:val="0"/>
              <w:autoSpaceDE w:val="0"/>
              <w:autoSpaceDN w:val="0"/>
              <w:adjustRightInd w:val="0"/>
              <w:spacing w:after="120"/>
              <w:jc w:val="both"/>
              <w:textAlignment w:val="baseline"/>
              <w:rPr>
                <w:rFonts w:eastAsia="SimSun"/>
                <w:noProof/>
                <w:lang w:eastAsia="zh-CN"/>
              </w:rPr>
            </w:pPr>
          </w:p>
        </w:tc>
      </w:tr>
      <w:tr w:rsidR="00CE0277" w:rsidRPr="00A93AB3" w14:paraId="789FE1F8" w14:textId="77777777" w:rsidTr="00CE0277">
        <w:tc>
          <w:tcPr>
            <w:tcW w:w="1838" w:type="dxa"/>
            <w:shd w:val="clear" w:color="auto" w:fill="auto"/>
          </w:tcPr>
          <w:p w14:paraId="56679583"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46B714A5" w14:textId="77777777" w:rsidR="00CE0277" w:rsidRPr="00A93AB3" w:rsidRDefault="00CE0277" w:rsidP="00197497">
            <w:pPr>
              <w:overflowPunct w:val="0"/>
              <w:autoSpaceDE w:val="0"/>
              <w:autoSpaceDN w:val="0"/>
              <w:adjustRightInd w:val="0"/>
              <w:spacing w:after="120"/>
              <w:jc w:val="both"/>
              <w:textAlignment w:val="baseline"/>
              <w:rPr>
                <w:rFonts w:eastAsia="SimSun"/>
                <w:noProof/>
                <w:lang w:eastAsia="zh-CN"/>
              </w:rPr>
            </w:pPr>
          </w:p>
        </w:tc>
      </w:tr>
      <w:tr w:rsidR="00CE0277" w:rsidRPr="00A93AB3" w14:paraId="69A42EF1" w14:textId="77777777" w:rsidTr="00CE0277">
        <w:tc>
          <w:tcPr>
            <w:tcW w:w="1838" w:type="dxa"/>
            <w:shd w:val="clear" w:color="auto" w:fill="auto"/>
          </w:tcPr>
          <w:p w14:paraId="28ACD3BE" w14:textId="77777777" w:rsidR="00CE0277" w:rsidRPr="00A93AB3" w:rsidRDefault="00CE0277" w:rsidP="00197497">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0C490DD4" w14:textId="77777777" w:rsidR="00CE0277" w:rsidRPr="00A93AB3" w:rsidRDefault="00CE0277" w:rsidP="00197497">
            <w:pPr>
              <w:overflowPunct w:val="0"/>
              <w:autoSpaceDE w:val="0"/>
              <w:autoSpaceDN w:val="0"/>
              <w:adjustRightInd w:val="0"/>
              <w:spacing w:after="120"/>
              <w:jc w:val="both"/>
              <w:textAlignment w:val="baseline"/>
              <w:rPr>
                <w:rFonts w:eastAsia="SimSun"/>
                <w:noProof/>
                <w:lang w:eastAsia="zh-CN"/>
              </w:rPr>
            </w:pPr>
          </w:p>
        </w:tc>
      </w:tr>
    </w:tbl>
    <w:p w14:paraId="34F61E8B" w14:textId="77777777" w:rsidR="00CE0277" w:rsidRPr="00CE0277" w:rsidRDefault="00CE0277" w:rsidP="00CE0277"/>
    <w:p w14:paraId="5E34EF22" w14:textId="0FDCEAA2" w:rsidR="008E6E88" w:rsidRDefault="008E6E88" w:rsidP="008E6E88">
      <w:pPr>
        <w:pStyle w:val="Heading1"/>
      </w:pPr>
      <w:r>
        <w:t>Conclusion</w:t>
      </w:r>
    </w:p>
    <w:p w14:paraId="3E02238B" w14:textId="77777777" w:rsidR="008E6E88" w:rsidRDefault="008E6E88" w:rsidP="008E6E88"/>
    <w:p w14:paraId="29220638" w14:textId="10F2BE6C" w:rsidR="008E6E88" w:rsidRPr="008E6E88" w:rsidRDefault="008E6E88" w:rsidP="008E6E88">
      <w:pPr>
        <w:pStyle w:val="Heading1"/>
      </w:pPr>
      <w:r>
        <w:t>References</w:t>
      </w:r>
    </w:p>
    <w:bookmarkStart w:id="5" w:name="_Ref69107096"/>
    <w:p w14:paraId="029C7202" w14:textId="44069091" w:rsidR="008E6E88" w:rsidRDefault="008E6E88" w:rsidP="004F4144">
      <w:pPr>
        <w:pStyle w:val="Doc-title"/>
        <w:numPr>
          <w:ilvl w:val="0"/>
          <w:numId w:val="2"/>
        </w:numPr>
      </w:pPr>
      <w:r>
        <w:fldChar w:fldCharType="begin"/>
      </w:r>
      <w:r>
        <w:instrText xml:space="preserve"> HYPERLINK "https://www.3gpp.org/ftp/TSG_RAN/WG2_RL2/TSGR2_113bis-e/Docs/R2-2102743.zip" </w:instrText>
      </w:r>
      <w:r>
        <w:fldChar w:fldCharType="separate"/>
      </w:r>
      <w:r w:rsidRPr="008E6E88">
        <w:rPr>
          <w:rStyle w:val="Hyperlink"/>
        </w:rPr>
        <w:t>R2-2102743</w:t>
      </w:r>
      <w:r>
        <w:fldChar w:fldCharType="end"/>
      </w:r>
      <w:r>
        <w:tab/>
        <w:t>Discussion on scope of IoT over NTN</w:t>
      </w:r>
      <w:r>
        <w:tab/>
        <w:t>OPPO</w:t>
      </w:r>
      <w:bookmarkEnd w:id="5"/>
      <w:r>
        <w:tab/>
      </w:r>
    </w:p>
    <w:bookmarkStart w:id="6" w:name="_Ref69107730"/>
    <w:p w14:paraId="46CE5A05" w14:textId="15F7C811" w:rsidR="008E6E88" w:rsidRDefault="008E6E88" w:rsidP="004F4144">
      <w:pPr>
        <w:pStyle w:val="Doc-title"/>
        <w:numPr>
          <w:ilvl w:val="0"/>
          <w:numId w:val="2"/>
        </w:numPr>
      </w:pPr>
      <w:r>
        <w:fldChar w:fldCharType="begin"/>
      </w:r>
      <w:r>
        <w:instrText xml:space="preserve"> HYPERLINK "https://www.3gpp.org/ftp/TSG_RAN/WG2_RL2/TSGR2_113bis-e/Docs/R2-2102828.zip" </w:instrText>
      </w:r>
      <w:r>
        <w:fldChar w:fldCharType="separate"/>
      </w:r>
      <w:r w:rsidRPr="008E6E88">
        <w:rPr>
          <w:rStyle w:val="Hyperlink"/>
        </w:rPr>
        <w:t>R2-2102828</w:t>
      </w:r>
      <w:r>
        <w:fldChar w:fldCharType="end"/>
      </w:r>
      <w:r>
        <w:tab/>
        <w:t>Identifying Essential Topics in IoT-NTN</w:t>
      </w:r>
      <w:r>
        <w:tab/>
        <w:t>MediaTek Inc.</w:t>
      </w:r>
      <w:bookmarkEnd w:id="6"/>
      <w:r>
        <w:tab/>
      </w:r>
    </w:p>
    <w:bookmarkStart w:id="7" w:name="_Ref69107899"/>
    <w:p w14:paraId="75603A7F" w14:textId="44F3F155" w:rsidR="008E6E88" w:rsidRDefault="008E6E88" w:rsidP="004F4144">
      <w:pPr>
        <w:pStyle w:val="Doc-title"/>
        <w:numPr>
          <w:ilvl w:val="0"/>
          <w:numId w:val="2"/>
        </w:numPr>
      </w:pPr>
      <w:r>
        <w:fldChar w:fldCharType="begin"/>
      </w:r>
      <w:r>
        <w:instrText xml:space="preserve"> HYPERLINK "https://www.3gpp.org/ftp/TSG_RAN/WG2_RL2/TSGR2_113bis-e/Docs/R2-2102956.zip" </w:instrText>
      </w:r>
      <w:r>
        <w:fldChar w:fldCharType="separate"/>
      </w:r>
      <w:r w:rsidRPr="008E6E88">
        <w:rPr>
          <w:rStyle w:val="Hyperlink"/>
        </w:rPr>
        <w:t>R2-2102956</w:t>
      </w:r>
      <w:r>
        <w:fldChar w:fldCharType="end"/>
      </w:r>
      <w:r>
        <w:tab/>
        <w:t>Determination of essential parts for IoT NTN</w:t>
      </w:r>
      <w:r>
        <w:tab/>
        <w:t>CATT</w:t>
      </w:r>
      <w:bookmarkEnd w:id="7"/>
      <w:r>
        <w:tab/>
      </w:r>
    </w:p>
    <w:bookmarkStart w:id="8" w:name="_Ref69108028"/>
    <w:p w14:paraId="07B11253" w14:textId="257B13A2" w:rsidR="008E6E88" w:rsidRDefault="008E6E88" w:rsidP="004F4144">
      <w:pPr>
        <w:pStyle w:val="Doc-title"/>
        <w:numPr>
          <w:ilvl w:val="0"/>
          <w:numId w:val="2"/>
        </w:numPr>
      </w:pPr>
      <w:r>
        <w:fldChar w:fldCharType="begin"/>
      </w:r>
      <w:r>
        <w:instrText xml:space="preserve"> HYPERLINK "https://www.3gpp.org/ftp/TSG_RAN/WG2_RL2/TSGR2_113bis-e/Docs/R2-2102961.zip" </w:instrText>
      </w:r>
      <w:r>
        <w:fldChar w:fldCharType="separate"/>
      </w:r>
      <w:r w:rsidRPr="008E6E88">
        <w:rPr>
          <w:rStyle w:val="Hyperlink"/>
        </w:rPr>
        <w:t>R2-2102961</w:t>
      </w:r>
      <w:r>
        <w:fldChar w:fldCharType="end"/>
      </w:r>
      <w:r>
        <w:tab/>
        <w:t>Essential adaptations for discontinuous coverage in IoT-NTN</w:t>
      </w:r>
      <w:r>
        <w:tab/>
        <w:t>Gatehouse Satcom A/S, Sateliot</w:t>
      </w:r>
      <w:bookmarkEnd w:id="8"/>
      <w:r>
        <w:tab/>
      </w:r>
    </w:p>
    <w:bookmarkStart w:id="9" w:name="_Ref69108319"/>
    <w:p w14:paraId="2F18BB1E" w14:textId="0E09F8B1" w:rsidR="008E6E88" w:rsidRDefault="008E6E88" w:rsidP="0007541C">
      <w:pPr>
        <w:pStyle w:val="Doc-title"/>
        <w:numPr>
          <w:ilvl w:val="0"/>
          <w:numId w:val="2"/>
        </w:numPr>
      </w:pPr>
      <w:r>
        <w:fldChar w:fldCharType="begin"/>
      </w:r>
      <w:r>
        <w:instrText xml:space="preserve"> HYPERLINK "https://www.3gpp.org/ftp/TSG_RAN/WG2_RL2/TSGR2_113bis-e/Docs/R2-2103177.zip" </w:instrText>
      </w:r>
      <w:r>
        <w:fldChar w:fldCharType="separate"/>
      </w:r>
      <w:r w:rsidRPr="008E6E88">
        <w:rPr>
          <w:rStyle w:val="Hyperlink"/>
        </w:rPr>
        <w:t>R2-2103177</w:t>
      </w:r>
      <w:r>
        <w:fldChar w:fldCharType="end"/>
      </w:r>
      <w:r>
        <w:tab/>
        <w:t>Essential functionality for IOT NTN</w:t>
      </w:r>
      <w:bookmarkEnd w:id="9"/>
      <w:r>
        <w:tab/>
      </w:r>
      <w:r w:rsidR="0007541C" w:rsidRPr="0007541C">
        <w:t>Xiaomi</w:t>
      </w:r>
    </w:p>
    <w:bookmarkStart w:id="10" w:name="_Ref69108427"/>
    <w:p w14:paraId="62CF33E1" w14:textId="2FD7646C" w:rsidR="008E6E88" w:rsidRDefault="008E6E88" w:rsidP="0007541C">
      <w:pPr>
        <w:pStyle w:val="Doc-title"/>
        <w:numPr>
          <w:ilvl w:val="0"/>
          <w:numId w:val="2"/>
        </w:numPr>
      </w:pPr>
      <w:r>
        <w:fldChar w:fldCharType="begin"/>
      </w:r>
      <w:r>
        <w:instrText xml:space="preserve"> HYPERLINK "https://www.3gpp.org/ftp/TSG_RAN/WG2_RL2/TSGR2_113bis-e/Docs/R2-2103189.zip" </w:instrText>
      </w:r>
      <w:r>
        <w:fldChar w:fldCharType="separate"/>
      </w:r>
      <w:r w:rsidRPr="008E6E88">
        <w:rPr>
          <w:rStyle w:val="Hyperlink"/>
        </w:rPr>
        <w:t>R2-2103189</w:t>
      </w:r>
      <w:r>
        <w:fldChar w:fldCharType="end"/>
      </w:r>
      <w:r>
        <w:tab/>
        <w:t>Analysis on essential parts for IoT-NTN functionality for Rel-17</w:t>
      </w:r>
      <w:bookmarkEnd w:id="10"/>
      <w:r>
        <w:tab/>
      </w:r>
      <w:r w:rsidR="0007541C" w:rsidRPr="0007541C">
        <w:t>Nokia, Nokia Shanghai Bell</w:t>
      </w:r>
    </w:p>
    <w:bookmarkStart w:id="11" w:name="_Ref69108523"/>
    <w:p w14:paraId="4206319B" w14:textId="53D5DC2B" w:rsidR="008E6E88" w:rsidRDefault="008E6E88" w:rsidP="004F4144">
      <w:pPr>
        <w:pStyle w:val="Doc-title"/>
        <w:numPr>
          <w:ilvl w:val="0"/>
          <w:numId w:val="2"/>
        </w:numPr>
      </w:pPr>
      <w:r>
        <w:fldChar w:fldCharType="begin"/>
      </w:r>
      <w:r>
        <w:instrText xml:space="preserve"> HYPERLINK "https://www.3gpp.org/ftp/TSG_RAN/WG2_RL2/TSGR2_113bis-e/Docs/R2-2103509.zip" </w:instrText>
      </w:r>
      <w:r>
        <w:fldChar w:fldCharType="separate"/>
      </w:r>
      <w:r w:rsidRPr="008E6E88">
        <w:rPr>
          <w:rStyle w:val="Hyperlink"/>
        </w:rPr>
        <w:t>R2-2103509</w:t>
      </w:r>
      <w:r>
        <w:fldChar w:fldCharType="end"/>
      </w:r>
      <w:r>
        <w:tab/>
        <w:t>Discussion on essential functionalities for IOT NTN</w:t>
      </w:r>
      <w:r>
        <w:tab/>
        <w:t>Huawei, HiSilicon</w:t>
      </w:r>
      <w:bookmarkEnd w:id="11"/>
      <w:r>
        <w:tab/>
      </w:r>
    </w:p>
    <w:bookmarkStart w:id="12" w:name="_Ref69108615"/>
    <w:p w14:paraId="470D448F" w14:textId="6BFA4CB0" w:rsidR="008E6E88" w:rsidRDefault="008E6E88" w:rsidP="004F4144">
      <w:pPr>
        <w:pStyle w:val="Doc-title"/>
        <w:numPr>
          <w:ilvl w:val="0"/>
          <w:numId w:val="2"/>
        </w:numPr>
      </w:pPr>
      <w:r>
        <w:fldChar w:fldCharType="begin"/>
      </w:r>
      <w:r>
        <w:instrText xml:space="preserve"> HYPERLINK "https://www.3gpp.org/ftp/TSG_RAN/WG2_RL2/TSGR2_113bis-e/Docs/R2-2104016.zip" </w:instrText>
      </w:r>
      <w:r>
        <w:fldChar w:fldCharType="separate"/>
      </w:r>
      <w:r w:rsidRPr="008E6E88">
        <w:rPr>
          <w:rStyle w:val="Hyperlink"/>
        </w:rPr>
        <w:t>R2-2104016</w:t>
      </w:r>
      <w:r>
        <w:fldChar w:fldCharType="end"/>
      </w:r>
      <w:r>
        <w:tab/>
        <w:t>Discussion on essential functionality in IoT NTN - scenarios and scope</w:t>
      </w:r>
      <w:r>
        <w:tab/>
        <w:t>Ericsson</w:t>
      </w:r>
      <w:bookmarkEnd w:id="12"/>
      <w:r>
        <w:tab/>
      </w:r>
    </w:p>
    <w:p w14:paraId="7C254D96" w14:textId="77777777" w:rsidR="00D22BCA" w:rsidRDefault="00D22BCA" w:rsidP="00D22BCA">
      <w:pPr>
        <w:rPr>
          <w:lang w:eastAsia="en-GB"/>
        </w:rPr>
      </w:pPr>
    </w:p>
    <w:p w14:paraId="30A56CDC" w14:textId="092A9B06" w:rsidR="00D22BCA" w:rsidRPr="008E6E88" w:rsidRDefault="00D22BCA" w:rsidP="00D22BCA">
      <w:pPr>
        <w:pStyle w:val="Heading1"/>
      </w:pPr>
      <w:r>
        <w:t>Participants</w:t>
      </w:r>
    </w:p>
    <w:p w14:paraId="3E1E6F6D" w14:textId="77777777" w:rsidR="00D22BCA" w:rsidRPr="00D22BCA" w:rsidRDefault="00D22BCA" w:rsidP="00D22BCA">
      <w:pPr>
        <w:rPr>
          <w:lang w:eastAsia="en-GB"/>
        </w:rPr>
      </w:pPr>
    </w:p>
    <w:tbl>
      <w:tblPr>
        <w:tblStyle w:val="TableGrid2"/>
        <w:tblW w:w="0" w:type="auto"/>
        <w:tblLook w:val="04A0" w:firstRow="1" w:lastRow="0" w:firstColumn="1" w:lastColumn="0" w:noHBand="0" w:noVBand="1"/>
      </w:tblPr>
      <w:tblGrid>
        <w:gridCol w:w="1760"/>
        <w:gridCol w:w="2687"/>
        <w:gridCol w:w="4903"/>
      </w:tblGrid>
      <w:tr w:rsidR="00D22BCA" w:rsidRPr="00D22BCA" w14:paraId="6016F87B" w14:textId="77777777" w:rsidTr="00197497">
        <w:tc>
          <w:tcPr>
            <w:tcW w:w="1760" w:type="dxa"/>
            <w:shd w:val="clear" w:color="auto" w:fill="BFBFBF" w:themeFill="background1" w:themeFillShade="BF"/>
          </w:tcPr>
          <w:bookmarkEnd w:id="0"/>
          <w:bookmarkEnd w:id="1"/>
          <w:bookmarkEnd w:id="2"/>
          <w:bookmarkEnd w:id="3"/>
          <w:bookmarkEnd w:id="4"/>
          <w:p w14:paraId="5A9CCA05"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4BFF1954"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147B7A7E"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Email address</w:t>
            </w:r>
          </w:p>
        </w:tc>
      </w:tr>
      <w:tr w:rsidR="00D22BCA" w:rsidRPr="00D22BCA" w14:paraId="1DCFAD0B" w14:textId="77777777" w:rsidTr="00197497">
        <w:tc>
          <w:tcPr>
            <w:tcW w:w="1760" w:type="dxa"/>
          </w:tcPr>
          <w:p w14:paraId="41D8D4AA" w14:textId="16C437A8" w:rsidR="00D22BCA" w:rsidRPr="00D22BCA" w:rsidRDefault="00D22BCA" w:rsidP="00D22BCA">
            <w:pPr>
              <w:overflowPunct w:val="0"/>
              <w:autoSpaceDE w:val="0"/>
              <w:autoSpaceDN w:val="0"/>
              <w:adjustRightInd w:val="0"/>
              <w:spacing w:after="0"/>
              <w:rPr>
                <w:lang w:eastAsia="ja-JP"/>
              </w:rPr>
            </w:pPr>
            <w:r>
              <w:rPr>
                <w:lang w:eastAsia="ja-JP"/>
              </w:rPr>
              <w:t>Huawei (Rapporteur)</w:t>
            </w:r>
          </w:p>
        </w:tc>
        <w:tc>
          <w:tcPr>
            <w:tcW w:w="2687" w:type="dxa"/>
          </w:tcPr>
          <w:p w14:paraId="3663628A" w14:textId="0097D5D1" w:rsidR="00D22BCA" w:rsidRPr="00D22BCA" w:rsidRDefault="00D22BCA" w:rsidP="00D22BCA">
            <w:pPr>
              <w:overflowPunct w:val="0"/>
              <w:autoSpaceDE w:val="0"/>
              <w:autoSpaceDN w:val="0"/>
              <w:adjustRightInd w:val="0"/>
              <w:spacing w:after="0"/>
              <w:rPr>
                <w:lang w:eastAsia="ja-JP"/>
              </w:rPr>
            </w:pPr>
            <w:r>
              <w:rPr>
                <w:lang w:eastAsia="ja-JP"/>
              </w:rPr>
              <w:t>Odile Rollinger</w:t>
            </w:r>
          </w:p>
        </w:tc>
        <w:tc>
          <w:tcPr>
            <w:tcW w:w="4903" w:type="dxa"/>
          </w:tcPr>
          <w:p w14:paraId="1DC80760" w14:textId="795AA75D" w:rsidR="00D22BCA" w:rsidRPr="00D22BCA" w:rsidRDefault="00D22BCA" w:rsidP="00D22BCA">
            <w:pPr>
              <w:overflowPunct w:val="0"/>
              <w:autoSpaceDE w:val="0"/>
              <w:autoSpaceDN w:val="0"/>
              <w:adjustRightInd w:val="0"/>
              <w:spacing w:after="0"/>
              <w:rPr>
                <w:lang w:eastAsia="ja-JP"/>
              </w:rPr>
            </w:pPr>
            <w:r>
              <w:rPr>
                <w:lang w:eastAsia="ja-JP"/>
              </w:rPr>
              <w:t>odile.rollinger@Huawei.com</w:t>
            </w:r>
          </w:p>
        </w:tc>
      </w:tr>
      <w:tr w:rsidR="00BD3588" w:rsidRPr="00D22BCA" w14:paraId="53057CBD" w14:textId="77777777" w:rsidTr="00197497">
        <w:tc>
          <w:tcPr>
            <w:tcW w:w="1760" w:type="dxa"/>
          </w:tcPr>
          <w:p w14:paraId="432E3731" w14:textId="1D92898A" w:rsidR="00BD3588" w:rsidRPr="00D22BCA" w:rsidRDefault="00BD3588" w:rsidP="00BD3588">
            <w:pPr>
              <w:overflowPunct w:val="0"/>
              <w:autoSpaceDE w:val="0"/>
              <w:autoSpaceDN w:val="0"/>
              <w:adjustRightInd w:val="0"/>
              <w:spacing w:after="0"/>
              <w:rPr>
                <w:lang w:eastAsia="ja-JP"/>
              </w:rPr>
            </w:pPr>
            <w:r>
              <w:rPr>
                <w:lang w:eastAsia="ja-JP"/>
              </w:rPr>
              <w:t>MediaTek</w:t>
            </w:r>
          </w:p>
        </w:tc>
        <w:tc>
          <w:tcPr>
            <w:tcW w:w="2687" w:type="dxa"/>
          </w:tcPr>
          <w:p w14:paraId="5F08357B" w14:textId="19B326E9" w:rsidR="00BD3588" w:rsidRPr="00D22BCA" w:rsidRDefault="00BD3588" w:rsidP="00BD3588">
            <w:pPr>
              <w:overflowPunct w:val="0"/>
              <w:autoSpaceDE w:val="0"/>
              <w:autoSpaceDN w:val="0"/>
              <w:adjustRightInd w:val="0"/>
              <w:spacing w:after="0"/>
              <w:rPr>
                <w:lang w:eastAsia="ja-JP"/>
              </w:rPr>
            </w:pPr>
            <w:r>
              <w:rPr>
                <w:lang w:eastAsia="ja-JP"/>
              </w:rPr>
              <w:t>Abhishek Roy</w:t>
            </w:r>
          </w:p>
        </w:tc>
        <w:tc>
          <w:tcPr>
            <w:tcW w:w="4903" w:type="dxa"/>
          </w:tcPr>
          <w:p w14:paraId="58F891FD" w14:textId="08E87FD5" w:rsidR="00BD3588" w:rsidRPr="00D22BCA" w:rsidRDefault="00BD3588" w:rsidP="00BD3588">
            <w:pPr>
              <w:overflowPunct w:val="0"/>
              <w:autoSpaceDE w:val="0"/>
              <w:autoSpaceDN w:val="0"/>
              <w:adjustRightInd w:val="0"/>
              <w:spacing w:after="0"/>
              <w:rPr>
                <w:lang w:eastAsia="ja-JP"/>
              </w:rPr>
            </w:pPr>
            <w:r>
              <w:rPr>
                <w:lang w:eastAsia="ja-JP"/>
              </w:rPr>
              <w:t>Abhishek.Roy@mediatek.com</w:t>
            </w:r>
          </w:p>
        </w:tc>
      </w:tr>
      <w:tr w:rsidR="00D22BCA" w:rsidRPr="00D22BCA" w14:paraId="34A9367D" w14:textId="77777777" w:rsidTr="00197497">
        <w:tc>
          <w:tcPr>
            <w:tcW w:w="1760" w:type="dxa"/>
          </w:tcPr>
          <w:p w14:paraId="148F32BC"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549A0221"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33508FCB"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68684CD3" w14:textId="77777777" w:rsidTr="00197497">
        <w:tc>
          <w:tcPr>
            <w:tcW w:w="1760" w:type="dxa"/>
          </w:tcPr>
          <w:p w14:paraId="5A9C27C9"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33AF23B6"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60F9C0DA"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0032C86D" w14:textId="77777777" w:rsidTr="00197497">
        <w:tc>
          <w:tcPr>
            <w:tcW w:w="1760" w:type="dxa"/>
          </w:tcPr>
          <w:p w14:paraId="04582E7F"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45FC6A92"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7F9131DC"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1430596F" w14:textId="77777777" w:rsidTr="00197497">
        <w:tc>
          <w:tcPr>
            <w:tcW w:w="1760" w:type="dxa"/>
          </w:tcPr>
          <w:p w14:paraId="373FA8AF"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20370610"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79F0566C"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1425179E" w14:textId="77777777" w:rsidTr="00197497">
        <w:tc>
          <w:tcPr>
            <w:tcW w:w="1760" w:type="dxa"/>
          </w:tcPr>
          <w:p w14:paraId="1DE3B5E4"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43C5B901"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135738A7"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2FE82B96" w14:textId="77777777" w:rsidTr="00197497">
        <w:tc>
          <w:tcPr>
            <w:tcW w:w="1760" w:type="dxa"/>
          </w:tcPr>
          <w:p w14:paraId="6E07BDAC"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3A044EF2"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52555D46"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2DD172C0" w14:textId="77777777" w:rsidTr="00197497">
        <w:tc>
          <w:tcPr>
            <w:tcW w:w="1760" w:type="dxa"/>
          </w:tcPr>
          <w:p w14:paraId="78DCD535"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4AEC498A"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65CE1390" w14:textId="77777777" w:rsidR="00D22BCA" w:rsidRPr="00D22BCA" w:rsidRDefault="00D22BCA" w:rsidP="00D22BCA">
            <w:pPr>
              <w:overflowPunct w:val="0"/>
              <w:autoSpaceDE w:val="0"/>
              <w:autoSpaceDN w:val="0"/>
              <w:adjustRightInd w:val="0"/>
              <w:spacing w:after="0"/>
              <w:rPr>
                <w:lang w:eastAsia="ja-JP"/>
              </w:rPr>
            </w:pPr>
          </w:p>
        </w:tc>
      </w:tr>
      <w:tr w:rsidR="00D22BCA" w:rsidRPr="00D22BCA" w14:paraId="5C09D34A" w14:textId="77777777" w:rsidTr="00197497">
        <w:tc>
          <w:tcPr>
            <w:tcW w:w="1760" w:type="dxa"/>
          </w:tcPr>
          <w:p w14:paraId="572BF7C1" w14:textId="77777777" w:rsidR="00D22BCA" w:rsidRPr="00D22BCA" w:rsidRDefault="00D22BCA" w:rsidP="00D22BCA">
            <w:pPr>
              <w:overflowPunct w:val="0"/>
              <w:autoSpaceDE w:val="0"/>
              <w:autoSpaceDN w:val="0"/>
              <w:adjustRightInd w:val="0"/>
              <w:spacing w:after="0"/>
              <w:rPr>
                <w:lang w:eastAsia="ja-JP"/>
              </w:rPr>
            </w:pPr>
          </w:p>
        </w:tc>
        <w:tc>
          <w:tcPr>
            <w:tcW w:w="2687" w:type="dxa"/>
          </w:tcPr>
          <w:p w14:paraId="4CCC964E" w14:textId="77777777" w:rsidR="00D22BCA" w:rsidRPr="00D22BCA" w:rsidRDefault="00D22BCA" w:rsidP="00D22BCA">
            <w:pPr>
              <w:overflowPunct w:val="0"/>
              <w:autoSpaceDE w:val="0"/>
              <w:autoSpaceDN w:val="0"/>
              <w:adjustRightInd w:val="0"/>
              <w:spacing w:after="0"/>
              <w:rPr>
                <w:lang w:eastAsia="ja-JP"/>
              </w:rPr>
            </w:pPr>
          </w:p>
        </w:tc>
        <w:tc>
          <w:tcPr>
            <w:tcW w:w="4903" w:type="dxa"/>
          </w:tcPr>
          <w:p w14:paraId="5FAF1D74" w14:textId="77777777" w:rsidR="00D22BCA" w:rsidRPr="00D22BCA" w:rsidRDefault="00D22BCA" w:rsidP="00D22BCA">
            <w:pPr>
              <w:overflowPunct w:val="0"/>
              <w:autoSpaceDE w:val="0"/>
              <w:autoSpaceDN w:val="0"/>
              <w:adjustRightInd w:val="0"/>
              <w:spacing w:after="0"/>
              <w:rPr>
                <w:lang w:eastAsia="ja-JP"/>
              </w:rPr>
            </w:pPr>
          </w:p>
        </w:tc>
      </w:tr>
    </w:tbl>
    <w:p w14:paraId="477E8FF2" w14:textId="77777777" w:rsidR="00A93AB3" w:rsidRPr="00A93AB3" w:rsidRDefault="00A93AB3" w:rsidP="00A93AB3">
      <w:pPr>
        <w:spacing w:beforeLines="50" w:before="120" w:after="120"/>
        <w:jc w:val="both"/>
        <w:rPr>
          <w:rFonts w:ascii="Arial" w:eastAsia="SimSun" w:hAnsi="Arial"/>
          <w:lang w:eastAsia="x-none"/>
        </w:rPr>
      </w:pPr>
    </w:p>
    <w:sectPr w:rsidR="00A93AB3" w:rsidRPr="00A93AB3" w:rsidSect="008E6E88">
      <w:headerReference w:type="default" r:id="rId8"/>
      <w:foot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B20F1" w14:textId="77777777" w:rsidR="00816400" w:rsidRDefault="00816400">
      <w:pPr>
        <w:pStyle w:val="TAL"/>
      </w:pPr>
      <w:r>
        <w:separator/>
      </w:r>
    </w:p>
  </w:endnote>
  <w:endnote w:type="continuationSeparator" w:id="0">
    <w:p w14:paraId="4306827E" w14:textId="77777777" w:rsidR="00816400" w:rsidRDefault="0081640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DengXian">
    <w:altName w:val="µ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2F35" w14:textId="77777777" w:rsidR="006E3BFB" w:rsidRDefault="006E3BF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C9150" w14:textId="77777777" w:rsidR="00816400" w:rsidRDefault="00816400">
      <w:pPr>
        <w:pStyle w:val="TAL"/>
      </w:pPr>
      <w:r>
        <w:separator/>
      </w:r>
    </w:p>
  </w:footnote>
  <w:footnote w:type="continuationSeparator" w:id="0">
    <w:p w14:paraId="18AE5D8E" w14:textId="77777777" w:rsidR="00816400" w:rsidRDefault="00816400">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B7F75" w14:textId="77777777" w:rsidR="006E3BFB" w:rsidRDefault="006E3BFB">
    <w:pPr>
      <w:pStyle w:val="Header"/>
      <w:framePr w:wrap="auto" w:vAnchor="text" w:hAnchor="margin" w:xAlign="center" w:y="1"/>
      <w:widowControl/>
    </w:pPr>
    <w:r>
      <w:fldChar w:fldCharType="begin"/>
    </w:r>
    <w:r>
      <w:instrText xml:space="preserve"> PAGE </w:instrText>
    </w:r>
    <w:r>
      <w:fldChar w:fldCharType="separate"/>
    </w:r>
    <w:r w:rsidR="00BD3588">
      <w:t>13</w:t>
    </w:r>
    <w:r>
      <w:fldChar w:fldCharType="end"/>
    </w:r>
  </w:p>
  <w:p w14:paraId="7E7576F4" w14:textId="77777777" w:rsidR="006E3BFB" w:rsidRDefault="006E3BFB">
    <w:pPr>
      <w:pStyle w:val="Header"/>
    </w:pPr>
  </w:p>
  <w:p w14:paraId="7B616B78" w14:textId="77777777" w:rsidR="006E3BFB" w:rsidRDefault="006E3B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6"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0"/>
  </w:num>
  <w:num w:numId="7">
    <w:abstractNumId w:val="1"/>
  </w:num>
  <w:num w:numId="8">
    <w:abstractNumId w:val="3"/>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255D"/>
    <w:rsid w:val="000051D6"/>
    <w:rsid w:val="00005804"/>
    <w:rsid w:val="00005B55"/>
    <w:rsid w:val="00006332"/>
    <w:rsid w:val="00007250"/>
    <w:rsid w:val="00017DF1"/>
    <w:rsid w:val="000207A3"/>
    <w:rsid w:val="00021DF4"/>
    <w:rsid w:val="000235B8"/>
    <w:rsid w:val="00023695"/>
    <w:rsid w:val="00023A66"/>
    <w:rsid w:val="00024762"/>
    <w:rsid w:val="000257A4"/>
    <w:rsid w:val="00026D3A"/>
    <w:rsid w:val="000279DE"/>
    <w:rsid w:val="00031A1E"/>
    <w:rsid w:val="00031DAE"/>
    <w:rsid w:val="00032166"/>
    <w:rsid w:val="00032D83"/>
    <w:rsid w:val="00033309"/>
    <w:rsid w:val="000336AD"/>
    <w:rsid w:val="00034660"/>
    <w:rsid w:val="0003491E"/>
    <w:rsid w:val="0003496B"/>
    <w:rsid w:val="00037C0A"/>
    <w:rsid w:val="000421D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71D3"/>
    <w:rsid w:val="00081279"/>
    <w:rsid w:val="0008209D"/>
    <w:rsid w:val="000831B3"/>
    <w:rsid w:val="00084A61"/>
    <w:rsid w:val="00084A9F"/>
    <w:rsid w:val="00085975"/>
    <w:rsid w:val="00085B4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35AB"/>
    <w:rsid w:val="001140CD"/>
    <w:rsid w:val="00114754"/>
    <w:rsid w:val="00114768"/>
    <w:rsid w:val="00116B68"/>
    <w:rsid w:val="001203EA"/>
    <w:rsid w:val="0012044E"/>
    <w:rsid w:val="00122311"/>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4732"/>
    <w:rsid w:val="00145B02"/>
    <w:rsid w:val="0014605E"/>
    <w:rsid w:val="0015004C"/>
    <w:rsid w:val="0015105E"/>
    <w:rsid w:val="0015366F"/>
    <w:rsid w:val="001549CE"/>
    <w:rsid w:val="001576E1"/>
    <w:rsid w:val="00161CD6"/>
    <w:rsid w:val="00164AD1"/>
    <w:rsid w:val="0016681E"/>
    <w:rsid w:val="00166B95"/>
    <w:rsid w:val="00166D4E"/>
    <w:rsid w:val="0017059A"/>
    <w:rsid w:val="00172490"/>
    <w:rsid w:val="001728DB"/>
    <w:rsid w:val="00174B1E"/>
    <w:rsid w:val="00175B9B"/>
    <w:rsid w:val="00177095"/>
    <w:rsid w:val="001776F7"/>
    <w:rsid w:val="00177859"/>
    <w:rsid w:val="00177B0B"/>
    <w:rsid w:val="00177FC6"/>
    <w:rsid w:val="001803F8"/>
    <w:rsid w:val="0018077B"/>
    <w:rsid w:val="001825B0"/>
    <w:rsid w:val="0018272A"/>
    <w:rsid w:val="00183FA9"/>
    <w:rsid w:val="00186579"/>
    <w:rsid w:val="00191ED9"/>
    <w:rsid w:val="00192197"/>
    <w:rsid w:val="00192D54"/>
    <w:rsid w:val="001952C7"/>
    <w:rsid w:val="0019579D"/>
    <w:rsid w:val="00197497"/>
    <w:rsid w:val="00197948"/>
    <w:rsid w:val="00197C77"/>
    <w:rsid w:val="001A0685"/>
    <w:rsid w:val="001A099B"/>
    <w:rsid w:val="001A0E43"/>
    <w:rsid w:val="001A198F"/>
    <w:rsid w:val="001A4630"/>
    <w:rsid w:val="001A5590"/>
    <w:rsid w:val="001A5F28"/>
    <w:rsid w:val="001A61D8"/>
    <w:rsid w:val="001B0A84"/>
    <w:rsid w:val="001B18AF"/>
    <w:rsid w:val="001B1A86"/>
    <w:rsid w:val="001B1D4B"/>
    <w:rsid w:val="001B1F04"/>
    <w:rsid w:val="001B22F6"/>
    <w:rsid w:val="001B2F69"/>
    <w:rsid w:val="001B3FB7"/>
    <w:rsid w:val="001B7F16"/>
    <w:rsid w:val="001C232C"/>
    <w:rsid w:val="001C437E"/>
    <w:rsid w:val="001C62DB"/>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5565"/>
    <w:rsid w:val="001F6192"/>
    <w:rsid w:val="001F639C"/>
    <w:rsid w:val="001F770E"/>
    <w:rsid w:val="001F7DB4"/>
    <w:rsid w:val="00200C37"/>
    <w:rsid w:val="002034C0"/>
    <w:rsid w:val="00205351"/>
    <w:rsid w:val="00205AD0"/>
    <w:rsid w:val="00205D48"/>
    <w:rsid w:val="002067DF"/>
    <w:rsid w:val="002073AF"/>
    <w:rsid w:val="00207953"/>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580C"/>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4CE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D66"/>
    <w:rsid w:val="00325ED7"/>
    <w:rsid w:val="00326A3E"/>
    <w:rsid w:val="00327B24"/>
    <w:rsid w:val="0033178E"/>
    <w:rsid w:val="003318AB"/>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BE3"/>
    <w:rsid w:val="003A4E3A"/>
    <w:rsid w:val="003A5672"/>
    <w:rsid w:val="003A5E90"/>
    <w:rsid w:val="003A7308"/>
    <w:rsid w:val="003B024D"/>
    <w:rsid w:val="003B024F"/>
    <w:rsid w:val="003B0FA0"/>
    <w:rsid w:val="003B76C5"/>
    <w:rsid w:val="003C0291"/>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45A"/>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2F01"/>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F7D"/>
    <w:rsid w:val="0067122A"/>
    <w:rsid w:val="006732AC"/>
    <w:rsid w:val="00676FE6"/>
    <w:rsid w:val="00677541"/>
    <w:rsid w:val="00677D06"/>
    <w:rsid w:val="00680992"/>
    <w:rsid w:val="00681A51"/>
    <w:rsid w:val="006823F4"/>
    <w:rsid w:val="00682B0D"/>
    <w:rsid w:val="006838EC"/>
    <w:rsid w:val="00685C5E"/>
    <w:rsid w:val="00686483"/>
    <w:rsid w:val="006900A8"/>
    <w:rsid w:val="0069188A"/>
    <w:rsid w:val="00692FFA"/>
    <w:rsid w:val="00693031"/>
    <w:rsid w:val="00694381"/>
    <w:rsid w:val="00694BD9"/>
    <w:rsid w:val="006972B1"/>
    <w:rsid w:val="006A05B7"/>
    <w:rsid w:val="006A19C6"/>
    <w:rsid w:val="006A2859"/>
    <w:rsid w:val="006A4181"/>
    <w:rsid w:val="006A5923"/>
    <w:rsid w:val="006A5FED"/>
    <w:rsid w:val="006A6641"/>
    <w:rsid w:val="006A666F"/>
    <w:rsid w:val="006A79D8"/>
    <w:rsid w:val="006B1C01"/>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BFB"/>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042"/>
    <w:rsid w:val="00766198"/>
    <w:rsid w:val="00766311"/>
    <w:rsid w:val="007668AC"/>
    <w:rsid w:val="00767018"/>
    <w:rsid w:val="007674DC"/>
    <w:rsid w:val="0076751E"/>
    <w:rsid w:val="0076769D"/>
    <w:rsid w:val="00767A6D"/>
    <w:rsid w:val="007700C8"/>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A9A"/>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4FD3"/>
    <w:rsid w:val="007A5433"/>
    <w:rsid w:val="007A5F48"/>
    <w:rsid w:val="007B059D"/>
    <w:rsid w:val="007B1C5A"/>
    <w:rsid w:val="007B7E45"/>
    <w:rsid w:val="007C1082"/>
    <w:rsid w:val="007C16D5"/>
    <w:rsid w:val="007C1A4A"/>
    <w:rsid w:val="007C1F41"/>
    <w:rsid w:val="007C517A"/>
    <w:rsid w:val="007C637A"/>
    <w:rsid w:val="007C69A0"/>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00B2"/>
    <w:rsid w:val="00802028"/>
    <w:rsid w:val="00802587"/>
    <w:rsid w:val="00802E58"/>
    <w:rsid w:val="0080627B"/>
    <w:rsid w:val="00806A60"/>
    <w:rsid w:val="00807D7F"/>
    <w:rsid w:val="00810250"/>
    <w:rsid w:val="00810264"/>
    <w:rsid w:val="00810AD2"/>
    <w:rsid w:val="008137DE"/>
    <w:rsid w:val="008141B1"/>
    <w:rsid w:val="00816400"/>
    <w:rsid w:val="0081643E"/>
    <w:rsid w:val="00816896"/>
    <w:rsid w:val="00816932"/>
    <w:rsid w:val="008200A6"/>
    <w:rsid w:val="00821B45"/>
    <w:rsid w:val="00822B40"/>
    <w:rsid w:val="00822DB1"/>
    <w:rsid w:val="00823027"/>
    <w:rsid w:val="00823A73"/>
    <w:rsid w:val="008246FB"/>
    <w:rsid w:val="00824C78"/>
    <w:rsid w:val="0082539D"/>
    <w:rsid w:val="00826DBD"/>
    <w:rsid w:val="0082744B"/>
    <w:rsid w:val="008313F2"/>
    <w:rsid w:val="0083315C"/>
    <w:rsid w:val="00833ACE"/>
    <w:rsid w:val="00834672"/>
    <w:rsid w:val="00834A9E"/>
    <w:rsid w:val="00841D56"/>
    <w:rsid w:val="00841E6F"/>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76B4A"/>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07E8"/>
    <w:rsid w:val="008C29C2"/>
    <w:rsid w:val="008C373A"/>
    <w:rsid w:val="008C3A6B"/>
    <w:rsid w:val="008C44D2"/>
    <w:rsid w:val="008C45BD"/>
    <w:rsid w:val="008C4707"/>
    <w:rsid w:val="008C5BCC"/>
    <w:rsid w:val="008C6A12"/>
    <w:rsid w:val="008C7757"/>
    <w:rsid w:val="008C7B9D"/>
    <w:rsid w:val="008D1081"/>
    <w:rsid w:val="008D11C3"/>
    <w:rsid w:val="008D4CB8"/>
    <w:rsid w:val="008D4FC9"/>
    <w:rsid w:val="008D513A"/>
    <w:rsid w:val="008E138D"/>
    <w:rsid w:val="008E35AE"/>
    <w:rsid w:val="008E44CF"/>
    <w:rsid w:val="008E5967"/>
    <w:rsid w:val="008E67B7"/>
    <w:rsid w:val="008E6E88"/>
    <w:rsid w:val="008F06DC"/>
    <w:rsid w:val="008F16FC"/>
    <w:rsid w:val="008F2ACE"/>
    <w:rsid w:val="008F3582"/>
    <w:rsid w:val="008F428B"/>
    <w:rsid w:val="008F53A4"/>
    <w:rsid w:val="008F64D9"/>
    <w:rsid w:val="008F6817"/>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613"/>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5F8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57CA"/>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4AD6"/>
    <w:rsid w:val="009F5A5B"/>
    <w:rsid w:val="009F6EB8"/>
    <w:rsid w:val="009F7CA6"/>
    <w:rsid w:val="00A016F0"/>
    <w:rsid w:val="00A01947"/>
    <w:rsid w:val="00A0485C"/>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37324"/>
    <w:rsid w:val="00A400F5"/>
    <w:rsid w:val="00A407BD"/>
    <w:rsid w:val="00A4147F"/>
    <w:rsid w:val="00A42979"/>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1C14"/>
    <w:rsid w:val="00A63238"/>
    <w:rsid w:val="00A635EF"/>
    <w:rsid w:val="00A646C7"/>
    <w:rsid w:val="00A6477B"/>
    <w:rsid w:val="00A650A3"/>
    <w:rsid w:val="00A65D91"/>
    <w:rsid w:val="00A65F47"/>
    <w:rsid w:val="00A6741A"/>
    <w:rsid w:val="00A71020"/>
    <w:rsid w:val="00A712C2"/>
    <w:rsid w:val="00A71C52"/>
    <w:rsid w:val="00A72DEA"/>
    <w:rsid w:val="00A72EA0"/>
    <w:rsid w:val="00A73108"/>
    <w:rsid w:val="00A73FAD"/>
    <w:rsid w:val="00A74DE3"/>
    <w:rsid w:val="00A75F32"/>
    <w:rsid w:val="00A77A37"/>
    <w:rsid w:val="00A806F5"/>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3818"/>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3588"/>
    <w:rsid w:val="00BD4462"/>
    <w:rsid w:val="00BD4A06"/>
    <w:rsid w:val="00BD65E6"/>
    <w:rsid w:val="00BD6AA8"/>
    <w:rsid w:val="00BE3350"/>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9CB"/>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44BE"/>
    <w:rsid w:val="00C853DC"/>
    <w:rsid w:val="00C86129"/>
    <w:rsid w:val="00C868E1"/>
    <w:rsid w:val="00C90F13"/>
    <w:rsid w:val="00C9174D"/>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136C"/>
    <w:rsid w:val="00CC252D"/>
    <w:rsid w:val="00CC6278"/>
    <w:rsid w:val="00CC7EBD"/>
    <w:rsid w:val="00CD034A"/>
    <w:rsid w:val="00CD16C4"/>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EA6"/>
    <w:rsid w:val="00D1433C"/>
    <w:rsid w:val="00D15F7C"/>
    <w:rsid w:val="00D170C7"/>
    <w:rsid w:val="00D20027"/>
    <w:rsid w:val="00D20B22"/>
    <w:rsid w:val="00D22BCA"/>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500"/>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54D5"/>
    <w:rsid w:val="00DE6EA9"/>
    <w:rsid w:val="00DF232B"/>
    <w:rsid w:val="00DF30B7"/>
    <w:rsid w:val="00DF4589"/>
    <w:rsid w:val="00DF5084"/>
    <w:rsid w:val="00DF5255"/>
    <w:rsid w:val="00DF5609"/>
    <w:rsid w:val="00DF6361"/>
    <w:rsid w:val="00DF7664"/>
    <w:rsid w:val="00DF7B14"/>
    <w:rsid w:val="00E0132B"/>
    <w:rsid w:val="00E057B1"/>
    <w:rsid w:val="00E07A5A"/>
    <w:rsid w:val="00E10A69"/>
    <w:rsid w:val="00E10DB6"/>
    <w:rsid w:val="00E11068"/>
    <w:rsid w:val="00E11CC0"/>
    <w:rsid w:val="00E14861"/>
    <w:rsid w:val="00E159D3"/>
    <w:rsid w:val="00E171CC"/>
    <w:rsid w:val="00E20D9C"/>
    <w:rsid w:val="00E2177B"/>
    <w:rsid w:val="00E21D30"/>
    <w:rsid w:val="00E2234B"/>
    <w:rsid w:val="00E236F8"/>
    <w:rsid w:val="00E2602E"/>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5ED4"/>
    <w:rsid w:val="00E8635A"/>
    <w:rsid w:val="00E9285F"/>
    <w:rsid w:val="00E941F6"/>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2B5C"/>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1196"/>
    <w:rsid w:val="00F5412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6D00"/>
    <w:rsid w:val="00F80CE3"/>
    <w:rsid w:val="00F80E2B"/>
    <w:rsid w:val="00F826F8"/>
    <w:rsid w:val="00F82909"/>
    <w:rsid w:val="00F82FC3"/>
    <w:rsid w:val="00F8318A"/>
    <w:rsid w:val="00F838AC"/>
    <w:rsid w:val="00F86054"/>
    <w:rsid w:val="00F8686F"/>
    <w:rsid w:val="00F87675"/>
    <w:rsid w:val="00F92240"/>
    <w:rsid w:val="00F94B34"/>
    <w:rsid w:val="00F96EBF"/>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CA8"/>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列出段落,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列出段落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38FC5-A87D-407A-A9FB-F47DE735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14</Pages>
  <Words>5109</Words>
  <Characters>29125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34166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Qualcomm-Bharat</cp:lastModifiedBy>
  <cp:revision>46</cp:revision>
  <cp:lastPrinted>2007-12-21T11:58:00Z</cp:lastPrinted>
  <dcterms:created xsi:type="dcterms:W3CDTF">2021-04-14T14:46:00Z</dcterms:created>
  <dcterms:modified xsi:type="dcterms:W3CDTF">2021-04-14T18:07:00Z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1618383214</vt:lpwstr>
  </property>
</Properties>
</file>