
<file path=[Content_Types].xml><?xml version="1.0" encoding="utf-8"?>
<Types xmlns="http://schemas.openxmlformats.org/package/2006/content-types">
  <Default Extension="bin" ContentType="application/vnd.ms-word.attachedToolbar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24C51" w14:textId="26A7B943"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#113</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D431B" w:rsidRPr="007D431B">
        <w:rPr>
          <w:rFonts w:ascii="Arial" w:eastAsia="MS Mincho" w:hAnsi="Arial"/>
          <w:b/>
          <w:sz w:val="24"/>
          <w:szCs w:val="24"/>
          <w:lang w:eastAsia="x-none"/>
        </w:rPr>
        <w:t>R2-21</w:t>
      </w:r>
      <w:r w:rsidR="0028209A" w:rsidRPr="0028209A">
        <w:rPr>
          <w:rFonts w:ascii="Arial" w:eastAsia="MS Mincho" w:hAnsi="Arial" w:hint="eastAsia"/>
          <w:b/>
          <w:sz w:val="24"/>
          <w:szCs w:val="24"/>
          <w:lang w:eastAsia="x-none"/>
        </w:rPr>
        <w:t>xxxxx</w:t>
      </w:r>
    </w:p>
    <w:p w14:paraId="0C2B50FB" w14:textId="7A468123"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Online, April 12 – April 20, 2021</w:t>
      </w:r>
    </w:p>
    <w:p w14:paraId="70058D36" w14:textId="2EBCDB3F" w:rsidR="00505E15" w:rsidRDefault="00CD55A8" w:rsidP="00614500">
      <w:pPr>
        <w:pStyle w:val="Header"/>
        <w:tabs>
          <w:tab w:val="left" w:pos="6521"/>
        </w:tabs>
        <w:spacing w:after="180"/>
        <w:jc w:val="both"/>
      </w:pPr>
      <w:r>
        <w:rPr>
          <w:lang w:val="en-US" w:eastAsia="ko-KR"/>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5E2BBD5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28209A" w:rsidRPr="0028209A">
        <w:rPr>
          <w:rFonts w:ascii="Arial" w:hAnsi="Arial"/>
          <w:b/>
          <w:sz w:val="24"/>
        </w:rPr>
        <w:t>6.1.4.4</w:t>
      </w:r>
    </w:p>
    <w:p w14:paraId="53529E6F" w14:textId="075308FD"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t>Huawei</w:t>
      </w:r>
      <w:r w:rsidR="0028209A">
        <w:rPr>
          <w:rFonts w:ascii="Arial" w:hAnsi="Arial"/>
          <w:b/>
          <w:sz w:val="24"/>
        </w:rPr>
        <w:t xml:space="preserve"> (Rapporteur)</w:t>
      </w:r>
    </w:p>
    <w:p w14:paraId="2394DB59" w14:textId="629426C1"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28209A">
        <w:rPr>
          <w:rFonts w:ascii="Arial" w:hAnsi="Arial"/>
          <w:b/>
          <w:sz w:val="24"/>
        </w:rPr>
        <w:t xml:space="preserve">Discussion summary of </w:t>
      </w:r>
      <w:r w:rsidR="0028209A" w:rsidRPr="0028209A">
        <w:rPr>
          <w:rFonts w:ascii="Arial" w:hAnsi="Arial"/>
          <w:b/>
          <w:sz w:val="24"/>
        </w:rPr>
        <w:t>[AT113bis-e][024]</w:t>
      </w:r>
      <w:r w:rsidR="00746067">
        <w:rPr>
          <w:rFonts w:ascii="Arial" w:hAnsi="Arial"/>
          <w:b/>
          <w:sz w:val="24"/>
        </w:rPr>
        <w:t>[</w:t>
      </w:r>
      <w:r w:rsidR="0028209A" w:rsidRPr="0028209A">
        <w:rPr>
          <w:rFonts w:ascii="Arial" w:hAnsi="Arial"/>
          <w:b/>
          <w:sz w:val="24"/>
        </w:rPr>
        <w:t xml:space="preserve">NR16] Idle Inactive </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Heading1"/>
        <w:spacing w:line="276" w:lineRule="auto"/>
        <w:jc w:val="both"/>
        <w:rPr>
          <w:lang w:eastAsia="zh-CN"/>
        </w:rPr>
      </w:pPr>
      <w:r w:rsidRPr="00CC0168">
        <w:rPr>
          <w:lang w:eastAsia="zh-CN"/>
        </w:rPr>
        <w:t>Introduction</w:t>
      </w:r>
    </w:p>
    <w:p w14:paraId="09EDE85A" w14:textId="77777777" w:rsidR="0028209A" w:rsidRPr="003154E4" w:rsidRDefault="00BB5286" w:rsidP="003532A4">
      <w:pPr>
        <w:spacing w:beforeLines="50" w:before="120"/>
        <w:jc w:val="both"/>
        <w:rPr>
          <w:sz w:val="22"/>
          <w:szCs w:val="22"/>
          <w:lang w:eastAsia="zh-CN"/>
        </w:rPr>
      </w:pPr>
      <w:r w:rsidRPr="003154E4">
        <w:rPr>
          <w:sz w:val="22"/>
          <w:szCs w:val="22"/>
          <w:lang w:eastAsia="zh-CN"/>
        </w:rPr>
        <w:t xml:space="preserve">This </w:t>
      </w:r>
      <w:r w:rsidR="00E74E79" w:rsidRPr="003154E4">
        <w:rPr>
          <w:sz w:val="22"/>
          <w:szCs w:val="22"/>
          <w:lang w:eastAsia="zh-CN"/>
        </w:rPr>
        <w:t xml:space="preserve">document </w:t>
      </w:r>
      <w:r w:rsidR="0028209A" w:rsidRPr="003154E4">
        <w:rPr>
          <w:sz w:val="22"/>
          <w:szCs w:val="22"/>
          <w:lang w:eastAsia="zh-CN"/>
        </w:rPr>
        <w:t>provides the discussion summary of the following at-meeting offline discussion:</w:t>
      </w:r>
    </w:p>
    <w:p w14:paraId="7A1FD34F" w14:textId="6B0B6025" w:rsidR="0028209A" w:rsidRPr="003154E4" w:rsidRDefault="0028209A" w:rsidP="0028209A">
      <w:pPr>
        <w:pStyle w:val="EmailDiscussion"/>
        <w:rPr>
          <w:sz w:val="22"/>
          <w:szCs w:val="22"/>
          <w:lang w:val="en-GB" w:eastAsia="en-GB"/>
        </w:rPr>
      </w:pPr>
      <w:r w:rsidRPr="003154E4">
        <w:rPr>
          <w:sz w:val="22"/>
          <w:szCs w:val="22"/>
        </w:rPr>
        <w:t>[AT113bis-e][024]NR16] Idle Inactive (Huawei)</w:t>
      </w:r>
    </w:p>
    <w:p w14:paraId="31FA7A88" w14:textId="77777777" w:rsidR="0028209A" w:rsidRPr="003154E4" w:rsidRDefault="0028209A" w:rsidP="0028209A">
      <w:pPr>
        <w:pStyle w:val="Doc-text2"/>
        <w:rPr>
          <w:sz w:val="22"/>
          <w:szCs w:val="22"/>
        </w:rPr>
      </w:pPr>
      <w:r w:rsidRPr="003154E4">
        <w:rPr>
          <w:sz w:val="22"/>
          <w:szCs w:val="22"/>
        </w:rPr>
        <w:tab/>
        <w:t>Scope: Treat R2-2102930, R2-2103168, R2-2102910</w:t>
      </w:r>
    </w:p>
    <w:p w14:paraId="713B7E8F" w14:textId="77777777" w:rsidR="0028209A" w:rsidRPr="003154E4" w:rsidRDefault="0028209A" w:rsidP="0028209A">
      <w:pPr>
        <w:pStyle w:val="EmailDiscussion2"/>
        <w:rPr>
          <w:sz w:val="22"/>
          <w:szCs w:val="22"/>
        </w:rPr>
      </w:pPr>
      <w:r w:rsidRPr="003154E4">
        <w:rPr>
          <w:sz w:val="22"/>
          <w:szCs w:val="22"/>
        </w:rPr>
        <w:tab/>
        <w:t>Phase 1, determine agreeable parts, Phase 2, for agreeable parts Work on CRs.</w:t>
      </w:r>
    </w:p>
    <w:p w14:paraId="127314E9" w14:textId="77777777" w:rsidR="0028209A" w:rsidRPr="003154E4" w:rsidRDefault="0028209A" w:rsidP="0028209A">
      <w:pPr>
        <w:pStyle w:val="EmailDiscussion2"/>
        <w:rPr>
          <w:sz w:val="22"/>
          <w:szCs w:val="22"/>
        </w:rPr>
      </w:pPr>
      <w:r w:rsidRPr="003154E4">
        <w:rPr>
          <w:sz w:val="22"/>
          <w:szCs w:val="22"/>
        </w:rPr>
        <w:tab/>
        <w:t>Intended outcome: Report and Agreed-in-principle CRs, if any</w:t>
      </w:r>
    </w:p>
    <w:p w14:paraId="63F5E3EB" w14:textId="77777777" w:rsidR="0028209A" w:rsidRPr="003154E4" w:rsidRDefault="0028209A" w:rsidP="0028209A">
      <w:pPr>
        <w:pStyle w:val="EmailDiscussion2"/>
        <w:rPr>
          <w:sz w:val="22"/>
          <w:szCs w:val="22"/>
        </w:rPr>
      </w:pPr>
      <w:r w:rsidRPr="003154E4">
        <w:rPr>
          <w:sz w:val="22"/>
          <w:szCs w:val="22"/>
        </w:rPr>
        <w:tab/>
        <w:t xml:space="preserve">Deadline: </w:t>
      </w:r>
      <w:r w:rsidRPr="00187AC1">
        <w:rPr>
          <w:sz w:val="22"/>
          <w:szCs w:val="22"/>
          <w:highlight w:val="yellow"/>
        </w:rPr>
        <w:t>Schedule A</w:t>
      </w:r>
    </w:p>
    <w:p w14:paraId="5C8B1B85" w14:textId="641ED7FF" w:rsidR="0028209A" w:rsidRPr="003154E4" w:rsidRDefault="0028209A" w:rsidP="003532A4">
      <w:pPr>
        <w:spacing w:beforeLines="50" w:before="120"/>
        <w:jc w:val="both"/>
        <w:rPr>
          <w:sz w:val="22"/>
          <w:szCs w:val="22"/>
          <w:lang w:eastAsia="zh-CN"/>
        </w:rPr>
      </w:pPr>
      <w:r w:rsidRPr="003154E4">
        <w:rPr>
          <w:rFonts w:hint="eastAsia"/>
          <w:sz w:val="22"/>
          <w:szCs w:val="22"/>
          <w:lang w:eastAsia="zh-CN"/>
        </w:rPr>
        <w:t xml:space="preserve">The list of the </w:t>
      </w:r>
      <w:r w:rsidRPr="003154E4">
        <w:rPr>
          <w:sz w:val="22"/>
          <w:szCs w:val="22"/>
          <w:lang w:eastAsia="zh-CN"/>
        </w:rPr>
        <w:t>involved</w:t>
      </w:r>
      <w:r w:rsidRPr="003154E4">
        <w:rPr>
          <w:rFonts w:hint="eastAsia"/>
          <w:sz w:val="22"/>
          <w:szCs w:val="22"/>
          <w:lang w:eastAsia="zh-CN"/>
        </w:rPr>
        <w:t xml:space="preserve"> </w:t>
      </w:r>
      <w:r w:rsidRPr="003154E4">
        <w:rPr>
          <w:sz w:val="22"/>
          <w:szCs w:val="22"/>
          <w:lang w:eastAsia="zh-CN"/>
        </w:rPr>
        <w:t>contributions in this offline discussion are as follows:</w:t>
      </w:r>
    </w:p>
    <w:tbl>
      <w:tblPr>
        <w:tblW w:w="9781" w:type="dxa"/>
        <w:tblInd w:w="-5" w:type="dxa"/>
        <w:tblLook w:val="04A0" w:firstRow="1" w:lastRow="0" w:firstColumn="1" w:lastColumn="0" w:noHBand="0" w:noVBand="1"/>
      </w:tblPr>
      <w:tblGrid>
        <w:gridCol w:w="1560"/>
        <w:gridCol w:w="4819"/>
        <w:gridCol w:w="3402"/>
      </w:tblGrid>
      <w:tr w:rsidR="0028209A" w:rsidRPr="0028209A" w14:paraId="0FC86DC5" w14:textId="77777777" w:rsidTr="0028209A">
        <w:trPr>
          <w:trHeight w:val="414"/>
        </w:trPr>
        <w:tc>
          <w:tcPr>
            <w:tcW w:w="1560" w:type="dxa"/>
            <w:tcBorders>
              <w:top w:val="single" w:sz="4" w:space="0" w:color="A6A6A6"/>
              <w:left w:val="single" w:sz="4" w:space="0" w:color="A6A6A6"/>
              <w:bottom w:val="single" w:sz="4" w:space="0" w:color="A6A6A6"/>
              <w:right w:val="single" w:sz="4" w:space="0" w:color="A6A6A6"/>
            </w:tcBorders>
            <w:shd w:val="clear" w:color="auto" w:fill="auto"/>
            <w:hideMark/>
          </w:tcPr>
          <w:p w14:paraId="1EB98442" w14:textId="77777777" w:rsidR="0028209A" w:rsidRPr="0028209A" w:rsidRDefault="001374C0" w:rsidP="0028209A">
            <w:pPr>
              <w:spacing w:after="0"/>
              <w:rPr>
                <w:rFonts w:ascii="Arial" w:hAnsi="Arial" w:cs="Arial"/>
                <w:b/>
                <w:bCs/>
                <w:color w:val="0000FF"/>
                <w:sz w:val="16"/>
                <w:szCs w:val="16"/>
                <w:u w:val="single"/>
                <w:lang w:val="en-US" w:eastAsia="zh-CN"/>
              </w:rPr>
            </w:pPr>
            <w:hyperlink r:id="rId9" w:history="1">
              <w:r w:rsidR="0028209A" w:rsidRPr="0028209A">
                <w:rPr>
                  <w:rFonts w:ascii="Arial" w:hAnsi="Arial" w:cs="Arial"/>
                  <w:b/>
                  <w:bCs/>
                  <w:color w:val="0000FF"/>
                  <w:sz w:val="16"/>
                  <w:szCs w:val="16"/>
                  <w:u w:val="single"/>
                  <w:lang w:val="en-US" w:eastAsia="zh-CN"/>
                </w:rPr>
                <w:t>R2-2102910</w:t>
              </w:r>
            </w:hyperlink>
          </w:p>
        </w:tc>
        <w:tc>
          <w:tcPr>
            <w:tcW w:w="4819" w:type="dxa"/>
            <w:tcBorders>
              <w:top w:val="single" w:sz="4" w:space="0" w:color="A6A6A6"/>
              <w:left w:val="nil"/>
              <w:bottom w:val="single" w:sz="4" w:space="0" w:color="A6A6A6"/>
              <w:right w:val="single" w:sz="4" w:space="0" w:color="A6A6A6"/>
            </w:tcBorders>
            <w:shd w:val="clear" w:color="auto" w:fill="auto"/>
            <w:hideMark/>
          </w:tcPr>
          <w:p w14:paraId="4E1391B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Discussion on RNA configuration for UE in SNPN AM</w:t>
            </w:r>
          </w:p>
        </w:tc>
        <w:tc>
          <w:tcPr>
            <w:tcW w:w="3402" w:type="dxa"/>
            <w:tcBorders>
              <w:top w:val="single" w:sz="4" w:space="0" w:color="A6A6A6"/>
              <w:left w:val="nil"/>
              <w:bottom w:val="single" w:sz="4" w:space="0" w:color="A6A6A6"/>
              <w:right w:val="single" w:sz="4" w:space="0" w:color="A6A6A6"/>
            </w:tcBorders>
            <w:shd w:val="clear" w:color="auto" w:fill="auto"/>
            <w:hideMark/>
          </w:tcPr>
          <w:p w14:paraId="5FCB27F3"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Samsung Electronics Co., Ltd</w:t>
            </w:r>
          </w:p>
        </w:tc>
      </w:tr>
      <w:tr w:rsidR="0028209A" w:rsidRPr="0028209A" w14:paraId="731CF3B2"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1727E5E7" w14:textId="77777777" w:rsidR="0028209A" w:rsidRPr="0028209A" w:rsidRDefault="001374C0" w:rsidP="0028209A">
            <w:pPr>
              <w:spacing w:after="0"/>
              <w:rPr>
                <w:rFonts w:ascii="Arial" w:hAnsi="Arial" w:cs="Arial"/>
                <w:b/>
                <w:bCs/>
                <w:color w:val="0000FF"/>
                <w:sz w:val="16"/>
                <w:szCs w:val="16"/>
                <w:u w:val="single"/>
                <w:lang w:val="en-US" w:eastAsia="zh-CN"/>
              </w:rPr>
            </w:pPr>
            <w:hyperlink r:id="rId10" w:history="1">
              <w:r w:rsidR="0028209A" w:rsidRPr="0028209A">
                <w:rPr>
                  <w:rFonts w:ascii="Arial" w:hAnsi="Arial" w:cs="Arial"/>
                  <w:b/>
                  <w:bCs/>
                  <w:color w:val="0000FF"/>
                  <w:sz w:val="16"/>
                  <w:szCs w:val="16"/>
                  <w:u w:val="single"/>
                  <w:lang w:val="en-US" w:eastAsia="zh-CN"/>
                </w:rPr>
                <w:t>R2-2102930</w:t>
              </w:r>
            </w:hyperlink>
          </w:p>
        </w:tc>
        <w:tc>
          <w:tcPr>
            <w:tcW w:w="4819" w:type="dxa"/>
            <w:tcBorders>
              <w:top w:val="nil"/>
              <w:left w:val="nil"/>
              <w:bottom w:val="single" w:sz="4" w:space="0" w:color="A6A6A6"/>
              <w:right w:val="single" w:sz="4" w:space="0" w:color="A6A6A6"/>
            </w:tcBorders>
            <w:shd w:val="clear" w:color="auto" w:fill="auto"/>
            <w:hideMark/>
          </w:tcPr>
          <w:p w14:paraId="70AB7F65"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Removal of duplicated statements related to IFRI handling</w:t>
            </w:r>
          </w:p>
        </w:tc>
        <w:tc>
          <w:tcPr>
            <w:tcW w:w="3402" w:type="dxa"/>
            <w:tcBorders>
              <w:top w:val="nil"/>
              <w:left w:val="nil"/>
              <w:bottom w:val="single" w:sz="4" w:space="0" w:color="A6A6A6"/>
              <w:right w:val="single" w:sz="4" w:space="0" w:color="A6A6A6"/>
            </w:tcBorders>
            <w:shd w:val="clear" w:color="auto" w:fill="auto"/>
            <w:hideMark/>
          </w:tcPr>
          <w:p w14:paraId="7E433388"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LG Electronics France</w:t>
            </w:r>
          </w:p>
        </w:tc>
      </w:tr>
      <w:tr w:rsidR="0028209A" w:rsidRPr="0028209A" w14:paraId="049436C4" w14:textId="77777777" w:rsidTr="0028209A">
        <w:trPr>
          <w:trHeight w:val="414"/>
        </w:trPr>
        <w:tc>
          <w:tcPr>
            <w:tcW w:w="1560" w:type="dxa"/>
            <w:tcBorders>
              <w:top w:val="nil"/>
              <w:left w:val="single" w:sz="4" w:space="0" w:color="A6A6A6"/>
              <w:bottom w:val="single" w:sz="4" w:space="0" w:color="A6A6A6"/>
              <w:right w:val="single" w:sz="4" w:space="0" w:color="A6A6A6"/>
            </w:tcBorders>
            <w:shd w:val="clear" w:color="auto" w:fill="auto"/>
            <w:hideMark/>
          </w:tcPr>
          <w:p w14:paraId="38BDE747" w14:textId="77777777" w:rsidR="0028209A" w:rsidRPr="0028209A" w:rsidRDefault="001374C0" w:rsidP="0028209A">
            <w:pPr>
              <w:spacing w:after="0"/>
              <w:rPr>
                <w:rFonts w:ascii="Arial" w:hAnsi="Arial" w:cs="Arial"/>
                <w:b/>
                <w:bCs/>
                <w:color w:val="0000FF"/>
                <w:sz w:val="16"/>
                <w:szCs w:val="16"/>
                <w:u w:val="single"/>
                <w:lang w:val="en-US" w:eastAsia="zh-CN"/>
              </w:rPr>
            </w:pPr>
            <w:hyperlink r:id="rId11" w:history="1">
              <w:r w:rsidR="0028209A" w:rsidRPr="0028209A">
                <w:rPr>
                  <w:rFonts w:ascii="Arial" w:hAnsi="Arial" w:cs="Arial"/>
                  <w:b/>
                  <w:bCs/>
                  <w:color w:val="0000FF"/>
                  <w:sz w:val="16"/>
                  <w:szCs w:val="16"/>
                  <w:u w:val="single"/>
                  <w:lang w:val="en-US" w:eastAsia="zh-CN"/>
                </w:rPr>
                <w:t>R2-2103168</w:t>
              </w:r>
            </w:hyperlink>
          </w:p>
        </w:tc>
        <w:tc>
          <w:tcPr>
            <w:tcW w:w="4819" w:type="dxa"/>
            <w:tcBorders>
              <w:top w:val="nil"/>
              <w:left w:val="nil"/>
              <w:bottom w:val="single" w:sz="4" w:space="0" w:color="A6A6A6"/>
              <w:right w:val="single" w:sz="4" w:space="0" w:color="A6A6A6"/>
            </w:tcBorders>
            <w:shd w:val="clear" w:color="auto" w:fill="auto"/>
            <w:hideMark/>
          </w:tcPr>
          <w:p w14:paraId="685E731F"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CR on the missing definition of Available SNPN in TS 38.304</w:t>
            </w:r>
          </w:p>
        </w:tc>
        <w:tc>
          <w:tcPr>
            <w:tcW w:w="3402" w:type="dxa"/>
            <w:tcBorders>
              <w:top w:val="nil"/>
              <w:left w:val="nil"/>
              <w:bottom w:val="single" w:sz="4" w:space="0" w:color="A6A6A6"/>
              <w:right w:val="single" w:sz="4" w:space="0" w:color="A6A6A6"/>
            </w:tcBorders>
            <w:shd w:val="clear" w:color="auto" w:fill="auto"/>
            <w:hideMark/>
          </w:tcPr>
          <w:p w14:paraId="0A734E6C" w14:textId="77777777" w:rsidR="0028209A" w:rsidRPr="0028209A" w:rsidRDefault="0028209A" w:rsidP="0028209A">
            <w:pPr>
              <w:spacing w:after="0"/>
              <w:rPr>
                <w:rFonts w:ascii="Arial" w:hAnsi="Arial" w:cs="Arial"/>
                <w:sz w:val="16"/>
                <w:szCs w:val="16"/>
                <w:lang w:val="en-US" w:eastAsia="zh-CN"/>
              </w:rPr>
            </w:pPr>
            <w:r w:rsidRPr="0028209A">
              <w:rPr>
                <w:rFonts w:ascii="Arial" w:hAnsi="Arial" w:cs="Arial"/>
                <w:sz w:val="16"/>
                <w:szCs w:val="16"/>
                <w:lang w:val="en-US" w:eastAsia="zh-CN"/>
              </w:rPr>
              <w:t xml:space="preserve">Huawei, </w:t>
            </w:r>
            <w:proofErr w:type="spellStart"/>
            <w:r w:rsidRPr="0028209A">
              <w:rPr>
                <w:rFonts w:ascii="Arial" w:hAnsi="Arial" w:cs="Arial"/>
                <w:sz w:val="16"/>
                <w:szCs w:val="16"/>
                <w:lang w:val="en-US" w:eastAsia="zh-CN"/>
              </w:rPr>
              <w:t>HiSilicon</w:t>
            </w:r>
            <w:proofErr w:type="spellEnd"/>
          </w:p>
        </w:tc>
      </w:tr>
    </w:tbl>
    <w:p w14:paraId="1F5291B9" w14:textId="4334872B" w:rsidR="0019435A" w:rsidRDefault="0019435A" w:rsidP="003532A4">
      <w:pPr>
        <w:spacing w:beforeLines="50" w:before="120"/>
        <w:jc w:val="both"/>
        <w:rPr>
          <w:lang w:eastAsia="zh-CN"/>
        </w:rPr>
      </w:pPr>
    </w:p>
    <w:p w14:paraId="30A9AB6A" w14:textId="7821CB3C" w:rsidR="00915BD4" w:rsidRPr="00915BD4" w:rsidRDefault="00915BD4" w:rsidP="003532A4">
      <w:pPr>
        <w:spacing w:beforeLines="50" w:before="120"/>
        <w:jc w:val="both"/>
        <w:rPr>
          <w:rFonts w:ascii="Arial" w:hAnsi="Arial" w:cs="Arial"/>
          <w:sz w:val="22"/>
          <w:szCs w:val="22"/>
          <w:u w:val="single"/>
          <w:lang w:eastAsia="zh-CN"/>
        </w:rPr>
      </w:pPr>
      <w:r w:rsidRPr="00915BD4">
        <w:rPr>
          <w:rFonts w:ascii="Arial" w:hAnsi="Arial" w:cs="Arial"/>
          <w:sz w:val="22"/>
          <w:szCs w:val="22"/>
          <w:u w:val="single"/>
          <w:lang w:eastAsia="zh-CN"/>
        </w:rPr>
        <w:t>Contact list</w:t>
      </w:r>
    </w:p>
    <w:tbl>
      <w:tblPr>
        <w:tblStyle w:val="TableGrid"/>
        <w:tblW w:w="0" w:type="auto"/>
        <w:tblLayout w:type="fixed"/>
        <w:tblLook w:val="04A0" w:firstRow="1" w:lastRow="0" w:firstColumn="1" w:lastColumn="0" w:noHBand="0" w:noVBand="1"/>
      </w:tblPr>
      <w:tblGrid>
        <w:gridCol w:w="2972"/>
        <w:gridCol w:w="2268"/>
        <w:gridCol w:w="3969"/>
      </w:tblGrid>
      <w:tr w:rsidR="00915BD4" w14:paraId="5F9E0BE1" w14:textId="77777777" w:rsidTr="00905F0F">
        <w:trPr>
          <w:trHeight w:val="329"/>
        </w:trPr>
        <w:tc>
          <w:tcPr>
            <w:tcW w:w="2972" w:type="dxa"/>
            <w:shd w:val="clear" w:color="auto" w:fill="C6D9F1" w:themeFill="text2" w:themeFillTint="33"/>
          </w:tcPr>
          <w:p w14:paraId="6043440A" w14:textId="5C8D5DEE" w:rsidR="00915BD4" w:rsidRPr="00915BD4" w:rsidRDefault="00915BD4" w:rsidP="00915BD4">
            <w:pPr>
              <w:spacing w:before="60" w:after="60"/>
              <w:jc w:val="center"/>
              <w:rPr>
                <w:b/>
                <w:lang w:eastAsia="zh-CN"/>
              </w:rPr>
            </w:pPr>
            <w:r w:rsidRPr="00915BD4">
              <w:rPr>
                <w:rFonts w:hint="eastAsia"/>
                <w:b/>
                <w:lang w:eastAsia="zh-CN"/>
              </w:rPr>
              <w:t>Name</w:t>
            </w:r>
          </w:p>
        </w:tc>
        <w:tc>
          <w:tcPr>
            <w:tcW w:w="2268" w:type="dxa"/>
            <w:shd w:val="clear" w:color="auto" w:fill="C6D9F1" w:themeFill="text2" w:themeFillTint="33"/>
          </w:tcPr>
          <w:p w14:paraId="0F962E5E" w14:textId="36596DD2" w:rsidR="00915BD4" w:rsidRPr="00915BD4" w:rsidRDefault="00915BD4" w:rsidP="00915BD4">
            <w:pPr>
              <w:spacing w:before="60" w:after="60"/>
              <w:jc w:val="center"/>
              <w:rPr>
                <w:b/>
                <w:lang w:eastAsia="zh-CN"/>
              </w:rPr>
            </w:pPr>
            <w:r w:rsidRPr="00915BD4">
              <w:rPr>
                <w:rFonts w:hint="eastAsia"/>
                <w:b/>
                <w:lang w:eastAsia="zh-CN"/>
              </w:rPr>
              <w:t>Company</w:t>
            </w:r>
          </w:p>
        </w:tc>
        <w:tc>
          <w:tcPr>
            <w:tcW w:w="3969" w:type="dxa"/>
            <w:shd w:val="clear" w:color="auto" w:fill="C6D9F1" w:themeFill="text2" w:themeFillTint="33"/>
          </w:tcPr>
          <w:p w14:paraId="0F7D93DC" w14:textId="1FD6DC85" w:rsidR="00915BD4" w:rsidRPr="00915BD4" w:rsidRDefault="00915BD4" w:rsidP="00915BD4">
            <w:pPr>
              <w:spacing w:before="60" w:after="60"/>
              <w:jc w:val="center"/>
              <w:rPr>
                <w:b/>
                <w:lang w:eastAsia="zh-CN"/>
              </w:rPr>
            </w:pPr>
            <w:r w:rsidRPr="00915BD4">
              <w:rPr>
                <w:rFonts w:hint="eastAsia"/>
                <w:b/>
                <w:lang w:eastAsia="zh-CN"/>
              </w:rPr>
              <w:t>Email</w:t>
            </w:r>
          </w:p>
        </w:tc>
      </w:tr>
      <w:tr w:rsidR="00915BD4" w14:paraId="18DF2CDF" w14:textId="77777777" w:rsidTr="00905F0F">
        <w:tc>
          <w:tcPr>
            <w:tcW w:w="2972" w:type="dxa"/>
          </w:tcPr>
          <w:p w14:paraId="4D3A8FFA" w14:textId="3DCFE3CA" w:rsidR="00915BD4" w:rsidRPr="00382EA2" w:rsidRDefault="00C452F4" w:rsidP="00915BD4">
            <w:pPr>
              <w:spacing w:after="0"/>
              <w:jc w:val="both"/>
              <w:rPr>
                <w:bCs/>
                <w:sz w:val="22"/>
                <w:szCs w:val="22"/>
                <w:lang w:eastAsia="zh-CN"/>
              </w:rPr>
            </w:pPr>
            <w:r w:rsidRPr="00382EA2">
              <w:rPr>
                <w:bCs/>
                <w:sz w:val="22"/>
                <w:szCs w:val="22"/>
                <w:lang w:eastAsia="zh-CN"/>
              </w:rPr>
              <w:t>Hyung-Nam Choi</w:t>
            </w:r>
          </w:p>
        </w:tc>
        <w:tc>
          <w:tcPr>
            <w:tcW w:w="2268" w:type="dxa"/>
          </w:tcPr>
          <w:p w14:paraId="5AB25079" w14:textId="4D30F3C4" w:rsidR="00915BD4" w:rsidRPr="00382EA2" w:rsidRDefault="00C452F4" w:rsidP="00915BD4">
            <w:pPr>
              <w:spacing w:after="0"/>
              <w:jc w:val="both"/>
              <w:rPr>
                <w:bCs/>
                <w:sz w:val="22"/>
                <w:szCs w:val="22"/>
                <w:lang w:eastAsia="zh-CN"/>
              </w:rPr>
            </w:pPr>
            <w:r w:rsidRPr="00382EA2">
              <w:rPr>
                <w:bCs/>
                <w:sz w:val="22"/>
                <w:szCs w:val="22"/>
                <w:lang w:eastAsia="zh-CN"/>
              </w:rPr>
              <w:t>Lenovo</w:t>
            </w:r>
          </w:p>
        </w:tc>
        <w:tc>
          <w:tcPr>
            <w:tcW w:w="3969" w:type="dxa"/>
          </w:tcPr>
          <w:p w14:paraId="05C605F5" w14:textId="73396F43" w:rsidR="00915BD4" w:rsidRPr="00382EA2" w:rsidRDefault="00C452F4" w:rsidP="00915BD4">
            <w:pPr>
              <w:spacing w:after="0"/>
              <w:jc w:val="both"/>
              <w:rPr>
                <w:bCs/>
                <w:sz w:val="22"/>
                <w:szCs w:val="22"/>
                <w:lang w:eastAsia="zh-CN"/>
              </w:rPr>
            </w:pPr>
            <w:r w:rsidRPr="00382EA2">
              <w:rPr>
                <w:bCs/>
                <w:sz w:val="22"/>
                <w:szCs w:val="22"/>
                <w:lang w:eastAsia="zh-CN"/>
              </w:rPr>
              <w:t>hchoi5@lenovo.com</w:t>
            </w:r>
          </w:p>
        </w:tc>
      </w:tr>
      <w:tr w:rsidR="00915BD4" w14:paraId="67DE4E3C" w14:textId="77777777" w:rsidTr="00905F0F">
        <w:tc>
          <w:tcPr>
            <w:tcW w:w="2972" w:type="dxa"/>
          </w:tcPr>
          <w:p w14:paraId="44C92893" w14:textId="5E28BED6" w:rsidR="00915BD4" w:rsidRPr="000E551E" w:rsidRDefault="000E551E" w:rsidP="00915BD4">
            <w:pPr>
              <w:spacing w:after="0"/>
              <w:jc w:val="both"/>
              <w:rPr>
                <w:rFonts w:eastAsiaTheme="minorEastAsia"/>
                <w:bCs/>
                <w:sz w:val="22"/>
                <w:szCs w:val="22"/>
                <w:lang w:eastAsia="zh-CN"/>
              </w:rPr>
            </w:pPr>
            <w:r>
              <w:rPr>
                <w:rFonts w:eastAsia="BatangChe"/>
                <w:bCs/>
                <w:sz w:val="22"/>
                <w:szCs w:val="22"/>
                <w:lang w:eastAsia="ko-KR"/>
              </w:rPr>
              <w:t>Sangyeob Jung</w:t>
            </w:r>
          </w:p>
        </w:tc>
        <w:tc>
          <w:tcPr>
            <w:tcW w:w="2268" w:type="dxa"/>
          </w:tcPr>
          <w:p w14:paraId="742666C4" w14:textId="62D622EB" w:rsidR="00915BD4" w:rsidRPr="000E551E" w:rsidRDefault="000E551E" w:rsidP="00915BD4">
            <w:pPr>
              <w:spacing w:after="0"/>
              <w:jc w:val="both"/>
              <w:rPr>
                <w:rFonts w:eastAsia="Malgun Gothic"/>
                <w:bCs/>
                <w:sz w:val="22"/>
                <w:szCs w:val="22"/>
                <w:lang w:eastAsia="ko-KR"/>
              </w:rPr>
            </w:pPr>
            <w:r>
              <w:rPr>
                <w:rFonts w:eastAsia="Malgun Gothic" w:hint="eastAsia"/>
                <w:bCs/>
                <w:sz w:val="22"/>
                <w:szCs w:val="22"/>
                <w:lang w:eastAsia="ko-KR"/>
              </w:rPr>
              <w:t>Samsung</w:t>
            </w:r>
          </w:p>
        </w:tc>
        <w:tc>
          <w:tcPr>
            <w:tcW w:w="3969" w:type="dxa"/>
          </w:tcPr>
          <w:p w14:paraId="00416578" w14:textId="1770665F" w:rsidR="00915BD4" w:rsidRPr="000E551E" w:rsidRDefault="000E551E" w:rsidP="00915BD4">
            <w:pPr>
              <w:spacing w:after="0"/>
              <w:jc w:val="both"/>
              <w:rPr>
                <w:rFonts w:eastAsia="Malgun Gothic"/>
                <w:bCs/>
                <w:sz w:val="22"/>
                <w:szCs w:val="22"/>
                <w:lang w:eastAsia="ko-KR"/>
              </w:rPr>
            </w:pPr>
            <w:r>
              <w:rPr>
                <w:rFonts w:eastAsia="Malgun Gothic" w:hint="eastAsia"/>
                <w:bCs/>
                <w:sz w:val="22"/>
                <w:szCs w:val="22"/>
                <w:lang w:eastAsia="ko-KR"/>
              </w:rPr>
              <w:t>sy0</w:t>
            </w:r>
            <w:r>
              <w:rPr>
                <w:rFonts w:eastAsia="Malgun Gothic"/>
                <w:bCs/>
                <w:sz w:val="22"/>
                <w:szCs w:val="22"/>
                <w:lang w:eastAsia="ko-KR"/>
              </w:rPr>
              <w:t>123.jung@samsung.com</w:t>
            </w:r>
          </w:p>
        </w:tc>
      </w:tr>
      <w:tr w:rsidR="00915BD4" w14:paraId="2426D449" w14:textId="77777777" w:rsidTr="00905F0F">
        <w:tc>
          <w:tcPr>
            <w:tcW w:w="2972" w:type="dxa"/>
          </w:tcPr>
          <w:p w14:paraId="50EC49B3" w14:textId="456D188F" w:rsidR="00915BD4" w:rsidRPr="007E6D47" w:rsidRDefault="006653D8" w:rsidP="00915BD4">
            <w:pPr>
              <w:spacing w:after="0"/>
              <w:jc w:val="both"/>
              <w:rPr>
                <w:bCs/>
                <w:sz w:val="22"/>
                <w:szCs w:val="22"/>
                <w:lang w:eastAsia="zh-CN"/>
              </w:rPr>
            </w:pPr>
            <w:r>
              <w:rPr>
                <w:bCs/>
                <w:sz w:val="22"/>
                <w:szCs w:val="22"/>
                <w:lang w:eastAsia="zh-CN"/>
              </w:rPr>
              <w:t>Oscar Olsson</w:t>
            </w:r>
          </w:p>
        </w:tc>
        <w:tc>
          <w:tcPr>
            <w:tcW w:w="2268" w:type="dxa"/>
          </w:tcPr>
          <w:p w14:paraId="13D44919" w14:textId="3913753A" w:rsidR="00915BD4" w:rsidRPr="007E6D47" w:rsidRDefault="006653D8" w:rsidP="00915BD4">
            <w:pPr>
              <w:spacing w:after="0"/>
              <w:jc w:val="both"/>
              <w:rPr>
                <w:bCs/>
                <w:sz w:val="22"/>
                <w:szCs w:val="22"/>
                <w:lang w:eastAsia="zh-CN"/>
              </w:rPr>
            </w:pPr>
            <w:r>
              <w:rPr>
                <w:bCs/>
                <w:sz w:val="22"/>
                <w:szCs w:val="22"/>
                <w:lang w:eastAsia="zh-CN"/>
              </w:rPr>
              <w:t>Ericsson</w:t>
            </w:r>
          </w:p>
        </w:tc>
        <w:tc>
          <w:tcPr>
            <w:tcW w:w="3969" w:type="dxa"/>
          </w:tcPr>
          <w:p w14:paraId="5204FB3A" w14:textId="536B7754" w:rsidR="00915BD4" w:rsidRPr="007E6D47" w:rsidRDefault="006653D8" w:rsidP="00915BD4">
            <w:pPr>
              <w:spacing w:after="0"/>
              <w:jc w:val="both"/>
              <w:rPr>
                <w:bCs/>
                <w:sz w:val="22"/>
                <w:szCs w:val="22"/>
                <w:lang w:eastAsia="zh-CN"/>
              </w:rPr>
            </w:pPr>
            <w:r>
              <w:rPr>
                <w:bCs/>
                <w:sz w:val="22"/>
                <w:szCs w:val="22"/>
                <w:lang w:eastAsia="zh-CN"/>
              </w:rPr>
              <w:t>oscar.ohlsson@ericsson.com</w:t>
            </w:r>
          </w:p>
        </w:tc>
      </w:tr>
      <w:tr w:rsidR="00915BD4" w14:paraId="1F35CF6A" w14:textId="77777777" w:rsidTr="00905F0F">
        <w:tc>
          <w:tcPr>
            <w:tcW w:w="2972" w:type="dxa"/>
          </w:tcPr>
          <w:p w14:paraId="5F87024F" w14:textId="2EE8645C" w:rsidR="00915BD4" w:rsidRPr="007E6D47" w:rsidRDefault="00E22934" w:rsidP="00915BD4">
            <w:pPr>
              <w:spacing w:after="0"/>
              <w:jc w:val="both"/>
              <w:rPr>
                <w:bCs/>
                <w:sz w:val="22"/>
                <w:szCs w:val="22"/>
                <w:lang w:eastAsia="zh-CN"/>
              </w:rPr>
            </w:pPr>
            <w:r>
              <w:rPr>
                <w:bCs/>
                <w:sz w:val="22"/>
                <w:szCs w:val="22"/>
                <w:lang w:eastAsia="zh-CN"/>
              </w:rPr>
              <w:t>Ozcan Ozturk</w:t>
            </w:r>
          </w:p>
        </w:tc>
        <w:tc>
          <w:tcPr>
            <w:tcW w:w="2268" w:type="dxa"/>
          </w:tcPr>
          <w:p w14:paraId="5970690A" w14:textId="71016975" w:rsidR="00915BD4" w:rsidRPr="007E6D47" w:rsidRDefault="00E22934" w:rsidP="00915BD4">
            <w:pPr>
              <w:spacing w:after="0"/>
              <w:jc w:val="both"/>
              <w:rPr>
                <w:bCs/>
                <w:sz w:val="22"/>
                <w:szCs w:val="22"/>
                <w:lang w:eastAsia="zh-CN"/>
              </w:rPr>
            </w:pPr>
            <w:r>
              <w:rPr>
                <w:bCs/>
                <w:sz w:val="22"/>
                <w:szCs w:val="22"/>
                <w:lang w:eastAsia="zh-CN"/>
              </w:rPr>
              <w:t>Qualcomm</w:t>
            </w:r>
          </w:p>
        </w:tc>
        <w:tc>
          <w:tcPr>
            <w:tcW w:w="3969" w:type="dxa"/>
          </w:tcPr>
          <w:p w14:paraId="487A8464" w14:textId="455577B6" w:rsidR="00915BD4" w:rsidRPr="007E6D47" w:rsidRDefault="00E22934" w:rsidP="00915BD4">
            <w:pPr>
              <w:spacing w:after="0"/>
              <w:jc w:val="both"/>
              <w:rPr>
                <w:bCs/>
                <w:sz w:val="22"/>
                <w:szCs w:val="22"/>
                <w:lang w:eastAsia="zh-CN"/>
              </w:rPr>
            </w:pPr>
            <w:r>
              <w:rPr>
                <w:bCs/>
                <w:sz w:val="22"/>
                <w:szCs w:val="22"/>
                <w:lang w:eastAsia="zh-CN"/>
              </w:rPr>
              <w:t>oozturk@qti.qualcomm.com</w:t>
            </w:r>
          </w:p>
        </w:tc>
      </w:tr>
      <w:tr w:rsidR="00915BD4" w14:paraId="082A07CB" w14:textId="77777777" w:rsidTr="00905F0F">
        <w:tc>
          <w:tcPr>
            <w:tcW w:w="2972" w:type="dxa"/>
          </w:tcPr>
          <w:p w14:paraId="72736C80" w14:textId="1BA4D5CC" w:rsidR="00915BD4" w:rsidRPr="007E6D47" w:rsidRDefault="006D260F" w:rsidP="00915BD4">
            <w:pPr>
              <w:spacing w:after="0"/>
              <w:jc w:val="both"/>
              <w:rPr>
                <w:bCs/>
                <w:sz w:val="22"/>
                <w:szCs w:val="22"/>
                <w:lang w:eastAsia="zh-CN"/>
              </w:rPr>
            </w:pPr>
            <w:r>
              <w:rPr>
                <w:bCs/>
                <w:sz w:val="22"/>
                <w:szCs w:val="22"/>
                <w:lang w:eastAsia="zh-CN"/>
              </w:rPr>
              <w:t>Zhibin Wu</w:t>
            </w:r>
          </w:p>
        </w:tc>
        <w:tc>
          <w:tcPr>
            <w:tcW w:w="2268" w:type="dxa"/>
          </w:tcPr>
          <w:p w14:paraId="51166827" w14:textId="538278CC" w:rsidR="00915BD4" w:rsidRPr="007E6D47" w:rsidRDefault="006D260F" w:rsidP="00915BD4">
            <w:pPr>
              <w:spacing w:after="0"/>
              <w:jc w:val="both"/>
              <w:rPr>
                <w:bCs/>
                <w:sz w:val="22"/>
                <w:szCs w:val="22"/>
                <w:lang w:eastAsia="zh-CN"/>
              </w:rPr>
            </w:pPr>
            <w:r>
              <w:rPr>
                <w:bCs/>
                <w:sz w:val="22"/>
                <w:szCs w:val="22"/>
                <w:lang w:eastAsia="zh-CN"/>
              </w:rPr>
              <w:t>Apple</w:t>
            </w:r>
          </w:p>
        </w:tc>
        <w:tc>
          <w:tcPr>
            <w:tcW w:w="3969" w:type="dxa"/>
          </w:tcPr>
          <w:p w14:paraId="63A69188" w14:textId="1F05DFD6" w:rsidR="00915BD4" w:rsidRPr="007E6D47" w:rsidRDefault="006D260F" w:rsidP="00915BD4">
            <w:pPr>
              <w:spacing w:after="0"/>
              <w:jc w:val="both"/>
              <w:rPr>
                <w:bCs/>
                <w:sz w:val="22"/>
                <w:szCs w:val="22"/>
                <w:lang w:eastAsia="zh-CN"/>
              </w:rPr>
            </w:pPr>
            <w:r>
              <w:rPr>
                <w:bCs/>
                <w:sz w:val="22"/>
                <w:szCs w:val="22"/>
                <w:lang w:eastAsia="zh-CN"/>
              </w:rPr>
              <w:t>zhibin_wu@apple.com</w:t>
            </w:r>
          </w:p>
        </w:tc>
      </w:tr>
    </w:tbl>
    <w:p w14:paraId="437EB2CF" w14:textId="77777777" w:rsidR="00915BD4" w:rsidRPr="00915BD4" w:rsidRDefault="00915BD4" w:rsidP="003532A4">
      <w:pPr>
        <w:spacing w:beforeLines="50" w:before="120"/>
        <w:jc w:val="both"/>
        <w:rPr>
          <w:b/>
          <w:sz w:val="22"/>
          <w:szCs w:val="22"/>
          <w:u w:val="single"/>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32FE8BC" w14:textId="22D95435" w:rsidR="00FF69BB" w:rsidRPr="00EF67EC" w:rsidRDefault="0028209A" w:rsidP="00FF69BB">
      <w:pPr>
        <w:pStyle w:val="Heading1"/>
        <w:spacing w:line="276" w:lineRule="auto"/>
        <w:jc w:val="both"/>
        <w:rPr>
          <w:lang w:eastAsia="zh-CN"/>
        </w:rPr>
      </w:pPr>
      <w:r>
        <w:rPr>
          <w:lang w:eastAsia="zh-CN"/>
        </w:rPr>
        <w:t>Discussion</w:t>
      </w:r>
    </w:p>
    <w:p w14:paraId="06804309" w14:textId="1BC81213" w:rsidR="0028209A" w:rsidRPr="00316ED9" w:rsidRDefault="0028209A" w:rsidP="00C73986">
      <w:pPr>
        <w:pStyle w:val="Heading2"/>
        <w:numPr>
          <w:ilvl w:val="0"/>
          <w:numId w:val="0"/>
        </w:numPr>
        <w:tabs>
          <w:tab w:val="left" w:pos="567"/>
          <w:tab w:val="left" w:pos="2552"/>
        </w:tabs>
        <w:rPr>
          <w:sz w:val="30"/>
          <w:szCs w:val="30"/>
          <w:lang w:val="en-US" w:eastAsia="zh-CN"/>
        </w:rPr>
      </w:pPr>
      <w:r>
        <w:rPr>
          <w:rFonts w:hint="eastAsia"/>
          <w:lang w:eastAsia="zh-CN"/>
        </w:rPr>
        <w:t>2</w:t>
      </w:r>
      <w:r>
        <w:rPr>
          <w:lang w:eastAsia="zh-CN"/>
        </w:rPr>
        <w:t>.1</w:t>
      </w:r>
      <w:r>
        <w:rPr>
          <w:lang w:eastAsia="zh-CN"/>
        </w:rPr>
        <w:tab/>
      </w:r>
      <w:r w:rsidRPr="00316ED9">
        <w:rPr>
          <w:sz w:val="30"/>
          <w:szCs w:val="30"/>
          <w:lang w:eastAsia="zh-CN"/>
        </w:rPr>
        <w:t>R2-2102910</w:t>
      </w:r>
      <w:r w:rsidR="00C73986">
        <w:rPr>
          <w:sz w:val="30"/>
          <w:szCs w:val="30"/>
          <w:lang w:eastAsia="zh-CN"/>
        </w:rPr>
        <w:tab/>
      </w:r>
      <w:r w:rsidRPr="00316ED9">
        <w:rPr>
          <w:sz w:val="30"/>
          <w:szCs w:val="30"/>
          <w:lang w:eastAsia="zh-CN"/>
        </w:rPr>
        <w:t>Discussion on RNA configuration for UE in SNPN AM</w:t>
      </w:r>
    </w:p>
    <w:p w14:paraId="1BC9EAE5" w14:textId="26633ECD" w:rsidR="0028209A" w:rsidRPr="00225498" w:rsidRDefault="00225498" w:rsidP="0028209A">
      <w:pPr>
        <w:rPr>
          <w:sz w:val="22"/>
          <w:szCs w:val="22"/>
          <w:lang w:eastAsia="zh-CN"/>
        </w:rPr>
      </w:pPr>
      <w:r w:rsidRPr="00225498">
        <w:rPr>
          <w:sz w:val="22"/>
          <w:szCs w:val="22"/>
          <w:lang w:eastAsia="zh-CN"/>
        </w:rPr>
        <w:t>The reason for change,</w:t>
      </w:r>
      <w:r w:rsidR="0094260E">
        <w:rPr>
          <w:sz w:val="22"/>
          <w:szCs w:val="22"/>
          <w:lang w:eastAsia="zh-CN"/>
        </w:rPr>
        <w:t xml:space="preserve"> the </w:t>
      </w:r>
      <w:r w:rsidRPr="00225498">
        <w:rPr>
          <w:sz w:val="22"/>
          <w:szCs w:val="22"/>
          <w:lang w:eastAsia="zh-CN"/>
        </w:rPr>
        <w:t>specific change proposed and cons</w:t>
      </w:r>
      <w:r w:rsidR="00CA39B4">
        <w:rPr>
          <w:sz w:val="22"/>
          <w:szCs w:val="22"/>
          <w:lang w:eastAsia="zh-CN"/>
        </w:rPr>
        <w:t xml:space="preserve">equence if not approved for the draft CR part in the </w:t>
      </w:r>
      <w:proofErr w:type="spellStart"/>
      <w:r w:rsidRPr="00225498">
        <w:rPr>
          <w:sz w:val="22"/>
          <w:szCs w:val="22"/>
          <w:lang w:eastAsia="zh-CN"/>
        </w:rPr>
        <w:t>Tdoc</w:t>
      </w:r>
      <w:proofErr w:type="spellEnd"/>
      <w:r w:rsidR="0028209A" w:rsidRPr="00225498">
        <w:rPr>
          <w:sz w:val="22"/>
          <w:szCs w:val="22"/>
          <w:lang w:eastAsia="zh-CN"/>
        </w:rPr>
        <w:t xml:space="preserve"> </w:t>
      </w:r>
      <w:hyperlink r:id="rId18" w:history="1">
        <w:r w:rsidR="0028209A" w:rsidRPr="00225498">
          <w:rPr>
            <w:rFonts w:ascii="Arial" w:hAnsi="Arial" w:cs="Arial"/>
            <w:bCs/>
            <w:color w:val="0000FF"/>
            <w:sz w:val="22"/>
            <w:szCs w:val="22"/>
            <w:u w:val="single"/>
            <w:lang w:val="en-US" w:eastAsia="zh-CN"/>
          </w:rPr>
          <w:t>R2-2102910</w:t>
        </w:r>
      </w:hyperlink>
      <w:r w:rsidR="0028209A" w:rsidRPr="00225498">
        <w:rPr>
          <w:sz w:val="22"/>
          <w:szCs w:val="22"/>
          <w:lang w:eastAsia="zh-CN"/>
        </w:rPr>
        <w:t xml:space="preserve"> are summarized as follows</w:t>
      </w:r>
      <w:r w:rsidR="003154E4" w:rsidRPr="00225498">
        <w:rPr>
          <w:sz w:val="22"/>
          <w:szCs w:val="22"/>
          <w:lang w:eastAsia="zh-CN"/>
        </w:rPr>
        <w:t xml:space="preserve">, with some observations/proposals included in the discussion </w:t>
      </w:r>
      <w:r>
        <w:rPr>
          <w:sz w:val="22"/>
          <w:szCs w:val="22"/>
          <w:lang w:eastAsia="zh-CN"/>
        </w:rPr>
        <w:t>to support the proposed change</w:t>
      </w:r>
      <w:r w:rsidR="0028209A" w:rsidRPr="00225498">
        <w:rPr>
          <w:sz w:val="22"/>
          <w:szCs w:val="22"/>
          <w:lang w:eastAsia="zh-CN"/>
        </w:rPr>
        <w:t>:</w:t>
      </w:r>
    </w:p>
    <w:tbl>
      <w:tblPr>
        <w:tblStyle w:val="TableGrid"/>
        <w:tblW w:w="0" w:type="auto"/>
        <w:tblLook w:val="04A0" w:firstRow="1" w:lastRow="0" w:firstColumn="1" w:lastColumn="0" w:noHBand="0" w:noVBand="1"/>
      </w:tblPr>
      <w:tblGrid>
        <w:gridCol w:w="14278"/>
      </w:tblGrid>
      <w:tr w:rsidR="00262BE9" w14:paraId="37E4E72F" w14:textId="77777777" w:rsidTr="00262BE9">
        <w:tc>
          <w:tcPr>
            <w:tcW w:w="14278" w:type="dxa"/>
          </w:tcPr>
          <w:p w14:paraId="438C18F4"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Reason for Change</w:t>
            </w:r>
          </w:p>
          <w:p w14:paraId="70A621CD" w14:textId="77777777" w:rsidR="00654610" w:rsidRPr="003154E4" w:rsidRDefault="00654610" w:rsidP="00654610">
            <w:pPr>
              <w:rPr>
                <w:b/>
                <w:lang w:eastAsia="zh-CN"/>
              </w:rPr>
            </w:pPr>
            <w:r w:rsidRPr="003154E4">
              <w:rPr>
                <w:rFonts w:eastAsia="Malgun Gothic"/>
                <w:lang w:eastAsia="ko-KR"/>
              </w:rPr>
              <w:t>The UE operating in SNPN AM should use the PLMN ID associated to the registered SNPN if PLMN ID is absent in ran-</w:t>
            </w:r>
            <w:proofErr w:type="spellStart"/>
            <w:r w:rsidRPr="003154E4">
              <w:rPr>
                <w:rFonts w:eastAsia="Malgun Gothic"/>
                <w:lang w:eastAsia="ko-KR"/>
              </w:rPr>
              <w:t>NotificationAreaInfo</w:t>
            </w:r>
            <w:proofErr w:type="spellEnd"/>
            <w:r w:rsidRPr="003154E4">
              <w:rPr>
                <w:rFonts w:eastAsia="Malgun Gothic"/>
                <w:lang w:eastAsia="ko-KR"/>
              </w:rPr>
              <w:t xml:space="preserve"> as there is no registered PLMN ID.</w:t>
            </w:r>
          </w:p>
          <w:p w14:paraId="306BBB85" w14:textId="7718D5B5"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Specific change proposed</w:t>
            </w:r>
          </w:p>
          <w:p w14:paraId="3005B582" w14:textId="77777777" w:rsidR="00654610" w:rsidRPr="003154E4" w:rsidRDefault="00654610" w:rsidP="00654610">
            <w:pPr>
              <w:rPr>
                <w:rFonts w:eastAsia="Malgun Gothic"/>
                <w:lang w:eastAsia="ko-KR"/>
              </w:rPr>
            </w:pPr>
            <w:r w:rsidRPr="003154E4">
              <w:rPr>
                <w:rFonts w:eastAsia="Malgun Gothic"/>
                <w:lang w:eastAsia="ko-KR"/>
              </w:rPr>
              <w:t>Update the field description that the UE in SNPN AM uses the PLMN ID associated to the registered SNPN if PLMN ID is absent in ran-</w:t>
            </w:r>
            <w:proofErr w:type="spellStart"/>
            <w:r w:rsidRPr="003154E4">
              <w:rPr>
                <w:rFonts w:eastAsia="Malgun Gothic"/>
                <w:lang w:eastAsia="ko-KR"/>
              </w:rPr>
              <w:t>NotificationAreaInfo</w:t>
            </w:r>
            <w:proofErr w:type="spellEnd"/>
            <w:r w:rsidRPr="003154E4">
              <w:rPr>
                <w:rFonts w:eastAsia="Malgun Gothic"/>
                <w:lang w:eastAsia="ko-KR"/>
              </w:rPr>
              <w:t>.</w:t>
            </w:r>
          </w:p>
          <w:p w14:paraId="66110E0C" w14:textId="77777777" w:rsidR="00654610" w:rsidRPr="00262BE9" w:rsidRDefault="00654610" w:rsidP="0065461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3754C9B0" w14:textId="77777777" w:rsidR="00654610" w:rsidRPr="003154E4" w:rsidRDefault="00654610" w:rsidP="00654610">
            <w:pPr>
              <w:rPr>
                <w:rFonts w:eastAsia="Malgun Gothic"/>
                <w:lang w:eastAsia="ko-KR"/>
              </w:rPr>
            </w:pPr>
            <w:r w:rsidRPr="003154E4">
              <w:rPr>
                <w:rFonts w:eastAsia="Malgun Gothic"/>
                <w:lang w:eastAsia="ko-KR"/>
              </w:rPr>
              <w:t>Wrong RNA update procedure is triggered by UE.</w:t>
            </w:r>
          </w:p>
          <w:p w14:paraId="37F472CD" w14:textId="48DD6C3C" w:rsidR="00262BE9" w:rsidRPr="00654610" w:rsidRDefault="00654610" w:rsidP="0028209A">
            <w:pPr>
              <w:rPr>
                <w:rFonts w:ascii="Arial" w:eastAsia="Malgun Gothic" w:hAnsi="Arial" w:cs="Arial"/>
                <w:i/>
                <w:lang w:eastAsia="ko-KR"/>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38.331</w:t>
            </w:r>
          </w:p>
        </w:tc>
      </w:tr>
    </w:tbl>
    <w:p w14:paraId="2C450F36" w14:textId="77777777" w:rsidR="0028209A" w:rsidRDefault="0028209A" w:rsidP="0028209A">
      <w:pPr>
        <w:rPr>
          <w:rFonts w:eastAsia="Malgun Gothic"/>
          <w:b/>
          <w:sz w:val="22"/>
          <w:szCs w:val="22"/>
          <w:lang w:eastAsia="ko-KR"/>
        </w:rPr>
      </w:pPr>
    </w:p>
    <w:p w14:paraId="1C93C045" w14:textId="70AC757A" w:rsidR="0028209A" w:rsidRPr="003154E4" w:rsidRDefault="0028209A" w:rsidP="0028209A">
      <w:pPr>
        <w:rPr>
          <w:rFonts w:ascii="Arial" w:eastAsiaTheme="minorEastAsia" w:hAnsi="Arial" w:cs="Arial"/>
          <w:sz w:val="22"/>
          <w:szCs w:val="22"/>
          <w:lang w:eastAsia="zh-CN"/>
        </w:rPr>
      </w:pPr>
      <w:r w:rsidRPr="003154E4">
        <w:rPr>
          <w:rFonts w:ascii="Arial" w:eastAsiaTheme="minorEastAsia" w:hAnsi="Arial" w:cs="Arial"/>
          <w:b/>
          <w:sz w:val="22"/>
          <w:szCs w:val="22"/>
          <w:u w:val="single"/>
          <w:lang w:eastAsia="zh-CN"/>
        </w:rPr>
        <w:t>Question 1:</w:t>
      </w:r>
      <w:r w:rsidRPr="003154E4">
        <w:rPr>
          <w:rFonts w:ascii="Arial" w:eastAsiaTheme="minorEastAsia" w:hAnsi="Arial" w:cs="Arial"/>
          <w:sz w:val="22"/>
          <w:szCs w:val="22"/>
          <w:lang w:eastAsia="zh-CN"/>
        </w:rPr>
        <w:t xml:space="preserve"> </w:t>
      </w:r>
      <w:r w:rsidR="00316ED9" w:rsidRPr="003154E4">
        <w:rPr>
          <w:rFonts w:ascii="Arial" w:eastAsiaTheme="minorEastAsia" w:hAnsi="Arial" w:cs="Arial"/>
          <w:sz w:val="22"/>
          <w:szCs w:val="22"/>
          <w:lang w:eastAsia="zh-CN"/>
        </w:rPr>
        <w:t>Can the cha</w:t>
      </w:r>
      <w:r w:rsidR="0094260E">
        <w:rPr>
          <w:rFonts w:ascii="Arial" w:eastAsiaTheme="minorEastAsia" w:hAnsi="Arial" w:cs="Arial"/>
          <w:sz w:val="22"/>
          <w:szCs w:val="22"/>
          <w:lang w:eastAsia="zh-CN"/>
        </w:rPr>
        <w:t>nge</w:t>
      </w:r>
      <w:r w:rsidR="00316ED9" w:rsidRPr="003154E4">
        <w:rPr>
          <w:rFonts w:ascii="Arial" w:eastAsiaTheme="minorEastAsia" w:hAnsi="Arial" w:cs="Arial"/>
          <w:sz w:val="22"/>
          <w:szCs w:val="22"/>
          <w:lang w:eastAsia="zh-CN"/>
        </w:rPr>
        <w:t xml:space="preserve"> proposed in </w:t>
      </w:r>
      <w:hyperlink r:id="rId19" w:history="1">
        <w:r w:rsidR="003154E4" w:rsidRPr="003154E4">
          <w:rPr>
            <w:rFonts w:ascii="Arial" w:hAnsi="Arial" w:cs="Arial"/>
            <w:bCs/>
            <w:color w:val="0000FF"/>
            <w:sz w:val="22"/>
            <w:szCs w:val="22"/>
            <w:u w:val="single"/>
            <w:lang w:val="en-US" w:eastAsia="zh-CN"/>
          </w:rPr>
          <w:t>R2-2102910</w:t>
        </w:r>
      </w:hyperlink>
      <w:r w:rsidR="00C73986" w:rsidRPr="003154E4">
        <w:rPr>
          <w:rFonts w:ascii="Arial" w:eastAsiaTheme="minorEastAsia" w:hAnsi="Arial" w:cs="Arial"/>
          <w:sz w:val="22"/>
          <w:szCs w:val="22"/>
          <w:lang w:eastAsia="zh-CN"/>
        </w:rPr>
        <w:t xml:space="preserve"> be</w:t>
      </w:r>
      <w:r w:rsidR="00316ED9" w:rsidRPr="003154E4">
        <w:rPr>
          <w:rFonts w:ascii="Arial" w:eastAsiaTheme="minorEastAsia" w:hAnsi="Arial" w:cs="Arial"/>
          <w:sz w:val="22"/>
          <w:szCs w:val="22"/>
          <w:lang w:eastAsia="zh-CN"/>
        </w:rPr>
        <w:t xml:space="preserve"> agreed? </w:t>
      </w:r>
    </w:p>
    <w:p w14:paraId="6267972C" w14:textId="20C01C82" w:rsidR="00C73986" w:rsidRPr="003154E4" w:rsidRDefault="00C73986" w:rsidP="00C73986">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1: Yes, the </w:t>
      </w:r>
      <w:r w:rsidR="0094260E">
        <w:rPr>
          <w:rFonts w:ascii="Arial" w:eastAsiaTheme="minorEastAsia" w:hAnsi="Arial" w:cs="Arial"/>
          <w:sz w:val="22"/>
          <w:szCs w:val="22"/>
        </w:rPr>
        <w:t>change</w:t>
      </w:r>
      <w:r w:rsidRPr="003154E4">
        <w:rPr>
          <w:rFonts w:ascii="Arial" w:eastAsiaTheme="minorEastAsia" w:hAnsi="Arial" w:cs="Arial"/>
          <w:sz w:val="22"/>
          <w:szCs w:val="22"/>
        </w:rPr>
        <w:t xml:space="preserve"> can be directly agreed w/o revision</w:t>
      </w:r>
      <w:r w:rsidR="003154E4">
        <w:rPr>
          <w:rFonts w:ascii="Arial" w:eastAsiaTheme="minorEastAsia" w:hAnsi="Arial" w:cs="Arial"/>
          <w:sz w:val="22"/>
          <w:szCs w:val="22"/>
        </w:rPr>
        <w:t>.</w:t>
      </w:r>
    </w:p>
    <w:p w14:paraId="34EC5AE0" w14:textId="28DEABBB" w:rsidR="00C73986" w:rsidRPr="003154E4" w:rsidRDefault="00C73986" w:rsidP="00C73986">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 xml:space="preserve">Option 2: Yes, </w:t>
      </w:r>
      <w:r w:rsidR="001817D7" w:rsidRPr="003154E4">
        <w:rPr>
          <w:rFonts w:ascii="Arial" w:eastAsiaTheme="minorEastAsia" w:hAnsi="Arial" w:cs="Arial"/>
          <w:sz w:val="22"/>
          <w:szCs w:val="22"/>
        </w:rPr>
        <w:t xml:space="preserve">intention of the </w:t>
      </w:r>
      <w:r w:rsidR="0094260E">
        <w:rPr>
          <w:rFonts w:ascii="Arial" w:eastAsiaTheme="minorEastAsia" w:hAnsi="Arial" w:cs="Arial"/>
          <w:sz w:val="22"/>
          <w:szCs w:val="22"/>
        </w:rPr>
        <w:t>change</w:t>
      </w:r>
      <w:r w:rsidR="001817D7" w:rsidRPr="003154E4">
        <w:rPr>
          <w:rFonts w:ascii="Arial" w:eastAsiaTheme="minorEastAsia" w:hAnsi="Arial" w:cs="Arial"/>
          <w:sz w:val="22"/>
          <w:szCs w:val="22"/>
        </w:rPr>
        <w:t xml:space="preserve"> is agreeable, </w:t>
      </w:r>
      <w:r w:rsidRPr="003154E4">
        <w:rPr>
          <w:rFonts w:ascii="Arial" w:eastAsiaTheme="minorEastAsia" w:hAnsi="Arial" w:cs="Arial"/>
          <w:sz w:val="22"/>
          <w:szCs w:val="22"/>
        </w:rPr>
        <w:t xml:space="preserve">but some revisions are needed. If this option is selected, please provide the specific revision </w:t>
      </w:r>
      <w:r w:rsidR="001817D7" w:rsidRPr="003154E4">
        <w:rPr>
          <w:rFonts w:ascii="Arial" w:eastAsiaTheme="minorEastAsia" w:hAnsi="Arial" w:cs="Arial"/>
          <w:sz w:val="22"/>
          <w:szCs w:val="22"/>
        </w:rPr>
        <w:t>you think is needed.</w:t>
      </w:r>
    </w:p>
    <w:p w14:paraId="3351D9C7" w14:textId="67FA08E5" w:rsidR="00C73986" w:rsidRPr="003154E4" w:rsidRDefault="00C73986" w:rsidP="00C73986">
      <w:pPr>
        <w:pStyle w:val="ListParagraph"/>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 xml:space="preserve">, </w:t>
      </w:r>
      <w:r w:rsidRPr="003154E4">
        <w:rPr>
          <w:rFonts w:ascii="Arial" w:eastAsiaTheme="minorEastAsia" w:hAnsi="Arial" w:cs="Arial"/>
          <w:sz w:val="22"/>
          <w:szCs w:val="22"/>
        </w:rPr>
        <w:t>if this option is selected.</w:t>
      </w:r>
    </w:p>
    <w:p w14:paraId="74B080D4" w14:textId="77777777" w:rsidR="00C73986" w:rsidRPr="00C73986" w:rsidRDefault="00C73986" w:rsidP="00C73986">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C73986" w14:paraId="718B1289" w14:textId="77777777" w:rsidTr="000E551E">
        <w:trPr>
          <w:trHeight w:val="527"/>
          <w:jc w:val="center"/>
        </w:trPr>
        <w:tc>
          <w:tcPr>
            <w:tcW w:w="2122" w:type="dxa"/>
            <w:shd w:val="clear" w:color="auto" w:fill="C6D9F1" w:themeFill="text2" w:themeFillTint="33"/>
            <w:vAlign w:val="center"/>
          </w:tcPr>
          <w:p w14:paraId="5A504A77" w14:textId="2E94D42C" w:rsidR="00C73986" w:rsidRDefault="00C73986" w:rsidP="00C73986">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5545AF31" w14:textId="600B1813" w:rsid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668E060D" w14:textId="4267119C" w:rsidR="00C73986" w:rsidRPr="00C73986" w:rsidRDefault="00C73986" w:rsidP="00C73986">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5D9A58AC" w14:textId="77777777" w:rsidTr="000E551E">
        <w:trPr>
          <w:jc w:val="center"/>
        </w:trPr>
        <w:tc>
          <w:tcPr>
            <w:tcW w:w="2122" w:type="dxa"/>
          </w:tcPr>
          <w:p w14:paraId="7F530E99" w14:textId="623B18EA"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Lenovo</w:t>
            </w:r>
          </w:p>
        </w:tc>
        <w:tc>
          <w:tcPr>
            <w:tcW w:w="2835" w:type="dxa"/>
          </w:tcPr>
          <w:p w14:paraId="3063F51A" w14:textId="66B90F32" w:rsidR="00C73986" w:rsidRPr="001D3760" w:rsidRDefault="001D3760" w:rsidP="0028209A">
            <w:pPr>
              <w:rPr>
                <w:rFonts w:eastAsiaTheme="minorEastAsia"/>
                <w:bCs/>
                <w:sz w:val="22"/>
                <w:szCs w:val="22"/>
                <w:lang w:eastAsia="zh-CN"/>
              </w:rPr>
            </w:pPr>
            <w:r w:rsidRPr="001D3760">
              <w:rPr>
                <w:rFonts w:eastAsiaTheme="minorEastAsia"/>
                <w:bCs/>
                <w:sz w:val="22"/>
                <w:szCs w:val="22"/>
                <w:lang w:eastAsia="zh-CN"/>
              </w:rPr>
              <w:t>Option 2</w:t>
            </w:r>
          </w:p>
        </w:tc>
        <w:tc>
          <w:tcPr>
            <w:tcW w:w="9321" w:type="dxa"/>
          </w:tcPr>
          <w:p w14:paraId="0B8ECB7E" w14:textId="2179C9F6" w:rsidR="00C73986" w:rsidRPr="001D3760" w:rsidRDefault="00E316F4" w:rsidP="0028209A">
            <w:pPr>
              <w:rPr>
                <w:rFonts w:eastAsiaTheme="minorEastAsia"/>
                <w:bCs/>
                <w:sz w:val="22"/>
                <w:szCs w:val="22"/>
                <w:lang w:eastAsia="zh-CN"/>
              </w:rPr>
            </w:pPr>
            <w:r>
              <w:rPr>
                <w:rFonts w:eastAsiaTheme="minorEastAsia"/>
                <w:bCs/>
                <w:sz w:val="22"/>
                <w:szCs w:val="22"/>
                <w:lang w:eastAsia="zh-CN"/>
              </w:rPr>
              <w:t>The intention is agreeable but t</w:t>
            </w:r>
            <w:r w:rsidR="001D3760" w:rsidRPr="001D3760">
              <w:rPr>
                <w:rFonts w:eastAsiaTheme="minorEastAsia"/>
                <w:bCs/>
                <w:sz w:val="22"/>
                <w:szCs w:val="22"/>
                <w:lang w:eastAsia="zh-CN"/>
              </w:rPr>
              <w:t>here are following problems if PLMN-identity is present in SNPN:</w:t>
            </w:r>
          </w:p>
          <w:p w14:paraId="5D61DCDD" w14:textId="03864F22" w:rsidR="001D3760" w:rsidRPr="001D3760" w:rsidRDefault="001D3760" w:rsidP="001D3760">
            <w:pPr>
              <w:pStyle w:val="ListParagraph"/>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t>PLMN id alone is not sufficient as an SNPN id is uniquely identified by the combination of PLMN-id + NID</w:t>
            </w:r>
            <w:r w:rsidR="00E316F4">
              <w:rPr>
                <w:rFonts w:ascii="Times New Roman" w:eastAsiaTheme="minorEastAsia" w:hAnsi="Times New Roman" w:cs="Times New Roman"/>
                <w:bCs/>
                <w:sz w:val="22"/>
                <w:szCs w:val="22"/>
              </w:rPr>
              <w:t>.</w:t>
            </w:r>
          </w:p>
          <w:p w14:paraId="2C52CCC5" w14:textId="77777777" w:rsidR="001D3760" w:rsidRDefault="001D3760" w:rsidP="001D3760">
            <w:pPr>
              <w:pStyle w:val="ListParagraph"/>
              <w:numPr>
                <w:ilvl w:val="0"/>
                <w:numId w:val="24"/>
              </w:numPr>
              <w:rPr>
                <w:rFonts w:ascii="Times New Roman" w:eastAsiaTheme="minorEastAsia" w:hAnsi="Times New Roman" w:cs="Times New Roman"/>
                <w:bCs/>
                <w:sz w:val="22"/>
                <w:szCs w:val="22"/>
              </w:rPr>
            </w:pPr>
            <w:r w:rsidRPr="001D3760">
              <w:rPr>
                <w:rFonts w:ascii="Times New Roman" w:eastAsiaTheme="minorEastAsia" w:hAnsi="Times New Roman" w:cs="Times New Roman"/>
                <w:bCs/>
                <w:sz w:val="22"/>
                <w:szCs w:val="22"/>
              </w:rPr>
              <w:lastRenderedPageBreak/>
              <w:t>The PLMN-identity refers to equivalent PLMNs but in SNPN no equivalent SNPNs are supported in Rel-16.</w:t>
            </w:r>
          </w:p>
          <w:p w14:paraId="7D37B7FD" w14:textId="48815173" w:rsidR="001D3760" w:rsidRPr="001D3760" w:rsidRDefault="001D3760" w:rsidP="001D3760">
            <w:pPr>
              <w:rPr>
                <w:rFonts w:eastAsiaTheme="minorEastAsia"/>
                <w:bCs/>
                <w:sz w:val="22"/>
                <w:szCs w:val="22"/>
              </w:rPr>
            </w:pPr>
            <w:r>
              <w:rPr>
                <w:rFonts w:eastAsiaTheme="minorEastAsia"/>
                <w:bCs/>
                <w:sz w:val="22"/>
                <w:szCs w:val="22"/>
              </w:rPr>
              <w:t xml:space="preserve">So, we need to </w:t>
            </w:r>
            <w:r w:rsidRPr="001D3760">
              <w:rPr>
                <w:rFonts w:eastAsiaTheme="minorEastAsia"/>
                <w:bCs/>
                <w:sz w:val="22"/>
                <w:szCs w:val="22"/>
              </w:rPr>
              <w:t>clarify that PLMN</w:t>
            </w:r>
            <w:r>
              <w:rPr>
                <w:rFonts w:eastAsiaTheme="minorEastAsia"/>
                <w:bCs/>
                <w:sz w:val="22"/>
                <w:szCs w:val="22"/>
              </w:rPr>
              <w:t xml:space="preserve">-Identity </w:t>
            </w:r>
            <w:r w:rsidRPr="001D3760">
              <w:rPr>
                <w:rFonts w:eastAsiaTheme="minorEastAsia"/>
                <w:bCs/>
                <w:sz w:val="22"/>
                <w:szCs w:val="22"/>
              </w:rPr>
              <w:t>shall not be present for SNPN</w:t>
            </w:r>
            <w:r>
              <w:rPr>
                <w:rFonts w:eastAsiaTheme="minorEastAsia"/>
                <w:bCs/>
                <w:sz w:val="22"/>
                <w:szCs w:val="22"/>
              </w:rPr>
              <w:t>.</w:t>
            </w:r>
          </w:p>
        </w:tc>
      </w:tr>
      <w:tr w:rsidR="00C73986" w14:paraId="129451C1" w14:textId="77777777" w:rsidTr="000E551E">
        <w:trPr>
          <w:jc w:val="center"/>
        </w:trPr>
        <w:tc>
          <w:tcPr>
            <w:tcW w:w="2122" w:type="dxa"/>
          </w:tcPr>
          <w:p w14:paraId="0548B0C1" w14:textId="2168D5B9"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lastRenderedPageBreak/>
              <w:t>Nokia</w:t>
            </w:r>
          </w:p>
        </w:tc>
        <w:tc>
          <w:tcPr>
            <w:tcW w:w="2835" w:type="dxa"/>
          </w:tcPr>
          <w:p w14:paraId="50B18FAA" w14:textId="625A2E62"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Option 2</w:t>
            </w:r>
          </w:p>
        </w:tc>
        <w:tc>
          <w:tcPr>
            <w:tcW w:w="9321" w:type="dxa"/>
          </w:tcPr>
          <w:p w14:paraId="4B302F53" w14:textId="6DD04034" w:rsidR="00C73986" w:rsidRPr="00BE32A4" w:rsidRDefault="00BE32A4" w:rsidP="0028209A">
            <w:pPr>
              <w:rPr>
                <w:rFonts w:eastAsiaTheme="minorEastAsia"/>
                <w:bCs/>
                <w:sz w:val="22"/>
                <w:szCs w:val="22"/>
                <w:lang w:eastAsia="zh-CN"/>
              </w:rPr>
            </w:pPr>
            <w:r w:rsidRPr="00BE32A4">
              <w:rPr>
                <w:rFonts w:eastAsiaTheme="minorEastAsia"/>
                <w:bCs/>
                <w:sz w:val="22"/>
                <w:szCs w:val="22"/>
                <w:lang w:eastAsia="zh-CN"/>
              </w:rPr>
              <w:t>Wording may be improved: If the field is absent the UE not in SNPN AM uses the ID of the registered PLMN. If the field is absent the UE in SNPN AM uses the ID associated to the registered SNPN.</w:t>
            </w:r>
          </w:p>
        </w:tc>
      </w:tr>
      <w:tr w:rsidR="000E551E" w14:paraId="4BB96030" w14:textId="77777777" w:rsidTr="000E551E">
        <w:trPr>
          <w:jc w:val="center"/>
        </w:trPr>
        <w:tc>
          <w:tcPr>
            <w:tcW w:w="2122" w:type="dxa"/>
          </w:tcPr>
          <w:p w14:paraId="5F112158" w14:textId="3A841801" w:rsidR="000E551E" w:rsidRPr="00A51BA4" w:rsidRDefault="000E551E" w:rsidP="000E551E">
            <w:pPr>
              <w:rPr>
                <w:rFonts w:eastAsia="Malgun Gothic"/>
                <w:sz w:val="22"/>
                <w:szCs w:val="22"/>
                <w:lang w:eastAsia="ko-KR"/>
              </w:rPr>
            </w:pPr>
            <w:r>
              <w:rPr>
                <w:rFonts w:eastAsia="Malgun Gothic" w:hint="eastAsia"/>
                <w:sz w:val="22"/>
                <w:szCs w:val="22"/>
                <w:lang w:eastAsia="ko-KR"/>
              </w:rPr>
              <w:t>Samsung</w:t>
            </w:r>
            <w:r>
              <w:rPr>
                <w:rFonts w:eastAsia="Malgun Gothic"/>
                <w:sz w:val="22"/>
                <w:szCs w:val="22"/>
                <w:lang w:eastAsia="ko-KR"/>
              </w:rPr>
              <w:t xml:space="preserve"> (Proponent)</w:t>
            </w:r>
          </w:p>
        </w:tc>
        <w:tc>
          <w:tcPr>
            <w:tcW w:w="2835" w:type="dxa"/>
          </w:tcPr>
          <w:p w14:paraId="2F390AB5" w14:textId="7899A1B8" w:rsidR="000E551E" w:rsidRDefault="000E551E" w:rsidP="000E551E">
            <w:pPr>
              <w:rPr>
                <w:rFonts w:eastAsiaTheme="minorEastAsia"/>
                <w:b/>
                <w:sz w:val="22"/>
                <w:szCs w:val="22"/>
                <w:lang w:eastAsia="zh-CN"/>
              </w:rPr>
            </w:pPr>
            <w:r w:rsidRPr="0094349D">
              <w:rPr>
                <w:sz w:val="22"/>
              </w:rPr>
              <w:t>Option 1/2</w:t>
            </w:r>
          </w:p>
        </w:tc>
        <w:tc>
          <w:tcPr>
            <w:tcW w:w="9321" w:type="dxa"/>
          </w:tcPr>
          <w:p w14:paraId="38DE1B5C" w14:textId="77777777" w:rsidR="000E551E" w:rsidRDefault="000E551E" w:rsidP="000E551E">
            <w:pPr>
              <w:rPr>
                <w:rFonts w:eastAsia="Malgun Gothic"/>
                <w:sz w:val="22"/>
                <w:szCs w:val="22"/>
                <w:lang w:eastAsia="ko-KR"/>
              </w:rPr>
            </w:pPr>
            <w:r>
              <w:rPr>
                <w:rFonts w:eastAsia="Malgun Gothic"/>
                <w:sz w:val="22"/>
                <w:szCs w:val="22"/>
                <w:lang w:eastAsia="ko-KR"/>
              </w:rPr>
              <w:t xml:space="preserve">1/ Regarding Lenovo's comment, we have different understanding on the issue on absence/inclusion of PLMN-Identity for SNPN in RNA configuration i.e. </w:t>
            </w:r>
          </w:p>
          <w:p w14:paraId="3BCC7AA7" w14:textId="00BAF0AF" w:rsidR="000E551E" w:rsidRPr="00012A51" w:rsidRDefault="000E551E" w:rsidP="000E551E">
            <w:pPr>
              <w:pStyle w:val="ListParagraph"/>
              <w:numPr>
                <w:ilvl w:val="0"/>
                <w:numId w:val="22"/>
              </w:numPr>
              <w:rPr>
                <w:rFonts w:eastAsia="Malgun Gothic"/>
                <w:sz w:val="22"/>
                <w:szCs w:val="22"/>
                <w:lang w:eastAsia="ko-KR"/>
              </w:rPr>
            </w:pPr>
            <w:r>
              <w:rPr>
                <w:rFonts w:ascii="Times New Roman" w:eastAsia="Malgun Gothic" w:hAnsi="Times New Roman" w:cs="Times New Roman" w:hint="cs"/>
                <w:sz w:val="22"/>
                <w:szCs w:val="22"/>
                <w:lang w:eastAsia="ko-KR"/>
              </w:rPr>
              <w:t xml:space="preserve">If UE (re-)selects a cell </w:t>
            </w:r>
            <w:r>
              <w:rPr>
                <w:rFonts w:ascii="Times New Roman" w:eastAsia="Malgun Gothic" w:hAnsi="Times New Roman" w:cs="Times New Roman"/>
                <w:sz w:val="22"/>
                <w:szCs w:val="22"/>
                <w:lang w:eastAsia="ko-KR"/>
              </w:rPr>
              <w:t>within</w:t>
            </w:r>
            <w:r w:rsidR="00DE10FE">
              <w:rPr>
                <w:rFonts w:ascii="Times New Roman" w:eastAsia="Malgun Gothic" w:hAnsi="Times New Roman" w:cs="Times New Roman"/>
                <w:sz w:val="22"/>
                <w:szCs w:val="22"/>
                <w:lang w:eastAsia="ko-KR"/>
              </w:rPr>
              <w:t>/outside</w:t>
            </w:r>
            <w:r>
              <w:rPr>
                <w:rFonts w:ascii="Times New Roman" w:eastAsia="Malgun Gothic" w:hAnsi="Times New Roman" w:cs="Times New Roman"/>
                <w:sz w:val="22"/>
                <w:szCs w:val="22"/>
                <w:lang w:eastAsia="ko-KR"/>
              </w:rPr>
              <w:t xml:space="preserve"> </w:t>
            </w:r>
            <w:r w:rsidR="003D27BD">
              <w:rPr>
                <w:rFonts w:ascii="Times New Roman" w:eastAsia="Malgun Gothic" w:hAnsi="Times New Roman" w:cs="Times New Roman"/>
                <w:sz w:val="22"/>
                <w:szCs w:val="22"/>
                <w:lang w:eastAsia="ko-KR"/>
              </w:rPr>
              <w:t xml:space="preserve">the configured </w:t>
            </w:r>
            <w:r>
              <w:rPr>
                <w:rFonts w:ascii="Times New Roman" w:eastAsia="Malgun Gothic" w:hAnsi="Times New Roman" w:cs="Times New Roman"/>
                <w:sz w:val="22"/>
                <w:szCs w:val="22"/>
                <w:lang w:eastAsia="ko-KR"/>
              </w:rPr>
              <w:t>RNA but the cell does not broadcast the registered SNPN, UE will trigger SNPN selection. So, nothing seems broken</w:t>
            </w:r>
            <w:r w:rsidR="000B6DC2">
              <w:rPr>
                <w:rFonts w:ascii="Times New Roman" w:eastAsia="Malgun Gothic" w:hAnsi="Times New Roman" w:cs="Times New Roman"/>
                <w:sz w:val="22"/>
                <w:szCs w:val="22"/>
                <w:lang w:eastAsia="ko-KR"/>
              </w:rPr>
              <w:t>.</w:t>
            </w:r>
          </w:p>
          <w:p w14:paraId="2E8A3787" w14:textId="07609552" w:rsidR="000E551E" w:rsidRPr="004275C4" w:rsidRDefault="000E551E" w:rsidP="000E551E">
            <w:pPr>
              <w:pStyle w:val="ListParagraph"/>
              <w:numPr>
                <w:ilvl w:val="0"/>
                <w:numId w:val="22"/>
              </w:numPr>
              <w:rPr>
                <w:rFonts w:eastAsia="Malgun Gothic"/>
                <w:sz w:val="22"/>
                <w:szCs w:val="22"/>
                <w:lang w:eastAsia="ko-KR"/>
              </w:rPr>
            </w:pPr>
            <w:r>
              <w:rPr>
                <w:rFonts w:ascii="Times New Roman" w:eastAsia="Malgun Gothic" w:hAnsi="Times New Roman" w:cs="Times New Roman"/>
                <w:sz w:val="22"/>
                <w:szCs w:val="22"/>
                <w:lang w:eastAsia="ko-KR"/>
              </w:rPr>
              <w:t xml:space="preserve">If UE (re-)selects a cell outside </w:t>
            </w:r>
            <w:r w:rsidR="003D27BD">
              <w:rPr>
                <w:rFonts w:ascii="Times New Roman" w:eastAsia="Malgun Gothic" w:hAnsi="Times New Roman" w:cs="Times New Roman"/>
                <w:sz w:val="22"/>
                <w:szCs w:val="22"/>
                <w:lang w:eastAsia="ko-KR"/>
              </w:rPr>
              <w:t xml:space="preserve">the </w:t>
            </w:r>
            <w:r>
              <w:rPr>
                <w:rFonts w:ascii="Times New Roman" w:eastAsia="Malgun Gothic" w:hAnsi="Times New Roman" w:cs="Times New Roman"/>
                <w:sz w:val="22"/>
                <w:szCs w:val="22"/>
                <w:lang w:eastAsia="ko-KR"/>
              </w:rPr>
              <w:t xml:space="preserve">configured RNA but the cell broadcasts the registered SNPN, UE will trigger RNAU. </w:t>
            </w:r>
          </w:p>
          <w:p w14:paraId="07810E3D" w14:textId="77777777" w:rsidR="000E551E" w:rsidRDefault="000E551E" w:rsidP="000E551E">
            <w:pPr>
              <w:rPr>
                <w:rFonts w:eastAsia="Malgun Gothic"/>
                <w:sz w:val="22"/>
                <w:szCs w:val="22"/>
                <w:lang w:eastAsia="ko-KR"/>
              </w:rPr>
            </w:pPr>
            <w:r>
              <w:rPr>
                <w:rFonts w:eastAsia="Malgun Gothic"/>
                <w:sz w:val="22"/>
                <w:szCs w:val="22"/>
                <w:lang w:eastAsia="ko-KR"/>
              </w:rPr>
              <w:t xml:space="preserve">In addition, </w:t>
            </w:r>
            <w:r>
              <w:rPr>
                <w:rFonts w:eastAsia="Malgun Gothic" w:hint="eastAsia"/>
                <w:sz w:val="22"/>
                <w:szCs w:val="22"/>
                <w:lang w:eastAsia="ko-KR"/>
              </w:rPr>
              <w:t xml:space="preserve">we agree that in general NW will not include the PLMN identity for SNPN when configuring RNA as there is no </w:t>
            </w:r>
            <w:r>
              <w:rPr>
                <w:rFonts w:eastAsia="Malgun Gothic"/>
                <w:sz w:val="22"/>
                <w:szCs w:val="22"/>
                <w:lang w:eastAsia="ko-KR"/>
              </w:rPr>
              <w:t xml:space="preserve">concept of </w:t>
            </w:r>
            <w:r>
              <w:rPr>
                <w:rFonts w:eastAsia="Malgun Gothic" w:hint="eastAsia"/>
                <w:sz w:val="22"/>
                <w:szCs w:val="22"/>
                <w:lang w:eastAsia="ko-KR"/>
              </w:rPr>
              <w:t xml:space="preserve">equivalent SNPNs, but we are not sure whether we should </w:t>
            </w:r>
            <w:r>
              <w:rPr>
                <w:rFonts w:eastAsia="Malgun Gothic"/>
                <w:sz w:val="22"/>
                <w:szCs w:val="22"/>
                <w:lang w:eastAsia="ko-KR"/>
              </w:rPr>
              <w:t xml:space="preserve">specify NW SHALL NOT include the PLMN-Identity for SNPN in RNA configuration at this late stage as nothing is broken on this aspect. We are open to hear other companies' views on this. </w:t>
            </w:r>
          </w:p>
          <w:p w14:paraId="09603AB8" w14:textId="7D0BE59D" w:rsidR="000E551E" w:rsidRDefault="000E551E" w:rsidP="000E551E">
            <w:pPr>
              <w:rPr>
                <w:rFonts w:eastAsiaTheme="minorEastAsia"/>
                <w:b/>
                <w:sz w:val="22"/>
                <w:szCs w:val="22"/>
                <w:lang w:eastAsia="zh-CN"/>
              </w:rPr>
            </w:pPr>
            <w:r>
              <w:rPr>
                <w:rFonts w:eastAsia="Malgun Gothic" w:hint="eastAsia"/>
                <w:sz w:val="22"/>
                <w:szCs w:val="22"/>
                <w:lang w:eastAsia="ko-KR"/>
              </w:rPr>
              <w:t xml:space="preserve">We are fine with the suggestion from Nokia. </w:t>
            </w:r>
          </w:p>
        </w:tc>
      </w:tr>
      <w:tr w:rsidR="000E551E" w14:paraId="207C6219" w14:textId="77777777" w:rsidTr="000E551E">
        <w:trPr>
          <w:jc w:val="center"/>
        </w:trPr>
        <w:tc>
          <w:tcPr>
            <w:tcW w:w="2122" w:type="dxa"/>
          </w:tcPr>
          <w:p w14:paraId="21ABE5E2" w14:textId="1835CDCD" w:rsidR="000E551E" w:rsidRPr="006653D8" w:rsidRDefault="006653D8" w:rsidP="000E551E">
            <w:pPr>
              <w:rPr>
                <w:rFonts w:eastAsiaTheme="minorEastAsia"/>
                <w:bCs/>
                <w:sz w:val="22"/>
                <w:szCs w:val="22"/>
                <w:lang w:eastAsia="zh-CN"/>
              </w:rPr>
            </w:pPr>
            <w:r w:rsidRPr="006653D8">
              <w:rPr>
                <w:rFonts w:eastAsiaTheme="minorEastAsia"/>
                <w:bCs/>
                <w:sz w:val="22"/>
                <w:szCs w:val="22"/>
                <w:lang w:eastAsia="zh-CN"/>
              </w:rPr>
              <w:t>Ericsson</w:t>
            </w:r>
          </w:p>
        </w:tc>
        <w:tc>
          <w:tcPr>
            <w:tcW w:w="2835" w:type="dxa"/>
          </w:tcPr>
          <w:p w14:paraId="5A9EDDC6" w14:textId="46D5474E" w:rsidR="000E551E" w:rsidRPr="006653D8" w:rsidRDefault="006653D8" w:rsidP="000E551E">
            <w:pPr>
              <w:rPr>
                <w:rFonts w:eastAsiaTheme="minorEastAsia"/>
                <w:bCs/>
                <w:sz w:val="22"/>
                <w:szCs w:val="22"/>
                <w:lang w:eastAsia="zh-CN"/>
              </w:rPr>
            </w:pPr>
            <w:r w:rsidRPr="006653D8">
              <w:rPr>
                <w:rFonts w:eastAsiaTheme="minorEastAsia"/>
                <w:bCs/>
                <w:sz w:val="22"/>
                <w:szCs w:val="22"/>
                <w:lang w:eastAsia="zh-CN"/>
              </w:rPr>
              <w:t>Option 2</w:t>
            </w:r>
          </w:p>
        </w:tc>
        <w:tc>
          <w:tcPr>
            <w:tcW w:w="9321" w:type="dxa"/>
          </w:tcPr>
          <w:p w14:paraId="30680B1C" w14:textId="7F939925" w:rsidR="00203109" w:rsidRDefault="006653D8" w:rsidP="000E551E">
            <w:pPr>
              <w:rPr>
                <w:rFonts w:eastAsiaTheme="minorEastAsia"/>
                <w:bCs/>
                <w:sz w:val="22"/>
                <w:szCs w:val="22"/>
                <w:lang w:eastAsia="zh-CN"/>
              </w:rPr>
            </w:pPr>
            <w:r>
              <w:rPr>
                <w:rFonts w:eastAsiaTheme="minorEastAsia"/>
                <w:bCs/>
                <w:sz w:val="22"/>
                <w:szCs w:val="22"/>
                <w:lang w:eastAsia="zh-CN"/>
              </w:rPr>
              <w:t>We share Samsung’s understanding. The reason for including the PLMN ID is to handle the case when the RNA spans an area handled by different equivalent PLMNs. Since the concept of equivalent networks is not supported for SNPNs there is no need to include the SNPN ID in the RNA configuration for UEs in SNPN access mode.</w:t>
            </w:r>
            <w:r w:rsidR="00203109">
              <w:rPr>
                <w:rFonts w:eastAsiaTheme="minorEastAsia"/>
                <w:bCs/>
                <w:sz w:val="22"/>
                <w:szCs w:val="22"/>
                <w:lang w:eastAsia="zh-CN"/>
              </w:rPr>
              <w:t xml:space="preserve"> Also, including the PLMN ID would not make much sense since SNPN ID = PLMN ID + NID, i.e. the NID part would still be missing. </w:t>
            </w:r>
          </w:p>
          <w:p w14:paraId="35DB7203" w14:textId="0E9E4FCF" w:rsidR="006653D8" w:rsidRDefault="006653D8" w:rsidP="000E551E">
            <w:pPr>
              <w:rPr>
                <w:rFonts w:eastAsiaTheme="minorEastAsia"/>
                <w:bCs/>
                <w:sz w:val="22"/>
                <w:szCs w:val="22"/>
                <w:lang w:eastAsia="zh-CN"/>
              </w:rPr>
            </w:pPr>
            <w:r>
              <w:rPr>
                <w:rFonts w:eastAsiaTheme="minorEastAsia"/>
                <w:bCs/>
                <w:sz w:val="22"/>
                <w:szCs w:val="22"/>
                <w:lang w:eastAsia="zh-CN"/>
              </w:rPr>
              <w:t>We think the field description</w:t>
            </w:r>
            <w:r w:rsidR="00203109">
              <w:rPr>
                <w:rFonts w:eastAsiaTheme="minorEastAsia"/>
                <w:bCs/>
                <w:sz w:val="22"/>
                <w:szCs w:val="22"/>
                <w:lang w:eastAsia="zh-CN"/>
              </w:rPr>
              <w:t>s</w:t>
            </w:r>
            <w:r>
              <w:rPr>
                <w:rFonts w:eastAsiaTheme="minorEastAsia"/>
                <w:bCs/>
                <w:sz w:val="22"/>
                <w:szCs w:val="22"/>
                <w:lang w:eastAsia="zh-CN"/>
              </w:rPr>
              <w:t xml:space="preserve"> should be corrected to:</w:t>
            </w:r>
          </w:p>
          <w:p w14:paraId="1E6BCF57" w14:textId="77777777" w:rsidR="00203109" w:rsidRDefault="00203109" w:rsidP="00203109">
            <w:pPr>
              <w:keepNext/>
              <w:keepLines/>
              <w:spacing w:after="0"/>
              <w:rPr>
                <w:rFonts w:ascii="Arial" w:hAnsi="Arial"/>
                <w:b/>
                <w:i/>
                <w:sz w:val="18"/>
                <w:lang w:eastAsia="sv-SE"/>
              </w:rPr>
            </w:pPr>
            <w:proofErr w:type="spellStart"/>
            <w:r>
              <w:rPr>
                <w:rFonts w:ascii="Arial" w:hAnsi="Arial"/>
                <w:b/>
                <w:i/>
                <w:sz w:val="18"/>
                <w:lang w:eastAsia="sv-SE"/>
              </w:rPr>
              <w:t>plmn</w:t>
            </w:r>
            <w:proofErr w:type="spellEnd"/>
            <w:r>
              <w:rPr>
                <w:rFonts w:ascii="Arial" w:hAnsi="Arial"/>
                <w:b/>
                <w:i/>
                <w:sz w:val="18"/>
                <w:lang w:eastAsia="sv-SE"/>
              </w:rPr>
              <w:t>-Identity</w:t>
            </w:r>
          </w:p>
          <w:p w14:paraId="6117E8CD" w14:textId="6C34D26C" w:rsidR="00203109" w:rsidRPr="00203109" w:rsidRDefault="00203109" w:rsidP="00203109">
            <w:pPr>
              <w:rPr>
                <w:rFonts w:ascii="Arial" w:hAnsi="Arial"/>
                <w:sz w:val="18"/>
                <w:lang w:eastAsia="sv-SE"/>
              </w:rPr>
            </w:pPr>
            <w:r>
              <w:rPr>
                <w:rFonts w:ascii="Arial" w:hAnsi="Arial"/>
                <w:sz w:val="18"/>
                <w:lang w:eastAsia="sv-SE"/>
              </w:rPr>
              <w:t xml:space="preserve">PLMN Identity to which the cells in </w:t>
            </w:r>
            <w:r>
              <w:rPr>
                <w:rFonts w:ascii="Arial" w:hAnsi="Arial"/>
                <w:i/>
                <w:sz w:val="18"/>
                <w:lang w:eastAsia="sv-SE"/>
              </w:rPr>
              <w:t>ran-Area/ran-</w:t>
            </w:r>
            <w:proofErr w:type="spellStart"/>
            <w:r>
              <w:rPr>
                <w:rFonts w:ascii="Arial" w:hAnsi="Arial"/>
                <w:i/>
                <w:sz w:val="18"/>
                <w:lang w:eastAsia="sv-SE"/>
              </w:rPr>
              <w:t>AreaCells</w:t>
            </w:r>
            <w:proofErr w:type="spellEnd"/>
            <w:r>
              <w:rPr>
                <w:rFonts w:ascii="Arial" w:hAnsi="Arial"/>
                <w:sz w:val="18"/>
                <w:lang w:eastAsia="sv-SE"/>
              </w:rPr>
              <w:t xml:space="preserve"> belong. If the field is absent the UE uses the ID of the registered PLMN. The field is not applicable</w:t>
            </w:r>
            <w:r w:rsidR="004E767E">
              <w:rPr>
                <w:rFonts w:ascii="Arial" w:hAnsi="Arial"/>
                <w:sz w:val="18"/>
                <w:lang w:eastAsia="sv-SE"/>
              </w:rPr>
              <w:t>/not included</w:t>
            </w:r>
            <w:r>
              <w:rPr>
                <w:rFonts w:ascii="Arial" w:hAnsi="Arial"/>
                <w:sz w:val="18"/>
                <w:lang w:eastAsia="sv-SE"/>
              </w:rPr>
              <w:t xml:space="preserve"> for UE in SNPN AM (for UEs in SNPN AM the </w:t>
            </w:r>
            <w:r>
              <w:rPr>
                <w:rFonts w:ascii="Arial" w:hAnsi="Arial"/>
                <w:i/>
                <w:sz w:val="18"/>
                <w:lang w:eastAsia="sv-SE"/>
              </w:rPr>
              <w:t>ran-Area/ran-</w:t>
            </w:r>
            <w:proofErr w:type="spellStart"/>
            <w:r>
              <w:rPr>
                <w:rFonts w:ascii="Arial" w:hAnsi="Arial"/>
                <w:i/>
                <w:sz w:val="18"/>
                <w:lang w:eastAsia="sv-SE"/>
              </w:rPr>
              <w:t>AreaCells</w:t>
            </w:r>
            <w:proofErr w:type="spellEnd"/>
            <w:r>
              <w:rPr>
                <w:rFonts w:ascii="Arial" w:hAnsi="Arial"/>
                <w:i/>
                <w:sz w:val="18"/>
                <w:lang w:eastAsia="sv-SE"/>
              </w:rPr>
              <w:t xml:space="preserve"> </w:t>
            </w:r>
            <w:r>
              <w:rPr>
                <w:rFonts w:ascii="Arial" w:hAnsi="Arial"/>
                <w:iCs/>
                <w:sz w:val="18"/>
                <w:lang w:eastAsia="sv-SE"/>
              </w:rPr>
              <w:t>always belongs to the registered SNPN</w:t>
            </w:r>
            <w:r>
              <w:rPr>
                <w:rFonts w:ascii="Arial" w:hAnsi="Arial"/>
                <w:sz w:val="18"/>
                <w:lang w:eastAsia="sv-SE"/>
              </w:rPr>
              <w:t>).</w:t>
            </w:r>
          </w:p>
          <w:p w14:paraId="2066BD64" w14:textId="06779D55" w:rsidR="006653D8" w:rsidRPr="006653D8" w:rsidRDefault="006653D8" w:rsidP="000E551E">
            <w:pPr>
              <w:rPr>
                <w:rFonts w:eastAsiaTheme="minorEastAsia"/>
                <w:bCs/>
                <w:sz w:val="22"/>
                <w:szCs w:val="22"/>
                <w:lang w:eastAsia="zh-CN"/>
              </w:rPr>
            </w:pPr>
          </w:p>
        </w:tc>
      </w:tr>
      <w:tr w:rsidR="00A74C9E" w14:paraId="11A0A80B" w14:textId="77777777" w:rsidTr="000E551E">
        <w:trPr>
          <w:jc w:val="center"/>
        </w:trPr>
        <w:tc>
          <w:tcPr>
            <w:tcW w:w="2122" w:type="dxa"/>
          </w:tcPr>
          <w:p w14:paraId="0B1AB5AC" w14:textId="3BDF5D2F" w:rsidR="00A74C9E" w:rsidRPr="006653D8" w:rsidRDefault="00A74C9E" w:rsidP="000E551E">
            <w:pPr>
              <w:rPr>
                <w:rFonts w:eastAsiaTheme="minorEastAsia"/>
                <w:bCs/>
                <w:sz w:val="22"/>
                <w:szCs w:val="22"/>
                <w:lang w:eastAsia="zh-CN"/>
              </w:rPr>
            </w:pPr>
            <w:r>
              <w:rPr>
                <w:rFonts w:eastAsiaTheme="minorEastAsia"/>
                <w:bCs/>
                <w:sz w:val="22"/>
                <w:szCs w:val="22"/>
                <w:lang w:eastAsia="zh-CN"/>
              </w:rPr>
              <w:t>Qualcomm</w:t>
            </w:r>
          </w:p>
        </w:tc>
        <w:tc>
          <w:tcPr>
            <w:tcW w:w="2835" w:type="dxa"/>
          </w:tcPr>
          <w:p w14:paraId="1AB8406F" w14:textId="66B922AC" w:rsidR="00A74C9E" w:rsidRPr="006653D8" w:rsidRDefault="00A74C9E" w:rsidP="000E551E">
            <w:pPr>
              <w:rPr>
                <w:rFonts w:eastAsiaTheme="minorEastAsia"/>
                <w:bCs/>
                <w:sz w:val="22"/>
                <w:szCs w:val="22"/>
                <w:lang w:eastAsia="zh-CN"/>
              </w:rPr>
            </w:pPr>
            <w:r>
              <w:rPr>
                <w:rFonts w:eastAsiaTheme="minorEastAsia"/>
                <w:bCs/>
                <w:sz w:val="22"/>
                <w:szCs w:val="22"/>
                <w:lang w:eastAsia="zh-CN"/>
              </w:rPr>
              <w:t>Option 2</w:t>
            </w:r>
          </w:p>
        </w:tc>
        <w:tc>
          <w:tcPr>
            <w:tcW w:w="9321" w:type="dxa"/>
          </w:tcPr>
          <w:p w14:paraId="298C979A" w14:textId="1599E492" w:rsidR="00A74C9E" w:rsidRDefault="00A74C9E" w:rsidP="000E551E">
            <w:pPr>
              <w:rPr>
                <w:rFonts w:eastAsiaTheme="minorEastAsia"/>
                <w:bCs/>
                <w:sz w:val="22"/>
                <w:szCs w:val="22"/>
                <w:lang w:eastAsia="zh-CN"/>
              </w:rPr>
            </w:pPr>
            <w:r>
              <w:rPr>
                <w:rFonts w:eastAsiaTheme="minorEastAsia"/>
                <w:bCs/>
                <w:sz w:val="22"/>
                <w:szCs w:val="22"/>
                <w:lang w:eastAsia="zh-CN"/>
              </w:rPr>
              <w:t>Agree with Ericsson comment and suggestion.</w:t>
            </w:r>
          </w:p>
        </w:tc>
      </w:tr>
      <w:tr w:rsidR="006D260F" w14:paraId="2D99796F" w14:textId="77777777" w:rsidTr="000E551E">
        <w:trPr>
          <w:jc w:val="center"/>
        </w:trPr>
        <w:tc>
          <w:tcPr>
            <w:tcW w:w="2122" w:type="dxa"/>
          </w:tcPr>
          <w:p w14:paraId="4CABDF42" w14:textId="54F2A6F4" w:rsidR="006D260F" w:rsidRDefault="006D260F" w:rsidP="000E551E">
            <w:pPr>
              <w:rPr>
                <w:rFonts w:eastAsiaTheme="minorEastAsia"/>
                <w:bCs/>
                <w:sz w:val="22"/>
                <w:szCs w:val="22"/>
                <w:lang w:eastAsia="zh-CN"/>
              </w:rPr>
            </w:pPr>
            <w:r>
              <w:rPr>
                <w:rFonts w:eastAsiaTheme="minorEastAsia"/>
                <w:bCs/>
                <w:sz w:val="22"/>
                <w:szCs w:val="22"/>
                <w:lang w:eastAsia="zh-CN"/>
              </w:rPr>
              <w:t>Apple</w:t>
            </w:r>
          </w:p>
        </w:tc>
        <w:tc>
          <w:tcPr>
            <w:tcW w:w="2835" w:type="dxa"/>
          </w:tcPr>
          <w:p w14:paraId="78A0B4E6" w14:textId="17038C03" w:rsidR="006D260F" w:rsidRDefault="005A3198" w:rsidP="000E551E">
            <w:pPr>
              <w:rPr>
                <w:rFonts w:eastAsiaTheme="minorEastAsia"/>
                <w:bCs/>
                <w:sz w:val="22"/>
                <w:szCs w:val="22"/>
                <w:lang w:eastAsia="zh-CN"/>
              </w:rPr>
            </w:pPr>
            <w:r>
              <w:rPr>
                <w:rFonts w:eastAsiaTheme="minorEastAsia"/>
                <w:bCs/>
                <w:sz w:val="22"/>
                <w:szCs w:val="22"/>
                <w:lang w:eastAsia="zh-CN"/>
              </w:rPr>
              <w:t>Option 2</w:t>
            </w:r>
          </w:p>
        </w:tc>
        <w:tc>
          <w:tcPr>
            <w:tcW w:w="9321" w:type="dxa"/>
          </w:tcPr>
          <w:p w14:paraId="4848D829" w14:textId="433FDD9F" w:rsidR="006D260F" w:rsidRDefault="005A3198" w:rsidP="000E551E">
            <w:pPr>
              <w:rPr>
                <w:rFonts w:eastAsiaTheme="minorEastAsia"/>
                <w:bCs/>
                <w:sz w:val="22"/>
                <w:szCs w:val="22"/>
                <w:lang w:eastAsia="zh-CN"/>
              </w:rPr>
            </w:pPr>
            <w:r>
              <w:rPr>
                <w:rFonts w:eastAsiaTheme="minorEastAsia"/>
                <w:bCs/>
                <w:sz w:val="22"/>
                <w:szCs w:val="22"/>
                <w:lang w:eastAsia="zh-CN"/>
              </w:rPr>
              <w:t>Agree with Ericsson</w:t>
            </w:r>
          </w:p>
        </w:tc>
      </w:tr>
    </w:tbl>
    <w:p w14:paraId="43FF3C79" w14:textId="77777777" w:rsidR="0028209A" w:rsidRDefault="0028209A" w:rsidP="0028209A">
      <w:pPr>
        <w:rPr>
          <w:rFonts w:eastAsiaTheme="minorEastAsia"/>
          <w:b/>
          <w:sz w:val="22"/>
          <w:szCs w:val="22"/>
          <w:lang w:eastAsia="zh-CN"/>
        </w:rPr>
      </w:pPr>
    </w:p>
    <w:p w14:paraId="1CDE2FDF" w14:textId="656A1C85" w:rsidR="00C73986" w:rsidRPr="00C73986" w:rsidRDefault="00C73986" w:rsidP="00C73986">
      <w:pPr>
        <w:pStyle w:val="Heading2"/>
        <w:numPr>
          <w:ilvl w:val="0"/>
          <w:numId w:val="0"/>
        </w:numPr>
        <w:tabs>
          <w:tab w:val="left" w:pos="567"/>
          <w:tab w:val="left" w:pos="2552"/>
        </w:tabs>
        <w:rPr>
          <w:sz w:val="30"/>
          <w:szCs w:val="30"/>
          <w:lang w:eastAsia="zh-CN"/>
        </w:rPr>
      </w:pPr>
      <w:r>
        <w:rPr>
          <w:sz w:val="30"/>
          <w:szCs w:val="30"/>
          <w:lang w:eastAsia="zh-CN"/>
        </w:rPr>
        <w:lastRenderedPageBreak/>
        <w:t>2.2</w:t>
      </w:r>
      <w:r>
        <w:rPr>
          <w:sz w:val="30"/>
          <w:szCs w:val="30"/>
          <w:lang w:eastAsia="zh-CN"/>
        </w:rPr>
        <w:tab/>
      </w:r>
      <w:r w:rsidRPr="00C73986">
        <w:rPr>
          <w:sz w:val="30"/>
          <w:szCs w:val="30"/>
          <w:lang w:eastAsia="zh-CN"/>
        </w:rPr>
        <w:t>R2-2102930</w:t>
      </w:r>
      <w:r>
        <w:rPr>
          <w:sz w:val="30"/>
          <w:szCs w:val="30"/>
          <w:lang w:eastAsia="zh-CN"/>
        </w:rPr>
        <w:tab/>
      </w:r>
      <w:r w:rsidRPr="00C73986">
        <w:rPr>
          <w:sz w:val="30"/>
          <w:szCs w:val="30"/>
          <w:lang w:eastAsia="zh-CN"/>
        </w:rPr>
        <w:t>Removal of duplicated statements related to IFRI handling</w:t>
      </w:r>
    </w:p>
    <w:p w14:paraId="12DF4E90" w14:textId="7ED4C9F0" w:rsidR="00C73986" w:rsidRPr="00225498" w:rsidRDefault="00225498" w:rsidP="00C73986">
      <w:pPr>
        <w:rPr>
          <w:sz w:val="22"/>
          <w:szCs w:val="22"/>
          <w:lang w:eastAsia="zh-CN"/>
        </w:rPr>
      </w:pPr>
      <w:r w:rsidRPr="00225498">
        <w:rPr>
          <w:sz w:val="22"/>
          <w:szCs w:val="22"/>
          <w:lang w:eastAsia="zh-CN"/>
        </w:rPr>
        <w:t>T</w:t>
      </w:r>
      <w:r w:rsidR="00C73986" w:rsidRPr="00225498">
        <w:rPr>
          <w:sz w:val="22"/>
          <w:szCs w:val="22"/>
          <w:lang w:eastAsia="zh-CN"/>
        </w:rPr>
        <w:t>he reason for change</w:t>
      </w:r>
      <w:r w:rsidRPr="00225498">
        <w:rPr>
          <w:sz w:val="22"/>
          <w:szCs w:val="22"/>
          <w:lang w:eastAsia="zh-CN"/>
        </w:rPr>
        <w:t xml:space="preserve">, </w:t>
      </w:r>
      <w:r w:rsidR="0094260E">
        <w:rPr>
          <w:sz w:val="22"/>
          <w:szCs w:val="22"/>
          <w:lang w:eastAsia="zh-CN"/>
        </w:rPr>
        <w:t>the specific change</w:t>
      </w:r>
      <w:r w:rsidR="00C73986" w:rsidRPr="00225498">
        <w:rPr>
          <w:sz w:val="22"/>
          <w:szCs w:val="22"/>
          <w:lang w:eastAsia="zh-CN"/>
        </w:rPr>
        <w:t xml:space="preserve"> proposed </w:t>
      </w:r>
      <w:r w:rsidRPr="00225498">
        <w:rPr>
          <w:sz w:val="22"/>
          <w:szCs w:val="22"/>
          <w:lang w:eastAsia="zh-CN"/>
        </w:rPr>
        <w:t xml:space="preserve">and consequence if not approved for the </w:t>
      </w:r>
      <w:r w:rsidR="00CA39B4">
        <w:rPr>
          <w:sz w:val="22"/>
          <w:szCs w:val="22"/>
          <w:lang w:eastAsia="zh-CN"/>
        </w:rPr>
        <w:t xml:space="preserve">CR </w:t>
      </w:r>
      <w:hyperlink r:id="rId20" w:history="1">
        <w:r w:rsidR="00C73986" w:rsidRPr="00225498">
          <w:rPr>
            <w:rFonts w:ascii="Arial" w:hAnsi="Arial" w:cs="Arial"/>
            <w:bCs/>
            <w:color w:val="0000FF"/>
            <w:sz w:val="22"/>
            <w:szCs w:val="22"/>
            <w:u w:val="single"/>
            <w:lang w:val="en-US" w:eastAsia="zh-CN"/>
          </w:rPr>
          <w:t>R2-2102930</w:t>
        </w:r>
      </w:hyperlink>
      <w:r w:rsidR="00C73986" w:rsidRPr="00225498">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3154E4" w14:paraId="13CBC946" w14:textId="77777777" w:rsidTr="003154E4">
        <w:tc>
          <w:tcPr>
            <w:tcW w:w="14278" w:type="dxa"/>
          </w:tcPr>
          <w:p w14:paraId="554144FC" w14:textId="77777777" w:rsidR="003154E4" w:rsidRDefault="003154E4" w:rsidP="00C73986">
            <w:pPr>
              <w:rPr>
                <w:rFonts w:ascii="Arial" w:hAnsi="Arial" w:cs="Arial"/>
                <w:b/>
                <w:u w:val="single"/>
                <w:lang w:eastAsia="zh-CN"/>
              </w:rPr>
            </w:pPr>
            <w:r w:rsidRPr="00262BE9">
              <w:rPr>
                <w:rFonts w:ascii="Arial" w:hAnsi="Arial" w:cs="Arial"/>
                <w:b/>
                <w:highlight w:val="lightGray"/>
                <w:u w:val="single"/>
                <w:lang w:eastAsia="zh-CN"/>
              </w:rPr>
              <w:t>Reason for Change</w:t>
            </w:r>
          </w:p>
          <w:p w14:paraId="7F6FFB9F" w14:textId="77777777" w:rsidR="003154E4" w:rsidRPr="003154E4" w:rsidRDefault="003154E4" w:rsidP="003154E4">
            <w:pPr>
              <w:pStyle w:val="CRCoverPage"/>
              <w:spacing w:after="0"/>
              <w:rPr>
                <w:rFonts w:ascii="Times New Roman" w:hAnsi="Times New Roman"/>
                <w:noProof/>
                <w:lang w:eastAsia="ko-KR"/>
              </w:rPr>
            </w:pPr>
            <w:r w:rsidRPr="003154E4">
              <w:rPr>
                <w:rFonts w:ascii="Times New Roman" w:hAnsi="Times New Roman"/>
                <w:noProof/>
                <w:lang w:eastAsia="ko-KR"/>
              </w:rPr>
              <w:t>The clause 5.3.1</w:t>
            </w:r>
            <w:r w:rsidRPr="003154E4">
              <w:rPr>
                <w:rFonts w:ascii="Times New Roman" w:hAnsi="Times New Roman"/>
                <w:noProof/>
                <w:lang w:eastAsia="ko-KR"/>
              </w:rPr>
              <w:tab/>
              <w:t xml:space="preserve">on “Cell status and cell reservations”, there exist duplicate statements related to the case of </w:t>
            </w:r>
            <w:proofErr w:type="spellStart"/>
            <w:r w:rsidRPr="003154E4">
              <w:rPr>
                <w:rFonts w:ascii="Times New Roman" w:hAnsi="Times New Roman"/>
              </w:rPr>
              <w:t>intraFreqReselection</w:t>
            </w:r>
            <w:proofErr w:type="spellEnd"/>
            <w:r w:rsidRPr="003154E4">
              <w:rPr>
                <w:rFonts w:ascii="Times New Roman" w:hAnsi="Times New Roman"/>
              </w:rPr>
              <w:t xml:space="preserve"> set to “not allowed”, as </w:t>
            </w:r>
            <w:proofErr w:type="spellStart"/>
            <w:r w:rsidRPr="003154E4">
              <w:rPr>
                <w:rFonts w:ascii="Times New Roman" w:hAnsi="Times New Roman"/>
              </w:rPr>
              <w:t>highlightes</w:t>
            </w:r>
            <w:proofErr w:type="spellEnd"/>
            <w:r w:rsidRPr="003154E4">
              <w:rPr>
                <w:rFonts w:ascii="Times New Roman" w:hAnsi="Times New Roman"/>
              </w:rPr>
              <w:t xml:space="preserve"> in yellow and green below: </w:t>
            </w:r>
          </w:p>
          <w:p w14:paraId="0615060A" w14:textId="77777777" w:rsidR="003154E4" w:rsidRDefault="003154E4" w:rsidP="003154E4">
            <w:pPr>
              <w:pStyle w:val="CRCoverPage"/>
              <w:spacing w:after="0"/>
              <w:ind w:left="100" w:firstLineChars="50" w:firstLine="100"/>
              <w:rPr>
                <w:noProof/>
                <w:lang w:eastAsia="ko-KR"/>
              </w:rPr>
            </w:pPr>
          </w:p>
          <w:p w14:paraId="6F956A19" w14:textId="77777777" w:rsidR="003154E4" w:rsidRDefault="003154E4" w:rsidP="003154E4">
            <w:pPr>
              <w:pStyle w:val="CRCoverPage"/>
              <w:spacing w:after="0"/>
              <w:ind w:left="100" w:firstLineChars="50" w:firstLine="100"/>
            </w:pPr>
            <w:r w:rsidRPr="00FD3329">
              <w:t>-</w:t>
            </w:r>
            <w:r w:rsidRPr="00FD3329">
              <w:tab/>
              <w:t xml:space="preserve">If the field </w:t>
            </w:r>
            <w:proofErr w:type="spellStart"/>
            <w:r w:rsidRPr="00FD3329">
              <w:rPr>
                <w:i/>
              </w:rPr>
              <w:t>intraFreqReselection</w:t>
            </w:r>
            <w:proofErr w:type="spellEnd"/>
            <w:r w:rsidRPr="00FD3329">
              <w:t xml:space="preserve"> in </w:t>
            </w:r>
            <w:r w:rsidRPr="00FD3329">
              <w:rPr>
                <w:i/>
              </w:rPr>
              <w:t>MIB</w:t>
            </w:r>
            <w:r w:rsidRPr="00FD3329">
              <w:t xml:space="preserve"> message is set to "not allowed":</w:t>
            </w:r>
          </w:p>
          <w:p w14:paraId="1720B595" w14:textId="77777777" w:rsidR="003154E4" w:rsidRPr="00FD3329" w:rsidRDefault="003154E4" w:rsidP="003154E4">
            <w:pPr>
              <w:pStyle w:val="CRCoverPage"/>
              <w:spacing w:after="0"/>
              <w:ind w:left="100" w:firstLineChars="50" w:firstLine="100"/>
            </w:pPr>
          </w:p>
          <w:p w14:paraId="52143153" w14:textId="77777777" w:rsidR="003154E4" w:rsidRPr="00FD3329" w:rsidRDefault="003154E4" w:rsidP="003154E4">
            <w:pPr>
              <w:pStyle w:val="B3"/>
              <w:ind w:hanging="235"/>
            </w:pPr>
            <w:r w:rsidRPr="00FD3329">
              <w:t>-</w:t>
            </w:r>
            <w:r w:rsidRPr="00FD3329">
              <w:tab/>
            </w:r>
            <w:r w:rsidRPr="00CF7336">
              <w:rPr>
                <w:highlight w:val="yellow"/>
              </w:rPr>
              <w:t>If the cell operates in licensed spectrum, or if this cell belongs to a PLMN which is indicated as being equivalent to the registered PLMN or the selected PLMN</w:t>
            </w:r>
            <w:r>
              <w:t xml:space="preserve"> of the UE,</w:t>
            </w:r>
            <w:r w:rsidRPr="00FD3329">
              <w:t xml:space="preserve"> or if this cell belongs to the registered SNPN </w:t>
            </w:r>
            <w:r>
              <w:t xml:space="preserve">or the selected SNPN </w:t>
            </w:r>
            <w:r w:rsidRPr="00FD3329">
              <w:t>of the UE:</w:t>
            </w:r>
          </w:p>
          <w:p w14:paraId="6BB51AE3" w14:textId="77777777" w:rsidR="003154E4" w:rsidRPr="00FD3329" w:rsidRDefault="003154E4" w:rsidP="003154E4">
            <w:pPr>
              <w:pStyle w:val="B4"/>
            </w:pPr>
            <w:r w:rsidRPr="00FD3329">
              <w:t>-</w:t>
            </w:r>
            <w:r w:rsidRPr="00FD3329">
              <w:tab/>
            </w:r>
            <w:r w:rsidRPr="00087DC2">
              <w:rPr>
                <w:highlight w:val="yellow"/>
              </w:rPr>
              <w:t xml:space="preserve">the UE shall not re-select a cell on the same frequency as the barred </w:t>
            </w:r>
            <w:proofErr w:type="gramStart"/>
            <w:r w:rsidRPr="00087DC2">
              <w:rPr>
                <w:highlight w:val="yellow"/>
              </w:rPr>
              <w:t>cel</w:t>
            </w:r>
            <w:r w:rsidRPr="00FD3329">
              <w:t>l;</w:t>
            </w:r>
            <w:proofErr w:type="gramEnd"/>
          </w:p>
          <w:p w14:paraId="1DD55939" w14:textId="77777777" w:rsidR="003154E4" w:rsidRPr="00FD3329" w:rsidRDefault="003154E4" w:rsidP="003154E4">
            <w:pPr>
              <w:pStyle w:val="B3"/>
            </w:pPr>
            <w:r w:rsidRPr="00FD3329">
              <w:t>-</w:t>
            </w:r>
            <w:r w:rsidRPr="00FD3329">
              <w:tab/>
              <w:t>else:</w:t>
            </w:r>
          </w:p>
          <w:p w14:paraId="1CCCA2C5" w14:textId="77777777" w:rsidR="003154E4" w:rsidRPr="00FD3329" w:rsidRDefault="003154E4" w:rsidP="003154E4">
            <w:pPr>
              <w:pStyle w:val="B4"/>
            </w:pPr>
            <w:r w:rsidRPr="00FD3329">
              <w:t>-</w:t>
            </w:r>
            <w:r w:rsidRPr="00FD3329">
              <w:tab/>
              <w:t>the UE may select to another cell on the same frequency if reselection criteria are fulfilled.</w:t>
            </w:r>
          </w:p>
          <w:p w14:paraId="718D28D8" w14:textId="77777777" w:rsidR="003154E4" w:rsidRPr="00FD3329" w:rsidRDefault="003154E4" w:rsidP="003154E4">
            <w:pPr>
              <w:pStyle w:val="B3"/>
            </w:pPr>
            <w:r w:rsidRPr="00FD3329">
              <w:t>-</w:t>
            </w:r>
            <w:r w:rsidRPr="00FD3329">
              <w:tab/>
              <w:t xml:space="preserve">The UE shall exclude the </w:t>
            </w:r>
            <w:r w:rsidRPr="00CF7336">
              <w:t xml:space="preserve">barred cell </w:t>
            </w:r>
            <w:r w:rsidRPr="00CF7336">
              <w:rPr>
                <w:highlight w:val="green"/>
              </w:rPr>
              <w:t xml:space="preserve">and, if the cell operates in licensed spectrum or if this cell belongs to a PLMN which is indicated as being equivalent to the registered PLMN, also the cells on the same </w:t>
            </w:r>
            <w:proofErr w:type="spellStart"/>
            <w:r w:rsidRPr="00CF7336">
              <w:rPr>
                <w:highlight w:val="green"/>
              </w:rPr>
              <w:t>frequency</w:t>
            </w:r>
            <w:del w:id="1" w:author="LG (Sunghoon)" w:date="2021-03-31T11:46:00Z">
              <w:r w:rsidRPr="00FD3329" w:rsidDel="00B24EED">
                <w:delText xml:space="preserve"> </w:delText>
              </w:r>
            </w:del>
            <w:r w:rsidRPr="00FD3329">
              <w:t>as</w:t>
            </w:r>
            <w:proofErr w:type="spellEnd"/>
            <w:r w:rsidRPr="00FD3329">
              <w:t xml:space="preserve"> a candidate for cell selection/reselection for 300 seconds.</w:t>
            </w:r>
          </w:p>
          <w:p w14:paraId="0F3EA8CF" w14:textId="77777777" w:rsidR="003154E4" w:rsidRDefault="003154E4" w:rsidP="00C73986">
            <w:r w:rsidRPr="003154E4">
              <w:t xml:space="preserve">The green part is redundant because the yellow part already </w:t>
            </w:r>
            <w:proofErr w:type="spellStart"/>
            <w:r w:rsidRPr="003154E4">
              <w:t>specifices</w:t>
            </w:r>
            <w:proofErr w:type="spellEnd"/>
            <w:r w:rsidRPr="003154E4">
              <w:t xml:space="preserve"> </w:t>
            </w:r>
            <w:proofErr w:type="spellStart"/>
            <w:r w:rsidRPr="003154E4">
              <w:t>excactly</w:t>
            </w:r>
            <w:proofErr w:type="spellEnd"/>
            <w:r w:rsidRPr="003154E4">
              <w:t xml:space="preserve"> the same </w:t>
            </w:r>
            <w:proofErr w:type="spellStart"/>
            <w:r w:rsidRPr="003154E4">
              <w:t>behaviors</w:t>
            </w:r>
            <w:proofErr w:type="spellEnd"/>
            <w:r w:rsidRPr="003154E4">
              <w:t>, and hence shall be removed.</w:t>
            </w:r>
          </w:p>
          <w:p w14:paraId="39075639" w14:textId="1D6EA02C"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21DAB65F" w14:textId="77777777" w:rsidR="003154E4" w:rsidRDefault="003154E4" w:rsidP="00C73986">
            <w:pPr>
              <w:rPr>
                <w:lang w:eastAsia="zh-CN"/>
              </w:rPr>
            </w:pPr>
            <w:r w:rsidRPr="003154E4">
              <w:rPr>
                <w:lang w:eastAsia="zh-CN"/>
              </w:rPr>
              <w:t xml:space="preserve">Duplicated statements related to the case of </w:t>
            </w:r>
            <w:proofErr w:type="spellStart"/>
            <w:r w:rsidRPr="003154E4">
              <w:rPr>
                <w:lang w:eastAsia="zh-CN"/>
              </w:rPr>
              <w:t>intraFreqReselection</w:t>
            </w:r>
            <w:proofErr w:type="spellEnd"/>
            <w:r w:rsidRPr="003154E4">
              <w:rPr>
                <w:lang w:eastAsia="zh-CN"/>
              </w:rPr>
              <w:t xml:space="preserve"> set to “not allowed” highlighted in green in the Reason for change is removed.</w:t>
            </w:r>
          </w:p>
          <w:p w14:paraId="75638006" w14:textId="77777777" w:rsidR="003154E4" w:rsidRPr="00262BE9" w:rsidRDefault="003154E4" w:rsidP="00C73986">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5E04EDA" w14:textId="77777777" w:rsidR="003154E4" w:rsidRDefault="003154E4" w:rsidP="00C73986">
            <w:r>
              <w:rPr>
                <w:noProof/>
                <w:lang w:eastAsia="ko-KR"/>
              </w:rPr>
              <w:t xml:space="preserve">Dplicate conditions related to the case </w:t>
            </w:r>
            <w:r w:rsidRPr="00CF7336">
              <w:rPr>
                <w:noProof/>
                <w:lang w:eastAsia="ko-KR"/>
              </w:rPr>
              <w:t xml:space="preserve">of </w:t>
            </w:r>
            <w:proofErr w:type="spellStart"/>
            <w:r w:rsidRPr="00CF7336">
              <w:t>intraFreqReselection</w:t>
            </w:r>
            <w:proofErr w:type="spellEnd"/>
            <w:r>
              <w:t xml:space="preserve"> set to “not allowed” remain, which possibly increases inconsistency in the future.</w:t>
            </w:r>
          </w:p>
          <w:p w14:paraId="026FBDAA" w14:textId="339A6256" w:rsidR="00225498" w:rsidRPr="003154E4" w:rsidRDefault="00225498" w:rsidP="00225498">
            <w:pPr>
              <w:rPr>
                <w:lang w:eastAsia="zh-CN"/>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w:t>
            </w:r>
            <w:r>
              <w:rPr>
                <w:rFonts w:eastAsia="Malgun Gothic"/>
                <w:lang w:eastAsia="ko-KR"/>
              </w:rPr>
              <w:t>304</w:t>
            </w:r>
          </w:p>
        </w:tc>
      </w:tr>
    </w:tbl>
    <w:p w14:paraId="4DC6E5D3" w14:textId="77777777" w:rsidR="00C73986" w:rsidRDefault="00C73986" w:rsidP="00C73986">
      <w:pPr>
        <w:rPr>
          <w:rFonts w:eastAsia="Malgun Gothic"/>
          <w:b/>
          <w:sz w:val="22"/>
          <w:szCs w:val="22"/>
          <w:lang w:eastAsia="ko-KR"/>
        </w:rPr>
      </w:pPr>
    </w:p>
    <w:p w14:paraId="626BA598" w14:textId="2DACCBDD" w:rsidR="00C73986" w:rsidRPr="00C73986" w:rsidRDefault="00C73986" w:rsidP="00C73986">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3154E4">
        <w:rPr>
          <w:rFonts w:ascii="Arial" w:eastAsiaTheme="minorEastAsia" w:hAnsi="Arial" w:cs="Arial"/>
          <w:b/>
          <w:sz w:val="22"/>
          <w:szCs w:val="22"/>
          <w:u w:val="single"/>
          <w:lang w:eastAsia="zh-CN"/>
        </w:rPr>
        <w:t>2</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21" w:history="1">
        <w:r w:rsidR="003154E4" w:rsidRPr="00C73986">
          <w:rPr>
            <w:rFonts w:ascii="Arial" w:hAnsi="Arial" w:cs="Arial"/>
            <w:bCs/>
            <w:color w:val="0000FF"/>
            <w:u w:val="single"/>
            <w:lang w:val="en-US" w:eastAsia="zh-CN"/>
          </w:rPr>
          <w:t>R2-2102930</w:t>
        </w:r>
      </w:hyperlink>
      <w:r w:rsidRPr="00C73986">
        <w:rPr>
          <w:rFonts w:ascii="Arial" w:eastAsiaTheme="minorEastAsia" w:hAnsi="Arial" w:cs="Arial"/>
          <w:sz w:val="22"/>
          <w:szCs w:val="22"/>
          <w:lang w:eastAsia="zh-CN"/>
        </w:rPr>
        <w:t xml:space="preserve"> be agreed? </w:t>
      </w:r>
    </w:p>
    <w:p w14:paraId="176947BA" w14:textId="77777777" w:rsidR="003154E4" w:rsidRPr="003154E4" w:rsidRDefault="003154E4" w:rsidP="003154E4">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3CF171E7" w14:textId="77777777" w:rsidR="003154E4" w:rsidRPr="003154E4" w:rsidRDefault="003154E4" w:rsidP="003154E4">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B81C3" w14:textId="68B21B17" w:rsidR="003154E4" w:rsidRPr="003154E4" w:rsidRDefault="003154E4" w:rsidP="003154E4">
      <w:pPr>
        <w:pStyle w:val="ListParagraph"/>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sidR="00225498">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317FA161" w14:textId="77777777" w:rsidR="00C73986" w:rsidRPr="00C73986" w:rsidRDefault="00C73986" w:rsidP="00C73986">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C73986" w14:paraId="66B1FF2D" w14:textId="77777777" w:rsidTr="000E551E">
        <w:trPr>
          <w:trHeight w:val="527"/>
          <w:jc w:val="center"/>
        </w:trPr>
        <w:tc>
          <w:tcPr>
            <w:tcW w:w="2122" w:type="dxa"/>
            <w:shd w:val="clear" w:color="auto" w:fill="C6D9F1" w:themeFill="text2" w:themeFillTint="33"/>
            <w:vAlign w:val="center"/>
          </w:tcPr>
          <w:p w14:paraId="085ECF86" w14:textId="77777777" w:rsidR="00C73986" w:rsidRDefault="00C73986"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384BED85" w14:textId="77777777" w:rsid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53E3D6BD" w14:textId="77777777" w:rsidR="00C73986" w:rsidRPr="00C73986" w:rsidRDefault="00C73986"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C73986" w14:paraId="4256730A" w14:textId="77777777" w:rsidTr="000E551E">
        <w:trPr>
          <w:jc w:val="center"/>
        </w:trPr>
        <w:tc>
          <w:tcPr>
            <w:tcW w:w="2122" w:type="dxa"/>
          </w:tcPr>
          <w:p w14:paraId="55975E7A" w14:textId="487F6469"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Lenovo</w:t>
            </w:r>
          </w:p>
        </w:tc>
        <w:tc>
          <w:tcPr>
            <w:tcW w:w="2835" w:type="dxa"/>
          </w:tcPr>
          <w:p w14:paraId="2B105533" w14:textId="3552EEC5"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Option 3</w:t>
            </w:r>
          </w:p>
        </w:tc>
        <w:tc>
          <w:tcPr>
            <w:tcW w:w="9321" w:type="dxa"/>
          </w:tcPr>
          <w:p w14:paraId="2CA14811" w14:textId="36149973" w:rsidR="00C73986" w:rsidRPr="00F3476A" w:rsidRDefault="00DC3D82" w:rsidP="005175D0">
            <w:pPr>
              <w:rPr>
                <w:rFonts w:eastAsiaTheme="minorEastAsia"/>
                <w:bCs/>
                <w:sz w:val="22"/>
                <w:szCs w:val="22"/>
                <w:lang w:eastAsia="zh-CN"/>
              </w:rPr>
            </w:pPr>
            <w:r w:rsidRPr="00F3476A">
              <w:rPr>
                <w:rFonts w:eastAsiaTheme="minorEastAsia"/>
                <w:bCs/>
                <w:sz w:val="22"/>
                <w:szCs w:val="22"/>
                <w:lang w:eastAsia="zh-CN"/>
              </w:rPr>
              <w:t xml:space="preserve">Concerned text is not a duplicate. It was introduced by NR-U </w:t>
            </w:r>
            <w:r w:rsidR="00A65F8E" w:rsidRPr="00F3476A">
              <w:rPr>
                <w:rFonts w:eastAsiaTheme="minorEastAsia"/>
                <w:bCs/>
                <w:sz w:val="22"/>
                <w:szCs w:val="22"/>
                <w:lang w:eastAsia="zh-CN"/>
              </w:rPr>
              <w:t xml:space="preserve">intentionally </w:t>
            </w:r>
            <w:r w:rsidRPr="00F3476A">
              <w:rPr>
                <w:rFonts w:eastAsiaTheme="minorEastAsia"/>
                <w:bCs/>
                <w:sz w:val="22"/>
                <w:szCs w:val="22"/>
                <w:lang w:eastAsia="zh-CN"/>
              </w:rPr>
              <w:t xml:space="preserve">to specify that the UE shall not bar </w:t>
            </w:r>
            <w:r w:rsidRPr="00EB3A5A">
              <w:rPr>
                <w:rFonts w:eastAsiaTheme="minorEastAsia"/>
                <w:bCs/>
                <w:sz w:val="22"/>
                <w:szCs w:val="22"/>
                <w:u w:val="single"/>
                <w:lang w:eastAsia="zh-CN"/>
              </w:rPr>
              <w:t>other cells</w:t>
            </w:r>
            <w:r w:rsidRPr="00F3476A">
              <w:rPr>
                <w:rFonts w:eastAsiaTheme="minorEastAsia"/>
                <w:bCs/>
                <w:sz w:val="22"/>
                <w:szCs w:val="22"/>
                <w:lang w:eastAsia="zh-CN"/>
              </w:rPr>
              <w:t xml:space="preserve"> on the same frequency when the cell does not belong to an equivalent PLMN.</w:t>
            </w:r>
          </w:p>
        </w:tc>
      </w:tr>
      <w:tr w:rsidR="00C73986" w14:paraId="6C72FF1F" w14:textId="77777777" w:rsidTr="000E551E">
        <w:trPr>
          <w:jc w:val="center"/>
        </w:trPr>
        <w:tc>
          <w:tcPr>
            <w:tcW w:w="2122" w:type="dxa"/>
          </w:tcPr>
          <w:p w14:paraId="09882FB0" w14:textId="667EB856"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489A1960" w14:textId="50744EBA"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3</w:t>
            </w:r>
          </w:p>
        </w:tc>
        <w:tc>
          <w:tcPr>
            <w:tcW w:w="9321" w:type="dxa"/>
          </w:tcPr>
          <w:p w14:paraId="5ACC58AE" w14:textId="45056B87" w:rsidR="00C73986"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w:t>
            </w:r>
            <w:r>
              <w:rPr>
                <w:rFonts w:eastAsiaTheme="minorEastAsia"/>
                <w:bCs/>
                <w:sz w:val="22"/>
                <w:szCs w:val="22"/>
                <w:lang w:eastAsia="zh-CN"/>
              </w:rPr>
              <w:t xml:space="preserve"> with Lenovo</w:t>
            </w:r>
          </w:p>
        </w:tc>
      </w:tr>
      <w:tr w:rsidR="00C73986" w14:paraId="239B2181" w14:textId="77777777" w:rsidTr="000E551E">
        <w:trPr>
          <w:jc w:val="center"/>
        </w:trPr>
        <w:tc>
          <w:tcPr>
            <w:tcW w:w="2122" w:type="dxa"/>
          </w:tcPr>
          <w:p w14:paraId="12B24864" w14:textId="159A115E" w:rsidR="00C73986" w:rsidRPr="00A51BA4" w:rsidRDefault="003E7095" w:rsidP="005175D0">
            <w:pPr>
              <w:rPr>
                <w:rFonts w:eastAsia="Malgun Gothic"/>
                <w:sz w:val="22"/>
                <w:szCs w:val="22"/>
                <w:lang w:eastAsia="ko-KR"/>
              </w:rPr>
            </w:pPr>
            <w:r w:rsidRPr="00A51BA4">
              <w:rPr>
                <w:rFonts w:eastAsia="Malgun Gothic" w:hint="eastAsia"/>
                <w:sz w:val="22"/>
                <w:szCs w:val="22"/>
                <w:lang w:eastAsia="ko-KR"/>
              </w:rPr>
              <w:t>LG</w:t>
            </w:r>
          </w:p>
        </w:tc>
        <w:tc>
          <w:tcPr>
            <w:tcW w:w="2835" w:type="dxa"/>
          </w:tcPr>
          <w:p w14:paraId="5C8FEF2E" w14:textId="52990E00" w:rsidR="00C73986" w:rsidRPr="003E7095" w:rsidRDefault="003E7095" w:rsidP="005175D0">
            <w:pPr>
              <w:rPr>
                <w:rFonts w:eastAsia="Malgun Gothic"/>
                <w:b/>
                <w:sz w:val="22"/>
                <w:szCs w:val="22"/>
                <w:lang w:eastAsia="ko-KR"/>
              </w:rPr>
            </w:pPr>
            <w:r w:rsidRPr="00A51BA4">
              <w:rPr>
                <w:rFonts w:eastAsiaTheme="minorEastAsia" w:hint="eastAsia"/>
                <w:bCs/>
                <w:sz w:val="22"/>
                <w:szCs w:val="22"/>
                <w:lang w:eastAsia="zh-CN"/>
              </w:rPr>
              <w:t>Option1/2</w:t>
            </w:r>
          </w:p>
        </w:tc>
        <w:tc>
          <w:tcPr>
            <w:tcW w:w="9321" w:type="dxa"/>
          </w:tcPr>
          <w:p w14:paraId="21FFA795" w14:textId="77777777" w:rsidR="00A51BA4" w:rsidRDefault="00E35884" w:rsidP="00A51BA4">
            <w:pPr>
              <w:rPr>
                <w:rFonts w:eastAsiaTheme="minorEastAsia"/>
                <w:bCs/>
                <w:sz w:val="22"/>
                <w:szCs w:val="22"/>
                <w:lang w:eastAsia="zh-CN"/>
              </w:rPr>
            </w:pPr>
            <w:r>
              <w:rPr>
                <w:rFonts w:eastAsiaTheme="minorEastAsia"/>
                <w:bCs/>
                <w:sz w:val="22"/>
                <w:szCs w:val="22"/>
                <w:lang w:eastAsia="zh-CN"/>
              </w:rPr>
              <w:t xml:space="preserve">As explained by Lenovo, the concerned text was introduced by NR-U in </w:t>
            </w:r>
            <w:r w:rsidRPr="00E35884">
              <w:rPr>
                <w:rFonts w:eastAsiaTheme="minorEastAsia"/>
                <w:bCs/>
                <w:sz w:val="22"/>
                <w:szCs w:val="22"/>
                <w:lang w:eastAsia="zh-CN"/>
              </w:rPr>
              <w:t>R2-2002385</w:t>
            </w:r>
            <w:r>
              <w:rPr>
                <w:rFonts w:eastAsiaTheme="minorEastAsia"/>
                <w:bCs/>
                <w:sz w:val="22"/>
                <w:szCs w:val="22"/>
                <w:lang w:eastAsia="zh-CN"/>
              </w:rPr>
              <w:t xml:space="preserve"> (CR 0149). </w:t>
            </w:r>
          </w:p>
          <w:p w14:paraId="18D7A329" w14:textId="1B51DFFB" w:rsidR="00A51BA4" w:rsidRPr="00A51BA4" w:rsidRDefault="00A51BA4" w:rsidP="00A51BA4">
            <w:pPr>
              <w:rPr>
                <w:rFonts w:eastAsia="Malgun Gothic"/>
                <w:b/>
                <w:sz w:val="22"/>
                <w:szCs w:val="22"/>
                <w:lang w:eastAsia="ko-KR"/>
              </w:rPr>
            </w:pPr>
            <w:r>
              <w:rPr>
                <w:rFonts w:eastAsiaTheme="minorEastAsia"/>
                <w:bCs/>
                <w:sz w:val="22"/>
                <w:szCs w:val="22"/>
                <w:lang w:eastAsia="zh-CN"/>
              </w:rPr>
              <w:t>However, o</w:t>
            </w:r>
            <w:r w:rsidR="00E35884">
              <w:rPr>
                <w:rFonts w:eastAsiaTheme="minorEastAsia"/>
                <w:bCs/>
                <w:sz w:val="22"/>
                <w:szCs w:val="22"/>
                <w:lang w:eastAsia="zh-CN"/>
              </w:rPr>
              <w:t>ur point</w:t>
            </w:r>
            <w:r>
              <w:rPr>
                <w:rFonts w:eastAsiaTheme="minorEastAsia"/>
                <w:bCs/>
                <w:sz w:val="22"/>
                <w:szCs w:val="22"/>
                <w:lang w:eastAsia="zh-CN"/>
              </w:rPr>
              <w:t xml:space="preserve"> in </w:t>
            </w:r>
            <w:r w:rsidRPr="00A51BA4">
              <w:rPr>
                <w:rFonts w:eastAsiaTheme="minorEastAsia"/>
                <w:bCs/>
                <w:sz w:val="22"/>
                <w:szCs w:val="22"/>
                <w:lang w:eastAsia="zh-CN"/>
              </w:rPr>
              <w:t>R2-2102930</w:t>
            </w:r>
            <w:r w:rsidR="00E35884">
              <w:rPr>
                <w:rFonts w:eastAsiaTheme="minorEastAsia"/>
                <w:bCs/>
                <w:sz w:val="22"/>
                <w:szCs w:val="22"/>
                <w:lang w:eastAsia="zh-CN"/>
              </w:rPr>
              <w:t xml:space="preserve"> is that the </w:t>
            </w:r>
            <w:r>
              <w:rPr>
                <w:rFonts w:eastAsiaTheme="minorEastAsia"/>
                <w:bCs/>
                <w:sz w:val="22"/>
                <w:szCs w:val="22"/>
                <w:lang w:eastAsia="zh-CN"/>
              </w:rPr>
              <w:t>condition checked by the green part is already check by the yellow part, which we see as a duplicated text.</w:t>
            </w:r>
          </w:p>
        </w:tc>
      </w:tr>
      <w:tr w:rsidR="000E551E" w14:paraId="5C86AB8D" w14:textId="77777777" w:rsidTr="000E551E">
        <w:trPr>
          <w:jc w:val="center"/>
        </w:trPr>
        <w:tc>
          <w:tcPr>
            <w:tcW w:w="2122" w:type="dxa"/>
          </w:tcPr>
          <w:p w14:paraId="116121E4" w14:textId="503AA621" w:rsidR="000E551E" w:rsidRDefault="000E551E" w:rsidP="000E551E">
            <w:pPr>
              <w:rPr>
                <w:rFonts w:eastAsiaTheme="minorEastAsia"/>
                <w:b/>
                <w:sz w:val="22"/>
                <w:szCs w:val="22"/>
                <w:lang w:eastAsia="zh-CN"/>
              </w:rPr>
            </w:pPr>
            <w:r>
              <w:rPr>
                <w:rFonts w:eastAsia="Malgun Gothic"/>
                <w:sz w:val="22"/>
                <w:szCs w:val="22"/>
                <w:lang w:eastAsia="ko-KR"/>
              </w:rPr>
              <w:t>Samsung</w:t>
            </w:r>
          </w:p>
        </w:tc>
        <w:tc>
          <w:tcPr>
            <w:tcW w:w="2835" w:type="dxa"/>
          </w:tcPr>
          <w:p w14:paraId="565DDB01" w14:textId="750420DE" w:rsidR="000E551E" w:rsidRDefault="000E551E" w:rsidP="000E551E">
            <w:pPr>
              <w:rPr>
                <w:rFonts w:eastAsiaTheme="minorEastAsia"/>
                <w:b/>
                <w:sz w:val="22"/>
                <w:szCs w:val="22"/>
                <w:lang w:eastAsia="zh-CN"/>
              </w:rPr>
            </w:pPr>
            <w:r>
              <w:rPr>
                <w:rFonts w:eastAsia="Malgun Gothic"/>
                <w:sz w:val="22"/>
                <w:szCs w:val="22"/>
                <w:lang w:eastAsia="ko-KR"/>
              </w:rPr>
              <w:t>Option 3</w:t>
            </w:r>
          </w:p>
        </w:tc>
        <w:tc>
          <w:tcPr>
            <w:tcW w:w="9321" w:type="dxa"/>
          </w:tcPr>
          <w:p w14:paraId="69A79186" w14:textId="19B5B3B9" w:rsidR="000E551E" w:rsidRDefault="000E551E" w:rsidP="000E551E">
            <w:pPr>
              <w:rPr>
                <w:rFonts w:eastAsiaTheme="minorEastAsia"/>
                <w:b/>
                <w:sz w:val="22"/>
                <w:szCs w:val="22"/>
                <w:lang w:eastAsia="zh-CN"/>
              </w:rPr>
            </w:pPr>
            <w:r>
              <w:rPr>
                <w:rFonts w:eastAsia="Malgun Gothic"/>
                <w:sz w:val="22"/>
                <w:szCs w:val="22"/>
                <w:lang w:eastAsia="ko-KR"/>
              </w:rPr>
              <w:t xml:space="preserve">The intention of concerned part seems to specify HOW LONG UE needs to exclude a barred cell and if applicable the cells on the same frequency i.e. for 300 seconds. Thus, we think the current text should be kept as it is. </w:t>
            </w:r>
          </w:p>
        </w:tc>
      </w:tr>
      <w:tr w:rsidR="00E22934" w14:paraId="3A477A25" w14:textId="77777777" w:rsidTr="000E551E">
        <w:trPr>
          <w:jc w:val="center"/>
        </w:trPr>
        <w:tc>
          <w:tcPr>
            <w:tcW w:w="2122" w:type="dxa"/>
          </w:tcPr>
          <w:p w14:paraId="46749F4E" w14:textId="15E08478" w:rsidR="00E22934" w:rsidRDefault="00E22934" w:rsidP="000E551E">
            <w:pPr>
              <w:rPr>
                <w:rFonts w:eastAsia="Malgun Gothic"/>
                <w:sz w:val="22"/>
                <w:szCs w:val="22"/>
                <w:lang w:eastAsia="ko-KR"/>
              </w:rPr>
            </w:pPr>
            <w:r>
              <w:rPr>
                <w:rFonts w:eastAsia="Malgun Gothic"/>
                <w:sz w:val="22"/>
                <w:szCs w:val="22"/>
                <w:lang w:eastAsia="ko-KR"/>
              </w:rPr>
              <w:t>Qualcomm</w:t>
            </w:r>
          </w:p>
        </w:tc>
        <w:tc>
          <w:tcPr>
            <w:tcW w:w="2835" w:type="dxa"/>
          </w:tcPr>
          <w:p w14:paraId="03104A7B" w14:textId="7960ABDD" w:rsidR="00E22934" w:rsidRDefault="00E22934" w:rsidP="000E551E">
            <w:pPr>
              <w:rPr>
                <w:rFonts w:eastAsia="Malgun Gothic"/>
                <w:sz w:val="22"/>
                <w:szCs w:val="22"/>
                <w:lang w:eastAsia="ko-KR"/>
              </w:rPr>
            </w:pPr>
            <w:r>
              <w:rPr>
                <w:rFonts w:eastAsia="Malgun Gothic"/>
                <w:sz w:val="22"/>
                <w:szCs w:val="22"/>
                <w:lang w:eastAsia="ko-KR"/>
              </w:rPr>
              <w:t>Option 3</w:t>
            </w:r>
          </w:p>
        </w:tc>
        <w:tc>
          <w:tcPr>
            <w:tcW w:w="9321" w:type="dxa"/>
          </w:tcPr>
          <w:p w14:paraId="23060DAD" w14:textId="5F205EA1" w:rsidR="00E22934" w:rsidRDefault="00A74C9E" w:rsidP="000E551E">
            <w:pPr>
              <w:rPr>
                <w:rFonts w:eastAsia="Malgun Gothic"/>
                <w:sz w:val="22"/>
                <w:szCs w:val="22"/>
                <w:lang w:eastAsia="ko-KR"/>
              </w:rPr>
            </w:pPr>
            <w:r>
              <w:rPr>
                <w:rFonts w:eastAsia="Malgun Gothic"/>
                <w:sz w:val="22"/>
                <w:szCs w:val="22"/>
                <w:lang w:eastAsia="ko-KR"/>
              </w:rPr>
              <w:t>It is not duplication. The first part is about re-</w:t>
            </w:r>
            <w:proofErr w:type="gramStart"/>
            <w:r>
              <w:rPr>
                <w:rFonts w:eastAsia="Malgun Gothic"/>
                <w:sz w:val="22"/>
                <w:szCs w:val="22"/>
                <w:lang w:eastAsia="ko-KR"/>
              </w:rPr>
              <w:t>selection</w:t>
            </w:r>
            <w:proofErr w:type="gramEnd"/>
            <w:r>
              <w:rPr>
                <w:rFonts w:eastAsia="Malgun Gothic"/>
                <w:sz w:val="22"/>
                <w:szCs w:val="22"/>
                <w:lang w:eastAsia="ko-KR"/>
              </w:rPr>
              <w:t xml:space="preserve"> and the second part is about barring. So, the same condition has to be checked for both.</w:t>
            </w:r>
          </w:p>
        </w:tc>
      </w:tr>
      <w:tr w:rsidR="006D260F" w14:paraId="13BE3200" w14:textId="77777777" w:rsidTr="000E551E">
        <w:trPr>
          <w:jc w:val="center"/>
        </w:trPr>
        <w:tc>
          <w:tcPr>
            <w:tcW w:w="2122" w:type="dxa"/>
          </w:tcPr>
          <w:p w14:paraId="4BB71692" w14:textId="6168A5F7" w:rsidR="006D260F" w:rsidRDefault="006D260F" w:rsidP="000E551E">
            <w:pPr>
              <w:rPr>
                <w:rFonts w:eastAsia="Malgun Gothic"/>
                <w:sz w:val="22"/>
                <w:szCs w:val="22"/>
                <w:lang w:eastAsia="ko-KR"/>
              </w:rPr>
            </w:pPr>
            <w:r>
              <w:rPr>
                <w:rFonts w:eastAsia="Malgun Gothic"/>
                <w:sz w:val="22"/>
                <w:szCs w:val="22"/>
                <w:lang w:eastAsia="ko-KR"/>
              </w:rPr>
              <w:t>Apple</w:t>
            </w:r>
          </w:p>
        </w:tc>
        <w:tc>
          <w:tcPr>
            <w:tcW w:w="2835" w:type="dxa"/>
          </w:tcPr>
          <w:p w14:paraId="49E9AB8A" w14:textId="1F14CC82" w:rsidR="006D260F" w:rsidRDefault="006D260F" w:rsidP="000E551E">
            <w:pPr>
              <w:rPr>
                <w:rFonts w:eastAsia="Malgun Gothic"/>
                <w:sz w:val="22"/>
                <w:szCs w:val="22"/>
                <w:lang w:eastAsia="ko-KR"/>
              </w:rPr>
            </w:pPr>
            <w:r>
              <w:rPr>
                <w:rFonts w:eastAsia="Malgun Gothic"/>
                <w:sz w:val="22"/>
                <w:szCs w:val="22"/>
                <w:lang w:eastAsia="ko-KR"/>
              </w:rPr>
              <w:t>Option 2</w:t>
            </w:r>
          </w:p>
        </w:tc>
        <w:tc>
          <w:tcPr>
            <w:tcW w:w="9321" w:type="dxa"/>
          </w:tcPr>
          <w:p w14:paraId="2466B86F" w14:textId="54E3AE73" w:rsidR="006D260F" w:rsidRDefault="006D260F" w:rsidP="000E551E">
            <w:pPr>
              <w:rPr>
                <w:rFonts w:eastAsia="Malgun Gothic"/>
                <w:sz w:val="22"/>
                <w:szCs w:val="22"/>
                <w:lang w:eastAsia="ko-KR"/>
              </w:rPr>
            </w:pPr>
            <w:r w:rsidRPr="006D260F">
              <w:rPr>
                <w:rFonts w:eastAsia="Malgun Gothic"/>
                <w:sz w:val="22"/>
                <w:szCs w:val="22"/>
                <w:lang w:eastAsia="ko-KR"/>
              </w:rPr>
              <w:t xml:space="preserve">Literally, the text proposed to be deleted </w:t>
            </w:r>
            <w:r>
              <w:rPr>
                <w:rFonts w:eastAsia="Malgun Gothic"/>
                <w:sz w:val="22"/>
                <w:szCs w:val="22"/>
                <w:lang w:eastAsia="ko-KR"/>
              </w:rPr>
              <w:t>are not</w:t>
            </w:r>
            <w:r w:rsidRPr="006D260F">
              <w:rPr>
                <w:rFonts w:eastAsia="Malgun Gothic"/>
                <w:sz w:val="22"/>
                <w:szCs w:val="22"/>
                <w:lang w:eastAsia="ko-KR"/>
              </w:rPr>
              <w:t xml:space="preserve"> totally </w:t>
            </w:r>
            <w:r>
              <w:rPr>
                <w:rFonts w:eastAsia="Malgun Gothic"/>
                <w:sz w:val="22"/>
                <w:szCs w:val="22"/>
                <w:lang w:eastAsia="ko-KR"/>
              </w:rPr>
              <w:t>overlapping (e.g., the yellow text does not cover cell selection cases)</w:t>
            </w:r>
            <w:r w:rsidRPr="006D260F">
              <w:rPr>
                <w:rFonts w:eastAsia="Malgun Gothic"/>
                <w:sz w:val="22"/>
                <w:szCs w:val="22"/>
                <w:lang w:eastAsia="ko-KR"/>
              </w:rPr>
              <w:t>.</w:t>
            </w:r>
            <w:r>
              <w:rPr>
                <w:rFonts w:eastAsia="Malgun Gothic"/>
                <w:sz w:val="22"/>
                <w:szCs w:val="22"/>
                <w:lang w:eastAsia="ko-KR"/>
              </w:rPr>
              <w:t xml:space="preserve"> But we are fine with some editorial changes</w:t>
            </w:r>
            <w:r w:rsidR="005A3198">
              <w:rPr>
                <w:rFonts w:eastAsia="Malgun Gothic"/>
                <w:sz w:val="22"/>
                <w:szCs w:val="22"/>
                <w:lang w:eastAsia="ko-KR"/>
              </w:rPr>
              <w:t>, if possible,</w:t>
            </w:r>
            <w:r>
              <w:rPr>
                <w:rFonts w:eastAsia="Malgun Gothic"/>
                <w:sz w:val="22"/>
                <w:szCs w:val="22"/>
                <w:lang w:eastAsia="ko-KR"/>
              </w:rPr>
              <w:t xml:space="preserve"> to improve the text to avoid duplicate texts.</w:t>
            </w:r>
          </w:p>
        </w:tc>
      </w:tr>
    </w:tbl>
    <w:p w14:paraId="698B6FA9" w14:textId="77777777" w:rsidR="00C73986" w:rsidRDefault="00C73986" w:rsidP="0028209A">
      <w:pPr>
        <w:rPr>
          <w:rFonts w:eastAsiaTheme="minorEastAsia"/>
          <w:b/>
          <w:sz w:val="22"/>
          <w:szCs w:val="22"/>
          <w:lang w:eastAsia="zh-CN"/>
        </w:rPr>
      </w:pPr>
    </w:p>
    <w:p w14:paraId="366949EC" w14:textId="53A3CB15" w:rsidR="00FB3E6D" w:rsidRPr="00FB3E6D" w:rsidRDefault="00FB3E6D" w:rsidP="00E17675">
      <w:pPr>
        <w:pStyle w:val="Heading2"/>
        <w:numPr>
          <w:ilvl w:val="0"/>
          <w:numId w:val="0"/>
        </w:numPr>
        <w:tabs>
          <w:tab w:val="left" w:pos="567"/>
          <w:tab w:val="left" w:pos="2552"/>
        </w:tabs>
        <w:rPr>
          <w:sz w:val="30"/>
          <w:szCs w:val="30"/>
          <w:lang w:val="en-US" w:eastAsia="zh-CN"/>
        </w:rPr>
      </w:pPr>
      <w:bookmarkStart w:id="2" w:name="OLE_LINK1"/>
      <w:bookmarkStart w:id="3" w:name="OLE_LINK2"/>
      <w:r>
        <w:rPr>
          <w:sz w:val="30"/>
          <w:szCs w:val="30"/>
          <w:lang w:eastAsia="zh-CN"/>
        </w:rPr>
        <w:t>2.3</w:t>
      </w:r>
      <w:r>
        <w:rPr>
          <w:sz w:val="30"/>
          <w:szCs w:val="30"/>
          <w:lang w:eastAsia="zh-CN"/>
        </w:rPr>
        <w:tab/>
      </w:r>
      <w:r w:rsidRPr="00FB3E6D">
        <w:rPr>
          <w:sz w:val="30"/>
          <w:szCs w:val="30"/>
          <w:lang w:eastAsia="zh-CN"/>
        </w:rPr>
        <w:t>R2-2103168</w:t>
      </w:r>
      <w:r>
        <w:rPr>
          <w:sz w:val="30"/>
          <w:szCs w:val="30"/>
          <w:lang w:eastAsia="zh-CN"/>
        </w:rPr>
        <w:tab/>
      </w:r>
      <w:r w:rsidRPr="00FB3E6D">
        <w:rPr>
          <w:sz w:val="30"/>
          <w:szCs w:val="30"/>
          <w:lang w:eastAsia="zh-CN"/>
        </w:rPr>
        <w:t>CR on the missing definition of Available SNPN in TS 38.304</w:t>
      </w:r>
    </w:p>
    <w:p w14:paraId="1A1C8FCE" w14:textId="4635EF74" w:rsidR="00FB3E6D" w:rsidRPr="00FB3E6D" w:rsidRDefault="00FB3E6D" w:rsidP="00FB3E6D">
      <w:pPr>
        <w:rPr>
          <w:sz w:val="22"/>
          <w:szCs w:val="22"/>
          <w:lang w:eastAsia="zh-CN"/>
        </w:rPr>
      </w:pPr>
      <w:r w:rsidRPr="00FB3E6D">
        <w:rPr>
          <w:sz w:val="22"/>
          <w:szCs w:val="22"/>
          <w:lang w:eastAsia="zh-CN"/>
        </w:rPr>
        <w:t xml:space="preserve">The reason for change, </w:t>
      </w:r>
      <w:r w:rsidR="0094260E">
        <w:rPr>
          <w:sz w:val="22"/>
          <w:szCs w:val="22"/>
          <w:lang w:eastAsia="zh-CN"/>
        </w:rPr>
        <w:t>the specific change</w:t>
      </w:r>
      <w:r w:rsidRPr="00FB3E6D">
        <w:rPr>
          <w:sz w:val="22"/>
          <w:szCs w:val="22"/>
          <w:lang w:eastAsia="zh-CN"/>
        </w:rPr>
        <w:t xml:space="preserve"> proposed and consequence if not approved for the </w:t>
      </w:r>
      <w:r w:rsidR="00CA39B4">
        <w:rPr>
          <w:sz w:val="22"/>
          <w:szCs w:val="22"/>
          <w:lang w:eastAsia="zh-CN"/>
        </w:rPr>
        <w:t xml:space="preserve">CR </w:t>
      </w:r>
      <w:hyperlink r:id="rId22" w:history="1">
        <w:r w:rsidRPr="00FB3E6D">
          <w:rPr>
            <w:rFonts w:ascii="Arial" w:hAnsi="Arial" w:cs="Arial"/>
            <w:bCs/>
            <w:color w:val="0000FF"/>
            <w:sz w:val="22"/>
            <w:szCs w:val="22"/>
            <w:u w:val="single"/>
            <w:lang w:val="en-US" w:eastAsia="zh-CN"/>
          </w:rPr>
          <w:t>R2-2103168</w:t>
        </w:r>
      </w:hyperlink>
      <w:r w:rsidRPr="00FB3E6D">
        <w:rPr>
          <w:sz w:val="22"/>
          <w:szCs w:val="22"/>
          <w:lang w:eastAsia="zh-CN"/>
        </w:rPr>
        <w:t xml:space="preserve"> are summarized as follows:</w:t>
      </w:r>
    </w:p>
    <w:tbl>
      <w:tblPr>
        <w:tblStyle w:val="TableGrid"/>
        <w:tblW w:w="0" w:type="auto"/>
        <w:tblLook w:val="04A0" w:firstRow="1" w:lastRow="0" w:firstColumn="1" w:lastColumn="0" w:noHBand="0" w:noVBand="1"/>
      </w:tblPr>
      <w:tblGrid>
        <w:gridCol w:w="14278"/>
      </w:tblGrid>
      <w:tr w:rsidR="00FB3E6D" w14:paraId="5E76FCB9" w14:textId="77777777" w:rsidTr="005175D0">
        <w:tc>
          <w:tcPr>
            <w:tcW w:w="14278" w:type="dxa"/>
          </w:tcPr>
          <w:p w14:paraId="54C58B88" w14:textId="77777777" w:rsidR="00FB3E6D" w:rsidRDefault="00FB3E6D" w:rsidP="005175D0">
            <w:pPr>
              <w:rPr>
                <w:rFonts w:ascii="Arial" w:hAnsi="Arial" w:cs="Arial"/>
                <w:b/>
                <w:u w:val="single"/>
                <w:lang w:eastAsia="zh-CN"/>
              </w:rPr>
            </w:pPr>
            <w:r w:rsidRPr="00262BE9">
              <w:rPr>
                <w:rFonts w:ascii="Arial" w:hAnsi="Arial" w:cs="Arial"/>
                <w:b/>
                <w:highlight w:val="lightGray"/>
                <w:u w:val="single"/>
                <w:lang w:eastAsia="zh-CN"/>
              </w:rPr>
              <w:t>Reason for Change</w:t>
            </w:r>
          </w:p>
          <w:p w14:paraId="2FEBA32B" w14:textId="34682773" w:rsidR="00FB3E6D" w:rsidRPr="00FB3E6D" w:rsidRDefault="00FB3E6D" w:rsidP="00FB3E6D">
            <w:pPr>
              <w:pStyle w:val="CRCoverPage"/>
              <w:spacing w:after="0"/>
              <w:rPr>
                <w:rFonts w:ascii="Times New Roman" w:hAnsi="Times New Roman"/>
                <w:noProof/>
              </w:rPr>
            </w:pPr>
            <w:r w:rsidRPr="00FB3E6D">
              <w:rPr>
                <w:rFonts w:ascii="Times New Roman" w:hAnsi="Times New Roman"/>
                <w:noProof/>
              </w:rPr>
              <w:t xml:space="preserve">In TS 23.122, clause 1.2, the definition of </w:t>
            </w:r>
            <w:r w:rsidRPr="00FB3E6D">
              <w:rPr>
                <w:rFonts w:ascii="Times New Roman" w:hAnsi="Times New Roman"/>
                <w:b/>
                <w:noProof/>
              </w:rPr>
              <w:t>Available SNPN</w:t>
            </w:r>
            <w:r w:rsidRPr="00FB3E6D">
              <w:rPr>
                <w:rFonts w:ascii="Times New Roman" w:hAnsi="Times New Roman"/>
                <w:noProof/>
              </w:rPr>
              <w:t xml:space="preserve"> is now referencing TS 38.304, as follows:</w:t>
            </w:r>
          </w:p>
          <w:p w14:paraId="7DDF8544" w14:textId="77777777" w:rsidR="00FB3E6D" w:rsidRPr="00FB3E6D" w:rsidRDefault="00FB3E6D" w:rsidP="00FB3E6D">
            <w:pPr>
              <w:pStyle w:val="CRCoverPage"/>
              <w:spacing w:after="0"/>
              <w:ind w:left="100"/>
              <w:rPr>
                <w:rFonts w:ascii="Times New Roman" w:hAnsi="Times New Roman"/>
                <w:noProof/>
              </w:rPr>
            </w:pPr>
          </w:p>
          <w:p w14:paraId="030885B1" w14:textId="77777777" w:rsidR="00FB3E6D" w:rsidRPr="00FB3E6D" w:rsidRDefault="00FB3E6D" w:rsidP="00FB3E6D">
            <w:pPr>
              <w:ind w:left="199"/>
              <w:rPr>
                <w:lang w:val="nb-NO"/>
              </w:rPr>
            </w:pPr>
            <w:r w:rsidRPr="00FB3E6D">
              <w:rPr>
                <w:b/>
                <w:highlight w:val="yellow"/>
              </w:rPr>
              <w:t xml:space="preserve">Available SNPN: </w:t>
            </w:r>
            <w:r w:rsidRPr="00FB3E6D">
              <w:rPr>
                <w:highlight w:val="yellow"/>
                <w:lang w:val="nb-NO"/>
              </w:rPr>
              <w:t xml:space="preserve">For NG-RAN see </w:t>
            </w:r>
            <w:r w:rsidRPr="00FB3E6D">
              <w:rPr>
                <w:snapToGrid w:val="0"/>
                <w:highlight w:val="yellow"/>
              </w:rPr>
              <w:t>3GPP TS 38.304</w:t>
            </w:r>
            <w:r w:rsidRPr="00FB3E6D">
              <w:rPr>
                <w:highlight w:val="yellow"/>
                <w:lang w:val="nb-NO"/>
              </w:rPr>
              <w:t> [61]</w:t>
            </w:r>
            <w:r w:rsidRPr="00FB3E6D">
              <w:rPr>
                <w:lang w:val="nb-NO"/>
              </w:rPr>
              <w:t>.</w:t>
            </w:r>
          </w:p>
          <w:p w14:paraId="1D8D3BC6" w14:textId="78FD9C75" w:rsidR="00FB3E6D" w:rsidRPr="00FB3E6D" w:rsidRDefault="00FB3E6D" w:rsidP="00FB3E6D">
            <w:r w:rsidRPr="00FB3E6D">
              <w:rPr>
                <w:noProof/>
              </w:rPr>
              <w:t xml:space="preserve">However, throughout the current TS 38.304, there has been no definition on what the so called </w:t>
            </w:r>
            <w:r w:rsidRPr="00FB3E6D">
              <w:rPr>
                <w:b/>
                <w:noProof/>
              </w:rPr>
              <w:t>Available SNPN</w:t>
            </w:r>
            <w:r w:rsidRPr="00FB3E6D">
              <w:rPr>
                <w:noProof/>
              </w:rPr>
              <w:t xml:space="preserve"> actually is, and this means a misalignment exists for the referencing between different Specs. Such an inter-Spec referencing mislignment should be fixed, in order to avoid ambiguity caused to the readers, and hence a definition of </w:t>
            </w:r>
            <w:r w:rsidRPr="00FB3E6D">
              <w:rPr>
                <w:b/>
                <w:noProof/>
              </w:rPr>
              <w:t>Available SNPN</w:t>
            </w:r>
            <w:r w:rsidRPr="00FB3E6D">
              <w:rPr>
                <w:noProof/>
              </w:rPr>
              <w:t xml:space="preserve"> needs to be added (similar to the definition of “Available PLMN”).</w:t>
            </w:r>
          </w:p>
          <w:p w14:paraId="4E3ACEDB" w14:textId="24EC6F18"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lastRenderedPageBreak/>
              <w:t>Specific change</w:t>
            </w:r>
            <w:r w:rsidR="0094260E">
              <w:rPr>
                <w:rFonts w:ascii="Arial" w:hAnsi="Arial" w:cs="Arial"/>
                <w:b/>
                <w:highlight w:val="lightGray"/>
                <w:u w:val="single"/>
                <w:lang w:eastAsia="zh-CN"/>
              </w:rPr>
              <w:t>s</w:t>
            </w:r>
            <w:r w:rsidRPr="00262BE9">
              <w:rPr>
                <w:rFonts w:ascii="Arial" w:hAnsi="Arial" w:cs="Arial"/>
                <w:b/>
                <w:highlight w:val="lightGray"/>
                <w:u w:val="single"/>
                <w:lang w:eastAsia="zh-CN"/>
              </w:rPr>
              <w:t xml:space="preserve"> proposed</w:t>
            </w:r>
          </w:p>
          <w:p w14:paraId="411E7CAD" w14:textId="0A8F8747" w:rsidR="00FB3E6D" w:rsidRDefault="00FB3E6D" w:rsidP="00FB3E6D">
            <w:pPr>
              <w:rPr>
                <w:noProof/>
              </w:rPr>
            </w:pPr>
            <w:r>
              <w:rPr>
                <w:noProof/>
              </w:rPr>
              <w:t xml:space="preserve">Add the definition of “Available SNPN” in TS 38.304. </w:t>
            </w:r>
          </w:p>
          <w:p w14:paraId="49A1DFE0" w14:textId="77777777" w:rsidR="00FB3E6D" w:rsidRPr="00262BE9" w:rsidRDefault="00FB3E6D" w:rsidP="005175D0">
            <w:pPr>
              <w:rPr>
                <w:rFonts w:ascii="Arial" w:hAnsi="Arial" w:cs="Arial"/>
                <w:b/>
                <w:highlight w:val="lightGray"/>
                <w:u w:val="single"/>
                <w:lang w:eastAsia="zh-CN"/>
              </w:rPr>
            </w:pPr>
            <w:r w:rsidRPr="00262BE9">
              <w:rPr>
                <w:rFonts w:ascii="Arial" w:hAnsi="Arial" w:cs="Arial"/>
                <w:b/>
                <w:highlight w:val="lightGray"/>
                <w:u w:val="single"/>
                <w:lang w:eastAsia="zh-CN"/>
              </w:rPr>
              <w:t>Consequence of not having the change</w:t>
            </w:r>
          </w:p>
          <w:p w14:paraId="621664D9" w14:textId="65D340EB" w:rsidR="00FB3E6D" w:rsidRDefault="00FB3E6D" w:rsidP="005175D0">
            <w:r>
              <w:rPr>
                <w:noProof/>
              </w:rPr>
              <w:t xml:space="preserve">Definition of </w:t>
            </w:r>
            <w:r w:rsidRPr="00AC4693">
              <w:rPr>
                <w:b/>
                <w:noProof/>
              </w:rPr>
              <w:t>Available SNPN</w:t>
            </w:r>
            <w:r>
              <w:rPr>
                <w:noProof/>
              </w:rPr>
              <w:t xml:space="preserve"> cannot be found in the current Spec as indicated by TS 23.122, making this definition unclear in the current Specs.</w:t>
            </w:r>
          </w:p>
          <w:p w14:paraId="1027B5D2" w14:textId="77777777" w:rsidR="00FB3E6D" w:rsidRPr="003154E4" w:rsidRDefault="00FB3E6D" w:rsidP="005175D0">
            <w:pPr>
              <w:rPr>
                <w:lang w:eastAsia="zh-CN"/>
              </w:rPr>
            </w:pPr>
            <w:r w:rsidRPr="00262BE9">
              <w:rPr>
                <w:rFonts w:ascii="Arial" w:eastAsia="Malgun Gothic" w:hAnsi="Arial" w:cs="Arial"/>
                <w:b/>
                <w:highlight w:val="lightGray"/>
                <w:u w:val="single"/>
                <w:lang w:eastAsia="ko-KR"/>
              </w:rPr>
              <w:t>Impacted TS:</w:t>
            </w:r>
            <w:r>
              <w:rPr>
                <w:rFonts w:ascii="Arial" w:eastAsia="Malgun Gothic" w:hAnsi="Arial" w:cs="Arial"/>
                <w:i/>
                <w:lang w:eastAsia="ko-KR"/>
              </w:rPr>
              <w:t xml:space="preserve"> </w:t>
            </w:r>
            <w:r w:rsidRPr="003154E4">
              <w:rPr>
                <w:rFonts w:eastAsia="Malgun Gothic"/>
                <w:lang w:eastAsia="ko-KR"/>
              </w:rPr>
              <w:t>TS 38.</w:t>
            </w:r>
            <w:r>
              <w:rPr>
                <w:rFonts w:eastAsia="Malgun Gothic"/>
                <w:lang w:eastAsia="ko-KR"/>
              </w:rPr>
              <w:t>304</w:t>
            </w:r>
          </w:p>
        </w:tc>
      </w:tr>
    </w:tbl>
    <w:p w14:paraId="15CA3155" w14:textId="77777777" w:rsidR="00FB3E6D" w:rsidRDefault="00FB3E6D" w:rsidP="00FB3E6D">
      <w:pPr>
        <w:rPr>
          <w:rFonts w:eastAsia="Malgun Gothic"/>
          <w:b/>
          <w:sz w:val="22"/>
          <w:szCs w:val="22"/>
          <w:lang w:eastAsia="ko-KR"/>
        </w:rPr>
      </w:pPr>
    </w:p>
    <w:p w14:paraId="08D3417B" w14:textId="146057F2" w:rsidR="00FB3E6D" w:rsidRPr="00C73986" w:rsidRDefault="00FB3E6D" w:rsidP="00FB3E6D">
      <w:pPr>
        <w:rPr>
          <w:rFonts w:ascii="Arial" w:eastAsiaTheme="minorEastAsia" w:hAnsi="Arial" w:cs="Arial"/>
          <w:sz w:val="22"/>
          <w:szCs w:val="22"/>
          <w:lang w:eastAsia="zh-CN"/>
        </w:rPr>
      </w:pPr>
      <w:r w:rsidRPr="00C73986">
        <w:rPr>
          <w:rFonts w:ascii="Arial" w:eastAsiaTheme="minorEastAsia" w:hAnsi="Arial" w:cs="Arial"/>
          <w:b/>
          <w:sz w:val="22"/>
          <w:szCs w:val="22"/>
          <w:u w:val="single"/>
          <w:lang w:eastAsia="zh-CN"/>
        </w:rPr>
        <w:t xml:space="preserve">Question </w:t>
      </w:r>
      <w:r w:rsidR="00FC28E4">
        <w:rPr>
          <w:rFonts w:ascii="Arial" w:eastAsiaTheme="minorEastAsia" w:hAnsi="Arial" w:cs="Arial"/>
          <w:b/>
          <w:sz w:val="22"/>
          <w:szCs w:val="22"/>
          <w:u w:val="single"/>
          <w:lang w:eastAsia="zh-CN"/>
        </w:rPr>
        <w:t>3</w:t>
      </w:r>
      <w:r w:rsidRPr="00C73986">
        <w:rPr>
          <w:rFonts w:ascii="Arial" w:eastAsiaTheme="minorEastAsia" w:hAnsi="Arial" w:cs="Arial"/>
          <w:b/>
          <w:sz w:val="22"/>
          <w:szCs w:val="22"/>
          <w:u w:val="single"/>
          <w:lang w:eastAsia="zh-CN"/>
        </w:rPr>
        <w:t>:</w:t>
      </w:r>
      <w:r w:rsidRPr="00C73986">
        <w:rPr>
          <w:rFonts w:ascii="Arial" w:eastAsiaTheme="minorEastAsia" w:hAnsi="Arial" w:cs="Arial"/>
          <w:sz w:val="22"/>
          <w:szCs w:val="22"/>
          <w:lang w:eastAsia="zh-CN"/>
        </w:rPr>
        <w:t xml:space="preserve"> Can the cha</w:t>
      </w:r>
      <w:r w:rsidR="0094260E">
        <w:rPr>
          <w:rFonts w:ascii="Arial" w:eastAsiaTheme="minorEastAsia" w:hAnsi="Arial" w:cs="Arial"/>
          <w:sz w:val="22"/>
          <w:szCs w:val="22"/>
          <w:lang w:eastAsia="zh-CN"/>
        </w:rPr>
        <w:t>nge</w:t>
      </w:r>
      <w:r w:rsidRPr="00C73986">
        <w:rPr>
          <w:rFonts w:ascii="Arial" w:eastAsiaTheme="minorEastAsia" w:hAnsi="Arial" w:cs="Arial"/>
          <w:sz w:val="22"/>
          <w:szCs w:val="22"/>
          <w:lang w:eastAsia="zh-CN"/>
        </w:rPr>
        <w:t xml:space="preserve"> proposed in </w:t>
      </w:r>
      <w:hyperlink r:id="rId23" w:history="1">
        <w:r w:rsidR="00CA39B4" w:rsidRPr="00FB3E6D">
          <w:rPr>
            <w:rFonts w:ascii="Arial" w:hAnsi="Arial" w:cs="Arial"/>
            <w:bCs/>
            <w:color w:val="0000FF"/>
            <w:sz w:val="22"/>
            <w:szCs w:val="22"/>
            <w:u w:val="single"/>
            <w:lang w:val="en-US" w:eastAsia="zh-CN"/>
          </w:rPr>
          <w:t>R2-2103168</w:t>
        </w:r>
      </w:hyperlink>
      <w:r w:rsidRPr="00C73986">
        <w:rPr>
          <w:rFonts w:ascii="Arial" w:eastAsiaTheme="minorEastAsia" w:hAnsi="Arial" w:cs="Arial"/>
          <w:sz w:val="22"/>
          <w:szCs w:val="22"/>
          <w:lang w:eastAsia="zh-CN"/>
        </w:rPr>
        <w:t xml:space="preserve"> be agreed? </w:t>
      </w:r>
    </w:p>
    <w:p w14:paraId="2B83B69E" w14:textId="77777777" w:rsidR="00FB3E6D" w:rsidRPr="003154E4" w:rsidRDefault="00FB3E6D" w:rsidP="00FB3E6D">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1: Yes, the CR can be directly agreed w/o revision</w:t>
      </w:r>
      <w:r>
        <w:rPr>
          <w:rFonts w:ascii="Arial" w:eastAsiaTheme="minorEastAsia" w:hAnsi="Arial" w:cs="Arial"/>
          <w:sz w:val="22"/>
          <w:szCs w:val="22"/>
        </w:rPr>
        <w:t>.</w:t>
      </w:r>
    </w:p>
    <w:p w14:paraId="7701A84E" w14:textId="77777777" w:rsidR="00FB3E6D" w:rsidRPr="003154E4" w:rsidRDefault="00FB3E6D" w:rsidP="00FB3E6D">
      <w:pPr>
        <w:pStyle w:val="ListParagraph"/>
        <w:numPr>
          <w:ilvl w:val="0"/>
          <w:numId w:val="22"/>
        </w:numPr>
        <w:rPr>
          <w:rFonts w:ascii="Arial" w:eastAsiaTheme="minorEastAsia" w:hAnsi="Arial" w:cs="Arial"/>
          <w:sz w:val="22"/>
          <w:szCs w:val="22"/>
        </w:rPr>
      </w:pPr>
      <w:r w:rsidRPr="003154E4">
        <w:rPr>
          <w:rFonts w:ascii="Arial" w:eastAsiaTheme="minorEastAsia" w:hAnsi="Arial" w:cs="Arial"/>
          <w:sz w:val="22"/>
          <w:szCs w:val="22"/>
        </w:rPr>
        <w:t>Option 2: Yes, intention of the CR is agreeable, but some revisions are needed. If this option is selected, please provide the specific revision you think is needed.</w:t>
      </w:r>
    </w:p>
    <w:p w14:paraId="15A2C188" w14:textId="77777777" w:rsidR="00FB3E6D" w:rsidRPr="003154E4" w:rsidRDefault="00FB3E6D" w:rsidP="00FB3E6D">
      <w:pPr>
        <w:pStyle w:val="ListParagraph"/>
        <w:numPr>
          <w:ilvl w:val="0"/>
          <w:numId w:val="22"/>
        </w:numPr>
        <w:rPr>
          <w:rFonts w:eastAsiaTheme="minorEastAsia"/>
          <w:sz w:val="22"/>
          <w:szCs w:val="22"/>
        </w:rPr>
      </w:pPr>
      <w:r w:rsidRPr="003154E4">
        <w:rPr>
          <w:rFonts w:ascii="Arial" w:eastAsiaTheme="minorEastAsia" w:hAnsi="Arial" w:cs="Arial"/>
          <w:sz w:val="22"/>
          <w:szCs w:val="22"/>
        </w:rPr>
        <w:t>Option 3: No, the CR is not needed. Please clarify the reason</w:t>
      </w:r>
      <w:r>
        <w:rPr>
          <w:rFonts w:ascii="Arial" w:eastAsiaTheme="minorEastAsia" w:hAnsi="Arial" w:cs="Arial"/>
          <w:sz w:val="22"/>
          <w:szCs w:val="22"/>
        </w:rPr>
        <w:t>,</w:t>
      </w:r>
      <w:r w:rsidRPr="003154E4">
        <w:rPr>
          <w:rFonts w:ascii="Arial" w:eastAsiaTheme="minorEastAsia" w:hAnsi="Arial" w:cs="Arial"/>
          <w:sz w:val="22"/>
          <w:szCs w:val="22"/>
        </w:rPr>
        <w:t xml:space="preserve"> if this option is selected.</w:t>
      </w:r>
    </w:p>
    <w:p w14:paraId="1FE7485D" w14:textId="77777777" w:rsidR="00FB3E6D" w:rsidRPr="00C73986" w:rsidRDefault="00FB3E6D" w:rsidP="00FB3E6D">
      <w:pPr>
        <w:ind w:left="284"/>
        <w:rPr>
          <w:rFonts w:eastAsiaTheme="minorEastAsia"/>
          <w:sz w:val="22"/>
          <w:szCs w:val="22"/>
        </w:rPr>
      </w:pPr>
    </w:p>
    <w:tbl>
      <w:tblPr>
        <w:tblStyle w:val="TableGrid"/>
        <w:tblW w:w="0" w:type="auto"/>
        <w:jc w:val="center"/>
        <w:tblLook w:val="04A0" w:firstRow="1" w:lastRow="0" w:firstColumn="1" w:lastColumn="0" w:noHBand="0" w:noVBand="1"/>
      </w:tblPr>
      <w:tblGrid>
        <w:gridCol w:w="2122"/>
        <w:gridCol w:w="2835"/>
        <w:gridCol w:w="9321"/>
      </w:tblGrid>
      <w:tr w:rsidR="00FB3E6D" w14:paraId="52E258E7" w14:textId="77777777" w:rsidTr="000E551E">
        <w:trPr>
          <w:trHeight w:val="527"/>
          <w:jc w:val="center"/>
        </w:trPr>
        <w:tc>
          <w:tcPr>
            <w:tcW w:w="2122" w:type="dxa"/>
            <w:shd w:val="clear" w:color="auto" w:fill="C6D9F1" w:themeFill="text2" w:themeFillTint="33"/>
            <w:vAlign w:val="center"/>
          </w:tcPr>
          <w:p w14:paraId="06CFD5FB" w14:textId="77777777" w:rsidR="00FB3E6D" w:rsidRDefault="00FB3E6D" w:rsidP="005175D0">
            <w:pPr>
              <w:spacing w:after="0"/>
              <w:jc w:val="center"/>
              <w:rPr>
                <w:rFonts w:eastAsiaTheme="minorEastAsia"/>
                <w:b/>
                <w:sz w:val="22"/>
                <w:szCs w:val="22"/>
                <w:lang w:eastAsia="zh-CN"/>
              </w:rPr>
            </w:pPr>
            <w:r>
              <w:rPr>
                <w:rFonts w:eastAsiaTheme="minorEastAsia" w:hint="eastAsia"/>
                <w:b/>
                <w:sz w:val="22"/>
                <w:szCs w:val="22"/>
                <w:lang w:eastAsia="zh-CN"/>
              </w:rPr>
              <w:t>Company</w:t>
            </w:r>
          </w:p>
        </w:tc>
        <w:tc>
          <w:tcPr>
            <w:tcW w:w="2835" w:type="dxa"/>
            <w:shd w:val="clear" w:color="auto" w:fill="C6D9F1" w:themeFill="text2" w:themeFillTint="33"/>
            <w:vAlign w:val="center"/>
          </w:tcPr>
          <w:p w14:paraId="6E50A884" w14:textId="77777777" w:rsidR="00FB3E6D" w:rsidRDefault="00FB3E6D" w:rsidP="005175D0">
            <w:pPr>
              <w:spacing w:after="0"/>
              <w:jc w:val="center"/>
              <w:rPr>
                <w:rFonts w:eastAsiaTheme="minorEastAsia"/>
                <w:b/>
                <w:sz w:val="22"/>
                <w:szCs w:val="22"/>
                <w:lang w:eastAsia="zh-CN"/>
              </w:rPr>
            </w:pPr>
            <w:r>
              <w:rPr>
                <w:rFonts w:eastAsiaTheme="minorEastAsia"/>
                <w:b/>
                <w:sz w:val="22"/>
                <w:szCs w:val="22"/>
                <w:lang w:eastAsia="zh-CN"/>
              </w:rPr>
              <w:t>Option selected</w:t>
            </w:r>
          </w:p>
        </w:tc>
        <w:tc>
          <w:tcPr>
            <w:tcW w:w="9321" w:type="dxa"/>
            <w:shd w:val="clear" w:color="auto" w:fill="C6D9F1" w:themeFill="text2" w:themeFillTint="33"/>
            <w:vAlign w:val="center"/>
          </w:tcPr>
          <w:p w14:paraId="275DC1D9" w14:textId="77777777" w:rsidR="00FB3E6D" w:rsidRPr="00C73986" w:rsidRDefault="00FB3E6D" w:rsidP="005175D0">
            <w:pPr>
              <w:spacing w:after="0"/>
              <w:jc w:val="center"/>
              <w:rPr>
                <w:rFonts w:eastAsiaTheme="minorEastAsia"/>
                <w:b/>
                <w:sz w:val="22"/>
                <w:szCs w:val="22"/>
                <w:lang w:eastAsia="zh-CN"/>
              </w:rPr>
            </w:pPr>
            <w:r>
              <w:rPr>
                <w:rFonts w:eastAsiaTheme="minorEastAsia"/>
                <w:b/>
                <w:sz w:val="22"/>
                <w:szCs w:val="22"/>
                <w:lang w:eastAsia="zh-CN"/>
              </w:rPr>
              <w:t>Comments, if Option 2/3 is selected</w:t>
            </w:r>
          </w:p>
        </w:tc>
      </w:tr>
      <w:tr w:rsidR="00FB3E6D" w14:paraId="52F71EE8" w14:textId="77777777" w:rsidTr="000E551E">
        <w:trPr>
          <w:jc w:val="center"/>
        </w:trPr>
        <w:tc>
          <w:tcPr>
            <w:tcW w:w="2122" w:type="dxa"/>
          </w:tcPr>
          <w:p w14:paraId="5079832A" w14:textId="4CAA10C0"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Lenovo</w:t>
            </w:r>
          </w:p>
        </w:tc>
        <w:tc>
          <w:tcPr>
            <w:tcW w:w="2835" w:type="dxa"/>
          </w:tcPr>
          <w:p w14:paraId="60A9B5A7" w14:textId="07038D27" w:rsidR="00FB3E6D" w:rsidRPr="00F3476A" w:rsidRDefault="00A65F8E" w:rsidP="005175D0">
            <w:pPr>
              <w:rPr>
                <w:rFonts w:eastAsiaTheme="minorEastAsia"/>
                <w:bCs/>
                <w:sz w:val="22"/>
                <w:szCs w:val="22"/>
                <w:lang w:eastAsia="zh-CN"/>
              </w:rPr>
            </w:pPr>
            <w:r w:rsidRPr="00F3476A">
              <w:rPr>
                <w:rFonts w:eastAsiaTheme="minorEastAsia"/>
                <w:bCs/>
                <w:sz w:val="22"/>
                <w:szCs w:val="22"/>
                <w:lang w:eastAsia="zh-CN"/>
              </w:rPr>
              <w:t>Option 1</w:t>
            </w:r>
          </w:p>
        </w:tc>
        <w:tc>
          <w:tcPr>
            <w:tcW w:w="9321" w:type="dxa"/>
          </w:tcPr>
          <w:p w14:paraId="69AAA7E0" w14:textId="4D5AE581" w:rsidR="00FB3E6D" w:rsidRPr="00F3476A" w:rsidRDefault="00842A3B" w:rsidP="005175D0">
            <w:pPr>
              <w:rPr>
                <w:rFonts w:eastAsiaTheme="minorEastAsia"/>
                <w:bCs/>
                <w:sz w:val="22"/>
                <w:szCs w:val="22"/>
                <w:lang w:eastAsia="zh-CN"/>
              </w:rPr>
            </w:pPr>
            <w:r w:rsidRPr="00F3476A">
              <w:rPr>
                <w:rFonts w:eastAsiaTheme="minorEastAsia"/>
                <w:bCs/>
                <w:sz w:val="22"/>
                <w:szCs w:val="22"/>
                <w:lang w:eastAsia="zh-CN"/>
              </w:rPr>
              <w:t>CR is ok to be aligned with TS 23.122.</w:t>
            </w:r>
          </w:p>
        </w:tc>
      </w:tr>
      <w:tr w:rsidR="00FB3E6D" w14:paraId="51420947" w14:textId="77777777" w:rsidTr="000E551E">
        <w:trPr>
          <w:jc w:val="center"/>
        </w:trPr>
        <w:tc>
          <w:tcPr>
            <w:tcW w:w="2122" w:type="dxa"/>
          </w:tcPr>
          <w:p w14:paraId="6D697EA6" w14:textId="5C9A0246"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Nokia</w:t>
            </w:r>
          </w:p>
        </w:tc>
        <w:tc>
          <w:tcPr>
            <w:tcW w:w="2835" w:type="dxa"/>
          </w:tcPr>
          <w:p w14:paraId="032C9461" w14:textId="326BA588"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Option 1</w:t>
            </w:r>
          </w:p>
        </w:tc>
        <w:tc>
          <w:tcPr>
            <w:tcW w:w="9321" w:type="dxa"/>
          </w:tcPr>
          <w:p w14:paraId="6044FA45" w14:textId="5923B0D0" w:rsidR="00FB3E6D" w:rsidRPr="00BE32A4" w:rsidRDefault="00BE32A4" w:rsidP="005175D0">
            <w:pPr>
              <w:rPr>
                <w:rFonts w:eastAsiaTheme="minorEastAsia"/>
                <w:bCs/>
                <w:sz w:val="22"/>
                <w:szCs w:val="22"/>
                <w:lang w:eastAsia="zh-CN"/>
              </w:rPr>
            </w:pPr>
            <w:r w:rsidRPr="00BE32A4">
              <w:rPr>
                <w:rFonts w:eastAsiaTheme="minorEastAsia"/>
                <w:bCs/>
                <w:sz w:val="22"/>
                <w:szCs w:val="22"/>
                <w:lang w:eastAsia="zh-CN"/>
              </w:rPr>
              <w:t>Agree with Lenovo</w:t>
            </w:r>
          </w:p>
        </w:tc>
      </w:tr>
      <w:tr w:rsidR="00FB3E6D" w14:paraId="3F529697" w14:textId="77777777" w:rsidTr="000E551E">
        <w:trPr>
          <w:jc w:val="center"/>
        </w:trPr>
        <w:tc>
          <w:tcPr>
            <w:tcW w:w="2122" w:type="dxa"/>
          </w:tcPr>
          <w:p w14:paraId="6D6ABBF6" w14:textId="2F0A6E7C" w:rsidR="00FB3E6D" w:rsidRPr="00A51BA4" w:rsidRDefault="00A51BA4" w:rsidP="005175D0">
            <w:pPr>
              <w:rPr>
                <w:rFonts w:eastAsia="Malgun Gothic"/>
                <w:b/>
                <w:sz w:val="22"/>
                <w:szCs w:val="22"/>
                <w:lang w:eastAsia="ko-KR"/>
              </w:rPr>
            </w:pPr>
            <w:r>
              <w:rPr>
                <w:rFonts w:eastAsia="Malgun Gothic" w:hint="eastAsia"/>
                <w:b/>
                <w:sz w:val="22"/>
                <w:szCs w:val="22"/>
                <w:lang w:eastAsia="ko-KR"/>
              </w:rPr>
              <w:t>LG</w:t>
            </w:r>
          </w:p>
        </w:tc>
        <w:tc>
          <w:tcPr>
            <w:tcW w:w="2835" w:type="dxa"/>
          </w:tcPr>
          <w:p w14:paraId="32B9BE09" w14:textId="15F8C8C6" w:rsidR="00FB3E6D" w:rsidRPr="00A51BA4" w:rsidRDefault="00A51BA4" w:rsidP="005175D0">
            <w:pPr>
              <w:rPr>
                <w:rFonts w:eastAsia="Malgun Gothic"/>
                <w:sz w:val="22"/>
                <w:szCs w:val="22"/>
                <w:lang w:eastAsia="ko-KR"/>
              </w:rPr>
            </w:pPr>
            <w:r w:rsidRPr="00A51BA4">
              <w:rPr>
                <w:rFonts w:eastAsia="Malgun Gothic" w:hint="eastAsia"/>
                <w:sz w:val="22"/>
                <w:szCs w:val="22"/>
                <w:lang w:eastAsia="ko-KR"/>
              </w:rPr>
              <w:t>Option 1</w:t>
            </w:r>
          </w:p>
        </w:tc>
        <w:tc>
          <w:tcPr>
            <w:tcW w:w="9321" w:type="dxa"/>
          </w:tcPr>
          <w:p w14:paraId="1ABC27E1" w14:textId="043B14F9" w:rsidR="00FB3E6D" w:rsidRPr="00A51BA4" w:rsidRDefault="00A51BA4" w:rsidP="005175D0">
            <w:pPr>
              <w:rPr>
                <w:rFonts w:eastAsia="Malgun Gothic"/>
                <w:sz w:val="22"/>
                <w:szCs w:val="22"/>
                <w:lang w:eastAsia="ko-KR"/>
              </w:rPr>
            </w:pPr>
            <w:r w:rsidRPr="00A51BA4">
              <w:rPr>
                <w:rFonts w:eastAsia="Malgun Gothic" w:hint="eastAsia"/>
                <w:sz w:val="22"/>
                <w:szCs w:val="22"/>
                <w:lang w:eastAsia="ko-KR"/>
              </w:rPr>
              <w:t>Agree with the reason of change</w:t>
            </w:r>
          </w:p>
        </w:tc>
      </w:tr>
      <w:tr w:rsidR="000E551E" w14:paraId="38B54772" w14:textId="77777777" w:rsidTr="000E551E">
        <w:trPr>
          <w:jc w:val="center"/>
        </w:trPr>
        <w:tc>
          <w:tcPr>
            <w:tcW w:w="2122" w:type="dxa"/>
          </w:tcPr>
          <w:p w14:paraId="5E67ED01" w14:textId="11E54ED5" w:rsidR="000E551E" w:rsidRDefault="000E551E" w:rsidP="000E551E">
            <w:pPr>
              <w:rPr>
                <w:rFonts w:eastAsiaTheme="minorEastAsia"/>
                <w:b/>
                <w:sz w:val="22"/>
                <w:szCs w:val="22"/>
                <w:lang w:eastAsia="zh-CN"/>
              </w:rPr>
            </w:pPr>
            <w:r w:rsidRPr="0094349D">
              <w:rPr>
                <w:sz w:val="22"/>
              </w:rPr>
              <w:t>Samsung</w:t>
            </w:r>
          </w:p>
        </w:tc>
        <w:tc>
          <w:tcPr>
            <w:tcW w:w="2835" w:type="dxa"/>
          </w:tcPr>
          <w:p w14:paraId="53FC2A83" w14:textId="250E06B1" w:rsidR="000E551E" w:rsidRDefault="000E551E" w:rsidP="000E551E">
            <w:pPr>
              <w:rPr>
                <w:rFonts w:eastAsiaTheme="minorEastAsia"/>
                <w:b/>
                <w:sz w:val="22"/>
                <w:szCs w:val="22"/>
                <w:lang w:eastAsia="zh-CN"/>
              </w:rPr>
            </w:pPr>
            <w:r>
              <w:rPr>
                <w:rFonts w:eastAsia="Malgun Gothic"/>
                <w:sz w:val="22"/>
                <w:szCs w:val="22"/>
                <w:lang w:eastAsia="ko-KR"/>
              </w:rPr>
              <w:t>Option 1</w:t>
            </w:r>
          </w:p>
        </w:tc>
        <w:tc>
          <w:tcPr>
            <w:tcW w:w="9321" w:type="dxa"/>
          </w:tcPr>
          <w:p w14:paraId="0BF7B3B1" w14:textId="26236874" w:rsidR="000E551E" w:rsidRDefault="000E551E" w:rsidP="000E551E">
            <w:pPr>
              <w:rPr>
                <w:rFonts w:eastAsiaTheme="minorEastAsia"/>
                <w:b/>
                <w:sz w:val="22"/>
                <w:szCs w:val="22"/>
                <w:lang w:eastAsia="zh-CN"/>
              </w:rPr>
            </w:pPr>
            <w:r>
              <w:rPr>
                <w:rFonts w:eastAsia="Malgun Gothic"/>
                <w:sz w:val="22"/>
                <w:szCs w:val="22"/>
                <w:lang w:eastAsia="ko-KR"/>
              </w:rPr>
              <w:t xml:space="preserve">It would be good to merge it into Rap CR if any. </w:t>
            </w:r>
          </w:p>
        </w:tc>
      </w:tr>
      <w:tr w:rsidR="004E767E" w14:paraId="6B7D30C4" w14:textId="77777777" w:rsidTr="000E551E">
        <w:trPr>
          <w:jc w:val="center"/>
        </w:trPr>
        <w:tc>
          <w:tcPr>
            <w:tcW w:w="2122" w:type="dxa"/>
          </w:tcPr>
          <w:p w14:paraId="3CD14405" w14:textId="7DD1C7DA" w:rsidR="004E767E" w:rsidRPr="0094349D" w:rsidRDefault="004E767E" w:rsidP="000E551E">
            <w:pPr>
              <w:rPr>
                <w:sz w:val="22"/>
              </w:rPr>
            </w:pPr>
            <w:r>
              <w:rPr>
                <w:sz w:val="22"/>
              </w:rPr>
              <w:t>Ericsson</w:t>
            </w:r>
          </w:p>
        </w:tc>
        <w:tc>
          <w:tcPr>
            <w:tcW w:w="2835" w:type="dxa"/>
          </w:tcPr>
          <w:p w14:paraId="432B35AE" w14:textId="613D6CAD" w:rsidR="004E767E" w:rsidRDefault="004E767E" w:rsidP="000E551E">
            <w:pPr>
              <w:rPr>
                <w:rFonts w:eastAsia="Malgun Gothic"/>
                <w:sz w:val="22"/>
                <w:szCs w:val="22"/>
                <w:lang w:eastAsia="ko-KR"/>
              </w:rPr>
            </w:pPr>
            <w:r>
              <w:rPr>
                <w:rFonts w:eastAsia="Malgun Gothic"/>
                <w:sz w:val="22"/>
                <w:szCs w:val="22"/>
                <w:lang w:eastAsia="ko-KR"/>
              </w:rPr>
              <w:t>Option 1</w:t>
            </w:r>
          </w:p>
        </w:tc>
        <w:tc>
          <w:tcPr>
            <w:tcW w:w="9321" w:type="dxa"/>
          </w:tcPr>
          <w:p w14:paraId="6BB72116" w14:textId="77777777" w:rsidR="004E767E" w:rsidRDefault="004E767E" w:rsidP="000E551E">
            <w:pPr>
              <w:rPr>
                <w:rFonts w:eastAsia="Malgun Gothic"/>
                <w:sz w:val="22"/>
                <w:szCs w:val="22"/>
                <w:lang w:eastAsia="ko-KR"/>
              </w:rPr>
            </w:pPr>
          </w:p>
        </w:tc>
      </w:tr>
      <w:tr w:rsidR="00E22934" w14:paraId="77ECC21D" w14:textId="77777777" w:rsidTr="000E551E">
        <w:trPr>
          <w:jc w:val="center"/>
        </w:trPr>
        <w:tc>
          <w:tcPr>
            <w:tcW w:w="2122" w:type="dxa"/>
          </w:tcPr>
          <w:p w14:paraId="563A9132" w14:textId="433208D3" w:rsidR="00E22934" w:rsidRDefault="00E22934" w:rsidP="000E551E">
            <w:pPr>
              <w:rPr>
                <w:sz w:val="22"/>
              </w:rPr>
            </w:pPr>
            <w:r>
              <w:rPr>
                <w:sz w:val="22"/>
              </w:rPr>
              <w:t>Qualcomm</w:t>
            </w:r>
          </w:p>
        </w:tc>
        <w:tc>
          <w:tcPr>
            <w:tcW w:w="2835" w:type="dxa"/>
          </w:tcPr>
          <w:p w14:paraId="1FE10A2D" w14:textId="0EBDF10C" w:rsidR="00E22934" w:rsidRDefault="00E22934" w:rsidP="000E551E">
            <w:pPr>
              <w:rPr>
                <w:rFonts w:eastAsia="Malgun Gothic"/>
                <w:sz w:val="22"/>
                <w:szCs w:val="22"/>
                <w:lang w:eastAsia="ko-KR"/>
              </w:rPr>
            </w:pPr>
            <w:r>
              <w:rPr>
                <w:rFonts w:eastAsia="Malgun Gothic"/>
                <w:sz w:val="22"/>
                <w:szCs w:val="22"/>
                <w:lang w:eastAsia="ko-KR"/>
              </w:rPr>
              <w:t>Option 1</w:t>
            </w:r>
          </w:p>
        </w:tc>
        <w:tc>
          <w:tcPr>
            <w:tcW w:w="9321" w:type="dxa"/>
          </w:tcPr>
          <w:p w14:paraId="1750201D" w14:textId="77777777" w:rsidR="00E22934" w:rsidRDefault="00E22934" w:rsidP="000E551E">
            <w:pPr>
              <w:rPr>
                <w:rFonts w:eastAsia="Malgun Gothic"/>
                <w:sz w:val="22"/>
                <w:szCs w:val="22"/>
                <w:lang w:eastAsia="ko-KR"/>
              </w:rPr>
            </w:pPr>
          </w:p>
        </w:tc>
      </w:tr>
      <w:tr w:rsidR="006D260F" w14:paraId="7E1F2F0B" w14:textId="77777777" w:rsidTr="000E551E">
        <w:trPr>
          <w:jc w:val="center"/>
        </w:trPr>
        <w:tc>
          <w:tcPr>
            <w:tcW w:w="2122" w:type="dxa"/>
          </w:tcPr>
          <w:p w14:paraId="32B045F3" w14:textId="68D98379" w:rsidR="006D260F" w:rsidRDefault="006D260F" w:rsidP="000E551E">
            <w:pPr>
              <w:rPr>
                <w:sz w:val="22"/>
              </w:rPr>
            </w:pPr>
            <w:r>
              <w:rPr>
                <w:sz w:val="22"/>
              </w:rPr>
              <w:t>Apple</w:t>
            </w:r>
          </w:p>
        </w:tc>
        <w:tc>
          <w:tcPr>
            <w:tcW w:w="2835" w:type="dxa"/>
          </w:tcPr>
          <w:p w14:paraId="2F7844EF" w14:textId="3D465C4B" w:rsidR="006D260F" w:rsidRDefault="006D260F" w:rsidP="000E551E">
            <w:pPr>
              <w:rPr>
                <w:rFonts w:eastAsia="Malgun Gothic"/>
                <w:sz w:val="22"/>
                <w:szCs w:val="22"/>
                <w:lang w:eastAsia="ko-KR"/>
              </w:rPr>
            </w:pPr>
            <w:r>
              <w:rPr>
                <w:rFonts w:eastAsia="Malgun Gothic"/>
                <w:sz w:val="22"/>
                <w:szCs w:val="22"/>
                <w:lang w:eastAsia="ko-KR"/>
              </w:rPr>
              <w:t>Option 1</w:t>
            </w:r>
          </w:p>
        </w:tc>
        <w:tc>
          <w:tcPr>
            <w:tcW w:w="9321" w:type="dxa"/>
          </w:tcPr>
          <w:p w14:paraId="33F94D81" w14:textId="77777777" w:rsidR="006D260F" w:rsidRDefault="006D260F" w:rsidP="000E551E">
            <w:pPr>
              <w:rPr>
                <w:rFonts w:eastAsia="Malgun Gothic"/>
                <w:sz w:val="22"/>
                <w:szCs w:val="22"/>
                <w:lang w:eastAsia="ko-KR"/>
              </w:rPr>
            </w:pPr>
          </w:p>
        </w:tc>
      </w:tr>
    </w:tbl>
    <w:p w14:paraId="1D82B875" w14:textId="77777777" w:rsidR="00FB3E6D" w:rsidRDefault="00FB3E6D" w:rsidP="00FB3E6D">
      <w:pPr>
        <w:rPr>
          <w:rFonts w:eastAsiaTheme="minorEastAsia"/>
          <w:b/>
          <w:sz w:val="22"/>
          <w:szCs w:val="22"/>
          <w:lang w:eastAsia="zh-CN"/>
        </w:rPr>
      </w:pPr>
    </w:p>
    <w:p w14:paraId="39A31A3C" w14:textId="77777777" w:rsidR="00EB3A3C" w:rsidRPr="00FB3E6D" w:rsidRDefault="00EB3A3C" w:rsidP="001926CC">
      <w:pPr>
        <w:spacing w:before="180" w:after="0"/>
        <w:rPr>
          <w:lang w:eastAsia="zh-CN"/>
        </w:rPr>
        <w:sectPr w:rsidR="00EB3A3C" w:rsidRPr="00FB3E6D"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Heading1"/>
        <w:spacing w:line="276" w:lineRule="auto"/>
        <w:jc w:val="both"/>
        <w:rPr>
          <w:lang w:eastAsia="zh-CN"/>
        </w:rPr>
      </w:pPr>
      <w:r>
        <w:rPr>
          <w:lang w:eastAsia="zh-CN"/>
        </w:rPr>
        <w:lastRenderedPageBreak/>
        <w:t>Conclusions</w:t>
      </w:r>
    </w:p>
    <w:bookmarkEnd w:id="0"/>
    <w:bookmarkEnd w:id="2"/>
    <w:bookmarkEnd w:id="3"/>
    <w:p w14:paraId="1A9223A7" w14:textId="48610E3A" w:rsidR="00FC28E4" w:rsidRPr="00A17C31" w:rsidRDefault="00FC28E4" w:rsidP="0019634C">
      <w:pPr>
        <w:spacing w:before="180" w:after="0"/>
        <w:rPr>
          <w:sz w:val="22"/>
          <w:szCs w:val="22"/>
          <w:lang w:eastAsia="zh-CN"/>
        </w:rPr>
      </w:pPr>
      <w:r w:rsidRPr="00A17C31">
        <w:rPr>
          <w:sz w:val="22"/>
          <w:szCs w:val="22"/>
          <w:lang w:eastAsia="zh-CN"/>
        </w:rPr>
        <w:t xml:space="preserve">The conclusion of the Phase-1 </w:t>
      </w:r>
      <w:r w:rsidR="00CA39B4">
        <w:rPr>
          <w:sz w:val="22"/>
          <w:szCs w:val="22"/>
          <w:lang w:eastAsia="zh-CN"/>
        </w:rPr>
        <w:t xml:space="preserve">discussion </w:t>
      </w:r>
      <w:r w:rsidRPr="00A17C31">
        <w:rPr>
          <w:sz w:val="22"/>
          <w:szCs w:val="22"/>
          <w:lang w:eastAsia="zh-CN"/>
        </w:rPr>
        <w:t xml:space="preserve">of this offline </w:t>
      </w:r>
      <w:r w:rsidR="00CA39B4" w:rsidRPr="00CA39B4">
        <w:rPr>
          <w:sz w:val="22"/>
          <w:szCs w:val="22"/>
          <w:lang w:eastAsia="zh-CN"/>
        </w:rPr>
        <w:t xml:space="preserve">[AT113bis-e][024]NR16] </w:t>
      </w:r>
      <w:r w:rsidRPr="00A17C31">
        <w:rPr>
          <w:sz w:val="22"/>
          <w:szCs w:val="22"/>
          <w:lang w:eastAsia="zh-CN"/>
        </w:rPr>
        <w:t>are as follows:</w:t>
      </w:r>
    </w:p>
    <w:p w14:paraId="6499DA43" w14:textId="7DC97181" w:rsidR="005E25EB" w:rsidRPr="00A17C31" w:rsidRDefault="00FC28E4" w:rsidP="00FC28E4">
      <w:pPr>
        <w:spacing w:before="180" w:after="0"/>
        <w:rPr>
          <w:sz w:val="22"/>
          <w:szCs w:val="22"/>
          <w:lang w:eastAsia="zh-CN"/>
        </w:rPr>
      </w:pPr>
      <w:r w:rsidRPr="00CA39B4">
        <w:rPr>
          <w:sz w:val="22"/>
          <w:szCs w:val="22"/>
          <w:lang w:eastAsia="zh-CN"/>
        </w:rPr>
        <w:t>[TBD…]</w:t>
      </w:r>
      <w:r w:rsidRPr="00A17C31">
        <w:rPr>
          <w:sz w:val="22"/>
          <w:szCs w:val="22"/>
          <w:lang w:eastAsia="zh-CN"/>
        </w:rPr>
        <w:t xml:space="preserve"> </w:t>
      </w:r>
    </w:p>
    <w:sectPr w:rsidR="005E25EB" w:rsidRPr="00A17C31" w:rsidSect="00EB3A3C">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28DDF" w14:textId="77777777" w:rsidR="001374C0" w:rsidRDefault="001374C0">
      <w:r>
        <w:separator/>
      </w:r>
    </w:p>
  </w:endnote>
  <w:endnote w:type="continuationSeparator" w:id="0">
    <w:p w14:paraId="63C5DD97" w14:textId="77777777" w:rsidR="001374C0" w:rsidRDefault="0013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79F5B" w14:textId="77777777" w:rsidR="00C65A0A" w:rsidRDefault="00C6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C3157" w14:textId="77777777" w:rsidR="00C65A0A" w:rsidRDefault="00C65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4D691" w14:textId="77777777" w:rsidR="00C65A0A" w:rsidRDefault="00C65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92068" w14:textId="77777777" w:rsidR="001374C0" w:rsidRDefault="001374C0">
      <w:r>
        <w:separator/>
      </w:r>
    </w:p>
  </w:footnote>
  <w:footnote w:type="continuationSeparator" w:id="0">
    <w:p w14:paraId="659990AC" w14:textId="77777777" w:rsidR="001374C0" w:rsidRDefault="0013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38A62" w14:textId="77777777" w:rsidR="00C65A0A" w:rsidRDefault="00C65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BB2F9" w14:textId="77777777" w:rsidR="00A5738D" w:rsidRDefault="00A5738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410C" w14:textId="77777777" w:rsidR="00C65A0A" w:rsidRDefault="00C65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1.45pt;height:11.45pt" o:bullet="t">
        <v:imagedata r:id="rId1" o:title="mso3200"/>
      </v:shape>
    </w:pict>
  </w:numPicBullet>
  <w:numPicBullet w:numPicBulletId="1">
    <w:pict>
      <v:shape id="_x0000_i1091" type="#_x0000_t75" style="width:113.5pt;height:75.8pt" o:bullet="t">
        <v:imagedata r:id="rId2" o:title="art32BA"/>
      </v:shape>
    </w:pict>
  </w:numPicBullet>
  <w:abstractNum w:abstractNumId="0" w15:restartNumberingAfterBreak="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225EB"/>
    <w:multiLevelType w:val="hybridMultilevel"/>
    <w:tmpl w:val="A95CB36A"/>
    <w:lvl w:ilvl="0" w:tplc="97CA88F0">
      <w:start w:val="1"/>
      <w:numFmt w:val="bullet"/>
      <w:lvlText w:val="-"/>
      <w:lvlJc w:val="left"/>
      <w:pPr>
        <w:ind w:left="704" w:hanging="420"/>
      </w:pPr>
      <w:rPr>
        <w:rFonts w:ascii="Arial" w:eastAsia="SimSun"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FF14E3F"/>
    <w:multiLevelType w:val="hybridMultilevel"/>
    <w:tmpl w:val="FFEA7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ED18BC"/>
    <w:multiLevelType w:val="multilevel"/>
    <w:tmpl w:val="7606375A"/>
    <w:lvl w:ilvl="0">
      <w:start w:val="1"/>
      <w:numFmt w:val="decimal"/>
      <w:pStyle w:val="Heading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0" w15:restartNumberingAfterBreak="0">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
  </w:num>
  <w:num w:numId="3">
    <w:abstractNumId w:val="8"/>
  </w:num>
  <w:num w:numId="4">
    <w:abstractNumId w:val="18"/>
  </w:num>
  <w:num w:numId="5">
    <w:abstractNumId w:val="4"/>
  </w:num>
  <w:num w:numId="6">
    <w:abstractNumId w:val="0"/>
  </w:num>
  <w:num w:numId="7">
    <w:abstractNumId w:val="2"/>
  </w:num>
  <w:num w:numId="8">
    <w:abstractNumId w:val="7"/>
  </w:num>
  <w:num w:numId="9">
    <w:abstractNumId w:val="6"/>
  </w:num>
  <w:num w:numId="10">
    <w:abstractNumId w:val="15"/>
  </w:num>
  <w:num w:numId="11">
    <w:abstractNumId w:val="16"/>
  </w:num>
  <w:num w:numId="12">
    <w:abstractNumId w:val="20"/>
  </w:num>
  <w:num w:numId="13">
    <w:abstractNumId w:val="14"/>
  </w:num>
  <w:num w:numId="14">
    <w:abstractNumId w:val="19"/>
  </w:num>
  <w:num w:numId="15">
    <w:abstractNumId w:val="19"/>
  </w:num>
  <w:num w:numId="16">
    <w:abstractNumId w:val="10"/>
  </w:num>
  <w:num w:numId="17">
    <w:abstractNumId w:val="5"/>
  </w:num>
  <w:num w:numId="18">
    <w:abstractNumId w:val="9"/>
  </w:num>
  <w:num w:numId="19">
    <w:abstractNumId w:val="13"/>
  </w:num>
  <w:num w:numId="20">
    <w:abstractNumId w:val="3"/>
  </w:num>
  <w:num w:numId="21">
    <w:abstractNumId w:val="12"/>
  </w:num>
  <w:num w:numId="22">
    <w:abstractNumId w:val="11"/>
  </w:num>
  <w:num w:numId="23">
    <w:abstractNumId w:val="19"/>
  </w:num>
  <w:num w:numId="24">
    <w:abstractNumId w:val="1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625B"/>
    <w:rsid w:val="0003636E"/>
    <w:rsid w:val="000364A0"/>
    <w:rsid w:val="0003693A"/>
    <w:rsid w:val="000401DB"/>
    <w:rsid w:val="00041059"/>
    <w:rsid w:val="0004137A"/>
    <w:rsid w:val="000415F7"/>
    <w:rsid w:val="00042946"/>
    <w:rsid w:val="00042C9A"/>
    <w:rsid w:val="00044995"/>
    <w:rsid w:val="00044B3E"/>
    <w:rsid w:val="00044E8B"/>
    <w:rsid w:val="0005077C"/>
    <w:rsid w:val="00050F8F"/>
    <w:rsid w:val="00051227"/>
    <w:rsid w:val="0005517D"/>
    <w:rsid w:val="00055B62"/>
    <w:rsid w:val="00056641"/>
    <w:rsid w:val="0005728E"/>
    <w:rsid w:val="000628C7"/>
    <w:rsid w:val="00063525"/>
    <w:rsid w:val="000638BD"/>
    <w:rsid w:val="00064C8F"/>
    <w:rsid w:val="00066612"/>
    <w:rsid w:val="0007013E"/>
    <w:rsid w:val="000703A5"/>
    <w:rsid w:val="000711EE"/>
    <w:rsid w:val="000719E9"/>
    <w:rsid w:val="00077711"/>
    <w:rsid w:val="0007782F"/>
    <w:rsid w:val="000779C9"/>
    <w:rsid w:val="000809B1"/>
    <w:rsid w:val="00080A07"/>
    <w:rsid w:val="00082065"/>
    <w:rsid w:val="000856F2"/>
    <w:rsid w:val="0008663C"/>
    <w:rsid w:val="0008696C"/>
    <w:rsid w:val="00086FAA"/>
    <w:rsid w:val="000877E8"/>
    <w:rsid w:val="00091688"/>
    <w:rsid w:val="00091CB2"/>
    <w:rsid w:val="00091F7C"/>
    <w:rsid w:val="000922FE"/>
    <w:rsid w:val="00093990"/>
    <w:rsid w:val="0009461E"/>
    <w:rsid w:val="00096303"/>
    <w:rsid w:val="000A02AE"/>
    <w:rsid w:val="000A1036"/>
    <w:rsid w:val="000A299F"/>
    <w:rsid w:val="000A3EBC"/>
    <w:rsid w:val="000A43B1"/>
    <w:rsid w:val="000A4EE6"/>
    <w:rsid w:val="000A6394"/>
    <w:rsid w:val="000B3B03"/>
    <w:rsid w:val="000B3B56"/>
    <w:rsid w:val="000B46C2"/>
    <w:rsid w:val="000B4977"/>
    <w:rsid w:val="000B4D17"/>
    <w:rsid w:val="000B4E3C"/>
    <w:rsid w:val="000B58CF"/>
    <w:rsid w:val="000B6C64"/>
    <w:rsid w:val="000B6DC2"/>
    <w:rsid w:val="000B7764"/>
    <w:rsid w:val="000B7FFA"/>
    <w:rsid w:val="000C038A"/>
    <w:rsid w:val="000C0C8F"/>
    <w:rsid w:val="000C2081"/>
    <w:rsid w:val="000C292E"/>
    <w:rsid w:val="000C4788"/>
    <w:rsid w:val="000C4F13"/>
    <w:rsid w:val="000C6598"/>
    <w:rsid w:val="000C7637"/>
    <w:rsid w:val="000D00CE"/>
    <w:rsid w:val="000D10C8"/>
    <w:rsid w:val="000D1EC1"/>
    <w:rsid w:val="000D275B"/>
    <w:rsid w:val="000D36D1"/>
    <w:rsid w:val="000D7C5B"/>
    <w:rsid w:val="000E096E"/>
    <w:rsid w:val="000E15A3"/>
    <w:rsid w:val="000E165F"/>
    <w:rsid w:val="000E254E"/>
    <w:rsid w:val="000E278F"/>
    <w:rsid w:val="000E551E"/>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5395"/>
    <w:rsid w:val="00106904"/>
    <w:rsid w:val="00106F73"/>
    <w:rsid w:val="00107552"/>
    <w:rsid w:val="00107586"/>
    <w:rsid w:val="00110050"/>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4C0"/>
    <w:rsid w:val="00137938"/>
    <w:rsid w:val="00140085"/>
    <w:rsid w:val="001412E6"/>
    <w:rsid w:val="001419FB"/>
    <w:rsid w:val="00144C5E"/>
    <w:rsid w:val="00145D43"/>
    <w:rsid w:val="00146BB3"/>
    <w:rsid w:val="00146E08"/>
    <w:rsid w:val="00152550"/>
    <w:rsid w:val="001526F1"/>
    <w:rsid w:val="001531B3"/>
    <w:rsid w:val="00153F15"/>
    <w:rsid w:val="00154FBD"/>
    <w:rsid w:val="00155B93"/>
    <w:rsid w:val="00155C08"/>
    <w:rsid w:val="00156169"/>
    <w:rsid w:val="00156304"/>
    <w:rsid w:val="00160282"/>
    <w:rsid w:val="00162369"/>
    <w:rsid w:val="001632F2"/>
    <w:rsid w:val="001650E3"/>
    <w:rsid w:val="00167A50"/>
    <w:rsid w:val="001712D8"/>
    <w:rsid w:val="001717FE"/>
    <w:rsid w:val="00175970"/>
    <w:rsid w:val="00176E1B"/>
    <w:rsid w:val="00176E7E"/>
    <w:rsid w:val="001775F2"/>
    <w:rsid w:val="001817D7"/>
    <w:rsid w:val="00183563"/>
    <w:rsid w:val="00184AD2"/>
    <w:rsid w:val="001853CA"/>
    <w:rsid w:val="001859E8"/>
    <w:rsid w:val="00185B14"/>
    <w:rsid w:val="00186AE4"/>
    <w:rsid w:val="00186F93"/>
    <w:rsid w:val="00187AC1"/>
    <w:rsid w:val="001901AD"/>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6150"/>
    <w:rsid w:val="001A6DD3"/>
    <w:rsid w:val="001A7B60"/>
    <w:rsid w:val="001B0D85"/>
    <w:rsid w:val="001B13E4"/>
    <w:rsid w:val="001B44F2"/>
    <w:rsid w:val="001B5ACE"/>
    <w:rsid w:val="001B625F"/>
    <w:rsid w:val="001B6322"/>
    <w:rsid w:val="001B6E57"/>
    <w:rsid w:val="001B6F95"/>
    <w:rsid w:val="001B7A65"/>
    <w:rsid w:val="001C274D"/>
    <w:rsid w:val="001C2D74"/>
    <w:rsid w:val="001C3BAA"/>
    <w:rsid w:val="001C3CBE"/>
    <w:rsid w:val="001C5319"/>
    <w:rsid w:val="001C5AF0"/>
    <w:rsid w:val="001C615D"/>
    <w:rsid w:val="001C7306"/>
    <w:rsid w:val="001C7B1C"/>
    <w:rsid w:val="001D02FF"/>
    <w:rsid w:val="001D0C78"/>
    <w:rsid w:val="001D0E19"/>
    <w:rsid w:val="001D2071"/>
    <w:rsid w:val="001D3760"/>
    <w:rsid w:val="001D4FF5"/>
    <w:rsid w:val="001D56A6"/>
    <w:rsid w:val="001D6150"/>
    <w:rsid w:val="001D738C"/>
    <w:rsid w:val="001D7A04"/>
    <w:rsid w:val="001D7FBF"/>
    <w:rsid w:val="001E089C"/>
    <w:rsid w:val="001E24E7"/>
    <w:rsid w:val="001E3AA5"/>
    <w:rsid w:val="001E41F3"/>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109"/>
    <w:rsid w:val="002039D2"/>
    <w:rsid w:val="002056DA"/>
    <w:rsid w:val="00206BCD"/>
    <w:rsid w:val="00210C45"/>
    <w:rsid w:val="00211857"/>
    <w:rsid w:val="00215038"/>
    <w:rsid w:val="00216D90"/>
    <w:rsid w:val="00217758"/>
    <w:rsid w:val="0022091B"/>
    <w:rsid w:val="00221B97"/>
    <w:rsid w:val="00223127"/>
    <w:rsid w:val="0022372F"/>
    <w:rsid w:val="00224C5E"/>
    <w:rsid w:val="00225498"/>
    <w:rsid w:val="0022615B"/>
    <w:rsid w:val="002265B3"/>
    <w:rsid w:val="00226902"/>
    <w:rsid w:val="0022777F"/>
    <w:rsid w:val="00227B87"/>
    <w:rsid w:val="002311BA"/>
    <w:rsid w:val="00231234"/>
    <w:rsid w:val="00231570"/>
    <w:rsid w:val="00231670"/>
    <w:rsid w:val="00232479"/>
    <w:rsid w:val="00233167"/>
    <w:rsid w:val="002332B7"/>
    <w:rsid w:val="00233F98"/>
    <w:rsid w:val="00234B31"/>
    <w:rsid w:val="00234B79"/>
    <w:rsid w:val="00235382"/>
    <w:rsid w:val="00240ABE"/>
    <w:rsid w:val="00240D79"/>
    <w:rsid w:val="00241E00"/>
    <w:rsid w:val="0024289C"/>
    <w:rsid w:val="00244206"/>
    <w:rsid w:val="00244522"/>
    <w:rsid w:val="00244C58"/>
    <w:rsid w:val="0024663E"/>
    <w:rsid w:val="002468B4"/>
    <w:rsid w:val="002508C1"/>
    <w:rsid w:val="00252099"/>
    <w:rsid w:val="00252703"/>
    <w:rsid w:val="002529BF"/>
    <w:rsid w:val="00253E54"/>
    <w:rsid w:val="0026004D"/>
    <w:rsid w:val="0026216C"/>
    <w:rsid w:val="00262789"/>
    <w:rsid w:val="002627CF"/>
    <w:rsid w:val="00262BE9"/>
    <w:rsid w:val="00263196"/>
    <w:rsid w:val="00263198"/>
    <w:rsid w:val="00263ACC"/>
    <w:rsid w:val="0026497F"/>
    <w:rsid w:val="00265CF9"/>
    <w:rsid w:val="00265D96"/>
    <w:rsid w:val="00271F42"/>
    <w:rsid w:val="002732DC"/>
    <w:rsid w:val="002732F4"/>
    <w:rsid w:val="00273B2F"/>
    <w:rsid w:val="00274CB4"/>
    <w:rsid w:val="00275D12"/>
    <w:rsid w:val="00275D32"/>
    <w:rsid w:val="00277A07"/>
    <w:rsid w:val="00277EF6"/>
    <w:rsid w:val="0028209A"/>
    <w:rsid w:val="002821EF"/>
    <w:rsid w:val="002828C7"/>
    <w:rsid w:val="002840B4"/>
    <w:rsid w:val="00284A9D"/>
    <w:rsid w:val="00285779"/>
    <w:rsid w:val="002860C4"/>
    <w:rsid w:val="0028621C"/>
    <w:rsid w:val="00286F49"/>
    <w:rsid w:val="00287DAF"/>
    <w:rsid w:val="00291804"/>
    <w:rsid w:val="00291993"/>
    <w:rsid w:val="0029295C"/>
    <w:rsid w:val="0029404E"/>
    <w:rsid w:val="00295040"/>
    <w:rsid w:val="002964A4"/>
    <w:rsid w:val="00297D1E"/>
    <w:rsid w:val="002A01CC"/>
    <w:rsid w:val="002A0601"/>
    <w:rsid w:val="002A0CAE"/>
    <w:rsid w:val="002A1736"/>
    <w:rsid w:val="002A19E2"/>
    <w:rsid w:val="002A1D19"/>
    <w:rsid w:val="002A2535"/>
    <w:rsid w:val="002A27FC"/>
    <w:rsid w:val="002A31C1"/>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DA4"/>
    <w:rsid w:val="002C376B"/>
    <w:rsid w:val="002C42C9"/>
    <w:rsid w:val="002C568C"/>
    <w:rsid w:val="002C7106"/>
    <w:rsid w:val="002C7B20"/>
    <w:rsid w:val="002D0F2E"/>
    <w:rsid w:val="002D1F22"/>
    <w:rsid w:val="002D277E"/>
    <w:rsid w:val="002D47FF"/>
    <w:rsid w:val="002D4BDE"/>
    <w:rsid w:val="002D4D5C"/>
    <w:rsid w:val="002D5B19"/>
    <w:rsid w:val="002D67AC"/>
    <w:rsid w:val="002D7285"/>
    <w:rsid w:val="002E2690"/>
    <w:rsid w:val="002E2FF8"/>
    <w:rsid w:val="002E3E38"/>
    <w:rsid w:val="002E799B"/>
    <w:rsid w:val="002E79A6"/>
    <w:rsid w:val="002F01D1"/>
    <w:rsid w:val="002F0FB9"/>
    <w:rsid w:val="002F3E52"/>
    <w:rsid w:val="002F4C23"/>
    <w:rsid w:val="002F6AFE"/>
    <w:rsid w:val="002F701C"/>
    <w:rsid w:val="00300AF9"/>
    <w:rsid w:val="003028D9"/>
    <w:rsid w:val="003033CF"/>
    <w:rsid w:val="00303455"/>
    <w:rsid w:val="0030436F"/>
    <w:rsid w:val="00305300"/>
    <w:rsid w:val="00305409"/>
    <w:rsid w:val="0030581A"/>
    <w:rsid w:val="0030581C"/>
    <w:rsid w:val="00310909"/>
    <w:rsid w:val="00312713"/>
    <w:rsid w:val="00313884"/>
    <w:rsid w:val="00313D30"/>
    <w:rsid w:val="0031493E"/>
    <w:rsid w:val="003154E4"/>
    <w:rsid w:val="00315CD9"/>
    <w:rsid w:val="00316037"/>
    <w:rsid w:val="003162C2"/>
    <w:rsid w:val="00316ED9"/>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31AF"/>
    <w:rsid w:val="003463B7"/>
    <w:rsid w:val="003465EA"/>
    <w:rsid w:val="00347C18"/>
    <w:rsid w:val="00350888"/>
    <w:rsid w:val="0035159C"/>
    <w:rsid w:val="003515EE"/>
    <w:rsid w:val="00352943"/>
    <w:rsid w:val="003532A4"/>
    <w:rsid w:val="003533B1"/>
    <w:rsid w:val="00354572"/>
    <w:rsid w:val="00355D8C"/>
    <w:rsid w:val="00356207"/>
    <w:rsid w:val="00356CEB"/>
    <w:rsid w:val="00356E6E"/>
    <w:rsid w:val="00356EC3"/>
    <w:rsid w:val="00357692"/>
    <w:rsid w:val="00360959"/>
    <w:rsid w:val="00360F3D"/>
    <w:rsid w:val="003623F8"/>
    <w:rsid w:val="00362CC4"/>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2EA2"/>
    <w:rsid w:val="00383A4E"/>
    <w:rsid w:val="00384729"/>
    <w:rsid w:val="00391813"/>
    <w:rsid w:val="00391855"/>
    <w:rsid w:val="00396735"/>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20E0"/>
    <w:rsid w:val="003C253E"/>
    <w:rsid w:val="003C30F0"/>
    <w:rsid w:val="003C5484"/>
    <w:rsid w:val="003C553E"/>
    <w:rsid w:val="003C6054"/>
    <w:rsid w:val="003C7A70"/>
    <w:rsid w:val="003D00BE"/>
    <w:rsid w:val="003D27BD"/>
    <w:rsid w:val="003D3E18"/>
    <w:rsid w:val="003D5E45"/>
    <w:rsid w:val="003D749C"/>
    <w:rsid w:val="003E05A7"/>
    <w:rsid w:val="003E1A36"/>
    <w:rsid w:val="003E1EB5"/>
    <w:rsid w:val="003E2F44"/>
    <w:rsid w:val="003E3042"/>
    <w:rsid w:val="003E3B3F"/>
    <w:rsid w:val="003E3B4E"/>
    <w:rsid w:val="003E43F4"/>
    <w:rsid w:val="003E6B9A"/>
    <w:rsid w:val="003E7095"/>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C21"/>
    <w:rsid w:val="00427597"/>
    <w:rsid w:val="00427BB5"/>
    <w:rsid w:val="00430146"/>
    <w:rsid w:val="00432F8E"/>
    <w:rsid w:val="004330DE"/>
    <w:rsid w:val="0043570C"/>
    <w:rsid w:val="0043613D"/>
    <w:rsid w:val="0043640F"/>
    <w:rsid w:val="0044099C"/>
    <w:rsid w:val="00442013"/>
    <w:rsid w:val="00442498"/>
    <w:rsid w:val="004443C2"/>
    <w:rsid w:val="00445587"/>
    <w:rsid w:val="00445917"/>
    <w:rsid w:val="00450F6C"/>
    <w:rsid w:val="00451F3D"/>
    <w:rsid w:val="00452669"/>
    <w:rsid w:val="00452F7C"/>
    <w:rsid w:val="00454FC0"/>
    <w:rsid w:val="00460559"/>
    <w:rsid w:val="004607D8"/>
    <w:rsid w:val="00461B1C"/>
    <w:rsid w:val="00461B5E"/>
    <w:rsid w:val="00461FE7"/>
    <w:rsid w:val="00464531"/>
    <w:rsid w:val="00464FD8"/>
    <w:rsid w:val="004659E6"/>
    <w:rsid w:val="00466CDA"/>
    <w:rsid w:val="00471A49"/>
    <w:rsid w:val="0047342D"/>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D02"/>
    <w:rsid w:val="00487F00"/>
    <w:rsid w:val="004900CC"/>
    <w:rsid w:val="004913BF"/>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9D8"/>
    <w:rsid w:val="004C6592"/>
    <w:rsid w:val="004C6849"/>
    <w:rsid w:val="004C6A84"/>
    <w:rsid w:val="004C6DFA"/>
    <w:rsid w:val="004C7129"/>
    <w:rsid w:val="004D14AB"/>
    <w:rsid w:val="004D1BF5"/>
    <w:rsid w:val="004D2279"/>
    <w:rsid w:val="004D2CCC"/>
    <w:rsid w:val="004D3BDC"/>
    <w:rsid w:val="004D6B3E"/>
    <w:rsid w:val="004D7C7D"/>
    <w:rsid w:val="004E4926"/>
    <w:rsid w:val="004E4BF8"/>
    <w:rsid w:val="004E767E"/>
    <w:rsid w:val="004F346C"/>
    <w:rsid w:val="004F3F4F"/>
    <w:rsid w:val="004F5E44"/>
    <w:rsid w:val="004F615D"/>
    <w:rsid w:val="004F6164"/>
    <w:rsid w:val="004F6B5C"/>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1991"/>
    <w:rsid w:val="00521B8D"/>
    <w:rsid w:val="00522164"/>
    <w:rsid w:val="005243F4"/>
    <w:rsid w:val="005244C9"/>
    <w:rsid w:val="00524FE5"/>
    <w:rsid w:val="00525082"/>
    <w:rsid w:val="00526018"/>
    <w:rsid w:val="00526235"/>
    <w:rsid w:val="005270BC"/>
    <w:rsid w:val="00532E8D"/>
    <w:rsid w:val="005331A7"/>
    <w:rsid w:val="005344F7"/>
    <w:rsid w:val="00534B0E"/>
    <w:rsid w:val="00534E7F"/>
    <w:rsid w:val="00535CC8"/>
    <w:rsid w:val="005364D8"/>
    <w:rsid w:val="005406CE"/>
    <w:rsid w:val="00541A3E"/>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677"/>
    <w:rsid w:val="00564892"/>
    <w:rsid w:val="0056705F"/>
    <w:rsid w:val="00567200"/>
    <w:rsid w:val="00567380"/>
    <w:rsid w:val="00567C76"/>
    <w:rsid w:val="005706BB"/>
    <w:rsid w:val="00570DBB"/>
    <w:rsid w:val="00570F28"/>
    <w:rsid w:val="00570F75"/>
    <w:rsid w:val="005724DA"/>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D74"/>
    <w:rsid w:val="00592F05"/>
    <w:rsid w:val="005A0EF9"/>
    <w:rsid w:val="005A0F2F"/>
    <w:rsid w:val="005A2472"/>
    <w:rsid w:val="005A2DA4"/>
    <w:rsid w:val="005A3025"/>
    <w:rsid w:val="005A3198"/>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60C"/>
    <w:rsid w:val="005C22D1"/>
    <w:rsid w:val="005C2BE7"/>
    <w:rsid w:val="005C323D"/>
    <w:rsid w:val="005C32B2"/>
    <w:rsid w:val="005C32E3"/>
    <w:rsid w:val="005C6768"/>
    <w:rsid w:val="005D11C6"/>
    <w:rsid w:val="005D13B8"/>
    <w:rsid w:val="005D1ABB"/>
    <w:rsid w:val="005D1AD0"/>
    <w:rsid w:val="005D321A"/>
    <w:rsid w:val="005D3270"/>
    <w:rsid w:val="005D36C0"/>
    <w:rsid w:val="005D39FA"/>
    <w:rsid w:val="005D4A9D"/>
    <w:rsid w:val="005D4E06"/>
    <w:rsid w:val="005D5E16"/>
    <w:rsid w:val="005E0368"/>
    <w:rsid w:val="005E1CBD"/>
    <w:rsid w:val="005E25EB"/>
    <w:rsid w:val="005E2C44"/>
    <w:rsid w:val="005E59D3"/>
    <w:rsid w:val="005E5DF1"/>
    <w:rsid w:val="005E722E"/>
    <w:rsid w:val="005E7B74"/>
    <w:rsid w:val="005E7BB5"/>
    <w:rsid w:val="005E7F1C"/>
    <w:rsid w:val="005F075E"/>
    <w:rsid w:val="005F09E9"/>
    <w:rsid w:val="005F2DB0"/>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7378"/>
    <w:rsid w:val="00617EDA"/>
    <w:rsid w:val="00621188"/>
    <w:rsid w:val="00621B23"/>
    <w:rsid w:val="00622EAC"/>
    <w:rsid w:val="0062353E"/>
    <w:rsid w:val="00623689"/>
    <w:rsid w:val="006244EB"/>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953"/>
    <w:rsid w:val="006506BC"/>
    <w:rsid w:val="00651468"/>
    <w:rsid w:val="006521F9"/>
    <w:rsid w:val="006537BB"/>
    <w:rsid w:val="00654610"/>
    <w:rsid w:val="006547D3"/>
    <w:rsid w:val="00655AB2"/>
    <w:rsid w:val="006564AF"/>
    <w:rsid w:val="0065701E"/>
    <w:rsid w:val="00657262"/>
    <w:rsid w:val="0065728E"/>
    <w:rsid w:val="0066006D"/>
    <w:rsid w:val="006615BA"/>
    <w:rsid w:val="0066274F"/>
    <w:rsid w:val="0066363B"/>
    <w:rsid w:val="00663866"/>
    <w:rsid w:val="0066489E"/>
    <w:rsid w:val="006653D8"/>
    <w:rsid w:val="00667E2D"/>
    <w:rsid w:val="00670809"/>
    <w:rsid w:val="00671E92"/>
    <w:rsid w:val="00671EDA"/>
    <w:rsid w:val="00673642"/>
    <w:rsid w:val="00674189"/>
    <w:rsid w:val="006748A8"/>
    <w:rsid w:val="00674C7A"/>
    <w:rsid w:val="00676C44"/>
    <w:rsid w:val="006774A1"/>
    <w:rsid w:val="006805EE"/>
    <w:rsid w:val="006827B7"/>
    <w:rsid w:val="00682E9B"/>
    <w:rsid w:val="006833B7"/>
    <w:rsid w:val="0068382A"/>
    <w:rsid w:val="00684806"/>
    <w:rsid w:val="00684888"/>
    <w:rsid w:val="00685753"/>
    <w:rsid w:val="00687A3D"/>
    <w:rsid w:val="0069089B"/>
    <w:rsid w:val="00691E2E"/>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98E"/>
    <w:rsid w:val="006C1E3C"/>
    <w:rsid w:val="006C3F12"/>
    <w:rsid w:val="006C4B88"/>
    <w:rsid w:val="006C7353"/>
    <w:rsid w:val="006D1E8B"/>
    <w:rsid w:val="006D260F"/>
    <w:rsid w:val="006D4A94"/>
    <w:rsid w:val="006D4B82"/>
    <w:rsid w:val="006D604D"/>
    <w:rsid w:val="006D659B"/>
    <w:rsid w:val="006D6CCB"/>
    <w:rsid w:val="006D75BF"/>
    <w:rsid w:val="006E1E62"/>
    <w:rsid w:val="006E21FB"/>
    <w:rsid w:val="006E226F"/>
    <w:rsid w:val="006E27BB"/>
    <w:rsid w:val="006E6B48"/>
    <w:rsid w:val="006E7D32"/>
    <w:rsid w:val="006E7E6B"/>
    <w:rsid w:val="006F0449"/>
    <w:rsid w:val="006F141E"/>
    <w:rsid w:val="006F2462"/>
    <w:rsid w:val="006F2749"/>
    <w:rsid w:val="006F289C"/>
    <w:rsid w:val="006F7177"/>
    <w:rsid w:val="00700700"/>
    <w:rsid w:val="007008D4"/>
    <w:rsid w:val="0070366C"/>
    <w:rsid w:val="00704BCC"/>
    <w:rsid w:val="00705F37"/>
    <w:rsid w:val="007072CB"/>
    <w:rsid w:val="00711115"/>
    <w:rsid w:val="007112A6"/>
    <w:rsid w:val="007126EC"/>
    <w:rsid w:val="007145AD"/>
    <w:rsid w:val="00717C1D"/>
    <w:rsid w:val="0072000C"/>
    <w:rsid w:val="007225A5"/>
    <w:rsid w:val="00722D5E"/>
    <w:rsid w:val="00723027"/>
    <w:rsid w:val="007240AD"/>
    <w:rsid w:val="00724565"/>
    <w:rsid w:val="00724A65"/>
    <w:rsid w:val="00726E41"/>
    <w:rsid w:val="0072789A"/>
    <w:rsid w:val="00731ED2"/>
    <w:rsid w:val="0074057C"/>
    <w:rsid w:val="00740715"/>
    <w:rsid w:val="007418F2"/>
    <w:rsid w:val="00742E09"/>
    <w:rsid w:val="007432F9"/>
    <w:rsid w:val="0074379F"/>
    <w:rsid w:val="00743835"/>
    <w:rsid w:val="0074490B"/>
    <w:rsid w:val="00744A0C"/>
    <w:rsid w:val="00745FCC"/>
    <w:rsid w:val="00746067"/>
    <w:rsid w:val="00746CF7"/>
    <w:rsid w:val="0075087A"/>
    <w:rsid w:val="00750F62"/>
    <w:rsid w:val="00751327"/>
    <w:rsid w:val="0075396D"/>
    <w:rsid w:val="00753C53"/>
    <w:rsid w:val="007542C2"/>
    <w:rsid w:val="00755F7D"/>
    <w:rsid w:val="00757BD5"/>
    <w:rsid w:val="00757FFB"/>
    <w:rsid w:val="00761C23"/>
    <w:rsid w:val="00762070"/>
    <w:rsid w:val="0076255C"/>
    <w:rsid w:val="00762ACA"/>
    <w:rsid w:val="0076450A"/>
    <w:rsid w:val="007647C3"/>
    <w:rsid w:val="00764817"/>
    <w:rsid w:val="00764F0A"/>
    <w:rsid w:val="007652DA"/>
    <w:rsid w:val="00765481"/>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431B"/>
    <w:rsid w:val="007D44E4"/>
    <w:rsid w:val="007D48DB"/>
    <w:rsid w:val="007D5910"/>
    <w:rsid w:val="007D59FD"/>
    <w:rsid w:val="007D6A07"/>
    <w:rsid w:val="007E0032"/>
    <w:rsid w:val="007E02A8"/>
    <w:rsid w:val="007E23FD"/>
    <w:rsid w:val="007E28AD"/>
    <w:rsid w:val="007E495F"/>
    <w:rsid w:val="007E4B63"/>
    <w:rsid w:val="007E5F93"/>
    <w:rsid w:val="007E6154"/>
    <w:rsid w:val="007E6D47"/>
    <w:rsid w:val="007F0928"/>
    <w:rsid w:val="007F243F"/>
    <w:rsid w:val="007F3E5F"/>
    <w:rsid w:val="007F4724"/>
    <w:rsid w:val="007F53B4"/>
    <w:rsid w:val="007F55D0"/>
    <w:rsid w:val="007F5DDB"/>
    <w:rsid w:val="007F5FC3"/>
    <w:rsid w:val="007F699F"/>
    <w:rsid w:val="007F7A67"/>
    <w:rsid w:val="007F7C0E"/>
    <w:rsid w:val="008019A2"/>
    <w:rsid w:val="008030CF"/>
    <w:rsid w:val="0080382D"/>
    <w:rsid w:val="00803EBB"/>
    <w:rsid w:val="00805B62"/>
    <w:rsid w:val="00806457"/>
    <w:rsid w:val="00806B40"/>
    <w:rsid w:val="00807057"/>
    <w:rsid w:val="0080746C"/>
    <w:rsid w:val="0080761E"/>
    <w:rsid w:val="00811BFB"/>
    <w:rsid w:val="00811DC4"/>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8FE"/>
    <w:rsid w:val="00835128"/>
    <w:rsid w:val="008356E2"/>
    <w:rsid w:val="00836FED"/>
    <w:rsid w:val="0083710D"/>
    <w:rsid w:val="00837935"/>
    <w:rsid w:val="0084085B"/>
    <w:rsid w:val="00840E4A"/>
    <w:rsid w:val="008412C3"/>
    <w:rsid w:val="00842301"/>
    <w:rsid w:val="00842974"/>
    <w:rsid w:val="00842A3B"/>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33EE"/>
    <w:rsid w:val="008834DE"/>
    <w:rsid w:val="00883C00"/>
    <w:rsid w:val="008861DC"/>
    <w:rsid w:val="008865D0"/>
    <w:rsid w:val="00886AC2"/>
    <w:rsid w:val="00887BAF"/>
    <w:rsid w:val="00892102"/>
    <w:rsid w:val="008929EF"/>
    <w:rsid w:val="00894A32"/>
    <w:rsid w:val="00894CA5"/>
    <w:rsid w:val="0089594D"/>
    <w:rsid w:val="00895AC3"/>
    <w:rsid w:val="008A1663"/>
    <w:rsid w:val="008A352E"/>
    <w:rsid w:val="008A3B4B"/>
    <w:rsid w:val="008A655D"/>
    <w:rsid w:val="008B25DE"/>
    <w:rsid w:val="008B3DDD"/>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F1103"/>
    <w:rsid w:val="008F3F40"/>
    <w:rsid w:val="008F5BB5"/>
    <w:rsid w:val="008F686C"/>
    <w:rsid w:val="008F72B9"/>
    <w:rsid w:val="00900DB5"/>
    <w:rsid w:val="00901F83"/>
    <w:rsid w:val="009030EE"/>
    <w:rsid w:val="0090481A"/>
    <w:rsid w:val="00904889"/>
    <w:rsid w:val="00905F0F"/>
    <w:rsid w:val="009061A9"/>
    <w:rsid w:val="00906F84"/>
    <w:rsid w:val="0091104F"/>
    <w:rsid w:val="009130CE"/>
    <w:rsid w:val="00913A19"/>
    <w:rsid w:val="00914673"/>
    <w:rsid w:val="009150E3"/>
    <w:rsid w:val="00915978"/>
    <w:rsid w:val="00915BD4"/>
    <w:rsid w:val="009209A0"/>
    <w:rsid w:val="009222A5"/>
    <w:rsid w:val="00925523"/>
    <w:rsid w:val="00925607"/>
    <w:rsid w:val="00926721"/>
    <w:rsid w:val="00926727"/>
    <w:rsid w:val="00927299"/>
    <w:rsid w:val="009337EF"/>
    <w:rsid w:val="0093454C"/>
    <w:rsid w:val="00940FD1"/>
    <w:rsid w:val="00942116"/>
    <w:rsid w:val="0094260E"/>
    <w:rsid w:val="009429AD"/>
    <w:rsid w:val="00942F69"/>
    <w:rsid w:val="00943A3D"/>
    <w:rsid w:val="009454D8"/>
    <w:rsid w:val="009505C2"/>
    <w:rsid w:val="00950F33"/>
    <w:rsid w:val="00951209"/>
    <w:rsid w:val="00951FC0"/>
    <w:rsid w:val="00953688"/>
    <w:rsid w:val="00955AF7"/>
    <w:rsid w:val="00955E2A"/>
    <w:rsid w:val="0095697D"/>
    <w:rsid w:val="00956D07"/>
    <w:rsid w:val="0095719F"/>
    <w:rsid w:val="009576A1"/>
    <w:rsid w:val="009577D0"/>
    <w:rsid w:val="009605ED"/>
    <w:rsid w:val="0096118F"/>
    <w:rsid w:val="00962E7F"/>
    <w:rsid w:val="00963B05"/>
    <w:rsid w:val="009678E8"/>
    <w:rsid w:val="0097060A"/>
    <w:rsid w:val="00970799"/>
    <w:rsid w:val="00972211"/>
    <w:rsid w:val="009729E7"/>
    <w:rsid w:val="00972B73"/>
    <w:rsid w:val="00973B00"/>
    <w:rsid w:val="00974410"/>
    <w:rsid w:val="009759FE"/>
    <w:rsid w:val="00976248"/>
    <w:rsid w:val="009774D5"/>
    <w:rsid w:val="009777D9"/>
    <w:rsid w:val="009808E7"/>
    <w:rsid w:val="00981273"/>
    <w:rsid w:val="00984FA5"/>
    <w:rsid w:val="009855F1"/>
    <w:rsid w:val="00991B88"/>
    <w:rsid w:val="0099214A"/>
    <w:rsid w:val="009925DF"/>
    <w:rsid w:val="00993705"/>
    <w:rsid w:val="00994D45"/>
    <w:rsid w:val="00997C23"/>
    <w:rsid w:val="009A1CBE"/>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74BC"/>
    <w:rsid w:val="009D2D27"/>
    <w:rsid w:val="009D3B0A"/>
    <w:rsid w:val="009D4550"/>
    <w:rsid w:val="009D62DC"/>
    <w:rsid w:val="009D693E"/>
    <w:rsid w:val="009E0A77"/>
    <w:rsid w:val="009E126E"/>
    <w:rsid w:val="009E2007"/>
    <w:rsid w:val="009E3297"/>
    <w:rsid w:val="009E386A"/>
    <w:rsid w:val="009E5B0B"/>
    <w:rsid w:val="009E790A"/>
    <w:rsid w:val="009F1D8D"/>
    <w:rsid w:val="009F2F76"/>
    <w:rsid w:val="009F3103"/>
    <w:rsid w:val="009F33BF"/>
    <w:rsid w:val="009F734F"/>
    <w:rsid w:val="009F7977"/>
    <w:rsid w:val="009F7BA0"/>
    <w:rsid w:val="00A0015A"/>
    <w:rsid w:val="00A00C97"/>
    <w:rsid w:val="00A0107D"/>
    <w:rsid w:val="00A01626"/>
    <w:rsid w:val="00A02342"/>
    <w:rsid w:val="00A02CF7"/>
    <w:rsid w:val="00A03C51"/>
    <w:rsid w:val="00A060A4"/>
    <w:rsid w:val="00A06351"/>
    <w:rsid w:val="00A06529"/>
    <w:rsid w:val="00A07259"/>
    <w:rsid w:val="00A10EBC"/>
    <w:rsid w:val="00A10F2D"/>
    <w:rsid w:val="00A11A4F"/>
    <w:rsid w:val="00A13EC0"/>
    <w:rsid w:val="00A15F48"/>
    <w:rsid w:val="00A163D0"/>
    <w:rsid w:val="00A1667C"/>
    <w:rsid w:val="00A16B8A"/>
    <w:rsid w:val="00A16BD0"/>
    <w:rsid w:val="00A17C31"/>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D6"/>
    <w:rsid w:val="00A3608F"/>
    <w:rsid w:val="00A409DE"/>
    <w:rsid w:val="00A40B6E"/>
    <w:rsid w:val="00A40E4D"/>
    <w:rsid w:val="00A4242D"/>
    <w:rsid w:val="00A42497"/>
    <w:rsid w:val="00A42661"/>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1BA4"/>
    <w:rsid w:val="00A53889"/>
    <w:rsid w:val="00A554E5"/>
    <w:rsid w:val="00A554F8"/>
    <w:rsid w:val="00A5738D"/>
    <w:rsid w:val="00A616A6"/>
    <w:rsid w:val="00A61DBD"/>
    <w:rsid w:val="00A625C6"/>
    <w:rsid w:val="00A62FB4"/>
    <w:rsid w:val="00A639A6"/>
    <w:rsid w:val="00A63DC1"/>
    <w:rsid w:val="00A65F8E"/>
    <w:rsid w:val="00A67113"/>
    <w:rsid w:val="00A6797C"/>
    <w:rsid w:val="00A7064B"/>
    <w:rsid w:val="00A70EAB"/>
    <w:rsid w:val="00A7113E"/>
    <w:rsid w:val="00A7132F"/>
    <w:rsid w:val="00A729EA"/>
    <w:rsid w:val="00A74C9E"/>
    <w:rsid w:val="00A75B0C"/>
    <w:rsid w:val="00A7635B"/>
    <w:rsid w:val="00A7671C"/>
    <w:rsid w:val="00A80D71"/>
    <w:rsid w:val="00A80DC0"/>
    <w:rsid w:val="00A8286E"/>
    <w:rsid w:val="00A837AD"/>
    <w:rsid w:val="00A85053"/>
    <w:rsid w:val="00A868CA"/>
    <w:rsid w:val="00A87B04"/>
    <w:rsid w:val="00A9127F"/>
    <w:rsid w:val="00A91597"/>
    <w:rsid w:val="00A942D9"/>
    <w:rsid w:val="00A94493"/>
    <w:rsid w:val="00A95421"/>
    <w:rsid w:val="00A960F0"/>
    <w:rsid w:val="00AA05DD"/>
    <w:rsid w:val="00AA06DA"/>
    <w:rsid w:val="00AA07B0"/>
    <w:rsid w:val="00AA2A8A"/>
    <w:rsid w:val="00AA3802"/>
    <w:rsid w:val="00AA49DC"/>
    <w:rsid w:val="00AA4E2D"/>
    <w:rsid w:val="00AA52F4"/>
    <w:rsid w:val="00AA7163"/>
    <w:rsid w:val="00AB1A10"/>
    <w:rsid w:val="00AB1A9C"/>
    <w:rsid w:val="00AB20C8"/>
    <w:rsid w:val="00AB36D6"/>
    <w:rsid w:val="00AB3CC6"/>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1825"/>
    <w:rsid w:val="00AF3CFF"/>
    <w:rsid w:val="00AF4E2A"/>
    <w:rsid w:val="00AF67F0"/>
    <w:rsid w:val="00B0268C"/>
    <w:rsid w:val="00B029EA"/>
    <w:rsid w:val="00B048A7"/>
    <w:rsid w:val="00B06957"/>
    <w:rsid w:val="00B06FC7"/>
    <w:rsid w:val="00B07062"/>
    <w:rsid w:val="00B10062"/>
    <w:rsid w:val="00B11234"/>
    <w:rsid w:val="00B11383"/>
    <w:rsid w:val="00B11A03"/>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4CFD"/>
    <w:rsid w:val="00B351A2"/>
    <w:rsid w:val="00B36F1A"/>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252"/>
    <w:rsid w:val="00B656D3"/>
    <w:rsid w:val="00B66137"/>
    <w:rsid w:val="00B67B85"/>
    <w:rsid w:val="00B67B97"/>
    <w:rsid w:val="00B708D3"/>
    <w:rsid w:val="00B70E1F"/>
    <w:rsid w:val="00B710C9"/>
    <w:rsid w:val="00B754AC"/>
    <w:rsid w:val="00B77BB7"/>
    <w:rsid w:val="00B77C17"/>
    <w:rsid w:val="00B800A3"/>
    <w:rsid w:val="00B814D0"/>
    <w:rsid w:val="00B864F9"/>
    <w:rsid w:val="00B86799"/>
    <w:rsid w:val="00B87CED"/>
    <w:rsid w:val="00B90D95"/>
    <w:rsid w:val="00B91F2F"/>
    <w:rsid w:val="00B926E3"/>
    <w:rsid w:val="00B93336"/>
    <w:rsid w:val="00B966F2"/>
    <w:rsid w:val="00B968C8"/>
    <w:rsid w:val="00B9694F"/>
    <w:rsid w:val="00BA032D"/>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ECA"/>
    <w:rsid w:val="00BD52E0"/>
    <w:rsid w:val="00BD58C7"/>
    <w:rsid w:val="00BD6A2F"/>
    <w:rsid w:val="00BD6BB8"/>
    <w:rsid w:val="00BD70DE"/>
    <w:rsid w:val="00BD7542"/>
    <w:rsid w:val="00BD7CEF"/>
    <w:rsid w:val="00BE1B13"/>
    <w:rsid w:val="00BE1C86"/>
    <w:rsid w:val="00BE1F03"/>
    <w:rsid w:val="00BE1F43"/>
    <w:rsid w:val="00BE32A4"/>
    <w:rsid w:val="00BE3E9C"/>
    <w:rsid w:val="00BE3F0E"/>
    <w:rsid w:val="00BE51C0"/>
    <w:rsid w:val="00BE6459"/>
    <w:rsid w:val="00BE78C2"/>
    <w:rsid w:val="00BF0844"/>
    <w:rsid w:val="00BF0A1C"/>
    <w:rsid w:val="00BF3F81"/>
    <w:rsid w:val="00BF5EC3"/>
    <w:rsid w:val="00BF5F65"/>
    <w:rsid w:val="00BF63BB"/>
    <w:rsid w:val="00BF64C0"/>
    <w:rsid w:val="00C03368"/>
    <w:rsid w:val="00C04470"/>
    <w:rsid w:val="00C0520E"/>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E9C"/>
    <w:rsid w:val="00C40600"/>
    <w:rsid w:val="00C41B64"/>
    <w:rsid w:val="00C4205C"/>
    <w:rsid w:val="00C420EF"/>
    <w:rsid w:val="00C44402"/>
    <w:rsid w:val="00C452F4"/>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7F3"/>
    <w:rsid w:val="00C65A0A"/>
    <w:rsid w:val="00C66DFB"/>
    <w:rsid w:val="00C70576"/>
    <w:rsid w:val="00C708FE"/>
    <w:rsid w:val="00C7270F"/>
    <w:rsid w:val="00C72ADD"/>
    <w:rsid w:val="00C73986"/>
    <w:rsid w:val="00C73F9B"/>
    <w:rsid w:val="00C73FE7"/>
    <w:rsid w:val="00C750D0"/>
    <w:rsid w:val="00C758F8"/>
    <w:rsid w:val="00C758F9"/>
    <w:rsid w:val="00C75A03"/>
    <w:rsid w:val="00C76A4B"/>
    <w:rsid w:val="00C809F0"/>
    <w:rsid w:val="00C80F3E"/>
    <w:rsid w:val="00C8101A"/>
    <w:rsid w:val="00C820BD"/>
    <w:rsid w:val="00C82A9C"/>
    <w:rsid w:val="00C833B1"/>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F19"/>
    <w:rsid w:val="00CA39B4"/>
    <w:rsid w:val="00CA63D1"/>
    <w:rsid w:val="00CA66F9"/>
    <w:rsid w:val="00CB0E93"/>
    <w:rsid w:val="00CB1163"/>
    <w:rsid w:val="00CB186D"/>
    <w:rsid w:val="00CB1997"/>
    <w:rsid w:val="00CB2123"/>
    <w:rsid w:val="00CB220C"/>
    <w:rsid w:val="00CB2580"/>
    <w:rsid w:val="00CB304B"/>
    <w:rsid w:val="00CB31CA"/>
    <w:rsid w:val="00CB3468"/>
    <w:rsid w:val="00CB6CD0"/>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5EB"/>
    <w:rsid w:val="00CE392F"/>
    <w:rsid w:val="00CE5377"/>
    <w:rsid w:val="00CE600A"/>
    <w:rsid w:val="00CE74C4"/>
    <w:rsid w:val="00CF17D5"/>
    <w:rsid w:val="00CF2E37"/>
    <w:rsid w:val="00CF3434"/>
    <w:rsid w:val="00CF3631"/>
    <w:rsid w:val="00CF414B"/>
    <w:rsid w:val="00CF4CFF"/>
    <w:rsid w:val="00CF6624"/>
    <w:rsid w:val="00CF662B"/>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B96"/>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5318"/>
    <w:rsid w:val="00D655E0"/>
    <w:rsid w:val="00D67632"/>
    <w:rsid w:val="00D708DD"/>
    <w:rsid w:val="00D71B54"/>
    <w:rsid w:val="00D747E5"/>
    <w:rsid w:val="00D74FC0"/>
    <w:rsid w:val="00D7575F"/>
    <w:rsid w:val="00D75E9D"/>
    <w:rsid w:val="00D80739"/>
    <w:rsid w:val="00D80AF4"/>
    <w:rsid w:val="00D80D38"/>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53CD"/>
    <w:rsid w:val="00DA5562"/>
    <w:rsid w:val="00DA723B"/>
    <w:rsid w:val="00DA757F"/>
    <w:rsid w:val="00DA7593"/>
    <w:rsid w:val="00DA7C66"/>
    <w:rsid w:val="00DB0117"/>
    <w:rsid w:val="00DB024E"/>
    <w:rsid w:val="00DB07CF"/>
    <w:rsid w:val="00DB3139"/>
    <w:rsid w:val="00DB34C8"/>
    <w:rsid w:val="00DB435E"/>
    <w:rsid w:val="00DB4E58"/>
    <w:rsid w:val="00DB5456"/>
    <w:rsid w:val="00DB5554"/>
    <w:rsid w:val="00DB6BF3"/>
    <w:rsid w:val="00DB7A2B"/>
    <w:rsid w:val="00DC118D"/>
    <w:rsid w:val="00DC1C5C"/>
    <w:rsid w:val="00DC1F73"/>
    <w:rsid w:val="00DC2EDA"/>
    <w:rsid w:val="00DC3D82"/>
    <w:rsid w:val="00DC47A4"/>
    <w:rsid w:val="00DC5FEE"/>
    <w:rsid w:val="00DC6D7E"/>
    <w:rsid w:val="00DD0AEC"/>
    <w:rsid w:val="00DD0C11"/>
    <w:rsid w:val="00DD2025"/>
    <w:rsid w:val="00DD2991"/>
    <w:rsid w:val="00DD29A1"/>
    <w:rsid w:val="00DD366A"/>
    <w:rsid w:val="00DD3D89"/>
    <w:rsid w:val="00DD4205"/>
    <w:rsid w:val="00DD7239"/>
    <w:rsid w:val="00DE0C69"/>
    <w:rsid w:val="00DE10FE"/>
    <w:rsid w:val="00DE2DDB"/>
    <w:rsid w:val="00DE2FB8"/>
    <w:rsid w:val="00DE34CF"/>
    <w:rsid w:val="00DE3BDA"/>
    <w:rsid w:val="00DE3FE0"/>
    <w:rsid w:val="00DE5C41"/>
    <w:rsid w:val="00DF038A"/>
    <w:rsid w:val="00DF10CD"/>
    <w:rsid w:val="00DF1834"/>
    <w:rsid w:val="00DF1D5A"/>
    <w:rsid w:val="00DF3084"/>
    <w:rsid w:val="00DF33B2"/>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2934"/>
    <w:rsid w:val="00E2435A"/>
    <w:rsid w:val="00E2616C"/>
    <w:rsid w:val="00E26285"/>
    <w:rsid w:val="00E302D8"/>
    <w:rsid w:val="00E316F4"/>
    <w:rsid w:val="00E31C6C"/>
    <w:rsid w:val="00E332C7"/>
    <w:rsid w:val="00E33314"/>
    <w:rsid w:val="00E33FC5"/>
    <w:rsid w:val="00E349A7"/>
    <w:rsid w:val="00E35884"/>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F3B"/>
    <w:rsid w:val="00E948C9"/>
    <w:rsid w:val="00E96BDE"/>
    <w:rsid w:val="00EA01CC"/>
    <w:rsid w:val="00EA1D03"/>
    <w:rsid w:val="00EA29FC"/>
    <w:rsid w:val="00EA4758"/>
    <w:rsid w:val="00EA4ABC"/>
    <w:rsid w:val="00EA5251"/>
    <w:rsid w:val="00EA5739"/>
    <w:rsid w:val="00EA59B1"/>
    <w:rsid w:val="00EA5CA6"/>
    <w:rsid w:val="00EA722D"/>
    <w:rsid w:val="00EA7247"/>
    <w:rsid w:val="00EB03EE"/>
    <w:rsid w:val="00EB1F1A"/>
    <w:rsid w:val="00EB2C5A"/>
    <w:rsid w:val="00EB2E70"/>
    <w:rsid w:val="00EB3A3C"/>
    <w:rsid w:val="00EB3A5A"/>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7F6"/>
    <w:rsid w:val="00EF4F35"/>
    <w:rsid w:val="00EF5658"/>
    <w:rsid w:val="00EF5C89"/>
    <w:rsid w:val="00EF67EC"/>
    <w:rsid w:val="00EF6C05"/>
    <w:rsid w:val="00EF7562"/>
    <w:rsid w:val="00F00C60"/>
    <w:rsid w:val="00F01288"/>
    <w:rsid w:val="00F0153D"/>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300FB"/>
    <w:rsid w:val="00F30B6B"/>
    <w:rsid w:val="00F30D57"/>
    <w:rsid w:val="00F3103C"/>
    <w:rsid w:val="00F312BD"/>
    <w:rsid w:val="00F31DCD"/>
    <w:rsid w:val="00F32F25"/>
    <w:rsid w:val="00F33067"/>
    <w:rsid w:val="00F33203"/>
    <w:rsid w:val="00F33611"/>
    <w:rsid w:val="00F345C6"/>
    <w:rsid w:val="00F345EE"/>
    <w:rsid w:val="00F3476A"/>
    <w:rsid w:val="00F34D37"/>
    <w:rsid w:val="00F406C3"/>
    <w:rsid w:val="00F40DCE"/>
    <w:rsid w:val="00F418B2"/>
    <w:rsid w:val="00F42990"/>
    <w:rsid w:val="00F42B40"/>
    <w:rsid w:val="00F43165"/>
    <w:rsid w:val="00F458BA"/>
    <w:rsid w:val="00F46EBB"/>
    <w:rsid w:val="00F5023E"/>
    <w:rsid w:val="00F509FD"/>
    <w:rsid w:val="00F5278D"/>
    <w:rsid w:val="00F528E7"/>
    <w:rsid w:val="00F537EA"/>
    <w:rsid w:val="00F5448E"/>
    <w:rsid w:val="00F558A8"/>
    <w:rsid w:val="00F573A9"/>
    <w:rsid w:val="00F60B07"/>
    <w:rsid w:val="00F61B42"/>
    <w:rsid w:val="00F61BC7"/>
    <w:rsid w:val="00F62350"/>
    <w:rsid w:val="00F6320C"/>
    <w:rsid w:val="00F63A61"/>
    <w:rsid w:val="00F65DC7"/>
    <w:rsid w:val="00F675EF"/>
    <w:rsid w:val="00F703A3"/>
    <w:rsid w:val="00F725AE"/>
    <w:rsid w:val="00F74696"/>
    <w:rsid w:val="00F74E35"/>
    <w:rsid w:val="00F7629D"/>
    <w:rsid w:val="00F77A7D"/>
    <w:rsid w:val="00F81ED9"/>
    <w:rsid w:val="00F8215A"/>
    <w:rsid w:val="00F8443A"/>
    <w:rsid w:val="00F8523B"/>
    <w:rsid w:val="00F8559D"/>
    <w:rsid w:val="00F85966"/>
    <w:rsid w:val="00F85D31"/>
    <w:rsid w:val="00F86753"/>
    <w:rsid w:val="00F873A3"/>
    <w:rsid w:val="00F90A7F"/>
    <w:rsid w:val="00F90AE0"/>
    <w:rsid w:val="00F923D7"/>
    <w:rsid w:val="00F9555E"/>
    <w:rsid w:val="00F95A13"/>
    <w:rsid w:val="00F95ED6"/>
    <w:rsid w:val="00F9605C"/>
    <w:rsid w:val="00F96C66"/>
    <w:rsid w:val="00FA0388"/>
    <w:rsid w:val="00FA0DCF"/>
    <w:rsid w:val="00FA283F"/>
    <w:rsid w:val="00FA3951"/>
    <w:rsid w:val="00FA53C9"/>
    <w:rsid w:val="00FA62C6"/>
    <w:rsid w:val="00FA7CDB"/>
    <w:rsid w:val="00FB0444"/>
    <w:rsid w:val="00FB1CC6"/>
    <w:rsid w:val="00FB1D77"/>
    <w:rsid w:val="00FB3678"/>
    <w:rsid w:val="00FB37F4"/>
    <w:rsid w:val="00FB3E6D"/>
    <w:rsid w:val="00FB62C6"/>
    <w:rsid w:val="00FB6386"/>
    <w:rsid w:val="00FB6F06"/>
    <w:rsid w:val="00FB71F4"/>
    <w:rsid w:val="00FB72E5"/>
    <w:rsid w:val="00FC07C0"/>
    <w:rsid w:val="00FC0ABF"/>
    <w:rsid w:val="00FC2674"/>
    <w:rsid w:val="00FC28E4"/>
    <w:rsid w:val="00FC2A5F"/>
    <w:rsid w:val="00FC331B"/>
    <w:rsid w:val="00FC3E22"/>
    <w:rsid w:val="00FC71B3"/>
    <w:rsid w:val="00FC72C7"/>
    <w:rsid w:val="00FC731E"/>
    <w:rsid w:val="00FC75AB"/>
    <w:rsid w:val="00FC78AF"/>
    <w:rsid w:val="00FD03AE"/>
    <w:rsid w:val="00FD080B"/>
    <w:rsid w:val="00FD197F"/>
    <w:rsid w:val="00FD1F2E"/>
    <w:rsid w:val="00FD3503"/>
    <w:rsid w:val="00FD440B"/>
    <w:rsid w:val="00FD6006"/>
    <w:rsid w:val="00FD7729"/>
    <w:rsid w:val="00FD779D"/>
    <w:rsid w:val="00FD788D"/>
    <w:rsid w:val="00FE3046"/>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4C5E"/>
    <w:pPr>
      <w:spacing w:after="180"/>
    </w:pPr>
    <w:rPr>
      <w:rFonts w:ascii="Times New Roman" w:hAnsi="Times New Roman"/>
      <w:lang w:val="en-GB" w:eastAsia="en-US"/>
    </w:rPr>
  </w:style>
  <w:style w:type="paragraph" w:styleId="Heading1">
    <w:name w:val="heading 1"/>
    <w:aliases w:val="H1"/>
    <w:next w:val="Normal"/>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rsid w:val="008861DC"/>
    <w:pPr>
      <w:pBdr>
        <w:top w:val="none" w:sz="0" w:space="0" w:color="auto"/>
      </w:pBdr>
      <w:spacing w:before="180"/>
      <w:outlineLvl w:val="1"/>
    </w:pPr>
    <w:rPr>
      <w:sz w:val="32"/>
    </w:rPr>
  </w:style>
  <w:style w:type="paragraph" w:styleId="Heading3">
    <w:name w:val="heading 3"/>
    <w:basedOn w:val="Heading2"/>
    <w:next w:val="Normal"/>
    <w:qFormat/>
    <w:rsid w:val="008861DC"/>
    <w:pPr>
      <w:spacing w:before="120"/>
      <w:outlineLvl w:val="2"/>
    </w:pPr>
    <w:rPr>
      <w:sz w:val="28"/>
    </w:rPr>
  </w:style>
  <w:style w:type="paragraph" w:styleId="Heading4">
    <w:name w:val="heading 4"/>
    <w:basedOn w:val="Heading3"/>
    <w:next w:val="Normal"/>
    <w:qFormat/>
    <w:rsid w:val="008861DC"/>
    <w:pPr>
      <w:ind w:left="1418" w:hanging="1418"/>
      <w:outlineLvl w:val="3"/>
    </w:pPr>
    <w:rPr>
      <w:sz w:val="24"/>
    </w:rPr>
  </w:style>
  <w:style w:type="paragraph" w:styleId="Heading5">
    <w:name w:val="heading 5"/>
    <w:basedOn w:val="Heading4"/>
    <w:next w:val="Normal"/>
    <w:qFormat/>
    <w:rsid w:val="008861DC"/>
    <w:pPr>
      <w:ind w:left="1701" w:hanging="1701"/>
      <w:outlineLvl w:val="4"/>
    </w:pPr>
    <w:rPr>
      <w:sz w:val="22"/>
    </w:rPr>
  </w:style>
  <w:style w:type="paragraph" w:styleId="Heading6">
    <w:name w:val="heading 6"/>
    <w:basedOn w:val="H6"/>
    <w:next w:val="Normal"/>
    <w:qFormat/>
    <w:rsid w:val="008861DC"/>
    <w:pPr>
      <w:outlineLvl w:val="5"/>
    </w:pPr>
  </w:style>
  <w:style w:type="paragraph" w:styleId="Heading7">
    <w:name w:val="heading 7"/>
    <w:basedOn w:val="H6"/>
    <w:next w:val="Normal"/>
    <w:qFormat/>
    <w:rsid w:val="008861DC"/>
    <w:pPr>
      <w:outlineLvl w:val="6"/>
    </w:pPr>
  </w:style>
  <w:style w:type="paragraph" w:styleId="Heading8">
    <w:name w:val="heading 8"/>
    <w:basedOn w:val="Heading1"/>
    <w:next w:val="Normal"/>
    <w:qFormat/>
    <w:rsid w:val="008861DC"/>
    <w:pPr>
      <w:ind w:left="0" w:firstLine="0"/>
      <w:outlineLvl w:val="7"/>
    </w:pPr>
  </w:style>
  <w:style w:type="paragraph" w:styleId="Heading9">
    <w:name w:val="heading 9"/>
    <w:basedOn w:val="Heading8"/>
    <w:next w:val="Normal"/>
    <w:qFormat/>
    <w:rsid w:val="008861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8861DC"/>
    <w:pPr>
      <w:spacing w:before="180"/>
      <w:ind w:left="2693" w:hanging="2693"/>
    </w:pPr>
    <w:rPr>
      <w:b/>
    </w:rPr>
  </w:style>
  <w:style w:type="paragraph" w:styleId="TOC1">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8861DC"/>
    <w:pPr>
      <w:ind w:left="1701" w:hanging="1701"/>
    </w:pPr>
  </w:style>
  <w:style w:type="paragraph" w:styleId="TOC4">
    <w:name w:val="toc 4"/>
    <w:basedOn w:val="TOC3"/>
    <w:semiHidden/>
    <w:rsid w:val="008861DC"/>
    <w:pPr>
      <w:ind w:left="1418" w:hanging="1418"/>
    </w:pPr>
  </w:style>
  <w:style w:type="paragraph" w:styleId="TOC3">
    <w:name w:val="toc 3"/>
    <w:basedOn w:val="TOC2"/>
    <w:semiHidden/>
    <w:rsid w:val="008861DC"/>
    <w:pPr>
      <w:ind w:left="1134" w:hanging="1134"/>
    </w:pPr>
  </w:style>
  <w:style w:type="paragraph" w:styleId="TOC2">
    <w:name w:val="toc 2"/>
    <w:basedOn w:val="TOC1"/>
    <w:semiHidden/>
    <w:rsid w:val="008861DC"/>
    <w:pPr>
      <w:keepNext w:val="0"/>
      <w:spacing w:before="0"/>
      <w:ind w:left="851" w:hanging="851"/>
    </w:pPr>
    <w:rPr>
      <w:sz w:val="20"/>
    </w:rPr>
  </w:style>
  <w:style w:type="paragraph" w:styleId="Index2">
    <w:name w:val="index 2"/>
    <w:basedOn w:val="Index1"/>
    <w:semiHidden/>
    <w:rsid w:val="008861DC"/>
    <w:pPr>
      <w:ind w:left="284"/>
    </w:pPr>
  </w:style>
  <w:style w:type="paragraph" w:styleId="Index1">
    <w:name w:val="index 1"/>
    <w:basedOn w:val="Normal"/>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8861DC"/>
    <w:pPr>
      <w:outlineLvl w:val="9"/>
    </w:pPr>
  </w:style>
  <w:style w:type="paragraph" w:styleId="ListNumber2">
    <w:name w:val="List Number 2"/>
    <w:basedOn w:val="ListNumber"/>
    <w:rsid w:val="008861DC"/>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861DC"/>
    <w:pPr>
      <w:widowControl w:val="0"/>
    </w:pPr>
    <w:rPr>
      <w:rFonts w:ascii="Arial" w:hAnsi="Arial"/>
      <w:b/>
      <w:noProof/>
      <w:sz w:val="18"/>
      <w:lang w:val="en-GB" w:eastAsia="en-US"/>
    </w:rPr>
  </w:style>
  <w:style w:type="character" w:styleId="FootnoteReference">
    <w:name w:val="footnote reference"/>
    <w:semiHidden/>
    <w:rsid w:val="008861DC"/>
    <w:rPr>
      <w:b/>
      <w:position w:val="6"/>
      <w:sz w:val="16"/>
    </w:rPr>
  </w:style>
  <w:style w:type="paragraph" w:styleId="FootnoteText">
    <w:name w:val="footnote text"/>
    <w:basedOn w:val="Normal"/>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Normal"/>
    <w:link w:val="NOChar"/>
    <w:rsid w:val="008861DC"/>
    <w:pPr>
      <w:keepLines/>
      <w:ind w:left="1135" w:hanging="851"/>
    </w:pPr>
  </w:style>
  <w:style w:type="paragraph" w:styleId="TOC9">
    <w:name w:val="toc 9"/>
    <w:basedOn w:val="TOC8"/>
    <w:semiHidden/>
    <w:rsid w:val="008861DC"/>
    <w:pPr>
      <w:ind w:left="1418" w:hanging="1418"/>
    </w:pPr>
  </w:style>
  <w:style w:type="paragraph" w:customStyle="1" w:styleId="EX">
    <w:name w:val="EX"/>
    <w:basedOn w:val="Normal"/>
    <w:rsid w:val="008861DC"/>
    <w:pPr>
      <w:keepLines/>
      <w:ind w:left="1702" w:hanging="1418"/>
    </w:pPr>
  </w:style>
  <w:style w:type="paragraph" w:customStyle="1" w:styleId="FP">
    <w:name w:val="FP"/>
    <w:basedOn w:val="Normal"/>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TOC6">
    <w:name w:val="toc 6"/>
    <w:basedOn w:val="TOC5"/>
    <w:next w:val="Normal"/>
    <w:semiHidden/>
    <w:rsid w:val="008861DC"/>
    <w:pPr>
      <w:ind w:left="1985" w:hanging="1985"/>
    </w:pPr>
  </w:style>
  <w:style w:type="paragraph" w:styleId="TOC7">
    <w:name w:val="toc 7"/>
    <w:basedOn w:val="TOC6"/>
    <w:next w:val="Normal"/>
    <w:semiHidden/>
    <w:rsid w:val="008861DC"/>
    <w:pPr>
      <w:ind w:left="2268" w:hanging="2268"/>
    </w:pPr>
  </w:style>
  <w:style w:type="paragraph" w:styleId="ListBullet2">
    <w:name w:val="List Bullet 2"/>
    <w:basedOn w:val="ListBullet"/>
    <w:rsid w:val="008861DC"/>
    <w:pPr>
      <w:ind w:left="851"/>
    </w:pPr>
  </w:style>
  <w:style w:type="paragraph" w:styleId="ListBullet3">
    <w:name w:val="List Bullet 3"/>
    <w:basedOn w:val="ListBullet2"/>
    <w:rsid w:val="008861DC"/>
    <w:pPr>
      <w:ind w:left="1135"/>
    </w:pPr>
  </w:style>
  <w:style w:type="paragraph" w:styleId="ListNumber">
    <w:name w:val="List Number"/>
    <w:basedOn w:val="List"/>
    <w:rsid w:val="008861DC"/>
  </w:style>
  <w:style w:type="paragraph" w:customStyle="1" w:styleId="EQ">
    <w:name w:val="EQ"/>
    <w:basedOn w:val="Normal"/>
    <w:next w:val="Normal"/>
    <w:rsid w:val="008861DC"/>
    <w:pPr>
      <w:keepLines/>
      <w:tabs>
        <w:tab w:val="center" w:pos="4536"/>
        <w:tab w:val="right" w:pos="9072"/>
      </w:tabs>
    </w:pPr>
    <w:rPr>
      <w:noProof/>
    </w:rPr>
  </w:style>
  <w:style w:type="paragraph" w:customStyle="1" w:styleId="TH">
    <w:name w:val="TH"/>
    <w:basedOn w:val="Normal"/>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Heading5"/>
    <w:next w:val="Normal"/>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Normal"/>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List2">
    <w:name w:val="List 2"/>
    <w:basedOn w:val="List"/>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8861DC"/>
    <w:pPr>
      <w:ind w:left="1135"/>
    </w:pPr>
  </w:style>
  <w:style w:type="paragraph" w:styleId="List4">
    <w:name w:val="List 4"/>
    <w:basedOn w:val="List3"/>
    <w:rsid w:val="008861DC"/>
    <w:pPr>
      <w:ind w:left="1418"/>
    </w:pPr>
  </w:style>
  <w:style w:type="paragraph" w:styleId="List5">
    <w:name w:val="List 5"/>
    <w:basedOn w:val="List4"/>
    <w:rsid w:val="008861DC"/>
    <w:pPr>
      <w:ind w:left="1702"/>
    </w:pPr>
  </w:style>
  <w:style w:type="paragraph" w:customStyle="1" w:styleId="EditorsNote">
    <w:name w:val="Editor's Note"/>
    <w:basedOn w:val="NO"/>
    <w:rsid w:val="008861DC"/>
    <w:rPr>
      <w:color w:val="FF0000"/>
    </w:rPr>
  </w:style>
  <w:style w:type="paragraph" w:styleId="List">
    <w:name w:val="List"/>
    <w:basedOn w:val="Normal"/>
    <w:rsid w:val="008861DC"/>
    <w:pPr>
      <w:ind w:left="568" w:hanging="284"/>
    </w:pPr>
  </w:style>
  <w:style w:type="paragraph" w:styleId="ListBullet">
    <w:name w:val="List Bullet"/>
    <w:basedOn w:val="List"/>
    <w:rsid w:val="008861DC"/>
  </w:style>
  <w:style w:type="paragraph" w:styleId="ListBullet4">
    <w:name w:val="List Bullet 4"/>
    <w:basedOn w:val="ListBullet3"/>
    <w:rsid w:val="008861DC"/>
    <w:pPr>
      <w:ind w:left="1418"/>
    </w:pPr>
  </w:style>
  <w:style w:type="paragraph" w:styleId="ListBullet5">
    <w:name w:val="List Bullet 5"/>
    <w:basedOn w:val="ListBullet4"/>
    <w:rsid w:val="008861DC"/>
    <w:pPr>
      <w:ind w:left="1702"/>
    </w:pPr>
  </w:style>
  <w:style w:type="paragraph" w:customStyle="1" w:styleId="B1">
    <w:name w:val="B1"/>
    <w:basedOn w:val="List"/>
    <w:link w:val="B1Char"/>
    <w:qFormat/>
    <w:rsid w:val="008861DC"/>
  </w:style>
  <w:style w:type="paragraph" w:customStyle="1" w:styleId="B2">
    <w:name w:val="B2"/>
    <w:basedOn w:val="List2"/>
    <w:link w:val="B2Char"/>
    <w:qFormat/>
    <w:rsid w:val="008861DC"/>
  </w:style>
  <w:style w:type="paragraph" w:customStyle="1" w:styleId="B3">
    <w:name w:val="B3"/>
    <w:basedOn w:val="List3"/>
    <w:link w:val="B3Char"/>
    <w:qFormat/>
    <w:rsid w:val="008861DC"/>
  </w:style>
  <w:style w:type="paragraph" w:customStyle="1" w:styleId="B4">
    <w:name w:val="B4"/>
    <w:basedOn w:val="List4"/>
    <w:link w:val="B4Char"/>
    <w:qFormat/>
    <w:rsid w:val="008861DC"/>
  </w:style>
  <w:style w:type="paragraph" w:customStyle="1" w:styleId="B5">
    <w:name w:val="B5"/>
    <w:basedOn w:val="List5"/>
    <w:rsid w:val="008861DC"/>
  </w:style>
  <w:style w:type="paragraph" w:styleId="Footer">
    <w:name w:val="footer"/>
    <w:basedOn w:val="Header"/>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Hyperlink">
    <w:name w:val="Hyperlink"/>
    <w:uiPriority w:val="99"/>
    <w:qFormat/>
    <w:rsid w:val="008861DC"/>
    <w:rPr>
      <w:color w:val="0000FF"/>
      <w:u w:val="single"/>
    </w:rPr>
  </w:style>
  <w:style w:type="character" w:styleId="CommentReference">
    <w:name w:val="annotation reference"/>
    <w:rsid w:val="008861DC"/>
    <w:rPr>
      <w:sz w:val="16"/>
    </w:rPr>
  </w:style>
  <w:style w:type="paragraph" w:styleId="CommentText">
    <w:name w:val="annotation text"/>
    <w:basedOn w:val="Normal"/>
    <w:link w:val="CommentTextChar"/>
    <w:rsid w:val="008861DC"/>
  </w:style>
  <w:style w:type="character" w:customStyle="1" w:styleId="1">
    <w:name w:val="访问过的超链接1"/>
    <w:rsid w:val="008861DC"/>
    <w:rPr>
      <w:color w:val="800080"/>
      <w:u w:val="single"/>
    </w:rPr>
  </w:style>
  <w:style w:type="paragraph" w:styleId="BalloonText">
    <w:name w:val="Balloon Text"/>
    <w:basedOn w:val="Normal"/>
    <w:semiHidden/>
    <w:rsid w:val="008861DC"/>
    <w:rPr>
      <w:rFonts w:ascii="Tahoma" w:hAnsi="Tahoma" w:cs="Tahoma"/>
      <w:sz w:val="16"/>
      <w:szCs w:val="16"/>
    </w:rPr>
  </w:style>
  <w:style w:type="paragraph" w:styleId="CommentSubject">
    <w:name w:val="annotation subject"/>
    <w:basedOn w:val="CommentText"/>
    <w:next w:val="CommentText"/>
    <w:semiHidden/>
    <w:rsid w:val="008861DC"/>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rsid w:val="00F95ED6"/>
    <w:rPr>
      <w:rFonts w:ascii="Times New Roman" w:hAnsi="Times New Roman"/>
      <w:lang w:val="en-GB" w:eastAsia="en-US"/>
    </w:rPr>
  </w:style>
  <w:style w:type="paragraph" w:styleId="ListParagraph">
    <w:name w:val="List Paragraph"/>
    <w:aliases w:val="- Bullets,?? ??,?????,????,Lista1,列出段落1,中等深浅网格 1 - 着色 21,列表段落,¥¡¡¡¡ì¬º¥¹¥È¶ÎÂä,ÁÐ³ö¶ÎÂä,列表段落1,—ño’i—Ž,¥ê¥¹¥È¶ÎÂä,リスト段落,1st level - Bullet List Paragraph,Lettre d'introduction,Paragrafo elenco,Normal bullet 2,Bullet list,목록단락"/>
    <w:basedOn w:val="Normal"/>
    <w:link w:val="ListParagraphChar"/>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jc w:val="both"/>
    </w:pPr>
    <w:rPr>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TableGrid">
    <w:name w:val="Table Grid"/>
    <w:basedOn w:val="TableNormal"/>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3"/>
      </w:numPr>
      <w:autoSpaceDE w:val="0"/>
      <w:autoSpaceDN w:val="0"/>
      <w:snapToGrid w:val="0"/>
      <w:spacing w:after="60"/>
      <w:jc w:val="both"/>
    </w:pPr>
    <w:rPr>
      <w:szCs w:val="16"/>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305B"/>
    <w:rPr>
      <w:rFonts w:ascii="Arial" w:hAnsi="Arial"/>
      <w:b/>
      <w:noProof/>
      <w:sz w:val="18"/>
      <w:lang w:val="en-GB" w:eastAsia="en-US"/>
    </w:rPr>
  </w:style>
  <w:style w:type="paragraph" w:customStyle="1" w:styleId="Agreement">
    <w:name w:val="Agreement"/>
    <w:basedOn w:val="Normal"/>
    <w:next w:val="Doc-text2"/>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リスト段落 Char,1st level - Bullet List Paragraph Char"/>
    <w:link w:val="ListParagraph"/>
    <w:uiPriority w:val="34"/>
    <w:qFormat/>
    <w:rsid w:val="00E07B2C"/>
    <w:rPr>
      <w:rFonts w:ascii="DengXian" w:hAnsi="SimSun" w:cs="SimSun"/>
      <w:sz w:val="21"/>
      <w:szCs w:val="21"/>
    </w:rPr>
  </w:style>
  <w:style w:type="paragraph" w:customStyle="1" w:styleId="BoldComments">
    <w:name w:val="Bold Comments"/>
    <w:basedOn w:val="Normal"/>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FollowedHyperlink">
    <w:name w:val="FollowedHyperlink"/>
    <w:basedOn w:val="DefaultParagraphFont"/>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NormalIndent">
    <w:name w:val="Normal Indent"/>
    <w:basedOn w:val="Normal"/>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Normal"/>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customStyle="1" w:styleId="EmailDiscussionChar">
    <w:name w:val="EmailDiscussion Char"/>
    <w:link w:val="EmailDiscussion"/>
    <w:locked/>
    <w:rsid w:val="0028209A"/>
    <w:rPr>
      <w:rFonts w:ascii="Arial" w:eastAsia="MS Mincho" w:hAnsi="Arial" w:cs="Arial"/>
      <w:b/>
      <w:szCs w:val="24"/>
    </w:rPr>
  </w:style>
  <w:style w:type="paragraph" w:customStyle="1" w:styleId="EmailDiscussion2">
    <w:name w:val="EmailDiscussion2"/>
    <w:basedOn w:val="Doc-text2"/>
    <w:qFormat/>
    <w:rsid w:val="0028209A"/>
    <w:rPr>
      <w:rFonts w:cs="Arial"/>
      <w:lang w:val="en-US" w:eastAsia="zh-CN"/>
    </w:rPr>
  </w:style>
  <w:style w:type="paragraph" w:customStyle="1" w:styleId="EmailDiscussion">
    <w:name w:val="EmailDiscussion"/>
    <w:basedOn w:val="Normal"/>
    <w:next w:val="EmailDiscussion2"/>
    <w:link w:val="EmailDiscussionChar"/>
    <w:qFormat/>
    <w:rsid w:val="0028209A"/>
    <w:pPr>
      <w:numPr>
        <w:numId w:val="21"/>
      </w:numPr>
      <w:spacing w:before="40" w:after="0"/>
    </w:pPr>
    <w:rPr>
      <w:rFonts w:ascii="Arial" w:eastAsia="MS Mincho" w:hAnsi="Arial" w:cs="Arial"/>
      <w:b/>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543688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78730783">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025455">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3gpp.org/ftp/TSG_RAN/WG2_RL2/TSGR2_113bis-e/Docs/R2-2102910.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3bis-e/Docs/R2-2102930.zip"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www.3gpp.org/ftp/TSG_RAN/WG2_RL2/TSGR2_113bis-e/Docs/R2-210293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2_RL2/TSGR2_113bis-e/Docs/R2-2103168.zi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3gpp.org/ftp/TSG_RAN/WG2_RL2/TSGR2_113bis-e/Docs/R2-2103168.zip" TargetMode="External"/><Relationship Id="rId10" Type="http://schemas.openxmlformats.org/officeDocument/2006/relationships/hyperlink" Target="https://www.3gpp.org/ftp/TSG_RAN/WG2_RL2/TSGR2_113bis-e/Docs/R2-2102930.zip" TargetMode="External"/><Relationship Id="rId19" Type="http://schemas.openxmlformats.org/officeDocument/2006/relationships/hyperlink" Target="https://www.3gpp.org/ftp/TSG_RAN/WG2_RL2/TSGR2_113bis-e/Docs/R2-2102910.zip" TargetMode="External"/><Relationship Id="rId4" Type="http://schemas.openxmlformats.org/officeDocument/2006/relationships/styles" Target="styles.xml"/><Relationship Id="rId9" Type="http://schemas.openxmlformats.org/officeDocument/2006/relationships/hyperlink" Target="https://www.3gpp.org/ftp/TSG_RAN/WG2_RL2/TSGR2_113bis-e/Docs/R2-2102910.zip" TargetMode="External"/><Relationship Id="rId14" Type="http://schemas.openxmlformats.org/officeDocument/2006/relationships/footer" Target="footer1.xml"/><Relationship Id="rId22" Type="http://schemas.openxmlformats.org/officeDocument/2006/relationships/hyperlink" Target="https://www.3gpp.org/ftp/TSG_RAN/WG2_RL2/TSGR2_113bis-e/Docs/R2-2103168.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980D6-3B9E-404A-9622-BBA0EF9E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25</TotalTime>
  <Pages>7</Pages>
  <Words>1636</Words>
  <Characters>9329</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Apple - Zhibin Wu</cp:lastModifiedBy>
  <cp:revision>4</cp:revision>
  <cp:lastPrinted>1900-01-01T08:00:00Z</cp:lastPrinted>
  <dcterms:created xsi:type="dcterms:W3CDTF">2021-04-12T18:52:00Z</dcterms:created>
  <dcterms:modified xsi:type="dcterms:W3CDTF">2021-04-12T23:27:00Z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(3)iesX9puAfZMg2YtKOqcb+TO1agh4p3pFvb8xk7JIkeyI8hWztZUqQhGHYu82rUomcNwtmIl5
/y3QlFPRLSZz810arrdkINzm0xn1W1JepKG+E47X9XgqqySn03XHYgMrgFfhNehoHwYEOMwS
mLu/0vCG4FmehAIFwx+6KFBdC1lZ0zYXVluFnbCRYrvzhMfbKPxXlcT36389DSux5fs+3WRJ
/XLdKxW7+qf7uH8UsE</vt:lpwstr>
  </property>
  <property fmtid="{D5CDD505-2E9C-101B-9397-08002B2CF9AE}" pid="4" name="_2015_ms_pID_7253431">
    <vt:lpwstr>5/JEmYqcLQYUGCecM2Nyf40deuqRdj1nmu7BV6ErEUrnytXe0gcPNn
k01npMS8XuHfw1y4fBBUTTJQezBDkLen/HpgD2SxM+l0ol9JK5X5BzaX+M0kyg8a6pN2gGeK
s98PCHs0kwO+rtucM7X0nD91GoE1gR3A9nkFQz3xLQNG9IiI89xntYRBUl+Tia/enf2eO9Kj
2vfRhMKlMrCG64K8BSODwqt3ul9Vb5njwoOD</vt:lpwstr>
  </property>
  <property fmtid="{D5CDD505-2E9C-101B-9397-08002B2CF9AE}" pid="5" name="_2015_ms_pID_7253432">
    <vt:lpwstr>GQ==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1618215296</vt:lpwstr>
  </property>
  <property fmtid="{D5CDD505-2E9C-101B-9397-08002B2CF9AE}" pid="10" name="NSCPROP_SA">
    <vt:lpwstr>D:\NR RAN2\RAN2 회의\RAN2_113bis-e\Inbox\Drafts\[Offline-024][NR16] Idle Inactive (Huawei)\R2-21xxxxx Disc summary of [AT113bis-e][024][NR16]_v3 LG.docx</vt:lpwstr>
  </property>
</Properties>
</file>