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E7ECB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67C31194" w14:textId="77777777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418640D1" w14:textId="77777777" w:rsidR="001E41F3" w:rsidRDefault="001E41F3">
      <w:pPr>
        <w:rPr>
          <w:noProof/>
          <w:lang w:eastAsia="ko-KR"/>
        </w:rPr>
      </w:pPr>
    </w:p>
    <w:p w14:paraId="56717AE6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宋体" w:hint="eastAsia"/>
          <w:b/>
          <w:noProof/>
          <w:lang w:eastAsia="zh-CN"/>
        </w:rPr>
        <w:t>6.15</w:t>
      </w:r>
    </w:p>
    <w:p w14:paraId="5A84B5C0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宋体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宋体" w:hint="eastAsia"/>
          <w:b/>
          <w:noProof/>
          <w:lang w:eastAsia="zh-CN"/>
        </w:rPr>
        <w:t>CATT</w:t>
      </w:r>
    </w:p>
    <w:p w14:paraId="303D6BA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14:paraId="3F58BF6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AB31640" w14:textId="77777777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69748F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1B273C">
        <w:rPr>
          <w:rFonts w:ascii="Arial" w:eastAsia="宋体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0FA96D97" w14:textId="77777777" w:rsidR="00F64218" w:rsidRDefault="00F64218" w:rsidP="00F64218">
      <w:pPr>
        <w:pStyle w:val="EmailDiscussion"/>
      </w:pPr>
      <w:r>
        <w:t>[AT111-e][036][NR-R4] CSIRS L3 and RF FR1 (CATT)</w:t>
      </w:r>
    </w:p>
    <w:p w14:paraId="71DDF2F3" w14:textId="77777777" w:rsidR="00F64218" w:rsidRDefault="00F64218" w:rsidP="00F64218">
      <w:pPr>
        <w:pStyle w:val="EmailDiscussion2"/>
      </w:pPr>
      <w:r>
        <w:tab/>
        <w:t>Scope: Treat R2-2007001, R2-2007002, R2-2007065</w:t>
      </w:r>
    </w:p>
    <w:p w14:paraId="6ABE3DD9" w14:textId="77777777"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14:paraId="1F57AB7D" w14:textId="77777777"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14:paraId="015AA558" w14:textId="77777777" w:rsidR="001B273C" w:rsidRDefault="001B273C" w:rsidP="001B273C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0D85C6A9" w14:textId="77777777" w:rsidR="001A5AEF" w:rsidRPr="001B273C" w:rsidRDefault="001B273C" w:rsidP="001B273C">
      <w:pPr>
        <w:spacing w:before="60" w:after="0"/>
        <w:rPr>
          <w:rFonts w:ascii="Arial" w:eastAsia="宋体" w:hAnsi="Arial"/>
          <w:noProof/>
          <w:szCs w:val="24"/>
          <w:lang w:eastAsia="zh-CN"/>
        </w:rPr>
      </w:pP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1B273C">
        <w:rPr>
          <w:rFonts w:ascii="Arial" w:eastAsia="宋体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宋体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602302E2" w14:textId="77777777" w:rsidR="001B273C" w:rsidRPr="00621DC0" w:rsidRDefault="001B273C" w:rsidP="00A5303D">
      <w:pPr>
        <w:rPr>
          <w:rFonts w:eastAsia="宋体"/>
          <w:lang w:eastAsia="zh-CN"/>
        </w:rPr>
      </w:pPr>
    </w:p>
    <w:p w14:paraId="3A327400" w14:textId="77777777" w:rsidR="00057A4B" w:rsidRDefault="0009159B" w:rsidP="00860FA5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3C9908B4" w14:textId="77777777" w:rsidR="001E4827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14:paraId="55EFC006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69A68FD4" w14:textId="77777777" w:rsidR="008F5F79" w:rsidRDefault="008F5F79" w:rsidP="00E22E2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5E89634" w14:textId="77777777" w:rsidR="00F959F2" w:rsidRPr="00F959F2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R2-2007001‎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36D708BB" w14:textId="77777777" w:rsidR="00E22E25" w:rsidRDefault="00F959F2" w:rsidP="00F959F2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F959F2">
        <w:rPr>
          <w:rFonts w:ascii="Arial" w:eastAsia="宋体" w:hAnsi="Arial"/>
          <w:noProof/>
          <w:szCs w:val="24"/>
          <w:lang w:eastAsia="zh-CN"/>
        </w:rPr>
        <w:t>R2-2007002‎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CR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F</w:t>
      </w:r>
      <w:r w:rsidRPr="00F959F2">
        <w:rPr>
          <w:rFonts w:ascii="Arial" w:eastAsia="宋体" w:hAnsi="Arial"/>
          <w:noProof/>
          <w:szCs w:val="24"/>
          <w:lang w:eastAsia="zh-CN"/>
        </w:rPr>
        <w:tab/>
        <w:t>NR_CSIRS_L3meas</w:t>
      </w:r>
    </w:p>
    <w:p w14:paraId="7276BE7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宋体" w:hAnsi="Arial"/>
          <w:noProof/>
          <w:szCs w:val="24"/>
          <w:lang w:eastAsia="zh-CN"/>
        </w:rPr>
      </w:pPr>
    </w:p>
    <w:p w14:paraId="507658A3" w14:textId="77777777"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>Table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C7217E" w14:paraId="5CD0062A" w14:textId="77777777" w:rsidTr="004D5DAA">
        <w:tc>
          <w:tcPr>
            <w:tcW w:w="1129" w:type="dxa"/>
          </w:tcPr>
          <w:p w14:paraId="67334B0A" w14:textId="77777777" w:rsidR="00C7217E" w:rsidRPr="00227B28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35D2B911" w14:textId="77777777" w:rsidR="00C7217E" w:rsidRDefault="00C7217E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7012935F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13AC8752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14:paraId="6A66DBE1" w14:textId="77777777" w:rsidTr="004D5DAA">
        <w:tc>
          <w:tcPr>
            <w:tcW w:w="1129" w:type="dxa"/>
          </w:tcPr>
          <w:p w14:paraId="33896DFF" w14:textId="77777777"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3A4DA954" w14:textId="77777777" w:rsidR="00C7217E" w:rsidRPr="00171B97" w:rsidRDefault="00171B97" w:rsidP="004D5DA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</w:t>
            </w:r>
            <w:r>
              <w:rPr>
                <w:rFonts w:eastAsia="宋体"/>
                <w:lang w:eastAsia="zh-CN"/>
              </w:rPr>
              <w:t>gree</w:t>
            </w:r>
          </w:p>
        </w:tc>
        <w:tc>
          <w:tcPr>
            <w:tcW w:w="6515" w:type="dxa"/>
          </w:tcPr>
          <w:p w14:paraId="5065BF40" w14:textId="77777777" w:rsidR="00C7217E" w:rsidRPr="00171B97" w:rsidRDefault="00171B97" w:rsidP="004D5DA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e support the CRs.</w:t>
            </w:r>
          </w:p>
        </w:tc>
      </w:tr>
      <w:tr w:rsidR="00C7217E" w14:paraId="455434DA" w14:textId="77777777" w:rsidTr="004D5DAA">
        <w:tc>
          <w:tcPr>
            <w:tcW w:w="1129" w:type="dxa"/>
          </w:tcPr>
          <w:p w14:paraId="070E3A95" w14:textId="2E7F40D3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47EA1290" w14:textId="4F06DB27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9D6ED22" w14:textId="62B8081A" w:rsidR="00C7217E" w:rsidRDefault="0048602E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also support the CRs</w:t>
            </w:r>
          </w:p>
        </w:tc>
      </w:tr>
      <w:tr w:rsidR="00C7217E" w14:paraId="09B23A12" w14:textId="77777777" w:rsidTr="004D5DAA">
        <w:tc>
          <w:tcPr>
            <w:tcW w:w="1129" w:type="dxa"/>
          </w:tcPr>
          <w:p w14:paraId="4A7C60A4" w14:textId="2AB3F103" w:rsidR="00C7217E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r w:rsidR="00AE6430">
              <w:rPr>
                <w:lang w:eastAsia="ko-KR"/>
              </w:rPr>
              <w:t>LiuJing</w:t>
            </w:r>
            <w:bookmarkStart w:id="2" w:name="_GoBack"/>
            <w:bookmarkEnd w:id="2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20945E6E" w14:textId="530CC966" w:rsidR="00C7217E" w:rsidRDefault="00F22F1F" w:rsidP="00F22F1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 w:rsidR="005B2B35">
              <w:rPr>
                <w:lang w:eastAsia="ko-KR"/>
              </w:rPr>
              <w:t>(</w:t>
            </w:r>
            <w:r>
              <w:rPr>
                <w:lang w:eastAsia="ko-KR"/>
              </w:rPr>
              <w:t>proponent)</w:t>
            </w:r>
          </w:p>
        </w:tc>
        <w:tc>
          <w:tcPr>
            <w:tcW w:w="6515" w:type="dxa"/>
          </w:tcPr>
          <w:p w14:paraId="76F7562F" w14:textId="296B730F" w:rsidR="00C7217E" w:rsidRDefault="00C7217E" w:rsidP="00F22F1F">
            <w:pPr>
              <w:pStyle w:val="TAL"/>
              <w:rPr>
                <w:lang w:eastAsia="ko-KR"/>
              </w:rPr>
            </w:pPr>
          </w:p>
        </w:tc>
      </w:tr>
      <w:tr w:rsidR="00C7217E" w14:paraId="7932EAC1" w14:textId="77777777" w:rsidTr="004D5DAA">
        <w:tc>
          <w:tcPr>
            <w:tcW w:w="1129" w:type="dxa"/>
          </w:tcPr>
          <w:p w14:paraId="156A74B9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00C88D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BE988D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449F303" w14:textId="77777777" w:rsidTr="004D5DAA">
        <w:tc>
          <w:tcPr>
            <w:tcW w:w="1129" w:type="dxa"/>
          </w:tcPr>
          <w:p w14:paraId="3164E1BB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63480E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741D9B6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670DFE1F" w14:textId="77777777" w:rsidTr="004D5DAA">
        <w:tc>
          <w:tcPr>
            <w:tcW w:w="1129" w:type="dxa"/>
          </w:tcPr>
          <w:p w14:paraId="43FC700A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663011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F2D471D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1EDADC42" w14:textId="77777777" w:rsidR="001A5AEF" w:rsidRDefault="001A5AEF" w:rsidP="00C7217E">
      <w:pPr>
        <w:jc w:val="center"/>
        <w:rPr>
          <w:lang w:eastAsia="ko-KR"/>
        </w:rPr>
      </w:pPr>
    </w:p>
    <w:p w14:paraId="4D408028" w14:textId="77777777" w:rsidR="001A5AEF" w:rsidRPr="00296022" w:rsidRDefault="00E22E25" w:rsidP="001A5AEF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3E815081" w14:textId="77777777" w:rsidR="00E22E25" w:rsidRPr="00296022" w:rsidRDefault="00E22E25" w:rsidP="001A5AEF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01FA33C4" w14:textId="77777777" w:rsidR="00621DC0" w:rsidRPr="00621DC0" w:rsidRDefault="00621DC0" w:rsidP="001A5AEF">
      <w:pPr>
        <w:rPr>
          <w:rFonts w:eastAsia="宋体"/>
          <w:lang w:eastAsia="zh-CN"/>
        </w:rPr>
      </w:pPr>
    </w:p>
    <w:p w14:paraId="76A0A3F1" w14:textId="77777777" w:rsidR="001A5AEF" w:rsidRPr="009851C6" w:rsidRDefault="001A5AEF" w:rsidP="001A5AEF">
      <w:pPr>
        <w:pStyle w:val="2"/>
        <w:rPr>
          <w:rFonts w:eastAsia="宋体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14:paraId="0BBE482C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宋体" w:hAnsi="Arial" w:hint="eastAsia"/>
          <w:noProof/>
          <w:szCs w:val="24"/>
          <w:lang w:eastAsia="zh-CN"/>
        </w:rPr>
        <w:t>t</w:t>
      </w:r>
      <w:r w:rsidRPr="00C10C62">
        <w:rPr>
          <w:rFonts w:ascii="Arial" w:eastAsia="宋体" w:hAnsi="Arial" w:hint="eastAsia"/>
          <w:noProof/>
          <w:szCs w:val="24"/>
          <w:lang w:eastAsia="zh-CN"/>
        </w:rPr>
        <w:t xml:space="preserve">able. </w:t>
      </w:r>
    </w:p>
    <w:p w14:paraId="1DE36E84" w14:textId="77777777" w:rsidR="0031759F" w:rsidRDefault="0031759F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39139013" w14:textId="77777777" w:rsidR="00C057B5" w:rsidRDefault="009851C6" w:rsidP="00C057B5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  <w:r w:rsidRPr="009851C6">
        <w:rPr>
          <w:rFonts w:ascii="Arial" w:eastAsia="宋体" w:hAnsi="Arial"/>
          <w:noProof/>
          <w:szCs w:val="24"/>
          <w:lang w:eastAsia="zh-CN"/>
        </w:rPr>
        <w:t>R2-2007065‎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CR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B</w:t>
      </w:r>
      <w:r w:rsidRPr="009851C6">
        <w:rPr>
          <w:rFonts w:ascii="Arial" w:eastAsia="宋体" w:hAnsi="Arial"/>
          <w:noProof/>
          <w:szCs w:val="24"/>
          <w:lang w:eastAsia="zh-CN"/>
        </w:rPr>
        <w:tab/>
        <w:t>NR_RF_FR1-Core</w:t>
      </w:r>
    </w:p>
    <w:p w14:paraId="3E8B05BD" w14:textId="77777777" w:rsidR="00C057B5" w:rsidRDefault="00C057B5" w:rsidP="001A5AEF">
      <w:pPr>
        <w:spacing w:before="60" w:after="0"/>
        <w:ind w:left="1259" w:hanging="1259"/>
        <w:rPr>
          <w:rFonts w:ascii="Arial" w:eastAsia="宋体" w:hAnsi="Arial"/>
          <w:noProof/>
          <w:szCs w:val="24"/>
          <w:lang w:eastAsia="zh-CN"/>
        </w:rPr>
      </w:pPr>
    </w:p>
    <w:p w14:paraId="7667FF85" w14:textId="77777777"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宋体" w:hAnsi="Arial"/>
          <w:b/>
          <w:noProof/>
          <w:szCs w:val="24"/>
          <w:lang w:eastAsia="zh-CN"/>
        </w:rPr>
      </w:pPr>
      <w:r w:rsidRPr="00C057B5">
        <w:rPr>
          <w:rFonts w:ascii="Arial" w:eastAsia="宋体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宋体" w:hAnsi="Arial" w:hint="eastAsia"/>
          <w:b/>
          <w:noProof/>
          <w:szCs w:val="24"/>
          <w:lang w:eastAsia="zh-CN"/>
        </w:rPr>
        <w:t>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734C4C" w14:paraId="4CE1032E" w14:textId="77777777" w:rsidTr="004D5DAA">
        <w:tc>
          <w:tcPr>
            <w:tcW w:w="1129" w:type="dxa"/>
          </w:tcPr>
          <w:p w14:paraId="0EC285AF" w14:textId="77777777" w:rsidR="00734C4C" w:rsidRPr="00227B28" w:rsidRDefault="00734C4C" w:rsidP="004D5DAA">
            <w:pPr>
              <w:pStyle w:val="TAH"/>
              <w:rPr>
                <w:rFonts w:eastAsia="宋体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宋体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78F417F" w14:textId="77777777" w:rsidR="00A84F00" w:rsidRDefault="00A84F00" w:rsidP="004D5DAA">
            <w:pPr>
              <w:pStyle w:val="TA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Views: </w:t>
            </w:r>
          </w:p>
          <w:p w14:paraId="2DD08472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3375E50D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14:paraId="06B516E5" w14:textId="77777777" w:rsidTr="004D5DAA">
        <w:tc>
          <w:tcPr>
            <w:tcW w:w="1129" w:type="dxa"/>
          </w:tcPr>
          <w:p w14:paraId="6F43E548" w14:textId="77777777"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1ABFF8B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1B62E9F" w14:textId="77777777"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rFonts w:eastAsia="宋体"/>
                <w:lang w:eastAsia="zh-CN"/>
              </w:rPr>
              <w:t xml:space="preserve">Generally we agree the intention of introducing </w:t>
            </w:r>
            <w:r w:rsidRPr="007D509A">
              <w:rPr>
                <w:rFonts w:eastAsia="宋体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>. Also the description is not fully the same as it in LTE. In LTE it is “</w:t>
            </w:r>
            <w:r w:rsidR="00A237BE" w:rsidRPr="008A2006">
              <w:rPr>
                <w:lang w:eastAsia="en-GB"/>
              </w:rPr>
              <w:t>applicable for all serving cells (including PCell)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>applicable for all serving cells (including PSCell)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14:paraId="552759EF" w14:textId="77777777"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14:paraId="61B20D4C" w14:textId="77777777" w:rsidR="00A237BE" w:rsidRPr="007D509A" w:rsidRDefault="00A237BE" w:rsidP="007D509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r w:rsidRPr="00286E24">
              <w:rPr>
                <w:i/>
                <w:iCs/>
                <w:szCs w:val="18"/>
              </w:rPr>
              <w:t xml:space="preserve">additionalSpectrumEmission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carrier(s)</w:t>
            </w:r>
            <w:r w:rsidRPr="00893F0A">
              <w:rPr>
                <w:strike/>
                <w:color w:val="FF0000"/>
                <w:szCs w:val="18"/>
              </w:rPr>
              <w:t>SCell(s)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</w:tr>
      <w:tr w:rsidR="00734C4C" w14:paraId="6F2BCE19" w14:textId="77777777" w:rsidTr="004D5DAA">
        <w:tc>
          <w:tcPr>
            <w:tcW w:w="1129" w:type="dxa"/>
          </w:tcPr>
          <w:p w14:paraId="6C3C1373" w14:textId="5DC979DE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57C30ED3" w14:textId="686661C2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11C8BCB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2B94E931" w14:textId="77777777" w:rsidTr="004D5DAA">
        <w:tc>
          <w:tcPr>
            <w:tcW w:w="1129" w:type="dxa"/>
          </w:tcPr>
          <w:p w14:paraId="7E8E8FE3" w14:textId="6BACE25D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ZTE(LiuJing)</w:t>
            </w:r>
          </w:p>
        </w:tc>
        <w:tc>
          <w:tcPr>
            <w:tcW w:w="1985" w:type="dxa"/>
          </w:tcPr>
          <w:p w14:paraId="3E32EC94" w14:textId="747AACCE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42AAC002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38465411" w14:textId="77777777" w:rsidTr="004D5DAA">
        <w:tc>
          <w:tcPr>
            <w:tcW w:w="1129" w:type="dxa"/>
          </w:tcPr>
          <w:p w14:paraId="0AC2B5D3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AC61BE4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D28FB87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0BFA3FC9" w14:textId="77777777" w:rsidTr="004D5DAA">
        <w:tc>
          <w:tcPr>
            <w:tcW w:w="1129" w:type="dxa"/>
          </w:tcPr>
          <w:p w14:paraId="7D13EAD6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0250BB5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83ECAE3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631873CC" w14:textId="77777777" w:rsidTr="004D5DAA">
        <w:tc>
          <w:tcPr>
            <w:tcW w:w="1129" w:type="dxa"/>
          </w:tcPr>
          <w:p w14:paraId="1A6DB14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D37A20C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A50A6B6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</w:tbl>
    <w:p w14:paraId="3C1F5797" w14:textId="77777777" w:rsidR="00734C4C" w:rsidRDefault="00734C4C" w:rsidP="00734C4C">
      <w:pPr>
        <w:rPr>
          <w:lang w:eastAsia="ko-KR"/>
        </w:rPr>
      </w:pPr>
    </w:p>
    <w:p w14:paraId="197006B6" w14:textId="77777777" w:rsidR="00734C4C" w:rsidRPr="00296022" w:rsidRDefault="00734C4C" w:rsidP="00734C4C">
      <w:pPr>
        <w:rPr>
          <w:rFonts w:ascii="Arial" w:eastAsia="宋体" w:hAnsi="Arial" w:cs="Arial"/>
          <w:b/>
          <w:lang w:eastAsia="zh-CN"/>
        </w:rPr>
      </w:pPr>
      <w:r w:rsidRPr="00296022">
        <w:rPr>
          <w:rFonts w:ascii="Arial" w:eastAsia="宋体" w:hAnsi="Arial" w:cs="Arial"/>
          <w:b/>
          <w:lang w:eastAsia="zh-CN"/>
        </w:rPr>
        <w:t>Proposed conclusion:</w:t>
      </w:r>
    </w:p>
    <w:p w14:paraId="79BE3933" w14:textId="77777777" w:rsidR="00734C4C" w:rsidRPr="00296022" w:rsidRDefault="00734C4C" w:rsidP="00734C4C">
      <w:pPr>
        <w:rPr>
          <w:rFonts w:ascii="Arial" w:eastAsia="宋体" w:hAnsi="Arial" w:cs="Arial"/>
          <w:lang w:eastAsia="zh-CN"/>
        </w:rPr>
      </w:pPr>
      <w:r w:rsidRPr="00296022">
        <w:rPr>
          <w:rFonts w:ascii="Arial" w:eastAsia="宋体" w:hAnsi="Arial" w:cs="Arial"/>
          <w:highlight w:val="yellow"/>
          <w:lang w:eastAsia="zh-CN"/>
        </w:rPr>
        <w:t>TBD</w:t>
      </w:r>
    </w:p>
    <w:p w14:paraId="11A54581" w14:textId="77777777" w:rsidR="00C10C62" w:rsidRPr="00C10C62" w:rsidRDefault="00C10C62" w:rsidP="00C10C62">
      <w:pPr>
        <w:rPr>
          <w:rFonts w:eastAsia="宋体"/>
          <w:lang w:eastAsia="zh-CN"/>
        </w:rPr>
      </w:pPr>
    </w:p>
    <w:p w14:paraId="0C680F9A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2B4118" w14:textId="77777777" w:rsidR="00833EF0" w:rsidRPr="00F61B95" w:rsidRDefault="00C10C62" w:rsidP="00833EF0">
      <w:pPr>
        <w:rPr>
          <w:rFonts w:ascii="Arial" w:eastAsia="宋体" w:hAnsi="Arial" w:cs="Arial"/>
          <w:lang w:eastAsia="zh-CN"/>
        </w:rPr>
      </w:pPr>
      <w:r w:rsidRPr="00F61B95">
        <w:rPr>
          <w:rFonts w:ascii="Arial" w:eastAsia="宋体" w:hAnsi="Arial" w:cs="Arial"/>
          <w:highlight w:val="yellow"/>
          <w:lang w:eastAsia="zh-CN"/>
        </w:rPr>
        <w:t>TBD</w:t>
      </w:r>
    </w:p>
    <w:p w14:paraId="096CE766" w14:textId="77777777" w:rsidR="00502E6E" w:rsidRPr="005C406E" w:rsidRDefault="00502E6E" w:rsidP="009B5BBC">
      <w:pPr>
        <w:rPr>
          <w:lang w:eastAsia="ko-KR"/>
        </w:rPr>
      </w:pPr>
    </w:p>
    <w:p w14:paraId="31F5F7F1" w14:textId="77777777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435A1C1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宋体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0B883" w14:textId="77777777" w:rsidR="001D04E9" w:rsidRDefault="001D04E9">
      <w:r>
        <w:separator/>
      </w:r>
    </w:p>
  </w:endnote>
  <w:endnote w:type="continuationSeparator" w:id="0">
    <w:p w14:paraId="482522AC" w14:textId="77777777" w:rsidR="001D04E9" w:rsidRDefault="001D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45019" w14:textId="77777777" w:rsidR="00F22F1F" w:rsidRDefault="00F22F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D713" w14:textId="77777777" w:rsidR="00F22F1F" w:rsidRDefault="00F22F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BDD8" w14:textId="77777777" w:rsidR="00F22F1F" w:rsidRDefault="00F22F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71E1" w14:textId="77777777" w:rsidR="001D04E9" w:rsidRDefault="001D04E9">
      <w:r>
        <w:separator/>
      </w:r>
    </w:p>
  </w:footnote>
  <w:footnote w:type="continuationSeparator" w:id="0">
    <w:p w14:paraId="6247B748" w14:textId="77777777" w:rsidR="001D04E9" w:rsidRDefault="001D0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9DFF" w14:textId="77777777" w:rsidR="00F22F1F" w:rsidRDefault="00F22F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2BB05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83AE7" w14:textId="77777777" w:rsidR="00F22F1F" w:rsidRDefault="00F22F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4E9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02E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B35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1D2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6430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81F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2F1F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077C4"/>
  <w15:docId w15:val="{42AF5527-FEC7-4BD7-8699-041540A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80A6-5347-42BC-9029-4E40BE04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ZTE</cp:lastModifiedBy>
  <cp:revision>6</cp:revision>
  <cp:lastPrinted>1900-12-31T16:00:00Z</cp:lastPrinted>
  <dcterms:created xsi:type="dcterms:W3CDTF">2020-08-19T03:34:00Z</dcterms:created>
  <dcterms:modified xsi:type="dcterms:W3CDTF">2020-08-19T04:49:00Z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