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49B0" w14:textId="77777777" w:rsidR="00444399" w:rsidRDefault="00E66181">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R1-2302309                                                     </w:t>
      </w:r>
    </w:p>
    <w:p w14:paraId="5492ACF1" w14:textId="77777777" w:rsidR="00444399" w:rsidRDefault="00E66181">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1A0188BF" w14:textId="77777777" w:rsidR="00444399" w:rsidRDefault="00444399">
      <w:pPr>
        <w:pStyle w:val="NoSpacing"/>
        <w:spacing w:after="0" w:line="240" w:lineRule="auto"/>
        <w:contextualSpacing/>
        <w:jc w:val="both"/>
        <w:rPr>
          <w:rFonts w:eastAsiaTheme="minorEastAsia"/>
          <w:b/>
          <w:sz w:val="24"/>
          <w:szCs w:val="24"/>
          <w:lang w:eastAsia="zh-CN"/>
        </w:rPr>
      </w:pPr>
    </w:p>
    <w:p w14:paraId="47E7D024" w14:textId="77777777" w:rsidR="00444399" w:rsidRDefault="00E66181">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2328DD3B" w14:textId="77777777" w:rsidR="00444399" w:rsidRDefault="00E66181">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71BBE657" w14:textId="77777777" w:rsidR="00444399" w:rsidRDefault="00E66181">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Third Round</w:t>
      </w:r>
    </w:p>
    <w:p w14:paraId="50808380" w14:textId="77777777" w:rsidR="00444399" w:rsidRDefault="00E66181">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41B4EA" w14:textId="77777777" w:rsidR="00444399" w:rsidRDefault="00444399">
      <w:pPr>
        <w:pStyle w:val="BodyText"/>
        <w:spacing w:after="0" w:line="240" w:lineRule="auto"/>
        <w:contextualSpacing/>
        <w:rPr>
          <w:rFonts w:ascii="Times New Roman" w:eastAsiaTheme="minorEastAsia" w:hAnsi="Times New Roman"/>
          <w:sz w:val="22"/>
          <w:szCs w:val="22"/>
          <w:lang w:eastAsia="zh-CN"/>
        </w:rPr>
      </w:pPr>
    </w:p>
    <w:p w14:paraId="0CC67909" w14:textId="77777777" w:rsidR="00444399" w:rsidRDefault="00E66181">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351E03D8" w14:textId="77777777" w:rsidR="00444399" w:rsidRDefault="00E66181">
      <w:pPr>
        <w:spacing w:after="0" w:line="240" w:lineRule="auto"/>
        <w:contextualSpacing/>
      </w:pPr>
      <w:r>
        <w:t>Void</w:t>
      </w:r>
    </w:p>
    <w:p w14:paraId="5B864A70" w14:textId="77777777" w:rsidR="00444399" w:rsidRDefault="00444399">
      <w:pPr>
        <w:spacing w:after="0" w:line="240" w:lineRule="auto"/>
        <w:contextualSpacing/>
        <w:jc w:val="both"/>
        <w:rPr>
          <w:bCs/>
          <w:iCs/>
          <w:sz w:val="22"/>
        </w:rPr>
      </w:pPr>
    </w:p>
    <w:p w14:paraId="49E283C7" w14:textId="77777777" w:rsidR="00FA4356" w:rsidRDefault="00FA4356" w:rsidP="00FA435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1E64203" w14:textId="77777777" w:rsidR="00FA4356" w:rsidRDefault="00FA4356" w:rsidP="00FA435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497F22F7" w14:textId="77777777" w:rsidR="00FA4356" w:rsidRDefault="00FA4356" w:rsidP="00FA4356">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260"/>
      </w:tblGrid>
      <w:tr w:rsidR="00FA4356" w14:paraId="24272CEC" w14:textId="77777777" w:rsidTr="006D7101">
        <w:tc>
          <w:tcPr>
            <w:tcW w:w="10260" w:type="dxa"/>
          </w:tcPr>
          <w:p w14:paraId="2D6D2836" w14:textId="77777777" w:rsidR="00FA4356" w:rsidRDefault="00FA4356" w:rsidP="006D7101">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FAC6839" w14:textId="77777777" w:rsidR="00FA4356" w:rsidRDefault="00FA4356" w:rsidP="006D7101">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0DF327E3" w14:textId="77777777" w:rsidR="00FA4356" w:rsidRDefault="00FA4356" w:rsidP="00FA4356">
      <w:pPr>
        <w:pStyle w:val="BodyText"/>
        <w:spacing w:after="0" w:line="240" w:lineRule="auto"/>
        <w:ind w:firstLine="288"/>
        <w:contextualSpacing/>
        <w:rPr>
          <w:rFonts w:ascii="Times New Roman" w:eastAsiaTheme="minorEastAsia" w:hAnsi="Times New Roman"/>
          <w:sz w:val="22"/>
          <w:szCs w:val="22"/>
          <w:lang w:val="en-GB" w:eastAsia="zh-CN"/>
        </w:rPr>
      </w:pPr>
    </w:p>
    <w:p w14:paraId="444DF440" w14:textId="77777777" w:rsidR="00FA4356" w:rsidRDefault="00FA4356" w:rsidP="00FA435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7DA00B58" w14:textId="77777777" w:rsidR="00FA4356" w:rsidRDefault="00FA4356" w:rsidP="00FA4356">
      <w:pPr>
        <w:pStyle w:val="BodyText"/>
        <w:spacing w:after="0" w:line="240" w:lineRule="auto"/>
        <w:ind w:firstLine="288"/>
        <w:contextualSpacing/>
        <w:rPr>
          <w:rFonts w:ascii="Times New Roman" w:eastAsiaTheme="minorEastAsia" w:hAnsi="Times New Roman"/>
          <w:sz w:val="22"/>
          <w:szCs w:val="22"/>
          <w:lang w:eastAsia="zh-CN"/>
        </w:rPr>
      </w:pPr>
    </w:p>
    <w:p w14:paraId="7FE035D6" w14:textId="77777777" w:rsidR="00FA4356" w:rsidRDefault="00FA4356" w:rsidP="00FA435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577E5125" w14:textId="77777777" w:rsidR="00FA4356" w:rsidRDefault="00FA4356" w:rsidP="00FA4356">
      <w:pPr>
        <w:pStyle w:val="BodyText"/>
        <w:spacing w:after="0" w:line="240" w:lineRule="auto"/>
        <w:ind w:firstLine="288"/>
        <w:contextualSpacing/>
        <w:rPr>
          <w:rFonts w:ascii="Times New Roman" w:eastAsiaTheme="minorEastAsia" w:hAnsi="Times New Roman"/>
          <w:sz w:val="22"/>
          <w:szCs w:val="22"/>
          <w:lang w:eastAsia="zh-CN"/>
        </w:rPr>
      </w:pPr>
    </w:p>
    <w:p w14:paraId="23FBE2C4" w14:textId="77777777" w:rsidR="00FA4356" w:rsidRDefault="00FA4356" w:rsidP="00FA4356">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11374961" w14:textId="77777777" w:rsidR="00FA4356" w:rsidRDefault="00FA4356" w:rsidP="00FA4356">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1106CF5B" w14:textId="77777777" w:rsidR="00FA4356" w:rsidRDefault="00FA4356" w:rsidP="00FA4356">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D4D839D" w14:textId="77777777" w:rsidR="00FA4356" w:rsidRDefault="00FA4356" w:rsidP="00FA4356">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1BF08A9" w14:textId="77777777" w:rsidR="00FA4356" w:rsidRDefault="00FA4356" w:rsidP="00FA4356">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08BC0115" w14:textId="77777777" w:rsidR="00FA4356" w:rsidRDefault="00FA4356" w:rsidP="00FA4356">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2F823342" w14:textId="77777777" w:rsidR="00FA4356" w:rsidRDefault="00FA4356" w:rsidP="00FA4356">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30F54065" w14:textId="77777777" w:rsidR="00FA4356" w:rsidRDefault="00FA4356" w:rsidP="00FA4356">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4BB43F3A" w14:textId="77777777" w:rsidR="00FA4356" w:rsidRDefault="00FA4356" w:rsidP="00FA4356">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CEA7A6C" w14:textId="77777777" w:rsidR="00FA4356" w:rsidRDefault="00FA4356" w:rsidP="00FA4356">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2A675FB8" w14:textId="77777777" w:rsidR="00FA4356" w:rsidRDefault="00FA4356" w:rsidP="00FA4356">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5ACFF18E" w14:textId="77777777" w:rsidR="00FA4356" w:rsidRDefault="00FA4356" w:rsidP="00FA4356">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7672BB03" w14:textId="77777777" w:rsidR="00FA4356" w:rsidRDefault="00FA4356" w:rsidP="00FA4356">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2A7D478B" w14:textId="77777777" w:rsidR="00FA4356" w:rsidRDefault="00FA4356" w:rsidP="00FA4356">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232E773D" w14:textId="77777777" w:rsidR="00FA4356" w:rsidRDefault="00FA4356" w:rsidP="00FA4356">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48A12D89" w14:textId="77777777" w:rsidR="00FA4356" w:rsidRDefault="00FA4356" w:rsidP="00FA4356">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6A5CBA75" w14:textId="77777777" w:rsidR="00FA4356" w:rsidRDefault="00FA4356" w:rsidP="00FA4356">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6A049B" w14:textId="77777777" w:rsidR="00FA4356" w:rsidRDefault="00FA4356" w:rsidP="00FA4356">
      <w:pPr>
        <w:overflowPunct/>
        <w:autoSpaceDE/>
        <w:autoSpaceDN/>
        <w:adjustRightInd/>
        <w:spacing w:after="0" w:line="240" w:lineRule="auto"/>
        <w:contextualSpacing/>
        <w:jc w:val="both"/>
        <w:textAlignment w:val="auto"/>
        <w:rPr>
          <w:rFonts w:eastAsiaTheme="minorEastAsia"/>
          <w:sz w:val="22"/>
          <w:szCs w:val="22"/>
          <w:lang w:val="en-US" w:eastAsia="zh-CN"/>
        </w:rPr>
      </w:pPr>
    </w:p>
    <w:p w14:paraId="383F6994" w14:textId="77777777" w:rsidR="00444399" w:rsidRDefault="00E66181">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444399" w14:paraId="750B35FD" w14:textId="77777777">
        <w:tc>
          <w:tcPr>
            <w:tcW w:w="10160" w:type="dxa"/>
          </w:tcPr>
          <w:p w14:paraId="73C2203E" w14:textId="77777777" w:rsidR="00444399" w:rsidRDefault="00E66181">
            <w:pPr>
              <w:spacing w:before="0" w:after="0" w:line="240" w:lineRule="auto"/>
              <w:contextualSpacing/>
              <w:rPr>
                <w:b/>
                <w:bCs/>
                <w:iCs/>
                <w:highlight w:val="green"/>
              </w:rPr>
            </w:pPr>
            <w:r>
              <w:rPr>
                <w:b/>
                <w:bCs/>
                <w:iCs/>
                <w:highlight w:val="green"/>
              </w:rPr>
              <w:t>Agreement</w:t>
            </w:r>
          </w:p>
          <w:p w14:paraId="795BD452" w14:textId="77777777" w:rsidR="00444399" w:rsidRDefault="00E66181">
            <w:pPr>
              <w:spacing w:before="0" w:after="0" w:line="240" w:lineRule="auto"/>
              <w:contextualSpacing/>
              <w:rPr>
                <w:iCs/>
              </w:rPr>
            </w:pPr>
            <w:r>
              <w:rPr>
                <w:rStyle w:val="Emphasis"/>
                <w:i w:val="0"/>
              </w:rPr>
              <w:t>For partially coherent uplink precoding by an 8TX UE codebook,</w:t>
            </w:r>
          </w:p>
          <w:p w14:paraId="52ED39E9" w14:textId="77777777" w:rsidR="00444399" w:rsidRDefault="00E66181">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71D37DAD" w14:textId="77777777"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5989547A" w14:textId="77777777" w:rsidR="00444399" w:rsidRDefault="00E66181">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47AA544" w14:textId="77777777" w:rsidR="00444399" w:rsidRDefault="00E66181">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7022C61E" w14:textId="77777777" w:rsidR="00444399" w:rsidRDefault="00E66181">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1175162" w14:textId="77777777"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7699C00A" w14:textId="77777777"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03693C9E" w14:textId="77777777" w:rsidR="00444399" w:rsidRDefault="00E66181">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77473783" w14:textId="77777777"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02298CB0" w14:textId="77777777"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0F06E53A" w14:textId="77777777" w:rsidR="00444399" w:rsidRDefault="00E66181">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169498C6" w14:textId="77777777" w:rsidR="00444399" w:rsidRDefault="00444399">
            <w:pPr>
              <w:spacing w:before="0" w:after="0" w:line="240" w:lineRule="auto"/>
              <w:contextualSpacing/>
              <w:rPr>
                <w:iCs/>
              </w:rPr>
            </w:pPr>
          </w:p>
          <w:p w14:paraId="5DB59EF9" w14:textId="77777777" w:rsidR="00444399" w:rsidRDefault="00E66181">
            <w:pPr>
              <w:spacing w:before="0" w:after="0" w:line="240" w:lineRule="auto"/>
              <w:contextualSpacing/>
              <w:rPr>
                <w:b/>
                <w:bCs/>
                <w:iCs/>
                <w:highlight w:val="green"/>
              </w:rPr>
            </w:pPr>
            <w:r>
              <w:rPr>
                <w:b/>
                <w:bCs/>
                <w:iCs/>
                <w:highlight w:val="green"/>
              </w:rPr>
              <w:t>Agreement</w:t>
            </w:r>
          </w:p>
          <w:p w14:paraId="1BA09565" w14:textId="77777777" w:rsidR="00444399" w:rsidRDefault="00E66181">
            <w:pPr>
              <w:spacing w:before="0" w:after="0" w:line="240" w:lineRule="auto"/>
              <w:contextualSpacing/>
              <w:rPr>
                <w:rStyle w:val="Emphasis"/>
                <w:i w:val="0"/>
              </w:rPr>
            </w:pPr>
            <w:r>
              <w:rPr>
                <w:rStyle w:val="Emphasis"/>
                <w:i w:val="0"/>
              </w:rPr>
              <w:t xml:space="preserve">For partially coherent uplink precoding by an 8TX UE codebook, Ng=2, </w:t>
            </w:r>
          </w:p>
          <w:p w14:paraId="7A8FFC7C"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14:paraId="64119664"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D6151D" w14:textId="77777777" w:rsidR="00444399" w:rsidRDefault="00E66181" w:rsidP="00A21991">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F4BAF3" w14:textId="77777777" w:rsidR="00444399" w:rsidRDefault="00E66181" w:rsidP="00A21991">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B4C5B5" w14:textId="77777777" w:rsidR="00444399" w:rsidRDefault="00E66181" w:rsidP="00A21991">
                  <w:pPr>
                    <w:framePr w:hSpace="180" w:wrap="around" w:vAnchor="text" w:hAnchor="margin" w:y="94"/>
                    <w:spacing w:after="0" w:line="240" w:lineRule="auto"/>
                    <w:contextualSpacing/>
                    <w:rPr>
                      <w:b/>
                      <w:bCs/>
                      <w:iCs/>
                    </w:rPr>
                  </w:pPr>
                  <w:r>
                    <w:rPr>
                      <w:b/>
                      <w:bCs/>
                      <w:iCs/>
                    </w:rPr>
                    <w:t>Layers split across 2 Antenna Groups</w:t>
                  </w:r>
                </w:p>
              </w:tc>
            </w:tr>
            <w:tr w:rsidR="00444399" w14:paraId="1604458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C37690" w14:textId="77777777" w:rsidR="00444399" w:rsidRDefault="00E66181" w:rsidP="00A21991">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2A82BEF" w14:textId="77777777" w:rsidR="00444399" w:rsidRDefault="00E66181" w:rsidP="00A21991">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8AA3D73" w14:textId="77777777" w:rsidR="00444399" w:rsidRDefault="00444399" w:rsidP="00A2199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444399" w14:paraId="238A65A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EB792C" w14:textId="77777777" w:rsidR="00444399" w:rsidRDefault="00E66181" w:rsidP="00A21991">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0946ADF" w14:textId="77777777" w:rsidR="00444399" w:rsidRDefault="00444399" w:rsidP="00A2199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4B757" w14:textId="77777777" w:rsidR="00444399" w:rsidRDefault="00E66181" w:rsidP="00A21991">
                  <w:pPr>
                    <w:framePr w:hSpace="180" w:wrap="around" w:vAnchor="text" w:hAnchor="margin" w:y="94"/>
                    <w:spacing w:after="0" w:line="240" w:lineRule="auto"/>
                    <w:contextualSpacing/>
                    <w:rPr>
                      <w:rFonts w:eastAsia="Calibri"/>
                      <w:iCs/>
                    </w:rPr>
                  </w:pPr>
                  <w:r>
                    <w:rPr>
                      <w:iCs/>
                    </w:rPr>
                    <w:t>(4,4)</w:t>
                  </w:r>
                </w:p>
              </w:tc>
            </w:tr>
          </w:tbl>
          <w:p w14:paraId="0F6A00AD" w14:textId="77777777" w:rsidR="00444399" w:rsidRDefault="00444399">
            <w:pPr>
              <w:spacing w:before="0" w:after="0" w:line="240" w:lineRule="auto"/>
              <w:contextualSpacing/>
              <w:rPr>
                <w:rStyle w:val="Emphasis"/>
                <w:rFonts w:eastAsia="Calibri"/>
                <w:i w:val="0"/>
              </w:rPr>
            </w:pPr>
          </w:p>
          <w:p w14:paraId="70A893E2"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14:paraId="2214F035"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3E374C" w14:textId="77777777" w:rsidR="00444399" w:rsidRDefault="00E66181" w:rsidP="00A21991">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DC0B32" w14:textId="77777777" w:rsidR="00444399" w:rsidRDefault="00E66181" w:rsidP="00A21991">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63390" w14:textId="77777777" w:rsidR="00444399" w:rsidRDefault="00E66181" w:rsidP="00A21991">
                  <w:pPr>
                    <w:framePr w:hSpace="180" w:wrap="around" w:vAnchor="text" w:hAnchor="margin" w:y="94"/>
                    <w:spacing w:after="0" w:line="240" w:lineRule="auto"/>
                    <w:contextualSpacing/>
                    <w:rPr>
                      <w:b/>
                      <w:bCs/>
                      <w:iCs/>
                    </w:rPr>
                  </w:pPr>
                  <w:r>
                    <w:rPr>
                      <w:b/>
                      <w:bCs/>
                      <w:iCs/>
                    </w:rPr>
                    <w:t>Layers split across 2 Antenna Groups</w:t>
                  </w:r>
                </w:p>
              </w:tc>
            </w:tr>
            <w:tr w:rsidR="00444399" w14:paraId="0CFB9E3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FF361" w14:textId="77777777" w:rsidR="00444399" w:rsidRDefault="00E66181" w:rsidP="00A21991">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3886B6" w14:textId="77777777" w:rsidR="00444399" w:rsidRDefault="00E66181" w:rsidP="00A21991">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6994CFFA" w14:textId="77777777" w:rsidR="00444399" w:rsidRDefault="00444399" w:rsidP="00A2199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444399" w14:paraId="37AD9B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04E49" w14:textId="77777777" w:rsidR="00444399" w:rsidRDefault="00E66181" w:rsidP="00A21991">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F81EDC" w14:textId="77777777" w:rsidR="00444399" w:rsidRDefault="00444399" w:rsidP="00A2199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5C4BDAF" w14:textId="77777777" w:rsidR="00444399" w:rsidRDefault="00E66181" w:rsidP="00A21991">
                  <w:pPr>
                    <w:framePr w:hSpace="180" w:wrap="around" w:vAnchor="text" w:hAnchor="margin" w:y="94"/>
                    <w:spacing w:after="0" w:line="240" w:lineRule="auto"/>
                    <w:contextualSpacing/>
                    <w:rPr>
                      <w:rFonts w:eastAsia="Calibri"/>
                      <w:iCs/>
                    </w:rPr>
                  </w:pPr>
                  <w:r>
                    <w:rPr>
                      <w:iCs/>
                    </w:rPr>
                    <w:t>(1,1)</w:t>
                  </w:r>
                </w:p>
              </w:tc>
            </w:tr>
            <w:tr w:rsidR="00444399" w14:paraId="3C85EE2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B7958" w14:textId="77777777" w:rsidR="00444399" w:rsidRDefault="00E66181" w:rsidP="00A21991">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0DAEA6E" w14:textId="77777777" w:rsidR="00444399" w:rsidRDefault="00E66181" w:rsidP="00A21991">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960400C" w14:textId="77777777" w:rsidR="00444399" w:rsidRDefault="00444399" w:rsidP="00A2199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444399" w14:paraId="4FBFD05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0DB67D" w14:textId="77777777" w:rsidR="00444399" w:rsidRDefault="00E66181" w:rsidP="00A21991">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E1ECA54" w14:textId="77777777" w:rsidR="00444399" w:rsidRDefault="00444399" w:rsidP="00A2199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1E44C82B" w14:textId="77777777" w:rsidR="00444399" w:rsidRDefault="00E66181" w:rsidP="00A21991">
                  <w:pPr>
                    <w:framePr w:hSpace="180" w:wrap="around" w:vAnchor="text" w:hAnchor="margin" w:y="94"/>
                    <w:spacing w:after="0" w:line="240" w:lineRule="auto"/>
                    <w:contextualSpacing/>
                    <w:rPr>
                      <w:rFonts w:eastAsia="Calibri"/>
                      <w:iCs/>
                      <w:color w:val="000000"/>
                    </w:rPr>
                  </w:pPr>
                  <w:r>
                    <w:rPr>
                      <w:iCs/>
                      <w:color w:val="000000"/>
                    </w:rPr>
                    <w:t>(2,1), (1,2)</w:t>
                  </w:r>
                </w:p>
              </w:tc>
            </w:tr>
            <w:tr w:rsidR="00444399" w14:paraId="0C13FBF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7A432" w14:textId="77777777" w:rsidR="00444399" w:rsidRDefault="00E66181" w:rsidP="00A21991">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52D3CE" w14:textId="77777777" w:rsidR="00444399" w:rsidRDefault="00E66181" w:rsidP="00A21991">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2943DD0" w14:textId="77777777" w:rsidR="00444399" w:rsidRDefault="00444399" w:rsidP="00A2199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444399" w14:paraId="07AD6DA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B66E20" w14:textId="77777777" w:rsidR="00444399" w:rsidRDefault="00E66181" w:rsidP="00A21991">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ABBD52" w14:textId="77777777" w:rsidR="00444399" w:rsidRDefault="00444399" w:rsidP="00A2199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18ADF83" w14:textId="77777777" w:rsidR="00444399" w:rsidRDefault="00E66181" w:rsidP="00A21991">
                  <w:pPr>
                    <w:framePr w:hSpace="180" w:wrap="around" w:vAnchor="text" w:hAnchor="margin" w:y="94"/>
                    <w:spacing w:after="0" w:line="240" w:lineRule="auto"/>
                    <w:contextualSpacing/>
                    <w:rPr>
                      <w:rFonts w:eastAsia="Calibri"/>
                      <w:iCs/>
                      <w:color w:val="000000"/>
                    </w:rPr>
                  </w:pPr>
                  <w:r>
                    <w:rPr>
                      <w:iCs/>
                      <w:color w:val="000000"/>
                    </w:rPr>
                    <w:t>(2,2), (3,1), (1,3)</w:t>
                  </w:r>
                </w:p>
              </w:tc>
            </w:tr>
            <w:tr w:rsidR="00444399" w14:paraId="3ADA55D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54309B" w14:textId="77777777" w:rsidR="00444399" w:rsidRDefault="00E66181" w:rsidP="00A21991">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D95FBB" w14:textId="77777777" w:rsidR="00444399" w:rsidRDefault="00444399" w:rsidP="00A2199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13A7655" w14:textId="77777777" w:rsidR="00444399" w:rsidRDefault="00E66181" w:rsidP="00A21991">
                  <w:pPr>
                    <w:framePr w:hSpace="180" w:wrap="around" w:vAnchor="text" w:hAnchor="margin" w:y="94"/>
                    <w:spacing w:after="0" w:line="240" w:lineRule="auto"/>
                    <w:contextualSpacing/>
                    <w:rPr>
                      <w:rFonts w:eastAsia="Calibri"/>
                      <w:iCs/>
                      <w:color w:val="000000"/>
                    </w:rPr>
                  </w:pPr>
                  <w:r>
                    <w:rPr>
                      <w:iCs/>
                      <w:color w:val="000000"/>
                    </w:rPr>
                    <w:t>(4,1), (1,4), (2,3), (3,2)</w:t>
                  </w:r>
                </w:p>
              </w:tc>
            </w:tr>
            <w:tr w:rsidR="00444399" w14:paraId="01DE4E2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1C3DCC" w14:textId="77777777" w:rsidR="00444399" w:rsidRDefault="00E66181" w:rsidP="00A21991">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BA9DB" w14:textId="77777777" w:rsidR="00444399" w:rsidRDefault="00444399" w:rsidP="00A21991">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2E2FFBDE" w14:textId="77777777" w:rsidR="00444399" w:rsidRDefault="00E66181" w:rsidP="00A21991">
                  <w:pPr>
                    <w:framePr w:hSpace="180" w:wrap="around" w:vAnchor="text" w:hAnchor="margin" w:y="94"/>
                    <w:spacing w:after="0" w:line="240" w:lineRule="auto"/>
                    <w:contextualSpacing/>
                    <w:rPr>
                      <w:rFonts w:eastAsia="Calibri"/>
                      <w:iCs/>
                      <w:color w:val="000000"/>
                    </w:rPr>
                  </w:pPr>
                  <w:r>
                    <w:rPr>
                      <w:iCs/>
                      <w:color w:val="000000"/>
                    </w:rPr>
                    <w:t>(4,2), (2,4), (3,3)</w:t>
                  </w:r>
                </w:p>
              </w:tc>
            </w:tr>
            <w:tr w:rsidR="00444399" w14:paraId="7D38E75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6964EB" w14:textId="77777777" w:rsidR="00444399" w:rsidRDefault="00E66181" w:rsidP="00A21991">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E51660A" w14:textId="77777777" w:rsidR="00444399" w:rsidRDefault="00444399" w:rsidP="00A21991">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63C44FDE" w14:textId="77777777" w:rsidR="00444399" w:rsidRDefault="00E66181" w:rsidP="00A21991">
                  <w:pPr>
                    <w:framePr w:hSpace="180" w:wrap="around" w:vAnchor="text" w:hAnchor="margin" w:y="94"/>
                    <w:spacing w:after="0" w:line="240" w:lineRule="auto"/>
                    <w:contextualSpacing/>
                    <w:rPr>
                      <w:rFonts w:eastAsia="Calibri"/>
                      <w:iCs/>
                    </w:rPr>
                  </w:pPr>
                  <w:r>
                    <w:rPr>
                      <w:iCs/>
                    </w:rPr>
                    <w:t>(4,3), (3,4)</w:t>
                  </w:r>
                </w:p>
              </w:tc>
            </w:tr>
          </w:tbl>
          <w:bookmarkEnd w:id="1"/>
          <w:p w14:paraId="0B10D453" w14:textId="77777777" w:rsidR="00444399" w:rsidRDefault="00E66181">
            <w:pPr>
              <w:spacing w:before="0" w:after="0" w:line="240" w:lineRule="auto"/>
              <w:contextualSpacing/>
              <w:rPr>
                <w:iCs/>
              </w:rPr>
            </w:pPr>
            <w:r>
              <w:rPr>
                <w:iCs/>
              </w:rPr>
              <w:t>Note: Above is not relevant to how precoders are indicated.</w:t>
            </w:r>
          </w:p>
          <w:p w14:paraId="1FAE193F" w14:textId="77777777" w:rsidR="00444399" w:rsidRDefault="00E66181">
            <w:pPr>
              <w:spacing w:before="0" w:after="0" w:line="240" w:lineRule="auto"/>
              <w:contextualSpacing/>
              <w:rPr>
                <w:rFonts w:eastAsia="Times New Roman"/>
                <w:b/>
                <w:bCs/>
                <w:iCs/>
              </w:rPr>
            </w:pPr>
            <w:r>
              <w:rPr>
                <w:rFonts w:eastAsia="Times New Roman"/>
                <w:iCs/>
              </w:rPr>
              <w:t xml:space="preserve"> </w:t>
            </w:r>
          </w:p>
        </w:tc>
      </w:tr>
    </w:tbl>
    <w:p w14:paraId="4A231C47" w14:textId="77777777" w:rsidR="00444399" w:rsidRDefault="00444399">
      <w:pPr>
        <w:spacing w:after="0" w:line="240" w:lineRule="auto"/>
        <w:ind w:firstLine="288"/>
        <w:contextualSpacing/>
        <w:jc w:val="both"/>
        <w:rPr>
          <w:color w:val="000000"/>
          <w:sz w:val="22"/>
          <w:szCs w:val="22"/>
          <w:lang w:val="en-US"/>
        </w:rPr>
      </w:pPr>
    </w:p>
    <w:p w14:paraId="4000A2E4" w14:textId="77777777" w:rsidR="00444399" w:rsidRDefault="00E66181">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7375C929" w14:textId="77777777" w:rsidR="00444399" w:rsidRDefault="00E66181">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8B31CEA" w14:textId="77777777" w:rsidR="00444399" w:rsidRDefault="00E66181">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5A68E997" w14:textId="77777777" w:rsidR="00444399" w:rsidRDefault="00E66181">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1</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444399" w14:paraId="6CE1FB5D" w14:textId="77777777">
        <w:trPr>
          <w:jc w:val="center"/>
        </w:trPr>
        <w:tc>
          <w:tcPr>
            <w:tcW w:w="1845" w:type="dxa"/>
          </w:tcPr>
          <w:p w14:paraId="05D6229F" w14:textId="77777777"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2FADC4C" w14:textId="77777777"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444399" w14:paraId="4BE0AE71" w14:textId="77777777">
        <w:trPr>
          <w:jc w:val="center"/>
        </w:trPr>
        <w:tc>
          <w:tcPr>
            <w:tcW w:w="1845" w:type="dxa"/>
          </w:tcPr>
          <w:p w14:paraId="347521FD" w14:textId="77777777" w:rsidR="00444399" w:rsidRDefault="00E66181">
            <w:pPr>
              <w:spacing w:before="0" w:after="0" w:line="240" w:lineRule="auto"/>
              <w:contextualSpacing/>
              <w:jc w:val="center"/>
              <w:rPr>
                <w:color w:val="000000"/>
                <w:lang w:val="en-US"/>
              </w:rPr>
            </w:pPr>
            <w:r>
              <w:rPr>
                <w:color w:val="000000"/>
                <w:lang w:val="en-US"/>
              </w:rPr>
              <w:t>1</w:t>
            </w:r>
          </w:p>
        </w:tc>
        <w:tc>
          <w:tcPr>
            <w:tcW w:w="3645" w:type="dxa"/>
          </w:tcPr>
          <w:p w14:paraId="0CA5B36A" w14:textId="77777777" w:rsidR="00444399" w:rsidRDefault="00E66181">
            <w:pPr>
              <w:spacing w:before="0" w:after="0" w:line="240" w:lineRule="auto"/>
              <w:contextualSpacing/>
              <w:jc w:val="center"/>
              <w:rPr>
                <w:color w:val="000000"/>
                <w:lang w:val="en-US"/>
              </w:rPr>
            </w:pPr>
            <w:r>
              <w:rPr>
                <w:color w:val="000000"/>
                <w:lang w:val="en-US"/>
              </w:rPr>
              <w:t>16</w:t>
            </w:r>
          </w:p>
        </w:tc>
      </w:tr>
      <w:tr w:rsidR="00444399" w14:paraId="005E2BC5" w14:textId="77777777">
        <w:trPr>
          <w:jc w:val="center"/>
        </w:trPr>
        <w:tc>
          <w:tcPr>
            <w:tcW w:w="1845" w:type="dxa"/>
          </w:tcPr>
          <w:p w14:paraId="05910317" w14:textId="77777777" w:rsidR="00444399" w:rsidRDefault="00E66181">
            <w:pPr>
              <w:spacing w:before="0" w:after="0" w:line="240" w:lineRule="auto"/>
              <w:contextualSpacing/>
              <w:jc w:val="center"/>
              <w:rPr>
                <w:color w:val="000000"/>
                <w:lang w:val="en-US"/>
              </w:rPr>
            </w:pPr>
            <w:r>
              <w:rPr>
                <w:color w:val="000000"/>
                <w:lang w:val="en-US"/>
              </w:rPr>
              <w:t>2</w:t>
            </w:r>
          </w:p>
        </w:tc>
        <w:tc>
          <w:tcPr>
            <w:tcW w:w="3645" w:type="dxa"/>
          </w:tcPr>
          <w:p w14:paraId="27303B42" w14:textId="77777777" w:rsidR="00444399" w:rsidRDefault="00E66181">
            <w:pPr>
              <w:spacing w:before="0" w:after="0" w:line="240" w:lineRule="auto"/>
              <w:contextualSpacing/>
              <w:jc w:val="center"/>
              <w:rPr>
                <w:color w:val="000000"/>
                <w:lang w:val="en-US"/>
              </w:rPr>
            </w:pPr>
            <w:r>
              <w:rPr>
                <w:color w:val="000000"/>
                <w:lang w:val="en-US"/>
              </w:rPr>
              <w:t>8</w:t>
            </w:r>
          </w:p>
        </w:tc>
      </w:tr>
      <w:tr w:rsidR="00444399" w14:paraId="791E0F3A" w14:textId="77777777">
        <w:trPr>
          <w:jc w:val="center"/>
        </w:trPr>
        <w:tc>
          <w:tcPr>
            <w:tcW w:w="1845" w:type="dxa"/>
          </w:tcPr>
          <w:p w14:paraId="37C1E169" w14:textId="77777777" w:rsidR="00444399" w:rsidRDefault="00E66181">
            <w:pPr>
              <w:spacing w:before="0" w:after="0" w:line="240" w:lineRule="auto"/>
              <w:contextualSpacing/>
              <w:jc w:val="center"/>
              <w:rPr>
                <w:color w:val="000000"/>
                <w:lang w:val="en-US"/>
              </w:rPr>
            </w:pPr>
            <w:r>
              <w:rPr>
                <w:color w:val="000000"/>
                <w:lang w:val="en-US"/>
              </w:rPr>
              <w:t>3</w:t>
            </w:r>
          </w:p>
        </w:tc>
        <w:tc>
          <w:tcPr>
            <w:tcW w:w="3645" w:type="dxa"/>
          </w:tcPr>
          <w:p w14:paraId="23F13F81" w14:textId="77777777" w:rsidR="00444399" w:rsidRDefault="00E66181">
            <w:pPr>
              <w:spacing w:before="0" w:after="0" w:line="240" w:lineRule="auto"/>
              <w:contextualSpacing/>
              <w:jc w:val="center"/>
              <w:rPr>
                <w:color w:val="000000"/>
                <w:lang w:val="en-US"/>
              </w:rPr>
            </w:pPr>
            <w:r>
              <w:rPr>
                <w:color w:val="000000"/>
                <w:lang w:val="en-US"/>
              </w:rPr>
              <w:t>4</w:t>
            </w:r>
          </w:p>
        </w:tc>
      </w:tr>
      <w:tr w:rsidR="00444399" w14:paraId="4C20BD4B" w14:textId="77777777">
        <w:trPr>
          <w:jc w:val="center"/>
        </w:trPr>
        <w:tc>
          <w:tcPr>
            <w:tcW w:w="1845" w:type="dxa"/>
          </w:tcPr>
          <w:p w14:paraId="113B1C55" w14:textId="77777777" w:rsidR="00444399" w:rsidRDefault="00E66181">
            <w:pPr>
              <w:spacing w:before="0" w:after="0" w:line="240" w:lineRule="auto"/>
              <w:contextualSpacing/>
              <w:jc w:val="center"/>
              <w:rPr>
                <w:color w:val="000000"/>
                <w:lang w:val="en-US"/>
              </w:rPr>
            </w:pPr>
            <w:r>
              <w:rPr>
                <w:color w:val="000000"/>
                <w:lang w:val="en-US"/>
              </w:rPr>
              <w:t>4</w:t>
            </w:r>
          </w:p>
        </w:tc>
        <w:tc>
          <w:tcPr>
            <w:tcW w:w="3645" w:type="dxa"/>
          </w:tcPr>
          <w:p w14:paraId="23BAB0E3" w14:textId="77777777" w:rsidR="00444399" w:rsidRDefault="00E66181">
            <w:pPr>
              <w:spacing w:before="0" w:after="0" w:line="240" w:lineRule="auto"/>
              <w:contextualSpacing/>
              <w:jc w:val="center"/>
              <w:rPr>
                <w:color w:val="000000"/>
                <w:lang w:val="en-US"/>
              </w:rPr>
            </w:pPr>
            <w:r>
              <w:rPr>
                <w:color w:val="000000"/>
                <w:lang w:val="en-US"/>
              </w:rPr>
              <w:t>2</w:t>
            </w:r>
          </w:p>
        </w:tc>
      </w:tr>
    </w:tbl>
    <w:p w14:paraId="1F0AD55E" w14:textId="77777777" w:rsidR="00444399" w:rsidRDefault="00444399">
      <w:pPr>
        <w:spacing w:after="0" w:line="240" w:lineRule="auto"/>
        <w:contextualSpacing/>
        <w:jc w:val="both"/>
        <w:rPr>
          <w:color w:val="000000"/>
          <w:sz w:val="24"/>
          <w:szCs w:val="24"/>
          <w:lang w:val="en-US"/>
        </w:rPr>
      </w:pPr>
    </w:p>
    <w:p w14:paraId="7DA838EF" w14:textId="77777777" w:rsidR="00444399" w:rsidRDefault="00E66181">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399D1519" w14:textId="77777777" w:rsidR="00444399" w:rsidRDefault="00444399">
      <w:pPr>
        <w:spacing w:after="0" w:line="240" w:lineRule="auto"/>
        <w:ind w:firstLine="288"/>
        <w:contextualSpacing/>
        <w:jc w:val="both"/>
        <w:rPr>
          <w:strike/>
          <w:color w:val="000000"/>
          <w:sz w:val="24"/>
          <w:szCs w:val="24"/>
          <w:highlight w:val="darkGray"/>
          <w:lang w:val="en-US"/>
        </w:rPr>
      </w:pPr>
    </w:p>
    <w:p w14:paraId="5A3F25B0" w14:textId="77777777" w:rsidR="00444399" w:rsidRDefault="00E66181">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395C753" w14:textId="77777777" w:rsidR="00444399" w:rsidRDefault="00E66181">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640C94B1" w14:textId="77777777" w:rsidR="00444399" w:rsidRDefault="00E66181">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51B12676" w14:textId="77777777" w:rsidR="00444399" w:rsidRDefault="00E66181">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21"/>
        <w:gridCol w:w="3122"/>
        <w:gridCol w:w="3591"/>
      </w:tblGrid>
      <w:tr w:rsidR="00444399" w14:paraId="5B77608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1D66BE" w14:textId="77777777" w:rsidR="00444399" w:rsidRDefault="00E66181">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FB53C0" w14:textId="77777777" w:rsidR="00444399" w:rsidRDefault="00E66181">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C8C697" w14:textId="77777777" w:rsidR="00444399" w:rsidRDefault="00E66181">
            <w:pPr>
              <w:spacing w:after="0" w:line="240" w:lineRule="auto"/>
              <w:contextualSpacing/>
              <w:rPr>
                <w:b/>
                <w:bCs/>
                <w:iCs/>
                <w:strike/>
                <w:highlight w:val="darkGray"/>
              </w:rPr>
            </w:pPr>
            <w:r>
              <w:rPr>
                <w:b/>
                <w:bCs/>
                <w:iCs/>
                <w:strike/>
                <w:highlight w:val="darkGray"/>
              </w:rPr>
              <w:t>Layers split across 2 Antenna Groups</w:t>
            </w:r>
          </w:p>
        </w:tc>
      </w:tr>
      <w:tr w:rsidR="00444399" w14:paraId="24B4B2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EF470" w14:textId="77777777" w:rsidR="00444399" w:rsidRDefault="00E66181">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1B4148C" w14:textId="77777777" w:rsidR="00444399" w:rsidRDefault="00E66181">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48530FA" w14:textId="77777777" w:rsidR="00444399" w:rsidRDefault="0044439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444399" w14:paraId="4F6ECBC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3EFCDD" w14:textId="77777777" w:rsidR="00444399" w:rsidRDefault="00E66181">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2777AAE" w14:textId="77777777" w:rsidR="00444399" w:rsidRDefault="0044439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CAA6198" w14:textId="77777777" w:rsidR="00444399" w:rsidRDefault="00E66181">
            <w:pPr>
              <w:spacing w:after="0" w:line="240" w:lineRule="auto"/>
              <w:contextualSpacing/>
              <w:rPr>
                <w:rFonts w:eastAsia="Calibri"/>
                <w:iCs/>
                <w:strike/>
                <w:highlight w:val="darkGray"/>
              </w:rPr>
            </w:pPr>
            <w:r>
              <w:rPr>
                <w:iCs/>
                <w:strike/>
                <w:highlight w:val="darkGray"/>
              </w:rPr>
              <w:t>(1,1)</w:t>
            </w:r>
          </w:p>
        </w:tc>
      </w:tr>
      <w:tr w:rsidR="00444399" w14:paraId="75425BE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8C56AD" w14:textId="77777777" w:rsidR="00444399" w:rsidRDefault="00E66181">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E60C54" w14:textId="77777777" w:rsidR="00444399" w:rsidRDefault="00E66181">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73D86C"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444399" w14:paraId="1659E0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CC7B9" w14:textId="77777777" w:rsidR="00444399" w:rsidRDefault="00E66181">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16C22D"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823F423" w14:textId="77777777" w:rsidR="00444399" w:rsidRDefault="00E66181">
            <w:pPr>
              <w:spacing w:after="0" w:line="240" w:lineRule="auto"/>
              <w:contextualSpacing/>
              <w:rPr>
                <w:rFonts w:eastAsia="Calibri"/>
                <w:iCs/>
                <w:strike/>
                <w:color w:val="000000"/>
                <w:highlight w:val="darkGray"/>
              </w:rPr>
            </w:pPr>
            <w:r>
              <w:rPr>
                <w:iCs/>
                <w:strike/>
                <w:color w:val="000000"/>
                <w:highlight w:val="darkGray"/>
              </w:rPr>
              <w:t>(2,1), (1,2)</w:t>
            </w:r>
          </w:p>
        </w:tc>
      </w:tr>
      <w:tr w:rsidR="00444399" w14:paraId="3BD98E3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8667C" w14:textId="77777777" w:rsidR="00444399" w:rsidRDefault="00E66181">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205519" w14:textId="77777777" w:rsidR="00444399" w:rsidRDefault="00E66181">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D86D0"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444399" w14:paraId="04FCEF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32883D" w14:textId="77777777" w:rsidR="00444399" w:rsidRDefault="00E66181">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1A149FA"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39FD00A" w14:textId="77777777" w:rsidR="00444399" w:rsidRDefault="00E66181">
            <w:pPr>
              <w:spacing w:after="0" w:line="240" w:lineRule="auto"/>
              <w:contextualSpacing/>
              <w:rPr>
                <w:rFonts w:eastAsia="Calibri"/>
                <w:iCs/>
                <w:strike/>
                <w:color w:val="000000"/>
                <w:highlight w:val="darkGray"/>
              </w:rPr>
            </w:pPr>
            <w:r>
              <w:rPr>
                <w:iCs/>
                <w:strike/>
                <w:color w:val="000000"/>
                <w:highlight w:val="darkGray"/>
              </w:rPr>
              <w:t>(2,2), (3,1), (1,3)</w:t>
            </w:r>
          </w:p>
        </w:tc>
      </w:tr>
      <w:tr w:rsidR="00444399" w14:paraId="6528245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870DC3" w14:textId="77777777" w:rsidR="00444399" w:rsidRDefault="00E66181">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627F0B2"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49A412" w14:textId="77777777" w:rsidR="00444399" w:rsidRDefault="00E66181">
            <w:pPr>
              <w:spacing w:after="0" w:line="240" w:lineRule="auto"/>
              <w:contextualSpacing/>
              <w:rPr>
                <w:rFonts w:eastAsia="Calibri"/>
                <w:iCs/>
                <w:strike/>
                <w:color w:val="000000"/>
                <w:highlight w:val="darkGray"/>
              </w:rPr>
            </w:pPr>
            <w:r>
              <w:rPr>
                <w:iCs/>
                <w:strike/>
                <w:color w:val="000000"/>
                <w:highlight w:val="darkGray"/>
              </w:rPr>
              <w:t>(4,1), (1,4), (2,3), (3,2)</w:t>
            </w:r>
          </w:p>
        </w:tc>
      </w:tr>
      <w:tr w:rsidR="00444399" w14:paraId="0F0A5B7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07540E" w14:textId="77777777" w:rsidR="00444399" w:rsidRDefault="00E66181">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430823D"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401403F" w14:textId="77777777" w:rsidR="00444399" w:rsidRDefault="00E66181">
            <w:pPr>
              <w:spacing w:after="0" w:line="240" w:lineRule="auto"/>
              <w:contextualSpacing/>
              <w:rPr>
                <w:rFonts w:eastAsia="Calibri"/>
                <w:iCs/>
                <w:strike/>
                <w:color w:val="000000"/>
                <w:highlight w:val="darkGray"/>
              </w:rPr>
            </w:pPr>
            <w:r>
              <w:rPr>
                <w:iCs/>
                <w:strike/>
                <w:color w:val="000000"/>
                <w:highlight w:val="darkGray"/>
              </w:rPr>
              <w:t>(4,2), (2,4), (3,3)</w:t>
            </w:r>
          </w:p>
        </w:tc>
      </w:tr>
      <w:tr w:rsidR="00444399" w14:paraId="738D8CB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304D9" w14:textId="77777777" w:rsidR="00444399" w:rsidRDefault="00E66181">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BDC9E8" w14:textId="77777777" w:rsidR="00444399" w:rsidRDefault="0044439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79149" w14:textId="77777777" w:rsidR="00444399" w:rsidRDefault="00E66181">
            <w:pPr>
              <w:spacing w:after="0" w:line="240" w:lineRule="auto"/>
              <w:contextualSpacing/>
              <w:rPr>
                <w:rFonts w:eastAsia="Calibri"/>
                <w:iCs/>
                <w:strike/>
                <w:highlight w:val="darkGray"/>
              </w:rPr>
            </w:pPr>
            <w:r>
              <w:rPr>
                <w:iCs/>
                <w:strike/>
                <w:highlight w:val="darkGray"/>
              </w:rPr>
              <w:t>(4,3), (3,4)</w:t>
            </w:r>
          </w:p>
        </w:tc>
      </w:tr>
    </w:tbl>
    <w:p w14:paraId="185C113D" w14:textId="77777777" w:rsidR="00444399" w:rsidRDefault="00E66181">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21"/>
        <w:gridCol w:w="3122"/>
        <w:gridCol w:w="3591"/>
      </w:tblGrid>
      <w:tr w:rsidR="00444399" w14:paraId="54A7D1CA"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0E1306" w14:textId="77777777" w:rsidR="00444399" w:rsidRDefault="00E66181">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FC9A0E" w14:textId="77777777" w:rsidR="00444399" w:rsidRDefault="00E66181">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AEF2DC" w14:textId="77777777" w:rsidR="00444399" w:rsidRDefault="00E66181">
            <w:pPr>
              <w:spacing w:after="0" w:line="240" w:lineRule="auto"/>
              <w:contextualSpacing/>
              <w:rPr>
                <w:b/>
                <w:bCs/>
                <w:iCs/>
                <w:strike/>
                <w:highlight w:val="darkGray"/>
              </w:rPr>
            </w:pPr>
            <w:r>
              <w:rPr>
                <w:b/>
                <w:bCs/>
                <w:iCs/>
                <w:strike/>
                <w:highlight w:val="darkGray"/>
              </w:rPr>
              <w:t>Layers split across 2 Antenna Groups</w:t>
            </w:r>
          </w:p>
        </w:tc>
      </w:tr>
      <w:tr w:rsidR="00444399" w14:paraId="7867646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28137D" w14:textId="77777777" w:rsidR="00444399" w:rsidRDefault="00E66181">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808BD6" w14:textId="77777777" w:rsidR="00444399" w:rsidRDefault="00E66181">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7815A06" w14:textId="77777777" w:rsidR="00444399" w:rsidRDefault="0044439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444399" w14:paraId="106F4AA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82D307" w14:textId="77777777" w:rsidR="00444399" w:rsidRDefault="00E66181">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E67BB4" w14:textId="77777777" w:rsidR="00444399" w:rsidRDefault="0044439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F2458CB" w14:textId="77777777" w:rsidR="00444399" w:rsidRDefault="00E66181">
            <w:pPr>
              <w:spacing w:after="0" w:line="240" w:lineRule="auto"/>
              <w:contextualSpacing/>
              <w:rPr>
                <w:rFonts w:eastAsia="Calibri"/>
                <w:iCs/>
                <w:strike/>
                <w:highlight w:val="darkGray"/>
              </w:rPr>
            </w:pPr>
            <w:r>
              <w:rPr>
                <w:iCs/>
                <w:strike/>
                <w:highlight w:val="darkGray"/>
              </w:rPr>
              <w:t>(1,1)</w:t>
            </w:r>
          </w:p>
        </w:tc>
      </w:tr>
      <w:tr w:rsidR="00444399" w14:paraId="5083809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8EB5AB" w14:textId="77777777" w:rsidR="00444399" w:rsidRDefault="00E66181">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5DC16EC" w14:textId="77777777" w:rsidR="00444399" w:rsidRDefault="00E66181">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681F3E"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444399" w14:paraId="460D9FF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9E0DF" w14:textId="77777777" w:rsidR="00444399" w:rsidRDefault="00E66181">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A64C30C"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69B7CBF" w14:textId="77777777" w:rsidR="00444399" w:rsidRDefault="00E66181">
            <w:pPr>
              <w:spacing w:after="0" w:line="240" w:lineRule="auto"/>
              <w:contextualSpacing/>
              <w:rPr>
                <w:rFonts w:eastAsia="Calibri"/>
                <w:iCs/>
                <w:strike/>
                <w:color w:val="000000"/>
                <w:highlight w:val="darkGray"/>
              </w:rPr>
            </w:pPr>
            <w:r>
              <w:rPr>
                <w:iCs/>
                <w:strike/>
                <w:color w:val="000000"/>
                <w:highlight w:val="darkGray"/>
              </w:rPr>
              <w:t>(2,1), (1,2)</w:t>
            </w:r>
          </w:p>
        </w:tc>
      </w:tr>
      <w:tr w:rsidR="00444399" w14:paraId="3484BFC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F0593" w14:textId="77777777" w:rsidR="00444399" w:rsidRDefault="00E66181">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45A462" w14:textId="77777777" w:rsidR="00444399" w:rsidRDefault="00E66181">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4BFFE1E"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444399" w14:paraId="35AAF3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E314C" w14:textId="77777777" w:rsidR="00444399" w:rsidRDefault="00E66181">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276220E"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90526B6" w14:textId="77777777" w:rsidR="00444399" w:rsidRDefault="00E66181">
            <w:pPr>
              <w:spacing w:after="0" w:line="240" w:lineRule="auto"/>
              <w:contextualSpacing/>
              <w:rPr>
                <w:rFonts w:eastAsia="Calibri"/>
                <w:iCs/>
                <w:strike/>
                <w:color w:val="000000"/>
                <w:highlight w:val="darkGray"/>
              </w:rPr>
            </w:pPr>
            <w:r>
              <w:rPr>
                <w:iCs/>
                <w:strike/>
                <w:color w:val="000000"/>
                <w:highlight w:val="darkGray"/>
              </w:rPr>
              <w:t>(2,2), (3,1), (1,3)</w:t>
            </w:r>
          </w:p>
        </w:tc>
      </w:tr>
      <w:tr w:rsidR="00444399" w14:paraId="6624ADD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54F7B7" w14:textId="77777777" w:rsidR="00444399" w:rsidRDefault="00E66181">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01CD2"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74E6927" w14:textId="77777777" w:rsidR="00444399" w:rsidRDefault="00E66181">
            <w:pPr>
              <w:spacing w:after="0" w:line="240" w:lineRule="auto"/>
              <w:contextualSpacing/>
              <w:rPr>
                <w:rFonts w:eastAsia="Calibri"/>
                <w:iCs/>
                <w:strike/>
                <w:color w:val="000000"/>
                <w:highlight w:val="darkGray"/>
              </w:rPr>
            </w:pPr>
            <w:r>
              <w:rPr>
                <w:iCs/>
                <w:strike/>
                <w:color w:val="000000"/>
                <w:highlight w:val="darkGray"/>
              </w:rPr>
              <w:t>(2,3), (3,2)</w:t>
            </w:r>
          </w:p>
        </w:tc>
      </w:tr>
      <w:tr w:rsidR="00444399" w14:paraId="313BC7C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2F2066" w14:textId="77777777" w:rsidR="00444399" w:rsidRDefault="00E66181">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2FAC179" w14:textId="77777777" w:rsidR="00444399" w:rsidRDefault="0044439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8DCFF52" w14:textId="77777777" w:rsidR="00444399" w:rsidRDefault="00E66181">
            <w:pPr>
              <w:spacing w:after="0" w:line="240" w:lineRule="auto"/>
              <w:contextualSpacing/>
              <w:rPr>
                <w:rFonts w:eastAsia="Calibri"/>
                <w:iCs/>
                <w:strike/>
                <w:color w:val="000000"/>
                <w:highlight w:val="darkGray"/>
              </w:rPr>
            </w:pPr>
            <w:r>
              <w:rPr>
                <w:iCs/>
                <w:strike/>
                <w:color w:val="000000"/>
                <w:highlight w:val="darkGray"/>
              </w:rPr>
              <w:t>(3,3)</w:t>
            </w:r>
          </w:p>
        </w:tc>
      </w:tr>
      <w:tr w:rsidR="00444399" w14:paraId="7F18DDBF"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5D6AFE38" w14:textId="77777777" w:rsidR="00444399" w:rsidRDefault="00E66181">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6CA792A4" w14:textId="77777777" w:rsidR="00444399" w:rsidRDefault="0044439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73B197C9" w14:textId="77777777" w:rsidR="00444399" w:rsidRDefault="00E66181">
            <w:pPr>
              <w:spacing w:after="0" w:line="240" w:lineRule="auto"/>
              <w:contextualSpacing/>
              <w:rPr>
                <w:rFonts w:eastAsia="Calibri"/>
                <w:iCs/>
                <w:strike/>
                <w:highlight w:val="darkGray"/>
              </w:rPr>
            </w:pPr>
            <w:r>
              <w:rPr>
                <w:iCs/>
                <w:strike/>
                <w:highlight w:val="darkGray"/>
              </w:rPr>
              <w:t>(4,3), (3,4)</w:t>
            </w:r>
          </w:p>
        </w:tc>
      </w:tr>
      <w:tr w:rsidR="00444399" w14:paraId="46DB6F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FDF98" w14:textId="77777777" w:rsidR="00444399" w:rsidRDefault="0044439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E31CA1F" w14:textId="77777777" w:rsidR="00444399" w:rsidRDefault="0044439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723E380" w14:textId="77777777" w:rsidR="00444399" w:rsidRDefault="00444399">
            <w:pPr>
              <w:spacing w:after="0" w:line="240" w:lineRule="auto"/>
              <w:contextualSpacing/>
              <w:rPr>
                <w:iCs/>
                <w:strike/>
              </w:rPr>
            </w:pPr>
          </w:p>
        </w:tc>
      </w:tr>
    </w:tbl>
    <w:p w14:paraId="6B63B8C9" w14:textId="77777777" w:rsidR="00444399" w:rsidRDefault="00444399">
      <w:pPr>
        <w:spacing w:after="0" w:line="240" w:lineRule="auto"/>
        <w:contextualSpacing/>
      </w:pPr>
    </w:p>
    <w:p w14:paraId="6BB4F798" w14:textId="77777777" w:rsidR="00444399" w:rsidRDefault="00E66181">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188B76BC" w14:textId="77777777" w:rsidR="00444399" w:rsidRDefault="00E66181">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3956CF28" w14:textId="77777777" w:rsidR="00444399" w:rsidRDefault="00E66181">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52560899" w14:textId="77777777" w:rsidR="00444399" w:rsidRDefault="00E66181">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94B1F8" w14:textId="77777777" w:rsidR="00444399" w:rsidRDefault="00E66181">
      <w:pPr>
        <w:spacing w:after="0" w:line="240" w:lineRule="auto"/>
        <w:contextualSpacing/>
        <w:rPr>
          <w:color w:val="0070C0"/>
          <w:sz w:val="22"/>
          <w:szCs w:val="22"/>
        </w:rPr>
      </w:pPr>
      <w:r>
        <w:rPr>
          <w:color w:val="0070C0"/>
          <w:sz w:val="22"/>
          <w:szCs w:val="22"/>
        </w:rPr>
        <w:t>Therefore, proposals 3.1 and 3.2 are updated as follows,</w:t>
      </w:r>
    </w:p>
    <w:p w14:paraId="687C4F82" w14:textId="77777777" w:rsidR="00444399" w:rsidRDefault="00444399">
      <w:pPr>
        <w:spacing w:after="0" w:line="240" w:lineRule="auto"/>
        <w:contextualSpacing/>
        <w:rPr>
          <w:lang w:val="en-US"/>
        </w:rPr>
      </w:pPr>
    </w:p>
    <w:p w14:paraId="040314F5" w14:textId="77777777" w:rsidR="00444399" w:rsidRDefault="00E66181">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547AF9C" w14:textId="77777777" w:rsidR="00444399" w:rsidRDefault="00E66181">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A28946B" w14:textId="77777777" w:rsidR="00444399" w:rsidRDefault="00E66181">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1D28ECE" w14:textId="77777777" w:rsidR="00444399" w:rsidRDefault="00E66181">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5BD6F0C" w14:textId="77777777" w:rsidR="00444399" w:rsidRDefault="00E66181">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3F59DCBA" w14:textId="77777777" w:rsidR="00444399" w:rsidRDefault="00444399">
      <w:pPr>
        <w:spacing w:after="0" w:line="240" w:lineRule="auto"/>
        <w:contextualSpacing/>
        <w:jc w:val="both"/>
        <w:rPr>
          <w:b/>
          <w:bCs/>
          <w:i/>
          <w:iCs/>
          <w:sz w:val="22"/>
          <w:szCs w:val="22"/>
          <w:highlight w:val="yellow"/>
        </w:rPr>
      </w:pPr>
    </w:p>
    <w:p w14:paraId="75759C57" w14:textId="77777777" w:rsidR="00444399" w:rsidRDefault="00E66181">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3BFBAE77" w14:textId="77777777" w:rsidR="00444399" w:rsidRDefault="00E66181">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444399" w14:paraId="6213E3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60E49F" w14:textId="77777777"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F75FD" w14:textId="77777777"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CE36A9" w14:textId="77777777"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14:paraId="4635785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14842E" w14:textId="77777777" w:rsidR="00444399" w:rsidRDefault="00E66181">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1FAD3C" w14:textId="77777777" w:rsidR="00444399" w:rsidRDefault="00E66181">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458614"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14:paraId="5A7DBD1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56A1F6"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90139C"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C4D3F2F"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14:paraId="443A85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D404E" w14:textId="77777777" w:rsidR="00444399" w:rsidRDefault="00E66181">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8B558" w14:textId="77777777"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C1D5F9"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14:paraId="19EBABB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243E1D"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6F97DB"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2184AC" w14:textId="77777777"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444399" w14:paraId="223C520D"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26DD7B" w14:textId="77777777" w:rsidR="00444399" w:rsidRDefault="00E66181">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0B56EE" w14:textId="77777777"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D12B87D"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14:paraId="45929CBE"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490DD"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D66DD0"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53FA466" w14:textId="77777777"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14:paraId="328C26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0E00" w14:textId="77777777" w:rsidR="00444399" w:rsidRDefault="00E66181">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EE9DBD5"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CA35F4F" w14:textId="77777777"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444399" w14:paraId="1398BB0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C3CA9" w14:textId="77777777" w:rsidR="00444399" w:rsidRDefault="00E66181">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16FFEB4"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8B1B08" w14:textId="77777777"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14:paraId="0F59EA6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AD892" w14:textId="77777777" w:rsidR="00444399" w:rsidRDefault="00E66181">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63569F"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4FED5BA"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(4,3), (3,4)</w:t>
            </w:r>
          </w:p>
        </w:tc>
      </w:tr>
    </w:tbl>
    <w:p w14:paraId="078172B8" w14:textId="77777777" w:rsidR="00444399" w:rsidRDefault="00444399">
      <w:pPr>
        <w:overflowPunct/>
        <w:autoSpaceDE/>
        <w:adjustRightInd/>
        <w:snapToGrid w:val="0"/>
        <w:spacing w:after="0" w:line="240" w:lineRule="auto"/>
        <w:ind w:left="1080"/>
        <w:contextualSpacing/>
        <w:jc w:val="both"/>
        <w:rPr>
          <w:rStyle w:val="Emphasis"/>
          <w:rFonts w:eastAsia="Times New Roman"/>
          <w:b/>
          <w:bCs/>
          <w:iCs w:val="0"/>
        </w:rPr>
      </w:pPr>
    </w:p>
    <w:p w14:paraId="0C1AAA67" w14:textId="77777777" w:rsidR="00444399" w:rsidRDefault="00444399">
      <w:pPr>
        <w:spacing w:after="0" w:line="240" w:lineRule="auto"/>
        <w:contextualSpacing/>
        <w:rPr>
          <w:lang w:val="en-US"/>
        </w:rPr>
      </w:pPr>
    </w:p>
    <w:p w14:paraId="7607F5AD" w14:textId="77777777" w:rsidR="00444399" w:rsidRDefault="00E66181">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2A68D9E5" w14:textId="77777777" w:rsidR="00444399" w:rsidRDefault="00E66181">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37BFD56" w14:textId="77777777" w:rsidR="00444399" w:rsidRDefault="00E66181">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16B2893D" w14:textId="77777777" w:rsidR="00444399" w:rsidRDefault="00444399">
      <w:pPr>
        <w:overflowPunct/>
        <w:autoSpaceDE/>
        <w:adjustRightInd/>
        <w:snapToGrid w:val="0"/>
        <w:spacing w:after="0" w:line="240" w:lineRule="auto"/>
        <w:contextualSpacing/>
        <w:textAlignment w:val="auto"/>
        <w:rPr>
          <w:rStyle w:val="Emphasis"/>
          <w:i w:val="0"/>
          <w:sz w:val="22"/>
          <w:szCs w:val="22"/>
        </w:rPr>
      </w:pPr>
    </w:p>
    <w:p w14:paraId="5A479717" w14:textId="77777777" w:rsidR="00444399" w:rsidRDefault="00E66181">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077C3476" w14:textId="77777777" w:rsidR="00444399" w:rsidRDefault="00444399">
      <w:pPr>
        <w:spacing w:after="0" w:line="240" w:lineRule="auto"/>
        <w:contextualSpacing/>
        <w:rPr>
          <w:b/>
          <w:bCs/>
          <w:i/>
          <w:iCs/>
          <w:sz w:val="22"/>
          <w:szCs w:val="22"/>
          <w:highlight w:val="yellow"/>
        </w:rPr>
      </w:pPr>
    </w:p>
    <w:p w14:paraId="42F543F2" w14:textId="77777777" w:rsidR="00444399" w:rsidRDefault="00E66181">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63C73C7" w14:textId="77777777" w:rsidR="00444399" w:rsidRDefault="00E66181">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68328377" w14:textId="77777777" w:rsidR="00444399" w:rsidRDefault="00E66181">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4EA54D4" w14:textId="77777777" w:rsidR="00444399" w:rsidRDefault="00E66181">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CC538BB" w14:textId="77777777" w:rsidR="00444399" w:rsidRDefault="00E66181">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51E578C" w14:textId="77777777" w:rsidR="00444399" w:rsidRDefault="00E66181">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481141C4" w14:textId="77777777" w:rsidR="00444399" w:rsidRDefault="00E66181">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5914E6FA" w14:textId="77777777" w:rsidR="00444399" w:rsidRDefault="00444399">
      <w:pPr>
        <w:spacing w:after="0" w:line="240" w:lineRule="auto"/>
        <w:contextualSpacing/>
        <w:rPr>
          <w:lang w:val="en-US"/>
        </w:rPr>
      </w:pPr>
    </w:p>
    <w:p w14:paraId="11EDD872" w14:textId="77777777" w:rsidR="00444399" w:rsidRDefault="00E66181">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6C9535CC" w14:textId="77777777" w:rsidR="00444399" w:rsidRDefault="00444399">
      <w:pPr>
        <w:spacing w:after="0" w:line="240" w:lineRule="auto"/>
        <w:contextualSpacing/>
        <w:rPr>
          <w:lang w:val="en-US"/>
        </w:rPr>
      </w:pPr>
    </w:p>
    <w:p w14:paraId="333DCFA4" w14:textId="77777777" w:rsidR="00444399" w:rsidRDefault="00E66181">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65539C38" w14:textId="77777777" w:rsidR="00444399" w:rsidRDefault="00E66181">
      <w:pPr>
        <w:spacing w:after="0" w:line="240" w:lineRule="auto"/>
        <w:contextualSpacing/>
        <w:rPr>
          <w:rStyle w:val="Emphasis"/>
          <w:b/>
          <w:bCs/>
          <w:i w:val="0"/>
          <w:iCs w:val="0"/>
        </w:rPr>
      </w:pPr>
      <w:r>
        <w:rPr>
          <w:rStyle w:val="Emphasis"/>
          <w:b/>
          <w:bCs/>
        </w:rPr>
        <w:t xml:space="preserve">For partially coherent uplink precoding by an 8TX UE codebook, Ng=4, </w:t>
      </w:r>
    </w:p>
    <w:p w14:paraId="539D01C9" w14:textId="77777777" w:rsidR="00444399" w:rsidRDefault="00E66181">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444399" w14:paraId="72F1694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5A5602" w14:textId="77777777" w:rsidR="00444399" w:rsidRDefault="00E66181">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A26A56" w14:textId="77777777"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D63663" w14:textId="77777777"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444399" w14:paraId="6D3DE03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19A0C"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5F8790"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CE08AE9" w14:textId="77777777" w:rsidR="00444399" w:rsidRDefault="0044439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444399" w14:paraId="14E2669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E7F94"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15192"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7A30ACF" w14:textId="77777777" w:rsidR="00444399" w:rsidRDefault="0044439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444399" w14:paraId="7383B62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8692F3" w14:textId="77777777"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C058A4" w14:textId="77777777" w:rsidR="00444399" w:rsidRDefault="0044439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B15845D" w14:textId="77777777"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EEF01BB" w14:textId="77777777" w:rsidR="00444399" w:rsidRDefault="00E66181">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444399" w14:paraId="4EFA7FE4"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223295" w14:textId="77777777" w:rsidR="00444399" w:rsidRDefault="00E66181">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FB5B32" w14:textId="77777777"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E63135" w14:textId="77777777"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444399" w14:paraId="5DC750D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092C29" w14:textId="77777777"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9F01509" w14:textId="77777777" w:rsidR="00444399" w:rsidRDefault="0044439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A63C2B9"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(1,1,0,0), (1,0,1,0), (1,0,0,1)</w:t>
            </w:r>
          </w:p>
          <w:p w14:paraId="603225D8"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7EE2CC5F"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(0,0,1,1)</w:t>
            </w:r>
          </w:p>
        </w:tc>
      </w:tr>
      <w:tr w:rsidR="00444399" w14:paraId="66E680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563E2"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85A0C8" w14:textId="77777777" w:rsidR="00444399" w:rsidRDefault="0044439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D75DDAB"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(2,1,0,0), (2,0,1,0), (2,0,0,1)</w:t>
            </w:r>
          </w:p>
          <w:p w14:paraId="4DC5A7C3"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(1,2,0,0), (0,2,1,0), (0,2,0,1)</w:t>
            </w:r>
          </w:p>
          <w:p w14:paraId="32C1B7FC"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(1,0,2,0), (0,1,2,0), (0,0,2,1)</w:t>
            </w:r>
          </w:p>
          <w:p w14:paraId="4CBC17B6"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(1,0,0,2), (0,1,0,2), (0,0,1,2)</w:t>
            </w:r>
          </w:p>
        </w:tc>
      </w:tr>
      <w:tr w:rsidR="00444399" w14:paraId="19D7A63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81097"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13BB5" w14:textId="77777777" w:rsidR="00444399" w:rsidRDefault="0044439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EC7A34"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(2,2,0,0), (2,0,2,0), (2,0,0,2)</w:t>
            </w:r>
          </w:p>
          <w:p w14:paraId="3418E280"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39B61886"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(0,0,2,2)</w:t>
            </w:r>
          </w:p>
        </w:tc>
      </w:tr>
      <w:tr w:rsidR="00444399" w14:paraId="52500DC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08E82"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37D4BC" w14:textId="77777777" w:rsidR="00444399" w:rsidRDefault="0044439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FE92363"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6DFF7257"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(0,2,2,1), (0,2,1,2), (1,2,2,0), (1,2,0,2)</w:t>
            </w:r>
          </w:p>
          <w:p w14:paraId="7BD26A97" w14:textId="77777777" w:rsidR="00444399" w:rsidRDefault="00E66181">
            <w:pPr>
              <w:spacing w:after="0" w:line="240" w:lineRule="auto"/>
              <w:contextualSpacing/>
              <w:rPr>
                <w:rFonts w:eastAsia="Calibri"/>
                <w:color w:val="000000"/>
                <w:kern w:val="2"/>
                <w:lang w:eastAsia="zh-CN"/>
                <w14:ligatures w14:val="standardContextual"/>
              </w:rPr>
            </w:pPr>
            <w:r>
              <w:rPr>
                <w:kern w:val="2"/>
                <w:lang w:eastAsia="zh-CN"/>
                <w14:ligatures w14:val="standardContextual"/>
              </w:rPr>
              <w:lastRenderedPageBreak/>
              <w:t>(0,1,2,2), (1,0,2,2)</w:t>
            </w:r>
          </w:p>
        </w:tc>
      </w:tr>
      <w:tr w:rsidR="00444399" w14:paraId="0C195A5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2D6CEC"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B88D93" w14:textId="77777777" w:rsidR="00444399" w:rsidRDefault="0044439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C1332" w14:textId="77777777" w:rsidR="00444399" w:rsidRDefault="00E66181">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444399" w14:paraId="153D373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C0BD5" w14:textId="77777777" w:rsidR="00444399" w:rsidRDefault="00E66181">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A4EBBC0" w14:textId="77777777" w:rsidR="00444399" w:rsidRDefault="0044439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98A0" w14:textId="77777777"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87B69C7" w14:textId="77777777" w:rsidR="00444399" w:rsidRDefault="00E66181">
      <w:pPr>
        <w:spacing w:after="0" w:line="240" w:lineRule="auto"/>
        <w:contextualSpacing/>
        <w:rPr>
          <w:b/>
          <w:bCs/>
          <w:i/>
          <w:iCs/>
        </w:rPr>
      </w:pPr>
      <w:r>
        <w:rPr>
          <w:b/>
          <w:bCs/>
          <w:i/>
          <w:iCs/>
        </w:rPr>
        <w:t>Note: Above is not relevant to how precoders are indicated.</w:t>
      </w:r>
    </w:p>
    <w:p w14:paraId="6195F7B8" w14:textId="77777777" w:rsidR="00444399" w:rsidRDefault="00444399">
      <w:pPr>
        <w:spacing w:after="0" w:line="240" w:lineRule="auto"/>
        <w:contextualSpacing/>
      </w:pPr>
    </w:p>
    <w:p w14:paraId="514D346B" w14:textId="77777777" w:rsidR="00444399" w:rsidRDefault="00444399">
      <w:pPr>
        <w:spacing w:after="0" w:line="240" w:lineRule="auto"/>
        <w:contextualSpacing/>
        <w:rPr>
          <w:lang w:val="en-US"/>
        </w:rPr>
      </w:pPr>
    </w:p>
    <w:p w14:paraId="19E0E043" w14:textId="77777777" w:rsidR="00444399" w:rsidRDefault="00E66181">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444399" w14:paraId="2778224D" w14:textId="77777777">
        <w:tc>
          <w:tcPr>
            <w:tcW w:w="2070" w:type="dxa"/>
            <w:shd w:val="clear" w:color="auto" w:fill="D9D9D9" w:themeFill="background1" w:themeFillShade="D9"/>
          </w:tcPr>
          <w:p w14:paraId="630839B0" w14:textId="77777777"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D99FC7D" w14:textId="77777777"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14:paraId="6F1565F1" w14:textId="77777777">
        <w:tc>
          <w:tcPr>
            <w:tcW w:w="2070" w:type="dxa"/>
          </w:tcPr>
          <w:p w14:paraId="46C8A41C" w14:textId="77777777" w:rsidR="00444399" w:rsidRDefault="00E66181">
            <w:pPr>
              <w:spacing w:before="0" w:after="0" w:line="240" w:lineRule="auto"/>
              <w:contextualSpacing/>
              <w:rPr>
                <w:lang w:eastAsia="zh-CN"/>
              </w:rPr>
            </w:pPr>
            <w:r>
              <w:rPr>
                <w:lang w:eastAsia="zh-CN"/>
              </w:rPr>
              <w:t>Google</w:t>
            </w:r>
          </w:p>
        </w:tc>
        <w:tc>
          <w:tcPr>
            <w:tcW w:w="8100" w:type="dxa"/>
          </w:tcPr>
          <w:p w14:paraId="1A4CB299" w14:textId="77777777" w:rsidR="00444399" w:rsidRDefault="00E66181">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0B6C44B1" w14:textId="77777777" w:rsidR="00444399" w:rsidRDefault="00444399">
            <w:pPr>
              <w:spacing w:before="0" w:after="0" w:line="240" w:lineRule="auto"/>
              <w:contextualSpacing/>
              <w:rPr>
                <w:lang w:val="en-US" w:eastAsia="zh-CN"/>
              </w:rPr>
            </w:pPr>
          </w:p>
          <w:p w14:paraId="5393FB1D" w14:textId="77777777" w:rsidR="00444399" w:rsidRDefault="00E66181">
            <w:pPr>
              <w:spacing w:before="0" w:after="0" w:line="240" w:lineRule="auto"/>
              <w:contextualSpacing/>
              <w:rPr>
                <w:lang w:val="en-US" w:eastAsia="zh-CN"/>
              </w:rPr>
            </w:pPr>
            <w:r>
              <w:rPr>
                <w:lang w:val="en-US" w:eastAsia="zh-CN"/>
              </w:rPr>
              <w:t>3.2/3.3/3.4: Support</w:t>
            </w:r>
          </w:p>
        </w:tc>
      </w:tr>
      <w:tr w:rsidR="00444399" w14:paraId="0AEF467A" w14:textId="77777777">
        <w:tc>
          <w:tcPr>
            <w:tcW w:w="2070" w:type="dxa"/>
          </w:tcPr>
          <w:p w14:paraId="22F4C9A9" w14:textId="77777777" w:rsidR="00444399" w:rsidRDefault="00E6618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23E91CA8" w14:textId="77777777" w:rsidR="00444399" w:rsidRDefault="00E66181">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40FD1EB7" w14:textId="77777777" w:rsidR="00444399" w:rsidRDefault="00444399">
            <w:pPr>
              <w:spacing w:before="0" w:after="0" w:line="240" w:lineRule="auto"/>
              <w:contextualSpacing/>
              <w:rPr>
                <w:lang w:eastAsia="zh-CN"/>
              </w:rPr>
            </w:pPr>
          </w:p>
          <w:p w14:paraId="49902979" w14:textId="77777777" w:rsidR="00444399" w:rsidRDefault="00E66181">
            <w:pPr>
              <w:spacing w:before="0" w:after="0" w:line="240" w:lineRule="auto"/>
              <w:contextualSpacing/>
              <w:rPr>
                <w:lang w:eastAsia="zh-CN"/>
              </w:rPr>
            </w:pPr>
            <w:r>
              <w:rPr>
                <w:rFonts w:hint="eastAsia"/>
                <w:lang w:eastAsia="zh-CN"/>
              </w:rPr>
              <w:t>3</w:t>
            </w:r>
            <w:r>
              <w:rPr>
                <w:lang w:eastAsia="zh-CN"/>
              </w:rPr>
              <w:t>.2: Support</w:t>
            </w:r>
          </w:p>
          <w:p w14:paraId="3A93DC60" w14:textId="77777777" w:rsidR="00444399" w:rsidRDefault="00444399">
            <w:pPr>
              <w:spacing w:before="0" w:after="0" w:line="240" w:lineRule="auto"/>
              <w:contextualSpacing/>
              <w:rPr>
                <w:lang w:eastAsia="zh-CN"/>
              </w:rPr>
            </w:pPr>
          </w:p>
          <w:p w14:paraId="557A2B69" w14:textId="77777777" w:rsidR="00444399" w:rsidRDefault="00E66181">
            <w:pPr>
              <w:spacing w:before="0" w:after="0" w:line="240" w:lineRule="auto"/>
              <w:contextualSpacing/>
              <w:rPr>
                <w:lang w:eastAsia="zh-CN"/>
              </w:rPr>
            </w:pPr>
            <w:r>
              <w:rPr>
                <w:rFonts w:hint="eastAsia"/>
                <w:lang w:eastAsia="zh-CN"/>
              </w:rPr>
              <w:t>3</w:t>
            </w:r>
            <w:r>
              <w:rPr>
                <w:lang w:eastAsia="zh-CN"/>
              </w:rPr>
              <w:t>.3: Support</w:t>
            </w:r>
          </w:p>
          <w:p w14:paraId="4AE0417F" w14:textId="77777777" w:rsidR="00444399" w:rsidRDefault="00444399">
            <w:pPr>
              <w:spacing w:before="0" w:after="0" w:line="240" w:lineRule="auto"/>
              <w:contextualSpacing/>
              <w:rPr>
                <w:lang w:eastAsia="zh-CN"/>
              </w:rPr>
            </w:pPr>
          </w:p>
          <w:p w14:paraId="183D83A0" w14:textId="77777777" w:rsidR="00444399" w:rsidRDefault="00E66181">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444399" w14:paraId="7FE8183B" w14:textId="77777777">
        <w:tc>
          <w:tcPr>
            <w:tcW w:w="2070" w:type="dxa"/>
          </w:tcPr>
          <w:p w14:paraId="186F7663" w14:textId="77777777" w:rsidR="00444399" w:rsidRDefault="00E66181">
            <w:pPr>
              <w:spacing w:before="0" w:after="0" w:line="240" w:lineRule="auto"/>
              <w:contextualSpacing/>
              <w:rPr>
                <w:lang w:eastAsia="zh-CN"/>
              </w:rPr>
            </w:pPr>
            <w:r>
              <w:rPr>
                <w:rFonts w:hint="eastAsia"/>
                <w:lang w:eastAsia="zh-CN"/>
              </w:rPr>
              <w:t>NEC</w:t>
            </w:r>
          </w:p>
        </w:tc>
        <w:tc>
          <w:tcPr>
            <w:tcW w:w="8100" w:type="dxa"/>
          </w:tcPr>
          <w:p w14:paraId="071D730F" w14:textId="77777777" w:rsidR="00444399" w:rsidRDefault="00E66181">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0FD3B7AE" w14:textId="77777777" w:rsidR="00444399" w:rsidRDefault="00444399">
            <w:pPr>
              <w:spacing w:before="0" w:after="0" w:line="240" w:lineRule="auto"/>
              <w:contextualSpacing/>
              <w:rPr>
                <w:lang w:eastAsia="zh-CN"/>
              </w:rPr>
            </w:pPr>
          </w:p>
          <w:p w14:paraId="483A4EA6" w14:textId="77777777" w:rsidR="00444399" w:rsidRDefault="00E66181">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44399" w14:paraId="2D34CBEF" w14:textId="77777777">
        <w:tc>
          <w:tcPr>
            <w:tcW w:w="2070" w:type="dxa"/>
          </w:tcPr>
          <w:p w14:paraId="05F69F26" w14:textId="77777777" w:rsidR="00444399" w:rsidRDefault="00E6618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61443744" w14:textId="77777777" w:rsidR="00444399" w:rsidRDefault="00E6618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10909F7" w14:textId="77777777" w:rsidR="00444399" w:rsidRDefault="00444399">
            <w:pPr>
              <w:spacing w:before="0" w:after="0" w:line="240" w:lineRule="auto"/>
              <w:contextualSpacing/>
              <w:rPr>
                <w:lang w:eastAsia="zh-CN"/>
              </w:rPr>
            </w:pPr>
          </w:p>
          <w:p w14:paraId="22D00F8A" w14:textId="77777777" w:rsidR="00444399" w:rsidRDefault="00E6618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22F0ED90" w14:textId="77777777" w:rsidR="00444399" w:rsidRDefault="00444399">
            <w:pPr>
              <w:spacing w:before="0" w:after="0" w:line="240" w:lineRule="auto"/>
              <w:contextualSpacing/>
              <w:rPr>
                <w:lang w:eastAsia="zh-CN"/>
              </w:rPr>
            </w:pPr>
          </w:p>
          <w:p w14:paraId="0FD66B48" w14:textId="77777777" w:rsidR="00444399" w:rsidRDefault="00E6618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2FDE64F3" w14:textId="77777777" w:rsidR="00444399" w:rsidRDefault="00444399">
            <w:pPr>
              <w:spacing w:before="0" w:after="0" w:line="240" w:lineRule="auto"/>
              <w:contextualSpacing/>
              <w:rPr>
                <w:lang w:eastAsia="zh-CN"/>
              </w:rPr>
            </w:pPr>
          </w:p>
          <w:p w14:paraId="01D3962C" w14:textId="77777777" w:rsidR="00444399" w:rsidRDefault="00E6618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444399" w14:paraId="7C8A8004" w14:textId="77777777">
        <w:tc>
          <w:tcPr>
            <w:tcW w:w="2070" w:type="dxa"/>
          </w:tcPr>
          <w:p w14:paraId="5D806146" w14:textId="77777777" w:rsidR="00444399" w:rsidRDefault="00E66181">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212095EB" w14:textId="77777777" w:rsidR="00444399" w:rsidRDefault="00E66181">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7A2429E4" w14:textId="77777777" w:rsidR="00444399" w:rsidRDefault="00E66181">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86801A5" w14:textId="77777777" w:rsidR="00444399" w:rsidRDefault="00E66181">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913ED7C" w14:textId="77777777" w:rsidR="00444399" w:rsidRDefault="00E66181">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444399" w14:paraId="7A315AA3" w14:textId="77777777">
        <w:tc>
          <w:tcPr>
            <w:tcW w:w="2070" w:type="dxa"/>
          </w:tcPr>
          <w:p w14:paraId="685E0EB7" w14:textId="77777777" w:rsidR="00444399" w:rsidRDefault="00E66181">
            <w:pPr>
              <w:spacing w:after="0" w:line="240" w:lineRule="auto"/>
              <w:contextualSpacing/>
              <w:rPr>
                <w:lang w:eastAsia="zh-CN"/>
              </w:rPr>
            </w:pPr>
            <w:r>
              <w:rPr>
                <w:rFonts w:hint="eastAsia"/>
                <w:lang w:eastAsia="zh-CN"/>
              </w:rPr>
              <w:t>CATT</w:t>
            </w:r>
          </w:p>
        </w:tc>
        <w:tc>
          <w:tcPr>
            <w:tcW w:w="8100" w:type="dxa"/>
          </w:tcPr>
          <w:p w14:paraId="7B6766A8" w14:textId="77777777" w:rsidR="00444399" w:rsidRDefault="00E66181">
            <w:pPr>
              <w:spacing w:before="0" w:after="0" w:line="240" w:lineRule="auto"/>
              <w:contextualSpacing/>
              <w:rPr>
                <w:lang w:val="en-US" w:eastAsia="zh-CN"/>
              </w:rPr>
            </w:pPr>
            <w:r>
              <w:rPr>
                <w:b/>
                <w:bCs/>
              </w:rPr>
              <w:t>Proposal 3.1</w:t>
            </w:r>
            <w:r>
              <w:rPr>
                <w:rFonts w:hint="eastAsia"/>
                <w:lang w:val="en-US" w:eastAsia="zh-CN"/>
              </w:rPr>
              <w:t>:</w:t>
            </w:r>
          </w:p>
          <w:p w14:paraId="48DA359D" w14:textId="77777777" w:rsidR="00444399" w:rsidRDefault="00E66181">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7647A82A" w14:textId="77777777" w:rsidR="00444399" w:rsidRDefault="00444399">
            <w:pPr>
              <w:spacing w:before="0" w:after="0" w:line="240" w:lineRule="auto"/>
              <w:contextualSpacing/>
              <w:rPr>
                <w:lang w:val="en-US" w:eastAsia="zh-CN"/>
              </w:rPr>
            </w:pPr>
          </w:p>
          <w:p w14:paraId="360B552F" w14:textId="77777777" w:rsidR="00444399" w:rsidRDefault="00E66181">
            <w:pPr>
              <w:spacing w:before="0" w:after="0" w:line="240" w:lineRule="auto"/>
              <w:contextualSpacing/>
              <w:rPr>
                <w:lang w:val="en-US" w:eastAsia="zh-CN"/>
              </w:rPr>
            </w:pPr>
            <w:r>
              <w:rPr>
                <w:rFonts w:hint="eastAsia"/>
                <w:lang w:val="en-US" w:eastAsia="zh-CN"/>
              </w:rPr>
              <w:lastRenderedPageBreak/>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6BCFC4B6" w14:textId="77777777" w:rsidR="00444399" w:rsidRDefault="00444399">
            <w:pPr>
              <w:spacing w:before="0" w:after="0" w:line="240" w:lineRule="auto"/>
              <w:contextualSpacing/>
              <w:rPr>
                <w:lang w:val="en-US" w:eastAsia="zh-CN"/>
              </w:rPr>
            </w:pPr>
          </w:p>
          <w:p w14:paraId="1CBA75C0" w14:textId="77777777" w:rsidR="00444399" w:rsidRDefault="00E66181">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38441580" w14:textId="77777777" w:rsidR="00444399" w:rsidRDefault="00E66181">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6F9A5AB" w14:textId="77777777" w:rsidR="00444399" w:rsidRDefault="00E66181">
            <w:pPr>
              <w:spacing w:before="0" w:after="0" w:line="240" w:lineRule="auto"/>
              <w:contextualSpacing/>
              <w:rPr>
                <w:lang w:val="en-US" w:eastAsia="zh-CN"/>
              </w:rPr>
            </w:pPr>
            <w:r>
              <w:rPr>
                <w:rFonts w:hint="eastAsia"/>
                <w:lang w:val="en-US" w:eastAsia="zh-CN"/>
              </w:rPr>
              <w:t xml:space="preserve"> </w:t>
            </w:r>
          </w:p>
          <w:p w14:paraId="5255669D" w14:textId="77777777" w:rsidR="00444399" w:rsidRDefault="00E66181">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444399" w14:paraId="1F68D022"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4E788B" w14:textId="77777777"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73285E" w14:textId="77777777"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056A6" w14:textId="77777777"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14:paraId="3C7C88DD"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057A2D" w14:textId="77777777"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2CD14F" w14:textId="77777777" w:rsidR="00444399" w:rsidRDefault="00E66181">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66B00B"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14:paraId="2E83B3A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B4B39" w14:textId="77777777" w:rsidR="00444399" w:rsidRDefault="00E66181">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18161" w14:textId="77777777" w:rsidR="00444399" w:rsidRDefault="00E66181">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ED3E81"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14:paraId="0B437A7D"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8FF0E0"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61887BB"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1C0047"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14:paraId="18D6B87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BEC6F5" w14:textId="77777777" w:rsidR="00444399" w:rsidRDefault="00E66181">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FE36BA9" w14:textId="77777777"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A6173F"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14:paraId="4191CF43"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F41EA"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406694"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0CAC1AEE" w14:textId="77777777" w:rsidR="00444399" w:rsidRDefault="00E66181">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444399" w14:paraId="0D610F65"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C91D07" w14:textId="77777777" w:rsidR="00444399" w:rsidRDefault="00E66181">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6B474B" w14:textId="77777777"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D9AF977"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14:paraId="37FDCD8D"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983BE7"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3EFF2E"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1D087FE" w14:textId="77777777"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14:paraId="011CDFF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C36F7F" w14:textId="77777777" w:rsidR="00444399" w:rsidRDefault="00E66181">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A991A60"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E95BA66" w14:textId="77777777"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444399" w14:paraId="08404A73"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95CA6" w14:textId="77777777" w:rsidR="00444399" w:rsidRDefault="00E66181">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43C8D"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2C3AFE8" w14:textId="77777777"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14:paraId="0C3C3CB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74D839" w14:textId="77777777" w:rsidR="00444399" w:rsidRDefault="00E66181">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97D043"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1D4DBD" w14:textId="77777777" w:rsidR="00444399" w:rsidRDefault="00E66181">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444399" w14:paraId="4A9688CA"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F28927" w14:textId="77777777"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849859"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57FD9" w14:textId="77777777"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0C0A88E0" w14:textId="77777777" w:rsidR="00444399" w:rsidRDefault="00444399">
            <w:pPr>
              <w:spacing w:before="0" w:after="0" w:line="240" w:lineRule="auto"/>
              <w:contextualSpacing/>
              <w:rPr>
                <w:lang w:eastAsia="zh-CN"/>
              </w:rPr>
            </w:pPr>
          </w:p>
          <w:p w14:paraId="0B31A48A" w14:textId="77777777" w:rsidR="00444399" w:rsidRDefault="00E66181">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A81E73A" w14:textId="77777777" w:rsidR="00444399" w:rsidRDefault="00E66181">
            <w:pPr>
              <w:spacing w:before="0" w:after="0" w:line="240" w:lineRule="auto"/>
              <w:contextualSpacing/>
              <w:rPr>
                <w:lang w:val="en-US" w:eastAsia="zh-CN"/>
              </w:rPr>
            </w:pPr>
            <w:r>
              <w:rPr>
                <w:rFonts w:hint="eastAsia"/>
                <w:lang w:val="en-US" w:eastAsia="zh-CN"/>
              </w:rPr>
              <w:t>Support in principle with following modifications:</w:t>
            </w:r>
          </w:p>
          <w:p w14:paraId="34904C2D" w14:textId="77777777" w:rsidR="00444399" w:rsidRDefault="00444399">
            <w:pPr>
              <w:spacing w:before="0" w:after="0" w:line="240" w:lineRule="auto"/>
              <w:contextualSpacing/>
              <w:rPr>
                <w:lang w:val="en-US" w:eastAsia="zh-CN"/>
              </w:rPr>
            </w:pPr>
          </w:p>
          <w:p w14:paraId="1EC7255A" w14:textId="77777777" w:rsidR="00444399" w:rsidRDefault="00E66181">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8F0C0B7" w14:textId="77777777" w:rsidR="00444399" w:rsidRDefault="00E66181">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271E1036" w14:textId="77777777" w:rsidR="00444399" w:rsidRDefault="00E66181">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4760B864" w14:textId="77777777" w:rsidR="00444399" w:rsidRDefault="00E66181">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48EA6D3" w14:textId="77777777" w:rsidR="00444399" w:rsidRDefault="00444399">
            <w:pPr>
              <w:spacing w:before="0" w:after="0" w:line="240" w:lineRule="auto"/>
              <w:contextualSpacing/>
              <w:rPr>
                <w:lang w:val="en-US" w:eastAsia="zh-CN"/>
              </w:rPr>
            </w:pPr>
          </w:p>
          <w:p w14:paraId="4FA2C5F7" w14:textId="77777777" w:rsidR="00444399" w:rsidRDefault="00E66181">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3291825A" w14:textId="77777777" w:rsidR="00444399" w:rsidRDefault="00E66181">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13428692" w14:textId="77777777" w:rsidR="00444399" w:rsidRDefault="00444399">
            <w:pPr>
              <w:spacing w:after="0" w:line="240" w:lineRule="auto"/>
              <w:contextualSpacing/>
              <w:rPr>
                <w:lang w:val="en-US" w:eastAsia="zh-CN"/>
              </w:rPr>
            </w:pPr>
          </w:p>
        </w:tc>
      </w:tr>
      <w:tr w:rsidR="00444399" w14:paraId="03443259" w14:textId="77777777">
        <w:tc>
          <w:tcPr>
            <w:tcW w:w="2070" w:type="dxa"/>
          </w:tcPr>
          <w:p w14:paraId="526F29FB" w14:textId="77777777" w:rsidR="00444399" w:rsidRDefault="00E66181">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0DAA6B50" w14:textId="77777777"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5DE38978" w14:textId="77777777"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7D1D9D47" w14:textId="77777777" w:rsidR="00444399" w:rsidRDefault="00444399">
            <w:pPr>
              <w:spacing w:before="0" w:after="0" w:line="240" w:lineRule="auto"/>
              <w:contextualSpacing/>
              <w:rPr>
                <w:color w:val="000000"/>
                <w:lang w:val="en-US" w:eastAsia="zh-CN"/>
                <w14:ligatures w14:val="standardContextual"/>
              </w:rPr>
            </w:pPr>
          </w:p>
          <w:p w14:paraId="7427A114" w14:textId="77777777"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2F5B78DF" w14:textId="77777777" w:rsidR="00444399" w:rsidRDefault="00444399">
            <w:pPr>
              <w:spacing w:before="0" w:after="0" w:line="240" w:lineRule="auto"/>
              <w:contextualSpacing/>
              <w:rPr>
                <w:color w:val="000000"/>
                <w:lang w:val="en-US" w:eastAsia="zh-CN"/>
                <w14:ligatures w14:val="standardContextual"/>
              </w:rPr>
            </w:pPr>
          </w:p>
          <w:p w14:paraId="6338DF8C" w14:textId="77777777"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17E4E437" w14:textId="77777777" w:rsidR="00444399" w:rsidRDefault="00444399">
            <w:pPr>
              <w:spacing w:before="0" w:after="0" w:line="240" w:lineRule="auto"/>
              <w:contextualSpacing/>
              <w:rPr>
                <w:color w:val="000000"/>
                <w:lang w:val="en-US" w:eastAsia="zh-CN"/>
                <w14:ligatures w14:val="standardContextual"/>
              </w:rPr>
            </w:pPr>
          </w:p>
          <w:p w14:paraId="4313CA1A" w14:textId="77777777"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93D2328" w14:textId="77777777" w:rsidR="00444399" w:rsidRDefault="00E66181">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697A9BF5" w14:textId="77777777"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1FBDEB76" w14:textId="77777777"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lastRenderedPageBreak/>
              <w:t xml:space="preserve">For rank 6, group balanced splitting such as 2/1/2/1, 1/2/1/2, 2/2/1/1, 1/1/2/2/ should be added for discussion. </w:t>
            </w:r>
          </w:p>
          <w:p w14:paraId="53FEBF18" w14:textId="77777777"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6EF5E285" w14:textId="77777777" w:rsidR="00444399" w:rsidRDefault="00E66181">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69FFEA3F" w14:textId="77777777" w:rsidR="00444399" w:rsidRDefault="00E66181">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19CA5C50" w14:textId="77777777" w:rsidR="00444399" w:rsidRDefault="00E66181">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444399" w14:paraId="0EA39E27" w14:textId="77777777">
        <w:tc>
          <w:tcPr>
            <w:tcW w:w="2070" w:type="dxa"/>
          </w:tcPr>
          <w:p w14:paraId="6A4C262B" w14:textId="77777777" w:rsidR="00444399" w:rsidRDefault="00E66181">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661356A" w14:textId="77777777"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5A4ADC4D" w14:textId="77777777"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04F26A0A" w14:textId="77777777" w:rsidR="00444399" w:rsidRDefault="00444399">
            <w:pPr>
              <w:spacing w:before="0" w:after="0" w:line="240" w:lineRule="auto"/>
              <w:contextualSpacing/>
              <w:rPr>
                <w:rFonts w:eastAsiaTheme="minorEastAsia"/>
                <w:bCs/>
                <w:iCs/>
                <w:color w:val="000000"/>
                <w:lang w:eastAsia="zh-CN"/>
                <w14:ligatures w14:val="standardContextual"/>
              </w:rPr>
            </w:pPr>
          </w:p>
          <w:p w14:paraId="62DAC2F8" w14:textId="77777777" w:rsidR="00444399" w:rsidRDefault="00E66181">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444399" w14:paraId="6F81D18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768CEA" w14:textId="77777777"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08F1A1" w14:textId="77777777"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2A9AD0" w14:textId="77777777"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14:paraId="17574B5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515D66" w14:textId="77777777"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678F508" w14:textId="77777777" w:rsidR="00444399" w:rsidRDefault="00E66181">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95D3216"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14:paraId="1F28B47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F1F7D0" w14:textId="77777777" w:rsidR="00444399" w:rsidRDefault="00E66181">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FBCAAAB" w14:textId="77777777" w:rsidR="00444399" w:rsidRDefault="00E66181">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3EC6699"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14:paraId="1D99B56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F9ACE"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2DAC7"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58FED92"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14:paraId="2A13693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D0450C" w14:textId="77777777" w:rsidR="00444399" w:rsidRDefault="00E66181">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5AC09" w14:textId="77777777"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7D5A479"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14:paraId="0316853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7F962"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E70A5B"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3851228"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444399" w14:paraId="1828822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014C0D" w14:textId="77777777" w:rsidR="00444399" w:rsidRDefault="00E66181">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6CF43A0" w14:textId="77777777"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86224BE"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444399" w14:paraId="09856E71"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154EE1"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D800997"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3FCEFB9"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(2,2)</w:t>
                  </w:r>
                </w:p>
              </w:tc>
            </w:tr>
            <w:tr w:rsidR="00444399" w14:paraId="6029ABD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EA9D8C" w14:textId="77777777" w:rsidR="00444399" w:rsidRDefault="00E66181">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9AADC0C"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8B08B" w14:textId="77777777" w:rsidR="00444399" w:rsidRDefault="00E66181">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444399" w14:paraId="0FDA9B55"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183A3" w14:textId="77777777" w:rsidR="00444399" w:rsidRDefault="00E66181">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13D0B7"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AE7C8" w14:textId="77777777"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14:paraId="1D077C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85BDC8" w14:textId="77777777" w:rsidR="00444399" w:rsidRDefault="00E66181">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CE7A72"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3C4A9E"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444399" w14:paraId="532CC57C"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317A3E" w14:textId="77777777"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2B7337"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EFE4E4" w14:textId="77777777"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7A10AE6" w14:textId="77777777" w:rsidR="00444399" w:rsidRDefault="00444399">
            <w:pPr>
              <w:spacing w:before="0" w:after="0" w:line="240" w:lineRule="auto"/>
              <w:contextualSpacing/>
              <w:rPr>
                <w:rFonts w:eastAsiaTheme="minorEastAsia"/>
                <w:bCs/>
                <w:iCs/>
                <w:color w:val="000000"/>
                <w:lang w:eastAsia="zh-CN"/>
                <w14:ligatures w14:val="standardContextual"/>
              </w:rPr>
            </w:pPr>
          </w:p>
          <w:p w14:paraId="782C061F" w14:textId="77777777" w:rsidR="00444399" w:rsidRDefault="00444399">
            <w:pPr>
              <w:spacing w:before="0" w:after="0" w:line="240" w:lineRule="auto"/>
              <w:contextualSpacing/>
              <w:rPr>
                <w:rFonts w:eastAsiaTheme="minorEastAsia"/>
                <w:bCs/>
                <w:iCs/>
                <w:color w:val="000000"/>
                <w:lang w:eastAsia="zh-CN"/>
                <w14:ligatures w14:val="standardContextual"/>
              </w:rPr>
            </w:pPr>
          </w:p>
          <w:p w14:paraId="4BF3DB1B" w14:textId="77777777" w:rsidR="00444399" w:rsidRDefault="00444399">
            <w:pPr>
              <w:spacing w:before="0" w:after="0" w:line="240" w:lineRule="auto"/>
              <w:contextualSpacing/>
              <w:rPr>
                <w:rFonts w:eastAsiaTheme="minorEastAsia"/>
                <w:bCs/>
                <w:iCs/>
                <w:color w:val="000000"/>
                <w:lang w:eastAsia="zh-CN"/>
                <w14:ligatures w14:val="standardContextual"/>
              </w:rPr>
            </w:pPr>
          </w:p>
          <w:p w14:paraId="652980C9" w14:textId="77777777"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043E8108" w14:textId="77777777" w:rsidR="00444399" w:rsidRDefault="00E66181">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6CE8B37F" w14:textId="77777777" w:rsidR="00444399" w:rsidRDefault="00444399">
            <w:pPr>
              <w:spacing w:before="0" w:after="0" w:line="240" w:lineRule="auto"/>
              <w:contextualSpacing/>
              <w:rPr>
                <w:rFonts w:eastAsiaTheme="minorEastAsia"/>
                <w:bCs/>
                <w:iCs/>
                <w:color w:val="000000"/>
                <w:lang w:eastAsia="zh-CN"/>
                <w14:ligatures w14:val="standardContextual"/>
              </w:rPr>
            </w:pPr>
          </w:p>
          <w:p w14:paraId="363AF3B1" w14:textId="77777777" w:rsidR="00444399" w:rsidRDefault="00444399">
            <w:pPr>
              <w:spacing w:before="0" w:after="0" w:line="240" w:lineRule="auto"/>
              <w:ind w:left="360"/>
              <w:contextualSpacing/>
              <w:rPr>
                <w:rFonts w:eastAsiaTheme="minorEastAsia"/>
                <w:bCs/>
                <w:iCs/>
                <w:color w:val="000000"/>
                <w:lang w:eastAsia="zh-CN"/>
                <w14:ligatures w14:val="standardContextual"/>
              </w:rPr>
            </w:pPr>
          </w:p>
        </w:tc>
      </w:tr>
      <w:tr w:rsidR="00444399" w14:paraId="3DC87835" w14:textId="77777777">
        <w:tc>
          <w:tcPr>
            <w:tcW w:w="2070" w:type="dxa"/>
          </w:tcPr>
          <w:p w14:paraId="35F6F145" w14:textId="77777777" w:rsidR="00444399" w:rsidRDefault="00E66181">
            <w:pPr>
              <w:spacing w:before="0" w:after="0" w:line="240" w:lineRule="auto"/>
              <w:contextualSpacing/>
            </w:pPr>
            <w:r>
              <w:rPr>
                <w:lang w:eastAsia="zh-CN"/>
              </w:rPr>
              <w:t>QC</w:t>
            </w:r>
          </w:p>
        </w:tc>
        <w:tc>
          <w:tcPr>
            <w:tcW w:w="8100" w:type="dxa"/>
          </w:tcPr>
          <w:p w14:paraId="5D92B942" w14:textId="77777777" w:rsidR="00444399" w:rsidRDefault="00E66181">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60DA06F8" w14:textId="77777777" w:rsidR="00444399" w:rsidRDefault="00444399">
            <w:pPr>
              <w:spacing w:before="0" w:after="0" w:line="240" w:lineRule="auto"/>
              <w:contextualSpacing/>
              <w:rPr>
                <w:lang w:val="en-US" w:eastAsia="zh-CN"/>
              </w:rPr>
            </w:pPr>
          </w:p>
          <w:p w14:paraId="274A4AD0" w14:textId="77777777" w:rsidR="00444399" w:rsidRDefault="00E66181">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824C48F" w14:textId="77777777" w:rsidR="00444399" w:rsidRDefault="00444399">
            <w:pPr>
              <w:spacing w:before="0" w:after="0" w:line="240" w:lineRule="auto"/>
              <w:contextualSpacing/>
              <w:rPr>
                <w:lang w:val="en-US" w:eastAsia="zh-CN"/>
              </w:rPr>
            </w:pPr>
          </w:p>
          <w:p w14:paraId="65958839" w14:textId="77777777" w:rsidR="00444399" w:rsidRDefault="00E66181">
            <w:pPr>
              <w:spacing w:before="0" w:after="0" w:line="240" w:lineRule="auto"/>
              <w:contextualSpacing/>
              <w:rPr>
                <w:lang w:val="en-US" w:eastAsia="zh-CN"/>
              </w:rPr>
            </w:pPr>
            <w:r>
              <w:rPr>
                <w:lang w:val="en-US" w:eastAsia="zh-CN"/>
              </w:rPr>
              <w:t>Proposal 3.3: support</w:t>
            </w:r>
          </w:p>
          <w:p w14:paraId="3497F096" w14:textId="77777777" w:rsidR="00444399" w:rsidRDefault="00444399">
            <w:pPr>
              <w:spacing w:before="0" w:after="0" w:line="240" w:lineRule="auto"/>
              <w:contextualSpacing/>
              <w:rPr>
                <w:lang w:val="en-US" w:eastAsia="zh-CN"/>
              </w:rPr>
            </w:pPr>
          </w:p>
          <w:p w14:paraId="43F58A53" w14:textId="77777777" w:rsidR="00444399" w:rsidRDefault="00E66181">
            <w:pPr>
              <w:spacing w:before="0" w:after="0" w:line="240" w:lineRule="auto"/>
              <w:contextualSpacing/>
            </w:pPr>
            <w:r>
              <w:rPr>
                <w:lang w:val="en-US" w:eastAsia="zh-CN"/>
              </w:rPr>
              <w:t>Proposal 3.4: Need more discussion. For example, for layer 4, why not support (1,1,1,1)?</w:t>
            </w:r>
          </w:p>
        </w:tc>
      </w:tr>
      <w:tr w:rsidR="00444399" w14:paraId="6B38A6C1" w14:textId="77777777">
        <w:tc>
          <w:tcPr>
            <w:tcW w:w="2070" w:type="dxa"/>
          </w:tcPr>
          <w:p w14:paraId="4EB84BDD" w14:textId="77777777" w:rsidR="00444399" w:rsidRDefault="00E66181">
            <w:pPr>
              <w:spacing w:before="0" w:after="0" w:line="240" w:lineRule="auto"/>
              <w:contextualSpacing/>
            </w:pPr>
            <w:r>
              <w:t>Intel</w:t>
            </w:r>
          </w:p>
        </w:tc>
        <w:tc>
          <w:tcPr>
            <w:tcW w:w="8100" w:type="dxa"/>
          </w:tcPr>
          <w:p w14:paraId="0F43497C" w14:textId="77777777" w:rsidR="00444399" w:rsidRDefault="00E66181">
            <w:pPr>
              <w:spacing w:before="0" w:after="0" w:line="240" w:lineRule="auto"/>
              <w:contextualSpacing/>
              <w:rPr>
                <w:i/>
                <w:iCs/>
                <w:u w:val="single"/>
              </w:rPr>
            </w:pPr>
            <w:r>
              <w:rPr>
                <w:i/>
                <w:iCs/>
                <w:u w:val="single"/>
              </w:rPr>
              <w:t>Proposal 3.1</w:t>
            </w:r>
          </w:p>
          <w:p w14:paraId="2366D89D" w14:textId="77777777" w:rsidR="00444399" w:rsidRDefault="00444399">
            <w:pPr>
              <w:spacing w:before="0" w:after="0" w:line="240" w:lineRule="auto"/>
              <w:contextualSpacing/>
            </w:pPr>
          </w:p>
          <w:p w14:paraId="3B90CC36" w14:textId="77777777" w:rsidR="00444399" w:rsidRDefault="00E66181">
            <w:pPr>
              <w:spacing w:before="0" w:after="0" w:line="240" w:lineRule="auto"/>
              <w:contextualSpacing/>
            </w:pPr>
            <w:r>
              <w:lastRenderedPageBreak/>
              <w:t>We also think the details of TPMI indication could be the next step. We are fine with the main bullet.</w:t>
            </w:r>
          </w:p>
          <w:p w14:paraId="3CF710E7" w14:textId="77777777" w:rsidR="00444399" w:rsidRDefault="00444399">
            <w:pPr>
              <w:spacing w:before="0" w:after="0" w:line="240" w:lineRule="auto"/>
              <w:contextualSpacing/>
            </w:pPr>
          </w:p>
          <w:p w14:paraId="6D504D39" w14:textId="77777777" w:rsidR="00444399" w:rsidRDefault="00E66181">
            <w:pPr>
              <w:spacing w:before="0" w:after="0" w:line="240" w:lineRule="auto"/>
              <w:contextualSpacing/>
            </w:pPr>
            <w:r>
              <w:t>Regarding the options, more discussions are required. For single TPMI/two TPMI, does it mean single TPMI field or two TPMI fields?</w:t>
            </w:r>
          </w:p>
          <w:p w14:paraId="3CAF85B5" w14:textId="77777777" w:rsidR="00444399" w:rsidRDefault="00444399">
            <w:pPr>
              <w:spacing w:before="0" w:after="0" w:line="240" w:lineRule="auto"/>
              <w:contextualSpacing/>
            </w:pPr>
          </w:p>
          <w:p w14:paraId="34A9504A" w14:textId="77777777" w:rsidR="00444399" w:rsidRDefault="00E66181">
            <w:pPr>
              <w:spacing w:before="0" w:after="0" w:line="240" w:lineRule="auto"/>
              <w:contextualSpacing/>
            </w:pPr>
            <w:r>
              <w:t>We think we can firstly focus on the main bullet and suggest the following change.</w:t>
            </w:r>
          </w:p>
          <w:p w14:paraId="5E79F10F" w14:textId="77777777" w:rsidR="00444399" w:rsidRDefault="00444399">
            <w:pPr>
              <w:spacing w:before="0" w:after="0" w:line="240" w:lineRule="auto"/>
              <w:contextualSpacing/>
            </w:pPr>
          </w:p>
          <w:p w14:paraId="0721C5E9" w14:textId="77777777" w:rsidR="00444399" w:rsidRDefault="00E66181">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35B23FFB" w14:textId="77777777" w:rsidR="00444399" w:rsidRDefault="00E66181">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124D4CD7" w14:textId="77777777" w:rsidR="00444399" w:rsidRDefault="00E66181">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3A89809D" w14:textId="77777777" w:rsidR="00444399" w:rsidRDefault="00E66181">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4817DCD4" w14:textId="77777777" w:rsidR="00444399" w:rsidRDefault="00E66181">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567F8A08" w14:textId="77777777" w:rsidR="00444399" w:rsidRDefault="00444399">
            <w:pPr>
              <w:spacing w:before="0" w:after="0" w:line="240" w:lineRule="auto"/>
              <w:contextualSpacing/>
              <w:rPr>
                <w:lang w:val="en-US"/>
              </w:rPr>
            </w:pPr>
          </w:p>
          <w:p w14:paraId="75DF26A6" w14:textId="77777777" w:rsidR="00444399" w:rsidRDefault="00E66181">
            <w:pPr>
              <w:spacing w:before="0" w:after="0" w:line="240" w:lineRule="auto"/>
              <w:contextualSpacing/>
              <w:rPr>
                <w:i/>
                <w:iCs/>
                <w:u w:val="single"/>
              </w:rPr>
            </w:pPr>
            <w:r>
              <w:rPr>
                <w:i/>
                <w:iCs/>
                <w:u w:val="single"/>
              </w:rPr>
              <w:t>Proposal 3.2</w:t>
            </w:r>
          </w:p>
          <w:p w14:paraId="0CDAB507" w14:textId="77777777" w:rsidR="00444399" w:rsidRDefault="00444399">
            <w:pPr>
              <w:spacing w:before="0" w:after="0" w:line="240" w:lineRule="auto"/>
              <w:contextualSpacing/>
            </w:pPr>
          </w:p>
          <w:p w14:paraId="3D5F97CC" w14:textId="77777777" w:rsidR="00444399" w:rsidRDefault="00E66181">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174F472D" w14:textId="77777777" w:rsidR="00444399" w:rsidRDefault="00444399">
            <w:pPr>
              <w:spacing w:before="0" w:after="0" w:line="240" w:lineRule="auto"/>
              <w:contextualSpacing/>
            </w:pPr>
          </w:p>
          <w:p w14:paraId="576A498F" w14:textId="77777777" w:rsidR="00444399" w:rsidRDefault="00E66181">
            <w:pPr>
              <w:spacing w:before="0" w:after="0" w:line="240" w:lineRule="auto"/>
              <w:contextualSpacing/>
              <w:rPr>
                <w:i/>
                <w:iCs/>
                <w:u w:val="single"/>
              </w:rPr>
            </w:pPr>
            <w:r>
              <w:rPr>
                <w:i/>
                <w:iCs/>
                <w:u w:val="single"/>
              </w:rPr>
              <w:t>Proposal 3.3</w:t>
            </w:r>
          </w:p>
          <w:p w14:paraId="2394E657" w14:textId="77777777" w:rsidR="00444399" w:rsidRDefault="00444399">
            <w:pPr>
              <w:spacing w:before="0" w:after="0" w:line="240" w:lineRule="auto"/>
              <w:contextualSpacing/>
            </w:pPr>
          </w:p>
          <w:p w14:paraId="225566F5" w14:textId="77777777" w:rsidR="00444399" w:rsidRDefault="00E66181">
            <w:pPr>
              <w:spacing w:before="0" w:after="0" w:line="240" w:lineRule="auto"/>
              <w:contextualSpacing/>
            </w:pPr>
            <w:r>
              <w:t>OK with Version A.</w:t>
            </w:r>
          </w:p>
          <w:p w14:paraId="415B8631" w14:textId="77777777" w:rsidR="00444399" w:rsidRDefault="00444399">
            <w:pPr>
              <w:spacing w:before="0" w:after="0" w:line="240" w:lineRule="auto"/>
              <w:contextualSpacing/>
            </w:pPr>
          </w:p>
          <w:p w14:paraId="6F37E0B0" w14:textId="77777777" w:rsidR="00444399" w:rsidRDefault="00E66181">
            <w:pPr>
              <w:spacing w:before="0" w:after="0" w:line="240" w:lineRule="auto"/>
              <w:contextualSpacing/>
              <w:rPr>
                <w:i/>
                <w:iCs/>
                <w:u w:val="single"/>
              </w:rPr>
            </w:pPr>
            <w:r>
              <w:rPr>
                <w:i/>
                <w:iCs/>
                <w:u w:val="single"/>
              </w:rPr>
              <w:t>Proposal 3.4</w:t>
            </w:r>
          </w:p>
          <w:p w14:paraId="4DB3A670" w14:textId="77777777" w:rsidR="00444399" w:rsidRDefault="00444399">
            <w:pPr>
              <w:spacing w:before="0" w:after="0" w:line="240" w:lineRule="auto"/>
              <w:contextualSpacing/>
            </w:pPr>
          </w:p>
          <w:p w14:paraId="0005031D" w14:textId="77777777" w:rsidR="00444399" w:rsidRDefault="00E66181">
            <w:pPr>
              <w:spacing w:before="0" w:after="0" w:line="240" w:lineRule="auto"/>
              <w:contextualSpacing/>
            </w:pPr>
            <w:r>
              <w:t>Generally fine.</w:t>
            </w:r>
          </w:p>
          <w:p w14:paraId="5B551CA4" w14:textId="77777777" w:rsidR="00444399" w:rsidRDefault="00444399">
            <w:pPr>
              <w:spacing w:before="0" w:after="0" w:line="240" w:lineRule="auto"/>
              <w:contextualSpacing/>
            </w:pPr>
          </w:p>
        </w:tc>
      </w:tr>
      <w:tr w:rsidR="00444399" w14:paraId="1949FC81" w14:textId="77777777">
        <w:trPr>
          <w:trHeight w:val="224"/>
        </w:trPr>
        <w:tc>
          <w:tcPr>
            <w:tcW w:w="2070" w:type="dxa"/>
          </w:tcPr>
          <w:p w14:paraId="77622662" w14:textId="77777777" w:rsidR="00444399" w:rsidRDefault="00E66181">
            <w:pPr>
              <w:spacing w:before="0" w:after="0" w:line="240" w:lineRule="auto"/>
              <w:contextualSpacing/>
            </w:pPr>
            <w:r>
              <w:lastRenderedPageBreak/>
              <w:t>ZTE</w:t>
            </w:r>
          </w:p>
        </w:tc>
        <w:tc>
          <w:tcPr>
            <w:tcW w:w="8100" w:type="dxa"/>
          </w:tcPr>
          <w:p w14:paraId="0B676994" w14:textId="77777777" w:rsidR="00444399" w:rsidRDefault="00E66181">
            <w:pPr>
              <w:spacing w:before="0" w:after="0" w:line="240" w:lineRule="auto"/>
              <w:contextualSpacing/>
            </w:pPr>
            <w:r>
              <w:t>Proposal 3.4: Thanks for considering our suggestion. We are fine now.</w:t>
            </w:r>
          </w:p>
        </w:tc>
      </w:tr>
      <w:tr w:rsidR="00444399" w14:paraId="068A1AE4" w14:textId="77777777">
        <w:trPr>
          <w:trHeight w:val="224"/>
        </w:trPr>
        <w:tc>
          <w:tcPr>
            <w:tcW w:w="2070" w:type="dxa"/>
          </w:tcPr>
          <w:p w14:paraId="46689B02" w14:textId="77777777" w:rsidR="00444399" w:rsidRDefault="00E66181">
            <w:pPr>
              <w:spacing w:before="0" w:after="0" w:line="240" w:lineRule="auto"/>
              <w:contextualSpacing/>
            </w:pPr>
            <w:r>
              <w:rPr>
                <w:rFonts w:hint="eastAsia"/>
                <w:lang w:eastAsia="zh-CN"/>
              </w:rPr>
              <w:t>X</w:t>
            </w:r>
            <w:r>
              <w:rPr>
                <w:lang w:eastAsia="zh-CN"/>
              </w:rPr>
              <w:t>iaomi</w:t>
            </w:r>
          </w:p>
        </w:tc>
        <w:tc>
          <w:tcPr>
            <w:tcW w:w="8100" w:type="dxa"/>
          </w:tcPr>
          <w:p w14:paraId="360F73C5" w14:textId="77777777" w:rsidR="00444399" w:rsidRDefault="00E66181">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09D91074" w14:textId="77777777" w:rsidR="00444399" w:rsidRDefault="00444399">
            <w:pPr>
              <w:spacing w:before="0" w:after="0" w:line="240" w:lineRule="auto"/>
              <w:contextualSpacing/>
              <w:rPr>
                <w:lang w:eastAsia="zh-CN"/>
              </w:rPr>
            </w:pPr>
          </w:p>
          <w:p w14:paraId="6758FB58" w14:textId="77777777" w:rsidR="00444399" w:rsidRDefault="00E66181">
            <w:pPr>
              <w:spacing w:before="0" w:after="0" w:line="240" w:lineRule="auto"/>
              <w:contextualSpacing/>
            </w:pPr>
            <w:r>
              <w:t>Proposal 3.2: Support.</w:t>
            </w:r>
          </w:p>
          <w:p w14:paraId="5BAF4A90" w14:textId="77777777" w:rsidR="00444399" w:rsidRDefault="00444399">
            <w:pPr>
              <w:spacing w:before="0" w:after="0" w:line="240" w:lineRule="auto"/>
              <w:contextualSpacing/>
            </w:pPr>
          </w:p>
          <w:p w14:paraId="6ECC7038" w14:textId="77777777" w:rsidR="00444399" w:rsidRDefault="00E66181">
            <w:pPr>
              <w:spacing w:before="0" w:after="0" w:line="240" w:lineRule="auto"/>
              <w:contextualSpacing/>
            </w:pPr>
            <w:r>
              <w:t xml:space="preserve">Proposal 3.3: Support. More </w:t>
            </w:r>
            <w:r>
              <w:rPr>
                <w:lang w:eastAsia="zh-CN"/>
              </w:rPr>
              <w:t>layer splitting flexibility can be obtained by using 2Tx precoder.</w:t>
            </w:r>
          </w:p>
          <w:p w14:paraId="33FA027D" w14:textId="77777777" w:rsidR="00444399" w:rsidRDefault="00444399">
            <w:pPr>
              <w:spacing w:before="0" w:after="0" w:line="240" w:lineRule="auto"/>
              <w:contextualSpacing/>
            </w:pPr>
          </w:p>
          <w:p w14:paraId="193E4FDA" w14:textId="77777777" w:rsidR="00444399" w:rsidRDefault="00E66181">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444399" w14:paraId="2C6C971E" w14:textId="77777777">
        <w:trPr>
          <w:trHeight w:val="224"/>
        </w:trPr>
        <w:tc>
          <w:tcPr>
            <w:tcW w:w="2070" w:type="dxa"/>
          </w:tcPr>
          <w:p w14:paraId="7B36553F" w14:textId="77777777" w:rsidR="00444399" w:rsidRDefault="00E66181">
            <w:pPr>
              <w:spacing w:after="0" w:line="240" w:lineRule="auto"/>
              <w:contextualSpacing/>
              <w:rPr>
                <w:lang w:eastAsia="zh-CN"/>
              </w:rPr>
            </w:pPr>
            <w:r>
              <w:rPr>
                <w:lang w:eastAsia="zh-CN"/>
              </w:rPr>
              <w:t>Nokia, NSB</w:t>
            </w:r>
          </w:p>
        </w:tc>
        <w:tc>
          <w:tcPr>
            <w:tcW w:w="8100" w:type="dxa"/>
          </w:tcPr>
          <w:p w14:paraId="6E714978"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B1C7CE7" w14:textId="77777777" w:rsidR="00444399" w:rsidRDefault="00444399">
            <w:pPr>
              <w:spacing w:after="0" w:line="240" w:lineRule="auto"/>
              <w:contextualSpacing/>
              <w:rPr>
                <w:rFonts w:eastAsiaTheme="minorEastAsia"/>
                <w:bCs/>
                <w:iCs/>
                <w:color w:val="000000"/>
                <w:lang w:eastAsia="zh-CN"/>
                <w14:ligatures w14:val="standardContextual"/>
              </w:rPr>
            </w:pPr>
          </w:p>
          <w:p w14:paraId="5EF06A94" w14:textId="77777777" w:rsidR="00444399" w:rsidRDefault="00E66181">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4835A69A" w14:textId="77777777" w:rsidR="00444399" w:rsidRDefault="00444399">
            <w:pPr>
              <w:spacing w:after="0" w:line="240" w:lineRule="auto"/>
              <w:contextualSpacing/>
              <w:rPr>
                <w:rFonts w:eastAsiaTheme="minorEastAsia"/>
                <w:bCs/>
                <w:iCs/>
                <w:color w:val="000000"/>
                <w:lang w:eastAsia="zh-CN"/>
                <w14:ligatures w14:val="standardContextual"/>
              </w:rPr>
            </w:pPr>
          </w:p>
          <w:p w14:paraId="4D453EEE"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48C1A42" w14:textId="77777777" w:rsidR="00444399" w:rsidRDefault="00444399">
            <w:pPr>
              <w:spacing w:after="0" w:line="240" w:lineRule="auto"/>
              <w:contextualSpacing/>
              <w:rPr>
                <w:rFonts w:eastAsiaTheme="minorEastAsia"/>
                <w:bCs/>
                <w:iCs/>
                <w:color w:val="000000"/>
                <w:lang w:eastAsia="zh-CN"/>
                <w14:ligatures w14:val="standardContextual"/>
              </w:rPr>
            </w:pPr>
          </w:p>
          <w:p w14:paraId="3DD84219"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444399" w14:paraId="0AF32A18" w14:textId="77777777">
        <w:trPr>
          <w:trHeight w:val="224"/>
        </w:trPr>
        <w:tc>
          <w:tcPr>
            <w:tcW w:w="2070" w:type="dxa"/>
          </w:tcPr>
          <w:p w14:paraId="5CEE322A" w14:textId="77777777" w:rsidR="00444399" w:rsidRDefault="00E66181">
            <w:pPr>
              <w:spacing w:after="0" w:line="240" w:lineRule="auto"/>
              <w:contextualSpacing/>
              <w:rPr>
                <w:lang w:eastAsia="zh-CN"/>
              </w:rPr>
            </w:pPr>
            <w:r>
              <w:rPr>
                <w:lang w:eastAsia="zh-CN"/>
              </w:rPr>
              <w:t>QC2</w:t>
            </w:r>
          </w:p>
        </w:tc>
        <w:tc>
          <w:tcPr>
            <w:tcW w:w="8100" w:type="dxa"/>
          </w:tcPr>
          <w:p w14:paraId="39074E0C" w14:textId="77777777" w:rsidR="00444399" w:rsidRDefault="00E66181">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684A0590" w14:textId="77777777" w:rsidR="00444399" w:rsidRDefault="00444399">
            <w:pPr>
              <w:spacing w:after="0" w:line="240" w:lineRule="auto"/>
              <w:contextualSpacing/>
            </w:pPr>
          </w:p>
          <w:p w14:paraId="7AC45208"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588BEC40" w14:textId="77777777" w:rsidR="00444399" w:rsidRDefault="00444399">
            <w:pPr>
              <w:spacing w:after="0" w:line="240" w:lineRule="auto"/>
              <w:contextualSpacing/>
              <w:rPr>
                <w:rFonts w:eastAsiaTheme="minorEastAsia"/>
                <w:bCs/>
                <w:iCs/>
                <w:color w:val="000000"/>
                <w:lang w:eastAsia="zh-CN"/>
                <w14:ligatures w14:val="standardContextual"/>
              </w:rPr>
            </w:pPr>
          </w:p>
        </w:tc>
      </w:tr>
      <w:tr w:rsidR="00444399" w14:paraId="57EA1950" w14:textId="77777777">
        <w:trPr>
          <w:trHeight w:val="224"/>
        </w:trPr>
        <w:tc>
          <w:tcPr>
            <w:tcW w:w="2070" w:type="dxa"/>
          </w:tcPr>
          <w:p w14:paraId="2DA2A234" w14:textId="77777777" w:rsidR="00444399" w:rsidRDefault="00E66181">
            <w:pPr>
              <w:spacing w:after="0" w:line="240" w:lineRule="auto"/>
              <w:contextualSpacing/>
              <w:rPr>
                <w:lang w:eastAsia="zh-CN"/>
              </w:rPr>
            </w:pPr>
            <w:r>
              <w:rPr>
                <w:rFonts w:hint="eastAsia"/>
              </w:rPr>
              <w:lastRenderedPageBreak/>
              <w:t>L</w:t>
            </w:r>
            <w:r>
              <w:t>G</w:t>
            </w:r>
          </w:p>
        </w:tc>
        <w:tc>
          <w:tcPr>
            <w:tcW w:w="8100" w:type="dxa"/>
          </w:tcPr>
          <w:p w14:paraId="5335634E" w14:textId="77777777" w:rsidR="00444399" w:rsidRDefault="00E66181">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422F8CF0" w14:textId="77777777" w:rsidR="00444399" w:rsidRDefault="00E66181">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353EB8B7" w14:textId="77777777" w:rsidR="00444399" w:rsidRDefault="00E66181">
            <w:pPr>
              <w:spacing w:after="0" w:line="240" w:lineRule="auto"/>
              <w:contextualSpacing/>
              <w:rPr>
                <w:rFonts w:eastAsia="Malgun Gothic"/>
                <w:lang w:eastAsia="ko-KR"/>
              </w:rPr>
            </w:pPr>
            <w:r>
              <w:rPr>
                <w:rFonts w:eastAsia="Malgun Gothic"/>
                <w:lang w:eastAsia="ko-KR"/>
              </w:rPr>
              <w:t>Proposal 3.3: Support</w:t>
            </w:r>
          </w:p>
          <w:p w14:paraId="4241230A" w14:textId="77777777" w:rsidR="00444399" w:rsidRDefault="00E66181">
            <w:pPr>
              <w:spacing w:after="0" w:line="240" w:lineRule="auto"/>
              <w:contextualSpacing/>
              <w:rPr>
                <w:b/>
                <w:bCs/>
              </w:rPr>
            </w:pPr>
            <w:r>
              <w:rPr>
                <w:rFonts w:eastAsia="Malgun Gothic"/>
                <w:lang w:eastAsia="ko-KR"/>
              </w:rPr>
              <w:t xml:space="preserve">Proposal 3.4: Agree with QC, (1,1,1,1) is one of the balanced option.  </w:t>
            </w:r>
          </w:p>
        </w:tc>
      </w:tr>
      <w:tr w:rsidR="00444399" w14:paraId="520B0489" w14:textId="77777777">
        <w:trPr>
          <w:trHeight w:val="224"/>
        </w:trPr>
        <w:tc>
          <w:tcPr>
            <w:tcW w:w="2070" w:type="dxa"/>
          </w:tcPr>
          <w:p w14:paraId="4AD9F45E" w14:textId="77777777" w:rsidR="00444399" w:rsidRDefault="00E66181">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26809FFA" w14:textId="77777777"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F860DE4" w14:textId="77777777" w:rsidR="00444399" w:rsidRDefault="00444399">
            <w:pPr>
              <w:spacing w:after="0" w:line="240" w:lineRule="auto"/>
              <w:contextualSpacing/>
              <w:rPr>
                <w:rFonts w:eastAsia="MS Mincho"/>
                <w:bCs/>
                <w:iCs/>
                <w:color w:val="000000"/>
                <w:lang w:eastAsia="ja-JP"/>
                <w14:ligatures w14:val="standardContextual"/>
              </w:rPr>
            </w:pPr>
          </w:p>
          <w:p w14:paraId="44CFB606" w14:textId="77777777"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6F86E7FB" w14:textId="77777777" w:rsidR="00444399" w:rsidRDefault="00E66181">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257E864A" w14:textId="77777777" w:rsidR="00444399" w:rsidRDefault="00444399">
            <w:pPr>
              <w:spacing w:after="0" w:line="240" w:lineRule="auto"/>
              <w:contextualSpacing/>
              <w:rPr>
                <w:rFonts w:eastAsia="MS Mincho"/>
                <w:bCs/>
                <w:iCs/>
                <w:color w:val="000000"/>
                <w:lang w:eastAsia="ja-JP"/>
                <w14:ligatures w14:val="standardContextual"/>
              </w:rPr>
            </w:pPr>
          </w:p>
          <w:p w14:paraId="01F29356"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444399" w14:paraId="193D7016" w14:textId="77777777">
        <w:trPr>
          <w:trHeight w:val="224"/>
        </w:trPr>
        <w:tc>
          <w:tcPr>
            <w:tcW w:w="2070" w:type="dxa"/>
          </w:tcPr>
          <w:p w14:paraId="0BB9E1C1" w14:textId="77777777" w:rsidR="00444399" w:rsidRDefault="00E66181">
            <w:pPr>
              <w:spacing w:after="0" w:line="240" w:lineRule="auto"/>
              <w:contextualSpacing/>
              <w:rPr>
                <w:lang w:eastAsia="zh-CN"/>
              </w:rPr>
            </w:pPr>
            <w:r>
              <w:rPr>
                <w:lang w:eastAsia="zh-CN"/>
              </w:rPr>
              <w:t>Apple</w:t>
            </w:r>
          </w:p>
        </w:tc>
        <w:tc>
          <w:tcPr>
            <w:tcW w:w="8100" w:type="dxa"/>
          </w:tcPr>
          <w:p w14:paraId="75165565" w14:textId="77777777" w:rsidR="00444399" w:rsidRDefault="00E66181">
            <w:pPr>
              <w:spacing w:after="0" w:line="240" w:lineRule="auto"/>
              <w:contextualSpacing/>
            </w:pPr>
            <w:r>
              <w:t>P3.1: we support Option 3.</w:t>
            </w:r>
          </w:p>
          <w:p w14:paraId="74D6EAF1" w14:textId="77777777" w:rsidR="00444399" w:rsidRDefault="00E66181">
            <w:pPr>
              <w:spacing w:after="0" w:line="240" w:lineRule="auto"/>
              <w:contextualSpacing/>
            </w:pPr>
            <w:r>
              <w:t>Option 1 and 2 need clarification.</w:t>
            </w:r>
          </w:p>
          <w:p w14:paraId="74000513" w14:textId="77777777" w:rsidR="00444399" w:rsidRDefault="00E66181">
            <w:pPr>
              <w:spacing w:after="0" w:line="240" w:lineRule="auto"/>
              <w:contextualSpacing/>
            </w:pPr>
            <w:r>
              <w:t>For Option 1, it is not clear whether the single TPMI is a 4Tx TPMI or a 8Tx TPMI for the joint indication of two 4Tx precoders.</w:t>
            </w:r>
          </w:p>
          <w:p w14:paraId="3FCFAEE7" w14:textId="77777777" w:rsidR="00444399" w:rsidRDefault="00E66181">
            <w:pPr>
              <w:spacing w:after="0" w:line="240" w:lineRule="auto"/>
              <w:contextualSpacing/>
            </w:pPr>
            <w:r>
              <w:t>For Option 2, it is not clear how the second precoder is derived.</w:t>
            </w:r>
          </w:p>
          <w:p w14:paraId="1D759748" w14:textId="77777777" w:rsidR="00444399" w:rsidRDefault="00444399">
            <w:pPr>
              <w:spacing w:after="0" w:line="240" w:lineRule="auto"/>
              <w:contextualSpacing/>
            </w:pPr>
          </w:p>
          <w:p w14:paraId="433963F2" w14:textId="77777777" w:rsidR="00444399" w:rsidRDefault="00E66181">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0BBC1D00" w14:textId="77777777" w:rsidR="00444399" w:rsidRDefault="00E66181">
            <w:pPr>
              <w:spacing w:after="0" w:line="240" w:lineRule="auto"/>
              <w:contextualSpacing/>
            </w:pPr>
            <w:r>
              <w:t>From overhead perspective, even with the restricted layer splitting, still 10 bits are required, and we do not see the benefit of overhead reduction either.</w:t>
            </w:r>
          </w:p>
          <w:p w14:paraId="4AB1338F" w14:textId="77777777" w:rsidR="00444399" w:rsidRDefault="00E66181">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0B13D563" w14:textId="77777777" w:rsidR="00444399" w:rsidRDefault="00444399">
            <w:pPr>
              <w:spacing w:after="0" w:line="240" w:lineRule="auto"/>
              <w:contextualSpacing/>
              <w:rPr>
                <w:iCs/>
                <w:lang w:val="en-US"/>
              </w:rPr>
            </w:pPr>
          </w:p>
          <w:p w14:paraId="12EDE1AD" w14:textId="77777777" w:rsidR="00444399" w:rsidRDefault="00E66181">
            <w:pPr>
              <w:spacing w:after="0" w:line="240" w:lineRule="auto"/>
              <w:contextualSpacing/>
              <w:rPr>
                <w:iCs/>
                <w:lang w:val="en-US"/>
              </w:rPr>
            </w:pPr>
            <w:r>
              <w:rPr>
                <w:iCs/>
                <w:lang w:val="en-US"/>
              </w:rPr>
              <w:t>P3.3: we support the proposal.</w:t>
            </w:r>
          </w:p>
          <w:p w14:paraId="4AF771DA" w14:textId="77777777" w:rsidR="00444399" w:rsidRDefault="00444399">
            <w:pPr>
              <w:spacing w:after="0" w:line="240" w:lineRule="auto"/>
              <w:contextualSpacing/>
              <w:rPr>
                <w:iCs/>
                <w:lang w:val="en-US"/>
              </w:rPr>
            </w:pPr>
          </w:p>
          <w:p w14:paraId="11D7A764" w14:textId="77777777" w:rsidR="00444399" w:rsidRDefault="00E66181">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444399" w14:paraId="5CA65219" w14:textId="77777777">
        <w:trPr>
          <w:trHeight w:val="224"/>
        </w:trPr>
        <w:tc>
          <w:tcPr>
            <w:tcW w:w="2070" w:type="dxa"/>
          </w:tcPr>
          <w:p w14:paraId="6501BDC7" w14:textId="77777777" w:rsidR="00444399" w:rsidRDefault="00E66181">
            <w:pPr>
              <w:spacing w:after="0" w:line="240" w:lineRule="auto"/>
              <w:contextualSpacing/>
              <w:rPr>
                <w:lang w:eastAsia="zh-CN"/>
              </w:rPr>
            </w:pPr>
            <w:r>
              <w:rPr>
                <w:rFonts w:hint="eastAsia"/>
                <w:lang w:eastAsia="zh-CN"/>
              </w:rPr>
              <w:t>C</w:t>
            </w:r>
            <w:r>
              <w:rPr>
                <w:lang w:eastAsia="zh-CN"/>
              </w:rPr>
              <w:t>MCC</w:t>
            </w:r>
          </w:p>
        </w:tc>
        <w:tc>
          <w:tcPr>
            <w:tcW w:w="8100" w:type="dxa"/>
          </w:tcPr>
          <w:p w14:paraId="0EDA6791" w14:textId="77777777" w:rsidR="00444399" w:rsidRDefault="00E66181">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6BC3EB35"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56233FAC"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214E8739" w14:textId="77777777" w:rsidR="00444399" w:rsidRDefault="00E66181">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444399" w14:paraId="35FDDC6E" w14:textId="77777777">
        <w:trPr>
          <w:trHeight w:val="224"/>
        </w:trPr>
        <w:tc>
          <w:tcPr>
            <w:tcW w:w="2070" w:type="dxa"/>
          </w:tcPr>
          <w:p w14:paraId="73A8725A" w14:textId="77777777" w:rsidR="00444399" w:rsidRDefault="00E66181">
            <w:pPr>
              <w:spacing w:after="0" w:line="240" w:lineRule="auto"/>
              <w:contextualSpacing/>
              <w:rPr>
                <w:lang w:eastAsia="zh-CN"/>
              </w:rPr>
            </w:pPr>
            <w:r>
              <w:rPr>
                <w:lang w:eastAsia="zh-CN"/>
              </w:rPr>
              <w:t>Samsung</w:t>
            </w:r>
          </w:p>
        </w:tc>
        <w:tc>
          <w:tcPr>
            <w:tcW w:w="8100" w:type="dxa"/>
          </w:tcPr>
          <w:p w14:paraId="2037EEC4"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w:t>
            </w:r>
            <w:r>
              <w:rPr>
                <w:rFonts w:eastAsiaTheme="minorEastAsia"/>
                <w:bCs/>
                <w:iCs/>
                <w:color w:val="000000"/>
                <w:lang w:eastAsia="zh-CN"/>
                <w14:ligatures w14:val="standardContextual"/>
              </w:rPr>
              <w:lastRenderedPageBreak/>
              <w:t>think Option 1 is too restrictive, if it means the same precoding is applied to both groups. Our understanding about Option 2 is as follows. For rank 2, suppose rank 2 TPMI 14, i.e,</w:t>
            </w:r>
            <w:r>
              <w:rPr>
                <w:rFonts w:ascii="Times New Roman" w:eastAsia="Batang" w:hAnsi="Times New Roman"/>
                <w:position w:val="-56"/>
                <w:sz w:val="18"/>
              </w:rPr>
              <w:object w:dxaOrig="1127" w:dyaOrig="1215" w14:anchorId="0009D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pt;height:60.95pt" o:ole="">
                  <v:imagedata r:id="rId14" o:title=""/>
                </v:shape>
                <o:OLEObject Type="Embed" ProgID="Equation.3" ShapeID="_x0000_i1025" DrawAspect="Content" ObjectID="_1743956747" r:id="rId15"/>
              </w:object>
            </w:r>
            <w:r>
              <w:rPr>
                <w:rFonts w:eastAsia="Batang"/>
                <w:sz w:val="18"/>
              </w:rPr>
              <w:t xml:space="preserve"> is indicated, then</w:t>
            </w:r>
          </w:p>
          <w:p w14:paraId="1CCFA9A6" w14:textId="77777777" w:rsidR="00444399" w:rsidRDefault="00E66181">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5AC13FA" w14:textId="77777777" w:rsidR="00444399" w:rsidRDefault="00E66181">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15875363"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0396B038" w14:textId="77777777" w:rsidR="00444399" w:rsidRDefault="00444399">
            <w:pPr>
              <w:spacing w:line="240" w:lineRule="auto"/>
              <w:contextualSpacing/>
              <w:rPr>
                <w:rFonts w:eastAsiaTheme="minorEastAsia"/>
                <w:bCs/>
                <w:iCs/>
                <w:color w:val="000000"/>
                <w:lang w:eastAsia="zh-CN"/>
                <w14:ligatures w14:val="standardContextual"/>
              </w:rPr>
            </w:pPr>
          </w:p>
          <w:p w14:paraId="46F3111C"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75E444EC" w14:textId="77777777" w:rsidR="00444399" w:rsidRDefault="00E66181">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51350533" w14:textId="77777777" w:rsidR="00444399" w:rsidRDefault="00E66181">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7A154BEB" w14:textId="77777777" w:rsidR="00444399" w:rsidRDefault="00E66181">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1E0E60C6" w14:textId="77777777" w:rsidR="00444399" w:rsidRDefault="00E66181">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28A33CB6" w14:textId="77777777" w:rsidR="00444399" w:rsidRDefault="00E66181">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195CCF1D" w14:textId="77777777" w:rsidR="00444399" w:rsidRDefault="00E66181">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18823978" w14:textId="77777777" w:rsidR="00444399" w:rsidRDefault="00E66181">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56E37155" w14:textId="77777777" w:rsidR="00444399" w:rsidRDefault="00E66181">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6E7FA151" w14:textId="77777777" w:rsidR="00444399" w:rsidRDefault="00E66181">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15C9FA8" w14:textId="77777777" w:rsidR="00444399" w:rsidRDefault="0044439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444399" w14:paraId="5EA1E9BF"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65B3FE" w14:textId="77777777"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B6E772" w14:textId="77777777"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D9E7E4" w14:textId="77777777"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14:paraId="5134502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912F03" w14:textId="77777777" w:rsidR="00444399" w:rsidRDefault="00E66181">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C54BC6" w14:textId="77777777" w:rsidR="00444399" w:rsidRDefault="00E66181">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BF8C1EC"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14:paraId="16E2DCF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3C4B4"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8CE13BE"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4D83E83"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14:paraId="3E0206CD"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C99E" w14:textId="77777777" w:rsidR="00444399" w:rsidRDefault="00E66181">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53D717D" w14:textId="77777777"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137A001"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14:paraId="548E12CD"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BC867"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D400C5"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22E4807" w14:textId="77777777"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444399" w14:paraId="04691D7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42FA4" w14:textId="77777777" w:rsidR="00444399" w:rsidRDefault="00E66181">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954995F" w14:textId="77777777"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D8C8F7B"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14:paraId="72FF762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CA936"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81458EE"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FA473E8" w14:textId="77777777"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14:paraId="2ECAB8A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3AA93" w14:textId="77777777" w:rsidR="00444399" w:rsidRDefault="00E66181">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93BA79"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56B1A" w14:textId="77777777" w:rsidR="00444399" w:rsidRDefault="00E66181">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444399" w14:paraId="3C37092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AFAAB" w14:textId="77777777" w:rsidR="00444399" w:rsidRDefault="00E66181">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0F52B4" w14:textId="77777777" w:rsidR="00444399" w:rsidRDefault="0044439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4A266" w14:textId="77777777"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14:paraId="326F316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6819BB" w14:textId="77777777" w:rsidR="00444399" w:rsidRDefault="00E66181">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AFE39E" w14:textId="77777777" w:rsidR="00444399" w:rsidRDefault="0044439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0BBDF38" w14:textId="77777777" w:rsidR="00444399" w:rsidRDefault="00E66181">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6EC60C09" w14:textId="77777777" w:rsidR="00444399" w:rsidRDefault="00444399">
            <w:pPr>
              <w:spacing w:line="240" w:lineRule="auto"/>
              <w:contextualSpacing/>
              <w:rPr>
                <w:rFonts w:eastAsiaTheme="minorEastAsia"/>
                <w:bCs/>
                <w:iCs/>
                <w:color w:val="000000"/>
                <w:lang w:eastAsia="zh-CN"/>
                <w14:ligatures w14:val="standardContextual"/>
              </w:rPr>
            </w:pPr>
          </w:p>
          <w:p w14:paraId="3EC89F25"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318E1B3E" w14:textId="77777777" w:rsidR="00444399" w:rsidRDefault="00E66181">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Do not support, there are too many possible layer combinations if 2Tx CB is used. Implying the codebook size will be too large, and codebook pruning will be necessary.</w:t>
            </w:r>
          </w:p>
          <w:p w14:paraId="33B7FA55" w14:textId="77777777" w:rsidR="00444399" w:rsidRDefault="00E66181">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340B5C6E"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32E5C1BA" w14:textId="77777777" w:rsidR="00444399" w:rsidRDefault="0044439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444399" w14:paraId="6225C52F" w14:textId="77777777">
              <w:trPr>
                <w:jc w:val="center"/>
              </w:trPr>
              <w:tc>
                <w:tcPr>
                  <w:tcW w:w="638" w:type="dxa"/>
                  <w:tcMar>
                    <w:top w:w="0" w:type="dxa"/>
                    <w:left w:w="108" w:type="dxa"/>
                    <w:bottom w:w="0" w:type="dxa"/>
                    <w:right w:w="108" w:type="dxa"/>
                  </w:tcMar>
                  <w:vAlign w:val="center"/>
                </w:tcPr>
                <w:p w14:paraId="3345C746" w14:textId="77777777" w:rsidR="00444399" w:rsidRDefault="00E66181">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16FAA5F1" w14:textId="77777777" w:rsidR="00444399" w:rsidRDefault="00E66181">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28BCDC67" w14:textId="77777777" w:rsidR="00444399" w:rsidRDefault="00E66181">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70602AB1" w14:textId="77777777" w:rsidR="00444399" w:rsidRDefault="00E66181">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3452A8E2" w14:textId="77777777" w:rsidR="00444399" w:rsidRDefault="00E66181">
                  <w:pPr>
                    <w:spacing w:after="0" w:line="240" w:lineRule="auto"/>
                    <w:contextualSpacing/>
                    <w:rPr>
                      <w:rFonts w:eastAsiaTheme="minorHAnsi"/>
                      <w:b/>
                      <w:bCs/>
                      <w:iCs/>
                      <w:sz w:val="18"/>
                    </w:rPr>
                  </w:pPr>
                  <w:r>
                    <w:rPr>
                      <w:rFonts w:eastAsiaTheme="minorHAnsi"/>
                      <w:b/>
                      <w:bCs/>
                      <w:iCs/>
                      <w:sz w:val="18"/>
                    </w:rPr>
                    <w:t>Layers split across 4 Antenna Groups</w:t>
                  </w:r>
                </w:p>
              </w:tc>
            </w:tr>
            <w:tr w:rsidR="00444399" w14:paraId="59582197" w14:textId="77777777">
              <w:trPr>
                <w:jc w:val="center"/>
              </w:trPr>
              <w:tc>
                <w:tcPr>
                  <w:tcW w:w="638" w:type="dxa"/>
                  <w:tcMar>
                    <w:top w:w="0" w:type="dxa"/>
                    <w:left w:w="108" w:type="dxa"/>
                    <w:bottom w:w="0" w:type="dxa"/>
                    <w:right w:w="108" w:type="dxa"/>
                  </w:tcMar>
                  <w:vAlign w:val="center"/>
                </w:tcPr>
                <w:p w14:paraId="5E0A892B" w14:textId="77777777" w:rsidR="00444399" w:rsidRDefault="00E66181">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553D2271" w14:textId="77777777" w:rsidR="00444399" w:rsidRDefault="00E66181">
                  <w:pPr>
                    <w:spacing w:after="0" w:line="240" w:lineRule="auto"/>
                    <w:contextualSpacing/>
                    <w:rPr>
                      <w:rFonts w:eastAsiaTheme="minorHAnsi"/>
                      <w:iCs/>
                      <w:sz w:val="18"/>
                    </w:rPr>
                  </w:pPr>
                  <w:r>
                    <w:rPr>
                      <w:rFonts w:eastAsiaTheme="minorHAnsi"/>
                      <w:iCs/>
                      <w:sz w:val="18"/>
                    </w:rPr>
                    <w:t>(1,0,0,0)</w:t>
                  </w:r>
                </w:p>
              </w:tc>
              <w:tc>
                <w:tcPr>
                  <w:tcW w:w="1753" w:type="dxa"/>
                </w:tcPr>
                <w:p w14:paraId="255F3181" w14:textId="77777777" w:rsidR="00444399" w:rsidRDefault="0044439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4FFADD48" w14:textId="77777777" w:rsidR="00444399" w:rsidRDefault="00444399">
                  <w:pPr>
                    <w:spacing w:after="0" w:line="240" w:lineRule="auto"/>
                    <w:ind w:left="720"/>
                    <w:contextualSpacing/>
                    <w:rPr>
                      <w:rFonts w:eastAsia="Times New Roman"/>
                      <w:iCs/>
                      <w:sz w:val="18"/>
                    </w:rPr>
                  </w:pPr>
                </w:p>
              </w:tc>
              <w:tc>
                <w:tcPr>
                  <w:tcW w:w="1753" w:type="dxa"/>
                </w:tcPr>
                <w:p w14:paraId="6607EE91" w14:textId="77777777" w:rsidR="00444399" w:rsidRDefault="00444399">
                  <w:pPr>
                    <w:spacing w:after="0" w:line="240" w:lineRule="auto"/>
                    <w:ind w:left="720"/>
                    <w:contextualSpacing/>
                    <w:rPr>
                      <w:rFonts w:eastAsia="Times New Roman"/>
                      <w:iCs/>
                      <w:sz w:val="18"/>
                    </w:rPr>
                  </w:pPr>
                </w:p>
              </w:tc>
            </w:tr>
            <w:tr w:rsidR="00444399" w14:paraId="29827EB6" w14:textId="77777777">
              <w:trPr>
                <w:jc w:val="center"/>
              </w:trPr>
              <w:tc>
                <w:tcPr>
                  <w:tcW w:w="638" w:type="dxa"/>
                  <w:tcMar>
                    <w:top w:w="0" w:type="dxa"/>
                    <w:left w:w="108" w:type="dxa"/>
                    <w:bottom w:w="0" w:type="dxa"/>
                    <w:right w:w="108" w:type="dxa"/>
                  </w:tcMar>
                  <w:vAlign w:val="center"/>
                </w:tcPr>
                <w:p w14:paraId="250D93CB" w14:textId="77777777" w:rsidR="00444399" w:rsidRDefault="00E66181">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14EBA8D7" w14:textId="77777777" w:rsidR="00444399" w:rsidRDefault="00E66181">
                  <w:pPr>
                    <w:spacing w:after="0" w:line="240" w:lineRule="auto"/>
                    <w:contextualSpacing/>
                    <w:rPr>
                      <w:rFonts w:eastAsiaTheme="minorHAnsi"/>
                      <w:iCs/>
                      <w:sz w:val="18"/>
                    </w:rPr>
                  </w:pPr>
                  <w:r>
                    <w:rPr>
                      <w:rFonts w:eastAsiaTheme="minorHAnsi"/>
                      <w:iCs/>
                      <w:sz w:val="18"/>
                    </w:rPr>
                    <w:t>(2,0,0,0)</w:t>
                  </w:r>
                </w:p>
              </w:tc>
              <w:tc>
                <w:tcPr>
                  <w:tcW w:w="1753" w:type="dxa"/>
                </w:tcPr>
                <w:p w14:paraId="2FB90EA2" w14:textId="77777777" w:rsidR="00444399" w:rsidRDefault="00E66181">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69731E1D" w14:textId="77777777" w:rsidR="00444399" w:rsidRDefault="00444399">
                  <w:pPr>
                    <w:spacing w:after="0" w:line="240" w:lineRule="auto"/>
                    <w:rPr>
                      <w:rFonts w:eastAsia="Times New Roman"/>
                      <w:iCs/>
                      <w:sz w:val="18"/>
                    </w:rPr>
                  </w:pPr>
                </w:p>
              </w:tc>
              <w:tc>
                <w:tcPr>
                  <w:tcW w:w="1753" w:type="dxa"/>
                </w:tcPr>
                <w:p w14:paraId="00572065" w14:textId="77777777" w:rsidR="00444399" w:rsidRDefault="00444399">
                  <w:pPr>
                    <w:spacing w:after="0" w:line="240" w:lineRule="auto"/>
                    <w:rPr>
                      <w:rFonts w:eastAsia="Times New Roman"/>
                      <w:iCs/>
                      <w:sz w:val="18"/>
                    </w:rPr>
                  </w:pPr>
                </w:p>
              </w:tc>
            </w:tr>
            <w:tr w:rsidR="00444399" w14:paraId="29CC7AC6" w14:textId="77777777">
              <w:trPr>
                <w:jc w:val="center"/>
              </w:trPr>
              <w:tc>
                <w:tcPr>
                  <w:tcW w:w="638" w:type="dxa"/>
                  <w:tcMar>
                    <w:top w:w="0" w:type="dxa"/>
                    <w:left w:w="108" w:type="dxa"/>
                    <w:bottom w:w="0" w:type="dxa"/>
                    <w:right w:w="108" w:type="dxa"/>
                  </w:tcMar>
                  <w:vAlign w:val="center"/>
                </w:tcPr>
                <w:p w14:paraId="0E43D28E" w14:textId="77777777" w:rsidR="00444399" w:rsidRDefault="00E66181">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5AF1498E" w14:textId="77777777" w:rsidR="00444399" w:rsidRDefault="00444399">
                  <w:pPr>
                    <w:spacing w:after="0" w:line="240" w:lineRule="auto"/>
                    <w:contextualSpacing/>
                    <w:rPr>
                      <w:rFonts w:eastAsiaTheme="minorHAnsi"/>
                      <w:iCs/>
                      <w:color w:val="000000"/>
                      <w:sz w:val="18"/>
                    </w:rPr>
                  </w:pPr>
                </w:p>
              </w:tc>
              <w:tc>
                <w:tcPr>
                  <w:tcW w:w="1753" w:type="dxa"/>
                </w:tcPr>
                <w:p w14:paraId="759FC0B9" w14:textId="77777777" w:rsidR="00444399" w:rsidRDefault="00E66181">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0CB167E1" w14:textId="77777777" w:rsidR="00444399" w:rsidRDefault="00E66181">
                  <w:pPr>
                    <w:spacing w:after="0" w:line="240" w:lineRule="auto"/>
                    <w:rPr>
                      <w:rFonts w:eastAsia="Times New Roman"/>
                      <w:iCs/>
                      <w:color w:val="000000"/>
                      <w:sz w:val="18"/>
                    </w:rPr>
                  </w:pPr>
                  <w:r>
                    <w:rPr>
                      <w:rFonts w:eastAsia="Times New Roman"/>
                      <w:iCs/>
                      <w:color w:val="000000"/>
                      <w:sz w:val="18"/>
                    </w:rPr>
                    <w:t>(1,1,1,0)</w:t>
                  </w:r>
                </w:p>
              </w:tc>
              <w:tc>
                <w:tcPr>
                  <w:tcW w:w="1753" w:type="dxa"/>
                </w:tcPr>
                <w:p w14:paraId="0CEAE128" w14:textId="77777777" w:rsidR="00444399" w:rsidRDefault="00444399">
                  <w:pPr>
                    <w:spacing w:after="0" w:line="240" w:lineRule="auto"/>
                    <w:rPr>
                      <w:rFonts w:eastAsia="Times New Roman"/>
                      <w:iCs/>
                      <w:color w:val="000000"/>
                      <w:sz w:val="18"/>
                    </w:rPr>
                  </w:pPr>
                </w:p>
              </w:tc>
            </w:tr>
            <w:tr w:rsidR="00444399" w14:paraId="1ABF57B1" w14:textId="77777777">
              <w:trPr>
                <w:jc w:val="center"/>
              </w:trPr>
              <w:tc>
                <w:tcPr>
                  <w:tcW w:w="638" w:type="dxa"/>
                  <w:tcMar>
                    <w:top w:w="0" w:type="dxa"/>
                    <w:left w:w="108" w:type="dxa"/>
                    <w:bottom w:w="0" w:type="dxa"/>
                    <w:right w:w="108" w:type="dxa"/>
                  </w:tcMar>
                  <w:vAlign w:val="center"/>
                </w:tcPr>
                <w:p w14:paraId="248EBD19" w14:textId="77777777" w:rsidR="00444399" w:rsidRDefault="00E66181">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12F92048" w14:textId="77777777" w:rsidR="00444399" w:rsidRDefault="00444399">
                  <w:pPr>
                    <w:spacing w:after="0" w:line="240" w:lineRule="auto"/>
                    <w:contextualSpacing/>
                    <w:rPr>
                      <w:rFonts w:eastAsiaTheme="minorHAnsi"/>
                      <w:iCs/>
                      <w:color w:val="000000"/>
                      <w:sz w:val="18"/>
                    </w:rPr>
                  </w:pPr>
                </w:p>
              </w:tc>
              <w:tc>
                <w:tcPr>
                  <w:tcW w:w="1753" w:type="dxa"/>
                </w:tcPr>
                <w:p w14:paraId="7A582678" w14:textId="77777777" w:rsidR="00444399" w:rsidRDefault="00E66181">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22C8D244" w14:textId="77777777" w:rsidR="00444399" w:rsidRDefault="00E66181">
                  <w:pPr>
                    <w:spacing w:after="0" w:line="240" w:lineRule="auto"/>
                    <w:rPr>
                      <w:rFonts w:eastAsia="Times New Roman"/>
                      <w:iCs/>
                      <w:color w:val="000000"/>
                      <w:sz w:val="18"/>
                    </w:rPr>
                  </w:pPr>
                  <w:r>
                    <w:rPr>
                      <w:rFonts w:eastAsia="Times New Roman"/>
                      <w:iCs/>
                      <w:color w:val="000000"/>
                      <w:sz w:val="18"/>
                    </w:rPr>
                    <w:t>(2,1,1,0)</w:t>
                  </w:r>
                </w:p>
              </w:tc>
              <w:tc>
                <w:tcPr>
                  <w:tcW w:w="1753" w:type="dxa"/>
                </w:tcPr>
                <w:p w14:paraId="0D373A2C" w14:textId="77777777" w:rsidR="00444399" w:rsidRDefault="00E66181">
                  <w:pPr>
                    <w:spacing w:after="0" w:line="240" w:lineRule="auto"/>
                    <w:rPr>
                      <w:rFonts w:eastAsia="Times New Roman"/>
                      <w:iCs/>
                      <w:color w:val="000000"/>
                      <w:sz w:val="18"/>
                    </w:rPr>
                  </w:pPr>
                  <w:r>
                    <w:rPr>
                      <w:rFonts w:eastAsia="Times New Roman"/>
                      <w:iCs/>
                      <w:color w:val="000000"/>
                      <w:sz w:val="18"/>
                    </w:rPr>
                    <w:t>(1,1,1,1)</w:t>
                  </w:r>
                </w:p>
              </w:tc>
            </w:tr>
            <w:tr w:rsidR="00444399" w14:paraId="43CC86B6" w14:textId="77777777">
              <w:trPr>
                <w:jc w:val="center"/>
              </w:trPr>
              <w:tc>
                <w:tcPr>
                  <w:tcW w:w="638" w:type="dxa"/>
                  <w:tcMar>
                    <w:top w:w="0" w:type="dxa"/>
                    <w:left w:w="108" w:type="dxa"/>
                    <w:bottom w:w="0" w:type="dxa"/>
                    <w:right w:w="108" w:type="dxa"/>
                  </w:tcMar>
                  <w:vAlign w:val="center"/>
                </w:tcPr>
                <w:p w14:paraId="3993F37F" w14:textId="77777777" w:rsidR="00444399" w:rsidRDefault="00E66181">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7BF132F0" w14:textId="77777777" w:rsidR="00444399" w:rsidRDefault="00444399">
                  <w:pPr>
                    <w:spacing w:after="0" w:line="240" w:lineRule="auto"/>
                    <w:rPr>
                      <w:rFonts w:eastAsia="Times New Roman"/>
                      <w:iCs/>
                      <w:color w:val="000000"/>
                      <w:sz w:val="18"/>
                    </w:rPr>
                  </w:pPr>
                </w:p>
              </w:tc>
              <w:tc>
                <w:tcPr>
                  <w:tcW w:w="1753" w:type="dxa"/>
                </w:tcPr>
                <w:p w14:paraId="6F3C1F4A" w14:textId="77777777" w:rsidR="00444399" w:rsidRDefault="0044439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70894EB2" w14:textId="77777777" w:rsidR="00444399" w:rsidRDefault="00E66181">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E9CE365" w14:textId="77777777" w:rsidR="00444399" w:rsidRDefault="00E66181">
                  <w:pPr>
                    <w:spacing w:after="0" w:line="240" w:lineRule="auto"/>
                    <w:contextualSpacing/>
                    <w:rPr>
                      <w:rFonts w:eastAsiaTheme="minorHAnsi"/>
                      <w:iCs/>
                      <w:color w:val="000000"/>
                      <w:sz w:val="18"/>
                    </w:rPr>
                  </w:pPr>
                  <w:r>
                    <w:rPr>
                      <w:rFonts w:eastAsiaTheme="minorHAnsi"/>
                      <w:iCs/>
                      <w:color w:val="000000"/>
                      <w:sz w:val="18"/>
                    </w:rPr>
                    <w:t>(1,1,1,1)</w:t>
                  </w:r>
                </w:p>
              </w:tc>
            </w:tr>
            <w:tr w:rsidR="00444399" w14:paraId="6310F811" w14:textId="77777777">
              <w:trPr>
                <w:jc w:val="center"/>
              </w:trPr>
              <w:tc>
                <w:tcPr>
                  <w:tcW w:w="638" w:type="dxa"/>
                  <w:tcMar>
                    <w:top w:w="0" w:type="dxa"/>
                    <w:left w:w="108" w:type="dxa"/>
                    <w:bottom w:w="0" w:type="dxa"/>
                    <w:right w:w="108" w:type="dxa"/>
                  </w:tcMar>
                  <w:vAlign w:val="center"/>
                </w:tcPr>
                <w:p w14:paraId="1858D8F9" w14:textId="77777777" w:rsidR="00444399" w:rsidRDefault="00E66181">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23888EAB" w14:textId="77777777" w:rsidR="00444399" w:rsidRDefault="00444399">
                  <w:pPr>
                    <w:spacing w:after="0" w:line="240" w:lineRule="auto"/>
                    <w:rPr>
                      <w:rFonts w:eastAsia="Times New Roman"/>
                      <w:iCs/>
                      <w:color w:val="000000"/>
                      <w:sz w:val="18"/>
                    </w:rPr>
                  </w:pPr>
                </w:p>
              </w:tc>
              <w:tc>
                <w:tcPr>
                  <w:tcW w:w="1753" w:type="dxa"/>
                </w:tcPr>
                <w:p w14:paraId="48D5F12A" w14:textId="77777777" w:rsidR="00444399" w:rsidRDefault="0044439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291B731" w14:textId="77777777" w:rsidR="00444399" w:rsidRDefault="00E66181">
                  <w:pPr>
                    <w:spacing w:after="0" w:line="240" w:lineRule="auto"/>
                    <w:contextualSpacing/>
                    <w:rPr>
                      <w:rFonts w:eastAsia="Calibri"/>
                      <w:iCs/>
                      <w:color w:val="000000"/>
                      <w:sz w:val="18"/>
                    </w:rPr>
                  </w:pPr>
                  <w:r>
                    <w:rPr>
                      <w:rFonts w:eastAsia="Calibri"/>
                      <w:iCs/>
                      <w:color w:val="000000"/>
                      <w:sz w:val="18"/>
                    </w:rPr>
                    <w:t>(2,2,2,0)</w:t>
                  </w:r>
                </w:p>
              </w:tc>
              <w:tc>
                <w:tcPr>
                  <w:tcW w:w="1753" w:type="dxa"/>
                </w:tcPr>
                <w:p w14:paraId="3B2DB1F6" w14:textId="77777777" w:rsidR="00444399" w:rsidRDefault="00E66181">
                  <w:pPr>
                    <w:spacing w:after="0" w:line="240" w:lineRule="auto"/>
                    <w:contextualSpacing/>
                    <w:rPr>
                      <w:rFonts w:eastAsiaTheme="minorHAnsi"/>
                      <w:iCs/>
                      <w:color w:val="000000"/>
                      <w:sz w:val="18"/>
                    </w:rPr>
                  </w:pPr>
                  <w:r>
                    <w:rPr>
                      <w:rFonts w:eastAsiaTheme="minorHAnsi"/>
                      <w:iCs/>
                      <w:color w:val="000000"/>
                      <w:sz w:val="18"/>
                    </w:rPr>
                    <w:t>(2,2,1,1)</w:t>
                  </w:r>
                </w:p>
              </w:tc>
            </w:tr>
            <w:tr w:rsidR="00444399" w14:paraId="3451C845" w14:textId="77777777">
              <w:trPr>
                <w:jc w:val="center"/>
              </w:trPr>
              <w:tc>
                <w:tcPr>
                  <w:tcW w:w="638" w:type="dxa"/>
                  <w:tcMar>
                    <w:top w:w="0" w:type="dxa"/>
                    <w:left w:w="108" w:type="dxa"/>
                    <w:bottom w:w="0" w:type="dxa"/>
                    <w:right w:w="108" w:type="dxa"/>
                  </w:tcMar>
                  <w:vAlign w:val="center"/>
                </w:tcPr>
                <w:p w14:paraId="1D098BE1" w14:textId="77777777" w:rsidR="00444399" w:rsidRDefault="00E66181">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1247F934" w14:textId="77777777" w:rsidR="00444399" w:rsidRDefault="00444399">
                  <w:pPr>
                    <w:spacing w:after="0" w:line="240" w:lineRule="auto"/>
                    <w:rPr>
                      <w:rFonts w:eastAsia="Times New Roman"/>
                      <w:iCs/>
                      <w:sz w:val="18"/>
                    </w:rPr>
                  </w:pPr>
                </w:p>
              </w:tc>
              <w:tc>
                <w:tcPr>
                  <w:tcW w:w="1753" w:type="dxa"/>
                </w:tcPr>
                <w:p w14:paraId="6E2FF7C9" w14:textId="77777777" w:rsidR="00444399" w:rsidRDefault="0044439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4141C731" w14:textId="77777777" w:rsidR="00444399" w:rsidRDefault="00444399">
                  <w:pPr>
                    <w:spacing w:after="0" w:line="240" w:lineRule="auto"/>
                    <w:contextualSpacing/>
                    <w:rPr>
                      <w:rFonts w:eastAsia="Calibri"/>
                      <w:iCs/>
                      <w:sz w:val="18"/>
                    </w:rPr>
                  </w:pPr>
                </w:p>
              </w:tc>
              <w:tc>
                <w:tcPr>
                  <w:tcW w:w="1753" w:type="dxa"/>
                </w:tcPr>
                <w:p w14:paraId="13836F4E" w14:textId="77777777" w:rsidR="00444399" w:rsidRDefault="00E66181">
                  <w:pPr>
                    <w:spacing w:after="0" w:line="240" w:lineRule="auto"/>
                    <w:contextualSpacing/>
                    <w:rPr>
                      <w:rFonts w:eastAsiaTheme="minorHAnsi"/>
                      <w:iCs/>
                      <w:sz w:val="18"/>
                    </w:rPr>
                  </w:pPr>
                  <w:r>
                    <w:rPr>
                      <w:rFonts w:eastAsiaTheme="minorHAnsi"/>
                      <w:iCs/>
                      <w:sz w:val="18"/>
                    </w:rPr>
                    <w:t>(2,2,2,1)</w:t>
                  </w:r>
                </w:p>
              </w:tc>
            </w:tr>
            <w:tr w:rsidR="00444399" w14:paraId="6C49C68C" w14:textId="77777777">
              <w:trPr>
                <w:jc w:val="center"/>
              </w:trPr>
              <w:tc>
                <w:tcPr>
                  <w:tcW w:w="638" w:type="dxa"/>
                  <w:tcMar>
                    <w:top w:w="0" w:type="dxa"/>
                    <w:left w:w="108" w:type="dxa"/>
                    <w:bottom w:w="0" w:type="dxa"/>
                    <w:right w:w="108" w:type="dxa"/>
                  </w:tcMar>
                  <w:vAlign w:val="center"/>
                </w:tcPr>
                <w:p w14:paraId="407CDD1A" w14:textId="77777777" w:rsidR="00444399" w:rsidRDefault="00E66181">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113B06B7" w14:textId="77777777" w:rsidR="00444399" w:rsidRDefault="00444399">
                  <w:pPr>
                    <w:spacing w:after="0" w:line="240" w:lineRule="auto"/>
                    <w:rPr>
                      <w:rFonts w:eastAsia="Times New Roman"/>
                      <w:iCs/>
                      <w:sz w:val="18"/>
                    </w:rPr>
                  </w:pPr>
                </w:p>
              </w:tc>
              <w:tc>
                <w:tcPr>
                  <w:tcW w:w="1753" w:type="dxa"/>
                </w:tcPr>
                <w:p w14:paraId="207D4CE9" w14:textId="77777777" w:rsidR="00444399" w:rsidRDefault="0044439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01FC437E" w14:textId="77777777" w:rsidR="00444399" w:rsidRDefault="00444399">
                  <w:pPr>
                    <w:spacing w:after="0" w:line="240" w:lineRule="auto"/>
                    <w:contextualSpacing/>
                    <w:rPr>
                      <w:rFonts w:eastAsiaTheme="minorHAnsi"/>
                      <w:iCs/>
                      <w:sz w:val="18"/>
                    </w:rPr>
                  </w:pPr>
                </w:p>
              </w:tc>
              <w:tc>
                <w:tcPr>
                  <w:tcW w:w="1753" w:type="dxa"/>
                </w:tcPr>
                <w:p w14:paraId="45B5D8C5" w14:textId="77777777" w:rsidR="00444399" w:rsidRDefault="00E66181">
                  <w:pPr>
                    <w:spacing w:after="0" w:line="240" w:lineRule="auto"/>
                    <w:contextualSpacing/>
                    <w:rPr>
                      <w:rFonts w:eastAsiaTheme="minorHAnsi"/>
                      <w:iCs/>
                      <w:sz w:val="18"/>
                    </w:rPr>
                  </w:pPr>
                  <w:r>
                    <w:rPr>
                      <w:rFonts w:eastAsiaTheme="minorHAnsi"/>
                      <w:iCs/>
                      <w:sz w:val="18"/>
                    </w:rPr>
                    <w:t>(2,2,2,2)</w:t>
                  </w:r>
                </w:p>
              </w:tc>
            </w:tr>
          </w:tbl>
          <w:p w14:paraId="6552D68D" w14:textId="77777777" w:rsidR="00444399" w:rsidRDefault="00444399">
            <w:pPr>
              <w:spacing w:after="0" w:line="240" w:lineRule="auto"/>
              <w:contextualSpacing/>
              <w:rPr>
                <w:rFonts w:eastAsiaTheme="minorHAnsi"/>
                <w:bCs/>
                <w:iCs/>
                <w:color w:val="000000"/>
                <w14:ligatures w14:val="standardContextual"/>
              </w:rPr>
            </w:pPr>
          </w:p>
        </w:tc>
      </w:tr>
      <w:tr w:rsidR="00444399" w14:paraId="69D508B5" w14:textId="77777777">
        <w:trPr>
          <w:trHeight w:val="224"/>
        </w:trPr>
        <w:tc>
          <w:tcPr>
            <w:tcW w:w="2070" w:type="dxa"/>
          </w:tcPr>
          <w:p w14:paraId="66FE2F71" w14:textId="77777777" w:rsidR="00444399" w:rsidRDefault="00E66181">
            <w:pPr>
              <w:spacing w:after="0" w:line="240" w:lineRule="auto"/>
              <w:contextualSpacing/>
              <w:rPr>
                <w:lang w:eastAsia="zh-CN"/>
              </w:rPr>
            </w:pPr>
            <w:r>
              <w:rPr>
                <w:lang w:eastAsia="zh-CN"/>
              </w:rPr>
              <w:lastRenderedPageBreak/>
              <w:t>Huawei, HiSilicon</w:t>
            </w:r>
          </w:p>
        </w:tc>
        <w:tc>
          <w:tcPr>
            <w:tcW w:w="8100" w:type="dxa"/>
          </w:tcPr>
          <w:p w14:paraId="406EE6D4" w14:textId="77777777" w:rsidR="00444399" w:rsidRDefault="00E66181">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799A389D" w14:textId="77777777" w:rsidR="00444399" w:rsidRDefault="00444399">
            <w:pPr>
              <w:spacing w:before="0" w:after="0" w:line="240" w:lineRule="auto"/>
              <w:contextualSpacing/>
              <w:rPr>
                <w:lang w:val="en-US" w:eastAsia="zh-CN"/>
              </w:rPr>
            </w:pPr>
          </w:p>
          <w:p w14:paraId="2C7AEAEE" w14:textId="77777777" w:rsidR="00444399" w:rsidRDefault="00E66181">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029364BC" w14:textId="77777777" w:rsidR="00444399" w:rsidRDefault="00444399">
            <w:pPr>
              <w:spacing w:before="0" w:after="0" w:line="240" w:lineRule="auto"/>
              <w:contextualSpacing/>
              <w:rPr>
                <w:lang w:val="en-US" w:eastAsia="zh-CN"/>
              </w:rPr>
            </w:pPr>
          </w:p>
          <w:p w14:paraId="6B8C4395" w14:textId="77777777" w:rsidR="00444399" w:rsidRDefault="00E66181">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7F098950" w14:textId="77777777" w:rsidR="00444399" w:rsidRDefault="00444399">
            <w:pPr>
              <w:spacing w:before="0" w:after="0" w:line="240" w:lineRule="auto"/>
              <w:contextualSpacing/>
              <w:rPr>
                <w:lang w:val="en-US" w:eastAsia="zh-CN"/>
              </w:rPr>
            </w:pPr>
          </w:p>
          <w:p w14:paraId="2BE5BF45" w14:textId="77777777" w:rsidR="00444399" w:rsidRDefault="00E66181">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27E781A0" w14:textId="77777777" w:rsidR="00444399" w:rsidRDefault="00444399">
            <w:pPr>
              <w:spacing w:before="0" w:after="0" w:line="240" w:lineRule="auto"/>
              <w:contextualSpacing/>
              <w:rPr>
                <w:lang w:val="en-US" w:eastAsia="zh-CN"/>
              </w:rPr>
            </w:pPr>
          </w:p>
          <w:p w14:paraId="77649C81" w14:textId="77777777" w:rsidR="00444399" w:rsidRDefault="00E66181">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444399" w14:paraId="57303023" w14:textId="77777777">
        <w:trPr>
          <w:trHeight w:val="224"/>
        </w:trPr>
        <w:tc>
          <w:tcPr>
            <w:tcW w:w="2070" w:type="dxa"/>
          </w:tcPr>
          <w:p w14:paraId="2CBBEDBC" w14:textId="77777777" w:rsidR="00444399" w:rsidRDefault="00E66181">
            <w:pPr>
              <w:spacing w:after="0" w:line="240" w:lineRule="auto"/>
              <w:contextualSpacing/>
              <w:rPr>
                <w:lang w:eastAsia="zh-CN"/>
              </w:rPr>
            </w:pPr>
            <w:r>
              <w:rPr>
                <w:rFonts w:hint="eastAsia"/>
                <w:lang w:eastAsia="zh-CN"/>
              </w:rPr>
              <w:t>S</w:t>
            </w:r>
            <w:r>
              <w:rPr>
                <w:lang w:eastAsia="zh-CN"/>
              </w:rPr>
              <w:t>preadtrum</w:t>
            </w:r>
          </w:p>
        </w:tc>
        <w:tc>
          <w:tcPr>
            <w:tcW w:w="8100" w:type="dxa"/>
          </w:tcPr>
          <w:p w14:paraId="409C00F1" w14:textId="77777777" w:rsidR="00444399" w:rsidRDefault="00E66181">
            <w:pPr>
              <w:spacing w:before="0" w:after="0" w:line="240" w:lineRule="auto"/>
              <w:contextualSpacing/>
              <w:rPr>
                <w:lang w:val="en-US" w:eastAsia="zh-CN"/>
              </w:rPr>
            </w:pPr>
            <w:r>
              <w:rPr>
                <w:lang w:eastAsia="zh-CN"/>
              </w:rPr>
              <w:t>Proposal 3.1: Prefer option3 and suggest to consider a unified solution for TPMI after the codebook design.</w:t>
            </w:r>
          </w:p>
          <w:p w14:paraId="3BDCE781" w14:textId="77777777" w:rsidR="00444399" w:rsidRDefault="00444399">
            <w:pPr>
              <w:spacing w:before="0" w:after="0" w:line="240" w:lineRule="auto"/>
              <w:contextualSpacing/>
              <w:rPr>
                <w:lang w:eastAsia="zh-CN"/>
              </w:rPr>
            </w:pPr>
          </w:p>
          <w:p w14:paraId="24AA246B" w14:textId="77777777" w:rsidR="00444399" w:rsidRDefault="00E66181">
            <w:pPr>
              <w:spacing w:before="0" w:after="0" w:line="240" w:lineRule="auto"/>
              <w:contextualSpacing/>
            </w:pPr>
            <w:r>
              <w:t>Proposal 3.2: Support.</w:t>
            </w:r>
          </w:p>
          <w:p w14:paraId="2E43ED92" w14:textId="77777777" w:rsidR="00444399" w:rsidRDefault="00444399">
            <w:pPr>
              <w:spacing w:before="0" w:after="0" w:line="240" w:lineRule="auto"/>
              <w:contextualSpacing/>
            </w:pPr>
          </w:p>
          <w:p w14:paraId="7EFDC590" w14:textId="77777777" w:rsidR="00444399" w:rsidRDefault="00E66181">
            <w:pPr>
              <w:spacing w:before="0" w:after="0" w:line="240" w:lineRule="auto"/>
              <w:contextualSpacing/>
            </w:pPr>
            <w:r>
              <w:t xml:space="preserve">Proposal 3.3: Support. </w:t>
            </w:r>
          </w:p>
          <w:p w14:paraId="6891291C" w14:textId="77777777" w:rsidR="00444399" w:rsidRDefault="00444399">
            <w:pPr>
              <w:spacing w:before="0" w:after="0" w:line="240" w:lineRule="auto"/>
              <w:contextualSpacing/>
            </w:pPr>
          </w:p>
          <w:p w14:paraId="23E3047F" w14:textId="77777777" w:rsidR="00444399" w:rsidRDefault="00E66181">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444399" w14:paraId="5DC861F9" w14:textId="77777777">
        <w:trPr>
          <w:trHeight w:val="224"/>
        </w:trPr>
        <w:tc>
          <w:tcPr>
            <w:tcW w:w="2070" w:type="dxa"/>
          </w:tcPr>
          <w:p w14:paraId="6EB38ACD" w14:textId="77777777" w:rsidR="00444399" w:rsidRDefault="00E66181">
            <w:pPr>
              <w:spacing w:before="0" w:after="0" w:line="240" w:lineRule="auto"/>
              <w:contextualSpacing/>
              <w:rPr>
                <w:lang w:val="en-US" w:eastAsia="zh-CN"/>
              </w:rPr>
            </w:pPr>
            <w:r>
              <w:rPr>
                <w:lang w:val="en-US" w:eastAsia="zh-CN"/>
              </w:rPr>
              <w:t>Ericsson</w:t>
            </w:r>
          </w:p>
        </w:tc>
        <w:tc>
          <w:tcPr>
            <w:tcW w:w="8100" w:type="dxa"/>
          </w:tcPr>
          <w:p w14:paraId="78E0BD60" w14:textId="77777777" w:rsidR="00444399" w:rsidRDefault="00E66181">
            <w:pPr>
              <w:spacing w:before="0" w:after="0" w:line="240" w:lineRule="auto"/>
              <w:contextualSpacing/>
              <w:rPr>
                <w:lang w:val="en-US" w:eastAsia="zh-CN"/>
              </w:rPr>
            </w:pPr>
            <w:r>
              <w:rPr>
                <w:b/>
                <w:bCs/>
                <w:lang w:val="en-US" w:eastAsia="zh-CN"/>
              </w:rPr>
              <w:t>P3.1</w:t>
            </w:r>
            <w:r>
              <w:rPr>
                <w:lang w:val="en-US" w:eastAsia="zh-CN"/>
              </w:rPr>
              <w:t>: Support, prefer Option 1.</w:t>
            </w:r>
          </w:p>
          <w:p w14:paraId="60CE0316" w14:textId="77777777" w:rsidR="00444399" w:rsidRDefault="00444399">
            <w:pPr>
              <w:spacing w:before="0" w:after="0" w:line="240" w:lineRule="auto"/>
              <w:contextualSpacing/>
              <w:rPr>
                <w:lang w:val="en-US" w:eastAsia="zh-CN"/>
              </w:rPr>
            </w:pPr>
          </w:p>
          <w:p w14:paraId="5A593C88" w14:textId="77777777" w:rsidR="00444399" w:rsidRDefault="00E66181">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2C740992" w14:textId="77777777" w:rsidR="00444399" w:rsidRDefault="00444399">
            <w:pPr>
              <w:spacing w:before="0" w:after="0" w:line="240" w:lineRule="auto"/>
              <w:contextualSpacing/>
              <w:rPr>
                <w:lang w:val="en-US" w:eastAsia="zh-CN"/>
              </w:rPr>
            </w:pPr>
          </w:p>
          <w:p w14:paraId="7A9FE98C" w14:textId="77777777" w:rsidR="00444399" w:rsidRDefault="00E66181">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63CF92F3" w14:textId="77777777" w:rsidR="00444399" w:rsidRDefault="00444399">
            <w:pPr>
              <w:spacing w:before="0" w:after="0" w:line="240" w:lineRule="auto"/>
              <w:contextualSpacing/>
              <w:rPr>
                <w:lang w:val="en-US" w:eastAsia="zh-CN"/>
              </w:rPr>
            </w:pPr>
          </w:p>
          <w:p w14:paraId="2D454E1E" w14:textId="77777777" w:rsidR="00444399" w:rsidRDefault="00E66181">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56D2A692" w14:textId="77777777" w:rsidR="00444399" w:rsidRDefault="00E66181">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6A4D086D" w14:textId="77777777" w:rsidR="00444399" w:rsidRDefault="00E66181">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28493230" w14:textId="77777777" w:rsidR="00444399" w:rsidRDefault="0044439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44399" w14:paraId="0F214954"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72731" w14:textId="77777777" w:rsidR="00444399" w:rsidRDefault="00E66181">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74EC7" w14:textId="77777777" w:rsidR="00444399" w:rsidRDefault="00E66181">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A6092C" w14:textId="77777777" w:rsidR="00444399" w:rsidRDefault="00E66181">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50BAD7DE" w14:textId="77777777" w:rsidR="00444399" w:rsidRDefault="00E66181">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2AF8354B" w14:textId="77777777" w:rsidR="00444399" w:rsidRDefault="00E66181">
                  <w:pPr>
                    <w:tabs>
                      <w:tab w:val="left" w:pos="180"/>
                    </w:tabs>
                    <w:spacing w:after="0" w:line="240" w:lineRule="auto"/>
                    <w:contextualSpacing/>
                    <w:rPr>
                      <w:rFonts w:eastAsia="Batang"/>
                      <w:b/>
                      <w:bCs/>
                    </w:rPr>
                  </w:pPr>
                  <w:r>
                    <w:rPr>
                      <w:rFonts w:eastAsia="Batang"/>
                      <w:b/>
                      <w:bCs/>
                    </w:rPr>
                    <w:t>Layers split across 4 Antenna Groups</w:t>
                  </w:r>
                </w:p>
              </w:tc>
            </w:tr>
            <w:tr w:rsidR="00444399" w14:paraId="521CA3F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06CF25" w14:textId="77777777" w:rsidR="00444399" w:rsidRDefault="00E66181">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F4577B0" w14:textId="77777777" w:rsidR="00444399" w:rsidRDefault="00E66181">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70D6C16" w14:textId="77777777"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68F856F7" w14:textId="77777777"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1A2D2CCE" w14:textId="77777777"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444399" w14:paraId="063ADAB3"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CB1F5C" w14:textId="77777777" w:rsidR="00444399" w:rsidRDefault="00E66181">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E7EE417" w14:textId="77777777" w:rsidR="00444399" w:rsidRDefault="00E66181">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5010DC4" w14:textId="77777777"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1479CFA7" w14:textId="77777777"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01FFD08" w14:textId="77777777"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444399" w14:paraId="2C016DD6"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E4C0BF" w14:textId="77777777" w:rsidR="00444399" w:rsidRDefault="00E66181">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4C3304F" w14:textId="77777777"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F212721" w14:textId="77777777" w:rsidR="00444399" w:rsidRDefault="00E66181">
                  <w:pPr>
                    <w:tabs>
                      <w:tab w:val="left" w:pos="180"/>
                    </w:tabs>
                    <w:spacing w:after="0" w:line="240" w:lineRule="auto"/>
                    <w:contextualSpacing/>
                    <w:rPr>
                      <w:rFonts w:eastAsia="Batang"/>
                    </w:rPr>
                  </w:pPr>
                  <w:r>
                    <w:rPr>
                      <w:rFonts w:eastAsia="Batang"/>
                    </w:rPr>
                    <w:t>(1,1,0,0), (1,0,1,0), (1,0,0,1), (0,1,1,0),</w:t>
                  </w:r>
                </w:p>
                <w:p w14:paraId="15E7146D" w14:textId="77777777" w:rsidR="00444399" w:rsidRDefault="00E66181">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5D07619A" w14:textId="77777777" w:rsidR="00444399" w:rsidRDefault="0044439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7F384023" w14:textId="77777777" w:rsidR="00444399" w:rsidRDefault="00444399">
                  <w:pPr>
                    <w:pStyle w:val="ListParagraph"/>
                    <w:numPr>
                      <w:ilvl w:val="0"/>
                      <w:numId w:val="13"/>
                    </w:numPr>
                    <w:tabs>
                      <w:tab w:val="left" w:pos="180"/>
                    </w:tabs>
                    <w:spacing w:line="240" w:lineRule="auto"/>
                    <w:contextualSpacing/>
                    <w:rPr>
                      <w:rFonts w:ascii="Times New Roman" w:eastAsia="Batang" w:hAnsi="Times New Roman"/>
                    </w:rPr>
                  </w:pPr>
                </w:p>
              </w:tc>
            </w:tr>
            <w:tr w:rsidR="00444399" w14:paraId="0D197CE3"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F6C9B" w14:textId="77777777" w:rsidR="00444399" w:rsidRDefault="00E66181">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64330" w14:textId="77777777"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B5C49D9" w14:textId="77777777" w:rsidR="00444399" w:rsidRDefault="00E66181">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1E89F9A1" w14:textId="77777777" w:rsidR="00444399" w:rsidRDefault="0044439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2E3A4944" w14:textId="77777777" w:rsidR="00444399" w:rsidRDefault="0044439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444399" w14:paraId="57FB165C"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D8D95F" w14:textId="77777777" w:rsidR="00444399" w:rsidRDefault="00E66181">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B17E13D" w14:textId="77777777"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E289ED4" w14:textId="77777777" w:rsidR="00444399" w:rsidRDefault="0044439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6761F14C" w14:textId="77777777" w:rsidR="00444399" w:rsidRDefault="00E66181">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3372D8FC" w14:textId="77777777" w:rsidR="00444399" w:rsidRDefault="0044439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444399" w14:paraId="05355100"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95A6F4" w14:textId="77777777" w:rsidR="00444399" w:rsidRDefault="00E66181">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4632CF2F" w14:textId="77777777" w:rsidR="00444399" w:rsidRDefault="0044439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643112C" w14:textId="77777777" w:rsidR="00444399" w:rsidRDefault="00E66181">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75F68951" w14:textId="77777777"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0DFEDB72" w14:textId="77777777"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444399" w14:paraId="2370CF4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12365" w14:textId="77777777" w:rsidR="00444399" w:rsidRDefault="00E66181">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467D4F3" w14:textId="77777777"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E614067" w14:textId="77777777" w:rsidR="00444399" w:rsidRDefault="0044439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3F065E4" w14:textId="77777777" w:rsidR="00444399" w:rsidRDefault="0044439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81B7B0" w14:textId="77777777" w:rsidR="00444399" w:rsidRDefault="00E66181">
                  <w:pPr>
                    <w:spacing w:after="0" w:line="240" w:lineRule="auto"/>
                    <w:contextualSpacing/>
                    <w:rPr>
                      <w:rFonts w:eastAsia="Batang"/>
                      <w:color w:val="000000"/>
                    </w:rPr>
                  </w:pPr>
                  <w:r>
                    <w:rPr>
                      <w:rFonts w:eastAsia="Batang"/>
                      <w:color w:val="000000"/>
                    </w:rPr>
                    <w:t>(1,1,1,1)</w:t>
                  </w:r>
                </w:p>
              </w:tc>
            </w:tr>
            <w:tr w:rsidR="00444399" w14:paraId="2F31594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D9A42" w14:textId="77777777" w:rsidR="00444399" w:rsidRDefault="00E66181">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FA3B54A" w14:textId="77777777"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6E8D28" w14:textId="77777777" w:rsidR="00444399" w:rsidRDefault="0044439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3A2A16FE" w14:textId="77777777" w:rsidR="00444399" w:rsidRDefault="00E66181">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7BC0D17B" w14:textId="77777777" w:rsidR="00444399" w:rsidRDefault="00444399">
                  <w:pPr>
                    <w:pStyle w:val="ListParagraph"/>
                    <w:numPr>
                      <w:ilvl w:val="0"/>
                      <w:numId w:val="13"/>
                    </w:numPr>
                    <w:spacing w:line="240" w:lineRule="auto"/>
                    <w:contextualSpacing/>
                    <w:rPr>
                      <w:rFonts w:ascii="Times New Roman" w:eastAsia="Batang" w:hAnsi="Times New Roman"/>
                      <w:color w:val="000000"/>
                    </w:rPr>
                  </w:pPr>
                </w:p>
              </w:tc>
            </w:tr>
            <w:tr w:rsidR="00444399" w14:paraId="2F662C0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A49AB" w14:textId="77777777" w:rsidR="00444399" w:rsidRDefault="00E66181">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28CEEE" w14:textId="77777777"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3E9767F0" w14:textId="77777777" w:rsidR="00444399" w:rsidRDefault="0044439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17B361B" w14:textId="77777777" w:rsidR="00444399" w:rsidRDefault="0044439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ED7946E" w14:textId="77777777" w:rsidR="00444399" w:rsidRDefault="00E66181">
                  <w:pPr>
                    <w:spacing w:line="240" w:lineRule="auto"/>
                    <w:contextualSpacing/>
                    <w:rPr>
                      <w:rFonts w:eastAsia="Batang"/>
                      <w:color w:val="000000"/>
                    </w:rPr>
                  </w:pPr>
                  <w:r>
                    <w:rPr>
                      <w:rFonts w:eastAsia="Batang"/>
                      <w:color w:val="000000"/>
                    </w:rPr>
                    <w:t>(1,1,2,1), (1,1,1,2)</w:t>
                  </w:r>
                </w:p>
              </w:tc>
            </w:tr>
            <w:tr w:rsidR="00444399" w14:paraId="715AA90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B31FDD" w14:textId="77777777" w:rsidR="00444399" w:rsidRDefault="00E66181">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BDA6B01" w14:textId="77777777"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547D9CE" w14:textId="77777777" w:rsidR="00444399" w:rsidRDefault="0044439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107BA8E1" w14:textId="77777777" w:rsidR="00444399" w:rsidRDefault="0044439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30A6892" w14:textId="77777777" w:rsidR="00444399" w:rsidRDefault="00E66181">
                  <w:pPr>
                    <w:spacing w:line="240" w:lineRule="auto"/>
                    <w:contextualSpacing/>
                    <w:rPr>
                      <w:rFonts w:eastAsia="Batang"/>
                      <w:color w:val="000000"/>
                    </w:rPr>
                  </w:pPr>
                  <w:r>
                    <w:rPr>
                      <w:rFonts w:eastAsia="Batang"/>
                      <w:color w:val="000000"/>
                    </w:rPr>
                    <w:t>(2,1,2,1), (1,2,1,2)</w:t>
                  </w:r>
                </w:p>
              </w:tc>
            </w:tr>
            <w:tr w:rsidR="00444399" w14:paraId="2E5559FD"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12E195" w14:textId="77777777" w:rsidR="00444399" w:rsidRDefault="00E66181">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564F6F4" w14:textId="77777777" w:rsidR="00444399" w:rsidRDefault="0044439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D62E913" w14:textId="77777777" w:rsidR="00444399" w:rsidRDefault="00E66181">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16945040" w14:textId="77777777" w:rsidR="00444399" w:rsidRDefault="0044439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52D772A1" w14:textId="77777777" w:rsidR="00444399" w:rsidRDefault="00E66181">
                  <w:pPr>
                    <w:spacing w:after="0" w:line="240" w:lineRule="auto"/>
                    <w:contextualSpacing/>
                    <w:rPr>
                      <w:rFonts w:eastAsia="Batang"/>
                    </w:rPr>
                  </w:pPr>
                  <w:r>
                    <w:rPr>
                      <w:rFonts w:eastAsia="Batang"/>
                    </w:rPr>
                    <w:t>(2,1,2,2), (1,2,2,2)</w:t>
                  </w:r>
                </w:p>
              </w:tc>
            </w:tr>
            <w:tr w:rsidR="00444399" w14:paraId="4A227F22"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A0E09" w14:textId="77777777" w:rsidR="00444399" w:rsidRDefault="00E66181">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EA941EA" w14:textId="77777777" w:rsidR="00444399" w:rsidRDefault="0044439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E529542" w14:textId="77777777" w:rsidR="00444399" w:rsidRDefault="0044439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5134EA5B" w14:textId="77777777" w:rsidR="00444399" w:rsidRDefault="0044439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760F75AE" w14:textId="77777777" w:rsidR="00444399" w:rsidRDefault="00E66181">
                  <w:pPr>
                    <w:spacing w:line="240" w:lineRule="auto"/>
                    <w:contextualSpacing/>
                    <w:rPr>
                      <w:rFonts w:eastAsia="Batang"/>
                    </w:rPr>
                  </w:pPr>
                  <w:r>
                    <w:rPr>
                      <w:rFonts w:eastAsia="Times New Roman"/>
                      <w:lang w:eastAsia="zh-CN"/>
                    </w:rPr>
                    <w:t>(2,2,2,2)</w:t>
                  </w:r>
                </w:p>
              </w:tc>
            </w:tr>
          </w:tbl>
          <w:p w14:paraId="28741CFC" w14:textId="77777777" w:rsidR="00444399" w:rsidRDefault="00444399">
            <w:pPr>
              <w:pStyle w:val="BodyText"/>
              <w:ind w:left="1440"/>
              <w:rPr>
                <w:rFonts w:ascii="Times New Roman" w:hAnsi="Times New Roman"/>
                <w:bCs/>
              </w:rPr>
            </w:pPr>
          </w:p>
          <w:p w14:paraId="0988BD07" w14:textId="77777777" w:rsidR="00444399" w:rsidRDefault="00444399">
            <w:pPr>
              <w:spacing w:before="0" w:after="0" w:line="240" w:lineRule="auto"/>
              <w:contextualSpacing/>
              <w:rPr>
                <w:rFonts w:eastAsiaTheme="minorHAnsi"/>
                <w:bCs/>
                <w:iCs/>
                <w:color w:val="000000"/>
                <w:lang w:eastAsia="zh-CN"/>
                <w14:ligatures w14:val="standardContextual"/>
              </w:rPr>
            </w:pPr>
          </w:p>
        </w:tc>
      </w:tr>
      <w:tr w:rsidR="00444399" w14:paraId="7F46D9F6" w14:textId="77777777">
        <w:trPr>
          <w:trHeight w:val="224"/>
        </w:trPr>
        <w:tc>
          <w:tcPr>
            <w:tcW w:w="2070" w:type="dxa"/>
          </w:tcPr>
          <w:p w14:paraId="6B6382A4" w14:textId="77777777" w:rsidR="00444399" w:rsidRDefault="00E66181">
            <w:pPr>
              <w:spacing w:before="0" w:after="0" w:line="240" w:lineRule="auto"/>
              <w:contextualSpacing/>
              <w:rPr>
                <w:lang w:eastAsia="zh-CN"/>
              </w:rPr>
            </w:pPr>
            <w:r>
              <w:rPr>
                <w:lang w:val="en-US" w:eastAsia="zh-CN"/>
              </w:rPr>
              <w:lastRenderedPageBreak/>
              <w:t>IDC</w:t>
            </w:r>
          </w:p>
        </w:tc>
        <w:tc>
          <w:tcPr>
            <w:tcW w:w="8100" w:type="dxa"/>
          </w:tcPr>
          <w:p w14:paraId="6397D113" w14:textId="77777777" w:rsidR="00444399" w:rsidRDefault="00E66181">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523CBDB6" w14:textId="77777777"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444399" w14:paraId="6CE4C72A" w14:textId="77777777">
        <w:trPr>
          <w:trHeight w:val="224"/>
        </w:trPr>
        <w:tc>
          <w:tcPr>
            <w:tcW w:w="2070" w:type="dxa"/>
          </w:tcPr>
          <w:p w14:paraId="5C24B351" w14:textId="77777777" w:rsidR="00444399" w:rsidRDefault="00E66181">
            <w:pPr>
              <w:spacing w:after="0" w:line="240" w:lineRule="auto"/>
              <w:contextualSpacing/>
              <w:jc w:val="left"/>
              <w:rPr>
                <w:b/>
                <w:bCs/>
                <w:lang w:val="en-US" w:eastAsia="zh-CN"/>
              </w:rPr>
            </w:pPr>
            <w:r>
              <w:rPr>
                <w:b/>
                <w:bCs/>
                <w:lang w:val="en-US" w:eastAsia="zh-CN"/>
              </w:rPr>
              <w:t xml:space="preserve">FL: </w:t>
            </w:r>
          </w:p>
          <w:p w14:paraId="07001B7F" w14:textId="77777777" w:rsidR="00444399" w:rsidRDefault="00E66181">
            <w:pPr>
              <w:spacing w:after="0" w:line="240" w:lineRule="auto"/>
              <w:contextualSpacing/>
              <w:rPr>
                <w:lang w:val="en-US" w:eastAsia="zh-CN"/>
              </w:rPr>
            </w:pPr>
            <w:r>
              <w:rPr>
                <w:b/>
                <w:bCs/>
                <w:lang w:val="en-US" w:eastAsia="zh-CN"/>
              </w:rPr>
              <w:t>Updated proposals for Round2</w:t>
            </w:r>
          </w:p>
        </w:tc>
        <w:tc>
          <w:tcPr>
            <w:tcW w:w="8100" w:type="dxa"/>
          </w:tcPr>
          <w:p w14:paraId="2A2B8E49" w14:textId="77777777" w:rsidR="00444399" w:rsidRDefault="00E66181">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63FE545E" w14:textId="77777777" w:rsidR="00444399" w:rsidRDefault="00E66181">
            <w:pPr>
              <w:spacing w:before="0" w:after="0" w:line="240" w:lineRule="auto"/>
              <w:contextualSpacing/>
              <w:rPr>
                <w:i/>
                <w:iCs/>
              </w:rPr>
            </w:pPr>
            <w:r>
              <w:rPr>
                <w:i/>
                <w:iCs/>
              </w:rPr>
              <w:t>Down-select at least one of the following options for precoder indication,</w:t>
            </w:r>
          </w:p>
          <w:p w14:paraId="2EF78FCA"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6A53F29A"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318EDCF5"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50BF62C4" w14:textId="77777777" w:rsidR="00444399" w:rsidRDefault="00444399">
            <w:pPr>
              <w:spacing w:before="0" w:after="0" w:line="240" w:lineRule="auto"/>
              <w:contextualSpacing/>
              <w:rPr>
                <w:b/>
                <w:bCs/>
                <w:i/>
                <w:iCs/>
                <w:highlight w:val="yellow"/>
              </w:rPr>
            </w:pPr>
          </w:p>
          <w:p w14:paraId="593CE925" w14:textId="77777777" w:rsidR="00444399" w:rsidRDefault="00E66181">
            <w:pPr>
              <w:spacing w:before="0" w:after="0" w:line="240" w:lineRule="auto"/>
              <w:contextualSpacing/>
              <w:rPr>
                <w:b/>
                <w:bCs/>
                <w:i/>
                <w:iCs/>
              </w:rPr>
            </w:pPr>
            <w:r>
              <w:rPr>
                <w:b/>
                <w:bCs/>
                <w:i/>
                <w:iCs/>
                <w:highlight w:val="yellow"/>
              </w:rPr>
              <w:t>Proposal 3.3:</w:t>
            </w:r>
            <w:r>
              <w:rPr>
                <w:b/>
                <w:bCs/>
                <w:i/>
                <w:iCs/>
              </w:rPr>
              <w:t xml:space="preserve"> </w:t>
            </w:r>
          </w:p>
          <w:p w14:paraId="10C91885" w14:textId="77777777" w:rsidR="00444399" w:rsidRDefault="00E66181">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DBE6542"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5C3F5EA1" w14:textId="77777777" w:rsidR="00444399" w:rsidRDefault="00E66181">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061E3589" w14:textId="77777777" w:rsidR="00444399" w:rsidRDefault="00E66181">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4FF88396"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0BDD01E3" w14:textId="77777777" w:rsidR="00444399" w:rsidRDefault="00E66181">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89E26A0" w14:textId="77777777" w:rsidR="00444399" w:rsidRDefault="00444399">
            <w:pPr>
              <w:spacing w:before="0" w:after="0" w:line="240" w:lineRule="auto"/>
              <w:contextualSpacing/>
              <w:rPr>
                <w:lang w:val="en-US"/>
              </w:rPr>
            </w:pPr>
          </w:p>
          <w:p w14:paraId="263C94B4" w14:textId="77777777" w:rsidR="00444399" w:rsidRDefault="00E66181">
            <w:pPr>
              <w:spacing w:before="0" w:after="0" w:line="240" w:lineRule="auto"/>
              <w:contextualSpacing/>
            </w:pPr>
            <w:r>
              <w:rPr>
                <w:b/>
                <w:bCs/>
              </w:rPr>
              <w:t>2TX-based:</w:t>
            </w:r>
            <w:r>
              <w:t xml:space="preserve"> Google, NTT, NEC, CATT, ZTE, MediaTek, Qualcomm, Intel, Xiaomi, Nokia, LG, Apple, CMCC, Ericsson, IDC  </w:t>
            </w:r>
          </w:p>
          <w:p w14:paraId="7D21894A" w14:textId="77777777" w:rsidR="00444399" w:rsidRDefault="00E66181">
            <w:pPr>
              <w:spacing w:before="0" w:after="0" w:line="240" w:lineRule="auto"/>
              <w:contextualSpacing/>
            </w:pPr>
            <w:r>
              <w:rPr>
                <w:b/>
                <w:bCs/>
              </w:rPr>
              <w:t>4TX-based:</w:t>
            </w:r>
            <w:r>
              <w:t xml:space="preserve"> OPPO, Sharp, Samsung, Huawei</w:t>
            </w:r>
          </w:p>
          <w:p w14:paraId="0A9CDC2A" w14:textId="77777777" w:rsidR="00444399" w:rsidRDefault="00444399">
            <w:pPr>
              <w:spacing w:before="0" w:after="0" w:line="240" w:lineRule="auto"/>
              <w:contextualSpacing/>
            </w:pPr>
          </w:p>
          <w:p w14:paraId="3EB6E989" w14:textId="77777777" w:rsidR="00444399" w:rsidRDefault="00E66181">
            <w:pPr>
              <w:spacing w:before="0" w:after="0" w:line="240" w:lineRule="auto"/>
              <w:contextualSpacing/>
              <w:rPr>
                <w:b/>
                <w:bCs/>
                <w:i/>
                <w:iCs/>
              </w:rPr>
            </w:pPr>
            <w:r>
              <w:rPr>
                <w:b/>
                <w:bCs/>
                <w:i/>
                <w:iCs/>
                <w:highlight w:val="yellow"/>
              </w:rPr>
              <w:t>Proposal 3.4a:</w:t>
            </w:r>
            <w:r>
              <w:rPr>
                <w:b/>
                <w:bCs/>
                <w:i/>
                <w:iCs/>
              </w:rPr>
              <w:t xml:space="preserve"> </w:t>
            </w:r>
          </w:p>
          <w:p w14:paraId="0A2A020B" w14:textId="77777777" w:rsidR="00444399" w:rsidRDefault="00E66181">
            <w:pPr>
              <w:spacing w:before="0" w:after="0" w:line="240" w:lineRule="auto"/>
              <w:contextualSpacing/>
              <w:rPr>
                <w:rStyle w:val="Emphasis"/>
                <w:lang w:val="en-US"/>
              </w:rPr>
            </w:pPr>
            <w:r>
              <w:rPr>
                <w:rStyle w:val="Emphasis"/>
              </w:rPr>
              <w:t xml:space="preserve">For partially coherent uplink precoding by an 8TX UE codebook, Ng=4, </w:t>
            </w:r>
          </w:p>
          <w:p w14:paraId="089D083C"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0B51AE08"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14:paraId="3A66A41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8E2047" w14:textId="77777777" w:rsidR="00444399" w:rsidRDefault="00E66181">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9268D" w14:textId="77777777" w:rsidR="00444399" w:rsidRDefault="00E66181">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C8B221" w14:textId="77777777" w:rsidR="00444399" w:rsidRDefault="00E66181">
                  <w:pPr>
                    <w:spacing w:after="0" w:line="240" w:lineRule="auto"/>
                    <w:contextualSpacing/>
                    <w:rPr>
                      <w:lang w:eastAsia="zh-CN"/>
                    </w:rPr>
                  </w:pPr>
                  <w:r>
                    <w:rPr>
                      <w:lang w:eastAsia="zh-CN"/>
                    </w:rPr>
                    <w:t>Layers split across 4 Antenna Groups</w:t>
                  </w:r>
                </w:p>
              </w:tc>
            </w:tr>
            <w:tr w:rsidR="00444399" w14:paraId="7D5A5D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0BEFA" w14:textId="77777777" w:rsidR="00444399" w:rsidRDefault="00E66181">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D9B2309" w14:textId="77777777" w:rsidR="00444399" w:rsidRDefault="00E66181">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39BDC2C" w14:textId="77777777" w:rsidR="00444399" w:rsidRDefault="00444399">
                  <w:pPr>
                    <w:pStyle w:val="ListParagraph"/>
                    <w:numPr>
                      <w:ilvl w:val="0"/>
                      <w:numId w:val="13"/>
                    </w:numPr>
                    <w:spacing w:line="240" w:lineRule="auto"/>
                    <w:contextualSpacing/>
                    <w:rPr>
                      <w:rFonts w:ascii="Times New Roman" w:hAnsi="Times New Roman"/>
                      <w:lang w:eastAsia="zh-CN"/>
                    </w:rPr>
                  </w:pPr>
                </w:p>
              </w:tc>
            </w:tr>
            <w:tr w:rsidR="00444399" w14:paraId="33A20E3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D11933" w14:textId="77777777" w:rsidR="00444399" w:rsidRDefault="00E66181">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6C06883" w14:textId="77777777" w:rsidR="00444399" w:rsidRDefault="00E66181">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E7618CC" w14:textId="77777777" w:rsidR="00444399" w:rsidRDefault="00444399">
                  <w:pPr>
                    <w:pStyle w:val="ListParagraph"/>
                    <w:numPr>
                      <w:ilvl w:val="0"/>
                      <w:numId w:val="13"/>
                    </w:numPr>
                    <w:spacing w:line="240" w:lineRule="auto"/>
                    <w:contextualSpacing/>
                    <w:rPr>
                      <w:rFonts w:ascii="Times New Roman" w:hAnsi="Times New Roman"/>
                      <w:lang w:eastAsia="zh-CN"/>
                    </w:rPr>
                  </w:pPr>
                </w:p>
              </w:tc>
            </w:tr>
            <w:tr w:rsidR="00444399" w14:paraId="41D953F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085874" w14:textId="77777777" w:rsidR="00444399" w:rsidRDefault="00E66181">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363960" w14:textId="77777777" w:rsidR="00444399" w:rsidRDefault="0044439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D43EC9E" w14:textId="77777777" w:rsidR="00444399" w:rsidRDefault="00E66181">
                  <w:pPr>
                    <w:spacing w:after="0" w:line="240" w:lineRule="auto"/>
                    <w:contextualSpacing/>
                    <w:rPr>
                      <w:lang w:eastAsia="zh-CN"/>
                    </w:rPr>
                  </w:pPr>
                  <w:r>
                    <w:rPr>
                      <w:lang w:eastAsia="zh-CN"/>
                    </w:rPr>
                    <w:t>(1,1,1,1)</w:t>
                  </w:r>
                </w:p>
              </w:tc>
            </w:tr>
            <w:tr w:rsidR="00444399" w14:paraId="50FD59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764FFE" w14:textId="77777777" w:rsidR="00444399" w:rsidRDefault="00E66181">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79E63" w14:textId="77777777" w:rsidR="00444399" w:rsidRDefault="0044439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2B41103" w14:textId="77777777" w:rsidR="00444399" w:rsidRDefault="00E66181">
                  <w:pPr>
                    <w:spacing w:after="0" w:line="240" w:lineRule="auto"/>
                    <w:contextualSpacing/>
                    <w:rPr>
                      <w:lang w:eastAsia="zh-CN"/>
                    </w:rPr>
                  </w:pPr>
                  <w:r>
                    <w:rPr>
                      <w:lang w:eastAsia="zh-CN"/>
                    </w:rPr>
                    <w:t>(2,2,2,1), (2,2,1,2), (2,1,2,2), (1,2,2,2)</w:t>
                  </w:r>
                </w:p>
              </w:tc>
            </w:tr>
            <w:tr w:rsidR="00444399" w14:paraId="62FBAF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6A489E" w14:textId="77777777" w:rsidR="00444399" w:rsidRDefault="00E66181">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70A2A6" w14:textId="77777777" w:rsidR="00444399" w:rsidRDefault="0044439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1C9E90" w14:textId="77777777" w:rsidR="00444399" w:rsidRDefault="00E66181">
                  <w:pPr>
                    <w:spacing w:after="0" w:line="240" w:lineRule="auto"/>
                    <w:contextualSpacing/>
                    <w:rPr>
                      <w:lang w:eastAsia="zh-CN"/>
                    </w:rPr>
                  </w:pPr>
                  <w:r>
                    <w:rPr>
                      <w:lang w:eastAsia="zh-CN"/>
                    </w:rPr>
                    <w:t>(2, 2, 2, 2)</w:t>
                  </w:r>
                </w:p>
              </w:tc>
            </w:tr>
          </w:tbl>
          <w:p w14:paraId="6C7AADB9" w14:textId="77777777" w:rsidR="00444399" w:rsidRDefault="00E66181">
            <w:pPr>
              <w:spacing w:before="0" w:after="0" w:line="240" w:lineRule="auto"/>
              <w:contextualSpacing/>
              <w:rPr>
                <w:rFonts w:eastAsiaTheme="minorHAnsi"/>
                <w:i/>
                <w:iCs/>
              </w:rPr>
            </w:pPr>
            <w:r>
              <w:rPr>
                <w:i/>
                <w:iCs/>
              </w:rPr>
              <w:t>Note: Above is not relevant to how precoders are indicated.</w:t>
            </w:r>
          </w:p>
          <w:p w14:paraId="39679482" w14:textId="77777777" w:rsidR="00444399" w:rsidRDefault="00444399">
            <w:pPr>
              <w:overflowPunct/>
              <w:autoSpaceDE/>
              <w:snapToGrid w:val="0"/>
              <w:spacing w:before="0" w:after="0" w:line="240" w:lineRule="auto"/>
              <w:contextualSpacing/>
              <w:rPr>
                <w:rStyle w:val="Emphasis"/>
                <w:b/>
                <w:bCs/>
                <w:lang w:val="en-US"/>
              </w:rPr>
            </w:pPr>
          </w:p>
          <w:p w14:paraId="55B91445" w14:textId="77777777" w:rsidR="00444399" w:rsidRDefault="00444399">
            <w:pPr>
              <w:overflowPunct/>
              <w:autoSpaceDE/>
              <w:snapToGrid w:val="0"/>
              <w:spacing w:before="0" w:after="0" w:line="240" w:lineRule="auto"/>
              <w:contextualSpacing/>
              <w:rPr>
                <w:rStyle w:val="Emphasis"/>
                <w:b/>
                <w:bCs/>
                <w:i w:val="0"/>
                <w:iCs w:val="0"/>
              </w:rPr>
            </w:pPr>
          </w:p>
          <w:p w14:paraId="384B7B20" w14:textId="77777777" w:rsidR="00444399" w:rsidRDefault="00E66181">
            <w:pPr>
              <w:spacing w:before="0" w:after="0" w:line="240" w:lineRule="auto"/>
              <w:contextualSpacing/>
              <w:rPr>
                <w:i/>
                <w:iCs/>
                <w:lang w:val="en-US"/>
              </w:rPr>
            </w:pPr>
            <w:r>
              <w:rPr>
                <w:b/>
                <w:bCs/>
                <w:i/>
                <w:iCs/>
                <w:highlight w:val="yellow"/>
              </w:rPr>
              <w:t>Proposal 3.4b:</w:t>
            </w:r>
            <w:r>
              <w:rPr>
                <w:b/>
                <w:bCs/>
                <w:i/>
                <w:iCs/>
              </w:rPr>
              <w:t xml:space="preserve"> </w:t>
            </w:r>
          </w:p>
          <w:p w14:paraId="42BF4F38" w14:textId="77777777" w:rsidR="00444399" w:rsidRDefault="00E66181">
            <w:pPr>
              <w:spacing w:before="0" w:after="0" w:line="240" w:lineRule="auto"/>
              <w:contextualSpacing/>
              <w:rPr>
                <w:rStyle w:val="Emphasis"/>
              </w:rPr>
            </w:pPr>
            <w:r>
              <w:rPr>
                <w:rStyle w:val="Emphasis"/>
              </w:rPr>
              <w:t xml:space="preserve">For partially coherent uplink precoding by an 8TX UE codebook, Ng=4, </w:t>
            </w:r>
          </w:p>
          <w:p w14:paraId="404EF3F5"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FF1C4F6"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14:paraId="33496D0E"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1DEBBB" w14:textId="77777777" w:rsidR="00444399" w:rsidRDefault="00E66181">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94105" w14:textId="77777777" w:rsidR="00444399" w:rsidRDefault="00E66181">
                  <w:pPr>
                    <w:spacing w:after="0" w:line="240" w:lineRule="auto"/>
                    <w:contextualSpacing/>
                    <w:rPr>
                      <w:lang w:eastAsia="zh-CN"/>
                    </w:rPr>
                  </w:pPr>
                  <w:r>
                    <w:rPr>
                      <w:lang w:eastAsia="zh-CN"/>
                    </w:rPr>
                    <w:t xml:space="preserve">All layers in one </w:t>
                  </w:r>
                  <w:r>
                    <w:rPr>
                      <w:lang w:eastAsia="zh-CN"/>
                    </w:rPr>
                    <w:lastRenderedPageBreak/>
                    <w:t>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703FB8" w14:textId="77777777" w:rsidR="00444399" w:rsidRDefault="00E66181">
                  <w:pPr>
                    <w:spacing w:after="0" w:line="240" w:lineRule="auto"/>
                    <w:contextualSpacing/>
                    <w:rPr>
                      <w:lang w:eastAsia="zh-CN"/>
                    </w:rPr>
                  </w:pPr>
                  <w:r>
                    <w:rPr>
                      <w:lang w:eastAsia="zh-CN"/>
                    </w:rPr>
                    <w:lastRenderedPageBreak/>
                    <w:t xml:space="preserve">Layers split across 4 Antenna </w:t>
                  </w:r>
                  <w:r>
                    <w:rPr>
                      <w:lang w:eastAsia="zh-CN"/>
                    </w:rPr>
                    <w:lastRenderedPageBreak/>
                    <w:t>Groups</w:t>
                  </w:r>
                </w:p>
              </w:tc>
            </w:tr>
            <w:tr w:rsidR="00444399" w14:paraId="471AC9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98BA1" w14:textId="77777777" w:rsidR="00444399" w:rsidRDefault="00E66181">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49E5549" w14:textId="77777777" w:rsidR="00444399" w:rsidRDefault="0044439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93ABB64" w14:textId="77777777" w:rsidR="00444399" w:rsidRDefault="00E66181">
                  <w:pPr>
                    <w:spacing w:after="0" w:line="240" w:lineRule="auto"/>
                    <w:contextualSpacing/>
                    <w:rPr>
                      <w:lang w:eastAsia="zh-CN"/>
                    </w:rPr>
                  </w:pPr>
                  <w:r>
                    <w:rPr>
                      <w:lang w:eastAsia="zh-CN"/>
                    </w:rPr>
                    <w:t>Transmission by 2 of the 4 antenna groups:</w:t>
                  </w:r>
                </w:p>
                <w:p w14:paraId="5D33DE7E" w14:textId="77777777" w:rsidR="00444399" w:rsidRDefault="00E66181">
                  <w:pPr>
                    <w:spacing w:after="0" w:line="240" w:lineRule="auto"/>
                    <w:contextualSpacing/>
                    <w:rPr>
                      <w:lang w:eastAsia="zh-CN"/>
                    </w:rPr>
                  </w:pPr>
                  <w:r>
                    <w:rPr>
                      <w:lang w:eastAsia="zh-CN"/>
                    </w:rPr>
                    <w:t>(1,1,0,0), (1,0,1,0), (1,0,0,1)</w:t>
                  </w:r>
                </w:p>
                <w:p w14:paraId="29EB68A8" w14:textId="77777777" w:rsidR="00444399" w:rsidRDefault="00E66181">
                  <w:pPr>
                    <w:spacing w:after="0" w:line="240" w:lineRule="auto"/>
                    <w:contextualSpacing/>
                    <w:rPr>
                      <w:lang w:eastAsia="zh-CN"/>
                    </w:rPr>
                  </w:pPr>
                  <w:r>
                    <w:rPr>
                      <w:lang w:eastAsia="zh-CN"/>
                    </w:rPr>
                    <w:t>(0,1,1,0), (0,1,0,1), (0,0,1,1)</w:t>
                  </w:r>
                </w:p>
              </w:tc>
            </w:tr>
            <w:tr w:rsidR="00444399" w14:paraId="09AE59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2FBDD" w14:textId="77777777" w:rsidR="00444399" w:rsidRDefault="00E66181">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2753EBB" w14:textId="77777777" w:rsidR="00444399" w:rsidRDefault="0044439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6F43F8F" w14:textId="77777777" w:rsidR="00444399" w:rsidRDefault="00E66181">
                  <w:pPr>
                    <w:spacing w:after="0" w:line="240" w:lineRule="auto"/>
                    <w:contextualSpacing/>
                    <w:rPr>
                      <w:rFonts w:eastAsiaTheme="minorHAnsi"/>
                      <w:lang w:eastAsia="zh-CN"/>
                    </w:rPr>
                  </w:pPr>
                  <w:r>
                    <w:rPr>
                      <w:lang w:eastAsia="zh-CN"/>
                    </w:rPr>
                    <w:t>Transmission by 2 of the 4  antenna groups:</w:t>
                  </w:r>
                </w:p>
                <w:p w14:paraId="5337308F" w14:textId="77777777" w:rsidR="00444399" w:rsidRDefault="00E66181">
                  <w:pPr>
                    <w:spacing w:after="0" w:line="240" w:lineRule="auto"/>
                    <w:contextualSpacing/>
                    <w:rPr>
                      <w:lang w:eastAsia="zh-CN"/>
                    </w:rPr>
                  </w:pPr>
                  <w:r>
                    <w:rPr>
                      <w:lang w:eastAsia="zh-CN"/>
                    </w:rPr>
                    <w:t>(2,1,0,0), (2,0,1,0), (2,0,0,1)</w:t>
                  </w:r>
                </w:p>
                <w:p w14:paraId="074EAF1A" w14:textId="77777777" w:rsidR="00444399" w:rsidRDefault="00E66181">
                  <w:pPr>
                    <w:spacing w:after="0" w:line="240" w:lineRule="auto"/>
                    <w:contextualSpacing/>
                    <w:rPr>
                      <w:lang w:eastAsia="zh-CN"/>
                    </w:rPr>
                  </w:pPr>
                  <w:r>
                    <w:rPr>
                      <w:lang w:eastAsia="zh-CN"/>
                    </w:rPr>
                    <w:t>(1,2,0,0), (0,2,1,0), (0,2,0,1)</w:t>
                  </w:r>
                </w:p>
                <w:p w14:paraId="70A0210E" w14:textId="77777777" w:rsidR="00444399" w:rsidRDefault="00E66181">
                  <w:pPr>
                    <w:spacing w:after="0" w:line="240" w:lineRule="auto"/>
                    <w:contextualSpacing/>
                    <w:rPr>
                      <w:lang w:eastAsia="zh-CN"/>
                    </w:rPr>
                  </w:pPr>
                  <w:r>
                    <w:rPr>
                      <w:lang w:eastAsia="zh-CN"/>
                    </w:rPr>
                    <w:t>(1,0,2,0), (0,1,2,0), (0,0,2,1)</w:t>
                  </w:r>
                </w:p>
                <w:p w14:paraId="4A210128" w14:textId="77777777" w:rsidR="00444399" w:rsidRDefault="00E66181">
                  <w:pPr>
                    <w:spacing w:after="0" w:line="240" w:lineRule="auto"/>
                    <w:contextualSpacing/>
                    <w:rPr>
                      <w:lang w:eastAsia="zh-CN"/>
                    </w:rPr>
                  </w:pPr>
                  <w:r>
                    <w:rPr>
                      <w:lang w:eastAsia="zh-CN"/>
                    </w:rPr>
                    <w:t>(1,0,0,2), (0,1,0,2), (0,0,1,2)</w:t>
                  </w:r>
                </w:p>
                <w:p w14:paraId="6F364B19" w14:textId="77777777" w:rsidR="00444399" w:rsidRDefault="00444399">
                  <w:pPr>
                    <w:spacing w:after="0" w:line="240" w:lineRule="auto"/>
                    <w:contextualSpacing/>
                    <w:rPr>
                      <w:lang w:eastAsia="zh-CN"/>
                    </w:rPr>
                  </w:pPr>
                </w:p>
                <w:p w14:paraId="10EBE9AF" w14:textId="77777777" w:rsidR="00444399" w:rsidRDefault="00E66181">
                  <w:pPr>
                    <w:spacing w:after="0" w:line="240" w:lineRule="auto"/>
                    <w:contextualSpacing/>
                    <w:rPr>
                      <w:lang w:eastAsia="zh-CN"/>
                    </w:rPr>
                  </w:pPr>
                  <w:r>
                    <w:rPr>
                      <w:lang w:eastAsia="zh-CN"/>
                    </w:rPr>
                    <w:t>Transmission by 3 of the 4  antenna groups:</w:t>
                  </w:r>
                </w:p>
                <w:p w14:paraId="45708BC2" w14:textId="77777777" w:rsidR="00444399" w:rsidRDefault="00E66181">
                  <w:pPr>
                    <w:spacing w:after="0" w:line="240" w:lineRule="auto"/>
                    <w:contextualSpacing/>
                    <w:rPr>
                      <w:lang w:eastAsia="zh-CN"/>
                    </w:rPr>
                  </w:pPr>
                  <w:r>
                    <w:rPr>
                      <w:lang w:eastAsia="zh-CN"/>
                    </w:rPr>
                    <w:t>(1,1,1,0), (1,1,0,1), (1,0,1,1), (0,1,1,1)</w:t>
                  </w:r>
                </w:p>
              </w:tc>
            </w:tr>
            <w:tr w:rsidR="00444399" w14:paraId="62D35C1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A31345" w14:textId="77777777" w:rsidR="00444399" w:rsidRDefault="00E66181">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6ECD3" w14:textId="77777777" w:rsidR="00444399" w:rsidRDefault="0044439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F581B50" w14:textId="77777777" w:rsidR="00444399" w:rsidRDefault="00E66181">
                  <w:pPr>
                    <w:spacing w:after="0" w:line="240" w:lineRule="auto"/>
                    <w:contextualSpacing/>
                    <w:rPr>
                      <w:rFonts w:eastAsiaTheme="minorHAnsi"/>
                      <w:lang w:eastAsia="zh-CN"/>
                    </w:rPr>
                  </w:pPr>
                  <w:r>
                    <w:rPr>
                      <w:lang w:eastAsia="zh-CN"/>
                    </w:rPr>
                    <w:t>Transmission by 2 of  the 4  antenna groups:</w:t>
                  </w:r>
                </w:p>
                <w:p w14:paraId="221CCE67" w14:textId="77777777" w:rsidR="00444399" w:rsidRDefault="00E66181">
                  <w:pPr>
                    <w:spacing w:after="0" w:line="240" w:lineRule="auto"/>
                    <w:contextualSpacing/>
                    <w:rPr>
                      <w:lang w:eastAsia="zh-CN"/>
                    </w:rPr>
                  </w:pPr>
                  <w:r>
                    <w:rPr>
                      <w:lang w:eastAsia="zh-CN"/>
                    </w:rPr>
                    <w:t>(2,2,0,0), (2,0,2,0), (2,0,0,2)</w:t>
                  </w:r>
                </w:p>
                <w:p w14:paraId="46270ABA" w14:textId="77777777" w:rsidR="00444399" w:rsidRDefault="00E66181">
                  <w:pPr>
                    <w:spacing w:after="0" w:line="240" w:lineRule="auto"/>
                    <w:contextualSpacing/>
                    <w:rPr>
                      <w:lang w:eastAsia="zh-CN"/>
                    </w:rPr>
                  </w:pPr>
                  <w:r>
                    <w:rPr>
                      <w:lang w:eastAsia="zh-CN"/>
                    </w:rPr>
                    <w:t>(0,2,2,0), (0,2,0,2), (0,0,2,2)</w:t>
                  </w:r>
                </w:p>
              </w:tc>
            </w:tr>
            <w:tr w:rsidR="00444399" w14:paraId="0D957F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07BA7" w14:textId="77777777" w:rsidR="00444399" w:rsidRDefault="00E66181">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149055" w14:textId="77777777" w:rsidR="00444399" w:rsidRDefault="0044439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4F1DE7A" w14:textId="77777777" w:rsidR="00444399" w:rsidRDefault="00E66181">
                  <w:pPr>
                    <w:spacing w:after="0" w:line="240" w:lineRule="auto"/>
                    <w:contextualSpacing/>
                    <w:rPr>
                      <w:lang w:eastAsia="zh-CN"/>
                    </w:rPr>
                  </w:pPr>
                  <w:r>
                    <w:rPr>
                      <w:lang w:eastAsia="zh-CN"/>
                    </w:rPr>
                    <w:t>Transmission by 3 of the antenna groups:</w:t>
                  </w:r>
                </w:p>
                <w:p w14:paraId="0DF0C0BF" w14:textId="77777777" w:rsidR="00444399" w:rsidRDefault="00E66181">
                  <w:pPr>
                    <w:spacing w:after="0" w:line="240" w:lineRule="auto"/>
                    <w:contextualSpacing/>
                    <w:rPr>
                      <w:lang w:eastAsia="zh-CN"/>
                    </w:rPr>
                  </w:pPr>
                  <w:r>
                    <w:rPr>
                      <w:lang w:eastAsia="zh-CN"/>
                    </w:rPr>
                    <w:t>(2,2,1,0), (2,2,0,1), (2,1,2,0), (2,1,0,2), (2,0,1,2), (2,0,2,1), (0,2,2,1), (0,2,1,2), (1,2,2,0), (1,2,0,2)</w:t>
                  </w:r>
                </w:p>
                <w:p w14:paraId="681F0B5E" w14:textId="77777777" w:rsidR="00444399" w:rsidRDefault="00E66181">
                  <w:pPr>
                    <w:spacing w:after="0" w:line="240" w:lineRule="auto"/>
                    <w:contextualSpacing/>
                    <w:rPr>
                      <w:lang w:eastAsia="zh-CN"/>
                    </w:rPr>
                  </w:pPr>
                  <w:r>
                    <w:rPr>
                      <w:lang w:eastAsia="zh-CN"/>
                    </w:rPr>
                    <w:t>(0,1,2,2), (1,0,2,2)</w:t>
                  </w:r>
                </w:p>
                <w:p w14:paraId="0A0406E5" w14:textId="77777777" w:rsidR="00444399" w:rsidRDefault="00444399">
                  <w:pPr>
                    <w:spacing w:after="0" w:line="240" w:lineRule="auto"/>
                    <w:contextualSpacing/>
                    <w:rPr>
                      <w:lang w:eastAsia="zh-CN"/>
                    </w:rPr>
                  </w:pPr>
                </w:p>
                <w:p w14:paraId="57892853" w14:textId="77777777" w:rsidR="00444399" w:rsidRDefault="00E66181">
                  <w:pPr>
                    <w:spacing w:after="0" w:line="240" w:lineRule="auto"/>
                    <w:contextualSpacing/>
                    <w:rPr>
                      <w:lang w:eastAsia="zh-CN"/>
                    </w:rPr>
                  </w:pPr>
                  <w:r>
                    <w:rPr>
                      <w:lang w:eastAsia="zh-CN"/>
                    </w:rPr>
                    <w:t>Transmission by 2 of the 4 antenna groups:</w:t>
                  </w:r>
                </w:p>
                <w:p w14:paraId="43DCEDA4" w14:textId="77777777" w:rsidR="00444399" w:rsidRDefault="00E66181">
                  <w:pPr>
                    <w:spacing w:after="0" w:line="240" w:lineRule="auto"/>
                    <w:contextualSpacing/>
                    <w:rPr>
                      <w:lang w:eastAsia="zh-CN"/>
                    </w:rPr>
                  </w:pPr>
                  <w:r>
                    <w:rPr>
                      <w:lang w:eastAsia="zh-CN"/>
                    </w:rPr>
                    <w:t>(1,1,2,1), (1,1,1,2)</w:t>
                  </w:r>
                </w:p>
              </w:tc>
            </w:tr>
            <w:tr w:rsidR="00444399" w14:paraId="216E23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E94F5" w14:textId="77777777" w:rsidR="00444399" w:rsidRDefault="00E66181">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AE56061" w14:textId="77777777" w:rsidR="00444399" w:rsidRDefault="0044439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F6039" w14:textId="77777777" w:rsidR="00444399" w:rsidRDefault="00E66181">
                  <w:pPr>
                    <w:spacing w:after="0" w:line="240" w:lineRule="auto"/>
                    <w:contextualSpacing/>
                    <w:rPr>
                      <w:lang w:eastAsia="zh-CN"/>
                    </w:rPr>
                  </w:pPr>
                  <w:r>
                    <w:rPr>
                      <w:lang w:eastAsia="zh-CN"/>
                    </w:rPr>
                    <w:t>Transmission by 3 of the 4 antenna groups:</w:t>
                  </w:r>
                </w:p>
                <w:p w14:paraId="6F0B55A1" w14:textId="77777777" w:rsidR="00444399" w:rsidRDefault="00E66181">
                  <w:pPr>
                    <w:spacing w:after="0" w:line="240" w:lineRule="auto"/>
                    <w:contextualSpacing/>
                    <w:rPr>
                      <w:lang w:eastAsia="zh-CN"/>
                    </w:rPr>
                  </w:pPr>
                  <w:r>
                    <w:rPr>
                      <w:lang w:eastAsia="zh-CN"/>
                    </w:rPr>
                    <w:t>(2,2,2,0), (2,2,0,2), (2,0,2,2), (0,2,2,2)</w:t>
                  </w:r>
                </w:p>
                <w:p w14:paraId="20E0E31F" w14:textId="77777777" w:rsidR="00444399" w:rsidRDefault="00444399">
                  <w:pPr>
                    <w:spacing w:after="0" w:line="240" w:lineRule="auto"/>
                    <w:contextualSpacing/>
                    <w:rPr>
                      <w:lang w:eastAsia="zh-CN"/>
                    </w:rPr>
                  </w:pPr>
                </w:p>
                <w:p w14:paraId="6E75E9CF" w14:textId="77777777" w:rsidR="00444399" w:rsidRDefault="00E66181">
                  <w:pPr>
                    <w:spacing w:after="0" w:line="240" w:lineRule="auto"/>
                    <w:contextualSpacing/>
                    <w:rPr>
                      <w:lang w:eastAsia="zh-CN"/>
                    </w:rPr>
                  </w:pPr>
                  <w:r>
                    <w:rPr>
                      <w:lang w:eastAsia="zh-CN"/>
                    </w:rPr>
                    <w:t>Transmission by four antenna groups:</w:t>
                  </w:r>
                </w:p>
                <w:p w14:paraId="3C97AA54" w14:textId="77777777" w:rsidR="00444399" w:rsidRDefault="00E66181">
                  <w:pPr>
                    <w:spacing w:after="0" w:line="240" w:lineRule="auto"/>
                    <w:contextualSpacing/>
                    <w:rPr>
                      <w:lang w:eastAsia="zh-CN"/>
                    </w:rPr>
                  </w:pPr>
                  <w:r>
                    <w:rPr>
                      <w:lang w:eastAsia="zh-CN"/>
                    </w:rPr>
                    <w:t>(2,1,2,1), (1,2,1,2)</w:t>
                  </w:r>
                </w:p>
              </w:tc>
            </w:tr>
          </w:tbl>
          <w:p w14:paraId="194FB899" w14:textId="77777777" w:rsidR="00444399" w:rsidRDefault="00E66181">
            <w:pPr>
              <w:spacing w:before="0" w:after="0" w:line="240" w:lineRule="auto"/>
              <w:contextualSpacing/>
              <w:rPr>
                <w:i/>
                <w:iCs/>
              </w:rPr>
            </w:pPr>
            <w:r>
              <w:rPr>
                <w:i/>
                <w:iCs/>
              </w:rPr>
              <w:t>Note: Above is not relevant to how precoders are indicated.</w:t>
            </w:r>
          </w:p>
          <w:p w14:paraId="22698B31" w14:textId="77777777" w:rsidR="00444399" w:rsidRDefault="00444399">
            <w:pPr>
              <w:spacing w:before="0" w:after="0" w:line="240" w:lineRule="auto"/>
              <w:contextualSpacing/>
              <w:rPr>
                <w:i/>
                <w:iCs/>
              </w:rPr>
            </w:pPr>
          </w:p>
          <w:p w14:paraId="460DA6D3" w14:textId="77777777" w:rsidR="00444399" w:rsidRDefault="00E66181">
            <w:pPr>
              <w:spacing w:before="0" w:after="0" w:line="240" w:lineRule="auto"/>
              <w:contextualSpacing/>
              <w:rPr>
                <w:i/>
                <w:iCs/>
                <w:lang w:val="en-US"/>
              </w:rPr>
            </w:pPr>
            <w:r>
              <w:rPr>
                <w:b/>
                <w:bCs/>
                <w:i/>
                <w:iCs/>
                <w:highlight w:val="yellow"/>
              </w:rPr>
              <w:t>Proposal 3.5:</w:t>
            </w:r>
            <w:r>
              <w:rPr>
                <w:b/>
                <w:bCs/>
                <w:i/>
                <w:iCs/>
              </w:rPr>
              <w:t xml:space="preserve"> </w:t>
            </w:r>
          </w:p>
          <w:p w14:paraId="14C5C632" w14:textId="77777777" w:rsidR="00444399" w:rsidRDefault="00E66181">
            <w:pPr>
              <w:spacing w:before="0" w:after="0" w:line="240" w:lineRule="auto"/>
              <w:contextualSpacing/>
              <w:rPr>
                <w:rStyle w:val="Emphasis"/>
              </w:rPr>
            </w:pPr>
            <w:r>
              <w:rPr>
                <w:rStyle w:val="Emphasis"/>
              </w:rPr>
              <w:t xml:space="preserve">For non-coherent uplink precoding with rank≤8 by an 8TX UE, </w:t>
            </w:r>
          </w:p>
          <w:p w14:paraId="025121F7" w14:textId="77777777" w:rsidR="00444399" w:rsidRDefault="00E66181">
            <w:pPr>
              <w:spacing w:before="0" w:after="0" w:line="240" w:lineRule="auto"/>
              <w:contextualSpacing/>
              <w:rPr>
                <w:rStyle w:val="Emphasis"/>
              </w:rPr>
            </w:pPr>
            <w:r>
              <w:rPr>
                <w:rStyle w:val="Emphasis"/>
              </w:rPr>
              <w:t>Alt1. – All 255 combinations of non-coherent rank1 precoders are supported</w:t>
            </w:r>
          </w:p>
          <w:p w14:paraId="7D90C43D" w14:textId="77777777" w:rsidR="00444399" w:rsidRDefault="00E66181">
            <w:pPr>
              <w:spacing w:before="0" w:after="0" w:line="240" w:lineRule="auto"/>
              <w:contextualSpacing/>
              <w:rPr>
                <w:rStyle w:val="Emphasis"/>
              </w:rPr>
            </w:pPr>
            <w:r>
              <w:rPr>
                <w:rStyle w:val="Emphasis"/>
              </w:rPr>
              <w:t>Alt2. – Only a subset of Alt1. is supported</w:t>
            </w:r>
          </w:p>
          <w:p w14:paraId="35C54B41" w14:textId="77777777" w:rsidR="00444399" w:rsidRDefault="00444399">
            <w:pPr>
              <w:spacing w:before="0" w:after="0" w:line="240" w:lineRule="auto"/>
              <w:contextualSpacing/>
              <w:rPr>
                <w:rFonts w:eastAsiaTheme="minorHAnsi"/>
                <w:bCs/>
                <w:iCs/>
                <w:color w:val="000000"/>
                <w:lang w:eastAsia="zh-CN"/>
                <w14:ligatures w14:val="standardContextual"/>
              </w:rPr>
            </w:pPr>
          </w:p>
        </w:tc>
      </w:tr>
      <w:tr w:rsidR="00444399" w14:paraId="3282FA53" w14:textId="77777777">
        <w:trPr>
          <w:trHeight w:val="224"/>
        </w:trPr>
        <w:tc>
          <w:tcPr>
            <w:tcW w:w="2070" w:type="dxa"/>
          </w:tcPr>
          <w:p w14:paraId="1FB98C32" w14:textId="77777777" w:rsidR="00444399" w:rsidRDefault="00E66181">
            <w:pPr>
              <w:spacing w:after="0" w:line="240" w:lineRule="auto"/>
              <w:contextualSpacing/>
              <w:rPr>
                <w:lang w:val="en-US" w:eastAsia="zh-CN"/>
              </w:rPr>
            </w:pPr>
            <w:r>
              <w:rPr>
                <w:lang w:val="en-US" w:eastAsia="zh-CN"/>
              </w:rPr>
              <w:lastRenderedPageBreak/>
              <w:t>Apple</w:t>
            </w:r>
          </w:p>
        </w:tc>
        <w:tc>
          <w:tcPr>
            <w:tcW w:w="8100" w:type="dxa"/>
          </w:tcPr>
          <w:p w14:paraId="2C443068" w14:textId="77777777" w:rsidR="00444399" w:rsidRDefault="00E66181">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4F01E23E" w14:textId="77777777" w:rsidR="00444399" w:rsidRDefault="00E66181">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165143E9" w14:textId="77777777" w:rsidR="00444399" w:rsidRDefault="00E66181">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46A6FDE3" w14:textId="77777777" w:rsidR="00444399" w:rsidRDefault="00444399">
            <w:pPr>
              <w:spacing w:after="0" w:line="240" w:lineRule="auto"/>
              <w:contextualSpacing/>
            </w:pPr>
          </w:p>
          <w:p w14:paraId="0F66C8CE" w14:textId="77777777" w:rsidR="00444399" w:rsidRDefault="00E66181">
            <w:pPr>
              <w:spacing w:after="0" w:line="240" w:lineRule="auto"/>
              <w:contextualSpacing/>
            </w:pPr>
            <w:r>
              <w:t>Maybe some suggestion to see if we can clarify it further:</w:t>
            </w:r>
          </w:p>
          <w:p w14:paraId="75324A6B" w14:textId="77777777" w:rsidR="00444399" w:rsidRDefault="00444399">
            <w:pPr>
              <w:spacing w:after="0" w:line="240" w:lineRule="auto"/>
              <w:contextualSpacing/>
            </w:pPr>
          </w:p>
          <w:p w14:paraId="255DE4EE" w14:textId="77777777" w:rsidR="00444399" w:rsidRDefault="00E66181">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E245442" w14:textId="77777777" w:rsidR="00444399" w:rsidRDefault="00E66181">
            <w:pPr>
              <w:spacing w:before="0" w:after="0" w:line="240" w:lineRule="auto"/>
              <w:contextualSpacing/>
              <w:rPr>
                <w:i/>
                <w:iCs/>
              </w:rPr>
            </w:pPr>
            <w:r>
              <w:rPr>
                <w:i/>
                <w:iCs/>
              </w:rPr>
              <w:t>Down-select at least one of the following options for precoder indication,</w:t>
            </w:r>
          </w:p>
          <w:p w14:paraId="72C11AA0"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7527643B"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033D323C"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DBCD294" w14:textId="77777777" w:rsidR="00444399" w:rsidRDefault="00E6618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2FE76D1B"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5C518085" w14:textId="77777777" w:rsidR="00444399" w:rsidRDefault="00444399">
            <w:pPr>
              <w:spacing w:after="0" w:line="240" w:lineRule="auto"/>
              <w:contextualSpacing/>
              <w:rPr>
                <w:lang w:val="en-US"/>
              </w:rPr>
            </w:pPr>
          </w:p>
          <w:p w14:paraId="3DBC54BE" w14:textId="77777777"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7D0BE279" w14:textId="77777777" w:rsidR="00444399" w:rsidRDefault="00444399">
            <w:pPr>
              <w:spacing w:after="0" w:line="240" w:lineRule="auto"/>
              <w:contextualSpacing/>
              <w:rPr>
                <w:rFonts w:eastAsiaTheme="minorHAnsi"/>
                <w:bCs/>
                <w:iCs/>
                <w:color w:val="000000"/>
                <w:lang w:eastAsia="zh-CN"/>
                <w14:ligatures w14:val="standardContextual"/>
              </w:rPr>
            </w:pPr>
          </w:p>
          <w:p w14:paraId="4BFC39E9" w14:textId="77777777"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26468686" w14:textId="77777777"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7AA38536" w14:textId="77777777"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6E3A7435" w14:textId="77777777" w:rsidR="00444399" w:rsidRDefault="00444399">
            <w:pPr>
              <w:spacing w:after="0" w:line="240" w:lineRule="auto"/>
              <w:contextualSpacing/>
              <w:rPr>
                <w:rFonts w:eastAsiaTheme="minorHAnsi"/>
                <w:bCs/>
                <w:iCs/>
                <w:color w:val="000000"/>
                <w:lang w:eastAsia="zh-CN"/>
                <w14:ligatures w14:val="standardContextual"/>
              </w:rPr>
            </w:pPr>
          </w:p>
          <w:p w14:paraId="5388FE61" w14:textId="77777777"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4993A315" w14:textId="77777777" w:rsidR="00444399" w:rsidRDefault="00444399">
            <w:pPr>
              <w:spacing w:after="0" w:line="240" w:lineRule="auto"/>
              <w:contextualSpacing/>
              <w:rPr>
                <w:rFonts w:eastAsiaTheme="minorHAnsi"/>
                <w:bCs/>
                <w:iCs/>
                <w:color w:val="000000"/>
                <w:lang w:eastAsia="zh-CN"/>
                <w14:ligatures w14:val="standardContextual"/>
              </w:rPr>
            </w:pPr>
          </w:p>
          <w:p w14:paraId="3FE44049" w14:textId="77777777"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444399" w14:paraId="19C7DD69" w14:textId="77777777">
        <w:trPr>
          <w:trHeight w:val="224"/>
        </w:trPr>
        <w:tc>
          <w:tcPr>
            <w:tcW w:w="2070" w:type="dxa"/>
          </w:tcPr>
          <w:p w14:paraId="65CA18C4" w14:textId="77777777" w:rsidR="00444399" w:rsidRDefault="00E66181">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15251682"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4ADD4401" w14:textId="77777777" w:rsidR="00444399" w:rsidRDefault="00444399">
            <w:pPr>
              <w:spacing w:after="0" w:line="240" w:lineRule="auto"/>
              <w:contextualSpacing/>
              <w:rPr>
                <w:rFonts w:eastAsiaTheme="minorEastAsia"/>
                <w:bCs/>
                <w:iCs/>
                <w:color w:val="000000"/>
                <w:lang w:eastAsia="zh-CN"/>
                <w14:ligatures w14:val="standardContextual"/>
              </w:rPr>
            </w:pPr>
          </w:p>
          <w:p w14:paraId="2586BED8"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3D542E33"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617D2A2D" w14:textId="77777777" w:rsidR="00444399" w:rsidRDefault="00E66181">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444399" w14:paraId="31648163" w14:textId="77777777">
        <w:trPr>
          <w:trHeight w:val="224"/>
        </w:trPr>
        <w:tc>
          <w:tcPr>
            <w:tcW w:w="2070" w:type="dxa"/>
          </w:tcPr>
          <w:p w14:paraId="2385CF8D" w14:textId="77777777" w:rsidR="00444399" w:rsidRDefault="00E66181">
            <w:pPr>
              <w:spacing w:after="0" w:line="240" w:lineRule="auto"/>
              <w:contextualSpacing/>
              <w:rPr>
                <w:rFonts w:eastAsiaTheme="minorEastAsia"/>
                <w:lang w:eastAsia="zh-CN"/>
              </w:rPr>
            </w:pPr>
            <w:r>
              <w:rPr>
                <w:rFonts w:eastAsiaTheme="minorEastAsia"/>
                <w:lang w:eastAsia="zh-CN"/>
              </w:rPr>
              <w:t>FL</w:t>
            </w:r>
          </w:p>
        </w:tc>
        <w:tc>
          <w:tcPr>
            <w:tcW w:w="8100" w:type="dxa"/>
          </w:tcPr>
          <w:p w14:paraId="5F7815DC"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1CEB7742" w14:textId="77777777" w:rsidR="00444399" w:rsidRDefault="00E66181">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104AECC1" w14:textId="77777777" w:rsidR="00444399" w:rsidRDefault="00E66181">
            <w:pPr>
              <w:spacing w:after="0" w:line="240" w:lineRule="auto"/>
              <w:contextualSpacing/>
            </w:pPr>
            <w:r>
              <w:t>Proposal 3.4a: The case of your interest for rank2 is in Proposal 3.4b. For 3.4a, I only included the “super obvious” cases, it doesn’t mean that cases in 3.4b are less important.</w:t>
            </w:r>
          </w:p>
          <w:p w14:paraId="2569706C" w14:textId="77777777" w:rsidR="00444399" w:rsidRDefault="00E66181">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590A9D93" w14:textId="77777777" w:rsidR="00444399" w:rsidRDefault="00444399">
            <w:pPr>
              <w:spacing w:after="0" w:line="240" w:lineRule="auto"/>
              <w:contextualSpacing/>
              <w:rPr>
                <w:rFonts w:eastAsiaTheme="minorEastAsia"/>
                <w:bCs/>
                <w:iCs/>
                <w:color w:val="000000"/>
                <w:lang w:eastAsia="zh-CN"/>
                <w14:ligatures w14:val="standardContextual"/>
              </w:rPr>
            </w:pPr>
          </w:p>
          <w:p w14:paraId="074BEF0A" w14:textId="77777777" w:rsidR="00444399" w:rsidRDefault="00E66181">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071E15EC" w14:textId="77777777" w:rsidR="00444399" w:rsidRDefault="00E66181">
            <w:pPr>
              <w:spacing w:before="0" w:after="0" w:line="240" w:lineRule="auto"/>
              <w:contextualSpacing/>
              <w:rPr>
                <w:i/>
                <w:iCs/>
              </w:rPr>
            </w:pPr>
            <w:r>
              <w:rPr>
                <w:i/>
                <w:iCs/>
              </w:rPr>
              <w:t>Down-select at least one of the following options for precoder indication,</w:t>
            </w:r>
          </w:p>
          <w:p w14:paraId="283BB68F"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5D74BCB"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7F8354ED" w14:textId="77777777" w:rsidR="00444399" w:rsidRDefault="00E6618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6C5E126A"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FF55255" w14:textId="77777777" w:rsidR="00444399" w:rsidRDefault="00444399">
            <w:pPr>
              <w:spacing w:after="0" w:line="240" w:lineRule="auto"/>
              <w:contextualSpacing/>
              <w:rPr>
                <w:rFonts w:eastAsiaTheme="minorEastAsia"/>
                <w:bCs/>
                <w:iCs/>
                <w:color w:val="000000"/>
                <w:lang w:val="en-US" w:eastAsia="zh-CN"/>
                <w14:ligatures w14:val="standardContextual"/>
              </w:rPr>
            </w:pPr>
          </w:p>
        </w:tc>
      </w:tr>
      <w:tr w:rsidR="00444399" w14:paraId="6377B2D8" w14:textId="77777777">
        <w:trPr>
          <w:trHeight w:val="224"/>
        </w:trPr>
        <w:tc>
          <w:tcPr>
            <w:tcW w:w="2070" w:type="dxa"/>
          </w:tcPr>
          <w:p w14:paraId="77C48C34" w14:textId="77777777" w:rsidR="00444399" w:rsidRDefault="00E66181">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4A438D8B"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1C99E1A5" w14:textId="77777777" w:rsidR="00444399" w:rsidRDefault="00E66181">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567229BE" w14:textId="77777777" w:rsidR="00444399" w:rsidRDefault="00E66181">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74B83DB4" w14:textId="77777777" w:rsidR="00444399" w:rsidRDefault="00444399">
            <w:pPr>
              <w:spacing w:after="0" w:line="240" w:lineRule="auto"/>
              <w:contextualSpacing/>
              <w:rPr>
                <w:rFonts w:eastAsiaTheme="minorEastAsia"/>
                <w:bCs/>
                <w:iCs/>
                <w:color w:val="000000"/>
                <w:lang w:val="en-US" w:eastAsia="zh-CN"/>
                <w14:ligatures w14:val="standardContextual"/>
              </w:rPr>
            </w:pPr>
          </w:p>
          <w:p w14:paraId="5B2420DE"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140DD5DE" w14:textId="77777777" w:rsidR="00444399" w:rsidRDefault="00444399">
            <w:pPr>
              <w:spacing w:after="0" w:line="240" w:lineRule="auto"/>
              <w:contextualSpacing/>
              <w:rPr>
                <w:rFonts w:eastAsiaTheme="minorEastAsia"/>
                <w:bCs/>
                <w:iCs/>
                <w:color w:val="000000"/>
                <w:lang w:eastAsia="zh-CN"/>
                <w14:ligatures w14:val="standardContextual"/>
              </w:rPr>
            </w:pPr>
          </w:p>
          <w:p w14:paraId="71D26ABB"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305573E8" w14:textId="77777777" w:rsidR="00444399" w:rsidRDefault="00444399">
            <w:pPr>
              <w:spacing w:after="0" w:line="240" w:lineRule="auto"/>
              <w:contextualSpacing/>
              <w:rPr>
                <w:rFonts w:eastAsiaTheme="minorEastAsia"/>
                <w:bCs/>
                <w:iCs/>
                <w:color w:val="000000"/>
                <w:lang w:eastAsia="zh-CN"/>
                <w14:ligatures w14:val="standardContextual"/>
              </w:rPr>
            </w:pPr>
          </w:p>
          <w:p w14:paraId="594C5B61"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615A78BF" w14:textId="77777777" w:rsidR="00444399" w:rsidRDefault="00E66181">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66D70F6D" w14:textId="77777777" w:rsidR="00444399" w:rsidRDefault="00444399">
            <w:pPr>
              <w:spacing w:after="0" w:line="240" w:lineRule="auto"/>
              <w:contextualSpacing/>
              <w:rPr>
                <w:rFonts w:eastAsiaTheme="minorEastAsia"/>
                <w:bCs/>
                <w:iCs/>
                <w:color w:val="000000"/>
                <w:lang w:eastAsia="zh-CN"/>
                <w14:ligatures w14:val="standardContextual"/>
              </w:rPr>
            </w:pPr>
          </w:p>
        </w:tc>
      </w:tr>
      <w:tr w:rsidR="00444399" w14:paraId="4DE44D6A" w14:textId="77777777">
        <w:trPr>
          <w:trHeight w:val="224"/>
        </w:trPr>
        <w:tc>
          <w:tcPr>
            <w:tcW w:w="2070" w:type="dxa"/>
          </w:tcPr>
          <w:p w14:paraId="0214F80B" w14:textId="77777777" w:rsidR="00444399" w:rsidRDefault="00E66181">
            <w:pPr>
              <w:spacing w:after="0" w:line="240" w:lineRule="auto"/>
              <w:contextualSpacing/>
              <w:rPr>
                <w:rFonts w:eastAsiaTheme="minorEastAsia"/>
                <w:lang w:eastAsia="zh-CN"/>
              </w:rPr>
            </w:pPr>
            <w:r>
              <w:rPr>
                <w:rFonts w:eastAsiaTheme="minorEastAsia"/>
                <w:lang w:eastAsia="zh-CN"/>
              </w:rPr>
              <w:t>Google</w:t>
            </w:r>
          </w:p>
        </w:tc>
        <w:tc>
          <w:tcPr>
            <w:tcW w:w="8100" w:type="dxa"/>
          </w:tcPr>
          <w:p w14:paraId="797C5CDD"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33038432" w14:textId="77777777" w:rsidR="00444399" w:rsidRDefault="00444399">
            <w:pPr>
              <w:spacing w:after="0" w:line="240" w:lineRule="auto"/>
              <w:contextualSpacing/>
              <w:rPr>
                <w:rFonts w:eastAsiaTheme="minorEastAsia"/>
                <w:bCs/>
                <w:iCs/>
                <w:color w:val="000000"/>
                <w:lang w:eastAsia="zh-CN"/>
                <w14:ligatures w14:val="standardContextual"/>
              </w:rPr>
            </w:pPr>
          </w:p>
          <w:p w14:paraId="28F350F3" w14:textId="77777777"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19754B81" w14:textId="77777777" w:rsidR="00444399" w:rsidRDefault="00444399">
            <w:pPr>
              <w:spacing w:after="0" w:line="240" w:lineRule="auto"/>
              <w:contextualSpacing/>
              <w:rPr>
                <w:rFonts w:eastAsiaTheme="minorEastAsia"/>
                <w:bCs/>
                <w:iCs/>
                <w:color w:val="000000"/>
                <w:lang w:val="en-US" w:eastAsia="zh-CN"/>
                <w14:ligatures w14:val="standardContextual"/>
              </w:rPr>
            </w:pPr>
          </w:p>
          <w:p w14:paraId="43DE4371" w14:textId="77777777"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40CE2D01" w14:textId="77777777" w:rsidR="00444399" w:rsidRDefault="00444399">
            <w:pPr>
              <w:spacing w:after="0" w:line="240" w:lineRule="auto"/>
              <w:contextualSpacing/>
              <w:rPr>
                <w:rFonts w:eastAsiaTheme="minorEastAsia"/>
                <w:bCs/>
                <w:iCs/>
                <w:color w:val="000000"/>
                <w:lang w:val="en-US" w:eastAsia="zh-CN"/>
                <w14:ligatures w14:val="standardContextual"/>
              </w:rPr>
            </w:pPr>
          </w:p>
          <w:p w14:paraId="40A148DE" w14:textId="77777777"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06754DC2" w14:textId="77777777" w:rsidR="00444399" w:rsidRDefault="00444399">
            <w:pPr>
              <w:spacing w:after="0" w:line="240" w:lineRule="auto"/>
              <w:contextualSpacing/>
              <w:rPr>
                <w:rFonts w:eastAsiaTheme="minorEastAsia"/>
                <w:bCs/>
                <w:iCs/>
                <w:color w:val="000000"/>
                <w:lang w:val="en-US" w:eastAsia="zh-CN"/>
                <w14:ligatures w14:val="standardContextual"/>
              </w:rPr>
            </w:pPr>
          </w:p>
          <w:p w14:paraId="5D34CE89"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444399" w14:paraId="46C00E33" w14:textId="77777777">
        <w:trPr>
          <w:trHeight w:val="224"/>
        </w:trPr>
        <w:tc>
          <w:tcPr>
            <w:tcW w:w="2070" w:type="dxa"/>
          </w:tcPr>
          <w:p w14:paraId="4A7AA7B6" w14:textId="77777777" w:rsidR="00444399" w:rsidRDefault="00E66181">
            <w:pPr>
              <w:spacing w:after="0" w:line="240" w:lineRule="auto"/>
              <w:contextualSpacing/>
              <w:rPr>
                <w:rFonts w:eastAsiaTheme="minorEastAsia"/>
                <w:lang w:eastAsia="zh-CN"/>
              </w:rPr>
            </w:pPr>
            <w:r>
              <w:rPr>
                <w:rFonts w:eastAsiaTheme="minorEastAsia"/>
                <w:lang w:eastAsia="zh-CN"/>
              </w:rPr>
              <w:t>Sharp</w:t>
            </w:r>
          </w:p>
        </w:tc>
        <w:tc>
          <w:tcPr>
            <w:tcW w:w="8100" w:type="dxa"/>
          </w:tcPr>
          <w:p w14:paraId="5E80C08A" w14:textId="77777777"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0C675CA8" w14:textId="77777777"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745A496F"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444399" w14:paraId="18D82322" w14:textId="77777777">
        <w:trPr>
          <w:trHeight w:val="224"/>
        </w:trPr>
        <w:tc>
          <w:tcPr>
            <w:tcW w:w="2070" w:type="dxa"/>
          </w:tcPr>
          <w:p w14:paraId="50EDA380" w14:textId="77777777" w:rsidR="00444399" w:rsidRDefault="00E66181">
            <w:pPr>
              <w:spacing w:after="0" w:line="240" w:lineRule="auto"/>
              <w:contextualSpacing/>
              <w:rPr>
                <w:rFonts w:eastAsia="PMingLiU"/>
                <w:lang w:eastAsia="zh-TW"/>
              </w:rPr>
            </w:pPr>
            <w:r>
              <w:rPr>
                <w:rFonts w:eastAsia="PMingLiU"/>
                <w:lang w:eastAsia="zh-TW"/>
              </w:rPr>
              <w:t>FGI</w:t>
            </w:r>
          </w:p>
        </w:tc>
        <w:tc>
          <w:tcPr>
            <w:tcW w:w="8100" w:type="dxa"/>
          </w:tcPr>
          <w:p w14:paraId="47A651B2"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5298FE97" w14:textId="77777777" w:rsidR="00444399" w:rsidRDefault="00444399">
            <w:pPr>
              <w:spacing w:after="0" w:line="240" w:lineRule="auto"/>
              <w:contextualSpacing/>
              <w:rPr>
                <w:rFonts w:eastAsia="PMingLiU"/>
                <w:bCs/>
                <w:iCs/>
                <w:color w:val="000000"/>
                <w:lang w:eastAsia="zh-TW"/>
                <w14:ligatures w14:val="standardContextual"/>
              </w:rPr>
            </w:pPr>
          </w:p>
          <w:p w14:paraId="526BDA65"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0EA631FB" w14:textId="77777777" w:rsidR="00444399" w:rsidRDefault="00E66181">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444399" w14:paraId="4A6B419A" w14:textId="77777777">
        <w:trPr>
          <w:trHeight w:val="224"/>
        </w:trPr>
        <w:tc>
          <w:tcPr>
            <w:tcW w:w="2070" w:type="dxa"/>
          </w:tcPr>
          <w:p w14:paraId="36C884A0" w14:textId="77777777" w:rsidR="00444399" w:rsidRDefault="00E66181">
            <w:pPr>
              <w:spacing w:after="0" w:line="240" w:lineRule="auto"/>
              <w:contextualSpacing/>
              <w:rPr>
                <w:rFonts w:eastAsia="PMingLiU"/>
                <w:lang w:eastAsia="zh-TW"/>
              </w:rPr>
            </w:pPr>
            <w:r>
              <w:rPr>
                <w:rFonts w:eastAsia="PMingLiU"/>
                <w:lang w:eastAsia="zh-TW"/>
              </w:rPr>
              <w:t>QC</w:t>
            </w:r>
          </w:p>
        </w:tc>
        <w:tc>
          <w:tcPr>
            <w:tcW w:w="8100" w:type="dxa"/>
          </w:tcPr>
          <w:p w14:paraId="4594CD95" w14:textId="77777777" w:rsidR="00444399" w:rsidRDefault="00E66181">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89FB6B3" w14:textId="77777777" w:rsidR="00444399" w:rsidRDefault="00444399">
            <w:pPr>
              <w:spacing w:before="0" w:after="0" w:line="240" w:lineRule="auto"/>
              <w:contextualSpacing/>
              <w:rPr>
                <w:lang w:val="en-US" w:eastAsia="zh-CN"/>
              </w:rPr>
            </w:pPr>
          </w:p>
          <w:p w14:paraId="2230EE9C" w14:textId="77777777" w:rsidR="00444399" w:rsidRDefault="00E66181">
            <w:pPr>
              <w:spacing w:before="0" w:after="0" w:line="240" w:lineRule="auto"/>
              <w:contextualSpacing/>
              <w:rPr>
                <w:lang w:val="en-US" w:eastAsia="zh-CN"/>
              </w:rPr>
            </w:pPr>
            <w:r>
              <w:rPr>
                <w:lang w:val="en-US" w:eastAsia="zh-CN"/>
              </w:rPr>
              <w:t>Proposal 3.3: support.</w:t>
            </w:r>
          </w:p>
          <w:p w14:paraId="4A3E9AA2" w14:textId="77777777" w:rsidR="00444399" w:rsidRDefault="00444399">
            <w:pPr>
              <w:spacing w:before="0" w:after="0" w:line="240" w:lineRule="auto"/>
              <w:contextualSpacing/>
              <w:rPr>
                <w:lang w:val="en-US" w:eastAsia="zh-CN"/>
              </w:rPr>
            </w:pPr>
          </w:p>
          <w:p w14:paraId="5EBF0906" w14:textId="77777777" w:rsidR="00444399" w:rsidRDefault="00E66181">
            <w:pPr>
              <w:spacing w:before="0" w:after="0" w:line="240" w:lineRule="auto"/>
              <w:contextualSpacing/>
              <w:rPr>
                <w:lang w:val="en-US" w:eastAsia="zh-CN"/>
              </w:rPr>
            </w:pPr>
            <w:r>
              <w:rPr>
                <w:lang w:val="en-US" w:eastAsia="zh-CN"/>
              </w:rPr>
              <w:lastRenderedPageBreak/>
              <w:t xml:space="preserve">Proposal 3.4a: support. </w:t>
            </w:r>
          </w:p>
          <w:p w14:paraId="61CA12A7" w14:textId="77777777" w:rsidR="00444399" w:rsidRDefault="00E66181">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203A8AF4" w14:textId="77777777" w:rsidR="00444399" w:rsidRDefault="00E66181">
            <w:pPr>
              <w:spacing w:before="0" w:after="0" w:line="240" w:lineRule="auto"/>
              <w:contextualSpacing/>
              <w:rPr>
                <w:lang w:val="en-US" w:eastAsia="zh-CN"/>
              </w:rPr>
            </w:pPr>
            <w:r>
              <w:rPr>
                <w:lang w:val="en-US" w:eastAsia="zh-CN"/>
              </w:rPr>
              <w:t xml:space="preserve">Proposal 3.5: we support Alt 1. </w:t>
            </w:r>
          </w:p>
          <w:p w14:paraId="00F176E8" w14:textId="77777777" w:rsidR="00444399" w:rsidRDefault="00444399">
            <w:pPr>
              <w:spacing w:after="0" w:line="240" w:lineRule="auto"/>
              <w:contextualSpacing/>
              <w:rPr>
                <w:rFonts w:eastAsia="PMingLiU"/>
                <w:bCs/>
                <w:iCs/>
                <w:color w:val="000000"/>
                <w:lang w:val="en-US" w:eastAsia="zh-TW"/>
                <w14:ligatures w14:val="standardContextual"/>
              </w:rPr>
            </w:pPr>
          </w:p>
        </w:tc>
      </w:tr>
      <w:tr w:rsidR="00444399" w14:paraId="5D913358" w14:textId="77777777">
        <w:trPr>
          <w:trHeight w:val="224"/>
        </w:trPr>
        <w:tc>
          <w:tcPr>
            <w:tcW w:w="2070" w:type="dxa"/>
          </w:tcPr>
          <w:p w14:paraId="0FC087F1" w14:textId="77777777" w:rsidR="00444399" w:rsidRDefault="00E66181">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82BE311" w14:textId="77777777" w:rsidR="00444399" w:rsidRDefault="00E66181">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76B2FE0E" w14:textId="77777777" w:rsidR="00444399" w:rsidRDefault="00E66181">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4BC95B18" w14:textId="77777777" w:rsidR="00444399" w:rsidRDefault="00E66181">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06B872E0" w14:textId="77777777" w:rsidR="00444399" w:rsidRDefault="00444399">
            <w:pPr>
              <w:spacing w:before="0" w:after="0" w:line="240" w:lineRule="auto"/>
              <w:contextualSpacing/>
              <w:rPr>
                <w:b/>
                <w:bCs/>
                <w:i/>
                <w:iCs/>
                <w:highlight w:val="yellow"/>
              </w:rPr>
            </w:pPr>
          </w:p>
          <w:p w14:paraId="6D1BB5F7" w14:textId="77777777" w:rsidR="00444399" w:rsidRDefault="00E66181">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B20C694" w14:textId="77777777" w:rsidR="00444399" w:rsidRDefault="00E66181">
            <w:pPr>
              <w:spacing w:before="0" w:after="0" w:line="240" w:lineRule="auto"/>
              <w:contextualSpacing/>
              <w:rPr>
                <w:i/>
                <w:iCs/>
              </w:rPr>
            </w:pPr>
            <w:r>
              <w:rPr>
                <w:i/>
                <w:iCs/>
              </w:rPr>
              <w:t>Down-select at least one of the following options for precoder indication,</w:t>
            </w:r>
          </w:p>
          <w:p w14:paraId="136F13BB"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275498FE"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737E1A9E" w14:textId="77777777" w:rsidR="00444399" w:rsidRDefault="00E6618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47D01124" w14:textId="77777777" w:rsidR="00444399" w:rsidRDefault="00E66181">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142E61BB"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5267F9A1" w14:textId="77777777" w:rsidR="00444399" w:rsidRDefault="00E66181">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79E08641" w14:textId="77777777" w:rsidR="00444399" w:rsidRDefault="00444399">
            <w:pPr>
              <w:spacing w:line="240" w:lineRule="auto"/>
              <w:contextualSpacing/>
              <w:rPr>
                <w:rFonts w:eastAsia="MS Mincho"/>
                <w:bCs/>
                <w:iCs/>
                <w:color w:val="000000"/>
                <w:lang w:eastAsia="ja-JP"/>
                <w14:ligatures w14:val="standardContextual"/>
              </w:rPr>
            </w:pPr>
          </w:p>
          <w:p w14:paraId="358B539D" w14:textId="77777777" w:rsidR="00444399" w:rsidRDefault="00E66181">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444399" w14:paraId="4E1B6D3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38C5F" w14:textId="77777777" w:rsidR="00444399" w:rsidRDefault="00E66181">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1FCE64A" w14:textId="77777777" w:rsidR="00444399" w:rsidRDefault="00E66181">
                  <w:pPr>
                    <w:spacing w:line="240" w:lineRule="auto"/>
                  </w:pPr>
                  <w:r>
                    <w:rPr>
                      <w:rFonts w:ascii="Nirmala UI" w:hAnsi="Nirmala UI" w:cs="Nirmala UI"/>
                    </w:rPr>
                    <w:t>(1,0,0,0), (0,1,0,0),(0,0,1,0), (0,0,0,1)</w:t>
                  </w:r>
                </w:p>
              </w:tc>
            </w:tr>
            <w:tr w:rsidR="00444399" w14:paraId="7270ED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8AF25" w14:textId="77777777" w:rsidR="00444399" w:rsidRDefault="00E66181">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2A3D6B6" w14:textId="77777777" w:rsidR="00444399" w:rsidRDefault="00E66181">
                  <w:pPr>
                    <w:spacing w:line="240" w:lineRule="auto"/>
                  </w:pPr>
                  <w:r>
                    <w:rPr>
                      <w:rFonts w:ascii="Nirmala UI" w:hAnsi="Nirmala UI" w:cs="Nirmala UI"/>
                    </w:rPr>
                    <w:t>(2,0,0,0), (0,2,0,0), (0,0,2,0), (0,0,0,2)</w:t>
                  </w:r>
                </w:p>
              </w:tc>
            </w:tr>
          </w:tbl>
          <w:p w14:paraId="715E5663" w14:textId="77777777" w:rsidR="00444399" w:rsidRDefault="00E66181">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4B24FA3E" w14:textId="77777777" w:rsidR="00444399" w:rsidRDefault="00E66181">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64A0F41D" w14:textId="77777777" w:rsidR="00444399" w:rsidRDefault="00E66181">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0DC1E357" w14:textId="77777777" w:rsidR="00444399" w:rsidRDefault="00E66181">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623B3C2C" w14:textId="77777777" w:rsidR="00444399" w:rsidRDefault="00E66181">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14:paraId="759922B1"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804D56"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239E8D"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867DE9"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444399" w14:paraId="5FBED1D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D4D258"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5963F21" w14:textId="77777777"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000A191"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73430393"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6CED1EAD"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444399" w14:paraId="58ECBF2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856D8A"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7C81CB4" w14:textId="77777777" w:rsidR="00444399" w:rsidRDefault="0044439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301E981"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4B67B19C"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64158CE7"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29CB74F4"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D5271DB"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5EE6C7C2"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14:paraId="568A3837"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0F9B6E8D"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444399" w14:paraId="2827AB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6E5A9E"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D972741" w14:textId="77777777" w:rsidR="00444399" w:rsidRDefault="0044439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AC9C9E0"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7A524102"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094D121"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444399" w14:paraId="0BB012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C04EF"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3560A23" w14:textId="77777777"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F94DE"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548ECC4F"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0540CD5E"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22133A62"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14:paraId="56B39406"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42427C87"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444399" w14:paraId="5216E3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F88BB"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D636B" w14:textId="77777777"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0BF8E1"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657B6FD"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E13ED4A"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14:paraId="4D830081"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35B73FC9" w14:textId="77777777"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53256B46" w14:textId="77777777" w:rsidR="00444399" w:rsidRDefault="00444399">
            <w:pPr>
              <w:spacing w:after="0" w:line="240" w:lineRule="auto"/>
              <w:contextualSpacing/>
              <w:rPr>
                <w:rFonts w:eastAsia="PMingLiU"/>
                <w:bCs/>
                <w:iCs/>
                <w:color w:val="000000"/>
                <w:lang w:eastAsia="zh-TW"/>
                <w14:ligatures w14:val="standardContextual"/>
              </w:rPr>
            </w:pPr>
          </w:p>
        </w:tc>
      </w:tr>
      <w:tr w:rsidR="00444399" w14:paraId="790DDC43" w14:textId="77777777">
        <w:trPr>
          <w:trHeight w:val="224"/>
        </w:trPr>
        <w:tc>
          <w:tcPr>
            <w:tcW w:w="2070" w:type="dxa"/>
          </w:tcPr>
          <w:p w14:paraId="266BABC9" w14:textId="77777777" w:rsidR="00444399" w:rsidRDefault="00E66181">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0BA9F851"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12A7FB0B" w14:textId="77777777" w:rsidR="00444399" w:rsidRDefault="00E66181">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515690A3" w14:textId="77777777" w:rsidR="00444399" w:rsidRDefault="00E66181">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00F7AD89" w14:textId="77777777" w:rsidR="00444399" w:rsidRDefault="00E66181">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38C91EF6" w14:textId="77777777" w:rsidR="00444399" w:rsidRDefault="00E66181">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16B59412" w14:textId="77777777" w:rsidR="00444399" w:rsidRDefault="00E66181">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4EFE272B" w14:textId="77777777" w:rsidR="00444399" w:rsidRDefault="00E66181">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0731720B"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EF0C62C"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45EF45F9"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075C3FF2" w14:textId="77777777" w:rsidR="00444399" w:rsidRDefault="00444399">
            <w:pPr>
              <w:spacing w:after="0" w:line="240" w:lineRule="auto"/>
              <w:contextualSpacing/>
              <w:rPr>
                <w:rFonts w:eastAsia="MS Mincho"/>
                <w:bCs/>
                <w:iCs/>
                <w:color w:val="000000"/>
                <w:lang w:eastAsia="ja-JP"/>
                <w14:ligatures w14:val="standardContextual"/>
              </w:rPr>
            </w:pPr>
          </w:p>
        </w:tc>
      </w:tr>
      <w:tr w:rsidR="00444399" w14:paraId="7350B067" w14:textId="77777777">
        <w:trPr>
          <w:trHeight w:val="224"/>
        </w:trPr>
        <w:tc>
          <w:tcPr>
            <w:tcW w:w="2070" w:type="dxa"/>
          </w:tcPr>
          <w:p w14:paraId="23C7DCC5" w14:textId="77777777" w:rsidR="00444399" w:rsidRDefault="00E66181">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14:paraId="456D30BB" w14:textId="77777777"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08F3547F" w14:textId="77777777" w:rsidR="00444399" w:rsidRDefault="00444399">
            <w:pPr>
              <w:spacing w:after="0" w:line="240" w:lineRule="auto"/>
              <w:contextualSpacing/>
              <w:rPr>
                <w:rFonts w:eastAsiaTheme="minorEastAsia"/>
                <w:bCs/>
                <w:iCs/>
                <w:color w:val="000000"/>
                <w:lang w:val="en-US" w:eastAsia="zh-CN"/>
                <w14:ligatures w14:val="standardContextual"/>
              </w:rPr>
            </w:pPr>
          </w:p>
          <w:p w14:paraId="79FD4873" w14:textId="77777777"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04D16C73" w14:textId="77777777" w:rsidR="00444399" w:rsidRDefault="00444399">
            <w:pPr>
              <w:spacing w:after="0" w:line="240" w:lineRule="auto"/>
              <w:contextualSpacing/>
              <w:rPr>
                <w:rFonts w:eastAsiaTheme="minorEastAsia"/>
                <w:bCs/>
                <w:iCs/>
                <w:color w:val="000000"/>
                <w:lang w:val="en-US" w:eastAsia="zh-CN"/>
                <w14:ligatures w14:val="standardContextual"/>
              </w:rPr>
            </w:pPr>
          </w:p>
          <w:p w14:paraId="713A373D" w14:textId="77777777"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61661997" w14:textId="77777777" w:rsidR="00444399" w:rsidRDefault="00444399">
            <w:pPr>
              <w:spacing w:after="0" w:line="240" w:lineRule="auto"/>
              <w:contextualSpacing/>
              <w:rPr>
                <w:rFonts w:eastAsiaTheme="minorEastAsia"/>
                <w:bCs/>
                <w:iCs/>
                <w:color w:val="000000"/>
                <w:lang w:val="en-US" w:eastAsia="zh-CN"/>
                <w14:ligatures w14:val="standardContextual"/>
              </w:rPr>
            </w:pPr>
          </w:p>
          <w:p w14:paraId="24F0AE91" w14:textId="77777777" w:rsidR="00444399" w:rsidRDefault="00E66181">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4065BC0E" w14:textId="77777777" w:rsidR="00444399" w:rsidRDefault="00E66181">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19EC3496" w14:textId="77777777" w:rsidR="00444399" w:rsidRDefault="00E66181">
            <w:pPr>
              <w:spacing w:after="0" w:line="240" w:lineRule="auto"/>
              <w:contextualSpacing/>
              <w:rPr>
                <w:lang w:val="en-US" w:eastAsia="zh-CN"/>
              </w:rPr>
            </w:pPr>
            <w:r>
              <w:rPr>
                <w:rFonts w:hint="eastAsia"/>
                <w:lang w:val="en-US" w:eastAsia="zh-CN"/>
              </w:rPr>
              <w:t xml:space="preserve">We are generally fine with the proposal. </w:t>
            </w:r>
          </w:p>
          <w:p w14:paraId="15AA2D9F" w14:textId="77777777" w:rsidR="00444399" w:rsidRDefault="00444399">
            <w:pPr>
              <w:spacing w:after="0" w:line="240" w:lineRule="auto"/>
              <w:contextualSpacing/>
              <w:rPr>
                <w:color w:val="FF0000"/>
                <w:lang w:val="en-US" w:eastAsia="zh-CN"/>
              </w:rPr>
            </w:pPr>
          </w:p>
          <w:p w14:paraId="3CA4D90B" w14:textId="77777777"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1B276240" w14:textId="77777777" w:rsidR="00444399" w:rsidRDefault="00E66181">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50F0F044" w14:textId="77777777" w:rsidR="00444399" w:rsidRDefault="00E66181">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463E3153" w14:textId="77777777" w:rsidR="00444399" w:rsidRDefault="0044439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444399" w14:paraId="02076F61" w14:textId="77777777">
              <w:tc>
                <w:tcPr>
                  <w:tcW w:w="1429" w:type="dxa"/>
                </w:tcPr>
                <w:p w14:paraId="5AF72813" w14:textId="77777777" w:rsidR="00444399" w:rsidRDefault="00E66181">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6C94275" w14:textId="77777777" w:rsidR="00444399" w:rsidRDefault="00E66181">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444399" w14:paraId="22B673D4" w14:textId="77777777">
              <w:tc>
                <w:tcPr>
                  <w:tcW w:w="1429" w:type="dxa"/>
                </w:tcPr>
                <w:p w14:paraId="72488CCA" w14:textId="77777777" w:rsidR="00444399" w:rsidRDefault="00E66181">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644E1632" w14:textId="77777777" w:rsidR="00444399" w:rsidRDefault="00E66181">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444399" w14:paraId="06656253" w14:textId="77777777">
              <w:tc>
                <w:tcPr>
                  <w:tcW w:w="1429" w:type="dxa"/>
                </w:tcPr>
                <w:p w14:paraId="4C864290" w14:textId="77777777" w:rsidR="00444399" w:rsidRDefault="00E66181">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55B47124" w14:textId="77777777" w:rsidR="00444399" w:rsidRDefault="00E66181">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444399" w14:paraId="0A49FBD2" w14:textId="77777777">
              <w:tc>
                <w:tcPr>
                  <w:tcW w:w="1429" w:type="dxa"/>
                </w:tcPr>
                <w:p w14:paraId="7A79C15F" w14:textId="77777777" w:rsidR="00444399" w:rsidRDefault="00E66181">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2BFC54B2" w14:textId="77777777" w:rsidR="00444399" w:rsidRDefault="00E66181">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444399" w14:paraId="0FB9D061" w14:textId="77777777">
              <w:tc>
                <w:tcPr>
                  <w:tcW w:w="1429" w:type="dxa"/>
                </w:tcPr>
                <w:p w14:paraId="534E61E2" w14:textId="77777777" w:rsidR="00444399" w:rsidRDefault="00E66181">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010DF698" w14:textId="77777777" w:rsidR="00444399" w:rsidRDefault="00E66181">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444399" w14:paraId="5C71FCAE" w14:textId="77777777">
              <w:tc>
                <w:tcPr>
                  <w:tcW w:w="1429" w:type="dxa"/>
                </w:tcPr>
                <w:p w14:paraId="667BE4B1" w14:textId="77777777" w:rsidR="00444399" w:rsidRDefault="00E66181">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3A013C45" w14:textId="77777777" w:rsidR="00444399" w:rsidRDefault="00E66181">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444399" w14:paraId="7B4F7B85" w14:textId="77777777">
              <w:tc>
                <w:tcPr>
                  <w:tcW w:w="1429" w:type="dxa"/>
                </w:tcPr>
                <w:p w14:paraId="1BF78258" w14:textId="77777777" w:rsidR="00444399" w:rsidRDefault="00E66181">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0150295D" w14:textId="77777777" w:rsidR="00444399" w:rsidRDefault="00E66181">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444399" w14:paraId="2575A686" w14:textId="77777777">
              <w:tc>
                <w:tcPr>
                  <w:tcW w:w="1429" w:type="dxa"/>
                </w:tcPr>
                <w:p w14:paraId="33429A00" w14:textId="77777777" w:rsidR="00444399" w:rsidRDefault="00E66181">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D1ABA9C" w14:textId="77777777" w:rsidR="00444399" w:rsidRDefault="00E66181">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444399" w14:paraId="4516BB5B" w14:textId="77777777">
              <w:tc>
                <w:tcPr>
                  <w:tcW w:w="1429" w:type="dxa"/>
                </w:tcPr>
                <w:p w14:paraId="2D8230D5" w14:textId="77777777" w:rsidR="00444399" w:rsidRDefault="00E66181">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76982029" w14:textId="77777777" w:rsidR="00444399" w:rsidRDefault="00E66181">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444399" w14:paraId="5ABB4C9E" w14:textId="77777777">
              <w:tc>
                <w:tcPr>
                  <w:tcW w:w="1429" w:type="dxa"/>
                </w:tcPr>
                <w:p w14:paraId="141E72A5" w14:textId="77777777" w:rsidR="00444399" w:rsidRDefault="00E66181">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6F20DC96" w14:textId="77777777" w:rsidR="00444399" w:rsidRDefault="00E66181">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5E77396A" w14:textId="77777777" w:rsidR="00444399" w:rsidRDefault="00444399">
            <w:pPr>
              <w:spacing w:after="0" w:line="240" w:lineRule="auto"/>
              <w:contextualSpacing/>
              <w:rPr>
                <w:rFonts w:eastAsiaTheme="minorEastAsia"/>
                <w:bCs/>
                <w:iCs/>
                <w:color w:val="000000"/>
                <w:lang w:val="en-US" w:eastAsia="zh-CN"/>
                <w14:ligatures w14:val="standardContextual"/>
              </w:rPr>
            </w:pPr>
          </w:p>
          <w:p w14:paraId="1EE2868E" w14:textId="77777777" w:rsidR="00444399" w:rsidRDefault="00444399">
            <w:pPr>
              <w:spacing w:after="0" w:line="240" w:lineRule="auto"/>
              <w:contextualSpacing/>
              <w:rPr>
                <w:rFonts w:eastAsiaTheme="minorEastAsia"/>
                <w:bCs/>
                <w:iCs/>
                <w:color w:val="000000"/>
                <w:lang w:val="en-US" w:eastAsia="ja-JP"/>
                <w14:ligatures w14:val="standardContextual"/>
              </w:rPr>
            </w:pPr>
          </w:p>
        </w:tc>
      </w:tr>
      <w:tr w:rsidR="00444399" w14:paraId="349FD137" w14:textId="77777777">
        <w:trPr>
          <w:trHeight w:val="224"/>
        </w:trPr>
        <w:tc>
          <w:tcPr>
            <w:tcW w:w="2070" w:type="dxa"/>
          </w:tcPr>
          <w:p w14:paraId="798C4FCF" w14:textId="77777777" w:rsidR="00444399" w:rsidRDefault="00E66181">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14:paraId="16DEA3B9" w14:textId="77777777" w:rsidR="00444399" w:rsidRDefault="00E66181">
            <w:pPr>
              <w:spacing w:before="0" w:after="0" w:line="240" w:lineRule="auto"/>
              <w:contextualSpacing/>
              <w:rPr>
                <w:lang w:eastAsia="zh-CN"/>
              </w:rPr>
            </w:pPr>
            <w:r>
              <w:rPr>
                <w:lang w:eastAsia="zh-CN"/>
              </w:rPr>
              <w:t>Proposal 3.1: Support option3.</w:t>
            </w:r>
          </w:p>
          <w:p w14:paraId="763BBCDB" w14:textId="77777777" w:rsidR="00444399" w:rsidRDefault="00444399">
            <w:pPr>
              <w:spacing w:before="0" w:after="0" w:line="240" w:lineRule="auto"/>
              <w:contextualSpacing/>
              <w:rPr>
                <w:lang w:eastAsia="zh-CN"/>
              </w:rPr>
            </w:pPr>
          </w:p>
          <w:p w14:paraId="6CC916CA" w14:textId="77777777" w:rsidR="00444399" w:rsidRDefault="00E66181">
            <w:pPr>
              <w:spacing w:before="0" w:after="0" w:line="240" w:lineRule="auto"/>
              <w:contextualSpacing/>
            </w:pPr>
            <w:r>
              <w:t xml:space="preserve">Proposal 3.3: Support version A. </w:t>
            </w:r>
          </w:p>
          <w:p w14:paraId="797C3FB0" w14:textId="77777777" w:rsidR="00444399" w:rsidRDefault="00444399">
            <w:pPr>
              <w:spacing w:before="0" w:after="0" w:line="240" w:lineRule="auto"/>
              <w:contextualSpacing/>
            </w:pPr>
          </w:p>
          <w:p w14:paraId="2EA429F7" w14:textId="77777777" w:rsidR="00444399" w:rsidRDefault="00E66181">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6AEAB947" w14:textId="77777777" w:rsidR="00444399" w:rsidRDefault="00444399">
            <w:pPr>
              <w:spacing w:after="0" w:line="240" w:lineRule="auto"/>
              <w:contextualSpacing/>
              <w:rPr>
                <w:lang w:val="en-US" w:eastAsia="zh-CN"/>
              </w:rPr>
            </w:pPr>
          </w:p>
          <w:p w14:paraId="49D2BCBF" w14:textId="77777777" w:rsidR="00444399" w:rsidRDefault="00E66181">
            <w:pPr>
              <w:spacing w:after="0" w:line="240" w:lineRule="auto"/>
              <w:contextualSpacing/>
              <w:rPr>
                <w:rFonts w:eastAsia="MS Mincho"/>
                <w:bCs/>
                <w:iCs/>
                <w:color w:val="000000"/>
                <w:lang w:val="en-US" w:eastAsia="zh-CN"/>
                <w14:ligatures w14:val="standardContextual"/>
              </w:rPr>
            </w:pPr>
            <w:r>
              <w:t>Proposal 3.5: Support</w:t>
            </w:r>
          </w:p>
        </w:tc>
      </w:tr>
      <w:tr w:rsidR="00444399" w14:paraId="50552C3A" w14:textId="77777777">
        <w:trPr>
          <w:trHeight w:val="224"/>
        </w:trPr>
        <w:tc>
          <w:tcPr>
            <w:tcW w:w="2070" w:type="dxa"/>
          </w:tcPr>
          <w:p w14:paraId="7229FF0C" w14:textId="77777777" w:rsidR="00444399" w:rsidRDefault="00E66181">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502A67EB" w14:textId="77777777"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05E18641" w14:textId="77777777"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37E823F6" w14:textId="77777777"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5FB85E9F" w14:textId="77777777"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3F12D3D3"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444399" w14:paraId="3D09A372" w14:textId="77777777">
        <w:trPr>
          <w:trHeight w:val="224"/>
        </w:trPr>
        <w:tc>
          <w:tcPr>
            <w:tcW w:w="2070" w:type="dxa"/>
          </w:tcPr>
          <w:p w14:paraId="6E8EA075" w14:textId="77777777" w:rsidR="00444399" w:rsidRDefault="00E66181">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70AE9E37" w14:textId="77777777" w:rsidR="00444399" w:rsidRDefault="00E66181">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75F88B9A" w14:textId="77777777"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5B109B3D" w14:textId="77777777" w:rsidR="00444399" w:rsidRDefault="00444399">
            <w:pPr>
              <w:spacing w:before="0" w:after="0" w:line="240" w:lineRule="auto"/>
              <w:contextualSpacing/>
              <w:rPr>
                <w:rFonts w:eastAsiaTheme="minorEastAsia"/>
                <w:bCs/>
                <w:iCs/>
                <w:color w:val="000000"/>
                <w:lang w:eastAsia="zh-CN"/>
                <w14:ligatures w14:val="standardContextual"/>
              </w:rPr>
            </w:pPr>
          </w:p>
          <w:p w14:paraId="27205C96" w14:textId="77777777" w:rsidR="00444399" w:rsidRDefault="00E66181">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 xml:space="preserve">full-coherent 4Tx precoder + partial-coherent 4Tx precoder, partial-coherent 4Tx precoder + partial-coherent 4Tx precoder, and partial-coherent 4Tx precoder + non-coherent 4Tx precoder for rank 3, 5 and 7 </w:t>
            </w:r>
            <w:r>
              <w:rPr>
                <w:rFonts w:hint="eastAsia"/>
                <w:lang w:val="en-US" w:eastAsia="zh-CN"/>
              </w:rPr>
              <w:lastRenderedPageBreak/>
              <w:t>respectively.</w:t>
            </w:r>
          </w:p>
          <w:p w14:paraId="1F8CAFC6" w14:textId="77777777" w:rsidR="00444399" w:rsidRDefault="00444399">
            <w:pPr>
              <w:spacing w:before="0" w:after="0" w:line="240" w:lineRule="auto"/>
              <w:contextualSpacing/>
              <w:rPr>
                <w:lang w:val="en-US" w:eastAsia="zh-CN"/>
              </w:rPr>
            </w:pPr>
          </w:p>
          <w:p w14:paraId="73400B21"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7AF7E6C6" w14:textId="77777777" w:rsidR="00444399" w:rsidRDefault="00444399">
            <w:pPr>
              <w:spacing w:after="0" w:line="240" w:lineRule="auto"/>
              <w:contextualSpacing/>
              <w:rPr>
                <w:rFonts w:eastAsiaTheme="minorEastAsia"/>
                <w:bCs/>
                <w:iCs/>
                <w:color w:val="000000"/>
                <w:lang w:eastAsia="zh-CN"/>
                <w14:ligatures w14:val="standardContextual"/>
              </w:rPr>
            </w:pPr>
          </w:p>
          <w:p w14:paraId="135D2874"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77E59A9E" w14:textId="77777777" w:rsidR="00444399" w:rsidRDefault="00444399">
            <w:pPr>
              <w:spacing w:after="0" w:line="240" w:lineRule="auto"/>
              <w:contextualSpacing/>
              <w:rPr>
                <w:rFonts w:eastAsiaTheme="minorEastAsia"/>
                <w:bCs/>
                <w:iCs/>
                <w:color w:val="000000"/>
                <w:lang w:eastAsia="zh-CN"/>
                <w14:ligatures w14:val="standardContextual"/>
              </w:rPr>
            </w:pPr>
          </w:p>
          <w:p w14:paraId="3E698D3E" w14:textId="77777777" w:rsidR="00444399" w:rsidRDefault="00E66181">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725C6873" w14:textId="77777777" w:rsidR="00444399" w:rsidRDefault="00E66181">
            <w:pPr>
              <w:spacing w:before="0" w:after="0" w:line="240" w:lineRule="auto"/>
              <w:contextualSpacing/>
              <w:rPr>
                <w:i/>
                <w:iCs/>
              </w:rPr>
            </w:pPr>
            <w:r>
              <w:rPr>
                <w:i/>
                <w:iCs/>
              </w:rPr>
              <w:t>Down-select at least one of the following options for precoder indication,</w:t>
            </w:r>
          </w:p>
          <w:p w14:paraId="5E1FF751"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B5FBBDD"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72B6D42A" w14:textId="77777777" w:rsidR="00444399" w:rsidRDefault="00E6618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6AF64904"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055BFEBD" w14:textId="77777777" w:rsidR="00444399" w:rsidRDefault="00E66181">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5485BDF" w14:textId="77777777" w:rsidR="00444399" w:rsidRDefault="00E66181">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3F9513B" w14:textId="77777777" w:rsidR="00444399" w:rsidRDefault="00444399">
            <w:pPr>
              <w:pStyle w:val="ListParagraph"/>
              <w:spacing w:before="0" w:line="240" w:lineRule="auto"/>
              <w:contextualSpacing/>
              <w:rPr>
                <w:rFonts w:ascii="Times New Roman" w:hAnsi="Times New Roman"/>
                <w:i/>
                <w:iCs/>
                <w:sz w:val="20"/>
                <w:szCs w:val="20"/>
              </w:rPr>
            </w:pPr>
          </w:p>
          <w:p w14:paraId="7EAE0864"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7584DADD" w14:textId="77777777" w:rsidR="00444399" w:rsidRDefault="00E66181">
            <w:pPr>
              <w:spacing w:before="0" w:after="0" w:line="240" w:lineRule="auto"/>
              <w:contextualSpacing/>
              <w:rPr>
                <w:lang w:val="en-US" w:eastAsia="zh-CN"/>
              </w:rPr>
            </w:pPr>
            <w:r>
              <w:rPr>
                <w:rFonts w:hint="eastAsia"/>
                <w:lang w:val="en-US" w:eastAsia="zh-CN"/>
              </w:rPr>
              <w:t>Support in principle with following modifications:</w:t>
            </w:r>
          </w:p>
          <w:p w14:paraId="04CD37EA" w14:textId="77777777" w:rsidR="00444399" w:rsidRDefault="00444399">
            <w:pPr>
              <w:spacing w:before="0" w:after="0" w:line="240" w:lineRule="auto"/>
              <w:contextualSpacing/>
              <w:rPr>
                <w:lang w:val="en-US" w:eastAsia="zh-CN"/>
              </w:rPr>
            </w:pPr>
          </w:p>
          <w:p w14:paraId="4FE6C793" w14:textId="77777777" w:rsidR="00444399" w:rsidRDefault="00E66181">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63833BC0" w14:textId="77777777" w:rsidR="00444399" w:rsidRDefault="00E66181">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C981D6D" w14:textId="77777777" w:rsidR="00444399" w:rsidRDefault="00E66181">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32ADAEEC" w14:textId="77777777" w:rsidR="00444399" w:rsidRDefault="00E66181">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4C1C62C9" w14:textId="77777777" w:rsidR="00444399" w:rsidRDefault="00444399">
            <w:pPr>
              <w:spacing w:after="0" w:line="240" w:lineRule="auto"/>
              <w:contextualSpacing/>
              <w:rPr>
                <w:rFonts w:eastAsiaTheme="minorEastAsia"/>
                <w:bCs/>
                <w:iCs/>
                <w:color w:val="000000"/>
                <w:lang w:eastAsia="zh-CN"/>
                <w14:ligatures w14:val="standardContextual"/>
              </w:rPr>
            </w:pPr>
          </w:p>
          <w:p w14:paraId="780684B2"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2D1D8C0A" w14:textId="77777777" w:rsidR="00444399" w:rsidRDefault="00444399">
            <w:pPr>
              <w:spacing w:after="0" w:line="240" w:lineRule="auto"/>
              <w:contextualSpacing/>
              <w:rPr>
                <w:rFonts w:eastAsiaTheme="minorEastAsia"/>
                <w:bCs/>
                <w:iCs/>
                <w:color w:val="000000"/>
                <w:lang w:eastAsia="zh-CN"/>
                <w14:ligatures w14:val="standardContextual"/>
              </w:rPr>
            </w:pPr>
          </w:p>
          <w:p w14:paraId="61921A59"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444399" w14:paraId="45F5A5A8" w14:textId="77777777">
        <w:trPr>
          <w:trHeight w:val="224"/>
        </w:trPr>
        <w:tc>
          <w:tcPr>
            <w:tcW w:w="2070" w:type="dxa"/>
          </w:tcPr>
          <w:p w14:paraId="35D02175" w14:textId="77777777"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0CA06591" w14:textId="77777777" w:rsidR="00444399" w:rsidRDefault="00E66181">
            <w:pPr>
              <w:spacing w:after="0" w:line="240" w:lineRule="auto"/>
              <w:contextualSpacing/>
              <w:rPr>
                <w:i/>
                <w:iCs/>
                <w:u w:val="single"/>
                <w:lang w:eastAsia="zh-CN"/>
              </w:rPr>
            </w:pPr>
            <w:r>
              <w:rPr>
                <w:i/>
                <w:iCs/>
                <w:u w:val="single"/>
                <w:lang w:eastAsia="zh-CN"/>
              </w:rPr>
              <w:t>Proposal 3.1</w:t>
            </w:r>
          </w:p>
          <w:p w14:paraId="006519E9" w14:textId="77777777" w:rsidR="00444399" w:rsidRDefault="00444399">
            <w:pPr>
              <w:spacing w:after="0" w:line="240" w:lineRule="auto"/>
              <w:contextualSpacing/>
              <w:rPr>
                <w:lang w:eastAsia="zh-CN"/>
              </w:rPr>
            </w:pPr>
          </w:p>
          <w:p w14:paraId="419FB5E5" w14:textId="77777777" w:rsidR="00444399" w:rsidRDefault="00E66181">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2711D927" w14:textId="77777777" w:rsidR="00444399" w:rsidRDefault="00444399">
            <w:pPr>
              <w:spacing w:after="0" w:line="240" w:lineRule="auto"/>
              <w:contextualSpacing/>
              <w:rPr>
                <w:lang w:eastAsia="zh-CN"/>
              </w:rPr>
            </w:pPr>
          </w:p>
          <w:p w14:paraId="72C46F8D" w14:textId="77777777" w:rsidR="00444399" w:rsidRDefault="00E66181">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74F871E0" w14:textId="77777777" w:rsidR="00444399" w:rsidRDefault="00444399">
            <w:pPr>
              <w:spacing w:after="0" w:line="240" w:lineRule="auto"/>
              <w:contextualSpacing/>
              <w:rPr>
                <w:lang w:eastAsia="zh-CN"/>
              </w:rPr>
            </w:pPr>
          </w:p>
          <w:p w14:paraId="7A358FBD" w14:textId="77777777" w:rsidR="00444399" w:rsidRDefault="00E66181">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73D83F1E" w14:textId="77777777" w:rsidR="00444399" w:rsidRDefault="00444399">
            <w:pPr>
              <w:spacing w:after="0" w:line="240" w:lineRule="auto"/>
              <w:contextualSpacing/>
              <w:rPr>
                <w:lang w:eastAsia="zh-CN"/>
              </w:rPr>
            </w:pPr>
          </w:p>
          <w:p w14:paraId="49FA4CAC" w14:textId="77777777" w:rsidR="00444399" w:rsidRDefault="00E66181">
            <w:pPr>
              <w:spacing w:after="0" w:line="240" w:lineRule="auto"/>
              <w:contextualSpacing/>
              <w:rPr>
                <w:lang w:eastAsia="zh-CN"/>
              </w:rPr>
            </w:pPr>
            <w:r>
              <w:rPr>
                <w:lang w:eastAsia="zh-CN"/>
              </w:rPr>
              <w:t>We suggest the following update on Option 3:</w:t>
            </w:r>
          </w:p>
          <w:p w14:paraId="225C362E"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4697586E" w14:textId="77777777" w:rsidR="00444399" w:rsidRDefault="00E66181">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37284602" w14:textId="77777777" w:rsidR="00444399" w:rsidRDefault="00444399">
            <w:pPr>
              <w:spacing w:after="0" w:line="240" w:lineRule="auto"/>
              <w:contextualSpacing/>
              <w:rPr>
                <w:lang w:eastAsia="zh-CN"/>
              </w:rPr>
            </w:pPr>
          </w:p>
          <w:p w14:paraId="1F129099" w14:textId="77777777" w:rsidR="00444399" w:rsidRDefault="00E66181">
            <w:pPr>
              <w:spacing w:after="0" w:line="240" w:lineRule="auto"/>
              <w:contextualSpacing/>
              <w:rPr>
                <w:i/>
                <w:iCs/>
                <w:u w:val="single"/>
                <w:lang w:eastAsia="zh-CN"/>
              </w:rPr>
            </w:pPr>
            <w:r>
              <w:rPr>
                <w:i/>
                <w:iCs/>
                <w:u w:val="single"/>
                <w:lang w:eastAsia="zh-CN"/>
              </w:rPr>
              <w:t>Proposal 3.3</w:t>
            </w:r>
          </w:p>
          <w:p w14:paraId="2641F734" w14:textId="77777777" w:rsidR="00444399" w:rsidRDefault="00444399">
            <w:pPr>
              <w:spacing w:after="0" w:line="240" w:lineRule="auto"/>
              <w:contextualSpacing/>
              <w:rPr>
                <w:lang w:eastAsia="zh-CN"/>
              </w:rPr>
            </w:pPr>
          </w:p>
          <w:p w14:paraId="4BB55384" w14:textId="77777777" w:rsidR="00444399" w:rsidRDefault="00E66181">
            <w:pPr>
              <w:spacing w:after="0" w:line="240" w:lineRule="auto"/>
              <w:contextualSpacing/>
              <w:rPr>
                <w:lang w:eastAsia="zh-CN"/>
              </w:rPr>
            </w:pPr>
            <w:r>
              <w:rPr>
                <w:lang w:eastAsia="zh-CN"/>
              </w:rPr>
              <w:t>Ok with Version A.</w:t>
            </w:r>
          </w:p>
          <w:p w14:paraId="0651CFB0" w14:textId="77777777" w:rsidR="00444399" w:rsidRDefault="00444399">
            <w:pPr>
              <w:spacing w:after="0" w:line="240" w:lineRule="auto"/>
              <w:contextualSpacing/>
              <w:rPr>
                <w:lang w:eastAsia="zh-CN"/>
              </w:rPr>
            </w:pPr>
          </w:p>
          <w:p w14:paraId="0B995986" w14:textId="77777777" w:rsidR="00444399" w:rsidRDefault="00E66181">
            <w:pPr>
              <w:spacing w:after="0" w:line="240" w:lineRule="auto"/>
              <w:contextualSpacing/>
              <w:rPr>
                <w:i/>
                <w:iCs/>
                <w:u w:val="single"/>
                <w:lang w:eastAsia="zh-CN"/>
              </w:rPr>
            </w:pPr>
            <w:r>
              <w:rPr>
                <w:i/>
                <w:iCs/>
                <w:u w:val="single"/>
                <w:lang w:eastAsia="zh-CN"/>
              </w:rPr>
              <w:t>Proposal 3.4</w:t>
            </w:r>
          </w:p>
          <w:p w14:paraId="150C2134" w14:textId="77777777" w:rsidR="00444399" w:rsidRDefault="00444399">
            <w:pPr>
              <w:spacing w:after="0" w:line="240" w:lineRule="auto"/>
              <w:contextualSpacing/>
              <w:rPr>
                <w:lang w:eastAsia="zh-CN"/>
              </w:rPr>
            </w:pPr>
          </w:p>
          <w:p w14:paraId="0D629239" w14:textId="77777777" w:rsidR="00444399" w:rsidRDefault="00E66181">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19904F61" w14:textId="77777777" w:rsidR="00444399" w:rsidRDefault="00444399">
            <w:pPr>
              <w:spacing w:after="0" w:line="240" w:lineRule="auto"/>
              <w:contextualSpacing/>
              <w:rPr>
                <w:lang w:eastAsia="zh-CN"/>
              </w:rPr>
            </w:pPr>
          </w:p>
          <w:p w14:paraId="5041F855" w14:textId="77777777" w:rsidR="00444399" w:rsidRDefault="00E66181">
            <w:pPr>
              <w:spacing w:after="0" w:line="240" w:lineRule="auto"/>
              <w:contextualSpacing/>
              <w:rPr>
                <w:lang w:eastAsia="zh-CN"/>
              </w:rPr>
            </w:pPr>
            <w:r>
              <w:rPr>
                <w:lang w:eastAsia="zh-CN"/>
              </w:rPr>
              <w:t>In addition, in Proposal 3.4b, for Rank-4, we think it’s possible that 3 antenna groups are used, e.g., (2,1,1,0).</w:t>
            </w:r>
          </w:p>
          <w:p w14:paraId="0DE0A249" w14:textId="77777777" w:rsidR="00444399" w:rsidRDefault="00444399">
            <w:pPr>
              <w:spacing w:after="0" w:line="240" w:lineRule="auto"/>
              <w:contextualSpacing/>
              <w:rPr>
                <w:lang w:eastAsia="zh-CN"/>
              </w:rPr>
            </w:pPr>
          </w:p>
          <w:p w14:paraId="7DBE6FFB" w14:textId="77777777" w:rsidR="00444399" w:rsidRDefault="00E66181">
            <w:pPr>
              <w:spacing w:after="0" w:line="240" w:lineRule="auto"/>
              <w:contextualSpacing/>
              <w:rPr>
                <w:i/>
                <w:iCs/>
                <w:u w:val="single"/>
                <w:lang w:eastAsia="zh-CN"/>
              </w:rPr>
            </w:pPr>
            <w:r>
              <w:rPr>
                <w:i/>
                <w:iCs/>
                <w:u w:val="single"/>
                <w:lang w:eastAsia="zh-CN"/>
              </w:rPr>
              <w:t>Proposal 3.5</w:t>
            </w:r>
          </w:p>
          <w:p w14:paraId="0DDAE97F" w14:textId="77777777" w:rsidR="00444399" w:rsidRDefault="00444399">
            <w:pPr>
              <w:spacing w:after="0" w:line="240" w:lineRule="auto"/>
              <w:contextualSpacing/>
              <w:rPr>
                <w:lang w:eastAsia="zh-CN"/>
              </w:rPr>
            </w:pPr>
          </w:p>
          <w:p w14:paraId="223C639D" w14:textId="77777777" w:rsidR="00444399" w:rsidRDefault="00E66181">
            <w:pPr>
              <w:spacing w:after="0" w:line="240" w:lineRule="auto"/>
              <w:contextualSpacing/>
              <w:rPr>
                <w:lang w:eastAsia="zh-CN"/>
              </w:rPr>
            </w:pPr>
            <w:r>
              <w:rPr>
                <w:lang w:eastAsia="zh-CN"/>
              </w:rPr>
              <w:t>Do not support at this stage.</w:t>
            </w:r>
          </w:p>
          <w:p w14:paraId="01C6338A" w14:textId="77777777" w:rsidR="00444399" w:rsidRDefault="00444399">
            <w:pPr>
              <w:spacing w:after="0" w:line="240" w:lineRule="auto"/>
              <w:contextualSpacing/>
              <w:rPr>
                <w:lang w:eastAsia="zh-CN"/>
              </w:rPr>
            </w:pPr>
          </w:p>
          <w:p w14:paraId="2BB3DCC5" w14:textId="77777777" w:rsidR="00444399" w:rsidRDefault="00E66181">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2E294EC8" w14:textId="77777777" w:rsidR="00444399" w:rsidRDefault="00444399">
            <w:pPr>
              <w:spacing w:after="0" w:line="240" w:lineRule="auto"/>
              <w:contextualSpacing/>
              <w:rPr>
                <w:lang w:eastAsia="zh-CN"/>
              </w:rPr>
            </w:pPr>
          </w:p>
          <w:p w14:paraId="01C017A4" w14:textId="77777777" w:rsidR="00444399" w:rsidRDefault="00E66181">
            <w:pPr>
              <w:spacing w:after="0" w:line="240" w:lineRule="auto"/>
              <w:contextualSpacing/>
              <w:rPr>
                <w:lang w:eastAsia="zh-CN"/>
              </w:rPr>
            </w:pPr>
            <w:r>
              <w:rPr>
                <w:lang w:eastAsia="zh-CN"/>
              </w:rPr>
              <w:t>We should reach agreement on the non-coherent precoder structure firstly before discussing Proposal 3.5.</w:t>
            </w:r>
          </w:p>
          <w:p w14:paraId="41579EE8" w14:textId="77777777" w:rsidR="00444399" w:rsidRDefault="00444399">
            <w:pPr>
              <w:spacing w:after="0" w:line="240" w:lineRule="auto"/>
              <w:contextualSpacing/>
              <w:rPr>
                <w:lang w:eastAsia="zh-CN"/>
              </w:rPr>
            </w:pPr>
          </w:p>
          <w:p w14:paraId="59780A31" w14:textId="77777777" w:rsidR="00444399" w:rsidRDefault="00E66181">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6D2BD775" w14:textId="77777777" w:rsidR="00444399" w:rsidRDefault="00444399">
            <w:pPr>
              <w:spacing w:after="0" w:line="240" w:lineRule="auto"/>
              <w:contextualSpacing/>
              <w:rPr>
                <w:rFonts w:eastAsia="PMingLiU"/>
                <w:b/>
                <w:bCs/>
                <w:iCs/>
                <w:color w:val="000000"/>
                <w:lang w:eastAsia="zh-TW"/>
                <w14:ligatures w14:val="standardContextual"/>
              </w:rPr>
            </w:pPr>
          </w:p>
        </w:tc>
      </w:tr>
      <w:tr w:rsidR="00444399" w14:paraId="4FB44C4B" w14:textId="77777777">
        <w:trPr>
          <w:trHeight w:val="224"/>
        </w:trPr>
        <w:tc>
          <w:tcPr>
            <w:tcW w:w="2070" w:type="dxa"/>
          </w:tcPr>
          <w:p w14:paraId="7BE0E523" w14:textId="77777777"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DC35803" w14:textId="77777777" w:rsidR="00444399" w:rsidRDefault="00E66181">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A14654C" w14:textId="77777777" w:rsidR="00444399" w:rsidRDefault="00E66181">
            <w:pPr>
              <w:spacing w:before="0" w:after="0" w:line="240" w:lineRule="auto"/>
              <w:contextualSpacing/>
              <w:rPr>
                <w:lang w:val="en-US" w:eastAsia="zh-CN"/>
              </w:rPr>
            </w:pPr>
            <w:r>
              <w:rPr>
                <w:b/>
                <w:bCs/>
                <w:lang w:val="en-US" w:eastAsia="zh-CN"/>
              </w:rPr>
              <w:t>Proposal 3.3:</w:t>
            </w:r>
            <w:r>
              <w:rPr>
                <w:lang w:val="en-US" w:eastAsia="zh-CN"/>
              </w:rPr>
              <w:t xml:space="preserve"> Support.</w:t>
            </w:r>
          </w:p>
          <w:p w14:paraId="0B7EF858" w14:textId="77777777" w:rsidR="00444399" w:rsidRDefault="00E66181">
            <w:pPr>
              <w:spacing w:before="0" w:after="0" w:line="240" w:lineRule="auto"/>
              <w:contextualSpacing/>
              <w:rPr>
                <w:lang w:val="en-US" w:eastAsia="zh-CN"/>
              </w:rPr>
            </w:pPr>
            <w:r>
              <w:rPr>
                <w:b/>
                <w:bCs/>
                <w:lang w:val="en-US" w:eastAsia="zh-CN"/>
              </w:rPr>
              <w:t>Proposal 3.4a:</w:t>
            </w:r>
            <w:r>
              <w:rPr>
                <w:lang w:val="en-US" w:eastAsia="zh-CN"/>
              </w:rPr>
              <w:t xml:space="preserve"> Support. </w:t>
            </w:r>
          </w:p>
          <w:p w14:paraId="2109F261" w14:textId="77777777" w:rsidR="00444399" w:rsidRDefault="00E66181">
            <w:pPr>
              <w:spacing w:before="0" w:after="0" w:line="240" w:lineRule="auto"/>
              <w:contextualSpacing/>
              <w:rPr>
                <w:lang w:val="en-US" w:eastAsia="zh-CN"/>
              </w:rPr>
            </w:pPr>
            <w:r>
              <w:rPr>
                <w:b/>
                <w:bCs/>
                <w:lang w:val="en-US" w:eastAsia="zh-CN"/>
              </w:rPr>
              <w:t>Proposal 3.4b:</w:t>
            </w:r>
            <w:r>
              <w:rPr>
                <w:lang w:val="en-US" w:eastAsia="zh-CN"/>
              </w:rPr>
              <w:t xml:space="preserve"> Support </w:t>
            </w:r>
          </w:p>
          <w:p w14:paraId="15A445BD" w14:textId="77777777" w:rsidR="00444399" w:rsidRDefault="00E66181">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5A14169C" w14:textId="77777777" w:rsidR="00444399" w:rsidRDefault="00444399">
            <w:pPr>
              <w:spacing w:after="0" w:line="240" w:lineRule="auto"/>
              <w:contextualSpacing/>
              <w:rPr>
                <w:i/>
                <w:iCs/>
                <w:u w:val="single"/>
                <w:lang w:eastAsia="zh-CN"/>
              </w:rPr>
            </w:pPr>
          </w:p>
        </w:tc>
      </w:tr>
      <w:tr w:rsidR="00444399" w14:paraId="10379227" w14:textId="77777777">
        <w:trPr>
          <w:trHeight w:val="224"/>
        </w:trPr>
        <w:tc>
          <w:tcPr>
            <w:tcW w:w="2070" w:type="dxa"/>
          </w:tcPr>
          <w:p w14:paraId="52DFA91E" w14:textId="77777777" w:rsidR="00444399" w:rsidRDefault="00E66181">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967D5DD" w14:textId="77777777" w:rsidR="00444399" w:rsidRDefault="00E66181">
            <w:pPr>
              <w:spacing w:after="0" w:line="240" w:lineRule="auto"/>
              <w:contextualSpacing/>
              <w:rPr>
                <w:lang w:eastAsia="zh-CN"/>
              </w:rPr>
            </w:pPr>
            <w:r>
              <w:rPr>
                <w:lang w:eastAsia="zh-CN"/>
              </w:rPr>
              <w:t xml:space="preserve">Proposal 3.1: For </w:t>
            </w:r>
            <w:r>
              <w:rPr>
                <w:rFonts w:hint="eastAsia"/>
                <w:lang w:eastAsia="zh-CN"/>
              </w:rPr>
              <w:t>Option</w:t>
            </w:r>
            <w:r>
              <w:rPr>
                <w:lang w:eastAsia="zh-CN"/>
              </w:rPr>
              <w:t xml:space="preserve"> 1</w:t>
            </w:r>
            <w:r>
              <w:rPr>
                <w:rFonts w:hint="eastAsia"/>
                <w:lang w:eastAsia="zh-CN"/>
              </w:rPr>
              <w:t>,</w:t>
            </w:r>
            <w:r>
              <w:rPr>
                <w:lang w:eastAsia="zh-CN"/>
              </w:rPr>
              <w:t xml:space="preserve"> there is no need to restrict the precoder for the second antenna </w:t>
            </w:r>
            <w:r>
              <w:rPr>
                <w:rFonts w:hint="eastAsia"/>
                <w:lang w:eastAsia="zh-CN"/>
              </w:rPr>
              <w:t>group</w:t>
            </w:r>
            <w:r>
              <w:rPr>
                <w:lang w:eastAsia="zh-CN"/>
              </w:rPr>
              <w:t xml:space="preserve">. For Option 3, we think indication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4F8463B0" w14:textId="77777777" w:rsidR="00444399" w:rsidRDefault="00444399">
            <w:pPr>
              <w:spacing w:after="0" w:line="240" w:lineRule="auto"/>
              <w:contextualSpacing/>
              <w:rPr>
                <w:lang w:eastAsia="zh-CN"/>
              </w:rPr>
            </w:pPr>
          </w:p>
          <w:p w14:paraId="24F14010"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56337995" w14:textId="77777777" w:rsidR="00444399" w:rsidRDefault="00444399">
            <w:pPr>
              <w:spacing w:line="240" w:lineRule="auto"/>
              <w:contextualSpacing/>
              <w:rPr>
                <w:rFonts w:eastAsia="PMingLiU"/>
                <w:bCs/>
                <w:iCs/>
                <w:color w:val="000000"/>
                <w:lang w:eastAsia="zh-TW"/>
                <w14:ligatures w14:val="standardContextual"/>
              </w:rPr>
            </w:pPr>
          </w:p>
          <w:p w14:paraId="0FCC25D2"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and 3.4b: OK to discuss.</w:t>
            </w:r>
          </w:p>
          <w:p w14:paraId="25D390DA" w14:textId="77777777" w:rsidR="00444399" w:rsidRDefault="00444399">
            <w:pPr>
              <w:spacing w:after="0" w:line="240" w:lineRule="auto"/>
              <w:contextualSpacing/>
              <w:rPr>
                <w:rFonts w:eastAsia="PMingLiU"/>
                <w:bCs/>
                <w:iCs/>
                <w:color w:val="000000"/>
                <w:lang w:eastAsia="zh-TW"/>
                <w14:ligatures w14:val="standardContextual"/>
              </w:rPr>
            </w:pPr>
          </w:p>
          <w:p w14:paraId="4068D170" w14:textId="77777777" w:rsidR="00444399" w:rsidRDefault="00E66181">
            <w:pPr>
              <w:spacing w:after="0" w:line="240" w:lineRule="auto"/>
              <w:contextualSpacing/>
              <w:rPr>
                <w:rFonts w:eastAsiaTheme="minorEastAsia"/>
                <w:b/>
                <w:iCs/>
                <w:color w:val="000000"/>
                <w:lang w:eastAsia="zh-CN"/>
                <w14:ligatures w14:val="standardContextual"/>
              </w:rPr>
            </w:pPr>
            <w:r>
              <w:rPr>
                <w:rFonts w:eastAsia="PMingLiU"/>
                <w:bCs/>
                <w:iCs/>
                <w:color w:val="000000"/>
                <w:lang w:eastAsia="zh-TW"/>
                <w14:ligatures w14:val="standardContextual"/>
              </w:rPr>
              <w:t>Proposal 3.5: We prefer Alt2.</w:t>
            </w:r>
          </w:p>
        </w:tc>
      </w:tr>
      <w:tr w:rsidR="00444399" w14:paraId="797120A8" w14:textId="77777777">
        <w:trPr>
          <w:trHeight w:val="224"/>
        </w:trPr>
        <w:tc>
          <w:tcPr>
            <w:tcW w:w="2070" w:type="dxa"/>
          </w:tcPr>
          <w:p w14:paraId="3EEE9B30" w14:textId="77777777"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62C4630B" w14:textId="77777777" w:rsidR="00444399" w:rsidRDefault="00E66181">
            <w:pPr>
              <w:spacing w:after="0" w:line="240" w:lineRule="auto"/>
              <w:contextualSpacing/>
              <w:rPr>
                <w:lang w:eastAsia="zh-CN"/>
              </w:rPr>
            </w:pPr>
            <w:r>
              <w:rPr>
                <w:lang w:eastAsia="zh-CN"/>
              </w:rPr>
              <w:t>Proposal 3.1: Support Option 2. Option 1 is not applicable to antenna group selection transmission, such as the layer splitting of {2,0}. The TPMI overhead of Option 3 may be large than Option 2.</w:t>
            </w:r>
          </w:p>
          <w:p w14:paraId="23187856"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7CCD3ED3"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Support.</w:t>
            </w:r>
          </w:p>
          <w:p w14:paraId="68F01EB5"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3.4b: Further discussion is needed.</w:t>
            </w:r>
          </w:p>
          <w:p w14:paraId="5ED701E9"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3.5: Support Alt2.</w:t>
            </w:r>
          </w:p>
        </w:tc>
      </w:tr>
      <w:tr w:rsidR="00444399" w14:paraId="62470554" w14:textId="77777777">
        <w:trPr>
          <w:trHeight w:val="224"/>
        </w:trPr>
        <w:tc>
          <w:tcPr>
            <w:tcW w:w="2070" w:type="dxa"/>
          </w:tcPr>
          <w:p w14:paraId="03FEC525" w14:textId="77777777"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5FDDD682" w14:textId="77777777" w:rsidR="00444399" w:rsidRDefault="00E66181">
            <w:pPr>
              <w:spacing w:after="0" w:line="240" w:lineRule="auto"/>
              <w:contextualSpacing/>
              <w:rPr>
                <w:rFonts w:eastAsia="PMingLiU"/>
                <w:bCs/>
                <w:iCs/>
                <w:color w:val="000000"/>
                <w:lang w:eastAsia="zh-TW"/>
                <w14:ligatures w14:val="standardContextual"/>
              </w:rPr>
            </w:pPr>
            <w:r>
              <w:rPr>
                <w:lang w:eastAsia="zh-CN"/>
              </w:rPr>
              <w:t xml:space="preserve">Proposal 3.1: Option 1 is too </w:t>
            </w:r>
            <w:r>
              <w:rPr>
                <w:rFonts w:eastAsia="PMingLiU"/>
                <w:bCs/>
                <w:iCs/>
                <w:color w:val="000000"/>
                <w:lang w:eastAsia="zh-TW"/>
                <w14:ligatures w14:val="standardContextual"/>
              </w:rPr>
              <w:t>restrictive. We suggest Option 2 and Option 3 for further discussions. Regarding Option 2, Lenovo’s update sounds also okay to us.</w:t>
            </w:r>
          </w:p>
          <w:p w14:paraId="5C7B30A9"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7D06B1C3"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Support</w:t>
            </w:r>
          </w:p>
          <w:p w14:paraId="04DE750A"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lastRenderedPageBreak/>
              <w:t>Proposal 3.4b: Support</w:t>
            </w:r>
          </w:p>
          <w:p w14:paraId="653CA306" w14:textId="77777777" w:rsidR="00444399" w:rsidRDefault="00E66181">
            <w:pPr>
              <w:spacing w:after="0" w:line="240" w:lineRule="auto"/>
              <w:contextualSpacing/>
              <w:rPr>
                <w:lang w:eastAsia="zh-CN"/>
              </w:rPr>
            </w:pPr>
            <w:r>
              <w:rPr>
                <w:rFonts w:eastAsia="PMingLiU"/>
                <w:bCs/>
                <w:iCs/>
                <w:color w:val="000000"/>
                <w:lang w:eastAsia="zh-TW"/>
                <w14:ligatures w14:val="standardContextual"/>
              </w:rPr>
              <w:t>Proposal 3.5: Support Alt2.</w:t>
            </w:r>
          </w:p>
        </w:tc>
      </w:tr>
      <w:tr w:rsidR="00444399" w14:paraId="164C48E0" w14:textId="77777777">
        <w:trPr>
          <w:trHeight w:val="224"/>
        </w:trPr>
        <w:tc>
          <w:tcPr>
            <w:tcW w:w="2070" w:type="dxa"/>
          </w:tcPr>
          <w:p w14:paraId="59A453C9" w14:textId="77777777" w:rsidR="00444399" w:rsidRDefault="00E66181">
            <w:pPr>
              <w:spacing w:after="0" w:line="240" w:lineRule="auto"/>
              <w:contextualSpacing/>
              <w:rPr>
                <w:rFonts w:eastAsiaTheme="minorEastAsia"/>
                <w:color w:val="000000" w:themeColor="text1"/>
                <w:lang w:eastAsia="zh-CN"/>
              </w:rPr>
            </w:pPr>
            <w:r>
              <w:rPr>
                <w:lang w:val="en-US" w:eastAsia="zh-CN"/>
              </w:rPr>
              <w:lastRenderedPageBreak/>
              <w:t>Ericsson</w:t>
            </w:r>
          </w:p>
        </w:tc>
        <w:tc>
          <w:tcPr>
            <w:tcW w:w="8100" w:type="dxa"/>
          </w:tcPr>
          <w:p w14:paraId="102F31EB" w14:textId="77777777" w:rsidR="00444399" w:rsidRDefault="00E66181">
            <w:pPr>
              <w:spacing w:before="0" w:after="0" w:line="240" w:lineRule="auto"/>
              <w:contextualSpacing/>
              <w:rPr>
                <w:lang w:val="en-US" w:eastAsia="zh-CN"/>
              </w:rPr>
            </w:pPr>
            <w:r>
              <w:rPr>
                <w:b/>
                <w:bCs/>
                <w:lang w:val="en-US" w:eastAsia="zh-CN"/>
              </w:rPr>
              <w:t>Updated P3.1</w:t>
            </w:r>
            <w:r>
              <w:rPr>
                <w:lang w:val="en-US" w:eastAsia="zh-CN"/>
              </w:rPr>
              <w:t>:  Prefer DOCOMO’s option 4 (A single 8TX TPMI is indicated); also OK to have ‘others not precluded’, since we really should discuss TPMI after the codebook design is done.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works : if a single 4 Tx precoder is applied, are only half the Tx chains active?</w:t>
            </w:r>
          </w:p>
          <w:p w14:paraId="7D9ACD6C" w14:textId="77777777" w:rsidR="00444399" w:rsidRDefault="00444399">
            <w:pPr>
              <w:spacing w:before="0" w:after="0" w:line="240" w:lineRule="auto"/>
              <w:contextualSpacing/>
              <w:rPr>
                <w:lang w:val="en-US" w:eastAsia="zh-CN"/>
              </w:rPr>
            </w:pPr>
          </w:p>
          <w:p w14:paraId="36C7AC42" w14:textId="77777777" w:rsidR="00444399" w:rsidRDefault="00E66181">
            <w:pPr>
              <w:spacing w:before="0" w:after="0" w:line="240" w:lineRule="auto"/>
              <w:contextualSpacing/>
              <w:rPr>
                <w:lang w:val="en-US" w:eastAsia="zh-CN"/>
              </w:rPr>
            </w:pPr>
            <w:r>
              <w:rPr>
                <w:b/>
                <w:bCs/>
                <w:lang w:val="en-US" w:eastAsia="zh-CN"/>
              </w:rPr>
              <w:t>P3.3</w:t>
            </w:r>
            <w:r>
              <w:rPr>
                <w:lang w:val="en-US" w:eastAsia="zh-CN"/>
              </w:rPr>
              <w:t>: Support, for the reasons given earlier.</w:t>
            </w:r>
          </w:p>
          <w:p w14:paraId="25283BEA" w14:textId="77777777" w:rsidR="00444399" w:rsidRDefault="00444399">
            <w:pPr>
              <w:spacing w:before="0" w:after="0" w:line="240" w:lineRule="auto"/>
              <w:contextualSpacing/>
              <w:rPr>
                <w:lang w:val="en-US" w:eastAsia="zh-CN"/>
              </w:rPr>
            </w:pPr>
          </w:p>
          <w:p w14:paraId="138F54FB" w14:textId="77777777" w:rsidR="00444399" w:rsidRDefault="00E66181">
            <w:pPr>
              <w:spacing w:before="0" w:after="0" w:line="240" w:lineRule="auto"/>
              <w:contextualSpacing/>
              <w:rPr>
                <w:rFonts w:eastAsia="Batang" w:cs="Arial"/>
              </w:rPr>
            </w:pPr>
            <w:r>
              <w:rPr>
                <w:b/>
                <w:bCs/>
                <w:lang w:val="en-US" w:eastAsia="zh-CN"/>
              </w:rPr>
              <w:t>P3.4</w:t>
            </w:r>
            <w:r>
              <w:rPr>
                <w:lang w:val="en-US" w:eastAsia="zh-CN"/>
              </w:rPr>
              <w:t>:  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7CBBD3E8" w14:textId="77777777" w:rsidR="00444399" w:rsidRDefault="00444399">
            <w:pPr>
              <w:spacing w:before="0" w:after="0" w:line="240" w:lineRule="auto"/>
              <w:contextualSpacing/>
              <w:rPr>
                <w:rFonts w:eastAsia="Batang" w:cs="Arial"/>
              </w:rPr>
            </w:pPr>
          </w:p>
          <w:p w14:paraId="4CBD6A5C" w14:textId="77777777" w:rsidR="00444399" w:rsidRDefault="00E66181">
            <w:pPr>
              <w:spacing w:before="0" w:after="0" w:line="240" w:lineRule="auto"/>
              <w:contextualSpacing/>
            </w:pPr>
            <w:r>
              <w:rPr>
                <w:rFonts w:eastAsia="Batang" w:cs="Arial"/>
                <w:b/>
                <w:bCs/>
              </w:rPr>
              <w:t xml:space="preserve">P3.5: </w:t>
            </w:r>
            <w:r>
              <w:rPr>
                <w:rFonts w:eastAsia="Batang" w:cs="Arial"/>
              </w:rPr>
              <w:t xml:space="preserve">Support, prefer Alt 2.  We find that e.g. 32 precoders performs as well as 255, and so there is quite some potential for DCI overhead savings.  </w:t>
            </w:r>
          </w:p>
          <w:p w14:paraId="19A627A9" w14:textId="77777777" w:rsidR="00444399" w:rsidRDefault="00444399">
            <w:pPr>
              <w:spacing w:after="0" w:line="240" w:lineRule="auto"/>
              <w:contextualSpacing/>
              <w:rPr>
                <w:lang w:eastAsia="zh-CN"/>
              </w:rPr>
            </w:pPr>
          </w:p>
        </w:tc>
      </w:tr>
      <w:tr w:rsidR="00444399" w14:paraId="5BE08C18" w14:textId="77777777">
        <w:trPr>
          <w:trHeight w:val="224"/>
        </w:trPr>
        <w:tc>
          <w:tcPr>
            <w:tcW w:w="2070" w:type="dxa"/>
          </w:tcPr>
          <w:p w14:paraId="079481FC" w14:textId="77777777" w:rsidR="00444399" w:rsidRDefault="00E66181">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14:paraId="674B5465" w14:textId="77777777" w:rsidR="00444399" w:rsidRDefault="00E66181">
            <w:pPr>
              <w:spacing w:after="0" w:line="240" w:lineRule="auto"/>
              <w:contextualSpacing/>
              <w:rPr>
                <w:rFonts w:eastAsia="PMingLiU"/>
                <w:bCs/>
                <w:iCs/>
                <w:color w:val="000000"/>
                <w:lang w:eastAsia="zh-TW"/>
                <w14:ligatures w14:val="standardContextual"/>
              </w:rPr>
            </w:pPr>
            <w:r>
              <w:rPr>
                <w:lang w:eastAsia="zh-CN"/>
              </w:rPr>
              <w:t>Proposal 3.1: We also think Option 1 is too restrictive and would degrade the performance</w:t>
            </w:r>
            <w:r>
              <w:rPr>
                <w:rFonts w:eastAsia="PMingLiU"/>
                <w:bCs/>
                <w:iCs/>
                <w:color w:val="000000"/>
                <w:lang w:eastAsia="zh-TW"/>
                <w14:ligatures w14:val="standardContextual"/>
              </w:rPr>
              <w:t>.</w:t>
            </w:r>
          </w:p>
          <w:p w14:paraId="4FF19B34"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B</w:t>
            </w:r>
          </w:p>
          <w:p w14:paraId="02DC050B"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Fine.</w:t>
            </w:r>
          </w:p>
          <w:p w14:paraId="4DBA20BB" w14:textId="77777777"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3.4b: There are too many candidate combinations in this proposal and the overhead should be considered. We should restrict the signaling overhead to be no more than that of Version B in proposal 3.3, otherwise 4Tx partial coherent codebook should be a better choice. </w:t>
            </w:r>
          </w:p>
          <w:p w14:paraId="78868671" w14:textId="77777777" w:rsidR="00444399" w:rsidRDefault="00E66181">
            <w:pPr>
              <w:spacing w:after="0" w:line="240" w:lineRule="auto"/>
              <w:contextualSpacing/>
              <w:rPr>
                <w:b/>
                <w:bCs/>
                <w:lang w:val="en-US" w:eastAsia="zh-CN"/>
              </w:rPr>
            </w:pPr>
            <w:r>
              <w:rPr>
                <w:rFonts w:eastAsia="PMingLiU"/>
                <w:bCs/>
                <w:iCs/>
                <w:color w:val="000000"/>
                <w:lang w:eastAsia="zh-TW"/>
                <w14:ligatures w14:val="standardContextual"/>
              </w:rPr>
              <w:t>Proposal 3.5: Support Alt2. We think full set cannot provide better performance.</w:t>
            </w:r>
          </w:p>
        </w:tc>
      </w:tr>
      <w:tr w:rsidR="00444399" w14:paraId="1A88D61D" w14:textId="77777777">
        <w:trPr>
          <w:trHeight w:val="224"/>
        </w:trPr>
        <w:tc>
          <w:tcPr>
            <w:tcW w:w="2070" w:type="dxa"/>
          </w:tcPr>
          <w:p w14:paraId="506B560D" w14:textId="77777777" w:rsidR="00444399" w:rsidRDefault="00E66181">
            <w:pPr>
              <w:spacing w:after="0" w:line="240" w:lineRule="auto"/>
              <w:contextualSpacing/>
              <w:rPr>
                <w:lang w:eastAsia="zh-CN"/>
              </w:rPr>
            </w:pPr>
            <w:r>
              <w:rPr>
                <w:lang w:eastAsia="zh-CN"/>
              </w:rPr>
              <w:t>Huawei, HiSilicon</w:t>
            </w:r>
          </w:p>
        </w:tc>
        <w:tc>
          <w:tcPr>
            <w:tcW w:w="8100" w:type="dxa"/>
          </w:tcPr>
          <w:p w14:paraId="40D108B0" w14:textId="77777777" w:rsidR="00444399" w:rsidRDefault="00E66181">
            <w:pPr>
              <w:spacing w:after="0" w:line="240" w:lineRule="auto"/>
              <w:contextualSpacing/>
              <w:rPr>
                <w:rFonts w:eastAsiaTheme="minorEastAsia"/>
                <w:iCs/>
                <w:color w:val="000000"/>
                <w:lang w:eastAsia="zh-CN"/>
                <w14:ligatures w14:val="standardContextual"/>
              </w:rPr>
            </w:pPr>
            <w:r>
              <w:rPr>
                <w:rFonts w:eastAsiaTheme="minorEastAsia"/>
                <w:iCs/>
                <w:color w:val="000000"/>
                <w:lang w:eastAsia="zh-CN"/>
                <w14:ligatures w14:val="standardContextual"/>
              </w:rPr>
              <w:t>Proposal 3.1</w:t>
            </w:r>
            <w:r>
              <w:rPr>
                <w:rFonts w:eastAsiaTheme="minorEastAsia" w:hint="eastAsia"/>
                <w:iCs/>
                <w:color w:val="000000"/>
                <w:lang w:eastAsia="zh-CN"/>
                <w14:ligatures w14:val="standardContextual"/>
              </w:rPr>
              <w:t>：</w:t>
            </w:r>
            <w:r>
              <w:rPr>
                <w:rFonts w:eastAsiaTheme="minorEastAsia" w:hint="eastAsia"/>
                <w:iCs/>
                <w:color w:val="000000"/>
                <w:lang w:eastAsia="zh-CN"/>
                <w14:ligatures w14:val="standardContextual"/>
              </w:rPr>
              <w:t>support</w:t>
            </w:r>
            <w:r>
              <w:rPr>
                <w:rFonts w:eastAsiaTheme="minorEastAsia"/>
                <w:iCs/>
                <w:color w:val="000000"/>
                <w:lang w:eastAsia="zh-CN"/>
                <w14:ligatures w14:val="standardContextual"/>
              </w:rPr>
              <w:t xml:space="preserve"> option 3. The option 1 and option 2 are too </w:t>
            </w:r>
            <w:r>
              <w:rPr>
                <w:rFonts w:eastAsia="PMingLiU"/>
                <w:bCs/>
                <w:iCs/>
                <w:color w:val="000000"/>
                <w:lang w:eastAsia="zh-TW"/>
                <w14:ligatures w14:val="standardContextual"/>
              </w:rPr>
              <w:t>restrictive.</w:t>
            </w:r>
          </w:p>
          <w:p w14:paraId="2E472B38" w14:textId="77777777" w:rsidR="00444399" w:rsidRDefault="00E66181">
            <w:pPr>
              <w:spacing w:after="0" w:line="240" w:lineRule="auto"/>
              <w:contextualSpacing/>
              <w:rPr>
                <w:rFonts w:eastAsiaTheme="minorEastAsia"/>
                <w:iCs/>
                <w:color w:val="000000"/>
                <w:lang w:eastAsia="zh-CN"/>
                <w14:ligatures w14:val="standardContextual"/>
              </w:rPr>
            </w:pPr>
            <w:r>
              <w:rPr>
                <w:rFonts w:eastAsiaTheme="minorEastAsia"/>
                <w:iCs/>
                <w:color w:val="000000"/>
                <w:lang w:eastAsia="zh-CN"/>
                <w14:ligatures w14:val="standardContextual"/>
              </w:rPr>
              <w:t>Proposal 3.3</w:t>
            </w:r>
            <w:r>
              <w:rPr>
                <w:rFonts w:eastAsiaTheme="minorEastAsia" w:hint="eastAsia"/>
                <w:iCs/>
                <w:color w:val="000000"/>
                <w:lang w:eastAsia="zh-CN"/>
                <w14:ligatures w14:val="standardContextual"/>
              </w:rPr>
              <w:t>：</w:t>
            </w:r>
            <w:r>
              <w:rPr>
                <w:rFonts w:eastAsiaTheme="minorEastAsia" w:hint="eastAsia"/>
                <w:iCs/>
                <w:color w:val="000000"/>
                <w:lang w:eastAsia="zh-CN"/>
                <w14:ligatures w14:val="standardContextual"/>
              </w:rPr>
              <w:t>no</w:t>
            </w:r>
            <w:r>
              <w:rPr>
                <w:rFonts w:eastAsiaTheme="minorEastAsia"/>
                <w:iCs/>
                <w:color w:val="000000"/>
                <w:lang w:eastAsia="zh-CN"/>
                <w14:ligatures w14:val="standardContextual"/>
              </w:rPr>
              <w:t xml:space="preserve">t support. As we commented in the first round, Alt2 based on 2TX requires 3 bits more indication overhead, but has very marginal gains than Alt 1 based on 4TX. We think solid comparison of performance and overhead is needed before making decision. </w:t>
            </w:r>
          </w:p>
          <w:p w14:paraId="7B51D0AB" w14:textId="77777777" w:rsidR="00444399" w:rsidRDefault="00E66181">
            <w:pPr>
              <w:spacing w:after="0" w:line="240" w:lineRule="auto"/>
              <w:contextualSpacing/>
              <w:rPr>
                <w:lang w:val="en-US" w:eastAsia="zh-CN"/>
              </w:rPr>
            </w:pPr>
            <w:r>
              <w:rPr>
                <w:bCs/>
                <w:lang w:val="en-US" w:eastAsia="zh-CN"/>
              </w:rPr>
              <w:t>Proposal 3.4a and 3.4b:</w:t>
            </w:r>
            <w:r>
              <w:rPr>
                <w:lang w:val="en-US" w:eastAsia="zh-CN"/>
              </w:rPr>
              <w:t xml:space="preserve"> not support at this stage. We agree with Lenovo and Spreadtrum that more evaluation is needed on the saved DCI size and performance, and a complete set can be a starting point.</w:t>
            </w:r>
          </w:p>
          <w:p w14:paraId="0CBF1B59" w14:textId="77777777" w:rsidR="00444399" w:rsidRDefault="00E66181">
            <w:pPr>
              <w:spacing w:after="0" w:line="240" w:lineRule="auto"/>
              <w:contextualSpacing/>
              <w:rPr>
                <w:lang w:eastAsia="zh-CN"/>
              </w:rPr>
            </w:pPr>
            <w:r>
              <w:rPr>
                <w:rFonts w:eastAsiaTheme="minorEastAsia"/>
                <w:iCs/>
                <w:color w:val="000000"/>
                <w:lang w:eastAsia="zh-CN"/>
                <w14:ligatures w14:val="standardContextual"/>
              </w:rPr>
              <w:t>Proposal 3.5</w:t>
            </w:r>
            <w:r>
              <w:rPr>
                <w:rFonts w:eastAsiaTheme="minorEastAsia" w:hint="eastAsia"/>
                <w:iCs/>
                <w:color w:val="000000"/>
                <w:lang w:eastAsia="zh-CN"/>
                <w14:ligatures w14:val="standardContextual"/>
              </w:rPr>
              <w:t>：</w:t>
            </w:r>
            <w:r>
              <w:rPr>
                <w:rFonts w:eastAsiaTheme="minorEastAsia"/>
                <w:iCs/>
                <w:color w:val="000000"/>
                <w:lang w:eastAsia="zh-CN"/>
                <w14:ligatures w14:val="standardContextual"/>
              </w:rPr>
              <w:t xml:space="preserve">support Alt 2. We think it is not essential to support all precoders for non-coherent UE. </w:t>
            </w:r>
          </w:p>
        </w:tc>
      </w:tr>
      <w:tr w:rsidR="00444399" w14:paraId="3A60B85F" w14:textId="77777777">
        <w:trPr>
          <w:trHeight w:val="224"/>
        </w:trPr>
        <w:tc>
          <w:tcPr>
            <w:tcW w:w="2070" w:type="dxa"/>
          </w:tcPr>
          <w:p w14:paraId="0E8AD388" w14:textId="77777777" w:rsidR="00444399" w:rsidRDefault="00E66181">
            <w:pPr>
              <w:spacing w:after="0" w:line="240" w:lineRule="auto"/>
              <w:contextualSpacing/>
              <w:rPr>
                <w:lang w:eastAsia="zh-CN"/>
              </w:rPr>
            </w:pPr>
            <w:r>
              <w:rPr>
                <w:lang w:val="en-US" w:eastAsia="zh-CN"/>
              </w:rPr>
              <w:t>Samsung</w:t>
            </w:r>
          </w:p>
        </w:tc>
        <w:tc>
          <w:tcPr>
            <w:tcW w:w="8100" w:type="dxa"/>
          </w:tcPr>
          <w:p w14:paraId="7EE1B655" w14:textId="77777777" w:rsidR="00444399" w:rsidRDefault="00E66181">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444399" w14:paraId="3BF85EE7" w14:textId="77777777">
              <w:tc>
                <w:tcPr>
                  <w:tcW w:w="875" w:type="dxa"/>
                </w:tcPr>
                <w:p w14:paraId="341CE858" w14:textId="77777777" w:rsidR="00444399" w:rsidRDefault="00E66181">
                  <w:pPr>
                    <w:spacing w:before="0" w:after="0" w:line="240" w:lineRule="auto"/>
                    <w:rPr>
                      <w:sz w:val="16"/>
                      <w:szCs w:val="18"/>
                    </w:rPr>
                  </w:pPr>
                  <w:r>
                    <w:rPr>
                      <w:sz w:val="16"/>
                      <w:szCs w:val="18"/>
                    </w:rPr>
                    <w:t>Rank (r)</w:t>
                  </w:r>
                </w:p>
              </w:tc>
              <w:tc>
                <w:tcPr>
                  <w:tcW w:w="4410" w:type="dxa"/>
                </w:tcPr>
                <w:p w14:paraId="540A4F69" w14:textId="77777777" w:rsidR="00444399" w:rsidRDefault="00E66181">
                  <w:pPr>
                    <w:spacing w:before="0" w:after="0" w:line="240" w:lineRule="auto"/>
                    <w:rPr>
                      <w:sz w:val="16"/>
                      <w:szCs w:val="18"/>
                    </w:rPr>
                  </w:pPr>
                  <w:r>
                    <w:rPr>
                      <w:sz w:val="16"/>
                      <w:szCs w:val="18"/>
                    </w:rPr>
                    <w:t>Orthogonal 4Tx rank r FC TPMIs</w:t>
                  </w:r>
                </w:p>
              </w:tc>
              <w:tc>
                <w:tcPr>
                  <w:tcW w:w="2589" w:type="dxa"/>
                </w:tcPr>
                <w:p w14:paraId="2A954803" w14:textId="77777777" w:rsidR="00444399" w:rsidRDefault="00E66181">
                  <w:pPr>
                    <w:spacing w:before="0" w:after="0" w:line="240" w:lineRule="auto"/>
                    <w:rPr>
                      <w:sz w:val="16"/>
                      <w:szCs w:val="18"/>
                    </w:rPr>
                  </w:pPr>
                  <w:r>
                    <w:rPr>
                      <w:sz w:val="16"/>
                      <w:szCs w:val="18"/>
                    </w:rPr>
                    <w:t>8Tx layers split</w:t>
                  </w:r>
                </w:p>
              </w:tc>
            </w:tr>
            <w:tr w:rsidR="00444399" w14:paraId="52669F89" w14:textId="77777777">
              <w:tc>
                <w:tcPr>
                  <w:tcW w:w="875" w:type="dxa"/>
                </w:tcPr>
                <w:p w14:paraId="425D8628" w14:textId="77777777" w:rsidR="00444399" w:rsidRDefault="00E66181">
                  <w:pPr>
                    <w:spacing w:before="0" w:after="0" w:line="240" w:lineRule="auto"/>
                    <w:rPr>
                      <w:sz w:val="16"/>
                      <w:szCs w:val="18"/>
                    </w:rPr>
                  </w:pPr>
                  <w:r>
                    <w:rPr>
                      <w:sz w:val="16"/>
                      <w:szCs w:val="18"/>
                    </w:rPr>
                    <w:t>2</w:t>
                  </w:r>
                </w:p>
              </w:tc>
              <w:tc>
                <w:tcPr>
                  <w:tcW w:w="4410" w:type="dxa"/>
                </w:tcPr>
                <w:p w14:paraId="18F075E4" w14:textId="77777777" w:rsidR="00444399" w:rsidRDefault="00E66181">
                  <w:pPr>
                    <w:spacing w:before="0" w:after="0" w:line="240" w:lineRule="auto"/>
                    <w:rPr>
                      <w:sz w:val="16"/>
                      <w:szCs w:val="18"/>
                    </w:rPr>
                  </w:pPr>
                  <w:r>
                    <w:rPr>
                      <w:sz w:val="16"/>
                      <w:szCs w:val="18"/>
                    </w:rPr>
                    <w:t xml:space="preserve">(14,18), (15,19), (16,20), (17,21) </w:t>
                  </w:r>
                  <w:r>
                    <w:rPr>
                      <w:sz w:val="16"/>
                      <w:szCs w:val="18"/>
                    </w:rPr>
                    <w:sym w:font="Wingdings" w:char="F0E0"/>
                  </w:r>
                  <w:r>
                    <w:rPr>
                      <w:sz w:val="16"/>
                      <w:szCs w:val="18"/>
                    </w:rPr>
                    <w:t xml:space="preserve"> each pair corresponds to 4 orthogonal 4Tx precoders</w:t>
                  </w:r>
                </w:p>
              </w:tc>
              <w:tc>
                <w:tcPr>
                  <w:tcW w:w="2589" w:type="dxa"/>
                </w:tcPr>
                <w:p w14:paraId="5BE758A2" w14:textId="77777777" w:rsidR="00444399" w:rsidRDefault="00E66181">
                  <w:pPr>
                    <w:spacing w:before="0" w:after="0" w:line="240" w:lineRule="auto"/>
                    <w:rPr>
                      <w:sz w:val="16"/>
                      <w:szCs w:val="18"/>
                    </w:rPr>
                  </w:pPr>
                  <w:r>
                    <w:rPr>
                      <w:sz w:val="16"/>
                      <w:szCs w:val="18"/>
                    </w:rPr>
                    <w:t xml:space="preserve">(1,1): </w:t>
                  </w:r>
                </w:p>
                <w:p w14:paraId="55403084" w14:textId="77777777" w:rsidR="00444399" w:rsidRDefault="00E66181">
                  <w:pPr>
                    <w:pStyle w:val="ListParagraph"/>
                    <w:numPr>
                      <w:ilvl w:val="0"/>
                      <w:numId w:val="22"/>
                    </w:numPr>
                    <w:spacing w:before="0" w:line="240" w:lineRule="auto"/>
                    <w:rPr>
                      <w:rFonts w:ascii="New York" w:hAnsi="New York"/>
                      <w:sz w:val="16"/>
                      <w:szCs w:val="18"/>
                    </w:rPr>
                  </w:pPr>
                  <w:r>
                    <w:rPr>
                      <w:rFonts w:ascii="New York" w:hAnsi="New York"/>
                      <w:sz w:val="16"/>
                      <w:szCs w:val="18"/>
                    </w:rPr>
                    <w:t>4 choose 1 (same)</w:t>
                  </w:r>
                </w:p>
                <w:p w14:paraId="1A9226D9" w14:textId="77777777" w:rsidR="00444399" w:rsidRDefault="00E66181">
                  <w:pPr>
                    <w:pStyle w:val="ListParagraph"/>
                    <w:numPr>
                      <w:ilvl w:val="0"/>
                      <w:numId w:val="22"/>
                    </w:numPr>
                    <w:spacing w:before="0" w:line="240" w:lineRule="auto"/>
                    <w:rPr>
                      <w:rFonts w:ascii="New York" w:hAnsi="New York"/>
                      <w:sz w:val="16"/>
                      <w:szCs w:val="18"/>
                    </w:rPr>
                  </w:pPr>
                  <w:r>
                    <w:rPr>
                      <w:rFonts w:ascii="New York" w:hAnsi="New York"/>
                      <w:sz w:val="16"/>
                      <w:szCs w:val="18"/>
                    </w:rPr>
                    <w:t>4 choose 2 (different)</w:t>
                  </w:r>
                </w:p>
                <w:p w14:paraId="73E92613" w14:textId="77777777" w:rsidR="00444399" w:rsidRDefault="00444399">
                  <w:pPr>
                    <w:spacing w:before="0" w:after="0" w:line="240" w:lineRule="auto"/>
                    <w:rPr>
                      <w:sz w:val="16"/>
                      <w:szCs w:val="18"/>
                    </w:rPr>
                  </w:pPr>
                </w:p>
              </w:tc>
            </w:tr>
            <w:tr w:rsidR="00444399" w14:paraId="76430018" w14:textId="77777777">
              <w:tc>
                <w:tcPr>
                  <w:tcW w:w="875" w:type="dxa"/>
                </w:tcPr>
                <w:p w14:paraId="460335B1" w14:textId="77777777" w:rsidR="00444399" w:rsidRDefault="00E66181">
                  <w:pPr>
                    <w:spacing w:before="0" w:after="0" w:line="240" w:lineRule="auto"/>
                    <w:rPr>
                      <w:sz w:val="16"/>
                      <w:szCs w:val="18"/>
                    </w:rPr>
                  </w:pPr>
                  <w:r>
                    <w:rPr>
                      <w:sz w:val="16"/>
                      <w:szCs w:val="18"/>
                    </w:rPr>
                    <w:t>3</w:t>
                  </w:r>
                </w:p>
              </w:tc>
              <w:tc>
                <w:tcPr>
                  <w:tcW w:w="4410" w:type="dxa"/>
                </w:tcPr>
                <w:p w14:paraId="042FA8DD" w14:textId="77777777" w:rsidR="00444399" w:rsidRDefault="00E66181">
                  <w:pPr>
                    <w:spacing w:before="0" w:after="0" w:line="240" w:lineRule="auto"/>
                    <w:rPr>
                      <w:sz w:val="16"/>
                      <w:szCs w:val="18"/>
                    </w:rPr>
                  </w:pPr>
                  <w:r>
                    <w:rPr>
                      <w:sz w:val="16"/>
                      <w:szCs w:val="18"/>
                    </w:rPr>
                    <w:t xml:space="preserve">(3,5), </w:t>
                  </w:r>
                  <w:r>
                    <w:rPr>
                      <w:sz w:val="16"/>
                      <w:szCs w:val="16"/>
                    </w:rPr>
                    <w:t>(4,6)</w:t>
                  </w:r>
                  <w:r>
                    <w:rPr>
                      <w:sz w:val="16"/>
                      <w:szCs w:val="18"/>
                    </w:rPr>
                    <w:t xml:space="preserve"> </w:t>
                  </w:r>
                  <w:r>
                    <w:rPr>
                      <w:sz w:val="16"/>
                      <w:szCs w:val="18"/>
                    </w:rPr>
                    <w:sym w:font="Wingdings" w:char="F0E0"/>
                  </w:r>
                  <w:r>
                    <w:rPr>
                      <w:sz w:val="16"/>
                      <w:szCs w:val="18"/>
                    </w:rPr>
                    <w:t xml:space="preserve"> each pair corresponds to 4 orthogonal 4Tx precoders</w:t>
                  </w:r>
                </w:p>
              </w:tc>
              <w:tc>
                <w:tcPr>
                  <w:tcW w:w="2589" w:type="dxa"/>
                </w:tcPr>
                <w:p w14:paraId="336DC66E" w14:textId="77777777" w:rsidR="00444399" w:rsidRDefault="00E66181">
                  <w:pPr>
                    <w:spacing w:before="0" w:after="0" w:line="240" w:lineRule="auto"/>
                    <w:rPr>
                      <w:sz w:val="16"/>
                      <w:szCs w:val="18"/>
                    </w:rPr>
                  </w:pPr>
                  <w:r>
                    <w:rPr>
                      <w:sz w:val="16"/>
                      <w:szCs w:val="18"/>
                    </w:rPr>
                    <w:t>(2,1), (1,2)</w:t>
                  </w:r>
                </w:p>
                <w:p w14:paraId="156240E1" w14:textId="77777777" w:rsidR="00444399" w:rsidRDefault="00E66181">
                  <w:pPr>
                    <w:pStyle w:val="ListParagraph"/>
                    <w:numPr>
                      <w:ilvl w:val="0"/>
                      <w:numId w:val="23"/>
                    </w:numPr>
                    <w:spacing w:before="0" w:line="240" w:lineRule="auto"/>
                    <w:rPr>
                      <w:rFonts w:ascii="New York" w:hAnsi="New York"/>
                      <w:sz w:val="16"/>
                      <w:szCs w:val="18"/>
                    </w:rPr>
                  </w:pPr>
                  <w:r>
                    <w:rPr>
                      <w:rFonts w:ascii="New York" w:hAnsi="New York"/>
                      <w:sz w:val="16"/>
                      <w:szCs w:val="18"/>
                    </w:rPr>
                    <w:t>2 layers: 4 choose 2</w:t>
                  </w:r>
                </w:p>
                <w:p w14:paraId="755FC62F" w14:textId="77777777" w:rsidR="00444399" w:rsidRDefault="00E66181">
                  <w:pPr>
                    <w:pStyle w:val="ListParagraph"/>
                    <w:numPr>
                      <w:ilvl w:val="0"/>
                      <w:numId w:val="23"/>
                    </w:numPr>
                    <w:spacing w:before="0" w:line="240" w:lineRule="auto"/>
                    <w:rPr>
                      <w:rFonts w:ascii="New York" w:hAnsi="New York"/>
                      <w:sz w:val="16"/>
                      <w:szCs w:val="18"/>
                    </w:rPr>
                  </w:pPr>
                  <w:r>
                    <w:rPr>
                      <w:rFonts w:ascii="New York" w:hAnsi="New York"/>
                      <w:sz w:val="16"/>
                      <w:szCs w:val="18"/>
                    </w:rPr>
                    <w:t xml:space="preserve">1 layer: remaining 2 choose 1 </w:t>
                  </w:r>
                </w:p>
              </w:tc>
            </w:tr>
            <w:tr w:rsidR="00444399" w14:paraId="1097BB6B" w14:textId="77777777">
              <w:tc>
                <w:tcPr>
                  <w:tcW w:w="875" w:type="dxa"/>
                </w:tcPr>
                <w:p w14:paraId="03677EDA" w14:textId="77777777" w:rsidR="00444399" w:rsidRDefault="00E66181">
                  <w:pPr>
                    <w:spacing w:before="0" w:after="0" w:line="240" w:lineRule="auto"/>
                    <w:rPr>
                      <w:sz w:val="16"/>
                      <w:szCs w:val="18"/>
                    </w:rPr>
                  </w:pPr>
                  <w:r>
                    <w:rPr>
                      <w:sz w:val="16"/>
                      <w:szCs w:val="18"/>
                    </w:rPr>
                    <w:t>4</w:t>
                  </w:r>
                </w:p>
              </w:tc>
              <w:tc>
                <w:tcPr>
                  <w:tcW w:w="4410" w:type="dxa"/>
                </w:tcPr>
                <w:p w14:paraId="347A147D" w14:textId="77777777" w:rsidR="00444399" w:rsidRDefault="00E66181">
                  <w:pPr>
                    <w:spacing w:before="0" w:after="0" w:line="240" w:lineRule="auto"/>
                    <w:rPr>
                      <w:sz w:val="16"/>
                      <w:szCs w:val="18"/>
                    </w:rPr>
                  </w:pPr>
                  <w:r>
                    <w:rPr>
                      <w:sz w:val="16"/>
                      <w:szCs w:val="18"/>
                    </w:rPr>
                    <w:t xml:space="preserve">3,4 </w:t>
                  </w:r>
                  <w:r>
                    <w:rPr>
                      <w:sz w:val="16"/>
                      <w:szCs w:val="18"/>
                    </w:rPr>
                    <w:sym w:font="Wingdings" w:char="F0E0"/>
                  </w:r>
                  <w:r>
                    <w:rPr>
                      <w:sz w:val="16"/>
                      <w:szCs w:val="18"/>
                    </w:rPr>
                    <w:t xml:space="preserve"> each corresponds to 4 orthogonal 4Tx precoders</w:t>
                  </w:r>
                </w:p>
              </w:tc>
              <w:tc>
                <w:tcPr>
                  <w:tcW w:w="2589" w:type="dxa"/>
                </w:tcPr>
                <w:p w14:paraId="4A70C817" w14:textId="77777777" w:rsidR="00444399" w:rsidRDefault="00E66181">
                  <w:pPr>
                    <w:spacing w:before="0" w:after="0" w:line="240" w:lineRule="auto"/>
                    <w:rPr>
                      <w:sz w:val="16"/>
                      <w:szCs w:val="18"/>
                    </w:rPr>
                  </w:pPr>
                  <w:r>
                    <w:rPr>
                      <w:sz w:val="16"/>
                      <w:szCs w:val="18"/>
                    </w:rPr>
                    <w:t>(2,2)</w:t>
                  </w:r>
                </w:p>
                <w:p w14:paraId="63B8FB89" w14:textId="77777777" w:rsidR="00444399" w:rsidRDefault="00E66181">
                  <w:pPr>
                    <w:pStyle w:val="ListParagraph"/>
                    <w:numPr>
                      <w:ilvl w:val="0"/>
                      <w:numId w:val="23"/>
                    </w:numPr>
                    <w:spacing w:before="0" w:line="240" w:lineRule="auto"/>
                    <w:rPr>
                      <w:rFonts w:ascii="New York" w:hAnsi="New York"/>
                      <w:sz w:val="16"/>
                      <w:szCs w:val="18"/>
                    </w:rPr>
                  </w:pPr>
                  <w:r>
                    <w:rPr>
                      <w:rFonts w:ascii="New York" w:hAnsi="New York"/>
                      <w:sz w:val="16"/>
                      <w:szCs w:val="18"/>
                    </w:rPr>
                    <w:t>4 choose 2</w:t>
                  </w:r>
                </w:p>
                <w:p w14:paraId="4A96A729" w14:textId="77777777" w:rsidR="00444399" w:rsidRDefault="00E66181">
                  <w:pPr>
                    <w:pStyle w:val="ListParagraph"/>
                    <w:numPr>
                      <w:ilvl w:val="0"/>
                      <w:numId w:val="23"/>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444399" w14:paraId="7277D5F8" w14:textId="77777777">
              <w:tc>
                <w:tcPr>
                  <w:tcW w:w="875" w:type="dxa"/>
                </w:tcPr>
                <w:p w14:paraId="27FDC473" w14:textId="77777777" w:rsidR="00444399" w:rsidRDefault="00E66181">
                  <w:pPr>
                    <w:spacing w:after="0" w:line="240" w:lineRule="auto"/>
                    <w:rPr>
                      <w:sz w:val="16"/>
                      <w:szCs w:val="18"/>
                    </w:rPr>
                  </w:pPr>
                  <w:r>
                    <w:rPr>
                      <w:sz w:val="16"/>
                      <w:szCs w:val="18"/>
                    </w:rPr>
                    <w:t>5-8</w:t>
                  </w:r>
                </w:p>
              </w:tc>
              <w:tc>
                <w:tcPr>
                  <w:tcW w:w="4410" w:type="dxa"/>
                </w:tcPr>
                <w:p w14:paraId="4D663BAE" w14:textId="77777777" w:rsidR="00444399" w:rsidRDefault="00E66181">
                  <w:pPr>
                    <w:spacing w:after="0" w:line="240" w:lineRule="auto"/>
                    <w:rPr>
                      <w:sz w:val="16"/>
                      <w:szCs w:val="18"/>
                    </w:rPr>
                  </w:pPr>
                  <w:r>
                    <w:rPr>
                      <w:sz w:val="16"/>
                      <w:szCs w:val="18"/>
                    </w:rPr>
                    <w:t>Based on rank 4 TPMI</w:t>
                  </w:r>
                </w:p>
                <w:p w14:paraId="660C5C1F" w14:textId="77777777" w:rsidR="00444399" w:rsidRDefault="00E66181">
                  <w:pPr>
                    <w:spacing w:after="0" w:line="240" w:lineRule="auto"/>
                    <w:rPr>
                      <w:sz w:val="16"/>
                      <w:szCs w:val="18"/>
                    </w:rPr>
                  </w:pPr>
                  <w:r>
                    <w:rPr>
                      <w:sz w:val="16"/>
                      <w:szCs w:val="18"/>
                    </w:rPr>
                    <w:t xml:space="preserve">3,4 </w:t>
                  </w:r>
                  <w:r>
                    <w:rPr>
                      <w:sz w:val="16"/>
                      <w:szCs w:val="18"/>
                    </w:rPr>
                    <w:sym w:font="Wingdings" w:char="F0E0"/>
                  </w:r>
                  <w:r>
                    <w:rPr>
                      <w:sz w:val="16"/>
                      <w:szCs w:val="18"/>
                    </w:rPr>
                    <w:t xml:space="preserve"> each corresponds to 4 orthogonal 4Tx precoders</w:t>
                  </w:r>
                </w:p>
              </w:tc>
              <w:tc>
                <w:tcPr>
                  <w:tcW w:w="2589" w:type="dxa"/>
                </w:tcPr>
                <w:p w14:paraId="03371045" w14:textId="77777777" w:rsidR="00444399" w:rsidRDefault="00E66181">
                  <w:pPr>
                    <w:spacing w:after="0" w:line="240" w:lineRule="auto"/>
                    <w:rPr>
                      <w:sz w:val="16"/>
                      <w:szCs w:val="18"/>
                    </w:rPr>
                  </w:pPr>
                  <w:r>
                    <w:rPr>
                      <w:sz w:val="16"/>
                      <w:szCs w:val="18"/>
                    </w:rPr>
                    <w:t>Similar as above</w:t>
                  </w:r>
                </w:p>
              </w:tc>
            </w:tr>
          </w:tbl>
          <w:p w14:paraId="7A58800E" w14:textId="77777777" w:rsidR="00444399" w:rsidRDefault="00444399">
            <w:pPr>
              <w:spacing w:line="240" w:lineRule="auto"/>
              <w:contextualSpacing/>
              <w:rPr>
                <w:lang w:eastAsia="zh-CN"/>
              </w:rPr>
            </w:pPr>
          </w:p>
          <w:p w14:paraId="30359EAF" w14:textId="77777777" w:rsidR="00444399" w:rsidRDefault="00E66181">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rank r </w:t>
            </w:r>
            <w:r>
              <w:rPr>
                <w:rFonts w:ascii="Times New Roman" w:hAnsi="Times New Roman"/>
                <w:i/>
                <w:iCs/>
                <w:color w:val="FF0000"/>
                <w:sz w:val="20"/>
                <w:szCs w:val="20"/>
                <w:highlight w:val="yellow"/>
              </w:rPr>
              <w:t xml:space="preserve">4TX FC </w:t>
            </w:r>
            <w:r>
              <w:rPr>
                <w:rFonts w:ascii="Times New Roman" w:hAnsi="Times New Roman"/>
                <w:i/>
                <w:iCs/>
                <w:sz w:val="20"/>
                <w:szCs w:val="20"/>
                <w:highlight w:val="yellow"/>
              </w:rPr>
              <w:t xml:space="preserve">TPMIs, providing 4 orthogonal layers, are used </w:t>
            </w:r>
          </w:p>
          <w:p w14:paraId="14157452" w14:textId="77777777" w:rsidR="00444399" w:rsidRDefault="00E66181">
            <w:pPr>
              <w:pStyle w:val="ListParagraph"/>
              <w:numPr>
                <w:ilvl w:val="1"/>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lastRenderedPageBreak/>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Pr>
                <w:rFonts w:ascii="Times New Roman" w:hAnsi="Times New Roman"/>
                <w:i/>
                <w:iCs/>
                <w:sz w:val="20"/>
                <w:szCs w:val="20"/>
                <w:highlight w:val="yellow"/>
              </w:rPr>
              <w:t>: 4 choose 1 (same precoder) + 4 choose 2 (different precoders)</w:t>
            </w:r>
          </w:p>
          <w:p w14:paraId="161C31FA" w14:textId="77777777" w:rsidR="00444399" w:rsidRDefault="00000000">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66181">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66181">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66181">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66181">
              <w:rPr>
                <w:rFonts w:ascii="Times New Roman" w:hAnsi="Times New Roman"/>
                <w:i/>
                <w:iCs/>
                <w:sz w:val="20"/>
                <w:szCs w:val="20"/>
                <w:highlight w:val="yellow"/>
              </w:rPr>
              <w:t xml:space="preserve"> layers for group 1 </w:t>
            </w:r>
          </w:p>
          <w:p w14:paraId="52B60289" w14:textId="77777777" w:rsidR="00444399" w:rsidRDefault="00E66181">
            <w:pPr>
              <w:pStyle w:val="ListParagraph"/>
              <w:numPr>
                <w:ilvl w:val="2"/>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Pr>
                <w:rFonts w:ascii="Times New Roman" w:hAnsi="Times New Roman"/>
                <w:i/>
                <w:iCs/>
                <w:sz w:val="20"/>
                <w:szCs w:val="20"/>
                <w:highlight w:val="yellow"/>
              </w:rPr>
              <w:t xml:space="preserve"> for group 2</w:t>
            </w:r>
          </w:p>
          <w:p w14:paraId="2B8C1CE2" w14:textId="77777777" w:rsidR="00444399" w:rsidRDefault="00E66181">
            <w:pPr>
              <w:pStyle w:val="ListParagraph"/>
              <w:numPr>
                <w:ilvl w:val="2"/>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Pr>
                <w:rFonts w:ascii="Times New Roman" w:hAnsi="Times New Roman"/>
                <w:i/>
                <w:iCs/>
                <w:sz w:val="20"/>
                <w:szCs w:val="20"/>
                <w:highlight w:val="yellow"/>
              </w:rPr>
              <w:t xml:space="preserve"> 4Tx TPMIs</w:t>
            </w:r>
          </w:p>
          <w:p w14:paraId="393CDF25" w14:textId="77777777" w:rsidR="00444399" w:rsidRDefault="00444399">
            <w:pPr>
              <w:spacing w:after="0" w:line="240" w:lineRule="auto"/>
              <w:contextualSpacing/>
              <w:rPr>
                <w:lang w:eastAsia="zh-CN"/>
              </w:rPr>
            </w:pPr>
          </w:p>
          <w:p w14:paraId="6F496E7F" w14:textId="77777777" w:rsidR="00444399" w:rsidRDefault="00444399">
            <w:pPr>
              <w:spacing w:after="0" w:line="240" w:lineRule="auto"/>
              <w:contextualSpacing/>
              <w:rPr>
                <w:lang w:eastAsia="zh-CN"/>
              </w:rPr>
            </w:pPr>
          </w:p>
          <w:p w14:paraId="6F20F917" w14:textId="77777777" w:rsidR="00444399" w:rsidRDefault="00E66181">
            <w:pPr>
              <w:spacing w:after="0" w:line="240" w:lineRule="auto"/>
              <w:contextualSpacing/>
              <w:rPr>
                <w:lang w:eastAsia="zh-CN"/>
              </w:rPr>
            </w:pPr>
            <w:r>
              <w:rPr>
                <w:lang w:eastAsia="zh-CN"/>
              </w:rPr>
              <w:t xml:space="preserve">Proposal 3.5: we also support Alt2 since full flexibility is not needed (they don’t bring much gain) for higher rank. Similar to E///, we also think a total of 32 should be sufficient. Re ZTE’s proposal, it seems that the basis design principle is “for rank &gt;1, </w:t>
            </w:r>
            <w: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t xml:space="preserve">, where </w:t>
            </w:r>
            <m:oMath>
              <m:r>
                <w:rPr>
                  <w:rFonts w:ascii="Cambria Math" w:hAnsi="Cambria Math"/>
                </w:rPr>
                <m:t>d</m:t>
              </m:r>
            </m:oMath>
            <w:r>
              <w:t xml:space="preserve"> is the spacing</w:t>
            </w:r>
            <w:r>
              <w:rPr>
                <w:lang w:eastAsia="zh-CN"/>
              </w:rPr>
              <w:t>”. This can be one good candidate for Alt2. So, suggest to include it as an example</w:t>
            </w:r>
          </w:p>
          <w:p w14:paraId="5F00EA67" w14:textId="77777777" w:rsidR="00444399" w:rsidRDefault="00444399">
            <w:pPr>
              <w:spacing w:after="0" w:line="240" w:lineRule="auto"/>
              <w:contextualSpacing/>
              <w:rPr>
                <w:lang w:eastAsia="zh-CN"/>
              </w:rPr>
            </w:pPr>
          </w:p>
          <w:p w14:paraId="412D65C8" w14:textId="77777777" w:rsidR="00444399" w:rsidRDefault="00E66181">
            <w:pPr>
              <w:spacing w:before="0" w:after="0" w:line="240" w:lineRule="auto"/>
              <w:contextualSpacing/>
              <w:rPr>
                <w:i/>
                <w:iCs/>
                <w:lang w:val="en-US"/>
              </w:rPr>
            </w:pPr>
            <w:r>
              <w:rPr>
                <w:b/>
                <w:bCs/>
                <w:i/>
                <w:iCs/>
                <w:highlight w:val="yellow"/>
              </w:rPr>
              <w:t>Proposal 3.5:</w:t>
            </w:r>
            <w:r>
              <w:rPr>
                <w:b/>
                <w:bCs/>
                <w:i/>
                <w:iCs/>
              </w:rPr>
              <w:t xml:space="preserve"> </w:t>
            </w:r>
          </w:p>
          <w:p w14:paraId="05A686DF" w14:textId="77777777" w:rsidR="00444399" w:rsidRDefault="00E66181">
            <w:pPr>
              <w:spacing w:before="0" w:after="0" w:line="240" w:lineRule="auto"/>
              <w:contextualSpacing/>
              <w:rPr>
                <w:rStyle w:val="Emphasis"/>
              </w:rPr>
            </w:pPr>
            <w:r>
              <w:rPr>
                <w:rStyle w:val="Emphasis"/>
              </w:rPr>
              <w:t xml:space="preserve">For non-coherent uplink precoding with rank≤8 by an 8TX UE, </w:t>
            </w:r>
          </w:p>
          <w:p w14:paraId="6090CAFD" w14:textId="77777777" w:rsidR="00444399" w:rsidRDefault="00E66181">
            <w:pPr>
              <w:spacing w:before="0" w:after="0" w:line="240" w:lineRule="auto"/>
              <w:contextualSpacing/>
              <w:rPr>
                <w:rStyle w:val="Emphasis"/>
              </w:rPr>
            </w:pPr>
            <w:r>
              <w:rPr>
                <w:rStyle w:val="Emphasis"/>
              </w:rPr>
              <w:t>Alt1. – All 255 combinations of non-coherent rank1 precoders are supported</w:t>
            </w:r>
          </w:p>
          <w:p w14:paraId="2DC82BAC" w14:textId="77777777" w:rsidR="00444399" w:rsidRDefault="00E66181">
            <w:pPr>
              <w:spacing w:before="0" w:after="0" w:line="240" w:lineRule="auto"/>
              <w:contextualSpacing/>
              <w:rPr>
                <w:rStyle w:val="Emphasis"/>
              </w:rPr>
            </w:pPr>
            <w:r>
              <w:rPr>
                <w:rStyle w:val="Emphasis"/>
              </w:rPr>
              <w:t>Alt2. – Only a subset of Alt1. is supported</w:t>
            </w:r>
          </w:p>
          <w:p w14:paraId="73401E34" w14:textId="77777777" w:rsidR="00444399" w:rsidRDefault="00E66181">
            <w:pPr>
              <w:pStyle w:val="ListParagraph"/>
              <w:numPr>
                <w:ilvl w:val="0"/>
                <w:numId w:val="24"/>
              </w:numPr>
              <w:spacing w:line="240" w:lineRule="auto"/>
              <w:contextualSpacing/>
              <w:rPr>
                <w:rStyle w:val="Emphasis"/>
                <w:rFonts w:ascii="New York" w:hAnsi="New York"/>
                <w:sz w:val="20"/>
                <w:szCs w:val="20"/>
              </w:rPr>
            </w:pPr>
            <w:r>
              <w:rPr>
                <w:rStyle w:val="Emphasis"/>
                <w:rFonts w:ascii="New York" w:hAnsi="New York"/>
                <w:sz w:val="20"/>
                <w:szCs w:val="20"/>
                <w:highlight w:val="yellow"/>
              </w:rPr>
              <w:t xml:space="preserve">Ex: 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uniformly spaced ports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DD39DFC" w14:textId="77777777" w:rsidR="00444399" w:rsidRDefault="00444399">
            <w:pPr>
              <w:spacing w:after="0" w:line="240" w:lineRule="auto"/>
              <w:contextualSpacing/>
              <w:rPr>
                <w:rFonts w:eastAsiaTheme="minorEastAsia"/>
                <w:iCs/>
                <w:color w:val="000000"/>
                <w:lang w:eastAsia="zh-CN"/>
                <w14:ligatures w14:val="standardContextual"/>
              </w:rPr>
            </w:pPr>
          </w:p>
        </w:tc>
      </w:tr>
      <w:tr w:rsidR="00444399" w14:paraId="60C98E6D" w14:textId="77777777">
        <w:trPr>
          <w:trHeight w:val="224"/>
        </w:trPr>
        <w:tc>
          <w:tcPr>
            <w:tcW w:w="2070" w:type="dxa"/>
          </w:tcPr>
          <w:p w14:paraId="2B8DD6AD" w14:textId="77777777" w:rsidR="00444399" w:rsidRDefault="00E66181">
            <w:pPr>
              <w:spacing w:after="0" w:line="240" w:lineRule="auto"/>
              <w:contextualSpacing/>
              <w:rPr>
                <w:lang w:eastAsia="zh-CN"/>
              </w:rPr>
            </w:pPr>
            <w:r>
              <w:rPr>
                <w:lang w:eastAsia="zh-CN"/>
              </w:rPr>
              <w:lastRenderedPageBreak/>
              <w:t>vivo</w:t>
            </w:r>
          </w:p>
        </w:tc>
        <w:tc>
          <w:tcPr>
            <w:tcW w:w="8100" w:type="dxa"/>
          </w:tcPr>
          <w:p w14:paraId="7B716D3B" w14:textId="77777777" w:rsidR="00444399" w:rsidRDefault="00E66181">
            <w:pPr>
              <w:spacing w:after="0" w:line="240" w:lineRule="auto"/>
              <w:contextualSpacing/>
              <w:rPr>
                <w:lang w:eastAsia="zh-CN"/>
              </w:rPr>
            </w:pPr>
            <w:r>
              <w:rPr>
                <w:lang w:eastAsia="zh-CN"/>
              </w:rPr>
              <w:t>On proposal 3.3, our concern is related the proposal 3.4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Pr>
                <w:vertAlign w:val="superscript"/>
                <w:lang w:eastAsia="zh-CN"/>
              </w:rPr>
              <w:t>nd</w:t>
            </w:r>
            <w:r>
              <w:rPr>
                <w:lang w:eastAsia="zh-CN"/>
              </w:rPr>
              <w:t xml:space="preserve"> CW is enabled not many precoders are needed. If we use 4Tx partial coherent rank=2,3 and 4 precoders to construct 8Tx precoders for rank=5,6,7,8, we already know how many precoder are there. </w:t>
            </w:r>
          </w:p>
          <w:p w14:paraId="49786E17" w14:textId="77777777" w:rsidR="00444399" w:rsidRDefault="00444399">
            <w:pPr>
              <w:spacing w:after="0" w:line="240" w:lineRule="auto"/>
              <w:contextualSpacing/>
              <w:rPr>
                <w:lang w:eastAsia="zh-CN"/>
              </w:rPr>
            </w:pPr>
          </w:p>
          <w:p w14:paraId="2C24335C" w14:textId="77777777" w:rsidR="00444399" w:rsidRDefault="00E66181">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03D32372" w14:textId="77777777" w:rsidR="00444399" w:rsidRDefault="00444399">
            <w:pPr>
              <w:spacing w:after="0" w:line="240" w:lineRule="auto"/>
              <w:contextualSpacing/>
              <w:rPr>
                <w:lang w:eastAsia="zh-CN"/>
              </w:rPr>
            </w:pPr>
          </w:p>
          <w:p w14:paraId="560389C8" w14:textId="77777777" w:rsidR="00444399" w:rsidRDefault="00E66181">
            <w:pPr>
              <w:spacing w:after="0" w:line="240" w:lineRule="auto"/>
              <w:contextualSpacing/>
              <w:rPr>
                <w:lang w:eastAsia="zh-CN"/>
              </w:rPr>
            </w:pPr>
            <w:r>
              <w:rPr>
                <w:lang w:eastAsia="zh-CN"/>
              </w:rPr>
              <w:t>On proposal 3.5, revision of alt1 by DOCOMO is not needed.f</w:t>
            </w:r>
          </w:p>
        </w:tc>
      </w:tr>
      <w:tr w:rsidR="00444399" w14:paraId="27DA0843" w14:textId="77777777">
        <w:trPr>
          <w:trHeight w:val="224"/>
        </w:trPr>
        <w:tc>
          <w:tcPr>
            <w:tcW w:w="2070" w:type="dxa"/>
          </w:tcPr>
          <w:p w14:paraId="2F69E475" w14:textId="77777777" w:rsidR="00444399" w:rsidRDefault="00E66181">
            <w:pPr>
              <w:spacing w:after="0" w:line="240" w:lineRule="auto"/>
              <w:contextualSpacing/>
              <w:rPr>
                <w:lang w:eastAsia="zh-CN"/>
              </w:rPr>
            </w:pPr>
            <w:r>
              <w:rPr>
                <w:lang w:eastAsia="zh-CN"/>
              </w:rPr>
              <w:t>Nokia, NSB</w:t>
            </w:r>
          </w:p>
        </w:tc>
        <w:tc>
          <w:tcPr>
            <w:tcW w:w="8100" w:type="dxa"/>
          </w:tcPr>
          <w:p w14:paraId="0C6E35D2" w14:textId="77777777" w:rsidR="00444399" w:rsidRDefault="00E66181">
            <w:pPr>
              <w:spacing w:after="0" w:line="240" w:lineRule="auto"/>
              <w:contextualSpacing/>
              <w:rPr>
                <w:lang w:eastAsia="zh-CN"/>
              </w:rPr>
            </w:pPr>
            <w:r>
              <w:rPr>
                <w:lang w:eastAsia="zh-CN"/>
              </w:rPr>
              <w:t xml:space="preserve">Proposal 3.1: Support Option 3 because of its flexibility. For arguments of the overhead cost, please provide details of overhead, in terms of the number of bits to facilitate the discussion. </w:t>
            </w:r>
          </w:p>
          <w:p w14:paraId="7B13808B" w14:textId="77777777" w:rsidR="00444399" w:rsidRDefault="00444399">
            <w:pPr>
              <w:spacing w:after="0" w:line="240" w:lineRule="auto"/>
              <w:contextualSpacing/>
              <w:rPr>
                <w:lang w:eastAsia="zh-CN"/>
              </w:rPr>
            </w:pPr>
          </w:p>
          <w:p w14:paraId="36374ABC" w14:textId="77777777" w:rsidR="00444399" w:rsidRDefault="00E66181">
            <w:pPr>
              <w:spacing w:after="0" w:line="240" w:lineRule="auto"/>
              <w:contextualSpacing/>
              <w:rPr>
                <w:lang w:eastAsia="zh-CN"/>
              </w:rPr>
            </w:pPr>
            <w:r>
              <w:rPr>
                <w:lang w:eastAsia="zh-CN"/>
              </w:rPr>
              <w:t>Proposal 3.3: Either A or B is good for us.</w:t>
            </w:r>
          </w:p>
          <w:p w14:paraId="023ADA0E" w14:textId="77777777" w:rsidR="00444399" w:rsidRDefault="00444399">
            <w:pPr>
              <w:spacing w:after="0" w:line="240" w:lineRule="auto"/>
              <w:contextualSpacing/>
              <w:rPr>
                <w:lang w:eastAsia="zh-CN"/>
              </w:rPr>
            </w:pPr>
          </w:p>
          <w:p w14:paraId="26CBF0B4" w14:textId="77777777" w:rsidR="00444399" w:rsidRDefault="00E66181">
            <w:pPr>
              <w:spacing w:after="0" w:line="240" w:lineRule="auto"/>
              <w:contextualSpacing/>
              <w:rPr>
                <w:rStyle w:val="Emphasis"/>
                <w:rFonts w:eastAsia="Times New Roman"/>
                <w:i w:val="0"/>
                <w:iCs w:val="0"/>
              </w:rPr>
            </w:pPr>
            <w:r>
              <w:rPr>
                <w:lang w:eastAsia="zh-CN"/>
              </w:rPr>
              <w:t>Proposal 3.4a/3.4b: Either proposal is not a complete design. However, we may start with 3.4a with “</w:t>
            </w:r>
            <w:r>
              <w:rPr>
                <w:highlight w:val="yellow"/>
                <w:lang w:eastAsia="zh-CN"/>
              </w:rPr>
              <w:t>at least</w:t>
            </w:r>
            <w:r>
              <w:rPr>
                <w:lang w:eastAsia="zh-CN"/>
              </w:rPr>
              <w:t xml:space="preserve"> </w:t>
            </w:r>
            <w:r>
              <w:rPr>
                <w:rStyle w:val="Emphasis"/>
                <w:rFonts w:eastAsia="Times New Roman"/>
              </w:rPr>
              <w:t>Following rank and layer splitting cases are supported,.. ”</w:t>
            </w:r>
            <w:r>
              <w:rPr>
                <w:rStyle w:val="Emphasis"/>
                <w:rFonts w:eastAsia="Times New Roman"/>
                <w:i w:val="0"/>
                <w:iCs w:val="0"/>
              </w:rPr>
              <w:t>, as a working assumption. More rows with split can be added later when overall design becomes agreeable.</w:t>
            </w:r>
          </w:p>
          <w:p w14:paraId="78DDE3E9" w14:textId="77777777" w:rsidR="00444399" w:rsidRDefault="00444399">
            <w:pPr>
              <w:spacing w:after="0" w:line="240" w:lineRule="auto"/>
              <w:contextualSpacing/>
              <w:rPr>
                <w:rStyle w:val="Emphasis"/>
                <w:rFonts w:eastAsia="Times New Roman"/>
                <w:i w:val="0"/>
                <w:iCs w:val="0"/>
              </w:rPr>
            </w:pPr>
          </w:p>
          <w:p w14:paraId="737D4D2A" w14:textId="77777777" w:rsidR="00444399" w:rsidRDefault="00E66181">
            <w:pPr>
              <w:spacing w:after="0" w:line="240" w:lineRule="auto"/>
              <w:contextualSpacing/>
              <w:rPr>
                <w:lang w:eastAsia="zh-CN"/>
              </w:rPr>
            </w:pPr>
            <w:r>
              <w:rPr>
                <w:lang w:eastAsia="zh-CN"/>
              </w:rPr>
              <w:t>Proposal 3.5: Support Alt2 to simplify the design.</w:t>
            </w:r>
          </w:p>
          <w:p w14:paraId="29063746" w14:textId="77777777" w:rsidR="00444399" w:rsidRDefault="00444399">
            <w:pPr>
              <w:spacing w:after="0" w:line="240" w:lineRule="auto"/>
              <w:contextualSpacing/>
              <w:rPr>
                <w:lang w:eastAsia="zh-CN"/>
              </w:rPr>
            </w:pPr>
          </w:p>
          <w:p w14:paraId="6E834B5F" w14:textId="77777777" w:rsidR="00444399" w:rsidRDefault="00444399">
            <w:pPr>
              <w:spacing w:after="0" w:line="240" w:lineRule="auto"/>
              <w:contextualSpacing/>
              <w:rPr>
                <w:lang w:eastAsia="zh-CN"/>
              </w:rPr>
            </w:pPr>
          </w:p>
          <w:p w14:paraId="3DEF7EA3" w14:textId="77777777" w:rsidR="00444399" w:rsidRDefault="00444399">
            <w:pPr>
              <w:spacing w:after="0" w:line="240" w:lineRule="auto"/>
              <w:contextualSpacing/>
              <w:rPr>
                <w:lang w:eastAsia="zh-CN"/>
              </w:rPr>
            </w:pPr>
          </w:p>
        </w:tc>
      </w:tr>
      <w:tr w:rsidR="00444399" w14:paraId="70902DD8" w14:textId="77777777">
        <w:trPr>
          <w:trHeight w:val="224"/>
        </w:trPr>
        <w:tc>
          <w:tcPr>
            <w:tcW w:w="2070" w:type="dxa"/>
          </w:tcPr>
          <w:p w14:paraId="727BAC08" w14:textId="77777777" w:rsidR="00444399" w:rsidRDefault="00E66181">
            <w:pPr>
              <w:spacing w:after="0" w:line="240" w:lineRule="auto"/>
              <w:contextualSpacing/>
              <w:rPr>
                <w:lang w:eastAsia="zh-CN"/>
              </w:rPr>
            </w:pPr>
            <w:r>
              <w:rPr>
                <w:rFonts w:hint="eastAsia"/>
                <w:lang w:eastAsia="zh-CN"/>
              </w:rPr>
              <w:t>N</w:t>
            </w:r>
            <w:r>
              <w:rPr>
                <w:lang w:eastAsia="zh-CN"/>
              </w:rPr>
              <w:t>EC</w:t>
            </w:r>
          </w:p>
        </w:tc>
        <w:tc>
          <w:tcPr>
            <w:tcW w:w="8100" w:type="dxa"/>
          </w:tcPr>
          <w:p w14:paraId="0D83A9DE"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0F185FFA" w14:textId="77777777" w:rsidR="00444399" w:rsidRDefault="00444399">
            <w:pPr>
              <w:spacing w:after="0" w:line="240" w:lineRule="auto"/>
              <w:contextualSpacing/>
              <w:rPr>
                <w:rFonts w:eastAsiaTheme="minorEastAsia"/>
                <w:bCs/>
                <w:iCs/>
                <w:color w:val="000000"/>
                <w:lang w:eastAsia="zh-CN"/>
                <w14:ligatures w14:val="standardContextual"/>
              </w:rPr>
            </w:pPr>
          </w:p>
          <w:p w14:paraId="3526A162"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260A02D9" w14:textId="77777777" w:rsidR="00444399" w:rsidRDefault="00444399">
            <w:pPr>
              <w:spacing w:after="0" w:line="240" w:lineRule="auto"/>
              <w:contextualSpacing/>
              <w:rPr>
                <w:rFonts w:eastAsiaTheme="minorEastAsia"/>
                <w:bCs/>
                <w:iCs/>
                <w:color w:val="000000"/>
                <w:lang w:eastAsia="zh-CN"/>
                <w14:ligatures w14:val="standardContextual"/>
              </w:rPr>
            </w:pPr>
          </w:p>
          <w:p w14:paraId="691BF4EE" w14:textId="77777777" w:rsidR="00444399" w:rsidRDefault="00E66181">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444399" w14:paraId="309711FA" w14:textId="77777777">
        <w:trPr>
          <w:trHeight w:val="224"/>
        </w:trPr>
        <w:tc>
          <w:tcPr>
            <w:tcW w:w="2070" w:type="dxa"/>
          </w:tcPr>
          <w:p w14:paraId="663B9A13" w14:textId="77777777" w:rsidR="00444399" w:rsidRDefault="00E66181">
            <w:pPr>
              <w:spacing w:after="0" w:line="240" w:lineRule="auto"/>
              <w:contextualSpacing/>
              <w:rPr>
                <w:lang w:eastAsia="zh-CN"/>
              </w:rPr>
            </w:pPr>
            <w:r>
              <w:rPr>
                <w:lang w:eastAsia="zh-CN"/>
              </w:rPr>
              <w:t>FL</w:t>
            </w:r>
          </w:p>
        </w:tc>
        <w:tc>
          <w:tcPr>
            <w:tcW w:w="8100" w:type="dxa"/>
          </w:tcPr>
          <w:p w14:paraId="1792A63E" w14:textId="77777777" w:rsidR="00444399" w:rsidRDefault="00E66181">
            <w:pPr>
              <w:spacing w:before="0" w:after="0" w:line="240" w:lineRule="auto"/>
              <w:contextualSpacing/>
              <w:rPr>
                <w:b/>
                <w:bCs/>
                <w:color w:val="FF0000"/>
              </w:rPr>
            </w:pPr>
            <w:r>
              <w:rPr>
                <w:b/>
                <w:bCs/>
                <w:color w:val="FF0000"/>
              </w:rPr>
              <w:t>Please provide your inputs for the following updated proposals:</w:t>
            </w:r>
          </w:p>
          <w:p w14:paraId="70005C1B" w14:textId="77777777" w:rsidR="00444399" w:rsidRDefault="00444399">
            <w:pPr>
              <w:spacing w:before="0" w:after="0" w:line="240" w:lineRule="auto"/>
              <w:contextualSpacing/>
              <w:rPr>
                <w:b/>
                <w:bCs/>
                <w:i/>
                <w:iCs/>
                <w:highlight w:val="yellow"/>
              </w:rPr>
            </w:pPr>
          </w:p>
          <w:p w14:paraId="58DA71DE" w14:textId="77777777" w:rsidR="00444399" w:rsidRDefault="00E66181">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4F4F2771" w14:textId="77777777" w:rsidR="00444399" w:rsidRDefault="00E66181">
            <w:pPr>
              <w:spacing w:before="0" w:after="0" w:line="240" w:lineRule="auto"/>
              <w:contextualSpacing/>
              <w:rPr>
                <w:i/>
                <w:iCs/>
              </w:rPr>
            </w:pPr>
            <w:r>
              <w:rPr>
                <w:i/>
                <w:iCs/>
              </w:rPr>
              <w:t>Down-select at least one of the following options for precoder indication,</w:t>
            </w:r>
          </w:p>
          <w:p w14:paraId="2AA8F311" w14:textId="77777777" w:rsidR="00444399" w:rsidRDefault="00E66181">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2E81A4ED" w14:textId="77777777" w:rsidR="00444399" w:rsidRDefault="00E66181">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lastRenderedPageBreak/>
              <w:t>Option 2 – A single 4TX TPMI is indicated, which is used for the first antenna group, and a second precoder is derived for the second antenna group based on the indicated TPMI.</w:t>
            </w:r>
          </w:p>
          <w:p w14:paraId="3EA0D218" w14:textId="77777777" w:rsidR="00444399" w:rsidRDefault="00E66181">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3AA8ACD3"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73FAE6C7" w14:textId="77777777" w:rsidR="00444399" w:rsidRDefault="00E6618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7B744F1C" w14:textId="77777777" w:rsidR="00444399" w:rsidRDefault="00E6618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380BD7E3"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965FCE7"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8A3F0CE" w14:textId="77777777" w:rsidR="00444399" w:rsidRDefault="00444399">
            <w:pPr>
              <w:snapToGrid w:val="0"/>
              <w:spacing w:before="0" w:after="0" w:line="240" w:lineRule="auto"/>
              <w:contextualSpacing/>
              <w:rPr>
                <w:b/>
                <w:bCs/>
                <w:i/>
                <w:iCs/>
                <w:highlight w:val="yellow"/>
              </w:rPr>
            </w:pPr>
          </w:p>
          <w:p w14:paraId="6459BBDE" w14:textId="77777777" w:rsidR="00444399" w:rsidRDefault="00444399">
            <w:pPr>
              <w:snapToGrid w:val="0"/>
              <w:spacing w:before="0" w:after="0" w:line="240" w:lineRule="auto"/>
              <w:contextualSpacing/>
              <w:rPr>
                <w:b/>
                <w:bCs/>
                <w:i/>
                <w:iCs/>
                <w:highlight w:val="yellow"/>
              </w:rPr>
            </w:pPr>
          </w:p>
          <w:p w14:paraId="618913DB" w14:textId="77777777" w:rsidR="00444399" w:rsidRDefault="00E66181">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62CB9B16"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380995BA"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62C1C846" w14:textId="77777777" w:rsidR="00444399" w:rsidRDefault="00E66181">
            <w:pPr>
              <w:numPr>
                <w:ilvl w:val="1"/>
                <w:numId w:val="12"/>
              </w:numPr>
              <w:overflowPunct/>
              <w:autoSpaceDE/>
              <w:adjustRightInd/>
              <w:snapToGrid w:val="0"/>
              <w:spacing w:before="0" w:after="0" w:line="240" w:lineRule="auto"/>
              <w:contextualSpacing/>
              <w:textAlignment w:val="auto"/>
              <w:rPr>
                <w:rStyle w:val="Emphasis"/>
              </w:rPr>
            </w:pPr>
            <w:r>
              <w:rPr>
                <w:rStyle w:val="Emphasis"/>
              </w:rPr>
              <w:t>Example (ZTE, Samsung): For the shown antenna set up, NC precoders can be defined as follows,</w:t>
            </w:r>
          </w:p>
          <w:p w14:paraId="3F2D1F1D" w14:textId="77777777" w:rsidR="00444399" w:rsidRDefault="00E66181">
            <w:pPr>
              <w:overflowPunct/>
              <w:autoSpaceDE/>
              <w:snapToGrid w:val="0"/>
              <w:spacing w:before="0" w:after="0" w:line="240" w:lineRule="auto"/>
              <w:ind w:left="1440"/>
              <w:contextualSpacing/>
              <w:rPr>
                <w:rStyle w:val="Emphasis"/>
              </w:rPr>
            </w:pPr>
            <w:r>
              <w:rPr>
                <w:rFonts w:ascii="Times New Roman" w:eastAsiaTheme="minorHAnsi" w:hAnsi="Times New Roman"/>
                <w:i/>
                <w:iCs/>
              </w:rPr>
              <w:object w:dxaOrig="3969" w:dyaOrig="914" w14:anchorId="15DF8C5E">
                <v:shape id="_x0000_i1026" type="#_x0000_t75" style="width:198.55pt;height:45.6pt" o:ole="">
                  <v:imagedata r:id="rId16" o:title=""/>
                </v:shape>
                <o:OLEObject Type="Embed" ProgID="Visio.Drawing.15" ShapeID="_x0000_i1026" DrawAspect="Content" ObjectID="_1743956748" r:id="rId17"/>
              </w:object>
            </w:r>
          </w:p>
          <w:tbl>
            <w:tblPr>
              <w:tblStyle w:val="TableGrid"/>
              <w:tblW w:w="7215" w:type="dxa"/>
              <w:tblLayout w:type="fixed"/>
              <w:tblLook w:val="04A0" w:firstRow="1" w:lastRow="0" w:firstColumn="1" w:lastColumn="0" w:noHBand="0" w:noVBand="1"/>
            </w:tblPr>
            <w:tblGrid>
              <w:gridCol w:w="1429"/>
              <w:gridCol w:w="5786"/>
            </w:tblGrid>
            <w:tr w:rsidR="00444399" w14:paraId="550C461F" w14:textId="77777777">
              <w:tc>
                <w:tcPr>
                  <w:tcW w:w="1429" w:type="dxa"/>
                  <w:tcBorders>
                    <w:top w:val="single" w:sz="4" w:space="0" w:color="auto"/>
                    <w:left w:val="single" w:sz="4" w:space="0" w:color="auto"/>
                    <w:bottom w:val="single" w:sz="4" w:space="0" w:color="auto"/>
                    <w:right w:val="single" w:sz="4" w:space="0" w:color="auto"/>
                  </w:tcBorders>
                </w:tcPr>
                <w:p w14:paraId="410F74C6" w14:textId="77777777" w:rsidR="00444399" w:rsidRDefault="00E66181">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tcPr>
                <w:p w14:paraId="08FFB696" w14:textId="77777777" w:rsidR="00444399" w:rsidRDefault="00E66181">
                  <w:pPr>
                    <w:spacing w:before="0" w:after="0" w:line="240" w:lineRule="auto"/>
                    <w:contextualSpacing/>
                    <w:rPr>
                      <w:bCs/>
                      <w:i/>
                      <w:iCs/>
                      <w:color w:val="000000"/>
                      <w:lang w:bidi="ar"/>
                    </w:rPr>
                  </w:pPr>
                  <w:r>
                    <w:rPr>
                      <w:bCs/>
                      <w:i/>
                      <w:iCs/>
                      <w:color w:val="000000"/>
                      <w:lang w:bidi="ar"/>
                    </w:rPr>
                    <w:t>Ports selection</w:t>
                  </w:r>
                </w:p>
              </w:tc>
            </w:tr>
            <w:tr w:rsidR="00444399" w14:paraId="56EC07A1" w14:textId="77777777">
              <w:tc>
                <w:tcPr>
                  <w:tcW w:w="1429" w:type="dxa"/>
                  <w:tcBorders>
                    <w:top w:val="single" w:sz="4" w:space="0" w:color="auto"/>
                    <w:left w:val="single" w:sz="4" w:space="0" w:color="auto"/>
                    <w:bottom w:val="single" w:sz="4" w:space="0" w:color="auto"/>
                    <w:right w:val="single" w:sz="4" w:space="0" w:color="auto"/>
                  </w:tcBorders>
                </w:tcPr>
                <w:p w14:paraId="52EB04DA" w14:textId="77777777" w:rsidR="00444399" w:rsidRDefault="00E66181">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tcPr>
                <w:p w14:paraId="1D260720" w14:textId="77777777" w:rsidR="00444399" w:rsidRDefault="00E66181">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444399" w14:paraId="0F45676C" w14:textId="77777777">
              <w:tc>
                <w:tcPr>
                  <w:tcW w:w="1429" w:type="dxa"/>
                  <w:tcBorders>
                    <w:top w:val="single" w:sz="4" w:space="0" w:color="auto"/>
                    <w:left w:val="single" w:sz="4" w:space="0" w:color="auto"/>
                    <w:bottom w:val="single" w:sz="4" w:space="0" w:color="auto"/>
                    <w:right w:val="single" w:sz="4" w:space="0" w:color="auto"/>
                  </w:tcBorders>
                </w:tcPr>
                <w:p w14:paraId="37ED7D63" w14:textId="77777777" w:rsidR="00444399" w:rsidRDefault="00E66181">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tcPr>
                <w:p w14:paraId="2CF006E6" w14:textId="77777777" w:rsidR="00444399" w:rsidRDefault="00E66181">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444399" w14:paraId="0AEA5FC4" w14:textId="77777777">
              <w:tc>
                <w:tcPr>
                  <w:tcW w:w="1429" w:type="dxa"/>
                  <w:tcBorders>
                    <w:top w:val="single" w:sz="4" w:space="0" w:color="auto"/>
                    <w:left w:val="single" w:sz="4" w:space="0" w:color="auto"/>
                    <w:bottom w:val="single" w:sz="4" w:space="0" w:color="auto"/>
                    <w:right w:val="single" w:sz="4" w:space="0" w:color="auto"/>
                  </w:tcBorders>
                </w:tcPr>
                <w:p w14:paraId="749D40BF" w14:textId="77777777" w:rsidR="00444399" w:rsidRDefault="00E66181">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tcPr>
                <w:p w14:paraId="4FC9C729" w14:textId="77777777" w:rsidR="00444399" w:rsidRDefault="00E66181">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444399" w14:paraId="75F3A7E2" w14:textId="77777777">
              <w:tc>
                <w:tcPr>
                  <w:tcW w:w="1429" w:type="dxa"/>
                  <w:tcBorders>
                    <w:top w:val="single" w:sz="4" w:space="0" w:color="auto"/>
                    <w:left w:val="single" w:sz="4" w:space="0" w:color="auto"/>
                    <w:bottom w:val="single" w:sz="4" w:space="0" w:color="auto"/>
                    <w:right w:val="single" w:sz="4" w:space="0" w:color="auto"/>
                  </w:tcBorders>
                </w:tcPr>
                <w:p w14:paraId="5C689CF2" w14:textId="77777777" w:rsidR="00444399" w:rsidRDefault="00E66181">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tcPr>
                <w:p w14:paraId="3459D957" w14:textId="77777777" w:rsidR="00444399" w:rsidRDefault="00E66181">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444399" w14:paraId="112088E4" w14:textId="77777777">
              <w:tc>
                <w:tcPr>
                  <w:tcW w:w="1429" w:type="dxa"/>
                  <w:tcBorders>
                    <w:top w:val="single" w:sz="4" w:space="0" w:color="auto"/>
                    <w:left w:val="single" w:sz="4" w:space="0" w:color="auto"/>
                    <w:bottom w:val="single" w:sz="4" w:space="0" w:color="auto"/>
                    <w:right w:val="single" w:sz="4" w:space="0" w:color="auto"/>
                  </w:tcBorders>
                </w:tcPr>
                <w:p w14:paraId="1F7C7BAB" w14:textId="77777777" w:rsidR="00444399" w:rsidRDefault="00E66181">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tcPr>
                <w:p w14:paraId="05A11EA0" w14:textId="77777777" w:rsidR="00444399" w:rsidRDefault="00E66181">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444399" w14:paraId="276DA09D" w14:textId="77777777">
              <w:tc>
                <w:tcPr>
                  <w:tcW w:w="1429" w:type="dxa"/>
                  <w:tcBorders>
                    <w:top w:val="single" w:sz="4" w:space="0" w:color="auto"/>
                    <w:left w:val="single" w:sz="4" w:space="0" w:color="auto"/>
                    <w:bottom w:val="single" w:sz="4" w:space="0" w:color="auto"/>
                    <w:right w:val="single" w:sz="4" w:space="0" w:color="auto"/>
                  </w:tcBorders>
                </w:tcPr>
                <w:p w14:paraId="28303F1D" w14:textId="77777777" w:rsidR="00444399" w:rsidRDefault="00E66181">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tcPr>
                <w:p w14:paraId="5DF1FC6C" w14:textId="77777777" w:rsidR="00444399" w:rsidRDefault="00E66181">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444399" w14:paraId="76593C32" w14:textId="77777777">
              <w:tc>
                <w:tcPr>
                  <w:tcW w:w="1429" w:type="dxa"/>
                  <w:tcBorders>
                    <w:top w:val="single" w:sz="4" w:space="0" w:color="auto"/>
                    <w:left w:val="single" w:sz="4" w:space="0" w:color="auto"/>
                    <w:bottom w:val="single" w:sz="4" w:space="0" w:color="auto"/>
                    <w:right w:val="single" w:sz="4" w:space="0" w:color="auto"/>
                  </w:tcBorders>
                </w:tcPr>
                <w:p w14:paraId="33B777A9" w14:textId="77777777" w:rsidR="00444399" w:rsidRDefault="00E66181">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tcPr>
                <w:p w14:paraId="207652F5" w14:textId="77777777" w:rsidR="00444399" w:rsidRDefault="00E66181">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444399" w14:paraId="30037EC2" w14:textId="77777777">
              <w:tc>
                <w:tcPr>
                  <w:tcW w:w="1429" w:type="dxa"/>
                  <w:tcBorders>
                    <w:top w:val="single" w:sz="4" w:space="0" w:color="auto"/>
                    <w:left w:val="single" w:sz="4" w:space="0" w:color="auto"/>
                    <w:bottom w:val="single" w:sz="4" w:space="0" w:color="auto"/>
                    <w:right w:val="single" w:sz="4" w:space="0" w:color="auto"/>
                  </w:tcBorders>
                </w:tcPr>
                <w:p w14:paraId="58673709" w14:textId="77777777" w:rsidR="00444399" w:rsidRDefault="00E66181">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tcPr>
                <w:p w14:paraId="0AB72B44" w14:textId="77777777" w:rsidR="00444399" w:rsidRDefault="00E66181">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444399" w14:paraId="090E3F8A" w14:textId="77777777">
              <w:tc>
                <w:tcPr>
                  <w:tcW w:w="1429" w:type="dxa"/>
                  <w:tcBorders>
                    <w:top w:val="single" w:sz="4" w:space="0" w:color="auto"/>
                    <w:left w:val="single" w:sz="4" w:space="0" w:color="auto"/>
                    <w:bottom w:val="single" w:sz="4" w:space="0" w:color="auto"/>
                    <w:right w:val="single" w:sz="4" w:space="0" w:color="auto"/>
                  </w:tcBorders>
                </w:tcPr>
                <w:p w14:paraId="1122B504" w14:textId="77777777" w:rsidR="00444399" w:rsidRDefault="00E66181">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tcPr>
                <w:p w14:paraId="7B871A70" w14:textId="77777777" w:rsidR="00444399" w:rsidRDefault="00E66181">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02A84690" w14:textId="77777777" w:rsidR="00444399" w:rsidRDefault="00444399">
            <w:pPr>
              <w:overflowPunct/>
              <w:autoSpaceDE/>
              <w:snapToGrid w:val="0"/>
              <w:spacing w:before="0" w:after="0" w:line="240" w:lineRule="auto"/>
              <w:contextualSpacing/>
              <w:rPr>
                <w:highlight w:val="yellow"/>
              </w:rPr>
            </w:pPr>
          </w:p>
          <w:p w14:paraId="0CA7A2FC" w14:textId="77777777" w:rsidR="00444399" w:rsidRDefault="00444399">
            <w:pPr>
              <w:spacing w:before="0" w:after="0" w:line="240" w:lineRule="auto"/>
              <w:contextualSpacing/>
              <w:rPr>
                <w:b/>
                <w:bCs/>
                <w:i/>
                <w:iCs/>
                <w:highlight w:val="yellow"/>
              </w:rPr>
            </w:pPr>
          </w:p>
          <w:p w14:paraId="16245885" w14:textId="77777777" w:rsidR="00444399" w:rsidRDefault="00444399">
            <w:pPr>
              <w:spacing w:before="0" w:after="0" w:line="240" w:lineRule="auto"/>
              <w:contextualSpacing/>
              <w:rPr>
                <w:i/>
                <w:iCs/>
              </w:rPr>
            </w:pPr>
          </w:p>
          <w:p w14:paraId="0B64AEEB" w14:textId="77777777" w:rsidR="00444399" w:rsidRDefault="00444399">
            <w:pPr>
              <w:spacing w:after="0" w:line="240" w:lineRule="auto"/>
              <w:contextualSpacing/>
              <w:rPr>
                <w:rFonts w:eastAsiaTheme="minorEastAsia"/>
                <w:bCs/>
                <w:iCs/>
                <w:color w:val="000000"/>
                <w:lang w:eastAsia="zh-CN"/>
                <w14:ligatures w14:val="standardContextual"/>
              </w:rPr>
            </w:pPr>
          </w:p>
        </w:tc>
      </w:tr>
      <w:tr w:rsidR="00444399" w14:paraId="4BE5EA58" w14:textId="77777777">
        <w:trPr>
          <w:trHeight w:val="224"/>
        </w:trPr>
        <w:tc>
          <w:tcPr>
            <w:tcW w:w="2070" w:type="dxa"/>
          </w:tcPr>
          <w:p w14:paraId="2E99602D" w14:textId="77777777" w:rsidR="00444399" w:rsidRDefault="00E66181">
            <w:pPr>
              <w:spacing w:after="0" w:line="240" w:lineRule="auto"/>
              <w:contextualSpacing/>
              <w:rPr>
                <w:lang w:eastAsia="zh-CN"/>
              </w:rPr>
            </w:pPr>
            <w:r>
              <w:rPr>
                <w:lang w:eastAsia="zh-CN"/>
              </w:rPr>
              <w:lastRenderedPageBreak/>
              <w:t>Samsung</w:t>
            </w:r>
          </w:p>
        </w:tc>
        <w:tc>
          <w:tcPr>
            <w:tcW w:w="8100" w:type="dxa"/>
          </w:tcPr>
          <w:p w14:paraId="4D0B70F5" w14:textId="77777777" w:rsidR="00444399" w:rsidRDefault="00E66181">
            <w:pPr>
              <w:spacing w:after="0" w:line="240" w:lineRule="auto"/>
              <w:contextualSpacing/>
              <w:rPr>
                <w:bCs/>
              </w:rPr>
            </w:pPr>
            <w:r>
              <w:rPr>
                <w:bCs/>
              </w:rPr>
              <w:t xml:space="preserve">Updated P 3.1: </w:t>
            </w:r>
          </w:p>
          <w:p w14:paraId="4AF93797" w14:textId="77777777" w:rsidR="00444399" w:rsidRDefault="00E66181">
            <w:pPr>
              <w:pStyle w:val="ListParagraph"/>
              <w:numPr>
                <w:ilvl w:val="0"/>
                <w:numId w:val="24"/>
              </w:numPr>
              <w:spacing w:line="240" w:lineRule="auto"/>
              <w:contextualSpacing/>
              <w:rPr>
                <w:rFonts w:ascii="New York" w:hAnsi="New York"/>
                <w:bCs/>
              </w:rPr>
            </w:pPr>
            <w:r>
              <w:rPr>
                <w:rFonts w:ascii="New York" w:hAnsi="New York"/>
                <w:bCs/>
              </w:rPr>
              <w:t xml:space="preserve">if this proposal is only about TPMI indication, we are OK, but then it should be discussed in Section 6, not here. </w:t>
            </w:r>
          </w:p>
          <w:p w14:paraId="55D67013" w14:textId="77777777" w:rsidR="00444399" w:rsidRDefault="00E66181">
            <w:pPr>
              <w:pStyle w:val="ListParagraph"/>
              <w:numPr>
                <w:ilvl w:val="0"/>
                <w:numId w:val="24"/>
              </w:numPr>
              <w:spacing w:line="240" w:lineRule="auto"/>
              <w:contextualSpacing/>
              <w:rPr>
                <w:rFonts w:ascii="New York" w:hAnsi="New York"/>
                <w:bCs/>
              </w:rPr>
            </w:pPr>
            <w:r>
              <w:rPr>
                <w:rFonts w:ascii="New York" w:hAnsi="New York"/>
                <w:bCs/>
              </w:rPr>
              <w:t>If we are discussing codebook design (precoders for rank 1-8), then we can’t support this since it implies all of Rel.15 4Tx FC precoders are included in the codebook design for Ng=2. Based on our simulations, we don’t see any need for supporting all.</w:t>
            </w:r>
          </w:p>
          <w:p w14:paraId="1E96690A" w14:textId="77777777" w:rsidR="00444399" w:rsidRDefault="00E66181">
            <w:pPr>
              <w:spacing w:line="240" w:lineRule="auto"/>
              <w:contextualSpacing/>
              <w:rPr>
                <w:bCs/>
              </w:rPr>
            </w:pPr>
            <w:r>
              <w:rPr>
                <w:bCs/>
              </w:rPr>
              <w:t>Updated P3.5: OK</w:t>
            </w:r>
          </w:p>
          <w:p w14:paraId="0B4859D6" w14:textId="77777777" w:rsidR="00444399" w:rsidRDefault="00444399">
            <w:pPr>
              <w:spacing w:line="240" w:lineRule="auto"/>
              <w:contextualSpacing/>
              <w:rPr>
                <w:bCs/>
              </w:rPr>
            </w:pPr>
          </w:p>
          <w:p w14:paraId="71AB18DE" w14:textId="77777777" w:rsidR="00444399" w:rsidRDefault="00E66181">
            <w:pPr>
              <w:spacing w:line="240" w:lineRule="auto"/>
              <w:contextualSpacing/>
              <w:rPr>
                <w:b/>
              </w:rPr>
            </w:pPr>
            <w:r>
              <w:rPr>
                <w:b/>
                <w:color w:val="00B050"/>
              </w:rPr>
              <w:t>@Samsung: Yes, Proposal 3.1 is only for TPMI indication.</w:t>
            </w:r>
          </w:p>
        </w:tc>
      </w:tr>
      <w:tr w:rsidR="00444399" w14:paraId="46F67362" w14:textId="77777777">
        <w:trPr>
          <w:trHeight w:val="224"/>
        </w:trPr>
        <w:tc>
          <w:tcPr>
            <w:tcW w:w="2070" w:type="dxa"/>
          </w:tcPr>
          <w:p w14:paraId="4E5C08CF" w14:textId="77777777" w:rsidR="00444399" w:rsidRDefault="00E66181">
            <w:pPr>
              <w:spacing w:after="0" w:line="240" w:lineRule="auto"/>
              <w:contextualSpacing/>
              <w:rPr>
                <w:lang w:eastAsia="zh-CN"/>
              </w:rPr>
            </w:pPr>
            <w:r>
              <w:rPr>
                <w:rFonts w:hint="eastAsia"/>
                <w:lang w:eastAsia="zh-CN"/>
              </w:rPr>
              <w:t>N</w:t>
            </w:r>
            <w:r>
              <w:rPr>
                <w:lang w:eastAsia="zh-CN"/>
              </w:rPr>
              <w:t>TT DOCOMO</w:t>
            </w:r>
          </w:p>
        </w:tc>
        <w:tc>
          <w:tcPr>
            <w:tcW w:w="8100" w:type="dxa"/>
          </w:tcPr>
          <w:p w14:paraId="3BCADB0B" w14:textId="77777777" w:rsidR="00444399" w:rsidRDefault="00E66181">
            <w:pPr>
              <w:spacing w:after="0" w:line="240" w:lineRule="auto"/>
              <w:contextualSpacing/>
              <w:rPr>
                <w:bCs/>
              </w:rPr>
            </w:pPr>
            <w:r>
              <w:rPr>
                <w:bCs/>
              </w:rPr>
              <w:t>Proposal 3.1:</w:t>
            </w:r>
          </w:p>
          <w:p w14:paraId="704219C6" w14:textId="77777777" w:rsidR="00444399" w:rsidRDefault="00E66181">
            <w:pPr>
              <w:pStyle w:val="ListParagraph"/>
              <w:numPr>
                <w:ilvl w:val="0"/>
                <w:numId w:val="25"/>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 we do not need to include all the R15 4TX FC precoders for Ng=2. For example, for layer split case of (1,1), if all the 16 4TX FC precoders are considered without any restriction, there will be 16*16=256 precoders for this specific case, which we think is not needed. Some further restriction on R15 4TX FC precoders selection can be considered.</w:t>
            </w:r>
          </w:p>
          <w:p w14:paraId="32E3A689" w14:textId="77777777" w:rsidR="00444399" w:rsidRDefault="00E66181">
            <w:pPr>
              <w:spacing w:after="0" w:line="240" w:lineRule="auto"/>
              <w:contextualSpacing/>
              <w:rPr>
                <w:bCs/>
              </w:rPr>
            </w:pPr>
            <w:r>
              <w:rPr>
                <w:bCs/>
              </w:rPr>
              <w:t>Proposal 3.1:</w:t>
            </w:r>
          </w:p>
          <w:p w14:paraId="627894EF" w14:textId="77777777" w:rsidR="00444399" w:rsidRDefault="00E66181">
            <w:pPr>
              <w:pStyle w:val="ListParagraph"/>
              <w:numPr>
                <w:ilvl w:val="0"/>
                <w:numId w:val="25"/>
              </w:numPr>
              <w:spacing w:line="240" w:lineRule="auto"/>
              <w:contextualSpacing/>
              <w:rPr>
                <w:rFonts w:ascii="New York" w:hAnsi="New York"/>
                <w:bCs/>
              </w:rPr>
            </w:pPr>
            <w:r>
              <w:rPr>
                <w:rFonts w:ascii="New York" w:eastAsiaTheme="minorEastAsia" w:hAnsi="New York"/>
                <w:bCs/>
                <w:lang w:eastAsia="zh-CN"/>
              </w:rPr>
              <w:lastRenderedPageBreak/>
              <w:t>We are not objecting Alt2 to select a subset of precoders. But on how to do down-selection, it should be FFS. We’re not sure if the specific example is a good candidate.</w:t>
            </w:r>
          </w:p>
        </w:tc>
      </w:tr>
      <w:tr w:rsidR="00444399" w14:paraId="7EE088D9" w14:textId="77777777">
        <w:trPr>
          <w:trHeight w:val="224"/>
        </w:trPr>
        <w:tc>
          <w:tcPr>
            <w:tcW w:w="2070" w:type="dxa"/>
          </w:tcPr>
          <w:p w14:paraId="77B55947" w14:textId="77777777" w:rsidR="00444399" w:rsidRDefault="00E66181">
            <w:pPr>
              <w:spacing w:after="0" w:line="240" w:lineRule="auto"/>
              <w:contextualSpacing/>
              <w:rPr>
                <w:lang w:eastAsia="zh-CN"/>
              </w:rPr>
            </w:pPr>
            <w:r>
              <w:rPr>
                <w:lang w:eastAsia="zh-CN"/>
              </w:rPr>
              <w:lastRenderedPageBreak/>
              <w:t>Apple</w:t>
            </w:r>
          </w:p>
        </w:tc>
        <w:tc>
          <w:tcPr>
            <w:tcW w:w="8100" w:type="dxa"/>
          </w:tcPr>
          <w:p w14:paraId="032F0177" w14:textId="77777777" w:rsidR="00444399" w:rsidRDefault="00E66181">
            <w:pPr>
              <w:spacing w:after="0" w:line="240" w:lineRule="auto"/>
              <w:contextualSpacing/>
              <w:rPr>
                <w:bCs/>
              </w:rPr>
            </w:pPr>
            <w:r>
              <w:rPr>
                <w:bCs/>
              </w:rPr>
              <w:t>P3.1:</w:t>
            </w:r>
          </w:p>
          <w:p w14:paraId="3D57F1B2" w14:textId="77777777" w:rsidR="00444399" w:rsidRDefault="00E66181">
            <w:pPr>
              <w:spacing w:after="0" w:line="240" w:lineRule="auto"/>
              <w:contextualSpacing/>
              <w:rPr>
                <w:bCs/>
              </w:rPr>
            </w:pPr>
            <w:r>
              <w:rPr>
                <w:bCs/>
              </w:rPr>
              <w:t>We are generally supportive of the updated proposal, but we are a little bit concerned about the added bullet under Alt 3. This is about the actual signaling field in the DCI, “</w:t>
            </w:r>
            <w:r>
              <w:rPr>
                <w:bCs/>
                <w:i/>
                <w:iCs/>
              </w:rPr>
              <w:t>which one group is indicated</w:t>
            </w:r>
            <w:r>
              <w:rPr>
                <w:bCs/>
              </w:rPr>
              <w:t>” seems to imply that we may have an additional bit to indicate the group. Can we replace this bullet with “</w:t>
            </w:r>
            <w:r>
              <w:rPr>
                <w:bCs/>
                <w:color w:val="FF0000"/>
              </w:rPr>
              <w:t>FFS: details for indicating the TPMI when only one antenna group is used</w:t>
            </w:r>
            <w:r>
              <w:rPr>
                <w:bCs/>
              </w:rPr>
              <w:t>”.</w:t>
            </w:r>
          </w:p>
          <w:p w14:paraId="71E00DBC" w14:textId="77777777" w:rsidR="00444399" w:rsidRDefault="00E66181">
            <w:pPr>
              <w:spacing w:after="0" w:line="240" w:lineRule="auto"/>
              <w:contextualSpacing/>
              <w:rPr>
                <w:bCs/>
              </w:rPr>
            </w:pPr>
            <w:r>
              <w:rPr>
                <w:bCs/>
              </w:rPr>
              <w:t>I also wonder if we have “down-select” in main bullet now, does it still make sense to have “other options are not precluded”? These two are contradictory to each other in some sense, and we should be clear which way we want to go.</w:t>
            </w:r>
          </w:p>
          <w:p w14:paraId="3B7BCE7F" w14:textId="77777777" w:rsidR="00444399" w:rsidRDefault="00444399">
            <w:pPr>
              <w:spacing w:after="0" w:line="240" w:lineRule="auto"/>
              <w:contextualSpacing/>
              <w:rPr>
                <w:bCs/>
              </w:rPr>
            </w:pPr>
          </w:p>
          <w:p w14:paraId="17ADB8E1" w14:textId="77777777" w:rsidR="00444399" w:rsidRDefault="00E66181">
            <w:pPr>
              <w:spacing w:after="0" w:line="240" w:lineRule="auto"/>
              <w:contextualSpacing/>
              <w:rPr>
                <w:bCs/>
              </w:rPr>
            </w:pPr>
            <w:r>
              <w:rPr>
                <w:bCs/>
              </w:rPr>
              <w:t>P3.5:</w:t>
            </w:r>
          </w:p>
          <w:p w14:paraId="7E9A41F0" w14:textId="77777777" w:rsidR="00444399" w:rsidRDefault="00E66181">
            <w:pPr>
              <w:spacing w:after="0" w:line="240" w:lineRule="auto"/>
              <w:contextualSpacing/>
              <w:rPr>
                <w:bCs/>
              </w:rPr>
            </w:pPr>
            <w:r>
              <w:rPr>
                <w:bCs/>
              </w:rPr>
              <w:t>We are fine with listing two alternatives, but we prefer to remove the examples.</w:t>
            </w:r>
          </w:p>
        </w:tc>
      </w:tr>
      <w:tr w:rsidR="00444399" w14:paraId="7C9FAD8F" w14:textId="77777777">
        <w:trPr>
          <w:trHeight w:val="1403"/>
        </w:trPr>
        <w:tc>
          <w:tcPr>
            <w:tcW w:w="2070" w:type="dxa"/>
          </w:tcPr>
          <w:p w14:paraId="06EEE5FF" w14:textId="77777777" w:rsidR="00444399" w:rsidRDefault="00E66181">
            <w:pPr>
              <w:spacing w:after="0" w:line="240" w:lineRule="auto"/>
              <w:contextualSpacing/>
              <w:rPr>
                <w:lang w:eastAsia="zh-CN"/>
              </w:rPr>
            </w:pPr>
            <w:r>
              <w:rPr>
                <w:rFonts w:hint="eastAsia"/>
              </w:rPr>
              <w:t>L</w:t>
            </w:r>
            <w:r>
              <w:t>G</w:t>
            </w:r>
          </w:p>
        </w:tc>
        <w:tc>
          <w:tcPr>
            <w:tcW w:w="8100" w:type="dxa"/>
          </w:tcPr>
          <w:p w14:paraId="15FA102D" w14:textId="77777777" w:rsidR="00444399" w:rsidRDefault="00E66181">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354B4C17" w14:textId="77777777" w:rsidR="00444399" w:rsidRDefault="00444399">
            <w:pPr>
              <w:spacing w:after="0" w:line="240" w:lineRule="auto"/>
              <w:contextualSpacing/>
              <w:rPr>
                <w:rFonts w:eastAsia="Malgun Gothic"/>
                <w:lang w:eastAsia="ko-KR"/>
              </w:rPr>
            </w:pPr>
          </w:p>
          <w:p w14:paraId="24B2DB9C" w14:textId="77777777" w:rsidR="00444399" w:rsidRDefault="00E66181">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444399" w14:paraId="060C8D6C" w14:textId="77777777">
        <w:trPr>
          <w:trHeight w:val="224"/>
        </w:trPr>
        <w:tc>
          <w:tcPr>
            <w:tcW w:w="2070" w:type="dxa"/>
          </w:tcPr>
          <w:p w14:paraId="14D24881" w14:textId="77777777" w:rsidR="00444399" w:rsidRDefault="00E66181">
            <w:pPr>
              <w:spacing w:after="0" w:line="240" w:lineRule="auto"/>
              <w:contextualSpacing/>
            </w:pPr>
            <w:r>
              <w:rPr>
                <w:lang w:eastAsia="zh-CN"/>
              </w:rPr>
              <w:t>QC</w:t>
            </w:r>
          </w:p>
        </w:tc>
        <w:tc>
          <w:tcPr>
            <w:tcW w:w="8100" w:type="dxa"/>
          </w:tcPr>
          <w:p w14:paraId="62343296" w14:textId="77777777" w:rsidR="00444399" w:rsidRDefault="00E66181">
            <w:pPr>
              <w:spacing w:after="0" w:line="240" w:lineRule="auto"/>
              <w:contextualSpacing/>
              <w:rPr>
                <w:bCs/>
              </w:rPr>
            </w:pPr>
            <w:r>
              <w:rPr>
                <w:bCs/>
              </w:rPr>
              <w:t>P3.1: same comment as Apple. The meaning of “</w:t>
            </w:r>
            <w:r>
              <w:rPr>
                <w:i/>
                <w:iCs/>
              </w:rPr>
              <w:t>When one TPMI is indicated, the TPMI is applied to one of the two groups; which one group is indicated</w:t>
            </w:r>
            <w:r>
              <w:rPr>
                <w:bCs/>
              </w:rPr>
              <w:t>” is not clear. We suggest the following</w:t>
            </w:r>
          </w:p>
          <w:p w14:paraId="07858767" w14:textId="77777777" w:rsidR="00444399" w:rsidRDefault="00444399">
            <w:pPr>
              <w:spacing w:after="0" w:line="240" w:lineRule="auto"/>
              <w:contextualSpacing/>
              <w:rPr>
                <w:bCs/>
              </w:rPr>
            </w:pPr>
          </w:p>
          <w:p w14:paraId="28A824E7"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559C8B62" w14:textId="77777777" w:rsidR="00444399" w:rsidRDefault="00E6618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719C03CB" w14:textId="77777777" w:rsidR="00444399" w:rsidRDefault="00E66181">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details of TPMI indicating when one TPMI is indicated.</w:t>
            </w:r>
          </w:p>
          <w:p w14:paraId="094A70BF" w14:textId="77777777" w:rsidR="00444399" w:rsidRDefault="00E66181">
            <w:pPr>
              <w:pStyle w:val="ListParagraph"/>
              <w:numPr>
                <w:ilvl w:val="1"/>
                <w:numId w:val="14"/>
              </w:numPr>
              <w:spacing w:before="0" w:line="240" w:lineRule="auto"/>
              <w:contextualSpacing/>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bookmarkEnd w:id="4"/>
          <w:p w14:paraId="07D3F561" w14:textId="77777777" w:rsidR="00444399" w:rsidRDefault="00444399">
            <w:pPr>
              <w:spacing w:after="0" w:line="240" w:lineRule="auto"/>
              <w:contextualSpacing/>
              <w:rPr>
                <w:bCs/>
                <w:lang w:val="en-US"/>
              </w:rPr>
            </w:pPr>
          </w:p>
          <w:p w14:paraId="6979413C" w14:textId="77777777" w:rsidR="00444399" w:rsidRDefault="00444399">
            <w:pPr>
              <w:spacing w:after="0" w:line="240" w:lineRule="auto"/>
              <w:contextualSpacing/>
              <w:rPr>
                <w:bCs/>
              </w:rPr>
            </w:pPr>
          </w:p>
          <w:p w14:paraId="6BC88112" w14:textId="77777777" w:rsidR="00444399" w:rsidRDefault="00E66181">
            <w:pPr>
              <w:spacing w:after="0" w:line="240" w:lineRule="auto"/>
              <w:contextualSpacing/>
              <w:rPr>
                <w:rFonts w:eastAsia="Malgun Gothic"/>
                <w:lang w:eastAsia="ko-KR"/>
              </w:rPr>
            </w:pPr>
            <w:r>
              <w:rPr>
                <w:bCs/>
              </w:rPr>
              <w:t xml:space="preserve">P3.5: we are fine with the proposal. </w:t>
            </w:r>
          </w:p>
        </w:tc>
      </w:tr>
      <w:tr w:rsidR="00444399" w14:paraId="145096E8" w14:textId="77777777">
        <w:trPr>
          <w:trHeight w:val="224"/>
        </w:trPr>
        <w:tc>
          <w:tcPr>
            <w:tcW w:w="2070" w:type="dxa"/>
          </w:tcPr>
          <w:p w14:paraId="2A9A21B5" w14:textId="77777777" w:rsidR="00444399" w:rsidRDefault="00E66181">
            <w:pPr>
              <w:spacing w:after="0" w:line="240" w:lineRule="auto"/>
              <w:contextualSpacing/>
              <w:rPr>
                <w:lang w:eastAsia="zh-CN"/>
              </w:rPr>
            </w:pPr>
            <w:r>
              <w:rPr>
                <w:lang w:eastAsia="zh-CN"/>
              </w:rPr>
              <w:t>Lenovo</w:t>
            </w:r>
          </w:p>
        </w:tc>
        <w:tc>
          <w:tcPr>
            <w:tcW w:w="8100" w:type="dxa"/>
          </w:tcPr>
          <w:p w14:paraId="760BDC71" w14:textId="77777777" w:rsidR="00444399" w:rsidRDefault="00E66181">
            <w:pPr>
              <w:spacing w:after="0" w:line="240" w:lineRule="auto"/>
              <w:contextualSpacing/>
              <w:rPr>
                <w:bCs/>
              </w:rPr>
            </w:pPr>
            <w:r>
              <w:rPr>
                <w:bCs/>
              </w:rPr>
              <w:t>Proposal 3.1: We are generally fine with the updated proposal, but it should be discussed under section 6.</w:t>
            </w:r>
          </w:p>
          <w:p w14:paraId="4014C407" w14:textId="77777777" w:rsidR="00444399" w:rsidRDefault="00444399">
            <w:pPr>
              <w:spacing w:after="0" w:line="240" w:lineRule="auto"/>
              <w:contextualSpacing/>
              <w:rPr>
                <w:bCs/>
              </w:rPr>
            </w:pPr>
          </w:p>
          <w:p w14:paraId="77B10673" w14:textId="77777777" w:rsidR="00444399" w:rsidRDefault="00E66181">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5D5155AC" w14:textId="77777777" w:rsidR="00444399" w:rsidRDefault="00444399">
            <w:pPr>
              <w:spacing w:after="0" w:line="240" w:lineRule="auto"/>
              <w:contextualSpacing/>
              <w:rPr>
                <w:bCs/>
              </w:rPr>
            </w:pPr>
          </w:p>
        </w:tc>
      </w:tr>
      <w:tr w:rsidR="00444399" w14:paraId="0044CD0D" w14:textId="77777777">
        <w:trPr>
          <w:trHeight w:val="224"/>
        </w:trPr>
        <w:tc>
          <w:tcPr>
            <w:tcW w:w="2070" w:type="dxa"/>
          </w:tcPr>
          <w:p w14:paraId="72B9F993" w14:textId="77777777" w:rsidR="00444399" w:rsidRDefault="00E66181">
            <w:pPr>
              <w:spacing w:after="0" w:line="240" w:lineRule="auto"/>
              <w:contextualSpacing/>
              <w:rPr>
                <w:lang w:eastAsia="zh-CN"/>
              </w:rPr>
            </w:pPr>
            <w:r>
              <w:rPr>
                <w:rFonts w:hint="eastAsia"/>
                <w:lang w:eastAsia="zh-CN"/>
              </w:rPr>
              <w:t>CATT</w:t>
            </w:r>
          </w:p>
        </w:tc>
        <w:tc>
          <w:tcPr>
            <w:tcW w:w="8100" w:type="dxa"/>
          </w:tcPr>
          <w:p w14:paraId="63A87E8D" w14:textId="77777777" w:rsidR="00444399" w:rsidRDefault="00E66181">
            <w:pPr>
              <w:spacing w:after="0" w:line="240" w:lineRule="auto"/>
              <w:contextualSpacing/>
              <w:rPr>
                <w:b/>
                <w:lang w:eastAsia="zh-CN"/>
              </w:rPr>
            </w:pPr>
            <w:r>
              <w:rPr>
                <w:b/>
                <w:lang w:eastAsia="zh-CN"/>
              </w:rPr>
              <w:t>Proposal 3.1:</w:t>
            </w:r>
          </w:p>
          <w:p w14:paraId="520BD4B1" w14:textId="77777777" w:rsidR="00444399" w:rsidRDefault="00E66181">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2AEB729A" w14:textId="77777777" w:rsidR="00444399" w:rsidRDefault="00444399">
            <w:pPr>
              <w:spacing w:after="0" w:line="240" w:lineRule="auto"/>
              <w:contextualSpacing/>
              <w:rPr>
                <w:bCs/>
                <w:lang w:eastAsia="zh-CN"/>
              </w:rPr>
            </w:pPr>
          </w:p>
          <w:p w14:paraId="259851CB" w14:textId="77777777" w:rsidR="00444399" w:rsidRDefault="00444399">
            <w:pPr>
              <w:spacing w:before="0" w:after="0" w:line="240" w:lineRule="auto"/>
              <w:contextualSpacing/>
              <w:rPr>
                <w:b/>
                <w:bCs/>
                <w:i/>
                <w:iCs/>
                <w:highlight w:val="yellow"/>
              </w:rPr>
            </w:pPr>
          </w:p>
          <w:p w14:paraId="5F869609" w14:textId="77777777" w:rsidR="00444399" w:rsidRDefault="00E66181">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Pr>
                <w:i/>
                <w:iCs/>
                <w:strike/>
                <w:color w:val="FF0000"/>
              </w:rPr>
              <w:t xml:space="preserve">full-coherent </w:t>
            </w:r>
            <w:r>
              <w:rPr>
                <w:i/>
                <w:iCs/>
              </w:rPr>
              <w:t>4TX precoders.</w:t>
            </w:r>
          </w:p>
          <w:p w14:paraId="4936C770" w14:textId="77777777" w:rsidR="00444399" w:rsidRDefault="00E66181">
            <w:pPr>
              <w:spacing w:before="0" w:after="0" w:line="240" w:lineRule="auto"/>
              <w:contextualSpacing/>
              <w:rPr>
                <w:i/>
                <w:iCs/>
              </w:rPr>
            </w:pPr>
            <w:r>
              <w:rPr>
                <w:i/>
                <w:iCs/>
              </w:rPr>
              <w:t>Down-select at least one of the following options for precoder indication,</w:t>
            </w:r>
          </w:p>
          <w:p w14:paraId="558DEA4E" w14:textId="77777777" w:rsidR="00444399" w:rsidRDefault="00E66181">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40628B47" w14:textId="77777777" w:rsidR="00444399" w:rsidRDefault="00E66181">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F85ED93" w14:textId="77777777" w:rsidR="00444399" w:rsidRDefault="00E66181">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lastRenderedPageBreak/>
              <w:t xml:space="preserve">FFS: how to derive the second precoder </w:t>
            </w:r>
          </w:p>
          <w:p w14:paraId="6FF7DE84"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13205E0D" w14:textId="77777777" w:rsidR="00444399" w:rsidRDefault="00E6618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5BC4C202" w14:textId="77777777" w:rsidR="00444399" w:rsidRDefault="00E6618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2653A3CA"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71BF46C9"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520B7505" w14:textId="77777777" w:rsidR="00444399" w:rsidRDefault="00444399">
            <w:pPr>
              <w:spacing w:before="0" w:after="0" w:line="240" w:lineRule="auto"/>
              <w:contextualSpacing/>
              <w:rPr>
                <w:i/>
                <w:iCs/>
                <w:lang w:eastAsia="zh-CN"/>
              </w:rPr>
            </w:pPr>
          </w:p>
          <w:p w14:paraId="1C951F27" w14:textId="77777777" w:rsidR="00444399" w:rsidRDefault="00E66181">
            <w:pPr>
              <w:spacing w:before="0" w:after="0" w:line="240" w:lineRule="auto"/>
              <w:contextualSpacing/>
              <w:rPr>
                <w:b/>
                <w:lang w:eastAsia="zh-CN"/>
              </w:rPr>
            </w:pPr>
            <w:r>
              <w:rPr>
                <w:b/>
                <w:lang w:eastAsia="zh-CN"/>
              </w:rPr>
              <w:t>Proposal 3.</w:t>
            </w:r>
            <w:r>
              <w:rPr>
                <w:rFonts w:hint="eastAsia"/>
                <w:b/>
                <w:lang w:eastAsia="zh-CN"/>
              </w:rPr>
              <w:t xml:space="preserve">5: </w:t>
            </w:r>
          </w:p>
          <w:p w14:paraId="1FD8E8F2" w14:textId="77777777" w:rsidR="00444399" w:rsidRDefault="00E66181">
            <w:pPr>
              <w:spacing w:before="0" w:after="0" w:line="240" w:lineRule="auto"/>
              <w:contextualSpacing/>
              <w:rPr>
                <w:iCs/>
                <w:lang w:eastAsia="zh-CN"/>
              </w:rPr>
            </w:pPr>
            <w:r>
              <w:rPr>
                <w:rFonts w:hint="eastAsia"/>
              </w:rPr>
              <w:t>Fine in principle. Further study is needed on which precoders are supported if o</w:t>
            </w:r>
            <w:r>
              <w:t>nly a subset of Alt1. is supported</w:t>
            </w:r>
            <w:r>
              <w:rPr>
                <w:iCs/>
                <w:lang w:eastAsia="zh-CN"/>
              </w:rPr>
              <w:t xml:space="preserve"> </w:t>
            </w:r>
          </w:p>
          <w:p w14:paraId="5F6D5438" w14:textId="77777777" w:rsidR="00444399" w:rsidRDefault="00444399">
            <w:pPr>
              <w:spacing w:after="0" w:line="240" w:lineRule="auto"/>
              <w:contextualSpacing/>
              <w:rPr>
                <w:bCs/>
              </w:rPr>
            </w:pPr>
          </w:p>
        </w:tc>
      </w:tr>
      <w:tr w:rsidR="00444399" w14:paraId="16B82C2A" w14:textId="77777777">
        <w:trPr>
          <w:trHeight w:val="224"/>
        </w:trPr>
        <w:tc>
          <w:tcPr>
            <w:tcW w:w="2070" w:type="dxa"/>
          </w:tcPr>
          <w:p w14:paraId="6A7B23FE" w14:textId="77777777" w:rsidR="00444399" w:rsidRDefault="00E66181">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1120B0ED" w14:textId="77777777" w:rsidR="00444399" w:rsidRDefault="00E66181">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2E303A4F" w14:textId="77777777" w:rsidR="00444399" w:rsidRDefault="00444399">
            <w:pPr>
              <w:spacing w:after="0" w:line="240" w:lineRule="auto"/>
              <w:contextualSpacing/>
              <w:rPr>
                <w:bCs/>
                <w:lang w:eastAsia="zh-CN"/>
              </w:rPr>
            </w:pPr>
          </w:p>
          <w:p w14:paraId="0B39A3BF" w14:textId="77777777" w:rsidR="00444399" w:rsidRDefault="00E66181">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3D4B8EF5" w14:textId="77777777" w:rsidR="00444399" w:rsidRDefault="00444399">
            <w:pPr>
              <w:spacing w:after="0" w:line="240" w:lineRule="auto"/>
              <w:contextualSpacing/>
              <w:rPr>
                <w:b/>
                <w:lang w:eastAsia="zh-CN"/>
              </w:rPr>
            </w:pPr>
          </w:p>
        </w:tc>
      </w:tr>
      <w:tr w:rsidR="00444399" w14:paraId="477C9660" w14:textId="77777777">
        <w:trPr>
          <w:trHeight w:val="224"/>
        </w:trPr>
        <w:tc>
          <w:tcPr>
            <w:tcW w:w="2070" w:type="dxa"/>
          </w:tcPr>
          <w:p w14:paraId="328314F6" w14:textId="77777777" w:rsidR="00444399" w:rsidRDefault="00E66181">
            <w:pPr>
              <w:spacing w:after="0" w:line="240" w:lineRule="auto"/>
              <w:contextualSpacing/>
              <w:rPr>
                <w:lang w:eastAsia="zh-CN"/>
              </w:rPr>
            </w:pPr>
            <w:r>
              <w:rPr>
                <w:lang w:eastAsia="zh-CN"/>
              </w:rPr>
              <w:t>ZTE</w:t>
            </w:r>
          </w:p>
        </w:tc>
        <w:tc>
          <w:tcPr>
            <w:tcW w:w="8100" w:type="dxa"/>
          </w:tcPr>
          <w:p w14:paraId="69C7E2B4" w14:textId="77777777" w:rsidR="00444399" w:rsidRDefault="00E6618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50FC37" w14:textId="77777777" w:rsidR="00444399" w:rsidRDefault="00444399">
            <w:pPr>
              <w:pStyle w:val="ListParagraph"/>
              <w:spacing w:line="240" w:lineRule="auto"/>
              <w:contextualSpacing/>
              <w:rPr>
                <w:rFonts w:ascii="New York" w:hAnsi="New York"/>
                <w:bCs/>
                <w:lang w:eastAsia="zh-CN"/>
              </w:rPr>
            </w:pPr>
          </w:p>
          <w:p w14:paraId="21E8A83E"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758B1954" w14:textId="77777777" w:rsidR="00444399" w:rsidRDefault="00E6618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74579E4E" w14:textId="77777777" w:rsidR="00444399" w:rsidRDefault="00E66181">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 xml:space="preserve">FFS: details of </w:t>
            </w:r>
            <w:r>
              <w:rPr>
                <w:rFonts w:ascii="Times New Roman" w:hAnsi="Times New Roman"/>
                <w:i/>
                <w:iCs/>
                <w:color w:val="7030A0"/>
                <w:sz w:val="20"/>
                <w:szCs w:val="20"/>
              </w:rPr>
              <w:t xml:space="preserve">how to disable another TPMI </w:t>
            </w:r>
            <w:r>
              <w:rPr>
                <w:rFonts w:ascii="Times New Roman" w:hAnsi="Times New Roman"/>
                <w:i/>
                <w:iCs/>
                <w:color w:val="FF0000"/>
                <w:sz w:val="20"/>
                <w:szCs w:val="20"/>
              </w:rPr>
              <w:t xml:space="preserve">when </w:t>
            </w:r>
            <w:r>
              <w:rPr>
                <w:rFonts w:ascii="Times New Roman" w:hAnsi="Times New Roman" w:hint="eastAsia"/>
                <w:i/>
                <w:iCs/>
                <w:color w:val="7030A0"/>
                <w:sz w:val="20"/>
                <w:szCs w:val="20"/>
              </w:rPr>
              <w:t>a</w:t>
            </w:r>
            <w:r>
              <w:rPr>
                <w:rFonts w:ascii="Times New Roman" w:hAnsi="Times New Roman"/>
                <w:i/>
                <w:iCs/>
                <w:color w:val="7030A0"/>
                <w:sz w:val="20"/>
                <w:szCs w:val="20"/>
              </w:rPr>
              <w:t xml:space="preserve"> single </w:t>
            </w:r>
            <w:r>
              <w:rPr>
                <w:rFonts w:ascii="Times New Roman" w:hAnsi="Times New Roman"/>
                <w:i/>
                <w:iCs/>
                <w:color w:val="FF0000"/>
                <w:sz w:val="20"/>
                <w:szCs w:val="20"/>
              </w:rPr>
              <w:t>TPMI is indicated.</w:t>
            </w:r>
          </w:p>
          <w:p w14:paraId="6060FAAA" w14:textId="77777777" w:rsidR="00444399" w:rsidRDefault="00E66181">
            <w:pPr>
              <w:pStyle w:val="ListParagraph"/>
              <w:numPr>
                <w:ilvl w:val="1"/>
                <w:numId w:val="14"/>
              </w:numPr>
              <w:spacing w:before="0" w:line="240" w:lineRule="auto"/>
              <w:contextualSpacing/>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p w14:paraId="037D2DFE" w14:textId="77777777" w:rsidR="00444399" w:rsidRDefault="00444399">
            <w:pPr>
              <w:pStyle w:val="ListParagraph"/>
              <w:spacing w:line="240" w:lineRule="auto"/>
              <w:contextualSpacing/>
              <w:rPr>
                <w:rFonts w:ascii="New York" w:hAnsi="New York"/>
                <w:bCs/>
                <w:lang w:eastAsia="zh-CN"/>
              </w:rPr>
            </w:pPr>
          </w:p>
          <w:p w14:paraId="745A21C4" w14:textId="77777777" w:rsidR="00444399" w:rsidRDefault="00E66181">
            <w:pPr>
              <w:spacing w:line="240" w:lineRule="auto"/>
              <w:contextualSpacing/>
              <w:rPr>
                <w:bCs/>
                <w:lang w:eastAsia="zh-CN"/>
              </w:rPr>
            </w:pPr>
            <w:r>
              <w:rPr>
                <w:bCs/>
              </w:rPr>
              <w:t>Proposal 3.5: Support.</w:t>
            </w:r>
          </w:p>
          <w:p w14:paraId="40CE5AC2" w14:textId="77777777" w:rsidR="00444399" w:rsidRDefault="00444399">
            <w:pPr>
              <w:spacing w:line="240" w:lineRule="auto"/>
              <w:contextualSpacing/>
              <w:rPr>
                <w:bCs/>
                <w:lang w:eastAsia="zh-CN"/>
              </w:rPr>
            </w:pPr>
          </w:p>
        </w:tc>
      </w:tr>
      <w:tr w:rsidR="00444399" w14:paraId="40900826" w14:textId="77777777">
        <w:trPr>
          <w:trHeight w:val="224"/>
        </w:trPr>
        <w:tc>
          <w:tcPr>
            <w:tcW w:w="2070" w:type="dxa"/>
          </w:tcPr>
          <w:p w14:paraId="11A1A8CF" w14:textId="77777777" w:rsidR="00444399" w:rsidRDefault="00E66181">
            <w:pPr>
              <w:spacing w:after="0" w:line="240" w:lineRule="auto"/>
              <w:contextualSpacing/>
              <w:rPr>
                <w:lang w:eastAsia="zh-CN"/>
              </w:rPr>
            </w:pPr>
            <w:r>
              <w:rPr>
                <w:lang w:eastAsia="zh-CN"/>
              </w:rPr>
              <w:t>Huawei, HiSilicon</w:t>
            </w:r>
          </w:p>
        </w:tc>
        <w:tc>
          <w:tcPr>
            <w:tcW w:w="8100" w:type="dxa"/>
          </w:tcPr>
          <w:p w14:paraId="01D5CF11" w14:textId="77777777" w:rsidR="00444399" w:rsidRDefault="00E6618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027565B1" w14:textId="77777777" w:rsidR="00444399" w:rsidRDefault="00444399">
            <w:pPr>
              <w:spacing w:after="0" w:line="240" w:lineRule="auto"/>
              <w:contextualSpacing/>
              <w:rPr>
                <w:bCs/>
                <w:lang w:eastAsia="zh-CN"/>
              </w:rPr>
            </w:pPr>
          </w:p>
          <w:p w14:paraId="6CCAF8B7" w14:textId="77777777" w:rsidR="00444399" w:rsidRDefault="00E6618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41B464E9" w14:textId="77777777" w:rsidR="00444399" w:rsidRDefault="00444399">
            <w:pPr>
              <w:spacing w:after="0" w:line="240" w:lineRule="auto"/>
              <w:contextualSpacing/>
              <w:rPr>
                <w:bCs/>
                <w:lang w:eastAsia="zh-CN"/>
              </w:rPr>
            </w:pPr>
          </w:p>
        </w:tc>
      </w:tr>
      <w:tr w:rsidR="00444399" w14:paraId="35F0EB48" w14:textId="77777777">
        <w:trPr>
          <w:trHeight w:val="224"/>
        </w:trPr>
        <w:tc>
          <w:tcPr>
            <w:tcW w:w="2070" w:type="dxa"/>
          </w:tcPr>
          <w:p w14:paraId="70957AE9" w14:textId="77777777" w:rsidR="00444399" w:rsidRDefault="00E66181">
            <w:pPr>
              <w:spacing w:after="0" w:line="240" w:lineRule="auto"/>
              <w:contextualSpacing/>
              <w:rPr>
                <w:lang w:eastAsia="zh-CN"/>
              </w:rPr>
            </w:pPr>
            <w:r>
              <w:rPr>
                <w:rFonts w:hint="eastAsia"/>
                <w:lang w:eastAsia="zh-CN"/>
              </w:rPr>
              <w:t>X</w:t>
            </w:r>
            <w:r>
              <w:rPr>
                <w:lang w:eastAsia="zh-CN"/>
              </w:rPr>
              <w:t>iaomi</w:t>
            </w:r>
          </w:p>
        </w:tc>
        <w:tc>
          <w:tcPr>
            <w:tcW w:w="8100" w:type="dxa"/>
          </w:tcPr>
          <w:p w14:paraId="31992612" w14:textId="77777777" w:rsidR="00444399" w:rsidRDefault="00E66181">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empty matrix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B5649E4" w14:textId="77777777" w:rsidR="00444399" w:rsidRDefault="00444399">
            <w:pPr>
              <w:spacing w:before="0" w:after="0" w:line="240" w:lineRule="auto"/>
              <w:contextualSpacing/>
              <w:rPr>
                <w:bCs/>
                <w:iCs/>
                <w:highlight w:val="yellow"/>
              </w:rPr>
            </w:pPr>
          </w:p>
          <w:p w14:paraId="185DA95D" w14:textId="77777777" w:rsidR="00444399" w:rsidRDefault="00E66181">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Pr>
                <w:rFonts w:ascii="Times New Roman" w:hAnsi="Times New Roman"/>
                <w:i/>
                <w:iCs/>
                <w:color w:val="FF0000"/>
                <w:sz w:val="20"/>
                <w:szCs w:val="20"/>
              </w:rPr>
              <w:t>(</w:t>
            </w:r>
            <w:r>
              <w:rPr>
                <w:rFonts w:ascii="Times New Roman" w:hAnsi="Times New Roman" w:hint="eastAsia"/>
                <w:i/>
                <w:iCs/>
                <w:color w:val="FF0000"/>
                <w:sz w:val="20"/>
                <w:szCs w:val="20"/>
              </w:rPr>
              <w:t>including</w:t>
            </w:r>
            <w:r>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5C372016" w14:textId="77777777" w:rsidR="00444399" w:rsidRDefault="00E66181">
            <w:pPr>
              <w:pStyle w:val="ListParagraph"/>
              <w:numPr>
                <w:ilvl w:val="1"/>
                <w:numId w:val="14"/>
              </w:numPr>
              <w:spacing w:before="0" w:line="240" w:lineRule="auto"/>
              <w:contextualSpacing/>
              <w:jc w:val="left"/>
              <w:rPr>
                <w:rFonts w:ascii="Times New Roman" w:hAnsi="Times New Roman"/>
                <w:i/>
                <w:iCs/>
                <w:sz w:val="20"/>
                <w:szCs w:val="20"/>
              </w:rPr>
            </w:pPr>
            <w:r>
              <w:rPr>
                <w:rFonts w:ascii="Times New Roman" w:hAnsi="Times New Roman"/>
                <w:i/>
                <w:iCs/>
                <w:strike/>
                <w:color w:val="FF0000"/>
                <w:sz w:val="20"/>
                <w:szCs w:val="20"/>
              </w:rPr>
              <w:t>When two TMPIs are indicated, t</w:t>
            </w:r>
            <w:r>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49D6DAE3" w14:textId="77777777" w:rsidR="00444399" w:rsidRDefault="00E66181">
            <w:pPr>
              <w:pStyle w:val="ListParagraph"/>
              <w:numPr>
                <w:ilvl w:val="1"/>
                <w:numId w:val="14"/>
              </w:numPr>
              <w:spacing w:before="0" w:line="240" w:lineRule="auto"/>
              <w:contextualSpacing/>
              <w:jc w:val="left"/>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p w14:paraId="529809B6" w14:textId="77777777" w:rsidR="00444399" w:rsidRDefault="00E66181">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2DB95D64" w14:textId="77777777" w:rsidR="00444399" w:rsidRDefault="00E66181">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3B4089BD" w14:textId="77777777" w:rsidR="00444399" w:rsidRDefault="00444399">
            <w:pPr>
              <w:spacing w:after="0" w:line="240" w:lineRule="auto"/>
              <w:contextualSpacing/>
              <w:rPr>
                <w:bCs/>
                <w:lang w:eastAsia="zh-CN"/>
              </w:rPr>
            </w:pPr>
          </w:p>
        </w:tc>
      </w:tr>
      <w:tr w:rsidR="00444399" w14:paraId="714116D3" w14:textId="77777777">
        <w:trPr>
          <w:trHeight w:val="224"/>
        </w:trPr>
        <w:tc>
          <w:tcPr>
            <w:tcW w:w="2070" w:type="dxa"/>
          </w:tcPr>
          <w:p w14:paraId="767EF7E7" w14:textId="77777777" w:rsidR="00444399" w:rsidRDefault="00E66181">
            <w:pPr>
              <w:spacing w:after="0" w:line="240" w:lineRule="auto"/>
              <w:contextualSpacing/>
              <w:rPr>
                <w:lang w:eastAsia="zh-CN"/>
              </w:rPr>
            </w:pPr>
            <w:r>
              <w:rPr>
                <w:lang w:eastAsia="zh-CN"/>
              </w:rPr>
              <w:lastRenderedPageBreak/>
              <w:t>Intel</w:t>
            </w:r>
          </w:p>
        </w:tc>
        <w:tc>
          <w:tcPr>
            <w:tcW w:w="8100" w:type="dxa"/>
          </w:tcPr>
          <w:p w14:paraId="7FF95572" w14:textId="77777777" w:rsidR="00444399" w:rsidRDefault="00E66181">
            <w:pPr>
              <w:spacing w:after="0" w:line="240" w:lineRule="auto"/>
              <w:contextualSpacing/>
              <w:rPr>
                <w:bCs/>
                <w:i/>
                <w:iCs/>
                <w:u w:val="single"/>
                <w:lang w:eastAsia="zh-CN"/>
              </w:rPr>
            </w:pPr>
            <w:r>
              <w:rPr>
                <w:bCs/>
                <w:i/>
                <w:iCs/>
                <w:u w:val="single"/>
                <w:lang w:eastAsia="zh-CN"/>
              </w:rPr>
              <w:t>Updated Proposal 3.1:</w:t>
            </w:r>
          </w:p>
          <w:p w14:paraId="1B4FF26C" w14:textId="77777777" w:rsidR="00444399" w:rsidRDefault="00444399">
            <w:pPr>
              <w:spacing w:after="0" w:line="240" w:lineRule="auto"/>
              <w:contextualSpacing/>
              <w:rPr>
                <w:bCs/>
                <w:lang w:eastAsia="zh-CN"/>
              </w:rPr>
            </w:pPr>
          </w:p>
          <w:p w14:paraId="6513E463" w14:textId="77777777" w:rsidR="00444399" w:rsidRDefault="00E66181">
            <w:pPr>
              <w:spacing w:after="0" w:line="240" w:lineRule="auto"/>
              <w:contextualSpacing/>
              <w:rPr>
                <w:bCs/>
                <w:lang w:eastAsia="zh-CN"/>
              </w:rPr>
            </w:pPr>
            <w:r>
              <w:rPr>
                <w:bCs/>
                <w:lang w:eastAsia="zh-CN"/>
              </w:rPr>
              <w:t>For Option 3, regarding the indication when only one TPMI is used, fine with the version from ZTE. One question for Option 3, how many TPMI fields are used? One TPMI field or two TPMI fields?</w:t>
            </w:r>
          </w:p>
          <w:p w14:paraId="472D8AEC" w14:textId="77777777" w:rsidR="00444399" w:rsidRDefault="00444399">
            <w:pPr>
              <w:spacing w:after="0" w:line="240" w:lineRule="auto"/>
              <w:contextualSpacing/>
              <w:rPr>
                <w:bCs/>
                <w:lang w:eastAsia="zh-CN"/>
              </w:rPr>
            </w:pPr>
          </w:p>
          <w:p w14:paraId="39375B39" w14:textId="77777777" w:rsidR="00444399" w:rsidRDefault="00E66181">
            <w:pPr>
              <w:spacing w:after="0" w:line="240" w:lineRule="auto"/>
              <w:contextualSpacing/>
              <w:rPr>
                <w:bCs/>
                <w:i/>
                <w:iCs/>
                <w:u w:val="single"/>
                <w:lang w:eastAsia="zh-CN"/>
              </w:rPr>
            </w:pPr>
            <w:r>
              <w:rPr>
                <w:bCs/>
                <w:i/>
                <w:iCs/>
                <w:u w:val="single"/>
                <w:lang w:eastAsia="zh-CN"/>
              </w:rPr>
              <w:t>Updated Proposal 3.5:</w:t>
            </w:r>
          </w:p>
          <w:p w14:paraId="1BB36B3B" w14:textId="77777777" w:rsidR="00444399" w:rsidRDefault="00444399">
            <w:pPr>
              <w:spacing w:after="0" w:line="240" w:lineRule="auto"/>
              <w:contextualSpacing/>
              <w:rPr>
                <w:bCs/>
                <w:lang w:eastAsia="zh-CN"/>
              </w:rPr>
            </w:pPr>
          </w:p>
          <w:p w14:paraId="4D2581E3" w14:textId="77777777" w:rsidR="00444399" w:rsidRDefault="00E66181">
            <w:pPr>
              <w:spacing w:after="0" w:line="240" w:lineRule="auto"/>
              <w:contextualSpacing/>
              <w:rPr>
                <w:bCs/>
                <w:lang w:eastAsia="zh-CN"/>
              </w:rPr>
            </w:pPr>
            <w:r>
              <w:rPr>
                <w:bCs/>
                <w:lang w:eastAsia="zh-CN"/>
              </w:rPr>
              <w:t>Same view as Huawei.</w:t>
            </w:r>
          </w:p>
          <w:p w14:paraId="32F4B7EF" w14:textId="77777777" w:rsidR="00444399" w:rsidRDefault="00444399">
            <w:pPr>
              <w:spacing w:after="0" w:line="240" w:lineRule="auto"/>
              <w:contextualSpacing/>
              <w:rPr>
                <w:bCs/>
              </w:rPr>
            </w:pPr>
          </w:p>
        </w:tc>
      </w:tr>
      <w:tr w:rsidR="00444399" w14:paraId="46609BFB" w14:textId="77777777">
        <w:trPr>
          <w:trHeight w:val="224"/>
        </w:trPr>
        <w:tc>
          <w:tcPr>
            <w:tcW w:w="2070" w:type="dxa"/>
          </w:tcPr>
          <w:p w14:paraId="69159609" w14:textId="77777777" w:rsidR="00444399" w:rsidRDefault="00E66181">
            <w:pPr>
              <w:spacing w:after="0" w:line="240" w:lineRule="auto"/>
              <w:contextualSpacing/>
              <w:rPr>
                <w:lang w:eastAsia="zh-CN"/>
              </w:rPr>
            </w:pPr>
            <w:r>
              <w:rPr>
                <w:lang w:eastAsia="zh-CN"/>
              </w:rPr>
              <w:t>Samsung</w:t>
            </w:r>
          </w:p>
        </w:tc>
        <w:tc>
          <w:tcPr>
            <w:tcW w:w="8100" w:type="dxa"/>
          </w:tcPr>
          <w:p w14:paraId="7C29BAFF" w14:textId="77777777" w:rsidR="00444399" w:rsidRDefault="00E66181">
            <w:pPr>
              <w:spacing w:after="0" w:line="240" w:lineRule="auto"/>
              <w:contextualSpacing/>
              <w:rPr>
                <w:bCs/>
                <w:iCs/>
                <w:lang w:eastAsia="zh-CN"/>
              </w:rPr>
            </w:pPr>
            <w:r>
              <w:rPr>
                <w:bCs/>
                <w:iCs/>
                <w:lang w:eastAsia="zh-CN"/>
              </w:rPr>
              <w:t>Re P3.1</w:t>
            </w:r>
          </w:p>
          <w:p w14:paraId="67F7BFC5" w14:textId="77777777" w:rsidR="00444399" w:rsidRDefault="00E66181">
            <w:pPr>
              <w:pStyle w:val="ListParagraph"/>
              <w:numPr>
                <w:ilvl w:val="0"/>
                <w:numId w:val="25"/>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2684E194" w14:textId="77777777" w:rsidR="00444399" w:rsidRDefault="00E66181">
            <w:pPr>
              <w:pStyle w:val="ListParagraph"/>
              <w:numPr>
                <w:ilvl w:val="1"/>
                <w:numId w:val="25"/>
              </w:numPr>
              <w:spacing w:line="240" w:lineRule="auto"/>
              <w:contextualSpacing/>
              <w:rPr>
                <w:rFonts w:ascii="New York" w:hAnsi="New York"/>
                <w:bCs/>
                <w:iCs/>
                <w:lang w:eastAsia="zh-CN"/>
              </w:rPr>
            </w:pPr>
            <w:r>
              <w:rPr>
                <w:rFonts w:ascii="New York" w:hAnsi="New York"/>
                <w:bCs/>
                <w:iCs/>
                <w:lang w:eastAsia="zh-CN"/>
              </w:rPr>
              <w:t xml:space="preserve">Alt1: indication of 1 or 2 is included in the precoder (inserting all zero sub-matrix when 1 4Tx precoder needs to be indicated). </w:t>
            </w:r>
          </w:p>
          <w:p w14:paraId="52CEABA7" w14:textId="77777777" w:rsidR="00444399" w:rsidRDefault="00E66181">
            <w:pPr>
              <w:pStyle w:val="ListParagraph"/>
              <w:numPr>
                <w:ilvl w:val="2"/>
                <w:numId w:val="25"/>
              </w:numPr>
              <w:spacing w:line="240" w:lineRule="auto"/>
              <w:contextualSpacing/>
              <w:rPr>
                <w:rFonts w:ascii="New York" w:hAnsi="New York"/>
                <w:bCs/>
                <w:iCs/>
                <w:lang w:eastAsia="zh-CN"/>
              </w:rPr>
            </w:pPr>
            <w:r>
              <w:rPr>
                <w:rFonts w:ascii="New York" w:hAnsi="New York"/>
                <w:bCs/>
                <w:iCs/>
                <w:u w:val="single"/>
                <w:lang w:eastAsia="zh-CN"/>
              </w:rPr>
              <w:t>This alt is actually Option4</w:t>
            </w:r>
            <w:r>
              <w:rPr>
                <w:rFonts w:ascii="New York" w:hAnsi="New York"/>
                <w:bCs/>
                <w:iCs/>
                <w:lang w:eastAsia="zh-CN"/>
              </w:rPr>
              <w:t>, since a single 8Tx TPMI needs reporting.</w:t>
            </w:r>
          </w:p>
          <w:p w14:paraId="5D9C0B0B" w14:textId="77777777" w:rsidR="00444399" w:rsidRDefault="00E66181">
            <w:pPr>
              <w:pStyle w:val="ListParagraph"/>
              <w:numPr>
                <w:ilvl w:val="1"/>
                <w:numId w:val="25"/>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444399" w14:paraId="16336E85" w14:textId="77777777">
        <w:trPr>
          <w:trHeight w:val="224"/>
        </w:trPr>
        <w:tc>
          <w:tcPr>
            <w:tcW w:w="2070" w:type="dxa"/>
          </w:tcPr>
          <w:p w14:paraId="034CD71C" w14:textId="77777777" w:rsidR="00444399" w:rsidRDefault="00E66181">
            <w:pPr>
              <w:spacing w:after="0" w:line="240" w:lineRule="auto"/>
              <w:contextualSpacing/>
              <w:rPr>
                <w:lang w:eastAsia="zh-CN"/>
              </w:rPr>
            </w:pPr>
            <w:r>
              <w:rPr>
                <w:lang w:eastAsia="zh-CN"/>
              </w:rPr>
              <w:t>Nokia, NSB</w:t>
            </w:r>
          </w:p>
        </w:tc>
        <w:tc>
          <w:tcPr>
            <w:tcW w:w="8100" w:type="dxa"/>
          </w:tcPr>
          <w:p w14:paraId="35E5085E" w14:textId="77777777" w:rsidR="00444399" w:rsidRDefault="00E66181">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2E7EC4A9" w14:textId="77777777" w:rsidR="00444399" w:rsidRDefault="00444399">
            <w:pPr>
              <w:spacing w:after="0" w:line="240" w:lineRule="auto"/>
              <w:contextualSpacing/>
              <w:rPr>
                <w:bCs/>
                <w:lang w:eastAsia="zh-CN"/>
              </w:rPr>
            </w:pPr>
          </w:p>
          <w:p w14:paraId="504B4EF3" w14:textId="77777777" w:rsidR="00444399" w:rsidRDefault="00444399">
            <w:pPr>
              <w:spacing w:after="0" w:line="240" w:lineRule="auto"/>
              <w:contextualSpacing/>
              <w:rPr>
                <w:bCs/>
                <w:lang w:eastAsia="zh-CN"/>
              </w:rPr>
            </w:pPr>
          </w:p>
          <w:p w14:paraId="7420AC05" w14:textId="77777777" w:rsidR="00444399" w:rsidRDefault="00E66181">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247443AA" w14:textId="77777777" w:rsidR="00444399" w:rsidRDefault="00444399">
            <w:pPr>
              <w:spacing w:after="0" w:line="240" w:lineRule="auto"/>
              <w:contextualSpacing/>
              <w:rPr>
                <w:bCs/>
                <w:u w:val="single"/>
                <w:lang w:eastAsia="zh-CN"/>
              </w:rPr>
            </w:pPr>
          </w:p>
          <w:p w14:paraId="1B549060" w14:textId="77777777" w:rsidR="00444399" w:rsidRDefault="00444399">
            <w:pPr>
              <w:spacing w:after="0" w:line="240" w:lineRule="auto"/>
              <w:contextualSpacing/>
              <w:rPr>
                <w:bCs/>
                <w:iCs/>
                <w:lang w:eastAsia="zh-CN"/>
              </w:rPr>
            </w:pPr>
          </w:p>
        </w:tc>
      </w:tr>
      <w:tr w:rsidR="00444399" w14:paraId="763386DF" w14:textId="77777777">
        <w:trPr>
          <w:trHeight w:val="224"/>
        </w:trPr>
        <w:tc>
          <w:tcPr>
            <w:tcW w:w="2070" w:type="dxa"/>
          </w:tcPr>
          <w:p w14:paraId="4E23AE45" w14:textId="77777777" w:rsidR="00444399" w:rsidRDefault="00E66181">
            <w:pPr>
              <w:spacing w:before="0" w:after="0" w:line="240" w:lineRule="auto"/>
              <w:contextualSpacing/>
              <w:rPr>
                <w:lang w:val="en-US" w:eastAsia="zh-CN"/>
              </w:rPr>
            </w:pPr>
            <w:r>
              <w:rPr>
                <w:lang w:eastAsia="zh-CN"/>
              </w:rPr>
              <w:t>Ericsson</w:t>
            </w:r>
          </w:p>
        </w:tc>
        <w:tc>
          <w:tcPr>
            <w:tcW w:w="8100" w:type="dxa"/>
          </w:tcPr>
          <w:p w14:paraId="49E1719F" w14:textId="77777777" w:rsidR="00444399" w:rsidRDefault="00E66181">
            <w:pPr>
              <w:spacing w:before="0" w:after="0" w:line="240" w:lineRule="auto"/>
              <w:contextualSpacing/>
              <w:rPr>
                <w:bCs/>
                <w:lang w:eastAsia="zh-CN"/>
              </w:rPr>
            </w:pPr>
            <w:r>
              <w:rPr>
                <w:bCs/>
                <w:lang w:eastAsia="zh-CN"/>
              </w:rPr>
              <w:t>New P3.1: Support in principal; need to clarify the first part since either 4 Tx or 8 Tx will be downselected: “Updated Proposal 3.1: For partially coherent 8TX precoding with Ng=2, the precoder indication is based on</w:t>
            </w:r>
            <w:r>
              <w:rPr>
                <w:bCs/>
                <w:strike/>
                <w:color w:val="FF0000"/>
                <w:lang w:eastAsia="zh-CN"/>
              </w:rPr>
              <w:t xml:space="preserve"> indication of up to two full-coherent 4TX precoders.</w:t>
            </w:r>
            <w:r>
              <w:rPr>
                <w:bCs/>
                <w:lang w:eastAsia="zh-CN"/>
              </w:rPr>
              <w:t>”  Note that we have already agreed to use fully coherent precoding for Ng=2, so we don’t need to repeat that here.  Ok with QC’s change as well.</w:t>
            </w:r>
          </w:p>
          <w:p w14:paraId="68D0B175" w14:textId="77777777" w:rsidR="00444399" w:rsidRDefault="00444399">
            <w:pPr>
              <w:spacing w:after="0" w:line="240" w:lineRule="auto"/>
              <w:contextualSpacing/>
              <w:rPr>
                <w:bCs/>
                <w:lang w:eastAsia="zh-CN"/>
              </w:rPr>
            </w:pPr>
          </w:p>
          <w:p w14:paraId="2934C766" w14:textId="77777777" w:rsidR="00444399" w:rsidRDefault="00E66181">
            <w:pPr>
              <w:spacing w:before="0" w:after="0" w:line="240" w:lineRule="auto"/>
              <w:contextualSpacing/>
              <w:rPr>
                <w:bCs/>
                <w:lang w:eastAsia="zh-CN"/>
              </w:rPr>
            </w:pPr>
            <w:r>
              <w:rPr>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68D24B20" w14:textId="77777777" w:rsidR="00444399" w:rsidRDefault="00444399">
            <w:pPr>
              <w:spacing w:after="0" w:line="240" w:lineRule="auto"/>
              <w:contextualSpacing/>
              <w:rPr>
                <w:bCs/>
                <w:lang w:eastAsia="zh-CN"/>
              </w:rPr>
            </w:pPr>
          </w:p>
          <w:p w14:paraId="6698F7DE" w14:textId="77777777" w:rsidR="00444399" w:rsidRDefault="00E66181">
            <w:pPr>
              <w:snapToGrid w:val="0"/>
              <w:spacing w:before="0" w:after="0" w:line="240" w:lineRule="auto"/>
              <w:contextualSpacing/>
              <w:rPr>
                <w:i/>
                <w:iCs/>
                <w:lang w:eastAsia="zh-CN"/>
              </w:rPr>
            </w:pPr>
            <w:r>
              <w:rPr>
                <w:b/>
                <w:bCs/>
                <w:i/>
                <w:iCs/>
                <w:highlight w:val="yellow"/>
                <w:lang w:eastAsia="zh-CN"/>
              </w:rPr>
              <w:t xml:space="preserve">Updated Proposal 3.5: </w:t>
            </w:r>
            <w:r>
              <w:rPr>
                <w:b/>
                <w:bCs/>
                <w:i/>
                <w:iCs/>
                <w:lang w:eastAsia="zh-CN"/>
              </w:rPr>
              <w:t xml:space="preserve"> </w:t>
            </w:r>
            <w:r>
              <w:rPr>
                <w:i/>
                <w:iCs/>
                <w:lang w:eastAsia="zh-CN"/>
              </w:rPr>
              <w:t xml:space="preserve">For non-coherent uplink precoding with rank≤8 by an 8TX UE, </w:t>
            </w:r>
          </w:p>
          <w:p w14:paraId="1569F969" w14:textId="77777777" w:rsidR="00444399" w:rsidRDefault="00E66181">
            <w:pPr>
              <w:numPr>
                <w:ilvl w:val="0"/>
                <w:numId w:val="12"/>
              </w:numPr>
              <w:overflowPunct/>
              <w:autoSpaceDE/>
              <w:autoSpaceDN/>
              <w:adjustRightInd/>
              <w:snapToGrid w:val="0"/>
              <w:spacing w:after="160" w:line="240" w:lineRule="auto"/>
              <w:contextualSpacing/>
              <w:jc w:val="left"/>
              <w:textAlignment w:val="auto"/>
              <w:rPr>
                <w:rStyle w:val="Emphasis"/>
                <w:rFonts w:eastAsia="Times New Roman"/>
              </w:rPr>
            </w:pPr>
            <w:r>
              <w:rPr>
                <w:rStyle w:val="Emphasis"/>
                <w:rFonts w:eastAsia="Times New Roman"/>
                <w:lang w:eastAsia="zh-CN"/>
              </w:rPr>
              <w:t>Alt1. – All 255 combinations of non-coherent rank1 precoders are supported</w:t>
            </w:r>
          </w:p>
          <w:p w14:paraId="1D91EAFE" w14:textId="77777777" w:rsidR="00444399" w:rsidRDefault="00E66181">
            <w:pPr>
              <w:numPr>
                <w:ilvl w:val="0"/>
                <w:numId w:val="12"/>
              </w:numPr>
              <w:overflowPunct/>
              <w:autoSpaceDE/>
              <w:autoSpaceDN/>
              <w:adjustRightInd/>
              <w:snapToGrid w:val="0"/>
              <w:spacing w:after="160" w:line="240" w:lineRule="auto"/>
              <w:contextualSpacing/>
              <w:jc w:val="left"/>
              <w:textAlignment w:val="auto"/>
              <w:rPr>
                <w:rStyle w:val="Emphasis"/>
                <w:rFonts w:eastAsiaTheme="minorHAnsi"/>
                <w:b/>
                <w:bCs/>
                <w:lang w:eastAsia="zh-CN"/>
              </w:rPr>
            </w:pPr>
            <w:r>
              <w:rPr>
                <w:rStyle w:val="Emphasis"/>
                <w:rFonts w:eastAsia="Times New Roman"/>
                <w:lang w:eastAsia="zh-CN"/>
              </w:rPr>
              <w:t xml:space="preserve">Alt2. – Only a subset of Alt1. is supported, </w:t>
            </w:r>
            <w:r>
              <w:rPr>
                <w:rStyle w:val="Emphasis"/>
                <w:rFonts w:eastAsia="Times New Roman"/>
                <w:color w:val="FF0000"/>
                <w:u w:val="single"/>
                <w:lang w:eastAsia="zh-CN"/>
              </w:rPr>
              <w:t>striving for a substantial reduction in precoders</w:t>
            </w:r>
          </w:p>
          <w:p w14:paraId="01F0CE72" w14:textId="77777777" w:rsidR="00444399" w:rsidRDefault="00E66181">
            <w:pPr>
              <w:numPr>
                <w:ilvl w:val="1"/>
                <w:numId w:val="12"/>
              </w:numPr>
              <w:overflowPunct/>
              <w:autoSpaceDE/>
              <w:autoSpaceDN/>
              <w:adjustRightInd/>
              <w:snapToGrid w:val="0"/>
              <w:spacing w:after="160" w:line="240" w:lineRule="auto"/>
              <w:contextualSpacing/>
              <w:jc w:val="left"/>
              <w:textAlignment w:val="auto"/>
              <w:rPr>
                <w:rStyle w:val="Emphasis"/>
                <w:strike/>
                <w:color w:val="FF0000"/>
                <w:lang w:eastAsia="zh-CN"/>
              </w:rPr>
            </w:pPr>
            <w:r>
              <w:rPr>
                <w:rStyle w:val="Emphasis"/>
                <w:strike/>
                <w:color w:val="FF0000"/>
                <w:lang w:eastAsia="zh-CN"/>
              </w:rPr>
              <w:t>Example (ZTE, Samsung): For the shown antenna set up, NC precoders can be defined as follows,</w:t>
            </w:r>
          </w:p>
          <w:p w14:paraId="0E2C996C" w14:textId="77777777" w:rsidR="00444399" w:rsidRDefault="00444399">
            <w:pPr>
              <w:spacing w:after="0" w:line="240" w:lineRule="auto"/>
              <w:contextualSpacing/>
              <w:rPr>
                <w:bCs/>
              </w:rPr>
            </w:pPr>
          </w:p>
          <w:p w14:paraId="60068BF1" w14:textId="77777777" w:rsidR="00444399" w:rsidRDefault="00444399">
            <w:pPr>
              <w:spacing w:after="0" w:line="240" w:lineRule="auto"/>
              <w:contextualSpacing/>
              <w:rPr>
                <w:bCs/>
                <w:lang w:eastAsia="zh-CN"/>
              </w:rPr>
            </w:pPr>
          </w:p>
        </w:tc>
      </w:tr>
      <w:tr w:rsidR="00444399" w14:paraId="30641F7B" w14:textId="77777777">
        <w:trPr>
          <w:trHeight w:val="224"/>
        </w:trPr>
        <w:tc>
          <w:tcPr>
            <w:tcW w:w="2070" w:type="dxa"/>
          </w:tcPr>
          <w:p w14:paraId="31CA0F8D" w14:textId="77777777" w:rsidR="00444399" w:rsidRDefault="00E66181">
            <w:pPr>
              <w:spacing w:before="0" w:after="0" w:line="240" w:lineRule="auto"/>
              <w:contextualSpacing/>
              <w:rPr>
                <w:lang w:eastAsia="zh-CN"/>
              </w:rPr>
            </w:pPr>
            <w:r>
              <w:rPr>
                <w:lang w:eastAsia="zh-CN"/>
              </w:rPr>
              <w:t>IDC</w:t>
            </w:r>
          </w:p>
        </w:tc>
        <w:tc>
          <w:tcPr>
            <w:tcW w:w="8100" w:type="dxa"/>
          </w:tcPr>
          <w:p w14:paraId="2FC3557D" w14:textId="77777777" w:rsidR="00444399" w:rsidRDefault="00E66181">
            <w:pPr>
              <w:spacing w:before="0" w:after="0" w:line="240" w:lineRule="auto"/>
              <w:contextualSpacing/>
              <w:rPr>
                <w:bCs/>
                <w:lang w:eastAsia="zh-CN"/>
              </w:rPr>
            </w:pPr>
            <w:r>
              <w:rPr>
                <w:bCs/>
                <w:lang w:eastAsia="zh-CN"/>
              </w:rPr>
              <w:t>P3.1, Support, and okay with Apple’s update.</w:t>
            </w:r>
          </w:p>
          <w:p w14:paraId="73B357E7" w14:textId="77777777" w:rsidR="00444399" w:rsidRDefault="00E66181">
            <w:pPr>
              <w:spacing w:before="0" w:after="0" w:line="240" w:lineRule="auto"/>
              <w:contextualSpacing/>
              <w:rPr>
                <w:bCs/>
                <w:lang w:eastAsia="zh-CN"/>
              </w:rPr>
            </w:pPr>
            <w:r>
              <w:rPr>
                <w:bCs/>
                <w:lang w:eastAsia="zh-CN"/>
              </w:rPr>
              <w:t>P3.5, Support the proposal, but the example can be deleted at this moment.</w:t>
            </w:r>
          </w:p>
          <w:p w14:paraId="42401B4D" w14:textId="77777777" w:rsidR="00444399" w:rsidRDefault="00444399">
            <w:pPr>
              <w:spacing w:after="0" w:line="240" w:lineRule="auto"/>
              <w:contextualSpacing/>
              <w:rPr>
                <w:bCs/>
                <w:lang w:eastAsia="zh-CN"/>
              </w:rPr>
            </w:pPr>
          </w:p>
        </w:tc>
      </w:tr>
      <w:tr w:rsidR="00444399" w14:paraId="6A6F0C94" w14:textId="77777777">
        <w:trPr>
          <w:trHeight w:val="224"/>
        </w:trPr>
        <w:tc>
          <w:tcPr>
            <w:tcW w:w="2070" w:type="dxa"/>
          </w:tcPr>
          <w:p w14:paraId="0C18889B" w14:textId="77777777" w:rsidR="00444399" w:rsidRDefault="00E66181">
            <w:pPr>
              <w:spacing w:after="0" w:line="240" w:lineRule="auto"/>
              <w:contextualSpacing/>
              <w:rPr>
                <w:lang w:eastAsia="zh-CN"/>
              </w:rPr>
            </w:pPr>
            <w:r>
              <w:rPr>
                <w:lang w:eastAsia="zh-CN"/>
              </w:rPr>
              <w:t>FL</w:t>
            </w:r>
          </w:p>
        </w:tc>
        <w:tc>
          <w:tcPr>
            <w:tcW w:w="8100" w:type="dxa"/>
          </w:tcPr>
          <w:p w14:paraId="243D4A66" w14:textId="77777777" w:rsidR="00444399" w:rsidRDefault="00E66181">
            <w:pPr>
              <w:spacing w:before="0" w:after="0" w:line="240" w:lineRule="auto"/>
              <w:contextualSpacing/>
              <w:rPr>
                <w:b/>
                <w:bCs/>
                <w:color w:val="FF0000"/>
              </w:rPr>
            </w:pPr>
            <w:r>
              <w:rPr>
                <w:b/>
                <w:bCs/>
                <w:color w:val="FF0000"/>
              </w:rPr>
              <w:t>Please provide your inputs for the following updated proposals:</w:t>
            </w:r>
          </w:p>
          <w:p w14:paraId="5E5BE559" w14:textId="77777777" w:rsidR="00444399" w:rsidRDefault="00444399">
            <w:pPr>
              <w:spacing w:after="0" w:line="240" w:lineRule="auto"/>
              <w:contextualSpacing/>
              <w:rPr>
                <w:b/>
                <w:bCs/>
                <w:i/>
                <w:iCs/>
                <w:highlight w:val="yellow"/>
              </w:rPr>
            </w:pPr>
          </w:p>
          <w:p w14:paraId="067A6D50" w14:textId="77777777"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For partially coherent 8TX precoding with Ng=2, the precoder indication is based on indication of up to two full-coherent 4TX precoders.</w:t>
            </w:r>
          </w:p>
          <w:p w14:paraId="21C051B5" w14:textId="77777777" w:rsidR="00444399" w:rsidRDefault="00E66181">
            <w:pPr>
              <w:spacing w:after="0" w:line="240" w:lineRule="auto"/>
              <w:contextualSpacing/>
              <w:rPr>
                <w:i/>
                <w:iCs/>
              </w:rPr>
            </w:pPr>
            <w:r>
              <w:rPr>
                <w:i/>
                <w:iCs/>
              </w:rPr>
              <w:t>Down-select at least one of the following options for precoder indication,</w:t>
            </w:r>
          </w:p>
          <w:p w14:paraId="6A0B56B5" w14:textId="77777777" w:rsidR="00444399" w:rsidRDefault="00E66181">
            <w:pPr>
              <w:pStyle w:val="ListParagraph"/>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500A424F" w14:textId="77777777" w:rsidR="00444399" w:rsidRDefault="00E66181">
            <w:pPr>
              <w:pStyle w:val="ListParagraph"/>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When two TMPIs are indicated, the first is applied on one of antenna group, </w:t>
            </w:r>
            <w:r>
              <w:rPr>
                <w:rFonts w:ascii="Times New Roman" w:hAnsi="Times New Roman"/>
                <w:i/>
                <w:iCs/>
                <w:sz w:val="20"/>
                <w:szCs w:val="20"/>
              </w:rPr>
              <w:lastRenderedPageBreak/>
              <w:t>and the second is applied on the other antenna group,</w:t>
            </w:r>
          </w:p>
          <w:p w14:paraId="349EA166" w14:textId="77777777" w:rsidR="00444399" w:rsidRDefault="00E66181">
            <w:pPr>
              <w:pStyle w:val="ListParagraph"/>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14:paraId="44A29195" w14:textId="77777777" w:rsidR="00444399" w:rsidRDefault="00E66181">
            <w:pPr>
              <w:pStyle w:val="ListParagraph"/>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2BB7DE91" w14:textId="77777777" w:rsidR="00444399" w:rsidRDefault="00E66181">
            <w:pPr>
              <w:pStyle w:val="ListParagraph"/>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7E2278F" w14:textId="77777777" w:rsidR="00444399" w:rsidRDefault="00444399">
            <w:pPr>
              <w:spacing w:after="0" w:line="240" w:lineRule="auto"/>
              <w:contextualSpacing/>
              <w:rPr>
                <w:bCs/>
                <w:lang w:eastAsia="zh-CN"/>
              </w:rPr>
            </w:pPr>
          </w:p>
          <w:p w14:paraId="4A146C58" w14:textId="77777777" w:rsidR="00444399" w:rsidRDefault="00E66181">
            <w:pPr>
              <w:spacing w:after="0" w:line="240" w:lineRule="auto"/>
              <w:contextualSpacing/>
              <w:rPr>
                <w:lang w:val="en-US"/>
              </w:rPr>
            </w:pPr>
            <w:r>
              <w:rPr>
                <w:b/>
                <w:bCs/>
                <w:i/>
                <w:iCs/>
                <w:highlight w:val="yellow"/>
              </w:rPr>
              <w:t>Proposal 3.4b:</w:t>
            </w:r>
            <w:r>
              <w:rPr>
                <w:b/>
                <w:bCs/>
                <w:i/>
                <w:iCs/>
              </w:rPr>
              <w:t xml:space="preserve"> </w:t>
            </w:r>
          </w:p>
          <w:p w14:paraId="0C8D4C2E" w14:textId="77777777" w:rsidR="00444399" w:rsidRDefault="00E66181">
            <w:pPr>
              <w:spacing w:after="0" w:line="240" w:lineRule="auto"/>
              <w:contextualSpacing/>
            </w:pPr>
            <w:r>
              <w:rPr>
                <w:rStyle w:val="Emphasis"/>
              </w:rPr>
              <w:t xml:space="preserve">For partially coherent uplink precoding by an 8TX UE codebook, Ng=4, </w:t>
            </w:r>
          </w:p>
          <w:p w14:paraId="23B03CE1" w14:textId="77777777"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Emphasis"/>
                <w:rFonts w:eastAsia="Times New Roman"/>
              </w:rPr>
              <w:t>The following rank and layer splitting cases are supported,</w:t>
            </w:r>
          </w:p>
          <w:p w14:paraId="3B1C581C" w14:textId="77777777" w:rsidR="00444399" w:rsidRDefault="00E66181">
            <w:pPr>
              <w:numPr>
                <w:ilvl w:val="1"/>
                <w:numId w:val="12"/>
              </w:numPr>
              <w:overflowPunct/>
              <w:autoSpaceDE/>
              <w:adjustRightInd/>
              <w:snapToGrid w:val="0"/>
              <w:spacing w:after="0" w:line="240" w:lineRule="auto"/>
              <w:ind w:left="1080"/>
              <w:contextualSpacing/>
              <w:textAlignment w:val="auto"/>
              <w:rPr>
                <w:rFonts w:eastAsia="Times New Roman"/>
              </w:rPr>
            </w:pPr>
            <w:r>
              <w:rPr>
                <w:rStyle w:val="Emphasis"/>
                <w:rFonts w:eastAsia="Times New Roman"/>
              </w:rPr>
              <w:t xml:space="preserve">Cases presented in </w:t>
            </w:r>
            <w:r>
              <w:rPr>
                <w:rStyle w:val="Emphasis"/>
                <w:rFonts w:eastAsia="Times New Roman"/>
                <w:color w:val="FF0000"/>
              </w:rPr>
              <w:t xml:space="preserve">[…] </w:t>
            </w:r>
            <w:r>
              <w:rPr>
                <w:rStyle w:val="Emphasis"/>
                <w:rFonts w:eastAsia="Times New Roman"/>
              </w:rPr>
              <w:t>may be down-selected based on benefits, use-case and overall DCI overhead</w:t>
            </w:r>
          </w:p>
          <w:p w14:paraId="496CF1E1" w14:textId="77777777" w:rsidR="00444399" w:rsidRDefault="00444399">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444399" w14:paraId="60E00A50" w14:textId="77777777">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88180E" w14:textId="77777777"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0FD0B0" w14:textId="77777777"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C5D6AA" w14:textId="77777777"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14:paraId="74C912B8" w14:textId="77777777"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14:paraId="14ADF572" w14:textId="77777777">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88771" w14:textId="77777777" w:rsidR="00444399" w:rsidRDefault="00E66181">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270AE81" w14:textId="77777777"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07E3440A"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14:paraId="34B5D773" w14:textId="77777777" w:rsidR="00444399" w:rsidRDefault="00E66181">
                  <w:pPr>
                    <w:spacing w:after="0" w:line="240" w:lineRule="auto"/>
                    <w:contextualSpacing/>
                    <w:rPr>
                      <w:i/>
                      <w:iCs/>
                      <w:kern w:val="2"/>
                      <w14:ligatures w14:val="standardContextual"/>
                    </w:rPr>
                  </w:pPr>
                  <w:r>
                    <w:rPr>
                      <w:i/>
                      <w:iCs/>
                      <w:kern w:val="2"/>
                      <w14:ligatures w14:val="standardContextual"/>
                    </w:rPr>
                    <w:t>(2,1,0,0), (2,0,1,0), (2,0,0,1),</w:t>
                  </w:r>
                </w:p>
                <w:p w14:paraId="3F1729E0" w14:textId="77777777"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(0,2,1,0), (0,2,0,1), (0,0,2,1),</w:t>
                  </w:r>
                </w:p>
                <w:p w14:paraId="76AE3AB5" w14:textId="77777777"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14:paraId="150F24C6" w14:textId="77777777"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14:paraId="01026C84"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5509BA5A"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14:paraId="713EE396" w14:textId="77777777" w:rsidR="00444399" w:rsidRDefault="00E66181">
                  <w:pPr>
                    <w:spacing w:after="0" w:line="240" w:lineRule="auto"/>
                    <w:contextualSpacing/>
                    <w:rPr>
                      <w:i/>
                      <w:iCs/>
                      <w:kern w:val="2"/>
                      <w14:ligatures w14:val="standardContextual"/>
                    </w:rPr>
                  </w:pPr>
                  <w:r>
                    <w:rPr>
                      <w:i/>
                      <w:iCs/>
                      <w:kern w:val="2"/>
                      <w14:ligatures w14:val="standardContextual"/>
                    </w:rPr>
                    <w:t>(1,1,1,0), (1,1,0,1), (1,0,1,1), (0,1,1,1)</w:t>
                  </w:r>
                </w:p>
              </w:tc>
            </w:tr>
            <w:tr w:rsidR="00444399" w14:paraId="4AB192F2" w14:textId="77777777">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ADC4F1" w14:textId="77777777" w:rsidR="00444399" w:rsidRDefault="00E66181">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94A09" w14:textId="77777777" w:rsidR="00444399" w:rsidRDefault="00E66181">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434A181B"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14:paraId="0C8B9FAD" w14:textId="77777777" w:rsidR="00444399" w:rsidRDefault="00E66181">
                  <w:pPr>
                    <w:spacing w:after="0" w:line="240" w:lineRule="auto"/>
                    <w:contextualSpacing/>
                    <w:rPr>
                      <w:i/>
                      <w:iCs/>
                      <w:kern w:val="2"/>
                      <w14:ligatures w14:val="standardContextual"/>
                    </w:rPr>
                  </w:pPr>
                  <w:r>
                    <w:rPr>
                      <w:i/>
                      <w:iCs/>
                      <w:kern w:val="2"/>
                      <w14:ligatures w14:val="standardContextual"/>
                    </w:rPr>
                    <w:t>(2,2,1,0), (2,2,0,1), (2,1,2,0), (2,1,0,2), (2,0,2,1), (0,2,2,1), (0,2,1,2), (1,2,2,0), (1,2,0,2)</w:t>
                  </w:r>
                </w:p>
                <w:p w14:paraId="6379577C" w14:textId="77777777"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(2,0,1,2), (0,1,2,2), (1,0,2,2)</w:t>
                  </w:r>
                  <w:r>
                    <w:rPr>
                      <w:b/>
                      <w:bCs/>
                      <w:i/>
                      <w:iCs/>
                      <w:color w:val="FF0000"/>
                      <w:kern w:val="2"/>
                      <w14:ligatures w14:val="standardContextual"/>
                    </w:rPr>
                    <w:t>]</w:t>
                  </w:r>
                </w:p>
                <w:p w14:paraId="411E0D42"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38EF7551"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5574842F" w14:textId="77777777"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color w:val="FF0000"/>
                      <w:kern w:val="2"/>
                      <w14:ligatures w14:val="standardContextual"/>
                    </w:rPr>
                    <w:t>[</w:t>
                  </w:r>
                  <w:r>
                    <w:rPr>
                      <w:rFonts w:eastAsia="Calibri"/>
                      <w:i/>
                      <w:iCs/>
                    </w:rPr>
                    <w:t>(2,1,1,1), (1,2,1,1)</w:t>
                  </w:r>
                  <w:r>
                    <w:rPr>
                      <w:rFonts w:eastAsia="Calibri"/>
                      <w:b/>
                      <w:bCs/>
                      <w:i/>
                      <w:iCs/>
                      <w:color w:val="FF0000"/>
                    </w:rPr>
                    <w:t>]</w:t>
                  </w:r>
                </w:p>
                <w:p w14:paraId="71FFDE28" w14:textId="77777777" w:rsidR="00444399" w:rsidRDefault="00444399">
                  <w:pPr>
                    <w:spacing w:after="0" w:line="240" w:lineRule="auto"/>
                    <w:contextualSpacing/>
                    <w:rPr>
                      <w:rFonts w:eastAsia="Calibri"/>
                      <w:i/>
                      <w:iCs/>
                    </w:rPr>
                  </w:pPr>
                </w:p>
                <w:p w14:paraId="7FFA91A0" w14:textId="77777777" w:rsidR="00444399" w:rsidRDefault="00444399">
                  <w:pPr>
                    <w:spacing w:after="0" w:line="240" w:lineRule="auto"/>
                    <w:contextualSpacing/>
                    <w:rPr>
                      <w:i/>
                      <w:iCs/>
                      <w:kern w:val="2"/>
                      <w14:ligatures w14:val="standardContextual"/>
                    </w:rPr>
                  </w:pPr>
                </w:p>
              </w:tc>
            </w:tr>
            <w:tr w:rsidR="00444399" w14:paraId="741BD17F" w14:textId="77777777">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195F3671" w14:textId="77777777" w:rsidR="00444399" w:rsidRDefault="00E66181">
                  <w:pPr>
                    <w:spacing w:after="0" w:line="240" w:lineRule="auto"/>
                    <w:contextualSpacing/>
                    <w:rPr>
                      <w:i/>
                      <w:iCs/>
                      <w:kern w:val="2"/>
                      <w14:ligatures w14:val="standardContextual"/>
                    </w:rPr>
                  </w:pPr>
                  <w:r>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74B84F6F" w14:textId="77777777" w:rsidR="00444399" w:rsidRDefault="00E66181">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5DCC52FA"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14:paraId="02983231" w14:textId="77777777"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14:paraId="23CA2E76"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1E65223D"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28DF3F93" w14:textId="77777777"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rFonts w:eastAsia="Calibri"/>
                      <w:b/>
                      <w:bCs/>
                      <w:i/>
                      <w:iCs/>
                      <w:color w:val="FF0000"/>
                    </w:rPr>
                    <w:t>[</w:t>
                  </w:r>
                  <w:r>
                    <w:rPr>
                      <w:rFonts w:eastAsia="Calibri"/>
                      <w:i/>
                      <w:iCs/>
                    </w:rPr>
                    <w:t>(2,2,1,1),</w:t>
                  </w:r>
                  <w:r>
                    <w:rPr>
                      <w:rFonts w:eastAsia="Calibri"/>
                      <w:i/>
                      <w:iCs/>
                      <w:color w:val="FF0000"/>
                    </w:rPr>
                    <w:t xml:space="preserve"> </w:t>
                  </w:r>
                  <w:r>
                    <w:rPr>
                      <w:rFonts w:eastAsia="Calibri"/>
                      <w:i/>
                      <w:iCs/>
                    </w:rPr>
                    <w:t>(1,1,2,2</w:t>
                  </w:r>
                  <w:r>
                    <w:rPr>
                      <w:rFonts w:eastAsia="Calibri"/>
                      <w:b/>
                      <w:bCs/>
                      <w:i/>
                      <w:iCs/>
                      <w:color w:val="FF0000"/>
                    </w:rPr>
                    <w:t>]</w:t>
                  </w:r>
                </w:p>
                <w:p w14:paraId="1796B3D6" w14:textId="77777777" w:rsidR="00444399" w:rsidRDefault="00444399">
                  <w:pPr>
                    <w:spacing w:after="0" w:line="240" w:lineRule="auto"/>
                    <w:contextualSpacing/>
                    <w:rPr>
                      <w:rFonts w:eastAsia="Calibri"/>
                      <w:i/>
                      <w:iCs/>
                    </w:rPr>
                  </w:pPr>
                </w:p>
                <w:p w14:paraId="0B7DCC85" w14:textId="77777777" w:rsidR="00444399" w:rsidRDefault="00444399">
                  <w:pPr>
                    <w:spacing w:after="0" w:line="240" w:lineRule="auto"/>
                    <w:contextualSpacing/>
                    <w:rPr>
                      <w:i/>
                      <w:iCs/>
                      <w:kern w:val="2"/>
                      <w14:ligatures w14:val="standardContextual"/>
                    </w:rPr>
                  </w:pPr>
                </w:p>
              </w:tc>
            </w:tr>
            <w:tr w:rsidR="00444399" w14:paraId="4B4511DB" w14:textId="77777777">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40E467" w14:textId="77777777"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873994" w14:textId="77777777" w:rsidR="00444399" w:rsidRDefault="00444399">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B8CDC4"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78BA9A5D" w14:textId="77777777" w:rsidR="00444399" w:rsidRDefault="00E66181">
                  <w:pPr>
                    <w:spacing w:after="0" w:line="240" w:lineRule="auto"/>
                    <w:contextualSpacing/>
                    <w:rPr>
                      <w:i/>
                      <w:iCs/>
                      <w:kern w:val="2"/>
                      <w14:ligatures w14:val="standardContextual"/>
                    </w:rPr>
                  </w:pPr>
                  <w:r>
                    <w:rPr>
                      <w:i/>
                      <w:iCs/>
                      <w:kern w:val="2"/>
                      <w14:ligatures w14:val="standardContextual"/>
                    </w:rPr>
                    <w:t>(2,1,2,2), (1,2,2,2),</w:t>
                  </w:r>
                </w:p>
                <w:p w14:paraId="29C0CA89" w14:textId="77777777"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(2,2,2,1), (2,2,1,2)</w:t>
                  </w:r>
                  <w:r>
                    <w:rPr>
                      <w:b/>
                      <w:bCs/>
                      <w:i/>
                      <w:iCs/>
                      <w:color w:val="FF0000"/>
                      <w:kern w:val="2"/>
                      <w14:ligatures w14:val="standardContextual"/>
                    </w:rPr>
                    <w:t>]</w:t>
                  </w:r>
                </w:p>
                <w:p w14:paraId="6426C135" w14:textId="77777777" w:rsidR="00444399" w:rsidRDefault="00444399">
                  <w:pPr>
                    <w:spacing w:after="0" w:line="240" w:lineRule="auto"/>
                    <w:contextualSpacing/>
                    <w:rPr>
                      <w:i/>
                      <w:iCs/>
                      <w:kern w:val="2"/>
                      <w14:ligatures w14:val="standardContextual"/>
                    </w:rPr>
                  </w:pPr>
                </w:p>
                <w:p w14:paraId="3DCF0D7C" w14:textId="77777777" w:rsidR="00444399" w:rsidRDefault="00444399">
                  <w:pPr>
                    <w:spacing w:after="0" w:line="240" w:lineRule="auto"/>
                    <w:contextualSpacing/>
                    <w:rPr>
                      <w:i/>
                      <w:iCs/>
                      <w:kern w:val="2"/>
                      <w14:ligatures w14:val="standardContextual"/>
                    </w:rPr>
                  </w:pPr>
                </w:p>
              </w:tc>
            </w:tr>
          </w:tbl>
          <w:p w14:paraId="33CAE729" w14:textId="77777777" w:rsidR="00444399" w:rsidRDefault="00444399">
            <w:pPr>
              <w:spacing w:after="0" w:line="240" w:lineRule="auto"/>
              <w:contextualSpacing/>
              <w:rPr>
                <w:bCs/>
                <w:lang w:eastAsia="zh-CN"/>
              </w:rPr>
            </w:pPr>
          </w:p>
          <w:p w14:paraId="0A12D941" w14:textId="77777777" w:rsidR="00444399" w:rsidRDefault="00444399">
            <w:pPr>
              <w:spacing w:after="0" w:line="240" w:lineRule="auto"/>
              <w:contextualSpacing/>
              <w:rPr>
                <w:bCs/>
                <w:lang w:eastAsia="zh-CN"/>
              </w:rPr>
            </w:pPr>
          </w:p>
          <w:p w14:paraId="10253F6C" w14:textId="77777777" w:rsidR="00444399" w:rsidRDefault="00E66181">
            <w:pPr>
              <w:snapToGrid w:val="0"/>
              <w:contextualSpacing/>
              <w:rPr>
                <w:i/>
                <w:iCs/>
              </w:rPr>
            </w:pPr>
            <w:r>
              <w:rPr>
                <w:b/>
                <w:bCs/>
                <w:i/>
                <w:iCs/>
                <w:highlight w:val="yellow"/>
              </w:rPr>
              <w:t>Proposal 3.6:</w:t>
            </w:r>
            <w:r>
              <w:rPr>
                <w:b/>
                <w:bCs/>
                <w:i/>
                <w:iCs/>
              </w:rPr>
              <w:t xml:space="preserve"> </w:t>
            </w:r>
            <w:r>
              <w:rPr>
                <w:i/>
                <w:iCs/>
              </w:rPr>
              <w:t xml:space="preserve">For non-coherent uplink precoding with rank≤8 by an 8TX UE, support </w:t>
            </w:r>
            <w:r>
              <w:rPr>
                <w:i/>
                <w:iCs/>
                <w:strike/>
              </w:rPr>
              <w:t xml:space="preserve"> down-select from</w:t>
            </w:r>
          </w:p>
          <w:p w14:paraId="7FFEDD89" w14:textId="77777777" w:rsidR="00444399" w:rsidRDefault="00E66181">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Pr>
                <w:rStyle w:val="Emphasis"/>
                <w:rFonts w:eastAsia="Times New Roman"/>
              </w:rPr>
              <w:t>Alt1. – All 255 combinations from 8 non-coherent rank1 precoders are supported</w:t>
            </w:r>
          </w:p>
          <w:p w14:paraId="6F85BFA9" w14:textId="77777777" w:rsidR="00444399" w:rsidRDefault="00E66181">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Pr>
                <w:rStyle w:val="Emphasis"/>
                <w:rFonts w:eastAsia="Times New Roman"/>
                <w:strike/>
              </w:rPr>
              <w:t>Alt2. – Only a subset of Alt1. is supported,</w:t>
            </w:r>
            <w:r>
              <w:rPr>
                <w:i/>
                <w:iCs/>
                <w:strike/>
              </w:rPr>
              <w:t xml:space="preserve"> </w:t>
            </w:r>
            <w:r>
              <w:rPr>
                <w:rStyle w:val="Emphasis"/>
                <w:rFonts w:eastAsia="Times New Roman"/>
                <w:strike/>
              </w:rPr>
              <w:t>striving for a substantial reduction in the number of precoders</w:t>
            </w:r>
          </w:p>
          <w:p w14:paraId="7916B000" w14:textId="77777777" w:rsidR="00444399" w:rsidRDefault="00444399">
            <w:pPr>
              <w:spacing w:after="0" w:line="240" w:lineRule="auto"/>
              <w:contextualSpacing/>
              <w:rPr>
                <w:b/>
                <w:lang w:eastAsia="zh-CN"/>
              </w:rPr>
            </w:pPr>
          </w:p>
          <w:p w14:paraId="766AE8B5" w14:textId="77777777" w:rsidR="00444399" w:rsidRDefault="00E66181">
            <w:pPr>
              <w:spacing w:after="0" w:line="240" w:lineRule="auto"/>
              <w:contextualSpacing/>
              <w:rPr>
                <w:bCs/>
                <w:color w:val="7030A0"/>
                <w:lang w:eastAsia="zh-CN"/>
              </w:rPr>
            </w:pPr>
            <w:r>
              <w:rPr>
                <w:b/>
                <w:color w:val="7030A0"/>
                <w:lang w:eastAsia="zh-CN"/>
              </w:rPr>
              <w:t xml:space="preserve">FL Argument for Proposal 3.6: </w:t>
            </w:r>
            <w:r>
              <w:rPr>
                <w:bCs/>
                <w:color w:val="7030A0"/>
                <w:lang w:eastAsia="zh-CN"/>
              </w:rPr>
              <w:t xml:space="preserve">In Proposal 3.6, the overhead of Alt1 is exactly 8 bits that is equal to the overhead required for FC precoder indication. On the other hand, if the group agrees to go with Alt2, and </w:t>
            </w:r>
            <w:r>
              <w:rPr>
                <w:b/>
                <w:color w:val="7030A0"/>
                <w:lang w:eastAsia="zh-CN"/>
              </w:rPr>
              <w:t>IF</w:t>
            </w:r>
            <w:r>
              <w:rPr>
                <w:bCs/>
                <w:color w:val="7030A0"/>
                <w:lang w:eastAsia="zh-CN"/>
              </w:rPr>
              <w:t xml:space="preserve"> we manage to eliminate 128 or 192 different precoders, then the overhead will be reduced to 7 or 6 bits; resulting in a saving of only 1 or 2 bits, respectively. Therefore, given the little potential saving in overhead, to maintain full flexibility and save a significant time </w:t>
            </w:r>
            <w:r>
              <w:rPr>
                <w:bCs/>
                <w:color w:val="7030A0"/>
                <w:lang w:eastAsia="zh-CN"/>
              </w:rPr>
              <w:lastRenderedPageBreak/>
              <w:t xml:space="preserve">in the next meeting, I would like to encourage companies to agree with Alt1, so that we can have a better focus on other remaining issues.  </w:t>
            </w:r>
          </w:p>
          <w:p w14:paraId="7E6E5991" w14:textId="77777777" w:rsidR="00444399" w:rsidRDefault="00444399">
            <w:pPr>
              <w:spacing w:after="0" w:line="240" w:lineRule="auto"/>
              <w:contextualSpacing/>
              <w:rPr>
                <w:bCs/>
                <w:lang w:eastAsia="zh-CN"/>
              </w:rPr>
            </w:pPr>
          </w:p>
        </w:tc>
      </w:tr>
      <w:tr w:rsidR="00444399" w14:paraId="49C57EF1" w14:textId="77777777">
        <w:trPr>
          <w:trHeight w:val="224"/>
        </w:trPr>
        <w:tc>
          <w:tcPr>
            <w:tcW w:w="2070" w:type="dxa"/>
          </w:tcPr>
          <w:p w14:paraId="4142822D" w14:textId="77777777" w:rsidR="00444399" w:rsidRDefault="00E66181">
            <w:pPr>
              <w:spacing w:before="0" w:after="0" w:line="240" w:lineRule="auto"/>
              <w:contextualSpacing/>
              <w:rPr>
                <w:lang w:eastAsia="zh-CN"/>
              </w:rPr>
            </w:pPr>
            <w:r>
              <w:rPr>
                <w:lang w:eastAsia="zh-CN"/>
              </w:rPr>
              <w:lastRenderedPageBreak/>
              <w:t>QC</w:t>
            </w:r>
          </w:p>
        </w:tc>
        <w:tc>
          <w:tcPr>
            <w:tcW w:w="8100" w:type="dxa"/>
          </w:tcPr>
          <w:p w14:paraId="2F88CE38" w14:textId="77777777" w:rsidR="00444399" w:rsidRDefault="00E66181">
            <w:pPr>
              <w:spacing w:after="0" w:line="240" w:lineRule="auto"/>
              <w:contextualSpacing/>
              <w:rPr>
                <w:bCs/>
                <w:lang w:eastAsia="zh-CN"/>
              </w:rPr>
            </w:pPr>
            <w:r>
              <w:rPr>
                <w:bCs/>
                <w:lang w:eastAsia="zh-CN"/>
              </w:rPr>
              <w:t>Proposal 3.1: We support the proposal.</w:t>
            </w:r>
          </w:p>
          <w:p w14:paraId="2E5BF3F7" w14:textId="77777777" w:rsidR="00444399" w:rsidRDefault="00E66181">
            <w:pPr>
              <w:spacing w:after="0" w:line="240" w:lineRule="auto"/>
              <w:contextualSpacing/>
              <w:rPr>
                <w:bCs/>
                <w:lang w:eastAsia="zh-CN"/>
              </w:rPr>
            </w:pPr>
            <w:r>
              <w:rPr>
                <w:bCs/>
                <w:lang w:eastAsia="zh-CN"/>
              </w:rPr>
              <w:t xml:space="preserve">Proposal 3.4b: We are fine with the spirit of the proposal. But we have different view on how the down-selection can be considered. </w:t>
            </w:r>
          </w:p>
          <w:p w14:paraId="18AB185C" w14:textId="77777777" w:rsidR="00444399" w:rsidRDefault="00444399">
            <w:pPr>
              <w:spacing w:after="0" w:line="240" w:lineRule="auto"/>
              <w:contextualSpacing/>
              <w:rPr>
                <w:bCs/>
                <w:lang w:eastAsia="zh-CN"/>
              </w:rPr>
            </w:pPr>
          </w:p>
          <w:p w14:paraId="76D23BCA" w14:textId="77777777" w:rsidR="00444399" w:rsidRDefault="00E66181">
            <w:pPr>
              <w:spacing w:after="0" w:line="240" w:lineRule="auto"/>
              <w:contextualSpacing/>
              <w:rPr>
                <w:bCs/>
                <w:lang w:eastAsia="zh-CN"/>
              </w:rPr>
            </w:pPr>
            <w:r>
              <w:rPr>
                <w:bCs/>
                <w:lang w:eastAsia="zh-CN"/>
              </w:rPr>
              <w:t xml:space="preserve">We think one principle can be used to do down-selection to reduce the overhead is: go over all the permutation for potential antenna group selections (for hand blockage or for fallback to 4Tx or 6Rx). While for the selected antenna groups, we think (2,1) vs (1,2) do not make too much difference (since both panels/groups are selected anyway), and only keep one of them is enough. </w:t>
            </w:r>
          </w:p>
          <w:p w14:paraId="7A4CA153" w14:textId="77777777" w:rsidR="00444399" w:rsidRDefault="00444399">
            <w:pPr>
              <w:spacing w:after="0" w:line="240" w:lineRule="auto"/>
              <w:contextualSpacing/>
              <w:rPr>
                <w:bCs/>
                <w:lang w:eastAsia="zh-CN"/>
              </w:rPr>
            </w:pPr>
          </w:p>
          <w:p w14:paraId="68D5F18C" w14:textId="77777777" w:rsidR="00444399" w:rsidRDefault="00E66181">
            <w:pPr>
              <w:spacing w:after="0" w:line="240" w:lineRule="auto"/>
              <w:contextualSpacing/>
              <w:rPr>
                <w:bCs/>
                <w:lang w:eastAsia="zh-CN"/>
              </w:rPr>
            </w:pPr>
            <w:r>
              <w:rPr>
                <w:bCs/>
                <w:lang w:eastAsia="zh-CN"/>
              </w:rPr>
              <w:t xml:space="preserve">With the above principle, the following are the precoders we suggested. </w:t>
            </w:r>
          </w:p>
          <w:p w14:paraId="72A0868F" w14:textId="77777777" w:rsidR="00444399" w:rsidRDefault="00444399">
            <w:pPr>
              <w:spacing w:after="0" w:line="240" w:lineRule="auto"/>
              <w:contextualSpacing/>
              <w:rPr>
                <w:bCs/>
                <w:lang w:eastAsia="zh-CN"/>
              </w:rPr>
            </w:pPr>
          </w:p>
          <w:p w14:paraId="13572213" w14:textId="77777777" w:rsidR="00444399" w:rsidRDefault="00E66181">
            <w:pPr>
              <w:spacing w:after="0" w:line="240" w:lineRule="auto"/>
              <w:contextualSpacing/>
              <w:rPr>
                <w:b/>
                <w:lang w:eastAsia="zh-CN"/>
              </w:rPr>
            </w:pPr>
            <w:r>
              <w:rPr>
                <w:b/>
                <w:lang w:eastAsia="zh-CN"/>
              </w:rPr>
              <w:t xml:space="preserve">For rank 3: </w:t>
            </w:r>
          </w:p>
          <w:p w14:paraId="10C2EBC7"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14:paraId="20DBDF9A" w14:textId="77777777" w:rsidR="00444399" w:rsidRDefault="00E66181">
            <w:pPr>
              <w:spacing w:after="0" w:line="240" w:lineRule="auto"/>
              <w:contextualSpacing/>
              <w:rPr>
                <w:i/>
                <w:iCs/>
                <w:kern w:val="2"/>
                <w14:ligatures w14:val="standardContextual"/>
              </w:rPr>
            </w:pPr>
            <w:r>
              <w:rPr>
                <w:i/>
                <w:iCs/>
                <w:kern w:val="2"/>
                <w14:ligatures w14:val="standardContextual"/>
              </w:rPr>
              <w:t>(2,1,0,0), (2,0,1,0), (2,0,0,1),</w:t>
            </w:r>
          </w:p>
          <w:p w14:paraId="2E1DD42A" w14:textId="77777777" w:rsidR="00444399" w:rsidRDefault="00E66181">
            <w:pPr>
              <w:spacing w:after="0" w:line="240" w:lineRule="auto"/>
              <w:contextualSpacing/>
              <w:rPr>
                <w:i/>
                <w:iCs/>
                <w:kern w:val="2"/>
                <w14:ligatures w14:val="standardContextual"/>
              </w:rPr>
            </w:pPr>
            <w:r>
              <w:rPr>
                <w:i/>
                <w:iCs/>
                <w:kern w:val="2"/>
                <w14:ligatures w14:val="standardContextual"/>
              </w:rPr>
              <w:t>(0,2,1,0), (0,2,0,1), (0,0,2,1),</w:t>
            </w:r>
          </w:p>
          <w:p w14:paraId="49611218" w14:textId="77777777" w:rsidR="00444399" w:rsidRDefault="00E66181">
            <w:pPr>
              <w:spacing w:after="0" w:line="240" w:lineRule="auto"/>
              <w:contextualSpacing/>
              <w:rPr>
                <w:i/>
                <w:iCs/>
                <w:kern w:val="2"/>
                <w14:ligatures w14:val="standardContextual"/>
              </w:rPr>
            </w:pPr>
            <w:r>
              <w:rPr>
                <w:b/>
                <w:bCs/>
                <w:i/>
                <w:iCs/>
                <w:color w:val="FF0000"/>
                <w:kern w:val="2"/>
                <w:highlight w:val="yellow"/>
                <w14:ligatures w14:val="standardContextual"/>
              </w:rPr>
              <w:t>[</w:t>
            </w:r>
            <w:r>
              <w:rPr>
                <w:i/>
                <w:iCs/>
                <w:kern w:val="2"/>
                <w14:ligatures w14:val="standardContextual"/>
              </w:rPr>
              <w:t xml:space="preserve"> (1,2,0,0), (1,0,2,0), (0,1,2,0), </w:t>
            </w:r>
          </w:p>
          <w:p w14:paraId="2BFFFD75" w14:textId="77777777"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14:paraId="16AB4A12"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444562D7"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14:paraId="34EDA4D4" w14:textId="77777777" w:rsidR="00444399" w:rsidRDefault="00E66181">
            <w:pPr>
              <w:spacing w:after="0" w:line="240" w:lineRule="auto"/>
              <w:contextualSpacing/>
              <w:rPr>
                <w:bCs/>
                <w:lang w:eastAsia="zh-CN"/>
              </w:rPr>
            </w:pPr>
            <w:r>
              <w:rPr>
                <w:i/>
                <w:iCs/>
                <w:kern w:val="2"/>
                <w14:ligatures w14:val="standardContextual"/>
              </w:rPr>
              <w:t>(1,1,1,0), (1,1,0,1), (1,0,1,1), (0,1,1,1)</w:t>
            </w:r>
          </w:p>
          <w:p w14:paraId="1BD920E0" w14:textId="77777777" w:rsidR="00444399" w:rsidRDefault="00444399">
            <w:pPr>
              <w:spacing w:after="0" w:line="240" w:lineRule="auto"/>
              <w:contextualSpacing/>
              <w:rPr>
                <w:bCs/>
                <w:lang w:eastAsia="zh-CN"/>
              </w:rPr>
            </w:pPr>
          </w:p>
          <w:p w14:paraId="73CEEC44" w14:textId="77777777" w:rsidR="00444399" w:rsidRDefault="00E66181">
            <w:pPr>
              <w:spacing w:after="0" w:line="240" w:lineRule="auto"/>
              <w:contextualSpacing/>
              <w:rPr>
                <w:b/>
                <w:lang w:eastAsia="zh-CN"/>
              </w:rPr>
            </w:pPr>
            <w:r>
              <w:rPr>
                <w:b/>
                <w:lang w:eastAsia="zh-CN"/>
              </w:rPr>
              <w:t xml:space="preserve">For rank 5: </w:t>
            </w:r>
          </w:p>
          <w:p w14:paraId="644AE410"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14:paraId="281C214A" w14:textId="77777777" w:rsidR="00444399" w:rsidRDefault="00E66181">
            <w:pPr>
              <w:spacing w:after="0" w:line="240" w:lineRule="auto"/>
              <w:contextualSpacing/>
              <w:rPr>
                <w:i/>
                <w:iCs/>
                <w:kern w:val="2"/>
                <w14:ligatures w14:val="standardContextual"/>
              </w:rPr>
            </w:pPr>
            <w:r>
              <w:rPr>
                <w:i/>
                <w:iCs/>
                <w:kern w:val="2"/>
                <w14:ligatures w14:val="standardContextual"/>
              </w:rPr>
              <w:t xml:space="preserve">(2,2,1,0), (2,2,0,1), </w:t>
            </w:r>
            <w:r>
              <w:rPr>
                <w:b/>
                <w:bCs/>
                <w:i/>
                <w:iCs/>
                <w:color w:val="FF0000"/>
                <w:kern w:val="2"/>
                <w:highlight w:val="yellow"/>
                <w14:ligatures w14:val="standardContextual"/>
              </w:rPr>
              <w:t>[</w:t>
            </w:r>
            <w:r>
              <w:rPr>
                <w:i/>
                <w:iCs/>
                <w:kern w:val="2"/>
                <w14:ligatures w14:val="standardContextual"/>
              </w:rPr>
              <w:t>(2,1,2,0), (2,1,0,2)</w:t>
            </w:r>
            <w:r>
              <w:rPr>
                <w:b/>
                <w:bCs/>
                <w:i/>
                <w:iCs/>
                <w:color w:val="FF0000"/>
                <w:kern w:val="2"/>
                <w:highlight w:val="yellow"/>
                <w14:ligatures w14:val="standardContextual"/>
              </w:rPr>
              <w:t>]</w:t>
            </w:r>
            <w:r>
              <w:rPr>
                <w:i/>
                <w:iCs/>
                <w:kern w:val="2"/>
                <w14:ligatures w14:val="standardContextual"/>
              </w:rPr>
              <w:t xml:space="preserve">, (2,0,2,1), (0,2,2,1), </w:t>
            </w:r>
            <w:r>
              <w:rPr>
                <w:b/>
                <w:bCs/>
                <w:i/>
                <w:iCs/>
                <w:color w:val="FF0000"/>
                <w:kern w:val="2"/>
                <w:highlight w:val="yellow"/>
                <w14:ligatures w14:val="standardContextual"/>
              </w:rPr>
              <w:t>[</w:t>
            </w:r>
            <w:r>
              <w:rPr>
                <w:i/>
                <w:iCs/>
                <w:kern w:val="2"/>
                <w14:ligatures w14:val="standardContextual"/>
              </w:rPr>
              <w:t>(0,2,1,2), (1,2,2,0), (1,2,0,2)</w:t>
            </w:r>
          </w:p>
          <w:p w14:paraId="5A35E7CD" w14:textId="77777777" w:rsidR="00444399" w:rsidRDefault="00E66181">
            <w:pPr>
              <w:spacing w:after="0" w:line="240" w:lineRule="auto"/>
              <w:contextualSpacing/>
              <w:rPr>
                <w:i/>
                <w:iCs/>
                <w:kern w:val="2"/>
                <w14:ligatures w14:val="standardContextual"/>
              </w:rPr>
            </w:pPr>
            <w:r>
              <w:rPr>
                <w:i/>
                <w:iCs/>
                <w:kern w:val="2"/>
                <w14:ligatures w14:val="standardContextual"/>
              </w:rPr>
              <w:t>(2,0,1,2), (0,1,2,2), (1,0,2,2)</w:t>
            </w:r>
            <w:r>
              <w:rPr>
                <w:b/>
                <w:bCs/>
                <w:i/>
                <w:iCs/>
                <w:color w:val="FF0000"/>
                <w:kern w:val="2"/>
                <w14:ligatures w14:val="standardContextual"/>
              </w:rPr>
              <w:t>]</w:t>
            </w:r>
          </w:p>
          <w:p w14:paraId="610A8E18"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6CFA1AC3"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51E1A832" w14:textId="77777777" w:rsidR="00444399" w:rsidRDefault="00E66181">
            <w:pPr>
              <w:spacing w:after="0" w:line="240" w:lineRule="auto"/>
              <w:contextualSpacing/>
              <w:rPr>
                <w:rFonts w:eastAsia="Calibri"/>
                <w:i/>
                <w:iCs/>
              </w:rPr>
            </w:pPr>
            <w:r>
              <w:rPr>
                <w:i/>
                <w:iCs/>
                <w:kern w:val="2"/>
                <w14:ligatures w14:val="standardContextual"/>
              </w:rPr>
              <w:t xml:space="preserve">(1,1,2,1), </w:t>
            </w:r>
            <w:r>
              <w:rPr>
                <w:b/>
                <w:bCs/>
                <w:i/>
                <w:iCs/>
                <w:color w:val="FF0000"/>
                <w:kern w:val="2"/>
                <w:highlight w:val="yellow"/>
                <w14:ligatures w14:val="standardContextual"/>
              </w:rPr>
              <w:t>[</w:t>
            </w:r>
            <w:r>
              <w:rPr>
                <w:i/>
                <w:iCs/>
                <w:kern w:val="2"/>
                <w14:ligatures w14:val="standardContextual"/>
              </w:rPr>
              <w:t xml:space="preserve">(1,1,1,2), </w:t>
            </w:r>
            <w:r>
              <w:rPr>
                <w:rFonts w:eastAsia="Calibri"/>
                <w:i/>
                <w:iCs/>
              </w:rPr>
              <w:t>(2,1,1,1), (1,2,1,1)</w:t>
            </w:r>
            <w:r>
              <w:rPr>
                <w:rFonts w:eastAsia="Calibri"/>
                <w:b/>
                <w:bCs/>
                <w:i/>
                <w:iCs/>
                <w:color w:val="FF0000"/>
              </w:rPr>
              <w:t>]</w:t>
            </w:r>
          </w:p>
          <w:p w14:paraId="58FE5BA8" w14:textId="77777777" w:rsidR="00444399" w:rsidRDefault="00444399">
            <w:pPr>
              <w:spacing w:after="0" w:line="240" w:lineRule="auto"/>
              <w:contextualSpacing/>
              <w:rPr>
                <w:bCs/>
                <w:lang w:eastAsia="zh-CN"/>
              </w:rPr>
            </w:pPr>
          </w:p>
          <w:p w14:paraId="310F1F8A" w14:textId="77777777" w:rsidR="00444399" w:rsidRDefault="00E66181">
            <w:pPr>
              <w:spacing w:after="0" w:line="240" w:lineRule="auto"/>
              <w:contextualSpacing/>
              <w:rPr>
                <w:b/>
                <w:lang w:eastAsia="zh-CN"/>
              </w:rPr>
            </w:pPr>
            <w:r>
              <w:rPr>
                <w:b/>
                <w:lang w:eastAsia="zh-CN"/>
              </w:rPr>
              <w:t xml:space="preserve">For rank 6: </w:t>
            </w:r>
          </w:p>
          <w:p w14:paraId="2C39AD01"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14:paraId="3BAEB7DC" w14:textId="77777777"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14:paraId="38D04B1D"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29DE695C"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547CAF62" w14:textId="77777777" w:rsidR="00444399" w:rsidRDefault="00E66181">
            <w:pPr>
              <w:spacing w:after="0" w:line="240" w:lineRule="auto"/>
              <w:contextualSpacing/>
              <w:rPr>
                <w:rFonts w:eastAsia="Calibri"/>
                <w:i/>
                <w:iCs/>
              </w:rPr>
            </w:pPr>
            <w:r>
              <w:rPr>
                <w:i/>
                <w:iCs/>
                <w:kern w:val="2"/>
                <w14:ligatures w14:val="standardContextual"/>
              </w:rPr>
              <w:t xml:space="preserve">(2,1,2,1), </w:t>
            </w:r>
            <w:r>
              <w:rPr>
                <w:rFonts w:eastAsia="Calibri"/>
                <w:b/>
                <w:bCs/>
                <w:i/>
                <w:iCs/>
                <w:color w:val="FF0000"/>
                <w:highlight w:val="yellow"/>
              </w:rPr>
              <w:t>[</w:t>
            </w:r>
            <w:r>
              <w:rPr>
                <w:i/>
                <w:iCs/>
                <w:kern w:val="2"/>
                <w14:ligatures w14:val="standardContextual"/>
              </w:rPr>
              <w:t xml:space="preserve"> (1,2,1,2)</w:t>
            </w:r>
            <w:r>
              <w:rPr>
                <w:rFonts w:eastAsia="Calibri"/>
                <w:i/>
                <w:iCs/>
              </w:rPr>
              <w:t>, (1,2,2,1), (2,1,1,2), (2,2,1,1),</w:t>
            </w:r>
            <w:r>
              <w:rPr>
                <w:rFonts w:eastAsia="Calibri"/>
                <w:i/>
                <w:iCs/>
                <w:color w:val="FF0000"/>
              </w:rPr>
              <w:t xml:space="preserve"> </w:t>
            </w:r>
            <w:r>
              <w:rPr>
                <w:rFonts w:eastAsia="Calibri"/>
                <w:i/>
                <w:iCs/>
              </w:rPr>
              <w:t>(1,1,2,2</w:t>
            </w:r>
            <w:r>
              <w:rPr>
                <w:rFonts w:eastAsia="Calibri"/>
                <w:b/>
                <w:bCs/>
                <w:i/>
                <w:iCs/>
                <w:color w:val="FF0000"/>
              </w:rPr>
              <w:t>]</w:t>
            </w:r>
          </w:p>
          <w:p w14:paraId="4E612EF3" w14:textId="77777777" w:rsidR="00444399" w:rsidRDefault="00444399">
            <w:pPr>
              <w:spacing w:after="0" w:line="240" w:lineRule="auto"/>
              <w:contextualSpacing/>
              <w:rPr>
                <w:bCs/>
                <w:lang w:eastAsia="zh-CN"/>
              </w:rPr>
            </w:pPr>
          </w:p>
          <w:p w14:paraId="0152ECC9" w14:textId="77777777" w:rsidR="00444399" w:rsidRDefault="00E66181">
            <w:pPr>
              <w:spacing w:after="0" w:line="240" w:lineRule="auto"/>
              <w:contextualSpacing/>
              <w:rPr>
                <w:b/>
                <w:lang w:eastAsia="zh-CN"/>
              </w:rPr>
            </w:pPr>
            <w:r>
              <w:rPr>
                <w:b/>
                <w:lang w:eastAsia="zh-CN"/>
              </w:rPr>
              <w:t xml:space="preserve">For rank 7: </w:t>
            </w:r>
          </w:p>
          <w:p w14:paraId="65527997"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280F73E5" w14:textId="77777777" w:rsidR="00444399" w:rsidRDefault="00E66181">
            <w:pPr>
              <w:spacing w:after="0" w:line="240" w:lineRule="auto"/>
              <w:contextualSpacing/>
              <w:rPr>
                <w:i/>
                <w:iCs/>
                <w:kern w:val="2"/>
                <w14:ligatures w14:val="standardContextual"/>
              </w:rPr>
            </w:pPr>
            <w:r>
              <w:rPr>
                <w:i/>
                <w:iCs/>
                <w:kern w:val="2"/>
                <w14:ligatures w14:val="standardContextual"/>
              </w:rPr>
              <w:t xml:space="preserve">(2,1,2,2), </w:t>
            </w:r>
            <w:r>
              <w:rPr>
                <w:b/>
                <w:bCs/>
                <w:i/>
                <w:iCs/>
                <w:color w:val="FF0000"/>
                <w:kern w:val="2"/>
                <w:highlight w:val="yellow"/>
                <w14:ligatures w14:val="standardContextual"/>
              </w:rPr>
              <w:t>[</w:t>
            </w:r>
            <w:r>
              <w:rPr>
                <w:i/>
                <w:iCs/>
                <w:kern w:val="2"/>
                <w14:ligatures w14:val="standardContextual"/>
              </w:rPr>
              <w:t xml:space="preserve"> (1,2,2,2),</w:t>
            </w:r>
          </w:p>
          <w:p w14:paraId="73DDD58E" w14:textId="77777777" w:rsidR="00444399" w:rsidRDefault="00E66181">
            <w:pPr>
              <w:spacing w:after="0" w:line="240" w:lineRule="auto"/>
              <w:contextualSpacing/>
              <w:rPr>
                <w:i/>
                <w:iCs/>
                <w:kern w:val="2"/>
                <w14:ligatures w14:val="standardContextual"/>
              </w:rPr>
            </w:pPr>
            <w:r>
              <w:rPr>
                <w:i/>
                <w:iCs/>
                <w:kern w:val="2"/>
                <w14:ligatures w14:val="standardContextual"/>
              </w:rPr>
              <w:t xml:space="preserve"> (2,2,2,1), (2,2,1,2)</w:t>
            </w:r>
            <w:r>
              <w:rPr>
                <w:b/>
                <w:bCs/>
                <w:i/>
                <w:iCs/>
                <w:color w:val="FF0000"/>
                <w:kern w:val="2"/>
                <w14:ligatures w14:val="standardContextual"/>
              </w:rPr>
              <w:t>]</w:t>
            </w:r>
          </w:p>
          <w:p w14:paraId="20569FB9" w14:textId="77777777" w:rsidR="00444399" w:rsidRDefault="00444399">
            <w:pPr>
              <w:spacing w:after="0" w:line="240" w:lineRule="auto"/>
              <w:contextualSpacing/>
              <w:rPr>
                <w:bCs/>
                <w:lang w:eastAsia="zh-CN"/>
              </w:rPr>
            </w:pPr>
          </w:p>
          <w:p w14:paraId="363A4EDB" w14:textId="77777777" w:rsidR="00444399" w:rsidRDefault="00444399">
            <w:pPr>
              <w:spacing w:after="0" w:line="240" w:lineRule="auto"/>
              <w:contextualSpacing/>
              <w:rPr>
                <w:bCs/>
                <w:lang w:eastAsia="zh-CN"/>
              </w:rPr>
            </w:pPr>
          </w:p>
          <w:p w14:paraId="75EFE872" w14:textId="77777777" w:rsidR="00444399" w:rsidRDefault="00E66181">
            <w:pPr>
              <w:spacing w:after="0" w:line="240" w:lineRule="auto"/>
              <w:contextualSpacing/>
              <w:rPr>
                <w:bCs/>
                <w:lang w:eastAsia="zh-CN"/>
              </w:rPr>
            </w:pPr>
            <w:r>
              <w:rPr>
                <w:bCs/>
                <w:lang w:eastAsia="zh-CN"/>
              </w:rPr>
              <w:t xml:space="preserve">Proposal 3.6: We support the proposal. We basically agree with FL’s assessment. This is just an trade-off between overhead and throughput. Decision of overhead reduction should be driving by performance study. For the over-sampling factor study, we observed 4% difference between (O1, O2)=(1,1) vs (O1, O2)=(2,2), considering 4x overhead vs 4% gain, we go with no oversampling. For this proposal, if proponents can show simulation results that by going down to 128 precoders, there is only marginal performance loss, we will consider Alt 2. </w:t>
            </w:r>
          </w:p>
          <w:p w14:paraId="0FB542CC" w14:textId="77777777" w:rsidR="00444399" w:rsidRDefault="00444399">
            <w:pPr>
              <w:spacing w:after="0" w:line="240" w:lineRule="auto"/>
              <w:contextualSpacing/>
              <w:rPr>
                <w:bCs/>
                <w:lang w:eastAsia="zh-CN"/>
              </w:rPr>
            </w:pPr>
          </w:p>
          <w:p w14:paraId="37D03672" w14:textId="77777777" w:rsidR="00444399" w:rsidRDefault="00444399">
            <w:pPr>
              <w:spacing w:after="0" w:line="240" w:lineRule="auto"/>
              <w:contextualSpacing/>
              <w:rPr>
                <w:bCs/>
                <w:lang w:eastAsia="zh-CN"/>
              </w:rPr>
            </w:pPr>
          </w:p>
        </w:tc>
      </w:tr>
      <w:tr w:rsidR="00444399" w14:paraId="6A338127" w14:textId="77777777">
        <w:trPr>
          <w:trHeight w:val="224"/>
        </w:trPr>
        <w:tc>
          <w:tcPr>
            <w:tcW w:w="2070" w:type="dxa"/>
          </w:tcPr>
          <w:p w14:paraId="38A3C0FD" w14:textId="77777777" w:rsidR="00444399" w:rsidRDefault="00E66181">
            <w:pPr>
              <w:spacing w:after="0" w:line="240" w:lineRule="auto"/>
              <w:contextualSpacing/>
              <w:rPr>
                <w:lang w:eastAsia="zh-CN"/>
              </w:rPr>
            </w:pPr>
            <w:r>
              <w:rPr>
                <w:lang w:eastAsia="zh-CN"/>
              </w:rPr>
              <w:t>Apple</w:t>
            </w:r>
          </w:p>
        </w:tc>
        <w:tc>
          <w:tcPr>
            <w:tcW w:w="8100" w:type="dxa"/>
          </w:tcPr>
          <w:p w14:paraId="7D2F70CA" w14:textId="77777777" w:rsidR="00444399" w:rsidRDefault="00E66181">
            <w:pPr>
              <w:spacing w:after="0" w:line="240" w:lineRule="auto"/>
              <w:contextualSpacing/>
              <w:rPr>
                <w:bCs/>
                <w:lang w:eastAsia="zh-CN"/>
              </w:rPr>
            </w:pPr>
            <w:r>
              <w:rPr>
                <w:bCs/>
                <w:lang w:eastAsia="zh-CN"/>
              </w:rPr>
              <w:t>P3.1: generally fine with the proposal, but slightly prefer “</w:t>
            </w:r>
            <w:r>
              <w:rPr>
                <w:bCs/>
                <w:i/>
                <w:iCs/>
                <w:lang w:eastAsia="zh-CN"/>
              </w:rPr>
              <w:t>FFS: details of TPMI indicati</w:t>
            </w:r>
            <w:r>
              <w:rPr>
                <w:bCs/>
                <w:i/>
                <w:iCs/>
                <w:color w:val="FF0000"/>
                <w:lang w:eastAsia="zh-CN"/>
              </w:rPr>
              <w:t>on</w:t>
            </w:r>
            <w:r>
              <w:rPr>
                <w:bCs/>
                <w:i/>
                <w:iCs/>
                <w:strike/>
                <w:color w:val="FF0000"/>
                <w:lang w:eastAsia="zh-CN"/>
              </w:rPr>
              <w:t>ng</w:t>
            </w:r>
            <w:r>
              <w:rPr>
                <w:bCs/>
                <w:i/>
                <w:iCs/>
                <w:lang w:eastAsia="zh-CN"/>
              </w:rPr>
              <w:t xml:space="preserve"> when one </w:t>
            </w:r>
            <w:r>
              <w:rPr>
                <w:bCs/>
                <w:i/>
                <w:iCs/>
                <w:color w:val="FF0000"/>
                <w:lang w:eastAsia="zh-CN"/>
              </w:rPr>
              <w:t xml:space="preserve">antenna group is used </w:t>
            </w:r>
            <w:r>
              <w:rPr>
                <w:bCs/>
                <w:i/>
                <w:iCs/>
                <w:strike/>
                <w:color w:val="FF0000"/>
                <w:lang w:eastAsia="zh-CN"/>
              </w:rPr>
              <w:t>TPMI is indicated</w:t>
            </w:r>
            <w:r>
              <w:rPr>
                <w:bCs/>
                <w:lang w:eastAsia="zh-CN"/>
              </w:rPr>
              <w:t>”</w:t>
            </w:r>
          </w:p>
          <w:p w14:paraId="2006EF25" w14:textId="77777777" w:rsidR="00444399" w:rsidRDefault="00444399">
            <w:pPr>
              <w:spacing w:after="0" w:line="240" w:lineRule="auto"/>
              <w:contextualSpacing/>
              <w:rPr>
                <w:bCs/>
                <w:lang w:eastAsia="zh-CN"/>
              </w:rPr>
            </w:pPr>
          </w:p>
          <w:p w14:paraId="4511185C" w14:textId="77777777" w:rsidR="00444399" w:rsidRDefault="00E66181">
            <w:pPr>
              <w:spacing w:after="0" w:line="240" w:lineRule="auto"/>
              <w:contextualSpacing/>
              <w:rPr>
                <w:bCs/>
                <w:lang w:eastAsia="zh-CN"/>
              </w:rPr>
            </w:pPr>
            <w:r>
              <w:rPr>
                <w:bCs/>
                <w:lang w:eastAsia="zh-CN"/>
              </w:rPr>
              <w:t>P3.5b:</w:t>
            </w:r>
          </w:p>
          <w:p w14:paraId="3BE06AEC" w14:textId="77777777" w:rsidR="00444399" w:rsidRDefault="00E66181">
            <w:pPr>
              <w:spacing w:after="0" w:line="240" w:lineRule="auto"/>
              <w:contextualSpacing/>
              <w:rPr>
                <w:bCs/>
                <w:lang w:eastAsia="zh-CN"/>
              </w:rPr>
            </w:pPr>
            <w:r>
              <w:rPr>
                <w:bCs/>
                <w:lang w:eastAsia="zh-CN"/>
              </w:rPr>
              <w:lastRenderedPageBreak/>
              <w:t>we still think for rank 4 we should include transmission by 3 of the 4 antenna groups. Note that we are including the case of 3 antenna groups for all the other ranks. For overhead consideration, we can include e.g. two combinations:</w:t>
            </w:r>
          </w:p>
          <w:p w14:paraId="2B72AFFC" w14:textId="77777777" w:rsidR="00444399" w:rsidRDefault="00444399">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444399" w14:paraId="23CD9AD6" w14:textId="77777777">
              <w:tc>
                <w:tcPr>
                  <w:tcW w:w="515" w:type="pct"/>
                  <w:tcMar>
                    <w:top w:w="0" w:type="dxa"/>
                    <w:left w:w="108" w:type="dxa"/>
                    <w:bottom w:w="0" w:type="dxa"/>
                    <w:right w:w="108" w:type="dxa"/>
                  </w:tcMar>
                  <w:vAlign w:val="center"/>
                </w:tcPr>
                <w:p w14:paraId="69D61EA0" w14:textId="77777777" w:rsidR="00444399" w:rsidRDefault="00E66181">
                  <w:pPr>
                    <w:contextualSpacing/>
                    <w:rPr>
                      <w:i/>
                      <w:iCs/>
                      <w:kern w:val="2"/>
                    </w:rPr>
                  </w:pPr>
                  <w:r>
                    <w:rPr>
                      <w:i/>
                      <w:iCs/>
                      <w:kern w:val="2"/>
                    </w:rPr>
                    <w:t>4</w:t>
                  </w:r>
                </w:p>
              </w:tc>
              <w:tc>
                <w:tcPr>
                  <w:tcW w:w="1601" w:type="pct"/>
                  <w:tcMar>
                    <w:top w:w="0" w:type="dxa"/>
                    <w:left w:w="108" w:type="dxa"/>
                    <w:bottom w:w="0" w:type="dxa"/>
                    <w:right w:w="108" w:type="dxa"/>
                  </w:tcMar>
                  <w:vAlign w:val="center"/>
                </w:tcPr>
                <w:p w14:paraId="5661D649" w14:textId="77777777" w:rsidR="00444399" w:rsidRDefault="00444399">
                  <w:pPr>
                    <w:pStyle w:val="ListParagraph"/>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02669985" w14:textId="77777777" w:rsidR="00444399" w:rsidRDefault="00E66181">
                  <w:pPr>
                    <w:contextualSpacing/>
                    <w:rPr>
                      <w:i/>
                      <w:iCs/>
                      <w:kern w:val="2"/>
                    </w:rPr>
                  </w:pPr>
                  <w:r>
                    <w:rPr>
                      <w:i/>
                      <w:iCs/>
                      <w:kern w:val="2"/>
                    </w:rPr>
                    <w:t>Transmission by 3 of the 4 antenna groups:</w:t>
                  </w:r>
                </w:p>
                <w:p w14:paraId="351C457B" w14:textId="77777777" w:rsidR="00444399" w:rsidRDefault="00E66181">
                  <w:pPr>
                    <w:contextualSpacing/>
                    <w:rPr>
                      <w:i/>
                      <w:iCs/>
                      <w:kern w:val="2"/>
                    </w:rPr>
                  </w:pPr>
                  <w:r>
                    <w:rPr>
                      <w:i/>
                      <w:iCs/>
                      <w:kern w:val="2"/>
                    </w:rPr>
                    <w:t>(2,1,1,0), (0,1,2,1)</w:t>
                  </w:r>
                </w:p>
                <w:p w14:paraId="18A24213" w14:textId="77777777" w:rsidR="00444399" w:rsidRDefault="00444399">
                  <w:pPr>
                    <w:contextualSpacing/>
                    <w:rPr>
                      <w:i/>
                      <w:iCs/>
                      <w:kern w:val="2"/>
                    </w:rPr>
                  </w:pPr>
                </w:p>
              </w:tc>
            </w:tr>
          </w:tbl>
          <w:p w14:paraId="21B9C59B" w14:textId="77777777" w:rsidR="00444399" w:rsidRDefault="00444399">
            <w:pPr>
              <w:spacing w:after="0" w:line="240" w:lineRule="auto"/>
              <w:contextualSpacing/>
              <w:rPr>
                <w:bCs/>
                <w:lang w:eastAsia="zh-CN"/>
              </w:rPr>
            </w:pPr>
          </w:p>
          <w:p w14:paraId="6EDE982F" w14:textId="77777777" w:rsidR="00444399" w:rsidRDefault="00E66181">
            <w:pPr>
              <w:spacing w:after="0" w:line="240" w:lineRule="auto"/>
              <w:contextualSpacing/>
              <w:rPr>
                <w:bCs/>
                <w:lang w:eastAsia="zh-CN"/>
              </w:rPr>
            </w:pPr>
            <w:r>
              <w:rPr>
                <w:bCs/>
                <w:lang w:eastAsia="zh-CN"/>
              </w:rPr>
              <w:t>It seems that we are prioritizing the cases where the first antenna group has more layers. In this case, it would be good to be consistent so that the UE can number of the antennas properly. Therefore, we suggest for rank 5, Transmission by 4 of the 4 antenna groups, we keep at least (2, 1, 1, 1).</w:t>
            </w:r>
          </w:p>
          <w:p w14:paraId="6C812AD9" w14:textId="77777777" w:rsidR="00444399" w:rsidRDefault="00E66181">
            <w:pPr>
              <w:spacing w:after="0" w:line="240" w:lineRule="auto"/>
              <w:contextualSpacing/>
              <w:rPr>
                <w:bCs/>
                <w:i/>
                <w:iCs/>
                <w:lang w:eastAsia="zh-CN"/>
              </w:rPr>
            </w:pPr>
            <w:r>
              <w:rPr>
                <w:bCs/>
                <w:i/>
                <w:iCs/>
                <w:color w:val="FF0000"/>
                <w:lang w:eastAsia="zh-CN"/>
              </w:rPr>
              <w:t>[</w:t>
            </w:r>
            <w:r>
              <w:rPr>
                <w:bCs/>
                <w:i/>
                <w:iCs/>
                <w:lang w:eastAsia="zh-CN"/>
              </w:rPr>
              <w:t>(1,1,2,1), (1,1,1,2),</w:t>
            </w:r>
            <w:r>
              <w:rPr>
                <w:bCs/>
                <w:i/>
                <w:iCs/>
                <w:color w:val="FF0000"/>
                <w:lang w:eastAsia="zh-CN"/>
              </w:rPr>
              <w:t>]</w:t>
            </w:r>
            <w:r>
              <w:rPr>
                <w:bCs/>
                <w:i/>
                <w:iCs/>
                <w:lang w:eastAsia="zh-CN"/>
              </w:rPr>
              <w:t xml:space="preserve"> </w:t>
            </w:r>
            <w:r>
              <w:rPr>
                <w:b/>
                <w:bCs/>
                <w:i/>
                <w:iCs/>
                <w:strike/>
                <w:color w:val="FF0000"/>
                <w:lang w:eastAsia="zh-CN"/>
              </w:rPr>
              <w:t>[</w:t>
            </w:r>
            <w:r>
              <w:rPr>
                <w:bCs/>
                <w:i/>
                <w:iCs/>
                <w:lang w:eastAsia="zh-CN"/>
              </w:rPr>
              <w:t xml:space="preserve">(2,1,1,1), </w:t>
            </w:r>
            <w:r>
              <w:rPr>
                <w:bCs/>
                <w:i/>
                <w:iCs/>
                <w:color w:val="FF0000"/>
                <w:lang w:eastAsia="zh-CN"/>
              </w:rPr>
              <w:t>[</w:t>
            </w:r>
            <w:r>
              <w:rPr>
                <w:bCs/>
                <w:i/>
                <w:iCs/>
                <w:lang w:eastAsia="zh-CN"/>
              </w:rPr>
              <w:t>(1,2,1,1)</w:t>
            </w:r>
            <w:r>
              <w:rPr>
                <w:b/>
                <w:bCs/>
                <w:i/>
                <w:iCs/>
                <w:lang w:eastAsia="zh-CN"/>
              </w:rPr>
              <w:t>]</w:t>
            </w:r>
          </w:p>
          <w:p w14:paraId="3255B6B3" w14:textId="77777777" w:rsidR="00444399" w:rsidRDefault="00444399">
            <w:pPr>
              <w:spacing w:after="0" w:line="240" w:lineRule="auto"/>
              <w:contextualSpacing/>
              <w:rPr>
                <w:bCs/>
                <w:lang w:eastAsia="zh-CN"/>
              </w:rPr>
            </w:pPr>
          </w:p>
          <w:p w14:paraId="1D4ED236" w14:textId="77777777" w:rsidR="00444399" w:rsidRDefault="00E66181">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73E32BA5" w14:textId="77777777" w:rsidR="00444399" w:rsidRDefault="00E66181">
            <w:pPr>
              <w:spacing w:after="0" w:line="240" w:lineRule="auto"/>
              <w:contextualSpacing/>
              <w:rPr>
                <w:bCs/>
                <w:lang w:eastAsia="zh-CN"/>
              </w:rPr>
            </w:pPr>
            <w:r>
              <w:rPr>
                <w:bCs/>
                <w:lang w:eastAsia="zh-CN"/>
              </w:rPr>
              <w:t>e.g. for rank 5 transmissions by 3 antenna groups, we keep</w:t>
            </w:r>
          </w:p>
          <w:p w14:paraId="6D0E4476" w14:textId="77777777" w:rsidR="00444399" w:rsidRDefault="00E66181">
            <w:pPr>
              <w:spacing w:after="0" w:line="240" w:lineRule="auto"/>
              <w:contextualSpacing/>
              <w:rPr>
                <w:bCs/>
                <w:lang w:eastAsia="zh-CN"/>
              </w:rPr>
            </w:pPr>
            <w:r>
              <w:rPr>
                <w:i/>
                <w:iCs/>
                <w:kern w:val="2"/>
                <w14:ligatures w14:val="standardContextual"/>
              </w:rPr>
              <w:t>(2,2,1,0), (2,2,0,1), (2,0,2,1), (0,2,2,1)</w:t>
            </w:r>
          </w:p>
          <w:p w14:paraId="576555E2" w14:textId="77777777" w:rsidR="00444399" w:rsidRDefault="00E66181">
            <w:pPr>
              <w:spacing w:after="0" w:line="240" w:lineRule="auto"/>
              <w:contextualSpacing/>
              <w:rPr>
                <w:bCs/>
                <w:lang w:eastAsia="zh-CN"/>
              </w:rPr>
            </w:pPr>
            <w:r>
              <w:rPr>
                <w:bCs/>
                <w:lang w:eastAsia="zh-CN"/>
              </w:rPr>
              <w:t>For rank 6 Transmission by 4 of the 4 antenna groups, we keep one or two, and the rest for down-selection.</w:t>
            </w:r>
          </w:p>
          <w:p w14:paraId="659C920C" w14:textId="77777777" w:rsidR="00444399" w:rsidRDefault="00444399">
            <w:pPr>
              <w:spacing w:after="0" w:line="240" w:lineRule="auto"/>
              <w:contextualSpacing/>
              <w:rPr>
                <w:bCs/>
                <w:lang w:eastAsia="zh-CN"/>
              </w:rPr>
            </w:pPr>
          </w:p>
          <w:p w14:paraId="429BB31F" w14:textId="77777777" w:rsidR="00444399" w:rsidRDefault="00E66181">
            <w:pPr>
              <w:spacing w:after="0" w:line="240" w:lineRule="auto"/>
              <w:contextualSpacing/>
              <w:rPr>
                <w:bCs/>
                <w:lang w:eastAsia="zh-CN"/>
              </w:rPr>
            </w:pPr>
            <w:r>
              <w:rPr>
                <w:bCs/>
                <w:lang w:eastAsia="zh-CN"/>
              </w:rPr>
              <w:t>P3.6: support</w:t>
            </w:r>
          </w:p>
        </w:tc>
      </w:tr>
      <w:tr w:rsidR="00444399" w14:paraId="633E6541" w14:textId="77777777">
        <w:trPr>
          <w:trHeight w:val="224"/>
        </w:trPr>
        <w:tc>
          <w:tcPr>
            <w:tcW w:w="2070" w:type="dxa"/>
          </w:tcPr>
          <w:p w14:paraId="54EEADA7" w14:textId="77777777" w:rsidR="00444399" w:rsidRDefault="00E66181">
            <w:pPr>
              <w:spacing w:after="0" w:line="240" w:lineRule="auto"/>
              <w:contextualSpacing/>
              <w:rPr>
                <w:lang w:eastAsia="zh-CN"/>
              </w:rPr>
            </w:pPr>
            <w:r>
              <w:rPr>
                <w:lang w:eastAsia="zh-CN"/>
              </w:rPr>
              <w:lastRenderedPageBreak/>
              <w:t>Nokia, NSB</w:t>
            </w:r>
          </w:p>
        </w:tc>
        <w:tc>
          <w:tcPr>
            <w:tcW w:w="8100" w:type="dxa"/>
          </w:tcPr>
          <w:p w14:paraId="6388BC81" w14:textId="77777777" w:rsidR="00444399" w:rsidRDefault="00E66181">
            <w:pPr>
              <w:spacing w:after="0" w:line="240" w:lineRule="auto"/>
              <w:contextualSpacing/>
              <w:rPr>
                <w:bCs/>
                <w:lang w:eastAsia="zh-CN"/>
              </w:rPr>
            </w:pPr>
            <w:r>
              <w:rPr>
                <w:bCs/>
                <w:lang w:eastAsia="zh-CN"/>
              </w:rPr>
              <w:t>Proposal 3.1: Support</w:t>
            </w:r>
          </w:p>
          <w:p w14:paraId="0FB47CBB" w14:textId="77777777" w:rsidR="00444399" w:rsidRDefault="00444399">
            <w:pPr>
              <w:spacing w:after="0" w:line="240" w:lineRule="auto"/>
              <w:contextualSpacing/>
              <w:rPr>
                <w:bCs/>
                <w:lang w:eastAsia="zh-CN"/>
              </w:rPr>
            </w:pPr>
          </w:p>
          <w:p w14:paraId="1A21B993" w14:textId="77777777" w:rsidR="00444399" w:rsidRDefault="00E66181">
            <w:pPr>
              <w:spacing w:after="0" w:line="240" w:lineRule="auto"/>
              <w:contextualSpacing/>
              <w:rPr>
                <w:bCs/>
                <w:lang w:eastAsia="zh-CN"/>
              </w:rPr>
            </w:pPr>
            <w:r>
              <w:rPr>
                <w:bCs/>
                <w:lang w:eastAsia="zh-CN"/>
              </w:rPr>
              <w:t>Proposal 3.4b: This is the proposal for rank 3, 5, 6, 7. Suggest adding “For rank 3, 5, 6, 7, ….”</w:t>
            </w:r>
          </w:p>
          <w:p w14:paraId="1AD8F341" w14:textId="77777777" w:rsidR="00444399" w:rsidRDefault="00E66181">
            <w:pPr>
              <w:spacing w:after="0" w:line="240" w:lineRule="auto"/>
              <w:contextualSpacing/>
              <w:rPr>
                <w:bCs/>
                <w:lang w:eastAsia="zh-CN"/>
              </w:rPr>
            </w:pPr>
            <w:r>
              <w:rPr>
                <w:bCs/>
                <w:lang w:eastAsia="zh-CN"/>
              </w:rPr>
              <w:t>Table indicates that “all possible permutations”. Therefore, we may modify the proposal as:</w:t>
            </w:r>
          </w:p>
          <w:p w14:paraId="0FF8B698" w14:textId="77777777" w:rsidR="00444399" w:rsidRDefault="00444399">
            <w:pPr>
              <w:spacing w:line="240" w:lineRule="auto"/>
              <w:contextualSpacing/>
              <w:rPr>
                <w:bCs/>
                <w:lang w:eastAsia="zh-CN"/>
              </w:rPr>
            </w:pPr>
          </w:p>
          <w:p w14:paraId="53819E9D" w14:textId="77777777" w:rsidR="00444399" w:rsidRDefault="00E66181">
            <w:pPr>
              <w:spacing w:after="0" w:line="240" w:lineRule="auto"/>
              <w:contextualSpacing/>
            </w:pPr>
            <w:r>
              <w:rPr>
                <w:rStyle w:val="Emphasis"/>
              </w:rPr>
              <w:t xml:space="preserve">For partially coherent uplink precoding by an 8TX UE codebook, Ng=4, </w:t>
            </w:r>
          </w:p>
          <w:p w14:paraId="2EAECC1F" w14:textId="77777777" w:rsidR="00444399" w:rsidRDefault="00E66181">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Emphasis"/>
                <w:rFonts w:eastAsia="Times New Roman"/>
                <w:highlight w:val="yellow"/>
              </w:rPr>
              <w:t xml:space="preserve">All permutations of </w:t>
            </w:r>
            <w:r>
              <w:rPr>
                <w:rStyle w:val="Emphasis"/>
                <w:rFonts w:eastAsia="Times New Roman"/>
                <w:strike/>
                <w:highlight w:val="yellow"/>
              </w:rPr>
              <w:t>The following</w:t>
            </w:r>
            <w:r>
              <w:rPr>
                <w:rStyle w:val="Emphasis"/>
                <w:rFonts w:eastAsia="Times New Roman"/>
              </w:rPr>
              <w:t xml:space="preserve"> rank and layer splitting cases are supported,</w:t>
            </w:r>
          </w:p>
          <w:p w14:paraId="02D98800" w14:textId="77777777" w:rsidR="00444399" w:rsidRDefault="00E66181">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Pr>
                <w:rStyle w:val="Emphasis"/>
                <w:rFonts w:eastAsia="Times New Roman"/>
              </w:rPr>
              <w:t xml:space="preserve">Cases presented in </w:t>
            </w:r>
            <w:r>
              <w:rPr>
                <w:rStyle w:val="Emphasis"/>
                <w:rFonts w:eastAsia="Times New Roman"/>
                <w:color w:val="FF0000"/>
              </w:rPr>
              <w:t xml:space="preserve">[…] </w:t>
            </w:r>
            <w:r>
              <w:rPr>
                <w:rStyle w:val="Emphasis"/>
                <w:rFonts w:eastAsia="Times New Roman"/>
              </w:rPr>
              <w:t>may be down-selected based on benefits, use-case and overall DCI overhead</w:t>
            </w:r>
          </w:p>
          <w:p w14:paraId="6E430718" w14:textId="77777777" w:rsidR="00444399" w:rsidRDefault="00444399">
            <w:pPr>
              <w:spacing w:after="0" w:line="240" w:lineRule="auto"/>
              <w:contextualSpacing/>
              <w:rPr>
                <w:bCs/>
                <w:lang w:eastAsia="zh-CN"/>
              </w:rPr>
            </w:pPr>
          </w:p>
          <w:p w14:paraId="1C740C2C" w14:textId="77777777" w:rsidR="00444399" w:rsidRDefault="00E66181">
            <w:pPr>
              <w:spacing w:after="0" w:line="240" w:lineRule="auto"/>
              <w:contextualSpacing/>
              <w:rPr>
                <w:bCs/>
                <w:lang w:eastAsia="zh-CN"/>
              </w:rPr>
            </w:pPr>
            <w:r>
              <w:rPr>
                <w:bCs/>
                <w:lang w:eastAsia="zh-CN"/>
              </w:rPr>
              <w:t>Proposal 3.6: okay</w:t>
            </w:r>
          </w:p>
          <w:p w14:paraId="2B03C67B" w14:textId="77777777" w:rsidR="00444399" w:rsidRDefault="00444399">
            <w:pPr>
              <w:spacing w:after="0" w:line="240" w:lineRule="auto"/>
              <w:contextualSpacing/>
              <w:rPr>
                <w:bCs/>
                <w:lang w:eastAsia="zh-CN"/>
              </w:rPr>
            </w:pPr>
          </w:p>
          <w:p w14:paraId="4AE235FF" w14:textId="77777777" w:rsidR="00444399" w:rsidRDefault="00444399">
            <w:pPr>
              <w:spacing w:after="0" w:line="240" w:lineRule="auto"/>
              <w:contextualSpacing/>
              <w:rPr>
                <w:bCs/>
                <w:lang w:eastAsia="zh-CN"/>
              </w:rPr>
            </w:pPr>
          </w:p>
        </w:tc>
      </w:tr>
      <w:tr w:rsidR="00444399" w14:paraId="509332AD" w14:textId="77777777">
        <w:trPr>
          <w:trHeight w:val="224"/>
        </w:trPr>
        <w:tc>
          <w:tcPr>
            <w:tcW w:w="2070" w:type="dxa"/>
          </w:tcPr>
          <w:p w14:paraId="6BBF64D9" w14:textId="77777777" w:rsidR="00444399" w:rsidRDefault="00E66181">
            <w:pPr>
              <w:spacing w:after="0" w:line="240" w:lineRule="auto"/>
              <w:contextualSpacing/>
              <w:rPr>
                <w:lang w:eastAsia="zh-CN"/>
              </w:rPr>
            </w:pPr>
            <w:r>
              <w:rPr>
                <w:lang w:eastAsia="zh-CN"/>
              </w:rPr>
              <w:t>Google</w:t>
            </w:r>
          </w:p>
        </w:tc>
        <w:tc>
          <w:tcPr>
            <w:tcW w:w="8100" w:type="dxa"/>
          </w:tcPr>
          <w:p w14:paraId="288CCACD" w14:textId="77777777" w:rsidR="00444399" w:rsidRDefault="00E66181">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Pr>
                <w:bCs/>
                <w:color w:val="002060"/>
                <w:lang w:eastAsia="zh-CN"/>
              </w:rPr>
              <w:t>change</w:t>
            </w:r>
            <w:r>
              <w:rPr>
                <w:rFonts w:hint="eastAsia"/>
                <w:bCs/>
                <w:lang w:eastAsia="zh-CN"/>
              </w:rPr>
              <w:t>?</w:t>
            </w:r>
          </w:p>
          <w:p w14:paraId="3C4CD897" w14:textId="77777777" w:rsidR="00444399" w:rsidRDefault="00444399">
            <w:pPr>
              <w:spacing w:after="0" w:line="240" w:lineRule="auto"/>
              <w:contextualSpacing/>
              <w:rPr>
                <w:bCs/>
                <w:lang w:eastAsia="zh-CN"/>
              </w:rPr>
            </w:pPr>
          </w:p>
          <w:p w14:paraId="6B1DE295" w14:textId="77777777"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 xml:space="preserve">For partially coherent 8TX precoding with Ng=2, the precoder indication is based on </w:t>
            </w:r>
            <w:r>
              <w:rPr>
                <w:i/>
                <w:iCs/>
                <w:strike/>
                <w:color w:val="002060"/>
              </w:rPr>
              <w:t>indication of</w:t>
            </w:r>
            <w:r>
              <w:rPr>
                <w:i/>
                <w:iCs/>
                <w:color w:val="002060"/>
              </w:rPr>
              <w:t xml:space="preserve"> </w:t>
            </w:r>
            <w:r>
              <w:rPr>
                <w:i/>
                <w:iCs/>
              </w:rPr>
              <w:t>up to two full-coherent 4TX precoders.</w:t>
            </w:r>
          </w:p>
          <w:p w14:paraId="748A6423" w14:textId="77777777" w:rsidR="00444399" w:rsidRDefault="00E66181">
            <w:pPr>
              <w:spacing w:after="0" w:line="240" w:lineRule="auto"/>
              <w:contextualSpacing/>
              <w:rPr>
                <w:i/>
                <w:iCs/>
              </w:rPr>
            </w:pPr>
            <w:r>
              <w:rPr>
                <w:i/>
                <w:iCs/>
              </w:rPr>
              <w:t>Down-select at least one of the following options for precoder indication,</w:t>
            </w:r>
          </w:p>
          <w:p w14:paraId="7C309636" w14:textId="77777777" w:rsidR="00444399" w:rsidRDefault="00E66181">
            <w:pPr>
              <w:pStyle w:val="ListParagraph"/>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EFF8D6D" w14:textId="77777777" w:rsidR="00444399" w:rsidRDefault="00E66181">
            <w:pPr>
              <w:pStyle w:val="ListParagraph"/>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5CE17985" w14:textId="77777777" w:rsidR="00444399" w:rsidRDefault="00E66181">
            <w:pPr>
              <w:pStyle w:val="ListParagraph"/>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14:paraId="50FFC4F2" w14:textId="77777777" w:rsidR="00444399" w:rsidRDefault="00E66181">
            <w:pPr>
              <w:pStyle w:val="ListParagraph"/>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7F336BC0" w14:textId="77777777" w:rsidR="00444399" w:rsidRDefault="00E66181">
            <w:pPr>
              <w:pStyle w:val="ListParagraph"/>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72B99DE8" w14:textId="77777777" w:rsidR="00444399" w:rsidRDefault="00444399">
            <w:pPr>
              <w:spacing w:after="0" w:line="240" w:lineRule="auto"/>
              <w:contextualSpacing/>
              <w:rPr>
                <w:bCs/>
                <w:lang w:eastAsia="zh-CN"/>
              </w:rPr>
            </w:pPr>
          </w:p>
          <w:p w14:paraId="55EBC28B" w14:textId="77777777" w:rsidR="00444399" w:rsidRDefault="00444399">
            <w:pPr>
              <w:spacing w:after="0" w:line="240" w:lineRule="auto"/>
              <w:contextualSpacing/>
              <w:rPr>
                <w:bCs/>
                <w:lang w:eastAsia="zh-CN"/>
              </w:rPr>
            </w:pPr>
          </w:p>
        </w:tc>
      </w:tr>
      <w:tr w:rsidR="00444399" w14:paraId="325AACB0" w14:textId="77777777">
        <w:trPr>
          <w:trHeight w:val="224"/>
        </w:trPr>
        <w:tc>
          <w:tcPr>
            <w:tcW w:w="2070" w:type="dxa"/>
          </w:tcPr>
          <w:p w14:paraId="3A0BEB11" w14:textId="77777777" w:rsidR="00444399" w:rsidRDefault="00E66181">
            <w:pPr>
              <w:spacing w:after="0" w:line="240" w:lineRule="auto"/>
              <w:contextualSpacing/>
              <w:rPr>
                <w:lang w:eastAsia="zh-CN"/>
              </w:rPr>
            </w:pPr>
            <w:r>
              <w:rPr>
                <w:lang w:eastAsia="zh-CN"/>
              </w:rPr>
              <w:t>Ericsson</w:t>
            </w:r>
          </w:p>
        </w:tc>
        <w:tc>
          <w:tcPr>
            <w:tcW w:w="8100" w:type="dxa"/>
          </w:tcPr>
          <w:p w14:paraId="7645CB4E" w14:textId="77777777" w:rsidR="00444399" w:rsidRDefault="00E66181">
            <w:pPr>
              <w:spacing w:after="0" w:line="240" w:lineRule="auto"/>
              <w:contextualSpacing/>
              <w:rPr>
                <w:bCs/>
                <w:lang w:eastAsia="zh-CN"/>
              </w:rPr>
            </w:pPr>
            <w:r>
              <w:rPr>
                <w:b/>
                <w:u w:val="single"/>
                <w:lang w:eastAsia="zh-CN"/>
              </w:rPr>
              <w:t>New P3.1:</w:t>
            </w:r>
            <w:r>
              <w:rPr>
                <w:bCs/>
                <w:lang w:eastAsia="zh-CN"/>
              </w:rPr>
              <w:t xml:space="preserve"> Support.</w:t>
            </w:r>
          </w:p>
          <w:p w14:paraId="6E957142" w14:textId="77777777" w:rsidR="00444399" w:rsidRDefault="00444399">
            <w:pPr>
              <w:spacing w:after="0" w:line="240" w:lineRule="auto"/>
              <w:contextualSpacing/>
              <w:rPr>
                <w:b/>
                <w:u w:val="single"/>
                <w:lang w:eastAsia="zh-CN"/>
              </w:rPr>
            </w:pPr>
          </w:p>
          <w:p w14:paraId="7626EFFA" w14:textId="77777777" w:rsidR="00444399" w:rsidRDefault="00E66181">
            <w:pPr>
              <w:spacing w:after="0" w:line="240" w:lineRule="auto"/>
              <w:contextualSpacing/>
              <w:rPr>
                <w:bCs/>
                <w:lang w:eastAsia="zh-CN"/>
              </w:rPr>
            </w:pPr>
            <w:r>
              <w:rPr>
                <w:b/>
                <w:u w:val="single"/>
                <w:lang w:eastAsia="zh-CN"/>
              </w:rPr>
              <w:t>New P3.4b:</w:t>
            </w:r>
            <w:r>
              <w:rPr>
                <w:bCs/>
                <w:lang w:eastAsia="zh-CN"/>
              </w:rPr>
              <w:t xml:space="preserve"> Why are fewer precoders supported for rank 3 than for rank 5?  In the rank 3 case, there are 3 splits with 2 group transmission, and 4 splits with 3 group transmission, for a total of 7.  In the rank 5 case, there are 9 splits with 3 group transmission, and 2 splits with 4 group </w:t>
            </w:r>
            <w:r>
              <w:rPr>
                <w:bCs/>
                <w:lang w:eastAsia="zh-CN"/>
              </w:rPr>
              <w:lastRenderedPageBreak/>
              <w:t>transmission, for a total of 11, which is about 60% more than rank 3.  For rank 5, we find that good performance is possible with 2 splits each for the 3 and 4 group cases, or 4 splits total, so it is possible to dramatically reduce the rank 5 precoders.  And in general, we don’t see a strong need to downselect the rank 3 layer splits, but are open to further study.</w:t>
            </w:r>
          </w:p>
          <w:p w14:paraId="4ED14587" w14:textId="77777777" w:rsidR="00444399" w:rsidRDefault="00444399">
            <w:pPr>
              <w:spacing w:after="0" w:line="240" w:lineRule="auto"/>
              <w:contextualSpacing/>
              <w:rPr>
                <w:bCs/>
                <w:lang w:eastAsia="zh-CN"/>
              </w:rPr>
            </w:pPr>
          </w:p>
          <w:p w14:paraId="4D6521AF" w14:textId="77777777" w:rsidR="00444399" w:rsidRDefault="00E66181">
            <w:pPr>
              <w:spacing w:after="0" w:line="240" w:lineRule="auto"/>
              <w:contextualSpacing/>
              <w:rPr>
                <w:bCs/>
                <w:lang w:eastAsia="zh-CN"/>
              </w:rPr>
            </w:pPr>
            <w:r>
              <w:rPr>
                <w:bCs/>
                <w:lang w:eastAsia="zh-CN"/>
              </w:rPr>
              <w:t>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and also to consider further reduction in the number of Rel-15 precoders used to construct the codebooks.</w:t>
            </w:r>
          </w:p>
          <w:p w14:paraId="3BCA2804" w14:textId="77777777" w:rsidR="00444399" w:rsidRDefault="00444399">
            <w:pPr>
              <w:spacing w:after="0" w:line="240" w:lineRule="auto"/>
              <w:contextualSpacing/>
              <w:rPr>
                <w:bCs/>
                <w:lang w:eastAsia="zh-CN"/>
              </w:rPr>
            </w:pPr>
          </w:p>
          <w:p w14:paraId="556DFB71" w14:textId="77777777" w:rsidR="00444399" w:rsidRDefault="00E66181">
            <w:pPr>
              <w:spacing w:after="0" w:line="240" w:lineRule="auto"/>
              <w:contextualSpacing/>
              <w:rPr>
                <w:b/>
                <w:lang w:eastAsia="zh-CN"/>
              </w:rPr>
            </w:pPr>
            <w:r>
              <w:rPr>
                <w:b/>
                <w:lang w:eastAsia="zh-CN"/>
              </w:rPr>
              <w:t xml:space="preserve">So our proposal would be to remove the red brackets for rank 3 (i.e. support all layer splits shown) allow possible downselection, and further study which splits are needed for ranks 5, 6, and 7 as in: </w:t>
            </w:r>
          </w:p>
          <w:p w14:paraId="7753FDA8" w14:textId="77777777" w:rsidR="00444399" w:rsidRDefault="00444399">
            <w:pPr>
              <w:spacing w:after="0" w:line="240" w:lineRule="auto"/>
              <w:contextualSpacing/>
              <w:rPr>
                <w:bCs/>
                <w:lang w:eastAsia="zh-CN"/>
              </w:rPr>
            </w:pPr>
          </w:p>
          <w:p w14:paraId="6C370D8A" w14:textId="77777777" w:rsidR="00444399" w:rsidRDefault="00E66181">
            <w:pPr>
              <w:spacing w:after="0" w:line="240" w:lineRule="auto"/>
              <w:contextualSpacing/>
            </w:pPr>
            <w:r>
              <w:rPr>
                <w:rStyle w:val="Emphasis"/>
              </w:rPr>
              <w:t xml:space="preserve">For partially coherent uplink precoding by an 8TX UE codebook, Ng=4, </w:t>
            </w:r>
          </w:p>
          <w:p w14:paraId="170F5C8C" w14:textId="77777777" w:rsidR="00444399" w:rsidRDefault="00E66181">
            <w:pPr>
              <w:numPr>
                <w:ilvl w:val="0"/>
                <w:numId w:val="12"/>
              </w:numPr>
              <w:overflowPunct/>
              <w:autoSpaceDE/>
              <w:adjustRightInd/>
              <w:snapToGrid w:val="0"/>
              <w:spacing w:before="0" w:after="0" w:line="240" w:lineRule="auto"/>
              <w:contextualSpacing/>
              <w:jc w:val="left"/>
              <w:textAlignment w:val="auto"/>
              <w:rPr>
                <w:rStyle w:val="Emphasis"/>
                <w:rFonts w:eastAsia="Times New Roman"/>
                <w:i w:val="0"/>
                <w:iCs w:val="0"/>
              </w:rPr>
            </w:pPr>
            <w:r>
              <w:rPr>
                <w:rStyle w:val="Emphasis"/>
                <w:rFonts w:eastAsia="Times New Roman"/>
              </w:rPr>
              <w:t xml:space="preserve">The following rank and layer splitting cases </w:t>
            </w:r>
            <w:r>
              <w:rPr>
                <w:rStyle w:val="Emphasis"/>
                <w:rFonts w:eastAsia="Times New Roman"/>
                <w:color w:val="00B050"/>
                <w:u w:val="single"/>
              </w:rPr>
              <w:t>or subsets thereof</w:t>
            </w:r>
            <w:r>
              <w:rPr>
                <w:rStyle w:val="Emphasis"/>
                <w:rFonts w:eastAsia="Times New Roman"/>
                <w:color w:val="00B050"/>
              </w:rPr>
              <w:t xml:space="preserve"> </w:t>
            </w:r>
            <w:r>
              <w:rPr>
                <w:rStyle w:val="Emphasis"/>
                <w:rFonts w:eastAsia="Times New Roman"/>
              </w:rPr>
              <w:t xml:space="preserve">are supported </w:t>
            </w:r>
            <w:r>
              <w:rPr>
                <w:rStyle w:val="Emphasis"/>
                <w:rFonts w:eastAsia="Times New Roman"/>
                <w:color w:val="00B050"/>
                <w:u w:val="single"/>
              </w:rPr>
              <w:t>for rank 3</w:t>
            </w:r>
          </w:p>
          <w:p w14:paraId="435E329D" w14:textId="77777777" w:rsidR="00444399" w:rsidRDefault="00E66181">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Pr>
                <w:rStyle w:val="Emphasis"/>
                <w:color w:val="00B050"/>
                <w:u w:val="single"/>
              </w:rPr>
              <w:t>FFS whether and which subsets are supported</w:t>
            </w:r>
          </w:p>
          <w:p w14:paraId="0FC87D04" w14:textId="77777777" w:rsidR="00444399" w:rsidRDefault="00E66181">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Emphasis"/>
                <w:rFonts w:eastAsia="Times New Roman"/>
                <w:color w:val="00B050"/>
                <w:u w:val="single"/>
              </w:rPr>
              <w:t>For ranks 5, 6, and 7, subsets of the</w:t>
            </w:r>
            <w:r>
              <w:rPr>
                <w:rStyle w:val="Emphasis"/>
                <w:rFonts w:eastAsia="Times New Roman"/>
                <w:color w:val="00B050"/>
              </w:rPr>
              <w:t xml:space="preserve"> </w:t>
            </w:r>
            <w:r>
              <w:rPr>
                <w:rStyle w:val="Emphasis"/>
                <w:rFonts w:eastAsia="Times New Roman"/>
              </w:rPr>
              <w:t xml:space="preserve">cases presented </w:t>
            </w:r>
            <w:r>
              <w:rPr>
                <w:rStyle w:val="Emphasis"/>
                <w:rFonts w:eastAsia="Times New Roman"/>
                <w:strike/>
                <w:color w:val="00B050"/>
              </w:rPr>
              <w:t>in […]</w:t>
            </w:r>
            <w:r>
              <w:rPr>
                <w:rStyle w:val="Emphasis"/>
                <w:rFonts w:eastAsia="Times New Roman"/>
                <w:color w:val="00B050"/>
                <w:u w:val="single"/>
              </w:rPr>
              <w:t xml:space="preserve">are to be </w:t>
            </w:r>
            <w:r>
              <w:rPr>
                <w:rStyle w:val="Emphasis"/>
                <w:rFonts w:eastAsia="Times New Roman"/>
                <w:strike/>
                <w:color w:val="00B050"/>
              </w:rPr>
              <w:t>may be down</w:t>
            </w:r>
            <w:r>
              <w:rPr>
                <w:rStyle w:val="Emphasis"/>
                <w:rFonts w:eastAsia="Times New Roman"/>
                <w:color w:val="00B050"/>
              </w:rPr>
              <w:t xml:space="preserve">- </w:t>
            </w:r>
            <w:r>
              <w:rPr>
                <w:rStyle w:val="Emphasis"/>
                <w:rFonts w:eastAsia="Times New Roman"/>
              </w:rPr>
              <w:t>selected based on benefits, use-case and overall DCI overhead</w:t>
            </w:r>
          </w:p>
          <w:p w14:paraId="1970BCFA" w14:textId="77777777" w:rsidR="00444399" w:rsidRDefault="00E66181">
            <w:pPr>
              <w:spacing w:after="0" w:line="240" w:lineRule="auto"/>
              <w:contextualSpacing/>
              <w:rPr>
                <w:bCs/>
                <w:lang w:eastAsia="zh-CN"/>
              </w:rPr>
            </w:pPr>
            <w:r>
              <w:rPr>
                <w:bCs/>
                <w:lang w:eastAsia="zh-CN"/>
              </w:rPr>
              <w:t xml:space="preserve"> </w:t>
            </w:r>
          </w:p>
          <w:p w14:paraId="150E70FB" w14:textId="77777777" w:rsidR="00444399" w:rsidRDefault="00E66181">
            <w:pPr>
              <w:spacing w:after="0" w:line="240" w:lineRule="auto"/>
              <w:contextualSpacing/>
              <w:rPr>
                <w:bCs/>
                <w:lang w:eastAsia="zh-CN"/>
              </w:rPr>
            </w:pPr>
            <w:r>
              <w:rPr>
                <w:b/>
                <w:u w:val="single"/>
                <w:lang w:eastAsia="zh-CN"/>
              </w:rPr>
              <w:t>P3.6:</w:t>
            </w:r>
            <w:r>
              <w:rPr>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So it is worth a little time to get a good design in our view.</w:t>
            </w:r>
          </w:p>
          <w:p w14:paraId="6610FC76" w14:textId="77777777" w:rsidR="00444399" w:rsidRDefault="00444399">
            <w:pPr>
              <w:spacing w:after="0" w:line="240" w:lineRule="auto"/>
              <w:contextualSpacing/>
              <w:rPr>
                <w:bCs/>
                <w:lang w:eastAsia="zh-CN"/>
              </w:rPr>
            </w:pPr>
          </w:p>
          <w:p w14:paraId="34B22C4F" w14:textId="77777777" w:rsidR="00444399" w:rsidRDefault="00E66181">
            <w:pPr>
              <w:spacing w:after="0" w:line="240" w:lineRule="auto"/>
              <w:contextualSpacing/>
              <w:rPr>
                <w:bCs/>
                <w:lang w:eastAsia="zh-CN"/>
              </w:rPr>
            </w:pPr>
            <w:r>
              <w:rPr>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rsidR="00444399" w14:paraId="7D5C62AD" w14:textId="77777777">
        <w:trPr>
          <w:trHeight w:val="224"/>
        </w:trPr>
        <w:tc>
          <w:tcPr>
            <w:tcW w:w="2070" w:type="dxa"/>
          </w:tcPr>
          <w:p w14:paraId="5B9FBB8B" w14:textId="77777777" w:rsidR="00444399" w:rsidRDefault="00E66181">
            <w:pPr>
              <w:spacing w:after="0" w:line="240" w:lineRule="auto"/>
              <w:contextualSpacing/>
              <w:rPr>
                <w:lang w:eastAsia="zh-CN"/>
              </w:rPr>
            </w:pPr>
            <w:r>
              <w:rPr>
                <w:lang w:eastAsia="zh-CN"/>
              </w:rPr>
              <w:lastRenderedPageBreak/>
              <w:t>Lenovo</w:t>
            </w:r>
          </w:p>
        </w:tc>
        <w:tc>
          <w:tcPr>
            <w:tcW w:w="8100" w:type="dxa"/>
          </w:tcPr>
          <w:p w14:paraId="19EABB02" w14:textId="77777777" w:rsidR="00444399" w:rsidRDefault="00E66181">
            <w:pPr>
              <w:spacing w:after="0" w:line="240" w:lineRule="auto"/>
              <w:contextualSpacing/>
              <w:rPr>
                <w:bCs/>
                <w:lang w:eastAsia="zh-CN"/>
              </w:rPr>
            </w:pPr>
            <w:r>
              <w:rPr>
                <w:bCs/>
                <w:lang w:eastAsia="zh-CN"/>
              </w:rPr>
              <w:t xml:space="preserve">Proposal 3.1: We are generally OK with this proposal, but option 4 (a single 8TX TPMI) is not clear to us. So far there is no 8TX TPMI defined. We propose the following change </w:t>
            </w:r>
          </w:p>
          <w:p w14:paraId="5D150AB3" w14:textId="77777777" w:rsidR="00444399" w:rsidRDefault="00E66181">
            <w:pPr>
              <w:spacing w:after="0" w:line="240" w:lineRule="auto"/>
              <w:contextualSpacing/>
              <w:rPr>
                <w:bCs/>
                <w:i/>
                <w:iCs/>
                <w:lang w:eastAsia="zh-CN"/>
              </w:rPr>
            </w:pPr>
            <w:r>
              <w:rPr>
                <w:bCs/>
                <w:lang w:eastAsia="zh-CN"/>
              </w:rPr>
              <w:t xml:space="preserve">    </w:t>
            </w:r>
            <w:r>
              <w:rPr>
                <w:bCs/>
                <w:i/>
                <w:iCs/>
                <w:lang w:eastAsia="zh-CN"/>
              </w:rPr>
              <w:t>Option 4 to: Up to two 4TX TPMIs are jointly indicated.</w:t>
            </w:r>
          </w:p>
          <w:p w14:paraId="0B48601A" w14:textId="77777777" w:rsidR="00444399" w:rsidRDefault="00444399">
            <w:pPr>
              <w:spacing w:after="0" w:line="240" w:lineRule="auto"/>
              <w:contextualSpacing/>
              <w:rPr>
                <w:bCs/>
                <w:lang w:eastAsia="zh-CN"/>
              </w:rPr>
            </w:pPr>
          </w:p>
          <w:p w14:paraId="729B8E93" w14:textId="77777777" w:rsidR="00444399" w:rsidRDefault="00E66181">
            <w:pPr>
              <w:spacing w:after="0" w:line="240" w:lineRule="auto"/>
              <w:contextualSpacing/>
              <w:rPr>
                <w:bCs/>
                <w:lang w:val="en-US" w:eastAsia="zh-CN"/>
              </w:rPr>
            </w:pPr>
            <w:r>
              <w:rPr>
                <w:bCs/>
                <w:lang w:eastAsia="zh-CN"/>
              </w:rPr>
              <w:t xml:space="preserve">Proposal 3.4b: It is not clear why some entries are selected for potential down selection (and others are not). </w:t>
            </w:r>
            <w:r>
              <w:rPr>
                <w:bCs/>
                <w:lang w:val="en-US" w:eastAsia="zh-CN"/>
              </w:rPr>
              <w:t xml:space="preserve">We should keep all the combinations for potential down-selection with performance evaluation. There is still benefit for DCI overhead reduction and simple UE implementation to reduce the codebook size.  </w:t>
            </w:r>
          </w:p>
          <w:p w14:paraId="54B98208" w14:textId="77777777" w:rsidR="00444399" w:rsidRDefault="00444399">
            <w:pPr>
              <w:spacing w:after="0" w:line="240" w:lineRule="auto"/>
              <w:contextualSpacing/>
              <w:rPr>
                <w:bCs/>
                <w:lang w:val="en-US" w:eastAsia="zh-CN"/>
              </w:rPr>
            </w:pPr>
          </w:p>
          <w:p w14:paraId="6BBE44A5" w14:textId="77777777" w:rsidR="00444399" w:rsidRDefault="00E66181">
            <w:pPr>
              <w:spacing w:after="0" w:line="240" w:lineRule="auto"/>
              <w:contextualSpacing/>
              <w:rPr>
                <w:b/>
                <w:u w:val="single"/>
                <w:lang w:eastAsia="zh-CN"/>
              </w:rPr>
            </w:pPr>
            <w:r>
              <w:rPr>
                <w:bCs/>
                <w:lang w:val="en-US" w:eastAsia="zh-CN"/>
              </w:rPr>
              <w:t>Proposal 3.6: Support.</w:t>
            </w:r>
          </w:p>
        </w:tc>
      </w:tr>
      <w:tr w:rsidR="00444399" w14:paraId="39296375" w14:textId="77777777">
        <w:trPr>
          <w:trHeight w:val="6013"/>
        </w:trPr>
        <w:tc>
          <w:tcPr>
            <w:tcW w:w="2070" w:type="dxa"/>
          </w:tcPr>
          <w:p w14:paraId="5C42870C" w14:textId="77777777" w:rsidR="00444399" w:rsidRDefault="00E66181">
            <w:pPr>
              <w:spacing w:after="0" w:line="240" w:lineRule="auto"/>
              <w:contextualSpacing/>
              <w:rPr>
                <w:lang w:eastAsia="zh-CN"/>
              </w:rPr>
            </w:pPr>
            <w:r>
              <w:rPr>
                <w:lang w:eastAsia="zh-CN"/>
              </w:rPr>
              <w:lastRenderedPageBreak/>
              <w:t>Samsung</w:t>
            </w:r>
          </w:p>
        </w:tc>
        <w:tc>
          <w:tcPr>
            <w:tcW w:w="8100" w:type="dxa"/>
          </w:tcPr>
          <w:p w14:paraId="7F43CF77" w14:textId="77777777" w:rsidR="00444399" w:rsidRDefault="00E66181">
            <w:pPr>
              <w:spacing w:after="0" w:line="240" w:lineRule="auto"/>
              <w:contextualSpacing/>
              <w:rPr>
                <w:bCs/>
                <w:iCs/>
                <w:lang w:eastAsia="zh-CN"/>
              </w:rPr>
            </w:pPr>
            <w:r>
              <w:rPr>
                <w:bCs/>
                <w:iCs/>
                <w:lang w:eastAsia="zh-CN"/>
              </w:rPr>
              <w:t xml:space="preserve">Re P3.1: </w:t>
            </w:r>
          </w:p>
          <w:p w14:paraId="677B0EF3" w14:textId="77777777" w:rsidR="00444399" w:rsidRDefault="00E66181">
            <w:pPr>
              <w:pStyle w:val="ListParagraph"/>
              <w:numPr>
                <w:ilvl w:val="0"/>
                <w:numId w:val="26"/>
              </w:numPr>
              <w:spacing w:line="240" w:lineRule="auto"/>
              <w:contextualSpacing/>
              <w:rPr>
                <w:rFonts w:ascii="New York" w:hAnsi="New York"/>
                <w:bCs/>
                <w:iCs/>
                <w:sz w:val="20"/>
                <w:lang w:eastAsia="zh-CN"/>
              </w:rPr>
            </w:pPr>
            <w:r>
              <w:rPr>
                <w:rFonts w:ascii="New York" w:hAnsi="New York"/>
                <w:bCs/>
                <w:iCs/>
                <w:sz w:val="20"/>
                <w:lang w:eastAsia="zh-CN"/>
              </w:rPr>
              <w:t xml:space="preserve">we should separate the two aspects, indication and codebook design. The indication should be discussed in Section 6. </w:t>
            </w:r>
          </w:p>
          <w:p w14:paraId="76F970E4" w14:textId="77777777" w:rsidR="00444399" w:rsidRDefault="00E66181">
            <w:pPr>
              <w:pStyle w:val="ListParagraph"/>
              <w:numPr>
                <w:ilvl w:val="0"/>
                <w:numId w:val="26"/>
              </w:numPr>
              <w:spacing w:line="240" w:lineRule="auto"/>
              <w:contextualSpacing/>
              <w:rPr>
                <w:rFonts w:ascii="New York" w:hAnsi="New York"/>
                <w:bCs/>
                <w:iCs/>
                <w:sz w:val="20"/>
                <w:lang w:eastAsia="zh-CN"/>
              </w:rPr>
            </w:pPr>
            <w:r>
              <w:rPr>
                <w:rFonts w:ascii="New York" w:hAnsi="New York"/>
                <w:bCs/>
                <w:iCs/>
                <w:sz w:val="20"/>
                <w:lang w:eastAsia="zh-CN"/>
              </w:rPr>
              <w:t>Option 3, 1 TPMI case: we should include “when 1 TPMI is indicated, then it applies to one of the two groups”. We are OK to include the FFS. But, it will be better to list the alts for the FFS.</w:t>
            </w:r>
          </w:p>
          <w:p w14:paraId="5A6CDB41" w14:textId="77777777" w:rsidR="00444399" w:rsidRDefault="00444399">
            <w:pPr>
              <w:spacing w:after="0" w:line="240" w:lineRule="auto"/>
              <w:contextualSpacing/>
              <w:rPr>
                <w:i/>
                <w:iCs/>
                <w:strike/>
              </w:rPr>
            </w:pPr>
          </w:p>
          <w:p w14:paraId="1D243358" w14:textId="77777777" w:rsidR="00444399" w:rsidRDefault="00E66181">
            <w:pPr>
              <w:spacing w:after="0" w:line="240" w:lineRule="auto"/>
              <w:contextualSpacing/>
              <w:rPr>
                <w:i/>
                <w:iCs/>
              </w:rPr>
            </w:pPr>
            <w:r>
              <w:rPr>
                <w:b/>
                <w:bCs/>
                <w:i/>
                <w:iCs/>
                <w:highlight w:val="yellow"/>
              </w:rPr>
              <w:t>Proposal 3.1a:</w:t>
            </w:r>
            <w:r>
              <w:rPr>
                <w:b/>
                <w:bCs/>
                <w:i/>
                <w:iCs/>
              </w:rPr>
              <w:t xml:space="preserve"> </w:t>
            </w:r>
            <w:r>
              <w:rPr>
                <w:i/>
                <w:iCs/>
              </w:rPr>
              <w:t xml:space="preserve">For partially coherent 8TX precoding with Ng=2, the precoder </w:t>
            </w:r>
            <w:r>
              <w:rPr>
                <w:i/>
                <w:iCs/>
                <w:strike/>
                <w:highlight w:val="yellow"/>
              </w:rPr>
              <w:t>indication</w:t>
            </w:r>
            <w:r>
              <w:rPr>
                <w:i/>
                <w:iCs/>
              </w:rPr>
              <w:t xml:space="preserve"> is based on</w:t>
            </w:r>
            <w:r>
              <w:rPr>
                <w:i/>
                <w:iCs/>
                <w:strike/>
                <w:highlight w:val="yellow"/>
              </w:rPr>
              <w:t xml:space="preserve"> indication of</w:t>
            </w:r>
            <w:r>
              <w:rPr>
                <w:i/>
                <w:iCs/>
              </w:rPr>
              <w:t xml:space="preserve"> up to two full-coherent 4TX precoders.</w:t>
            </w:r>
          </w:p>
          <w:p w14:paraId="10D26B92" w14:textId="77777777" w:rsidR="00444399" w:rsidRDefault="00444399">
            <w:pPr>
              <w:spacing w:after="0" w:line="240" w:lineRule="auto"/>
              <w:contextualSpacing/>
              <w:rPr>
                <w:i/>
                <w:iCs/>
              </w:rPr>
            </w:pPr>
          </w:p>
          <w:p w14:paraId="73758725" w14:textId="77777777" w:rsidR="00444399" w:rsidRDefault="00E66181">
            <w:pPr>
              <w:spacing w:after="0" w:line="240" w:lineRule="auto"/>
              <w:contextualSpacing/>
              <w:rPr>
                <w:b/>
                <w:bCs/>
                <w:i/>
                <w:iCs/>
                <w:highlight w:val="yellow"/>
              </w:rPr>
            </w:pPr>
            <w:r>
              <w:rPr>
                <w:b/>
                <w:bCs/>
                <w:i/>
                <w:iCs/>
                <w:highlight w:val="yellow"/>
              </w:rPr>
              <w:t>Proposal 3.1b: (should be moved to section 6)</w:t>
            </w:r>
          </w:p>
          <w:p w14:paraId="7ECE7EBD" w14:textId="77777777" w:rsidR="00444399" w:rsidRDefault="00E66181">
            <w:pPr>
              <w:spacing w:after="0" w:line="240" w:lineRule="auto"/>
              <w:contextualSpacing/>
              <w:rPr>
                <w:i/>
                <w:iCs/>
              </w:rPr>
            </w:pPr>
            <w:r>
              <w:rPr>
                <w:i/>
                <w:iCs/>
              </w:rPr>
              <w:t>For partially coherent 8TX precoding with Ng=2, the precoder indication is based, Down-select at least one of the following options for precoder indication,</w:t>
            </w:r>
          </w:p>
          <w:p w14:paraId="52E112DE" w14:textId="77777777" w:rsidR="00444399" w:rsidRDefault="00E66181">
            <w:pPr>
              <w:pStyle w:val="ListParagraph"/>
              <w:numPr>
                <w:ilvl w:val="0"/>
                <w:numId w:val="26"/>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1F9DB261" w14:textId="77777777" w:rsidR="00444399" w:rsidRDefault="00E66181">
            <w:pPr>
              <w:pStyle w:val="ListParagraph"/>
              <w:numPr>
                <w:ilvl w:val="1"/>
                <w:numId w:val="26"/>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7FD10402" w14:textId="77777777" w:rsidR="00444399" w:rsidRDefault="00E66181">
            <w:pPr>
              <w:pStyle w:val="ListParagraph"/>
              <w:numPr>
                <w:ilvl w:val="1"/>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When one TPMI is indicated, the TPMI is applied to one of the two groups</w:t>
            </w:r>
          </w:p>
          <w:p w14:paraId="1093B997" w14:textId="77777777" w:rsidR="00444399" w:rsidRDefault="00E66181">
            <w:pPr>
              <w:pStyle w:val="ListParagraph"/>
              <w:numPr>
                <w:ilvl w:val="1"/>
                <w:numId w:val="26"/>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 Down-select from</w:t>
            </w:r>
          </w:p>
          <w:p w14:paraId="0E4388E3" w14:textId="77777777" w:rsidR="00444399" w:rsidRDefault="00E66181">
            <w:pPr>
              <w:pStyle w:val="ListParagraph"/>
              <w:numPr>
                <w:ilvl w:val="2"/>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Alt1: separate indication of the group index</w:t>
            </w:r>
          </w:p>
          <w:p w14:paraId="4FE71453" w14:textId="77777777" w:rsidR="00444399" w:rsidRDefault="00E66181">
            <w:pPr>
              <w:pStyle w:val="ListParagraph"/>
              <w:numPr>
                <w:ilvl w:val="2"/>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Alt2: indicate all zero matrix for the other group</w:t>
            </w:r>
          </w:p>
          <w:p w14:paraId="6F03A644" w14:textId="77777777" w:rsidR="00444399" w:rsidRDefault="00E66181">
            <w:pPr>
              <w:pStyle w:val="ListParagraph"/>
              <w:numPr>
                <w:ilvl w:val="0"/>
                <w:numId w:val="26"/>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7A0E710A" w14:textId="77777777" w:rsidR="00444399" w:rsidRDefault="00E66181">
            <w:pPr>
              <w:pStyle w:val="ListParagraph"/>
              <w:numPr>
                <w:ilvl w:val="0"/>
                <w:numId w:val="26"/>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7139408" w14:textId="77777777" w:rsidR="00444399" w:rsidRDefault="00444399">
            <w:pPr>
              <w:spacing w:line="240" w:lineRule="auto"/>
              <w:contextualSpacing/>
              <w:rPr>
                <w:i/>
                <w:iCs/>
              </w:rPr>
            </w:pPr>
          </w:p>
          <w:p w14:paraId="6522B312" w14:textId="77777777" w:rsidR="00444399" w:rsidRDefault="00E66181">
            <w:pPr>
              <w:spacing w:line="240" w:lineRule="auto"/>
              <w:contextualSpacing/>
              <w:rPr>
                <w:iCs/>
              </w:rPr>
            </w:pPr>
            <w:r>
              <w:rPr>
                <w:iCs/>
              </w:rPr>
              <w:t xml:space="preserve">Proposal 3.4b: </w:t>
            </w:r>
          </w:p>
          <w:p w14:paraId="7F3CB445" w14:textId="77777777" w:rsidR="00444399" w:rsidRDefault="00E66181">
            <w:pPr>
              <w:pStyle w:val="ListParagraph"/>
              <w:numPr>
                <w:ilvl w:val="0"/>
                <w:numId w:val="26"/>
              </w:numPr>
              <w:spacing w:line="240" w:lineRule="auto"/>
              <w:contextualSpacing/>
              <w:rPr>
                <w:iCs/>
              </w:rPr>
            </w:pPr>
            <w:r>
              <w:rPr>
                <w:iCs/>
              </w:rPr>
              <w:t>we had the following note in previous version, we prefer to include to ensure that these layer split don’t mean all of them can be configured for TPMI indication.</w:t>
            </w:r>
          </w:p>
          <w:p w14:paraId="56DCA923" w14:textId="77777777" w:rsidR="00444399" w:rsidRDefault="00E66181">
            <w:pPr>
              <w:pStyle w:val="ListParagraph"/>
              <w:numPr>
                <w:ilvl w:val="1"/>
                <w:numId w:val="26"/>
              </w:numPr>
              <w:spacing w:line="240" w:lineRule="auto"/>
              <w:contextualSpacing/>
              <w:rPr>
                <w:rFonts w:ascii="New York" w:hAnsi="New York"/>
                <w:b/>
                <w:bCs/>
                <w:i/>
                <w:iCs/>
              </w:rPr>
            </w:pPr>
            <w:r>
              <w:rPr>
                <w:rFonts w:ascii="New York" w:hAnsi="New York"/>
                <w:b/>
                <w:bCs/>
                <w:i/>
                <w:iCs/>
              </w:rPr>
              <w:t>Note: Above is not relevant to how precoders are indicated.</w:t>
            </w:r>
          </w:p>
          <w:p w14:paraId="6A51771C" w14:textId="77777777" w:rsidR="00444399" w:rsidRDefault="00E66181">
            <w:pPr>
              <w:pStyle w:val="ListParagraph"/>
              <w:numPr>
                <w:ilvl w:val="0"/>
                <w:numId w:val="26"/>
              </w:numPr>
              <w:spacing w:line="240" w:lineRule="auto"/>
              <w:contextualSpacing/>
              <w:rPr>
                <w:rStyle w:val="Emphasis"/>
                <w:rFonts w:ascii="New York" w:hAnsi="New York"/>
                <w:b/>
                <w:bCs/>
              </w:rPr>
            </w:pPr>
            <w:r>
              <w:rPr>
                <w:rFonts w:ascii="New York" w:hAnsi="New York"/>
                <w:bCs/>
                <w:iCs/>
              </w:rPr>
              <w:t>Not sure, why cases in</w:t>
            </w:r>
            <w:r>
              <w:rPr>
                <w:rFonts w:ascii="New York" w:hAnsi="New York"/>
                <w:b/>
                <w:bCs/>
                <w:iCs/>
              </w:rPr>
              <w:t xml:space="preserve"> </w:t>
            </w:r>
            <w:r>
              <w:rPr>
                <w:rStyle w:val="Emphasis"/>
                <w:rFonts w:eastAsia="Times New Roman"/>
                <w:color w:val="FF0000"/>
              </w:rPr>
              <w:t xml:space="preserve">[…] </w:t>
            </w:r>
            <w:r>
              <w:rPr>
                <w:rStyle w:val="Emphasis"/>
                <w:rFonts w:eastAsia="Times New Roman"/>
                <w:i w:val="0"/>
              </w:rPr>
              <w:t>may be down-selected?</w:t>
            </w:r>
            <w:r>
              <w:rPr>
                <w:rStyle w:val="Emphasis"/>
                <w:rFonts w:eastAsia="Times New Roman"/>
              </w:rPr>
              <w:t xml:space="preserve"> </w:t>
            </w:r>
            <w:r>
              <w:rPr>
                <w:rStyle w:val="Emphasis"/>
                <w:rFonts w:eastAsia="Times New Roman"/>
                <w:i w:val="0"/>
              </w:rPr>
              <w:t>We should treat all combinations equally.</w:t>
            </w:r>
          </w:p>
          <w:p w14:paraId="52534D61" w14:textId="77777777" w:rsidR="00444399" w:rsidRDefault="00E66181">
            <w:pPr>
              <w:numPr>
                <w:ilvl w:val="1"/>
                <w:numId w:val="26"/>
              </w:numPr>
              <w:overflowPunct/>
              <w:autoSpaceDE/>
              <w:adjustRightInd/>
              <w:snapToGrid w:val="0"/>
              <w:spacing w:after="0" w:line="240" w:lineRule="auto"/>
              <w:contextualSpacing/>
              <w:textAlignment w:val="auto"/>
              <w:rPr>
                <w:rFonts w:eastAsia="Times New Roman"/>
              </w:rPr>
            </w:pPr>
            <w:r>
              <w:rPr>
                <w:rStyle w:val="Emphasis"/>
                <w:rFonts w:eastAsia="Times New Roman"/>
                <w:highlight w:val="yellow"/>
              </w:rPr>
              <w:t>Some</w:t>
            </w:r>
            <w:r>
              <w:rPr>
                <w:rStyle w:val="Emphasis"/>
                <w:rFonts w:eastAsia="Times New Roman"/>
              </w:rPr>
              <w:t xml:space="preserve"> Cases </w:t>
            </w:r>
            <w:r>
              <w:rPr>
                <w:rStyle w:val="Emphasis"/>
                <w:rFonts w:eastAsia="Times New Roman"/>
                <w:strike/>
                <w:highlight w:val="yellow"/>
              </w:rPr>
              <w:t xml:space="preserve">presented in </w:t>
            </w:r>
            <w:r>
              <w:rPr>
                <w:rStyle w:val="Emphasis"/>
                <w:rFonts w:eastAsia="Times New Roman"/>
                <w:strike/>
                <w:color w:val="FF0000"/>
                <w:highlight w:val="yellow"/>
              </w:rPr>
              <w:t>[…]</w:t>
            </w:r>
            <w:r>
              <w:rPr>
                <w:rStyle w:val="Emphasis"/>
                <w:rFonts w:eastAsia="Times New Roman"/>
                <w:color w:val="FF0000"/>
              </w:rPr>
              <w:t xml:space="preserve"> </w:t>
            </w:r>
            <w:r>
              <w:rPr>
                <w:rStyle w:val="Emphasis"/>
                <w:rFonts w:eastAsia="Times New Roman"/>
              </w:rPr>
              <w:t>may be down-selected based on benefits, use-case and overall DCI overhead</w:t>
            </w:r>
          </w:p>
          <w:p w14:paraId="60CC64C4" w14:textId="77777777" w:rsidR="00444399" w:rsidRDefault="00444399">
            <w:pPr>
              <w:spacing w:line="240" w:lineRule="auto"/>
              <w:contextualSpacing/>
              <w:rPr>
                <w:iCs/>
              </w:rPr>
            </w:pPr>
          </w:p>
          <w:p w14:paraId="1C42ADF0" w14:textId="77777777" w:rsidR="00444399" w:rsidRDefault="00E66181">
            <w:pPr>
              <w:spacing w:after="0" w:line="240" w:lineRule="auto"/>
              <w:contextualSpacing/>
              <w:rPr>
                <w:lang w:val="en-US"/>
              </w:rPr>
            </w:pPr>
            <w:r>
              <w:rPr>
                <w:b/>
                <w:bCs/>
                <w:i/>
                <w:iCs/>
                <w:highlight w:val="yellow"/>
              </w:rPr>
              <w:t>Proposal 3.4b:</w:t>
            </w:r>
            <w:r>
              <w:rPr>
                <w:b/>
                <w:bCs/>
                <w:i/>
                <w:iCs/>
              </w:rPr>
              <w:t xml:space="preserve"> </w:t>
            </w:r>
          </w:p>
          <w:p w14:paraId="451797E5" w14:textId="77777777" w:rsidR="00444399" w:rsidRDefault="00E66181">
            <w:pPr>
              <w:spacing w:after="0" w:line="240" w:lineRule="auto"/>
              <w:contextualSpacing/>
            </w:pPr>
            <w:r>
              <w:rPr>
                <w:rStyle w:val="Emphasis"/>
              </w:rPr>
              <w:t xml:space="preserve">For partially coherent uplink precoding by an 8TX UE codebook, Ng=4, </w:t>
            </w:r>
          </w:p>
          <w:p w14:paraId="352AFF83" w14:textId="77777777"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Emphasis"/>
                <w:rFonts w:eastAsia="Times New Roman"/>
              </w:rPr>
              <w:t>The following rank and layer splitting cases are supported,</w:t>
            </w:r>
          </w:p>
          <w:p w14:paraId="4D991DD4" w14:textId="77777777" w:rsidR="00444399" w:rsidRDefault="00E66181">
            <w:pPr>
              <w:numPr>
                <w:ilvl w:val="1"/>
                <w:numId w:val="12"/>
              </w:numPr>
              <w:overflowPunct/>
              <w:autoSpaceDE/>
              <w:adjustRightInd/>
              <w:snapToGrid w:val="0"/>
              <w:spacing w:after="0" w:line="240" w:lineRule="auto"/>
              <w:ind w:left="1080"/>
              <w:contextualSpacing/>
              <w:textAlignment w:val="auto"/>
              <w:rPr>
                <w:rFonts w:eastAsia="Times New Roman"/>
              </w:rPr>
            </w:pPr>
            <w:r>
              <w:rPr>
                <w:rStyle w:val="Emphasis"/>
                <w:rFonts w:eastAsia="Times New Roman"/>
                <w:highlight w:val="yellow"/>
              </w:rPr>
              <w:t>Some</w:t>
            </w:r>
            <w:r>
              <w:rPr>
                <w:rStyle w:val="Emphasis"/>
                <w:rFonts w:eastAsia="Times New Roman"/>
              </w:rPr>
              <w:t xml:space="preserve"> Cases </w:t>
            </w:r>
            <w:r>
              <w:rPr>
                <w:rStyle w:val="Emphasis"/>
                <w:rFonts w:eastAsia="Times New Roman"/>
                <w:strike/>
                <w:highlight w:val="yellow"/>
              </w:rPr>
              <w:t xml:space="preserve">presented in </w:t>
            </w:r>
            <w:r>
              <w:rPr>
                <w:rStyle w:val="Emphasis"/>
                <w:rFonts w:eastAsia="Times New Roman"/>
                <w:strike/>
                <w:color w:val="FF0000"/>
                <w:highlight w:val="yellow"/>
              </w:rPr>
              <w:t>[…]</w:t>
            </w:r>
            <w:r>
              <w:rPr>
                <w:rStyle w:val="Emphasis"/>
                <w:rFonts w:eastAsia="Times New Roman"/>
                <w:color w:val="FF0000"/>
              </w:rPr>
              <w:t xml:space="preserve"> </w:t>
            </w:r>
            <w:r>
              <w:rPr>
                <w:rStyle w:val="Emphasis"/>
                <w:rFonts w:eastAsia="Times New Roman"/>
              </w:rPr>
              <w:t>may be down-selected based on benefits, use-case and overall DCI overhead</w:t>
            </w:r>
          </w:p>
          <w:p w14:paraId="061A34AC" w14:textId="77777777" w:rsidR="00444399" w:rsidRDefault="00444399">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444399" w14:paraId="47005FC1" w14:textId="77777777">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63581E" w14:textId="77777777"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384221" w14:textId="77777777"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4DAD8D" w14:textId="77777777"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14:paraId="0007D198" w14:textId="77777777"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14:paraId="6C66FEEB" w14:textId="77777777">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6370B" w14:textId="77777777" w:rsidR="00444399" w:rsidRDefault="00E66181">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5A96DD" w14:textId="77777777"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7E5A451E"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14:paraId="681A8FE0" w14:textId="77777777" w:rsidR="00444399" w:rsidRDefault="00E66181">
                  <w:pPr>
                    <w:spacing w:after="0" w:line="240" w:lineRule="auto"/>
                    <w:contextualSpacing/>
                    <w:rPr>
                      <w:i/>
                      <w:iCs/>
                      <w:kern w:val="2"/>
                      <w14:ligatures w14:val="standardContextual"/>
                    </w:rPr>
                  </w:pPr>
                  <w:r>
                    <w:rPr>
                      <w:i/>
                      <w:iCs/>
                      <w:kern w:val="2"/>
                      <w14:ligatures w14:val="standardContextual"/>
                    </w:rPr>
                    <w:t>(2,1,0,0), (2,0,1,0), (2,0,0,1),</w:t>
                  </w:r>
                </w:p>
                <w:p w14:paraId="5E0E6781" w14:textId="77777777" w:rsidR="00444399" w:rsidRDefault="00E66181">
                  <w:pPr>
                    <w:spacing w:after="0" w:line="240" w:lineRule="auto"/>
                    <w:contextualSpacing/>
                    <w:rPr>
                      <w:i/>
                      <w:iCs/>
                      <w:kern w:val="2"/>
                      <w14:ligatures w14:val="standardContextual"/>
                    </w:rPr>
                  </w:pPr>
                  <w:r>
                    <w:rPr>
                      <w:b/>
                      <w:bCs/>
                      <w:i/>
                      <w:iCs/>
                      <w:strike/>
                      <w:color w:val="FF0000"/>
                      <w:kern w:val="2"/>
                      <w:highlight w:val="yellow"/>
                      <w14:ligatures w14:val="standardContextual"/>
                    </w:rPr>
                    <w:t>[</w:t>
                  </w:r>
                  <w:r>
                    <w:rPr>
                      <w:i/>
                      <w:iCs/>
                      <w:kern w:val="2"/>
                      <w14:ligatures w14:val="standardContextual"/>
                    </w:rPr>
                    <w:t>(0,2,1,0), (0,2,0,1), (0,0,2,1),</w:t>
                  </w:r>
                </w:p>
                <w:p w14:paraId="69A5A59D" w14:textId="77777777"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14:paraId="12CF6B81" w14:textId="77777777"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strike/>
                      <w:color w:val="FF0000"/>
                      <w:kern w:val="2"/>
                      <w:highlight w:val="yellow"/>
                      <w14:ligatures w14:val="standardContextual"/>
                    </w:rPr>
                    <w:t>]</w:t>
                  </w:r>
                </w:p>
                <w:p w14:paraId="3A5BE3D1"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723FAC5A"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14:paraId="0FC3FA53" w14:textId="77777777" w:rsidR="00444399" w:rsidRDefault="00E66181">
                  <w:pPr>
                    <w:spacing w:after="0" w:line="240" w:lineRule="auto"/>
                    <w:contextualSpacing/>
                    <w:rPr>
                      <w:i/>
                      <w:iCs/>
                      <w:kern w:val="2"/>
                      <w14:ligatures w14:val="standardContextual"/>
                    </w:rPr>
                  </w:pPr>
                  <w:r>
                    <w:rPr>
                      <w:i/>
                      <w:iCs/>
                      <w:kern w:val="2"/>
                      <w14:ligatures w14:val="standardContextual"/>
                    </w:rPr>
                    <w:t>(1,1,1,0), (1,1,0,1), (1,0,1,1), (0,1,1,1)</w:t>
                  </w:r>
                </w:p>
              </w:tc>
            </w:tr>
            <w:tr w:rsidR="00444399" w14:paraId="7EE0AD28" w14:textId="77777777">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4E6320" w14:textId="77777777" w:rsidR="00444399" w:rsidRDefault="00E66181">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83D8FE0" w14:textId="77777777" w:rsidR="00444399" w:rsidRDefault="00E66181">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C568A0"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14:paraId="3C4BC3AD" w14:textId="77777777" w:rsidR="00444399" w:rsidRDefault="00E66181">
                  <w:pPr>
                    <w:spacing w:after="0" w:line="240" w:lineRule="auto"/>
                    <w:contextualSpacing/>
                    <w:rPr>
                      <w:i/>
                      <w:iCs/>
                      <w:kern w:val="2"/>
                      <w14:ligatures w14:val="standardContextual"/>
                    </w:rPr>
                  </w:pPr>
                  <w:r>
                    <w:rPr>
                      <w:i/>
                      <w:iCs/>
                      <w:kern w:val="2"/>
                      <w14:ligatures w14:val="standardContextual"/>
                    </w:rPr>
                    <w:t xml:space="preserve">(2,2,1,0), (2,2,0,1), (2,1,2,0), (2,1,0,2), (2,0,2,1), (0,2,2,1), (0,2,1,2), </w:t>
                  </w:r>
                  <w:r>
                    <w:rPr>
                      <w:i/>
                      <w:iCs/>
                      <w:kern w:val="2"/>
                      <w14:ligatures w14:val="standardContextual"/>
                    </w:rPr>
                    <w:lastRenderedPageBreak/>
                    <w:t>(1,2,2,0), (1,2,0,2)</w:t>
                  </w:r>
                </w:p>
                <w:p w14:paraId="419E9FEF" w14:textId="77777777" w:rsidR="00444399" w:rsidRDefault="00E66181">
                  <w:pPr>
                    <w:spacing w:after="0" w:line="240" w:lineRule="auto"/>
                    <w:contextualSpacing/>
                    <w:rPr>
                      <w:i/>
                      <w:iCs/>
                      <w:kern w:val="2"/>
                      <w14:ligatures w14:val="standardContextual"/>
                    </w:rPr>
                  </w:pPr>
                  <w:r>
                    <w:rPr>
                      <w:b/>
                      <w:bCs/>
                      <w:i/>
                      <w:iCs/>
                      <w:strike/>
                      <w:color w:val="FF0000"/>
                      <w:kern w:val="2"/>
                      <w:highlight w:val="yellow"/>
                      <w14:ligatures w14:val="standardContextual"/>
                    </w:rPr>
                    <w:t>[</w:t>
                  </w:r>
                  <w:r>
                    <w:rPr>
                      <w:i/>
                      <w:iCs/>
                      <w:kern w:val="2"/>
                      <w14:ligatures w14:val="standardContextual"/>
                    </w:rPr>
                    <w:t>(2,0,1,2), (0,1,2,2), (1,0,2,2)</w:t>
                  </w:r>
                  <w:r>
                    <w:rPr>
                      <w:b/>
                      <w:bCs/>
                      <w:i/>
                      <w:iCs/>
                      <w:strike/>
                      <w:color w:val="FF0000"/>
                      <w:kern w:val="2"/>
                      <w:highlight w:val="yellow"/>
                      <w14:ligatures w14:val="standardContextual"/>
                    </w:rPr>
                    <w:t xml:space="preserve"> ]</w:t>
                  </w:r>
                </w:p>
                <w:p w14:paraId="7D6A76BA"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7859B4C7"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24793633" w14:textId="77777777"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strike/>
                      <w:color w:val="FF0000"/>
                      <w:kern w:val="2"/>
                      <w:highlight w:val="yellow"/>
                      <w14:ligatures w14:val="standardContextual"/>
                    </w:rPr>
                    <w:t>[</w:t>
                  </w:r>
                  <w:r>
                    <w:rPr>
                      <w:rFonts w:eastAsia="Calibri"/>
                      <w:i/>
                      <w:iCs/>
                    </w:rPr>
                    <w:t xml:space="preserve"> (2,1,1,1), (1,2,1,1)</w:t>
                  </w:r>
                  <w:r>
                    <w:rPr>
                      <w:b/>
                      <w:bCs/>
                      <w:i/>
                      <w:iCs/>
                      <w:strike/>
                      <w:color w:val="FF0000"/>
                      <w:kern w:val="2"/>
                      <w:highlight w:val="yellow"/>
                      <w14:ligatures w14:val="standardContextual"/>
                    </w:rPr>
                    <w:t xml:space="preserve"> ]</w:t>
                  </w:r>
                </w:p>
                <w:p w14:paraId="5920F866" w14:textId="77777777" w:rsidR="00444399" w:rsidRDefault="00444399">
                  <w:pPr>
                    <w:spacing w:after="0" w:line="240" w:lineRule="auto"/>
                    <w:contextualSpacing/>
                    <w:rPr>
                      <w:rFonts w:eastAsia="Calibri"/>
                      <w:i/>
                      <w:iCs/>
                    </w:rPr>
                  </w:pPr>
                </w:p>
                <w:p w14:paraId="60E651E5" w14:textId="77777777" w:rsidR="00444399" w:rsidRDefault="00444399">
                  <w:pPr>
                    <w:spacing w:after="0" w:line="240" w:lineRule="auto"/>
                    <w:contextualSpacing/>
                    <w:rPr>
                      <w:i/>
                      <w:iCs/>
                      <w:kern w:val="2"/>
                      <w14:ligatures w14:val="standardContextual"/>
                    </w:rPr>
                  </w:pPr>
                </w:p>
              </w:tc>
            </w:tr>
            <w:tr w:rsidR="00444399" w14:paraId="1EEE1DA2" w14:textId="77777777">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0C5FD81D" w14:textId="77777777" w:rsidR="00444399" w:rsidRDefault="00E66181">
                  <w:pPr>
                    <w:spacing w:after="0" w:line="240" w:lineRule="auto"/>
                    <w:contextualSpacing/>
                    <w:rPr>
                      <w:i/>
                      <w:iCs/>
                      <w:kern w:val="2"/>
                      <w14:ligatures w14:val="standardContextual"/>
                    </w:rPr>
                  </w:pPr>
                  <w:r>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53F27852" w14:textId="77777777" w:rsidR="00444399" w:rsidRDefault="00E66181">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17FECCF0"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14:paraId="2508E34A" w14:textId="77777777"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14:paraId="61044807"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7C4C0C95"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0C8B9A61" w14:textId="77777777"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b/>
                      <w:bCs/>
                      <w:i/>
                      <w:iCs/>
                      <w:strike/>
                      <w:color w:val="FF0000"/>
                      <w:kern w:val="2"/>
                      <w:highlight w:val="yellow"/>
                      <w14:ligatures w14:val="standardContextual"/>
                    </w:rPr>
                    <w:t>[</w:t>
                  </w:r>
                  <w:r>
                    <w:rPr>
                      <w:rFonts w:eastAsia="Calibri"/>
                      <w:i/>
                      <w:iCs/>
                    </w:rPr>
                    <w:t xml:space="preserve"> (2,2,1,1),</w:t>
                  </w:r>
                  <w:r>
                    <w:rPr>
                      <w:rFonts w:eastAsia="Calibri"/>
                      <w:i/>
                      <w:iCs/>
                      <w:color w:val="FF0000"/>
                    </w:rPr>
                    <w:t xml:space="preserve"> </w:t>
                  </w:r>
                  <w:r>
                    <w:rPr>
                      <w:rFonts w:eastAsia="Calibri"/>
                      <w:i/>
                      <w:iCs/>
                    </w:rPr>
                    <w:t>(1,1,2,2</w:t>
                  </w:r>
                  <w:r>
                    <w:rPr>
                      <w:b/>
                      <w:bCs/>
                      <w:i/>
                      <w:iCs/>
                      <w:strike/>
                      <w:color w:val="FF0000"/>
                      <w:kern w:val="2"/>
                      <w:highlight w:val="yellow"/>
                      <w14:ligatures w14:val="standardContextual"/>
                    </w:rPr>
                    <w:t>]</w:t>
                  </w:r>
                </w:p>
                <w:p w14:paraId="62AE4497" w14:textId="77777777" w:rsidR="00444399" w:rsidRDefault="00444399">
                  <w:pPr>
                    <w:spacing w:after="0" w:line="240" w:lineRule="auto"/>
                    <w:contextualSpacing/>
                    <w:rPr>
                      <w:rFonts w:eastAsia="Calibri"/>
                      <w:i/>
                      <w:iCs/>
                    </w:rPr>
                  </w:pPr>
                </w:p>
                <w:p w14:paraId="528A4E63" w14:textId="77777777" w:rsidR="00444399" w:rsidRDefault="00444399">
                  <w:pPr>
                    <w:spacing w:after="0" w:line="240" w:lineRule="auto"/>
                    <w:contextualSpacing/>
                    <w:rPr>
                      <w:i/>
                      <w:iCs/>
                      <w:kern w:val="2"/>
                      <w14:ligatures w14:val="standardContextual"/>
                    </w:rPr>
                  </w:pPr>
                </w:p>
              </w:tc>
            </w:tr>
            <w:tr w:rsidR="00444399" w14:paraId="73F1FEE3" w14:textId="77777777">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39862" w14:textId="77777777"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29BAD9" w14:textId="77777777" w:rsidR="00444399" w:rsidRDefault="00444399">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F1E91A"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51887538" w14:textId="77777777" w:rsidR="00444399" w:rsidRDefault="00E66181">
                  <w:pPr>
                    <w:spacing w:after="0" w:line="240" w:lineRule="auto"/>
                    <w:contextualSpacing/>
                    <w:rPr>
                      <w:i/>
                      <w:iCs/>
                      <w:kern w:val="2"/>
                      <w14:ligatures w14:val="standardContextual"/>
                    </w:rPr>
                  </w:pPr>
                  <w:r>
                    <w:rPr>
                      <w:i/>
                      <w:iCs/>
                      <w:kern w:val="2"/>
                      <w14:ligatures w14:val="standardContextual"/>
                    </w:rPr>
                    <w:t>(2,1,2,2), (1,2,2,2),</w:t>
                  </w:r>
                </w:p>
                <w:p w14:paraId="7B05B909" w14:textId="77777777"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b/>
                      <w:bCs/>
                      <w:i/>
                      <w:iCs/>
                      <w:strike/>
                      <w:color w:val="FF0000"/>
                      <w:kern w:val="2"/>
                      <w:highlight w:val="yellow"/>
                      <w14:ligatures w14:val="standardContextual"/>
                    </w:rPr>
                    <w:t>[</w:t>
                  </w:r>
                  <w:r>
                    <w:rPr>
                      <w:i/>
                      <w:iCs/>
                      <w:kern w:val="2"/>
                      <w14:ligatures w14:val="standardContextual"/>
                    </w:rPr>
                    <w:t xml:space="preserve"> (2,2,2,1), (2,2,1,2)</w:t>
                  </w:r>
                  <w:r>
                    <w:rPr>
                      <w:b/>
                      <w:bCs/>
                      <w:i/>
                      <w:iCs/>
                      <w:strike/>
                      <w:color w:val="FF0000"/>
                      <w:kern w:val="2"/>
                      <w:highlight w:val="yellow"/>
                      <w14:ligatures w14:val="standardContextual"/>
                    </w:rPr>
                    <w:t xml:space="preserve"> ]</w:t>
                  </w:r>
                </w:p>
                <w:p w14:paraId="25988A5A" w14:textId="77777777" w:rsidR="00444399" w:rsidRDefault="00444399">
                  <w:pPr>
                    <w:spacing w:after="0" w:line="240" w:lineRule="auto"/>
                    <w:contextualSpacing/>
                    <w:rPr>
                      <w:i/>
                      <w:iCs/>
                      <w:kern w:val="2"/>
                      <w14:ligatures w14:val="standardContextual"/>
                    </w:rPr>
                  </w:pPr>
                </w:p>
                <w:p w14:paraId="680070BD" w14:textId="77777777" w:rsidR="00444399" w:rsidRDefault="00444399">
                  <w:pPr>
                    <w:spacing w:after="0" w:line="240" w:lineRule="auto"/>
                    <w:contextualSpacing/>
                    <w:rPr>
                      <w:i/>
                      <w:iCs/>
                      <w:kern w:val="2"/>
                      <w14:ligatures w14:val="standardContextual"/>
                    </w:rPr>
                  </w:pPr>
                </w:p>
              </w:tc>
            </w:tr>
          </w:tbl>
          <w:p w14:paraId="25CC50D0" w14:textId="77777777" w:rsidR="00444399" w:rsidRDefault="00E66181">
            <w:pPr>
              <w:spacing w:line="240" w:lineRule="auto"/>
              <w:contextualSpacing/>
              <w:rPr>
                <w:bCs/>
                <w:i/>
                <w:iCs/>
              </w:rPr>
            </w:pPr>
            <w:r>
              <w:rPr>
                <w:bCs/>
                <w:i/>
                <w:iCs/>
                <w:highlight w:val="yellow"/>
              </w:rPr>
              <w:t>Note: Above is not relevant to how precoders are indicated.</w:t>
            </w:r>
          </w:p>
          <w:p w14:paraId="2A450944" w14:textId="77777777" w:rsidR="00444399" w:rsidRDefault="00444399">
            <w:pPr>
              <w:spacing w:line="240" w:lineRule="auto"/>
              <w:contextualSpacing/>
              <w:rPr>
                <w:iCs/>
              </w:rPr>
            </w:pPr>
          </w:p>
          <w:p w14:paraId="3581370B" w14:textId="77777777" w:rsidR="00444399" w:rsidRDefault="00E66181">
            <w:pPr>
              <w:spacing w:line="240" w:lineRule="auto"/>
              <w:contextualSpacing/>
              <w:rPr>
                <w:iCs/>
              </w:rPr>
            </w:pPr>
            <w:r>
              <w:rPr>
                <w:iCs/>
              </w:rPr>
              <w:t xml:space="preserve">P 3.6: Do not support. Same view as E///, we don’t think we need to include all possible NC precoders. The design of FC and NC precoders are quite different, targeting different device types and scenarios. </w:t>
            </w:r>
          </w:p>
        </w:tc>
      </w:tr>
      <w:tr w:rsidR="00444399" w14:paraId="0D248AF5" w14:textId="77777777">
        <w:trPr>
          <w:trHeight w:val="224"/>
        </w:trPr>
        <w:tc>
          <w:tcPr>
            <w:tcW w:w="2070" w:type="dxa"/>
          </w:tcPr>
          <w:p w14:paraId="03D95DC5" w14:textId="77777777" w:rsidR="00444399" w:rsidRDefault="00E66181">
            <w:pPr>
              <w:spacing w:after="0" w:line="240" w:lineRule="auto"/>
              <w:contextualSpacing/>
              <w:rPr>
                <w:bCs/>
                <w:lang w:eastAsia="zh-CN"/>
              </w:rPr>
            </w:pPr>
            <w:r>
              <w:rPr>
                <w:bCs/>
                <w:lang w:eastAsia="zh-CN"/>
              </w:rPr>
              <w:lastRenderedPageBreak/>
              <w:t>L</w:t>
            </w:r>
            <w:r>
              <w:rPr>
                <w:rFonts w:hint="eastAsia"/>
                <w:bCs/>
                <w:lang w:eastAsia="zh-CN"/>
              </w:rPr>
              <w:t>G</w:t>
            </w:r>
            <w:r>
              <w:rPr>
                <w:bCs/>
                <w:lang w:eastAsia="zh-CN"/>
              </w:rPr>
              <w:t xml:space="preserve"> Electronics</w:t>
            </w:r>
          </w:p>
        </w:tc>
        <w:tc>
          <w:tcPr>
            <w:tcW w:w="8100" w:type="dxa"/>
          </w:tcPr>
          <w:p w14:paraId="44EEEF03" w14:textId="77777777" w:rsidR="00444399" w:rsidRDefault="00E66181">
            <w:pPr>
              <w:spacing w:after="0" w:line="240" w:lineRule="auto"/>
              <w:contextualSpacing/>
              <w:rPr>
                <w:bCs/>
                <w:lang w:eastAsia="zh-CN"/>
              </w:rPr>
            </w:pPr>
            <w:r>
              <w:rPr>
                <w:bCs/>
                <w:lang w:eastAsia="zh-CN"/>
              </w:rPr>
              <w:t xml:space="preserve">Proposal 3.1: We are generally fine with proposal, and have preference on option 3. </w:t>
            </w:r>
          </w:p>
          <w:p w14:paraId="1D541285" w14:textId="77777777" w:rsidR="00444399" w:rsidRDefault="00444399">
            <w:pPr>
              <w:spacing w:after="0" w:line="240" w:lineRule="auto"/>
              <w:contextualSpacing/>
              <w:rPr>
                <w:bCs/>
                <w:lang w:eastAsia="zh-CN"/>
              </w:rPr>
            </w:pPr>
          </w:p>
          <w:p w14:paraId="3D573648" w14:textId="77777777" w:rsidR="00444399" w:rsidRDefault="00E66181">
            <w:pPr>
              <w:spacing w:after="0" w:line="240" w:lineRule="auto"/>
              <w:contextualSpacing/>
              <w:rPr>
                <w:bCs/>
                <w:lang w:eastAsia="zh-CN"/>
              </w:rPr>
            </w:pPr>
            <w:r>
              <w:rPr>
                <w:bCs/>
                <w:lang w:eastAsia="zh-CN"/>
              </w:rPr>
              <w:t xml:space="preserve">Proposal 3.4b: We are generally fine with proposal. Also, for additional Rank 4 case by Apple, we are fine to include this on top of agreement. </w:t>
            </w:r>
          </w:p>
          <w:p w14:paraId="55CA4A50" w14:textId="77777777" w:rsidR="00444399" w:rsidRDefault="00444399">
            <w:pPr>
              <w:spacing w:after="0" w:line="240" w:lineRule="auto"/>
              <w:contextualSpacing/>
              <w:rPr>
                <w:bCs/>
                <w:lang w:eastAsia="zh-CN"/>
              </w:rPr>
            </w:pPr>
          </w:p>
          <w:p w14:paraId="4C91B6F4" w14:textId="77777777" w:rsidR="00444399" w:rsidRDefault="00E66181">
            <w:pPr>
              <w:spacing w:after="0" w:line="240" w:lineRule="auto"/>
              <w:contextualSpacing/>
              <w:rPr>
                <w:bCs/>
                <w:lang w:eastAsia="zh-CN"/>
              </w:rPr>
            </w:pPr>
            <w:r>
              <w:rPr>
                <w:bCs/>
                <w:lang w:eastAsia="zh-CN"/>
              </w:rPr>
              <w:t>Proposal 3.6: Support.</w:t>
            </w:r>
          </w:p>
        </w:tc>
      </w:tr>
      <w:tr w:rsidR="00444399" w14:paraId="51929EF5" w14:textId="77777777">
        <w:trPr>
          <w:trHeight w:val="224"/>
        </w:trPr>
        <w:tc>
          <w:tcPr>
            <w:tcW w:w="2070" w:type="dxa"/>
          </w:tcPr>
          <w:p w14:paraId="4DF38416" w14:textId="77777777" w:rsidR="00444399" w:rsidRDefault="00E66181">
            <w:pPr>
              <w:spacing w:after="0" w:line="240" w:lineRule="auto"/>
              <w:contextualSpacing/>
              <w:rPr>
                <w:bCs/>
                <w:lang w:eastAsia="zh-CN"/>
              </w:rPr>
            </w:pPr>
            <w:r>
              <w:rPr>
                <w:rFonts w:hint="eastAsia"/>
                <w:bCs/>
                <w:lang w:eastAsia="zh-CN"/>
              </w:rPr>
              <w:t>OPPO</w:t>
            </w:r>
          </w:p>
        </w:tc>
        <w:tc>
          <w:tcPr>
            <w:tcW w:w="8100" w:type="dxa"/>
          </w:tcPr>
          <w:p w14:paraId="121F2AD8" w14:textId="77777777" w:rsidR="00444399" w:rsidRDefault="00E66181">
            <w:pPr>
              <w:spacing w:after="0" w:line="240" w:lineRule="auto"/>
              <w:contextualSpacing/>
              <w:rPr>
                <w:bCs/>
                <w:lang w:eastAsia="zh-CN"/>
              </w:rPr>
            </w:pPr>
            <w:r>
              <w:rPr>
                <w:rFonts w:hint="eastAsia"/>
                <w:bCs/>
                <w:lang w:eastAsia="zh-CN"/>
              </w:rPr>
              <w:t>P</w:t>
            </w:r>
            <w:r>
              <w:rPr>
                <w:bCs/>
                <w:lang w:eastAsia="zh-CN"/>
              </w:rPr>
              <w:t>roposal 3.1: Fine with the proposal.</w:t>
            </w:r>
          </w:p>
          <w:p w14:paraId="50BB54B1" w14:textId="77777777" w:rsidR="00444399" w:rsidRDefault="00444399">
            <w:pPr>
              <w:spacing w:after="0" w:line="240" w:lineRule="auto"/>
              <w:contextualSpacing/>
              <w:rPr>
                <w:bCs/>
                <w:lang w:eastAsia="zh-CN"/>
              </w:rPr>
            </w:pPr>
          </w:p>
          <w:p w14:paraId="3DACFB4B" w14:textId="77777777" w:rsidR="00444399" w:rsidRDefault="00E66181">
            <w:pPr>
              <w:spacing w:after="0" w:line="240" w:lineRule="auto"/>
              <w:contextualSpacing/>
              <w:rPr>
                <w:bCs/>
                <w:lang w:eastAsia="zh-CN"/>
              </w:rPr>
            </w:pPr>
            <w:r>
              <w:rPr>
                <w:rFonts w:hint="eastAsia"/>
                <w:bCs/>
                <w:lang w:eastAsia="zh-CN"/>
              </w:rPr>
              <w:t>P</w:t>
            </w:r>
            <w:r>
              <w:rPr>
                <w:bCs/>
                <w:lang w:eastAsia="zh-CN"/>
              </w:rPr>
              <w:t xml:space="preserve">roposal 3.4b: We intend to agree with QC. In our understanding, selection of antenna port group is more important than allocation of layers to selected antenna port group. Hence the suggestion from QC is preferred. </w:t>
            </w:r>
          </w:p>
          <w:p w14:paraId="303142CA" w14:textId="77777777" w:rsidR="00444399" w:rsidRDefault="00444399">
            <w:pPr>
              <w:spacing w:after="0" w:line="240" w:lineRule="auto"/>
              <w:contextualSpacing/>
              <w:rPr>
                <w:bCs/>
                <w:lang w:eastAsia="zh-CN"/>
              </w:rPr>
            </w:pPr>
          </w:p>
          <w:p w14:paraId="6CDC115A" w14:textId="77777777" w:rsidR="00444399" w:rsidRDefault="00E66181">
            <w:pPr>
              <w:spacing w:after="0" w:line="240" w:lineRule="auto"/>
              <w:contextualSpacing/>
              <w:rPr>
                <w:bCs/>
                <w:lang w:eastAsia="zh-CN"/>
              </w:rPr>
            </w:pPr>
            <w:r>
              <w:rPr>
                <w:bCs/>
                <w:lang w:eastAsia="zh-CN"/>
              </w:rPr>
              <w:t>Proposal 3.6: Though we think further down selection is beneficial for overhead reduction, we can be fine with the proposal considering the work load for further down selection.</w:t>
            </w:r>
          </w:p>
        </w:tc>
      </w:tr>
      <w:tr w:rsidR="00444399" w14:paraId="370D8BDC" w14:textId="77777777">
        <w:trPr>
          <w:trHeight w:val="224"/>
        </w:trPr>
        <w:tc>
          <w:tcPr>
            <w:tcW w:w="2070" w:type="dxa"/>
          </w:tcPr>
          <w:p w14:paraId="00E90130" w14:textId="77777777" w:rsidR="00444399" w:rsidRDefault="00E66181">
            <w:pPr>
              <w:spacing w:after="0" w:line="240" w:lineRule="auto"/>
              <w:contextualSpacing/>
              <w:rPr>
                <w:bCs/>
                <w:lang w:eastAsia="zh-CN"/>
              </w:rPr>
            </w:pPr>
            <w:r>
              <w:rPr>
                <w:rFonts w:hint="eastAsia"/>
                <w:bCs/>
                <w:lang w:eastAsia="zh-CN"/>
              </w:rPr>
              <w:t>v</w:t>
            </w:r>
            <w:r>
              <w:rPr>
                <w:bCs/>
                <w:lang w:eastAsia="zh-CN"/>
              </w:rPr>
              <w:t>ivo</w:t>
            </w:r>
          </w:p>
        </w:tc>
        <w:tc>
          <w:tcPr>
            <w:tcW w:w="8100" w:type="dxa"/>
          </w:tcPr>
          <w:p w14:paraId="05DF3C4C" w14:textId="77777777" w:rsidR="00444399" w:rsidRDefault="00E66181">
            <w:pPr>
              <w:spacing w:after="0" w:line="240" w:lineRule="auto"/>
              <w:contextualSpacing/>
              <w:rPr>
                <w:bCs/>
                <w:lang w:eastAsia="zh-CN"/>
              </w:rPr>
            </w:pPr>
            <w:r>
              <w:rPr>
                <w:bCs/>
                <w:lang w:eastAsia="zh-CN"/>
              </w:rPr>
              <w:t>Proposal 3.1: ok</w:t>
            </w:r>
          </w:p>
          <w:p w14:paraId="6018E961" w14:textId="77777777" w:rsidR="00444399" w:rsidRDefault="00444399">
            <w:pPr>
              <w:spacing w:after="0" w:line="240" w:lineRule="auto"/>
              <w:contextualSpacing/>
              <w:rPr>
                <w:bCs/>
                <w:lang w:eastAsia="zh-CN"/>
              </w:rPr>
            </w:pPr>
          </w:p>
          <w:p w14:paraId="36BE154C" w14:textId="77777777" w:rsidR="00444399" w:rsidRDefault="00E66181">
            <w:pPr>
              <w:spacing w:after="0" w:line="240" w:lineRule="auto"/>
              <w:contextualSpacing/>
              <w:rPr>
                <w:bCs/>
                <w:lang w:eastAsia="zh-CN"/>
              </w:rPr>
            </w:pPr>
            <w:r>
              <w:rPr>
                <w:bCs/>
                <w:lang w:eastAsia="zh-CN"/>
              </w:rPr>
              <w:t>Proposal 3.4b: we don’t agree putting square brackets on some combinations for, we put all combinations in square brackets.</w:t>
            </w:r>
          </w:p>
          <w:p w14:paraId="3543E425" w14:textId="77777777" w:rsidR="00444399" w:rsidRDefault="00444399">
            <w:pPr>
              <w:spacing w:after="0" w:line="240" w:lineRule="auto"/>
              <w:contextualSpacing/>
              <w:rPr>
                <w:bCs/>
                <w:lang w:eastAsia="zh-CN"/>
              </w:rPr>
            </w:pPr>
          </w:p>
          <w:p w14:paraId="089429A0" w14:textId="77777777" w:rsidR="00444399" w:rsidRDefault="00E66181">
            <w:pPr>
              <w:spacing w:after="0" w:line="240" w:lineRule="auto"/>
              <w:contextualSpacing/>
              <w:rPr>
                <w:bCs/>
                <w:lang w:eastAsia="zh-CN"/>
              </w:rPr>
            </w:pPr>
            <w:r>
              <w:rPr>
                <w:rFonts w:hint="eastAsia"/>
                <w:bCs/>
                <w:lang w:eastAsia="zh-CN"/>
              </w:rPr>
              <w:t>P</w:t>
            </w:r>
            <w:r>
              <w:rPr>
                <w:bCs/>
                <w:lang w:eastAsia="zh-CN"/>
              </w:rPr>
              <w:t>roposal 3.6: ok</w:t>
            </w:r>
          </w:p>
        </w:tc>
      </w:tr>
      <w:tr w:rsidR="00444399" w14:paraId="0DA27716" w14:textId="77777777">
        <w:trPr>
          <w:trHeight w:val="224"/>
        </w:trPr>
        <w:tc>
          <w:tcPr>
            <w:tcW w:w="2070" w:type="dxa"/>
          </w:tcPr>
          <w:p w14:paraId="1DBB3B42" w14:textId="77777777" w:rsidR="00444399" w:rsidRDefault="00E66181">
            <w:pPr>
              <w:spacing w:after="0" w:line="240" w:lineRule="auto"/>
              <w:contextualSpacing/>
              <w:rPr>
                <w:bCs/>
                <w:lang w:eastAsia="zh-CN"/>
              </w:rPr>
            </w:pPr>
            <w:r>
              <w:rPr>
                <w:bCs/>
                <w:lang w:eastAsia="zh-CN"/>
              </w:rPr>
              <w:t>NTT DOCOMO</w:t>
            </w:r>
          </w:p>
        </w:tc>
        <w:tc>
          <w:tcPr>
            <w:tcW w:w="8100" w:type="dxa"/>
          </w:tcPr>
          <w:p w14:paraId="32DD1FA1" w14:textId="77777777" w:rsidR="00444399" w:rsidRDefault="00E66181">
            <w:pPr>
              <w:spacing w:after="0" w:line="240" w:lineRule="auto"/>
              <w:contextualSpacing/>
              <w:rPr>
                <w:bCs/>
                <w:lang w:eastAsia="zh-CN"/>
              </w:rPr>
            </w:pPr>
            <w:r>
              <w:rPr>
                <w:rFonts w:hint="eastAsia"/>
                <w:bCs/>
                <w:lang w:eastAsia="zh-CN"/>
              </w:rPr>
              <w:t>P</w:t>
            </w:r>
            <w:r>
              <w:rPr>
                <w:bCs/>
                <w:lang w:eastAsia="zh-CN"/>
              </w:rPr>
              <w:t>roposal 3.1: we agree with google’s comment and revision on the main bullet.</w:t>
            </w:r>
          </w:p>
          <w:p w14:paraId="6813365B" w14:textId="77777777"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 xml:space="preserve">For partially coherent 8TX precoding with Ng=2, the precoder indication is based on </w:t>
            </w:r>
            <w:r>
              <w:rPr>
                <w:i/>
                <w:iCs/>
                <w:strike/>
                <w:color w:val="002060"/>
              </w:rPr>
              <w:t>indication of</w:t>
            </w:r>
            <w:r>
              <w:rPr>
                <w:i/>
                <w:iCs/>
                <w:color w:val="002060"/>
              </w:rPr>
              <w:t xml:space="preserve"> </w:t>
            </w:r>
            <w:r>
              <w:rPr>
                <w:i/>
                <w:iCs/>
              </w:rPr>
              <w:t>up to two full-coherent 4TX precoders.</w:t>
            </w:r>
          </w:p>
          <w:p w14:paraId="44193D37" w14:textId="77777777" w:rsidR="00444399" w:rsidRDefault="00444399">
            <w:pPr>
              <w:spacing w:after="0" w:line="240" w:lineRule="auto"/>
              <w:contextualSpacing/>
              <w:rPr>
                <w:bCs/>
                <w:lang w:eastAsia="zh-CN"/>
              </w:rPr>
            </w:pPr>
          </w:p>
          <w:p w14:paraId="174E4000" w14:textId="77777777" w:rsidR="00444399" w:rsidRDefault="00E66181">
            <w:pPr>
              <w:spacing w:after="0" w:line="240" w:lineRule="auto"/>
              <w:contextualSpacing/>
              <w:rPr>
                <w:bCs/>
                <w:lang w:eastAsia="zh-CN"/>
              </w:rPr>
            </w:pPr>
            <w:r>
              <w:rPr>
                <w:bCs/>
                <w:lang w:eastAsia="zh-CN"/>
              </w:rPr>
              <w:t>Proposal 3.4b: We need some principle for down-selection. And QC’s suggestion is reasonable to us. At least one layer-split case should be kept for each antenna group selection per rank.</w:t>
            </w:r>
          </w:p>
          <w:p w14:paraId="2FF9EB63" w14:textId="77777777" w:rsidR="00444399" w:rsidRDefault="00E66181">
            <w:pPr>
              <w:spacing w:after="0" w:line="240" w:lineRule="auto"/>
              <w:contextualSpacing/>
              <w:rPr>
                <w:bCs/>
                <w:lang w:eastAsia="zh-CN"/>
              </w:rPr>
            </w:pPr>
            <w:r>
              <w:rPr>
                <w:rFonts w:hint="eastAsia"/>
                <w:bCs/>
                <w:lang w:eastAsia="zh-CN"/>
              </w:rPr>
              <w:t>A</w:t>
            </w:r>
            <w:r>
              <w:rPr>
                <w:bCs/>
                <w:lang w:eastAsia="zh-CN"/>
              </w:rPr>
              <w:t>nd we also agree with E/// to consider the precoder number as well when we do down-selection.</w:t>
            </w:r>
          </w:p>
          <w:p w14:paraId="21C7EEF6" w14:textId="77777777" w:rsidR="00444399" w:rsidRDefault="00444399">
            <w:pPr>
              <w:spacing w:after="0" w:line="240" w:lineRule="auto"/>
              <w:contextualSpacing/>
              <w:rPr>
                <w:bCs/>
                <w:lang w:eastAsia="zh-CN"/>
              </w:rPr>
            </w:pPr>
          </w:p>
          <w:p w14:paraId="0E271D7A" w14:textId="77777777" w:rsidR="00444399" w:rsidRDefault="00E66181">
            <w:pPr>
              <w:spacing w:after="0" w:line="240" w:lineRule="auto"/>
              <w:contextualSpacing/>
              <w:rPr>
                <w:bCs/>
                <w:lang w:eastAsia="zh-CN"/>
              </w:rPr>
            </w:pPr>
            <w:r>
              <w:rPr>
                <w:bCs/>
                <w:lang w:eastAsia="zh-CN"/>
              </w:rPr>
              <w:t>Proposal 3.6: support.</w:t>
            </w:r>
          </w:p>
        </w:tc>
      </w:tr>
      <w:tr w:rsidR="00444399" w14:paraId="661EC56A" w14:textId="77777777">
        <w:trPr>
          <w:trHeight w:val="224"/>
        </w:trPr>
        <w:tc>
          <w:tcPr>
            <w:tcW w:w="2070" w:type="dxa"/>
          </w:tcPr>
          <w:p w14:paraId="2CBF4F73" w14:textId="77777777" w:rsidR="00444399" w:rsidRDefault="00E66181">
            <w:pPr>
              <w:spacing w:after="0" w:line="240" w:lineRule="auto"/>
              <w:contextualSpacing/>
              <w:rPr>
                <w:bCs/>
                <w:lang w:eastAsia="zh-CN"/>
              </w:rPr>
            </w:pPr>
            <w:r>
              <w:rPr>
                <w:bCs/>
                <w:lang w:eastAsia="zh-CN"/>
              </w:rPr>
              <w:t>Intel</w:t>
            </w:r>
          </w:p>
        </w:tc>
        <w:tc>
          <w:tcPr>
            <w:tcW w:w="8100" w:type="dxa"/>
          </w:tcPr>
          <w:p w14:paraId="4257BB0E" w14:textId="77777777" w:rsidR="00444399" w:rsidRDefault="00E66181">
            <w:pPr>
              <w:spacing w:after="0" w:line="240" w:lineRule="auto"/>
              <w:contextualSpacing/>
              <w:rPr>
                <w:bCs/>
                <w:i/>
                <w:iCs/>
                <w:u w:val="single"/>
                <w:lang w:eastAsia="zh-CN"/>
              </w:rPr>
            </w:pPr>
            <w:r>
              <w:rPr>
                <w:bCs/>
                <w:i/>
                <w:iCs/>
                <w:u w:val="single"/>
                <w:lang w:eastAsia="zh-CN"/>
              </w:rPr>
              <w:t>Proposal 3.1:</w:t>
            </w:r>
          </w:p>
          <w:p w14:paraId="3AAFDE7B" w14:textId="77777777" w:rsidR="00444399" w:rsidRDefault="00444399">
            <w:pPr>
              <w:spacing w:after="0" w:line="240" w:lineRule="auto"/>
              <w:contextualSpacing/>
              <w:rPr>
                <w:bCs/>
                <w:lang w:eastAsia="zh-CN"/>
              </w:rPr>
            </w:pPr>
          </w:p>
          <w:p w14:paraId="07F6D8B9" w14:textId="77777777" w:rsidR="00444399" w:rsidRDefault="00E66181">
            <w:pPr>
              <w:spacing w:after="0" w:line="240" w:lineRule="auto"/>
              <w:contextualSpacing/>
              <w:rPr>
                <w:bCs/>
                <w:lang w:eastAsia="zh-CN"/>
              </w:rPr>
            </w:pPr>
            <w:r>
              <w:rPr>
                <w:bCs/>
                <w:lang w:eastAsia="zh-CN"/>
              </w:rPr>
              <w:lastRenderedPageBreak/>
              <w:t>Generally fine and slightly prefer with the wording change from Google.</w:t>
            </w:r>
          </w:p>
          <w:p w14:paraId="23E4E1FD" w14:textId="77777777" w:rsidR="00444399" w:rsidRDefault="00444399">
            <w:pPr>
              <w:spacing w:after="0" w:line="240" w:lineRule="auto"/>
              <w:contextualSpacing/>
              <w:rPr>
                <w:bCs/>
                <w:lang w:eastAsia="zh-CN"/>
              </w:rPr>
            </w:pPr>
          </w:p>
          <w:p w14:paraId="1EBE63E7" w14:textId="77777777" w:rsidR="00444399" w:rsidRDefault="00E66181">
            <w:pPr>
              <w:spacing w:after="0" w:line="240" w:lineRule="auto"/>
              <w:contextualSpacing/>
              <w:rPr>
                <w:bCs/>
                <w:i/>
                <w:iCs/>
                <w:u w:val="single"/>
                <w:lang w:eastAsia="zh-CN"/>
              </w:rPr>
            </w:pPr>
            <w:r>
              <w:rPr>
                <w:bCs/>
                <w:i/>
                <w:iCs/>
                <w:u w:val="single"/>
                <w:lang w:eastAsia="zh-CN"/>
              </w:rPr>
              <w:t>Proposal 3.4b:</w:t>
            </w:r>
          </w:p>
          <w:p w14:paraId="090B6937" w14:textId="77777777" w:rsidR="00444399" w:rsidRDefault="00444399">
            <w:pPr>
              <w:spacing w:after="0" w:line="240" w:lineRule="auto"/>
              <w:contextualSpacing/>
              <w:rPr>
                <w:bCs/>
                <w:lang w:eastAsia="zh-CN"/>
              </w:rPr>
            </w:pPr>
          </w:p>
          <w:p w14:paraId="15D023B9" w14:textId="77777777" w:rsidR="00444399" w:rsidRDefault="00E66181">
            <w:pPr>
              <w:spacing w:after="0" w:line="240" w:lineRule="auto"/>
              <w:contextualSpacing/>
              <w:rPr>
                <w:bCs/>
                <w:lang w:eastAsia="zh-CN"/>
              </w:rPr>
            </w:pPr>
            <w:r>
              <w:rPr>
                <w:bCs/>
                <w:lang w:eastAsia="zh-CN"/>
              </w:rPr>
              <w:t>Ok with Apple’s suggestion to add transmission by 3 antenna groups for Rank-4.</w:t>
            </w:r>
          </w:p>
          <w:p w14:paraId="6CF72148" w14:textId="77777777" w:rsidR="00444399" w:rsidRDefault="00444399">
            <w:pPr>
              <w:spacing w:after="0" w:line="240" w:lineRule="auto"/>
              <w:contextualSpacing/>
              <w:rPr>
                <w:bCs/>
                <w:lang w:eastAsia="zh-CN"/>
              </w:rPr>
            </w:pPr>
          </w:p>
          <w:p w14:paraId="5FC4C662" w14:textId="77777777" w:rsidR="00444399" w:rsidRDefault="00E66181">
            <w:pPr>
              <w:spacing w:after="0" w:line="240" w:lineRule="auto"/>
              <w:contextualSpacing/>
              <w:rPr>
                <w:bCs/>
                <w:i/>
                <w:iCs/>
                <w:u w:val="single"/>
                <w:lang w:eastAsia="zh-CN"/>
              </w:rPr>
            </w:pPr>
            <w:r>
              <w:rPr>
                <w:bCs/>
                <w:i/>
                <w:iCs/>
                <w:u w:val="single"/>
                <w:lang w:eastAsia="zh-CN"/>
              </w:rPr>
              <w:t>Proposal 3.6:</w:t>
            </w:r>
          </w:p>
          <w:p w14:paraId="1AFB87ED" w14:textId="77777777" w:rsidR="00444399" w:rsidRDefault="00444399">
            <w:pPr>
              <w:spacing w:after="0" w:line="240" w:lineRule="auto"/>
              <w:contextualSpacing/>
              <w:rPr>
                <w:bCs/>
                <w:lang w:eastAsia="zh-CN"/>
              </w:rPr>
            </w:pPr>
          </w:p>
          <w:p w14:paraId="3E9A5F45" w14:textId="77777777" w:rsidR="00444399" w:rsidRDefault="00E66181">
            <w:pPr>
              <w:spacing w:after="0" w:line="240" w:lineRule="auto"/>
              <w:contextualSpacing/>
              <w:rPr>
                <w:bCs/>
                <w:lang w:eastAsia="zh-CN"/>
              </w:rPr>
            </w:pPr>
            <w:r>
              <w:rPr>
                <w:bCs/>
                <w:lang w:eastAsia="zh-CN"/>
              </w:rPr>
              <w:t>We also think supporting all the combinations might not be necessary.</w:t>
            </w:r>
          </w:p>
          <w:p w14:paraId="4345C18B" w14:textId="77777777" w:rsidR="00444399" w:rsidRDefault="00444399">
            <w:pPr>
              <w:spacing w:after="0" w:line="240" w:lineRule="auto"/>
              <w:contextualSpacing/>
              <w:rPr>
                <w:bCs/>
                <w:lang w:eastAsia="zh-CN"/>
              </w:rPr>
            </w:pPr>
          </w:p>
        </w:tc>
      </w:tr>
      <w:tr w:rsidR="00444399" w14:paraId="0262E869" w14:textId="77777777">
        <w:trPr>
          <w:trHeight w:val="224"/>
        </w:trPr>
        <w:tc>
          <w:tcPr>
            <w:tcW w:w="2070" w:type="dxa"/>
          </w:tcPr>
          <w:p w14:paraId="45885E21" w14:textId="77777777" w:rsidR="00444399" w:rsidRDefault="00E66181">
            <w:pPr>
              <w:spacing w:after="0" w:line="240" w:lineRule="auto"/>
              <w:contextualSpacing/>
              <w:rPr>
                <w:bCs/>
                <w:lang w:eastAsia="zh-CN"/>
              </w:rPr>
            </w:pPr>
            <w:r>
              <w:rPr>
                <w:rFonts w:hint="eastAsia"/>
                <w:bCs/>
                <w:lang w:eastAsia="zh-CN"/>
              </w:rPr>
              <w:lastRenderedPageBreak/>
              <w:t>X</w:t>
            </w:r>
            <w:r>
              <w:rPr>
                <w:bCs/>
                <w:lang w:eastAsia="zh-CN"/>
              </w:rPr>
              <w:t>iaomi</w:t>
            </w:r>
          </w:p>
        </w:tc>
        <w:tc>
          <w:tcPr>
            <w:tcW w:w="8100" w:type="dxa"/>
          </w:tcPr>
          <w:p w14:paraId="1B90040A" w14:textId="77777777" w:rsidR="00444399" w:rsidRDefault="00E66181">
            <w:pPr>
              <w:spacing w:after="0" w:line="240" w:lineRule="auto"/>
              <w:contextualSpacing/>
              <w:rPr>
                <w:bCs/>
                <w:iCs/>
                <w:lang w:eastAsia="zh-CN"/>
              </w:rPr>
            </w:pPr>
            <w:r>
              <w:rPr>
                <w:bCs/>
                <w:iCs/>
                <w:lang w:eastAsia="zh-CN"/>
              </w:rPr>
              <w:t>Proposal 3.1: Fine with the proposal.</w:t>
            </w:r>
          </w:p>
          <w:p w14:paraId="7EF7A442" w14:textId="77777777" w:rsidR="00444399" w:rsidRDefault="00444399">
            <w:pPr>
              <w:spacing w:after="0" w:line="240" w:lineRule="auto"/>
              <w:contextualSpacing/>
              <w:rPr>
                <w:bCs/>
                <w:iCs/>
                <w:lang w:eastAsia="zh-CN"/>
              </w:rPr>
            </w:pPr>
          </w:p>
          <w:p w14:paraId="7D6573C1" w14:textId="77777777" w:rsidR="00444399" w:rsidRDefault="00E66181">
            <w:pPr>
              <w:spacing w:after="0" w:line="240" w:lineRule="auto"/>
              <w:contextualSpacing/>
              <w:rPr>
                <w:bCs/>
                <w:iCs/>
                <w:lang w:eastAsia="zh-CN"/>
              </w:rPr>
            </w:pPr>
            <w:r>
              <w:rPr>
                <w:bCs/>
                <w:iCs/>
                <w:lang w:eastAsia="zh-CN"/>
              </w:rPr>
              <w:t>Proposal 3.4b: At least for rank &gt; 4, we prefer to map the CW#0 to the first and second antenna groups, and map the CW#1 to the third and fourth antenna groups. For example, when rank = 7, support to prioritize (2,1,2,2) and (1,2,2,2).</w:t>
            </w:r>
          </w:p>
          <w:p w14:paraId="3816B604" w14:textId="77777777" w:rsidR="00444399" w:rsidRDefault="00444399">
            <w:pPr>
              <w:spacing w:after="0" w:line="240" w:lineRule="auto"/>
              <w:contextualSpacing/>
              <w:rPr>
                <w:bCs/>
                <w:iCs/>
                <w:lang w:eastAsia="zh-CN"/>
              </w:rPr>
            </w:pPr>
          </w:p>
          <w:p w14:paraId="5A517784" w14:textId="77777777" w:rsidR="00444399" w:rsidRDefault="00E66181">
            <w:pPr>
              <w:spacing w:after="0" w:line="240" w:lineRule="auto"/>
              <w:contextualSpacing/>
              <w:rPr>
                <w:bCs/>
                <w:iCs/>
                <w:lang w:eastAsia="zh-CN"/>
              </w:rPr>
            </w:pPr>
            <w:r>
              <w:rPr>
                <w:bCs/>
                <w:iCs/>
                <w:lang w:eastAsia="zh-CN"/>
              </w:rPr>
              <w:t>Proposal 3.6: Similar view with E/// and SS. If nested codebook is supported, supporting all 255 combinations result in high signalling overhead.</w:t>
            </w:r>
          </w:p>
        </w:tc>
      </w:tr>
      <w:tr w:rsidR="00444399" w14:paraId="42F74708" w14:textId="77777777">
        <w:trPr>
          <w:trHeight w:val="224"/>
        </w:trPr>
        <w:tc>
          <w:tcPr>
            <w:tcW w:w="2070" w:type="dxa"/>
          </w:tcPr>
          <w:p w14:paraId="277AB560" w14:textId="77777777" w:rsidR="00444399" w:rsidRDefault="00E66181">
            <w:pPr>
              <w:spacing w:after="0" w:line="240" w:lineRule="auto"/>
              <w:contextualSpacing/>
              <w:rPr>
                <w:lang w:val="en-US" w:eastAsia="zh-CN"/>
              </w:rPr>
            </w:pPr>
            <w:r>
              <w:rPr>
                <w:rFonts w:hint="eastAsia"/>
                <w:lang w:val="en-US" w:eastAsia="zh-CN"/>
              </w:rPr>
              <w:t>ZTE</w:t>
            </w:r>
          </w:p>
        </w:tc>
        <w:tc>
          <w:tcPr>
            <w:tcW w:w="8100" w:type="dxa"/>
          </w:tcPr>
          <w:p w14:paraId="298CE451" w14:textId="77777777" w:rsidR="00444399" w:rsidRDefault="00E66181">
            <w:pPr>
              <w:spacing w:after="0" w:line="240" w:lineRule="auto"/>
              <w:contextualSpacing/>
              <w:rPr>
                <w:bCs/>
                <w:lang w:val="en-US" w:eastAsia="zh-CN"/>
              </w:rPr>
            </w:pPr>
            <w:r>
              <w:rPr>
                <w:rFonts w:hint="eastAsia"/>
                <w:bCs/>
                <w:lang w:val="en-US" w:eastAsia="zh-CN"/>
              </w:rPr>
              <w:t>P3.1: Fine.</w:t>
            </w:r>
          </w:p>
          <w:p w14:paraId="1D1FCA00" w14:textId="77777777" w:rsidR="00444399" w:rsidRDefault="00E66181">
            <w:pPr>
              <w:spacing w:after="0" w:line="240" w:lineRule="auto"/>
              <w:contextualSpacing/>
              <w:rPr>
                <w:iCs/>
                <w:kern w:val="2"/>
                <w:lang w:val="en-US" w:eastAsia="zh-CN"/>
                <w14:ligatures w14:val="standardContextual"/>
              </w:rPr>
            </w:pPr>
            <w:r>
              <w:rPr>
                <w:rFonts w:hint="eastAsia"/>
                <w:bCs/>
                <w:lang w:val="en-US" w:eastAsia="zh-CN"/>
              </w:rPr>
              <w:t xml:space="preserve">P3.4b: for rank 3, we prefer not </w:t>
            </w:r>
            <w:r>
              <w:rPr>
                <w:iCs/>
                <w:kern w:val="2"/>
                <w:lang w:eastAsia="zh-CN"/>
                <w14:ligatures w14:val="standardContextual"/>
              </w:rPr>
              <w:t>pruning</w:t>
            </w:r>
            <w:r>
              <w:rPr>
                <w:rFonts w:hint="eastAsia"/>
                <w:iCs/>
                <w:kern w:val="2"/>
                <w:lang w:val="en-US" w:eastAsia="zh-CN"/>
                <w14:ligatures w14:val="standardContextual"/>
              </w:rPr>
              <w:t xml:space="preserve">. </w:t>
            </w:r>
          </w:p>
          <w:p w14:paraId="67951BEB" w14:textId="77777777" w:rsidR="00444399" w:rsidRDefault="00E66181">
            <w:pPr>
              <w:spacing w:after="0" w:line="240" w:lineRule="auto"/>
              <w:contextualSpacing/>
              <w:rPr>
                <w:iCs/>
                <w:kern w:val="2"/>
                <w:lang w:val="en-US" w:eastAsia="zh-CN"/>
                <w14:ligatures w14:val="standardContextual"/>
              </w:rPr>
            </w:pPr>
            <w:r>
              <w:rPr>
                <w:rFonts w:hint="eastAsia"/>
                <w:iCs/>
                <w:kern w:val="2"/>
                <w:lang w:val="en-US" w:eastAsia="zh-CN"/>
                <w14:ligatures w14:val="standardContextual"/>
              </w:rPr>
              <w:t>For rank 5, we are f</w:t>
            </w:r>
            <w:r>
              <w:rPr>
                <w:rFonts w:hint="eastAsia"/>
                <w:kern w:val="2"/>
                <w:lang w:val="en-US" w:eastAsia="zh-CN"/>
                <w14:ligatures w14:val="standardContextual"/>
              </w:rPr>
              <w:t>ine with 4 groups. Considering rank 5 is a high rank and the number combinations for 3 groups seems too large, so it needs reduction, e.g., without permutation. We can live with (2,0,2,1), (0,2,1,2) and</w:t>
            </w:r>
            <w:r>
              <w:rPr>
                <w:rFonts w:hint="eastAsia"/>
                <w:kern w:val="2"/>
                <w:lang w:eastAsia="zh-CN"/>
                <w14:ligatures w14:val="standardContextual"/>
              </w:rPr>
              <w:t xml:space="preserve"> (2,2,0,1), (</w:t>
            </w:r>
            <w:r>
              <w:rPr>
                <w:rFonts w:hint="eastAsia"/>
                <w:kern w:val="2"/>
                <w:lang w:val="en-US" w:eastAsia="zh-CN"/>
                <w14:ligatures w14:val="standardContextual"/>
              </w:rPr>
              <w:t>0,1,</w:t>
            </w:r>
            <w:r>
              <w:rPr>
                <w:rFonts w:hint="eastAsia"/>
                <w:kern w:val="2"/>
                <w:lang w:eastAsia="zh-CN"/>
                <w14:ligatures w14:val="standardContextual"/>
              </w:rPr>
              <w:t>2,2)</w:t>
            </w:r>
            <w:r>
              <w:rPr>
                <w:rFonts w:hint="eastAsia"/>
                <w:kern w:val="2"/>
                <w:lang w:val="en-US" w:eastAsia="zh-CN"/>
                <w14:ligatures w14:val="standardContextual"/>
              </w:rPr>
              <w:t xml:space="preserve">. </w:t>
            </w:r>
          </w:p>
          <w:p w14:paraId="5E5CEFDE" w14:textId="77777777" w:rsidR="00444399" w:rsidRDefault="00E66181">
            <w:pPr>
              <w:spacing w:after="0" w:line="240" w:lineRule="auto"/>
              <w:contextualSpacing/>
              <w:rPr>
                <w:kern w:val="2"/>
                <w:lang w:val="en-US" w:eastAsia="zh-CN"/>
                <w14:ligatures w14:val="standardContextual"/>
              </w:rPr>
            </w:pPr>
            <w:r>
              <w:rPr>
                <w:rFonts w:hint="eastAsia"/>
                <w:iCs/>
                <w:kern w:val="2"/>
                <w:lang w:val="en-US" w:eastAsia="zh-CN"/>
                <w14:ligatures w14:val="standardContextual"/>
              </w:rPr>
              <w:t>For rank 6 and rank 7, we are f</w:t>
            </w:r>
            <w:r>
              <w:rPr>
                <w:rFonts w:hint="eastAsia"/>
                <w:kern w:val="2"/>
                <w:lang w:val="en-US" w:eastAsia="zh-CN"/>
                <w14:ligatures w14:val="standardContextual"/>
              </w:rPr>
              <w:t>ine.</w:t>
            </w:r>
          </w:p>
          <w:p w14:paraId="2E6B0E43" w14:textId="77777777" w:rsidR="00444399" w:rsidRDefault="00444399">
            <w:pPr>
              <w:spacing w:after="0" w:line="240" w:lineRule="auto"/>
              <w:contextualSpacing/>
              <w:rPr>
                <w:kern w:val="2"/>
                <w:lang w:val="en-US" w:eastAsia="zh-CN"/>
                <w14:ligatures w14:val="standardContextual"/>
              </w:rPr>
            </w:pPr>
          </w:p>
          <w:p w14:paraId="5C0EE86B" w14:textId="77777777" w:rsidR="00444399" w:rsidRDefault="00E66181">
            <w:pPr>
              <w:spacing w:after="0" w:line="240" w:lineRule="auto"/>
              <w:contextualSpacing/>
              <w:rPr>
                <w:bCs/>
                <w:lang w:val="en-US" w:eastAsia="zh-CN"/>
              </w:rPr>
            </w:pPr>
            <w:r>
              <w:rPr>
                <w:rFonts w:hint="eastAsia"/>
                <w:bCs/>
                <w:lang w:val="en-US" w:eastAsia="zh-CN"/>
              </w:rPr>
              <w:t>P3.6: As in legacy 4Tx TPMI, not all combinations for rank 3 are supported for non coherent. We don</w:t>
            </w:r>
            <w:r>
              <w:rPr>
                <w:bCs/>
                <w:lang w:val="en-US" w:eastAsia="zh-CN"/>
              </w:rPr>
              <w:t>’</w:t>
            </w:r>
            <w:r>
              <w:rPr>
                <w:rFonts w:hint="eastAsia"/>
                <w:bCs/>
                <w:lang w:val="en-US" w:eastAsia="zh-CN"/>
              </w:rPr>
              <w:t>t think all the combinations are needed for 8Tx. Reduction are needed for higher ranks. We can understand FL</w:t>
            </w:r>
            <w:r>
              <w:rPr>
                <w:bCs/>
                <w:lang w:val="en-US" w:eastAsia="zh-CN"/>
              </w:rPr>
              <w:t>’</w:t>
            </w:r>
            <w:r>
              <w:rPr>
                <w:rFonts w:hint="eastAsia"/>
                <w:bCs/>
                <w:lang w:val="en-US" w:eastAsia="zh-CN"/>
              </w:rPr>
              <w:t xml:space="preserve">s intention for down-selection for less workload for this issue. Since we already have an agreement on this topic, we suggest to make selection next meeting. </w:t>
            </w:r>
          </w:p>
        </w:tc>
      </w:tr>
      <w:tr w:rsidR="00AD6271" w14:paraId="7DDBCE66" w14:textId="77777777">
        <w:trPr>
          <w:trHeight w:val="224"/>
        </w:trPr>
        <w:tc>
          <w:tcPr>
            <w:tcW w:w="2070" w:type="dxa"/>
          </w:tcPr>
          <w:p w14:paraId="236CE8E8" w14:textId="77777777" w:rsidR="00AD6271" w:rsidRDefault="00AD6271" w:rsidP="00AD6271">
            <w:pPr>
              <w:spacing w:after="0" w:line="240" w:lineRule="auto"/>
              <w:contextualSpacing/>
              <w:rPr>
                <w:bCs/>
                <w:lang w:eastAsia="zh-CN"/>
              </w:rPr>
            </w:pPr>
            <w:r>
              <w:rPr>
                <w:bCs/>
                <w:lang w:eastAsia="zh-CN"/>
              </w:rPr>
              <w:t>Huawei, HiSilicon</w:t>
            </w:r>
          </w:p>
        </w:tc>
        <w:tc>
          <w:tcPr>
            <w:tcW w:w="8100" w:type="dxa"/>
          </w:tcPr>
          <w:p w14:paraId="242FCE72" w14:textId="77777777" w:rsidR="00AD6271" w:rsidRPr="00EF1E39" w:rsidRDefault="00AD6271" w:rsidP="00AD6271">
            <w:pPr>
              <w:spacing w:after="0" w:line="240" w:lineRule="auto"/>
              <w:contextualSpacing/>
              <w:rPr>
                <w:bCs/>
                <w:lang w:eastAsia="zh-CN"/>
              </w:rPr>
            </w:pPr>
            <w:r w:rsidRPr="00EF1E39">
              <w:rPr>
                <w:bCs/>
                <w:lang w:eastAsia="zh-CN"/>
              </w:rPr>
              <w:t>Proposal 3.1: we agree with Apple’s update on the FFS part for one TPMI, “</w:t>
            </w:r>
            <w:r w:rsidRPr="00EF1E39">
              <w:rPr>
                <w:bCs/>
                <w:i/>
                <w:iCs/>
                <w:lang w:eastAsia="zh-CN"/>
              </w:rPr>
              <w:t>FFS: details of TPMI indicati</w:t>
            </w:r>
            <w:r w:rsidRPr="00EF1E39">
              <w:rPr>
                <w:bCs/>
                <w:i/>
                <w:iCs/>
                <w:color w:val="FF0000"/>
                <w:lang w:eastAsia="zh-CN"/>
              </w:rPr>
              <w:t>on</w:t>
            </w:r>
            <w:r w:rsidRPr="00EF1E39">
              <w:rPr>
                <w:bCs/>
                <w:i/>
                <w:iCs/>
                <w:strike/>
                <w:color w:val="FF0000"/>
                <w:lang w:eastAsia="zh-CN"/>
              </w:rPr>
              <w:t>ng</w:t>
            </w:r>
            <w:r w:rsidRPr="00EF1E39">
              <w:rPr>
                <w:bCs/>
                <w:i/>
                <w:iCs/>
                <w:lang w:eastAsia="zh-CN"/>
              </w:rPr>
              <w:t xml:space="preserve"> when one </w:t>
            </w:r>
            <w:r w:rsidRPr="00EF1E39">
              <w:rPr>
                <w:bCs/>
                <w:i/>
                <w:iCs/>
                <w:color w:val="FF0000"/>
                <w:lang w:eastAsia="zh-CN"/>
              </w:rPr>
              <w:t xml:space="preserve">antenna group is used </w:t>
            </w:r>
            <w:r w:rsidRPr="00EF1E39">
              <w:rPr>
                <w:bCs/>
                <w:i/>
                <w:iCs/>
                <w:strike/>
                <w:color w:val="FF0000"/>
                <w:lang w:eastAsia="zh-CN"/>
              </w:rPr>
              <w:t>TPMI is indicated</w:t>
            </w:r>
            <w:r w:rsidRPr="00EF1E39">
              <w:rPr>
                <w:bCs/>
                <w:lang w:eastAsia="zh-CN"/>
              </w:rPr>
              <w:t>”.</w:t>
            </w:r>
          </w:p>
          <w:p w14:paraId="590FADCD" w14:textId="77777777" w:rsidR="00AD6271" w:rsidRDefault="00AD6271" w:rsidP="00AD6271">
            <w:pPr>
              <w:spacing w:after="0" w:line="240" w:lineRule="auto"/>
              <w:contextualSpacing/>
              <w:rPr>
                <w:bCs/>
                <w:lang w:eastAsia="zh-CN"/>
              </w:rPr>
            </w:pPr>
          </w:p>
          <w:p w14:paraId="498B68C4" w14:textId="77777777" w:rsidR="00AD6271" w:rsidRDefault="00AD6271" w:rsidP="00AD6271">
            <w:pPr>
              <w:spacing w:after="0" w:line="240" w:lineRule="auto"/>
              <w:contextualSpacing/>
              <w:rPr>
                <w:bCs/>
                <w:lang w:eastAsia="zh-CN"/>
              </w:rPr>
            </w:pPr>
            <w:r w:rsidRPr="000E5394">
              <w:rPr>
                <w:bCs/>
                <w:lang w:eastAsia="zh-CN"/>
              </w:rPr>
              <w:t>Proposal 3.4b:</w:t>
            </w:r>
            <w:r>
              <w:rPr>
                <w:bCs/>
                <w:lang w:eastAsia="zh-CN"/>
              </w:rPr>
              <w:t xml:space="preserve">  We prefer to prioritize all possible combinations, before the benefits of DCI size reduction is justified. I</w:t>
            </w:r>
            <w:r w:rsidRPr="004249D8">
              <w:rPr>
                <w:bCs/>
                <w:lang w:eastAsia="zh-CN"/>
              </w:rPr>
              <w:t>f the direction is to reduce DCI overhead by pruning layer splitting,</w:t>
            </w:r>
            <w:r>
              <w:rPr>
                <w:bCs/>
                <w:lang w:eastAsia="zh-CN"/>
              </w:rPr>
              <w:t xml:space="preserve"> we prefer to prioritize the pruning of rank 4, rank 5 and rank 6, which have large number of precoders. For rank 4, we agree to remove all unbalanced layer splitting cases. For rank 5, we think t</w:t>
            </w:r>
            <w:r w:rsidRPr="00871C10">
              <w:rPr>
                <w:bCs/>
                <w:lang w:eastAsia="zh-CN"/>
              </w:rPr>
              <w:t>ransmission by 4 of the 4 antenna groups</w:t>
            </w:r>
            <w:r>
              <w:rPr>
                <w:bCs/>
                <w:lang w:eastAsia="zh-CN"/>
              </w:rPr>
              <w:t xml:space="preserve"> should be prioritized, and we are open to reserve 4 layer splitting cases proposed by QC. For rank 6, we support FL proposal. For proposal 7, we prefer to support all combinations.</w:t>
            </w:r>
          </w:p>
          <w:p w14:paraId="043EF223" w14:textId="77777777" w:rsidR="00AD6271" w:rsidRDefault="00AD6271" w:rsidP="00AD6271">
            <w:pPr>
              <w:spacing w:after="0" w:line="240" w:lineRule="auto"/>
              <w:contextualSpacing/>
              <w:rPr>
                <w:bCs/>
                <w:lang w:eastAsia="zh-CN"/>
              </w:rPr>
            </w:pPr>
          </w:p>
        </w:tc>
      </w:tr>
      <w:tr w:rsidR="004D0AEC" w14:paraId="4B512D67" w14:textId="77777777">
        <w:trPr>
          <w:trHeight w:val="224"/>
        </w:trPr>
        <w:tc>
          <w:tcPr>
            <w:tcW w:w="2070" w:type="dxa"/>
          </w:tcPr>
          <w:p w14:paraId="748A2D44" w14:textId="77777777" w:rsidR="004D0AEC" w:rsidRDefault="004D0AEC" w:rsidP="00FA67CB">
            <w:pPr>
              <w:spacing w:after="0" w:line="240" w:lineRule="auto"/>
              <w:contextualSpacing/>
              <w:rPr>
                <w:lang w:eastAsia="zh-CN"/>
              </w:rPr>
            </w:pPr>
            <w:r>
              <w:rPr>
                <w:rFonts w:hint="eastAsia"/>
                <w:lang w:eastAsia="zh-CN"/>
              </w:rPr>
              <w:t>CATT</w:t>
            </w:r>
          </w:p>
        </w:tc>
        <w:tc>
          <w:tcPr>
            <w:tcW w:w="8100" w:type="dxa"/>
          </w:tcPr>
          <w:p w14:paraId="73F7809D" w14:textId="77777777" w:rsidR="004D0AEC" w:rsidRDefault="004D0AEC" w:rsidP="004D0AEC">
            <w:pPr>
              <w:spacing w:after="0" w:line="240" w:lineRule="auto"/>
              <w:contextualSpacing/>
              <w:rPr>
                <w:rFonts w:ascii="Times New Roman" w:hAnsi="Times New Roman"/>
                <w:b/>
                <w:bCs/>
                <w:lang w:eastAsia="zh-CN"/>
              </w:rPr>
            </w:pPr>
            <w:r w:rsidRPr="00AA2695">
              <w:rPr>
                <w:rFonts w:ascii="Times New Roman" w:hAnsi="Times New Roman"/>
                <w:b/>
                <w:bCs/>
                <w:lang w:eastAsia="zh-CN"/>
              </w:rPr>
              <w:t xml:space="preserve">Proposal 3.1: </w:t>
            </w:r>
          </w:p>
          <w:p w14:paraId="790DEB10" w14:textId="77777777" w:rsidR="004D0AEC" w:rsidRDefault="004D0AEC" w:rsidP="004D0AEC">
            <w:pPr>
              <w:spacing w:after="0" w:line="240" w:lineRule="auto"/>
              <w:contextualSpacing/>
              <w:rPr>
                <w:rFonts w:ascii="Times New Roman" w:hAnsi="Times New Roman"/>
                <w:bCs/>
                <w:lang w:eastAsia="zh-CN"/>
              </w:rPr>
            </w:pPr>
            <w:r>
              <w:rPr>
                <w:rFonts w:ascii="Times New Roman" w:hAnsi="Times New Roman"/>
                <w:bCs/>
                <w:lang w:eastAsia="zh-CN"/>
              </w:rPr>
              <w:t>The</w:t>
            </w:r>
            <w:r>
              <w:rPr>
                <w:rFonts w:ascii="Times New Roman" w:hAnsi="Times New Roman" w:hint="eastAsia"/>
                <w:bCs/>
                <w:lang w:eastAsia="zh-CN"/>
              </w:rPr>
              <w:t xml:space="preserve"> proposal is acceptable with the following revision on the main bullet.</w:t>
            </w:r>
          </w:p>
          <w:p w14:paraId="25FFB189" w14:textId="77777777" w:rsidR="004D0AEC" w:rsidRDefault="004D0AEC" w:rsidP="004D0AEC">
            <w:pPr>
              <w:spacing w:after="0" w:line="240" w:lineRule="auto"/>
              <w:contextualSpacing/>
              <w:rPr>
                <w:i/>
                <w:iCs/>
                <w:lang w:eastAsia="zh-CN"/>
              </w:rPr>
            </w:pPr>
            <w:r>
              <w:rPr>
                <w:b/>
                <w:bCs/>
                <w:i/>
                <w:iCs/>
                <w:highlight w:val="yellow"/>
              </w:rPr>
              <w:t>Proposal 3.1:</w:t>
            </w:r>
            <w:r>
              <w:rPr>
                <w:b/>
                <w:bCs/>
                <w:i/>
                <w:iCs/>
              </w:rPr>
              <w:t xml:space="preserve"> </w:t>
            </w:r>
            <w:r>
              <w:rPr>
                <w:i/>
                <w:iCs/>
              </w:rPr>
              <w:t>For partially coherent 8TX precoding with Ng=2, the precoder indication is based on</w:t>
            </w:r>
            <w:r w:rsidRPr="00BF0692">
              <w:rPr>
                <w:i/>
                <w:iCs/>
                <w:color w:val="FF0000"/>
              </w:rPr>
              <w:t xml:space="preserve"> </w:t>
            </w:r>
            <w:r w:rsidRPr="00BF0692">
              <w:rPr>
                <w:i/>
                <w:iCs/>
                <w:strike/>
                <w:color w:val="FF0000"/>
              </w:rPr>
              <w:t>indication of</w:t>
            </w:r>
            <w:r>
              <w:rPr>
                <w:i/>
                <w:iCs/>
                <w:color w:val="002060"/>
              </w:rPr>
              <w:t xml:space="preserve"> </w:t>
            </w:r>
            <w:r>
              <w:rPr>
                <w:i/>
                <w:iCs/>
              </w:rPr>
              <w:t xml:space="preserve">up to two </w:t>
            </w:r>
            <w:r w:rsidRPr="00BF0692">
              <w:rPr>
                <w:i/>
                <w:iCs/>
                <w:strike/>
                <w:color w:val="FF0000"/>
              </w:rPr>
              <w:t>full-coherent</w:t>
            </w:r>
            <w:r>
              <w:rPr>
                <w:i/>
                <w:iCs/>
              </w:rPr>
              <w:t xml:space="preserve"> 4TX precoders.</w:t>
            </w:r>
          </w:p>
          <w:p w14:paraId="5D4A9DD3" w14:textId="77777777" w:rsidR="004D0AEC" w:rsidRDefault="004D0AEC" w:rsidP="004D0AEC">
            <w:pPr>
              <w:spacing w:after="0" w:line="240" w:lineRule="auto"/>
              <w:contextualSpacing/>
              <w:rPr>
                <w:i/>
                <w:iCs/>
                <w:lang w:eastAsia="zh-CN"/>
              </w:rPr>
            </w:pPr>
          </w:p>
          <w:p w14:paraId="12958551" w14:textId="77777777" w:rsidR="004D0AEC" w:rsidRDefault="004D0AEC" w:rsidP="004D0AEC">
            <w:pPr>
              <w:snapToGrid w:val="0"/>
              <w:spacing w:after="0" w:line="240" w:lineRule="auto"/>
              <w:contextualSpacing/>
              <w:rPr>
                <w:rFonts w:ascii="Times New Roman" w:hAnsi="Times New Roman"/>
                <w:b/>
                <w:bCs/>
                <w:lang w:eastAsia="zh-CN"/>
              </w:rPr>
            </w:pPr>
            <w:r>
              <w:rPr>
                <w:rFonts w:ascii="Times New Roman" w:hAnsi="Times New Roman" w:hint="eastAsia"/>
                <w:b/>
                <w:bCs/>
                <w:lang w:eastAsia="zh-CN"/>
              </w:rPr>
              <w:t>Proposal 3.6:</w:t>
            </w:r>
          </w:p>
          <w:p w14:paraId="0D2829DA" w14:textId="77777777" w:rsidR="004D0AEC" w:rsidRDefault="004D0AEC" w:rsidP="004D0AEC">
            <w:pPr>
              <w:spacing w:after="0" w:line="240" w:lineRule="auto"/>
              <w:contextualSpacing/>
              <w:rPr>
                <w:bCs/>
                <w:lang w:eastAsia="zh-CN"/>
              </w:rPr>
            </w:pPr>
            <w:r>
              <w:rPr>
                <w:rFonts w:ascii="Times New Roman" w:hAnsi="Times New Roman" w:hint="eastAsia"/>
                <w:bCs/>
                <w:lang w:eastAsia="zh-CN"/>
              </w:rPr>
              <w:t xml:space="preserve">We think the proposal is related to the conclusion on </w:t>
            </w:r>
            <w:r w:rsidRPr="004E19B4">
              <w:rPr>
                <w:rFonts w:ascii="Times New Roman" w:hAnsi="Times New Roman"/>
                <w:bCs/>
                <w:lang w:eastAsia="zh-CN"/>
              </w:rPr>
              <w:t>Proposal 6.3</w:t>
            </w:r>
            <w:r>
              <w:rPr>
                <w:rFonts w:ascii="Times New Roman" w:hAnsi="Times New Roman" w:hint="eastAsia"/>
                <w:bCs/>
                <w:lang w:eastAsia="zh-CN"/>
              </w:rPr>
              <w:t>. If the full-coherent codebook subset and partial-coherent codebook subset include non-coherent precoders, Alt 2 is preferred since it might be also benefit on saving overhead for full-coherent codebook subset and partial-coherent codebook subset. If the full-coherent codebook subset and partial-coherent codebook subset do not include non-coherent precoders, Alt 1 is acceptable.</w:t>
            </w:r>
          </w:p>
          <w:p w14:paraId="58DA573A" w14:textId="77777777" w:rsidR="004D0AEC" w:rsidRPr="004D0AEC" w:rsidRDefault="004D0AEC" w:rsidP="004D0AEC">
            <w:pPr>
              <w:snapToGrid w:val="0"/>
              <w:spacing w:after="0" w:line="240" w:lineRule="auto"/>
              <w:contextualSpacing/>
              <w:rPr>
                <w:lang w:eastAsia="zh-CN"/>
              </w:rPr>
            </w:pPr>
          </w:p>
        </w:tc>
      </w:tr>
      <w:tr w:rsidR="007D2D2D" w14:paraId="29EABCD5" w14:textId="77777777">
        <w:trPr>
          <w:trHeight w:val="224"/>
        </w:trPr>
        <w:tc>
          <w:tcPr>
            <w:tcW w:w="2070" w:type="dxa"/>
          </w:tcPr>
          <w:p w14:paraId="0447A063" w14:textId="77777777" w:rsidR="007D2D2D" w:rsidRDefault="007D2D2D" w:rsidP="00FA67CB">
            <w:pPr>
              <w:spacing w:after="0" w:line="240" w:lineRule="auto"/>
              <w:contextualSpacing/>
              <w:rPr>
                <w:lang w:eastAsia="zh-CN"/>
              </w:rPr>
            </w:pPr>
            <w:r>
              <w:rPr>
                <w:rFonts w:hint="eastAsia"/>
                <w:lang w:eastAsia="zh-CN"/>
              </w:rPr>
              <w:t>S</w:t>
            </w:r>
            <w:r>
              <w:rPr>
                <w:lang w:eastAsia="zh-CN"/>
              </w:rPr>
              <w:t>preadtrum</w:t>
            </w:r>
          </w:p>
        </w:tc>
        <w:tc>
          <w:tcPr>
            <w:tcW w:w="8100" w:type="dxa"/>
          </w:tcPr>
          <w:p w14:paraId="4AE0B2E2" w14:textId="77777777" w:rsidR="007D2D2D" w:rsidRDefault="007D2D2D" w:rsidP="007D2D2D">
            <w:pPr>
              <w:spacing w:after="0" w:line="240" w:lineRule="auto"/>
              <w:contextualSpacing/>
              <w:rPr>
                <w:bCs/>
                <w:iCs/>
                <w:lang w:eastAsia="zh-CN"/>
              </w:rPr>
            </w:pPr>
            <w:r>
              <w:rPr>
                <w:bCs/>
                <w:iCs/>
                <w:lang w:eastAsia="zh-CN"/>
              </w:rPr>
              <w:t>Proposal 3.1: Support the proposal.</w:t>
            </w:r>
          </w:p>
          <w:p w14:paraId="293B556E" w14:textId="77777777" w:rsidR="007D2D2D" w:rsidRDefault="007D2D2D" w:rsidP="007D2D2D">
            <w:pPr>
              <w:spacing w:after="0" w:line="240" w:lineRule="auto"/>
              <w:contextualSpacing/>
              <w:rPr>
                <w:bCs/>
                <w:iCs/>
                <w:lang w:eastAsia="zh-CN"/>
              </w:rPr>
            </w:pPr>
          </w:p>
          <w:p w14:paraId="644921D1" w14:textId="77777777" w:rsidR="007D2D2D" w:rsidRDefault="007D2D2D" w:rsidP="007D2D2D">
            <w:pPr>
              <w:spacing w:after="0" w:line="240" w:lineRule="auto"/>
              <w:contextualSpacing/>
              <w:rPr>
                <w:bCs/>
                <w:iCs/>
                <w:lang w:eastAsia="zh-CN"/>
              </w:rPr>
            </w:pPr>
            <w:r>
              <w:rPr>
                <w:bCs/>
                <w:iCs/>
                <w:lang w:eastAsia="zh-CN"/>
              </w:rPr>
              <w:t xml:space="preserve">Proposal 3.4: </w:t>
            </w:r>
            <w:r w:rsidR="00FE514A">
              <w:rPr>
                <w:bCs/>
                <w:iCs/>
                <w:lang w:eastAsia="zh-CN"/>
              </w:rPr>
              <w:t>We think</w:t>
            </w:r>
            <w:r>
              <w:rPr>
                <w:bCs/>
                <w:iCs/>
                <w:lang w:eastAsia="zh-CN"/>
              </w:rPr>
              <w:t xml:space="preserve"> the </w:t>
            </w:r>
            <w:r>
              <w:rPr>
                <w:bCs/>
                <w:lang w:eastAsia="zh-CN"/>
              </w:rPr>
              <w:t>permutation is not needed.</w:t>
            </w:r>
          </w:p>
          <w:p w14:paraId="64A34C5B" w14:textId="77777777" w:rsidR="007D2D2D" w:rsidRDefault="007D2D2D" w:rsidP="007D2D2D">
            <w:pPr>
              <w:spacing w:after="0" w:line="240" w:lineRule="auto"/>
              <w:contextualSpacing/>
              <w:rPr>
                <w:bCs/>
                <w:iCs/>
                <w:lang w:eastAsia="zh-CN"/>
              </w:rPr>
            </w:pPr>
          </w:p>
          <w:p w14:paraId="67B51B71" w14:textId="77777777" w:rsidR="007D2D2D" w:rsidRPr="00AA2695" w:rsidRDefault="007D2D2D" w:rsidP="007D2D2D">
            <w:pPr>
              <w:spacing w:after="0" w:line="240" w:lineRule="auto"/>
              <w:contextualSpacing/>
              <w:rPr>
                <w:b/>
                <w:bCs/>
                <w:lang w:eastAsia="zh-CN"/>
              </w:rPr>
            </w:pPr>
            <w:r>
              <w:rPr>
                <w:bCs/>
                <w:iCs/>
                <w:lang w:eastAsia="zh-CN"/>
              </w:rPr>
              <w:t>Proposal 3.6: Fine</w:t>
            </w:r>
          </w:p>
        </w:tc>
      </w:tr>
    </w:tbl>
    <w:p w14:paraId="2D5AF7BE" w14:textId="77777777" w:rsidR="00444399" w:rsidRDefault="00444399">
      <w:pPr>
        <w:spacing w:after="0" w:line="240" w:lineRule="auto"/>
        <w:contextualSpacing/>
      </w:pPr>
    </w:p>
    <w:p w14:paraId="15DF0EFD" w14:textId="77777777" w:rsidR="00444399" w:rsidRDefault="00444399">
      <w:pPr>
        <w:spacing w:after="0" w:line="240" w:lineRule="auto"/>
        <w:contextualSpacing/>
      </w:pPr>
    </w:p>
    <w:p w14:paraId="294EC705" w14:textId="77777777" w:rsidR="00444399" w:rsidRDefault="00E66181">
      <w:pPr>
        <w:pStyle w:val="Heading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444399" w14:paraId="65B38E79" w14:textId="77777777">
        <w:tc>
          <w:tcPr>
            <w:tcW w:w="10160" w:type="dxa"/>
          </w:tcPr>
          <w:p w14:paraId="4E35CCC1" w14:textId="77777777" w:rsidR="00444399" w:rsidRDefault="00E66181">
            <w:pPr>
              <w:spacing w:before="0" w:after="0" w:line="240" w:lineRule="auto"/>
              <w:contextualSpacing/>
              <w:rPr>
                <w:b/>
                <w:bCs/>
                <w:iCs/>
                <w:highlight w:val="green"/>
              </w:rPr>
            </w:pPr>
            <w:r>
              <w:rPr>
                <w:b/>
                <w:bCs/>
                <w:iCs/>
                <w:highlight w:val="green"/>
              </w:rPr>
              <w:t>Agreement</w:t>
            </w:r>
          </w:p>
          <w:p w14:paraId="00FCDBF6" w14:textId="77777777" w:rsidR="00444399" w:rsidRDefault="00E66181">
            <w:pPr>
              <w:snapToGrid w:val="0"/>
              <w:spacing w:before="0" w:after="0" w:line="240" w:lineRule="auto"/>
              <w:contextualSpacing/>
              <w:rPr>
                <w:iCs/>
              </w:rPr>
            </w:pPr>
            <w:r>
              <w:rPr>
                <w:iCs/>
              </w:rPr>
              <w:t>To support dual CW PUSCH transmission for rank&gt;4 by an 8TX UE, for MCS indication, support</w:t>
            </w:r>
          </w:p>
          <w:p w14:paraId="7F8F29A8" w14:textId="77777777" w:rsidR="00444399" w:rsidRDefault="00E66181">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323E0234" w14:textId="77777777" w:rsidR="00444399" w:rsidRDefault="00444399">
            <w:pPr>
              <w:spacing w:before="0" w:after="0" w:line="240" w:lineRule="auto"/>
              <w:contextualSpacing/>
              <w:rPr>
                <w:b/>
                <w:iCs/>
              </w:rPr>
            </w:pPr>
          </w:p>
          <w:p w14:paraId="0FE740C3" w14:textId="77777777" w:rsidR="00444399" w:rsidRDefault="00E66181">
            <w:pPr>
              <w:spacing w:before="0" w:after="0" w:line="240" w:lineRule="auto"/>
              <w:contextualSpacing/>
              <w:rPr>
                <w:b/>
                <w:bCs/>
                <w:iCs/>
                <w:highlight w:val="green"/>
              </w:rPr>
            </w:pPr>
            <w:r>
              <w:rPr>
                <w:b/>
                <w:bCs/>
                <w:iCs/>
                <w:highlight w:val="green"/>
              </w:rPr>
              <w:t>Agreement</w:t>
            </w:r>
          </w:p>
          <w:p w14:paraId="35AC3156" w14:textId="77777777" w:rsidR="00444399" w:rsidRDefault="00E66181">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29ED886F" w14:textId="77777777" w:rsidR="00444399" w:rsidRDefault="00E66181">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1897DC26" w14:textId="77777777" w:rsidR="00444399" w:rsidRDefault="0044439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14E55EC5" w14:textId="77777777" w:rsidR="00444399" w:rsidRDefault="00E66181">
            <w:pPr>
              <w:spacing w:before="0" w:after="0" w:line="240" w:lineRule="auto"/>
              <w:contextualSpacing/>
              <w:rPr>
                <w:b/>
                <w:bCs/>
                <w:iCs/>
                <w:highlight w:val="green"/>
              </w:rPr>
            </w:pPr>
            <w:r>
              <w:rPr>
                <w:b/>
                <w:bCs/>
                <w:iCs/>
                <w:highlight w:val="green"/>
              </w:rPr>
              <w:t>Agreement</w:t>
            </w:r>
          </w:p>
          <w:p w14:paraId="3E71718D" w14:textId="77777777" w:rsidR="00444399" w:rsidRDefault="00E66181">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11DFABA" w14:textId="77777777" w:rsidR="0044439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6287682" w14:textId="77777777" w:rsidR="00444399" w:rsidRDefault="00E66181">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295710E6" w14:textId="77777777" w:rsidR="00444399" w:rsidRDefault="00444399">
            <w:pPr>
              <w:spacing w:before="0" w:after="0" w:line="240" w:lineRule="auto"/>
              <w:contextualSpacing/>
              <w:rPr>
                <w:iCs/>
              </w:rPr>
            </w:pPr>
          </w:p>
          <w:p w14:paraId="0C301FD3" w14:textId="77777777" w:rsidR="00444399" w:rsidRDefault="00E66181">
            <w:pPr>
              <w:spacing w:before="0" w:after="0" w:line="240" w:lineRule="auto"/>
              <w:contextualSpacing/>
              <w:rPr>
                <w:b/>
                <w:bCs/>
                <w:iCs/>
                <w:highlight w:val="green"/>
              </w:rPr>
            </w:pPr>
            <w:r>
              <w:rPr>
                <w:b/>
                <w:bCs/>
                <w:iCs/>
                <w:highlight w:val="green"/>
              </w:rPr>
              <w:t>Agreement</w:t>
            </w:r>
          </w:p>
          <w:p w14:paraId="2D419415" w14:textId="77777777" w:rsidR="00444399" w:rsidRDefault="00E66181">
            <w:pPr>
              <w:snapToGrid w:val="0"/>
              <w:spacing w:before="0" w:after="0" w:line="240" w:lineRule="auto"/>
              <w:contextualSpacing/>
            </w:pPr>
            <w:r>
              <w:t>To support UCI multiplexing on PUSCH for transmission with rank&gt;4 by an 8TX UE, UCI is always multiplexed only on one of the CWs, down-select from,</w:t>
            </w:r>
          </w:p>
          <w:p w14:paraId="47DAA678" w14:textId="77777777" w:rsidR="00444399" w:rsidRDefault="00E66181">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2A313651" w14:textId="77777777" w:rsidR="00444399" w:rsidRDefault="00E66181">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3CFD8A68" w14:textId="77777777" w:rsidR="00444399" w:rsidRDefault="00444399">
            <w:pPr>
              <w:overflowPunct/>
              <w:autoSpaceDE/>
              <w:autoSpaceDN/>
              <w:adjustRightInd/>
              <w:snapToGrid w:val="0"/>
              <w:spacing w:before="0" w:after="0" w:line="240" w:lineRule="auto"/>
              <w:contextualSpacing/>
              <w:textAlignment w:val="auto"/>
              <w:rPr>
                <w:lang w:val="en-US"/>
              </w:rPr>
            </w:pPr>
          </w:p>
        </w:tc>
      </w:tr>
    </w:tbl>
    <w:p w14:paraId="346D97DE" w14:textId="77777777" w:rsidR="00444399" w:rsidRDefault="00444399">
      <w:pPr>
        <w:pStyle w:val="BodyText"/>
        <w:spacing w:after="0" w:line="240" w:lineRule="auto"/>
        <w:ind w:firstLine="288"/>
        <w:contextualSpacing/>
        <w:rPr>
          <w:sz w:val="22"/>
          <w:szCs w:val="28"/>
          <w:lang w:val="sv-SE"/>
        </w:rPr>
      </w:pPr>
    </w:p>
    <w:p w14:paraId="6B67E64E" w14:textId="77777777" w:rsidR="00444399" w:rsidRDefault="00E66181">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BFB2331" w14:textId="77777777" w:rsidR="00444399" w:rsidRDefault="00E66181">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3C81D529" w14:textId="77777777" w:rsidR="00444399" w:rsidRDefault="00E66181">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5BDB4EE0" w14:textId="77777777" w:rsidR="00444399" w:rsidRDefault="00E66181">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076DBE12" w14:textId="77777777" w:rsidR="00444399" w:rsidRDefault="00E66181">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18217216" w14:textId="77777777" w:rsidR="00444399" w:rsidRDefault="00E66181">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56227CA6" w14:textId="77777777" w:rsidR="00444399" w:rsidRDefault="00E66181">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0414D12A" w14:textId="77777777" w:rsidR="00444399" w:rsidRDefault="00E66181">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2DA8D81B" w14:textId="77777777" w:rsidR="00444399" w:rsidRDefault="00444399">
      <w:pPr>
        <w:pStyle w:val="BodyText"/>
        <w:spacing w:after="0" w:line="240" w:lineRule="auto"/>
        <w:ind w:firstLine="288"/>
        <w:contextualSpacing/>
        <w:rPr>
          <w:sz w:val="22"/>
          <w:szCs w:val="28"/>
        </w:rPr>
      </w:pPr>
    </w:p>
    <w:p w14:paraId="41773EDA" w14:textId="77777777" w:rsidR="00444399" w:rsidRDefault="00E66181">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16B31022" w14:textId="77777777" w:rsidR="00444399" w:rsidRDefault="00E66181">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6E7EA125" w14:textId="77777777" w:rsidR="00444399" w:rsidRDefault="00E66181">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0AF8FC82" w14:textId="77777777" w:rsidR="00444399" w:rsidRDefault="00E66181">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0CFBC8A4" w14:textId="77777777" w:rsidR="00444399" w:rsidRDefault="00444399">
      <w:pPr>
        <w:snapToGrid w:val="0"/>
        <w:spacing w:after="0" w:line="240" w:lineRule="auto"/>
        <w:contextualSpacing/>
        <w:jc w:val="both"/>
        <w:rPr>
          <w:b/>
          <w:bCs/>
          <w:i/>
          <w:iCs/>
          <w:strike/>
          <w:sz w:val="22"/>
          <w:szCs w:val="22"/>
          <w:highlight w:val="darkGray"/>
        </w:rPr>
      </w:pPr>
    </w:p>
    <w:p w14:paraId="324D0502" w14:textId="77777777" w:rsidR="00444399" w:rsidRDefault="00E66181">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4FC5F7DD" w14:textId="77777777" w:rsidR="00444399" w:rsidRDefault="00E66181">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78C2C6D4" w14:textId="77777777" w:rsidR="00444399" w:rsidRDefault="0044439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6352A248" w14:textId="77777777" w:rsidR="00444399" w:rsidRDefault="00E66181">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74289A51" w14:textId="77777777"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54B5006C" w14:textId="77777777"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3EDE17C2" w14:textId="77777777" w:rsidR="00444399" w:rsidRDefault="00E66181">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lastRenderedPageBreak/>
        <w:t>Note: When the transmission of a transport block is disabled, the maximum number of layers is ≤ 4.</w:t>
      </w:r>
    </w:p>
    <w:p w14:paraId="69425639" w14:textId="77777777" w:rsidR="00444399" w:rsidRDefault="00444399">
      <w:pPr>
        <w:pStyle w:val="BodyText"/>
        <w:spacing w:after="0" w:line="240" w:lineRule="auto"/>
        <w:contextualSpacing/>
        <w:rPr>
          <w:rFonts w:eastAsia="Batang"/>
          <w:b/>
          <w:bCs/>
          <w:i/>
          <w:iCs/>
          <w:sz w:val="22"/>
          <w:szCs w:val="22"/>
          <w:highlight w:val="yellow"/>
        </w:rPr>
      </w:pPr>
    </w:p>
    <w:p w14:paraId="30F2C65D" w14:textId="77777777" w:rsidR="00444399" w:rsidRDefault="00E66181">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6CB0A8B6" w14:textId="77777777"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50454088" w14:textId="77777777" w:rsidR="00444399" w:rsidRDefault="00E66181">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0BC98956" w14:textId="77777777" w:rsidR="00444399" w:rsidRDefault="00444399">
      <w:pPr>
        <w:spacing w:after="0" w:line="240" w:lineRule="auto"/>
        <w:ind w:firstLine="288"/>
        <w:contextualSpacing/>
        <w:jc w:val="both"/>
        <w:rPr>
          <w:sz w:val="22"/>
          <w:szCs w:val="22"/>
        </w:rPr>
      </w:pPr>
    </w:p>
    <w:p w14:paraId="4DA6593F" w14:textId="77777777" w:rsidR="00444399" w:rsidRDefault="00444399">
      <w:pPr>
        <w:spacing w:after="0" w:line="240" w:lineRule="auto"/>
        <w:ind w:firstLine="288"/>
        <w:contextualSpacing/>
        <w:rPr>
          <w:sz w:val="22"/>
          <w:szCs w:val="22"/>
        </w:rPr>
      </w:pPr>
    </w:p>
    <w:p w14:paraId="01BA97CA" w14:textId="77777777" w:rsidR="00444399" w:rsidRDefault="00E66181">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5DC1F3" w14:textId="77777777" w:rsidR="00444399" w:rsidRDefault="00E66181">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1DE66F82" w14:textId="77777777" w:rsidR="00444399" w:rsidRDefault="00444399">
      <w:pPr>
        <w:spacing w:after="0" w:line="240" w:lineRule="auto"/>
        <w:contextualSpacing/>
        <w:rPr>
          <w:sz w:val="22"/>
          <w:szCs w:val="22"/>
          <w:lang w:val="en-US"/>
        </w:rPr>
      </w:pPr>
    </w:p>
    <w:p w14:paraId="2C508BBF" w14:textId="77777777" w:rsidR="00444399" w:rsidRDefault="00444399">
      <w:pPr>
        <w:spacing w:after="0" w:line="240" w:lineRule="auto"/>
        <w:contextualSpacing/>
        <w:rPr>
          <w:sz w:val="22"/>
          <w:szCs w:val="22"/>
          <w:lang w:val="en-US"/>
        </w:rPr>
      </w:pPr>
    </w:p>
    <w:p w14:paraId="290DD6BC" w14:textId="77777777" w:rsidR="00444399" w:rsidRDefault="00E66181">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F3B48E" w14:textId="77777777" w:rsidR="00444399" w:rsidRDefault="00E66181">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2A625F4A" w14:textId="77777777" w:rsidR="00444399" w:rsidRDefault="00E66181">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1AEE5A19" w14:textId="77777777" w:rsidR="00444399" w:rsidRDefault="00444399">
      <w:pPr>
        <w:overflowPunct/>
        <w:autoSpaceDE/>
        <w:adjustRightInd/>
        <w:snapToGrid w:val="0"/>
        <w:spacing w:line="240" w:lineRule="auto"/>
        <w:jc w:val="both"/>
        <w:rPr>
          <w:rFonts w:ascii="Times" w:eastAsia="Batang" w:hAnsi="Times"/>
          <w:b/>
          <w:bCs/>
          <w:i/>
          <w:iCs/>
          <w:sz w:val="22"/>
          <w:szCs w:val="22"/>
          <w:highlight w:val="yellow"/>
        </w:rPr>
      </w:pPr>
    </w:p>
    <w:p w14:paraId="45033E1C" w14:textId="77777777" w:rsidR="00444399" w:rsidRDefault="00E66181">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8728786" w14:textId="77777777" w:rsidR="00444399" w:rsidRDefault="00E66181">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CC5E0DE" w14:textId="77777777" w:rsidR="00444399" w:rsidRDefault="00E66181">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5E507F89" w14:textId="77777777" w:rsidR="00444399" w:rsidRDefault="00E66181">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51399145" w14:textId="77777777" w:rsidR="00444399" w:rsidRDefault="00E66181">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2886F07D" w14:textId="77777777" w:rsidR="00444399" w:rsidRDefault="00E66181">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5BC4BEE1" w14:textId="77777777" w:rsidR="00444399" w:rsidRDefault="00444399">
      <w:pPr>
        <w:pStyle w:val="BodyText"/>
        <w:spacing w:after="0" w:line="240" w:lineRule="auto"/>
        <w:ind w:firstLine="288"/>
        <w:contextualSpacing/>
        <w:rPr>
          <w:strike/>
          <w:sz w:val="22"/>
          <w:szCs w:val="28"/>
          <w:highlight w:val="darkGray"/>
          <w:lang w:val="en-GB"/>
        </w:rPr>
      </w:pPr>
    </w:p>
    <w:p w14:paraId="25DBA4EB" w14:textId="77777777" w:rsidR="00444399" w:rsidRDefault="00444399">
      <w:pPr>
        <w:pStyle w:val="BodyText"/>
        <w:spacing w:after="0" w:line="240" w:lineRule="auto"/>
        <w:ind w:firstLine="288"/>
        <w:contextualSpacing/>
        <w:rPr>
          <w:strike/>
          <w:sz w:val="22"/>
          <w:szCs w:val="28"/>
          <w:highlight w:val="darkGray"/>
          <w:lang w:val="en-GB"/>
        </w:rPr>
      </w:pPr>
    </w:p>
    <w:p w14:paraId="7652836A" w14:textId="77777777" w:rsidR="00444399" w:rsidRDefault="00E66181">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5688749D" w14:textId="77777777"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BEE95A8" w14:textId="77777777" w:rsidR="00444399" w:rsidRDefault="00E66181">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1AF03A15" w14:textId="77777777" w:rsidR="00444399" w:rsidRDefault="00444399">
      <w:pPr>
        <w:spacing w:after="0" w:line="240" w:lineRule="auto"/>
        <w:contextualSpacing/>
        <w:rPr>
          <w:rFonts w:ascii="Times" w:eastAsia="Batang" w:hAnsi="Times"/>
          <w:b/>
          <w:bCs/>
          <w:i/>
          <w:iCs/>
          <w:strike/>
          <w:sz w:val="22"/>
          <w:szCs w:val="22"/>
          <w:highlight w:val="darkGray"/>
        </w:rPr>
      </w:pPr>
    </w:p>
    <w:p w14:paraId="0CF0E843" w14:textId="77777777" w:rsidR="00444399" w:rsidRDefault="00444399">
      <w:pPr>
        <w:spacing w:after="0" w:line="240" w:lineRule="auto"/>
        <w:contextualSpacing/>
        <w:rPr>
          <w:lang w:val="en-US"/>
        </w:rPr>
      </w:pPr>
    </w:p>
    <w:p w14:paraId="110B0166" w14:textId="77777777" w:rsidR="00444399" w:rsidRDefault="00444399">
      <w:pPr>
        <w:spacing w:after="0" w:line="240" w:lineRule="auto"/>
        <w:ind w:firstLine="288"/>
        <w:contextualSpacing/>
        <w:rPr>
          <w:lang w:val="en-US"/>
        </w:rPr>
      </w:pPr>
    </w:p>
    <w:p w14:paraId="6E415C3A" w14:textId="77777777" w:rsidR="00444399" w:rsidRDefault="00E66181">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3</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444399" w14:paraId="2D3F424C" w14:textId="77777777">
        <w:tc>
          <w:tcPr>
            <w:tcW w:w="2070" w:type="dxa"/>
            <w:shd w:val="clear" w:color="auto" w:fill="D9D9D9" w:themeFill="background1" w:themeFillShade="D9"/>
          </w:tcPr>
          <w:p w14:paraId="5C7C036C" w14:textId="77777777"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C9C24DF" w14:textId="77777777"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14:paraId="7CD2A894" w14:textId="77777777">
        <w:tc>
          <w:tcPr>
            <w:tcW w:w="2070" w:type="dxa"/>
          </w:tcPr>
          <w:p w14:paraId="6EDF3BCB" w14:textId="77777777" w:rsidR="00444399" w:rsidRDefault="00E66181">
            <w:pPr>
              <w:spacing w:before="0" w:after="0" w:line="240" w:lineRule="auto"/>
              <w:contextualSpacing/>
              <w:rPr>
                <w:lang w:eastAsia="zh-CN"/>
              </w:rPr>
            </w:pPr>
            <w:r>
              <w:rPr>
                <w:lang w:eastAsia="zh-CN"/>
              </w:rPr>
              <w:t>Google</w:t>
            </w:r>
          </w:p>
        </w:tc>
        <w:tc>
          <w:tcPr>
            <w:tcW w:w="8100" w:type="dxa"/>
          </w:tcPr>
          <w:p w14:paraId="0505C0F4" w14:textId="77777777" w:rsidR="00444399" w:rsidRDefault="00E66181">
            <w:pPr>
              <w:spacing w:before="0" w:after="0" w:line="240" w:lineRule="auto"/>
              <w:contextualSpacing/>
              <w:rPr>
                <w:lang w:val="en-US" w:eastAsia="zh-CN"/>
              </w:rPr>
            </w:pPr>
            <w:r>
              <w:rPr>
                <w:lang w:val="en-US" w:eastAsia="zh-CN"/>
              </w:rPr>
              <w:t>4.1: Support</w:t>
            </w:r>
          </w:p>
          <w:p w14:paraId="48C7FAD3" w14:textId="77777777" w:rsidR="00444399" w:rsidRDefault="00444399">
            <w:pPr>
              <w:spacing w:before="0" w:after="0" w:line="240" w:lineRule="auto"/>
              <w:contextualSpacing/>
              <w:rPr>
                <w:lang w:val="en-US" w:eastAsia="zh-CN"/>
              </w:rPr>
            </w:pPr>
          </w:p>
          <w:p w14:paraId="3AEE549B" w14:textId="77777777" w:rsidR="00444399" w:rsidRDefault="00E66181">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6430A3FC" w14:textId="77777777" w:rsidR="00444399" w:rsidRDefault="00E66181">
            <w:pPr>
              <w:spacing w:before="0" w:after="0" w:line="240" w:lineRule="auto"/>
              <w:contextualSpacing/>
              <w:rPr>
                <w:lang w:val="en-US" w:eastAsia="zh-CN"/>
              </w:rPr>
            </w:pPr>
            <w:r>
              <w:rPr>
                <w:noProof/>
                <w:lang w:val="en-US" w:eastAsia="zh-CN"/>
              </w:rPr>
              <w:lastRenderedPageBreak/>
              <w:drawing>
                <wp:inline distT="0" distB="0" distL="0" distR="0" wp14:anchorId="3C18B7C2" wp14:editId="1B4E6B29">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390FE70B" w14:textId="77777777" w:rsidR="00444399" w:rsidRDefault="00444399">
            <w:pPr>
              <w:spacing w:before="0" w:after="0" w:line="240" w:lineRule="auto"/>
              <w:contextualSpacing/>
              <w:rPr>
                <w:lang w:val="en-US" w:eastAsia="zh-CN"/>
              </w:rPr>
            </w:pPr>
          </w:p>
          <w:p w14:paraId="321F6B70" w14:textId="77777777" w:rsidR="00444399" w:rsidRDefault="00E66181">
            <w:pPr>
              <w:spacing w:before="0" w:after="0" w:line="240" w:lineRule="auto"/>
              <w:contextualSpacing/>
              <w:rPr>
                <w:lang w:val="en-US" w:eastAsia="zh-CN"/>
              </w:rPr>
            </w:pPr>
            <w:r>
              <w:rPr>
                <w:lang w:val="en-US" w:eastAsia="zh-CN"/>
              </w:rPr>
              <w:t xml:space="preserve">4.3: Support Alt1. </w:t>
            </w:r>
          </w:p>
          <w:p w14:paraId="7A696460" w14:textId="77777777" w:rsidR="00444399" w:rsidRDefault="00444399">
            <w:pPr>
              <w:spacing w:before="0" w:after="0" w:line="240" w:lineRule="auto"/>
              <w:contextualSpacing/>
              <w:rPr>
                <w:lang w:val="en-US" w:eastAsia="zh-CN"/>
              </w:rPr>
            </w:pPr>
          </w:p>
          <w:p w14:paraId="383CBC06" w14:textId="77777777" w:rsidR="00444399" w:rsidRDefault="00E66181">
            <w:pPr>
              <w:spacing w:before="0" w:after="0" w:line="240" w:lineRule="auto"/>
              <w:contextualSpacing/>
              <w:rPr>
                <w:lang w:val="en-US" w:eastAsia="zh-CN"/>
              </w:rPr>
            </w:pPr>
            <w:r>
              <w:rPr>
                <w:lang w:val="en-US" w:eastAsia="zh-CN"/>
              </w:rPr>
              <w:t>4.4: OK.</w:t>
            </w:r>
          </w:p>
          <w:p w14:paraId="0D06037B" w14:textId="77777777" w:rsidR="00444399" w:rsidRDefault="00444399">
            <w:pPr>
              <w:spacing w:before="0" w:after="0" w:line="240" w:lineRule="auto"/>
              <w:contextualSpacing/>
              <w:rPr>
                <w:lang w:val="en-US" w:eastAsia="zh-CN"/>
              </w:rPr>
            </w:pPr>
          </w:p>
          <w:p w14:paraId="3AC03C3B" w14:textId="77777777" w:rsidR="00444399" w:rsidRDefault="00E66181">
            <w:pPr>
              <w:spacing w:before="0" w:after="0" w:line="240" w:lineRule="auto"/>
              <w:contextualSpacing/>
              <w:rPr>
                <w:lang w:val="en-US" w:eastAsia="zh-CN"/>
              </w:rPr>
            </w:pPr>
            <w:r>
              <w:rPr>
                <w:lang w:val="en-US" w:eastAsia="zh-CN"/>
              </w:rPr>
              <w:t xml:space="preserve">4.5:  For Type-2 CG, we think we should exclude DCI format 0_0. </w:t>
            </w:r>
          </w:p>
          <w:p w14:paraId="7BD38643" w14:textId="77777777" w:rsidR="00444399" w:rsidRDefault="00444399">
            <w:pPr>
              <w:spacing w:before="0" w:after="0" w:line="240" w:lineRule="auto"/>
              <w:contextualSpacing/>
              <w:rPr>
                <w:lang w:val="en-US" w:eastAsia="zh-CN"/>
              </w:rPr>
            </w:pPr>
          </w:p>
        </w:tc>
      </w:tr>
      <w:tr w:rsidR="00444399" w14:paraId="71311866" w14:textId="77777777">
        <w:tc>
          <w:tcPr>
            <w:tcW w:w="2070" w:type="dxa"/>
          </w:tcPr>
          <w:p w14:paraId="389A39DD" w14:textId="77777777" w:rsidR="00444399" w:rsidRDefault="00E66181">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FAAB61E" w14:textId="77777777" w:rsidR="00444399" w:rsidRDefault="00E66181">
            <w:pPr>
              <w:spacing w:before="0" w:after="0" w:line="240" w:lineRule="auto"/>
              <w:contextualSpacing/>
              <w:rPr>
                <w:lang w:eastAsia="zh-CN"/>
              </w:rPr>
            </w:pPr>
            <w:r>
              <w:rPr>
                <w:rFonts w:hint="eastAsia"/>
                <w:lang w:eastAsia="zh-CN"/>
              </w:rPr>
              <w:t>4</w:t>
            </w:r>
            <w:r>
              <w:rPr>
                <w:lang w:eastAsia="zh-CN"/>
              </w:rPr>
              <w:t>.1: support.</w:t>
            </w:r>
          </w:p>
          <w:p w14:paraId="231966C8" w14:textId="77777777" w:rsidR="00444399" w:rsidRDefault="00E66181">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2088BDE1" w14:textId="77777777" w:rsidR="00444399" w:rsidRDefault="00E66181">
            <w:pPr>
              <w:spacing w:before="0" w:after="0" w:line="240" w:lineRule="auto"/>
              <w:contextualSpacing/>
              <w:rPr>
                <w:lang w:eastAsia="zh-CN"/>
              </w:rPr>
            </w:pPr>
            <w:r>
              <w:rPr>
                <w:rFonts w:hint="eastAsia"/>
                <w:lang w:eastAsia="zh-CN"/>
              </w:rPr>
              <w:t>4</w:t>
            </w:r>
            <w:r>
              <w:rPr>
                <w:lang w:eastAsia="zh-CN"/>
              </w:rPr>
              <w:t>.3: OK.</w:t>
            </w:r>
          </w:p>
          <w:p w14:paraId="38E9358F" w14:textId="77777777" w:rsidR="00444399" w:rsidRDefault="00E66181">
            <w:pPr>
              <w:spacing w:before="0" w:after="0" w:line="240" w:lineRule="auto"/>
              <w:contextualSpacing/>
              <w:rPr>
                <w:lang w:eastAsia="zh-CN"/>
              </w:rPr>
            </w:pPr>
            <w:r>
              <w:rPr>
                <w:rFonts w:hint="eastAsia"/>
                <w:lang w:eastAsia="zh-CN"/>
              </w:rPr>
              <w:t>4</w:t>
            </w:r>
            <w:r>
              <w:rPr>
                <w:lang w:eastAsia="zh-CN"/>
              </w:rPr>
              <w:t>.4: support.</w:t>
            </w:r>
          </w:p>
          <w:p w14:paraId="65B87A1A" w14:textId="77777777" w:rsidR="00444399" w:rsidRDefault="00E66181">
            <w:pPr>
              <w:spacing w:before="0" w:after="0" w:line="240" w:lineRule="auto"/>
              <w:contextualSpacing/>
              <w:rPr>
                <w:lang w:eastAsia="zh-CN"/>
              </w:rPr>
            </w:pPr>
            <w:r>
              <w:rPr>
                <w:rFonts w:hint="eastAsia"/>
                <w:lang w:eastAsia="zh-CN"/>
              </w:rPr>
              <w:t>4</w:t>
            </w:r>
            <w:r>
              <w:rPr>
                <w:lang w:eastAsia="zh-CN"/>
              </w:rPr>
              <w:t>.5: support.</w:t>
            </w:r>
          </w:p>
        </w:tc>
      </w:tr>
      <w:tr w:rsidR="00444399" w14:paraId="5A57B5E6" w14:textId="77777777">
        <w:trPr>
          <w:trHeight w:val="251"/>
        </w:trPr>
        <w:tc>
          <w:tcPr>
            <w:tcW w:w="2070" w:type="dxa"/>
          </w:tcPr>
          <w:p w14:paraId="038202E9" w14:textId="77777777" w:rsidR="00444399" w:rsidRDefault="00E66181">
            <w:pPr>
              <w:spacing w:before="0" w:after="0" w:line="240" w:lineRule="auto"/>
              <w:contextualSpacing/>
              <w:rPr>
                <w:lang w:eastAsia="zh-CN"/>
              </w:rPr>
            </w:pPr>
            <w:r>
              <w:rPr>
                <w:rFonts w:hint="eastAsia"/>
                <w:lang w:eastAsia="zh-CN"/>
              </w:rPr>
              <w:t>NE</w:t>
            </w:r>
            <w:r>
              <w:rPr>
                <w:lang w:eastAsia="zh-CN"/>
              </w:rPr>
              <w:t>C</w:t>
            </w:r>
          </w:p>
        </w:tc>
        <w:tc>
          <w:tcPr>
            <w:tcW w:w="8100" w:type="dxa"/>
          </w:tcPr>
          <w:p w14:paraId="2DB64FE1" w14:textId="77777777" w:rsidR="00444399" w:rsidRDefault="00E66181">
            <w:pPr>
              <w:spacing w:before="0" w:after="0" w:line="240" w:lineRule="auto"/>
              <w:contextualSpacing/>
              <w:rPr>
                <w:lang w:eastAsia="zh-CN"/>
              </w:rPr>
            </w:pPr>
            <w:r>
              <w:rPr>
                <w:rFonts w:hint="eastAsia"/>
                <w:lang w:eastAsia="zh-CN"/>
              </w:rPr>
              <w:t>4.1</w:t>
            </w:r>
            <w:r>
              <w:rPr>
                <w:lang w:eastAsia="zh-CN"/>
              </w:rPr>
              <w:t>: Support.</w:t>
            </w:r>
          </w:p>
          <w:p w14:paraId="46233D29" w14:textId="77777777" w:rsidR="00444399" w:rsidRDefault="00E66181">
            <w:pPr>
              <w:spacing w:before="0" w:after="0" w:line="240" w:lineRule="auto"/>
              <w:contextualSpacing/>
              <w:rPr>
                <w:lang w:eastAsia="zh-CN"/>
              </w:rPr>
            </w:pPr>
            <w:r>
              <w:rPr>
                <w:lang w:eastAsia="zh-CN"/>
              </w:rPr>
              <w:t>4.2: We also think there is no need of two schemes. Support Alt 2 only.</w:t>
            </w:r>
          </w:p>
          <w:p w14:paraId="50EE203D" w14:textId="77777777" w:rsidR="00444399" w:rsidRDefault="00E66181">
            <w:pPr>
              <w:spacing w:before="0" w:after="0" w:line="240" w:lineRule="auto"/>
              <w:contextualSpacing/>
              <w:rPr>
                <w:lang w:eastAsia="zh-CN"/>
              </w:rPr>
            </w:pPr>
            <w:r>
              <w:rPr>
                <w:lang w:eastAsia="zh-CN"/>
              </w:rPr>
              <w:t>4.3/4/5: Fine.</w:t>
            </w:r>
          </w:p>
        </w:tc>
      </w:tr>
      <w:tr w:rsidR="00444399" w14:paraId="24DAAB69" w14:textId="77777777">
        <w:tc>
          <w:tcPr>
            <w:tcW w:w="2070" w:type="dxa"/>
          </w:tcPr>
          <w:p w14:paraId="71EA2E6A" w14:textId="77777777" w:rsidR="00444399" w:rsidRDefault="00E6618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40038DFF" w14:textId="77777777" w:rsidR="00444399" w:rsidRDefault="00E66181">
            <w:pPr>
              <w:spacing w:before="0" w:after="0" w:line="240" w:lineRule="auto"/>
              <w:contextualSpacing/>
              <w:rPr>
                <w:lang w:eastAsia="zh-CN"/>
              </w:rPr>
            </w:pPr>
            <w:r>
              <w:rPr>
                <w:lang w:eastAsia="zh-CN"/>
              </w:rPr>
              <w:t>Fine with 4.1, 4.3, 4.4 and 4.5.</w:t>
            </w:r>
          </w:p>
          <w:p w14:paraId="636B4248" w14:textId="77777777" w:rsidR="00444399" w:rsidRDefault="00E6618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444399" w14:paraId="499A4655" w14:textId="77777777">
        <w:tc>
          <w:tcPr>
            <w:tcW w:w="2070" w:type="dxa"/>
          </w:tcPr>
          <w:p w14:paraId="73EE9A28" w14:textId="77777777" w:rsidR="00444399" w:rsidRDefault="00E66181">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239CE785" w14:textId="77777777" w:rsidR="00444399" w:rsidRDefault="00E66181">
            <w:pPr>
              <w:spacing w:before="0" w:after="0" w:line="240" w:lineRule="auto"/>
              <w:contextualSpacing/>
              <w:rPr>
                <w:lang w:eastAsia="zh-CN"/>
              </w:rPr>
            </w:pPr>
            <w:r>
              <w:rPr>
                <w:lang w:eastAsia="zh-CN"/>
              </w:rPr>
              <w:t>Proposal 4.1: Support.</w:t>
            </w:r>
          </w:p>
          <w:p w14:paraId="556A9DE0" w14:textId="77777777" w:rsidR="00444399" w:rsidRDefault="00E66181">
            <w:pPr>
              <w:spacing w:before="0" w:after="0" w:line="240" w:lineRule="auto"/>
              <w:contextualSpacing/>
              <w:rPr>
                <w:lang w:eastAsia="zh-CN"/>
              </w:rPr>
            </w:pPr>
            <w:r>
              <w:rPr>
                <w:lang w:eastAsia="zh-CN"/>
              </w:rPr>
              <w:t>Proposal 4.2: Do not support. We think Alt 1 is sufficient. We prefer Alt 1 due to its simplicity.</w:t>
            </w:r>
          </w:p>
          <w:p w14:paraId="76377BEE" w14:textId="77777777" w:rsidR="00444399" w:rsidRDefault="00E66181">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444399" w14:paraId="61A981C7" w14:textId="77777777">
        <w:tc>
          <w:tcPr>
            <w:tcW w:w="2070" w:type="dxa"/>
          </w:tcPr>
          <w:p w14:paraId="3E8901DF" w14:textId="77777777" w:rsidR="00444399" w:rsidRDefault="00E66181">
            <w:pPr>
              <w:spacing w:after="0" w:line="240" w:lineRule="auto"/>
              <w:contextualSpacing/>
              <w:rPr>
                <w:lang w:eastAsia="zh-CN"/>
              </w:rPr>
            </w:pPr>
            <w:r>
              <w:rPr>
                <w:rFonts w:hint="eastAsia"/>
                <w:lang w:eastAsia="zh-CN"/>
              </w:rPr>
              <w:t>CATT</w:t>
            </w:r>
          </w:p>
        </w:tc>
        <w:tc>
          <w:tcPr>
            <w:tcW w:w="8100" w:type="dxa"/>
          </w:tcPr>
          <w:p w14:paraId="29199D6F" w14:textId="77777777" w:rsidR="00444399" w:rsidRDefault="00E66181">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56B9617F" w14:textId="77777777" w:rsidR="00444399" w:rsidRDefault="00E66181">
            <w:pPr>
              <w:spacing w:before="0" w:after="0" w:line="240" w:lineRule="auto"/>
              <w:contextualSpacing/>
              <w:rPr>
                <w:lang w:eastAsia="zh-CN"/>
              </w:rPr>
            </w:pPr>
            <w:r>
              <w:rPr>
                <w:rFonts w:hint="eastAsia"/>
                <w:lang w:eastAsia="zh-CN"/>
              </w:rPr>
              <w:t>S</w:t>
            </w:r>
            <w:r>
              <w:rPr>
                <w:lang w:eastAsia="zh-CN"/>
              </w:rPr>
              <w:t>upport.</w:t>
            </w:r>
          </w:p>
          <w:p w14:paraId="20DE2B7E" w14:textId="77777777" w:rsidR="00444399" w:rsidRDefault="00444399">
            <w:pPr>
              <w:spacing w:before="0" w:after="0" w:line="240" w:lineRule="auto"/>
              <w:contextualSpacing/>
              <w:rPr>
                <w:lang w:eastAsia="zh-CN"/>
              </w:rPr>
            </w:pPr>
          </w:p>
          <w:p w14:paraId="063738E6" w14:textId="77777777" w:rsidR="00444399" w:rsidRDefault="00E66181">
            <w:pPr>
              <w:spacing w:before="0" w:after="0" w:line="240" w:lineRule="auto"/>
              <w:contextualSpacing/>
              <w:rPr>
                <w:lang w:eastAsia="zh-CN"/>
              </w:rPr>
            </w:pPr>
            <w:r>
              <w:rPr>
                <w:b/>
                <w:lang w:eastAsia="zh-CN"/>
              </w:rPr>
              <w:t>Proposal 4.2</w:t>
            </w:r>
            <w:r>
              <w:rPr>
                <w:lang w:eastAsia="zh-CN"/>
              </w:rPr>
              <w:t xml:space="preserve">: </w:t>
            </w:r>
          </w:p>
          <w:p w14:paraId="0F8E84E8" w14:textId="77777777" w:rsidR="00444399" w:rsidRDefault="00E66181">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698D7858" w14:textId="77777777" w:rsidR="00444399" w:rsidRDefault="00444399">
            <w:pPr>
              <w:spacing w:before="0" w:after="0" w:line="240" w:lineRule="auto"/>
              <w:contextualSpacing/>
              <w:rPr>
                <w:rFonts w:eastAsiaTheme="minorEastAsia"/>
                <w:lang w:eastAsia="zh-CN"/>
              </w:rPr>
            </w:pPr>
          </w:p>
          <w:p w14:paraId="734EAD6B" w14:textId="77777777" w:rsidR="00444399" w:rsidRDefault="00E66181">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2C5FDFD4" w14:textId="77777777" w:rsidR="00444399" w:rsidRDefault="00E66181">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751A8887" w14:textId="77777777" w:rsidR="00444399" w:rsidRDefault="00444399">
            <w:pPr>
              <w:spacing w:before="0" w:after="0" w:line="240" w:lineRule="auto"/>
              <w:contextualSpacing/>
              <w:rPr>
                <w:lang w:eastAsia="zh-CN"/>
              </w:rPr>
            </w:pPr>
          </w:p>
          <w:p w14:paraId="15F48BF2" w14:textId="77777777" w:rsidR="00444399" w:rsidRDefault="00E66181">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444399" w14:paraId="79ACB824" w14:textId="77777777">
        <w:tc>
          <w:tcPr>
            <w:tcW w:w="2070" w:type="dxa"/>
          </w:tcPr>
          <w:p w14:paraId="3EE49858" w14:textId="77777777" w:rsidR="00444399" w:rsidRDefault="00E66181">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2B534C5" w14:textId="77777777" w:rsidR="00444399" w:rsidRDefault="00E66181">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5CB64A5F" w14:textId="77777777" w:rsidR="00444399" w:rsidRDefault="00E66181">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5850126D" w14:textId="77777777" w:rsidR="00444399" w:rsidRDefault="00E66181">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12DFB95D" w14:textId="77777777" w:rsidR="00444399" w:rsidRDefault="00444399">
            <w:pPr>
              <w:spacing w:before="0" w:after="0" w:line="240" w:lineRule="auto"/>
              <w:contextualSpacing/>
              <w:rPr>
                <w:lang w:val="en-US" w:eastAsia="zh-CN"/>
              </w:rPr>
            </w:pPr>
          </w:p>
          <w:p w14:paraId="2BD6EF7D" w14:textId="77777777" w:rsidR="00444399" w:rsidRDefault="00E66181">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6FAE6BEB" w14:textId="77777777" w:rsidR="00444399" w:rsidRDefault="00E66181">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116F0A97" w14:textId="77777777" w:rsidR="00444399" w:rsidRDefault="00E66181">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6BF5EBD7" w14:textId="77777777" w:rsidR="00444399" w:rsidRDefault="00E66181">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54657EA8" w14:textId="77777777" w:rsidR="00444399" w:rsidRDefault="00E66181">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w:t>
            </w:r>
            <w:r>
              <w:rPr>
                <w:rFonts w:hint="eastAsia"/>
                <w:lang w:val="en-US" w:eastAsia="zh-CN"/>
              </w:rPr>
              <w:lastRenderedPageBreak/>
              <w:t xml:space="preserve">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Pr>
                <w:rFonts w:eastAsia="Batang"/>
                <w:bCs/>
                <w:iCs/>
                <w:lang w:val="en-US" w:eastAsia="zh-CN"/>
              </w:rPr>
              <w:t>I</w:t>
            </w:r>
            <w:r>
              <w:rPr>
                <w:rFonts w:eastAsia="Batang" w:hint="eastAsia"/>
                <w:bCs/>
                <w:iCs/>
                <w:lang w:val="en-US" w:eastAsia="zh-CN"/>
              </w:rPr>
              <w:t>n the proposal might be ambiguous, hence we prefer to revise the proposal as follows:</w:t>
            </w:r>
          </w:p>
          <w:p w14:paraId="54B8CE11" w14:textId="77777777" w:rsidR="00444399" w:rsidRDefault="00E66181">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50C6569D" w14:textId="77777777" w:rsidR="00444399" w:rsidRDefault="00E66181">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63F5A936" w14:textId="77777777" w:rsidR="00444399" w:rsidRDefault="00E66181">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62697733" w14:textId="77777777" w:rsidR="00444399" w:rsidRDefault="00E66181">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030EBFAA" w14:textId="77777777" w:rsidR="00444399" w:rsidRDefault="00E66181">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7DB91F4" w14:textId="77777777" w:rsidR="00444399" w:rsidRDefault="00E66181">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D7B3C7E" w14:textId="77777777" w:rsidR="00444399" w:rsidRDefault="00444399">
            <w:pPr>
              <w:spacing w:before="0" w:after="0" w:line="240" w:lineRule="auto"/>
              <w:contextualSpacing/>
              <w:rPr>
                <w:lang w:val="en-US" w:eastAsia="zh-CN"/>
              </w:rPr>
            </w:pPr>
          </w:p>
          <w:p w14:paraId="2BCCB279" w14:textId="77777777" w:rsidR="00444399" w:rsidRDefault="00E66181">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66E799CE" w14:textId="77777777" w:rsidR="00444399" w:rsidRDefault="00444399">
            <w:pPr>
              <w:spacing w:before="0" w:after="0" w:line="240" w:lineRule="auto"/>
              <w:contextualSpacing/>
              <w:rPr>
                <w:lang w:val="en-US" w:eastAsia="zh-CN"/>
              </w:rPr>
            </w:pPr>
          </w:p>
          <w:p w14:paraId="5E046979" w14:textId="77777777" w:rsidR="00444399" w:rsidRDefault="00E66181">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A4F278A" w14:textId="77777777" w:rsidR="00444399" w:rsidRDefault="00E66181">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444399" w14:paraId="0B62B902" w14:textId="77777777">
        <w:tc>
          <w:tcPr>
            <w:tcW w:w="2070" w:type="dxa"/>
          </w:tcPr>
          <w:p w14:paraId="72212334" w14:textId="77777777" w:rsidR="00444399" w:rsidRDefault="00E66181">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7C5071E8" w14:textId="77777777" w:rsidR="00444399" w:rsidRDefault="00E66181">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352EC067" w14:textId="77777777" w:rsidR="00444399" w:rsidRDefault="00E66181">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5D97F147" w14:textId="77777777" w:rsidR="00444399" w:rsidRDefault="00E66181">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29102409" w14:textId="77777777" w:rsidR="00444399" w:rsidRDefault="00444399">
            <w:pPr>
              <w:spacing w:before="0" w:after="0" w:line="240" w:lineRule="auto"/>
              <w:contextualSpacing/>
              <w:rPr>
                <w:lang w:val="en-US" w:eastAsia="zh-CN"/>
              </w:rPr>
            </w:pPr>
          </w:p>
          <w:p w14:paraId="6B432EAE" w14:textId="77777777" w:rsidR="00444399" w:rsidRDefault="00444399">
            <w:pPr>
              <w:spacing w:before="0" w:after="0" w:line="240" w:lineRule="auto"/>
              <w:ind w:left="360"/>
              <w:contextualSpacing/>
              <w:rPr>
                <w:rFonts w:eastAsiaTheme="minorHAnsi"/>
                <w:b/>
                <w:bCs/>
                <w:i/>
                <w:iCs/>
                <w:color w:val="000000"/>
                <w14:ligatures w14:val="standardContextual"/>
              </w:rPr>
            </w:pPr>
          </w:p>
        </w:tc>
      </w:tr>
      <w:tr w:rsidR="00444399" w14:paraId="5D7071C5" w14:textId="77777777">
        <w:tc>
          <w:tcPr>
            <w:tcW w:w="2070" w:type="dxa"/>
          </w:tcPr>
          <w:p w14:paraId="65603580" w14:textId="77777777" w:rsidR="00444399" w:rsidRDefault="00E66181">
            <w:pPr>
              <w:spacing w:before="0" w:after="0" w:line="240" w:lineRule="auto"/>
              <w:contextualSpacing/>
              <w:rPr>
                <w:rFonts w:eastAsiaTheme="minorHAnsi"/>
                <w:color w:val="000000"/>
                <w14:ligatures w14:val="standardContextual"/>
              </w:rPr>
            </w:pPr>
            <w:r>
              <w:rPr>
                <w:lang w:eastAsia="zh-CN"/>
              </w:rPr>
              <w:t>QC</w:t>
            </w:r>
          </w:p>
        </w:tc>
        <w:tc>
          <w:tcPr>
            <w:tcW w:w="8100" w:type="dxa"/>
          </w:tcPr>
          <w:p w14:paraId="36F15D0C" w14:textId="77777777" w:rsidR="00444399" w:rsidRDefault="00E66181">
            <w:pPr>
              <w:spacing w:before="0" w:after="0" w:line="240" w:lineRule="auto"/>
              <w:contextualSpacing/>
              <w:rPr>
                <w:lang w:val="en-US" w:eastAsia="zh-CN"/>
              </w:rPr>
            </w:pPr>
            <w:r>
              <w:rPr>
                <w:lang w:val="en-US" w:eastAsia="zh-CN"/>
              </w:rPr>
              <w:t>Proposal 4.1: support</w:t>
            </w:r>
          </w:p>
          <w:p w14:paraId="648B5E43" w14:textId="77777777" w:rsidR="00444399" w:rsidRDefault="00E66181">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1AC266D" w14:textId="77777777" w:rsidR="00444399" w:rsidRDefault="00E66181">
            <w:pPr>
              <w:spacing w:before="0" w:after="0" w:line="240" w:lineRule="auto"/>
              <w:contextualSpacing/>
              <w:rPr>
                <w:lang w:val="en-US" w:eastAsia="zh-CN"/>
              </w:rPr>
            </w:pPr>
            <w:r>
              <w:rPr>
                <w:lang w:val="en-US" w:eastAsia="zh-CN"/>
              </w:rPr>
              <w:t xml:space="preserve">Proposal 4.3: support Alt 1. </w:t>
            </w:r>
          </w:p>
          <w:p w14:paraId="544B07A0" w14:textId="77777777" w:rsidR="00444399" w:rsidRDefault="00E66181">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444399" w14:paraId="2E29BC55" w14:textId="77777777">
        <w:tc>
          <w:tcPr>
            <w:tcW w:w="2070" w:type="dxa"/>
          </w:tcPr>
          <w:p w14:paraId="3DC97AF1" w14:textId="77777777" w:rsidR="00444399" w:rsidRDefault="00E66181">
            <w:pPr>
              <w:spacing w:before="0" w:after="0" w:line="240" w:lineRule="auto"/>
              <w:contextualSpacing/>
            </w:pPr>
            <w:r>
              <w:t>Intel</w:t>
            </w:r>
          </w:p>
        </w:tc>
        <w:tc>
          <w:tcPr>
            <w:tcW w:w="8100" w:type="dxa"/>
          </w:tcPr>
          <w:p w14:paraId="757E4A5C" w14:textId="77777777" w:rsidR="00444399" w:rsidRDefault="00E66181">
            <w:pPr>
              <w:spacing w:before="0" w:after="0" w:line="240" w:lineRule="auto"/>
              <w:contextualSpacing/>
              <w:rPr>
                <w:i/>
                <w:iCs/>
                <w:u w:val="single"/>
              </w:rPr>
            </w:pPr>
            <w:r>
              <w:rPr>
                <w:i/>
                <w:iCs/>
                <w:u w:val="single"/>
              </w:rPr>
              <w:t>Proposal 4.1</w:t>
            </w:r>
          </w:p>
          <w:p w14:paraId="08F7B153" w14:textId="77777777" w:rsidR="00444399" w:rsidRDefault="00444399">
            <w:pPr>
              <w:spacing w:before="0" w:after="0" w:line="240" w:lineRule="auto"/>
              <w:contextualSpacing/>
            </w:pPr>
          </w:p>
          <w:p w14:paraId="215A610C" w14:textId="77777777" w:rsidR="00444399" w:rsidRDefault="00E66181">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2349BD10" w14:textId="77777777" w:rsidR="00444399" w:rsidRDefault="00444399">
            <w:pPr>
              <w:spacing w:before="0" w:after="0" w:line="240" w:lineRule="auto"/>
              <w:contextualSpacing/>
            </w:pPr>
          </w:p>
          <w:p w14:paraId="5EE6CF06" w14:textId="77777777" w:rsidR="00444399" w:rsidRDefault="00E66181">
            <w:pPr>
              <w:spacing w:before="0" w:after="0" w:line="240" w:lineRule="auto"/>
              <w:contextualSpacing/>
            </w:pPr>
            <w:r>
              <w:t>Suggest the following update to make the proposal more accurate.</w:t>
            </w:r>
          </w:p>
          <w:p w14:paraId="57A10C91" w14:textId="77777777" w:rsidR="00444399" w:rsidRDefault="00444399">
            <w:pPr>
              <w:spacing w:before="0" w:after="0" w:line="240" w:lineRule="auto"/>
              <w:contextualSpacing/>
            </w:pPr>
          </w:p>
          <w:p w14:paraId="586C0C63" w14:textId="77777777" w:rsidR="00444399" w:rsidRDefault="00E66181">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44241984" w14:textId="77777777" w:rsidR="00444399" w:rsidRDefault="00E66181">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7F3B7D8" w14:textId="77777777" w:rsidR="00444399" w:rsidRDefault="00444399">
            <w:pPr>
              <w:spacing w:before="0" w:after="0" w:line="240" w:lineRule="auto"/>
              <w:contextualSpacing/>
              <w:rPr>
                <w:lang w:val="en-US"/>
              </w:rPr>
            </w:pPr>
          </w:p>
          <w:p w14:paraId="1BE0999C" w14:textId="77777777" w:rsidR="00444399" w:rsidRDefault="00E66181">
            <w:pPr>
              <w:spacing w:before="0" w:after="0" w:line="240" w:lineRule="auto"/>
              <w:contextualSpacing/>
              <w:rPr>
                <w:i/>
                <w:iCs/>
                <w:u w:val="single"/>
              </w:rPr>
            </w:pPr>
            <w:r>
              <w:rPr>
                <w:i/>
                <w:iCs/>
                <w:u w:val="single"/>
              </w:rPr>
              <w:t>Proposal 4.2</w:t>
            </w:r>
          </w:p>
          <w:p w14:paraId="1271BBBC" w14:textId="77777777" w:rsidR="00444399" w:rsidRDefault="00444399">
            <w:pPr>
              <w:spacing w:before="0" w:after="0" w:line="240" w:lineRule="auto"/>
              <w:contextualSpacing/>
            </w:pPr>
          </w:p>
          <w:p w14:paraId="303BC868" w14:textId="77777777" w:rsidR="00444399" w:rsidRDefault="00E66181">
            <w:pPr>
              <w:spacing w:before="0" w:after="0" w:line="240" w:lineRule="auto"/>
              <w:contextualSpacing/>
            </w:pPr>
            <w:r>
              <w:t>Similar view as other companies, it’s not necessary to have RRC configuration.</w:t>
            </w:r>
          </w:p>
          <w:p w14:paraId="0083FE99" w14:textId="77777777" w:rsidR="00444399" w:rsidRDefault="00444399">
            <w:pPr>
              <w:spacing w:before="0" w:after="0" w:line="240" w:lineRule="auto"/>
              <w:contextualSpacing/>
            </w:pPr>
          </w:p>
          <w:p w14:paraId="62CAEBA0" w14:textId="77777777" w:rsidR="00444399" w:rsidRDefault="00E66181">
            <w:pPr>
              <w:spacing w:before="0" w:after="0" w:line="240" w:lineRule="auto"/>
              <w:contextualSpacing/>
              <w:rPr>
                <w:i/>
                <w:iCs/>
                <w:u w:val="single"/>
              </w:rPr>
            </w:pPr>
            <w:r>
              <w:rPr>
                <w:i/>
                <w:iCs/>
                <w:u w:val="single"/>
              </w:rPr>
              <w:t>Proposal 4.3</w:t>
            </w:r>
          </w:p>
          <w:p w14:paraId="1DBE543C" w14:textId="77777777" w:rsidR="00444399" w:rsidRDefault="00444399">
            <w:pPr>
              <w:spacing w:before="0" w:after="0" w:line="240" w:lineRule="auto"/>
              <w:contextualSpacing/>
            </w:pPr>
          </w:p>
          <w:p w14:paraId="29B25173" w14:textId="77777777" w:rsidR="00444399" w:rsidRDefault="00E66181">
            <w:pPr>
              <w:spacing w:before="0" w:after="0" w:line="240" w:lineRule="auto"/>
              <w:contextualSpacing/>
            </w:pPr>
            <w:r>
              <w:t>For Alt 1, when the configured max number of layers is larger than 4, single CW is possible if the transmission rank is &lt;=4. The note text should be updated for accuracy.</w:t>
            </w:r>
          </w:p>
          <w:p w14:paraId="38EB5F7A" w14:textId="77777777" w:rsidR="00444399" w:rsidRDefault="00444399">
            <w:pPr>
              <w:spacing w:before="0" w:after="0" w:line="240" w:lineRule="auto"/>
              <w:contextualSpacing/>
            </w:pPr>
          </w:p>
          <w:p w14:paraId="38BA95BA" w14:textId="77777777" w:rsidR="00444399" w:rsidRDefault="00E66181">
            <w:pPr>
              <w:spacing w:before="0" w:after="0" w:line="240" w:lineRule="auto"/>
              <w:contextualSpacing/>
            </w:pPr>
            <w:r>
              <w:t>For Alt 2, we don’t understand why it is only for retransmission.</w:t>
            </w:r>
          </w:p>
          <w:p w14:paraId="690EC235" w14:textId="77777777" w:rsidR="00444399" w:rsidRDefault="00444399">
            <w:pPr>
              <w:spacing w:before="0" w:after="0" w:line="240" w:lineRule="auto"/>
              <w:contextualSpacing/>
            </w:pPr>
          </w:p>
          <w:p w14:paraId="763D4996" w14:textId="77777777" w:rsidR="00444399" w:rsidRDefault="00E66181">
            <w:pPr>
              <w:spacing w:before="0" w:after="0" w:line="240" w:lineRule="auto"/>
              <w:contextualSpacing/>
            </w:pPr>
            <w:r>
              <w:t>The following update is suggested.</w:t>
            </w:r>
          </w:p>
          <w:p w14:paraId="283CF3A2" w14:textId="77777777" w:rsidR="00444399" w:rsidRDefault="00444399">
            <w:pPr>
              <w:spacing w:before="0" w:after="0" w:line="240" w:lineRule="auto"/>
              <w:contextualSpacing/>
            </w:pPr>
          </w:p>
          <w:p w14:paraId="455B564F" w14:textId="77777777" w:rsidR="00444399" w:rsidRDefault="00E66181">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C0AE0FA" w14:textId="77777777" w:rsidR="00444399" w:rsidRDefault="00E66181">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2865AD37" w14:textId="77777777" w:rsidR="00444399" w:rsidRDefault="00E66181">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5FB2DB04" w14:textId="77777777" w:rsidR="00444399" w:rsidRDefault="00E66181">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6B88FF98" w14:textId="77777777" w:rsidR="00444399" w:rsidRDefault="00E66181">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1C24D94" w14:textId="77777777" w:rsidR="00444399" w:rsidRDefault="00E66181">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1626D4D9" w14:textId="77777777" w:rsidR="00444399" w:rsidRDefault="00444399">
            <w:pPr>
              <w:spacing w:before="0" w:after="0" w:line="240" w:lineRule="auto"/>
              <w:contextualSpacing/>
            </w:pPr>
          </w:p>
          <w:p w14:paraId="6AC05782" w14:textId="77777777" w:rsidR="00444399" w:rsidRDefault="00E66181">
            <w:pPr>
              <w:spacing w:before="0" w:after="0" w:line="240" w:lineRule="auto"/>
              <w:contextualSpacing/>
              <w:rPr>
                <w:i/>
                <w:iCs/>
                <w:u w:val="single"/>
              </w:rPr>
            </w:pPr>
            <w:r>
              <w:rPr>
                <w:i/>
                <w:iCs/>
                <w:u w:val="single"/>
              </w:rPr>
              <w:t>Proposal 4.4</w:t>
            </w:r>
          </w:p>
          <w:p w14:paraId="6FE9FC6D" w14:textId="77777777" w:rsidR="00444399" w:rsidRDefault="00444399">
            <w:pPr>
              <w:spacing w:before="0" w:after="0" w:line="240" w:lineRule="auto"/>
              <w:contextualSpacing/>
            </w:pPr>
          </w:p>
          <w:p w14:paraId="7E85D881" w14:textId="77777777" w:rsidR="00444399" w:rsidRDefault="00E66181">
            <w:pPr>
              <w:spacing w:before="0" w:after="0" w:line="240" w:lineRule="auto"/>
              <w:contextualSpacing/>
            </w:pPr>
            <w:r>
              <w:t>Generally fine.</w:t>
            </w:r>
          </w:p>
          <w:p w14:paraId="6FCFD741" w14:textId="77777777" w:rsidR="00444399" w:rsidRDefault="00444399">
            <w:pPr>
              <w:spacing w:before="0" w:after="0" w:line="240" w:lineRule="auto"/>
              <w:contextualSpacing/>
            </w:pPr>
          </w:p>
          <w:p w14:paraId="1381C556" w14:textId="77777777" w:rsidR="00444399" w:rsidRDefault="00E66181">
            <w:pPr>
              <w:spacing w:before="0" w:after="0" w:line="240" w:lineRule="auto"/>
              <w:contextualSpacing/>
              <w:rPr>
                <w:i/>
                <w:iCs/>
                <w:u w:val="single"/>
              </w:rPr>
            </w:pPr>
            <w:r>
              <w:rPr>
                <w:i/>
                <w:iCs/>
                <w:u w:val="single"/>
              </w:rPr>
              <w:t>Proposal 4.5</w:t>
            </w:r>
          </w:p>
          <w:p w14:paraId="747C3D4B" w14:textId="77777777" w:rsidR="00444399" w:rsidRDefault="00444399">
            <w:pPr>
              <w:spacing w:before="0" w:after="0" w:line="240" w:lineRule="auto"/>
              <w:contextualSpacing/>
            </w:pPr>
          </w:p>
          <w:p w14:paraId="5D486A45" w14:textId="77777777" w:rsidR="00444399" w:rsidRDefault="00E66181">
            <w:pPr>
              <w:spacing w:before="0" w:after="0" w:line="240" w:lineRule="auto"/>
              <w:contextualSpacing/>
            </w:pPr>
            <w:r>
              <w:t>We still don’t see strong need for dual CW operation for CG PUSCH. But we could be open for discussion.</w:t>
            </w:r>
          </w:p>
          <w:p w14:paraId="3E21B501" w14:textId="77777777" w:rsidR="00444399" w:rsidRDefault="00444399">
            <w:pPr>
              <w:spacing w:before="0" w:after="0" w:line="240" w:lineRule="auto"/>
              <w:contextualSpacing/>
            </w:pPr>
          </w:p>
        </w:tc>
      </w:tr>
      <w:tr w:rsidR="00444399" w14:paraId="65012AAB" w14:textId="77777777">
        <w:trPr>
          <w:trHeight w:val="224"/>
        </w:trPr>
        <w:tc>
          <w:tcPr>
            <w:tcW w:w="2070" w:type="dxa"/>
          </w:tcPr>
          <w:p w14:paraId="122AE1F9" w14:textId="77777777" w:rsidR="00444399" w:rsidRDefault="00E66181">
            <w:pPr>
              <w:spacing w:before="0" w:after="0" w:line="240" w:lineRule="auto"/>
              <w:contextualSpacing/>
            </w:pPr>
            <w:r>
              <w:lastRenderedPageBreak/>
              <w:t>KDDI</w:t>
            </w:r>
          </w:p>
        </w:tc>
        <w:tc>
          <w:tcPr>
            <w:tcW w:w="8100" w:type="dxa"/>
          </w:tcPr>
          <w:p w14:paraId="122BBFD0" w14:textId="77777777" w:rsidR="00444399" w:rsidRDefault="00E66181">
            <w:pPr>
              <w:spacing w:before="0" w:after="0" w:line="240" w:lineRule="auto"/>
              <w:contextualSpacing/>
              <w:rPr>
                <w:lang w:val="en-US" w:eastAsia="zh-CN"/>
              </w:rPr>
            </w:pPr>
            <w:r>
              <w:rPr>
                <w:lang w:val="en-US" w:eastAsia="zh-CN"/>
              </w:rPr>
              <w:t>Proposal 4.1: Support. We are also fine with intel’s modification.</w:t>
            </w:r>
          </w:p>
          <w:p w14:paraId="336A4470" w14:textId="77777777" w:rsidR="00444399" w:rsidRDefault="00E66181">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0ED0472B" w14:textId="77777777" w:rsidR="00444399" w:rsidRDefault="00E66181">
            <w:pPr>
              <w:spacing w:before="0" w:after="0" w:line="240" w:lineRule="auto"/>
              <w:contextualSpacing/>
              <w:rPr>
                <w:lang w:val="en-US" w:eastAsia="zh-CN"/>
              </w:rPr>
            </w:pPr>
            <w:r>
              <w:rPr>
                <w:lang w:val="en-US" w:eastAsia="zh-CN"/>
              </w:rPr>
              <w:t>Proposal 4.3: Fine.</w:t>
            </w:r>
          </w:p>
          <w:p w14:paraId="67470539" w14:textId="77777777" w:rsidR="00444399" w:rsidRDefault="00E66181">
            <w:pPr>
              <w:spacing w:before="0" w:after="0" w:line="240" w:lineRule="auto"/>
              <w:contextualSpacing/>
              <w:rPr>
                <w:lang w:val="en-US" w:eastAsia="zh-CN"/>
              </w:rPr>
            </w:pPr>
            <w:r>
              <w:rPr>
                <w:lang w:val="en-US" w:eastAsia="zh-CN"/>
              </w:rPr>
              <w:t>Proposal 4.4: Support.</w:t>
            </w:r>
          </w:p>
          <w:p w14:paraId="2AA05C49" w14:textId="77777777" w:rsidR="00444399" w:rsidRDefault="00E66181">
            <w:pPr>
              <w:spacing w:before="0" w:after="0" w:line="240" w:lineRule="auto"/>
              <w:contextualSpacing/>
            </w:pPr>
            <w:r>
              <w:rPr>
                <w:lang w:val="en-US" w:eastAsia="zh-CN"/>
              </w:rPr>
              <w:t>Proposal 4.5: Support</w:t>
            </w:r>
          </w:p>
        </w:tc>
      </w:tr>
      <w:tr w:rsidR="00444399" w14:paraId="61E47CA9" w14:textId="77777777">
        <w:trPr>
          <w:trHeight w:val="224"/>
        </w:trPr>
        <w:tc>
          <w:tcPr>
            <w:tcW w:w="2070" w:type="dxa"/>
          </w:tcPr>
          <w:p w14:paraId="78CECD44" w14:textId="77777777" w:rsidR="00444399" w:rsidRDefault="00E66181">
            <w:pPr>
              <w:spacing w:after="0" w:line="240" w:lineRule="auto"/>
              <w:contextualSpacing/>
              <w:rPr>
                <w:lang w:eastAsia="zh-CN"/>
              </w:rPr>
            </w:pPr>
            <w:r>
              <w:rPr>
                <w:rFonts w:hint="eastAsia"/>
                <w:lang w:eastAsia="zh-CN"/>
              </w:rPr>
              <w:t>X</w:t>
            </w:r>
            <w:r>
              <w:rPr>
                <w:lang w:eastAsia="zh-CN"/>
              </w:rPr>
              <w:t>iaomi</w:t>
            </w:r>
          </w:p>
        </w:tc>
        <w:tc>
          <w:tcPr>
            <w:tcW w:w="8100" w:type="dxa"/>
          </w:tcPr>
          <w:p w14:paraId="30A5A02B" w14:textId="77777777" w:rsidR="00444399" w:rsidRDefault="00E66181">
            <w:pPr>
              <w:spacing w:after="0" w:line="240" w:lineRule="auto"/>
              <w:contextualSpacing/>
              <w:rPr>
                <w:lang w:val="en-US" w:eastAsia="zh-CN"/>
              </w:rPr>
            </w:pPr>
            <w:r>
              <w:rPr>
                <w:lang w:val="en-US" w:eastAsia="zh-CN"/>
              </w:rPr>
              <w:t>Proposal 4.1: fine with the proposal</w:t>
            </w:r>
          </w:p>
          <w:p w14:paraId="5CFE4BD7" w14:textId="77777777" w:rsidR="00444399" w:rsidRDefault="00E66181">
            <w:pPr>
              <w:spacing w:after="0" w:line="240" w:lineRule="auto"/>
              <w:contextualSpacing/>
              <w:rPr>
                <w:lang w:val="en-US" w:eastAsia="zh-CN"/>
              </w:rPr>
            </w:pPr>
            <w:r>
              <w:rPr>
                <w:lang w:val="en-US" w:eastAsia="zh-CN"/>
              </w:rPr>
              <w:t>Proposal 4.2: same view with companies, down selection is needed and we prefer alt.1.</w:t>
            </w:r>
          </w:p>
          <w:p w14:paraId="22B0561E" w14:textId="77777777" w:rsidR="00444399" w:rsidRDefault="00E66181">
            <w:pPr>
              <w:spacing w:after="0" w:line="240" w:lineRule="auto"/>
              <w:contextualSpacing/>
              <w:rPr>
                <w:lang w:val="en-US" w:eastAsia="zh-CN"/>
              </w:rPr>
            </w:pPr>
            <w:r>
              <w:rPr>
                <w:lang w:val="en-US" w:eastAsia="zh-CN"/>
              </w:rPr>
              <w:t>Proposal 4.3 ,4.4,4.5 : fine to support</w:t>
            </w:r>
          </w:p>
        </w:tc>
      </w:tr>
      <w:tr w:rsidR="00444399" w14:paraId="74AF166E" w14:textId="77777777">
        <w:trPr>
          <w:trHeight w:val="224"/>
        </w:trPr>
        <w:tc>
          <w:tcPr>
            <w:tcW w:w="2070" w:type="dxa"/>
          </w:tcPr>
          <w:p w14:paraId="158F4F57" w14:textId="77777777" w:rsidR="00444399" w:rsidRDefault="00E66181">
            <w:pPr>
              <w:spacing w:after="0" w:line="240" w:lineRule="auto"/>
              <w:contextualSpacing/>
              <w:rPr>
                <w:lang w:eastAsia="zh-CN"/>
              </w:rPr>
            </w:pPr>
            <w:r>
              <w:rPr>
                <w:lang w:eastAsia="zh-CN"/>
              </w:rPr>
              <w:t>Nokia, NSB</w:t>
            </w:r>
          </w:p>
        </w:tc>
        <w:tc>
          <w:tcPr>
            <w:tcW w:w="8100" w:type="dxa"/>
          </w:tcPr>
          <w:p w14:paraId="35E37E52" w14:textId="77777777" w:rsidR="00444399" w:rsidRDefault="00E66181">
            <w:pPr>
              <w:spacing w:after="0" w:line="240" w:lineRule="auto"/>
              <w:contextualSpacing/>
              <w:rPr>
                <w:lang w:val="en-US" w:eastAsia="zh-CN"/>
              </w:rPr>
            </w:pPr>
            <w:r>
              <w:rPr>
                <w:lang w:val="en-US" w:eastAsia="zh-CN"/>
              </w:rPr>
              <w:t>Proposal 4.1: support</w:t>
            </w:r>
          </w:p>
          <w:p w14:paraId="7371CEBA" w14:textId="77777777" w:rsidR="00444399" w:rsidRDefault="00E66181">
            <w:pPr>
              <w:spacing w:after="0" w:line="240" w:lineRule="auto"/>
              <w:contextualSpacing/>
              <w:rPr>
                <w:lang w:val="en-US" w:eastAsia="zh-CN"/>
              </w:rPr>
            </w:pPr>
            <w:r>
              <w:rPr>
                <w:lang w:val="en-US" w:eastAsia="zh-CN"/>
              </w:rPr>
              <w:t>Proposal 4.2: support</w:t>
            </w:r>
          </w:p>
          <w:p w14:paraId="7014A596" w14:textId="77777777" w:rsidR="00444399" w:rsidRDefault="00E66181">
            <w:pPr>
              <w:spacing w:after="0" w:line="240" w:lineRule="auto"/>
              <w:contextualSpacing/>
              <w:rPr>
                <w:lang w:val="en-US" w:eastAsia="zh-CN"/>
              </w:rPr>
            </w:pPr>
            <w:r>
              <w:rPr>
                <w:lang w:val="en-US" w:eastAsia="zh-CN"/>
              </w:rPr>
              <w:t xml:space="preserve">Proposal 4.3: okay </w:t>
            </w:r>
          </w:p>
          <w:p w14:paraId="63215A9C" w14:textId="77777777" w:rsidR="00444399" w:rsidRDefault="00E66181">
            <w:pPr>
              <w:spacing w:after="0" w:line="240" w:lineRule="auto"/>
              <w:contextualSpacing/>
              <w:rPr>
                <w:lang w:val="en-US" w:eastAsia="zh-CN"/>
              </w:rPr>
            </w:pPr>
            <w:r>
              <w:rPr>
                <w:lang w:val="en-US" w:eastAsia="zh-CN"/>
              </w:rPr>
              <w:t>Proposal 4.4: okay</w:t>
            </w:r>
          </w:p>
          <w:p w14:paraId="119DFAE6" w14:textId="77777777" w:rsidR="00444399" w:rsidRDefault="00E66181">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444399" w14:paraId="6D297E44" w14:textId="77777777">
        <w:trPr>
          <w:trHeight w:val="224"/>
        </w:trPr>
        <w:tc>
          <w:tcPr>
            <w:tcW w:w="2070" w:type="dxa"/>
          </w:tcPr>
          <w:p w14:paraId="7BFC61BC" w14:textId="77777777" w:rsidR="00444399" w:rsidRDefault="00E66181">
            <w:pPr>
              <w:spacing w:after="0" w:line="240" w:lineRule="auto"/>
              <w:contextualSpacing/>
              <w:rPr>
                <w:lang w:eastAsia="zh-CN"/>
              </w:rPr>
            </w:pPr>
            <w:r>
              <w:rPr>
                <w:lang w:eastAsia="zh-CN"/>
              </w:rPr>
              <w:t>LG</w:t>
            </w:r>
          </w:p>
        </w:tc>
        <w:tc>
          <w:tcPr>
            <w:tcW w:w="8100" w:type="dxa"/>
          </w:tcPr>
          <w:p w14:paraId="1C3E592B" w14:textId="77777777" w:rsidR="00444399" w:rsidRDefault="00E66181">
            <w:pPr>
              <w:spacing w:before="0" w:after="0" w:line="240" w:lineRule="auto"/>
              <w:contextualSpacing/>
              <w:rPr>
                <w:lang w:eastAsia="zh-CN"/>
              </w:rPr>
            </w:pPr>
            <w:r>
              <w:rPr>
                <w:rFonts w:hint="eastAsia"/>
                <w:lang w:eastAsia="zh-CN"/>
              </w:rPr>
              <w:t>4</w:t>
            </w:r>
            <w:r>
              <w:rPr>
                <w:lang w:eastAsia="zh-CN"/>
              </w:rPr>
              <w:t>.1: support.</w:t>
            </w:r>
          </w:p>
          <w:p w14:paraId="1EEF8171" w14:textId="77777777" w:rsidR="00444399" w:rsidRDefault="00E66181">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5459614" w14:textId="77777777" w:rsidR="00444399" w:rsidRDefault="00E66181">
            <w:pPr>
              <w:spacing w:before="0" w:after="0" w:line="240" w:lineRule="auto"/>
              <w:contextualSpacing/>
              <w:rPr>
                <w:lang w:eastAsia="zh-CN"/>
              </w:rPr>
            </w:pPr>
            <w:r>
              <w:rPr>
                <w:rFonts w:hint="eastAsia"/>
                <w:lang w:eastAsia="zh-CN"/>
              </w:rPr>
              <w:t>4</w:t>
            </w:r>
            <w:r>
              <w:rPr>
                <w:lang w:eastAsia="zh-CN"/>
              </w:rPr>
              <w:t xml:space="preserve">.3: OK. </w:t>
            </w:r>
          </w:p>
          <w:p w14:paraId="399B68CA" w14:textId="77777777" w:rsidR="00444399" w:rsidRDefault="00E66181">
            <w:pPr>
              <w:spacing w:before="0" w:after="0" w:line="240" w:lineRule="auto"/>
              <w:contextualSpacing/>
              <w:rPr>
                <w:lang w:eastAsia="zh-CN"/>
              </w:rPr>
            </w:pPr>
            <w:r>
              <w:rPr>
                <w:rFonts w:hint="eastAsia"/>
                <w:lang w:eastAsia="zh-CN"/>
              </w:rPr>
              <w:t>4</w:t>
            </w:r>
            <w:r>
              <w:rPr>
                <w:lang w:eastAsia="zh-CN"/>
              </w:rPr>
              <w:t>.4: support.</w:t>
            </w:r>
          </w:p>
          <w:p w14:paraId="1A0FD9F6" w14:textId="77777777" w:rsidR="00444399" w:rsidRDefault="00E66181">
            <w:pPr>
              <w:spacing w:after="0" w:line="240" w:lineRule="auto"/>
              <w:contextualSpacing/>
              <w:rPr>
                <w:b/>
                <w:lang w:eastAsia="zh-CN"/>
              </w:rPr>
            </w:pPr>
            <w:r>
              <w:rPr>
                <w:rFonts w:hint="eastAsia"/>
                <w:lang w:eastAsia="zh-CN"/>
              </w:rPr>
              <w:t>4</w:t>
            </w:r>
            <w:r>
              <w:rPr>
                <w:lang w:eastAsia="zh-CN"/>
              </w:rPr>
              <w:t>.5: agree with Nokia.</w:t>
            </w:r>
          </w:p>
        </w:tc>
      </w:tr>
      <w:tr w:rsidR="00444399" w14:paraId="04C97B5E" w14:textId="77777777">
        <w:trPr>
          <w:trHeight w:val="224"/>
        </w:trPr>
        <w:tc>
          <w:tcPr>
            <w:tcW w:w="2070" w:type="dxa"/>
          </w:tcPr>
          <w:p w14:paraId="6BDDF6FA" w14:textId="77777777" w:rsidR="00444399" w:rsidRDefault="00E66181">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3D58D3D3" w14:textId="77777777" w:rsidR="00444399" w:rsidRDefault="00E66181">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13C31B00" w14:textId="77777777" w:rsidR="00444399" w:rsidRDefault="00E66181">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3EEF7E35" w14:textId="77777777" w:rsidR="00444399" w:rsidRDefault="00E66181">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444399" w14:paraId="4E7D98AD" w14:textId="77777777">
        <w:trPr>
          <w:trHeight w:val="224"/>
        </w:trPr>
        <w:tc>
          <w:tcPr>
            <w:tcW w:w="2070" w:type="dxa"/>
          </w:tcPr>
          <w:p w14:paraId="408E7CE5" w14:textId="77777777" w:rsidR="00444399" w:rsidRDefault="00E66181">
            <w:pPr>
              <w:spacing w:after="0" w:line="240" w:lineRule="auto"/>
              <w:contextualSpacing/>
              <w:rPr>
                <w:lang w:eastAsia="zh-CN"/>
              </w:rPr>
            </w:pPr>
            <w:r>
              <w:rPr>
                <w:lang w:eastAsia="zh-CN"/>
              </w:rPr>
              <w:t>Apple</w:t>
            </w:r>
          </w:p>
        </w:tc>
        <w:tc>
          <w:tcPr>
            <w:tcW w:w="8100" w:type="dxa"/>
          </w:tcPr>
          <w:p w14:paraId="355A3C6D" w14:textId="77777777" w:rsidR="00444399" w:rsidRDefault="00E66181">
            <w:pPr>
              <w:spacing w:after="0" w:line="240" w:lineRule="auto"/>
              <w:contextualSpacing/>
              <w:rPr>
                <w:bCs/>
                <w:lang w:eastAsia="zh-CN"/>
              </w:rPr>
            </w:pPr>
            <w:r>
              <w:rPr>
                <w:bCs/>
                <w:lang w:eastAsia="zh-CN"/>
              </w:rPr>
              <w:t>P4.1: support</w:t>
            </w:r>
          </w:p>
          <w:p w14:paraId="61CCF644" w14:textId="77777777" w:rsidR="00444399" w:rsidRDefault="00E66181">
            <w:pPr>
              <w:spacing w:after="0" w:line="240" w:lineRule="auto"/>
              <w:contextualSpacing/>
              <w:rPr>
                <w:bCs/>
                <w:lang w:eastAsia="zh-CN"/>
              </w:rPr>
            </w:pPr>
            <w:r>
              <w:rPr>
                <w:bCs/>
                <w:lang w:eastAsia="zh-CN"/>
              </w:rPr>
              <w:t>P4.2: should down-select, and avoid RRC configuration.</w:t>
            </w:r>
          </w:p>
          <w:p w14:paraId="0F107249" w14:textId="77777777" w:rsidR="00444399" w:rsidRDefault="00E66181">
            <w:pPr>
              <w:spacing w:after="0" w:line="240" w:lineRule="auto"/>
              <w:contextualSpacing/>
              <w:rPr>
                <w:bCs/>
                <w:lang w:eastAsia="zh-CN"/>
              </w:rPr>
            </w:pPr>
            <w:r>
              <w:rPr>
                <w:bCs/>
                <w:lang w:eastAsia="zh-CN"/>
              </w:rPr>
              <w:t>P4.3: Thanks ZTE’s explanation on the motivation of Alt 1. Now we support Alt 1.</w:t>
            </w:r>
          </w:p>
          <w:p w14:paraId="04FD1D5C" w14:textId="77777777" w:rsidR="00444399" w:rsidRDefault="00E66181">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7D5C06CB" w14:textId="77777777" w:rsidR="00444399" w:rsidRDefault="00E66181">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444399" w14:paraId="551DAE0E" w14:textId="77777777">
        <w:trPr>
          <w:trHeight w:val="224"/>
        </w:trPr>
        <w:tc>
          <w:tcPr>
            <w:tcW w:w="2070" w:type="dxa"/>
          </w:tcPr>
          <w:p w14:paraId="4356F34C" w14:textId="77777777" w:rsidR="00444399" w:rsidRDefault="00E66181">
            <w:pPr>
              <w:spacing w:after="0" w:line="240" w:lineRule="auto"/>
              <w:contextualSpacing/>
              <w:rPr>
                <w:lang w:eastAsia="zh-CN"/>
              </w:rPr>
            </w:pPr>
            <w:r>
              <w:rPr>
                <w:rFonts w:hint="eastAsia"/>
                <w:lang w:eastAsia="zh-CN"/>
              </w:rPr>
              <w:t>C</w:t>
            </w:r>
            <w:r>
              <w:rPr>
                <w:lang w:eastAsia="zh-CN"/>
              </w:rPr>
              <w:t>MCC</w:t>
            </w:r>
          </w:p>
        </w:tc>
        <w:tc>
          <w:tcPr>
            <w:tcW w:w="8100" w:type="dxa"/>
          </w:tcPr>
          <w:p w14:paraId="79C08B43" w14:textId="77777777" w:rsidR="00444399" w:rsidRDefault="00E66181">
            <w:pPr>
              <w:spacing w:after="0" w:line="240" w:lineRule="auto"/>
              <w:contextualSpacing/>
              <w:rPr>
                <w:lang w:val="en-US" w:eastAsia="zh-CN"/>
              </w:rPr>
            </w:pPr>
            <w:r>
              <w:rPr>
                <w:lang w:val="en-US" w:eastAsia="zh-CN"/>
              </w:rPr>
              <w:t>Proposal 4.1: support</w:t>
            </w:r>
          </w:p>
          <w:p w14:paraId="6AAB95AE" w14:textId="77777777" w:rsidR="00444399" w:rsidRDefault="00E66181">
            <w:pPr>
              <w:spacing w:before="0" w:after="0" w:line="240" w:lineRule="auto"/>
              <w:contextualSpacing/>
            </w:pPr>
            <w:r>
              <w:rPr>
                <w:lang w:val="en-US" w:eastAsia="zh-CN"/>
              </w:rPr>
              <w:t xml:space="preserve">Proposal 4.2: </w:t>
            </w:r>
            <w:r>
              <w:t xml:space="preserve">support Alt 2. Similar view as other companies, it’s not necessary to have RRC </w:t>
            </w:r>
            <w:r>
              <w:lastRenderedPageBreak/>
              <w:t>configuration.</w:t>
            </w:r>
          </w:p>
          <w:p w14:paraId="539A164B" w14:textId="77777777" w:rsidR="00444399" w:rsidRDefault="00E66181">
            <w:pPr>
              <w:spacing w:before="0" w:after="0" w:line="240" w:lineRule="auto"/>
              <w:contextualSpacing/>
              <w:rPr>
                <w:lang w:val="en-US" w:eastAsia="zh-CN"/>
              </w:rPr>
            </w:pPr>
            <w:r>
              <w:rPr>
                <w:lang w:val="en-US" w:eastAsia="zh-CN"/>
              </w:rPr>
              <w:t xml:space="preserve">Proposal 4.3: support Alt 1. </w:t>
            </w:r>
          </w:p>
          <w:p w14:paraId="59560C2B" w14:textId="77777777" w:rsidR="00444399" w:rsidRDefault="00E66181">
            <w:pPr>
              <w:spacing w:after="0" w:line="240" w:lineRule="auto"/>
              <w:contextualSpacing/>
              <w:rPr>
                <w:lang w:val="en-US" w:eastAsia="zh-CN"/>
              </w:rPr>
            </w:pPr>
            <w:r>
              <w:rPr>
                <w:bCs/>
                <w:lang w:eastAsia="zh-CN"/>
              </w:rPr>
              <w:t>Proposal 4.4&amp;4.5: support.</w:t>
            </w:r>
          </w:p>
        </w:tc>
      </w:tr>
      <w:tr w:rsidR="00444399" w14:paraId="6E84A090" w14:textId="77777777">
        <w:trPr>
          <w:trHeight w:val="224"/>
        </w:trPr>
        <w:tc>
          <w:tcPr>
            <w:tcW w:w="2070" w:type="dxa"/>
          </w:tcPr>
          <w:p w14:paraId="6EAB2028" w14:textId="77777777" w:rsidR="00444399" w:rsidRDefault="00E66181">
            <w:pPr>
              <w:spacing w:after="0" w:line="240" w:lineRule="auto"/>
              <w:contextualSpacing/>
              <w:rPr>
                <w:lang w:eastAsia="zh-CN"/>
              </w:rPr>
            </w:pPr>
            <w:r>
              <w:rPr>
                <w:lang w:eastAsia="zh-CN"/>
              </w:rPr>
              <w:lastRenderedPageBreak/>
              <w:t>Samsung</w:t>
            </w:r>
          </w:p>
        </w:tc>
        <w:tc>
          <w:tcPr>
            <w:tcW w:w="8100" w:type="dxa"/>
          </w:tcPr>
          <w:p w14:paraId="35FD8CE7" w14:textId="77777777" w:rsidR="00444399" w:rsidRDefault="00E66181">
            <w:pPr>
              <w:spacing w:after="0" w:line="240" w:lineRule="auto"/>
              <w:contextualSpacing/>
              <w:rPr>
                <w:lang w:val="en-US" w:eastAsia="zh-CN"/>
              </w:rPr>
            </w:pPr>
            <w:r>
              <w:rPr>
                <w:lang w:val="en-US" w:eastAsia="zh-CN"/>
              </w:rPr>
              <w:t>4.1: support</w:t>
            </w:r>
          </w:p>
          <w:p w14:paraId="5B1342D2" w14:textId="77777777" w:rsidR="00444399" w:rsidRDefault="00E66181">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CF76861" w14:textId="77777777" w:rsidR="00444399" w:rsidRDefault="00E66181">
            <w:pPr>
              <w:spacing w:after="0" w:line="240" w:lineRule="auto"/>
              <w:contextualSpacing/>
              <w:rPr>
                <w:lang w:val="en-US" w:eastAsia="zh-CN"/>
              </w:rPr>
            </w:pPr>
            <w:r>
              <w:rPr>
                <w:lang w:val="en-US" w:eastAsia="zh-CN"/>
              </w:rPr>
              <w:t>4.3: OK</w:t>
            </w:r>
          </w:p>
          <w:p w14:paraId="0A6C0EE8" w14:textId="77777777" w:rsidR="00444399" w:rsidRDefault="00E66181">
            <w:pPr>
              <w:spacing w:after="0" w:line="240" w:lineRule="auto"/>
              <w:contextualSpacing/>
              <w:rPr>
                <w:lang w:val="en-US" w:eastAsia="zh-CN"/>
              </w:rPr>
            </w:pPr>
            <w:r>
              <w:rPr>
                <w:lang w:val="en-US" w:eastAsia="zh-CN"/>
              </w:rPr>
              <w:t>4.4,4.5: open to discuss as long as legacy (DL principles) are reused</w:t>
            </w:r>
          </w:p>
        </w:tc>
      </w:tr>
      <w:tr w:rsidR="00444399" w14:paraId="1F020E89" w14:textId="77777777">
        <w:trPr>
          <w:trHeight w:val="224"/>
        </w:trPr>
        <w:tc>
          <w:tcPr>
            <w:tcW w:w="2070" w:type="dxa"/>
          </w:tcPr>
          <w:p w14:paraId="71109CAF" w14:textId="77777777" w:rsidR="00444399" w:rsidRDefault="00E66181">
            <w:pPr>
              <w:spacing w:after="0" w:line="240" w:lineRule="auto"/>
              <w:contextualSpacing/>
              <w:rPr>
                <w:lang w:eastAsia="zh-CN"/>
              </w:rPr>
            </w:pPr>
            <w:r>
              <w:rPr>
                <w:lang w:eastAsia="zh-CN"/>
              </w:rPr>
              <w:t>Huawei, HiSilicon</w:t>
            </w:r>
          </w:p>
        </w:tc>
        <w:tc>
          <w:tcPr>
            <w:tcW w:w="8100" w:type="dxa"/>
          </w:tcPr>
          <w:p w14:paraId="2557E6D4" w14:textId="77777777" w:rsidR="00444399" w:rsidRDefault="00E66181">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383F133B" w14:textId="77777777" w:rsidR="00444399" w:rsidRDefault="00E66181">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66D18B75" w14:textId="77777777" w:rsidR="00444399" w:rsidRDefault="00E66181">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0FDFFD38" w14:textId="77777777" w:rsidR="00444399" w:rsidRDefault="00E66181">
            <w:pPr>
              <w:spacing w:after="0" w:line="240" w:lineRule="auto"/>
              <w:contextualSpacing/>
              <w:rPr>
                <w:lang w:val="en-US" w:eastAsia="zh-CN"/>
              </w:rPr>
            </w:pPr>
            <w:r>
              <w:rPr>
                <w:lang w:val="en-US" w:eastAsia="zh-CN"/>
              </w:rPr>
              <w:t>For Proposal 4.4 and 4.5, support.</w:t>
            </w:r>
          </w:p>
        </w:tc>
      </w:tr>
      <w:tr w:rsidR="00444399" w14:paraId="149F1906" w14:textId="77777777">
        <w:trPr>
          <w:trHeight w:val="224"/>
        </w:trPr>
        <w:tc>
          <w:tcPr>
            <w:tcW w:w="2070" w:type="dxa"/>
          </w:tcPr>
          <w:p w14:paraId="2CF4524C" w14:textId="77777777" w:rsidR="00444399" w:rsidRDefault="00E66181">
            <w:pPr>
              <w:spacing w:after="0" w:line="240" w:lineRule="auto"/>
              <w:contextualSpacing/>
              <w:rPr>
                <w:lang w:eastAsia="zh-CN"/>
              </w:rPr>
            </w:pPr>
            <w:r>
              <w:rPr>
                <w:rFonts w:hint="eastAsia"/>
                <w:lang w:eastAsia="zh-CN"/>
              </w:rPr>
              <w:t>Spreadtrum</w:t>
            </w:r>
          </w:p>
        </w:tc>
        <w:tc>
          <w:tcPr>
            <w:tcW w:w="8100" w:type="dxa"/>
          </w:tcPr>
          <w:p w14:paraId="3405EDC0" w14:textId="77777777" w:rsidR="00444399" w:rsidRDefault="00E66181">
            <w:pPr>
              <w:spacing w:after="0" w:line="240" w:lineRule="auto"/>
              <w:contextualSpacing/>
              <w:rPr>
                <w:lang w:val="en-US" w:eastAsia="zh-CN"/>
              </w:rPr>
            </w:pPr>
            <w:r>
              <w:rPr>
                <w:lang w:val="en-US" w:eastAsia="zh-CN"/>
              </w:rPr>
              <w:t xml:space="preserve">Proposal 4.1: Support </w:t>
            </w:r>
          </w:p>
          <w:p w14:paraId="627EA4CE" w14:textId="77777777" w:rsidR="00444399" w:rsidRDefault="00E66181">
            <w:pPr>
              <w:spacing w:after="0" w:line="240" w:lineRule="auto"/>
              <w:contextualSpacing/>
              <w:rPr>
                <w:lang w:val="en-US" w:eastAsia="zh-CN"/>
              </w:rPr>
            </w:pPr>
            <w:r>
              <w:rPr>
                <w:lang w:val="en-US" w:eastAsia="zh-CN"/>
              </w:rPr>
              <w:t>Proposal 4.2: Support Alt1</w:t>
            </w:r>
          </w:p>
          <w:p w14:paraId="2F856CAC" w14:textId="77777777" w:rsidR="00444399" w:rsidRDefault="00E66181">
            <w:pPr>
              <w:spacing w:after="0" w:line="240" w:lineRule="auto"/>
              <w:contextualSpacing/>
              <w:rPr>
                <w:lang w:val="en-US" w:eastAsia="zh-CN"/>
              </w:rPr>
            </w:pPr>
            <w:r>
              <w:rPr>
                <w:lang w:val="en-US" w:eastAsia="zh-CN"/>
              </w:rPr>
              <w:t>Proposal 4.3: Support Alt1</w:t>
            </w:r>
          </w:p>
          <w:p w14:paraId="2CA6C34D" w14:textId="77777777" w:rsidR="00444399" w:rsidRDefault="00E66181">
            <w:pPr>
              <w:spacing w:line="240" w:lineRule="auto"/>
              <w:contextualSpacing/>
              <w:rPr>
                <w:lang w:eastAsia="zh-CN"/>
              </w:rPr>
            </w:pPr>
            <w:r>
              <w:rPr>
                <w:lang w:val="en-US" w:eastAsia="zh-CN"/>
              </w:rPr>
              <w:t>Proposal 4.4, 4.5: Support</w:t>
            </w:r>
          </w:p>
        </w:tc>
      </w:tr>
      <w:tr w:rsidR="00444399" w14:paraId="118051D5" w14:textId="77777777">
        <w:trPr>
          <w:trHeight w:val="224"/>
        </w:trPr>
        <w:tc>
          <w:tcPr>
            <w:tcW w:w="2070" w:type="dxa"/>
          </w:tcPr>
          <w:p w14:paraId="368FA990" w14:textId="77777777" w:rsidR="00444399" w:rsidRDefault="00E66181">
            <w:pPr>
              <w:spacing w:before="0" w:after="0" w:line="240" w:lineRule="auto"/>
              <w:contextualSpacing/>
              <w:rPr>
                <w:lang w:eastAsia="zh-CN"/>
              </w:rPr>
            </w:pPr>
            <w:r>
              <w:rPr>
                <w:lang w:eastAsia="zh-CN"/>
              </w:rPr>
              <w:t>Ericsson</w:t>
            </w:r>
          </w:p>
        </w:tc>
        <w:tc>
          <w:tcPr>
            <w:tcW w:w="8100" w:type="dxa"/>
          </w:tcPr>
          <w:p w14:paraId="4068BD7F" w14:textId="77777777" w:rsidR="00444399" w:rsidRDefault="00E66181">
            <w:pPr>
              <w:spacing w:before="0" w:after="0" w:line="240" w:lineRule="auto"/>
              <w:contextualSpacing/>
              <w:rPr>
                <w:lang w:val="en-US" w:eastAsia="zh-CN"/>
              </w:rPr>
            </w:pPr>
            <w:r>
              <w:rPr>
                <w:b/>
                <w:bCs/>
                <w:lang w:val="en-US" w:eastAsia="zh-CN"/>
              </w:rPr>
              <w:t>P4.1</w:t>
            </w:r>
            <w:r>
              <w:rPr>
                <w:lang w:val="en-US" w:eastAsia="zh-CN"/>
              </w:rPr>
              <w:t>: OK</w:t>
            </w:r>
          </w:p>
          <w:p w14:paraId="0D3A9638" w14:textId="77777777" w:rsidR="00444399" w:rsidRDefault="00444399">
            <w:pPr>
              <w:spacing w:before="0" w:after="0" w:line="240" w:lineRule="auto"/>
              <w:contextualSpacing/>
              <w:rPr>
                <w:b/>
                <w:bCs/>
                <w:lang w:val="en-US" w:eastAsia="zh-CN"/>
              </w:rPr>
            </w:pPr>
          </w:p>
          <w:p w14:paraId="1BA19719" w14:textId="77777777" w:rsidR="00444399" w:rsidRDefault="00E66181">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212E48C4" w14:textId="77777777" w:rsidR="00444399" w:rsidRDefault="00444399">
            <w:pPr>
              <w:spacing w:before="0" w:after="0" w:line="240" w:lineRule="auto"/>
              <w:contextualSpacing/>
              <w:rPr>
                <w:b/>
                <w:bCs/>
                <w:lang w:val="en-US" w:eastAsia="zh-CN"/>
              </w:rPr>
            </w:pPr>
          </w:p>
          <w:p w14:paraId="07AA40E7" w14:textId="77777777" w:rsidR="00444399" w:rsidRDefault="00E66181">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29888C27" w14:textId="77777777" w:rsidR="00444399" w:rsidRDefault="00444399">
            <w:pPr>
              <w:spacing w:before="0" w:after="0" w:line="240" w:lineRule="auto"/>
              <w:contextualSpacing/>
              <w:rPr>
                <w:b/>
                <w:bCs/>
                <w:lang w:val="en-US" w:eastAsia="zh-CN"/>
              </w:rPr>
            </w:pPr>
          </w:p>
          <w:p w14:paraId="76756A6A" w14:textId="77777777" w:rsidR="00444399" w:rsidRDefault="00E66181">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444399" w14:paraId="6543E5D7" w14:textId="77777777">
        <w:trPr>
          <w:trHeight w:val="224"/>
        </w:trPr>
        <w:tc>
          <w:tcPr>
            <w:tcW w:w="2070" w:type="dxa"/>
          </w:tcPr>
          <w:p w14:paraId="02D00C75" w14:textId="77777777" w:rsidR="00444399" w:rsidRDefault="00E66181">
            <w:pPr>
              <w:spacing w:after="0" w:line="240" w:lineRule="auto"/>
              <w:contextualSpacing/>
              <w:rPr>
                <w:lang w:eastAsia="zh-CN"/>
              </w:rPr>
            </w:pPr>
            <w:r>
              <w:rPr>
                <w:lang w:val="en-US" w:eastAsia="zh-CN"/>
              </w:rPr>
              <w:t>IDC</w:t>
            </w:r>
          </w:p>
        </w:tc>
        <w:tc>
          <w:tcPr>
            <w:tcW w:w="8100" w:type="dxa"/>
          </w:tcPr>
          <w:p w14:paraId="027AA133" w14:textId="77777777" w:rsidR="00444399" w:rsidRDefault="00E66181">
            <w:pPr>
              <w:spacing w:after="0" w:line="240" w:lineRule="auto"/>
              <w:contextualSpacing/>
              <w:rPr>
                <w:lang w:val="en-US" w:eastAsia="zh-CN"/>
              </w:rPr>
            </w:pPr>
            <w:r>
              <w:rPr>
                <w:lang w:val="en-US" w:eastAsia="zh-CN"/>
              </w:rPr>
              <w:t xml:space="preserve">Proposal 4.1: Support </w:t>
            </w:r>
          </w:p>
          <w:p w14:paraId="3586D9F4" w14:textId="77777777" w:rsidR="00444399" w:rsidRDefault="00E66181">
            <w:pPr>
              <w:spacing w:after="0" w:line="240" w:lineRule="auto"/>
              <w:contextualSpacing/>
              <w:rPr>
                <w:lang w:val="en-US" w:eastAsia="zh-CN"/>
              </w:rPr>
            </w:pPr>
            <w:r>
              <w:rPr>
                <w:lang w:val="en-US" w:eastAsia="zh-CN"/>
              </w:rPr>
              <w:t>Proposal 4.2: Support. Or, down-select to Alt2.</w:t>
            </w:r>
          </w:p>
          <w:p w14:paraId="11642780" w14:textId="77777777" w:rsidR="00444399" w:rsidRDefault="00E66181">
            <w:pPr>
              <w:spacing w:after="0" w:line="240" w:lineRule="auto"/>
              <w:contextualSpacing/>
              <w:rPr>
                <w:lang w:val="en-US" w:eastAsia="zh-CN"/>
              </w:rPr>
            </w:pPr>
            <w:r>
              <w:rPr>
                <w:lang w:val="en-US" w:eastAsia="zh-CN"/>
              </w:rPr>
              <w:t>Proposal 4.3: OK, and prefer Alt1</w:t>
            </w:r>
          </w:p>
          <w:p w14:paraId="4A4C1EBC" w14:textId="77777777" w:rsidR="00444399" w:rsidRDefault="00E66181">
            <w:pPr>
              <w:spacing w:after="0" w:line="240" w:lineRule="auto"/>
              <w:contextualSpacing/>
              <w:rPr>
                <w:b/>
                <w:bCs/>
                <w:lang w:val="en-US" w:eastAsia="zh-CN"/>
              </w:rPr>
            </w:pPr>
            <w:r>
              <w:rPr>
                <w:lang w:val="en-US" w:eastAsia="zh-CN"/>
              </w:rPr>
              <w:t>Proposal 4.4, 4.5: Support</w:t>
            </w:r>
          </w:p>
        </w:tc>
      </w:tr>
      <w:tr w:rsidR="00444399" w14:paraId="433B4F96" w14:textId="77777777">
        <w:trPr>
          <w:trHeight w:val="224"/>
        </w:trPr>
        <w:tc>
          <w:tcPr>
            <w:tcW w:w="2070" w:type="dxa"/>
          </w:tcPr>
          <w:p w14:paraId="78D5573F" w14:textId="77777777" w:rsidR="00444399" w:rsidRDefault="00E66181">
            <w:pPr>
              <w:spacing w:after="0" w:line="240" w:lineRule="auto"/>
              <w:contextualSpacing/>
              <w:jc w:val="left"/>
              <w:rPr>
                <w:b/>
                <w:bCs/>
                <w:lang w:val="en-US" w:eastAsia="zh-CN"/>
              </w:rPr>
            </w:pPr>
            <w:r>
              <w:rPr>
                <w:b/>
                <w:bCs/>
                <w:lang w:val="en-US" w:eastAsia="zh-CN"/>
              </w:rPr>
              <w:t xml:space="preserve">FL: </w:t>
            </w:r>
          </w:p>
          <w:p w14:paraId="2B810C8A" w14:textId="77777777" w:rsidR="00444399" w:rsidRDefault="00E66181">
            <w:pPr>
              <w:spacing w:after="0" w:line="240" w:lineRule="auto"/>
              <w:contextualSpacing/>
              <w:jc w:val="left"/>
              <w:rPr>
                <w:b/>
                <w:bCs/>
                <w:lang w:val="en-US" w:eastAsia="zh-CN"/>
              </w:rPr>
            </w:pPr>
            <w:r>
              <w:rPr>
                <w:b/>
                <w:bCs/>
                <w:lang w:val="en-US" w:eastAsia="zh-CN"/>
              </w:rPr>
              <w:t>Updated proposals for Round2</w:t>
            </w:r>
          </w:p>
        </w:tc>
        <w:tc>
          <w:tcPr>
            <w:tcW w:w="8100" w:type="dxa"/>
          </w:tcPr>
          <w:p w14:paraId="10CADF54" w14:textId="77777777" w:rsidR="00444399" w:rsidRDefault="00E66181">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51E66125" w14:textId="77777777" w:rsidR="00444399" w:rsidRDefault="00E66181">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0E29BB29" w14:textId="77777777" w:rsidR="00444399" w:rsidRDefault="00E66181">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71FDCAE4" w14:textId="77777777" w:rsidR="00444399" w:rsidRDefault="00444399">
            <w:pPr>
              <w:overflowPunct/>
              <w:autoSpaceDE/>
              <w:snapToGrid w:val="0"/>
              <w:spacing w:before="0" w:after="0" w:line="240" w:lineRule="auto"/>
              <w:contextualSpacing/>
              <w:rPr>
                <w:b/>
                <w:bCs/>
                <w:i/>
                <w:iCs/>
                <w:highlight w:val="yellow"/>
              </w:rPr>
            </w:pPr>
          </w:p>
          <w:p w14:paraId="305D731B" w14:textId="77777777" w:rsidR="00444399" w:rsidRDefault="00E66181">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0C15AA67" w14:textId="77777777"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3636F1DB" w14:textId="77777777" w:rsidR="00444399" w:rsidRDefault="00E66181">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4E9407D" w14:textId="77777777" w:rsidR="00444399" w:rsidRDefault="00E66181">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335BE4C3" w14:textId="77777777" w:rsidR="00444399" w:rsidRDefault="00E66181">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6763CF4D" w14:textId="77777777" w:rsidR="00444399" w:rsidRDefault="00E66181">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B149B3B" w14:textId="77777777" w:rsidR="00444399" w:rsidRDefault="00444399">
            <w:pPr>
              <w:pStyle w:val="BodyText"/>
              <w:spacing w:before="0" w:after="0" w:line="240" w:lineRule="auto"/>
              <w:contextualSpacing/>
              <w:rPr>
                <w:rFonts w:ascii="Times New Roman" w:hAnsi="Times New Roman"/>
                <w:b/>
                <w:bCs/>
                <w:i/>
                <w:iCs/>
                <w:szCs w:val="20"/>
                <w:highlight w:val="yellow"/>
              </w:rPr>
            </w:pPr>
          </w:p>
          <w:p w14:paraId="6094139A" w14:textId="77777777" w:rsidR="00444399" w:rsidRDefault="00E66181">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2BC0EDD0" w14:textId="77777777"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23700980" w14:textId="77777777" w:rsidR="00444399" w:rsidRDefault="00E66181">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1C292B2D" w14:textId="77777777" w:rsidR="00444399" w:rsidRDefault="00444399">
            <w:pPr>
              <w:spacing w:before="0" w:after="0" w:line="240" w:lineRule="auto"/>
              <w:contextualSpacing/>
              <w:rPr>
                <w:b/>
                <w:bCs/>
                <w:i/>
                <w:iCs/>
                <w:highlight w:val="yellow"/>
              </w:rPr>
            </w:pPr>
          </w:p>
          <w:p w14:paraId="726A0F3F" w14:textId="77777777" w:rsidR="00444399" w:rsidRDefault="00E66181">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9D7E30A" w14:textId="77777777"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1A2DD9EA" w14:textId="77777777"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6C0DB355" w14:textId="77777777" w:rsidR="00444399" w:rsidRDefault="00E66181">
            <w:pPr>
              <w:numPr>
                <w:ilvl w:val="1"/>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64A5AF19" w14:textId="77777777" w:rsidR="00444399" w:rsidRDefault="00444399">
            <w:pPr>
              <w:spacing w:before="0" w:after="0" w:line="240" w:lineRule="auto"/>
              <w:contextualSpacing/>
              <w:rPr>
                <w:lang w:eastAsia="zh-CN"/>
              </w:rPr>
            </w:pPr>
          </w:p>
        </w:tc>
      </w:tr>
      <w:tr w:rsidR="00444399" w14:paraId="1F318319" w14:textId="77777777">
        <w:trPr>
          <w:trHeight w:val="224"/>
        </w:trPr>
        <w:tc>
          <w:tcPr>
            <w:tcW w:w="2070" w:type="dxa"/>
          </w:tcPr>
          <w:p w14:paraId="556910D9" w14:textId="77777777" w:rsidR="00444399" w:rsidRDefault="00E66181">
            <w:pPr>
              <w:spacing w:after="0" w:line="240" w:lineRule="auto"/>
              <w:contextualSpacing/>
              <w:rPr>
                <w:lang w:val="en-US" w:eastAsia="zh-CN"/>
              </w:rPr>
            </w:pPr>
            <w:r>
              <w:rPr>
                <w:lang w:val="en-US" w:eastAsia="zh-CN"/>
              </w:rPr>
              <w:lastRenderedPageBreak/>
              <w:t>Apple</w:t>
            </w:r>
          </w:p>
        </w:tc>
        <w:tc>
          <w:tcPr>
            <w:tcW w:w="8100" w:type="dxa"/>
          </w:tcPr>
          <w:p w14:paraId="3AB82921" w14:textId="77777777" w:rsidR="00444399" w:rsidRDefault="00E66181">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460E97BA" w14:textId="77777777" w:rsidR="00444399" w:rsidRDefault="00444399">
            <w:pPr>
              <w:spacing w:after="0" w:line="240" w:lineRule="auto"/>
              <w:contextualSpacing/>
              <w:rPr>
                <w:lang w:val="en-US" w:eastAsia="zh-CN"/>
              </w:rPr>
            </w:pPr>
          </w:p>
          <w:p w14:paraId="38DF9203" w14:textId="77777777" w:rsidR="00444399" w:rsidRDefault="00E66181">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73F155F4" w14:textId="77777777" w:rsidR="00444399" w:rsidRDefault="00444399">
            <w:pPr>
              <w:spacing w:after="0" w:line="240" w:lineRule="auto"/>
              <w:contextualSpacing/>
              <w:rPr>
                <w:lang w:val="en-US" w:eastAsia="zh-CN"/>
              </w:rPr>
            </w:pPr>
          </w:p>
          <w:p w14:paraId="0C7B5BD1" w14:textId="77777777" w:rsidR="00444399" w:rsidRDefault="00E66181">
            <w:pPr>
              <w:spacing w:after="0" w:line="240" w:lineRule="auto"/>
              <w:contextualSpacing/>
              <w:rPr>
                <w:lang w:val="en-US" w:eastAsia="zh-CN"/>
              </w:rPr>
            </w:pPr>
            <w:r>
              <w:rPr>
                <w:lang w:val="en-US" w:eastAsia="zh-CN"/>
              </w:rPr>
              <w:t>P4.4: fine in general, but we still would like to understand why the brackets.</w:t>
            </w:r>
          </w:p>
          <w:p w14:paraId="737E233C" w14:textId="77777777" w:rsidR="00444399" w:rsidRDefault="00444399">
            <w:pPr>
              <w:spacing w:after="0" w:line="240" w:lineRule="auto"/>
              <w:contextualSpacing/>
              <w:rPr>
                <w:lang w:val="en-US" w:eastAsia="zh-CN"/>
              </w:rPr>
            </w:pPr>
          </w:p>
          <w:p w14:paraId="491AAB7C" w14:textId="77777777" w:rsidR="00444399" w:rsidRDefault="00E66181">
            <w:pPr>
              <w:spacing w:after="0" w:line="240" w:lineRule="auto"/>
              <w:contextualSpacing/>
              <w:rPr>
                <w:lang w:val="en-US" w:eastAsia="zh-CN"/>
              </w:rPr>
            </w:pPr>
            <w:r>
              <w:rPr>
                <w:lang w:val="en-US" w:eastAsia="zh-CN"/>
              </w:rPr>
              <w:t>P4.5: OK in general, but the concerns seemed to be either for both types or for Type 1 (Ericsson)?</w:t>
            </w:r>
          </w:p>
        </w:tc>
      </w:tr>
      <w:tr w:rsidR="00444399" w14:paraId="5A353D2C" w14:textId="77777777">
        <w:trPr>
          <w:trHeight w:val="224"/>
        </w:trPr>
        <w:tc>
          <w:tcPr>
            <w:tcW w:w="2070" w:type="dxa"/>
          </w:tcPr>
          <w:p w14:paraId="497F21C2" w14:textId="77777777" w:rsidR="00444399" w:rsidRDefault="00E66181">
            <w:pPr>
              <w:spacing w:after="0" w:line="240" w:lineRule="auto"/>
              <w:contextualSpacing/>
              <w:rPr>
                <w:lang w:val="en-US" w:eastAsia="zh-CN"/>
              </w:rPr>
            </w:pPr>
            <w:r>
              <w:rPr>
                <w:rFonts w:eastAsiaTheme="minorEastAsia"/>
                <w:lang w:eastAsia="zh-CN"/>
              </w:rPr>
              <w:t>Vivo</w:t>
            </w:r>
          </w:p>
        </w:tc>
        <w:tc>
          <w:tcPr>
            <w:tcW w:w="8100" w:type="dxa"/>
          </w:tcPr>
          <w:p w14:paraId="2D3EFADA" w14:textId="77777777" w:rsidR="00444399" w:rsidRDefault="00E66181">
            <w:pPr>
              <w:spacing w:before="0" w:after="0" w:line="240" w:lineRule="auto"/>
              <w:contextualSpacing/>
              <w:rPr>
                <w:rFonts w:eastAsia="PMingLiU"/>
                <w:lang w:eastAsia="zh-TW"/>
              </w:rPr>
            </w:pPr>
            <w:r>
              <w:rPr>
                <w:rFonts w:eastAsia="PMingLiU"/>
                <w:lang w:eastAsia="zh-TW"/>
              </w:rPr>
              <w:t>Proposal 4.2: Support alt 2.</w:t>
            </w:r>
          </w:p>
          <w:p w14:paraId="642A3BD5" w14:textId="77777777" w:rsidR="00444399" w:rsidRDefault="00E66181">
            <w:pPr>
              <w:spacing w:before="0" w:after="0" w:line="240" w:lineRule="auto"/>
              <w:contextualSpacing/>
              <w:rPr>
                <w:rFonts w:eastAsia="PMingLiU"/>
                <w:lang w:eastAsia="zh-TW"/>
              </w:rPr>
            </w:pPr>
            <w:r>
              <w:rPr>
                <w:rFonts w:eastAsia="PMingLiU"/>
                <w:lang w:eastAsia="zh-TW"/>
              </w:rPr>
              <w:t>Proposal 4.3: fine</w:t>
            </w:r>
          </w:p>
          <w:p w14:paraId="434654E3" w14:textId="77777777"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7C3361A0" w14:textId="77777777" w:rsidR="00444399" w:rsidRDefault="00E66181">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444399" w14:paraId="5C285892" w14:textId="77777777">
        <w:trPr>
          <w:trHeight w:val="224"/>
        </w:trPr>
        <w:tc>
          <w:tcPr>
            <w:tcW w:w="2070" w:type="dxa"/>
          </w:tcPr>
          <w:p w14:paraId="4778992D" w14:textId="77777777" w:rsidR="00444399" w:rsidRDefault="00E66181">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7899252B" w14:textId="77777777" w:rsidR="00444399" w:rsidRDefault="00E66181">
            <w:pPr>
              <w:spacing w:after="0" w:line="240" w:lineRule="auto"/>
              <w:contextualSpacing/>
              <w:rPr>
                <w:rFonts w:eastAsia="PMingLiU"/>
                <w:lang w:eastAsia="zh-TW"/>
              </w:rPr>
            </w:pPr>
            <w:r>
              <w:rPr>
                <w:rFonts w:eastAsia="PMingLiU"/>
                <w:lang w:eastAsia="zh-TW"/>
              </w:rPr>
              <w:t>@Apple: Thanks for your question.</w:t>
            </w:r>
          </w:p>
          <w:p w14:paraId="2633C9F3" w14:textId="77777777" w:rsidR="00444399" w:rsidRDefault="00E66181">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2BD73556" w14:textId="77777777" w:rsidR="00444399" w:rsidRDefault="00444399">
            <w:pPr>
              <w:overflowPunct/>
              <w:autoSpaceDE/>
              <w:snapToGrid w:val="0"/>
              <w:spacing w:before="0" w:after="0" w:line="240" w:lineRule="auto"/>
              <w:contextualSpacing/>
              <w:rPr>
                <w:b/>
                <w:bCs/>
                <w:i/>
                <w:iCs/>
                <w:highlight w:val="yellow"/>
              </w:rPr>
            </w:pPr>
          </w:p>
          <w:p w14:paraId="7A25F7B6" w14:textId="77777777" w:rsidR="00444399" w:rsidRDefault="00E66181">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1D9CE84C" w14:textId="77777777"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278863BC" w14:textId="77777777" w:rsidR="00444399" w:rsidRDefault="00E66181">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3666D8A6" w14:textId="77777777" w:rsidR="00444399" w:rsidRDefault="00E66181">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292185F" w14:textId="77777777" w:rsidR="00444399" w:rsidRDefault="00E66181">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9BDB39A" w14:textId="77777777" w:rsidR="00444399" w:rsidRDefault="00E66181">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5D9FF289" w14:textId="77777777" w:rsidR="00444399" w:rsidRDefault="00444399">
            <w:pPr>
              <w:spacing w:after="0" w:line="240" w:lineRule="auto"/>
              <w:contextualSpacing/>
              <w:rPr>
                <w:rFonts w:eastAsia="PMingLiU"/>
                <w:lang w:val="en-US" w:eastAsia="zh-TW"/>
              </w:rPr>
            </w:pPr>
          </w:p>
        </w:tc>
      </w:tr>
      <w:tr w:rsidR="00444399" w14:paraId="195E6277" w14:textId="77777777">
        <w:trPr>
          <w:trHeight w:val="224"/>
        </w:trPr>
        <w:tc>
          <w:tcPr>
            <w:tcW w:w="2070" w:type="dxa"/>
          </w:tcPr>
          <w:p w14:paraId="12DABAF9" w14:textId="77777777" w:rsidR="00444399" w:rsidRDefault="00E66181">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6C43A571" w14:textId="77777777"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7A2EC8B9" w14:textId="77777777" w:rsidR="00444399" w:rsidRDefault="00444399">
            <w:pPr>
              <w:spacing w:after="0" w:line="240" w:lineRule="auto"/>
              <w:contextualSpacing/>
              <w:rPr>
                <w:rFonts w:eastAsiaTheme="minorEastAsia"/>
                <w:lang w:eastAsia="zh-CN"/>
              </w:rPr>
            </w:pPr>
          </w:p>
          <w:p w14:paraId="6FD757F7" w14:textId="77777777"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33569B30" w14:textId="77777777" w:rsidR="00444399" w:rsidRDefault="00E66181">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1C8C4F0A" w14:textId="77777777" w:rsidR="00444399" w:rsidRDefault="00444399">
            <w:pPr>
              <w:spacing w:after="0" w:line="240" w:lineRule="auto"/>
              <w:contextualSpacing/>
              <w:rPr>
                <w:rFonts w:eastAsiaTheme="minorEastAsia"/>
                <w:lang w:val="en-US" w:eastAsia="zh-CN"/>
              </w:rPr>
            </w:pPr>
          </w:p>
          <w:p w14:paraId="4DC0FADD" w14:textId="77777777"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7F64CE04" w14:textId="77777777" w:rsidR="00444399" w:rsidRDefault="00444399">
            <w:pPr>
              <w:spacing w:after="0" w:line="240" w:lineRule="auto"/>
              <w:contextualSpacing/>
              <w:rPr>
                <w:rFonts w:eastAsiaTheme="minorEastAsia"/>
                <w:lang w:eastAsia="zh-CN"/>
              </w:rPr>
            </w:pPr>
          </w:p>
          <w:p w14:paraId="59407892" w14:textId="77777777" w:rsidR="00444399" w:rsidRDefault="00E66181">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444399" w14:paraId="5AF76F1B" w14:textId="77777777">
        <w:trPr>
          <w:trHeight w:val="224"/>
        </w:trPr>
        <w:tc>
          <w:tcPr>
            <w:tcW w:w="2070" w:type="dxa"/>
          </w:tcPr>
          <w:p w14:paraId="54F43882" w14:textId="77777777" w:rsidR="00444399" w:rsidRDefault="00E66181">
            <w:pPr>
              <w:spacing w:after="0" w:line="240" w:lineRule="auto"/>
              <w:contextualSpacing/>
              <w:rPr>
                <w:rFonts w:eastAsiaTheme="minorEastAsia"/>
                <w:lang w:eastAsia="zh-CN"/>
              </w:rPr>
            </w:pPr>
            <w:r>
              <w:rPr>
                <w:rFonts w:eastAsiaTheme="minorEastAsia"/>
                <w:lang w:eastAsia="zh-CN"/>
              </w:rPr>
              <w:t>Google</w:t>
            </w:r>
          </w:p>
        </w:tc>
        <w:tc>
          <w:tcPr>
            <w:tcW w:w="8100" w:type="dxa"/>
          </w:tcPr>
          <w:p w14:paraId="3828C5CB" w14:textId="77777777" w:rsidR="00444399" w:rsidRDefault="00E66181">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0F38CC2C" w14:textId="77777777" w:rsidR="00444399" w:rsidRDefault="00E66181">
            <w:pPr>
              <w:pStyle w:val="ListParagraph"/>
              <w:numPr>
                <w:ilvl w:val="0"/>
                <w:numId w:val="29"/>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10FD7C25" w14:textId="77777777" w:rsidR="00444399" w:rsidRDefault="00444399">
            <w:pPr>
              <w:spacing w:after="0" w:line="240" w:lineRule="auto"/>
              <w:contextualSpacing/>
              <w:rPr>
                <w:rFonts w:eastAsiaTheme="minorEastAsia"/>
                <w:lang w:eastAsia="zh-CN"/>
              </w:rPr>
            </w:pPr>
          </w:p>
          <w:p w14:paraId="679047D8" w14:textId="77777777" w:rsidR="00444399" w:rsidRDefault="00E66181">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25211059" w14:textId="77777777" w:rsidR="00444399" w:rsidRDefault="00E66181">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007CE8DF" w14:textId="77777777" w:rsidR="00444399" w:rsidRDefault="00444399">
            <w:pPr>
              <w:spacing w:after="0" w:line="240" w:lineRule="auto"/>
              <w:contextualSpacing/>
              <w:rPr>
                <w:rFonts w:eastAsiaTheme="minorEastAsia"/>
                <w:lang w:val="en-US" w:eastAsia="zh-CN"/>
              </w:rPr>
            </w:pPr>
          </w:p>
          <w:p w14:paraId="52FE71E0" w14:textId="77777777" w:rsidR="00444399" w:rsidRDefault="00E66181">
            <w:pPr>
              <w:spacing w:after="0" w:line="240" w:lineRule="auto"/>
              <w:contextualSpacing/>
              <w:rPr>
                <w:rFonts w:eastAsiaTheme="minorEastAsia"/>
                <w:lang w:eastAsia="zh-CN"/>
              </w:rPr>
            </w:pPr>
            <w:r>
              <w:rPr>
                <w:rFonts w:eastAsiaTheme="minorEastAsia"/>
                <w:lang w:eastAsia="zh-CN"/>
              </w:rPr>
              <w:t>Proposal 4.4: OK.</w:t>
            </w:r>
          </w:p>
          <w:p w14:paraId="0663876E" w14:textId="77777777" w:rsidR="00444399" w:rsidRDefault="00444399">
            <w:pPr>
              <w:spacing w:after="0" w:line="240" w:lineRule="auto"/>
              <w:contextualSpacing/>
              <w:rPr>
                <w:rFonts w:eastAsiaTheme="minorEastAsia"/>
                <w:lang w:eastAsia="zh-CN"/>
              </w:rPr>
            </w:pPr>
          </w:p>
          <w:p w14:paraId="334F38DD" w14:textId="77777777" w:rsidR="00444399" w:rsidRDefault="00E66181">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01454F14" w14:textId="77777777" w:rsidR="00444399" w:rsidRDefault="00444399">
            <w:pPr>
              <w:spacing w:after="0" w:line="240" w:lineRule="auto"/>
              <w:contextualSpacing/>
              <w:rPr>
                <w:rFonts w:eastAsiaTheme="minorEastAsia"/>
                <w:lang w:eastAsia="zh-CN"/>
              </w:rPr>
            </w:pPr>
          </w:p>
        </w:tc>
      </w:tr>
      <w:tr w:rsidR="00444399" w14:paraId="639EE290" w14:textId="77777777">
        <w:trPr>
          <w:trHeight w:val="224"/>
        </w:trPr>
        <w:tc>
          <w:tcPr>
            <w:tcW w:w="2070" w:type="dxa"/>
          </w:tcPr>
          <w:p w14:paraId="616E4B87" w14:textId="77777777" w:rsidR="00444399" w:rsidRDefault="00E66181">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5F5474D9" w14:textId="77777777"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46139DDF" w14:textId="77777777"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99C4335" w14:textId="77777777"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7ACB483A" w14:textId="77777777" w:rsidR="00444399" w:rsidRDefault="00E66181">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444399" w14:paraId="4AB7C294" w14:textId="77777777">
        <w:trPr>
          <w:trHeight w:val="224"/>
        </w:trPr>
        <w:tc>
          <w:tcPr>
            <w:tcW w:w="2070" w:type="dxa"/>
          </w:tcPr>
          <w:p w14:paraId="61669423" w14:textId="77777777" w:rsidR="00444399" w:rsidRDefault="00E66181">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374DFD26" w14:textId="77777777" w:rsidR="00444399" w:rsidRDefault="00E66181">
            <w:pPr>
              <w:spacing w:after="0" w:line="240" w:lineRule="auto"/>
              <w:contextualSpacing/>
              <w:rPr>
                <w:rFonts w:eastAsia="PMingLiU"/>
                <w:lang w:eastAsia="zh-TW"/>
              </w:rPr>
            </w:pPr>
            <w:r>
              <w:rPr>
                <w:rFonts w:eastAsia="PMingLiU"/>
                <w:lang w:eastAsia="zh-TW"/>
              </w:rPr>
              <w:t>Proposal 4.2: Support Alt2.</w:t>
            </w:r>
          </w:p>
          <w:p w14:paraId="45F56D00" w14:textId="77777777"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73637CCD" w14:textId="77777777" w:rsidR="00444399" w:rsidRDefault="00E66181">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444399" w14:paraId="1D5303CD" w14:textId="77777777">
        <w:trPr>
          <w:trHeight w:val="224"/>
        </w:trPr>
        <w:tc>
          <w:tcPr>
            <w:tcW w:w="2070" w:type="dxa"/>
          </w:tcPr>
          <w:p w14:paraId="06B07638" w14:textId="77777777" w:rsidR="00444399" w:rsidRDefault="00E66181">
            <w:pPr>
              <w:spacing w:after="0" w:line="240" w:lineRule="auto"/>
              <w:contextualSpacing/>
              <w:rPr>
                <w:rFonts w:eastAsia="PMingLiU"/>
                <w:lang w:eastAsia="zh-TW"/>
              </w:rPr>
            </w:pPr>
            <w:r>
              <w:rPr>
                <w:rFonts w:eastAsia="PMingLiU"/>
                <w:lang w:eastAsia="zh-TW"/>
              </w:rPr>
              <w:t>QC</w:t>
            </w:r>
          </w:p>
        </w:tc>
        <w:tc>
          <w:tcPr>
            <w:tcW w:w="8100" w:type="dxa"/>
          </w:tcPr>
          <w:p w14:paraId="3AB3FCA3" w14:textId="77777777" w:rsidR="00444399" w:rsidRDefault="00E66181">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25EFDF32" w14:textId="77777777" w:rsidR="00444399" w:rsidRDefault="00444399">
            <w:pPr>
              <w:spacing w:after="0" w:line="240" w:lineRule="auto"/>
              <w:contextualSpacing/>
              <w:rPr>
                <w:rFonts w:eastAsia="PMingLiU"/>
                <w:lang w:eastAsia="zh-TW"/>
              </w:rPr>
            </w:pPr>
          </w:p>
          <w:p w14:paraId="7E523CCE" w14:textId="77777777" w:rsidR="00444399" w:rsidRDefault="00E66181">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33F39B28" w14:textId="77777777" w:rsidR="00444399" w:rsidRDefault="00444399">
            <w:pPr>
              <w:spacing w:after="0" w:line="240" w:lineRule="auto"/>
              <w:contextualSpacing/>
              <w:rPr>
                <w:rFonts w:eastAsia="PMingLiU"/>
                <w:lang w:eastAsia="zh-TW"/>
              </w:rPr>
            </w:pPr>
          </w:p>
          <w:p w14:paraId="23940BCC" w14:textId="77777777"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019568C8" w14:textId="77777777"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5BE161B3" w14:textId="77777777"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706DEDD6" w14:textId="77777777" w:rsidR="00444399" w:rsidRDefault="00444399">
            <w:pPr>
              <w:spacing w:after="0" w:line="240" w:lineRule="auto"/>
              <w:contextualSpacing/>
              <w:rPr>
                <w:rFonts w:eastAsia="PMingLiU"/>
                <w:lang w:eastAsia="zh-TW"/>
              </w:rPr>
            </w:pPr>
          </w:p>
          <w:p w14:paraId="444A1FEE" w14:textId="77777777" w:rsidR="00444399" w:rsidRDefault="00E66181">
            <w:pPr>
              <w:spacing w:after="0" w:line="240" w:lineRule="auto"/>
              <w:ind w:left="720"/>
              <w:contextualSpacing/>
              <w:rPr>
                <w:rFonts w:eastAsia="PMingLiU"/>
                <w:lang w:val="en-US" w:eastAsia="zh-TW"/>
              </w:rPr>
            </w:pPr>
            <w:r>
              <w:rPr>
                <w:rFonts w:eastAsia="PMingLiU"/>
                <w:b/>
                <w:bCs/>
                <w:highlight w:val="green"/>
                <w:lang w:eastAsia="zh-TW"/>
              </w:rPr>
              <w:t>Agreement</w:t>
            </w:r>
          </w:p>
          <w:p w14:paraId="6AB7CA98" w14:textId="77777777" w:rsidR="00444399" w:rsidRDefault="00E66181">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27E420F5" w14:textId="77777777" w:rsidR="00444399" w:rsidRDefault="00E66181">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75D11484" w14:textId="77777777" w:rsidR="00444399" w:rsidRDefault="00444399">
            <w:pPr>
              <w:spacing w:after="0" w:line="240" w:lineRule="auto"/>
              <w:contextualSpacing/>
              <w:rPr>
                <w:rFonts w:eastAsia="PMingLiU"/>
                <w:lang w:val="en-US" w:eastAsia="zh-TW"/>
              </w:rPr>
            </w:pPr>
          </w:p>
          <w:p w14:paraId="710D1106" w14:textId="77777777" w:rsidR="00444399" w:rsidRDefault="00E66181">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444399" w14:paraId="3B58C48A" w14:textId="77777777">
        <w:trPr>
          <w:trHeight w:val="224"/>
        </w:trPr>
        <w:tc>
          <w:tcPr>
            <w:tcW w:w="2070" w:type="dxa"/>
          </w:tcPr>
          <w:p w14:paraId="14C58340" w14:textId="77777777" w:rsidR="00444399" w:rsidRDefault="00E66181">
            <w:pPr>
              <w:spacing w:after="0" w:line="240" w:lineRule="auto"/>
              <w:contextualSpacing/>
              <w:rPr>
                <w:rFonts w:eastAsia="PMingLiU"/>
                <w:lang w:eastAsia="zh-TW"/>
              </w:rPr>
            </w:pPr>
            <w:r>
              <w:rPr>
                <w:rFonts w:eastAsia="MS Mincho"/>
                <w:lang w:eastAsia="ja-JP"/>
              </w:rPr>
              <w:t>Samsung</w:t>
            </w:r>
          </w:p>
        </w:tc>
        <w:tc>
          <w:tcPr>
            <w:tcW w:w="8100" w:type="dxa"/>
          </w:tcPr>
          <w:p w14:paraId="7848F56E" w14:textId="77777777" w:rsidR="00444399" w:rsidRDefault="00E66181">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21FC6C3B" w14:textId="77777777" w:rsidR="00444399" w:rsidRDefault="00444399">
            <w:pPr>
              <w:spacing w:after="0" w:line="240" w:lineRule="auto"/>
              <w:contextualSpacing/>
              <w:rPr>
                <w:rFonts w:eastAsia="MS Mincho"/>
                <w:lang w:eastAsia="ja-JP"/>
              </w:rPr>
            </w:pPr>
          </w:p>
          <w:p w14:paraId="6BD0E33B" w14:textId="77777777" w:rsidR="00444399" w:rsidRDefault="00E66181">
            <w:pPr>
              <w:spacing w:after="0" w:line="240" w:lineRule="auto"/>
              <w:contextualSpacing/>
              <w:rPr>
                <w:rFonts w:eastAsia="MS Mincho"/>
                <w:lang w:eastAsia="ja-JP"/>
              </w:rPr>
            </w:pPr>
            <w:r>
              <w:rPr>
                <w:rFonts w:eastAsia="MS Mincho"/>
                <w:lang w:eastAsia="ja-JP"/>
              </w:rPr>
              <w:t>Proposal 4.3: OK, but this applies only when maxRank&gt;4</w:t>
            </w:r>
          </w:p>
          <w:p w14:paraId="47AA396E" w14:textId="77777777" w:rsidR="00444399" w:rsidRDefault="00E66181">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686A197C" w14:textId="77777777" w:rsidR="00444399" w:rsidRDefault="00E66181">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496092CC" w14:textId="77777777" w:rsidR="00444399" w:rsidRDefault="00E66181">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18EC7367" w14:textId="77777777" w:rsidR="00444399" w:rsidRDefault="00E66181">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42140159" w14:textId="77777777" w:rsidR="00444399" w:rsidRDefault="00E66181">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14847F63" w14:textId="77777777" w:rsidR="00444399" w:rsidRDefault="00444399">
            <w:pPr>
              <w:spacing w:after="0" w:line="240" w:lineRule="auto"/>
              <w:contextualSpacing/>
              <w:rPr>
                <w:rFonts w:eastAsia="MS Mincho"/>
                <w:lang w:eastAsia="ja-JP"/>
              </w:rPr>
            </w:pPr>
          </w:p>
          <w:p w14:paraId="3A17BA74" w14:textId="77777777" w:rsidR="00444399" w:rsidRDefault="00E66181">
            <w:pPr>
              <w:spacing w:after="0" w:line="240" w:lineRule="auto"/>
              <w:contextualSpacing/>
              <w:rPr>
                <w:rFonts w:eastAsia="PMingLiU"/>
                <w:lang w:eastAsia="zh-TW"/>
              </w:rPr>
            </w:pPr>
            <w:r>
              <w:rPr>
                <w:rFonts w:eastAsia="MS Mincho"/>
                <w:lang w:eastAsia="ja-JP"/>
              </w:rPr>
              <w:t>Proposal 4.4/5: OK</w:t>
            </w:r>
          </w:p>
        </w:tc>
      </w:tr>
      <w:tr w:rsidR="00444399" w14:paraId="120B824C" w14:textId="77777777">
        <w:trPr>
          <w:trHeight w:val="224"/>
        </w:trPr>
        <w:tc>
          <w:tcPr>
            <w:tcW w:w="2070" w:type="dxa"/>
          </w:tcPr>
          <w:p w14:paraId="5778B826" w14:textId="77777777" w:rsidR="00444399" w:rsidRDefault="00E66181">
            <w:pPr>
              <w:spacing w:after="0" w:line="240" w:lineRule="auto"/>
              <w:contextualSpacing/>
              <w:rPr>
                <w:rFonts w:eastAsia="MS Mincho"/>
                <w:lang w:eastAsia="ja-JP"/>
              </w:rPr>
            </w:pPr>
            <w:r>
              <w:rPr>
                <w:rFonts w:eastAsia="PMingLiU"/>
                <w:lang w:eastAsia="zh-TW"/>
              </w:rPr>
              <w:t>Lenovo</w:t>
            </w:r>
          </w:p>
        </w:tc>
        <w:tc>
          <w:tcPr>
            <w:tcW w:w="8100" w:type="dxa"/>
          </w:tcPr>
          <w:p w14:paraId="4D3D77B9" w14:textId="77777777" w:rsidR="00444399" w:rsidRDefault="00E66181">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4A26DFF4" w14:textId="77777777" w:rsidR="00444399" w:rsidRDefault="00E66181">
            <w:pPr>
              <w:spacing w:after="0" w:line="240" w:lineRule="auto"/>
              <w:contextualSpacing/>
              <w:rPr>
                <w:rFonts w:eastAsia="PMingLiU"/>
                <w:lang w:eastAsia="zh-TW"/>
              </w:rPr>
            </w:pPr>
            <w:r>
              <w:rPr>
                <w:rFonts w:eastAsia="PMingLiU"/>
                <w:lang w:eastAsia="zh-TW"/>
              </w:rPr>
              <w:lastRenderedPageBreak/>
              <w:t>Proposal 4.3: We still think Alt 2 should be supported. The number of codewords is inherently tied to the number of layers transmitted, and there is no need to signal this explicitly given the UE already knows how many layers to send.</w:t>
            </w:r>
          </w:p>
          <w:p w14:paraId="506A751F" w14:textId="77777777" w:rsidR="00444399" w:rsidRDefault="00E66181">
            <w:pPr>
              <w:spacing w:after="0" w:line="240" w:lineRule="auto"/>
              <w:contextualSpacing/>
              <w:rPr>
                <w:rFonts w:eastAsia="PMingLiU"/>
                <w:lang w:eastAsia="zh-TW"/>
              </w:rPr>
            </w:pPr>
            <w:r>
              <w:rPr>
                <w:rFonts w:eastAsia="PMingLiU"/>
                <w:lang w:eastAsia="zh-TW"/>
              </w:rPr>
              <w:t>Proposal 4.4: Support.</w:t>
            </w:r>
          </w:p>
          <w:p w14:paraId="1F1C0C2B" w14:textId="77777777" w:rsidR="00444399" w:rsidRDefault="00E66181">
            <w:pPr>
              <w:spacing w:after="0" w:line="240" w:lineRule="auto"/>
              <w:contextualSpacing/>
              <w:rPr>
                <w:rFonts w:eastAsia="MS Mincho"/>
                <w:lang w:eastAsia="ja-JP"/>
              </w:rPr>
            </w:pPr>
            <w:r>
              <w:rPr>
                <w:rFonts w:eastAsia="PMingLiU"/>
                <w:lang w:eastAsia="zh-TW"/>
              </w:rPr>
              <w:t>Proposal 4.5: Support</w:t>
            </w:r>
          </w:p>
        </w:tc>
      </w:tr>
      <w:tr w:rsidR="00444399" w14:paraId="670EA8F7" w14:textId="77777777">
        <w:trPr>
          <w:trHeight w:val="224"/>
        </w:trPr>
        <w:tc>
          <w:tcPr>
            <w:tcW w:w="2070" w:type="dxa"/>
          </w:tcPr>
          <w:p w14:paraId="5E926BAF" w14:textId="77777777" w:rsidR="00444399" w:rsidRDefault="00E66181">
            <w:pPr>
              <w:spacing w:after="0" w:line="240" w:lineRule="auto"/>
              <w:contextualSpacing/>
              <w:rPr>
                <w:rFonts w:eastAsiaTheme="minorEastAsia"/>
                <w:lang w:val="en-US" w:eastAsia="ja-JP"/>
              </w:rPr>
            </w:pPr>
            <w:r>
              <w:rPr>
                <w:rFonts w:eastAsiaTheme="minorEastAsia" w:hint="eastAsia"/>
                <w:lang w:val="en-US" w:eastAsia="zh-CN"/>
              </w:rPr>
              <w:lastRenderedPageBreak/>
              <w:t>ZTE</w:t>
            </w:r>
          </w:p>
        </w:tc>
        <w:tc>
          <w:tcPr>
            <w:tcW w:w="8100" w:type="dxa"/>
          </w:tcPr>
          <w:p w14:paraId="3239FCC1" w14:textId="77777777" w:rsidR="00444399" w:rsidRDefault="00E66181">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75A24C54" w14:textId="77777777" w:rsidR="00444399" w:rsidRDefault="00444399">
            <w:pPr>
              <w:spacing w:before="0" w:after="0" w:line="240" w:lineRule="auto"/>
              <w:contextualSpacing/>
              <w:rPr>
                <w:lang w:val="en-US" w:eastAsia="zh-CN"/>
              </w:rPr>
            </w:pPr>
          </w:p>
          <w:p w14:paraId="6E573902" w14:textId="77777777" w:rsidR="00444399" w:rsidRDefault="00E66181">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233303BB" w14:textId="77777777" w:rsidR="00444399" w:rsidRDefault="00E66181">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7722D61A" w14:textId="77777777"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0E7C93FE" w14:textId="77777777" w:rsidR="00444399" w:rsidRDefault="00E66181">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5C462427" w14:textId="77777777" w:rsidR="00444399" w:rsidRDefault="00E66181">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09E5E4CE" w14:textId="77777777" w:rsidR="00444399" w:rsidRDefault="00E66181">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387773F" w14:textId="77777777" w:rsidR="00444399" w:rsidRDefault="00E66181">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0EF67F83" w14:textId="77777777" w:rsidR="00444399" w:rsidRDefault="00444399">
            <w:pPr>
              <w:spacing w:before="0" w:after="0" w:line="240" w:lineRule="auto"/>
              <w:contextualSpacing/>
              <w:rPr>
                <w:rFonts w:eastAsia="PMingLiU"/>
                <w:lang w:eastAsia="zh-TW"/>
              </w:rPr>
            </w:pPr>
          </w:p>
          <w:p w14:paraId="21866CFA" w14:textId="77777777" w:rsidR="00444399" w:rsidRDefault="00E66181">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3D0F88FD" w14:textId="77777777" w:rsidR="00444399" w:rsidRDefault="00444399">
            <w:pPr>
              <w:spacing w:before="0" w:after="0" w:line="240" w:lineRule="auto"/>
              <w:contextualSpacing/>
              <w:rPr>
                <w:lang w:val="en-US" w:eastAsia="zh-CN"/>
              </w:rPr>
            </w:pPr>
          </w:p>
          <w:p w14:paraId="18072768" w14:textId="77777777" w:rsidR="00444399" w:rsidRDefault="00E66181">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57F7DEC" w14:textId="77777777" w:rsidR="00444399" w:rsidRDefault="00E66181">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444399" w14:paraId="2779D6B1" w14:textId="77777777">
        <w:trPr>
          <w:trHeight w:val="224"/>
        </w:trPr>
        <w:tc>
          <w:tcPr>
            <w:tcW w:w="2070" w:type="dxa"/>
          </w:tcPr>
          <w:p w14:paraId="3874EA97" w14:textId="77777777" w:rsidR="00444399" w:rsidRDefault="00E66181">
            <w:pPr>
              <w:spacing w:after="0" w:line="240" w:lineRule="auto"/>
              <w:contextualSpacing/>
              <w:rPr>
                <w:rFonts w:eastAsia="MS Mincho"/>
                <w:lang w:eastAsia="ja-JP"/>
              </w:rPr>
            </w:pPr>
            <w:r>
              <w:rPr>
                <w:rFonts w:eastAsia="MS Mincho" w:hint="eastAsia"/>
                <w:lang w:eastAsia="ja-JP"/>
              </w:rPr>
              <w:t>Spreadtrum</w:t>
            </w:r>
          </w:p>
        </w:tc>
        <w:tc>
          <w:tcPr>
            <w:tcW w:w="8100" w:type="dxa"/>
          </w:tcPr>
          <w:p w14:paraId="78587B0B" w14:textId="77777777" w:rsidR="00444399" w:rsidRDefault="00E66181">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75754D2E" w14:textId="77777777" w:rsidR="00444399" w:rsidRDefault="00444399">
            <w:pPr>
              <w:spacing w:after="0" w:line="240" w:lineRule="auto"/>
              <w:contextualSpacing/>
              <w:rPr>
                <w:lang w:val="en-US" w:eastAsia="zh-CN"/>
              </w:rPr>
            </w:pPr>
          </w:p>
          <w:p w14:paraId="301EC50A" w14:textId="77777777" w:rsidR="00444399" w:rsidRDefault="00E66181">
            <w:pPr>
              <w:spacing w:after="0" w:line="240" w:lineRule="auto"/>
              <w:contextualSpacing/>
              <w:rPr>
                <w:lang w:val="en-US" w:eastAsia="zh-CN"/>
              </w:rPr>
            </w:pPr>
            <w:r>
              <w:rPr>
                <w:lang w:val="en-US" w:eastAsia="zh-CN"/>
              </w:rPr>
              <w:t>Proposal 4.3, 4.4, 4.5: Support</w:t>
            </w:r>
          </w:p>
        </w:tc>
      </w:tr>
      <w:tr w:rsidR="00444399" w14:paraId="64B4156F" w14:textId="77777777">
        <w:trPr>
          <w:trHeight w:val="224"/>
        </w:trPr>
        <w:tc>
          <w:tcPr>
            <w:tcW w:w="2070" w:type="dxa"/>
          </w:tcPr>
          <w:p w14:paraId="082E17C6" w14:textId="77777777" w:rsidR="00444399" w:rsidRDefault="00E66181">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6B52C7BE" w14:textId="77777777"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1C5A26E" w14:textId="77777777"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5F55111" w14:textId="77777777"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F33E3B9"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444399" w14:paraId="1A9035C9" w14:textId="77777777">
        <w:trPr>
          <w:trHeight w:val="224"/>
        </w:trPr>
        <w:tc>
          <w:tcPr>
            <w:tcW w:w="2070" w:type="dxa"/>
          </w:tcPr>
          <w:p w14:paraId="6BA72C5F" w14:textId="77777777" w:rsidR="00444399" w:rsidRDefault="00E66181">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075E2BAE" w14:textId="77777777" w:rsidR="00444399" w:rsidRDefault="00E66181">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42BE6CBB" w14:textId="77777777" w:rsidR="00444399" w:rsidRDefault="00444399">
            <w:pPr>
              <w:spacing w:after="0" w:line="240" w:lineRule="auto"/>
              <w:contextualSpacing/>
              <w:rPr>
                <w:rFonts w:eastAsiaTheme="minorEastAsia"/>
                <w:lang w:eastAsia="zh-CN"/>
              </w:rPr>
            </w:pPr>
          </w:p>
          <w:p w14:paraId="1E5E1675" w14:textId="77777777" w:rsidR="00444399" w:rsidRDefault="00E66181">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444399" w14:paraId="4EBB904D" w14:textId="77777777">
        <w:trPr>
          <w:trHeight w:val="224"/>
        </w:trPr>
        <w:tc>
          <w:tcPr>
            <w:tcW w:w="2070" w:type="dxa"/>
          </w:tcPr>
          <w:p w14:paraId="296C2B19" w14:textId="77777777"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35BE3812" w14:textId="77777777" w:rsidR="00444399" w:rsidRDefault="00E66181">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5D79EA25" w14:textId="77777777" w:rsidR="00444399" w:rsidRDefault="00444399">
            <w:pPr>
              <w:spacing w:after="0" w:line="240" w:lineRule="auto"/>
              <w:contextualSpacing/>
              <w:rPr>
                <w:rFonts w:eastAsia="PMingLiU"/>
                <w:bCs/>
                <w:lang w:eastAsia="zh-TW"/>
              </w:rPr>
            </w:pPr>
          </w:p>
          <w:p w14:paraId="291884F4" w14:textId="77777777" w:rsidR="00444399" w:rsidRDefault="00E66181">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2CB1539E" w14:textId="77777777" w:rsidR="00444399" w:rsidRDefault="00444399">
            <w:pPr>
              <w:spacing w:after="0" w:line="240" w:lineRule="auto"/>
              <w:contextualSpacing/>
              <w:rPr>
                <w:rFonts w:eastAsiaTheme="minorEastAsia"/>
                <w:bCs/>
                <w:lang w:eastAsia="zh-CN"/>
              </w:rPr>
            </w:pPr>
          </w:p>
          <w:p w14:paraId="29E1991C" w14:textId="77777777" w:rsidR="00444399" w:rsidRDefault="00E66181">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444399" w14:paraId="26F3DD2B" w14:textId="77777777">
        <w:trPr>
          <w:trHeight w:val="224"/>
        </w:trPr>
        <w:tc>
          <w:tcPr>
            <w:tcW w:w="2070" w:type="dxa"/>
          </w:tcPr>
          <w:p w14:paraId="0C9BBE9B" w14:textId="77777777"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4DEBF19C" w14:textId="77777777" w:rsidR="00444399" w:rsidRDefault="00E66181">
            <w:pPr>
              <w:spacing w:after="0" w:line="240" w:lineRule="auto"/>
              <w:contextualSpacing/>
              <w:rPr>
                <w:i/>
                <w:iCs/>
                <w:u w:val="single"/>
                <w:lang w:val="en-US" w:eastAsia="zh-CN"/>
              </w:rPr>
            </w:pPr>
            <w:r>
              <w:rPr>
                <w:i/>
                <w:iCs/>
                <w:u w:val="single"/>
                <w:lang w:val="en-US" w:eastAsia="zh-CN"/>
              </w:rPr>
              <w:t>Proposal 4.2</w:t>
            </w:r>
          </w:p>
          <w:p w14:paraId="6FA0DB70" w14:textId="77777777" w:rsidR="00444399" w:rsidRDefault="00444399">
            <w:pPr>
              <w:spacing w:after="0" w:line="240" w:lineRule="auto"/>
              <w:contextualSpacing/>
              <w:rPr>
                <w:lang w:val="en-US" w:eastAsia="zh-CN"/>
              </w:rPr>
            </w:pPr>
          </w:p>
          <w:p w14:paraId="090F5BDD" w14:textId="77777777" w:rsidR="00444399" w:rsidRDefault="00E66181">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2D43F0A6" w14:textId="77777777" w:rsidR="00444399" w:rsidRDefault="00444399">
            <w:pPr>
              <w:spacing w:after="0" w:line="240" w:lineRule="auto"/>
              <w:contextualSpacing/>
              <w:rPr>
                <w:lang w:val="en-US" w:eastAsia="zh-CN"/>
              </w:rPr>
            </w:pPr>
          </w:p>
          <w:p w14:paraId="2273CF19" w14:textId="77777777" w:rsidR="00444399" w:rsidRDefault="00E66181">
            <w:pPr>
              <w:spacing w:after="0" w:line="240" w:lineRule="auto"/>
              <w:contextualSpacing/>
              <w:rPr>
                <w:i/>
                <w:iCs/>
                <w:u w:val="single"/>
                <w:lang w:val="en-US" w:eastAsia="zh-CN"/>
              </w:rPr>
            </w:pPr>
            <w:r>
              <w:rPr>
                <w:i/>
                <w:iCs/>
                <w:u w:val="single"/>
                <w:lang w:val="en-US" w:eastAsia="zh-CN"/>
              </w:rPr>
              <w:t>Proposal 4.3</w:t>
            </w:r>
          </w:p>
          <w:p w14:paraId="4FDCADCD" w14:textId="77777777" w:rsidR="00444399" w:rsidRDefault="00444399">
            <w:pPr>
              <w:spacing w:after="0" w:line="240" w:lineRule="auto"/>
              <w:contextualSpacing/>
              <w:rPr>
                <w:lang w:val="en-US" w:eastAsia="zh-CN"/>
              </w:rPr>
            </w:pPr>
          </w:p>
          <w:p w14:paraId="60046265" w14:textId="77777777" w:rsidR="00444399" w:rsidRDefault="00E66181">
            <w:pPr>
              <w:spacing w:after="0" w:line="240" w:lineRule="auto"/>
              <w:contextualSpacing/>
              <w:rPr>
                <w:lang w:val="en-US" w:eastAsia="zh-CN"/>
              </w:rPr>
            </w:pPr>
            <w:r>
              <w:rPr>
                <w:lang w:val="en-US" w:eastAsia="zh-CN"/>
              </w:rPr>
              <w:t>The update from ZTE looks good.</w:t>
            </w:r>
          </w:p>
          <w:p w14:paraId="233F9D20" w14:textId="77777777" w:rsidR="00444399" w:rsidRDefault="00444399">
            <w:pPr>
              <w:spacing w:after="0" w:line="240" w:lineRule="auto"/>
              <w:contextualSpacing/>
              <w:rPr>
                <w:lang w:val="en-US" w:eastAsia="zh-CN"/>
              </w:rPr>
            </w:pPr>
          </w:p>
          <w:p w14:paraId="5A7BA5B2" w14:textId="77777777" w:rsidR="00444399" w:rsidRDefault="00E66181">
            <w:pPr>
              <w:spacing w:after="0" w:line="240" w:lineRule="auto"/>
              <w:contextualSpacing/>
              <w:rPr>
                <w:i/>
                <w:iCs/>
                <w:u w:val="single"/>
                <w:lang w:val="en-US" w:eastAsia="zh-CN"/>
              </w:rPr>
            </w:pPr>
            <w:r>
              <w:rPr>
                <w:i/>
                <w:iCs/>
                <w:u w:val="single"/>
                <w:lang w:val="en-US" w:eastAsia="zh-CN"/>
              </w:rPr>
              <w:t>Proposal 4.4</w:t>
            </w:r>
          </w:p>
          <w:p w14:paraId="54908C08" w14:textId="77777777" w:rsidR="00444399" w:rsidRDefault="00444399">
            <w:pPr>
              <w:spacing w:after="0" w:line="240" w:lineRule="auto"/>
              <w:contextualSpacing/>
              <w:rPr>
                <w:lang w:val="en-US" w:eastAsia="zh-CN"/>
              </w:rPr>
            </w:pPr>
          </w:p>
          <w:p w14:paraId="4858FE1A" w14:textId="77777777" w:rsidR="00444399" w:rsidRDefault="00E66181">
            <w:pPr>
              <w:spacing w:after="0" w:line="240" w:lineRule="auto"/>
              <w:contextualSpacing/>
              <w:rPr>
                <w:lang w:val="en-US" w:eastAsia="zh-CN"/>
              </w:rPr>
            </w:pPr>
            <w:r>
              <w:rPr>
                <w:lang w:val="en-US" w:eastAsia="zh-CN"/>
              </w:rPr>
              <w:t>Generally fine.</w:t>
            </w:r>
          </w:p>
          <w:p w14:paraId="1918F434" w14:textId="77777777" w:rsidR="00444399" w:rsidRDefault="00444399">
            <w:pPr>
              <w:spacing w:after="0" w:line="240" w:lineRule="auto"/>
              <w:contextualSpacing/>
              <w:rPr>
                <w:lang w:val="en-US" w:eastAsia="zh-CN"/>
              </w:rPr>
            </w:pPr>
          </w:p>
          <w:p w14:paraId="6D5D30AD" w14:textId="77777777" w:rsidR="00444399" w:rsidRDefault="00E66181">
            <w:pPr>
              <w:spacing w:after="0" w:line="240" w:lineRule="auto"/>
              <w:contextualSpacing/>
              <w:rPr>
                <w:i/>
                <w:iCs/>
                <w:u w:val="single"/>
                <w:lang w:val="en-US" w:eastAsia="zh-CN"/>
              </w:rPr>
            </w:pPr>
            <w:r>
              <w:rPr>
                <w:i/>
                <w:iCs/>
                <w:u w:val="single"/>
                <w:lang w:val="en-US" w:eastAsia="zh-CN"/>
              </w:rPr>
              <w:t>Proposal 4.5</w:t>
            </w:r>
          </w:p>
          <w:p w14:paraId="2B21491F" w14:textId="77777777" w:rsidR="00444399" w:rsidRDefault="00444399">
            <w:pPr>
              <w:spacing w:after="0" w:line="240" w:lineRule="auto"/>
              <w:contextualSpacing/>
              <w:rPr>
                <w:lang w:val="en-US" w:eastAsia="zh-CN"/>
              </w:rPr>
            </w:pPr>
          </w:p>
          <w:p w14:paraId="36FEEFDF" w14:textId="77777777" w:rsidR="00444399" w:rsidRDefault="00E66181">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6D450E08" w14:textId="77777777" w:rsidR="00444399" w:rsidRDefault="00444399">
            <w:pPr>
              <w:spacing w:after="0" w:line="240" w:lineRule="auto"/>
              <w:contextualSpacing/>
              <w:rPr>
                <w:lang w:val="en-US" w:eastAsia="zh-CN"/>
              </w:rPr>
            </w:pPr>
          </w:p>
          <w:p w14:paraId="0D3848D0" w14:textId="77777777" w:rsidR="00444399" w:rsidRDefault="00E66181">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34E0970" w14:textId="77777777"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23CCD82B" w14:textId="77777777" w:rsidR="00444399" w:rsidRDefault="00E66181">
            <w:pPr>
              <w:numPr>
                <w:ilvl w:val="1"/>
                <w:numId w:val="28"/>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048DB23B" w14:textId="77777777"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4AFB3549" w14:textId="77777777" w:rsidR="00444399" w:rsidRDefault="00E66181">
            <w:pPr>
              <w:numPr>
                <w:ilvl w:val="1"/>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2237FFAC" w14:textId="77777777" w:rsidR="00444399" w:rsidRDefault="00444399">
            <w:pPr>
              <w:spacing w:after="0" w:line="240" w:lineRule="auto"/>
              <w:contextualSpacing/>
              <w:rPr>
                <w:lang w:val="en-US" w:eastAsia="zh-CN"/>
              </w:rPr>
            </w:pPr>
          </w:p>
          <w:p w14:paraId="59582E44" w14:textId="77777777" w:rsidR="00444399" w:rsidRDefault="00444399">
            <w:pPr>
              <w:spacing w:after="0" w:line="240" w:lineRule="auto"/>
              <w:contextualSpacing/>
              <w:rPr>
                <w:rFonts w:asciiTheme="minorEastAsia" w:eastAsiaTheme="minorEastAsia" w:hAnsiTheme="minorEastAsia"/>
                <w:bCs/>
                <w:lang w:val="en-US" w:eastAsia="zh-CN"/>
              </w:rPr>
            </w:pPr>
          </w:p>
        </w:tc>
      </w:tr>
      <w:tr w:rsidR="00444399" w14:paraId="7E8BD106" w14:textId="77777777">
        <w:trPr>
          <w:trHeight w:val="224"/>
        </w:trPr>
        <w:tc>
          <w:tcPr>
            <w:tcW w:w="2070" w:type="dxa"/>
          </w:tcPr>
          <w:p w14:paraId="747874C3" w14:textId="77777777"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4C245B3E" w14:textId="77777777" w:rsidR="00444399" w:rsidRDefault="00E66181">
            <w:pPr>
              <w:spacing w:before="0" w:after="0" w:line="240" w:lineRule="auto"/>
              <w:contextualSpacing/>
              <w:rPr>
                <w:rFonts w:eastAsia="PMingLiU"/>
                <w:lang w:eastAsia="zh-TW"/>
              </w:rPr>
            </w:pPr>
            <w:r>
              <w:rPr>
                <w:rFonts w:eastAsia="PMingLiU"/>
                <w:lang w:eastAsia="zh-TW"/>
              </w:rPr>
              <w:t>Proposal 4.3: Support, we prefer Alt. 1.</w:t>
            </w:r>
          </w:p>
          <w:p w14:paraId="29CD43D9" w14:textId="77777777" w:rsidR="00444399" w:rsidRDefault="00E66181">
            <w:pPr>
              <w:spacing w:before="0" w:after="0" w:line="240" w:lineRule="auto"/>
              <w:contextualSpacing/>
              <w:rPr>
                <w:rFonts w:eastAsia="PMingLiU"/>
                <w:lang w:eastAsia="zh-TW"/>
              </w:rPr>
            </w:pPr>
            <w:r>
              <w:rPr>
                <w:rFonts w:eastAsia="PMingLiU"/>
                <w:lang w:eastAsia="zh-TW"/>
              </w:rPr>
              <w:t>Proposal 4.3: fine</w:t>
            </w:r>
          </w:p>
          <w:p w14:paraId="42B0AC01" w14:textId="77777777"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EC389D8" w14:textId="77777777" w:rsidR="00444399" w:rsidRDefault="00E66181">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444399" w14:paraId="373ABC3E" w14:textId="77777777">
        <w:trPr>
          <w:trHeight w:val="224"/>
        </w:trPr>
        <w:tc>
          <w:tcPr>
            <w:tcW w:w="2070" w:type="dxa"/>
          </w:tcPr>
          <w:p w14:paraId="54DEBDCD" w14:textId="77777777" w:rsidR="00444399" w:rsidRDefault="00E66181">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00244D99" w14:textId="77777777" w:rsidR="00444399" w:rsidRDefault="00E66181">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0BC19E2F" w14:textId="77777777" w:rsidR="00444399" w:rsidRDefault="00E66181">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1DDE1C03" w14:textId="77777777" w:rsidR="00444399" w:rsidRDefault="00E66181">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6CE56403" w14:textId="77777777" w:rsidR="00444399" w:rsidRDefault="00444399">
            <w:pPr>
              <w:spacing w:after="0" w:line="240" w:lineRule="auto"/>
              <w:contextualSpacing/>
              <w:rPr>
                <w:rFonts w:eastAsia="PMingLiU"/>
                <w:b/>
                <w:bCs/>
                <w:lang w:eastAsia="zh-TW"/>
              </w:rPr>
            </w:pPr>
          </w:p>
        </w:tc>
      </w:tr>
      <w:tr w:rsidR="00444399" w14:paraId="7580686B" w14:textId="77777777">
        <w:trPr>
          <w:trHeight w:val="224"/>
        </w:trPr>
        <w:tc>
          <w:tcPr>
            <w:tcW w:w="2070" w:type="dxa"/>
          </w:tcPr>
          <w:p w14:paraId="63545D07" w14:textId="77777777" w:rsidR="00444399" w:rsidRDefault="00E66181">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3681D2D3" w14:textId="77777777" w:rsidR="00444399" w:rsidRDefault="00E66181">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roposal4.2: RRC configuration is not needed, Either way can work, and we prefer to down-select to Alt.1 for simplicity. </w:t>
            </w:r>
          </w:p>
          <w:p w14:paraId="2D81B71B" w14:textId="77777777" w:rsidR="00444399" w:rsidRDefault="00E66181">
            <w:pPr>
              <w:spacing w:after="0" w:line="240" w:lineRule="auto"/>
              <w:contextualSpacing/>
              <w:rPr>
                <w:rFonts w:eastAsiaTheme="minorEastAsia"/>
                <w:bCs/>
                <w:lang w:eastAsia="zh-CN"/>
              </w:rPr>
            </w:pPr>
            <w:r>
              <w:rPr>
                <w:rFonts w:eastAsiaTheme="minorEastAsia"/>
                <w:bCs/>
                <w:lang w:eastAsia="zh-CN"/>
              </w:rPr>
              <w:t>Proposal 4.3,4.4: fine to support</w:t>
            </w:r>
          </w:p>
          <w:p w14:paraId="645A411A" w14:textId="77777777" w:rsidR="00444399" w:rsidRDefault="00E66181">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444399" w14:paraId="7C51173E" w14:textId="77777777">
        <w:trPr>
          <w:trHeight w:val="224"/>
        </w:trPr>
        <w:tc>
          <w:tcPr>
            <w:tcW w:w="2070" w:type="dxa"/>
          </w:tcPr>
          <w:p w14:paraId="5A32D93D" w14:textId="77777777" w:rsidR="00444399" w:rsidRDefault="00E66181">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6BC4E97A" w14:textId="77777777" w:rsidR="00444399" w:rsidRDefault="00E66181">
            <w:pPr>
              <w:spacing w:before="0" w:after="0" w:line="240" w:lineRule="auto"/>
              <w:contextualSpacing/>
            </w:pPr>
            <w:r>
              <w:rPr>
                <w:lang w:val="en-US" w:eastAsia="zh-CN"/>
              </w:rPr>
              <w:t xml:space="preserve">Proposal 4.2: </w:t>
            </w:r>
            <w:r>
              <w:t>Support Alt 2 only, RRC configuration is not needed.</w:t>
            </w:r>
          </w:p>
          <w:p w14:paraId="7C3DD1DF" w14:textId="77777777" w:rsidR="00444399" w:rsidRDefault="00E66181">
            <w:pPr>
              <w:spacing w:before="0" w:after="0" w:line="240" w:lineRule="auto"/>
              <w:contextualSpacing/>
              <w:rPr>
                <w:lang w:val="en-US" w:eastAsia="zh-CN"/>
              </w:rPr>
            </w:pPr>
            <w:r>
              <w:rPr>
                <w:lang w:val="en-US" w:eastAsia="zh-CN"/>
              </w:rPr>
              <w:t xml:space="preserve">Updated Proposal 4.3: Support. </w:t>
            </w:r>
          </w:p>
          <w:p w14:paraId="6AA94F38" w14:textId="77777777" w:rsidR="00444399" w:rsidRDefault="00E66181">
            <w:pPr>
              <w:spacing w:after="0" w:line="240" w:lineRule="auto"/>
              <w:contextualSpacing/>
              <w:rPr>
                <w:rFonts w:eastAsiaTheme="minorEastAsia"/>
                <w:bCs/>
                <w:lang w:eastAsia="zh-CN"/>
              </w:rPr>
            </w:pPr>
            <w:r>
              <w:rPr>
                <w:bCs/>
                <w:lang w:eastAsia="zh-CN"/>
              </w:rPr>
              <w:t>Proposal 4.4&amp;4.5: Support.</w:t>
            </w:r>
          </w:p>
        </w:tc>
      </w:tr>
      <w:tr w:rsidR="00444399" w14:paraId="73E12664" w14:textId="77777777">
        <w:trPr>
          <w:trHeight w:val="224"/>
        </w:trPr>
        <w:tc>
          <w:tcPr>
            <w:tcW w:w="2070" w:type="dxa"/>
          </w:tcPr>
          <w:p w14:paraId="4DF5A80C" w14:textId="77777777"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643CBE62" w14:textId="77777777" w:rsidR="00444399" w:rsidRDefault="00E66181">
            <w:pPr>
              <w:spacing w:after="0" w:line="240" w:lineRule="auto"/>
              <w:contextualSpacing/>
              <w:rPr>
                <w:lang w:val="en-US" w:eastAsia="zh-CN"/>
              </w:rPr>
            </w:pPr>
            <w:r>
              <w:rPr>
                <w:lang w:val="en-US" w:eastAsia="zh-CN"/>
              </w:rPr>
              <w:t>Proposal 4.2: Support. Or, down-select to Alt2.</w:t>
            </w:r>
          </w:p>
          <w:p w14:paraId="09609045" w14:textId="77777777" w:rsidR="00444399" w:rsidRDefault="00E66181">
            <w:pPr>
              <w:spacing w:after="0" w:line="240" w:lineRule="auto"/>
              <w:contextualSpacing/>
              <w:rPr>
                <w:lang w:val="en-US" w:eastAsia="zh-CN"/>
              </w:rPr>
            </w:pPr>
            <w:r>
              <w:rPr>
                <w:lang w:val="en-US" w:eastAsia="zh-CN"/>
              </w:rPr>
              <w:t>Proposal 4.3: Support (Alt1)</w:t>
            </w:r>
          </w:p>
          <w:p w14:paraId="588B524D" w14:textId="77777777" w:rsidR="00444399" w:rsidRDefault="00E66181">
            <w:pPr>
              <w:spacing w:after="0" w:line="240" w:lineRule="auto"/>
              <w:contextualSpacing/>
              <w:rPr>
                <w:lang w:val="en-US" w:eastAsia="zh-CN"/>
              </w:rPr>
            </w:pPr>
            <w:r>
              <w:rPr>
                <w:lang w:val="en-US" w:eastAsia="zh-CN"/>
              </w:rPr>
              <w:t>Proposal 4.4, 4.5: Support</w:t>
            </w:r>
          </w:p>
        </w:tc>
      </w:tr>
      <w:tr w:rsidR="00444399" w14:paraId="51E28310" w14:textId="77777777">
        <w:trPr>
          <w:trHeight w:val="224"/>
        </w:trPr>
        <w:tc>
          <w:tcPr>
            <w:tcW w:w="2070" w:type="dxa"/>
          </w:tcPr>
          <w:p w14:paraId="1F8AC30A" w14:textId="77777777" w:rsidR="00444399" w:rsidRDefault="00E66181">
            <w:pPr>
              <w:spacing w:after="0" w:line="240" w:lineRule="auto"/>
              <w:contextualSpacing/>
              <w:rPr>
                <w:rFonts w:eastAsiaTheme="minorEastAsia"/>
                <w:color w:val="000000" w:themeColor="text1"/>
                <w:lang w:eastAsia="zh-CN"/>
              </w:rPr>
            </w:pPr>
            <w:r>
              <w:rPr>
                <w:lang w:eastAsia="zh-CN"/>
              </w:rPr>
              <w:t>Ericsson</w:t>
            </w:r>
          </w:p>
        </w:tc>
        <w:tc>
          <w:tcPr>
            <w:tcW w:w="8100" w:type="dxa"/>
          </w:tcPr>
          <w:p w14:paraId="29692216" w14:textId="77777777" w:rsidR="00444399" w:rsidRDefault="00E66181">
            <w:pPr>
              <w:spacing w:before="0" w:after="0" w:line="240" w:lineRule="auto"/>
              <w:contextualSpacing/>
              <w:rPr>
                <w:lang w:val="en-US" w:eastAsia="zh-CN"/>
              </w:rPr>
            </w:pPr>
            <w:r>
              <w:rPr>
                <w:b/>
                <w:bCs/>
                <w:lang w:val="en-US" w:eastAsia="zh-CN"/>
              </w:rPr>
              <w:t>P4.2</w:t>
            </w:r>
            <w:r>
              <w:rPr>
                <w:lang w:val="en-US" w:eastAsia="zh-CN"/>
              </w:rPr>
              <w:t xml:space="preserve">  Alt 2 needs clarification.  Is UCI multiplexed on the highest initial MCS or not?</w:t>
            </w:r>
          </w:p>
          <w:p w14:paraId="414D7C76" w14:textId="77777777" w:rsidR="00444399" w:rsidRDefault="00444399">
            <w:pPr>
              <w:spacing w:before="0" w:after="0" w:line="240" w:lineRule="auto"/>
              <w:contextualSpacing/>
              <w:rPr>
                <w:lang w:val="en-US" w:eastAsia="zh-CN"/>
              </w:rPr>
            </w:pPr>
          </w:p>
          <w:p w14:paraId="54AC85DF" w14:textId="77777777" w:rsidR="00444399" w:rsidRDefault="00E66181">
            <w:pPr>
              <w:spacing w:before="0" w:after="0" w:line="240" w:lineRule="auto"/>
              <w:contextualSpacing/>
              <w:rPr>
                <w:lang w:val="en-US" w:eastAsia="zh-CN"/>
              </w:rPr>
            </w:pPr>
            <w:r>
              <w:rPr>
                <w:b/>
                <w:bCs/>
                <w:lang w:val="en-US" w:eastAsia="zh-CN"/>
              </w:rPr>
              <w:t>P4.3:</w:t>
            </w:r>
            <w:r>
              <w:rPr>
                <w:lang w:val="en-US" w:eastAsia="zh-CN"/>
              </w:rPr>
              <w:t xml:space="preserve"> Support</w:t>
            </w:r>
          </w:p>
          <w:p w14:paraId="79988F07" w14:textId="77777777" w:rsidR="00444399" w:rsidRDefault="00444399">
            <w:pPr>
              <w:spacing w:before="0" w:after="0" w:line="240" w:lineRule="auto"/>
              <w:contextualSpacing/>
              <w:rPr>
                <w:b/>
                <w:bCs/>
                <w:lang w:val="en-US" w:eastAsia="zh-CN"/>
              </w:rPr>
            </w:pPr>
          </w:p>
          <w:p w14:paraId="6CB409A2" w14:textId="77777777" w:rsidR="00444399" w:rsidRDefault="00E66181">
            <w:pPr>
              <w:spacing w:after="0" w:line="240" w:lineRule="auto"/>
              <w:contextualSpacing/>
              <w:rPr>
                <w:lang w:val="en-US" w:eastAsia="zh-CN"/>
              </w:rPr>
            </w:pPr>
            <w:r>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444399" w14:paraId="338F5048" w14:textId="77777777">
        <w:trPr>
          <w:trHeight w:val="224"/>
        </w:trPr>
        <w:tc>
          <w:tcPr>
            <w:tcW w:w="2070" w:type="dxa"/>
          </w:tcPr>
          <w:p w14:paraId="79CAD659" w14:textId="77777777" w:rsidR="00444399" w:rsidRDefault="00E66181">
            <w:pPr>
              <w:spacing w:after="0" w:line="240" w:lineRule="auto"/>
              <w:contextualSpacing/>
              <w:rPr>
                <w:lang w:eastAsia="zh-CN"/>
              </w:rPr>
            </w:pPr>
            <w:r>
              <w:rPr>
                <w:lang w:eastAsia="zh-CN"/>
              </w:rPr>
              <w:t>Huawei, HiSilicon</w:t>
            </w:r>
          </w:p>
        </w:tc>
        <w:tc>
          <w:tcPr>
            <w:tcW w:w="8100" w:type="dxa"/>
          </w:tcPr>
          <w:p w14:paraId="758E16DB" w14:textId="77777777" w:rsidR="00444399" w:rsidRDefault="00E66181">
            <w:pPr>
              <w:spacing w:before="0" w:after="0" w:line="240" w:lineRule="auto"/>
              <w:contextualSpacing/>
              <w:rPr>
                <w:rFonts w:eastAsia="PMingLiU"/>
                <w:lang w:eastAsia="zh-TW"/>
              </w:rPr>
            </w:pPr>
            <w:r>
              <w:rPr>
                <w:rFonts w:eastAsia="PMingLiU"/>
                <w:lang w:eastAsia="zh-TW"/>
              </w:rPr>
              <w:t xml:space="preserve">Proposal 4.2: We don’t support RRC configuration. Our preference is alt 2, we can also follow majority view. </w:t>
            </w:r>
          </w:p>
          <w:p w14:paraId="670FB994" w14:textId="77777777" w:rsidR="00444399" w:rsidRDefault="00E66181">
            <w:pPr>
              <w:spacing w:before="0" w:after="0" w:line="240" w:lineRule="auto"/>
              <w:contextualSpacing/>
              <w:rPr>
                <w:rFonts w:eastAsia="PMingLiU"/>
                <w:lang w:eastAsia="zh-TW"/>
              </w:rPr>
            </w:pPr>
            <w:r>
              <w:rPr>
                <w:rFonts w:eastAsia="PMingLiU"/>
                <w:lang w:eastAsia="zh-TW"/>
              </w:rPr>
              <w:t>Proposal 4.3: fine</w:t>
            </w:r>
          </w:p>
          <w:p w14:paraId="614F63DE" w14:textId="77777777"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3DB71437" w14:textId="77777777" w:rsidR="00444399" w:rsidRDefault="00E66181">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444399" w14:paraId="3C38DD9F" w14:textId="77777777">
        <w:trPr>
          <w:trHeight w:val="224"/>
        </w:trPr>
        <w:tc>
          <w:tcPr>
            <w:tcW w:w="2070" w:type="dxa"/>
          </w:tcPr>
          <w:p w14:paraId="1C07ACE1" w14:textId="77777777" w:rsidR="00444399" w:rsidRDefault="00E66181">
            <w:pPr>
              <w:spacing w:after="0" w:line="240" w:lineRule="auto"/>
              <w:contextualSpacing/>
              <w:rPr>
                <w:lang w:eastAsia="zh-CN"/>
              </w:rPr>
            </w:pPr>
            <w:r>
              <w:rPr>
                <w:lang w:eastAsia="zh-CN"/>
              </w:rPr>
              <w:t>Nokia, NSB</w:t>
            </w:r>
          </w:p>
        </w:tc>
        <w:tc>
          <w:tcPr>
            <w:tcW w:w="8100" w:type="dxa"/>
          </w:tcPr>
          <w:p w14:paraId="6D7FFB98" w14:textId="77777777" w:rsidR="00444399" w:rsidRDefault="00E66181">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61E3D779" w14:textId="77777777" w:rsidR="00444399" w:rsidRDefault="00E66181">
            <w:pPr>
              <w:spacing w:after="0" w:line="240" w:lineRule="auto"/>
              <w:contextualSpacing/>
              <w:rPr>
                <w:rFonts w:eastAsia="PMingLiU"/>
                <w:lang w:eastAsia="zh-TW"/>
              </w:rPr>
            </w:pPr>
            <w:r>
              <w:rPr>
                <w:rFonts w:eastAsia="PMingLiU"/>
                <w:lang w:eastAsia="zh-TW"/>
              </w:rPr>
              <w:t>Proposal 4.3: support</w:t>
            </w:r>
          </w:p>
          <w:p w14:paraId="7CCE3477" w14:textId="77777777" w:rsidR="00444399" w:rsidRDefault="00E66181">
            <w:pPr>
              <w:spacing w:after="0" w:line="240" w:lineRule="auto"/>
              <w:contextualSpacing/>
              <w:rPr>
                <w:rFonts w:eastAsia="PMingLiU"/>
                <w:lang w:eastAsia="zh-TW"/>
              </w:rPr>
            </w:pPr>
            <w:r>
              <w:rPr>
                <w:rFonts w:eastAsia="PMingLiU"/>
                <w:lang w:eastAsia="zh-TW"/>
              </w:rPr>
              <w:t>Proposal 4.4: support</w:t>
            </w:r>
          </w:p>
          <w:p w14:paraId="0DBFAE92" w14:textId="77777777" w:rsidR="00444399" w:rsidRDefault="00E66181">
            <w:pPr>
              <w:spacing w:after="0" w:line="240" w:lineRule="auto"/>
              <w:contextualSpacing/>
              <w:rPr>
                <w:rFonts w:eastAsia="PMingLiU"/>
                <w:lang w:eastAsia="zh-TW"/>
              </w:rPr>
            </w:pPr>
            <w:r>
              <w:rPr>
                <w:rFonts w:eastAsia="PMingLiU"/>
                <w:lang w:eastAsia="zh-TW"/>
              </w:rPr>
              <w:t>Proposal 4.5: okay</w:t>
            </w:r>
          </w:p>
          <w:p w14:paraId="0D98DBE7" w14:textId="77777777" w:rsidR="00444399" w:rsidRDefault="00444399">
            <w:pPr>
              <w:spacing w:after="0" w:line="240" w:lineRule="auto"/>
              <w:contextualSpacing/>
              <w:rPr>
                <w:rFonts w:eastAsia="PMingLiU"/>
                <w:lang w:eastAsia="zh-TW"/>
              </w:rPr>
            </w:pPr>
          </w:p>
        </w:tc>
      </w:tr>
      <w:tr w:rsidR="00444399" w14:paraId="27CFEE12" w14:textId="77777777">
        <w:trPr>
          <w:trHeight w:val="224"/>
        </w:trPr>
        <w:tc>
          <w:tcPr>
            <w:tcW w:w="2070" w:type="dxa"/>
          </w:tcPr>
          <w:p w14:paraId="6C9AF925" w14:textId="77777777" w:rsidR="00444399" w:rsidRDefault="00E66181">
            <w:pPr>
              <w:spacing w:after="0" w:line="240" w:lineRule="auto"/>
              <w:contextualSpacing/>
              <w:rPr>
                <w:lang w:eastAsia="zh-CN"/>
              </w:rPr>
            </w:pPr>
            <w:r>
              <w:rPr>
                <w:rFonts w:hint="eastAsia"/>
                <w:lang w:eastAsia="zh-CN"/>
              </w:rPr>
              <w:t>N</w:t>
            </w:r>
            <w:r>
              <w:rPr>
                <w:lang w:eastAsia="zh-CN"/>
              </w:rPr>
              <w:t>EC</w:t>
            </w:r>
          </w:p>
        </w:tc>
        <w:tc>
          <w:tcPr>
            <w:tcW w:w="8100" w:type="dxa"/>
          </w:tcPr>
          <w:p w14:paraId="1054FF39" w14:textId="77777777"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444399" w14:paraId="07570320" w14:textId="77777777">
        <w:trPr>
          <w:trHeight w:val="224"/>
        </w:trPr>
        <w:tc>
          <w:tcPr>
            <w:tcW w:w="2070" w:type="dxa"/>
          </w:tcPr>
          <w:p w14:paraId="6EED0380" w14:textId="77777777" w:rsidR="00444399" w:rsidRDefault="00E66181">
            <w:pPr>
              <w:spacing w:after="0" w:line="240" w:lineRule="auto"/>
              <w:contextualSpacing/>
              <w:rPr>
                <w:lang w:eastAsia="zh-CN"/>
              </w:rPr>
            </w:pPr>
            <w:r>
              <w:rPr>
                <w:lang w:eastAsia="zh-CN"/>
              </w:rPr>
              <w:t>QC</w:t>
            </w:r>
          </w:p>
        </w:tc>
        <w:tc>
          <w:tcPr>
            <w:tcW w:w="8100" w:type="dxa"/>
          </w:tcPr>
          <w:p w14:paraId="15AC32F9" w14:textId="77777777" w:rsidR="00444399" w:rsidRDefault="00E66181">
            <w:pPr>
              <w:spacing w:after="0" w:line="240" w:lineRule="auto"/>
              <w:contextualSpacing/>
              <w:rPr>
                <w:rFonts w:eastAsiaTheme="minorEastAsia"/>
                <w:lang w:eastAsia="zh-CN"/>
              </w:rPr>
            </w:pPr>
            <w:r>
              <w:rPr>
                <w:rFonts w:eastAsiaTheme="minorEastAsia"/>
                <w:lang w:eastAsia="zh-CN"/>
              </w:rPr>
              <w:t xml:space="preserve">To Ericsson, Google, FL, </w:t>
            </w:r>
          </w:p>
          <w:p w14:paraId="0A2C3C79" w14:textId="77777777" w:rsidR="00444399" w:rsidRDefault="00E66181">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5E18A268" w14:textId="77777777" w:rsidR="00444399" w:rsidRDefault="00444399">
            <w:pPr>
              <w:spacing w:after="0" w:line="240" w:lineRule="auto"/>
              <w:contextualSpacing/>
              <w:rPr>
                <w:rFonts w:eastAsiaTheme="minorEastAsia"/>
                <w:lang w:eastAsia="zh-CN"/>
              </w:rPr>
            </w:pPr>
          </w:p>
          <w:p w14:paraId="721B4F50" w14:textId="77777777" w:rsidR="00444399" w:rsidRDefault="00E66181">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1CBEA09B" w14:textId="77777777" w:rsidR="00444399" w:rsidRDefault="00444399">
            <w:pPr>
              <w:spacing w:after="0" w:line="240" w:lineRule="auto"/>
              <w:contextualSpacing/>
              <w:rPr>
                <w:rFonts w:eastAsiaTheme="minorEastAsia"/>
                <w:lang w:eastAsia="zh-CN"/>
              </w:rPr>
            </w:pPr>
          </w:p>
          <w:p w14:paraId="58242D8E" w14:textId="77777777" w:rsidR="00444399" w:rsidRDefault="00E66181">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EF472DB" w14:textId="77777777" w:rsidR="00444399" w:rsidRDefault="00E66181">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02E72656" w14:textId="77777777" w:rsidR="00444399" w:rsidRDefault="00E66181">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Pr>
                <w:rFonts w:ascii="Times New Roman" w:hAnsi="Times New Roman"/>
                <w:i/>
                <w:iCs/>
                <w:color w:val="FF0000"/>
                <w:sz w:val="20"/>
                <w:szCs w:val="20"/>
              </w:rPr>
              <w:t xml:space="preserve">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color w:val="FF0000"/>
                <w:sz w:val="20"/>
                <w:szCs w:val="20"/>
              </w:rPr>
              <w:t>s</w:t>
            </w:r>
            <w:r>
              <w:rPr>
                <w:rFonts w:ascii="Times New Roman" w:hAnsi="Times New Roman"/>
                <w:i/>
                <w:iCs/>
                <w:sz w:val="20"/>
                <w:szCs w:val="20"/>
              </w:rPr>
              <w:t xml:space="preserve"> </w:t>
            </w:r>
            <w:r>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78B65E92" w14:textId="77777777" w:rsidR="00444399" w:rsidRDefault="00444399">
            <w:pPr>
              <w:spacing w:after="0" w:line="240" w:lineRule="auto"/>
              <w:contextualSpacing/>
              <w:rPr>
                <w:rFonts w:eastAsiaTheme="minorEastAsia"/>
                <w:lang w:eastAsia="zh-CN"/>
              </w:rPr>
            </w:pPr>
          </w:p>
        </w:tc>
      </w:tr>
      <w:tr w:rsidR="00444399" w14:paraId="13574FEE" w14:textId="77777777">
        <w:trPr>
          <w:trHeight w:val="224"/>
        </w:trPr>
        <w:tc>
          <w:tcPr>
            <w:tcW w:w="2070" w:type="dxa"/>
          </w:tcPr>
          <w:p w14:paraId="301FA563" w14:textId="77777777" w:rsidR="00444399" w:rsidRDefault="00E66181">
            <w:pPr>
              <w:spacing w:after="0" w:line="240" w:lineRule="auto"/>
              <w:contextualSpacing/>
              <w:rPr>
                <w:lang w:eastAsia="zh-CN"/>
              </w:rPr>
            </w:pPr>
            <w:r>
              <w:rPr>
                <w:lang w:eastAsia="zh-CN"/>
              </w:rPr>
              <w:lastRenderedPageBreak/>
              <w:t>FL</w:t>
            </w:r>
          </w:p>
        </w:tc>
        <w:tc>
          <w:tcPr>
            <w:tcW w:w="8100" w:type="dxa"/>
          </w:tcPr>
          <w:p w14:paraId="49189ABC" w14:textId="77777777" w:rsidR="00444399" w:rsidRDefault="00E66181">
            <w:pPr>
              <w:spacing w:before="0" w:after="0" w:line="240" w:lineRule="auto"/>
              <w:contextualSpacing/>
              <w:rPr>
                <w:b/>
                <w:bCs/>
                <w:color w:val="FF0000"/>
              </w:rPr>
            </w:pPr>
            <w:r>
              <w:rPr>
                <w:b/>
                <w:bCs/>
                <w:color w:val="FF0000"/>
              </w:rPr>
              <w:t>Please provide your input for the following updated proposal:</w:t>
            </w:r>
          </w:p>
          <w:p w14:paraId="4FF4FAFC" w14:textId="77777777" w:rsidR="00444399" w:rsidRDefault="00444399">
            <w:pPr>
              <w:spacing w:after="0" w:line="240" w:lineRule="auto"/>
              <w:contextualSpacing/>
              <w:rPr>
                <w:rFonts w:eastAsiaTheme="minorEastAsia"/>
                <w:lang w:eastAsia="zh-CN"/>
              </w:rPr>
            </w:pPr>
          </w:p>
          <w:p w14:paraId="044D637A" w14:textId="77777777" w:rsidR="00444399" w:rsidRDefault="00E66181">
            <w:pPr>
              <w:spacing w:before="0" w:after="0" w:line="240" w:lineRule="auto"/>
              <w:contextualSpacing/>
              <w:rPr>
                <w:lang w:val="en-US"/>
              </w:rPr>
            </w:pPr>
            <w:r>
              <w:rPr>
                <w:b/>
                <w:bCs/>
                <w:i/>
                <w:iCs/>
                <w:highlight w:val="yellow"/>
              </w:rPr>
              <w:t>Updated Proposal 4.5</w:t>
            </w:r>
            <w:r>
              <w:rPr>
                <w:b/>
                <w:bCs/>
                <w:i/>
                <w:iCs/>
              </w:rPr>
              <w:t xml:space="preserve">: </w:t>
            </w:r>
            <w:r>
              <w:rPr>
                <w:i/>
                <w:iCs/>
                <w:lang w:eastAsia="zh-CN"/>
              </w:rPr>
              <w:t xml:space="preserve">To support dual CW PUSCH operation by an 8TX UE, </w:t>
            </w:r>
          </w:p>
          <w:p w14:paraId="27EDEF34" w14:textId="77777777"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[Working Assumption]For Type-1 CG:</w:t>
            </w:r>
            <w:r>
              <w:rPr>
                <w:rFonts w:eastAsia="Times New Roman"/>
              </w:rPr>
              <w:t xml:space="preserve"> </w:t>
            </w:r>
            <w:r>
              <w:rPr>
                <w:rFonts w:eastAsia="Times New Roman"/>
                <w:i/>
                <w:iCs/>
                <w:lang w:eastAsia="zh-CN"/>
              </w:rPr>
              <w:t>A second mcsAndTBS parameters is configured in rrc-ConfiguredUplinkGrant.</w:t>
            </w:r>
          </w:p>
          <w:p w14:paraId="6DFE53FD" w14:textId="77777777"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Type-2 CG:</w:t>
            </w:r>
            <w:r>
              <w:rPr>
                <w:rFonts w:eastAsia="Times New Roman"/>
              </w:rPr>
              <w:t xml:space="preserve"> </w:t>
            </w:r>
            <w:r>
              <w:rPr>
                <w:rFonts w:eastAsia="Times New Roman"/>
                <w:i/>
                <w:iCs/>
                <w:lang w:eastAsia="zh-CN"/>
              </w:rPr>
              <w:t>A second MCS field is added in DCI format activating a Type-2 CG-PUSCH.</w:t>
            </w:r>
          </w:p>
          <w:p w14:paraId="50E8F04B" w14:textId="77777777" w:rsidR="00444399" w:rsidRDefault="00444399">
            <w:pPr>
              <w:spacing w:after="0" w:line="240" w:lineRule="auto"/>
              <w:contextualSpacing/>
              <w:rPr>
                <w:rFonts w:eastAsiaTheme="minorEastAsia"/>
                <w:lang w:eastAsia="zh-CN"/>
              </w:rPr>
            </w:pPr>
          </w:p>
        </w:tc>
      </w:tr>
      <w:tr w:rsidR="00444399" w14:paraId="0AB9C6F6" w14:textId="77777777">
        <w:trPr>
          <w:trHeight w:val="224"/>
        </w:trPr>
        <w:tc>
          <w:tcPr>
            <w:tcW w:w="2070" w:type="dxa"/>
          </w:tcPr>
          <w:p w14:paraId="17A21968" w14:textId="77777777" w:rsidR="00444399" w:rsidRDefault="00E66181">
            <w:pPr>
              <w:spacing w:after="0" w:line="240" w:lineRule="auto"/>
              <w:contextualSpacing/>
              <w:rPr>
                <w:lang w:eastAsia="zh-CN"/>
              </w:rPr>
            </w:pPr>
            <w:r>
              <w:rPr>
                <w:lang w:eastAsia="zh-CN"/>
              </w:rPr>
              <w:t>Apple</w:t>
            </w:r>
          </w:p>
        </w:tc>
        <w:tc>
          <w:tcPr>
            <w:tcW w:w="8100" w:type="dxa"/>
          </w:tcPr>
          <w:p w14:paraId="40B56A3F" w14:textId="77777777" w:rsidR="00444399" w:rsidRDefault="00E66181">
            <w:pPr>
              <w:spacing w:after="0" w:line="240" w:lineRule="auto"/>
              <w:contextualSpacing/>
              <w:rPr>
                <w:color w:val="FF0000"/>
              </w:rPr>
            </w:pPr>
            <w:r>
              <w:t>OK with updated proposal 4.5</w:t>
            </w:r>
          </w:p>
        </w:tc>
      </w:tr>
      <w:tr w:rsidR="00444399" w14:paraId="2B196B9F" w14:textId="77777777">
        <w:trPr>
          <w:trHeight w:val="224"/>
        </w:trPr>
        <w:tc>
          <w:tcPr>
            <w:tcW w:w="2070" w:type="dxa"/>
          </w:tcPr>
          <w:p w14:paraId="14127734" w14:textId="77777777" w:rsidR="00444399" w:rsidRDefault="00E66181">
            <w:pPr>
              <w:spacing w:after="0" w:line="240" w:lineRule="auto"/>
              <w:contextualSpacing/>
              <w:rPr>
                <w:lang w:eastAsia="zh-CN"/>
              </w:rPr>
            </w:pPr>
            <w:r>
              <w:rPr>
                <w:rFonts w:hint="eastAsia"/>
              </w:rPr>
              <w:t>L</w:t>
            </w:r>
            <w:r>
              <w:t>G</w:t>
            </w:r>
          </w:p>
        </w:tc>
        <w:tc>
          <w:tcPr>
            <w:tcW w:w="8100" w:type="dxa"/>
          </w:tcPr>
          <w:p w14:paraId="2373C355" w14:textId="77777777" w:rsidR="00444399" w:rsidRDefault="00E66181">
            <w:pPr>
              <w:spacing w:after="0" w:line="240" w:lineRule="auto"/>
              <w:contextualSpacing/>
              <w:rPr>
                <w:b/>
                <w:bCs/>
              </w:rPr>
            </w:pPr>
            <w:r>
              <w:rPr>
                <w:rFonts w:eastAsia="Malgun Gothic"/>
                <w:lang w:eastAsia="ko-KR"/>
              </w:rPr>
              <w:t xml:space="preserve">Fine with proposal 4.5.  </w:t>
            </w:r>
          </w:p>
        </w:tc>
      </w:tr>
      <w:tr w:rsidR="00444399" w14:paraId="5F8BCA35" w14:textId="77777777">
        <w:trPr>
          <w:trHeight w:val="224"/>
        </w:trPr>
        <w:tc>
          <w:tcPr>
            <w:tcW w:w="2070" w:type="dxa"/>
          </w:tcPr>
          <w:p w14:paraId="09428124" w14:textId="77777777" w:rsidR="00444399" w:rsidRDefault="00E66181">
            <w:pPr>
              <w:spacing w:after="0" w:line="240" w:lineRule="auto"/>
              <w:contextualSpacing/>
              <w:rPr>
                <w:lang w:eastAsia="zh-CN"/>
              </w:rPr>
            </w:pPr>
            <w:r>
              <w:rPr>
                <w:lang w:eastAsia="zh-CN"/>
              </w:rPr>
              <w:t>QC</w:t>
            </w:r>
          </w:p>
        </w:tc>
        <w:tc>
          <w:tcPr>
            <w:tcW w:w="8100" w:type="dxa"/>
          </w:tcPr>
          <w:p w14:paraId="5760F567" w14:textId="77777777" w:rsidR="00444399" w:rsidRDefault="00E66181">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3DB35A84" w14:textId="77777777" w:rsidR="00444399" w:rsidRDefault="00444399">
            <w:pPr>
              <w:spacing w:after="0" w:line="240" w:lineRule="auto"/>
              <w:contextualSpacing/>
            </w:pPr>
          </w:p>
          <w:p w14:paraId="24A45B96" w14:textId="77777777" w:rsidR="00444399" w:rsidRDefault="00E66181">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Pr>
                <w:i/>
                <w:iCs/>
                <w:color w:val="FF0000"/>
              </w:rPr>
              <w:t xml:space="preserve">which is down selected from </w:t>
            </w:r>
            <w:r>
              <w:rPr>
                <w:i/>
                <w:iCs/>
                <w:strike/>
                <w:color w:val="FF0000"/>
              </w:rPr>
              <w:t>where the target CW is configured by RRC from</w:t>
            </w:r>
            <w:r>
              <w:rPr>
                <w:i/>
                <w:iCs/>
              </w:rPr>
              <w:t>,</w:t>
            </w:r>
          </w:p>
          <w:p w14:paraId="505A56F8" w14:textId="77777777" w:rsidR="00444399" w:rsidRDefault="00E66181">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4C73AE4" w14:textId="77777777" w:rsidR="00444399" w:rsidRDefault="00E66181">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Pr>
                <w:rFonts w:ascii="Times New Roman" w:hAnsi="Times New Roman"/>
                <w:i/>
                <w:iCs/>
                <w:color w:val="FF0000"/>
                <w:sz w:val="20"/>
                <w:szCs w:val="20"/>
              </w:rPr>
              <w:t xml:space="preserve">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color w:val="FF0000"/>
                <w:sz w:val="20"/>
                <w:szCs w:val="20"/>
              </w:rPr>
              <w:t>s</w:t>
            </w:r>
            <w:r>
              <w:rPr>
                <w:rFonts w:ascii="Times New Roman" w:hAnsi="Times New Roman"/>
                <w:i/>
                <w:iCs/>
                <w:sz w:val="20"/>
                <w:szCs w:val="20"/>
              </w:rPr>
              <w:t xml:space="preserve"> </w:t>
            </w:r>
            <w:r>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A2B0BA7" w14:textId="77777777" w:rsidR="00444399" w:rsidRDefault="00E66181">
            <w:pPr>
              <w:spacing w:after="0" w:line="240" w:lineRule="auto"/>
              <w:contextualSpacing/>
              <w:rPr>
                <w:lang w:val="en-US"/>
              </w:rPr>
            </w:pPr>
            <w:r>
              <w:rPr>
                <w:lang w:val="en-US"/>
              </w:rPr>
              <w:t xml:space="preserve">For the updated proposal 4.5, we support. </w:t>
            </w:r>
          </w:p>
          <w:p w14:paraId="406AE2CE" w14:textId="77777777" w:rsidR="00444399" w:rsidRDefault="00444399">
            <w:pPr>
              <w:spacing w:after="0" w:line="240" w:lineRule="auto"/>
              <w:contextualSpacing/>
            </w:pPr>
          </w:p>
        </w:tc>
      </w:tr>
      <w:tr w:rsidR="00444399" w14:paraId="3C671A11" w14:textId="77777777">
        <w:trPr>
          <w:trHeight w:val="224"/>
        </w:trPr>
        <w:tc>
          <w:tcPr>
            <w:tcW w:w="2070" w:type="dxa"/>
          </w:tcPr>
          <w:p w14:paraId="10D93723" w14:textId="77777777" w:rsidR="00444399" w:rsidRDefault="00E66181">
            <w:pPr>
              <w:spacing w:after="0" w:line="240" w:lineRule="auto"/>
              <w:contextualSpacing/>
              <w:rPr>
                <w:lang w:eastAsia="zh-CN"/>
              </w:rPr>
            </w:pPr>
            <w:r>
              <w:rPr>
                <w:rFonts w:hint="eastAsia"/>
                <w:lang w:eastAsia="zh-CN"/>
              </w:rPr>
              <w:t>CATT</w:t>
            </w:r>
          </w:p>
        </w:tc>
        <w:tc>
          <w:tcPr>
            <w:tcW w:w="8100" w:type="dxa"/>
          </w:tcPr>
          <w:p w14:paraId="7824F20F" w14:textId="77777777" w:rsidR="00444399" w:rsidRDefault="00E66181">
            <w:pPr>
              <w:spacing w:after="0" w:line="240" w:lineRule="auto"/>
              <w:contextualSpacing/>
            </w:pPr>
            <w:r>
              <w:rPr>
                <w:rFonts w:eastAsia="Malgun Gothic"/>
                <w:lang w:eastAsia="ko-KR"/>
              </w:rPr>
              <w:t>Fine with proposal 4.5.</w:t>
            </w:r>
          </w:p>
        </w:tc>
      </w:tr>
      <w:tr w:rsidR="00444399" w14:paraId="05A5C395" w14:textId="77777777">
        <w:trPr>
          <w:trHeight w:val="224"/>
        </w:trPr>
        <w:tc>
          <w:tcPr>
            <w:tcW w:w="2070" w:type="dxa"/>
          </w:tcPr>
          <w:p w14:paraId="5A5FD850" w14:textId="77777777" w:rsidR="00444399" w:rsidRDefault="00E66181">
            <w:pPr>
              <w:spacing w:after="0" w:line="240" w:lineRule="auto"/>
              <w:contextualSpacing/>
              <w:rPr>
                <w:lang w:eastAsia="zh-CN"/>
              </w:rPr>
            </w:pPr>
            <w:r>
              <w:rPr>
                <w:rFonts w:hint="eastAsia"/>
                <w:lang w:eastAsia="zh-CN"/>
              </w:rPr>
              <w:t>v</w:t>
            </w:r>
            <w:r>
              <w:rPr>
                <w:lang w:eastAsia="zh-CN"/>
              </w:rPr>
              <w:t>ivo</w:t>
            </w:r>
          </w:p>
        </w:tc>
        <w:tc>
          <w:tcPr>
            <w:tcW w:w="8100" w:type="dxa"/>
          </w:tcPr>
          <w:p w14:paraId="29FA629C" w14:textId="77777777" w:rsidR="00444399" w:rsidRDefault="00E66181">
            <w:pPr>
              <w:spacing w:after="0" w:line="240" w:lineRule="auto"/>
              <w:contextualSpacing/>
              <w:rPr>
                <w:rFonts w:eastAsia="Malgun Gothic"/>
                <w:lang w:eastAsia="ko-KR"/>
              </w:rPr>
            </w:pPr>
            <w:r>
              <w:rPr>
                <w:lang w:eastAsia="zh-CN"/>
              </w:rPr>
              <w:t>Fine with updated proposal 4.5</w:t>
            </w:r>
          </w:p>
        </w:tc>
      </w:tr>
      <w:tr w:rsidR="00444399" w14:paraId="29BA952B" w14:textId="77777777">
        <w:trPr>
          <w:trHeight w:val="224"/>
        </w:trPr>
        <w:tc>
          <w:tcPr>
            <w:tcW w:w="2070" w:type="dxa"/>
          </w:tcPr>
          <w:p w14:paraId="434CD47D" w14:textId="77777777" w:rsidR="00444399" w:rsidRDefault="00E66181">
            <w:pPr>
              <w:spacing w:after="0" w:line="240" w:lineRule="auto"/>
              <w:contextualSpacing/>
              <w:rPr>
                <w:lang w:eastAsia="zh-CN"/>
              </w:rPr>
            </w:pPr>
            <w:r>
              <w:rPr>
                <w:rFonts w:hint="eastAsia"/>
                <w:lang w:eastAsia="zh-CN"/>
              </w:rPr>
              <w:t>ZTE</w:t>
            </w:r>
          </w:p>
        </w:tc>
        <w:tc>
          <w:tcPr>
            <w:tcW w:w="8100" w:type="dxa"/>
          </w:tcPr>
          <w:p w14:paraId="7580A370" w14:textId="77777777" w:rsidR="00444399" w:rsidRDefault="00E66181">
            <w:pPr>
              <w:spacing w:after="0" w:line="240" w:lineRule="auto"/>
              <w:contextualSpacing/>
              <w:rPr>
                <w:lang w:eastAsia="zh-CN"/>
              </w:rPr>
            </w:pPr>
            <w:r>
              <w:rPr>
                <w:lang w:eastAsia="zh-CN"/>
              </w:rPr>
              <w:t xml:space="preserve">Support the updated proposal 4.5. </w:t>
            </w:r>
          </w:p>
          <w:p w14:paraId="630AEC55" w14:textId="77777777" w:rsidR="00444399" w:rsidRDefault="00444399">
            <w:pPr>
              <w:spacing w:after="0" w:line="240" w:lineRule="auto"/>
              <w:contextualSpacing/>
              <w:rPr>
                <w:lang w:eastAsia="zh-CN"/>
              </w:rPr>
            </w:pPr>
          </w:p>
          <w:p w14:paraId="35196168" w14:textId="77777777" w:rsidR="00444399" w:rsidRDefault="00E66181">
            <w:pPr>
              <w:spacing w:after="0" w:line="240" w:lineRule="auto"/>
              <w:contextualSpacing/>
              <w:rPr>
                <w:lang w:eastAsia="zh-CN"/>
              </w:rPr>
            </w:pPr>
            <w:r>
              <w:rPr>
                <w:lang w:eastAsia="zh-CN"/>
              </w:rPr>
              <w:t>For Proposal 4.2, in our views, Alt2 is straightforward (aligned with LTE), then Alt1 is fixed to first CW (but which may have less rank number (less SE) than second CW, e.g., (2,3) or (3,4) for rank 5/7 case).</w:t>
            </w:r>
          </w:p>
        </w:tc>
      </w:tr>
      <w:tr w:rsidR="00444399" w14:paraId="6E05A105" w14:textId="77777777">
        <w:trPr>
          <w:trHeight w:val="224"/>
        </w:trPr>
        <w:tc>
          <w:tcPr>
            <w:tcW w:w="2070" w:type="dxa"/>
          </w:tcPr>
          <w:p w14:paraId="75F969E9" w14:textId="77777777" w:rsidR="00444399" w:rsidRDefault="00E66181">
            <w:pPr>
              <w:spacing w:after="0" w:line="240" w:lineRule="auto"/>
              <w:contextualSpacing/>
              <w:rPr>
                <w:lang w:eastAsia="zh-CN"/>
              </w:rPr>
            </w:pPr>
            <w:r>
              <w:rPr>
                <w:lang w:eastAsia="zh-CN"/>
              </w:rPr>
              <w:t>Nokia, NSB</w:t>
            </w:r>
          </w:p>
        </w:tc>
        <w:tc>
          <w:tcPr>
            <w:tcW w:w="8100" w:type="dxa"/>
          </w:tcPr>
          <w:p w14:paraId="7C6100EF" w14:textId="77777777" w:rsidR="00444399" w:rsidRDefault="00E66181">
            <w:pPr>
              <w:spacing w:after="0" w:line="240" w:lineRule="auto"/>
              <w:contextualSpacing/>
              <w:rPr>
                <w:lang w:eastAsia="zh-CN"/>
              </w:rPr>
            </w:pPr>
            <w:r>
              <w:rPr>
                <w:lang w:eastAsia="zh-CN"/>
              </w:rPr>
              <w:t>Updated Proposal 4.5: Support</w:t>
            </w:r>
          </w:p>
          <w:p w14:paraId="306DC33E" w14:textId="77777777" w:rsidR="00444399" w:rsidRDefault="00444399">
            <w:pPr>
              <w:spacing w:after="0" w:line="240" w:lineRule="auto"/>
              <w:contextualSpacing/>
              <w:rPr>
                <w:lang w:eastAsia="zh-CN"/>
              </w:rPr>
            </w:pPr>
          </w:p>
          <w:p w14:paraId="7DE7E315" w14:textId="77777777" w:rsidR="00444399" w:rsidRDefault="00E66181">
            <w:pPr>
              <w:spacing w:after="0" w:line="240" w:lineRule="auto"/>
              <w:contextualSpacing/>
              <w:rPr>
                <w:lang w:eastAsia="zh-CN"/>
              </w:rPr>
            </w:pPr>
            <w:r>
              <w:rPr>
                <w:lang w:eastAsia="zh-CN"/>
              </w:rPr>
              <w:t>For Proposal 4.2 from QC: This proposal is no different from the agreement we had in the last RAN1 meeting:</w:t>
            </w:r>
          </w:p>
          <w:p w14:paraId="43FF9A5C" w14:textId="77777777" w:rsidR="00444399" w:rsidRDefault="00E66181">
            <w:pPr>
              <w:rPr>
                <w:rFonts w:cs="Times"/>
                <w:b/>
                <w:bCs/>
                <w:iCs/>
                <w:highlight w:val="green"/>
              </w:rPr>
            </w:pPr>
            <w:r>
              <w:rPr>
                <w:rFonts w:cs="Times"/>
                <w:b/>
                <w:bCs/>
                <w:iCs/>
                <w:highlight w:val="green"/>
              </w:rPr>
              <w:t>Agreement (RAN1 #112)</w:t>
            </w:r>
          </w:p>
          <w:p w14:paraId="3FD18D78" w14:textId="77777777" w:rsidR="00444399" w:rsidRDefault="00E66181">
            <w:pPr>
              <w:snapToGrid w:val="0"/>
              <w:contextualSpacing/>
            </w:pPr>
            <w:r>
              <w:t>To support UCI multiplexing on PUSCH for transmission with rank&gt;4 by an 8TX UE, UCI is always multiplexed only on one of the CWs, down-select from,</w:t>
            </w:r>
          </w:p>
          <w:p w14:paraId="652D0A76" w14:textId="77777777" w:rsidR="00444399" w:rsidRDefault="00E66181">
            <w:pPr>
              <w:pStyle w:val="ListParagraph"/>
              <w:numPr>
                <w:ilvl w:val="0"/>
                <w:numId w:val="12"/>
              </w:numPr>
              <w:spacing w:line="240" w:lineRule="auto"/>
              <w:contextualSpacing/>
              <w:jc w:val="left"/>
              <w:rPr>
                <w:rFonts w:ascii="Times New Roman" w:hAnsi="Times New Roman"/>
                <w:sz w:val="20"/>
                <w:szCs w:val="20"/>
              </w:rPr>
            </w:pPr>
            <w:r>
              <w:rPr>
                <w:rFonts w:ascii="Times New Roman" w:hAnsi="Times New Roman"/>
                <w:sz w:val="20"/>
                <w:szCs w:val="20"/>
              </w:rPr>
              <w:t>Alt1: First CW</w:t>
            </w:r>
          </w:p>
          <w:p w14:paraId="0BF730DB" w14:textId="77777777" w:rsidR="00444399" w:rsidRDefault="00E66181">
            <w:pPr>
              <w:pStyle w:val="ListParagraph"/>
              <w:numPr>
                <w:ilvl w:val="0"/>
                <w:numId w:val="12"/>
              </w:numPr>
              <w:spacing w:line="240" w:lineRule="auto"/>
              <w:contextualSpacing/>
              <w:jc w:val="left"/>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2519E8D3" w14:textId="77777777" w:rsidR="00444399" w:rsidRDefault="00444399">
            <w:pPr>
              <w:spacing w:after="0" w:line="240" w:lineRule="auto"/>
              <w:contextualSpacing/>
              <w:rPr>
                <w:lang w:eastAsia="zh-CN"/>
              </w:rPr>
            </w:pPr>
          </w:p>
        </w:tc>
      </w:tr>
      <w:tr w:rsidR="00444399" w14:paraId="04828D5C" w14:textId="77777777">
        <w:trPr>
          <w:trHeight w:val="224"/>
        </w:trPr>
        <w:tc>
          <w:tcPr>
            <w:tcW w:w="2070" w:type="dxa"/>
          </w:tcPr>
          <w:p w14:paraId="68FF29C3" w14:textId="77777777" w:rsidR="00444399" w:rsidRDefault="00E66181">
            <w:pPr>
              <w:spacing w:before="0" w:after="0" w:line="240" w:lineRule="auto"/>
              <w:contextualSpacing/>
              <w:rPr>
                <w:lang w:val="en-US" w:eastAsia="zh-CN"/>
              </w:rPr>
            </w:pPr>
            <w:r>
              <w:rPr>
                <w:lang w:eastAsia="zh-CN"/>
              </w:rPr>
              <w:t>Ericsson</w:t>
            </w:r>
          </w:p>
        </w:tc>
        <w:tc>
          <w:tcPr>
            <w:tcW w:w="8100" w:type="dxa"/>
          </w:tcPr>
          <w:p w14:paraId="1FF1FBE1" w14:textId="77777777" w:rsidR="00444399" w:rsidRDefault="00E66181">
            <w:pPr>
              <w:spacing w:before="0" w:after="0" w:line="240" w:lineRule="auto"/>
              <w:contextualSpacing/>
              <w:rPr>
                <w:lang w:eastAsia="zh-CN"/>
              </w:rPr>
            </w:pPr>
            <w:r>
              <w:rPr>
                <w:b/>
                <w:bCs/>
                <w:lang w:eastAsia="zh-CN"/>
              </w:rPr>
              <w:t>New P4.5</w:t>
            </w:r>
            <w:r>
              <w:rPr>
                <w:lang w:eastAsia="zh-CN"/>
              </w:rPr>
              <w:t xml:space="preserve">: Appreciate the FL’s effort to move this issue forward, but CG PUSCH is not a critical feature for 8 TX MIMO.  Fine to leave it open, but we should prioritize the work on essential </w:t>
            </w:r>
            <w:r>
              <w:rPr>
                <w:lang w:eastAsia="zh-CN"/>
              </w:rPr>
              <w:lastRenderedPageBreak/>
              <w:t>aspects like a good codebook design.</w:t>
            </w:r>
          </w:p>
          <w:p w14:paraId="215898A5" w14:textId="77777777" w:rsidR="00444399" w:rsidRDefault="00444399">
            <w:pPr>
              <w:spacing w:after="0" w:line="240" w:lineRule="auto"/>
              <w:contextualSpacing/>
              <w:rPr>
                <w:lang w:eastAsia="zh-CN"/>
              </w:rPr>
            </w:pPr>
          </w:p>
          <w:p w14:paraId="5EE4A45E" w14:textId="77777777" w:rsidR="00444399" w:rsidRDefault="00E66181">
            <w:pPr>
              <w:spacing w:before="0" w:after="0" w:line="240" w:lineRule="auto"/>
              <w:contextualSpacing/>
              <w:rPr>
                <w:lang w:eastAsia="zh-CN"/>
              </w:rPr>
            </w:pPr>
            <w:r>
              <w:rPr>
                <w:b/>
                <w:bCs/>
                <w:lang w:eastAsia="zh-CN"/>
              </w:rPr>
              <w:t>@QC on P4.2:</w:t>
            </w:r>
            <w:r>
              <w:rPr>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444399" w14:paraId="25A1A0E4" w14:textId="77777777">
        <w:trPr>
          <w:trHeight w:val="224"/>
        </w:trPr>
        <w:tc>
          <w:tcPr>
            <w:tcW w:w="2070" w:type="dxa"/>
          </w:tcPr>
          <w:p w14:paraId="1F75A26B" w14:textId="77777777" w:rsidR="00444399" w:rsidRDefault="00E66181">
            <w:pPr>
              <w:spacing w:before="0" w:after="0" w:line="240" w:lineRule="auto"/>
              <w:contextualSpacing/>
              <w:rPr>
                <w:lang w:eastAsia="zh-CN"/>
              </w:rPr>
            </w:pPr>
            <w:r>
              <w:rPr>
                <w:lang w:eastAsia="zh-CN"/>
              </w:rPr>
              <w:lastRenderedPageBreak/>
              <w:t>IDC</w:t>
            </w:r>
          </w:p>
        </w:tc>
        <w:tc>
          <w:tcPr>
            <w:tcW w:w="8100" w:type="dxa"/>
          </w:tcPr>
          <w:p w14:paraId="7EE4ABD9" w14:textId="77777777" w:rsidR="00444399" w:rsidRDefault="00E66181">
            <w:pPr>
              <w:spacing w:before="0" w:after="0" w:line="240" w:lineRule="auto"/>
              <w:contextualSpacing/>
              <w:rPr>
                <w:b/>
                <w:bCs/>
                <w:lang w:eastAsia="zh-CN"/>
              </w:rPr>
            </w:pPr>
            <w:r>
              <w:rPr>
                <w:lang w:eastAsia="zh-CN"/>
              </w:rPr>
              <w:t>OK with updated proposal 4.5</w:t>
            </w:r>
          </w:p>
        </w:tc>
      </w:tr>
      <w:tr w:rsidR="00444399" w14:paraId="556F4AA2" w14:textId="77777777">
        <w:trPr>
          <w:trHeight w:val="224"/>
        </w:trPr>
        <w:tc>
          <w:tcPr>
            <w:tcW w:w="2070" w:type="dxa"/>
            <w:tcBorders>
              <w:top w:val="single" w:sz="4" w:space="0" w:color="auto"/>
              <w:left w:val="single" w:sz="4" w:space="0" w:color="auto"/>
              <w:bottom w:val="single" w:sz="4" w:space="0" w:color="auto"/>
              <w:right w:val="single" w:sz="4" w:space="0" w:color="auto"/>
            </w:tcBorders>
          </w:tcPr>
          <w:p w14:paraId="44A60473" w14:textId="77777777" w:rsidR="00444399" w:rsidRDefault="00E66181">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30057D68" w14:textId="77777777" w:rsidR="00444399" w:rsidRDefault="00E66181">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5DA8B926" w14:textId="77777777" w:rsidR="00444399" w:rsidRDefault="00444399">
            <w:pPr>
              <w:spacing w:after="0" w:line="240" w:lineRule="auto"/>
              <w:contextualSpacing/>
              <w:rPr>
                <w:lang w:eastAsia="zh-CN"/>
              </w:rPr>
            </w:pPr>
          </w:p>
          <w:p w14:paraId="2CD3D3C0" w14:textId="77777777" w:rsidR="00444399" w:rsidRDefault="00E66181">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rsidR="00444399" w14:paraId="650D7F7F" w14:textId="77777777">
        <w:trPr>
          <w:trHeight w:val="224"/>
        </w:trPr>
        <w:tc>
          <w:tcPr>
            <w:tcW w:w="2070" w:type="dxa"/>
            <w:tcBorders>
              <w:top w:val="single" w:sz="4" w:space="0" w:color="auto"/>
              <w:left w:val="single" w:sz="4" w:space="0" w:color="auto"/>
              <w:bottom w:val="single" w:sz="4" w:space="0" w:color="auto"/>
              <w:right w:val="single" w:sz="4" w:space="0" w:color="auto"/>
            </w:tcBorders>
          </w:tcPr>
          <w:p w14:paraId="298F198C" w14:textId="77777777" w:rsidR="00444399" w:rsidRDefault="00E66181">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71D3CA87" w14:textId="77777777" w:rsidR="00444399" w:rsidRDefault="00E66181">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MCS(or SE) of the reTx. So the actual MCS or SE derived for reTx is not very meaningful. </w:t>
            </w:r>
          </w:p>
        </w:tc>
      </w:tr>
      <w:tr w:rsidR="00444399" w14:paraId="6F45829E" w14:textId="77777777">
        <w:trPr>
          <w:trHeight w:val="224"/>
        </w:trPr>
        <w:tc>
          <w:tcPr>
            <w:tcW w:w="2070" w:type="dxa"/>
          </w:tcPr>
          <w:p w14:paraId="51E11F0D" w14:textId="77777777" w:rsidR="00444399" w:rsidRDefault="00E66181">
            <w:pPr>
              <w:spacing w:after="0" w:line="240" w:lineRule="auto"/>
              <w:contextualSpacing/>
              <w:rPr>
                <w:lang w:eastAsia="zh-CN"/>
              </w:rPr>
            </w:pPr>
            <w:r>
              <w:rPr>
                <w:lang w:eastAsia="zh-CN"/>
              </w:rPr>
              <w:t>FL</w:t>
            </w:r>
          </w:p>
        </w:tc>
        <w:tc>
          <w:tcPr>
            <w:tcW w:w="8100" w:type="dxa"/>
          </w:tcPr>
          <w:p w14:paraId="44710F7D" w14:textId="77777777" w:rsidR="00444399" w:rsidRDefault="00444399">
            <w:pPr>
              <w:snapToGrid w:val="0"/>
              <w:spacing w:after="0" w:line="240" w:lineRule="auto"/>
              <w:contextualSpacing/>
              <w:rPr>
                <w:b/>
                <w:bCs/>
                <w:i/>
                <w:iCs/>
                <w:highlight w:val="yellow"/>
              </w:rPr>
            </w:pPr>
          </w:p>
          <w:p w14:paraId="406BF91D" w14:textId="77777777" w:rsidR="00444399" w:rsidRDefault="00E66181">
            <w:pPr>
              <w:snapToGrid w:val="0"/>
              <w:spacing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0940AB0D" w14:textId="77777777" w:rsidR="00444399" w:rsidRDefault="00E66181">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10EEB937" w14:textId="77777777" w:rsidR="00444399" w:rsidRDefault="00E66181">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w:t>
            </w:r>
            <w:r>
              <w:rPr>
                <w:rFonts w:ascii="Times New Roman" w:hAnsi="Times New Roman"/>
                <w:i/>
                <w:iCs/>
                <w:color w:val="FF0000"/>
                <w:sz w:val="20"/>
                <w:szCs w:val="20"/>
              </w:rPr>
              <w:t>initial</w:t>
            </w:r>
            <w:r>
              <w:rPr>
                <w:rFonts w:ascii="Times New Roman" w:hAnsi="Times New Roman"/>
                <w:i/>
                <w:iCs/>
                <w:sz w:val="20"/>
                <w:szCs w:val="20"/>
              </w:rPr>
              <w:t xml:space="preserve">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tbl>
            <w:tblPr>
              <w:tblStyle w:val="TableGrid"/>
              <w:tblW w:w="0" w:type="auto"/>
              <w:tblLayout w:type="fixed"/>
              <w:tblLook w:val="04A0" w:firstRow="1" w:lastRow="0" w:firstColumn="1" w:lastColumn="0" w:noHBand="0" w:noVBand="1"/>
            </w:tblPr>
            <w:tblGrid>
              <w:gridCol w:w="1165"/>
              <w:gridCol w:w="8185"/>
            </w:tblGrid>
            <w:tr w:rsidR="00444399" w14:paraId="123DCD28" w14:textId="77777777">
              <w:tc>
                <w:tcPr>
                  <w:tcW w:w="1165" w:type="dxa"/>
                  <w:tcBorders>
                    <w:top w:val="single" w:sz="4" w:space="0" w:color="auto"/>
                    <w:left w:val="single" w:sz="4" w:space="0" w:color="auto"/>
                    <w:bottom w:val="single" w:sz="4" w:space="0" w:color="auto"/>
                    <w:right w:val="single" w:sz="4" w:space="0" w:color="auto"/>
                  </w:tcBorders>
                </w:tcPr>
                <w:p w14:paraId="31441BE4" w14:textId="77777777" w:rsidR="00444399" w:rsidRDefault="00E66181">
                  <w:pPr>
                    <w:spacing w:before="0" w:after="0" w:line="240" w:lineRule="auto"/>
                    <w:contextualSpacing/>
                    <w:rPr>
                      <w:i/>
                      <w:iCs/>
                      <w:lang w:val="en-US"/>
                    </w:rPr>
                  </w:pPr>
                  <w:r>
                    <w:rPr>
                      <w:i/>
                      <w:iCs/>
                    </w:rPr>
                    <w:t>Alt1</w:t>
                  </w:r>
                </w:p>
              </w:tc>
              <w:tc>
                <w:tcPr>
                  <w:tcW w:w="8185" w:type="dxa"/>
                  <w:tcBorders>
                    <w:top w:val="single" w:sz="4" w:space="0" w:color="auto"/>
                    <w:left w:val="single" w:sz="4" w:space="0" w:color="auto"/>
                    <w:bottom w:val="single" w:sz="4" w:space="0" w:color="auto"/>
                    <w:right w:val="single" w:sz="4" w:space="0" w:color="auto"/>
                  </w:tcBorders>
                </w:tcPr>
                <w:p w14:paraId="1CEEDA6A" w14:textId="77777777" w:rsidR="00444399" w:rsidRDefault="00E66181">
                  <w:pPr>
                    <w:spacing w:before="0" w:after="0" w:line="240" w:lineRule="auto"/>
                    <w:contextualSpacing/>
                    <w:rPr>
                      <w:i/>
                      <w:iCs/>
                    </w:rPr>
                  </w:pPr>
                  <w:r>
                    <w:rPr>
                      <w:i/>
                      <w:iCs/>
                    </w:rPr>
                    <w:t>Lenove, MediaTek, Xiaomi, Sharp, Samsung, Spreadtrum, Ericsson, Nokia</w:t>
                  </w:r>
                </w:p>
              </w:tc>
            </w:tr>
            <w:tr w:rsidR="00444399" w14:paraId="7DE4A182" w14:textId="77777777">
              <w:tc>
                <w:tcPr>
                  <w:tcW w:w="1165" w:type="dxa"/>
                  <w:tcBorders>
                    <w:top w:val="single" w:sz="4" w:space="0" w:color="auto"/>
                    <w:left w:val="single" w:sz="4" w:space="0" w:color="auto"/>
                    <w:bottom w:val="single" w:sz="4" w:space="0" w:color="auto"/>
                    <w:right w:val="single" w:sz="4" w:space="0" w:color="auto"/>
                  </w:tcBorders>
                </w:tcPr>
                <w:p w14:paraId="67F4374B" w14:textId="77777777" w:rsidR="00444399" w:rsidRDefault="00E66181">
                  <w:pPr>
                    <w:spacing w:before="0" w:after="0" w:line="240" w:lineRule="auto"/>
                    <w:contextualSpacing/>
                    <w:rPr>
                      <w:i/>
                      <w:iCs/>
                    </w:rPr>
                  </w:pPr>
                  <w:r>
                    <w:rPr>
                      <w:i/>
                      <w:iCs/>
                    </w:rPr>
                    <w:t>Alt2</w:t>
                  </w:r>
                </w:p>
              </w:tc>
              <w:tc>
                <w:tcPr>
                  <w:tcW w:w="8185" w:type="dxa"/>
                  <w:tcBorders>
                    <w:top w:val="single" w:sz="4" w:space="0" w:color="auto"/>
                    <w:left w:val="single" w:sz="4" w:space="0" w:color="auto"/>
                    <w:bottom w:val="single" w:sz="4" w:space="0" w:color="auto"/>
                    <w:right w:val="single" w:sz="4" w:space="0" w:color="auto"/>
                  </w:tcBorders>
                </w:tcPr>
                <w:p w14:paraId="1EFA2831" w14:textId="77777777" w:rsidR="00444399" w:rsidRDefault="00E66181">
                  <w:pPr>
                    <w:spacing w:before="0" w:after="0" w:line="240" w:lineRule="auto"/>
                    <w:contextualSpacing/>
                    <w:rPr>
                      <w:i/>
                      <w:iCs/>
                    </w:rPr>
                  </w:pPr>
                  <w:r>
                    <w:rPr>
                      <w:i/>
                      <w:iCs/>
                    </w:rPr>
                    <w:t xml:space="preserve">NEC, CATT, ZTE, Qualcomm, LG, CMCC, Huawei, vivo, FGI, IDC, </w:t>
                  </w:r>
                </w:p>
              </w:tc>
            </w:tr>
          </w:tbl>
          <w:p w14:paraId="471503E5" w14:textId="77777777" w:rsidR="00444399" w:rsidRDefault="00444399">
            <w:pPr>
              <w:spacing w:after="0" w:line="240" w:lineRule="auto"/>
              <w:contextualSpacing/>
              <w:rPr>
                <w:b/>
                <w:bCs/>
                <w:i/>
                <w:iCs/>
                <w:highlight w:val="yellow"/>
              </w:rPr>
            </w:pPr>
          </w:p>
          <w:p w14:paraId="0C4331D9" w14:textId="77777777" w:rsidR="00444399" w:rsidRDefault="00444399">
            <w:pPr>
              <w:spacing w:after="0" w:line="240" w:lineRule="auto"/>
              <w:contextualSpacing/>
              <w:rPr>
                <w:b/>
                <w:bCs/>
                <w:i/>
                <w:iCs/>
                <w:highlight w:val="yellow"/>
              </w:rPr>
            </w:pPr>
          </w:p>
          <w:p w14:paraId="08DC1A84" w14:textId="77777777" w:rsidR="00444399" w:rsidRDefault="00E66181">
            <w:pPr>
              <w:spacing w:before="0" w:after="0" w:line="240" w:lineRule="auto"/>
              <w:contextualSpacing/>
              <w:rPr>
                <w:lang w:val="en-US"/>
              </w:rPr>
            </w:pPr>
            <w:r>
              <w:rPr>
                <w:b/>
                <w:bCs/>
                <w:i/>
                <w:iCs/>
                <w:highlight w:val="yellow"/>
              </w:rPr>
              <w:t>Proposal 4.5</w:t>
            </w:r>
            <w:r>
              <w:rPr>
                <w:b/>
                <w:bCs/>
                <w:i/>
                <w:iCs/>
              </w:rPr>
              <w:t xml:space="preserve">: </w:t>
            </w:r>
            <w:r>
              <w:rPr>
                <w:i/>
                <w:iCs/>
                <w:lang w:eastAsia="zh-CN"/>
              </w:rPr>
              <w:t xml:space="preserve">To support dual CW PUSCH operation by an 8TX UE, further study </w:t>
            </w:r>
            <w:r>
              <w:rPr>
                <w:rFonts w:eastAsia="Times New Roman"/>
                <w:i/>
                <w:iCs/>
                <w:lang w:eastAsia="zh-CN"/>
              </w:rPr>
              <w:t>whether CG is supported. If supported,</w:t>
            </w:r>
          </w:p>
          <w:p w14:paraId="7EF1F4C5"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14:paraId="234819F6" w14:textId="77777777" w:rsidR="00444399" w:rsidRDefault="00E6618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14:paraId="2018B787" w14:textId="77777777" w:rsidR="00444399" w:rsidRDefault="00444399">
            <w:pPr>
              <w:spacing w:after="0" w:line="240" w:lineRule="auto"/>
              <w:contextualSpacing/>
              <w:rPr>
                <w:lang w:val="en-US" w:eastAsia="zh-CN"/>
              </w:rPr>
            </w:pPr>
          </w:p>
        </w:tc>
      </w:tr>
      <w:tr w:rsidR="00444399" w14:paraId="0F0FBEEE" w14:textId="77777777">
        <w:trPr>
          <w:trHeight w:val="224"/>
        </w:trPr>
        <w:tc>
          <w:tcPr>
            <w:tcW w:w="2070" w:type="dxa"/>
          </w:tcPr>
          <w:p w14:paraId="58B0D9AA" w14:textId="77777777" w:rsidR="00444399" w:rsidRDefault="00E66181">
            <w:pPr>
              <w:spacing w:after="0" w:line="240" w:lineRule="auto"/>
              <w:contextualSpacing/>
              <w:rPr>
                <w:lang w:eastAsia="zh-CN"/>
              </w:rPr>
            </w:pPr>
            <w:r>
              <w:rPr>
                <w:lang w:eastAsia="zh-CN"/>
              </w:rPr>
              <w:t>QC</w:t>
            </w:r>
          </w:p>
        </w:tc>
        <w:tc>
          <w:tcPr>
            <w:tcW w:w="8100" w:type="dxa"/>
          </w:tcPr>
          <w:p w14:paraId="139B28C0" w14:textId="77777777" w:rsidR="00444399" w:rsidRDefault="00E66181">
            <w:pPr>
              <w:snapToGrid w:val="0"/>
              <w:spacing w:after="0" w:line="240" w:lineRule="auto"/>
              <w:contextualSpacing/>
            </w:pPr>
            <w:r>
              <w:t xml:space="preserve">Proposal 4.2: 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14:paraId="427706FF" w14:textId="77777777" w:rsidR="00444399" w:rsidRDefault="00444399">
            <w:pPr>
              <w:snapToGrid w:val="0"/>
              <w:spacing w:after="0" w:line="240" w:lineRule="auto"/>
              <w:contextualSpacing/>
            </w:pPr>
          </w:p>
          <w:p w14:paraId="6B5435C8" w14:textId="77777777" w:rsidR="00444399" w:rsidRDefault="00E66181">
            <w:pPr>
              <w:snapToGrid w:val="0"/>
              <w:spacing w:after="0" w:line="240" w:lineRule="auto"/>
              <w:contextualSpacing/>
            </w:pPr>
            <w:r>
              <w:t xml:space="preserve">A quick comment on Alt 1: We all know that in case of rank = 5, 7, CW1 has one less layer than CW2. If we do static CW selection, isn’t better to mux on CW2 (if CW2 exist)? </w:t>
            </w:r>
          </w:p>
          <w:p w14:paraId="18A02EFF" w14:textId="77777777" w:rsidR="00444399" w:rsidRDefault="00444399">
            <w:pPr>
              <w:snapToGrid w:val="0"/>
              <w:spacing w:after="0" w:line="240" w:lineRule="auto"/>
              <w:contextualSpacing/>
            </w:pPr>
          </w:p>
          <w:p w14:paraId="5437B17F" w14:textId="77777777" w:rsidR="00444399" w:rsidRDefault="00E66181">
            <w:pPr>
              <w:snapToGrid w:val="0"/>
              <w:spacing w:after="0" w:line="240" w:lineRule="auto"/>
              <w:contextualSpacing/>
            </w:pPr>
            <w:r>
              <w:t xml:space="preserve">For Alt 2: If we want to clarify the reserved MCS issue. We think it is better to clarify with a note. </w:t>
            </w:r>
          </w:p>
          <w:p w14:paraId="77A12C33" w14:textId="77777777" w:rsidR="00444399" w:rsidRDefault="00E66181">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w:t>
            </w:r>
            <w:r>
              <w:rPr>
                <w:rFonts w:ascii="Times New Roman" w:hAnsi="Times New Roman"/>
                <w:i/>
                <w:iCs/>
                <w:strike/>
                <w:color w:val="FF0000"/>
                <w:sz w:val="20"/>
                <w:szCs w:val="20"/>
              </w:rPr>
              <w:t>initial</w:t>
            </w:r>
            <w:r>
              <w:rPr>
                <w:rFonts w:ascii="Times New Roman" w:hAnsi="Times New Roman"/>
                <w:i/>
                <w:iCs/>
                <w:sz w:val="20"/>
                <w:szCs w:val="20"/>
              </w:rPr>
              <w:t xml:space="preserve">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p w14:paraId="7D29A346" w14:textId="77777777" w:rsidR="00444399" w:rsidRDefault="00E66181">
            <w:pPr>
              <w:pStyle w:val="ListParagraph"/>
              <w:numPr>
                <w:ilvl w:val="1"/>
                <w:numId w:val="12"/>
              </w:numPr>
              <w:spacing w:line="240" w:lineRule="auto"/>
              <w:contextualSpacing/>
              <w:rPr>
                <w:rFonts w:ascii="Times New Roman" w:hAnsi="Times New Roman"/>
                <w:i/>
                <w:iCs/>
                <w:color w:val="FF0000"/>
                <w:sz w:val="20"/>
                <w:szCs w:val="20"/>
              </w:rPr>
            </w:pPr>
            <w:r>
              <w:rPr>
                <w:rFonts w:ascii="Times New Roman" w:hAnsi="Times New Roman"/>
                <w:i/>
                <w:iCs/>
                <w:color w:val="FF0000"/>
                <w:sz w:val="20"/>
                <w:szCs w:val="20"/>
              </w:rPr>
              <w:t>Note: in case of PUSCH retransmission, the initial MCS is used for CW selection.</w:t>
            </w:r>
          </w:p>
          <w:p w14:paraId="4169B349" w14:textId="77777777" w:rsidR="00444399" w:rsidRDefault="00444399">
            <w:pPr>
              <w:snapToGrid w:val="0"/>
              <w:spacing w:after="0" w:line="240" w:lineRule="auto"/>
              <w:contextualSpacing/>
              <w:rPr>
                <w:highlight w:val="yellow"/>
                <w:lang w:val="en-US"/>
              </w:rPr>
            </w:pPr>
          </w:p>
        </w:tc>
      </w:tr>
      <w:tr w:rsidR="00444399" w14:paraId="03040C32" w14:textId="77777777">
        <w:trPr>
          <w:trHeight w:val="224"/>
        </w:trPr>
        <w:tc>
          <w:tcPr>
            <w:tcW w:w="2070" w:type="dxa"/>
          </w:tcPr>
          <w:p w14:paraId="6A1C67E8" w14:textId="77777777" w:rsidR="00444399" w:rsidRDefault="00E66181">
            <w:pPr>
              <w:spacing w:after="0" w:line="240" w:lineRule="auto"/>
              <w:contextualSpacing/>
              <w:rPr>
                <w:lang w:eastAsia="zh-CN"/>
              </w:rPr>
            </w:pPr>
            <w:r>
              <w:rPr>
                <w:lang w:eastAsia="zh-CN"/>
              </w:rPr>
              <w:t>Apple</w:t>
            </w:r>
          </w:p>
        </w:tc>
        <w:tc>
          <w:tcPr>
            <w:tcW w:w="8100" w:type="dxa"/>
          </w:tcPr>
          <w:p w14:paraId="5ECB1901" w14:textId="77777777" w:rsidR="00444399" w:rsidRDefault="00E66181">
            <w:pPr>
              <w:snapToGrid w:val="0"/>
              <w:spacing w:after="0" w:line="240" w:lineRule="auto"/>
              <w:contextualSpacing/>
            </w:pPr>
            <w:r>
              <w:t xml:space="preserve">P4.2: we still have strong concern on the RRC configuration for such a minor issue. Our </w:t>
            </w:r>
            <w:r>
              <w:lastRenderedPageBreak/>
              <w:t>preference is Alt 2, but we can be flexible to go with majority. Also OK with QC’s modification.</w:t>
            </w:r>
          </w:p>
          <w:p w14:paraId="308B2085" w14:textId="77777777" w:rsidR="00444399" w:rsidRDefault="00444399">
            <w:pPr>
              <w:snapToGrid w:val="0"/>
              <w:spacing w:after="0" w:line="240" w:lineRule="auto"/>
              <w:contextualSpacing/>
            </w:pPr>
          </w:p>
          <w:p w14:paraId="646B4A08" w14:textId="77777777" w:rsidR="00444399" w:rsidRDefault="00E66181">
            <w:pPr>
              <w:snapToGrid w:val="0"/>
              <w:spacing w:after="0" w:line="240" w:lineRule="auto"/>
              <w:contextualSpacing/>
            </w:pPr>
            <w:r>
              <w:t>P4.5: OK</w:t>
            </w:r>
          </w:p>
        </w:tc>
      </w:tr>
      <w:tr w:rsidR="00444399" w14:paraId="4DCAB400" w14:textId="77777777">
        <w:trPr>
          <w:trHeight w:val="224"/>
        </w:trPr>
        <w:tc>
          <w:tcPr>
            <w:tcW w:w="2070" w:type="dxa"/>
          </w:tcPr>
          <w:p w14:paraId="4D54943C" w14:textId="77777777" w:rsidR="00444399" w:rsidRDefault="00E66181">
            <w:pPr>
              <w:spacing w:after="0" w:line="240" w:lineRule="auto"/>
              <w:contextualSpacing/>
              <w:rPr>
                <w:lang w:eastAsia="zh-CN"/>
              </w:rPr>
            </w:pPr>
            <w:r>
              <w:rPr>
                <w:lang w:eastAsia="zh-CN"/>
              </w:rPr>
              <w:lastRenderedPageBreak/>
              <w:t>Nokia, NSB</w:t>
            </w:r>
          </w:p>
        </w:tc>
        <w:tc>
          <w:tcPr>
            <w:tcW w:w="8100" w:type="dxa"/>
          </w:tcPr>
          <w:p w14:paraId="40C792DF" w14:textId="77777777" w:rsidR="00444399" w:rsidRDefault="00E66181">
            <w:pPr>
              <w:snapToGrid w:val="0"/>
              <w:spacing w:after="0" w:line="240" w:lineRule="auto"/>
              <w:contextualSpacing/>
            </w:pPr>
            <w:r>
              <w:t>Proposal 4.2: support. We were supportive to Alt 1. This is no ideal, however, this compromise would work.</w:t>
            </w:r>
          </w:p>
          <w:p w14:paraId="435A5405" w14:textId="77777777" w:rsidR="00444399" w:rsidRDefault="00444399">
            <w:pPr>
              <w:snapToGrid w:val="0"/>
              <w:spacing w:after="0" w:line="240" w:lineRule="auto"/>
              <w:contextualSpacing/>
            </w:pPr>
          </w:p>
          <w:p w14:paraId="7B5629F1" w14:textId="77777777" w:rsidR="00444399" w:rsidRDefault="00E66181">
            <w:pPr>
              <w:snapToGrid w:val="0"/>
              <w:spacing w:after="0" w:line="240" w:lineRule="auto"/>
              <w:contextualSpacing/>
            </w:pPr>
            <w:r>
              <w:t>Proposal 4.5: okay.</w:t>
            </w:r>
          </w:p>
          <w:p w14:paraId="3393F27F" w14:textId="77777777" w:rsidR="00444399" w:rsidRDefault="00444399">
            <w:pPr>
              <w:snapToGrid w:val="0"/>
              <w:spacing w:after="0" w:line="240" w:lineRule="auto"/>
              <w:contextualSpacing/>
            </w:pPr>
          </w:p>
        </w:tc>
      </w:tr>
      <w:tr w:rsidR="00444399" w14:paraId="649A4970" w14:textId="77777777">
        <w:trPr>
          <w:trHeight w:val="224"/>
        </w:trPr>
        <w:tc>
          <w:tcPr>
            <w:tcW w:w="2070" w:type="dxa"/>
          </w:tcPr>
          <w:p w14:paraId="746830E0" w14:textId="77777777" w:rsidR="00444399" w:rsidRDefault="00E66181">
            <w:pPr>
              <w:spacing w:after="0" w:line="240" w:lineRule="auto"/>
              <w:contextualSpacing/>
              <w:rPr>
                <w:lang w:eastAsia="zh-CN"/>
              </w:rPr>
            </w:pPr>
            <w:r>
              <w:rPr>
                <w:lang w:eastAsia="zh-CN"/>
              </w:rPr>
              <w:t>Google</w:t>
            </w:r>
          </w:p>
        </w:tc>
        <w:tc>
          <w:tcPr>
            <w:tcW w:w="8100" w:type="dxa"/>
          </w:tcPr>
          <w:p w14:paraId="5C27E926" w14:textId="77777777" w:rsidR="00444399" w:rsidRDefault="00E66181">
            <w:pPr>
              <w:snapToGrid w:val="0"/>
              <w:spacing w:after="0" w:line="240" w:lineRule="auto"/>
              <w:contextualSpacing/>
            </w:pPr>
            <w:r>
              <w:t>P4.2: We can accept current Alt2.</w:t>
            </w:r>
          </w:p>
          <w:p w14:paraId="022846AD" w14:textId="77777777" w:rsidR="00444399" w:rsidRDefault="00444399">
            <w:pPr>
              <w:snapToGrid w:val="0"/>
              <w:spacing w:after="0" w:line="240" w:lineRule="auto"/>
              <w:contextualSpacing/>
            </w:pPr>
          </w:p>
          <w:p w14:paraId="5E2C1597" w14:textId="77777777" w:rsidR="00444399" w:rsidRDefault="00E66181">
            <w:pPr>
              <w:snapToGrid w:val="0"/>
              <w:spacing w:after="0" w:line="240" w:lineRule="auto"/>
              <w:contextualSpacing/>
            </w:pPr>
            <w:r>
              <w:t>P4.5: We think DCI format 0_0 should be precluded for Type2 CG.</w:t>
            </w:r>
          </w:p>
          <w:p w14:paraId="5C452B48" w14:textId="77777777" w:rsidR="00444399" w:rsidRDefault="00444399">
            <w:pPr>
              <w:snapToGrid w:val="0"/>
              <w:spacing w:after="0" w:line="240" w:lineRule="auto"/>
              <w:contextualSpacing/>
            </w:pPr>
          </w:p>
        </w:tc>
      </w:tr>
      <w:tr w:rsidR="00444399" w14:paraId="4928B8F4" w14:textId="77777777">
        <w:trPr>
          <w:trHeight w:val="224"/>
        </w:trPr>
        <w:tc>
          <w:tcPr>
            <w:tcW w:w="2070" w:type="dxa"/>
          </w:tcPr>
          <w:p w14:paraId="0E003731" w14:textId="77777777" w:rsidR="00444399" w:rsidRDefault="00E66181">
            <w:pPr>
              <w:spacing w:after="0" w:line="240" w:lineRule="auto"/>
              <w:contextualSpacing/>
              <w:rPr>
                <w:lang w:eastAsia="zh-CN"/>
              </w:rPr>
            </w:pPr>
            <w:r>
              <w:rPr>
                <w:lang w:eastAsia="zh-CN"/>
              </w:rPr>
              <w:t>Ericsson</w:t>
            </w:r>
          </w:p>
        </w:tc>
        <w:tc>
          <w:tcPr>
            <w:tcW w:w="8100" w:type="dxa"/>
          </w:tcPr>
          <w:p w14:paraId="3951FCB0" w14:textId="77777777" w:rsidR="00444399" w:rsidRDefault="00E66181">
            <w:pPr>
              <w:snapToGrid w:val="0"/>
              <w:spacing w:after="0" w:line="240" w:lineRule="auto"/>
              <w:contextualSpacing/>
            </w:pPr>
            <w:r>
              <w:rPr>
                <w:b/>
                <w:bCs/>
              </w:rPr>
              <w:t xml:space="preserve">P4.2: </w:t>
            </w:r>
            <w:r>
              <w:t xml:space="preserve">We do share misgivings about RRC configuring this as well, but this seems like the most pragmatic way forward, and we can support just to move forward.  Regarding Qualcomm’s question, it’s not clear to us that the larger codeword is the better one to multiplex the UCI on,  since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  Moreover, we think the network has more control over the codeword carrying the UCI by not forcing the UCI to be on the higher initial MCS codeword.  </w:t>
            </w:r>
          </w:p>
          <w:p w14:paraId="1957B405" w14:textId="77777777" w:rsidR="00444399" w:rsidRDefault="00444399">
            <w:pPr>
              <w:snapToGrid w:val="0"/>
              <w:spacing w:after="0" w:line="240" w:lineRule="auto"/>
              <w:contextualSpacing/>
            </w:pPr>
          </w:p>
          <w:p w14:paraId="54A1F39D" w14:textId="77777777" w:rsidR="00444399" w:rsidRDefault="00E66181">
            <w:pPr>
              <w:snapToGrid w:val="0"/>
              <w:spacing w:after="0" w:line="240" w:lineRule="auto"/>
              <w:contextualSpacing/>
            </w:pPr>
            <w:r>
              <w:rPr>
                <w:b/>
                <w:bCs/>
              </w:rPr>
              <w:t>P4.5:</w:t>
            </w:r>
            <w:r>
              <w:t xml:space="preserve"> ‘If supported’ as used here seems inconsistent with ‘study’ to me, as the listed aspects shall be supported rather than other possibilities that could arise in the study.  Can we clarify as:</w:t>
            </w:r>
          </w:p>
          <w:p w14:paraId="640BB908" w14:textId="77777777" w:rsidR="00444399" w:rsidRDefault="00444399">
            <w:pPr>
              <w:snapToGrid w:val="0"/>
              <w:spacing w:after="0" w:line="240" w:lineRule="auto"/>
              <w:contextualSpacing/>
            </w:pPr>
          </w:p>
          <w:p w14:paraId="30C6506F" w14:textId="77777777" w:rsidR="00444399" w:rsidRDefault="00E66181">
            <w:pPr>
              <w:spacing w:before="0" w:after="0" w:line="240" w:lineRule="auto"/>
              <w:ind w:left="288"/>
              <w:contextualSpacing/>
              <w:rPr>
                <w:lang w:val="en-US"/>
              </w:rPr>
            </w:pPr>
            <w:r>
              <w:rPr>
                <w:b/>
                <w:bCs/>
                <w:i/>
                <w:iCs/>
                <w:highlight w:val="yellow"/>
              </w:rPr>
              <w:t>Proposal 4.5</w:t>
            </w:r>
            <w:r>
              <w:rPr>
                <w:b/>
                <w:bCs/>
                <w:i/>
                <w:iCs/>
              </w:rPr>
              <w:t xml:space="preserve">: </w:t>
            </w:r>
            <w:r>
              <w:rPr>
                <w:i/>
                <w:iCs/>
                <w:lang w:eastAsia="zh-CN"/>
              </w:rPr>
              <w:t xml:space="preserve">To support dual CW PUSCH operation by an 8TX UE, further study </w:t>
            </w:r>
            <w:r>
              <w:rPr>
                <w:rFonts w:eastAsia="Times New Roman"/>
                <w:i/>
                <w:iCs/>
                <w:lang w:eastAsia="zh-CN"/>
              </w:rPr>
              <w:t xml:space="preserve">whether CG is supported, </w:t>
            </w:r>
            <w:r>
              <w:rPr>
                <w:rFonts w:eastAsia="Times New Roman"/>
                <w:i/>
                <w:iCs/>
                <w:color w:val="FF0000"/>
                <w:u w:val="single"/>
                <w:lang w:eastAsia="zh-CN"/>
              </w:rPr>
              <w:t>including;</w:t>
            </w:r>
            <w:r>
              <w:rPr>
                <w:rFonts w:eastAsia="Times New Roman"/>
                <w:i/>
                <w:iCs/>
                <w:lang w:eastAsia="zh-CN"/>
              </w:rPr>
              <w:t xml:space="preserve"> </w:t>
            </w:r>
            <w:r>
              <w:rPr>
                <w:rFonts w:eastAsia="Times New Roman"/>
                <w:i/>
                <w:iCs/>
                <w:strike/>
                <w:color w:val="FF0000"/>
                <w:lang w:eastAsia="zh-CN"/>
              </w:rPr>
              <w:t>. If supported,</w:t>
            </w:r>
          </w:p>
          <w:p w14:paraId="430874B6" w14:textId="77777777" w:rsidR="00444399" w:rsidRDefault="00E66181">
            <w:pPr>
              <w:pStyle w:val="ListParagraph"/>
              <w:numPr>
                <w:ilvl w:val="0"/>
                <w:numId w:val="14"/>
              </w:numPr>
              <w:spacing w:before="0" w:line="240" w:lineRule="auto"/>
              <w:ind w:left="1008"/>
              <w:contextualSpacing/>
              <w:jc w:val="left"/>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14:paraId="36724169" w14:textId="77777777" w:rsidR="00444399" w:rsidRDefault="00E66181">
            <w:pPr>
              <w:pStyle w:val="ListParagraph"/>
              <w:numPr>
                <w:ilvl w:val="0"/>
                <w:numId w:val="14"/>
              </w:numPr>
              <w:spacing w:before="0" w:line="240" w:lineRule="auto"/>
              <w:ind w:left="1008"/>
              <w:contextualSpacing/>
              <w:jc w:val="left"/>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14:paraId="58442412" w14:textId="77777777" w:rsidR="00444399" w:rsidRDefault="00444399">
            <w:pPr>
              <w:snapToGrid w:val="0"/>
              <w:spacing w:after="0" w:line="240" w:lineRule="auto"/>
              <w:contextualSpacing/>
            </w:pPr>
          </w:p>
        </w:tc>
      </w:tr>
      <w:tr w:rsidR="00444399" w14:paraId="53B36431" w14:textId="77777777">
        <w:trPr>
          <w:trHeight w:val="224"/>
        </w:trPr>
        <w:tc>
          <w:tcPr>
            <w:tcW w:w="2070" w:type="dxa"/>
          </w:tcPr>
          <w:p w14:paraId="3A4C507E" w14:textId="77777777" w:rsidR="00444399" w:rsidRDefault="00E66181">
            <w:pPr>
              <w:spacing w:after="0" w:line="240" w:lineRule="auto"/>
              <w:contextualSpacing/>
              <w:rPr>
                <w:lang w:eastAsia="zh-CN"/>
              </w:rPr>
            </w:pPr>
            <w:r>
              <w:rPr>
                <w:lang w:eastAsia="zh-CN"/>
              </w:rPr>
              <w:t>Lenovo</w:t>
            </w:r>
          </w:p>
        </w:tc>
        <w:tc>
          <w:tcPr>
            <w:tcW w:w="8100" w:type="dxa"/>
          </w:tcPr>
          <w:p w14:paraId="1CB8C22D" w14:textId="77777777" w:rsidR="00444399" w:rsidRDefault="00E66181">
            <w:pPr>
              <w:snapToGrid w:val="0"/>
              <w:spacing w:after="0" w:line="240" w:lineRule="auto"/>
              <w:contextualSpacing/>
            </w:pPr>
            <w:r>
              <w:t>Proposal 4.2: We do not see the benefit for supporting both alternatives. Which CW to use for UCI multiplexing should be defined in the spec, instead of configuration in RRC. We propose to have a majority vote and go with whichever alternative with more support.</w:t>
            </w:r>
          </w:p>
          <w:p w14:paraId="76FDE800" w14:textId="77777777" w:rsidR="00444399" w:rsidRDefault="00444399">
            <w:pPr>
              <w:snapToGrid w:val="0"/>
              <w:spacing w:after="0" w:line="240" w:lineRule="auto"/>
              <w:contextualSpacing/>
            </w:pPr>
          </w:p>
          <w:p w14:paraId="05BA35EC" w14:textId="77777777" w:rsidR="00444399" w:rsidRDefault="00E66181">
            <w:pPr>
              <w:snapToGrid w:val="0"/>
              <w:spacing w:after="0" w:line="240" w:lineRule="auto"/>
              <w:contextualSpacing/>
              <w:rPr>
                <w:b/>
                <w:bCs/>
              </w:rPr>
            </w:pPr>
            <w:r>
              <w:t>Proposal 4.5: Support.</w:t>
            </w:r>
          </w:p>
        </w:tc>
      </w:tr>
      <w:tr w:rsidR="00444399" w14:paraId="44580F58" w14:textId="77777777">
        <w:trPr>
          <w:trHeight w:val="224"/>
        </w:trPr>
        <w:tc>
          <w:tcPr>
            <w:tcW w:w="2070" w:type="dxa"/>
          </w:tcPr>
          <w:p w14:paraId="24179441" w14:textId="77777777" w:rsidR="00444399" w:rsidRDefault="00E66181">
            <w:pPr>
              <w:spacing w:after="0" w:line="240" w:lineRule="auto"/>
              <w:contextualSpacing/>
              <w:rPr>
                <w:lang w:eastAsia="zh-CN"/>
              </w:rPr>
            </w:pPr>
            <w:r>
              <w:rPr>
                <w:lang w:eastAsia="zh-CN"/>
              </w:rPr>
              <w:t>Samsung</w:t>
            </w:r>
          </w:p>
        </w:tc>
        <w:tc>
          <w:tcPr>
            <w:tcW w:w="8100" w:type="dxa"/>
          </w:tcPr>
          <w:p w14:paraId="379F3D08" w14:textId="77777777" w:rsidR="00444399" w:rsidRDefault="00E66181">
            <w:pPr>
              <w:snapToGrid w:val="0"/>
              <w:spacing w:after="0" w:line="240" w:lineRule="auto"/>
              <w:contextualSpacing/>
            </w:pPr>
            <w:r>
              <w:t>P 4.2: our preference is Alt1, but can live with this proposal for progress</w:t>
            </w:r>
          </w:p>
          <w:p w14:paraId="72F53751" w14:textId="77777777" w:rsidR="00444399" w:rsidRDefault="00E66181">
            <w:pPr>
              <w:snapToGrid w:val="0"/>
              <w:spacing w:after="0" w:line="240" w:lineRule="auto"/>
              <w:contextualSpacing/>
            </w:pPr>
            <w:r>
              <w:t>P 4.5: OK</w:t>
            </w:r>
          </w:p>
        </w:tc>
      </w:tr>
      <w:tr w:rsidR="00444399" w14:paraId="62B94EA8" w14:textId="77777777">
        <w:trPr>
          <w:trHeight w:val="224"/>
        </w:trPr>
        <w:tc>
          <w:tcPr>
            <w:tcW w:w="2070" w:type="dxa"/>
          </w:tcPr>
          <w:p w14:paraId="0151729F" w14:textId="77777777" w:rsidR="00444399" w:rsidRDefault="00E66181">
            <w:pPr>
              <w:spacing w:after="0" w:line="240" w:lineRule="auto"/>
              <w:contextualSpacing/>
              <w:rPr>
                <w:lang w:eastAsia="zh-CN"/>
              </w:rPr>
            </w:pPr>
            <w:r>
              <w:rPr>
                <w:lang w:eastAsia="zh-CN"/>
              </w:rPr>
              <w:t>LG Electronics</w:t>
            </w:r>
          </w:p>
        </w:tc>
        <w:tc>
          <w:tcPr>
            <w:tcW w:w="8100" w:type="dxa"/>
          </w:tcPr>
          <w:p w14:paraId="2CA6F476" w14:textId="77777777" w:rsidR="00444399" w:rsidRDefault="00E66181">
            <w:pPr>
              <w:snapToGrid w:val="0"/>
              <w:spacing w:after="0" w:line="240" w:lineRule="auto"/>
              <w:contextualSpacing/>
            </w:pPr>
            <w:r>
              <w:t xml:space="preserve">Proposal 4.2: We do not support introducing RRC configuration. One option should be sufficient and our preference is Alt 2. QC’s revision is fine for us. </w:t>
            </w:r>
          </w:p>
          <w:p w14:paraId="1BFD1D46" w14:textId="77777777" w:rsidR="00444399" w:rsidRDefault="00444399">
            <w:pPr>
              <w:snapToGrid w:val="0"/>
              <w:spacing w:after="0" w:line="240" w:lineRule="auto"/>
              <w:contextualSpacing/>
            </w:pPr>
          </w:p>
          <w:p w14:paraId="5858D391" w14:textId="77777777" w:rsidR="00444399" w:rsidRDefault="00E66181">
            <w:pPr>
              <w:snapToGrid w:val="0"/>
              <w:spacing w:after="0" w:line="240" w:lineRule="auto"/>
              <w:contextualSpacing/>
              <w:rPr>
                <w:b/>
                <w:bCs/>
              </w:rPr>
            </w:pPr>
            <w:r>
              <w:t>Proposal 4.5: Support.</w:t>
            </w:r>
          </w:p>
        </w:tc>
      </w:tr>
      <w:tr w:rsidR="00444399" w14:paraId="75EB9A87" w14:textId="77777777">
        <w:trPr>
          <w:trHeight w:val="224"/>
        </w:trPr>
        <w:tc>
          <w:tcPr>
            <w:tcW w:w="2070" w:type="dxa"/>
          </w:tcPr>
          <w:p w14:paraId="7A0B779E" w14:textId="77777777" w:rsidR="00444399" w:rsidRDefault="00E66181">
            <w:pPr>
              <w:spacing w:after="0" w:line="240" w:lineRule="auto"/>
              <w:contextualSpacing/>
              <w:rPr>
                <w:lang w:eastAsia="zh-CN"/>
              </w:rPr>
            </w:pPr>
            <w:r>
              <w:rPr>
                <w:rFonts w:hint="eastAsia"/>
                <w:lang w:eastAsia="zh-CN"/>
              </w:rPr>
              <w:t>O</w:t>
            </w:r>
            <w:r>
              <w:rPr>
                <w:lang w:eastAsia="zh-CN"/>
              </w:rPr>
              <w:t>PPO</w:t>
            </w:r>
          </w:p>
        </w:tc>
        <w:tc>
          <w:tcPr>
            <w:tcW w:w="8100" w:type="dxa"/>
          </w:tcPr>
          <w:p w14:paraId="24F8DA84" w14:textId="77777777" w:rsidR="00444399" w:rsidRDefault="00E66181">
            <w:pPr>
              <w:snapToGrid w:val="0"/>
              <w:spacing w:after="0" w:line="240" w:lineRule="auto"/>
              <w:contextualSpacing/>
              <w:rPr>
                <w:lang w:eastAsia="zh-CN"/>
              </w:rPr>
            </w:pPr>
            <w:r>
              <w:t xml:space="preserve">Proposal 4.2: </w:t>
            </w:r>
            <w:r>
              <w:rPr>
                <w:rFonts w:hint="eastAsia"/>
                <w:lang w:eastAsia="zh-CN"/>
              </w:rPr>
              <w:t>W</w:t>
            </w:r>
            <w:r>
              <w:rPr>
                <w:lang w:eastAsia="zh-CN"/>
              </w:rPr>
              <w:t xml:space="preserve">e cannot see the necessity of RRC configuration. Either alternative is fine to us. </w:t>
            </w:r>
          </w:p>
          <w:p w14:paraId="79E3C601" w14:textId="77777777" w:rsidR="00444399" w:rsidRDefault="00444399">
            <w:pPr>
              <w:snapToGrid w:val="0"/>
              <w:spacing w:after="0" w:line="240" w:lineRule="auto"/>
              <w:contextualSpacing/>
              <w:rPr>
                <w:lang w:eastAsia="zh-CN"/>
              </w:rPr>
            </w:pPr>
          </w:p>
          <w:p w14:paraId="322FFC37" w14:textId="77777777" w:rsidR="00444399" w:rsidRDefault="00E66181">
            <w:pPr>
              <w:snapToGrid w:val="0"/>
              <w:spacing w:after="0" w:line="240" w:lineRule="auto"/>
              <w:contextualSpacing/>
              <w:rPr>
                <w:lang w:eastAsia="zh-CN"/>
              </w:rPr>
            </w:pPr>
            <w:r>
              <w:rPr>
                <w:rFonts w:hint="eastAsia"/>
                <w:lang w:eastAsia="zh-CN"/>
              </w:rPr>
              <w:t>P</w:t>
            </w:r>
            <w:r>
              <w:rPr>
                <w:lang w:eastAsia="zh-CN"/>
              </w:rPr>
              <w:t>roposal 4.5: Fine.</w:t>
            </w:r>
          </w:p>
        </w:tc>
      </w:tr>
      <w:tr w:rsidR="00444399" w14:paraId="349D0E6E" w14:textId="77777777">
        <w:trPr>
          <w:trHeight w:val="224"/>
        </w:trPr>
        <w:tc>
          <w:tcPr>
            <w:tcW w:w="2070" w:type="dxa"/>
          </w:tcPr>
          <w:p w14:paraId="6A9410FF" w14:textId="77777777" w:rsidR="00444399" w:rsidRDefault="00E66181">
            <w:pPr>
              <w:spacing w:after="0" w:line="240" w:lineRule="auto"/>
              <w:contextualSpacing/>
              <w:rPr>
                <w:lang w:eastAsia="zh-CN"/>
              </w:rPr>
            </w:pPr>
            <w:r>
              <w:rPr>
                <w:rFonts w:hint="eastAsia"/>
                <w:lang w:eastAsia="zh-CN"/>
              </w:rPr>
              <w:t>v</w:t>
            </w:r>
            <w:r>
              <w:rPr>
                <w:lang w:eastAsia="zh-CN"/>
              </w:rPr>
              <w:t>ivo</w:t>
            </w:r>
          </w:p>
        </w:tc>
        <w:tc>
          <w:tcPr>
            <w:tcW w:w="8100" w:type="dxa"/>
          </w:tcPr>
          <w:p w14:paraId="4D5CEC77" w14:textId="77777777" w:rsidR="00444399" w:rsidRDefault="00E66181">
            <w:pPr>
              <w:snapToGrid w:val="0"/>
              <w:spacing w:after="0" w:line="240" w:lineRule="auto"/>
              <w:contextualSpacing/>
              <w:rPr>
                <w:lang w:eastAsia="zh-CN"/>
              </w:rPr>
            </w:pPr>
            <w:r>
              <w:rPr>
                <w:lang w:eastAsia="zh-CN"/>
              </w:rPr>
              <w:t>Proposal 4.2, we don’t think introducing RRC configuration for this issue is good approach. Maybe we can pick alt1 or alt2 based majority.</w:t>
            </w:r>
          </w:p>
          <w:p w14:paraId="00E8654E" w14:textId="77777777" w:rsidR="00444399" w:rsidRDefault="00444399">
            <w:pPr>
              <w:snapToGrid w:val="0"/>
              <w:spacing w:after="0" w:line="240" w:lineRule="auto"/>
              <w:contextualSpacing/>
              <w:rPr>
                <w:lang w:eastAsia="zh-CN"/>
              </w:rPr>
            </w:pPr>
          </w:p>
          <w:p w14:paraId="6E830D2B" w14:textId="77777777" w:rsidR="00444399" w:rsidRDefault="00E66181">
            <w:pPr>
              <w:snapToGrid w:val="0"/>
              <w:spacing w:after="0" w:line="240" w:lineRule="auto"/>
              <w:contextualSpacing/>
              <w:rPr>
                <w:lang w:eastAsia="zh-CN"/>
              </w:rPr>
            </w:pPr>
            <w:r>
              <w:rPr>
                <w:rFonts w:hint="eastAsia"/>
                <w:lang w:eastAsia="zh-CN"/>
              </w:rPr>
              <w:t>P</w:t>
            </w:r>
            <w:r>
              <w:rPr>
                <w:lang w:eastAsia="zh-CN"/>
              </w:rPr>
              <w:t>roposal 4.5: ok</w:t>
            </w:r>
          </w:p>
        </w:tc>
      </w:tr>
      <w:tr w:rsidR="00444399" w14:paraId="0888906A" w14:textId="77777777">
        <w:trPr>
          <w:trHeight w:val="224"/>
        </w:trPr>
        <w:tc>
          <w:tcPr>
            <w:tcW w:w="2070" w:type="dxa"/>
          </w:tcPr>
          <w:p w14:paraId="083F4EE2" w14:textId="77777777" w:rsidR="00444399" w:rsidRDefault="00E66181">
            <w:pPr>
              <w:spacing w:after="0" w:line="240" w:lineRule="auto"/>
              <w:contextualSpacing/>
              <w:rPr>
                <w:lang w:eastAsia="zh-CN"/>
              </w:rPr>
            </w:pPr>
            <w:r>
              <w:rPr>
                <w:rFonts w:hint="eastAsia"/>
                <w:lang w:eastAsia="zh-CN"/>
              </w:rPr>
              <w:t>N</w:t>
            </w:r>
            <w:r>
              <w:rPr>
                <w:lang w:eastAsia="zh-CN"/>
              </w:rPr>
              <w:t>TT DOCOMO</w:t>
            </w:r>
          </w:p>
        </w:tc>
        <w:tc>
          <w:tcPr>
            <w:tcW w:w="8100" w:type="dxa"/>
          </w:tcPr>
          <w:p w14:paraId="7FC1DB10" w14:textId="77777777" w:rsidR="00444399" w:rsidRDefault="00E66181">
            <w:pPr>
              <w:snapToGrid w:val="0"/>
              <w:spacing w:after="0" w:line="240" w:lineRule="auto"/>
              <w:contextualSpacing/>
              <w:rPr>
                <w:lang w:eastAsia="zh-CN"/>
              </w:rPr>
            </w:pPr>
            <w:r>
              <w:rPr>
                <w:rFonts w:hint="eastAsia"/>
                <w:lang w:eastAsia="zh-CN"/>
              </w:rPr>
              <w:t>P</w:t>
            </w:r>
            <w:r>
              <w:rPr>
                <w:lang w:eastAsia="zh-CN"/>
              </w:rPr>
              <w:t>roposal 4.2: we insist down-selection. Any alt can work in our understanding.</w:t>
            </w:r>
          </w:p>
          <w:p w14:paraId="4AFDE009" w14:textId="77777777" w:rsidR="00444399" w:rsidRDefault="00E66181">
            <w:pPr>
              <w:snapToGrid w:val="0"/>
              <w:spacing w:after="0" w:line="240" w:lineRule="auto"/>
              <w:contextualSpacing/>
              <w:rPr>
                <w:lang w:eastAsia="zh-CN"/>
              </w:rPr>
            </w:pPr>
            <w:r>
              <w:rPr>
                <w:rFonts w:hint="eastAsia"/>
                <w:lang w:eastAsia="zh-CN"/>
              </w:rPr>
              <w:t>P</w:t>
            </w:r>
            <w:r>
              <w:rPr>
                <w:lang w:eastAsia="zh-CN"/>
              </w:rPr>
              <w:t>roposal 4.5: Support.</w:t>
            </w:r>
          </w:p>
        </w:tc>
      </w:tr>
      <w:tr w:rsidR="00444399" w14:paraId="6A9D709F" w14:textId="77777777">
        <w:trPr>
          <w:trHeight w:val="224"/>
        </w:trPr>
        <w:tc>
          <w:tcPr>
            <w:tcW w:w="2070" w:type="dxa"/>
          </w:tcPr>
          <w:p w14:paraId="7A18EF7F" w14:textId="77777777" w:rsidR="00444399" w:rsidRDefault="00E66181">
            <w:pPr>
              <w:spacing w:after="0" w:line="240" w:lineRule="auto"/>
              <w:contextualSpacing/>
              <w:rPr>
                <w:lang w:eastAsia="zh-CN"/>
              </w:rPr>
            </w:pPr>
            <w:r>
              <w:rPr>
                <w:lang w:eastAsia="zh-CN"/>
              </w:rPr>
              <w:t>Intel</w:t>
            </w:r>
          </w:p>
        </w:tc>
        <w:tc>
          <w:tcPr>
            <w:tcW w:w="8100" w:type="dxa"/>
          </w:tcPr>
          <w:p w14:paraId="29A8D5CC" w14:textId="77777777" w:rsidR="00444399" w:rsidRDefault="00E66181">
            <w:pPr>
              <w:snapToGrid w:val="0"/>
              <w:spacing w:after="0" w:line="240" w:lineRule="auto"/>
              <w:contextualSpacing/>
              <w:rPr>
                <w:i/>
                <w:iCs/>
                <w:u w:val="single"/>
              </w:rPr>
            </w:pPr>
            <w:r>
              <w:rPr>
                <w:i/>
                <w:iCs/>
                <w:u w:val="single"/>
              </w:rPr>
              <w:t>Proposal 4.2:</w:t>
            </w:r>
          </w:p>
          <w:p w14:paraId="4D1EB3EC" w14:textId="77777777" w:rsidR="00444399" w:rsidRDefault="00444399">
            <w:pPr>
              <w:snapToGrid w:val="0"/>
              <w:spacing w:after="0" w:line="240" w:lineRule="auto"/>
              <w:contextualSpacing/>
            </w:pPr>
          </w:p>
          <w:p w14:paraId="2DE94325" w14:textId="77777777" w:rsidR="00444399" w:rsidRDefault="00E66181">
            <w:pPr>
              <w:snapToGrid w:val="0"/>
              <w:spacing w:after="0" w:line="240" w:lineRule="auto"/>
              <w:contextualSpacing/>
            </w:pPr>
            <w:r>
              <w:t>We could be fine with either Alt 1 or Alt 2. But we don’t support RRC configuration.</w:t>
            </w:r>
          </w:p>
          <w:p w14:paraId="68C1B72F" w14:textId="77777777" w:rsidR="00444399" w:rsidRDefault="00444399">
            <w:pPr>
              <w:snapToGrid w:val="0"/>
              <w:spacing w:after="0" w:line="240" w:lineRule="auto"/>
              <w:contextualSpacing/>
              <w:rPr>
                <w:lang w:eastAsia="zh-CN"/>
              </w:rPr>
            </w:pPr>
          </w:p>
        </w:tc>
      </w:tr>
      <w:tr w:rsidR="00444399" w14:paraId="650B526E" w14:textId="77777777">
        <w:trPr>
          <w:trHeight w:val="224"/>
        </w:trPr>
        <w:tc>
          <w:tcPr>
            <w:tcW w:w="2070" w:type="dxa"/>
          </w:tcPr>
          <w:p w14:paraId="34F668D7" w14:textId="77777777" w:rsidR="00444399" w:rsidRDefault="00E66181">
            <w:pPr>
              <w:spacing w:after="0" w:line="240" w:lineRule="auto"/>
              <w:contextualSpacing/>
              <w:rPr>
                <w:lang w:val="en-US" w:eastAsia="zh-CN"/>
              </w:rPr>
            </w:pPr>
            <w:r>
              <w:rPr>
                <w:rFonts w:hint="eastAsia"/>
                <w:lang w:val="en-US" w:eastAsia="zh-CN"/>
              </w:rPr>
              <w:t>ZTE</w:t>
            </w:r>
          </w:p>
        </w:tc>
        <w:tc>
          <w:tcPr>
            <w:tcW w:w="8100" w:type="dxa"/>
          </w:tcPr>
          <w:p w14:paraId="6C20DB37" w14:textId="77777777" w:rsidR="00444399" w:rsidRDefault="00E66181">
            <w:pPr>
              <w:snapToGrid w:val="0"/>
              <w:spacing w:after="0" w:line="240" w:lineRule="auto"/>
              <w:contextualSpacing/>
              <w:rPr>
                <w:lang w:val="en-US" w:eastAsia="zh-CN"/>
              </w:rPr>
            </w:pPr>
            <w:r>
              <w:rPr>
                <w:rFonts w:hint="eastAsia"/>
                <w:lang w:val="en-US" w:eastAsia="zh-CN"/>
              </w:rPr>
              <w:t xml:space="preserve">P4.2: We see that lots of companies object to support RRC configuration to select one Alt. So </w:t>
            </w:r>
            <w:r>
              <w:rPr>
                <w:rFonts w:hint="eastAsia"/>
                <w:lang w:val="en-US" w:eastAsia="zh-CN"/>
              </w:rPr>
              <w:lastRenderedPageBreak/>
              <w:t>anyway we need to down-select one Alt. We still prefer only Alt2, and agree with QC</w:t>
            </w:r>
            <w:r>
              <w:rPr>
                <w:lang w:val="en-US" w:eastAsia="zh-CN"/>
              </w:rPr>
              <w:t>’</w:t>
            </w:r>
            <w:r>
              <w:rPr>
                <w:rFonts w:hint="eastAsia"/>
                <w:lang w:val="en-US" w:eastAsia="zh-CN"/>
              </w:rPr>
              <w:t xml:space="preserve">s update. </w:t>
            </w:r>
          </w:p>
          <w:p w14:paraId="4386C863" w14:textId="77777777" w:rsidR="00444399" w:rsidRDefault="00E66181">
            <w:pPr>
              <w:snapToGrid w:val="0"/>
              <w:spacing w:after="0" w:line="240" w:lineRule="auto"/>
              <w:contextualSpacing/>
              <w:rPr>
                <w:lang w:val="en-US" w:eastAsia="zh-CN"/>
              </w:rPr>
            </w:pPr>
            <w:r>
              <w:rPr>
                <w:rFonts w:hint="eastAsia"/>
                <w:lang w:val="en-US" w:eastAsia="zh-CN"/>
              </w:rPr>
              <w:t xml:space="preserve">In addition, we also had same concern as QC for Alt1 that if one static CW is used, second CW is more reasonable than the first CW.  </w:t>
            </w:r>
          </w:p>
          <w:p w14:paraId="24C25E1A" w14:textId="77777777" w:rsidR="00444399" w:rsidRDefault="00444399">
            <w:pPr>
              <w:snapToGrid w:val="0"/>
              <w:spacing w:after="0" w:line="240" w:lineRule="auto"/>
              <w:contextualSpacing/>
              <w:rPr>
                <w:lang w:val="en-US" w:eastAsia="zh-CN"/>
              </w:rPr>
            </w:pPr>
          </w:p>
          <w:p w14:paraId="4FA0C0A5" w14:textId="77777777" w:rsidR="00444399" w:rsidRDefault="00E66181">
            <w:pPr>
              <w:snapToGrid w:val="0"/>
              <w:spacing w:after="0" w:line="240" w:lineRule="auto"/>
              <w:contextualSpacing/>
              <w:rPr>
                <w:lang w:val="en-US" w:eastAsia="zh-CN"/>
              </w:rPr>
            </w:pPr>
            <w:r>
              <w:t xml:space="preserve">P4.5: </w:t>
            </w:r>
            <w:r>
              <w:rPr>
                <w:rFonts w:hint="eastAsia"/>
                <w:lang w:val="en-US" w:eastAsia="zh-CN"/>
              </w:rPr>
              <w:t xml:space="preserve">Fine. </w:t>
            </w:r>
          </w:p>
        </w:tc>
      </w:tr>
      <w:tr w:rsidR="0004107D" w14:paraId="52FCE835" w14:textId="77777777">
        <w:trPr>
          <w:trHeight w:val="224"/>
        </w:trPr>
        <w:tc>
          <w:tcPr>
            <w:tcW w:w="2070" w:type="dxa"/>
          </w:tcPr>
          <w:p w14:paraId="7E6633A7" w14:textId="77777777" w:rsidR="0004107D" w:rsidRDefault="0004107D" w:rsidP="0004107D">
            <w:pPr>
              <w:spacing w:after="0" w:line="240" w:lineRule="auto"/>
              <w:contextualSpacing/>
              <w:rPr>
                <w:lang w:eastAsia="zh-CN"/>
              </w:rPr>
            </w:pPr>
            <w:r>
              <w:rPr>
                <w:lang w:eastAsia="zh-CN"/>
              </w:rPr>
              <w:lastRenderedPageBreak/>
              <w:t>Huawei, HiSilicon</w:t>
            </w:r>
          </w:p>
        </w:tc>
        <w:tc>
          <w:tcPr>
            <w:tcW w:w="8100" w:type="dxa"/>
          </w:tcPr>
          <w:p w14:paraId="31D88AE0" w14:textId="77777777" w:rsidR="0004107D" w:rsidRDefault="0004107D" w:rsidP="0004107D">
            <w:pPr>
              <w:snapToGrid w:val="0"/>
              <w:spacing w:after="0" w:line="240" w:lineRule="auto"/>
              <w:contextualSpacing/>
            </w:pPr>
            <w:r w:rsidRPr="00880135">
              <w:t>Proposal 4.2:</w:t>
            </w:r>
            <w:r>
              <w:t xml:space="preserve"> We agree with companies’ view that down selection is needed and we prefer Alt 2.</w:t>
            </w:r>
          </w:p>
          <w:p w14:paraId="5B547AEE" w14:textId="77777777" w:rsidR="0004107D" w:rsidRDefault="0004107D" w:rsidP="0004107D">
            <w:pPr>
              <w:snapToGrid w:val="0"/>
              <w:spacing w:after="0" w:line="240" w:lineRule="auto"/>
              <w:contextualSpacing/>
              <w:rPr>
                <w:lang w:eastAsia="zh-CN"/>
              </w:rPr>
            </w:pPr>
            <w:r>
              <w:t>Proposal 4.5: OK</w:t>
            </w:r>
          </w:p>
        </w:tc>
      </w:tr>
      <w:tr w:rsidR="004D0AEC" w14:paraId="260CFE5C" w14:textId="77777777">
        <w:trPr>
          <w:trHeight w:val="224"/>
        </w:trPr>
        <w:tc>
          <w:tcPr>
            <w:tcW w:w="2070" w:type="dxa"/>
          </w:tcPr>
          <w:p w14:paraId="4B651ABC" w14:textId="77777777" w:rsidR="004D0AEC" w:rsidRDefault="004D0AEC" w:rsidP="00FA67CB">
            <w:pPr>
              <w:spacing w:after="0" w:line="240" w:lineRule="auto"/>
              <w:contextualSpacing/>
              <w:rPr>
                <w:lang w:eastAsia="zh-CN"/>
              </w:rPr>
            </w:pPr>
            <w:r>
              <w:rPr>
                <w:rFonts w:hint="eastAsia"/>
                <w:lang w:eastAsia="zh-CN"/>
              </w:rPr>
              <w:t>CATT</w:t>
            </w:r>
          </w:p>
        </w:tc>
        <w:tc>
          <w:tcPr>
            <w:tcW w:w="8100" w:type="dxa"/>
          </w:tcPr>
          <w:p w14:paraId="00BF8434" w14:textId="77777777" w:rsidR="004D0AEC" w:rsidRPr="00C77CAF" w:rsidRDefault="004D0AEC" w:rsidP="00FA67CB">
            <w:pPr>
              <w:snapToGrid w:val="0"/>
              <w:spacing w:after="0" w:line="240" w:lineRule="auto"/>
              <w:contextualSpacing/>
              <w:rPr>
                <w:b/>
                <w:lang w:eastAsia="zh-CN"/>
              </w:rPr>
            </w:pPr>
            <w:r w:rsidRPr="00C77CAF">
              <w:rPr>
                <w:b/>
              </w:rPr>
              <w:t>Proposal 4.2:</w:t>
            </w:r>
            <w:r w:rsidRPr="00C77CAF">
              <w:rPr>
                <w:rFonts w:hint="eastAsia"/>
                <w:b/>
                <w:lang w:eastAsia="zh-CN"/>
              </w:rPr>
              <w:t xml:space="preserve"> </w:t>
            </w:r>
          </w:p>
          <w:p w14:paraId="4E3F7391" w14:textId="77777777" w:rsidR="004D0AEC" w:rsidRDefault="004D0AEC" w:rsidP="00FA67CB">
            <w:pPr>
              <w:snapToGrid w:val="0"/>
              <w:spacing w:after="0" w:line="240" w:lineRule="auto"/>
              <w:contextualSpacing/>
              <w:rPr>
                <w:lang w:eastAsia="zh-CN"/>
              </w:rPr>
            </w:pPr>
            <w:r>
              <w:rPr>
                <w:rFonts w:hint="eastAsia"/>
                <w:lang w:eastAsia="zh-CN"/>
              </w:rPr>
              <w:t xml:space="preserve">We support the proposal and prefer to alt 2. We prefer to the </w:t>
            </w:r>
            <w:r>
              <w:rPr>
                <w:lang w:eastAsia="zh-CN"/>
              </w:rPr>
              <w:t>wor</w:t>
            </w:r>
            <w:r>
              <w:rPr>
                <w:rFonts w:hint="eastAsia"/>
                <w:lang w:eastAsia="zh-CN"/>
              </w:rPr>
              <w:t xml:space="preserve">ding using the MCS </w:t>
            </w:r>
            <w:r>
              <w:rPr>
                <w:lang w:eastAsia="zh-CN"/>
              </w:rPr>
              <w:t>instead</w:t>
            </w:r>
            <w:r>
              <w:rPr>
                <w:rFonts w:hint="eastAsia"/>
                <w:lang w:eastAsia="zh-CN"/>
              </w:rPr>
              <w:t xml:space="preserve"> of SE but either is ok. QC</w:t>
            </w:r>
            <w:r>
              <w:rPr>
                <w:lang w:eastAsia="zh-CN"/>
              </w:rPr>
              <w:t>’</w:t>
            </w:r>
            <w:r>
              <w:rPr>
                <w:rFonts w:hint="eastAsia"/>
                <w:lang w:eastAsia="zh-CN"/>
              </w:rPr>
              <w:t>s suggestion is fine.</w:t>
            </w:r>
          </w:p>
          <w:p w14:paraId="73414FC0" w14:textId="77777777" w:rsidR="004D0AEC" w:rsidRDefault="004D0AEC" w:rsidP="00FA67CB">
            <w:pPr>
              <w:snapToGrid w:val="0"/>
              <w:spacing w:after="0" w:line="240" w:lineRule="auto"/>
              <w:contextualSpacing/>
              <w:rPr>
                <w:lang w:eastAsia="zh-CN"/>
              </w:rPr>
            </w:pPr>
          </w:p>
          <w:p w14:paraId="2B9D6865" w14:textId="77777777" w:rsidR="004D0AEC" w:rsidRPr="00C77CAF" w:rsidRDefault="004D0AEC" w:rsidP="00FA67CB">
            <w:pPr>
              <w:snapToGrid w:val="0"/>
              <w:spacing w:after="0" w:line="240" w:lineRule="auto"/>
              <w:contextualSpacing/>
              <w:rPr>
                <w:b/>
                <w:lang w:eastAsia="zh-CN"/>
              </w:rPr>
            </w:pPr>
            <w:r>
              <w:rPr>
                <w:b/>
              </w:rPr>
              <w:t>Proposal 4.</w:t>
            </w:r>
            <w:r>
              <w:rPr>
                <w:rFonts w:hint="eastAsia"/>
                <w:b/>
                <w:lang w:eastAsia="zh-CN"/>
              </w:rPr>
              <w:t>5</w:t>
            </w:r>
            <w:r w:rsidRPr="00C77CAF">
              <w:rPr>
                <w:b/>
              </w:rPr>
              <w:t>:</w:t>
            </w:r>
            <w:r w:rsidRPr="00C77CAF">
              <w:rPr>
                <w:rFonts w:hint="eastAsia"/>
                <w:b/>
                <w:lang w:eastAsia="zh-CN"/>
              </w:rPr>
              <w:t xml:space="preserve"> </w:t>
            </w:r>
          </w:p>
          <w:p w14:paraId="50BAB70B" w14:textId="77777777" w:rsidR="004D0AEC" w:rsidRDefault="004D0AEC" w:rsidP="00FA67CB">
            <w:pPr>
              <w:snapToGrid w:val="0"/>
              <w:spacing w:after="0" w:line="240" w:lineRule="auto"/>
              <w:contextualSpacing/>
              <w:rPr>
                <w:lang w:eastAsia="zh-CN"/>
              </w:rPr>
            </w:pPr>
            <w:r>
              <w:rPr>
                <w:rFonts w:hint="eastAsia"/>
                <w:lang w:eastAsia="zh-CN"/>
              </w:rPr>
              <w:t>We are fine with the proposal.</w:t>
            </w:r>
          </w:p>
        </w:tc>
      </w:tr>
      <w:tr w:rsidR="008B10A0" w14:paraId="3DCF9DBA" w14:textId="77777777">
        <w:trPr>
          <w:trHeight w:val="224"/>
        </w:trPr>
        <w:tc>
          <w:tcPr>
            <w:tcW w:w="2070" w:type="dxa"/>
          </w:tcPr>
          <w:p w14:paraId="5B86CF56" w14:textId="77777777" w:rsidR="008B10A0" w:rsidRDefault="008B10A0" w:rsidP="00FA67CB">
            <w:pPr>
              <w:spacing w:after="0" w:line="240" w:lineRule="auto"/>
              <w:contextualSpacing/>
              <w:rPr>
                <w:lang w:eastAsia="zh-CN"/>
              </w:rPr>
            </w:pPr>
            <w:r>
              <w:rPr>
                <w:rFonts w:hint="eastAsia"/>
                <w:lang w:eastAsia="zh-CN"/>
              </w:rPr>
              <w:t>Spreadtrum</w:t>
            </w:r>
          </w:p>
        </w:tc>
        <w:tc>
          <w:tcPr>
            <w:tcW w:w="8100" w:type="dxa"/>
          </w:tcPr>
          <w:p w14:paraId="5DCCEDC2" w14:textId="77777777" w:rsidR="008B10A0" w:rsidRDefault="00FA4356" w:rsidP="008B10A0">
            <w:pPr>
              <w:snapToGrid w:val="0"/>
              <w:spacing w:after="0" w:line="240" w:lineRule="auto"/>
              <w:contextualSpacing/>
            </w:pPr>
            <w:r>
              <w:t>Proposal 4.2: Support</w:t>
            </w:r>
            <w:r w:rsidR="008B10A0">
              <w:t xml:space="preserve"> Alt 1.</w:t>
            </w:r>
          </w:p>
          <w:p w14:paraId="19CA0B50" w14:textId="77777777" w:rsidR="008B10A0" w:rsidRDefault="008B10A0" w:rsidP="008B10A0">
            <w:pPr>
              <w:snapToGrid w:val="0"/>
              <w:spacing w:after="0" w:line="240" w:lineRule="auto"/>
              <w:contextualSpacing/>
            </w:pPr>
          </w:p>
          <w:p w14:paraId="7720BBC0" w14:textId="77777777" w:rsidR="008B10A0" w:rsidRPr="008B10A0" w:rsidRDefault="008B10A0" w:rsidP="00FA4356">
            <w:pPr>
              <w:snapToGrid w:val="0"/>
              <w:spacing w:after="0" w:line="240" w:lineRule="auto"/>
              <w:contextualSpacing/>
            </w:pPr>
            <w:r>
              <w:t xml:space="preserve">Proposal 4.5: </w:t>
            </w:r>
            <w:r w:rsidR="00FA4356">
              <w:t>Support</w:t>
            </w:r>
          </w:p>
        </w:tc>
      </w:tr>
    </w:tbl>
    <w:p w14:paraId="60E2AE7A" w14:textId="77777777" w:rsidR="00444399" w:rsidRDefault="00444399">
      <w:pPr>
        <w:spacing w:after="0" w:line="240" w:lineRule="auto"/>
        <w:contextualSpacing/>
      </w:pPr>
    </w:p>
    <w:p w14:paraId="734C6A37" w14:textId="77777777" w:rsidR="00444399" w:rsidRDefault="00444399">
      <w:pPr>
        <w:spacing w:after="0" w:line="240" w:lineRule="auto"/>
        <w:contextualSpacing/>
        <w:rPr>
          <w:lang w:val="en-US"/>
        </w:rPr>
      </w:pPr>
    </w:p>
    <w:p w14:paraId="5593AF66" w14:textId="77777777" w:rsidR="00444399" w:rsidRDefault="00E66181">
      <w:pPr>
        <w:pStyle w:val="Heading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1DBCB9CB" w14:textId="77777777" w:rsidR="00444399" w:rsidRDefault="00E66181">
      <w:pPr>
        <w:spacing w:after="0" w:line="240" w:lineRule="auto"/>
        <w:contextualSpacing/>
        <w:rPr>
          <w:lang w:val="en-US"/>
        </w:rPr>
      </w:pPr>
      <w:r>
        <w:rPr>
          <w:lang w:val="en-US"/>
        </w:rPr>
        <w:t>Void</w:t>
      </w:r>
    </w:p>
    <w:p w14:paraId="6C305D23" w14:textId="77777777" w:rsidR="00444399" w:rsidRDefault="00444399">
      <w:pPr>
        <w:spacing w:after="0" w:line="240" w:lineRule="auto"/>
        <w:contextualSpacing/>
        <w:rPr>
          <w:lang w:val="en-US"/>
        </w:rPr>
      </w:pPr>
    </w:p>
    <w:p w14:paraId="1671F0FE" w14:textId="77777777" w:rsidR="00444399" w:rsidRDefault="00444399">
      <w:pPr>
        <w:spacing w:after="0" w:line="240" w:lineRule="auto"/>
        <w:contextualSpacing/>
        <w:jc w:val="center"/>
        <w:rPr>
          <w:sz w:val="22"/>
          <w:szCs w:val="22"/>
        </w:rPr>
      </w:pPr>
    </w:p>
    <w:p w14:paraId="2C36FBB1" w14:textId="77777777" w:rsidR="00444399" w:rsidRDefault="00444399">
      <w:pPr>
        <w:spacing w:after="0" w:line="240" w:lineRule="auto"/>
        <w:contextualSpacing/>
        <w:jc w:val="both"/>
        <w:rPr>
          <w:sz w:val="22"/>
          <w:szCs w:val="22"/>
          <w:lang w:val="en-US"/>
        </w:rPr>
      </w:pPr>
    </w:p>
    <w:p w14:paraId="546290B6" w14:textId="77777777" w:rsidR="00444399" w:rsidRDefault="00E66181">
      <w:pPr>
        <w:pStyle w:val="Heading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444399" w14:paraId="768E6ECB" w14:textId="77777777">
        <w:tc>
          <w:tcPr>
            <w:tcW w:w="10160" w:type="dxa"/>
          </w:tcPr>
          <w:p w14:paraId="64568708" w14:textId="77777777" w:rsidR="00444399" w:rsidRDefault="00E66181">
            <w:pPr>
              <w:pStyle w:val="Caption"/>
              <w:spacing w:before="0" w:after="0" w:line="240" w:lineRule="auto"/>
              <w:contextualSpacing/>
              <w:rPr>
                <w:b w:val="0"/>
                <w:highlight w:val="green"/>
              </w:rPr>
            </w:pPr>
            <w:r>
              <w:rPr>
                <w:highlight w:val="green"/>
              </w:rPr>
              <w:t>Agreement</w:t>
            </w:r>
          </w:p>
          <w:p w14:paraId="668733D7" w14:textId="77777777" w:rsidR="00444399" w:rsidRDefault="00E66181">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6BDCBB8F" w14:textId="77777777" w:rsidR="00444399" w:rsidRDefault="00E66181">
            <w:pPr>
              <w:pStyle w:val="ListParagraph"/>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0E1451D7" w14:textId="77777777" w:rsidR="00444399" w:rsidRDefault="00E66181">
            <w:pPr>
              <w:pStyle w:val="ListParagraph"/>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3C94665E" w14:textId="77777777" w:rsidR="00444399" w:rsidRDefault="00E66181">
            <w:pPr>
              <w:spacing w:before="0" w:after="0" w:line="240" w:lineRule="auto"/>
              <w:contextualSpacing/>
            </w:pPr>
            <w:r>
              <w:t>A pair of (N1, N2) can be configured with subject to UE capability.</w:t>
            </w:r>
          </w:p>
          <w:p w14:paraId="24280602" w14:textId="77777777" w:rsidR="00444399" w:rsidRDefault="00444399">
            <w:pPr>
              <w:spacing w:before="0" w:after="0" w:line="240" w:lineRule="auto"/>
              <w:contextualSpacing/>
              <w:rPr>
                <w:iCs/>
              </w:rPr>
            </w:pPr>
          </w:p>
          <w:p w14:paraId="2E7B36BF" w14:textId="77777777" w:rsidR="00444399" w:rsidRDefault="00E66181">
            <w:pPr>
              <w:spacing w:before="0" w:after="0" w:line="240" w:lineRule="auto"/>
              <w:contextualSpacing/>
              <w:rPr>
                <w:b/>
                <w:bCs/>
                <w:iCs/>
                <w:highlight w:val="green"/>
              </w:rPr>
            </w:pPr>
            <w:r>
              <w:rPr>
                <w:b/>
                <w:bCs/>
                <w:iCs/>
                <w:highlight w:val="green"/>
              </w:rPr>
              <w:t>Agreement</w:t>
            </w:r>
          </w:p>
          <w:p w14:paraId="47F003D2" w14:textId="77777777" w:rsidR="00444399" w:rsidRDefault="00E66181">
            <w:pPr>
              <w:spacing w:before="0" w:after="0" w:line="240" w:lineRule="auto"/>
              <w:contextualSpacing/>
            </w:pPr>
            <w:r>
              <w:t xml:space="preserve">For fully coherent uplink precoding by an 8TX UE, based on NR Rel-15 single panel DL Type I codebook (CodebookMode=1), </w:t>
            </w:r>
          </w:p>
          <w:p w14:paraId="5DCF5F3C" w14:textId="77777777" w:rsidR="00444399" w:rsidRDefault="00E66181">
            <w:pPr>
              <w:pStyle w:val="ListParagraph"/>
              <w:numPr>
                <w:ilvl w:val="0"/>
                <w:numId w:val="31"/>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778579BA" w14:textId="77777777" w:rsidR="00444399" w:rsidRDefault="00E66181">
            <w:pPr>
              <w:pStyle w:val="ListParagraph"/>
              <w:numPr>
                <w:ilvl w:val="1"/>
                <w:numId w:val="31"/>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569BDB37" w14:textId="77777777" w:rsidR="00444399" w:rsidRDefault="00E66181">
            <w:pPr>
              <w:pStyle w:val="ListParagraph"/>
              <w:numPr>
                <w:ilvl w:val="1"/>
                <w:numId w:val="31"/>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3435B68E" w14:textId="77777777" w:rsidR="00444399" w:rsidRDefault="00E66181">
            <w:pPr>
              <w:pStyle w:val="ListParagraph"/>
              <w:numPr>
                <w:ilvl w:val="1"/>
                <w:numId w:val="31"/>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0BA93CCE" w14:textId="77777777" w:rsidR="00444399" w:rsidRDefault="00444399">
            <w:pPr>
              <w:overflowPunct/>
              <w:autoSpaceDE/>
              <w:autoSpaceDN/>
              <w:adjustRightInd/>
              <w:spacing w:before="0" w:after="0" w:line="240" w:lineRule="auto"/>
              <w:contextualSpacing/>
              <w:textAlignment w:val="auto"/>
              <w:rPr>
                <w:rFonts w:eastAsia="Batang"/>
                <w:iCs/>
                <w:lang w:val="en-US" w:eastAsia="zh-CN"/>
              </w:rPr>
            </w:pPr>
          </w:p>
        </w:tc>
      </w:tr>
    </w:tbl>
    <w:p w14:paraId="513D5848" w14:textId="77777777" w:rsidR="00444399" w:rsidRDefault="00444399">
      <w:pPr>
        <w:spacing w:after="0" w:line="240" w:lineRule="auto"/>
        <w:ind w:firstLine="288"/>
        <w:contextualSpacing/>
        <w:rPr>
          <w:sz w:val="22"/>
          <w:szCs w:val="22"/>
        </w:rPr>
      </w:pPr>
    </w:p>
    <w:p w14:paraId="3970A9C8" w14:textId="77777777" w:rsidR="00444399" w:rsidRDefault="00E66181">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322E3F84" w14:textId="77777777" w:rsidR="00444399" w:rsidRDefault="00444399">
      <w:pPr>
        <w:spacing w:after="0" w:line="240" w:lineRule="auto"/>
        <w:ind w:firstLine="288"/>
        <w:contextualSpacing/>
        <w:jc w:val="both"/>
        <w:rPr>
          <w:sz w:val="22"/>
          <w:szCs w:val="22"/>
        </w:rPr>
      </w:pPr>
    </w:p>
    <w:p w14:paraId="334766F9" w14:textId="77777777" w:rsidR="00444399" w:rsidRDefault="00E66181">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 For TPMI indication of full-coherent codebook, the TPMI </w:t>
      </w:r>
      <w:r>
        <w:rPr>
          <w:i/>
          <w:iCs/>
          <w:strike/>
          <w:sz w:val="22"/>
          <w:szCs w:val="22"/>
          <w:highlight w:val="darkGray"/>
        </w:rPr>
        <w:pgNum/>
      </w:r>
      <w:r>
        <w:rPr>
          <w:i/>
          <w:iCs/>
          <w:strike/>
          <w:sz w:val="22"/>
          <w:szCs w:val="22"/>
          <w:highlight w:val="darkGray"/>
        </w:rPr>
        <w:t>ignalling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554624E3" w14:textId="77777777" w:rsidR="00444399" w:rsidRDefault="00E66181">
      <w:pPr>
        <w:pStyle w:val="Caption"/>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7F020EC6" w14:textId="77777777" w:rsidR="00444399" w:rsidRDefault="0044439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444399" w14:paraId="44DB2111" w14:textId="77777777">
        <w:tc>
          <w:tcPr>
            <w:tcW w:w="10160" w:type="dxa"/>
          </w:tcPr>
          <w:p w14:paraId="0CFDBADE" w14:textId="77777777" w:rsidR="00444399" w:rsidRDefault="00E66181">
            <w:pPr>
              <w:spacing w:before="0" w:after="0" w:line="240" w:lineRule="auto"/>
              <w:contextualSpacing/>
              <w:rPr>
                <w:b/>
                <w:bCs/>
                <w:iCs/>
                <w:highlight w:val="green"/>
              </w:rPr>
            </w:pPr>
            <w:r>
              <w:rPr>
                <w:b/>
                <w:bCs/>
                <w:iCs/>
                <w:highlight w:val="green"/>
              </w:rPr>
              <w:t>Agreement</w:t>
            </w:r>
          </w:p>
          <w:p w14:paraId="7CF690B7" w14:textId="77777777" w:rsidR="00444399" w:rsidRDefault="00E66181">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w:t>
            </w:r>
            <w:r>
              <w:lastRenderedPageBreak/>
              <w:t>resources in a resource set,</w:t>
            </w:r>
          </w:p>
          <w:p w14:paraId="1A1AB3EB" w14:textId="77777777" w:rsidR="00444399" w:rsidRDefault="00E66181">
            <w:pPr>
              <w:numPr>
                <w:ilvl w:val="0"/>
                <w:numId w:val="33"/>
              </w:numPr>
              <w:overflowPunct/>
              <w:autoSpaceDE/>
              <w:autoSpaceDN/>
              <w:adjustRightInd/>
              <w:spacing w:before="0" w:after="0" w:line="240" w:lineRule="auto"/>
              <w:contextualSpacing/>
              <w:textAlignment w:val="auto"/>
            </w:pPr>
            <w:r>
              <w:t>All SRS port combinations are supported</w:t>
            </w:r>
          </w:p>
          <w:p w14:paraId="0D750688" w14:textId="77777777" w:rsidR="00444399" w:rsidRDefault="00E66181">
            <w:pPr>
              <w:numPr>
                <w:ilvl w:val="0"/>
                <w:numId w:val="33"/>
              </w:numPr>
              <w:overflowPunct/>
              <w:autoSpaceDE/>
              <w:autoSpaceDN/>
              <w:adjustRightInd/>
              <w:spacing w:before="0" w:after="0" w:line="240" w:lineRule="auto"/>
              <w:contextualSpacing/>
              <w:textAlignment w:val="auto"/>
            </w:pPr>
            <w:r>
              <w:t>For SRI indication, down-select from,</w:t>
            </w:r>
          </w:p>
          <w:p w14:paraId="5D883FCF" w14:textId="77777777"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4F04CF13" w14:textId="77777777"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0688F4CE" w14:textId="77777777" w:rsidR="00444399" w:rsidRDefault="00E66181">
            <w:pPr>
              <w:numPr>
                <w:ilvl w:val="0"/>
                <w:numId w:val="33"/>
              </w:numPr>
              <w:overflowPunct/>
              <w:autoSpaceDE/>
              <w:autoSpaceDN/>
              <w:adjustRightInd/>
              <w:spacing w:before="0" w:after="0" w:line="240" w:lineRule="auto"/>
              <w:contextualSpacing/>
              <w:textAlignment w:val="auto"/>
            </w:pPr>
            <w:r>
              <w:t>Consideration of Lmax for SRI indication</w:t>
            </w:r>
          </w:p>
          <w:p w14:paraId="4F2441B3" w14:textId="77777777" w:rsidR="00444399" w:rsidRDefault="00E66181">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3CF95914" w14:textId="77777777" w:rsidR="00444399" w:rsidRDefault="00444399">
            <w:pPr>
              <w:pStyle w:val="BodyText"/>
              <w:spacing w:before="0" w:after="0" w:line="240" w:lineRule="auto"/>
              <w:contextualSpacing/>
              <w:rPr>
                <w:lang w:val="en-GB"/>
              </w:rPr>
            </w:pPr>
          </w:p>
        </w:tc>
      </w:tr>
    </w:tbl>
    <w:p w14:paraId="259069FC" w14:textId="77777777" w:rsidR="00444399" w:rsidRDefault="00444399">
      <w:pPr>
        <w:pStyle w:val="BodyText"/>
        <w:spacing w:after="0" w:line="240" w:lineRule="auto"/>
        <w:contextualSpacing/>
        <w:rPr>
          <w:rFonts w:ascii="Times New Roman" w:hAnsi="Times New Roman"/>
          <w:sz w:val="22"/>
          <w:szCs w:val="22"/>
          <w:lang w:val="en-GB"/>
        </w:rPr>
      </w:pPr>
    </w:p>
    <w:p w14:paraId="303EB619" w14:textId="77777777" w:rsidR="00444399" w:rsidRDefault="00E66181">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70DCB6D8" w14:textId="77777777" w:rsidR="00444399" w:rsidRDefault="00E66181">
      <w:pPr>
        <w:numPr>
          <w:ilvl w:val="0"/>
          <w:numId w:val="33"/>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5E5F6D89" w14:textId="77777777" w:rsidR="00444399" w:rsidRDefault="00E66181">
      <w:pPr>
        <w:numPr>
          <w:ilvl w:val="0"/>
          <w:numId w:val="33"/>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DF9FE5C" w14:textId="77777777" w:rsidR="00444399" w:rsidRDefault="00E66181">
      <w:pPr>
        <w:numPr>
          <w:ilvl w:val="0"/>
          <w:numId w:val="33"/>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4A9FBDE1" w14:textId="77777777" w:rsidR="00444399" w:rsidRDefault="00444399">
      <w:pPr>
        <w:pStyle w:val="Caption"/>
        <w:spacing w:before="0" w:after="0" w:line="240" w:lineRule="auto"/>
        <w:contextualSpacing/>
        <w:jc w:val="both"/>
        <w:rPr>
          <w:i/>
          <w:iCs/>
          <w:sz w:val="22"/>
          <w:szCs w:val="22"/>
          <w:highlight w:val="yellow"/>
        </w:rPr>
      </w:pPr>
    </w:p>
    <w:p w14:paraId="6D442BE4" w14:textId="77777777" w:rsidR="00444399" w:rsidRDefault="00E66181">
      <w:pPr>
        <w:spacing w:after="0" w:line="240" w:lineRule="auto"/>
        <w:contextualSpacing/>
        <w:rPr>
          <w:b/>
          <w:bCs/>
          <w:i/>
          <w:iCs/>
          <w:strike/>
          <w:sz w:val="22"/>
          <w:szCs w:val="22"/>
          <w:highlight w:val="darkGray"/>
        </w:rPr>
      </w:pPr>
      <w:r>
        <w:rPr>
          <w:b/>
          <w:bCs/>
          <w:i/>
          <w:iCs/>
          <w:strike/>
          <w:sz w:val="22"/>
          <w:szCs w:val="22"/>
          <w:highlight w:val="darkGray"/>
        </w:rPr>
        <w:t>Proposal 6.2</w:t>
      </w:r>
    </w:p>
    <w:p w14:paraId="6B54AAC8" w14:textId="77777777" w:rsidR="00444399" w:rsidRDefault="00E66181">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2A28BCA9" w14:textId="77777777" w:rsidR="00444399" w:rsidRDefault="00E66181">
      <w:pPr>
        <w:pStyle w:val="Caption"/>
        <w:numPr>
          <w:ilvl w:val="0"/>
          <w:numId w:val="32"/>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77DA5890" w14:textId="77777777" w:rsidR="00444399" w:rsidRDefault="00444399">
      <w:pPr>
        <w:pStyle w:val="BodyText"/>
        <w:spacing w:after="0" w:line="240" w:lineRule="auto"/>
        <w:contextualSpacing/>
        <w:rPr>
          <w:strike/>
          <w:highlight w:val="darkGray"/>
          <w:lang w:val="en-GB"/>
        </w:rPr>
      </w:pPr>
    </w:p>
    <w:p w14:paraId="0E847CDC" w14:textId="77777777" w:rsidR="00444399" w:rsidRDefault="00E66181">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0BB6B0CF" w14:textId="77777777" w:rsidR="00444399" w:rsidRDefault="00E66181">
      <w:pPr>
        <w:pStyle w:val="Caption"/>
        <w:numPr>
          <w:ilvl w:val="0"/>
          <w:numId w:val="32"/>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7AA9A11B" w14:textId="77777777" w:rsidR="00444399" w:rsidRDefault="00444399"/>
    <w:p w14:paraId="58967395" w14:textId="77777777" w:rsidR="00444399" w:rsidRDefault="00444399">
      <w:pPr>
        <w:pStyle w:val="BodyText"/>
        <w:spacing w:after="0" w:line="240" w:lineRule="auto"/>
        <w:ind w:firstLine="288"/>
        <w:contextualSpacing/>
        <w:rPr>
          <w:rFonts w:ascii="Times New Roman" w:hAnsi="Times New Roman"/>
          <w:sz w:val="22"/>
          <w:szCs w:val="22"/>
          <w:lang w:val="en-GB"/>
        </w:rPr>
      </w:pPr>
    </w:p>
    <w:p w14:paraId="1EDCEED3" w14:textId="77777777" w:rsidR="00444399" w:rsidRDefault="00E66181">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1CC2EA5F" w14:textId="77777777" w:rsidR="00444399" w:rsidRDefault="00444399">
      <w:pPr>
        <w:pStyle w:val="BodyText"/>
        <w:spacing w:after="0" w:line="240" w:lineRule="auto"/>
        <w:ind w:firstLine="288"/>
        <w:contextualSpacing/>
      </w:pPr>
    </w:p>
    <w:p w14:paraId="7CA6108E" w14:textId="77777777" w:rsidR="00444399" w:rsidRDefault="00E66181">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09D613D2" w14:textId="77777777" w:rsidR="00444399" w:rsidRDefault="00E66181">
      <w:pPr>
        <w:pStyle w:val="Caption"/>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4C3190E" w14:textId="77777777" w:rsidR="00444399" w:rsidRDefault="00E66181">
      <w:pPr>
        <w:pStyle w:val="Caption"/>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7BA53002" w14:textId="77777777" w:rsidR="00444399" w:rsidRDefault="00E66181">
      <w:pPr>
        <w:pStyle w:val="Caption"/>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0B2FBBBC" w14:textId="77777777" w:rsidR="00444399" w:rsidRDefault="00E66181">
      <w:pPr>
        <w:pStyle w:val="Caption"/>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4141CA47" w14:textId="77777777" w:rsidR="00444399" w:rsidRDefault="00E66181">
      <w:pPr>
        <w:pStyle w:val="Caption"/>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13F9DB5D" w14:textId="77777777" w:rsidR="00444399" w:rsidRDefault="00444399">
      <w:pPr>
        <w:spacing w:after="0" w:line="240" w:lineRule="auto"/>
        <w:contextualSpacing/>
        <w:rPr>
          <w:sz w:val="22"/>
          <w:szCs w:val="28"/>
        </w:rPr>
      </w:pPr>
    </w:p>
    <w:p w14:paraId="736142E4" w14:textId="77777777" w:rsidR="00444399" w:rsidRDefault="00E66181">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7550294C" w14:textId="77777777" w:rsidR="00444399" w:rsidRDefault="00E66181">
      <w:pPr>
        <w:pStyle w:val="Caption"/>
        <w:numPr>
          <w:ilvl w:val="0"/>
          <w:numId w:val="32"/>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F4D4E35" w14:textId="77777777" w:rsidR="00444399" w:rsidRDefault="00E66181">
      <w:pPr>
        <w:pStyle w:val="Caption"/>
        <w:numPr>
          <w:ilvl w:val="0"/>
          <w:numId w:val="32"/>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73BE1BFF" w14:textId="77777777" w:rsidR="00444399" w:rsidRDefault="00E66181">
      <w:pPr>
        <w:pStyle w:val="Caption"/>
        <w:numPr>
          <w:ilvl w:val="0"/>
          <w:numId w:val="32"/>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5F44F02F" w14:textId="77777777" w:rsidR="00444399" w:rsidRDefault="00444399">
      <w:pPr>
        <w:spacing w:after="0" w:line="240" w:lineRule="auto"/>
        <w:contextualSpacing/>
        <w:jc w:val="both"/>
      </w:pPr>
    </w:p>
    <w:p w14:paraId="72BF204D" w14:textId="77777777" w:rsidR="00444399" w:rsidRDefault="00444399"/>
    <w:p w14:paraId="29471306" w14:textId="77777777" w:rsidR="00444399" w:rsidRDefault="00444399">
      <w:pPr>
        <w:pStyle w:val="BodyText"/>
        <w:spacing w:after="0" w:line="240" w:lineRule="auto"/>
        <w:ind w:firstLine="288"/>
        <w:contextualSpacing/>
        <w:rPr>
          <w:lang w:val="en-GB"/>
        </w:rPr>
      </w:pPr>
    </w:p>
    <w:p w14:paraId="26B19A22" w14:textId="77777777" w:rsidR="00444399" w:rsidRDefault="00E66181">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444399" w14:paraId="0FFA83D3" w14:textId="77777777">
        <w:tc>
          <w:tcPr>
            <w:tcW w:w="2070" w:type="dxa"/>
            <w:shd w:val="clear" w:color="auto" w:fill="D9D9D9" w:themeFill="background1" w:themeFillShade="D9"/>
          </w:tcPr>
          <w:p w14:paraId="0672D2BC" w14:textId="77777777"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7E0B3B9A" w14:textId="77777777"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14:paraId="19040A77" w14:textId="77777777">
        <w:tc>
          <w:tcPr>
            <w:tcW w:w="2070" w:type="dxa"/>
          </w:tcPr>
          <w:p w14:paraId="189FF951" w14:textId="77777777" w:rsidR="00444399" w:rsidRDefault="00E66181">
            <w:pPr>
              <w:spacing w:before="0" w:after="0" w:line="240" w:lineRule="auto"/>
              <w:contextualSpacing/>
              <w:rPr>
                <w:lang w:eastAsia="zh-CN"/>
              </w:rPr>
            </w:pPr>
            <w:r>
              <w:rPr>
                <w:rFonts w:hint="eastAsia"/>
                <w:lang w:eastAsia="zh-CN"/>
              </w:rPr>
              <w:t>Google</w:t>
            </w:r>
          </w:p>
        </w:tc>
        <w:tc>
          <w:tcPr>
            <w:tcW w:w="8100" w:type="dxa"/>
          </w:tcPr>
          <w:p w14:paraId="4C2C4CBA" w14:textId="77777777" w:rsidR="00444399" w:rsidRDefault="00E66181">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5A884D2A" w14:textId="77777777" w:rsidR="00444399" w:rsidRDefault="00E66181">
            <w:pPr>
              <w:spacing w:before="0" w:after="0" w:line="240" w:lineRule="auto"/>
              <w:contextualSpacing/>
              <w:rPr>
                <w:lang w:eastAsia="zh-CN"/>
              </w:rPr>
            </w:pPr>
            <w:r>
              <w:rPr>
                <w:lang w:eastAsia="zh-CN"/>
              </w:rPr>
              <w:t>6.2: Support version B.</w:t>
            </w:r>
          </w:p>
          <w:p w14:paraId="3A053D0B" w14:textId="77777777" w:rsidR="00444399" w:rsidRDefault="00E66181">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7603A157" w14:textId="77777777" w:rsidR="00444399" w:rsidRDefault="00E66181">
            <w:pPr>
              <w:pStyle w:val="Caption"/>
              <w:numPr>
                <w:ilvl w:val="0"/>
                <w:numId w:val="32"/>
              </w:numPr>
              <w:spacing w:before="0" w:after="0" w:line="240" w:lineRule="auto"/>
              <w:contextualSpacing/>
              <w:rPr>
                <w:i/>
                <w:iCs/>
                <w:sz w:val="22"/>
                <w:szCs w:val="22"/>
              </w:rPr>
            </w:pPr>
            <w:r>
              <w:rPr>
                <w:i/>
                <w:iCs/>
                <w:sz w:val="22"/>
                <w:szCs w:val="22"/>
              </w:rPr>
              <w:t xml:space="preserve">Alt4 </w:t>
            </w:r>
          </w:p>
          <w:p w14:paraId="0451785A"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4482BDFB"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66BF233E"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4DB7F24A"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14:paraId="24D6E8E3" w14:textId="77777777" w:rsidR="00444399" w:rsidRDefault="00444399">
            <w:pPr>
              <w:spacing w:before="0" w:after="0" w:line="240" w:lineRule="auto"/>
              <w:contextualSpacing/>
              <w:rPr>
                <w:lang w:eastAsia="zh-CN"/>
              </w:rPr>
            </w:pPr>
          </w:p>
          <w:p w14:paraId="63B1046F" w14:textId="77777777" w:rsidR="00444399" w:rsidRDefault="00444399">
            <w:pPr>
              <w:spacing w:line="240" w:lineRule="auto"/>
              <w:contextualSpacing/>
              <w:rPr>
                <w:lang w:eastAsia="zh-CN"/>
              </w:rPr>
            </w:pPr>
          </w:p>
        </w:tc>
      </w:tr>
      <w:tr w:rsidR="00444399" w14:paraId="0CDE3E5D" w14:textId="77777777">
        <w:tc>
          <w:tcPr>
            <w:tcW w:w="2070" w:type="dxa"/>
          </w:tcPr>
          <w:p w14:paraId="4B123F89" w14:textId="77777777" w:rsidR="00444399" w:rsidRDefault="00E6618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61C4F7A" w14:textId="77777777" w:rsidR="00444399" w:rsidRDefault="00E66181">
            <w:pPr>
              <w:spacing w:before="0" w:after="0" w:line="240" w:lineRule="auto"/>
              <w:contextualSpacing/>
              <w:rPr>
                <w:lang w:eastAsia="zh-CN"/>
              </w:rPr>
            </w:pPr>
            <w:r>
              <w:rPr>
                <w:rFonts w:hint="eastAsia"/>
                <w:lang w:eastAsia="zh-CN"/>
              </w:rPr>
              <w:t>6</w:t>
            </w:r>
            <w:r>
              <w:rPr>
                <w:lang w:eastAsia="zh-CN"/>
              </w:rPr>
              <w:t>.1: OK.</w:t>
            </w:r>
          </w:p>
          <w:p w14:paraId="5721B397" w14:textId="77777777" w:rsidR="00444399" w:rsidRDefault="00E66181">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42F39181" w14:textId="77777777" w:rsidR="00444399" w:rsidRDefault="00E66181">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1521E00D" w14:textId="77777777" w:rsidR="00444399" w:rsidRDefault="00444399">
            <w:pPr>
              <w:spacing w:before="0" w:after="0" w:line="240" w:lineRule="auto"/>
              <w:contextualSpacing/>
              <w:rPr>
                <w:lang w:eastAsia="zh-CN"/>
              </w:rPr>
            </w:pPr>
          </w:p>
          <w:p w14:paraId="4F9D1290" w14:textId="77777777" w:rsidR="00444399" w:rsidRDefault="00E66181">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57DDEEDC" w14:textId="77777777" w:rsidR="00444399" w:rsidRDefault="00E66181">
            <w:pPr>
              <w:pStyle w:val="Caption"/>
              <w:numPr>
                <w:ilvl w:val="0"/>
                <w:numId w:val="32"/>
              </w:numPr>
              <w:spacing w:before="0" w:after="0" w:line="240" w:lineRule="auto"/>
              <w:contextualSpacing/>
              <w:rPr>
                <w:i/>
                <w:iCs/>
                <w:sz w:val="22"/>
                <w:szCs w:val="22"/>
              </w:rPr>
            </w:pPr>
            <w:r>
              <w:rPr>
                <w:i/>
                <w:iCs/>
                <w:sz w:val="22"/>
                <w:szCs w:val="22"/>
              </w:rPr>
              <w:t xml:space="preserve">Alt1 </w:t>
            </w:r>
          </w:p>
          <w:p w14:paraId="782151E0"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314EE40E"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3A8FB34B" w14:textId="77777777" w:rsidR="00444399" w:rsidRDefault="00E66181">
            <w:pPr>
              <w:pStyle w:val="Caption"/>
              <w:numPr>
                <w:ilvl w:val="2"/>
                <w:numId w:val="32"/>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35DE25A7" w14:textId="77777777" w:rsidR="00444399" w:rsidRDefault="00E66181">
            <w:pPr>
              <w:pStyle w:val="Caption"/>
              <w:numPr>
                <w:ilvl w:val="2"/>
                <w:numId w:val="32"/>
              </w:numPr>
              <w:spacing w:after="0" w:line="240" w:lineRule="auto"/>
              <w:contextualSpacing/>
              <w:rPr>
                <w:color w:val="FF0000"/>
              </w:rPr>
            </w:pPr>
            <w:r>
              <w:rPr>
                <w:i/>
                <w:iCs/>
                <w:color w:val="FF0000"/>
                <w:sz w:val="22"/>
                <w:szCs w:val="22"/>
              </w:rPr>
              <w:t>Alt1-2: xxx</w:t>
            </w:r>
          </w:p>
          <w:p w14:paraId="2657569B"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14:paraId="7FA2311A" w14:textId="77777777" w:rsidR="00444399" w:rsidRDefault="00E66181">
            <w:pPr>
              <w:pStyle w:val="Caption"/>
              <w:numPr>
                <w:ilvl w:val="0"/>
                <w:numId w:val="32"/>
              </w:numPr>
              <w:spacing w:before="0" w:after="0" w:line="240" w:lineRule="auto"/>
              <w:contextualSpacing/>
              <w:rPr>
                <w:i/>
                <w:iCs/>
                <w:sz w:val="22"/>
                <w:szCs w:val="22"/>
              </w:rPr>
            </w:pPr>
            <w:r>
              <w:rPr>
                <w:i/>
                <w:iCs/>
                <w:sz w:val="22"/>
                <w:szCs w:val="22"/>
              </w:rPr>
              <w:t xml:space="preserve">Alt2 </w:t>
            </w:r>
          </w:p>
          <w:p w14:paraId="0C42A683"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73FAB100"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73653CCA" w14:textId="77777777" w:rsidR="00444399" w:rsidRDefault="00E66181">
            <w:pPr>
              <w:pStyle w:val="Caption"/>
              <w:numPr>
                <w:ilvl w:val="2"/>
                <w:numId w:val="32"/>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0DDA11E3"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14:paraId="01ECF8BA"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FFS whether the configuration can be done dynamically, e.g., MAC-CE or DCI</w:t>
            </w:r>
          </w:p>
          <w:p w14:paraId="7B0EA114" w14:textId="77777777" w:rsidR="00444399" w:rsidRDefault="00E66181">
            <w:pPr>
              <w:pStyle w:val="Caption"/>
              <w:numPr>
                <w:ilvl w:val="0"/>
                <w:numId w:val="32"/>
              </w:numPr>
              <w:spacing w:before="0" w:after="0" w:line="240" w:lineRule="auto"/>
              <w:contextualSpacing/>
              <w:rPr>
                <w:i/>
                <w:iCs/>
                <w:sz w:val="22"/>
                <w:szCs w:val="22"/>
              </w:rPr>
            </w:pPr>
            <w:r>
              <w:rPr>
                <w:i/>
                <w:iCs/>
                <w:sz w:val="22"/>
                <w:szCs w:val="22"/>
              </w:rPr>
              <w:t>Alt3</w:t>
            </w:r>
            <w:r>
              <w:rPr>
                <w:i/>
                <w:iCs/>
                <w:strike/>
                <w:sz w:val="22"/>
                <w:szCs w:val="22"/>
              </w:rPr>
              <w:t xml:space="preserve"> </w:t>
            </w:r>
          </w:p>
          <w:p w14:paraId="7B466E3B"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57FFC8D7"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0AC8C03E" w14:textId="77777777" w:rsidR="00444399" w:rsidRDefault="00E66181">
            <w:pPr>
              <w:pStyle w:val="Caption"/>
              <w:numPr>
                <w:ilvl w:val="2"/>
                <w:numId w:val="32"/>
              </w:numPr>
              <w:spacing w:after="0" w:line="240" w:lineRule="auto"/>
              <w:contextualSpacing/>
              <w:rPr>
                <w:i/>
                <w:iCs/>
                <w:color w:val="FF0000"/>
                <w:sz w:val="22"/>
                <w:szCs w:val="22"/>
              </w:rPr>
            </w:pPr>
            <w:r>
              <w:rPr>
                <w:i/>
                <w:iCs/>
                <w:color w:val="FF0000"/>
                <w:sz w:val="22"/>
                <w:szCs w:val="22"/>
              </w:rPr>
              <w:lastRenderedPageBreak/>
              <w:t>A partially-coherent UE (Ng=2) can only be configured with partially-coherent (Ng=2). A partially-coherent UE (Ng=4) can only be configured with partially-coherent precoders (Ng=4).</w:t>
            </w:r>
          </w:p>
          <w:p w14:paraId="5283BFB9"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14:paraId="235EF4B3" w14:textId="77777777" w:rsidR="00444399" w:rsidRDefault="00444399">
            <w:pPr>
              <w:spacing w:before="0" w:after="0" w:line="240" w:lineRule="auto"/>
              <w:contextualSpacing/>
              <w:rPr>
                <w:lang w:eastAsia="zh-CN"/>
              </w:rPr>
            </w:pPr>
          </w:p>
        </w:tc>
      </w:tr>
      <w:tr w:rsidR="00444399" w14:paraId="1401799D" w14:textId="77777777">
        <w:tc>
          <w:tcPr>
            <w:tcW w:w="2070" w:type="dxa"/>
          </w:tcPr>
          <w:p w14:paraId="450B2644" w14:textId="77777777" w:rsidR="00444399" w:rsidRDefault="00E66181">
            <w:pPr>
              <w:spacing w:before="0" w:after="0" w:line="240" w:lineRule="auto"/>
              <w:contextualSpacing/>
            </w:pPr>
            <w:r>
              <w:rPr>
                <w:rFonts w:hint="eastAsia"/>
                <w:lang w:eastAsia="zh-CN"/>
              </w:rPr>
              <w:lastRenderedPageBreak/>
              <w:t>O</w:t>
            </w:r>
            <w:r>
              <w:rPr>
                <w:lang w:eastAsia="zh-CN"/>
              </w:rPr>
              <w:t>PPO</w:t>
            </w:r>
          </w:p>
        </w:tc>
        <w:tc>
          <w:tcPr>
            <w:tcW w:w="8100" w:type="dxa"/>
          </w:tcPr>
          <w:p w14:paraId="57C7C62F" w14:textId="77777777" w:rsidR="00444399" w:rsidRDefault="00E6618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60ADDDB" w14:textId="77777777" w:rsidR="00444399" w:rsidRDefault="00444399">
            <w:pPr>
              <w:spacing w:line="240" w:lineRule="auto"/>
              <w:contextualSpacing/>
              <w:rPr>
                <w:lang w:eastAsia="zh-CN"/>
              </w:rPr>
            </w:pPr>
          </w:p>
          <w:p w14:paraId="09EDD9CD" w14:textId="77777777" w:rsidR="00444399" w:rsidRDefault="00E66181">
            <w:pPr>
              <w:spacing w:before="0" w:after="0" w:line="240" w:lineRule="auto"/>
              <w:contextualSpacing/>
              <w:rPr>
                <w:lang w:eastAsia="zh-CN"/>
              </w:rPr>
            </w:pPr>
            <w:r>
              <w:rPr>
                <w:lang w:eastAsia="zh-CN"/>
              </w:rPr>
              <w:t>6.2: Support version B.</w:t>
            </w:r>
          </w:p>
          <w:p w14:paraId="04C94CA4" w14:textId="77777777" w:rsidR="00444399" w:rsidRDefault="00444399">
            <w:pPr>
              <w:spacing w:line="240" w:lineRule="auto"/>
              <w:contextualSpacing/>
              <w:rPr>
                <w:lang w:eastAsia="zh-CN"/>
              </w:rPr>
            </w:pPr>
          </w:p>
          <w:p w14:paraId="398DE7C6" w14:textId="77777777" w:rsidR="00444399" w:rsidRDefault="00E6618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444399" w14:paraId="7B909E15" w14:textId="77777777">
        <w:tc>
          <w:tcPr>
            <w:tcW w:w="2070" w:type="dxa"/>
          </w:tcPr>
          <w:p w14:paraId="17A337FB" w14:textId="77777777" w:rsidR="00444399" w:rsidRDefault="00E66181">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BA757A5" w14:textId="77777777" w:rsidR="00444399" w:rsidRDefault="00E66181">
            <w:pPr>
              <w:spacing w:before="0" w:after="0" w:line="240" w:lineRule="auto"/>
              <w:contextualSpacing/>
              <w:rPr>
                <w:lang w:eastAsia="zh-CN"/>
              </w:rPr>
            </w:pPr>
            <w:r>
              <w:rPr>
                <w:lang w:eastAsia="zh-CN"/>
              </w:rPr>
              <w:t>Proposal 6.1: OK.</w:t>
            </w:r>
          </w:p>
          <w:p w14:paraId="0DDA4F61" w14:textId="77777777" w:rsidR="00444399" w:rsidRDefault="00E66181">
            <w:pPr>
              <w:spacing w:before="0" w:after="0" w:line="240" w:lineRule="auto"/>
              <w:contextualSpacing/>
              <w:rPr>
                <w:lang w:eastAsia="zh-CN"/>
              </w:rPr>
            </w:pPr>
            <w:r>
              <w:rPr>
                <w:lang w:eastAsia="zh-CN"/>
              </w:rPr>
              <w:t>Proposal 6.2: Support Version A. A bitmap-based design reduces the standardization effort.</w:t>
            </w:r>
          </w:p>
          <w:p w14:paraId="0B23E83A" w14:textId="77777777" w:rsidR="00444399" w:rsidRDefault="00E66181">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444399" w14:paraId="36AE2CF3" w14:textId="77777777">
        <w:tc>
          <w:tcPr>
            <w:tcW w:w="2070" w:type="dxa"/>
          </w:tcPr>
          <w:p w14:paraId="760D817D" w14:textId="77777777" w:rsidR="00444399" w:rsidRDefault="00E66181">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7F2D8DF8" w14:textId="77777777" w:rsidR="00444399" w:rsidRDefault="00E66181">
            <w:pPr>
              <w:spacing w:before="0" w:after="0" w:line="240" w:lineRule="auto"/>
              <w:contextualSpacing/>
              <w:rPr>
                <w:b/>
                <w:bCs/>
                <w:lang w:val="en-US" w:eastAsia="zh-CN"/>
              </w:rPr>
            </w:pPr>
            <w:r>
              <w:rPr>
                <w:rFonts w:hint="eastAsia"/>
                <w:b/>
                <w:bCs/>
                <w:lang w:val="en-US" w:eastAsia="zh-CN"/>
              </w:rPr>
              <w:t>Proposal 6.1:</w:t>
            </w:r>
          </w:p>
          <w:p w14:paraId="11AC6326" w14:textId="77777777" w:rsidR="00444399" w:rsidRDefault="00E66181">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1D646C9E" w14:textId="77777777" w:rsidR="00444399" w:rsidRDefault="00444399">
            <w:pPr>
              <w:spacing w:before="0" w:after="0" w:line="240" w:lineRule="auto"/>
              <w:contextualSpacing/>
              <w:rPr>
                <w:lang w:val="en-US" w:eastAsia="zh-CN"/>
              </w:rPr>
            </w:pPr>
          </w:p>
          <w:p w14:paraId="30A7ABA3" w14:textId="77777777" w:rsidR="00444399" w:rsidRDefault="00E66181">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B705592" w14:textId="77777777" w:rsidR="00444399" w:rsidRDefault="00E66181">
            <w:pPr>
              <w:spacing w:before="0" w:after="0" w:line="240" w:lineRule="auto"/>
              <w:contextualSpacing/>
              <w:rPr>
                <w:b/>
                <w:lang w:val="en-US" w:eastAsia="zh-CN"/>
              </w:rPr>
            </w:pPr>
            <w:r>
              <w:rPr>
                <w:rFonts w:hint="eastAsia"/>
                <w:lang w:val="en-US" w:eastAsia="zh-CN"/>
              </w:rPr>
              <w:t xml:space="preserve">Support version B. Alt 1 is preferred. </w:t>
            </w:r>
          </w:p>
          <w:p w14:paraId="0F8F9536" w14:textId="77777777" w:rsidR="00444399" w:rsidRDefault="00E66181">
            <w:pPr>
              <w:spacing w:before="0" w:after="0" w:line="240" w:lineRule="auto"/>
              <w:contextualSpacing/>
              <w:rPr>
                <w:lang w:val="en-US" w:eastAsia="zh-CN"/>
              </w:rPr>
            </w:pPr>
            <w:r>
              <w:rPr>
                <w:rFonts w:hint="eastAsia"/>
                <w:lang w:val="en-US" w:eastAsia="zh-CN"/>
              </w:rPr>
              <w:t xml:space="preserve"> </w:t>
            </w:r>
          </w:p>
          <w:p w14:paraId="125C03EC" w14:textId="77777777" w:rsidR="00444399" w:rsidRDefault="00E66181">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6F0F3D43" w14:textId="77777777" w:rsidR="00444399" w:rsidRDefault="00E66181">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444399" w14:paraId="52D329CD" w14:textId="77777777">
        <w:tc>
          <w:tcPr>
            <w:tcW w:w="2070" w:type="dxa"/>
          </w:tcPr>
          <w:p w14:paraId="52FF389F" w14:textId="77777777" w:rsidR="00444399" w:rsidRDefault="00E66181">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242C1D81" w14:textId="77777777" w:rsidR="00444399" w:rsidRDefault="00E66181">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B74AD5D" w14:textId="77777777" w:rsidR="00444399" w:rsidRDefault="00444399">
            <w:pPr>
              <w:spacing w:before="0" w:after="0" w:line="240" w:lineRule="auto"/>
              <w:contextualSpacing/>
              <w:rPr>
                <w:lang w:eastAsia="zh-CN"/>
              </w:rPr>
            </w:pPr>
          </w:p>
          <w:p w14:paraId="562B97E9" w14:textId="77777777" w:rsidR="00444399" w:rsidRDefault="00E66181">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616F984A" w14:textId="77777777" w:rsidR="00444399" w:rsidRDefault="00E66181">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323623" w14:textId="77777777" w:rsidR="00444399" w:rsidRDefault="00444399">
            <w:pPr>
              <w:spacing w:before="0" w:after="0" w:line="240" w:lineRule="auto"/>
              <w:contextualSpacing/>
              <w:rPr>
                <w:lang w:val="en-US" w:eastAsia="zh-CN"/>
              </w:rPr>
            </w:pPr>
          </w:p>
          <w:p w14:paraId="4E539BBB" w14:textId="77777777" w:rsidR="00444399" w:rsidRDefault="00E66181">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788A258E" w14:textId="77777777" w:rsidR="00444399" w:rsidRDefault="00E66181">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66CFA382" w14:textId="77777777" w:rsidR="00444399" w:rsidRDefault="00E66181">
            <w:pPr>
              <w:pStyle w:val="Caption"/>
              <w:numPr>
                <w:ilvl w:val="0"/>
                <w:numId w:val="32"/>
              </w:numPr>
              <w:spacing w:before="0" w:after="0" w:line="240" w:lineRule="auto"/>
              <w:contextualSpacing/>
              <w:rPr>
                <w:i/>
                <w:iCs/>
                <w:sz w:val="22"/>
                <w:szCs w:val="22"/>
              </w:rPr>
            </w:pPr>
            <w:r>
              <w:rPr>
                <w:i/>
                <w:iCs/>
                <w:sz w:val="22"/>
                <w:szCs w:val="22"/>
              </w:rPr>
              <w:t xml:space="preserve">Alt2 </w:t>
            </w:r>
          </w:p>
          <w:p w14:paraId="46C093DC"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64F52C65"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2CB517DA" w14:textId="77777777" w:rsidR="00444399" w:rsidRDefault="00E66181">
            <w:pPr>
              <w:pStyle w:val="Caption"/>
              <w:numPr>
                <w:ilvl w:val="2"/>
                <w:numId w:val="3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3A60D505" w14:textId="77777777" w:rsidR="00444399" w:rsidRDefault="00E66181">
            <w:pPr>
              <w:pStyle w:val="Caption"/>
              <w:numPr>
                <w:ilvl w:val="2"/>
                <w:numId w:val="3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FD8FDF4"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14:paraId="32934B04"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FFS whether the configuration can be done dynamically, e.g., MAC-CE or DCI</w:t>
            </w:r>
          </w:p>
          <w:p w14:paraId="57B195F8" w14:textId="77777777" w:rsidR="00444399" w:rsidRDefault="00444399">
            <w:pPr>
              <w:spacing w:before="0" w:after="0" w:line="240" w:lineRule="auto"/>
              <w:contextualSpacing/>
              <w:rPr>
                <w:rFonts w:eastAsiaTheme="minorHAnsi"/>
                <w:b/>
                <w:bCs/>
                <w:i/>
                <w:iCs/>
                <w:color w:val="000000"/>
                <w14:ligatures w14:val="standardContextual"/>
              </w:rPr>
            </w:pPr>
          </w:p>
        </w:tc>
      </w:tr>
      <w:tr w:rsidR="00444399" w14:paraId="4560870E" w14:textId="77777777">
        <w:tc>
          <w:tcPr>
            <w:tcW w:w="2070" w:type="dxa"/>
          </w:tcPr>
          <w:p w14:paraId="09F78E18" w14:textId="77777777" w:rsidR="00444399" w:rsidRDefault="00E66181">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912E26B" w14:textId="77777777" w:rsidR="00444399" w:rsidRDefault="00E66181">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4850972" w14:textId="77777777" w:rsidR="00444399" w:rsidRDefault="00E66181">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5EC84DE1" w14:textId="77777777" w:rsidR="00444399" w:rsidRDefault="00E66181">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444399" w14:paraId="0BBE7850" w14:textId="77777777">
        <w:tc>
          <w:tcPr>
            <w:tcW w:w="2070" w:type="dxa"/>
          </w:tcPr>
          <w:p w14:paraId="232A0785" w14:textId="77777777" w:rsidR="00444399" w:rsidRDefault="00E66181">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1E6F2E38" w14:textId="77777777" w:rsidR="00444399" w:rsidRDefault="00E66181">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2A4CD6F6" w14:textId="77777777" w:rsidR="00444399" w:rsidRDefault="00444399">
            <w:pPr>
              <w:spacing w:before="0" w:after="0" w:line="240" w:lineRule="auto"/>
              <w:contextualSpacing/>
              <w:rPr>
                <w:lang w:eastAsia="zh-CN"/>
              </w:rPr>
            </w:pPr>
          </w:p>
          <w:p w14:paraId="60DF732E" w14:textId="77777777" w:rsidR="00444399" w:rsidRDefault="00E66181">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Pr>
                <w:lang w:eastAsia="zh-CN"/>
              </w:rPr>
              <w:pgNum/>
            </w:r>
            <w:r>
              <w:rPr>
                <w:lang w:eastAsia="zh-CN"/>
              </w:rPr>
              <w:t xml:space="preserve">ignalling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752A76A" w14:textId="77777777" w:rsidR="00444399" w:rsidRDefault="00444399">
            <w:pPr>
              <w:spacing w:before="0" w:after="0" w:line="240" w:lineRule="auto"/>
              <w:contextualSpacing/>
              <w:rPr>
                <w:lang w:eastAsia="zh-CN"/>
              </w:rPr>
            </w:pPr>
          </w:p>
          <w:p w14:paraId="38ED8971" w14:textId="77777777" w:rsidR="00444399" w:rsidRDefault="00E66181">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444399" w14:paraId="497C55D2" w14:textId="77777777">
        <w:tc>
          <w:tcPr>
            <w:tcW w:w="2070" w:type="dxa"/>
          </w:tcPr>
          <w:p w14:paraId="251A5ABF" w14:textId="77777777" w:rsidR="00444399" w:rsidRDefault="00E66181">
            <w:pPr>
              <w:spacing w:before="0" w:after="0" w:line="240" w:lineRule="auto"/>
              <w:contextualSpacing/>
            </w:pPr>
            <w:r>
              <w:lastRenderedPageBreak/>
              <w:t>Intel</w:t>
            </w:r>
          </w:p>
        </w:tc>
        <w:tc>
          <w:tcPr>
            <w:tcW w:w="8100" w:type="dxa"/>
          </w:tcPr>
          <w:p w14:paraId="7F182860" w14:textId="77777777" w:rsidR="00444399" w:rsidRDefault="00E66181">
            <w:pPr>
              <w:spacing w:before="0" w:after="0" w:line="240" w:lineRule="auto"/>
              <w:contextualSpacing/>
              <w:rPr>
                <w:i/>
                <w:iCs/>
                <w:u w:val="single"/>
              </w:rPr>
            </w:pPr>
            <w:r>
              <w:rPr>
                <w:i/>
                <w:iCs/>
                <w:u w:val="single"/>
              </w:rPr>
              <w:t>Proposal 6.1</w:t>
            </w:r>
          </w:p>
          <w:p w14:paraId="5CD1E6A8" w14:textId="77777777" w:rsidR="00444399" w:rsidRDefault="00444399">
            <w:pPr>
              <w:spacing w:before="0" w:after="0" w:line="240" w:lineRule="auto"/>
              <w:contextualSpacing/>
            </w:pPr>
          </w:p>
          <w:p w14:paraId="7B8A9790" w14:textId="77777777" w:rsidR="00444399" w:rsidRDefault="00E66181">
            <w:pPr>
              <w:spacing w:before="0" w:after="0" w:line="240" w:lineRule="auto"/>
              <w:contextualSpacing/>
            </w:pPr>
            <w:r>
              <w:t>Support the proposal in principle.</w:t>
            </w:r>
          </w:p>
          <w:p w14:paraId="0EE57C08" w14:textId="77777777" w:rsidR="00444399" w:rsidRDefault="00444399">
            <w:pPr>
              <w:spacing w:before="0" w:after="0" w:line="240" w:lineRule="auto"/>
              <w:contextualSpacing/>
            </w:pPr>
          </w:p>
          <w:p w14:paraId="14D3F72E" w14:textId="77777777" w:rsidR="00444399" w:rsidRDefault="00E66181">
            <w:pPr>
              <w:spacing w:before="0" w:after="0" w:line="240" w:lineRule="auto"/>
              <w:contextualSpacing/>
              <w:rPr>
                <w:i/>
                <w:iCs/>
                <w:u w:val="single"/>
              </w:rPr>
            </w:pPr>
            <w:r>
              <w:rPr>
                <w:i/>
                <w:iCs/>
                <w:u w:val="single"/>
              </w:rPr>
              <w:t>Proposal 6.2</w:t>
            </w:r>
          </w:p>
          <w:p w14:paraId="22BE6300" w14:textId="77777777" w:rsidR="00444399" w:rsidRDefault="00444399">
            <w:pPr>
              <w:spacing w:before="0" w:after="0" w:line="240" w:lineRule="auto"/>
              <w:contextualSpacing/>
            </w:pPr>
          </w:p>
          <w:p w14:paraId="7CE8AED1" w14:textId="77777777" w:rsidR="00444399" w:rsidRDefault="00E66181">
            <w:pPr>
              <w:spacing w:before="0" w:after="0" w:line="240" w:lineRule="auto"/>
              <w:contextualSpacing/>
            </w:pPr>
            <w:r>
              <w:t>Prefer with Version B. We also think rank restriction could be introduced to further reduce the overhead.</w:t>
            </w:r>
          </w:p>
          <w:p w14:paraId="0587947F" w14:textId="77777777" w:rsidR="00444399" w:rsidRDefault="00444399">
            <w:pPr>
              <w:spacing w:before="0" w:after="0" w:line="240" w:lineRule="auto"/>
              <w:contextualSpacing/>
            </w:pPr>
          </w:p>
          <w:p w14:paraId="3D587652" w14:textId="77777777" w:rsidR="00444399" w:rsidRDefault="00E66181">
            <w:pPr>
              <w:spacing w:before="0" w:after="0" w:line="240" w:lineRule="auto"/>
              <w:contextualSpacing/>
            </w:pPr>
            <w:r>
              <w:t>In Alt 1 of Version B, why only N_SRS=8 is included? What about N_SRS=5,6,7?</w:t>
            </w:r>
          </w:p>
          <w:p w14:paraId="05C00BBF" w14:textId="77777777" w:rsidR="00444399" w:rsidRDefault="00444399">
            <w:pPr>
              <w:spacing w:before="0" w:after="0" w:line="240" w:lineRule="auto"/>
              <w:contextualSpacing/>
            </w:pPr>
          </w:p>
          <w:p w14:paraId="338F5DB4" w14:textId="77777777" w:rsidR="00444399" w:rsidRDefault="00E66181">
            <w:pPr>
              <w:spacing w:before="0" w:after="0" w:line="240" w:lineRule="auto"/>
              <w:contextualSpacing/>
              <w:rPr>
                <w:i/>
                <w:iCs/>
                <w:u w:val="single"/>
              </w:rPr>
            </w:pPr>
            <w:r>
              <w:rPr>
                <w:i/>
                <w:iCs/>
                <w:u w:val="single"/>
              </w:rPr>
              <w:t>Proposal 6.3</w:t>
            </w:r>
          </w:p>
          <w:p w14:paraId="1E0A8887" w14:textId="77777777" w:rsidR="00444399" w:rsidRDefault="00444399">
            <w:pPr>
              <w:spacing w:before="0" w:after="0" w:line="240" w:lineRule="auto"/>
              <w:contextualSpacing/>
            </w:pPr>
          </w:p>
          <w:p w14:paraId="1524571F" w14:textId="77777777" w:rsidR="00444399" w:rsidRDefault="00E66181">
            <w:pPr>
              <w:spacing w:before="0" w:after="0" w:line="240" w:lineRule="auto"/>
              <w:contextualSpacing/>
            </w:pPr>
            <w:r>
              <w:t>Some question for clarification. What is the difference among the alternatives regarding the codebook subset configuration?</w:t>
            </w:r>
          </w:p>
          <w:p w14:paraId="2E2EFCF4" w14:textId="77777777" w:rsidR="00444399" w:rsidRDefault="00444399">
            <w:pPr>
              <w:spacing w:before="0" w:after="0" w:line="240" w:lineRule="auto"/>
              <w:contextualSpacing/>
            </w:pPr>
          </w:p>
          <w:p w14:paraId="5BAAFB6C" w14:textId="77777777" w:rsidR="00444399" w:rsidRDefault="00444399">
            <w:pPr>
              <w:spacing w:after="0" w:line="240" w:lineRule="auto"/>
              <w:contextualSpacing/>
            </w:pPr>
          </w:p>
        </w:tc>
      </w:tr>
      <w:tr w:rsidR="00444399" w14:paraId="358A1EA4" w14:textId="77777777">
        <w:trPr>
          <w:trHeight w:val="224"/>
        </w:trPr>
        <w:tc>
          <w:tcPr>
            <w:tcW w:w="2070" w:type="dxa"/>
          </w:tcPr>
          <w:p w14:paraId="41F52F3B" w14:textId="77777777" w:rsidR="00444399" w:rsidRDefault="00E66181">
            <w:pPr>
              <w:spacing w:before="0" w:after="0" w:line="240" w:lineRule="auto"/>
              <w:contextualSpacing/>
            </w:pPr>
            <w:r>
              <w:rPr>
                <w:rFonts w:hint="eastAsia"/>
                <w:lang w:eastAsia="zh-CN"/>
              </w:rPr>
              <w:t>X</w:t>
            </w:r>
            <w:r>
              <w:rPr>
                <w:lang w:eastAsia="zh-CN"/>
              </w:rPr>
              <w:t>iaomi</w:t>
            </w:r>
          </w:p>
        </w:tc>
        <w:tc>
          <w:tcPr>
            <w:tcW w:w="8100" w:type="dxa"/>
          </w:tcPr>
          <w:p w14:paraId="7621D162" w14:textId="77777777" w:rsidR="00444399" w:rsidRDefault="00E66181">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0A6A8C79" w14:textId="77777777" w:rsidR="00444399" w:rsidRDefault="00444399">
            <w:pPr>
              <w:spacing w:before="0" w:after="0" w:line="240" w:lineRule="auto"/>
              <w:contextualSpacing/>
              <w:rPr>
                <w:lang w:eastAsia="zh-CN"/>
              </w:rPr>
            </w:pPr>
          </w:p>
          <w:p w14:paraId="349BB8C7" w14:textId="77777777" w:rsidR="00444399" w:rsidRDefault="00E66181">
            <w:pPr>
              <w:spacing w:before="0" w:after="0" w:line="240" w:lineRule="auto"/>
              <w:contextualSpacing/>
              <w:rPr>
                <w:lang w:eastAsia="zh-CN"/>
              </w:rPr>
            </w:pPr>
            <w:r>
              <w:rPr>
                <w:lang w:eastAsia="zh-CN"/>
              </w:rPr>
              <w:t xml:space="preserve">Proposal 6.2: prefer Version A. </w:t>
            </w:r>
          </w:p>
          <w:p w14:paraId="550C7452" w14:textId="77777777" w:rsidR="00444399" w:rsidRDefault="00444399">
            <w:pPr>
              <w:spacing w:before="0" w:after="0" w:line="240" w:lineRule="auto"/>
              <w:contextualSpacing/>
              <w:rPr>
                <w:lang w:eastAsia="zh-CN"/>
              </w:rPr>
            </w:pPr>
          </w:p>
          <w:p w14:paraId="59D7594F" w14:textId="77777777" w:rsidR="00444399" w:rsidRDefault="00E66181">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444399" w14:paraId="6E7E60D5" w14:textId="77777777">
        <w:trPr>
          <w:trHeight w:val="224"/>
        </w:trPr>
        <w:tc>
          <w:tcPr>
            <w:tcW w:w="2070" w:type="dxa"/>
          </w:tcPr>
          <w:p w14:paraId="0EC6457C" w14:textId="77777777" w:rsidR="00444399" w:rsidRDefault="00E66181">
            <w:pPr>
              <w:spacing w:after="0" w:line="240" w:lineRule="auto"/>
              <w:contextualSpacing/>
            </w:pPr>
            <w:r>
              <w:t>Nokia, NSB</w:t>
            </w:r>
          </w:p>
        </w:tc>
        <w:tc>
          <w:tcPr>
            <w:tcW w:w="8100" w:type="dxa"/>
          </w:tcPr>
          <w:p w14:paraId="67645998" w14:textId="77777777"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FCE1B3A" w14:textId="77777777"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70F72EF9" w14:textId="77777777"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55D1FB6B" w14:textId="77777777" w:rsidR="00444399" w:rsidRDefault="00444399">
            <w:pPr>
              <w:spacing w:before="0" w:after="0" w:line="240" w:lineRule="auto"/>
              <w:contextualSpacing/>
              <w:rPr>
                <w:rFonts w:eastAsiaTheme="minorHAnsi"/>
                <w:bCs/>
                <w:iCs/>
                <w:color w:val="000000"/>
                <w14:ligatures w14:val="standardContextual"/>
              </w:rPr>
            </w:pPr>
          </w:p>
          <w:p w14:paraId="73A7268A" w14:textId="77777777" w:rsidR="00444399" w:rsidRDefault="00444399">
            <w:pPr>
              <w:spacing w:before="0" w:after="0" w:line="240" w:lineRule="auto"/>
              <w:contextualSpacing/>
              <w:rPr>
                <w:rFonts w:eastAsiaTheme="minorHAnsi"/>
                <w:bCs/>
                <w:iCs/>
                <w:color w:val="000000"/>
                <w14:ligatures w14:val="standardContextual"/>
              </w:rPr>
            </w:pPr>
          </w:p>
        </w:tc>
      </w:tr>
      <w:tr w:rsidR="00444399" w14:paraId="6D101FD7" w14:textId="77777777">
        <w:trPr>
          <w:trHeight w:val="224"/>
        </w:trPr>
        <w:tc>
          <w:tcPr>
            <w:tcW w:w="2070" w:type="dxa"/>
          </w:tcPr>
          <w:p w14:paraId="0155D061" w14:textId="77777777" w:rsidR="00444399" w:rsidRDefault="00E66181">
            <w:pPr>
              <w:spacing w:after="0" w:line="240" w:lineRule="auto"/>
              <w:contextualSpacing/>
            </w:pPr>
            <w:r>
              <w:t>QC2</w:t>
            </w:r>
          </w:p>
        </w:tc>
        <w:tc>
          <w:tcPr>
            <w:tcW w:w="8100" w:type="dxa"/>
          </w:tcPr>
          <w:p w14:paraId="5427DC99" w14:textId="77777777"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1846BEBD" w14:textId="77777777" w:rsidR="00444399" w:rsidRDefault="00444399">
            <w:pPr>
              <w:spacing w:before="0" w:after="0" w:line="240" w:lineRule="auto"/>
              <w:contextualSpacing/>
              <w:rPr>
                <w:rFonts w:eastAsiaTheme="minorHAnsi"/>
                <w:bCs/>
                <w:iCs/>
                <w:color w:val="000000"/>
                <w14:ligatures w14:val="standardContextual"/>
              </w:rPr>
            </w:pPr>
          </w:p>
        </w:tc>
      </w:tr>
      <w:tr w:rsidR="00444399" w14:paraId="2545F201" w14:textId="77777777">
        <w:trPr>
          <w:trHeight w:val="224"/>
        </w:trPr>
        <w:tc>
          <w:tcPr>
            <w:tcW w:w="2070" w:type="dxa"/>
          </w:tcPr>
          <w:p w14:paraId="1EA26A60" w14:textId="77777777" w:rsidR="00444399" w:rsidRDefault="00E66181">
            <w:pPr>
              <w:spacing w:after="0" w:line="240" w:lineRule="auto"/>
              <w:contextualSpacing/>
              <w:rPr>
                <w:lang w:eastAsia="zh-CN"/>
              </w:rPr>
            </w:pPr>
            <w:r>
              <w:rPr>
                <w:rFonts w:eastAsia="Malgun Gothic" w:hint="eastAsia"/>
                <w:lang w:eastAsia="ko-KR"/>
              </w:rPr>
              <w:t>LG</w:t>
            </w:r>
          </w:p>
        </w:tc>
        <w:tc>
          <w:tcPr>
            <w:tcW w:w="8100" w:type="dxa"/>
          </w:tcPr>
          <w:p w14:paraId="57D7B4AC" w14:textId="77777777" w:rsidR="00444399" w:rsidRDefault="00E66181">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093B157C" w14:textId="77777777" w:rsidR="00444399" w:rsidRDefault="00E66181">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3AB3F836"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444399" w14:paraId="6BA2D49A" w14:textId="77777777">
        <w:trPr>
          <w:trHeight w:val="224"/>
        </w:trPr>
        <w:tc>
          <w:tcPr>
            <w:tcW w:w="2070" w:type="dxa"/>
          </w:tcPr>
          <w:p w14:paraId="0761E7A9" w14:textId="77777777" w:rsidR="00444399" w:rsidRDefault="00E66181">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200E2F5" w14:textId="77777777" w:rsidR="00444399" w:rsidRDefault="00E66181">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70FC36C" w14:textId="77777777"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02C8C7BA" w14:textId="77777777" w:rsidR="00444399" w:rsidRDefault="00E66181">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444399" w14:paraId="483F7EE3" w14:textId="77777777">
        <w:trPr>
          <w:trHeight w:val="224"/>
        </w:trPr>
        <w:tc>
          <w:tcPr>
            <w:tcW w:w="2070" w:type="dxa"/>
          </w:tcPr>
          <w:p w14:paraId="60C31454" w14:textId="77777777" w:rsidR="00444399" w:rsidRDefault="00E66181">
            <w:pPr>
              <w:spacing w:after="0" w:line="240" w:lineRule="auto"/>
              <w:contextualSpacing/>
              <w:rPr>
                <w:lang w:eastAsia="zh-CN"/>
              </w:rPr>
            </w:pPr>
            <w:r>
              <w:rPr>
                <w:lang w:eastAsia="zh-CN"/>
              </w:rPr>
              <w:t>Apple</w:t>
            </w:r>
          </w:p>
        </w:tc>
        <w:tc>
          <w:tcPr>
            <w:tcW w:w="8100" w:type="dxa"/>
          </w:tcPr>
          <w:p w14:paraId="36EFB927"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Pr>
                <w:rFonts w:eastAsiaTheme="minorEastAsia"/>
                <w:bCs/>
                <w:iCs/>
                <w:color w:val="000000"/>
                <w:lang w:eastAsia="zh-CN"/>
                <w14:ligatures w14:val="standardContextual"/>
              </w:rPr>
              <w:pgNum/>
            </w:r>
            <w:r>
              <w:rPr>
                <w:rFonts w:eastAsiaTheme="minorEastAsia"/>
                <w:bCs/>
                <w:iCs/>
                <w:color w:val="000000"/>
                <w:lang w:eastAsia="zh-CN"/>
                <w14:ligatures w14:val="standardContextual"/>
              </w:rPr>
              <w:t>ignalling needs to be discussed. In this sense, this proposal basically says that we will include a TPMI that maps to a precoder, and it may not move us forward much. So we would also be fine with not agreeing to it if companies have concern.</w:t>
            </w:r>
          </w:p>
          <w:p w14:paraId="259ED075"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8AFD053"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6BD7E65A"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4AD019B"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Alt 1: does it mean e.g. a fully-coherent UE can also be configured to operate with fully-coherent precoders only? This needs to be clarified, which seems to be the difference between Alt1 and Alt2.</w:t>
            </w:r>
          </w:p>
          <w:p w14:paraId="0C237B57"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444399" w14:paraId="1AFC09F7" w14:textId="77777777">
        <w:trPr>
          <w:trHeight w:val="224"/>
        </w:trPr>
        <w:tc>
          <w:tcPr>
            <w:tcW w:w="2070" w:type="dxa"/>
          </w:tcPr>
          <w:p w14:paraId="46F3B2D7" w14:textId="77777777" w:rsidR="00444399" w:rsidRDefault="00E66181">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0E20BCEC" w14:textId="77777777" w:rsidR="00444399" w:rsidRDefault="00E66181">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18FC62E8" w14:textId="77777777" w:rsidR="00444399" w:rsidRDefault="00E66181">
            <w:pPr>
              <w:spacing w:before="0" w:after="0" w:line="240" w:lineRule="auto"/>
              <w:contextualSpacing/>
            </w:pPr>
            <w:r>
              <w:t>Proposal 6.2: Support version B with Alt 1.</w:t>
            </w:r>
          </w:p>
          <w:p w14:paraId="256B2876" w14:textId="77777777" w:rsidR="00444399" w:rsidRDefault="00E66181">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444399" w14:paraId="3DEE3474" w14:textId="77777777">
        <w:trPr>
          <w:trHeight w:val="224"/>
        </w:trPr>
        <w:tc>
          <w:tcPr>
            <w:tcW w:w="2070" w:type="dxa"/>
          </w:tcPr>
          <w:p w14:paraId="52170D10" w14:textId="77777777" w:rsidR="00444399" w:rsidRDefault="00E66181">
            <w:pPr>
              <w:spacing w:after="0" w:line="240" w:lineRule="auto"/>
              <w:contextualSpacing/>
              <w:rPr>
                <w:lang w:eastAsia="zh-CN"/>
              </w:rPr>
            </w:pPr>
            <w:r>
              <w:rPr>
                <w:lang w:eastAsia="zh-CN"/>
              </w:rPr>
              <w:t>Samsung</w:t>
            </w:r>
          </w:p>
        </w:tc>
        <w:tc>
          <w:tcPr>
            <w:tcW w:w="8100" w:type="dxa"/>
          </w:tcPr>
          <w:p w14:paraId="595D11D4" w14:textId="77777777" w:rsidR="00444399" w:rsidRDefault="00E66181">
            <w:pPr>
              <w:spacing w:before="0" w:after="0" w:line="240" w:lineRule="auto"/>
              <w:contextualSpacing/>
              <w:rPr>
                <w:lang w:val="en-US" w:eastAsia="zh-CN"/>
              </w:rPr>
            </w:pPr>
            <w:r>
              <w:rPr>
                <w:lang w:val="en-US" w:eastAsia="zh-CN"/>
              </w:rPr>
              <w:t>6.1</w:t>
            </w:r>
          </w:p>
          <w:p w14:paraId="6281C4E2" w14:textId="77777777" w:rsidR="00444399" w:rsidRDefault="00E66181">
            <w:pPr>
              <w:pStyle w:val="ListParagraph"/>
              <w:numPr>
                <w:ilvl w:val="0"/>
                <w:numId w:val="32"/>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276B0E42" w14:textId="77777777" w:rsidR="00444399" w:rsidRDefault="00E66181">
            <w:pPr>
              <w:pStyle w:val="ListParagraph"/>
              <w:numPr>
                <w:ilvl w:val="0"/>
                <w:numId w:val="32"/>
              </w:numPr>
              <w:spacing w:line="240" w:lineRule="auto"/>
              <w:contextualSpacing/>
              <w:rPr>
                <w:lang w:eastAsia="zh-CN"/>
              </w:rPr>
            </w:pPr>
            <w:r>
              <w:rPr>
                <w:lang w:eastAsia="zh-CN"/>
              </w:rPr>
              <w:t>Agree with QCM, it is editorial, although DL PMI reporting can be reused.</w:t>
            </w:r>
          </w:p>
          <w:p w14:paraId="510ED2FE" w14:textId="77777777" w:rsidR="00444399" w:rsidRDefault="00E66181">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40C12C05" w14:textId="77777777" w:rsidR="00444399" w:rsidRDefault="00444399">
            <w:pPr>
              <w:spacing w:line="240" w:lineRule="auto"/>
              <w:contextualSpacing/>
              <w:rPr>
                <w:lang w:eastAsia="zh-CN"/>
              </w:rPr>
            </w:pPr>
          </w:p>
          <w:p w14:paraId="4DC29C2C" w14:textId="77777777" w:rsidR="00444399" w:rsidRDefault="00E66181">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444399" w14:paraId="4007DD21" w14:textId="77777777">
        <w:trPr>
          <w:trHeight w:val="224"/>
        </w:trPr>
        <w:tc>
          <w:tcPr>
            <w:tcW w:w="2070" w:type="dxa"/>
          </w:tcPr>
          <w:p w14:paraId="765F1244" w14:textId="77777777" w:rsidR="00444399" w:rsidRDefault="00E66181">
            <w:pPr>
              <w:spacing w:after="0" w:line="240" w:lineRule="auto"/>
              <w:contextualSpacing/>
              <w:rPr>
                <w:lang w:eastAsia="zh-CN"/>
              </w:rPr>
            </w:pPr>
            <w:r>
              <w:rPr>
                <w:lang w:eastAsia="zh-CN"/>
              </w:rPr>
              <w:t>Huawei, HiSilicon</w:t>
            </w:r>
          </w:p>
        </w:tc>
        <w:tc>
          <w:tcPr>
            <w:tcW w:w="8100" w:type="dxa"/>
          </w:tcPr>
          <w:p w14:paraId="384CA986" w14:textId="77777777"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70104607" w14:textId="77777777" w:rsidR="00444399" w:rsidRDefault="00E66181">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3B5B7E44" w14:textId="77777777" w:rsidR="00444399" w:rsidRDefault="00E66181">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444399" w14:paraId="4EB8A8F7" w14:textId="77777777">
        <w:trPr>
          <w:trHeight w:val="224"/>
        </w:trPr>
        <w:tc>
          <w:tcPr>
            <w:tcW w:w="2070" w:type="dxa"/>
          </w:tcPr>
          <w:p w14:paraId="08BB2072" w14:textId="77777777" w:rsidR="00444399" w:rsidRDefault="00E66181">
            <w:pPr>
              <w:spacing w:after="0" w:line="240" w:lineRule="auto"/>
              <w:contextualSpacing/>
              <w:rPr>
                <w:lang w:eastAsia="zh-CN"/>
              </w:rPr>
            </w:pPr>
            <w:r>
              <w:rPr>
                <w:rFonts w:hint="eastAsia"/>
              </w:rPr>
              <w:t>S</w:t>
            </w:r>
            <w:r>
              <w:t>preadtrum</w:t>
            </w:r>
          </w:p>
        </w:tc>
        <w:tc>
          <w:tcPr>
            <w:tcW w:w="8100" w:type="dxa"/>
          </w:tcPr>
          <w:p w14:paraId="0DD866A5" w14:textId="77777777" w:rsidR="00444399" w:rsidRDefault="00E66181">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1E68861" w14:textId="77777777" w:rsidR="00444399" w:rsidRDefault="00444399">
            <w:pPr>
              <w:spacing w:before="0" w:after="0" w:line="240" w:lineRule="auto"/>
              <w:contextualSpacing/>
              <w:rPr>
                <w:lang w:eastAsia="zh-CN"/>
              </w:rPr>
            </w:pPr>
          </w:p>
          <w:p w14:paraId="440AD32B" w14:textId="77777777" w:rsidR="00444399" w:rsidRDefault="00E66181">
            <w:pPr>
              <w:spacing w:before="0" w:after="0" w:line="240" w:lineRule="auto"/>
              <w:contextualSpacing/>
              <w:rPr>
                <w:lang w:eastAsia="zh-CN"/>
              </w:rPr>
            </w:pPr>
            <w:r>
              <w:rPr>
                <w:lang w:eastAsia="zh-CN"/>
              </w:rPr>
              <w:t xml:space="preserve">Proposal 6.2: prefer Version B. </w:t>
            </w:r>
          </w:p>
          <w:p w14:paraId="6E5401F8" w14:textId="77777777" w:rsidR="00444399" w:rsidRDefault="00444399">
            <w:pPr>
              <w:spacing w:before="0" w:after="0" w:line="240" w:lineRule="auto"/>
              <w:contextualSpacing/>
              <w:rPr>
                <w:lang w:eastAsia="zh-CN"/>
              </w:rPr>
            </w:pPr>
          </w:p>
          <w:p w14:paraId="27DC6FC5" w14:textId="77777777" w:rsidR="00444399" w:rsidRDefault="00E66181">
            <w:pPr>
              <w:spacing w:after="0" w:line="240" w:lineRule="auto"/>
              <w:contextualSpacing/>
              <w:rPr>
                <w:rFonts w:eastAsiaTheme="minorHAnsi"/>
                <w:bCs/>
                <w:iCs/>
                <w:color w:val="000000"/>
                <w14:ligatures w14:val="standardContextual"/>
              </w:rPr>
            </w:pPr>
            <w:r>
              <w:rPr>
                <w:lang w:eastAsia="zh-CN"/>
              </w:rPr>
              <w:t>Proposal 6.3: support and prefer Alt1.</w:t>
            </w:r>
          </w:p>
        </w:tc>
      </w:tr>
      <w:tr w:rsidR="00444399" w14:paraId="31A9743C" w14:textId="77777777">
        <w:trPr>
          <w:trHeight w:val="224"/>
        </w:trPr>
        <w:tc>
          <w:tcPr>
            <w:tcW w:w="2070" w:type="dxa"/>
          </w:tcPr>
          <w:p w14:paraId="1D36E1C0" w14:textId="77777777" w:rsidR="00444399" w:rsidRDefault="00E66181">
            <w:pPr>
              <w:spacing w:after="0" w:line="240" w:lineRule="auto"/>
              <w:contextualSpacing/>
              <w:rPr>
                <w:lang w:eastAsia="zh-CN"/>
              </w:rPr>
            </w:pPr>
            <w:r>
              <w:rPr>
                <w:lang w:eastAsia="zh-CN"/>
              </w:rPr>
              <w:t>Ericsson</w:t>
            </w:r>
          </w:p>
        </w:tc>
        <w:tc>
          <w:tcPr>
            <w:tcW w:w="8100" w:type="dxa"/>
          </w:tcPr>
          <w:p w14:paraId="5D7F4A4E" w14:textId="77777777" w:rsidR="00444399" w:rsidRDefault="00E66181">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77527E14" w14:textId="77777777" w:rsidR="00444399" w:rsidRDefault="00444399">
            <w:pPr>
              <w:spacing w:before="0" w:after="0" w:line="240" w:lineRule="auto"/>
              <w:contextualSpacing/>
              <w:rPr>
                <w:lang w:eastAsia="zh-CN"/>
              </w:rPr>
            </w:pPr>
          </w:p>
          <w:p w14:paraId="32BBCD1D" w14:textId="77777777" w:rsidR="00444399" w:rsidRDefault="00E66181">
            <w:pPr>
              <w:spacing w:before="0" w:after="0" w:line="240" w:lineRule="auto"/>
              <w:contextualSpacing/>
              <w:rPr>
                <w:lang w:eastAsia="zh-CN"/>
              </w:rPr>
            </w:pPr>
            <w:r>
              <w:rPr>
                <w:b/>
                <w:bCs/>
                <w:lang w:eastAsia="zh-CN"/>
              </w:rPr>
              <w:t>P6.2</w:t>
            </w:r>
            <w:r>
              <w:rPr>
                <w:lang w:eastAsia="zh-CN"/>
              </w:rPr>
              <w:t>: Support (prefer version B Alt 1 for simplicity and overhead)</w:t>
            </w:r>
          </w:p>
          <w:p w14:paraId="69B89126" w14:textId="77777777" w:rsidR="00444399" w:rsidRDefault="00444399">
            <w:pPr>
              <w:spacing w:before="0" w:after="0" w:line="240" w:lineRule="auto"/>
              <w:contextualSpacing/>
              <w:rPr>
                <w:lang w:eastAsia="zh-CN"/>
              </w:rPr>
            </w:pPr>
          </w:p>
          <w:p w14:paraId="68A540CF" w14:textId="77777777" w:rsidR="00444399" w:rsidRDefault="00E66181">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26B43585" w14:textId="77777777" w:rsidR="00444399" w:rsidRDefault="00444399">
            <w:pPr>
              <w:spacing w:before="0" w:after="0" w:line="240" w:lineRule="auto"/>
              <w:contextualSpacing/>
              <w:rPr>
                <w:lang w:eastAsia="zh-CN"/>
              </w:rPr>
            </w:pPr>
          </w:p>
          <w:p w14:paraId="6A75ED81" w14:textId="77777777" w:rsidR="00444399" w:rsidRDefault="00E66181">
            <w:pPr>
              <w:pStyle w:val="Caption"/>
              <w:numPr>
                <w:ilvl w:val="0"/>
                <w:numId w:val="32"/>
              </w:numPr>
              <w:spacing w:before="0" w:after="0" w:line="240" w:lineRule="auto"/>
              <w:contextualSpacing/>
              <w:rPr>
                <w:i/>
                <w:iCs/>
                <w:sz w:val="22"/>
                <w:szCs w:val="22"/>
              </w:rPr>
            </w:pPr>
            <w:r>
              <w:rPr>
                <w:i/>
                <w:iCs/>
                <w:sz w:val="22"/>
                <w:szCs w:val="22"/>
              </w:rPr>
              <w:t xml:space="preserve">Alt1a </w:t>
            </w:r>
          </w:p>
          <w:p w14:paraId="492564ED"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3A9DA3A0" w14:textId="77777777" w:rsidR="00444399" w:rsidRDefault="00E66181">
            <w:pPr>
              <w:pStyle w:val="Caption"/>
              <w:numPr>
                <w:ilvl w:val="2"/>
                <w:numId w:val="32"/>
              </w:numPr>
              <w:spacing w:before="0" w:after="0" w:line="240" w:lineRule="auto"/>
              <w:contextualSpacing/>
              <w:rPr>
                <w:highlight w:val="yellow"/>
              </w:rPr>
            </w:pPr>
            <w:r>
              <w:rPr>
                <w:highlight w:val="yellow"/>
              </w:rPr>
              <w:t>FFS: A fully-coherent UE can be configured with fully- and partially- and non-coherent precoders</w:t>
            </w:r>
          </w:p>
          <w:p w14:paraId="4C9B0E8F"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lastRenderedPageBreak/>
              <w:t>A partially-coherent UE can be configured with partially- and non-coherent precoders</w:t>
            </w:r>
          </w:p>
          <w:p w14:paraId="738A7131" w14:textId="77777777" w:rsidR="00444399" w:rsidRDefault="00E66181">
            <w:pPr>
              <w:pStyle w:val="Caption"/>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14:paraId="21255E90" w14:textId="77777777" w:rsidR="00444399" w:rsidRDefault="00444399">
            <w:pPr>
              <w:spacing w:after="0" w:line="240" w:lineRule="auto"/>
              <w:contextualSpacing/>
              <w:rPr>
                <w:rFonts w:eastAsiaTheme="minorHAnsi"/>
                <w:bCs/>
                <w:iCs/>
                <w:color w:val="000000"/>
                <w14:ligatures w14:val="standardContextual"/>
              </w:rPr>
            </w:pPr>
          </w:p>
        </w:tc>
      </w:tr>
      <w:tr w:rsidR="00444399" w14:paraId="097D6E42" w14:textId="77777777">
        <w:trPr>
          <w:trHeight w:val="224"/>
        </w:trPr>
        <w:tc>
          <w:tcPr>
            <w:tcW w:w="2070" w:type="dxa"/>
          </w:tcPr>
          <w:p w14:paraId="4CDCE4EF" w14:textId="77777777" w:rsidR="00444399" w:rsidRDefault="00E66181">
            <w:pPr>
              <w:spacing w:after="0" w:line="240" w:lineRule="auto"/>
              <w:contextualSpacing/>
              <w:rPr>
                <w:lang w:eastAsia="zh-CN"/>
              </w:rPr>
            </w:pPr>
            <w:r>
              <w:rPr>
                <w:lang w:eastAsia="zh-CN"/>
              </w:rPr>
              <w:lastRenderedPageBreak/>
              <w:t>IDC</w:t>
            </w:r>
          </w:p>
        </w:tc>
        <w:tc>
          <w:tcPr>
            <w:tcW w:w="8100" w:type="dxa"/>
          </w:tcPr>
          <w:p w14:paraId="51477512"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3D6321FC"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1F1B9059"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7F7D6AF6" w14:textId="77777777" w:rsidR="00444399" w:rsidRDefault="00E66181">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444399" w14:paraId="5073FCDA" w14:textId="77777777">
        <w:trPr>
          <w:trHeight w:val="224"/>
        </w:trPr>
        <w:tc>
          <w:tcPr>
            <w:tcW w:w="2070" w:type="dxa"/>
          </w:tcPr>
          <w:p w14:paraId="2BFB9C71" w14:textId="77777777" w:rsidR="00444399" w:rsidRDefault="00E66181">
            <w:pPr>
              <w:spacing w:after="0" w:line="240" w:lineRule="auto"/>
              <w:contextualSpacing/>
              <w:jc w:val="left"/>
              <w:rPr>
                <w:b/>
                <w:bCs/>
                <w:lang w:val="en-US" w:eastAsia="zh-CN"/>
              </w:rPr>
            </w:pPr>
            <w:r>
              <w:rPr>
                <w:b/>
                <w:bCs/>
                <w:lang w:val="en-US" w:eastAsia="zh-CN"/>
              </w:rPr>
              <w:t xml:space="preserve">FL: </w:t>
            </w:r>
          </w:p>
          <w:p w14:paraId="6EAD52F2" w14:textId="77777777" w:rsidR="00444399" w:rsidRDefault="00E66181">
            <w:pPr>
              <w:spacing w:before="0" w:after="0" w:line="240" w:lineRule="auto"/>
              <w:contextualSpacing/>
              <w:rPr>
                <w:lang w:val="en-US" w:eastAsia="zh-CN"/>
              </w:rPr>
            </w:pPr>
            <w:r>
              <w:rPr>
                <w:b/>
                <w:bCs/>
                <w:lang w:val="en-US" w:eastAsia="zh-CN"/>
              </w:rPr>
              <w:t>Updated proposals for Round2</w:t>
            </w:r>
          </w:p>
        </w:tc>
        <w:tc>
          <w:tcPr>
            <w:tcW w:w="8100" w:type="dxa"/>
          </w:tcPr>
          <w:p w14:paraId="0A53FB17" w14:textId="77777777" w:rsidR="00444399" w:rsidRDefault="00E66181">
            <w:pPr>
              <w:spacing w:before="0" w:after="0" w:line="240" w:lineRule="auto"/>
              <w:contextualSpacing/>
              <w:rPr>
                <w:b/>
                <w:bCs/>
                <w:i/>
                <w:iCs/>
                <w:highlight w:val="yellow"/>
              </w:rPr>
            </w:pPr>
            <w:r>
              <w:rPr>
                <w:b/>
                <w:bCs/>
                <w:i/>
                <w:iCs/>
                <w:highlight w:val="yellow"/>
              </w:rPr>
              <w:t>Proposal 6.2</w:t>
            </w:r>
          </w:p>
          <w:p w14:paraId="52D4477E" w14:textId="77777777" w:rsidR="00444399" w:rsidRDefault="00E66181">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34C79812"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6821C892" w14:textId="77777777" w:rsidR="00444399" w:rsidRDefault="00E66181">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31887AA"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0F1983EA"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Down-select from</w:t>
            </w:r>
          </w:p>
          <w:p w14:paraId="60E664EC"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01BAA56E" w14:textId="77777777" w:rsidR="00444399" w:rsidRDefault="00E66181">
            <w:pPr>
              <w:pStyle w:val="Caption"/>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70690B74" w14:textId="77777777" w:rsidR="00444399" w:rsidRDefault="00444399">
            <w:pPr>
              <w:pStyle w:val="Caption"/>
              <w:spacing w:before="0" w:after="0" w:line="240" w:lineRule="auto"/>
              <w:contextualSpacing/>
              <w:rPr>
                <w:i/>
                <w:iCs/>
                <w:highlight w:val="yellow"/>
                <w:lang w:eastAsia="zh-CN"/>
              </w:rPr>
            </w:pPr>
          </w:p>
          <w:p w14:paraId="08E95E94" w14:textId="77777777" w:rsidR="00444399" w:rsidRDefault="00E66181">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BDDFA80" w14:textId="77777777" w:rsidR="00444399" w:rsidRDefault="00E66181">
            <w:pPr>
              <w:pStyle w:val="Caption"/>
              <w:numPr>
                <w:ilvl w:val="0"/>
                <w:numId w:val="32"/>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0DDFFD2F"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6500B124" w14:textId="77777777" w:rsidR="00444399" w:rsidRDefault="00E66181">
            <w:pPr>
              <w:pStyle w:val="Caption"/>
              <w:numPr>
                <w:ilvl w:val="1"/>
                <w:numId w:val="32"/>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66988D57" w14:textId="77777777" w:rsidR="00444399" w:rsidRDefault="00E66181">
            <w:pPr>
              <w:pStyle w:val="Caption"/>
              <w:numPr>
                <w:ilvl w:val="2"/>
                <w:numId w:val="32"/>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05732597"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2D75C34F" w14:textId="77777777" w:rsidR="00444399" w:rsidRDefault="00E66181">
            <w:pPr>
              <w:pStyle w:val="Caption"/>
              <w:numPr>
                <w:ilvl w:val="0"/>
                <w:numId w:val="32"/>
              </w:numPr>
              <w:adjustRightInd/>
              <w:spacing w:before="0" w:after="0" w:line="240" w:lineRule="auto"/>
              <w:contextualSpacing/>
              <w:textAlignment w:val="auto"/>
              <w:rPr>
                <w:rFonts w:eastAsia="Times New Roman"/>
                <w:b w:val="0"/>
                <w:bCs w:val="0"/>
                <w:i/>
                <w:iCs/>
              </w:rPr>
            </w:pPr>
            <w:r>
              <w:rPr>
                <w:b w:val="0"/>
                <w:bCs w:val="0"/>
                <w:i/>
                <w:iCs/>
              </w:rPr>
              <w:t xml:space="preserve">Alt1a </w:t>
            </w:r>
          </w:p>
          <w:p w14:paraId="19D2830C"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3BFA1291" w14:textId="77777777" w:rsidR="00444399" w:rsidRDefault="00E66181">
            <w:pPr>
              <w:pStyle w:val="Caption"/>
              <w:numPr>
                <w:ilvl w:val="2"/>
                <w:numId w:val="32"/>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03A708CA"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3A08E521" w14:textId="77777777" w:rsidR="00444399" w:rsidRDefault="00E66181">
            <w:pPr>
              <w:pStyle w:val="Caption"/>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024B023A"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 xml:space="preserve">Alt2 </w:t>
            </w:r>
          </w:p>
          <w:p w14:paraId="12A11961"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9575B75" w14:textId="77777777" w:rsidR="00444399" w:rsidRDefault="00E66181">
            <w:pPr>
              <w:pStyle w:val="Caption"/>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375C7158" w14:textId="77777777" w:rsidR="00444399" w:rsidRDefault="00E66181">
            <w:pPr>
              <w:pStyle w:val="Caption"/>
              <w:numPr>
                <w:ilvl w:val="2"/>
                <w:numId w:val="32"/>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0750EA3" w14:textId="77777777" w:rsidR="00444399" w:rsidRDefault="00E66181">
            <w:pPr>
              <w:pStyle w:val="Caption"/>
              <w:numPr>
                <w:ilvl w:val="2"/>
                <w:numId w:val="32"/>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55BF82F7"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2F103265" w14:textId="77777777" w:rsidR="00444399" w:rsidRDefault="00E66181">
            <w:pPr>
              <w:pStyle w:val="Caption"/>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lastRenderedPageBreak/>
              <w:t>FFS whether the configuration can be done dynamically, e.g., MAC-CE or DCI</w:t>
            </w:r>
          </w:p>
          <w:p w14:paraId="1B6A1F6A" w14:textId="77777777" w:rsidR="00444399" w:rsidRDefault="00E66181">
            <w:pPr>
              <w:pStyle w:val="Caption"/>
              <w:numPr>
                <w:ilvl w:val="0"/>
                <w:numId w:val="32"/>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5143ED5D"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35F5EA0B" w14:textId="77777777" w:rsidR="00444399" w:rsidRDefault="00E66181">
            <w:pPr>
              <w:pStyle w:val="Caption"/>
              <w:numPr>
                <w:ilvl w:val="1"/>
                <w:numId w:val="32"/>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362078FF" w14:textId="77777777" w:rsidR="00444399" w:rsidRDefault="00E66181">
            <w:pPr>
              <w:pStyle w:val="Caption"/>
              <w:numPr>
                <w:ilvl w:val="2"/>
                <w:numId w:val="32"/>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16CE8FAD"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D6AACCD" w14:textId="77777777" w:rsidR="00444399" w:rsidRDefault="00444399">
            <w:pPr>
              <w:spacing w:line="240" w:lineRule="auto"/>
              <w:contextualSpacing/>
              <w:rPr>
                <w:rFonts w:eastAsiaTheme="minorHAnsi"/>
                <w:bCs/>
                <w:iCs/>
                <w:color w:val="000000"/>
                <w:lang w:eastAsia="zh-CN"/>
                <w14:ligatures w14:val="standardContextual"/>
              </w:rPr>
            </w:pPr>
          </w:p>
        </w:tc>
      </w:tr>
      <w:tr w:rsidR="00444399" w14:paraId="4DB4A1EF" w14:textId="77777777">
        <w:trPr>
          <w:trHeight w:val="224"/>
        </w:trPr>
        <w:tc>
          <w:tcPr>
            <w:tcW w:w="2070" w:type="dxa"/>
          </w:tcPr>
          <w:p w14:paraId="0CB822DF" w14:textId="77777777" w:rsidR="00444399" w:rsidRDefault="00E66181">
            <w:pPr>
              <w:spacing w:after="0" w:line="240" w:lineRule="auto"/>
              <w:contextualSpacing/>
              <w:rPr>
                <w:lang w:val="en-US" w:eastAsia="zh-CN"/>
              </w:rPr>
            </w:pPr>
            <w:r>
              <w:rPr>
                <w:lang w:val="en-US" w:eastAsia="zh-CN"/>
              </w:rPr>
              <w:lastRenderedPageBreak/>
              <w:t>Apple</w:t>
            </w:r>
          </w:p>
        </w:tc>
        <w:tc>
          <w:tcPr>
            <w:tcW w:w="8100" w:type="dxa"/>
          </w:tcPr>
          <w:p w14:paraId="0F1E792A" w14:textId="77777777" w:rsidR="00444399" w:rsidRDefault="00E66181">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1F1B03EC"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6A722908"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389D0FDE" w14:textId="77777777" w:rsidR="00444399" w:rsidRDefault="00444399">
            <w:pPr>
              <w:spacing w:line="240" w:lineRule="auto"/>
              <w:contextualSpacing/>
              <w:rPr>
                <w:rFonts w:eastAsiaTheme="minorHAnsi"/>
                <w:bCs/>
                <w:iCs/>
                <w:color w:val="000000"/>
                <w:lang w:eastAsia="zh-CN"/>
                <w14:ligatures w14:val="standardContextual"/>
              </w:rPr>
            </w:pPr>
          </w:p>
          <w:p w14:paraId="7C768A11" w14:textId="77777777" w:rsidR="00444399" w:rsidRDefault="00E66181">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6A9BA6E2" w14:textId="77777777" w:rsidR="00444399" w:rsidRDefault="00E66181">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705E1DEA" w14:textId="77777777" w:rsidR="00444399" w:rsidRDefault="00E66181">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65AE96D6" w14:textId="77777777" w:rsidR="00444399" w:rsidRDefault="00E66181">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75DD8141" w14:textId="77777777" w:rsidR="00444399" w:rsidRDefault="00E66181">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444399" w14:paraId="25834758" w14:textId="77777777">
        <w:trPr>
          <w:trHeight w:val="224"/>
        </w:trPr>
        <w:tc>
          <w:tcPr>
            <w:tcW w:w="2070" w:type="dxa"/>
          </w:tcPr>
          <w:p w14:paraId="25B52977" w14:textId="77777777" w:rsidR="00444399" w:rsidRDefault="00E66181">
            <w:pPr>
              <w:spacing w:after="0" w:line="240" w:lineRule="auto"/>
              <w:contextualSpacing/>
              <w:rPr>
                <w:lang w:val="en-US" w:eastAsia="zh-CN"/>
              </w:rPr>
            </w:pPr>
            <w:r>
              <w:rPr>
                <w:lang w:val="en-US" w:eastAsia="zh-CN"/>
              </w:rPr>
              <w:t>Vivo</w:t>
            </w:r>
          </w:p>
        </w:tc>
        <w:tc>
          <w:tcPr>
            <w:tcW w:w="8100" w:type="dxa"/>
          </w:tcPr>
          <w:p w14:paraId="32047354"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6FC920B9" w14:textId="77777777" w:rsidR="00444399" w:rsidRDefault="00444399">
            <w:pPr>
              <w:spacing w:line="240" w:lineRule="auto"/>
              <w:contextualSpacing/>
              <w:rPr>
                <w:rFonts w:eastAsiaTheme="minorEastAsia"/>
                <w:bCs/>
                <w:iCs/>
                <w:color w:val="000000"/>
                <w:lang w:eastAsia="zh-CN"/>
                <w14:ligatures w14:val="standardContextual"/>
              </w:rPr>
            </w:pPr>
          </w:p>
          <w:p w14:paraId="11F956CA" w14:textId="77777777" w:rsidR="00444399" w:rsidRDefault="00E66181">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444399" w14:paraId="085A2596" w14:textId="77777777">
        <w:trPr>
          <w:trHeight w:val="224"/>
        </w:trPr>
        <w:tc>
          <w:tcPr>
            <w:tcW w:w="2070" w:type="dxa"/>
          </w:tcPr>
          <w:p w14:paraId="3854CB25" w14:textId="77777777" w:rsidR="00444399" w:rsidRDefault="00E66181">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8020B8E"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71821A81" w14:textId="77777777" w:rsidR="00444399" w:rsidRDefault="00444399">
            <w:pPr>
              <w:spacing w:line="240" w:lineRule="auto"/>
              <w:contextualSpacing/>
              <w:rPr>
                <w:rFonts w:eastAsiaTheme="minorEastAsia"/>
                <w:bCs/>
                <w:iCs/>
                <w:color w:val="000000"/>
                <w:lang w:eastAsia="zh-CN"/>
                <w14:ligatures w14:val="standardContextual"/>
              </w:rPr>
            </w:pPr>
          </w:p>
          <w:p w14:paraId="273FB17D"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5188CE2B"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444399" w14:paraId="0B8BF71B" w14:textId="77777777">
        <w:trPr>
          <w:trHeight w:val="224"/>
        </w:trPr>
        <w:tc>
          <w:tcPr>
            <w:tcW w:w="2070" w:type="dxa"/>
          </w:tcPr>
          <w:p w14:paraId="0560966E" w14:textId="77777777" w:rsidR="00444399" w:rsidRDefault="00E66181">
            <w:pPr>
              <w:spacing w:after="0" w:line="240" w:lineRule="auto"/>
              <w:contextualSpacing/>
              <w:rPr>
                <w:lang w:val="en-US" w:eastAsia="zh-CN"/>
              </w:rPr>
            </w:pPr>
            <w:r>
              <w:rPr>
                <w:lang w:val="en-US" w:eastAsia="zh-CN"/>
              </w:rPr>
              <w:t>Google</w:t>
            </w:r>
          </w:p>
        </w:tc>
        <w:tc>
          <w:tcPr>
            <w:tcW w:w="8100" w:type="dxa"/>
          </w:tcPr>
          <w:p w14:paraId="6577B082"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3BBB4E0F" w14:textId="77777777" w:rsidR="00444399" w:rsidRDefault="00444399">
            <w:pPr>
              <w:spacing w:line="240" w:lineRule="auto"/>
              <w:contextualSpacing/>
              <w:rPr>
                <w:rFonts w:eastAsiaTheme="minorEastAsia"/>
                <w:bCs/>
                <w:iCs/>
                <w:color w:val="000000"/>
                <w:lang w:eastAsia="zh-CN"/>
                <w14:ligatures w14:val="standardContextual"/>
              </w:rPr>
            </w:pPr>
          </w:p>
          <w:p w14:paraId="1BAE5F55"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444399" w14:paraId="730899EF" w14:textId="77777777">
        <w:trPr>
          <w:trHeight w:val="224"/>
        </w:trPr>
        <w:tc>
          <w:tcPr>
            <w:tcW w:w="2070" w:type="dxa"/>
          </w:tcPr>
          <w:p w14:paraId="13937544" w14:textId="77777777" w:rsidR="00444399" w:rsidRDefault="00E66181">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1B067CDC" w14:textId="77777777" w:rsidR="00444399" w:rsidRDefault="00E66181">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62F0BE84" w14:textId="77777777" w:rsidR="00444399" w:rsidRDefault="00E66181">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48C9A971" w14:textId="77777777" w:rsidR="00444399" w:rsidRDefault="00E66181">
            <w:pPr>
              <w:pStyle w:val="Caption"/>
              <w:numPr>
                <w:ilvl w:val="0"/>
                <w:numId w:val="32"/>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7B762592" w14:textId="77777777" w:rsidR="00444399" w:rsidRDefault="00E66181">
            <w:pPr>
              <w:pStyle w:val="Caption"/>
              <w:numPr>
                <w:ilvl w:val="1"/>
                <w:numId w:val="32"/>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7E8C43DA" w14:textId="77777777" w:rsidR="00444399" w:rsidRDefault="00E66181">
            <w:pPr>
              <w:pStyle w:val="Caption"/>
              <w:numPr>
                <w:ilvl w:val="2"/>
                <w:numId w:val="32"/>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6613FF19" w14:textId="77777777" w:rsidR="00444399" w:rsidRDefault="00E66181">
            <w:pPr>
              <w:pStyle w:val="Caption"/>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282E5A7E" w14:textId="77777777" w:rsidR="00444399" w:rsidRDefault="00E66181">
            <w:pPr>
              <w:pStyle w:val="Caption"/>
              <w:numPr>
                <w:ilvl w:val="1"/>
                <w:numId w:val="32"/>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155269A5" w14:textId="77777777" w:rsidR="00444399" w:rsidRDefault="00E66181">
            <w:pPr>
              <w:pStyle w:val="Caption"/>
              <w:numPr>
                <w:ilvl w:val="1"/>
                <w:numId w:val="32"/>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15AB9890" w14:textId="77777777" w:rsidR="00444399" w:rsidRDefault="00444399">
            <w:pPr>
              <w:spacing w:line="240" w:lineRule="auto"/>
              <w:contextualSpacing/>
              <w:rPr>
                <w:rFonts w:eastAsiaTheme="minorEastAsia"/>
                <w:bCs/>
                <w:iCs/>
                <w:color w:val="000000"/>
                <w:lang w:eastAsia="zh-CN"/>
                <w14:ligatures w14:val="standardContextual"/>
              </w:rPr>
            </w:pPr>
          </w:p>
        </w:tc>
      </w:tr>
      <w:tr w:rsidR="00444399" w14:paraId="3B7AEE48" w14:textId="77777777">
        <w:trPr>
          <w:trHeight w:val="224"/>
        </w:trPr>
        <w:tc>
          <w:tcPr>
            <w:tcW w:w="2070" w:type="dxa"/>
          </w:tcPr>
          <w:p w14:paraId="2C066CEC" w14:textId="77777777" w:rsidR="00444399" w:rsidRDefault="00E66181">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0D8D6065"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03B7C130" w14:textId="77777777" w:rsidR="00444399" w:rsidRDefault="00E66181">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444399" w14:paraId="5D4C69B9" w14:textId="77777777">
        <w:trPr>
          <w:trHeight w:val="224"/>
        </w:trPr>
        <w:tc>
          <w:tcPr>
            <w:tcW w:w="2070" w:type="dxa"/>
          </w:tcPr>
          <w:p w14:paraId="7614218F" w14:textId="77777777" w:rsidR="00444399" w:rsidRDefault="00E66181">
            <w:pPr>
              <w:spacing w:after="0" w:line="240" w:lineRule="auto"/>
              <w:contextualSpacing/>
              <w:rPr>
                <w:rFonts w:eastAsia="PMingLiU"/>
                <w:lang w:val="en-US" w:eastAsia="zh-TW"/>
              </w:rPr>
            </w:pPr>
            <w:r>
              <w:rPr>
                <w:rFonts w:eastAsia="PMingLiU"/>
                <w:lang w:val="en-US" w:eastAsia="zh-TW"/>
              </w:rPr>
              <w:lastRenderedPageBreak/>
              <w:t>QC</w:t>
            </w:r>
          </w:p>
        </w:tc>
        <w:tc>
          <w:tcPr>
            <w:tcW w:w="8100" w:type="dxa"/>
          </w:tcPr>
          <w:p w14:paraId="7D58703E"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44D7001F"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072C7A02" w14:textId="77777777" w:rsidR="00444399" w:rsidRDefault="00444399">
            <w:pPr>
              <w:spacing w:line="240" w:lineRule="auto"/>
              <w:contextualSpacing/>
              <w:rPr>
                <w:rFonts w:eastAsia="PMingLiU"/>
                <w:bCs/>
                <w:iCs/>
                <w:color w:val="000000"/>
                <w:lang w:eastAsia="zh-TW"/>
                <w14:ligatures w14:val="standardContextual"/>
              </w:rPr>
            </w:pPr>
          </w:p>
          <w:p w14:paraId="505162E9"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444399" w14:paraId="7D6F7941" w14:textId="77777777">
        <w:trPr>
          <w:trHeight w:val="224"/>
        </w:trPr>
        <w:tc>
          <w:tcPr>
            <w:tcW w:w="2070" w:type="dxa"/>
          </w:tcPr>
          <w:p w14:paraId="5780B952" w14:textId="77777777" w:rsidR="00444399" w:rsidRDefault="00E66181">
            <w:pPr>
              <w:spacing w:after="0" w:line="240" w:lineRule="auto"/>
              <w:contextualSpacing/>
              <w:rPr>
                <w:rFonts w:eastAsia="PMingLiU"/>
                <w:lang w:val="en-US" w:eastAsia="zh-TW"/>
              </w:rPr>
            </w:pPr>
            <w:r>
              <w:rPr>
                <w:rFonts w:eastAsia="MS Mincho"/>
                <w:lang w:val="en-US" w:eastAsia="ja-JP"/>
              </w:rPr>
              <w:t>Samsung</w:t>
            </w:r>
          </w:p>
        </w:tc>
        <w:tc>
          <w:tcPr>
            <w:tcW w:w="8100" w:type="dxa"/>
          </w:tcPr>
          <w:p w14:paraId="005253D6"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7166F26F" w14:textId="77777777" w:rsidR="00444399" w:rsidRDefault="0044439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44399" w14:paraId="6F02704B" w14:textId="77777777">
              <w:tc>
                <w:tcPr>
                  <w:tcW w:w="817" w:type="dxa"/>
                </w:tcPr>
                <w:p w14:paraId="156F8749"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72A5C03A"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5BCC6090"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4AA158F1"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2ADDED38"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1EE244C1"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974578F"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2F4FF2AD"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291D95A4"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444399" w14:paraId="4FC58141" w14:textId="77777777">
              <w:tc>
                <w:tcPr>
                  <w:tcW w:w="817" w:type="dxa"/>
                </w:tcPr>
                <w:p w14:paraId="4B9AE488"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103E15D8"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8D8AA2E"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B056EB7"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A7551AC"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1CB229B"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8FB5619"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D22C2FE"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99F4FCE"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14:paraId="2D4DCDB7" w14:textId="77777777">
              <w:tc>
                <w:tcPr>
                  <w:tcW w:w="817" w:type="dxa"/>
                </w:tcPr>
                <w:p w14:paraId="66FC7846"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7E9EF137"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3298B860"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27E61C35"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1D4F538"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1D048A0"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7EEF73"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B4F9FF"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7E7A912"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14:paraId="7B3F229A" w14:textId="77777777">
              <w:tc>
                <w:tcPr>
                  <w:tcW w:w="817" w:type="dxa"/>
                </w:tcPr>
                <w:p w14:paraId="1CD9A579"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64ADCB14"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7A5499FA"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1AA3F240"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E91406B"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5610111"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572CBDB"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00372DE"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F5A6E1C"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14:paraId="0ECD03B2" w14:textId="77777777">
              <w:tc>
                <w:tcPr>
                  <w:tcW w:w="817" w:type="dxa"/>
                </w:tcPr>
                <w:p w14:paraId="401F66A8"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0FB2067D"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3BAF9984"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AA127F4"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7386B506"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1DB8AEA"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E6CDD7E"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17A043D"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1016D5A"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6A1369A7" w14:textId="77777777" w:rsidR="00444399" w:rsidRDefault="00444399">
            <w:pPr>
              <w:spacing w:line="240" w:lineRule="auto"/>
              <w:contextualSpacing/>
              <w:rPr>
                <w:rFonts w:eastAsiaTheme="minorEastAsia"/>
                <w:bCs/>
                <w:iCs/>
                <w:color w:val="000000"/>
                <w:lang w:eastAsia="zh-CN"/>
                <w14:ligatures w14:val="standardContextual"/>
              </w:rPr>
            </w:pPr>
          </w:p>
          <w:p w14:paraId="05C90908" w14:textId="77777777" w:rsidR="00444399" w:rsidRDefault="00E66181">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0C6C37D3" w14:textId="77777777" w:rsidR="00444399" w:rsidRDefault="00444399">
            <w:pPr>
              <w:spacing w:line="240" w:lineRule="auto"/>
              <w:contextualSpacing/>
              <w:rPr>
                <w:rFonts w:eastAsia="MS Mincho"/>
                <w:bCs/>
                <w:iCs/>
                <w:color w:val="000000"/>
                <w:lang w:eastAsia="ja-JP"/>
                <w14:ligatures w14:val="standardContextual"/>
              </w:rPr>
            </w:pPr>
          </w:p>
          <w:p w14:paraId="2EA64ACF" w14:textId="77777777" w:rsidR="00444399" w:rsidRDefault="00E66181">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3C90A0AB" w14:textId="77777777" w:rsidR="00444399" w:rsidRDefault="00E66181">
            <w:pPr>
              <w:rPr>
                <w:lang w:eastAsia="zh-CN"/>
              </w:rPr>
            </w:pPr>
            <w:r>
              <w:rPr>
                <w:lang w:eastAsia="zh-CN"/>
              </w:rPr>
              <w:t>…</w:t>
            </w:r>
          </w:p>
          <w:p w14:paraId="1370A62D"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 xml:space="preserve">Alt2 </w:t>
            </w:r>
          </w:p>
          <w:p w14:paraId="63A3CEF5"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1E477934" w14:textId="77777777" w:rsidR="00444399" w:rsidRDefault="00E66181">
            <w:pPr>
              <w:pStyle w:val="Caption"/>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37017E75" w14:textId="77777777" w:rsidR="00444399" w:rsidRDefault="00E66181">
            <w:pPr>
              <w:pStyle w:val="Caption"/>
              <w:numPr>
                <w:ilvl w:val="2"/>
                <w:numId w:val="32"/>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4F5D1BAE" w14:textId="77777777" w:rsidR="00444399" w:rsidRDefault="00E66181">
            <w:pPr>
              <w:pStyle w:val="Caption"/>
              <w:numPr>
                <w:ilvl w:val="2"/>
                <w:numId w:val="32"/>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41FBBF7F"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71EE4A71" w14:textId="77777777" w:rsidR="00444399" w:rsidRDefault="00E66181">
            <w:pPr>
              <w:pStyle w:val="Caption"/>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5DAAD30D" w14:textId="77777777" w:rsidR="00444399" w:rsidRDefault="00444399">
            <w:pPr>
              <w:spacing w:line="240" w:lineRule="auto"/>
              <w:contextualSpacing/>
              <w:rPr>
                <w:rFonts w:eastAsia="PMingLiU"/>
                <w:bCs/>
                <w:iCs/>
                <w:color w:val="000000"/>
                <w:lang w:eastAsia="zh-TW"/>
                <w14:ligatures w14:val="standardContextual"/>
              </w:rPr>
            </w:pPr>
          </w:p>
        </w:tc>
      </w:tr>
      <w:tr w:rsidR="00444399" w14:paraId="6E1D5B15" w14:textId="77777777">
        <w:trPr>
          <w:trHeight w:val="224"/>
        </w:trPr>
        <w:tc>
          <w:tcPr>
            <w:tcW w:w="2070" w:type="dxa"/>
          </w:tcPr>
          <w:p w14:paraId="388BA328" w14:textId="77777777" w:rsidR="00444399" w:rsidRDefault="00E66181">
            <w:pPr>
              <w:spacing w:after="0" w:line="240" w:lineRule="auto"/>
              <w:contextualSpacing/>
              <w:rPr>
                <w:rFonts w:eastAsia="MS Mincho"/>
                <w:lang w:val="en-US" w:eastAsia="ja-JP"/>
              </w:rPr>
            </w:pPr>
            <w:r>
              <w:rPr>
                <w:rFonts w:eastAsia="PMingLiU"/>
                <w:lang w:val="en-US" w:eastAsia="zh-TW"/>
              </w:rPr>
              <w:t>Lenovo</w:t>
            </w:r>
          </w:p>
        </w:tc>
        <w:tc>
          <w:tcPr>
            <w:tcW w:w="8100" w:type="dxa"/>
          </w:tcPr>
          <w:p w14:paraId="5FFF08C6"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56008C90" w14:textId="77777777" w:rsidR="00444399" w:rsidRDefault="00E66181">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444399" w14:paraId="29748ACE" w14:textId="77777777">
        <w:trPr>
          <w:trHeight w:val="224"/>
        </w:trPr>
        <w:tc>
          <w:tcPr>
            <w:tcW w:w="2070" w:type="dxa"/>
          </w:tcPr>
          <w:p w14:paraId="773C2E9C" w14:textId="77777777" w:rsidR="00444399" w:rsidRDefault="00E66181">
            <w:pPr>
              <w:spacing w:after="0" w:line="240" w:lineRule="auto"/>
              <w:contextualSpacing/>
              <w:rPr>
                <w:lang w:val="en-US" w:eastAsia="ja-JP"/>
              </w:rPr>
            </w:pPr>
            <w:r>
              <w:rPr>
                <w:rFonts w:hint="eastAsia"/>
                <w:lang w:val="en-US" w:eastAsia="zh-CN"/>
              </w:rPr>
              <w:t>ZTE</w:t>
            </w:r>
          </w:p>
        </w:tc>
        <w:tc>
          <w:tcPr>
            <w:tcW w:w="8100" w:type="dxa"/>
          </w:tcPr>
          <w:p w14:paraId="5AD50BC9" w14:textId="77777777" w:rsidR="00444399" w:rsidRDefault="00E66181">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A31F443" w14:textId="77777777" w:rsidR="00444399" w:rsidRDefault="00E66181">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444399" w14:paraId="7581D52F" w14:textId="77777777">
        <w:trPr>
          <w:trHeight w:val="224"/>
        </w:trPr>
        <w:tc>
          <w:tcPr>
            <w:tcW w:w="2070" w:type="dxa"/>
          </w:tcPr>
          <w:p w14:paraId="76FDB9DA" w14:textId="77777777" w:rsidR="00444399" w:rsidRDefault="00E66181">
            <w:pPr>
              <w:spacing w:after="0" w:line="240" w:lineRule="auto"/>
              <w:contextualSpacing/>
              <w:rPr>
                <w:rFonts w:eastAsia="MS Mincho"/>
                <w:lang w:val="en-US" w:eastAsia="ja-JP"/>
              </w:rPr>
            </w:pPr>
            <w:r>
              <w:rPr>
                <w:rFonts w:eastAsia="MS Mincho" w:hint="eastAsia"/>
                <w:lang w:val="en-US" w:eastAsia="ja-JP"/>
              </w:rPr>
              <w:lastRenderedPageBreak/>
              <w:t>Spreadtrum</w:t>
            </w:r>
          </w:p>
        </w:tc>
        <w:tc>
          <w:tcPr>
            <w:tcW w:w="8100" w:type="dxa"/>
          </w:tcPr>
          <w:p w14:paraId="7ECFE929" w14:textId="77777777" w:rsidR="00444399" w:rsidRDefault="00E66181">
            <w:pPr>
              <w:spacing w:before="0" w:after="0" w:line="240" w:lineRule="auto"/>
              <w:contextualSpacing/>
              <w:rPr>
                <w:lang w:eastAsia="zh-CN"/>
              </w:rPr>
            </w:pPr>
            <w:r>
              <w:rPr>
                <w:lang w:eastAsia="zh-CN"/>
              </w:rPr>
              <w:t xml:space="preserve">Proposal 6.2: Support Version B. </w:t>
            </w:r>
          </w:p>
          <w:p w14:paraId="0930CB99" w14:textId="77777777" w:rsidR="00444399" w:rsidRDefault="00444399">
            <w:pPr>
              <w:spacing w:before="0" w:after="0" w:line="240" w:lineRule="auto"/>
              <w:contextualSpacing/>
              <w:rPr>
                <w:lang w:eastAsia="zh-CN"/>
              </w:rPr>
            </w:pPr>
          </w:p>
          <w:p w14:paraId="2FFF703E" w14:textId="77777777" w:rsidR="00444399" w:rsidRDefault="00E66181">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444399" w14:paraId="12690B47" w14:textId="77777777">
        <w:trPr>
          <w:trHeight w:val="224"/>
        </w:trPr>
        <w:tc>
          <w:tcPr>
            <w:tcW w:w="2070" w:type="dxa"/>
          </w:tcPr>
          <w:p w14:paraId="10DC640A" w14:textId="77777777" w:rsidR="00444399" w:rsidRDefault="00E66181">
            <w:pPr>
              <w:spacing w:after="0" w:line="240" w:lineRule="auto"/>
              <w:contextualSpacing/>
              <w:rPr>
                <w:lang w:val="en-US" w:eastAsia="zh-CN"/>
              </w:rPr>
            </w:pPr>
            <w:r>
              <w:rPr>
                <w:lang w:val="en-US" w:eastAsia="zh-CN"/>
              </w:rPr>
              <w:t>LG Electronics</w:t>
            </w:r>
          </w:p>
        </w:tc>
        <w:tc>
          <w:tcPr>
            <w:tcW w:w="8100" w:type="dxa"/>
          </w:tcPr>
          <w:p w14:paraId="71F67FC3"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18905B85" w14:textId="77777777" w:rsidR="00444399" w:rsidRDefault="00444399">
            <w:pPr>
              <w:spacing w:line="240" w:lineRule="auto"/>
              <w:contextualSpacing/>
              <w:rPr>
                <w:rFonts w:eastAsiaTheme="minorEastAsia"/>
                <w:bCs/>
                <w:iCs/>
                <w:color w:val="000000"/>
                <w:lang w:eastAsia="zh-CN"/>
                <w14:ligatures w14:val="standardContextual"/>
              </w:rPr>
            </w:pPr>
          </w:p>
          <w:p w14:paraId="7513C492"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444399" w14:paraId="4E21B707" w14:textId="77777777">
        <w:trPr>
          <w:trHeight w:val="224"/>
        </w:trPr>
        <w:tc>
          <w:tcPr>
            <w:tcW w:w="2070" w:type="dxa"/>
          </w:tcPr>
          <w:p w14:paraId="62E26E8B" w14:textId="77777777" w:rsidR="00444399" w:rsidRDefault="00E66181">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23B7BCD7" w14:textId="77777777" w:rsidR="00444399" w:rsidRDefault="00E66181">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5AD43EA0" w14:textId="77777777" w:rsidR="00444399" w:rsidRDefault="00E66181">
            <w:pPr>
              <w:spacing w:before="0" w:after="0" w:line="240" w:lineRule="auto"/>
              <w:contextualSpacing/>
              <w:rPr>
                <w:b/>
                <w:lang w:val="en-US" w:eastAsia="zh-CN"/>
              </w:rPr>
            </w:pPr>
            <w:r>
              <w:rPr>
                <w:rFonts w:hint="eastAsia"/>
                <w:lang w:val="en-US" w:eastAsia="zh-CN"/>
              </w:rPr>
              <w:t xml:space="preserve">Support version B. Alt 1 is preferred. </w:t>
            </w:r>
          </w:p>
          <w:p w14:paraId="1B7354A6" w14:textId="77777777" w:rsidR="00444399" w:rsidRDefault="00E66181">
            <w:pPr>
              <w:spacing w:before="0" w:after="0" w:line="240" w:lineRule="auto"/>
              <w:contextualSpacing/>
              <w:rPr>
                <w:lang w:val="en-US" w:eastAsia="zh-CN"/>
              </w:rPr>
            </w:pPr>
            <w:r>
              <w:rPr>
                <w:rFonts w:hint="eastAsia"/>
                <w:lang w:val="en-US" w:eastAsia="zh-CN"/>
              </w:rPr>
              <w:t xml:space="preserve"> </w:t>
            </w:r>
          </w:p>
          <w:p w14:paraId="32831396" w14:textId="77777777" w:rsidR="00444399" w:rsidRDefault="00E66181">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69932C91" w14:textId="77777777" w:rsidR="00444399" w:rsidRDefault="00E66181">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444399" w14:paraId="61E06F02" w14:textId="77777777">
        <w:trPr>
          <w:trHeight w:val="224"/>
        </w:trPr>
        <w:tc>
          <w:tcPr>
            <w:tcW w:w="2070" w:type="dxa"/>
          </w:tcPr>
          <w:p w14:paraId="7E776726" w14:textId="77777777" w:rsidR="00444399" w:rsidRDefault="00E66181">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45BD1451"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01C1367B" w14:textId="77777777" w:rsidR="00444399" w:rsidRDefault="00444399">
            <w:pPr>
              <w:spacing w:line="240" w:lineRule="auto"/>
              <w:contextualSpacing/>
              <w:rPr>
                <w:rFonts w:eastAsia="PMingLiU"/>
                <w:bCs/>
                <w:iCs/>
                <w:color w:val="000000"/>
                <w:lang w:eastAsia="zh-TW"/>
                <w14:ligatures w14:val="standardContextual"/>
              </w:rPr>
            </w:pPr>
          </w:p>
          <w:p w14:paraId="6C53B1FF" w14:textId="77777777" w:rsidR="00444399" w:rsidRDefault="00E66181">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444399" w14:paraId="515889EF" w14:textId="77777777">
        <w:trPr>
          <w:trHeight w:val="224"/>
        </w:trPr>
        <w:tc>
          <w:tcPr>
            <w:tcW w:w="2070" w:type="dxa"/>
          </w:tcPr>
          <w:p w14:paraId="7A0F9BBB" w14:textId="77777777" w:rsidR="00444399" w:rsidRDefault="00E66181">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43D64660" w14:textId="77777777" w:rsidR="00444399" w:rsidRDefault="00E66181">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0E56AB04" w14:textId="77777777" w:rsidR="00444399" w:rsidRDefault="00444399">
            <w:pPr>
              <w:spacing w:line="240" w:lineRule="auto"/>
              <w:contextualSpacing/>
              <w:rPr>
                <w:rFonts w:eastAsia="PMingLiU"/>
                <w:bCs/>
                <w:iCs/>
                <w:color w:val="000000"/>
                <w:lang w:eastAsia="zh-TW"/>
                <w14:ligatures w14:val="standardContextual"/>
              </w:rPr>
            </w:pPr>
          </w:p>
          <w:p w14:paraId="2DEB7FA3"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3E8C591F" w14:textId="77777777" w:rsidR="00444399" w:rsidRDefault="00444399">
            <w:pPr>
              <w:spacing w:line="240" w:lineRule="auto"/>
              <w:contextualSpacing/>
              <w:rPr>
                <w:rFonts w:eastAsia="PMingLiU"/>
                <w:bCs/>
                <w:iCs/>
                <w:color w:val="000000"/>
                <w:lang w:eastAsia="zh-TW"/>
                <w14:ligatures w14:val="standardContextual"/>
              </w:rPr>
            </w:pPr>
          </w:p>
          <w:p w14:paraId="2943C9FD" w14:textId="77777777" w:rsidR="00444399" w:rsidRDefault="00E66181">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28A8AC94" w14:textId="77777777" w:rsidR="00444399" w:rsidRDefault="00444399">
            <w:pPr>
              <w:spacing w:line="240" w:lineRule="auto"/>
              <w:contextualSpacing/>
              <w:rPr>
                <w:rFonts w:eastAsia="PMingLiU"/>
                <w:bCs/>
                <w:iCs/>
                <w:color w:val="000000"/>
                <w:lang w:eastAsia="zh-TW"/>
                <w14:ligatures w14:val="standardContextual"/>
              </w:rPr>
            </w:pPr>
          </w:p>
          <w:p w14:paraId="69F1700C"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6E6464BB" w14:textId="77777777" w:rsidR="00444399" w:rsidRDefault="00444399">
            <w:pPr>
              <w:spacing w:line="240" w:lineRule="auto"/>
              <w:contextualSpacing/>
              <w:rPr>
                <w:rFonts w:eastAsia="PMingLiU"/>
                <w:bCs/>
                <w:iCs/>
                <w:color w:val="000000"/>
                <w:lang w:eastAsia="zh-TW"/>
                <w14:ligatures w14:val="standardContextual"/>
              </w:rPr>
            </w:pPr>
          </w:p>
          <w:p w14:paraId="1C795B1D" w14:textId="77777777"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76A920B4" w14:textId="77777777" w:rsidR="00444399" w:rsidRDefault="00444399">
            <w:pPr>
              <w:spacing w:line="240" w:lineRule="auto"/>
              <w:contextualSpacing/>
              <w:rPr>
                <w:rFonts w:eastAsia="PMingLiU"/>
                <w:bCs/>
                <w:iCs/>
                <w:color w:val="000000"/>
                <w:lang w:eastAsia="zh-TW"/>
                <w14:ligatures w14:val="standardContextual"/>
              </w:rPr>
            </w:pPr>
          </w:p>
        </w:tc>
      </w:tr>
      <w:tr w:rsidR="00444399" w14:paraId="1B192DA0" w14:textId="77777777">
        <w:trPr>
          <w:trHeight w:val="224"/>
        </w:trPr>
        <w:tc>
          <w:tcPr>
            <w:tcW w:w="2070" w:type="dxa"/>
          </w:tcPr>
          <w:p w14:paraId="4CB06912" w14:textId="77777777" w:rsidR="00444399" w:rsidRDefault="00E66181">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26BBA9D0" w14:textId="77777777" w:rsidR="00444399" w:rsidRDefault="00E66181">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086E54FA" w14:textId="77777777" w:rsidR="00444399" w:rsidRDefault="00444399">
            <w:pPr>
              <w:spacing w:before="0" w:after="0" w:line="240" w:lineRule="auto"/>
              <w:contextualSpacing/>
              <w:rPr>
                <w:lang w:val="en-US" w:eastAsia="zh-CN"/>
              </w:rPr>
            </w:pPr>
          </w:p>
          <w:p w14:paraId="0BBEA815" w14:textId="77777777" w:rsidR="00444399" w:rsidRDefault="00E66181">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2C42D604" w14:textId="77777777" w:rsidR="00444399" w:rsidRDefault="00444399">
            <w:pPr>
              <w:spacing w:line="240" w:lineRule="auto"/>
              <w:contextualSpacing/>
              <w:rPr>
                <w:rFonts w:eastAsia="PMingLiU"/>
                <w:bCs/>
                <w:i/>
                <w:color w:val="000000"/>
                <w:u w:val="single"/>
                <w:lang w:eastAsia="zh-TW"/>
                <w14:ligatures w14:val="standardContextual"/>
              </w:rPr>
            </w:pPr>
          </w:p>
        </w:tc>
      </w:tr>
      <w:tr w:rsidR="00444399" w14:paraId="2448DD06" w14:textId="77777777">
        <w:trPr>
          <w:trHeight w:val="224"/>
        </w:trPr>
        <w:tc>
          <w:tcPr>
            <w:tcW w:w="2070" w:type="dxa"/>
          </w:tcPr>
          <w:p w14:paraId="2FF80242" w14:textId="77777777" w:rsidR="00444399" w:rsidRDefault="00E66181">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587B5B1E"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we prefer Version A for the simplicity.</w:t>
            </w:r>
          </w:p>
          <w:p w14:paraId="0F637022" w14:textId="77777777" w:rsidR="00444399" w:rsidRDefault="00444399">
            <w:pPr>
              <w:spacing w:after="0" w:line="240" w:lineRule="auto"/>
              <w:contextualSpacing/>
              <w:rPr>
                <w:rFonts w:eastAsiaTheme="minorEastAsia"/>
                <w:bCs/>
                <w:iCs/>
                <w:color w:val="000000"/>
                <w:lang w:eastAsia="zh-CN"/>
                <w14:ligatures w14:val="standardContextual"/>
              </w:rPr>
            </w:pPr>
          </w:p>
          <w:p w14:paraId="74D180D8" w14:textId="77777777" w:rsidR="00444399" w:rsidRDefault="00E66181">
            <w:pPr>
              <w:spacing w:after="0" w:line="240" w:lineRule="auto"/>
              <w:contextualSpacing/>
              <w:rPr>
                <w:b/>
                <w:bCs/>
                <w:lang w:val="en-US" w:eastAsia="zh-CN"/>
              </w:rPr>
            </w:pPr>
            <w:r>
              <w:rPr>
                <w:rFonts w:eastAsiaTheme="minorEastAsia"/>
                <w:bCs/>
                <w:iCs/>
                <w:color w:val="000000"/>
                <w:lang w:eastAsia="zh-CN"/>
                <w14:ligatures w14:val="standardContextual"/>
              </w:rPr>
              <w:t>Proposal 6.3: Prefer Alt1.</w:t>
            </w:r>
          </w:p>
        </w:tc>
      </w:tr>
      <w:tr w:rsidR="00444399" w14:paraId="4E631B34" w14:textId="77777777">
        <w:trPr>
          <w:trHeight w:val="224"/>
        </w:trPr>
        <w:tc>
          <w:tcPr>
            <w:tcW w:w="2070" w:type="dxa"/>
          </w:tcPr>
          <w:p w14:paraId="1A540114" w14:textId="77777777" w:rsidR="00444399" w:rsidRDefault="00E66181">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23BA2433"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with Alt1 as legacy scheme.</w:t>
            </w:r>
          </w:p>
          <w:p w14:paraId="370B7A64"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Alt1.</w:t>
            </w:r>
          </w:p>
        </w:tc>
      </w:tr>
      <w:tr w:rsidR="00444399" w14:paraId="2C9FDBF8" w14:textId="77777777">
        <w:trPr>
          <w:trHeight w:val="224"/>
        </w:trPr>
        <w:tc>
          <w:tcPr>
            <w:tcW w:w="2070" w:type="dxa"/>
          </w:tcPr>
          <w:p w14:paraId="4B1781AA" w14:textId="77777777" w:rsidR="00444399" w:rsidRDefault="00E66181">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5FD6468D"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3A5D695D"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 We prefer Alt2, and we are open for further discussions on Alt1.</w:t>
            </w:r>
          </w:p>
        </w:tc>
      </w:tr>
      <w:tr w:rsidR="00444399" w14:paraId="05F24B6E" w14:textId="77777777">
        <w:trPr>
          <w:trHeight w:val="224"/>
        </w:trPr>
        <w:tc>
          <w:tcPr>
            <w:tcW w:w="2070" w:type="dxa"/>
          </w:tcPr>
          <w:p w14:paraId="0BC68201" w14:textId="77777777" w:rsidR="00444399" w:rsidRDefault="00E66181">
            <w:pPr>
              <w:spacing w:after="0" w:line="240" w:lineRule="auto"/>
              <w:contextualSpacing/>
              <w:rPr>
                <w:rFonts w:eastAsiaTheme="minorEastAsia"/>
                <w:lang w:val="en-US" w:eastAsia="zh-CN"/>
              </w:rPr>
            </w:pPr>
            <w:r>
              <w:rPr>
                <w:lang w:val="en-US" w:eastAsia="zh-CN"/>
              </w:rPr>
              <w:t>Ericsson</w:t>
            </w:r>
          </w:p>
        </w:tc>
        <w:tc>
          <w:tcPr>
            <w:tcW w:w="8100" w:type="dxa"/>
          </w:tcPr>
          <w:p w14:paraId="597609B9"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205FE23D" w14:textId="77777777" w:rsidR="00444399" w:rsidRDefault="00444399">
            <w:pPr>
              <w:spacing w:line="240" w:lineRule="auto"/>
              <w:contextualSpacing/>
              <w:rPr>
                <w:rFonts w:eastAsiaTheme="minorEastAsia"/>
                <w:bCs/>
                <w:iCs/>
                <w:color w:val="000000"/>
                <w:lang w:eastAsia="zh-CN"/>
                <w14:ligatures w14:val="standardContextual"/>
              </w:rPr>
            </w:pPr>
          </w:p>
          <w:p w14:paraId="19770472"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444399" w14:paraId="65FAF66C" w14:textId="77777777">
        <w:trPr>
          <w:trHeight w:val="224"/>
        </w:trPr>
        <w:tc>
          <w:tcPr>
            <w:tcW w:w="2070" w:type="dxa"/>
          </w:tcPr>
          <w:p w14:paraId="3B446F69" w14:textId="77777777" w:rsidR="00444399" w:rsidRDefault="00E66181">
            <w:pPr>
              <w:spacing w:after="0" w:line="240" w:lineRule="auto"/>
              <w:contextualSpacing/>
              <w:rPr>
                <w:lang w:val="en-US" w:eastAsia="zh-CN"/>
              </w:rPr>
            </w:pPr>
            <w:r>
              <w:rPr>
                <w:lang w:eastAsia="zh-CN"/>
              </w:rPr>
              <w:t>Huawei, HiSilicon</w:t>
            </w:r>
          </w:p>
        </w:tc>
        <w:tc>
          <w:tcPr>
            <w:tcW w:w="8100" w:type="dxa"/>
          </w:tcPr>
          <w:p w14:paraId="4B72EEAD" w14:textId="77777777" w:rsidR="00444399" w:rsidRDefault="00E66181">
            <w:pPr>
              <w:spacing w:before="0" w:after="0" w:line="240" w:lineRule="auto"/>
              <w:contextualSpacing/>
              <w:rPr>
                <w:lang w:val="en-US" w:eastAsia="zh-CN"/>
              </w:rPr>
            </w:pPr>
            <w:r>
              <w:rPr>
                <w:rFonts w:hint="eastAsia"/>
                <w:bCs/>
                <w:lang w:val="en-US" w:eastAsia="zh-CN"/>
              </w:rPr>
              <w:t>Proposal 6.2</w:t>
            </w:r>
            <w:r>
              <w:rPr>
                <w:rFonts w:hint="eastAsia"/>
                <w:lang w:val="en-US" w:eastAsia="zh-CN"/>
              </w:rPr>
              <w:t xml:space="preserve">: </w:t>
            </w:r>
            <w:r>
              <w:rPr>
                <w:rFonts w:eastAsia="PMingLiU"/>
                <w:bCs/>
                <w:iCs/>
                <w:color w:val="000000"/>
                <w:lang w:eastAsia="zh-TW"/>
                <w14:ligatures w14:val="standardContextual"/>
              </w:rPr>
              <w:t>As we have commented in last round, we support Version B, Alt 1.</w:t>
            </w:r>
          </w:p>
          <w:p w14:paraId="133B5365" w14:textId="77777777" w:rsidR="00444399" w:rsidRDefault="00E66181">
            <w:pPr>
              <w:spacing w:line="240" w:lineRule="auto"/>
              <w:contextualSpacing/>
              <w:rPr>
                <w:rFonts w:eastAsiaTheme="minorEastAsia"/>
                <w:b/>
                <w:iCs/>
                <w:color w:val="000000"/>
                <w:lang w:eastAsia="zh-CN"/>
                <w14:ligatures w14:val="standardContextual"/>
              </w:rPr>
            </w:pPr>
            <w:r>
              <w:rPr>
                <w:rFonts w:hint="eastAsia"/>
                <w:bCs/>
                <w:lang w:val="en-US" w:eastAsia="zh-CN"/>
              </w:rPr>
              <w:t>Proposal 6.3</w:t>
            </w:r>
            <w:r>
              <w:rPr>
                <w:rFonts w:hint="eastAsia"/>
                <w:lang w:val="en-US" w:eastAsia="zh-CN"/>
              </w:rPr>
              <w:t>:</w:t>
            </w:r>
            <w:r>
              <w:rPr>
                <w:lang w:val="en-US" w:eastAsia="zh-CN"/>
              </w:rPr>
              <w:t xml:space="preserve"> support for further discussion. We prefer Alt 1 to follow legacy principle.</w:t>
            </w:r>
          </w:p>
        </w:tc>
      </w:tr>
      <w:tr w:rsidR="00444399" w14:paraId="6F7A9330" w14:textId="77777777">
        <w:trPr>
          <w:trHeight w:val="224"/>
        </w:trPr>
        <w:tc>
          <w:tcPr>
            <w:tcW w:w="2070" w:type="dxa"/>
          </w:tcPr>
          <w:p w14:paraId="67CC77EE" w14:textId="77777777" w:rsidR="00444399" w:rsidRDefault="00E66181">
            <w:pPr>
              <w:spacing w:after="0" w:line="240" w:lineRule="auto"/>
              <w:contextualSpacing/>
              <w:rPr>
                <w:lang w:eastAsia="zh-CN"/>
              </w:rPr>
            </w:pPr>
            <w:r>
              <w:rPr>
                <w:lang w:val="en-US" w:eastAsia="zh-CN"/>
              </w:rPr>
              <w:t>Samsung</w:t>
            </w:r>
          </w:p>
        </w:tc>
        <w:tc>
          <w:tcPr>
            <w:tcW w:w="8100" w:type="dxa"/>
          </w:tcPr>
          <w:p w14:paraId="2A21D87A" w14:textId="77777777" w:rsidR="00444399" w:rsidRDefault="00E66181">
            <w:pPr>
              <w:spacing w:after="0" w:line="240" w:lineRule="auto"/>
              <w:contextualSpacing/>
              <w:rPr>
                <w:bCs/>
                <w:lang w:val="en-US" w:eastAsia="zh-CN"/>
              </w:rPr>
            </w:pPr>
            <w:r>
              <w:rPr>
                <w:rFonts w:eastAsiaTheme="minorEastAsia"/>
                <w:b/>
                <w:iCs/>
                <w:color w:val="000000"/>
                <w:lang w:eastAsia="zh-CN"/>
                <w14:ligatures w14:val="standardContextual"/>
              </w:rPr>
              <w:t>P6.2</w:t>
            </w:r>
            <w:r>
              <w:rPr>
                <w:rFonts w:eastAsiaTheme="minorEastAsia"/>
                <w:iCs/>
                <w:color w:val="000000"/>
                <w:lang w:eastAsia="zh-CN"/>
                <w14:ligatures w14:val="standardContextual"/>
              </w:rPr>
              <w:t>: as mentioned in previous comment, the overhead saving is only when L_max&lt;=3, and there is no saving for L_max&gt;3, so why specifying redundant long tables. Could somebody provide technical justification? We can’t accept Version B for L_max&gt;3.</w:t>
            </w:r>
          </w:p>
        </w:tc>
      </w:tr>
      <w:tr w:rsidR="00444399" w14:paraId="1517036B" w14:textId="77777777">
        <w:trPr>
          <w:trHeight w:val="224"/>
        </w:trPr>
        <w:tc>
          <w:tcPr>
            <w:tcW w:w="2070" w:type="dxa"/>
          </w:tcPr>
          <w:p w14:paraId="4C6D9498" w14:textId="77777777" w:rsidR="00444399" w:rsidRDefault="00E66181">
            <w:pPr>
              <w:spacing w:after="0" w:line="240" w:lineRule="auto"/>
              <w:contextualSpacing/>
              <w:rPr>
                <w:lang w:val="en-US" w:eastAsia="zh-CN"/>
              </w:rPr>
            </w:pPr>
            <w:r>
              <w:rPr>
                <w:lang w:val="en-US" w:eastAsia="zh-CN"/>
              </w:rPr>
              <w:t>Vivo</w:t>
            </w:r>
          </w:p>
        </w:tc>
        <w:tc>
          <w:tcPr>
            <w:tcW w:w="8100" w:type="dxa"/>
          </w:tcPr>
          <w:p w14:paraId="22EA6450" w14:textId="77777777" w:rsidR="00444399" w:rsidRDefault="00E66181">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Pr>
                <w:rFonts w:eastAsiaTheme="minorEastAsia"/>
                <w:iCs/>
                <w:color w:val="000000"/>
                <w:lang w:eastAsia="zh-CN"/>
                <w14:ligatures w14:val="standardContextual"/>
              </w:rPr>
              <w:t xml:space="preserve">as analysed by Samsung above, as a compromise when L_max&lt;=3 support  version B, when L_max&gt;3 support version A. </w:t>
            </w:r>
          </w:p>
        </w:tc>
      </w:tr>
      <w:tr w:rsidR="00444399" w14:paraId="14980CED" w14:textId="77777777">
        <w:trPr>
          <w:trHeight w:val="224"/>
        </w:trPr>
        <w:tc>
          <w:tcPr>
            <w:tcW w:w="2070" w:type="dxa"/>
          </w:tcPr>
          <w:p w14:paraId="2EEAD5BF" w14:textId="77777777" w:rsidR="00444399" w:rsidRDefault="00E66181">
            <w:pPr>
              <w:spacing w:after="0" w:line="240" w:lineRule="auto"/>
              <w:contextualSpacing/>
              <w:rPr>
                <w:lang w:val="en-US" w:eastAsia="zh-CN"/>
              </w:rPr>
            </w:pPr>
            <w:r>
              <w:rPr>
                <w:lang w:val="en-US" w:eastAsia="zh-CN"/>
              </w:rPr>
              <w:t>Nokia, NSB</w:t>
            </w:r>
          </w:p>
        </w:tc>
        <w:tc>
          <w:tcPr>
            <w:tcW w:w="8100" w:type="dxa"/>
          </w:tcPr>
          <w:p w14:paraId="0216CADF"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3F716F41" w14:textId="77777777" w:rsidR="00444399" w:rsidRDefault="00E66181">
            <w:pPr>
              <w:rPr>
                <w:rFonts w:cs="Times"/>
                <w:b/>
                <w:bCs/>
                <w:iCs/>
                <w:highlight w:val="green"/>
              </w:rPr>
            </w:pPr>
            <w:r>
              <w:rPr>
                <w:rFonts w:cs="Times"/>
                <w:b/>
                <w:bCs/>
                <w:iCs/>
                <w:highlight w:val="green"/>
              </w:rPr>
              <w:t>Agreement</w:t>
            </w:r>
          </w:p>
          <w:p w14:paraId="7DC5EAD3" w14:textId="77777777" w:rsidR="00444399" w:rsidRDefault="00E66181">
            <w:pPr>
              <w:contextualSpacing/>
            </w:pPr>
            <w:r>
              <w:lastRenderedPageBreak/>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t xml:space="preserve"> is the number of configured single-port SRS resources in a resource set,</w:t>
            </w:r>
          </w:p>
          <w:p w14:paraId="2CCEAC2C" w14:textId="77777777" w:rsidR="00444399" w:rsidRDefault="00E66181">
            <w:pPr>
              <w:numPr>
                <w:ilvl w:val="0"/>
                <w:numId w:val="33"/>
              </w:numPr>
              <w:overflowPunct/>
              <w:autoSpaceDE/>
              <w:autoSpaceDN/>
              <w:adjustRightInd/>
              <w:spacing w:after="0"/>
              <w:contextualSpacing/>
              <w:textAlignment w:val="auto"/>
              <w:rPr>
                <w:highlight w:val="yellow"/>
              </w:rPr>
            </w:pPr>
            <w:r>
              <w:rPr>
                <w:highlight w:val="yellow"/>
              </w:rPr>
              <w:t>All SRS port combinations are supported</w:t>
            </w:r>
          </w:p>
          <w:p w14:paraId="0FAFCFDB" w14:textId="77777777" w:rsidR="00444399" w:rsidRDefault="00E66181">
            <w:pPr>
              <w:numPr>
                <w:ilvl w:val="0"/>
                <w:numId w:val="33"/>
              </w:numPr>
              <w:overflowPunct/>
              <w:autoSpaceDE/>
              <w:autoSpaceDN/>
              <w:adjustRightInd/>
              <w:spacing w:after="0"/>
              <w:contextualSpacing/>
              <w:textAlignment w:val="auto"/>
            </w:pPr>
            <w:r>
              <w:t>For SRI indication, down-select from,</w:t>
            </w:r>
          </w:p>
          <w:p w14:paraId="66C5BD0D" w14:textId="77777777" w:rsidR="00444399" w:rsidRDefault="00E66181">
            <w:pPr>
              <w:numPr>
                <w:ilvl w:val="1"/>
                <w:numId w:val="33"/>
              </w:numPr>
              <w:overflowPunct/>
              <w:autoSpaceDE/>
              <w:autoSpaceDN/>
              <w:adjustRightInd/>
              <w:spacing w:after="0"/>
              <w:contextualSpacing/>
              <w:textAlignment w:val="auto"/>
            </w:pPr>
            <w:r>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Pr>
                <w:rFonts w:eastAsia="Times New Roman"/>
              </w:rPr>
              <w:t xml:space="preserve"> bit length bitmap </w:t>
            </w:r>
          </w:p>
          <w:p w14:paraId="4AF29A47" w14:textId="77777777" w:rsidR="00444399" w:rsidRDefault="00E66181">
            <w:pPr>
              <w:numPr>
                <w:ilvl w:val="1"/>
                <w:numId w:val="33"/>
              </w:numPr>
              <w:overflowPunct/>
              <w:autoSpaceDE/>
              <w:autoSpaceDN/>
              <w:adjustRightInd/>
              <w:spacing w:after="0"/>
              <w:contextualSpacing/>
              <w:textAlignment w:val="auto"/>
            </w:pPr>
            <w:r>
              <w:rPr>
                <w:rFonts w:eastAsia="Times New Roman"/>
              </w:rPr>
              <w:t>Option 2: Use a legacy-based solution</w:t>
            </w:r>
          </w:p>
          <w:p w14:paraId="5815679D" w14:textId="77777777" w:rsidR="00444399" w:rsidRDefault="00E66181">
            <w:pPr>
              <w:numPr>
                <w:ilvl w:val="0"/>
                <w:numId w:val="33"/>
              </w:numPr>
              <w:overflowPunct/>
              <w:autoSpaceDE/>
              <w:autoSpaceDN/>
              <w:adjustRightInd/>
              <w:spacing w:after="0"/>
              <w:contextualSpacing/>
              <w:textAlignment w:val="auto"/>
            </w:pPr>
            <w:r>
              <w:t>Consideration of Lmax for SRI indication</w:t>
            </w:r>
          </w:p>
          <w:p w14:paraId="4834D95C" w14:textId="77777777" w:rsidR="00444399" w:rsidRDefault="00E66181">
            <w:pPr>
              <w:snapToGrid w:val="0"/>
              <w:contextualSpacing/>
            </w:pPr>
            <w:r>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t>, Rel-15 SRI indication is reused</w:t>
            </w:r>
          </w:p>
          <w:p w14:paraId="2E838AC5" w14:textId="77777777" w:rsidR="00444399" w:rsidRDefault="00444399">
            <w:pPr>
              <w:spacing w:after="0" w:line="240" w:lineRule="auto"/>
              <w:contextualSpacing/>
              <w:rPr>
                <w:rFonts w:eastAsiaTheme="minorEastAsia"/>
                <w:bCs/>
                <w:iCs/>
                <w:color w:val="000000"/>
                <w:lang w:eastAsia="zh-CN"/>
                <w14:ligatures w14:val="standardContextual"/>
              </w:rPr>
            </w:pPr>
          </w:p>
          <w:p w14:paraId="076F7412" w14:textId="77777777"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59C49B79" w14:textId="77777777" w:rsidR="00444399" w:rsidRDefault="00444399">
            <w:pPr>
              <w:spacing w:after="0" w:line="240" w:lineRule="auto"/>
              <w:contextualSpacing/>
              <w:rPr>
                <w:rFonts w:eastAsiaTheme="minorEastAsia"/>
                <w:b/>
                <w:iCs/>
                <w:color w:val="000000"/>
                <w:lang w:eastAsia="zh-CN"/>
                <w14:ligatures w14:val="standardContextual"/>
              </w:rPr>
            </w:pPr>
          </w:p>
          <w:p w14:paraId="668D4EFD" w14:textId="77777777"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561C3E8A" w14:textId="77777777" w:rsidR="00444399" w:rsidRDefault="00444399">
            <w:pPr>
              <w:spacing w:after="0" w:line="240" w:lineRule="auto"/>
              <w:contextualSpacing/>
              <w:rPr>
                <w:rFonts w:eastAsiaTheme="minorEastAsia"/>
                <w:b/>
                <w:iCs/>
                <w:color w:val="000000"/>
                <w:lang w:eastAsia="zh-CN"/>
                <w14:ligatures w14:val="standardContextual"/>
              </w:rPr>
            </w:pPr>
          </w:p>
        </w:tc>
      </w:tr>
      <w:tr w:rsidR="00444399" w14:paraId="54EB1ED1" w14:textId="77777777">
        <w:trPr>
          <w:trHeight w:val="224"/>
        </w:trPr>
        <w:tc>
          <w:tcPr>
            <w:tcW w:w="2070" w:type="dxa"/>
          </w:tcPr>
          <w:p w14:paraId="28349CF1" w14:textId="77777777" w:rsidR="00444399" w:rsidRDefault="00E66181">
            <w:pPr>
              <w:spacing w:after="0" w:line="240" w:lineRule="auto"/>
              <w:contextualSpacing/>
              <w:rPr>
                <w:lang w:val="en-US" w:eastAsia="zh-CN"/>
              </w:rPr>
            </w:pPr>
            <w:r>
              <w:rPr>
                <w:lang w:eastAsia="zh-CN"/>
              </w:rPr>
              <w:lastRenderedPageBreak/>
              <w:t>NEC</w:t>
            </w:r>
          </w:p>
        </w:tc>
        <w:tc>
          <w:tcPr>
            <w:tcW w:w="8100" w:type="dxa"/>
          </w:tcPr>
          <w:p w14:paraId="05758FEA" w14:textId="77777777" w:rsidR="00444399" w:rsidRDefault="00E66181">
            <w:pPr>
              <w:spacing w:before="0" w:after="0" w:line="240" w:lineRule="auto"/>
              <w:contextualSpacing/>
              <w:rPr>
                <w:lang w:val="en-US" w:eastAsia="zh-CN"/>
              </w:rPr>
            </w:pPr>
            <w:r>
              <w:rPr>
                <w:rFonts w:hint="eastAsia"/>
                <w:bCs/>
                <w:lang w:val="en-US" w:eastAsia="zh-CN"/>
              </w:rPr>
              <w:t>Proposal 6.2</w:t>
            </w:r>
            <w:r>
              <w:rPr>
                <w:rFonts w:hint="eastAsia"/>
                <w:lang w:val="en-US" w:eastAsia="zh-CN"/>
              </w:rPr>
              <w:t xml:space="preserve">: </w:t>
            </w:r>
            <w:r>
              <w:rPr>
                <w:rFonts w:eastAsia="PMingLiU"/>
                <w:bCs/>
                <w:iCs/>
                <w:color w:val="000000"/>
                <w:lang w:eastAsia="zh-TW"/>
                <w14:ligatures w14:val="standardContextual"/>
              </w:rPr>
              <w:t xml:space="preserve">We support </w:t>
            </w:r>
            <w:r>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0A1EA6A1" w14:textId="77777777" w:rsidR="00444399" w:rsidRDefault="00E66181">
            <w:pPr>
              <w:spacing w:after="0" w:line="240" w:lineRule="auto"/>
              <w:contextualSpacing/>
              <w:rPr>
                <w:rFonts w:eastAsiaTheme="minorEastAsia"/>
                <w:b/>
                <w:iCs/>
                <w:color w:val="000000"/>
                <w:lang w:eastAsia="zh-CN"/>
                <w14:ligatures w14:val="standardContextual"/>
              </w:rPr>
            </w:pPr>
            <w:r>
              <w:rPr>
                <w:rFonts w:hint="eastAsia"/>
                <w:bCs/>
                <w:lang w:val="en-US" w:eastAsia="zh-CN"/>
              </w:rPr>
              <w:t>Proposal 6.3</w:t>
            </w:r>
            <w:r>
              <w:rPr>
                <w:rFonts w:hint="eastAsia"/>
                <w:lang w:val="en-US" w:eastAsia="zh-CN"/>
              </w:rPr>
              <w:t>:</w:t>
            </w:r>
            <w:r>
              <w:rPr>
                <w:lang w:val="en-US" w:eastAsia="zh-CN"/>
              </w:rPr>
              <w:t xml:space="preserve"> Support Alt 1.</w:t>
            </w:r>
          </w:p>
        </w:tc>
      </w:tr>
      <w:tr w:rsidR="00444399" w14:paraId="5D1C43E3" w14:textId="77777777">
        <w:trPr>
          <w:trHeight w:val="224"/>
        </w:trPr>
        <w:tc>
          <w:tcPr>
            <w:tcW w:w="2070" w:type="dxa"/>
          </w:tcPr>
          <w:p w14:paraId="5B0A17D5" w14:textId="77777777" w:rsidR="00444399" w:rsidRDefault="00E66181">
            <w:pPr>
              <w:spacing w:after="0" w:line="240" w:lineRule="auto"/>
              <w:contextualSpacing/>
              <w:rPr>
                <w:lang w:eastAsia="zh-CN"/>
              </w:rPr>
            </w:pPr>
            <w:r>
              <w:rPr>
                <w:lang w:eastAsia="zh-CN"/>
              </w:rPr>
              <w:t>FL</w:t>
            </w:r>
          </w:p>
        </w:tc>
        <w:tc>
          <w:tcPr>
            <w:tcW w:w="8100" w:type="dxa"/>
          </w:tcPr>
          <w:p w14:paraId="2D413367" w14:textId="77777777" w:rsidR="00444399" w:rsidRDefault="00E66181">
            <w:pPr>
              <w:spacing w:before="0" w:after="0" w:line="240" w:lineRule="auto"/>
              <w:contextualSpacing/>
              <w:rPr>
                <w:b/>
                <w:bCs/>
                <w:color w:val="FF0000"/>
              </w:rPr>
            </w:pPr>
            <w:r>
              <w:rPr>
                <w:b/>
                <w:bCs/>
                <w:color w:val="FF0000"/>
              </w:rPr>
              <w:t>Please provide your inputs only for the following proposal:</w:t>
            </w:r>
          </w:p>
          <w:p w14:paraId="395DB4E9" w14:textId="77777777" w:rsidR="00444399" w:rsidRDefault="00444399">
            <w:pPr>
              <w:pStyle w:val="Caption"/>
              <w:spacing w:before="0" w:after="0" w:line="240" w:lineRule="auto"/>
              <w:contextualSpacing/>
              <w:rPr>
                <w:i/>
                <w:iCs/>
                <w:highlight w:val="yellow"/>
              </w:rPr>
            </w:pPr>
          </w:p>
          <w:p w14:paraId="5AF214DA" w14:textId="77777777" w:rsidR="00444399" w:rsidRDefault="00E66181">
            <w:pPr>
              <w:pStyle w:val="Caption"/>
              <w:spacing w:before="0" w:after="0" w:line="240" w:lineRule="auto"/>
              <w:contextualSpacing/>
              <w:rPr>
                <w:b w:val="0"/>
                <w:bCs w:val="0"/>
                <w:i/>
                <w:lang w:val="en-US"/>
              </w:rPr>
            </w:pPr>
            <w:r>
              <w:rPr>
                <w:i/>
                <w:iCs/>
                <w:highlight w:val="yellow"/>
              </w:rPr>
              <w:t>Updated Proposal 6.3:</w:t>
            </w:r>
            <w:r>
              <w:rPr>
                <w:i/>
                <w:iCs/>
              </w:rPr>
              <w:t xml:space="preserve"> </w:t>
            </w:r>
            <w:r>
              <w:rPr>
                <w:b w:val="0"/>
                <w:bCs w:val="0"/>
                <w:i/>
              </w:rPr>
              <w:t xml:space="preserve">For codebook-based 8TX PUSCH transmission, down-select from, </w:t>
            </w:r>
          </w:p>
          <w:p w14:paraId="1416D09B" w14:textId="77777777" w:rsidR="00444399" w:rsidRDefault="00E66181">
            <w:pPr>
              <w:pStyle w:val="Caption"/>
              <w:numPr>
                <w:ilvl w:val="0"/>
                <w:numId w:val="32"/>
              </w:numPr>
              <w:overflowPunct/>
              <w:autoSpaceDE/>
              <w:adjustRightInd/>
              <w:spacing w:line="240" w:lineRule="auto"/>
              <w:ind w:left="340"/>
              <w:contextualSpacing/>
              <w:textAlignment w:val="auto"/>
              <w:rPr>
                <w:b w:val="0"/>
                <w:bCs w:val="0"/>
                <w:i/>
                <w:iCs/>
              </w:rPr>
            </w:pPr>
            <w:r>
              <w:rPr>
                <w:b w:val="0"/>
                <w:bCs w:val="0"/>
                <w:i/>
                <w:iCs/>
              </w:rPr>
              <w:t>Alt1 (Nested codebook)</w:t>
            </w:r>
          </w:p>
          <w:p w14:paraId="4A4D82E1"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also be configured with precoders associated with at least one or more other Ng cases, i.e., Ng=2, 4, 8</w:t>
            </w:r>
          </w:p>
          <w:p w14:paraId="1AA2D0E6" w14:textId="77777777" w:rsidR="00444399" w:rsidRDefault="00E66181">
            <w:pPr>
              <w:pStyle w:val="Caption"/>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14:paraId="7334D541"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also be configured with precoders associated with at least one or more other Ng cases, i.e., Ng=4, 8</w:t>
            </w:r>
          </w:p>
          <w:p w14:paraId="4CE60650" w14:textId="77777777" w:rsidR="00444399" w:rsidRDefault="00E66181">
            <w:pPr>
              <w:pStyle w:val="Caption"/>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14:paraId="2F8D13E3"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also be configured with precoders associated with Ng = 8</w:t>
            </w:r>
          </w:p>
          <w:p w14:paraId="5240C9B9"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non-coherent UE, Ng=8, can only be configured with precoders associated with Ng = 8</w:t>
            </w:r>
          </w:p>
          <w:p w14:paraId="1A87AB61" w14:textId="77777777" w:rsidR="00444399" w:rsidRDefault="00E66181">
            <w:pPr>
              <w:pStyle w:val="Caption"/>
              <w:numPr>
                <w:ilvl w:val="0"/>
                <w:numId w:val="32"/>
              </w:numPr>
              <w:overflowPunct/>
              <w:autoSpaceDE/>
              <w:adjustRightInd/>
              <w:spacing w:line="240" w:lineRule="auto"/>
              <w:ind w:left="340"/>
              <w:contextualSpacing/>
              <w:textAlignment w:val="auto"/>
              <w:rPr>
                <w:b w:val="0"/>
                <w:bCs w:val="0"/>
                <w:i/>
                <w:iCs/>
              </w:rPr>
            </w:pPr>
            <w:r>
              <w:rPr>
                <w:b w:val="0"/>
                <w:bCs w:val="0"/>
                <w:i/>
                <w:iCs/>
              </w:rPr>
              <w:t xml:space="preserve">Alt2 (Nested-like codebook but needs re-configuration) </w:t>
            </w:r>
          </w:p>
          <w:p w14:paraId="61C674AA"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only be configured with precoders associated with one of Ng cases, i.e., Ng=1, 2, 4, 8</w:t>
            </w:r>
          </w:p>
          <w:p w14:paraId="15768217" w14:textId="77777777" w:rsidR="00444399" w:rsidRDefault="00E66181">
            <w:pPr>
              <w:pStyle w:val="Caption"/>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14:paraId="7E696825"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only be configured with precoders associated with one of Ng cases, i.e., Ng=2, 4, 8</w:t>
            </w:r>
          </w:p>
          <w:p w14:paraId="2CCD51B2" w14:textId="77777777" w:rsidR="00444399" w:rsidRDefault="00E66181">
            <w:pPr>
              <w:pStyle w:val="Caption"/>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14:paraId="5BC3F60D"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only be configured with precoders associated with one of Ng cases, i.e., Ng=4, 8</w:t>
            </w:r>
          </w:p>
          <w:p w14:paraId="07C32924" w14:textId="77777777" w:rsidR="00444399" w:rsidRDefault="00E66181">
            <w:pPr>
              <w:pStyle w:val="Caption"/>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14:paraId="650E0A71"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non-coherent UE, with Ng=8, can only be configured with precoders associated with Ng = 8</w:t>
            </w:r>
          </w:p>
          <w:p w14:paraId="66B36C03"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FFS whether the configuration can be done dynamically, e.g., MAC-CE or DCI.</w:t>
            </w:r>
          </w:p>
          <w:p w14:paraId="0C439C90" w14:textId="77777777" w:rsidR="00444399" w:rsidRDefault="00E66181">
            <w:pPr>
              <w:pStyle w:val="Caption"/>
              <w:numPr>
                <w:ilvl w:val="0"/>
                <w:numId w:val="32"/>
              </w:numPr>
              <w:overflowPunct/>
              <w:autoSpaceDE/>
              <w:adjustRightInd/>
              <w:spacing w:line="240" w:lineRule="auto"/>
              <w:ind w:left="340"/>
              <w:contextualSpacing/>
              <w:textAlignment w:val="auto"/>
              <w:rPr>
                <w:b w:val="0"/>
                <w:bCs w:val="0"/>
                <w:i/>
                <w:iCs/>
              </w:rPr>
            </w:pPr>
            <w:r>
              <w:rPr>
                <w:b w:val="0"/>
                <w:bCs w:val="0"/>
                <w:i/>
                <w:iCs/>
              </w:rPr>
              <w:t>Alt3 (Not Nested)</w:t>
            </w:r>
          </w:p>
          <w:p w14:paraId="18DA0241"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only be configured with precoders associated with Ng=1</w:t>
            </w:r>
          </w:p>
          <w:p w14:paraId="7E952517"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only be configured with precoders associated with Ng=2</w:t>
            </w:r>
          </w:p>
          <w:p w14:paraId="3ABCED60"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only be configured with precoders associated with Ng=4</w:t>
            </w:r>
          </w:p>
          <w:p w14:paraId="7CEB45D3"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non-coherent UE, with Ng=8, can only be configured with precoders associated with Ng = 8</w:t>
            </w:r>
          </w:p>
          <w:p w14:paraId="68E2BA91" w14:textId="77777777" w:rsidR="00444399" w:rsidRDefault="00444399">
            <w:pPr>
              <w:spacing w:after="0" w:line="240" w:lineRule="auto"/>
              <w:contextualSpacing/>
              <w:rPr>
                <w:bCs/>
                <w:lang w:eastAsia="zh-CN"/>
              </w:rPr>
            </w:pPr>
          </w:p>
        </w:tc>
      </w:tr>
      <w:tr w:rsidR="00444399" w14:paraId="1098A51D" w14:textId="77777777">
        <w:trPr>
          <w:trHeight w:val="224"/>
        </w:trPr>
        <w:tc>
          <w:tcPr>
            <w:tcW w:w="2070" w:type="dxa"/>
          </w:tcPr>
          <w:p w14:paraId="206534EE" w14:textId="77777777" w:rsidR="00444399" w:rsidRDefault="00E66181">
            <w:pPr>
              <w:spacing w:after="0" w:line="240" w:lineRule="auto"/>
              <w:contextualSpacing/>
              <w:rPr>
                <w:lang w:eastAsia="zh-CN"/>
              </w:rPr>
            </w:pPr>
            <w:r>
              <w:rPr>
                <w:lang w:eastAsia="zh-CN"/>
              </w:rPr>
              <w:t>Samsung</w:t>
            </w:r>
          </w:p>
        </w:tc>
        <w:tc>
          <w:tcPr>
            <w:tcW w:w="8100" w:type="dxa"/>
          </w:tcPr>
          <w:p w14:paraId="65AC63A7" w14:textId="77777777" w:rsidR="00444399" w:rsidRDefault="00E66181">
            <w:pPr>
              <w:spacing w:after="0" w:line="240" w:lineRule="auto"/>
              <w:contextualSpacing/>
              <w:rPr>
                <w:bCs/>
              </w:rPr>
            </w:pPr>
            <w:r>
              <w:rPr>
                <w:bCs/>
              </w:rPr>
              <w:t xml:space="preserve">Updated 6.3: OK with the following bullet since the payload can be large for Alt1, which is not </w:t>
            </w:r>
            <w:r>
              <w:rPr>
                <w:bCs/>
              </w:rPr>
              <w:lastRenderedPageBreak/>
              <w:t xml:space="preserve">needed. </w:t>
            </w:r>
          </w:p>
          <w:p w14:paraId="2177EBAA" w14:textId="77777777" w:rsidR="00444399" w:rsidRDefault="00E66181">
            <w:pPr>
              <w:pStyle w:val="ListParagraph"/>
              <w:numPr>
                <w:ilvl w:val="0"/>
                <w:numId w:val="34"/>
              </w:numPr>
              <w:spacing w:line="240" w:lineRule="auto"/>
              <w:contextualSpacing/>
              <w:rPr>
                <w:rFonts w:ascii="New York" w:hAnsi="New York"/>
                <w:bCs/>
                <w:color w:val="FF0000"/>
              </w:rPr>
            </w:pPr>
            <w:r>
              <w:rPr>
                <w:rFonts w:ascii="New York" w:hAnsi="New York"/>
                <w:bCs/>
                <w:highlight w:val="yellow"/>
              </w:rPr>
              <w:t>The TPMI payload can be at most 7bits.</w:t>
            </w:r>
          </w:p>
        </w:tc>
      </w:tr>
      <w:tr w:rsidR="00444399" w14:paraId="06BEC477" w14:textId="77777777">
        <w:trPr>
          <w:trHeight w:val="224"/>
        </w:trPr>
        <w:tc>
          <w:tcPr>
            <w:tcW w:w="2070" w:type="dxa"/>
          </w:tcPr>
          <w:p w14:paraId="4B030088" w14:textId="77777777" w:rsidR="00444399" w:rsidRDefault="00E66181">
            <w:pPr>
              <w:spacing w:after="0" w:line="240" w:lineRule="auto"/>
              <w:contextualSpacing/>
              <w:rPr>
                <w:lang w:eastAsia="zh-CN"/>
              </w:rPr>
            </w:pPr>
            <w:r>
              <w:rPr>
                <w:rFonts w:hint="eastAsia"/>
                <w:lang w:eastAsia="zh-CN"/>
              </w:rPr>
              <w:lastRenderedPageBreak/>
              <w:t>N</w:t>
            </w:r>
            <w:r>
              <w:rPr>
                <w:lang w:eastAsia="zh-CN"/>
              </w:rPr>
              <w:t>TT DOCOMO</w:t>
            </w:r>
          </w:p>
        </w:tc>
        <w:tc>
          <w:tcPr>
            <w:tcW w:w="8100" w:type="dxa"/>
          </w:tcPr>
          <w:p w14:paraId="4D3847AF" w14:textId="77777777" w:rsidR="00444399" w:rsidRDefault="00E66181">
            <w:pPr>
              <w:spacing w:after="0" w:line="240" w:lineRule="auto"/>
              <w:contextualSpacing/>
              <w:rPr>
                <w:bCs/>
                <w:lang w:eastAsia="zh-CN"/>
              </w:rPr>
            </w:pPr>
            <w:r>
              <w:rPr>
                <w:rFonts w:hint="eastAsia"/>
                <w:bCs/>
                <w:lang w:eastAsia="zh-CN"/>
              </w:rPr>
              <w:t>U</w:t>
            </w:r>
            <w:r>
              <w:rPr>
                <w:bCs/>
                <w:lang w:eastAsia="zh-CN"/>
              </w:rPr>
              <w:t>pdated 6.3:</w:t>
            </w:r>
          </w:p>
          <w:p w14:paraId="0322DC18" w14:textId="77777777" w:rsidR="00444399" w:rsidRDefault="00E66181">
            <w:pPr>
              <w:spacing w:after="0" w:line="240" w:lineRule="auto"/>
              <w:contextualSpacing/>
              <w:rPr>
                <w:bCs/>
                <w:lang w:eastAsia="zh-CN"/>
              </w:rPr>
            </w:pPr>
            <w:r>
              <w:rPr>
                <w:rFonts w:hint="eastAsia"/>
                <w:bCs/>
                <w:lang w:eastAsia="zh-CN"/>
              </w:rPr>
              <w:t>A</w:t>
            </w:r>
            <w:r>
              <w:rPr>
                <w:bCs/>
                <w:lang w:eastAsia="zh-CN"/>
              </w:rPr>
              <w:t>lt2 and Alt3 are clear. But Alt1 is not clear enough. For each bullet, it seems that the configuration of precoders associated with Ng of itself is not included. For example, for following bullet, precoders associated with Ng=4 is not mentioned.</w:t>
            </w:r>
          </w:p>
          <w:p w14:paraId="6B623E30" w14:textId="77777777" w:rsidR="00444399" w:rsidRDefault="00E66181">
            <w:pPr>
              <w:pStyle w:val="Caption"/>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also be configured with precoders associated with Ng = 8</w:t>
            </w:r>
          </w:p>
          <w:p w14:paraId="32F89D7E" w14:textId="77777777" w:rsidR="00444399" w:rsidRDefault="00E66181">
            <w:pPr>
              <w:spacing w:after="0" w:line="240" w:lineRule="auto"/>
              <w:contextualSpacing/>
              <w:rPr>
                <w:bCs/>
                <w:lang w:eastAsia="zh-CN"/>
              </w:rPr>
            </w:pPr>
            <w:r>
              <w:rPr>
                <w:rFonts w:hint="eastAsia"/>
                <w:bCs/>
                <w:lang w:eastAsia="zh-CN"/>
              </w:rPr>
              <w:t>R</w:t>
            </w:r>
            <w:r>
              <w:rPr>
                <w:bCs/>
                <w:lang w:eastAsia="zh-CN"/>
              </w:rPr>
              <w:t>egarding SS’s comment, we think 7-bit is too restrictive. Afterall, in NCB-based TX, there is 8-bit for SRI indication.</w:t>
            </w:r>
          </w:p>
        </w:tc>
      </w:tr>
      <w:tr w:rsidR="00444399" w14:paraId="2114A473" w14:textId="77777777">
        <w:trPr>
          <w:trHeight w:val="224"/>
        </w:trPr>
        <w:tc>
          <w:tcPr>
            <w:tcW w:w="2070" w:type="dxa"/>
          </w:tcPr>
          <w:p w14:paraId="5F83CCF7" w14:textId="77777777" w:rsidR="00444399" w:rsidRDefault="00E66181">
            <w:pPr>
              <w:spacing w:after="0" w:line="240" w:lineRule="auto"/>
              <w:contextualSpacing/>
              <w:rPr>
                <w:lang w:eastAsia="zh-CN"/>
              </w:rPr>
            </w:pPr>
            <w:r>
              <w:rPr>
                <w:lang w:eastAsia="zh-CN"/>
              </w:rPr>
              <w:t>Apple</w:t>
            </w:r>
          </w:p>
        </w:tc>
        <w:tc>
          <w:tcPr>
            <w:tcW w:w="8100" w:type="dxa"/>
          </w:tcPr>
          <w:p w14:paraId="5E5B015C" w14:textId="77777777" w:rsidR="00444399" w:rsidRDefault="00E66181">
            <w:pPr>
              <w:spacing w:after="0" w:line="240" w:lineRule="auto"/>
              <w:contextualSpacing/>
              <w:rPr>
                <w:bCs/>
                <w:lang w:eastAsia="zh-CN"/>
              </w:rPr>
            </w:pPr>
            <w:r>
              <w:rPr>
                <w:bCs/>
                <w:lang w:eastAsia="zh-CN"/>
              </w:rPr>
              <w:t>On updated P6.3, Alt 2 and Alt 3 are ok.</w:t>
            </w:r>
          </w:p>
          <w:p w14:paraId="64501A42" w14:textId="77777777" w:rsidR="00444399" w:rsidRDefault="00E66181">
            <w:pPr>
              <w:spacing w:after="0" w:line="240" w:lineRule="auto"/>
              <w:contextualSpacing/>
              <w:rPr>
                <w:bCs/>
                <w:lang w:eastAsia="zh-CN"/>
              </w:rPr>
            </w:pPr>
            <w:r>
              <w:rPr>
                <w:bCs/>
                <w:lang w:eastAsia="zh-CN"/>
              </w:rPr>
              <w:t>For Alt 1, it is not very clear to us exactly what cases are supported.</w:t>
            </w:r>
          </w:p>
          <w:p w14:paraId="700C4F22" w14:textId="77777777" w:rsidR="00444399" w:rsidRDefault="00E66181">
            <w:pPr>
              <w:spacing w:after="0" w:line="240" w:lineRule="auto"/>
              <w:contextualSpacing/>
              <w:rPr>
                <w:bCs/>
                <w:lang w:eastAsia="zh-CN"/>
              </w:rPr>
            </w:pPr>
            <w:r>
              <w:rPr>
                <w:bCs/>
                <w:lang w:eastAsia="zh-CN"/>
              </w:rPr>
              <w:t>E.g. for a fully-coherent UE, my understanding is that it can support:</w:t>
            </w:r>
          </w:p>
          <w:p w14:paraId="2344C08B" w14:textId="77777777" w:rsidR="00444399" w:rsidRDefault="00E66181">
            <w:pPr>
              <w:spacing w:after="0" w:line="240" w:lineRule="auto"/>
              <w:contextualSpacing/>
              <w:rPr>
                <w:bCs/>
                <w:lang w:eastAsia="zh-CN"/>
              </w:rPr>
            </w:pPr>
            <w:r>
              <w:rPr>
                <w:bCs/>
                <w:lang w:eastAsia="zh-CN"/>
              </w:rPr>
              <w:t>Case 1: precoders with Ng=1 plus one or more of Ng=2, 4, 8</w:t>
            </w:r>
          </w:p>
          <w:p w14:paraId="1F9B4B45" w14:textId="77777777" w:rsidR="00444399" w:rsidRDefault="00E66181">
            <w:pPr>
              <w:spacing w:after="0" w:line="240" w:lineRule="auto"/>
              <w:contextualSpacing/>
              <w:rPr>
                <w:bCs/>
                <w:lang w:eastAsia="zh-CN"/>
              </w:rPr>
            </w:pPr>
            <w:r>
              <w:rPr>
                <w:bCs/>
                <w:lang w:eastAsia="zh-CN"/>
              </w:rPr>
              <w:t>But it is not clear to me whether Alt 1 also supports e.g.</w:t>
            </w:r>
          </w:p>
          <w:p w14:paraId="23A36771" w14:textId="77777777" w:rsidR="00444399" w:rsidRDefault="00E66181">
            <w:pPr>
              <w:spacing w:after="0" w:line="240" w:lineRule="auto"/>
              <w:contextualSpacing/>
              <w:rPr>
                <w:bCs/>
                <w:lang w:eastAsia="zh-CN"/>
              </w:rPr>
            </w:pPr>
            <w:r>
              <w:rPr>
                <w:bCs/>
                <w:lang w:eastAsia="zh-CN"/>
              </w:rPr>
              <w:t>Case 2: precoders with Ng = 1 (fully-coherent only)</w:t>
            </w:r>
          </w:p>
          <w:p w14:paraId="4EC41791" w14:textId="77777777" w:rsidR="00444399" w:rsidRDefault="00E66181">
            <w:pPr>
              <w:spacing w:after="0" w:line="240" w:lineRule="auto"/>
              <w:contextualSpacing/>
              <w:rPr>
                <w:bCs/>
                <w:lang w:eastAsia="zh-CN"/>
              </w:rPr>
            </w:pPr>
            <w:r>
              <w:rPr>
                <w:bCs/>
                <w:lang w:eastAsia="zh-CN"/>
              </w:rPr>
              <w:t>Case 3: precoders with Ng = 2 (partial-coherent only)</w:t>
            </w:r>
          </w:p>
          <w:p w14:paraId="53C8F462" w14:textId="77777777" w:rsidR="00444399" w:rsidRDefault="00E66181">
            <w:pPr>
              <w:spacing w:after="0" w:line="240" w:lineRule="auto"/>
              <w:contextualSpacing/>
              <w:rPr>
                <w:bCs/>
                <w:lang w:eastAsia="zh-CN"/>
              </w:rPr>
            </w:pPr>
            <w:r>
              <w:rPr>
                <w:bCs/>
                <w:lang w:eastAsia="zh-CN"/>
              </w:rPr>
              <w:t>Case 4: precoders with Ng = 2 &amp; Ng = 8</w:t>
            </w:r>
          </w:p>
          <w:p w14:paraId="5F544438" w14:textId="77777777" w:rsidR="00444399" w:rsidRDefault="00E66181">
            <w:pPr>
              <w:spacing w:after="0" w:line="240" w:lineRule="auto"/>
              <w:contextualSpacing/>
              <w:rPr>
                <w:bCs/>
                <w:lang w:eastAsia="zh-CN"/>
              </w:rPr>
            </w:pPr>
            <w:r>
              <w:rPr>
                <w:bCs/>
                <w:lang w:eastAsia="zh-CN"/>
              </w:rPr>
              <w:t>…</w:t>
            </w:r>
          </w:p>
          <w:p w14:paraId="3EC9F268" w14:textId="77777777" w:rsidR="00444399" w:rsidRDefault="00E66181">
            <w:pPr>
              <w:spacing w:after="0" w:line="240" w:lineRule="auto"/>
              <w:contextualSpacing/>
              <w:rPr>
                <w:bCs/>
                <w:lang w:eastAsia="zh-CN"/>
              </w:rPr>
            </w:pPr>
            <w:r>
              <w:rPr>
                <w:bCs/>
                <w:lang w:eastAsia="zh-CN"/>
              </w:rPr>
              <w:t>Would be good to get clarification.</w:t>
            </w:r>
          </w:p>
          <w:p w14:paraId="6465665B" w14:textId="77777777" w:rsidR="00444399" w:rsidRDefault="00E66181">
            <w:pPr>
              <w:spacing w:after="0" w:line="240" w:lineRule="auto"/>
              <w:contextualSpacing/>
              <w:rPr>
                <w:bCs/>
                <w:lang w:eastAsia="zh-CN"/>
              </w:rPr>
            </w:pPr>
            <w:r>
              <w:rPr>
                <w:bCs/>
                <w:lang w:eastAsia="zh-CN"/>
              </w:rPr>
              <w:t>We think at least case 2 should be supported.</w:t>
            </w:r>
          </w:p>
        </w:tc>
      </w:tr>
      <w:tr w:rsidR="00444399" w14:paraId="751F7441" w14:textId="77777777">
        <w:trPr>
          <w:trHeight w:val="224"/>
        </w:trPr>
        <w:tc>
          <w:tcPr>
            <w:tcW w:w="2070" w:type="dxa"/>
          </w:tcPr>
          <w:p w14:paraId="2FF59F21" w14:textId="77777777" w:rsidR="00444399" w:rsidRDefault="00E66181">
            <w:pPr>
              <w:spacing w:after="0" w:line="240" w:lineRule="auto"/>
              <w:contextualSpacing/>
              <w:rPr>
                <w:lang w:eastAsia="zh-CN"/>
              </w:rPr>
            </w:pPr>
            <w:r>
              <w:rPr>
                <w:rFonts w:hint="eastAsia"/>
              </w:rPr>
              <w:t>L</w:t>
            </w:r>
            <w:r>
              <w:t>G</w:t>
            </w:r>
          </w:p>
        </w:tc>
        <w:tc>
          <w:tcPr>
            <w:tcW w:w="8100" w:type="dxa"/>
          </w:tcPr>
          <w:p w14:paraId="7CE6762C" w14:textId="77777777" w:rsidR="00444399" w:rsidRDefault="00E66181">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Pr>
                <w:lang w:eastAsia="zh-CN"/>
              </w:rPr>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r>
              <w:rPr>
                <w:rFonts w:eastAsia="Malgun Gothic"/>
                <w:lang w:eastAsia="ko-KR"/>
              </w:rPr>
              <w:t xml:space="preserve"> </w:t>
            </w:r>
            <w:r>
              <w:rPr>
                <w:lang w:eastAsia="zh-CN"/>
              </w:rPr>
              <w:t>(2, 2, 1, 1) requires 128 code-points.</w:t>
            </w:r>
          </w:p>
          <w:p w14:paraId="3050773D" w14:textId="77777777" w:rsidR="00444399" w:rsidRDefault="00E66181">
            <w:pPr>
              <w:spacing w:after="0" w:line="240" w:lineRule="auto"/>
              <w:contextualSpacing/>
              <w:rPr>
                <w:lang w:eastAsia="zh-CN"/>
              </w:rPr>
            </w:pPr>
            <w:r>
              <w:rPr>
                <w:lang w:eastAsia="zh-CN"/>
              </w:rPr>
              <w:t>Another point is association between Ng value and coherency capability is not preferred since there are ongoing FFS points as below.</w:t>
            </w:r>
          </w:p>
          <w:p w14:paraId="19FB1F60" w14:textId="77777777" w:rsidR="00444399" w:rsidRDefault="00444399">
            <w:pPr>
              <w:spacing w:after="0" w:line="240" w:lineRule="auto"/>
              <w:contextualSpacing/>
              <w:rPr>
                <w:b/>
                <w:bCs/>
              </w:rPr>
            </w:pPr>
          </w:p>
          <w:p w14:paraId="51EF72E7" w14:textId="77777777" w:rsidR="00444399" w:rsidRDefault="00E66181">
            <w:pPr>
              <w:spacing w:before="0" w:after="0" w:line="240" w:lineRule="auto"/>
              <w:contextualSpacing/>
              <w:rPr>
                <w:b/>
                <w:bCs/>
                <w:highlight w:val="green"/>
              </w:rPr>
            </w:pPr>
            <w:r>
              <w:rPr>
                <w:b/>
                <w:bCs/>
                <w:highlight w:val="green"/>
              </w:rPr>
              <w:t>Agreement</w:t>
            </w:r>
          </w:p>
          <w:p w14:paraId="6A17D744" w14:textId="77777777" w:rsidR="00444399" w:rsidRDefault="00E66181">
            <w:pPr>
              <w:spacing w:before="0" w:after="0" w:line="240" w:lineRule="auto"/>
              <w:contextualSpacing/>
              <w:rPr>
                <w:bCs/>
              </w:rPr>
            </w:pPr>
            <w:r>
              <w:rPr>
                <w:bCs/>
              </w:rPr>
              <w:t>Support the following cases for codebook design for 8TX precoders</w:t>
            </w:r>
          </w:p>
          <w:p w14:paraId="2FAA3341" w14:textId="77777777" w:rsidR="00444399" w:rsidRDefault="00E66181">
            <w:pPr>
              <w:numPr>
                <w:ilvl w:val="0"/>
                <w:numId w:val="35"/>
              </w:numPr>
              <w:adjustRightInd/>
              <w:spacing w:before="0" w:after="0" w:line="240" w:lineRule="auto"/>
              <w:contextualSpacing/>
              <w:textAlignment w:val="auto"/>
            </w:pPr>
            <w:r>
              <w:t>Full coherent precoders with Ng=1</w:t>
            </w:r>
          </w:p>
          <w:p w14:paraId="2F7D1F81" w14:textId="77777777" w:rsidR="00444399" w:rsidRDefault="00E66181">
            <w:pPr>
              <w:pStyle w:val="ListParagraph"/>
              <w:numPr>
                <w:ilvl w:val="1"/>
                <w:numId w:val="36"/>
              </w:numPr>
              <w:spacing w:before="0" w:line="240" w:lineRule="auto"/>
              <w:contextualSpacing/>
              <w:rPr>
                <w:rFonts w:ascii="Times New Roman" w:hAnsi="Times New Roman"/>
                <w:bCs/>
                <w:sz w:val="20"/>
                <w:szCs w:val="20"/>
                <w:highlight w:val="yellow"/>
              </w:rPr>
            </w:pPr>
            <w:r>
              <w:rPr>
                <w:rFonts w:ascii="Times New Roman" w:hAnsi="Times New Roman"/>
                <w:bCs/>
                <w:sz w:val="20"/>
                <w:szCs w:val="20"/>
                <w:highlight w:val="yellow"/>
              </w:rPr>
              <w:t>FFS: Full coherent precoders with Ng=2, Ng=4</w:t>
            </w:r>
          </w:p>
          <w:p w14:paraId="6E2E5800" w14:textId="77777777" w:rsidR="00444399" w:rsidRDefault="00E66181">
            <w:pPr>
              <w:numPr>
                <w:ilvl w:val="0"/>
                <w:numId w:val="35"/>
              </w:numPr>
              <w:adjustRightInd/>
              <w:spacing w:before="0" w:after="0" w:line="240" w:lineRule="auto"/>
              <w:contextualSpacing/>
              <w:textAlignment w:val="auto"/>
            </w:pPr>
            <w:r>
              <w:t>Partial coherent precoders with Ng=2 and Ng=4</w:t>
            </w:r>
          </w:p>
          <w:p w14:paraId="02F2E46D" w14:textId="77777777" w:rsidR="00444399" w:rsidRDefault="00E66181">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3B31D6C8" w14:textId="77777777" w:rsidR="00444399" w:rsidRDefault="00E66181">
            <w:pPr>
              <w:numPr>
                <w:ilvl w:val="0"/>
                <w:numId w:val="35"/>
              </w:numPr>
              <w:adjustRightInd/>
              <w:spacing w:before="0" w:after="0" w:line="240" w:lineRule="auto"/>
              <w:contextualSpacing/>
              <w:textAlignment w:val="auto"/>
            </w:pPr>
            <w:r>
              <w:t>Non-coherent precoders</w:t>
            </w:r>
          </w:p>
          <w:p w14:paraId="02097E72" w14:textId="77777777" w:rsidR="00444399" w:rsidRDefault="00444399">
            <w:pPr>
              <w:spacing w:after="0" w:line="240" w:lineRule="auto"/>
              <w:contextualSpacing/>
              <w:rPr>
                <w:rFonts w:eastAsia="Malgun Gothic"/>
                <w:b/>
                <w:bCs/>
                <w:lang w:eastAsia="ko-KR"/>
              </w:rPr>
            </w:pPr>
          </w:p>
          <w:p w14:paraId="41447FFB" w14:textId="77777777" w:rsidR="00444399" w:rsidRDefault="00444399">
            <w:pPr>
              <w:spacing w:after="0" w:line="240" w:lineRule="auto"/>
              <w:contextualSpacing/>
              <w:rPr>
                <w:rFonts w:eastAsia="Malgun Gothic"/>
                <w:b/>
                <w:bCs/>
                <w:lang w:eastAsia="ko-KR"/>
              </w:rPr>
            </w:pPr>
          </w:p>
          <w:p w14:paraId="7BEE8C3C" w14:textId="77777777" w:rsidR="00444399" w:rsidRDefault="00E66181">
            <w:pPr>
              <w:spacing w:before="0" w:after="0" w:line="240" w:lineRule="auto"/>
              <w:contextualSpacing/>
              <w:rPr>
                <w:b/>
                <w:bCs/>
                <w:highlight w:val="green"/>
              </w:rPr>
            </w:pPr>
            <w:r>
              <w:rPr>
                <w:b/>
                <w:bCs/>
                <w:highlight w:val="green"/>
              </w:rPr>
              <w:t>Agreement</w:t>
            </w:r>
          </w:p>
          <w:p w14:paraId="0986D8A7" w14:textId="77777777" w:rsidR="00444399" w:rsidRDefault="00E66181">
            <w:pPr>
              <w:spacing w:before="0" w:after="0" w:line="240" w:lineRule="auto"/>
              <w:contextualSpacing/>
            </w:pPr>
            <w:r>
              <w:t xml:space="preserve">For 8TX PUSCH, at least support </w:t>
            </w:r>
          </w:p>
          <w:p w14:paraId="15324614" w14:textId="77777777" w:rsidR="00444399" w:rsidRDefault="00E66181">
            <w:pPr>
              <w:pStyle w:val="ListParagraph"/>
              <w:numPr>
                <w:ilvl w:val="0"/>
                <w:numId w:val="37"/>
              </w:numPr>
              <w:spacing w:before="0" w:line="240" w:lineRule="auto"/>
              <w:contextualSpacing/>
              <w:rPr>
                <w:rFonts w:ascii="Times New Roman" w:hAnsi="Times New Roman"/>
                <w:sz w:val="20"/>
                <w:szCs w:val="20"/>
              </w:rPr>
            </w:pPr>
            <w:r>
              <w:rPr>
                <w:rFonts w:ascii="Times New Roman" w:hAnsi="Times New Roman"/>
                <w:sz w:val="20"/>
                <w:szCs w:val="20"/>
              </w:rPr>
              <w:t>Ng=1, 2, 4</w:t>
            </w:r>
          </w:p>
          <w:p w14:paraId="44B724B6" w14:textId="77777777" w:rsidR="00444399" w:rsidRDefault="00E66181">
            <w:pPr>
              <w:spacing w:before="0" w:after="0" w:line="240" w:lineRule="auto"/>
              <w:contextualSpacing/>
            </w:pPr>
            <w:r>
              <w:rPr>
                <w:highlight w:val="yellow"/>
              </w:rPr>
              <w:t>Note: The above does not restrict the Ng for the non-coherent case</w:t>
            </w:r>
          </w:p>
          <w:p w14:paraId="410843D7" w14:textId="77777777" w:rsidR="00444399" w:rsidRDefault="00444399">
            <w:pPr>
              <w:spacing w:after="0" w:line="240" w:lineRule="auto"/>
              <w:contextualSpacing/>
              <w:rPr>
                <w:b/>
                <w:bCs/>
              </w:rPr>
            </w:pPr>
          </w:p>
        </w:tc>
      </w:tr>
      <w:tr w:rsidR="00444399" w14:paraId="5ED22EE8" w14:textId="77777777">
        <w:trPr>
          <w:trHeight w:val="224"/>
        </w:trPr>
        <w:tc>
          <w:tcPr>
            <w:tcW w:w="2070" w:type="dxa"/>
          </w:tcPr>
          <w:p w14:paraId="52BBEA0F" w14:textId="77777777" w:rsidR="00444399" w:rsidRDefault="00E66181">
            <w:pPr>
              <w:spacing w:after="0" w:line="240" w:lineRule="auto"/>
              <w:contextualSpacing/>
              <w:rPr>
                <w:lang w:eastAsia="zh-CN"/>
              </w:rPr>
            </w:pPr>
            <w:r>
              <w:rPr>
                <w:lang w:eastAsia="zh-CN"/>
              </w:rPr>
              <w:t>QC</w:t>
            </w:r>
          </w:p>
        </w:tc>
        <w:tc>
          <w:tcPr>
            <w:tcW w:w="8100" w:type="dxa"/>
          </w:tcPr>
          <w:p w14:paraId="0E0F1273" w14:textId="77777777" w:rsidR="00444399" w:rsidRDefault="00444399">
            <w:pPr>
              <w:spacing w:after="0" w:line="240" w:lineRule="auto"/>
              <w:contextualSpacing/>
              <w:rPr>
                <w:bCs/>
                <w:lang w:eastAsia="zh-CN"/>
              </w:rPr>
            </w:pPr>
          </w:p>
          <w:p w14:paraId="734386D0" w14:textId="77777777" w:rsidR="00444399" w:rsidRDefault="00E66181">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Pr>
                <w:bCs/>
                <w:color w:val="FF0000"/>
                <w:lang w:eastAsia="zh-CN"/>
              </w:rPr>
              <w:t>Other alternatives are not precluded</w:t>
            </w:r>
            <w:r>
              <w:rPr>
                <w:bCs/>
                <w:lang w:eastAsia="zh-CN"/>
              </w:rPr>
              <w:t xml:space="preserve">” to allow simplified alternatives. </w:t>
            </w:r>
          </w:p>
          <w:p w14:paraId="0097CCE2" w14:textId="77777777" w:rsidR="00444399" w:rsidRDefault="00444399">
            <w:pPr>
              <w:spacing w:after="0" w:line="240" w:lineRule="auto"/>
              <w:contextualSpacing/>
              <w:rPr>
                <w:bCs/>
                <w:lang w:eastAsia="zh-CN"/>
              </w:rPr>
            </w:pPr>
          </w:p>
          <w:p w14:paraId="5A9B9C31" w14:textId="77777777" w:rsidR="00444399" w:rsidRDefault="00E66181">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1EC3F672" w14:textId="77777777" w:rsidR="00444399" w:rsidRDefault="00444399">
            <w:pPr>
              <w:spacing w:after="0" w:line="240" w:lineRule="auto"/>
              <w:contextualSpacing/>
              <w:rPr>
                <w:bCs/>
                <w:lang w:eastAsia="zh-CN"/>
              </w:rPr>
            </w:pPr>
          </w:p>
        </w:tc>
      </w:tr>
      <w:tr w:rsidR="00444399" w14:paraId="7D7BA3BF" w14:textId="77777777">
        <w:trPr>
          <w:trHeight w:val="224"/>
        </w:trPr>
        <w:tc>
          <w:tcPr>
            <w:tcW w:w="2070" w:type="dxa"/>
          </w:tcPr>
          <w:p w14:paraId="405E5CAA" w14:textId="77777777" w:rsidR="00444399" w:rsidRDefault="00E66181">
            <w:pPr>
              <w:spacing w:after="0" w:line="240" w:lineRule="auto"/>
              <w:contextualSpacing/>
              <w:rPr>
                <w:lang w:eastAsia="zh-CN"/>
              </w:rPr>
            </w:pPr>
            <w:r>
              <w:rPr>
                <w:lang w:eastAsia="zh-CN"/>
              </w:rPr>
              <w:t>Lenovo</w:t>
            </w:r>
          </w:p>
        </w:tc>
        <w:tc>
          <w:tcPr>
            <w:tcW w:w="8100" w:type="dxa"/>
          </w:tcPr>
          <w:p w14:paraId="7F15AC30" w14:textId="77777777" w:rsidR="00444399" w:rsidRDefault="00E66181">
            <w:pPr>
              <w:spacing w:after="0" w:line="240" w:lineRule="auto"/>
              <w:contextualSpacing/>
              <w:rPr>
                <w:bCs/>
                <w:lang w:eastAsia="zh-CN"/>
              </w:rPr>
            </w:pPr>
            <w:r>
              <w:rPr>
                <w:bCs/>
                <w:lang w:eastAsia="zh-CN"/>
              </w:rPr>
              <w:t>We are OK with the updated proposal 6.3. The down selection should be made in the next meeting.</w:t>
            </w:r>
          </w:p>
        </w:tc>
      </w:tr>
      <w:tr w:rsidR="00444399" w14:paraId="424DBAFA" w14:textId="77777777">
        <w:trPr>
          <w:trHeight w:val="224"/>
        </w:trPr>
        <w:tc>
          <w:tcPr>
            <w:tcW w:w="2070" w:type="dxa"/>
          </w:tcPr>
          <w:p w14:paraId="0B45CF66" w14:textId="77777777" w:rsidR="00444399" w:rsidRDefault="00E66181">
            <w:pPr>
              <w:spacing w:after="0" w:line="240" w:lineRule="auto"/>
              <w:contextualSpacing/>
              <w:rPr>
                <w:lang w:eastAsia="zh-CN"/>
              </w:rPr>
            </w:pPr>
            <w:r>
              <w:rPr>
                <w:rFonts w:hint="eastAsia"/>
                <w:lang w:eastAsia="zh-CN"/>
              </w:rPr>
              <w:t>CATT</w:t>
            </w:r>
          </w:p>
        </w:tc>
        <w:tc>
          <w:tcPr>
            <w:tcW w:w="8100" w:type="dxa"/>
          </w:tcPr>
          <w:p w14:paraId="10323D05" w14:textId="77777777" w:rsidR="00444399" w:rsidRDefault="00E66181">
            <w:pPr>
              <w:spacing w:after="0" w:line="240" w:lineRule="auto"/>
              <w:contextualSpacing/>
              <w:rPr>
                <w:b/>
                <w:bCs/>
                <w:lang w:eastAsia="zh-CN"/>
              </w:rPr>
            </w:pPr>
            <w:r>
              <w:rPr>
                <w:b/>
                <w:bCs/>
                <w:lang w:eastAsia="zh-CN"/>
              </w:rPr>
              <w:t>Updated Proposal 6.3</w:t>
            </w:r>
            <w:r>
              <w:rPr>
                <w:rFonts w:hint="eastAsia"/>
                <w:b/>
                <w:bCs/>
                <w:lang w:eastAsia="zh-CN"/>
              </w:rPr>
              <w:t>:</w:t>
            </w:r>
          </w:p>
          <w:p w14:paraId="725BAECC" w14:textId="77777777" w:rsidR="00444399" w:rsidRDefault="00E66181">
            <w:pPr>
              <w:spacing w:after="0" w:line="240" w:lineRule="auto"/>
              <w:contextualSpacing/>
              <w:rPr>
                <w:bCs/>
                <w:lang w:eastAsia="zh-CN"/>
              </w:rPr>
            </w:pPr>
            <w:r>
              <w:rPr>
                <w:rFonts w:hint="eastAsia"/>
                <w:bCs/>
                <w:lang w:eastAsia="zh-CN"/>
              </w:rPr>
              <w:t xml:space="preserve">We raise the concern of wording for the alt1 in the </w:t>
            </w:r>
            <w:r>
              <w:rPr>
                <w:bCs/>
                <w:lang w:eastAsia="zh-CN"/>
              </w:rPr>
              <w:t>Updated Proposal 6.3</w:t>
            </w:r>
            <w:r>
              <w:rPr>
                <w:rFonts w:hint="eastAsia"/>
                <w:bCs/>
                <w:lang w:eastAsia="zh-CN"/>
              </w:rPr>
              <w:t xml:space="preserve">. We understand the aim </w:t>
            </w:r>
            <w:r>
              <w:rPr>
                <w:rFonts w:hint="eastAsia"/>
                <w:bCs/>
                <w:lang w:eastAsia="zh-CN"/>
              </w:rPr>
              <w:lastRenderedPageBreak/>
              <w:t>while prefer to use the version in the last round of alt1.</w:t>
            </w:r>
          </w:p>
        </w:tc>
      </w:tr>
      <w:tr w:rsidR="00444399" w14:paraId="65564D1B" w14:textId="77777777">
        <w:trPr>
          <w:trHeight w:val="224"/>
        </w:trPr>
        <w:tc>
          <w:tcPr>
            <w:tcW w:w="2070" w:type="dxa"/>
          </w:tcPr>
          <w:p w14:paraId="3B0ACDD4" w14:textId="77777777" w:rsidR="00444399" w:rsidRDefault="00E66181">
            <w:pPr>
              <w:spacing w:after="0" w:line="240" w:lineRule="auto"/>
              <w:contextualSpacing/>
              <w:rPr>
                <w:lang w:eastAsia="zh-CN"/>
              </w:rPr>
            </w:pPr>
            <w:r>
              <w:rPr>
                <w:lang w:eastAsia="zh-CN"/>
              </w:rPr>
              <w:lastRenderedPageBreak/>
              <w:t>v</w:t>
            </w:r>
            <w:r>
              <w:rPr>
                <w:rFonts w:hint="eastAsia"/>
                <w:lang w:eastAsia="zh-CN"/>
              </w:rPr>
              <w:t>ivo</w:t>
            </w:r>
          </w:p>
        </w:tc>
        <w:tc>
          <w:tcPr>
            <w:tcW w:w="8100" w:type="dxa"/>
          </w:tcPr>
          <w:p w14:paraId="28872305" w14:textId="77777777" w:rsidR="00444399" w:rsidRDefault="00E66181">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63574AF6" w14:textId="77777777" w:rsidR="00444399" w:rsidRDefault="00444399">
            <w:pPr>
              <w:spacing w:after="0" w:line="240" w:lineRule="auto"/>
              <w:contextualSpacing/>
              <w:rPr>
                <w:bCs/>
                <w:lang w:eastAsia="zh-CN"/>
              </w:rPr>
            </w:pPr>
          </w:p>
          <w:p w14:paraId="26E39889" w14:textId="77777777" w:rsidR="00444399" w:rsidRDefault="00E66181">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45F7918" w14:textId="77777777" w:rsidR="00444399" w:rsidRDefault="00444399">
            <w:pPr>
              <w:spacing w:after="0" w:line="240" w:lineRule="auto"/>
              <w:contextualSpacing/>
              <w:rPr>
                <w:bCs/>
                <w:lang w:eastAsia="zh-CN"/>
              </w:rPr>
            </w:pPr>
          </w:p>
          <w:p w14:paraId="5DB53F78" w14:textId="77777777" w:rsidR="00444399" w:rsidRDefault="00E66181">
            <w:pPr>
              <w:spacing w:after="0" w:line="240" w:lineRule="auto"/>
              <w:contextualSpacing/>
              <w:rPr>
                <w:bCs/>
                <w:lang w:eastAsia="zh-CN"/>
              </w:rPr>
            </w:pPr>
            <w:r>
              <w:rPr>
                <w:rFonts w:hint="eastAsia"/>
                <w:bCs/>
                <w:lang w:eastAsia="zh-CN"/>
              </w:rPr>
              <w:t>A</w:t>
            </w:r>
            <w:r>
              <w:rPr>
                <w:bCs/>
                <w:lang w:eastAsia="zh-CN"/>
              </w:rPr>
              <w:t>lt3 is too restrictive</w:t>
            </w:r>
          </w:p>
          <w:p w14:paraId="0D50CFD0" w14:textId="77777777" w:rsidR="00444399" w:rsidRDefault="00444399">
            <w:pPr>
              <w:spacing w:after="0" w:line="240" w:lineRule="auto"/>
              <w:contextualSpacing/>
              <w:rPr>
                <w:bCs/>
                <w:lang w:eastAsia="zh-CN"/>
              </w:rPr>
            </w:pPr>
          </w:p>
          <w:p w14:paraId="704123A5" w14:textId="77777777" w:rsidR="00444399" w:rsidRDefault="00E66181">
            <w:pPr>
              <w:spacing w:after="0" w:line="240" w:lineRule="auto"/>
              <w:contextualSpacing/>
              <w:rPr>
                <w:bCs/>
                <w:lang w:eastAsia="zh-CN"/>
              </w:rPr>
            </w:pPr>
            <w:r>
              <w:rPr>
                <w:rFonts w:hint="eastAsia"/>
                <w:bCs/>
                <w:lang w:eastAsia="zh-CN"/>
              </w:rPr>
              <w:t>W</w:t>
            </w:r>
            <w:r>
              <w:rPr>
                <w:bCs/>
                <w:lang w:eastAsia="zh-CN"/>
              </w:rPr>
              <w:t>e also agree 7-bits is too restrictive</w:t>
            </w:r>
          </w:p>
          <w:p w14:paraId="0E015CEB" w14:textId="77777777" w:rsidR="00444399" w:rsidRDefault="00444399">
            <w:pPr>
              <w:spacing w:after="0" w:line="240" w:lineRule="auto"/>
              <w:contextualSpacing/>
              <w:rPr>
                <w:b/>
                <w:bCs/>
                <w:lang w:eastAsia="zh-CN"/>
              </w:rPr>
            </w:pPr>
          </w:p>
        </w:tc>
      </w:tr>
      <w:tr w:rsidR="00444399" w14:paraId="72A1BE0F" w14:textId="77777777">
        <w:trPr>
          <w:trHeight w:val="224"/>
        </w:trPr>
        <w:tc>
          <w:tcPr>
            <w:tcW w:w="2070" w:type="dxa"/>
          </w:tcPr>
          <w:p w14:paraId="3AD8E551" w14:textId="77777777" w:rsidR="00444399" w:rsidRDefault="00E66181">
            <w:pPr>
              <w:spacing w:after="0" w:line="240" w:lineRule="auto"/>
              <w:contextualSpacing/>
              <w:rPr>
                <w:lang w:eastAsia="zh-CN"/>
              </w:rPr>
            </w:pPr>
            <w:r>
              <w:rPr>
                <w:lang w:eastAsia="zh-CN"/>
              </w:rPr>
              <w:t>ZTE</w:t>
            </w:r>
          </w:p>
        </w:tc>
        <w:tc>
          <w:tcPr>
            <w:tcW w:w="8100" w:type="dxa"/>
          </w:tcPr>
          <w:p w14:paraId="2DE22C78" w14:textId="77777777" w:rsidR="00444399" w:rsidRDefault="00E66181">
            <w:pPr>
              <w:spacing w:after="0" w:line="240" w:lineRule="auto"/>
              <w:contextualSpacing/>
              <w:rPr>
                <w:bCs/>
                <w:lang w:eastAsia="zh-CN"/>
              </w:rPr>
            </w:pPr>
            <w:r>
              <w:rPr>
                <w:bCs/>
                <w:lang w:eastAsia="zh-CN"/>
              </w:rPr>
              <w:t>Proposal 6.3: We support Alt2. We are open to RRC or MAC-CE level re-configuration.</w:t>
            </w:r>
          </w:p>
          <w:p w14:paraId="58D0BB7A" w14:textId="77777777" w:rsidR="00444399" w:rsidRDefault="00444399">
            <w:pPr>
              <w:spacing w:after="0" w:line="240" w:lineRule="auto"/>
              <w:contextualSpacing/>
              <w:rPr>
                <w:bCs/>
                <w:lang w:eastAsia="zh-CN"/>
              </w:rPr>
            </w:pPr>
          </w:p>
          <w:p w14:paraId="5AB526E3" w14:textId="77777777" w:rsidR="00444399" w:rsidRDefault="00E66181">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“can also be configured with” should be updated as “is always associated with”</w:t>
            </w:r>
          </w:p>
        </w:tc>
      </w:tr>
      <w:tr w:rsidR="00444399" w14:paraId="22C3C05C" w14:textId="77777777">
        <w:trPr>
          <w:trHeight w:val="224"/>
        </w:trPr>
        <w:tc>
          <w:tcPr>
            <w:tcW w:w="2070" w:type="dxa"/>
          </w:tcPr>
          <w:p w14:paraId="42053F5C" w14:textId="77777777" w:rsidR="00444399" w:rsidRDefault="00E66181">
            <w:pPr>
              <w:spacing w:after="0" w:line="240" w:lineRule="auto"/>
              <w:contextualSpacing/>
              <w:rPr>
                <w:lang w:eastAsia="zh-CN"/>
              </w:rPr>
            </w:pPr>
            <w:r>
              <w:rPr>
                <w:lang w:eastAsia="zh-CN"/>
              </w:rPr>
              <w:t>Intel</w:t>
            </w:r>
          </w:p>
        </w:tc>
        <w:tc>
          <w:tcPr>
            <w:tcW w:w="8100" w:type="dxa"/>
          </w:tcPr>
          <w:p w14:paraId="5E5C7447" w14:textId="77777777" w:rsidR="00444399" w:rsidRDefault="00E66181">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1BE5A90D" w14:textId="77777777" w:rsidR="00444399" w:rsidRDefault="00444399">
            <w:pPr>
              <w:spacing w:after="0" w:line="240" w:lineRule="auto"/>
              <w:contextualSpacing/>
              <w:rPr>
                <w:bCs/>
                <w:lang w:eastAsia="zh-CN"/>
              </w:rPr>
            </w:pPr>
          </w:p>
          <w:p w14:paraId="549328B8" w14:textId="77777777" w:rsidR="00444399" w:rsidRDefault="00E66181">
            <w:pPr>
              <w:spacing w:after="0" w:line="240" w:lineRule="auto"/>
              <w:contextualSpacing/>
              <w:rPr>
                <w:bCs/>
                <w:lang w:eastAsia="zh-CN"/>
              </w:rPr>
            </w:pPr>
            <w:r>
              <w:rPr>
                <w:bCs/>
                <w:lang w:eastAsia="zh-CN"/>
              </w:rPr>
              <w:t>Regarding Alt 1, we agree with DOCOMO’s view that some clarification is needed on the Ng that could be configured.</w:t>
            </w:r>
          </w:p>
          <w:p w14:paraId="2C8E023F" w14:textId="77777777" w:rsidR="00444399" w:rsidRDefault="00444399">
            <w:pPr>
              <w:spacing w:after="0" w:line="240" w:lineRule="auto"/>
              <w:contextualSpacing/>
              <w:rPr>
                <w:bCs/>
                <w:lang w:eastAsia="zh-CN"/>
              </w:rPr>
            </w:pPr>
          </w:p>
          <w:p w14:paraId="5EF8F7D6" w14:textId="77777777" w:rsidR="00444399" w:rsidRDefault="00E66181">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1048BB7D" w14:textId="77777777" w:rsidR="00444399" w:rsidRDefault="00444399">
            <w:pPr>
              <w:spacing w:after="0" w:line="240" w:lineRule="auto"/>
              <w:contextualSpacing/>
              <w:rPr>
                <w:bCs/>
                <w:lang w:eastAsia="zh-CN"/>
              </w:rPr>
            </w:pPr>
          </w:p>
          <w:p w14:paraId="514D6FB8" w14:textId="77777777" w:rsidR="00444399" w:rsidRDefault="00E66181">
            <w:pPr>
              <w:spacing w:after="0" w:line="240" w:lineRule="auto"/>
              <w:contextualSpacing/>
              <w:rPr>
                <w:bCs/>
                <w:lang w:eastAsia="zh-CN"/>
              </w:rPr>
            </w:pPr>
            <w:r>
              <w:rPr>
                <w:bCs/>
                <w:lang w:eastAsia="zh-CN"/>
              </w:rPr>
              <w:t>We also agree that 7-bits is too restrictive.</w:t>
            </w:r>
          </w:p>
        </w:tc>
      </w:tr>
      <w:tr w:rsidR="00444399" w14:paraId="40AC83D8" w14:textId="77777777">
        <w:trPr>
          <w:trHeight w:val="224"/>
        </w:trPr>
        <w:tc>
          <w:tcPr>
            <w:tcW w:w="2070" w:type="dxa"/>
          </w:tcPr>
          <w:p w14:paraId="4AB74D15" w14:textId="77777777" w:rsidR="00444399" w:rsidRDefault="00E66181">
            <w:pPr>
              <w:spacing w:after="0" w:line="240" w:lineRule="auto"/>
              <w:contextualSpacing/>
              <w:rPr>
                <w:lang w:eastAsia="zh-CN"/>
              </w:rPr>
            </w:pPr>
            <w:r>
              <w:rPr>
                <w:lang w:eastAsia="zh-CN"/>
              </w:rPr>
              <w:t>Samsung</w:t>
            </w:r>
          </w:p>
        </w:tc>
        <w:tc>
          <w:tcPr>
            <w:tcW w:w="8100" w:type="dxa"/>
          </w:tcPr>
          <w:p w14:paraId="7514F94A" w14:textId="77777777" w:rsidR="00444399" w:rsidRDefault="00E66181">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444399" w14:paraId="6368484F" w14:textId="77777777">
        <w:trPr>
          <w:trHeight w:val="224"/>
        </w:trPr>
        <w:tc>
          <w:tcPr>
            <w:tcW w:w="2070" w:type="dxa"/>
          </w:tcPr>
          <w:p w14:paraId="354AC7F7" w14:textId="77777777" w:rsidR="00444399" w:rsidRDefault="00E66181">
            <w:pPr>
              <w:spacing w:after="0" w:line="240" w:lineRule="auto"/>
              <w:contextualSpacing/>
              <w:rPr>
                <w:lang w:eastAsia="zh-CN"/>
              </w:rPr>
            </w:pPr>
            <w:r>
              <w:rPr>
                <w:lang w:eastAsia="zh-CN"/>
              </w:rPr>
              <w:t>Nokia, NSB</w:t>
            </w:r>
          </w:p>
        </w:tc>
        <w:tc>
          <w:tcPr>
            <w:tcW w:w="8100" w:type="dxa"/>
          </w:tcPr>
          <w:p w14:paraId="10E6280C" w14:textId="77777777" w:rsidR="00444399" w:rsidRDefault="00E66181">
            <w:pPr>
              <w:spacing w:after="0" w:line="240" w:lineRule="auto"/>
              <w:contextualSpacing/>
              <w:rPr>
                <w:bCs/>
                <w:lang w:eastAsia="zh-CN"/>
              </w:rPr>
            </w:pPr>
            <w:r>
              <w:rPr>
                <w:bCs/>
                <w:lang w:eastAsia="zh-CN"/>
              </w:rPr>
              <w:t>Updated Proposal 6.3:</w:t>
            </w:r>
          </w:p>
          <w:p w14:paraId="689B1B9D" w14:textId="77777777" w:rsidR="00444399" w:rsidRDefault="00E66181">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17F4C46" w14:textId="77777777" w:rsidR="00444399" w:rsidRDefault="00444399">
            <w:pPr>
              <w:spacing w:after="0" w:line="240" w:lineRule="auto"/>
              <w:contextualSpacing/>
              <w:rPr>
                <w:bCs/>
                <w:lang w:eastAsia="zh-CN"/>
              </w:rPr>
            </w:pPr>
          </w:p>
          <w:p w14:paraId="2B9DE509" w14:textId="77777777" w:rsidR="00444399" w:rsidRDefault="00E66181">
            <w:pPr>
              <w:spacing w:after="0" w:line="240" w:lineRule="auto"/>
              <w:contextualSpacing/>
              <w:rPr>
                <w:bCs/>
                <w:lang w:eastAsia="zh-CN"/>
              </w:rPr>
            </w:pPr>
            <w:r>
              <w:rPr>
                <w:bCs/>
                <w:lang w:eastAsia="zh-CN"/>
              </w:rPr>
              <w:t>We are supportive to Alt 3, however we are open to Alt 2.</w:t>
            </w:r>
          </w:p>
        </w:tc>
      </w:tr>
      <w:tr w:rsidR="00444399" w14:paraId="5F398A04" w14:textId="77777777">
        <w:trPr>
          <w:trHeight w:val="224"/>
        </w:trPr>
        <w:tc>
          <w:tcPr>
            <w:tcW w:w="2070" w:type="dxa"/>
          </w:tcPr>
          <w:p w14:paraId="32AAE7D3" w14:textId="77777777" w:rsidR="00444399" w:rsidRDefault="00E66181">
            <w:pPr>
              <w:spacing w:after="0" w:line="240" w:lineRule="auto"/>
              <w:contextualSpacing/>
              <w:rPr>
                <w:color w:val="0070C0"/>
                <w:lang w:eastAsia="zh-CN"/>
              </w:rPr>
            </w:pPr>
            <w:r>
              <w:rPr>
                <w:color w:val="0070C0"/>
                <w:lang w:eastAsia="zh-CN"/>
              </w:rPr>
              <w:t>FL</w:t>
            </w:r>
          </w:p>
        </w:tc>
        <w:tc>
          <w:tcPr>
            <w:tcW w:w="8100" w:type="dxa"/>
          </w:tcPr>
          <w:p w14:paraId="618C5D6C" w14:textId="77777777" w:rsidR="00444399" w:rsidRDefault="00E66181">
            <w:pPr>
              <w:spacing w:after="0" w:line="240" w:lineRule="auto"/>
              <w:contextualSpacing/>
              <w:rPr>
                <w:color w:val="0070C0"/>
                <w:lang w:eastAsia="zh-CN"/>
              </w:rPr>
            </w:pPr>
            <w:r>
              <w:rPr>
                <w:color w:val="0070C0"/>
                <w:lang w:eastAsia="zh-CN"/>
              </w:rPr>
              <w:t>Thanks very much for your comments.</w:t>
            </w:r>
          </w:p>
          <w:p w14:paraId="60E8D4EB" w14:textId="77777777" w:rsidR="00444399" w:rsidRDefault="00444399">
            <w:pPr>
              <w:spacing w:after="0" w:line="240" w:lineRule="auto"/>
              <w:contextualSpacing/>
              <w:rPr>
                <w:color w:val="0070C0"/>
                <w:lang w:eastAsia="zh-CN"/>
              </w:rPr>
            </w:pPr>
          </w:p>
          <w:p w14:paraId="5F3D2FA9" w14:textId="77777777" w:rsidR="00444399" w:rsidRDefault="00E66181">
            <w:pPr>
              <w:rPr>
                <w:color w:val="0070C0"/>
                <w:lang w:val="en-US"/>
              </w:rPr>
            </w:pPr>
            <w:r>
              <w:rPr>
                <w:color w:val="0070C0"/>
              </w:rPr>
              <w:t>@ Samsung: As for 7 bits, we cannot force any specific value at this time. Please keep in mind that each Alt. has its own impact on the DCI overhead.</w:t>
            </w:r>
          </w:p>
          <w:p w14:paraId="495A3CA3" w14:textId="77777777" w:rsidR="00444399" w:rsidRDefault="00E66181">
            <w:pPr>
              <w:rPr>
                <w:color w:val="0070C0"/>
              </w:rPr>
            </w:pPr>
            <w:r>
              <w:rPr>
                <w:color w:val="0070C0"/>
              </w:rPr>
              <w:t>@ NTT: For each bullet, configuration of precoders associated with Ng of itself is indeed included as the sentence reads “can also be configured”, which means besides what it can do by default.</w:t>
            </w:r>
          </w:p>
          <w:p w14:paraId="25D515AE" w14:textId="77777777" w:rsidR="00444399" w:rsidRDefault="00E66181">
            <w:pPr>
              <w:rPr>
                <w:color w:val="0070C0"/>
              </w:rPr>
            </w:pPr>
            <w:r>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7AAD6D3A" w14:textId="77777777" w:rsidR="00444399" w:rsidRDefault="00E66181">
            <w:pPr>
              <w:rPr>
                <w:color w:val="0070C0"/>
              </w:rPr>
            </w:pPr>
            <w:r>
              <w:rPr>
                <w:color w:val="0070C0"/>
              </w:rPr>
              <w:lastRenderedPageBreak/>
              <w:t>@LG: Thank you. I try to find a better wording than associated.</w:t>
            </w:r>
          </w:p>
          <w:p w14:paraId="6A445309" w14:textId="77777777" w:rsidR="00444399" w:rsidRDefault="00E66181">
            <w:pPr>
              <w:rPr>
                <w:color w:val="0070C0"/>
              </w:rPr>
            </w:pPr>
            <w:r>
              <w:rPr>
                <w:color w:val="0070C0"/>
              </w:rPr>
              <w:t>@QCOM: I think all potential alternatives are already included, but I may add that bullet as well.</w:t>
            </w:r>
          </w:p>
          <w:p w14:paraId="5A3281F8" w14:textId="77777777" w:rsidR="00444399" w:rsidRDefault="00E66181">
            <w:pPr>
              <w:rPr>
                <w:color w:val="0070C0"/>
              </w:rPr>
            </w:pPr>
            <w:r>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5EB0F10A" w14:textId="77777777" w:rsidR="00444399" w:rsidRDefault="00E66181">
            <w:pPr>
              <w:rPr>
                <w:color w:val="0070C0"/>
              </w:rPr>
            </w:pPr>
            <w:r>
              <w:rPr>
                <w:color w:val="0070C0"/>
              </w:rPr>
              <w:t>@ZTE: As I mentioned in my reply to NTT, the wording “can also” is used to say that precoders associated with Ng of itself is already included, but other Ng can be considered as well.</w:t>
            </w:r>
          </w:p>
          <w:p w14:paraId="451C06B1" w14:textId="77777777" w:rsidR="00444399" w:rsidRDefault="00E66181">
            <w:pPr>
              <w:spacing w:before="0"/>
              <w:jc w:val="left"/>
              <w:rPr>
                <w:color w:val="0070C0"/>
              </w:rPr>
            </w:pPr>
            <w:r>
              <w:rPr>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444399" w14:paraId="4B9FE727" w14:textId="77777777">
        <w:trPr>
          <w:trHeight w:val="224"/>
        </w:trPr>
        <w:tc>
          <w:tcPr>
            <w:tcW w:w="2070" w:type="dxa"/>
          </w:tcPr>
          <w:p w14:paraId="3D70B3DD" w14:textId="77777777" w:rsidR="00444399" w:rsidRDefault="00E66181">
            <w:pPr>
              <w:spacing w:before="0" w:after="0" w:line="240" w:lineRule="auto"/>
              <w:contextualSpacing/>
              <w:rPr>
                <w:color w:val="0070C0"/>
                <w:lang w:val="en-US" w:eastAsia="zh-CN"/>
              </w:rPr>
            </w:pPr>
            <w:r>
              <w:rPr>
                <w:lang w:eastAsia="zh-CN"/>
              </w:rPr>
              <w:lastRenderedPageBreak/>
              <w:t>Ericsson</w:t>
            </w:r>
          </w:p>
        </w:tc>
        <w:tc>
          <w:tcPr>
            <w:tcW w:w="8100" w:type="dxa"/>
          </w:tcPr>
          <w:p w14:paraId="27B0FB28" w14:textId="77777777" w:rsidR="00444399" w:rsidRDefault="00E66181">
            <w:pPr>
              <w:spacing w:before="0" w:after="0" w:line="240" w:lineRule="auto"/>
              <w:contextualSpacing/>
              <w:rPr>
                <w:color w:val="0070C0"/>
                <w:lang w:eastAsia="zh-CN"/>
              </w:rPr>
            </w:pPr>
            <w:r>
              <w:rPr>
                <w:b/>
                <w:lang w:eastAsia="zh-CN"/>
              </w:rPr>
              <w:t xml:space="preserve">New 6.3: </w:t>
            </w:r>
            <w:r>
              <w:rPr>
                <w:bCs/>
                <w:lang w:eastAsia="zh-CN"/>
              </w:rPr>
              <w:t>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is essential to other companies, however we would like some further discussion on if we can have some simpler solutions.  QC’s proposal to add “</w:t>
            </w:r>
            <w:r>
              <w:rPr>
                <w:bCs/>
                <w:color w:val="FF0000"/>
                <w:lang w:eastAsia="zh-CN"/>
              </w:rPr>
              <w:t>Other alternatives are not precluded</w:t>
            </w:r>
            <w:r>
              <w:rPr>
                <w:bCs/>
                <w:lang w:eastAsia="zh-CN"/>
              </w:rPr>
              <w:t>” to Alt 1 to allow simplified alternatives then seems like a very good idea to us.</w:t>
            </w:r>
          </w:p>
        </w:tc>
      </w:tr>
      <w:tr w:rsidR="00444399" w14:paraId="532DE144" w14:textId="77777777">
        <w:trPr>
          <w:trHeight w:val="224"/>
        </w:trPr>
        <w:tc>
          <w:tcPr>
            <w:tcW w:w="2070" w:type="dxa"/>
          </w:tcPr>
          <w:p w14:paraId="507390CB" w14:textId="77777777" w:rsidR="00444399" w:rsidRDefault="00E66181">
            <w:pPr>
              <w:spacing w:before="0" w:after="0" w:line="240" w:lineRule="auto"/>
              <w:contextualSpacing/>
              <w:rPr>
                <w:lang w:eastAsia="zh-CN"/>
              </w:rPr>
            </w:pPr>
            <w:r>
              <w:rPr>
                <w:bCs/>
                <w:lang w:eastAsia="zh-CN"/>
              </w:rPr>
              <w:t>IDC</w:t>
            </w:r>
          </w:p>
        </w:tc>
        <w:tc>
          <w:tcPr>
            <w:tcW w:w="8100" w:type="dxa"/>
          </w:tcPr>
          <w:p w14:paraId="7C869C7A" w14:textId="77777777" w:rsidR="00444399" w:rsidRDefault="00E66181">
            <w:pPr>
              <w:spacing w:before="0" w:after="0" w:line="240" w:lineRule="auto"/>
              <w:contextualSpacing/>
              <w:rPr>
                <w:b/>
                <w:lang w:eastAsia="zh-CN"/>
              </w:rPr>
            </w:pPr>
            <w:r>
              <w:rPr>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444399" w14:paraId="5FD707D6" w14:textId="77777777">
        <w:trPr>
          <w:trHeight w:val="224"/>
        </w:trPr>
        <w:tc>
          <w:tcPr>
            <w:tcW w:w="2070" w:type="dxa"/>
          </w:tcPr>
          <w:p w14:paraId="2227CBBE" w14:textId="77777777" w:rsidR="00444399" w:rsidRDefault="00E66181">
            <w:pPr>
              <w:spacing w:after="0" w:line="240" w:lineRule="auto"/>
              <w:contextualSpacing/>
              <w:rPr>
                <w:bCs/>
                <w:lang w:eastAsia="zh-CN"/>
              </w:rPr>
            </w:pPr>
            <w:r>
              <w:rPr>
                <w:bCs/>
                <w:lang w:eastAsia="zh-CN"/>
              </w:rPr>
              <w:t>FL</w:t>
            </w:r>
          </w:p>
        </w:tc>
        <w:tc>
          <w:tcPr>
            <w:tcW w:w="8100" w:type="dxa"/>
          </w:tcPr>
          <w:p w14:paraId="6BBFE9EC" w14:textId="77777777" w:rsidR="00444399" w:rsidRDefault="00E66181">
            <w:pPr>
              <w:spacing w:before="0" w:after="0" w:line="240" w:lineRule="auto"/>
              <w:contextualSpacing/>
              <w:rPr>
                <w:b/>
                <w:bCs/>
                <w:color w:val="FF0000"/>
              </w:rPr>
            </w:pPr>
            <w:r>
              <w:rPr>
                <w:b/>
                <w:bCs/>
                <w:color w:val="FF0000"/>
              </w:rPr>
              <w:t>Please provide your inputs for the following updated proposals:</w:t>
            </w:r>
          </w:p>
          <w:p w14:paraId="3C7E01E3" w14:textId="77777777" w:rsidR="00444399" w:rsidRDefault="00444399">
            <w:pPr>
              <w:spacing w:after="0" w:line="240" w:lineRule="auto"/>
              <w:contextualSpacing/>
              <w:rPr>
                <w:b/>
                <w:bCs/>
                <w:i/>
                <w:iCs/>
                <w:highlight w:val="yellow"/>
              </w:rPr>
            </w:pPr>
          </w:p>
          <w:p w14:paraId="491B44BF" w14:textId="77777777" w:rsidR="00444399" w:rsidRDefault="00E66181">
            <w:pPr>
              <w:spacing w:after="0" w:line="240" w:lineRule="auto"/>
              <w:contextualSpacing/>
              <w:rPr>
                <w:b/>
                <w:bCs/>
                <w:i/>
                <w:iCs/>
                <w:highlight w:val="yellow"/>
              </w:rPr>
            </w:pPr>
            <w:r>
              <w:rPr>
                <w:b/>
                <w:bCs/>
                <w:i/>
                <w:iCs/>
                <w:highlight w:val="yellow"/>
              </w:rPr>
              <w:t>Proposal 6.2</w:t>
            </w:r>
          </w:p>
          <w:p w14:paraId="362920B7" w14:textId="77777777" w:rsidR="00444399" w:rsidRDefault="00E66181">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62D8D156"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32E3CDAC" w14:textId="77777777" w:rsidR="00444399" w:rsidRDefault="00E66181">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68561BDE" w14:textId="77777777" w:rsidR="00444399" w:rsidRDefault="00E66181">
            <w:pPr>
              <w:pStyle w:val="Caption"/>
              <w:numPr>
                <w:ilvl w:val="0"/>
                <w:numId w:val="32"/>
              </w:numPr>
              <w:adjustRightInd/>
              <w:spacing w:before="0" w:after="0" w:line="240" w:lineRule="auto"/>
              <w:contextualSpacing/>
              <w:textAlignment w:val="auto"/>
              <w:rPr>
                <w:rFonts w:eastAsiaTheme="minorHAnsi"/>
                <w:b w:val="0"/>
                <w:bCs w:val="0"/>
                <w:i/>
                <w:iCs/>
              </w:rPr>
            </w:pPr>
            <w:r>
              <w:rPr>
                <w:b w:val="0"/>
                <w:bCs w:val="0"/>
                <w:i/>
                <w:iCs/>
              </w:rPr>
              <w:t>Support Option 2 where a legacy-based solution is used by extending the existing SRI indication tables to include N</w:t>
            </w:r>
            <w:r>
              <w:rPr>
                <w:b w:val="0"/>
                <w:bCs w:val="0"/>
                <w:i/>
                <w:iCs/>
                <w:vertAlign w:val="subscript"/>
              </w:rPr>
              <w:t>SRS</w:t>
            </w:r>
            <w:r>
              <w:rPr>
                <w:b w:val="0"/>
                <w:bCs w:val="0"/>
                <w:i/>
                <w:iCs/>
              </w:rPr>
              <w:t>=8 and lmax=8</w:t>
            </w:r>
          </w:p>
          <w:p w14:paraId="4A78126D" w14:textId="77777777" w:rsidR="00444399" w:rsidRDefault="00E66181">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B67C652"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 xml:space="preserve">For Lmax=1 and 2, 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5730391D" w14:textId="77777777" w:rsidR="00444399" w:rsidRDefault="00E66181">
            <w:pPr>
              <w:pStyle w:val="Caption"/>
              <w:numPr>
                <w:ilvl w:val="0"/>
                <w:numId w:val="32"/>
              </w:numPr>
              <w:adjustRightInd/>
              <w:spacing w:before="0" w:after="0" w:line="240" w:lineRule="auto"/>
              <w:contextualSpacing/>
              <w:textAlignment w:val="auto"/>
              <w:rPr>
                <w:rFonts w:eastAsiaTheme="minorHAnsi"/>
                <w:b w:val="0"/>
                <w:bCs w:val="0"/>
                <w:i/>
                <w:iCs/>
              </w:rPr>
            </w:pPr>
            <w:r>
              <w:rPr>
                <w:b w:val="0"/>
                <w:bCs w:val="0"/>
                <w:i/>
                <w:iCs/>
              </w:rPr>
              <w:t>For Lmax&gt;2, support Option 2 where a legacy-based solution is used by extending the existing SRI indication tables to include N</w:t>
            </w:r>
            <w:r>
              <w:rPr>
                <w:b w:val="0"/>
                <w:bCs w:val="0"/>
                <w:i/>
                <w:iCs/>
                <w:vertAlign w:val="subscript"/>
              </w:rPr>
              <w:t>SRS</w:t>
            </w:r>
            <w:r>
              <w:rPr>
                <w:b w:val="0"/>
                <w:bCs w:val="0"/>
                <w:i/>
                <w:iCs/>
              </w:rPr>
              <w:t>=8 and lmax=8</w:t>
            </w:r>
          </w:p>
          <w:tbl>
            <w:tblPr>
              <w:tblStyle w:val="TableGrid"/>
              <w:tblW w:w="0" w:type="auto"/>
              <w:tblLayout w:type="fixed"/>
              <w:tblLook w:val="04A0" w:firstRow="1" w:lastRow="0" w:firstColumn="1" w:lastColumn="0" w:noHBand="0" w:noVBand="1"/>
            </w:tblPr>
            <w:tblGrid>
              <w:gridCol w:w="790"/>
              <w:gridCol w:w="7084"/>
            </w:tblGrid>
            <w:tr w:rsidR="00444399" w14:paraId="523C4A88" w14:textId="77777777">
              <w:tc>
                <w:tcPr>
                  <w:tcW w:w="790" w:type="dxa"/>
                </w:tcPr>
                <w:p w14:paraId="700BFB27" w14:textId="77777777" w:rsidR="00444399" w:rsidRDefault="00E66181">
                  <w:pPr>
                    <w:pStyle w:val="Caption"/>
                    <w:spacing w:before="0" w:after="0" w:line="240" w:lineRule="auto"/>
                    <w:contextualSpacing/>
                    <w:rPr>
                      <w:i/>
                      <w:iCs/>
                    </w:rPr>
                  </w:pPr>
                  <w:r>
                    <w:rPr>
                      <w:i/>
                      <w:iCs/>
                    </w:rPr>
                    <w:t>A</w:t>
                  </w:r>
                </w:p>
              </w:tc>
              <w:tc>
                <w:tcPr>
                  <w:tcW w:w="7084" w:type="dxa"/>
                </w:tcPr>
                <w:p w14:paraId="16AEFD68" w14:textId="77777777" w:rsidR="00444399" w:rsidRDefault="00E66181">
                  <w:pPr>
                    <w:pStyle w:val="Caption"/>
                    <w:spacing w:before="0" w:after="0" w:line="240" w:lineRule="auto"/>
                    <w:contextualSpacing/>
                    <w:rPr>
                      <w:b w:val="0"/>
                      <w:bCs w:val="0"/>
                      <w:i/>
                      <w:iCs/>
                    </w:rPr>
                  </w:pPr>
                  <w:r>
                    <w:rPr>
                      <w:b w:val="0"/>
                      <w:bCs w:val="0"/>
                      <w:lang w:eastAsia="zh-CN"/>
                    </w:rPr>
                    <w:t>NTT, Lenovo, Xiaomi, Nokia, LG, Samsung,</w:t>
                  </w:r>
                </w:p>
              </w:tc>
            </w:tr>
            <w:tr w:rsidR="00444399" w14:paraId="299948AA" w14:textId="77777777">
              <w:tc>
                <w:tcPr>
                  <w:tcW w:w="790" w:type="dxa"/>
                </w:tcPr>
                <w:p w14:paraId="6E0435BF" w14:textId="77777777" w:rsidR="00444399" w:rsidRDefault="00E66181">
                  <w:pPr>
                    <w:pStyle w:val="Caption"/>
                    <w:spacing w:before="0" w:after="0" w:line="240" w:lineRule="auto"/>
                    <w:contextualSpacing/>
                    <w:rPr>
                      <w:i/>
                      <w:iCs/>
                    </w:rPr>
                  </w:pPr>
                  <w:r>
                    <w:rPr>
                      <w:i/>
                      <w:iCs/>
                    </w:rPr>
                    <w:t>B</w:t>
                  </w:r>
                </w:p>
              </w:tc>
              <w:tc>
                <w:tcPr>
                  <w:tcW w:w="7084" w:type="dxa"/>
                </w:tcPr>
                <w:p w14:paraId="328EC145" w14:textId="77777777" w:rsidR="00444399" w:rsidRDefault="00E66181">
                  <w:pPr>
                    <w:pStyle w:val="Caption"/>
                    <w:spacing w:before="0" w:after="0" w:line="240" w:lineRule="auto"/>
                    <w:contextualSpacing/>
                    <w:rPr>
                      <w:b w:val="0"/>
                      <w:bCs w:val="0"/>
                      <w:i/>
                      <w:iCs/>
                    </w:rPr>
                  </w:pPr>
                  <w:r>
                    <w:rPr>
                      <w:b w:val="0"/>
                      <w:bCs w:val="0"/>
                      <w:lang w:eastAsia="zh-CN"/>
                    </w:rPr>
                    <w:t>Google, NTT, OPPO, CATT, ZTE, Qualcomm, Intel, Sharp, Apple, CMCC, Spreadtrum, Ericsson, FGI, Ericsson, IDC, MediaTek, Huawei, NEC</w:t>
                  </w:r>
                </w:p>
              </w:tc>
            </w:tr>
            <w:tr w:rsidR="00444399" w14:paraId="1A631304" w14:textId="77777777">
              <w:tc>
                <w:tcPr>
                  <w:tcW w:w="790" w:type="dxa"/>
                </w:tcPr>
                <w:p w14:paraId="78855801" w14:textId="77777777" w:rsidR="00444399" w:rsidRDefault="00E66181">
                  <w:pPr>
                    <w:pStyle w:val="Caption"/>
                    <w:spacing w:before="0" w:after="0" w:line="240" w:lineRule="auto"/>
                    <w:contextualSpacing/>
                    <w:rPr>
                      <w:i/>
                      <w:iCs/>
                    </w:rPr>
                  </w:pPr>
                  <w:r>
                    <w:rPr>
                      <w:i/>
                      <w:iCs/>
                    </w:rPr>
                    <w:t>A+B</w:t>
                  </w:r>
                </w:p>
              </w:tc>
              <w:tc>
                <w:tcPr>
                  <w:tcW w:w="7084" w:type="dxa"/>
                </w:tcPr>
                <w:p w14:paraId="2E8E0BAF" w14:textId="77777777" w:rsidR="00444399" w:rsidRDefault="00E66181">
                  <w:pPr>
                    <w:pStyle w:val="Caption"/>
                    <w:spacing w:before="0" w:after="0" w:line="240" w:lineRule="auto"/>
                    <w:contextualSpacing/>
                    <w:rPr>
                      <w:b w:val="0"/>
                      <w:bCs w:val="0"/>
                      <w:i/>
                      <w:iCs/>
                    </w:rPr>
                  </w:pPr>
                  <w:r>
                    <w:rPr>
                      <w:b w:val="0"/>
                      <w:bCs w:val="0"/>
                      <w:i/>
                      <w:iCs/>
                    </w:rPr>
                    <w:t>vivo</w:t>
                  </w:r>
                </w:p>
              </w:tc>
            </w:tr>
          </w:tbl>
          <w:p w14:paraId="65DD3D25" w14:textId="77777777" w:rsidR="00444399" w:rsidRDefault="00444399">
            <w:pPr>
              <w:pStyle w:val="Caption"/>
              <w:spacing w:before="0" w:after="0" w:line="240" w:lineRule="auto"/>
              <w:contextualSpacing/>
              <w:rPr>
                <w:i/>
                <w:iCs/>
                <w:highlight w:val="yellow"/>
              </w:rPr>
            </w:pPr>
          </w:p>
          <w:p w14:paraId="737F9339" w14:textId="77777777" w:rsidR="00444399" w:rsidRDefault="00444399">
            <w:pPr>
              <w:pStyle w:val="Caption"/>
              <w:spacing w:before="0" w:after="0" w:line="240" w:lineRule="auto"/>
              <w:contextualSpacing/>
              <w:rPr>
                <w:i/>
                <w:iCs/>
                <w:highlight w:val="yellow"/>
              </w:rPr>
            </w:pPr>
          </w:p>
          <w:p w14:paraId="003FE94C" w14:textId="77777777" w:rsidR="00444399" w:rsidRDefault="00E66181">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2EE5B831"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Alt1 (Nested codebook)</w:t>
            </w:r>
          </w:p>
          <w:p w14:paraId="3DD7F064"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Ng=2, 4, 8</w:t>
            </w:r>
          </w:p>
          <w:p w14:paraId="202E0439"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lastRenderedPageBreak/>
              <w:t>FFS which Ng value(s), if any, to be considered</w:t>
            </w:r>
          </w:p>
          <w:p w14:paraId="2064B4A8"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Ng=4, 8</w:t>
            </w:r>
          </w:p>
          <w:p w14:paraId="5273627A"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F95CD2B"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20ECC536"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14:paraId="3656733F"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D900E6E"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Ng=1, 2, 4, 8</w:t>
            </w:r>
          </w:p>
          <w:p w14:paraId="0A8663F0"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60B496B9"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Ng=2, 4, 8</w:t>
            </w:r>
          </w:p>
          <w:p w14:paraId="0B071B51"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AAF9951"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Ng=4, 8</w:t>
            </w:r>
          </w:p>
          <w:p w14:paraId="2D997651"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35CDC9C"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4C884F0C"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244D5B4C"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Alt3 (Not Nested)</w:t>
            </w:r>
          </w:p>
          <w:p w14:paraId="46B44794"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0D2AD1DC"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EC19746"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3D534AB"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45524E9A" w14:textId="77777777" w:rsidR="00444399" w:rsidRDefault="00E66181">
            <w:pPr>
              <w:pStyle w:val="Caption"/>
              <w:numPr>
                <w:ilvl w:val="0"/>
                <w:numId w:val="32"/>
              </w:numPr>
              <w:adjustRightInd/>
              <w:spacing w:before="0" w:after="0" w:line="240" w:lineRule="auto"/>
              <w:contextualSpacing/>
              <w:textAlignment w:val="auto"/>
              <w:rPr>
                <w:b w:val="0"/>
                <w:bCs w:val="0"/>
                <w:i/>
                <w:iCs/>
                <w:color w:val="FF0000"/>
              </w:rPr>
            </w:pPr>
            <w:r>
              <w:rPr>
                <w:b w:val="0"/>
                <w:bCs w:val="0"/>
                <w:i/>
                <w:iCs/>
                <w:color w:val="FF0000"/>
              </w:rPr>
              <w:t>Other alternatives are not precluded</w:t>
            </w:r>
          </w:p>
          <w:p w14:paraId="019E328E" w14:textId="77777777" w:rsidR="00444399" w:rsidRDefault="00E66181">
            <w:pPr>
              <w:rPr>
                <w:i/>
                <w:iCs/>
                <w:color w:val="FF0000"/>
              </w:rPr>
            </w:pPr>
            <w:r>
              <w:rPr>
                <w:i/>
                <w:iCs/>
                <w:color w:val="FF0000"/>
              </w:rPr>
              <w:t>Note: For an 8TX UE, Ng=8 can represent a non-coherent UE.</w:t>
            </w:r>
          </w:p>
          <w:p w14:paraId="2D062570" w14:textId="77777777" w:rsidR="00444399" w:rsidRDefault="00444399">
            <w:pPr>
              <w:spacing w:after="0" w:line="240" w:lineRule="auto"/>
              <w:contextualSpacing/>
              <w:rPr>
                <w:bCs/>
                <w:lang w:eastAsia="zh-CN"/>
              </w:rPr>
            </w:pPr>
          </w:p>
        </w:tc>
      </w:tr>
      <w:tr w:rsidR="00444399" w14:paraId="7BE092B5" w14:textId="77777777">
        <w:trPr>
          <w:trHeight w:val="224"/>
        </w:trPr>
        <w:tc>
          <w:tcPr>
            <w:tcW w:w="2070" w:type="dxa"/>
          </w:tcPr>
          <w:p w14:paraId="57549364" w14:textId="77777777" w:rsidR="00444399" w:rsidRDefault="00E66181">
            <w:pPr>
              <w:spacing w:after="0" w:line="240" w:lineRule="auto"/>
              <w:contextualSpacing/>
              <w:rPr>
                <w:bCs/>
                <w:lang w:eastAsia="zh-CN"/>
              </w:rPr>
            </w:pPr>
            <w:r>
              <w:rPr>
                <w:bCs/>
                <w:lang w:eastAsia="zh-CN"/>
              </w:rPr>
              <w:lastRenderedPageBreak/>
              <w:t>QC</w:t>
            </w:r>
          </w:p>
        </w:tc>
        <w:tc>
          <w:tcPr>
            <w:tcW w:w="8100" w:type="dxa"/>
          </w:tcPr>
          <w:p w14:paraId="62A74209" w14:textId="77777777" w:rsidR="00444399" w:rsidRDefault="00E66181">
            <w:pPr>
              <w:spacing w:after="0" w:line="240" w:lineRule="auto"/>
              <w:contextualSpacing/>
            </w:pPr>
            <w:r>
              <w:t xml:space="preserve">Proposal 6.2: 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459D43E3" w14:textId="77777777" w:rsidR="00444399" w:rsidRDefault="00444399">
            <w:pPr>
              <w:spacing w:after="0" w:line="240" w:lineRule="auto"/>
              <w:contextualSpacing/>
            </w:pPr>
          </w:p>
          <w:p w14:paraId="3D423587" w14:textId="77777777" w:rsidR="00444399" w:rsidRDefault="00E66181">
            <w:pPr>
              <w:spacing w:after="0" w:line="240" w:lineRule="auto"/>
              <w:contextualSpacing/>
            </w:pPr>
            <w:r>
              <w:t xml:space="preserve">For this proposal, I think we should simply go with majority. The situation is quite clear. </w:t>
            </w:r>
          </w:p>
          <w:p w14:paraId="300C629F" w14:textId="77777777" w:rsidR="00444399" w:rsidRDefault="00444399">
            <w:pPr>
              <w:spacing w:after="0" w:line="240" w:lineRule="auto"/>
              <w:contextualSpacing/>
            </w:pPr>
          </w:p>
          <w:p w14:paraId="66303AC9" w14:textId="77777777" w:rsidR="00444399" w:rsidRDefault="00E66181">
            <w:pPr>
              <w:spacing w:after="0" w:line="240" w:lineRule="auto"/>
              <w:contextualSpacing/>
              <w:rPr>
                <w:color w:val="FF0000"/>
              </w:rPr>
            </w:pPr>
            <w:r>
              <w:t>Proposal 6.3: We think another alternative, which can simplify the nest codebook design can be added to the proposal, for the completeness. We can call this Alt 1a.</w:t>
            </w:r>
            <w:r>
              <w:rPr>
                <w:color w:val="FF0000"/>
              </w:rPr>
              <w:t xml:space="preserve"> </w:t>
            </w:r>
          </w:p>
          <w:p w14:paraId="634C26BB" w14:textId="77777777" w:rsidR="00444399" w:rsidRDefault="00444399">
            <w:pPr>
              <w:spacing w:after="0" w:line="240" w:lineRule="auto"/>
              <w:contextualSpacing/>
              <w:rPr>
                <w:color w:val="FF0000"/>
              </w:rPr>
            </w:pPr>
          </w:p>
          <w:p w14:paraId="7B76BB7B"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Alt1</w:t>
            </w:r>
            <w:r>
              <w:rPr>
                <w:b w:val="0"/>
                <w:bCs w:val="0"/>
                <w:i/>
                <w:iCs/>
                <w:color w:val="00B050"/>
              </w:rPr>
              <w:t>a</w:t>
            </w:r>
            <w:r>
              <w:rPr>
                <w:b w:val="0"/>
                <w:bCs w:val="0"/>
                <w:i/>
                <w:iCs/>
              </w:rPr>
              <w:t xml:space="preserve"> (Nested codebook)</w:t>
            </w:r>
          </w:p>
          <w:p w14:paraId="15035EF0"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 xml:space="preserve">at </w:t>
            </w:r>
            <w:r>
              <w:rPr>
                <w:b w:val="0"/>
                <w:bCs w:val="0"/>
                <w:i/>
                <w:iCs/>
                <w:color w:val="00B050"/>
              </w:rPr>
              <w:t xml:space="preserve">most </w:t>
            </w:r>
            <w:r>
              <w:rPr>
                <w:b w:val="0"/>
                <w:bCs w:val="0"/>
                <w:i/>
                <w:iCs/>
                <w:strike/>
                <w:color w:val="00B050"/>
              </w:rPr>
              <w:t>least</w:t>
            </w:r>
            <w:r>
              <w:rPr>
                <w:b w:val="0"/>
                <w:bCs w:val="0"/>
                <w:i/>
                <w:iCs/>
                <w:color w:val="00B050"/>
              </w:rPr>
              <w:t xml:space="preserve"> </w:t>
            </w:r>
            <w:r>
              <w:rPr>
                <w:b w:val="0"/>
                <w:bCs w:val="0"/>
                <w:i/>
                <w:iCs/>
              </w:rPr>
              <w:t xml:space="preserve">one </w:t>
            </w:r>
            <w:r>
              <w:rPr>
                <w:b w:val="0"/>
                <w:bCs w:val="0"/>
                <w:i/>
                <w:iCs/>
                <w:strike/>
                <w:color w:val="00B050"/>
              </w:rPr>
              <w:t>or more other</w:t>
            </w:r>
            <w:r>
              <w:rPr>
                <w:b w:val="0"/>
                <w:bCs w:val="0"/>
                <w:i/>
                <w:iCs/>
                <w:color w:val="00B050"/>
              </w:rPr>
              <w:t xml:space="preserve"> </w:t>
            </w:r>
            <w:r>
              <w:rPr>
                <w:b w:val="0"/>
                <w:bCs w:val="0"/>
                <w:i/>
                <w:iCs/>
              </w:rPr>
              <w:t>Ng cases, i.e., Ng=2, 4, 8</w:t>
            </w:r>
          </w:p>
          <w:p w14:paraId="3D5DDD67"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5038571"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 xml:space="preserve">at </w:t>
            </w:r>
            <w:r>
              <w:rPr>
                <w:b w:val="0"/>
                <w:bCs w:val="0"/>
                <w:i/>
                <w:iCs/>
                <w:color w:val="00B050"/>
              </w:rPr>
              <w:t xml:space="preserve">most </w:t>
            </w:r>
            <w:r>
              <w:rPr>
                <w:b w:val="0"/>
                <w:bCs w:val="0"/>
                <w:i/>
                <w:iCs/>
                <w:strike/>
                <w:color w:val="00B050"/>
              </w:rPr>
              <w:t>least</w:t>
            </w:r>
            <w:r>
              <w:rPr>
                <w:b w:val="0"/>
                <w:bCs w:val="0"/>
                <w:i/>
                <w:iCs/>
                <w:color w:val="00B050"/>
              </w:rPr>
              <w:t xml:space="preserve"> </w:t>
            </w:r>
            <w:r>
              <w:rPr>
                <w:b w:val="0"/>
                <w:bCs w:val="0"/>
                <w:i/>
                <w:iCs/>
              </w:rPr>
              <w:t xml:space="preserve">one </w:t>
            </w:r>
            <w:r>
              <w:rPr>
                <w:b w:val="0"/>
                <w:bCs w:val="0"/>
                <w:i/>
                <w:iCs/>
                <w:strike/>
                <w:color w:val="00B050"/>
              </w:rPr>
              <w:t>or more</w:t>
            </w:r>
            <w:r>
              <w:rPr>
                <w:b w:val="0"/>
                <w:bCs w:val="0"/>
                <w:i/>
                <w:iCs/>
                <w:color w:val="00B050"/>
              </w:rPr>
              <w:t xml:space="preserve"> </w:t>
            </w:r>
            <w:r>
              <w:rPr>
                <w:b w:val="0"/>
                <w:bCs w:val="0"/>
                <w:i/>
                <w:iCs/>
              </w:rPr>
              <w:t>other Ng cases, i.e., Ng=4, 8</w:t>
            </w:r>
          </w:p>
          <w:p w14:paraId="032335C4"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8D26163"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39EF1438"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14:paraId="23E77F7D" w14:textId="77777777" w:rsidR="00444399" w:rsidRDefault="00E66181">
            <w:pPr>
              <w:spacing w:after="0" w:line="240" w:lineRule="auto"/>
              <w:contextualSpacing/>
            </w:pPr>
            <w:r>
              <w:t xml:space="preserve">We are fine to analyse the pros and cons of each proposal and make a decision in next meeting. </w:t>
            </w:r>
          </w:p>
          <w:p w14:paraId="03129B68" w14:textId="77777777" w:rsidR="00444399" w:rsidRDefault="00444399">
            <w:pPr>
              <w:spacing w:after="0" w:line="240" w:lineRule="auto"/>
              <w:contextualSpacing/>
              <w:rPr>
                <w:color w:val="FF0000"/>
              </w:rPr>
            </w:pPr>
          </w:p>
        </w:tc>
      </w:tr>
      <w:tr w:rsidR="00444399" w14:paraId="0803544A" w14:textId="77777777">
        <w:trPr>
          <w:trHeight w:val="224"/>
        </w:trPr>
        <w:tc>
          <w:tcPr>
            <w:tcW w:w="2070" w:type="dxa"/>
          </w:tcPr>
          <w:p w14:paraId="71693738" w14:textId="77777777" w:rsidR="00444399" w:rsidRDefault="00E66181">
            <w:pPr>
              <w:spacing w:after="0" w:line="240" w:lineRule="auto"/>
              <w:contextualSpacing/>
              <w:rPr>
                <w:bCs/>
                <w:lang w:eastAsia="zh-CN"/>
              </w:rPr>
            </w:pPr>
            <w:r>
              <w:rPr>
                <w:bCs/>
                <w:lang w:eastAsia="zh-CN"/>
              </w:rPr>
              <w:lastRenderedPageBreak/>
              <w:t>Apple</w:t>
            </w:r>
          </w:p>
        </w:tc>
        <w:tc>
          <w:tcPr>
            <w:tcW w:w="8100" w:type="dxa"/>
          </w:tcPr>
          <w:p w14:paraId="6C784DDC" w14:textId="77777777" w:rsidR="00444399" w:rsidRDefault="00E66181">
            <w:pPr>
              <w:spacing w:after="0" w:line="240" w:lineRule="auto"/>
              <w:contextualSpacing/>
            </w:pPr>
            <w:r>
              <w:t>P6.2: we also think Version A+B is unnecessarily complicated. We still support Version B.</w:t>
            </w:r>
          </w:p>
          <w:p w14:paraId="5E4FEE20" w14:textId="77777777" w:rsidR="00444399" w:rsidRDefault="00444399">
            <w:pPr>
              <w:spacing w:after="0" w:line="240" w:lineRule="auto"/>
              <w:contextualSpacing/>
            </w:pPr>
          </w:p>
          <w:p w14:paraId="3B6F2F8C" w14:textId="77777777" w:rsidR="00444399" w:rsidRDefault="00E66181">
            <w:pPr>
              <w:spacing w:after="0" w:line="240" w:lineRule="auto"/>
              <w:contextualSpacing/>
            </w:pPr>
            <w:r>
              <w:t>P6.3:</w:t>
            </w:r>
          </w:p>
          <w:p w14:paraId="337FD33E" w14:textId="77777777" w:rsidR="00444399" w:rsidRDefault="00E66181">
            <w:pPr>
              <w:spacing w:after="0" w:line="240" w:lineRule="auto"/>
              <w:contextualSpacing/>
            </w:pPr>
            <w:r>
              <w:t>Still a few clarification questions for Alt 1. I understand many cases are for further study, but what about the following two cases?</w:t>
            </w:r>
          </w:p>
          <w:p w14:paraId="49D7D301" w14:textId="77777777" w:rsidR="00444399" w:rsidRDefault="00E66181">
            <w:pPr>
              <w:spacing w:after="0" w:line="240" w:lineRule="auto"/>
              <w:contextualSpacing/>
            </w:pPr>
            <w:r>
              <w:t>(1) for fully-coherent UEs, are the precoders for Ng=1 always configured? I assume the answer is yes?</w:t>
            </w:r>
          </w:p>
          <w:p w14:paraId="77C6B343" w14:textId="77777777" w:rsidR="00444399" w:rsidRDefault="00E66181">
            <w:pPr>
              <w:spacing w:after="0" w:line="240" w:lineRule="auto"/>
              <w:contextualSpacing/>
            </w:pPr>
            <w:r>
              <w:t>(2) for fully-coherent UEs, is it allowed to only configure the precoders for Ng=1? It has the phrase “at least one or more”, so it seems to imply such a case is not allowed?</w:t>
            </w:r>
          </w:p>
          <w:p w14:paraId="1CD812BE" w14:textId="77777777" w:rsidR="00444399" w:rsidRDefault="00444399">
            <w:pPr>
              <w:spacing w:after="0" w:line="240" w:lineRule="auto"/>
              <w:contextualSpacing/>
            </w:pPr>
          </w:p>
          <w:p w14:paraId="2853D12D" w14:textId="77777777" w:rsidR="00444399" w:rsidRDefault="00E66181">
            <w:pPr>
              <w:spacing w:after="0" w:line="240" w:lineRule="auto"/>
              <w:contextualSpacing/>
            </w:pPr>
            <w:r>
              <w:t>Also, is there any specific meaning by using “considered for”?</w:t>
            </w:r>
          </w:p>
          <w:p w14:paraId="328C7022" w14:textId="77777777" w:rsidR="00444399" w:rsidRDefault="00444399">
            <w:pPr>
              <w:spacing w:after="0" w:line="240" w:lineRule="auto"/>
              <w:contextualSpacing/>
            </w:pPr>
          </w:p>
          <w:p w14:paraId="50B69873" w14:textId="77777777" w:rsidR="00444399" w:rsidRDefault="00E66181">
            <w:pPr>
              <w:spacing w:after="0" w:line="240" w:lineRule="auto"/>
              <w:contextualSpacing/>
            </w:pPr>
            <w:r>
              <w:t xml:space="preserve">Since we have “other alternatives are not precluded”, it would be good to change “down-select” in the main bullet to </w:t>
            </w:r>
            <w:r>
              <w:rPr>
                <w:color w:val="FF0000"/>
              </w:rPr>
              <w:t>“further consider”</w:t>
            </w:r>
            <w:r>
              <w:t>.</w:t>
            </w:r>
          </w:p>
        </w:tc>
      </w:tr>
      <w:tr w:rsidR="00444399" w14:paraId="43CE9340" w14:textId="77777777">
        <w:trPr>
          <w:trHeight w:val="224"/>
        </w:trPr>
        <w:tc>
          <w:tcPr>
            <w:tcW w:w="2070" w:type="dxa"/>
          </w:tcPr>
          <w:p w14:paraId="02C54C90" w14:textId="77777777" w:rsidR="00444399" w:rsidRDefault="00E66181">
            <w:pPr>
              <w:spacing w:after="0" w:line="240" w:lineRule="auto"/>
              <w:contextualSpacing/>
              <w:rPr>
                <w:bCs/>
                <w:lang w:eastAsia="zh-CN"/>
              </w:rPr>
            </w:pPr>
            <w:r>
              <w:rPr>
                <w:bCs/>
                <w:lang w:eastAsia="zh-CN"/>
              </w:rPr>
              <w:t>Nokia, NSB</w:t>
            </w:r>
          </w:p>
        </w:tc>
        <w:tc>
          <w:tcPr>
            <w:tcW w:w="8100" w:type="dxa"/>
          </w:tcPr>
          <w:p w14:paraId="6616F432" w14:textId="77777777" w:rsidR="00444399" w:rsidRDefault="00E66181">
            <w:pPr>
              <w:spacing w:after="0" w:line="240" w:lineRule="auto"/>
              <w:contextualSpacing/>
            </w:pPr>
            <w:r>
              <w:t>Proposal 6.3: Support in general. Each alternative may have different implication on overall TPMI overhead. In general, more flexibility needs higher overhead. Suggest adding the text:</w:t>
            </w:r>
          </w:p>
          <w:p w14:paraId="19A311BD" w14:textId="77777777" w:rsidR="00444399" w:rsidRDefault="00444399">
            <w:pPr>
              <w:spacing w:after="0" w:line="240" w:lineRule="auto"/>
              <w:contextualSpacing/>
            </w:pPr>
          </w:p>
          <w:p w14:paraId="1FEC3589" w14:textId="77777777" w:rsidR="00444399" w:rsidRDefault="00E66181">
            <w:pPr>
              <w:spacing w:after="0" w:line="240" w:lineRule="auto"/>
              <w:contextualSpacing/>
            </w:pPr>
            <w:r>
              <w:rPr>
                <w:i/>
              </w:rPr>
              <w:t xml:space="preserve">For codebook-based 8TX PUSCH transmission, down-select </w:t>
            </w:r>
            <w:r>
              <w:rPr>
                <w:i/>
                <w:highlight w:val="yellow"/>
              </w:rPr>
              <w:t xml:space="preserve">these alternatives based on DCIM overhead </w:t>
            </w:r>
            <w:r>
              <w:rPr>
                <w:i/>
                <w:strike/>
                <w:highlight w:val="yellow"/>
              </w:rPr>
              <w:t>from</w:t>
            </w:r>
            <w:r>
              <w:rPr>
                <w:i/>
              </w:rPr>
              <w:t>,</w:t>
            </w:r>
          </w:p>
        </w:tc>
      </w:tr>
      <w:tr w:rsidR="00444399" w14:paraId="0B377B9C" w14:textId="77777777">
        <w:trPr>
          <w:trHeight w:val="224"/>
        </w:trPr>
        <w:tc>
          <w:tcPr>
            <w:tcW w:w="2070" w:type="dxa"/>
          </w:tcPr>
          <w:p w14:paraId="66F3C6DA" w14:textId="77777777" w:rsidR="00444399" w:rsidRDefault="00E66181">
            <w:pPr>
              <w:spacing w:after="0" w:line="240" w:lineRule="auto"/>
              <w:contextualSpacing/>
              <w:rPr>
                <w:bCs/>
                <w:lang w:eastAsia="zh-CN"/>
              </w:rPr>
            </w:pPr>
            <w:r>
              <w:rPr>
                <w:bCs/>
                <w:lang w:eastAsia="zh-CN"/>
              </w:rPr>
              <w:t>Google</w:t>
            </w:r>
          </w:p>
        </w:tc>
        <w:tc>
          <w:tcPr>
            <w:tcW w:w="8100" w:type="dxa"/>
          </w:tcPr>
          <w:p w14:paraId="312099C6" w14:textId="77777777" w:rsidR="00444399" w:rsidRDefault="00E66181">
            <w:pPr>
              <w:spacing w:after="0" w:line="240" w:lineRule="auto"/>
              <w:contextualSpacing/>
            </w:pPr>
            <w:r>
              <w:t>P6.2: Support Version B.</w:t>
            </w:r>
          </w:p>
          <w:p w14:paraId="4AB80F14" w14:textId="77777777" w:rsidR="00444399" w:rsidRDefault="00444399">
            <w:pPr>
              <w:spacing w:after="0" w:line="240" w:lineRule="auto"/>
              <w:contextualSpacing/>
            </w:pPr>
          </w:p>
          <w:p w14:paraId="12275D6B" w14:textId="77777777" w:rsidR="00444399" w:rsidRDefault="00E66181">
            <w:pPr>
              <w:spacing w:after="0" w:line="240" w:lineRule="auto"/>
              <w:contextualSpacing/>
            </w:pPr>
            <w:r>
              <w:t>P6.3: We are not sure whether we should say Ng=1 and Ng=8 for full coherent or non-coherent, since this was not agreed. But if everyone shares the same understanding, we can be fine.</w:t>
            </w:r>
          </w:p>
        </w:tc>
      </w:tr>
      <w:tr w:rsidR="00444399" w14:paraId="66A2DD38" w14:textId="77777777">
        <w:trPr>
          <w:trHeight w:val="224"/>
        </w:trPr>
        <w:tc>
          <w:tcPr>
            <w:tcW w:w="2070" w:type="dxa"/>
          </w:tcPr>
          <w:p w14:paraId="6A8DC9D0" w14:textId="77777777" w:rsidR="00444399" w:rsidRDefault="00E66181">
            <w:pPr>
              <w:spacing w:after="0" w:line="240" w:lineRule="auto"/>
              <w:contextualSpacing/>
              <w:rPr>
                <w:bCs/>
                <w:lang w:eastAsia="zh-CN"/>
              </w:rPr>
            </w:pPr>
            <w:r>
              <w:rPr>
                <w:bCs/>
                <w:lang w:eastAsia="zh-CN"/>
              </w:rPr>
              <w:t>Ericsson</w:t>
            </w:r>
          </w:p>
        </w:tc>
        <w:tc>
          <w:tcPr>
            <w:tcW w:w="8100" w:type="dxa"/>
          </w:tcPr>
          <w:p w14:paraId="5C842EF7" w14:textId="77777777" w:rsidR="00444399" w:rsidRDefault="00E66181">
            <w:pPr>
              <w:spacing w:after="0" w:line="240" w:lineRule="auto"/>
              <w:contextualSpacing/>
            </w:pPr>
            <w:r>
              <w:rPr>
                <w:b/>
                <w:bCs/>
                <w:u w:val="single"/>
              </w:rPr>
              <w:t>New P6.2:</w:t>
            </w:r>
            <w:r>
              <w:rPr>
                <w:b/>
                <w:bCs/>
              </w:rPr>
              <w:t xml:space="preserve"> </w:t>
            </w:r>
            <w:r>
              <w:t xml:space="preserve">Version B is the cleanest solution, and is already defined.  We expect the editor can manage expressing the tables in a sufficiently compact form.  </w:t>
            </w:r>
          </w:p>
          <w:p w14:paraId="560AA3FA" w14:textId="77777777" w:rsidR="00444399" w:rsidRDefault="00444399">
            <w:pPr>
              <w:spacing w:after="0" w:line="240" w:lineRule="auto"/>
              <w:contextualSpacing/>
            </w:pPr>
          </w:p>
          <w:p w14:paraId="71419D63" w14:textId="77777777" w:rsidR="00444399" w:rsidRDefault="00E66181">
            <w:pPr>
              <w:spacing w:after="0" w:line="240" w:lineRule="auto"/>
              <w:contextualSpacing/>
              <w:rPr>
                <w:bCs/>
                <w:lang w:eastAsia="zh-CN"/>
              </w:rPr>
            </w:pPr>
            <w:r>
              <w:rPr>
                <w:b/>
                <w:u w:val="single"/>
                <w:lang w:eastAsia="zh-CN"/>
              </w:rPr>
              <w:t>New P6.3:</w:t>
            </w:r>
            <w:r>
              <w:rPr>
                <w:b/>
                <w:lang w:eastAsia="zh-CN"/>
              </w:rPr>
              <w:t xml:space="preserve"> </w:t>
            </w:r>
            <w:r>
              <w:rPr>
                <w:bCs/>
                <w:lang w:eastAsia="zh-CN"/>
              </w:rPr>
              <w:t xml:space="preserve"> Support; thanks for the update.  Going forward, I hope we can exploit FFS’s to help limit the large amount of configurability in Alt 1.  Minor comment: an </w:t>
            </w:r>
            <w:r>
              <w:rPr>
                <w:bCs/>
                <w:highlight w:val="yellow"/>
                <w:lang w:eastAsia="zh-CN"/>
              </w:rPr>
              <w:t>‘associated with’</w:t>
            </w:r>
            <w:r>
              <w:rPr>
                <w:bCs/>
                <w:lang w:eastAsia="zh-CN"/>
              </w:rPr>
              <w:t xml:space="preserve"> seems to not have been updated for Ng=4 in Alt1:</w:t>
            </w:r>
          </w:p>
          <w:p w14:paraId="7D3FCA8F" w14:textId="77777777" w:rsidR="00444399" w:rsidRDefault="00444399">
            <w:pPr>
              <w:spacing w:after="0" w:line="240" w:lineRule="auto"/>
              <w:contextualSpacing/>
              <w:rPr>
                <w:bCs/>
                <w:lang w:eastAsia="zh-CN"/>
              </w:rPr>
            </w:pPr>
          </w:p>
          <w:p w14:paraId="134AC9DC" w14:textId="77777777" w:rsidR="00444399" w:rsidRDefault="00E66181">
            <w:pPr>
              <w:pStyle w:val="Caption"/>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Pr>
                <w:b w:val="0"/>
                <w:bCs w:val="0"/>
                <w:i/>
                <w:iCs/>
                <w:highlight w:val="yellow"/>
              </w:rPr>
              <w:t>associated with</w:t>
            </w:r>
            <w:r>
              <w:rPr>
                <w:b w:val="0"/>
                <w:bCs w:val="0"/>
                <w:i/>
                <w:iCs/>
              </w:rPr>
              <w:t xml:space="preserve"> Ng = 8</w:t>
            </w:r>
          </w:p>
          <w:p w14:paraId="372EC4C7" w14:textId="77777777" w:rsidR="00444399" w:rsidRDefault="00E66181">
            <w:pPr>
              <w:pStyle w:val="Caption"/>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14:paraId="183FE78D" w14:textId="77777777" w:rsidR="00444399" w:rsidRDefault="00444399">
            <w:pPr>
              <w:spacing w:after="0" w:line="240" w:lineRule="auto"/>
              <w:contextualSpacing/>
            </w:pPr>
          </w:p>
        </w:tc>
      </w:tr>
      <w:tr w:rsidR="00444399" w14:paraId="5A12C4FF" w14:textId="77777777">
        <w:trPr>
          <w:trHeight w:val="224"/>
        </w:trPr>
        <w:tc>
          <w:tcPr>
            <w:tcW w:w="2070" w:type="dxa"/>
          </w:tcPr>
          <w:p w14:paraId="110D94BF" w14:textId="77777777" w:rsidR="00444399" w:rsidRDefault="00E66181">
            <w:pPr>
              <w:spacing w:after="0" w:line="240" w:lineRule="auto"/>
              <w:contextualSpacing/>
              <w:rPr>
                <w:bCs/>
                <w:lang w:eastAsia="zh-CN"/>
              </w:rPr>
            </w:pPr>
            <w:r>
              <w:rPr>
                <w:bCs/>
                <w:lang w:eastAsia="zh-CN"/>
              </w:rPr>
              <w:t>Lenovo</w:t>
            </w:r>
          </w:p>
        </w:tc>
        <w:tc>
          <w:tcPr>
            <w:tcW w:w="8100" w:type="dxa"/>
          </w:tcPr>
          <w:p w14:paraId="51103056" w14:textId="77777777" w:rsidR="00444399" w:rsidRDefault="00E66181">
            <w:pPr>
              <w:spacing w:after="0" w:line="240" w:lineRule="auto"/>
              <w:contextualSpacing/>
            </w:pPr>
            <w:r>
              <w:t xml:space="preserve">Proposal 6.2: Support Version A because the standardization effort is less. </w:t>
            </w:r>
          </w:p>
          <w:p w14:paraId="751B41FC" w14:textId="77777777" w:rsidR="00444399" w:rsidRDefault="00444399">
            <w:pPr>
              <w:spacing w:after="0" w:line="240" w:lineRule="auto"/>
              <w:contextualSpacing/>
            </w:pPr>
          </w:p>
          <w:p w14:paraId="31BF4C38" w14:textId="77777777" w:rsidR="00444399" w:rsidRDefault="00E66181">
            <w:pPr>
              <w:spacing w:after="0" w:line="240" w:lineRule="auto"/>
              <w:contextualSpacing/>
              <w:rPr>
                <w:lang w:val="en-US"/>
              </w:rPr>
            </w:pPr>
            <w:r>
              <w:t xml:space="preserve">Proposal 6.3: </w:t>
            </w:r>
            <w:r>
              <w:rPr>
                <w:lang w:val="en-US"/>
              </w:rPr>
              <w:t>We understand the motivation for the proposal. For Alt 3, since only one precoder can be used by one type of UE, the association should be fixed in the spec instead of through RRC configuration. Suggest to change Alt 3 to:</w:t>
            </w:r>
          </w:p>
          <w:p w14:paraId="12DBDAEF" w14:textId="77777777" w:rsidR="00444399" w:rsidRDefault="00E66181">
            <w:pPr>
              <w:spacing w:after="0" w:line="240" w:lineRule="auto"/>
              <w:contextualSpacing/>
              <w:rPr>
                <w:lang w:val="en-US"/>
              </w:rPr>
            </w:pPr>
            <w:r>
              <w:rPr>
                <w:lang w:val="en-US"/>
              </w:rPr>
              <w:t xml:space="preserve">   </w:t>
            </w:r>
          </w:p>
          <w:p w14:paraId="176ACD75"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Alt3 (Not Nested)</w:t>
            </w:r>
          </w:p>
          <w:p w14:paraId="7758B1AE"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 xml:space="preserve">A fully-coherent UE (Ng=1)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Ng=1</w:t>
            </w:r>
          </w:p>
          <w:p w14:paraId="20A5588C"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 xml:space="preserve">A partially-coherent UE, with Ng=2,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Ng=2</w:t>
            </w:r>
          </w:p>
          <w:p w14:paraId="0242C1EA"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 xml:space="preserve">A partially-coherent UE, with Ng=4,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Ng=4</w:t>
            </w:r>
          </w:p>
          <w:p w14:paraId="5615D352"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 xml:space="preserve">A non-coherent UE, with Ng=8,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 = 8</w:t>
            </w:r>
          </w:p>
          <w:p w14:paraId="1E58DC2B" w14:textId="77777777" w:rsidR="00444399" w:rsidRDefault="00444399">
            <w:pPr>
              <w:spacing w:after="0" w:line="240" w:lineRule="auto"/>
              <w:contextualSpacing/>
            </w:pPr>
          </w:p>
          <w:p w14:paraId="52030CE6" w14:textId="77777777" w:rsidR="00444399" w:rsidRDefault="00E66181">
            <w:pPr>
              <w:spacing w:after="0" w:line="240" w:lineRule="auto"/>
              <w:contextualSpacing/>
              <w:rPr>
                <w:b/>
                <w:bCs/>
                <w:u w:val="single"/>
              </w:rPr>
            </w:pPr>
            <w:r>
              <w:rPr>
                <w:lang w:val="en-US" w:eastAsia="zh-CN"/>
              </w:rPr>
              <w:t>Regarding the alternatives, w</w:t>
            </w:r>
            <w:r>
              <w:rPr>
                <w:rFonts w:hint="eastAsia"/>
                <w:lang w:eastAsia="zh-CN"/>
              </w:rPr>
              <w:t>e</w:t>
            </w:r>
            <w:r>
              <w:rPr>
                <w:lang w:val="en-US"/>
              </w:rPr>
              <w:t xml:space="preserve"> do not see much benefit in Alt 1 for configuring a UE with Ng&lt;8 with more than </w:t>
            </w:r>
            <w:r>
              <w:t xml:space="preserve">more than types of precoder at the same time. This will incur too much TPMI overhead. The codebooks for FC, PC Ng=2, PC Ng=4, and NC are designed separately without considering the nested structure. It is also not immediately to us clear a FC UE can achieve better </w:t>
            </w:r>
            <w:r>
              <w:lastRenderedPageBreak/>
              <w:t>performance with a PC or NC precoder</w:t>
            </w:r>
            <w:r>
              <w:rPr>
                <w:rFonts w:hint="eastAsia"/>
                <w:lang w:eastAsia="zh-CN"/>
              </w:rPr>
              <w:t>,</w:t>
            </w:r>
            <w:r>
              <w:rPr>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r w:rsidR="00444399" w14:paraId="677293BB" w14:textId="77777777">
        <w:trPr>
          <w:trHeight w:val="433"/>
        </w:trPr>
        <w:tc>
          <w:tcPr>
            <w:tcW w:w="2070" w:type="dxa"/>
          </w:tcPr>
          <w:p w14:paraId="1D1C44A1" w14:textId="77777777" w:rsidR="00444399" w:rsidRDefault="00E66181">
            <w:pPr>
              <w:spacing w:after="0" w:line="240" w:lineRule="auto"/>
              <w:contextualSpacing/>
              <w:rPr>
                <w:bCs/>
                <w:lang w:eastAsia="zh-CN"/>
              </w:rPr>
            </w:pPr>
            <w:r>
              <w:rPr>
                <w:bCs/>
                <w:lang w:eastAsia="zh-CN"/>
              </w:rPr>
              <w:lastRenderedPageBreak/>
              <w:t>Samsung</w:t>
            </w:r>
          </w:p>
        </w:tc>
        <w:tc>
          <w:tcPr>
            <w:tcW w:w="8100" w:type="dxa"/>
          </w:tcPr>
          <w:p w14:paraId="60818DBB" w14:textId="77777777" w:rsidR="00444399" w:rsidRDefault="00E66181">
            <w:pPr>
              <w:spacing w:after="0" w:line="240" w:lineRule="auto"/>
              <w:contextualSpacing/>
            </w:pPr>
            <w:r>
              <w:t>P 6.2</w:t>
            </w:r>
          </w:p>
          <w:p w14:paraId="65273671" w14:textId="77777777" w:rsidR="00444399" w:rsidRDefault="00E66181">
            <w:pPr>
              <w:pStyle w:val="ListParagraph"/>
              <w:numPr>
                <w:ilvl w:val="0"/>
                <w:numId w:val="34"/>
              </w:numPr>
              <w:spacing w:line="240" w:lineRule="auto"/>
              <w:contextualSpacing/>
              <w:rPr>
                <w:rFonts w:ascii="New York" w:hAnsi="New York"/>
              </w:rPr>
            </w:pPr>
            <w:r>
              <w:rPr>
                <w:rFonts w:ascii="New York" w:hAnsi="New York"/>
              </w:rPr>
              <w:t xml:space="preserve">As commented previously, there is no overhead saving with Ver B when Lmax&gt;3. When Lmax&lt;=3, there is some saving, but the same can be achieved by reducing N_SRS to 4. For Lmax&lt;=3, there won’t be much difference between N_SRS=4 and N_SRS &gt;4. </w:t>
            </w:r>
            <w:r>
              <w:rPr>
                <w:rFonts w:eastAsiaTheme="minorEastAsia"/>
                <w:bCs/>
                <w:iCs/>
                <w:color w:val="000000"/>
                <w:lang w:eastAsia="zh-CN"/>
                <w14:ligatures w14:val="standardContextual"/>
              </w:rPr>
              <w:t>The NW would perhaps configure &lt;=4 SRS resources when L_max &lt;= 4.</w:t>
            </w:r>
          </w:p>
          <w:p w14:paraId="2C608264" w14:textId="77777777" w:rsidR="00444399" w:rsidRDefault="00E66181">
            <w:pPr>
              <w:pStyle w:val="ListParagraph"/>
              <w:numPr>
                <w:ilvl w:val="0"/>
                <w:numId w:val="34"/>
              </w:numPr>
              <w:spacing w:line="240" w:lineRule="auto"/>
              <w:contextualSpacing/>
              <w:rPr>
                <w:rFonts w:ascii="New York" w:hAnsi="New York"/>
              </w:rPr>
            </w:pPr>
            <w:r>
              <w:rPr>
                <w:rFonts w:ascii="New York" w:hAnsi="New York"/>
              </w:rPr>
              <w:t>Version A+B: I think vivo’s proposal is opposite, Ver B when Lmax&lt;=2, Ver A when Lmax&gt;2.</w:t>
            </w:r>
          </w:p>
          <w:p w14:paraId="0D76FB0A" w14:textId="77777777" w:rsidR="00444399" w:rsidRDefault="00E66181">
            <w:pPr>
              <w:pStyle w:val="ListParagraph"/>
              <w:numPr>
                <w:ilvl w:val="0"/>
                <w:numId w:val="34"/>
              </w:numPr>
              <w:spacing w:line="240" w:lineRule="auto"/>
              <w:contextualSpacing/>
              <w:rPr>
                <w:rFonts w:ascii="New York" w:hAnsi="New York"/>
              </w:rPr>
            </w:pPr>
            <w:r>
              <w:rPr>
                <w:rFonts w:ascii="New York" w:hAnsi="New York"/>
              </w:rPr>
              <w:t>Finally, there is almost no difference between Version A+B and Ver B in terms of signaling. Then, why specifying redundant tables in the spec, if the SRI indication is essentially a bitmap?</w:t>
            </w: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44399" w14:paraId="121BC1B0" w14:textId="77777777">
              <w:tc>
                <w:tcPr>
                  <w:tcW w:w="817" w:type="dxa"/>
                </w:tcPr>
                <w:p w14:paraId="288977C4"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CC45878"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5382CB42"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5BBC90BF"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6C09CD32"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4F11E0E3"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7BED49B1"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5930F459"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461AEDA6"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444399" w14:paraId="464DEFFC" w14:textId="77777777">
              <w:tc>
                <w:tcPr>
                  <w:tcW w:w="817" w:type="dxa"/>
                </w:tcPr>
                <w:p w14:paraId="4DE2423F"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7C144566"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B74414"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1BB8E02"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34394EE"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2B53CC4"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DE8EE91"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14EF78"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A338A50"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14:paraId="672B46DA" w14:textId="77777777">
              <w:tc>
                <w:tcPr>
                  <w:tcW w:w="817" w:type="dxa"/>
                </w:tcPr>
                <w:p w14:paraId="36FC76FB"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0E6D4C42"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121347FC"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8BD5762"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2CDECFE"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109B46D"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C5B7F82"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D3763C3"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0FAF8E4"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14:paraId="739724F2" w14:textId="77777777">
              <w:tc>
                <w:tcPr>
                  <w:tcW w:w="817" w:type="dxa"/>
                </w:tcPr>
                <w:p w14:paraId="0249F523"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6A4DEE51"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4ABC98E1"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041DF75"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3A265EAD"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D0ADE26"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F946B3"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A1A1445"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58893B3"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14:paraId="0AD93894" w14:textId="77777777">
              <w:tc>
                <w:tcPr>
                  <w:tcW w:w="817" w:type="dxa"/>
                </w:tcPr>
                <w:p w14:paraId="08715FD6"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00765B67"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579D3CE8"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6367CDA" w14:textId="77777777"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3360A411"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1D82F718"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44E222B"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481AC48"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DBB05C4" w14:textId="77777777"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4A5C295B" w14:textId="77777777" w:rsidR="00444399" w:rsidRDefault="00444399">
            <w:pPr>
              <w:spacing w:line="240" w:lineRule="auto"/>
              <w:contextualSpacing/>
            </w:pPr>
          </w:p>
          <w:p w14:paraId="4CAB6C9D" w14:textId="77777777" w:rsidR="00444399" w:rsidRDefault="00E66181">
            <w:pPr>
              <w:spacing w:line="240" w:lineRule="auto"/>
              <w:contextualSpacing/>
            </w:pPr>
            <w:r>
              <w:t>P 6.3: OK</w:t>
            </w:r>
          </w:p>
        </w:tc>
      </w:tr>
      <w:tr w:rsidR="00444399" w14:paraId="4D2FCDCB" w14:textId="77777777">
        <w:trPr>
          <w:trHeight w:val="224"/>
        </w:trPr>
        <w:tc>
          <w:tcPr>
            <w:tcW w:w="2070" w:type="dxa"/>
          </w:tcPr>
          <w:p w14:paraId="319A5ED3" w14:textId="77777777" w:rsidR="00444399" w:rsidRDefault="00E66181">
            <w:pPr>
              <w:spacing w:after="0" w:line="240" w:lineRule="auto"/>
              <w:contextualSpacing/>
              <w:rPr>
                <w:bCs/>
                <w:lang w:eastAsia="zh-CN"/>
              </w:rPr>
            </w:pPr>
            <w:r>
              <w:rPr>
                <w:bCs/>
                <w:lang w:eastAsia="zh-CN"/>
              </w:rPr>
              <w:t>LG Electronics</w:t>
            </w:r>
          </w:p>
        </w:tc>
        <w:tc>
          <w:tcPr>
            <w:tcW w:w="8100" w:type="dxa"/>
          </w:tcPr>
          <w:p w14:paraId="0A34A217" w14:textId="77777777" w:rsidR="00444399" w:rsidRDefault="00E66181">
            <w:pPr>
              <w:spacing w:after="0" w:line="240" w:lineRule="auto"/>
              <w:contextualSpacing/>
            </w:pPr>
            <w:r>
              <w:t>Proposal 6.2: Support Version A which has less specification impact. Version B also works, but it will introduce about 26 new tables in TS38.212.</w:t>
            </w:r>
          </w:p>
          <w:p w14:paraId="203B133D" w14:textId="77777777" w:rsidR="00444399" w:rsidRDefault="00E66181">
            <w:pPr>
              <w:spacing w:after="0" w:line="240" w:lineRule="auto"/>
              <w:contextualSpacing/>
            </w:pPr>
            <w:r>
              <w:t xml:space="preserve"> </w:t>
            </w:r>
          </w:p>
          <w:p w14:paraId="155DDE8F" w14:textId="77777777" w:rsidR="00444399" w:rsidRDefault="00E66181">
            <w:pPr>
              <w:spacing w:after="0" w:line="240" w:lineRule="auto"/>
              <w:contextualSpacing/>
              <w:rPr>
                <w:b/>
                <w:bCs/>
                <w:u w:val="single"/>
              </w:rPr>
            </w:pPr>
            <w:r>
              <w:t xml:space="preserve">Proposal 6.3: We understand the intention of the proposal. However, our previous concern was not resolved. Association btw Ng and coherency capability introduces more confusion. </w:t>
            </w:r>
            <w:r>
              <w:rPr>
                <w:lang w:eastAsia="zh-CN"/>
              </w:rPr>
              <w:t xml:space="preserve"> </w:t>
            </w:r>
          </w:p>
        </w:tc>
      </w:tr>
      <w:tr w:rsidR="00444399" w14:paraId="6C7A6FFA" w14:textId="77777777">
        <w:trPr>
          <w:trHeight w:val="224"/>
        </w:trPr>
        <w:tc>
          <w:tcPr>
            <w:tcW w:w="2070" w:type="dxa"/>
          </w:tcPr>
          <w:p w14:paraId="3DF6C747" w14:textId="77777777" w:rsidR="00444399" w:rsidRDefault="00E66181">
            <w:pPr>
              <w:spacing w:after="0" w:line="240" w:lineRule="auto"/>
              <w:contextualSpacing/>
              <w:rPr>
                <w:bCs/>
                <w:lang w:eastAsia="zh-CN"/>
              </w:rPr>
            </w:pPr>
            <w:r>
              <w:rPr>
                <w:bCs/>
                <w:lang w:eastAsia="zh-CN"/>
              </w:rPr>
              <w:t>v</w:t>
            </w:r>
            <w:r>
              <w:rPr>
                <w:rFonts w:hint="eastAsia"/>
                <w:bCs/>
                <w:lang w:eastAsia="zh-CN"/>
              </w:rPr>
              <w:t>ivo</w:t>
            </w:r>
          </w:p>
        </w:tc>
        <w:tc>
          <w:tcPr>
            <w:tcW w:w="8100" w:type="dxa"/>
          </w:tcPr>
          <w:p w14:paraId="3F47C32A" w14:textId="77777777" w:rsidR="00444399" w:rsidRDefault="00E66181">
            <w:pPr>
              <w:spacing w:after="0" w:line="240" w:lineRule="auto"/>
              <w:contextualSpacing/>
              <w:rPr>
                <w:lang w:eastAsia="zh-CN"/>
              </w:rPr>
            </w:pPr>
            <w:r>
              <w:rPr>
                <w:lang w:eastAsia="zh-CN"/>
              </w:rPr>
              <w:t>P6.2, yes FL captured the proposal incorrectly, revised as below</w:t>
            </w:r>
          </w:p>
          <w:p w14:paraId="3F16E9F7" w14:textId="77777777" w:rsidR="00444399" w:rsidRDefault="00E66181">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6D1A7C0C"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color w:val="FF0000"/>
              </w:rPr>
              <w:t>For Lmax&gt;2</w:t>
            </w:r>
            <w:r>
              <w:rPr>
                <w:b w:val="0"/>
                <w:bCs w:val="0"/>
                <w:i/>
                <w:iCs/>
                <w:strike/>
                <w:color w:val="FF0000"/>
              </w:rPr>
              <w:t>For Lmax=1 and 2</w:t>
            </w:r>
            <w:r>
              <w:rPr>
                <w:b w:val="0"/>
                <w:bCs w:val="0"/>
                <w:i/>
                <w:iCs/>
              </w:rPr>
              <w:t xml:space="preserve">, 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2C15D7F7" w14:textId="77777777" w:rsidR="00444399" w:rsidRDefault="00E66181">
            <w:pPr>
              <w:pStyle w:val="Caption"/>
              <w:numPr>
                <w:ilvl w:val="0"/>
                <w:numId w:val="32"/>
              </w:numPr>
              <w:adjustRightInd/>
              <w:spacing w:before="0" w:after="0" w:line="240" w:lineRule="auto"/>
              <w:contextualSpacing/>
              <w:textAlignment w:val="auto"/>
              <w:rPr>
                <w:rFonts w:eastAsiaTheme="minorHAnsi"/>
                <w:b w:val="0"/>
                <w:bCs w:val="0"/>
                <w:i/>
                <w:iCs/>
              </w:rPr>
            </w:pPr>
            <w:r>
              <w:rPr>
                <w:b w:val="0"/>
                <w:bCs w:val="0"/>
                <w:i/>
                <w:iCs/>
                <w:color w:val="FF0000"/>
              </w:rPr>
              <w:t>For Lmax=1 and 2</w:t>
            </w:r>
            <w:r>
              <w:rPr>
                <w:b w:val="0"/>
                <w:bCs w:val="0"/>
                <w:i/>
                <w:iCs/>
                <w:strike/>
                <w:color w:val="FF0000"/>
              </w:rPr>
              <w:t>For Lmax&gt;2</w:t>
            </w:r>
            <w:r>
              <w:rPr>
                <w:b w:val="0"/>
                <w:bCs w:val="0"/>
                <w:i/>
                <w:iCs/>
              </w:rPr>
              <w:t>, support Option 2 where a legacy-based solution is used by extending the existing SRI indication tables to include N</w:t>
            </w:r>
            <w:r>
              <w:rPr>
                <w:b w:val="0"/>
                <w:bCs w:val="0"/>
                <w:i/>
                <w:iCs/>
                <w:vertAlign w:val="subscript"/>
              </w:rPr>
              <w:t>SRS</w:t>
            </w:r>
            <w:r>
              <w:rPr>
                <w:b w:val="0"/>
                <w:bCs w:val="0"/>
                <w:i/>
                <w:iCs/>
              </w:rPr>
              <w:t>=8 and lmax=8</w:t>
            </w:r>
          </w:p>
          <w:p w14:paraId="5D0ADF18" w14:textId="77777777" w:rsidR="00444399" w:rsidRDefault="00E66181">
            <w:pPr>
              <w:spacing w:after="0" w:line="240" w:lineRule="auto"/>
              <w:contextualSpacing/>
              <w:rPr>
                <w:lang w:eastAsia="zh-CN"/>
              </w:rPr>
            </w:pPr>
            <w:r>
              <w:rPr>
                <w:rFonts w:hint="eastAsia"/>
                <w:lang w:eastAsia="zh-CN"/>
              </w:rPr>
              <w:t>W</w:t>
            </w:r>
            <w:r>
              <w:rPr>
                <w:lang w:eastAsia="zh-CN"/>
              </w:rPr>
              <w:t>e don’t see any complexity here, Lmax is RRC configured in current spec.</w:t>
            </w:r>
          </w:p>
          <w:p w14:paraId="051D76B0" w14:textId="77777777" w:rsidR="00444399" w:rsidRDefault="00444399">
            <w:pPr>
              <w:spacing w:after="0" w:line="240" w:lineRule="auto"/>
              <w:contextualSpacing/>
              <w:rPr>
                <w:lang w:eastAsia="zh-CN"/>
              </w:rPr>
            </w:pPr>
          </w:p>
          <w:p w14:paraId="565EDEAE" w14:textId="77777777" w:rsidR="00444399" w:rsidRDefault="00E66181">
            <w:pPr>
              <w:spacing w:after="0" w:line="240" w:lineRule="auto"/>
              <w:contextualSpacing/>
              <w:rPr>
                <w:lang w:eastAsia="zh-CN"/>
              </w:rPr>
            </w:pPr>
            <w:r>
              <w:rPr>
                <w:rFonts w:hint="eastAsia"/>
                <w:lang w:eastAsia="zh-CN"/>
              </w:rPr>
              <w:t>P</w:t>
            </w:r>
            <w:r>
              <w:rPr>
                <w:lang w:eastAsia="zh-CN"/>
              </w:rPr>
              <w:t>6.3, in alt2 the FFS bullet, if agreed to dynamically switch the codebook subset, e.g. by MAC CE, the</w:t>
            </w:r>
            <w:r>
              <w:rPr>
                <w:rFonts w:hint="eastAsia"/>
                <w:lang w:eastAsia="zh-CN"/>
              </w:rPr>
              <w:t>n</w:t>
            </w:r>
            <w:r>
              <w:rPr>
                <w:lang w:eastAsia="zh-CN"/>
              </w:rPr>
              <w:t xml:space="preserve"> for a UE with certain coherence capability all codebook subsets of lower coherence are configured by RRC. </w:t>
            </w:r>
          </w:p>
          <w:p w14:paraId="1091A184" w14:textId="77777777" w:rsidR="00444399" w:rsidRDefault="00E66181">
            <w:pPr>
              <w:spacing w:after="0" w:line="240" w:lineRule="auto"/>
              <w:contextualSpacing/>
              <w:rPr>
                <w:lang w:eastAsia="zh-CN"/>
              </w:rPr>
            </w:pPr>
            <w:r>
              <w:rPr>
                <w:lang w:eastAsia="zh-CN"/>
              </w:rPr>
              <w:t>Same FFS can be copied to alt1 as well.</w:t>
            </w:r>
          </w:p>
          <w:p w14:paraId="3DEDF26F" w14:textId="77777777" w:rsidR="00444399" w:rsidRDefault="00444399">
            <w:pPr>
              <w:spacing w:after="0" w:line="240" w:lineRule="auto"/>
              <w:contextualSpacing/>
              <w:rPr>
                <w:lang w:eastAsia="zh-CN"/>
              </w:rPr>
            </w:pPr>
          </w:p>
        </w:tc>
      </w:tr>
      <w:tr w:rsidR="00444399" w14:paraId="57DFEEE8" w14:textId="77777777">
        <w:trPr>
          <w:trHeight w:val="224"/>
        </w:trPr>
        <w:tc>
          <w:tcPr>
            <w:tcW w:w="2070" w:type="dxa"/>
          </w:tcPr>
          <w:p w14:paraId="3026B9FD" w14:textId="77777777" w:rsidR="00444399" w:rsidRDefault="00E66181">
            <w:pPr>
              <w:spacing w:after="0" w:line="240" w:lineRule="auto"/>
              <w:contextualSpacing/>
              <w:rPr>
                <w:bCs/>
                <w:lang w:eastAsia="zh-CN"/>
              </w:rPr>
            </w:pPr>
            <w:r>
              <w:rPr>
                <w:rFonts w:hint="eastAsia"/>
                <w:bCs/>
                <w:lang w:eastAsia="zh-CN"/>
              </w:rPr>
              <w:t>N</w:t>
            </w:r>
            <w:r>
              <w:rPr>
                <w:bCs/>
                <w:lang w:eastAsia="zh-CN"/>
              </w:rPr>
              <w:t>TT DOCOMO</w:t>
            </w:r>
          </w:p>
        </w:tc>
        <w:tc>
          <w:tcPr>
            <w:tcW w:w="8100" w:type="dxa"/>
          </w:tcPr>
          <w:p w14:paraId="58B9F59A" w14:textId="77777777" w:rsidR="00444399" w:rsidRDefault="00E66181">
            <w:pPr>
              <w:spacing w:after="0" w:line="240" w:lineRule="auto"/>
              <w:contextualSpacing/>
            </w:pPr>
            <w:r>
              <w:t>Proposal 6.2: We do not support version A+B. The intention to support Version A is less specification effort. While support of A+B will make the spec. more complicated. We’re okay to have down-selection based on majority.</w:t>
            </w:r>
          </w:p>
          <w:p w14:paraId="710FF4DA" w14:textId="77777777" w:rsidR="00444399" w:rsidRDefault="00444399">
            <w:pPr>
              <w:spacing w:after="0" w:line="240" w:lineRule="auto"/>
              <w:contextualSpacing/>
            </w:pPr>
          </w:p>
          <w:p w14:paraId="0C313C38" w14:textId="77777777" w:rsidR="00444399" w:rsidRDefault="00E66181">
            <w:pPr>
              <w:spacing w:after="0" w:line="240" w:lineRule="auto"/>
              <w:contextualSpacing/>
              <w:rPr>
                <w:lang w:eastAsia="zh-CN"/>
              </w:rPr>
            </w:pPr>
            <w:r>
              <w:rPr>
                <w:rFonts w:hint="eastAsia"/>
                <w:lang w:eastAsia="zh-CN"/>
              </w:rPr>
              <w:t>P</w:t>
            </w:r>
            <w:r>
              <w:rPr>
                <w:lang w:eastAsia="zh-CN"/>
              </w:rPr>
              <w:t>roposal 6.3: OK.</w:t>
            </w:r>
          </w:p>
        </w:tc>
      </w:tr>
      <w:tr w:rsidR="00444399" w14:paraId="34423DB7" w14:textId="77777777">
        <w:trPr>
          <w:trHeight w:val="224"/>
        </w:trPr>
        <w:tc>
          <w:tcPr>
            <w:tcW w:w="2070" w:type="dxa"/>
          </w:tcPr>
          <w:p w14:paraId="44DD2DD2" w14:textId="77777777" w:rsidR="00444399" w:rsidRDefault="00E66181">
            <w:pPr>
              <w:spacing w:after="0" w:line="240" w:lineRule="auto"/>
              <w:contextualSpacing/>
              <w:rPr>
                <w:bCs/>
                <w:lang w:eastAsia="zh-CN"/>
              </w:rPr>
            </w:pPr>
            <w:r>
              <w:rPr>
                <w:bCs/>
                <w:lang w:eastAsia="zh-CN"/>
              </w:rPr>
              <w:t>Intel</w:t>
            </w:r>
          </w:p>
        </w:tc>
        <w:tc>
          <w:tcPr>
            <w:tcW w:w="8100" w:type="dxa"/>
          </w:tcPr>
          <w:p w14:paraId="7433AE92" w14:textId="77777777" w:rsidR="00444399" w:rsidRDefault="00E66181">
            <w:pPr>
              <w:spacing w:after="0" w:line="240" w:lineRule="auto"/>
              <w:contextualSpacing/>
              <w:rPr>
                <w:i/>
                <w:iCs/>
                <w:u w:val="single"/>
              </w:rPr>
            </w:pPr>
            <w:r>
              <w:rPr>
                <w:i/>
                <w:iCs/>
                <w:u w:val="single"/>
              </w:rPr>
              <w:t>Proposal 6.2:</w:t>
            </w:r>
          </w:p>
          <w:p w14:paraId="7DBD1CB5" w14:textId="77777777" w:rsidR="00444399" w:rsidRDefault="00444399">
            <w:pPr>
              <w:spacing w:after="0" w:line="240" w:lineRule="auto"/>
              <w:contextualSpacing/>
            </w:pPr>
          </w:p>
          <w:p w14:paraId="5B034DC1" w14:textId="77777777" w:rsidR="00444399" w:rsidRDefault="00E66181">
            <w:pPr>
              <w:spacing w:after="0" w:line="240" w:lineRule="auto"/>
              <w:contextualSpacing/>
            </w:pPr>
            <w:r>
              <w:t>We support Version B.</w:t>
            </w:r>
          </w:p>
          <w:p w14:paraId="28CAC4A6" w14:textId="77777777" w:rsidR="00444399" w:rsidRDefault="00444399">
            <w:pPr>
              <w:spacing w:after="0" w:line="240" w:lineRule="auto"/>
              <w:contextualSpacing/>
            </w:pPr>
          </w:p>
          <w:p w14:paraId="05E6DE7D" w14:textId="77777777" w:rsidR="00444399" w:rsidRDefault="00E66181">
            <w:pPr>
              <w:spacing w:after="0" w:line="240" w:lineRule="auto"/>
              <w:contextualSpacing/>
            </w:pPr>
            <w:r>
              <w:t>Regarding Version A+B, as shown by Samsung, for N_SRS={5,6}, when L_Max&gt;2, the overhead is the same. For N_SRS={7,8}, when L_Max&gt;3, the overhead is the same.</w:t>
            </w:r>
          </w:p>
          <w:p w14:paraId="04F20E25" w14:textId="77777777" w:rsidR="00444399" w:rsidRDefault="00444399">
            <w:pPr>
              <w:spacing w:after="0" w:line="240" w:lineRule="auto"/>
              <w:contextualSpacing/>
            </w:pPr>
          </w:p>
          <w:p w14:paraId="551565C6" w14:textId="77777777" w:rsidR="00444399" w:rsidRDefault="00E66181">
            <w:pPr>
              <w:spacing w:after="0" w:line="240" w:lineRule="auto"/>
              <w:contextualSpacing/>
            </w:pPr>
            <w:r>
              <w:t>We could be fine with Version A+B if the following change is made, otherwise we can’t accept it.</w:t>
            </w:r>
          </w:p>
          <w:p w14:paraId="30EE4FF2" w14:textId="77777777" w:rsidR="00444399" w:rsidRDefault="00444399">
            <w:pPr>
              <w:spacing w:after="0" w:line="240" w:lineRule="auto"/>
              <w:contextualSpacing/>
            </w:pPr>
          </w:p>
          <w:p w14:paraId="417DC9C9" w14:textId="77777777" w:rsidR="00444399" w:rsidRDefault="00E66181">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1B2F9D1" w14:textId="5A674136" w:rsidR="00444399" w:rsidRDefault="00E66181">
            <w:pPr>
              <w:pStyle w:val="Caption"/>
              <w:numPr>
                <w:ilvl w:val="0"/>
                <w:numId w:val="32"/>
              </w:numPr>
              <w:adjustRightInd/>
              <w:spacing w:before="0" w:after="0" w:line="240" w:lineRule="auto"/>
              <w:contextualSpacing/>
              <w:textAlignment w:val="auto"/>
              <w:rPr>
                <w:b w:val="0"/>
                <w:bCs w:val="0"/>
                <w:i/>
                <w:iCs/>
                <w:color w:val="FF0000"/>
              </w:rPr>
            </w:pPr>
            <w:r>
              <w:rPr>
                <w:b w:val="0"/>
                <w:bCs w:val="0"/>
                <w:i/>
                <w:iCs/>
                <w:color w:val="FF0000"/>
              </w:rPr>
              <w:t>For N_SRS={5,6}, when Lmax</w:t>
            </w:r>
            <w:r w:rsidR="00CE4C9E">
              <w:rPr>
                <w:b w:val="0"/>
                <w:bCs w:val="0"/>
                <w:i/>
                <w:iCs/>
                <w:color w:val="FF0000"/>
              </w:rPr>
              <w:t>&gt;</w:t>
            </w:r>
            <w:r>
              <w:rPr>
                <w:b w:val="0"/>
                <w:bCs w:val="0"/>
                <w:i/>
                <w:iCs/>
                <w:color w:val="FF0000"/>
              </w:rPr>
              <w:t xml:space="preserve">2,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Pr>
                <w:b w:val="0"/>
                <w:bCs w:val="0"/>
                <w:i/>
                <w:iCs/>
                <w:color w:val="FF0000"/>
              </w:rPr>
              <w:t xml:space="preserve"> bit length bitmap is used; otherwise support Option 2.</w:t>
            </w:r>
          </w:p>
          <w:p w14:paraId="1A267994" w14:textId="46A5411A" w:rsidR="00444399" w:rsidRDefault="00E66181">
            <w:pPr>
              <w:pStyle w:val="Caption"/>
              <w:numPr>
                <w:ilvl w:val="0"/>
                <w:numId w:val="32"/>
              </w:numPr>
              <w:adjustRightInd/>
              <w:spacing w:before="0" w:after="0" w:line="240" w:lineRule="auto"/>
              <w:contextualSpacing/>
              <w:textAlignment w:val="auto"/>
              <w:rPr>
                <w:b w:val="0"/>
                <w:bCs w:val="0"/>
                <w:i/>
                <w:iCs/>
                <w:color w:val="FF0000"/>
              </w:rPr>
            </w:pPr>
            <w:r>
              <w:rPr>
                <w:b w:val="0"/>
                <w:bCs w:val="0"/>
                <w:i/>
                <w:iCs/>
                <w:color w:val="FF0000"/>
              </w:rPr>
              <w:t>For N_SRS={7,8}, when Lmax</w:t>
            </w:r>
            <w:r w:rsidR="00CE4C9E">
              <w:rPr>
                <w:b w:val="0"/>
                <w:bCs w:val="0"/>
                <w:i/>
                <w:iCs/>
                <w:color w:val="FF0000"/>
              </w:rPr>
              <w:t>&gt;</w:t>
            </w:r>
            <w:r>
              <w:rPr>
                <w:b w:val="0"/>
                <w:bCs w:val="0"/>
                <w:i/>
                <w:iCs/>
                <w:color w:val="FF0000"/>
              </w:rPr>
              <w:t xml:space="preserve">3,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Pr>
                <w:b w:val="0"/>
                <w:bCs w:val="0"/>
                <w:i/>
                <w:iCs/>
                <w:color w:val="FF0000"/>
              </w:rPr>
              <w:t xml:space="preserve"> bit length bitmap is used; otherwise support Option 2.</w:t>
            </w:r>
          </w:p>
          <w:p w14:paraId="5112F483" w14:textId="77777777" w:rsidR="00444399" w:rsidRDefault="00E66181">
            <w:pPr>
              <w:pStyle w:val="Caption"/>
              <w:numPr>
                <w:ilvl w:val="0"/>
                <w:numId w:val="32"/>
              </w:numPr>
              <w:adjustRightInd/>
              <w:spacing w:before="0" w:after="0" w:line="240" w:lineRule="auto"/>
              <w:contextualSpacing/>
              <w:textAlignment w:val="auto"/>
              <w:rPr>
                <w:b w:val="0"/>
                <w:bCs w:val="0"/>
                <w:i/>
                <w:iCs/>
                <w:strike/>
                <w:color w:val="FF0000"/>
              </w:rPr>
            </w:pPr>
            <w:r>
              <w:rPr>
                <w:b w:val="0"/>
                <w:bCs w:val="0"/>
                <w:i/>
                <w:iCs/>
                <w:strike/>
                <w:color w:val="FF0000"/>
              </w:rPr>
              <w:t xml:space="preserve">For Lmax=1 and 2, support Option 1 where an </w:t>
            </w:r>
            <m:oMath>
              <m:sSub>
                <m:sSubPr>
                  <m:ctrlPr>
                    <w:rPr>
                      <w:rFonts w:ascii="Cambria Math" w:hAnsi="Cambria Math"/>
                      <w:i/>
                      <w:iCs/>
                      <w:strike/>
                      <w:color w:val="FF0000"/>
                      <w14:ligatures w14:val="standardContextual"/>
                    </w:rPr>
                  </m:ctrlPr>
                </m:sSubPr>
                <m:e>
                  <m:r>
                    <m:rPr>
                      <m:sty m:val="bi"/>
                    </m:rPr>
                    <w:rPr>
                      <w:rFonts w:ascii="Cambria Math" w:hAnsi="Cambria Math"/>
                      <w:strike/>
                      <w:color w:val="FF0000"/>
                    </w:rPr>
                    <m:t>N</m:t>
                  </m:r>
                </m:e>
                <m:sub>
                  <m:r>
                    <m:rPr>
                      <m:sty m:val="bi"/>
                    </m:rPr>
                    <w:rPr>
                      <w:rFonts w:ascii="Cambria Math" w:hAnsi="Cambria Math"/>
                      <w:strike/>
                      <w:color w:val="FF0000"/>
                    </w:rPr>
                    <m:t>SRS</m:t>
                  </m:r>
                </m:sub>
              </m:sSub>
            </m:oMath>
            <w:r>
              <w:rPr>
                <w:b w:val="0"/>
                <w:bCs w:val="0"/>
                <w:i/>
                <w:iCs/>
                <w:strike/>
                <w:color w:val="FF0000"/>
              </w:rPr>
              <w:t xml:space="preserve"> bit length bitmap is used</w:t>
            </w:r>
          </w:p>
          <w:p w14:paraId="5F3B25F2" w14:textId="77777777" w:rsidR="00444399" w:rsidRDefault="00E66181">
            <w:pPr>
              <w:pStyle w:val="Caption"/>
              <w:numPr>
                <w:ilvl w:val="0"/>
                <w:numId w:val="32"/>
              </w:numPr>
              <w:adjustRightInd/>
              <w:spacing w:before="0" w:after="0" w:line="240" w:lineRule="auto"/>
              <w:contextualSpacing/>
              <w:textAlignment w:val="auto"/>
              <w:rPr>
                <w:rFonts w:eastAsiaTheme="minorHAnsi"/>
                <w:b w:val="0"/>
                <w:bCs w:val="0"/>
                <w:i/>
                <w:iCs/>
                <w:strike/>
                <w:color w:val="FF0000"/>
              </w:rPr>
            </w:pPr>
            <w:r>
              <w:rPr>
                <w:b w:val="0"/>
                <w:bCs w:val="0"/>
                <w:i/>
                <w:iCs/>
                <w:strike/>
                <w:color w:val="FF0000"/>
              </w:rPr>
              <w:t>For Lmax&gt;2, support Option 2 where a legacy-based solution is used by extending the existing SRI indication tables to include N</w:t>
            </w:r>
            <w:r>
              <w:rPr>
                <w:b w:val="0"/>
                <w:bCs w:val="0"/>
                <w:i/>
                <w:iCs/>
                <w:strike/>
                <w:color w:val="FF0000"/>
                <w:vertAlign w:val="subscript"/>
              </w:rPr>
              <w:t>SRS</w:t>
            </w:r>
            <w:r>
              <w:rPr>
                <w:b w:val="0"/>
                <w:bCs w:val="0"/>
                <w:i/>
                <w:iCs/>
                <w:strike/>
                <w:color w:val="FF0000"/>
              </w:rPr>
              <w:t>=8 and lmax=8</w:t>
            </w:r>
          </w:p>
          <w:p w14:paraId="7B2BA561" w14:textId="77777777" w:rsidR="00444399" w:rsidRDefault="00444399">
            <w:pPr>
              <w:spacing w:after="0" w:line="240" w:lineRule="auto"/>
              <w:contextualSpacing/>
            </w:pPr>
          </w:p>
          <w:p w14:paraId="54746CBA" w14:textId="77777777" w:rsidR="00444399" w:rsidRDefault="00E66181">
            <w:pPr>
              <w:spacing w:after="0" w:line="240" w:lineRule="auto"/>
              <w:contextualSpacing/>
              <w:rPr>
                <w:i/>
                <w:iCs/>
                <w:u w:val="single"/>
              </w:rPr>
            </w:pPr>
            <w:r>
              <w:rPr>
                <w:i/>
                <w:iCs/>
                <w:u w:val="single"/>
              </w:rPr>
              <w:t>Proposal 6.3:</w:t>
            </w:r>
          </w:p>
          <w:p w14:paraId="117C0A64" w14:textId="77777777" w:rsidR="00444399" w:rsidRDefault="00444399">
            <w:pPr>
              <w:spacing w:after="0" w:line="240" w:lineRule="auto"/>
              <w:contextualSpacing/>
            </w:pPr>
          </w:p>
          <w:p w14:paraId="5EA76A9B" w14:textId="77777777" w:rsidR="00444399" w:rsidRDefault="00E66181">
            <w:pPr>
              <w:spacing w:after="0" w:line="240" w:lineRule="auto"/>
              <w:contextualSpacing/>
            </w:pPr>
            <w:r>
              <w:t>As FL explained in previous round, for Alt 2, UE can be configured with multiple codebook. So, we suggest the following update for Alt 2 by removing ‘only’.</w:t>
            </w:r>
          </w:p>
          <w:p w14:paraId="57B192B3" w14:textId="77777777" w:rsidR="00444399" w:rsidRDefault="00444399">
            <w:pPr>
              <w:spacing w:after="0" w:line="240" w:lineRule="auto"/>
              <w:contextualSpacing/>
            </w:pPr>
          </w:p>
          <w:p w14:paraId="5255C76D" w14:textId="77777777" w:rsidR="00444399" w:rsidRDefault="00E66181">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3FD077BD"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w:t>
            </w:r>
          </w:p>
          <w:p w14:paraId="3B8E7104"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62927ABF"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w:t>
            </w:r>
            <w:r>
              <w:rPr>
                <w:b w:val="0"/>
                <w:bCs w:val="0"/>
                <w:i/>
                <w:iCs/>
                <w:strike/>
                <w:color w:val="FF0000"/>
              </w:rPr>
              <w:t>only</w:t>
            </w:r>
            <w:r>
              <w:rPr>
                <w:b w:val="0"/>
                <w:bCs w:val="0"/>
                <w:i/>
                <w:iCs/>
              </w:rPr>
              <w:t xml:space="preserve"> be configured with precoders </w:t>
            </w:r>
            <w:r>
              <w:rPr>
                <w:b w:val="0"/>
                <w:bCs w:val="0"/>
                <w:i/>
                <w:iCs/>
                <w:strike/>
              </w:rPr>
              <w:t>associated with</w:t>
            </w:r>
            <w:r>
              <w:rPr>
                <w:b w:val="0"/>
                <w:bCs w:val="0"/>
                <w:i/>
                <w:iCs/>
              </w:rPr>
              <w:t xml:space="preserve"> considered for one of Ng cases, i.e., Ng=1, 2, 4, 8</w:t>
            </w:r>
          </w:p>
          <w:p w14:paraId="287BD87D"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322D0ADA"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w:t>
            </w:r>
            <w:r>
              <w:rPr>
                <w:b w:val="0"/>
                <w:bCs w:val="0"/>
                <w:i/>
                <w:iCs/>
                <w:strike/>
                <w:color w:val="FF0000"/>
              </w:rPr>
              <w:t>only</w:t>
            </w:r>
            <w:r>
              <w:rPr>
                <w:b w:val="0"/>
                <w:bCs w:val="0"/>
                <w:i/>
                <w:iCs/>
              </w:rPr>
              <w:t xml:space="preserve"> be configured with precoders </w:t>
            </w:r>
            <w:r>
              <w:rPr>
                <w:b w:val="0"/>
                <w:bCs w:val="0"/>
                <w:i/>
                <w:iCs/>
                <w:strike/>
              </w:rPr>
              <w:t>associated with</w:t>
            </w:r>
            <w:r>
              <w:rPr>
                <w:b w:val="0"/>
                <w:bCs w:val="0"/>
                <w:i/>
                <w:iCs/>
              </w:rPr>
              <w:t xml:space="preserve"> considered for one of Ng cases, i.e., Ng=2, 4, 8</w:t>
            </w:r>
          </w:p>
          <w:p w14:paraId="05062610"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7EEF79F"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w:t>
            </w:r>
            <w:r>
              <w:rPr>
                <w:b w:val="0"/>
                <w:bCs w:val="0"/>
                <w:i/>
                <w:iCs/>
                <w:strike/>
                <w:color w:val="FF0000"/>
              </w:rPr>
              <w:t>only</w:t>
            </w:r>
            <w:r>
              <w:rPr>
                <w:b w:val="0"/>
                <w:bCs w:val="0"/>
                <w:i/>
                <w:iCs/>
              </w:rPr>
              <w:t xml:space="preserve"> be configured with precoders </w:t>
            </w:r>
            <w:r>
              <w:rPr>
                <w:b w:val="0"/>
                <w:bCs w:val="0"/>
                <w:i/>
                <w:iCs/>
                <w:strike/>
              </w:rPr>
              <w:t>associated with</w:t>
            </w:r>
            <w:r>
              <w:rPr>
                <w:b w:val="0"/>
                <w:bCs w:val="0"/>
                <w:i/>
                <w:iCs/>
              </w:rPr>
              <w:t xml:space="preserve"> considered for one of Ng cases, i.e., Ng=4, 8</w:t>
            </w:r>
          </w:p>
          <w:p w14:paraId="059E775E"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B55F424"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B83DC40"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2CA54E8E"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w:t>
            </w:r>
          </w:p>
          <w:p w14:paraId="5CC3661D" w14:textId="77777777" w:rsidR="00444399" w:rsidRDefault="00444399">
            <w:pPr>
              <w:spacing w:after="0" w:line="240" w:lineRule="auto"/>
              <w:contextualSpacing/>
            </w:pPr>
          </w:p>
          <w:p w14:paraId="4F316025" w14:textId="77777777" w:rsidR="00444399" w:rsidRDefault="00444399">
            <w:pPr>
              <w:spacing w:after="0" w:line="240" w:lineRule="auto"/>
              <w:contextualSpacing/>
            </w:pPr>
          </w:p>
        </w:tc>
      </w:tr>
      <w:tr w:rsidR="00444399" w14:paraId="382E931C" w14:textId="77777777">
        <w:trPr>
          <w:trHeight w:val="224"/>
        </w:trPr>
        <w:tc>
          <w:tcPr>
            <w:tcW w:w="2070" w:type="dxa"/>
          </w:tcPr>
          <w:p w14:paraId="6C4659E3" w14:textId="77777777" w:rsidR="00444399" w:rsidRDefault="00E66181">
            <w:pPr>
              <w:spacing w:after="0" w:line="240" w:lineRule="auto"/>
              <w:contextualSpacing/>
              <w:rPr>
                <w:bCs/>
                <w:lang w:eastAsia="zh-CN"/>
              </w:rPr>
            </w:pPr>
            <w:r>
              <w:rPr>
                <w:rFonts w:hint="eastAsia"/>
                <w:bCs/>
                <w:lang w:eastAsia="zh-CN"/>
              </w:rPr>
              <w:lastRenderedPageBreak/>
              <w:t>X</w:t>
            </w:r>
            <w:r>
              <w:rPr>
                <w:bCs/>
                <w:lang w:eastAsia="zh-CN"/>
              </w:rPr>
              <w:t>iaomi</w:t>
            </w:r>
          </w:p>
        </w:tc>
        <w:tc>
          <w:tcPr>
            <w:tcW w:w="8100" w:type="dxa"/>
          </w:tcPr>
          <w:p w14:paraId="61F35372" w14:textId="77777777" w:rsidR="00444399" w:rsidRDefault="00E66181">
            <w:pPr>
              <w:spacing w:after="0" w:line="240" w:lineRule="auto"/>
              <w:contextualSpacing/>
              <w:rPr>
                <w:iCs/>
              </w:rPr>
            </w:pPr>
            <w:r>
              <w:rPr>
                <w:iCs/>
              </w:rPr>
              <w:t xml:space="preserve">Proposal 6.2: Support </w:t>
            </w:r>
            <w:r>
              <w:t>Version A</w:t>
            </w:r>
            <w:r>
              <w:rPr>
                <w:iCs/>
              </w:rPr>
              <w:t>.</w:t>
            </w:r>
          </w:p>
          <w:p w14:paraId="4ED53187" w14:textId="77777777" w:rsidR="00444399" w:rsidRDefault="00444399">
            <w:pPr>
              <w:spacing w:after="0" w:line="240" w:lineRule="auto"/>
              <w:contextualSpacing/>
              <w:rPr>
                <w:iCs/>
              </w:rPr>
            </w:pPr>
          </w:p>
          <w:p w14:paraId="63D9DE35" w14:textId="77777777" w:rsidR="00444399" w:rsidRDefault="00E66181">
            <w:pPr>
              <w:spacing w:after="0" w:line="240" w:lineRule="auto"/>
              <w:contextualSpacing/>
              <w:rPr>
                <w:iCs/>
              </w:rPr>
            </w:pPr>
            <w:r>
              <w:rPr>
                <w:iCs/>
              </w:rPr>
              <w:t>Proposal 6.3: Prefer Alt1.</w:t>
            </w:r>
          </w:p>
        </w:tc>
      </w:tr>
      <w:tr w:rsidR="00444399" w14:paraId="273EDC7A" w14:textId="77777777">
        <w:trPr>
          <w:trHeight w:val="224"/>
        </w:trPr>
        <w:tc>
          <w:tcPr>
            <w:tcW w:w="2070" w:type="dxa"/>
          </w:tcPr>
          <w:p w14:paraId="6DCE7CAD" w14:textId="77777777" w:rsidR="00444399" w:rsidRDefault="00E66181">
            <w:pPr>
              <w:spacing w:after="0" w:line="240" w:lineRule="auto"/>
              <w:contextualSpacing/>
              <w:rPr>
                <w:bCs/>
                <w:lang w:val="en-US" w:eastAsia="zh-CN"/>
              </w:rPr>
            </w:pPr>
            <w:r>
              <w:rPr>
                <w:rFonts w:hint="eastAsia"/>
                <w:bCs/>
                <w:lang w:val="en-US" w:eastAsia="zh-CN"/>
              </w:rPr>
              <w:t>ZTE</w:t>
            </w:r>
          </w:p>
        </w:tc>
        <w:tc>
          <w:tcPr>
            <w:tcW w:w="8100" w:type="dxa"/>
          </w:tcPr>
          <w:p w14:paraId="2591DB15" w14:textId="77777777" w:rsidR="00444399" w:rsidRDefault="00E66181">
            <w:pPr>
              <w:spacing w:after="0" w:line="240" w:lineRule="auto"/>
              <w:contextualSpacing/>
              <w:rPr>
                <w:iCs/>
                <w:lang w:val="en-US" w:eastAsia="zh-CN"/>
                <w14:ligatures w14:val="standardContextual"/>
              </w:rPr>
            </w:pPr>
            <w:r>
              <w:rPr>
                <w:rFonts w:hint="eastAsia"/>
                <w:lang w:val="en-US" w:eastAsia="zh-CN"/>
              </w:rPr>
              <w:t>P6.2: Version B has less overhead for Lmax&lt;4, and</w:t>
            </w:r>
            <w:r>
              <w:t xml:space="preserve">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w:t>
            </w:r>
            <w:r>
              <w:rPr>
                <w:rFonts w:hint="eastAsia"/>
                <w:iCs/>
                <w:lang w:val="en-US" w:eastAsia="zh-CN"/>
                <w14:ligatures w14:val="standardContextual"/>
              </w:rPr>
              <w:t xml:space="preserve">=8, and it is the legacy method, so we still prefer Version B. </w:t>
            </w:r>
          </w:p>
          <w:p w14:paraId="678E6D33" w14:textId="77777777" w:rsidR="00444399" w:rsidRDefault="00444399">
            <w:pPr>
              <w:spacing w:after="0" w:line="240" w:lineRule="auto"/>
              <w:contextualSpacing/>
              <w:rPr>
                <w:iCs/>
                <w:lang w:val="en-US" w:eastAsia="zh-CN"/>
                <w14:ligatures w14:val="standardContextual"/>
              </w:rPr>
            </w:pPr>
          </w:p>
          <w:p w14:paraId="5E001CAF" w14:textId="77777777" w:rsidR="00444399" w:rsidRDefault="00E66181">
            <w:pPr>
              <w:spacing w:after="0" w:line="240" w:lineRule="auto"/>
              <w:contextualSpacing/>
              <w:rPr>
                <w:bCs/>
                <w:lang w:val="en-US" w:eastAsia="zh-CN"/>
              </w:rPr>
            </w:pPr>
            <w:r>
              <w:t>P6.3:</w:t>
            </w:r>
            <w:r>
              <w:rPr>
                <w:rFonts w:hint="eastAsia"/>
                <w:lang w:val="en-US" w:eastAsia="zh-CN"/>
              </w:rPr>
              <w:t xml:space="preserve"> At first, w</w:t>
            </w:r>
            <w:r>
              <w:rPr>
                <w:rFonts w:hint="eastAsia"/>
                <w:bCs/>
                <w:lang w:val="en-US" w:eastAsia="zh-CN"/>
              </w:rPr>
              <w:t xml:space="preserve">e would like to clarify that each of above Alts needs RRC configuration, not only Alt2. Even for nested codebook as legacy, coherent level of codebook is </w:t>
            </w:r>
            <w:r>
              <w:rPr>
                <w:rFonts w:hint="eastAsia"/>
                <w:bCs/>
                <w:color w:val="FF0000"/>
                <w:lang w:val="en-US" w:eastAsia="zh-CN"/>
              </w:rPr>
              <w:t xml:space="preserve">configured </w:t>
            </w:r>
            <w:r>
              <w:rPr>
                <w:rFonts w:hint="eastAsia"/>
                <w:bCs/>
                <w:lang w:val="en-US" w:eastAsia="zh-CN"/>
              </w:rPr>
              <w:t>for UE via RRC parameter as follows in 38.214 and 38.306.</w:t>
            </w:r>
          </w:p>
          <w:tbl>
            <w:tblPr>
              <w:tblStyle w:val="TableGrid"/>
              <w:tblW w:w="0" w:type="auto"/>
              <w:tblLayout w:type="fixed"/>
              <w:tblLook w:val="04A0" w:firstRow="1" w:lastRow="0" w:firstColumn="1" w:lastColumn="0" w:noHBand="0" w:noVBand="1"/>
            </w:tblPr>
            <w:tblGrid>
              <w:gridCol w:w="7884"/>
            </w:tblGrid>
            <w:tr w:rsidR="00444399" w14:paraId="2929EFA4" w14:textId="77777777">
              <w:tc>
                <w:tcPr>
                  <w:tcW w:w="7884" w:type="dxa"/>
                </w:tcPr>
                <w:p w14:paraId="455959A3" w14:textId="77777777" w:rsidR="00444399" w:rsidRDefault="00E66181">
                  <w:pPr>
                    <w:rPr>
                      <w:bCs/>
                      <w:lang w:val="en-US" w:eastAsia="zh-CN"/>
                    </w:rPr>
                  </w:pPr>
                  <w:r>
                    <w:rPr>
                      <w:color w:val="000000"/>
                    </w:rPr>
                    <w:t xml:space="preserve">For codebook based transmission, the UE determines its codebook subsets based on TPMI(s) and upon the reception of higher layer parameter </w:t>
                  </w:r>
                  <w:r>
                    <w:rPr>
                      <w:i/>
                      <w:color w:val="FF0000"/>
                    </w:rPr>
                    <w:t xml:space="preserve">codebookSubset </w:t>
                  </w:r>
                  <w:r>
                    <w:t xml:space="preserve">in </w:t>
                  </w:r>
                  <w:r>
                    <w:rPr>
                      <w:i/>
                    </w:rPr>
                    <w:t>pusch-Config</w:t>
                  </w:r>
                  <w:r>
                    <w:rPr>
                      <w:i/>
                      <w:color w:val="000000"/>
                    </w:rPr>
                    <w:t xml:space="preserve"> </w:t>
                  </w:r>
                  <w:r>
                    <w:rPr>
                      <w:color w:val="000000"/>
                    </w:rPr>
                    <w:t xml:space="preserve">for PUSCH associated with DCI format 0_1 and </w:t>
                  </w:r>
                  <w:r>
                    <w:rPr>
                      <w:i/>
                      <w:color w:val="000000"/>
                      <w:kern w:val="2"/>
                    </w:rPr>
                    <w:t>codebookSubsetDCI-0-2</w:t>
                  </w:r>
                  <w:r>
                    <w:rPr>
                      <w:i/>
                    </w:rPr>
                    <w:t xml:space="preserve"> </w:t>
                  </w:r>
                  <w:r>
                    <w:t xml:space="preserve">in </w:t>
                  </w:r>
                  <w:r>
                    <w:rPr>
                      <w:i/>
                    </w:rPr>
                    <w:t>pusch-Config</w:t>
                  </w:r>
                  <w:r>
                    <w:rPr>
                      <w:color w:val="000000"/>
                    </w:rPr>
                    <w:t xml:space="preserve"> for PUSCH associated with DCI format 0_2 which may be </w:t>
                  </w:r>
                  <w:r>
                    <w:rPr>
                      <w:color w:val="FF0000"/>
                    </w:rPr>
                    <w:t xml:space="preserve">configured with </w:t>
                  </w:r>
                  <w:r>
                    <w:rPr>
                      <w:rFonts w:eastAsia="Malgun Gothic"/>
                      <w:i/>
                      <w:color w:val="FF0000"/>
                      <w:lang w:eastAsia="zh-CN"/>
                    </w:rPr>
                    <w:t>'</w:t>
                  </w:r>
                  <w:r>
                    <w:rPr>
                      <w:rFonts w:eastAsia="Malgun Gothic"/>
                      <w:color w:val="FF0000"/>
                      <w:lang w:eastAsia="zh-CN"/>
                    </w:rPr>
                    <w:t>fullyAndPartialAndNonCoherent</w:t>
                  </w:r>
                  <w:r>
                    <w:rPr>
                      <w:rFonts w:eastAsia="Malgun Gothic"/>
                      <w:i/>
                      <w:color w:val="FF0000"/>
                      <w:lang w:eastAsia="zh-CN"/>
                    </w:rPr>
                    <w:t>'</w:t>
                  </w:r>
                  <w:r>
                    <w:rPr>
                      <w:color w:val="FF0000"/>
                    </w:rPr>
                    <w:t xml:space="preserve">, or </w:t>
                  </w:r>
                  <w:r>
                    <w:rPr>
                      <w:rFonts w:eastAsia="Malgun Gothic"/>
                      <w:i/>
                      <w:color w:val="FF0000"/>
                      <w:lang w:eastAsia="zh-CN"/>
                    </w:rPr>
                    <w:t>'</w:t>
                  </w:r>
                  <w:r>
                    <w:rPr>
                      <w:color w:val="FF0000"/>
                      <w:lang w:eastAsia="zh-CN"/>
                    </w:rPr>
                    <w:t>partialAndNonCoherent</w:t>
                  </w:r>
                  <w:r>
                    <w:rPr>
                      <w:i/>
                      <w:color w:val="FF0000"/>
                      <w:lang w:eastAsia="zh-CN"/>
                    </w:rPr>
                    <w:t>'</w:t>
                  </w:r>
                  <w:r>
                    <w:rPr>
                      <w:color w:val="FF0000"/>
                    </w:rPr>
                    <w:t xml:space="preserve">, or 'nonCoherent' </w:t>
                  </w:r>
                  <w:r>
                    <w:rPr>
                      <w:color w:val="000000"/>
                    </w:rPr>
                    <w:t xml:space="preserve">depending on the UE capability. </w:t>
                  </w:r>
                  <w:r>
                    <w:rPr>
                      <w:rFonts w:hint="eastAsia"/>
                      <w:bCs/>
                      <w:lang w:val="en-US" w:eastAsia="zh-CN"/>
                    </w:rPr>
                    <w:t>...</w:t>
                  </w:r>
                </w:p>
                <w:p w14:paraId="0FD0A9EB" w14:textId="77777777" w:rsidR="00444399" w:rsidRDefault="00E66181">
                  <w:pPr>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Emphasis"/>
                      <w:color w:val="000000" w:themeColor="text1"/>
                    </w:rPr>
                    <w:t>codebookSubsetDCI-0-2</w:t>
                  </w:r>
                  <w:r>
                    <w:rPr>
                      <w:color w:val="000000"/>
                    </w:rPr>
                    <w:t xml:space="preserve"> with </w:t>
                  </w:r>
                  <w:r>
                    <w:rPr>
                      <w:color w:val="000000"/>
                    </w:rPr>
                    <w:lastRenderedPageBreak/>
                    <w:t>'</w:t>
                  </w:r>
                  <w:r>
                    <w:rPr>
                      <w:rFonts w:eastAsia="Malgun Gothic"/>
                      <w:lang w:eastAsia="zh-CN"/>
                    </w:rPr>
                    <w:t>fullyAndPartialAndNonCoherent</w:t>
                  </w:r>
                  <w:r>
                    <w:rPr>
                      <w:rFonts w:eastAsia="Malgun Gothic"/>
                      <w:i/>
                      <w:lang w:eastAsia="zh-CN"/>
                    </w:rPr>
                    <w:t>'</w:t>
                  </w:r>
                  <w:r>
                    <w:rPr>
                      <w:color w:val="000000"/>
                    </w:rPr>
                    <w:t xml:space="preserve">. </w:t>
                  </w:r>
                </w:p>
                <w:p w14:paraId="53135ED5" w14:textId="77777777" w:rsidR="00444399" w:rsidRDefault="00E66181">
                  <w:pPr>
                    <w:rPr>
                      <w:bCs/>
                      <w:lang w:val="en-US" w:eastAsia="zh-CN"/>
                    </w:rPr>
                  </w:pPr>
                  <w:r>
                    <w:rPr>
                      <w:color w:val="000000"/>
                    </w:rPr>
                    <w:t xml:space="preserve">A UE reporting its UE capability of 'nonCoherent' transmission shall not expect to be configured by either </w:t>
                  </w:r>
                  <w:r>
                    <w:rPr>
                      <w:i/>
                    </w:rPr>
                    <w:t>codebookSubset</w:t>
                  </w:r>
                  <w:r>
                    <w:rPr>
                      <w:color w:val="000000"/>
                    </w:rPr>
                    <w:t xml:space="preserve"> or </w:t>
                  </w:r>
                  <w:r>
                    <w:rPr>
                      <w:rStyle w:val="Emphasis"/>
                      <w:color w:val="000000" w:themeColor="text1"/>
                    </w:rPr>
                    <w:t>codebookSubsetDCI-0-2</w:t>
                  </w:r>
                  <w:r>
                    <w:rPr>
                      <w:color w:val="000000"/>
                    </w:rPr>
                    <w:t xml:space="preserve"> with </w:t>
                  </w:r>
                  <w:r>
                    <w:rPr>
                      <w:rFonts w:eastAsia="Malgun Gothic"/>
                      <w:i/>
                      <w:lang w:eastAsia="zh-CN"/>
                    </w:rPr>
                    <w:t>'</w:t>
                  </w:r>
                  <w:r>
                    <w:rPr>
                      <w:rFonts w:eastAsia="Malgun Gothic"/>
                      <w:lang w:eastAsia="zh-CN"/>
                    </w:rPr>
                    <w:t>fullyAndPartialAndNonCoherent</w:t>
                  </w:r>
                  <w:r>
                    <w:rPr>
                      <w:rFonts w:eastAsia="Malgun Gothic"/>
                      <w:i/>
                      <w:lang w:eastAsia="zh-CN"/>
                    </w:rPr>
                    <w:t>'</w:t>
                  </w:r>
                  <w:r>
                    <w:rPr>
                      <w:color w:val="000000"/>
                    </w:rPr>
                    <w:t xml:space="preserve"> or with </w:t>
                  </w:r>
                  <w:r>
                    <w:rPr>
                      <w:rFonts w:eastAsia="Malgun Gothic"/>
                      <w:i/>
                      <w:lang w:eastAsia="zh-CN"/>
                    </w:rPr>
                    <w:t>'</w:t>
                  </w:r>
                  <w:r>
                    <w:rPr>
                      <w:lang w:eastAsia="zh-CN"/>
                    </w:rPr>
                    <w:t>partialAndNonCoherent</w:t>
                  </w:r>
                  <w:r>
                    <w:rPr>
                      <w:color w:val="000000"/>
                    </w:rPr>
                    <w:t>'.</w:t>
                  </w:r>
                </w:p>
              </w:tc>
            </w:tr>
            <w:tr w:rsidR="00444399" w14:paraId="25810FA9" w14:textId="77777777">
              <w:tc>
                <w:tcPr>
                  <w:tcW w:w="7884" w:type="dxa"/>
                </w:tcPr>
                <w:p w14:paraId="48DB2D63" w14:textId="77777777" w:rsidR="00444399" w:rsidRDefault="00E66181">
                  <w:pPr>
                    <w:pStyle w:val="TAL"/>
                    <w:rPr>
                      <w:b/>
                      <w:bCs/>
                      <w:i/>
                      <w:iCs/>
                    </w:rPr>
                  </w:pPr>
                  <w:r>
                    <w:rPr>
                      <w:b/>
                      <w:bCs/>
                      <w:i/>
                      <w:iCs/>
                    </w:rPr>
                    <w:lastRenderedPageBreak/>
                    <w:t>pusch-TransCoherence</w:t>
                  </w:r>
                </w:p>
                <w:p w14:paraId="1B68FB65" w14:textId="77777777" w:rsidR="00444399" w:rsidRDefault="00E66181">
                  <w:pPr>
                    <w:spacing w:after="0" w:line="240" w:lineRule="auto"/>
                    <w:contextualSpacing/>
                    <w:rPr>
                      <w:bCs/>
                      <w:lang w:val="en-US" w:eastAsia="zh-CN"/>
                    </w:rPr>
                  </w:pPr>
                  <w:r>
                    <w:rPr>
                      <w:bCs/>
                      <w:iCs/>
                    </w:rPr>
                    <w:t xml:space="preserve">Defines support of the uplink codebook subset by the UE for UL precoding for PUSCH transmission as described in clause 6.1.1.1 of TS 38.214 [12]. UE indicated support of partial coherent codebook subset shall also support non-coherent codebook subset. </w:t>
                  </w:r>
                  <w:r>
                    <w:rPr>
                      <w:bCs/>
                      <w:iCs/>
                      <w:color w:val="FF0000"/>
                    </w:rPr>
                    <w:t>UE indicated support of full coherent codebook subset shall also support partial and non-coherent codebook subset</w:t>
                  </w:r>
                  <w:r>
                    <w:rPr>
                      <w:bCs/>
                      <w:iCs/>
                    </w:rPr>
                    <w:t>.</w:t>
                  </w:r>
                </w:p>
              </w:tc>
            </w:tr>
          </w:tbl>
          <w:p w14:paraId="6342822F" w14:textId="77777777" w:rsidR="00444399" w:rsidRDefault="00444399">
            <w:pPr>
              <w:spacing w:after="0" w:line="240" w:lineRule="auto"/>
              <w:ind w:leftChars="200" w:left="400"/>
              <w:contextualSpacing/>
              <w:rPr>
                <w:bCs/>
                <w:lang w:val="en-US" w:eastAsia="zh-CN"/>
              </w:rPr>
            </w:pPr>
          </w:p>
          <w:p w14:paraId="09894355" w14:textId="77777777" w:rsidR="00444399" w:rsidRDefault="00E66181">
            <w:pPr>
              <w:spacing w:after="0" w:line="240" w:lineRule="auto"/>
              <w:contextualSpacing/>
              <w:rPr>
                <w:bCs/>
                <w:lang w:val="en-US" w:eastAsia="zh-CN"/>
              </w:rPr>
            </w:pPr>
            <w:r>
              <w:rPr>
                <w:rFonts w:hint="eastAsia"/>
                <w:bCs/>
                <w:lang w:val="en-US" w:eastAsia="zh-CN"/>
              </w:rPr>
              <w:t xml:space="preserve">From this perspective, we should discuss the candidate values of a </w:t>
            </w:r>
            <w:r>
              <w:rPr>
                <w:color w:val="000000"/>
              </w:rPr>
              <w:t>higher layer parameter</w:t>
            </w:r>
            <w:r>
              <w:rPr>
                <w:rFonts w:hint="eastAsia"/>
                <w:color w:val="000000"/>
                <w:lang w:val="en-US" w:eastAsia="zh-CN"/>
              </w:rPr>
              <w:t xml:space="preserve">, which is similar to legacy parameter </w:t>
            </w:r>
            <w:r>
              <w:rPr>
                <w:i/>
                <w:color w:val="FF0000"/>
              </w:rPr>
              <w:t>codebookSubset</w:t>
            </w:r>
            <w:r>
              <w:rPr>
                <w:rFonts w:hint="eastAsia"/>
                <w:i/>
                <w:color w:val="FF0000"/>
                <w:lang w:val="en-US" w:eastAsia="zh-CN"/>
              </w:rPr>
              <w:t>,</w:t>
            </w:r>
            <w:r>
              <w:rPr>
                <w:rFonts w:hint="eastAsia"/>
                <w:bCs/>
                <w:lang w:val="en-US" w:eastAsia="zh-CN"/>
              </w:rPr>
              <w:t xml:space="preserve"> this parameter is used to determine a set of candidate codebooks for a UE. </w:t>
            </w:r>
          </w:p>
          <w:p w14:paraId="71E8C9D3" w14:textId="77777777" w:rsidR="00444399" w:rsidRDefault="00E66181">
            <w:pPr>
              <w:spacing w:after="0" w:line="240" w:lineRule="auto"/>
              <w:contextualSpacing/>
              <w:rPr>
                <w:bCs/>
                <w:lang w:val="en-US" w:eastAsia="zh-CN"/>
              </w:rPr>
            </w:pPr>
            <w:r>
              <w:rPr>
                <w:rFonts w:hint="eastAsia"/>
                <w:bCs/>
                <w:lang w:val="en-US" w:eastAsia="zh-CN"/>
              </w:rPr>
              <w:t>Now Alt1 has most flexibility among 3 Alts. But Alt1 supports the Ng corresponding to UE</w:t>
            </w:r>
            <w:r>
              <w:rPr>
                <w:bCs/>
                <w:lang w:val="en-US" w:eastAsia="zh-CN"/>
              </w:rPr>
              <w:t>’</w:t>
            </w:r>
            <w:r>
              <w:rPr>
                <w:rFonts w:hint="eastAsia"/>
                <w:bCs/>
                <w:lang w:val="en-US" w:eastAsia="zh-CN"/>
              </w:rPr>
              <w:t xml:space="preserve">s highest coherency AND at least one or more other coherent fallback Ngs. We suggest to consider more flexibility that none of other Ngs is also allowed. </w:t>
            </w:r>
          </w:p>
          <w:p w14:paraId="0A939B77" w14:textId="77777777" w:rsidR="00444399" w:rsidRDefault="00444399">
            <w:pPr>
              <w:spacing w:after="0" w:line="240" w:lineRule="auto"/>
              <w:contextualSpacing/>
              <w:rPr>
                <w:bCs/>
                <w:lang w:val="en-US" w:eastAsia="zh-CN"/>
              </w:rPr>
            </w:pPr>
          </w:p>
          <w:p w14:paraId="5BBFE8CA" w14:textId="77777777" w:rsidR="00444399" w:rsidRDefault="00E66181">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C526EF0"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Alt1 (Nested codebook)</w:t>
            </w:r>
          </w:p>
          <w:p w14:paraId="3176DA0F"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rFonts w:hint="eastAsia"/>
                <w:b w:val="0"/>
                <w:bCs w:val="0"/>
                <w:i/>
                <w:iCs/>
                <w:color w:val="1D41D5"/>
                <w:lang w:val="en-US" w:eastAsia="zh-CN"/>
              </w:rPr>
              <w:t xml:space="preserve">none of or </w:t>
            </w:r>
            <w:r>
              <w:rPr>
                <w:b w:val="0"/>
                <w:bCs w:val="0"/>
                <w:i/>
                <w:iCs/>
              </w:rPr>
              <w:t>at least one or more other Ng cases, i.e., Ng=2, 4, 8</w:t>
            </w:r>
          </w:p>
          <w:p w14:paraId="37984871"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681FEC78"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rFonts w:hint="eastAsia"/>
                <w:b w:val="0"/>
                <w:bCs w:val="0"/>
                <w:i/>
                <w:iCs/>
                <w:color w:val="1D41D5"/>
                <w:lang w:val="en-US" w:eastAsia="zh-CN"/>
              </w:rPr>
              <w:t xml:space="preserve">none of or </w:t>
            </w:r>
            <w:r>
              <w:rPr>
                <w:b w:val="0"/>
                <w:bCs w:val="0"/>
                <w:i/>
                <w:iCs/>
              </w:rPr>
              <w:t>at least one or more other Ng cases, i.e., Ng=4, 8</w:t>
            </w:r>
          </w:p>
          <w:p w14:paraId="2BBF9422"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6FA29C56"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also be configured with precoders </w:t>
            </w:r>
            <w:r>
              <w:rPr>
                <w:b w:val="0"/>
                <w:bCs w:val="0"/>
                <w:i/>
                <w:iCs/>
                <w:strike/>
                <w:color w:val="1D41D5"/>
              </w:rPr>
              <w:t>associated with</w:t>
            </w:r>
            <w:r>
              <w:rPr>
                <w:b w:val="0"/>
                <w:bCs w:val="0"/>
                <w:i/>
                <w:iCs/>
              </w:rPr>
              <w:t xml:space="preserve"> </w:t>
            </w:r>
            <w:r>
              <w:rPr>
                <w:b w:val="0"/>
                <w:bCs w:val="0"/>
                <w:i/>
                <w:iCs/>
                <w:color w:val="1D41D5"/>
              </w:rPr>
              <w:t xml:space="preserve">considered for </w:t>
            </w:r>
            <w:r>
              <w:rPr>
                <w:rFonts w:hint="eastAsia"/>
                <w:b w:val="0"/>
                <w:bCs w:val="0"/>
                <w:i/>
                <w:iCs/>
                <w:color w:val="1D41D5"/>
                <w:lang w:val="en-US" w:eastAsia="zh-CN"/>
              </w:rPr>
              <w:t xml:space="preserve">none of or </w:t>
            </w:r>
            <w:r>
              <w:rPr>
                <w:b w:val="0"/>
                <w:bCs w:val="0"/>
                <w:i/>
                <w:iCs/>
              </w:rPr>
              <w:t>Ng = 8</w:t>
            </w:r>
          </w:p>
          <w:p w14:paraId="4C549417"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14:paraId="63C21224" w14:textId="77777777" w:rsidR="00444399" w:rsidRDefault="00444399">
            <w:pPr>
              <w:spacing w:after="0" w:line="240" w:lineRule="auto"/>
              <w:contextualSpacing/>
              <w:rPr>
                <w:lang w:val="en-US" w:eastAsia="zh-CN"/>
              </w:rPr>
            </w:pPr>
          </w:p>
        </w:tc>
      </w:tr>
      <w:tr w:rsidR="00240E11" w14:paraId="4E20E3A2" w14:textId="77777777">
        <w:trPr>
          <w:trHeight w:val="224"/>
        </w:trPr>
        <w:tc>
          <w:tcPr>
            <w:tcW w:w="2070" w:type="dxa"/>
          </w:tcPr>
          <w:p w14:paraId="319CEF4A" w14:textId="77777777" w:rsidR="00240E11" w:rsidRDefault="00240E11" w:rsidP="00240E11">
            <w:pPr>
              <w:spacing w:after="0" w:line="240" w:lineRule="auto"/>
              <w:contextualSpacing/>
              <w:rPr>
                <w:bCs/>
                <w:lang w:eastAsia="zh-CN"/>
              </w:rPr>
            </w:pPr>
            <w:r>
              <w:rPr>
                <w:bCs/>
                <w:lang w:eastAsia="zh-CN"/>
              </w:rPr>
              <w:lastRenderedPageBreak/>
              <w:t>Huawei, HiSilicon</w:t>
            </w:r>
          </w:p>
        </w:tc>
        <w:tc>
          <w:tcPr>
            <w:tcW w:w="8100" w:type="dxa"/>
          </w:tcPr>
          <w:p w14:paraId="6C94C1D9" w14:textId="77777777" w:rsidR="00240E11" w:rsidRDefault="00240E11" w:rsidP="00240E11">
            <w:pPr>
              <w:spacing w:after="0" w:line="240" w:lineRule="auto"/>
              <w:contextualSpacing/>
            </w:pPr>
            <w:r>
              <w:t>Proposal 6.2: we don't support version A+B, it’s unnecessarily complicated.</w:t>
            </w:r>
          </w:p>
          <w:p w14:paraId="21DD851D" w14:textId="77777777" w:rsidR="00240E11" w:rsidRDefault="00240E11" w:rsidP="00240E11">
            <w:pPr>
              <w:spacing w:after="0" w:line="240" w:lineRule="auto"/>
              <w:contextualSpacing/>
            </w:pPr>
          </w:p>
          <w:p w14:paraId="4A4876F0" w14:textId="77777777" w:rsidR="00240E11" w:rsidRDefault="00240E11" w:rsidP="00240E11">
            <w:pPr>
              <w:spacing w:after="0" w:line="240" w:lineRule="auto"/>
              <w:contextualSpacing/>
            </w:pPr>
            <w:r>
              <w:t>Proposal 6.3: We are generally fine with it. We suggest the following modification of Alt 1 as follows</w:t>
            </w:r>
          </w:p>
          <w:p w14:paraId="5907A104" w14:textId="77777777" w:rsidR="00240E11" w:rsidRDefault="00240E11" w:rsidP="00240E11">
            <w:pPr>
              <w:pStyle w:val="Caption"/>
              <w:numPr>
                <w:ilvl w:val="0"/>
                <w:numId w:val="32"/>
              </w:numPr>
              <w:adjustRightInd/>
              <w:spacing w:before="0" w:after="0" w:line="240" w:lineRule="auto"/>
              <w:contextualSpacing/>
              <w:jc w:val="left"/>
              <w:textAlignment w:val="auto"/>
              <w:rPr>
                <w:b w:val="0"/>
                <w:bCs w:val="0"/>
                <w:i/>
                <w:iCs/>
              </w:rPr>
            </w:pPr>
            <w:r>
              <w:rPr>
                <w:b w:val="0"/>
                <w:bCs w:val="0"/>
                <w:i/>
                <w:iCs/>
              </w:rPr>
              <w:t>Alt1 (Nested codebook)</w:t>
            </w:r>
          </w:p>
          <w:p w14:paraId="14B8E967" w14:textId="77777777" w:rsidR="00240E11" w:rsidRDefault="00240E11" w:rsidP="00240E11">
            <w:pPr>
              <w:pStyle w:val="Caption"/>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fully-coherent UE (Ng=1) can </w:t>
            </w:r>
            <w:r w:rsidRPr="007C1671">
              <w:rPr>
                <w:b w:val="0"/>
                <w:bCs w:val="0"/>
                <w:i/>
                <w:iCs/>
                <w:strike/>
                <w:highlight w:val="yellow"/>
              </w:rPr>
              <w:t>also</w:t>
            </w:r>
            <w:r w:rsidRPr="007C1671">
              <w:rPr>
                <w:b w:val="0"/>
                <w:bCs w:val="0"/>
                <w:i/>
                <w:iCs/>
                <w:strike/>
              </w:rPr>
              <w:t xml:space="preserve"> </w:t>
            </w:r>
            <w:r>
              <w:rPr>
                <w:b w:val="0"/>
                <w:bCs w:val="0"/>
                <w:i/>
                <w:iCs/>
              </w:rPr>
              <w:t xml:space="preserve">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w:t>
            </w:r>
            <w:r w:rsidRPr="007C1671">
              <w:rPr>
                <w:b w:val="0"/>
                <w:bCs w:val="0"/>
                <w:i/>
                <w:iCs/>
                <w:highlight w:val="yellow"/>
              </w:rPr>
              <w:t>1,</w:t>
            </w:r>
            <w:r>
              <w:rPr>
                <w:b w:val="0"/>
                <w:bCs w:val="0"/>
                <w:i/>
                <w:iCs/>
              </w:rPr>
              <w:t xml:space="preserve"> 2, 4, 8</w:t>
            </w:r>
          </w:p>
          <w:p w14:paraId="14DECAD2" w14:textId="77777777" w:rsidR="00240E11" w:rsidRDefault="00240E11" w:rsidP="00240E11">
            <w:pPr>
              <w:pStyle w:val="Caption"/>
              <w:numPr>
                <w:ilvl w:val="2"/>
                <w:numId w:val="32"/>
              </w:numPr>
              <w:adjustRightInd/>
              <w:spacing w:before="0" w:after="0" w:line="240" w:lineRule="auto"/>
              <w:ind w:left="1440"/>
              <w:contextualSpacing/>
              <w:jc w:val="left"/>
              <w:textAlignment w:val="auto"/>
              <w:rPr>
                <w:b w:val="0"/>
                <w:bCs w:val="0"/>
                <w:i/>
                <w:iCs/>
              </w:rPr>
            </w:pPr>
            <w:r>
              <w:rPr>
                <w:b w:val="0"/>
                <w:bCs w:val="0"/>
                <w:i/>
                <w:iCs/>
              </w:rPr>
              <w:t>FFS which Ng value(s), if any, to be considered</w:t>
            </w:r>
          </w:p>
          <w:p w14:paraId="421788D2" w14:textId="77777777" w:rsidR="00240E11" w:rsidRDefault="00240E11" w:rsidP="00240E11">
            <w:pPr>
              <w:pStyle w:val="Caption"/>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with Ng=2 can </w:t>
            </w:r>
            <w:r w:rsidRPr="007C1671">
              <w:rPr>
                <w:b w:val="0"/>
                <w:bCs w:val="0"/>
                <w:i/>
                <w:iCs/>
                <w:strike/>
                <w:highlight w:val="yellow"/>
              </w:rPr>
              <w:t>also</w:t>
            </w:r>
            <w:r>
              <w:rPr>
                <w:b w:val="0"/>
                <w:bCs w:val="0"/>
                <w:i/>
                <w:iCs/>
              </w:rPr>
              <w:t xml:space="preserve">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w:t>
            </w:r>
            <w:r w:rsidRPr="007C1671">
              <w:rPr>
                <w:b w:val="0"/>
                <w:bCs w:val="0"/>
                <w:i/>
                <w:iCs/>
                <w:highlight w:val="yellow"/>
              </w:rPr>
              <w:t>2</w:t>
            </w:r>
            <w:r>
              <w:rPr>
                <w:b w:val="0"/>
                <w:bCs w:val="0"/>
                <w:i/>
                <w:iCs/>
              </w:rPr>
              <w:t>,4, 8</w:t>
            </w:r>
          </w:p>
          <w:p w14:paraId="1BE8B26A" w14:textId="77777777" w:rsidR="00240E11" w:rsidRDefault="00240E11" w:rsidP="00240E11">
            <w:pPr>
              <w:pStyle w:val="Caption"/>
              <w:numPr>
                <w:ilvl w:val="2"/>
                <w:numId w:val="32"/>
              </w:numPr>
              <w:adjustRightInd/>
              <w:spacing w:before="0" w:after="0" w:line="240" w:lineRule="auto"/>
              <w:ind w:left="1440"/>
              <w:contextualSpacing/>
              <w:jc w:val="left"/>
              <w:textAlignment w:val="auto"/>
              <w:rPr>
                <w:b w:val="0"/>
                <w:bCs w:val="0"/>
                <w:i/>
                <w:iCs/>
              </w:rPr>
            </w:pPr>
            <w:r>
              <w:rPr>
                <w:b w:val="0"/>
                <w:bCs w:val="0"/>
                <w:i/>
                <w:iCs/>
              </w:rPr>
              <w:t>FFS which Ng value(s), if any, to be considered</w:t>
            </w:r>
          </w:p>
          <w:p w14:paraId="491142FB" w14:textId="77777777" w:rsidR="00240E11" w:rsidRDefault="00240E11" w:rsidP="00240E11">
            <w:pPr>
              <w:pStyle w:val="Caption"/>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w:t>
            </w:r>
            <w:r w:rsidRPr="007C1671">
              <w:rPr>
                <w:b w:val="0"/>
                <w:bCs w:val="0"/>
                <w:i/>
                <w:iCs/>
                <w:strike/>
                <w:highlight w:val="yellow"/>
              </w:rPr>
              <w:t>also</w:t>
            </w:r>
            <w:r>
              <w:rPr>
                <w:b w:val="0"/>
                <w:bCs w:val="0"/>
                <w:i/>
                <w:iCs/>
              </w:rPr>
              <w:t xml:space="preserve"> be configured with precoders associated with Ng = </w:t>
            </w:r>
            <w:r w:rsidRPr="007C1671">
              <w:rPr>
                <w:b w:val="0"/>
                <w:bCs w:val="0"/>
                <w:i/>
                <w:iCs/>
                <w:highlight w:val="yellow"/>
              </w:rPr>
              <w:t>4</w:t>
            </w:r>
            <w:r>
              <w:rPr>
                <w:b w:val="0"/>
                <w:bCs w:val="0"/>
                <w:i/>
                <w:iCs/>
              </w:rPr>
              <w:t>,8</w:t>
            </w:r>
          </w:p>
          <w:p w14:paraId="3643730C" w14:textId="77777777" w:rsidR="00240E11" w:rsidRDefault="00240E11" w:rsidP="00240E11">
            <w:pPr>
              <w:pStyle w:val="Caption"/>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54A1615C" w14:textId="77777777" w:rsidR="00240E11" w:rsidRDefault="00240E11" w:rsidP="00240E11">
            <w:pPr>
              <w:spacing w:after="0" w:line="240" w:lineRule="auto"/>
              <w:contextualSpacing/>
            </w:pPr>
          </w:p>
        </w:tc>
      </w:tr>
      <w:tr w:rsidR="004D0AEC" w14:paraId="31309E5F" w14:textId="77777777">
        <w:trPr>
          <w:trHeight w:val="224"/>
        </w:trPr>
        <w:tc>
          <w:tcPr>
            <w:tcW w:w="2070" w:type="dxa"/>
          </w:tcPr>
          <w:p w14:paraId="5EC99631" w14:textId="77777777" w:rsidR="004D0AEC" w:rsidRDefault="004D0AEC" w:rsidP="00FA67CB">
            <w:pPr>
              <w:spacing w:after="0" w:line="240" w:lineRule="auto"/>
              <w:contextualSpacing/>
              <w:rPr>
                <w:bCs/>
                <w:lang w:eastAsia="zh-CN"/>
              </w:rPr>
            </w:pPr>
            <w:r>
              <w:rPr>
                <w:rFonts w:hint="eastAsia"/>
                <w:bCs/>
                <w:lang w:eastAsia="zh-CN"/>
              </w:rPr>
              <w:t>CATT</w:t>
            </w:r>
          </w:p>
        </w:tc>
        <w:tc>
          <w:tcPr>
            <w:tcW w:w="8100" w:type="dxa"/>
          </w:tcPr>
          <w:p w14:paraId="7693B58E" w14:textId="77777777" w:rsidR="004D0AEC" w:rsidRPr="00FB5F5C" w:rsidRDefault="004D0AEC" w:rsidP="00FA67CB">
            <w:pPr>
              <w:spacing w:after="0" w:line="240" w:lineRule="auto"/>
              <w:contextualSpacing/>
              <w:rPr>
                <w:b/>
                <w:bCs/>
                <w:lang w:eastAsia="zh-CN"/>
              </w:rPr>
            </w:pPr>
            <w:r w:rsidRPr="00FB5F5C">
              <w:rPr>
                <w:b/>
                <w:bCs/>
                <w:lang w:eastAsia="zh-CN"/>
              </w:rPr>
              <w:t>Proposal 6.</w:t>
            </w:r>
            <w:r w:rsidRPr="00FB5F5C">
              <w:rPr>
                <w:rFonts w:hint="eastAsia"/>
                <w:b/>
                <w:bCs/>
                <w:lang w:eastAsia="zh-CN"/>
              </w:rPr>
              <w:t>2</w:t>
            </w:r>
            <w:r w:rsidRPr="00FB5F5C">
              <w:rPr>
                <w:b/>
                <w:bCs/>
                <w:lang w:eastAsia="zh-CN"/>
              </w:rPr>
              <w:t>:</w:t>
            </w:r>
          </w:p>
          <w:p w14:paraId="1BA90E09" w14:textId="77777777" w:rsidR="004D0AEC" w:rsidRDefault="004D0AEC" w:rsidP="00FA67CB">
            <w:pPr>
              <w:spacing w:after="0" w:line="240" w:lineRule="auto"/>
              <w:contextualSpacing/>
              <w:rPr>
                <w:bCs/>
                <w:lang w:eastAsia="zh-CN"/>
              </w:rPr>
            </w:pPr>
            <w:r>
              <w:rPr>
                <w:rFonts w:hint="eastAsia"/>
                <w:bCs/>
                <w:lang w:eastAsia="zh-CN"/>
              </w:rPr>
              <w:t>Version B is supported.</w:t>
            </w:r>
          </w:p>
          <w:p w14:paraId="3F8C3614" w14:textId="77777777" w:rsidR="004D0AEC" w:rsidRDefault="004D0AEC" w:rsidP="00FA67CB">
            <w:pPr>
              <w:spacing w:after="0" w:line="240" w:lineRule="auto"/>
              <w:contextualSpacing/>
              <w:rPr>
                <w:bCs/>
                <w:lang w:eastAsia="zh-CN"/>
              </w:rPr>
            </w:pPr>
          </w:p>
          <w:p w14:paraId="010369B2" w14:textId="77777777" w:rsidR="004D0AEC" w:rsidRPr="00FB5F5C" w:rsidRDefault="004D0AEC" w:rsidP="00FA67CB">
            <w:pPr>
              <w:spacing w:after="0" w:line="240" w:lineRule="auto"/>
              <w:contextualSpacing/>
              <w:rPr>
                <w:b/>
                <w:bCs/>
                <w:lang w:eastAsia="zh-CN"/>
              </w:rPr>
            </w:pPr>
            <w:r w:rsidRPr="00FB5F5C">
              <w:rPr>
                <w:b/>
                <w:bCs/>
                <w:lang w:eastAsia="zh-CN"/>
              </w:rPr>
              <w:t>Proposal 6.3:</w:t>
            </w:r>
          </w:p>
          <w:p w14:paraId="7AFA8FA0" w14:textId="77777777" w:rsidR="004D0AEC" w:rsidRDefault="004D0AEC" w:rsidP="00FA67CB">
            <w:pPr>
              <w:spacing w:after="0" w:line="240" w:lineRule="auto"/>
              <w:contextualSpacing/>
              <w:rPr>
                <w:rFonts w:eastAsiaTheme="minorEastAsia"/>
                <w:bCs/>
                <w:iCs/>
                <w:color w:val="000000"/>
                <w:lang w:eastAsia="zh-CN"/>
                <w14:ligatures w14:val="standardContextual"/>
              </w:rPr>
            </w:pPr>
            <w:r>
              <w:rPr>
                <w:rFonts w:hint="eastAsia"/>
                <w:bCs/>
                <w:lang w:eastAsia="zh-CN"/>
              </w:rPr>
              <w:lastRenderedPageBreak/>
              <w:t xml:space="preserve">We think Alt 1 is not clear. Is Alt 1 an alternative that </w:t>
            </w:r>
            <w:r>
              <w:rPr>
                <w:rFonts w:eastAsiaTheme="minorEastAsia"/>
                <w:bCs/>
                <w:iCs/>
                <w:color w:val="000000"/>
                <w:lang w:eastAsia="zh-CN"/>
                <w14:ligatures w14:val="standardContextual"/>
              </w:rPr>
              <w:t>follows legacy rule</w:t>
            </w:r>
            <w:r>
              <w:rPr>
                <w:rFonts w:eastAsiaTheme="minorEastAsia" w:hint="eastAsia"/>
                <w:bCs/>
                <w:iCs/>
                <w:color w:val="000000"/>
                <w:lang w:eastAsia="zh-CN"/>
                <w14:ligatures w14:val="standardContextual"/>
              </w:rPr>
              <w:t>?  If so, we prefer to add a note for Alt 1, e.g.</w:t>
            </w:r>
          </w:p>
          <w:p w14:paraId="7964F5A4" w14:textId="77777777" w:rsidR="004D0AEC" w:rsidRDefault="004D0AEC" w:rsidP="00FA67CB">
            <w:pPr>
              <w:spacing w:after="0" w:line="240" w:lineRule="auto"/>
              <w:contextualSpacing/>
            </w:pPr>
            <w:r>
              <w:rPr>
                <w:rFonts w:eastAsiaTheme="minorEastAsia" w:hint="eastAsia"/>
                <w:bCs/>
                <w:iCs/>
                <w:color w:val="000000"/>
                <w:lang w:eastAsia="zh-CN"/>
                <w14:ligatures w14:val="standardContextual"/>
              </w:rPr>
              <w:t>Note: Alt 1 follows legacy rule, i.e.</w:t>
            </w:r>
            <w:r w:rsidR="00F8496A">
              <w:rPr>
                <w:rFonts w:eastAsiaTheme="minorEastAsia" w:hint="eastAsia"/>
                <w:bCs/>
                <w:iCs/>
                <w:color w:val="000000"/>
                <w:lang w:eastAsia="zh-CN"/>
                <w14:ligatures w14:val="standardContextual"/>
              </w:rPr>
              <w:t>,</w:t>
            </w:r>
            <w:r>
              <w:rPr>
                <w:rFonts w:eastAsiaTheme="minorEastAsia" w:hint="eastAsia"/>
                <w:bCs/>
                <w:iCs/>
                <w:color w:val="000000"/>
                <w:lang w:eastAsia="zh-CN"/>
                <w14:ligatures w14:val="standardContextual"/>
              </w:rPr>
              <w:t xml:space="preserve"> the full-coherent codebook subset includes precoders considered for Ng = 1, precoders considered for at least one of Ng =2 and Ng = 4, and includes precoders considered for Ng =8, and the partial-coherent codebook subset includes precoders considered for Ng = 2 or Ng = 4, and includes precoders considered for Ng =8.</w:t>
            </w:r>
          </w:p>
        </w:tc>
      </w:tr>
      <w:tr w:rsidR="00FA4356" w14:paraId="364ADD8E" w14:textId="77777777">
        <w:trPr>
          <w:trHeight w:val="224"/>
        </w:trPr>
        <w:tc>
          <w:tcPr>
            <w:tcW w:w="2070" w:type="dxa"/>
          </w:tcPr>
          <w:p w14:paraId="31387DDA" w14:textId="77777777" w:rsidR="00FA4356" w:rsidRDefault="00FA4356" w:rsidP="00FA67CB">
            <w:pPr>
              <w:spacing w:after="0" w:line="240" w:lineRule="auto"/>
              <w:contextualSpacing/>
              <w:rPr>
                <w:bCs/>
                <w:lang w:eastAsia="zh-CN"/>
              </w:rPr>
            </w:pPr>
            <w:r>
              <w:rPr>
                <w:rFonts w:hint="eastAsia"/>
                <w:bCs/>
                <w:lang w:eastAsia="zh-CN"/>
              </w:rPr>
              <w:lastRenderedPageBreak/>
              <w:t>Sp</w:t>
            </w:r>
            <w:r>
              <w:rPr>
                <w:bCs/>
                <w:lang w:eastAsia="zh-CN"/>
              </w:rPr>
              <w:t>readtrum</w:t>
            </w:r>
          </w:p>
        </w:tc>
        <w:tc>
          <w:tcPr>
            <w:tcW w:w="8100" w:type="dxa"/>
          </w:tcPr>
          <w:p w14:paraId="5F40D7C7" w14:textId="77777777" w:rsidR="00FA4356" w:rsidRDefault="00FA4356" w:rsidP="00FA4356">
            <w:pPr>
              <w:spacing w:before="0" w:after="0" w:line="240" w:lineRule="auto"/>
              <w:contextualSpacing/>
              <w:rPr>
                <w:lang w:eastAsia="zh-CN"/>
              </w:rPr>
            </w:pPr>
            <w:r>
              <w:rPr>
                <w:lang w:eastAsia="zh-CN"/>
              </w:rPr>
              <w:t xml:space="preserve">Proposal 6.2: Support Version B. </w:t>
            </w:r>
          </w:p>
          <w:p w14:paraId="55A2E75A" w14:textId="77777777" w:rsidR="00FA4356" w:rsidRDefault="00FA4356" w:rsidP="00FA4356">
            <w:pPr>
              <w:spacing w:before="0" w:after="0" w:line="240" w:lineRule="auto"/>
              <w:contextualSpacing/>
              <w:rPr>
                <w:lang w:eastAsia="zh-CN"/>
              </w:rPr>
            </w:pPr>
          </w:p>
          <w:p w14:paraId="65923D69" w14:textId="77777777" w:rsidR="00FA4356" w:rsidRPr="00FB5F5C" w:rsidRDefault="00FA4356" w:rsidP="00FA4356">
            <w:pPr>
              <w:spacing w:after="0" w:line="240" w:lineRule="auto"/>
              <w:contextualSpacing/>
              <w:rPr>
                <w:b/>
                <w:bCs/>
                <w:lang w:eastAsia="zh-CN"/>
              </w:rPr>
            </w:pPr>
            <w:r>
              <w:rPr>
                <w:lang w:eastAsia="zh-CN"/>
              </w:rPr>
              <w:t>Proposal 6.3: Fine with the proposal.</w:t>
            </w:r>
          </w:p>
        </w:tc>
      </w:tr>
      <w:tr w:rsidR="00A21991" w14:paraId="03D663D4" w14:textId="77777777">
        <w:trPr>
          <w:trHeight w:val="224"/>
        </w:trPr>
        <w:tc>
          <w:tcPr>
            <w:tcW w:w="2070" w:type="dxa"/>
          </w:tcPr>
          <w:p w14:paraId="0125F985" w14:textId="41EC4AFD" w:rsidR="00A21991" w:rsidRDefault="00A21991" w:rsidP="00FA67CB">
            <w:pPr>
              <w:spacing w:after="0" w:line="240" w:lineRule="auto"/>
              <w:contextualSpacing/>
              <w:rPr>
                <w:rFonts w:hint="eastAsia"/>
                <w:bCs/>
                <w:lang w:eastAsia="zh-CN"/>
              </w:rPr>
            </w:pPr>
            <w:r>
              <w:rPr>
                <w:bCs/>
                <w:lang w:eastAsia="zh-CN"/>
              </w:rPr>
              <w:t>Intel2</w:t>
            </w:r>
          </w:p>
        </w:tc>
        <w:tc>
          <w:tcPr>
            <w:tcW w:w="8100" w:type="dxa"/>
          </w:tcPr>
          <w:p w14:paraId="28E211EC" w14:textId="12770D85" w:rsidR="00A21991" w:rsidRDefault="00A21991" w:rsidP="00FA4356">
            <w:pPr>
              <w:spacing w:after="0" w:line="240" w:lineRule="auto"/>
              <w:contextualSpacing/>
              <w:rPr>
                <w:lang w:eastAsia="zh-CN"/>
              </w:rPr>
            </w:pPr>
            <w:r>
              <w:rPr>
                <w:lang w:eastAsia="zh-CN"/>
              </w:rPr>
              <w:t>Corrected some typo in previous comment.</w:t>
            </w:r>
          </w:p>
        </w:tc>
      </w:tr>
    </w:tbl>
    <w:p w14:paraId="71226673" w14:textId="77777777" w:rsidR="00444399" w:rsidRDefault="00444399">
      <w:pPr>
        <w:pStyle w:val="BodyText"/>
        <w:spacing w:after="0" w:line="240" w:lineRule="auto"/>
        <w:ind w:firstLine="288"/>
        <w:contextualSpacing/>
        <w:rPr>
          <w:lang w:val="en-GB"/>
        </w:rPr>
      </w:pPr>
    </w:p>
    <w:p w14:paraId="4FC15020" w14:textId="77777777" w:rsidR="00444399" w:rsidRDefault="00444399">
      <w:pPr>
        <w:pStyle w:val="BodyText"/>
        <w:spacing w:after="0" w:line="240" w:lineRule="auto"/>
        <w:ind w:firstLine="288"/>
        <w:contextualSpacing/>
        <w:rPr>
          <w:lang w:val="en-GB"/>
        </w:rPr>
      </w:pPr>
    </w:p>
    <w:p w14:paraId="462BA953" w14:textId="77777777" w:rsidR="00444399" w:rsidRDefault="00444399">
      <w:pPr>
        <w:pStyle w:val="BodyText"/>
        <w:spacing w:after="0" w:line="240" w:lineRule="auto"/>
        <w:ind w:firstLine="288"/>
        <w:contextualSpacing/>
        <w:rPr>
          <w:lang w:val="en-GB"/>
        </w:rPr>
      </w:pPr>
    </w:p>
    <w:p w14:paraId="140BBCDB" w14:textId="77777777" w:rsidR="00444399" w:rsidRDefault="00E66181">
      <w:pPr>
        <w:pStyle w:val="Heading1"/>
        <w:numPr>
          <w:ilvl w:val="0"/>
          <w:numId w:val="27"/>
        </w:numPr>
        <w:spacing w:before="0" w:after="0" w:line="240" w:lineRule="auto"/>
        <w:contextualSpacing/>
        <w:jc w:val="both"/>
        <w:rPr>
          <w:lang w:val="en-US"/>
        </w:rPr>
      </w:pPr>
      <w:r>
        <w:rPr>
          <w:rFonts w:ascii="Times New Roman" w:hAnsi="Times New Roman"/>
          <w:smallCaps/>
          <w:lang w:val="en-US"/>
        </w:rPr>
        <w:t>Feature-lead Proposals for Approval</w:t>
      </w:r>
    </w:p>
    <w:p w14:paraId="2158E006" w14:textId="77777777" w:rsidR="00444399" w:rsidRDefault="00444399">
      <w:pPr>
        <w:spacing w:after="0" w:line="240" w:lineRule="auto"/>
        <w:contextualSpacing/>
        <w:rPr>
          <w:lang w:val="en-US"/>
        </w:rPr>
      </w:pPr>
    </w:p>
    <w:p w14:paraId="6996FE13" w14:textId="77777777" w:rsidR="00444399" w:rsidRDefault="00E66181">
      <w:pPr>
        <w:pStyle w:val="Heading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609E0C12" w14:textId="77777777" w:rsidR="00444399" w:rsidRDefault="00444399">
      <w:pPr>
        <w:pStyle w:val="Caption"/>
        <w:spacing w:before="0" w:after="0" w:line="240" w:lineRule="auto"/>
        <w:contextualSpacing/>
        <w:jc w:val="both"/>
        <w:rPr>
          <w:i/>
          <w:iCs/>
          <w:sz w:val="22"/>
          <w:szCs w:val="22"/>
          <w:highlight w:val="yellow"/>
        </w:rPr>
      </w:pPr>
    </w:p>
    <w:p w14:paraId="2A420155" w14:textId="77777777" w:rsidR="00444399" w:rsidRDefault="00E66181">
      <w:pPr>
        <w:pStyle w:val="Caption"/>
        <w:spacing w:before="0" w:after="0" w:line="240" w:lineRule="auto"/>
        <w:contextualSpacing/>
        <w:jc w:val="both"/>
        <w:rPr>
          <w:rFonts w:ascii="Times" w:hAnsi="Times" w:cs="Times"/>
          <w:iCs/>
        </w:rPr>
      </w:pPr>
      <w:r>
        <w:rPr>
          <w:rFonts w:ascii="Times" w:hAnsi="Times" w:cs="Times"/>
          <w:iCs/>
        </w:rPr>
        <w:t>Conclusion</w:t>
      </w:r>
    </w:p>
    <w:p w14:paraId="4139D7D8" w14:textId="77777777" w:rsidR="00444399" w:rsidRDefault="00E66181">
      <w:pPr>
        <w:pStyle w:val="Caption"/>
        <w:spacing w:before="0" w:after="0" w:line="240" w:lineRule="auto"/>
        <w:contextualSpacing/>
        <w:jc w:val="both"/>
        <w:rPr>
          <w:rFonts w:ascii="Times" w:hAnsi="Times" w:cs="Times"/>
          <w:b w:val="0"/>
          <w:iCs/>
        </w:rPr>
      </w:pPr>
      <w:r>
        <w:rPr>
          <w:rFonts w:ascii="Times" w:hAnsi="Times" w:cs="Times"/>
          <w:b w:val="0"/>
          <w:iCs/>
        </w:rPr>
        <w:t>For fully coherent uplink precoding by an 8TX UE, based on NR Rel-15 single panel DL Type I codebook (CodebookMode=1), there is no consensus to support any optional over-sampling ratio.</w:t>
      </w:r>
    </w:p>
    <w:p w14:paraId="631A5B9F" w14:textId="77777777" w:rsidR="00444399" w:rsidRDefault="00444399">
      <w:pPr>
        <w:spacing w:after="0" w:line="240" w:lineRule="auto"/>
        <w:contextualSpacing/>
        <w:rPr>
          <w:rFonts w:cs="Times"/>
          <w:iCs/>
        </w:rPr>
      </w:pPr>
    </w:p>
    <w:p w14:paraId="0539E105" w14:textId="77777777" w:rsidR="00444399" w:rsidRDefault="00E66181">
      <w:pPr>
        <w:spacing w:after="0" w:line="240" w:lineRule="auto"/>
        <w:contextualSpacing/>
        <w:jc w:val="both"/>
        <w:rPr>
          <w:rFonts w:cs="Times"/>
          <w:b/>
          <w:bCs/>
          <w:iCs/>
          <w:highlight w:val="darkYellow"/>
        </w:rPr>
      </w:pPr>
      <w:r>
        <w:rPr>
          <w:rFonts w:cs="Times"/>
          <w:b/>
          <w:bCs/>
          <w:iCs/>
          <w:highlight w:val="darkYellow"/>
        </w:rPr>
        <w:t>Working Assumption</w:t>
      </w:r>
    </w:p>
    <w:p w14:paraId="187A32C4" w14:textId="77777777" w:rsidR="00444399" w:rsidRDefault="00E66181">
      <w:pPr>
        <w:spacing w:after="0" w:line="240" w:lineRule="auto"/>
        <w:contextualSpacing/>
        <w:jc w:val="both"/>
        <w:rPr>
          <w:rStyle w:val="Emphasis"/>
          <w:bCs/>
          <w:i w:val="0"/>
          <w:iCs w:val="0"/>
        </w:rPr>
      </w:pPr>
      <w:r>
        <w:rPr>
          <w:rStyle w:val="Emphasis"/>
          <w:rFonts w:cs="Times"/>
          <w:bCs/>
          <w:i w:val="0"/>
        </w:rPr>
        <w:t xml:space="preserve">For partially </w:t>
      </w:r>
      <w:r>
        <w:rPr>
          <w:rStyle w:val="Emphasis"/>
          <w:bCs/>
          <w:i w:val="0"/>
        </w:rPr>
        <w:t xml:space="preserve">coherent uplink precoding by an 8TX UE, Ng=2, </w:t>
      </w:r>
    </w:p>
    <w:p w14:paraId="22FA5AA7" w14:textId="77777777" w:rsidR="00444399" w:rsidRDefault="00E66181">
      <w:pPr>
        <w:pStyle w:val="ListParagraph"/>
        <w:numPr>
          <w:ilvl w:val="0"/>
          <w:numId w:val="14"/>
        </w:numPr>
        <w:spacing w:line="240" w:lineRule="auto"/>
        <w:contextualSpacing/>
        <w:jc w:val="both"/>
        <w:rPr>
          <w:rStyle w:val="Emphasis"/>
          <w:rFonts w:ascii="Times New Roman" w:eastAsia="SimSun" w:hAnsi="Times New Roman"/>
          <w:bCs/>
          <w:i w:val="0"/>
          <w:iCs w:val="0"/>
          <w:strike/>
          <w:sz w:val="20"/>
          <w:szCs w:val="20"/>
        </w:rPr>
      </w:pPr>
      <w:r>
        <w:rPr>
          <w:rStyle w:val="Emphasis"/>
          <w:rFonts w:ascii="Times New Roman" w:eastAsia="Times New Roman" w:hAnsi="Times New Roman"/>
          <w:bCs/>
          <w:i w:val="0"/>
          <w:sz w:val="20"/>
          <w:szCs w:val="20"/>
        </w:rPr>
        <w:t>At least the following combinations of layer splitting are supported</w:t>
      </w:r>
    </w:p>
    <w:p w14:paraId="79747D26" w14:textId="77777777" w:rsidR="00444399" w:rsidRDefault="00E66181">
      <w:pPr>
        <w:pStyle w:val="ListParagraph"/>
        <w:numPr>
          <w:ilvl w:val="1"/>
          <w:numId w:val="14"/>
        </w:numPr>
        <w:spacing w:line="240" w:lineRule="auto"/>
        <w:contextualSpacing/>
        <w:jc w:val="both"/>
        <w:rPr>
          <w:rStyle w:val="Emphasis"/>
          <w:rFonts w:ascii="Times New Roman" w:eastAsia="SimSun" w:hAnsi="Times New Roman"/>
          <w:bCs/>
          <w:i w:val="0"/>
          <w:iCs w:val="0"/>
          <w:sz w:val="20"/>
          <w:szCs w:val="20"/>
        </w:rPr>
      </w:pPr>
      <w:r>
        <w:rPr>
          <w:rStyle w:val="Emphasis"/>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19"/>
        <w:gridCol w:w="3179"/>
        <w:gridCol w:w="3491"/>
      </w:tblGrid>
      <w:tr w:rsidR="00444399" w14:paraId="7DE8DE8E" w14:textId="77777777">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F21BC3" w14:textId="77777777" w:rsidR="00444399" w:rsidRDefault="00E66181">
            <w:pPr>
              <w:spacing w:after="0" w:line="240" w:lineRule="auto"/>
              <w:contextualSpacing/>
              <w:rPr>
                <w:rFonts w:eastAsia="Calibri" w:cs="Times"/>
                <w:iCs/>
                <w:kern w:val="2"/>
              </w:rPr>
            </w:pPr>
            <w:r>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1FAC2E" w14:textId="77777777" w:rsidR="00444399" w:rsidRDefault="00E66181">
            <w:pPr>
              <w:spacing w:after="0" w:line="240" w:lineRule="auto"/>
              <w:contextualSpacing/>
              <w:rPr>
                <w:rFonts w:cs="Times"/>
                <w:b/>
                <w:bCs/>
                <w:iCs/>
                <w:kern w:val="2"/>
              </w:rPr>
            </w:pPr>
            <w:r>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1D3E38" w14:textId="77777777" w:rsidR="00444399" w:rsidRDefault="00E66181">
            <w:pPr>
              <w:spacing w:after="0" w:line="240" w:lineRule="auto"/>
              <w:contextualSpacing/>
              <w:rPr>
                <w:rFonts w:cs="Times"/>
                <w:b/>
                <w:bCs/>
                <w:iCs/>
                <w:kern w:val="2"/>
              </w:rPr>
            </w:pPr>
            <w:r>
              <w:rPr>
                <w:rFonts w:cs="Times"/>
                <w:b/>
                <w:bCs/>
                <w:iCs/>
                <w:kern w:val="2"/>
              </w:rPr>
              <w:t>Layers split across 2 Antenna Groups</w:t>
            </w:r>
          </w:p>
        </w:tc>
      </w:tr>
      <w:tr w:rsidR="00444399" w14:paraId="26663E33" w14:textId="77777777">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AEE34C" w14:textId="77777777" w:rsidR="00444399" w:rsidRDefault="00E66181">
            <w:pPr>
              <w:spacing w:after="0" w:line="240" w:lineRule="auto"/>
              <w:contextualSpacing/>
              <w:rPr>
                <w:rFonts w:cs="Times"/>
                <w:iCs/>
                <w:kern w:val="2"/>
              </w:rPr>
            </w:pPr>
            <w:r>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52C23B" w14:textId="77777777" w:rsidR="00444399" w:rsidRDefault="00E66181">
            <w:pPr>
              <w:spacing w:after="0" w:line="240" w:lineRule="auto"/>
              <w:contextualSpacing/>
              <w:rPr>
                <w:rFonts w:cs="Times"/>
                <w:iCs/>
                <w:kern w:val="2"/>
              </w:rPr>
            </w:pPr>
            <w:r>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02F259A8" w14:textId="77777777" w:rsidR="00444399" w:rsidRDefault="00444399">
            <w:pPr>
              <w:pStyle w:val="ListParagraph"/>
              <w:numPr>
                <w:ilvl w:val="0"/>
                <w:numId w:val="13"/>
              </w:numPr>
              <w:spacing w:line="240" w:lineRule="auto"/>
              <w:contextualSpacing/>
              <w:rPr>
                <w:rFonts w:eastAsia="Times New Roman" w:cs="Times"/>
                <w:iCs/>
                <w:kern w:val="2"/>
                <w:szCs w:val="20"/>
                <w:lang w:eastAsia="zh-CN"/>
              </w:rPr>
            </w:pPr>
          </w:p>
        </w:tc>
      </w:tr>
      <w:tr w:rsidR="00444399" w14:paraId="79DFDF11" w14:textId="77777777">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CFEE6" w14:textId="77777777" w:rsidR="00444399" w:rsidRDefault="00E66181">
            <w:pPr>
              <w:spacing w:after="0" w:line="240" w:lineRule="auto"/>
              <w:contextualSpacing/>
              <w:rPr>
                <w:rFonts w:eastAsia="Calibri" w:cs="Times"/>
                <w:iCs/>
                <w:kern w:val="2"/>
              </w:rPr>
            </w:pPr>
            <w:r>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7B9C43" w14:textId="77777777" w:rsidR="00444399" w:rsidRDefault="00444399">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2426A6F6" w14:textId="77777777" w:rsidR="00444399" w:rsidRDefault="00E66181">
            <w:pPr>
              <w:spacing w:after="0" w:line="240" w:lineRule="auto"/>
              <w:contextualSpacing/>
              <w:rPr>
                <w:rFonts w:eastAsia="Calibri" w:cs="Times"/>
                <w:iCs/>
                <w:kern w:val="2"/>
              </w:rPr>
            </w:pPr>
            <w:r>
              <w:rPr>
                <w:rFonts w:cs="Times"/>
                <w:iCs/>
                <w:kern w:val="2"/>
              </w:rPr>
              <w:t>(1,1)</w:t>
            </w:r>
          </w:p>
        </w:tc>
      </w:tr>
      <w:tr w:rsidR="00444399" w14:paraId="3BEB150A" w14:textId="77777777">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D75C1" w14:textId="77777777" w:rsidR="00444399" w:rsidRDefault="00E66181">
            <w:pPr>
              <w:spacing w:after="0" w:line="240" w:lineRule="auto"/>
              <w:contextualSpacing/>
              <w:rPr>
                <w:rFonts w:cs="Times"/>
                <w:iCs/>
                <w:kern w:val="2"/>
              </w:rPr>
            </w:pPr>
            <w:r>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41B3A38" w14:textId="77777777" w:rsidR="00444399" w:rsidRDefault="00E66181">
            <w:pPr>
              <w:spacing w:after="0" w:line="240" w:lineRule="auto"/>
              <w:contextualSpacing/>
              <w:rPr>
                <w:rFonts w:cs="Times"/>
                <w:iCs/>
                <w:color w:val="000000"/>
                <w:kern w:val="2"/>
              </w:rPr>
            </w:pPr>
            <w:r>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7395264C" w14:textId="77777777" w:rsidR="00444399" w:rsidRDefault="00444399">
            <w:pPr>
              <w:pStyle w:val="ListParagraph"/>
              <w:numPr>
                <w:ilvl w:val="0"/>
                <w:numId w:val="13"/>
              </w:numPr>
              <w:spacing w:line="240" w:lineRule="auto"/>
              <w:contextualSpacing/>
              <w:rPr>
                <w:rFonts w:eastAsia="Times New Roman" w:cs="Times"/>
                <w:iCs/>
                <w:color w:val="000000"/>
                <w:kern w:val="2"/>
                <w:szCs w:val="20"/>
                <w:lang w:eastAsia="zh-CN"/>
              </w:rPr>
            </w:pPr>
          </w:p>
        </w:tc>
      </w:tr>
      <w:tr w:rsidR="00444399" w14:paraId="606BEC04" w14:textId="77777777">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92FBF8" w14:textId="77777777" w:rsidR="00444399" w:rsidRDefault="00E66181">
            <w:pPr>
              <w:spacing w:after="0" w:line="240" w:lineRule="auto"/>
              <w:contextualSpacing/>
              <w:rPr>
                <w:rFonts w:eastAsia="Calibri" w:cs="Times"/>
                <w:iCs/>
                <w:kern w:val="2"/>
              </w:rPr>
            </w:pPr>
            <w:r>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5D9430B" w14:textId="77777777" w:rsidR="00444399" w:rsidRDefault="00444399">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0AEDD0B2" w14:textId="77777777" w:rsidR="00444399" w:rsidRDefault="00E66181">
            <w:pPr>
              <w:spacing w:after="0" w:line="240" w:lineRule="auto"/>
              <w:contextualSpacing/>
              <w:rPr>
                <w:rFonts w:eastAsia="Calibri" w:cs="Times"/>
                <w:iCs/>
                <w:color w:val="000000"/>
                <w:kern w:val="2"/>
              </w:rPr>
            </w:pPr>
            <w:r>
              <w:rPr>
                <w:rFonts w:cs="Times"/>
                <w:iCs/>
                <w:color w:val="000000"/>
                <w:kern w:val="2"/>
              </w:rPr>
              <w:t>(1,2), (2,1)</w:t>
            </w:r>
          </w:p>
        </w:tc>
      </w:tr>
      <w:tr w:rsidR="00444399" w14:paraId="500392CB" w14:textId="77777777">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A4DDD" w14:textId="77777777" w:rsidR="00444399" w:rsidRDefault="00E66181">
            <w:pPr>
              <w:spacing w:after="0" w:line="240" w:lineRule="auto"/>
              <w:contextualSpacing/>
              <w:rPr>
                <w:rFonts w:cs="Times"/>
                <w:iCs/>
                <w:kern w:val="2"/>
              </w:rPr>
            </w:pPr>
            <w:r>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899ED27" w14:textId="77777777" w:rsidR="00444399" w:rsidRDefault="00E66181">
            <w:pPr>
              <w:spacing w:after="0" w:line="240" w:lineRule="auto"/>
              <w:contextualSpacing/>
              <w:rPr>
                <w:rFonts w:cs="Times"/>
                <w:iCs/>
                <w:color w:val="000000"/>
                <w:kern w:val="2"/>
                <w:lang w:eastAsia="zh-CN"/>
              </w:rPr>
            </w:pPr>
            <w:r>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742BD126" w14:textId="77777777" w:rsidR="00444399" w:rsidRDefault="00444399">
            <w:pPr>
              <w:pStyle w:val="ListParagraph"/>
              <w:numPr>
                <w:ilvl w:val="0"/>
                <w:numId w:val="13"/>
              </w:numPr>
              <w:spacing w:line="240" w:lineRule="auto"/>
              <w:contextualSpacing/>
              <w:rPr>
                <w:rFonts w:eastAsia="Times New Roman" w:cs="Times"/>
                <w:iCs/>
                <w:color w:val="000000"/>
                <w:kern w:val="2"/>
                <w:szCs w:val="20"/>
              </w:rPr>
            </w:pPr>
          </w:p>
        </w:tc>
      </w:tr>
      <w:tr w:rsidR="00444399" w14:paraId="4119CC2F" w14:textId="77777777">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3567B" w14:textId="77777777" w:rsidR="00444399" w:rsidRDefault="00E66181">
            <w:pPr>
              <w:spacing w:after="0" w:line="240" w:lineRule="auto"/>
              <w:contextualSpacing/>
              <w:rPr>
                <w:rFonts w:eastAsia="Calibri" w:cs="Times"/>
                <w:iCs/>
                <w:kern w:val="2"/>
              </w:rPr>
            </w:pPr>
            <w:r>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AB97344" w14:textId="77777777" w:rsidR="00444399" w:rsidRDefault="00444399">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4787D597" w14:textId="77777777" w:rsidR="00444399" w:rsidRDefault="00E66181">
            <w:pPr>
              <w:spacing w:after="0" w:line="240" w:lineRule="auto"/>
              <w:contextualSpacing/>
              <w:rPr>
                <w:rFonts w:eastAsia="Calibri" w:cs="Times"/>
                <w:iCs/>
                <w:color w:val="000000"/>
                <w:kern w:val="2"/>
              </w:rPr>
            </w:pPr>
            <w:r>
              <w:rPr>
                <w:rFonts w:cs="Times"/>
                <w:iCs/>
                <w:color w:val="000000"/>
                <w:kern w:val="2"/>
              </w:rPr>
              <w:t>(2,2)</w:t>
            </w:r>
          </w:p>
        </w:tc>
      </w:tr>
      <w:tr w:rsidR="00444399" w14:paraId="510723A3" w14:textId="77777777">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BB081C" w14:textId="77777777" w:rsidR="00444399" w:rsidRDefault="00E66181">
            <w:pPr>
              <w:spacing w:after="0" w:line="240" w:lineRule="auto"/>
              <w:contextualSpacing/>
              <w:rPr>
                <w:rFonts w:cs="Times"/>
                <w:iCs/>
                <w:kern w:val="2"/>
              </w:rPr>
            </w:pPr>
            <w:r>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32D644" w14:textId="77777777" w:rsidR="00444399" w:rsidRDefault="00444399">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1052BC1B" w14:textId="77777777" w:rsidR="00444399" w:rsidRDefault="00E66181">
            <w:pPr>
              <w:spacing w:after="0" w:line="240" w:lineRule="auto"/>
              <w:contextualSpacing/>
              <w:rPr>
                <w:rFonts w:eastAsia="Calibri" w:cs="Times"/>
                <w:iCs/>
                <w:color w:val="000000"/>
                <w:kern w:val="2"/>
              </w:rPr>
            </w:pPr>
            <w:r>
              <w:rPr>
                <w:rFonts w:cs="Times"/>
                <w:iCs/>
                <w:color w:val="000000"/>
                <w:kern w:val="2"/>
              </w:rPr>
              <w:t>(2,3), (3,2)</w:t>
            </w:r>
          </w:p>
        </w:tc>
      </w:tr>
      <w:tr w:rsidR="00444399" w14:paraId="6C704F4B" w14:textId="77777777">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EEF72A" w14:textId="77777777" w:rsidR="00444399" w:rsidRDefault="00E66181">
            <w:pPr>
              <w:spacing w:after="0" w:line="240" w:lineRule="auto"/>
              <w:contextualSpacing/>
              <w:rPr>
                <w:rFonts w:cs="Times"/>
                <w:iCs/>
                <w:kern w:val="2"/>
              </w:rPr>
            </w:pPr>
            <w:r>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8CBCA7" w14:textId="77777777" w:rsidR="00444399" w:rsidRDefault="00444399">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E4DED" w14:textId="77777777" w:rsidR="00444399" w:rsidRDefault="00E66181">
            <w:pPr>
              <w:spacing w:after="0" w:line="240" w:lineRule="auto"/>
              <w:contextualSpacing/>
              <w:rPr>
                <w:rFonts w:eastAsia="Calibri" w:cs="Times"/>
                <w:iCs/>
                <w:color w:val="000000"/>
                <w:kern w:val="2"/>
              </w:rPr>
            </w:pPr>
            <w:r>
              <w:rPr>
                <w:rFonts w:cs="Times"/>
                <w:iCs/>
                <w:color w:val="000000"/>
                <w:kern w:val="2"/>
              </w:rPr>
              <w:t>(3,3)</w:t>
            </w:r>
          </w:p>
        </w:tc>
      </w:tr>
      <w:tr w:rsidR="00444399" w14:paraId="0CF00900" w14:textId="77777777">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9ED40D" w14:textId="77777777" w:rsidR="00444399" w:rsidRDefault="00E66181">
            <w:pPr>
              <w:spacing w:after="0" w:line="240" w:lineRule="auto"/>
              <w:contextualSpacing/>
              <w:rPr>
                <w:rFonts w:cs="Times"/>
                <w:iCs/>
                <w:kern w:val="2"/>
              </w:rPr>
            </w:pPr>
            <w:r>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9CE78" w14:textId="77777777" w:rsidR="00444399" w:rsidRDefault="00444399">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B2799B" w14:textId="77777777" w:rsidR="00444399" w:rsidRDefault="00E66181">
            <w:pPr>
              <w:spacing w:after="0" w:line="240" w:lineRule="auto"/>
              <w:contextualSpacing/>
              <w:rPr>
                <w:rFonts w:eastAsia="Calibri" w:cs="Times"/>
                <w:iCs/>
                <w:kern w:val="2"/>
              </w:rPr>
            </w:pPr>
            <w:r>
              <w:rPr>
                <w:rFonts w:cs="Times"/>
                <w:iCs/>
                <w:kern w:val="2"/>
              </w:rPr>
              <w:t>(3,4), (4,3)</w:t>
            </w:r>
          </w:p>
        </w:tc>
      </w:tr>
    </w:tbl>
    <w:p w14:paraId="6F9608BC" w14:textId="77777777" w:rsidR="00444399" w:rsidRDefault="00444399">
      <w:pPr>
        <w:snapToGrid w:val="0"/>
        <w:spacing w:after="0" w:line="240" w:lineRule="auto"/>
        <w:contextualSpacing/>
        <w:rPr>
          <w:rFonts w:cs="Times"/>
        </w:rPr>
      </w:pPr>
    </w:p>
    <w:p w14:paraId="69D9F5ED" w14:textId="77777777" w:rsidR="00444399" w:rsidRDefault="00E66181">
      <w:pPr>
        <w:snapToGrid w:val="0"/>
        <w:spacing w:after="0" w:line="240" w:lineRule="auto"/>
        <w:contextualSpacing/>
        <w:rPr>
          <w:rFonts w:cs="Times"/>
          <w:b/>
          <w:bCs/>
          <w:iCs/>
          <w:highlight w:val="green"/>
        </w:rPr>
      </w:pPr>
      <w:r>
        <w:rPr>
          <w:rFonts w:cs="Times"/>
          <w:b/>
          <w:bCs/>
          <w:iCs/>
          <w:highlight w:val="green"/>
        </w:rPr>
        <w:t>Agreement</w:t>
      </w:r>
    </w:p>
    <w:p w14:paraId="69BC7902" w14:textId="77777777" w:rsidR="00444399" w:rsidRDefault="00E66181">
      <w:pPr>
        <w:snapToGrid w:val="0"/>
        <w:spacing w:after="0" w:line="240" w:lineRule="auto"/>
        <w:contextualSpacing/>
        <w:rPr>
          <w:bCs/>
          <w:iCs/>
          <w:lang w:eastAsia="zh-CN"/>
        </w:rPr>
      </w:pPr>
      <w:r>
        <w:rPr>
          <w:rFonts w:cs="Times"/>
          <w:bCs/>
          <w:iCs/>
          <w:lang w:eastAsia="zh-CN"/>
        </w:rPr>
        <w:t xml:space="preserve">To </w:t>
      </w:r>
      <w:r>
        <w:rPr>
          <w:bCs/>
          <w:iCs/>
          <w:lang w:eastAsia="zh-CN"/>
        </w:rPr>
        <w:t xml:space="preserve">configure PUSCH transmission by an 8TX UE, </w:t>
      </w:r>
    </w:p>
    <w:p w14:paraId="7E7B41DA" w14:textId="77777777" w:rsidR="00444399" w:rsidRDefault="00E66181">
      <w:pPr>
        <w:pStyle w:val="ListParagraph"/>
        <w:numPr>
          <w:ilvl w:val="0"/>
          <w:numId w:val="12"/>
        </w:numPr>
        <w:spacing w:line="240" w:lineRule="auto"/>
        <w:contextualSpacing/>
        <w:rPr>
          <w:rFonts w:ascii="Times New Roman" w:hAnsi="Times New Roman"/>
          <w:bCs/>
          <w:iCs/>
          <w:szCs w:val="20"/>
        </w:rPr>
      </w:pPr>
      <w:r>
        <w:rPr>
          <w:rFonts w:ascii="Times New Roman" w:hAnsi="Times New Roman"/>
          <w:bCs/>
          <w:iCs/>
          <w:szCs w:val="20"/>
        </w:rPr>
        <w:t xml:space="preserve">Alt2: Max number of MIMO layers is RRC configured by extending the range of the legacy parameter </w:t>
      </w:r>
      <w:r>
        <w:rPr>
          <w:rFonts w:ascii="Times New Roman" w:hAnsi="Times New Roman"/>
          <w:bCs/>
          <w:i/>
          <w:iCs/>
          <w:szCs w:val="20"/>
        </w:rPr>
        <w:t>maxRank</w:t>
      </w:r>
      <w:r>
        <w:rPr>
          <w:rFonts w:ascii="Times New Roman" w:hAnsi="Times New Roman"/>
          <w:bCs/>
          <w:iCs/>
          <w:szCs w:val="20"/>
        </w:rPr>
        <w:t xml:space="preserve"> and </w:t>
      </w:r>
      <w:r>
        <w:rPr>
          <w:rFonts w:ascii="Times New Roman" w:hAnsi="Times New Roman"/>
          <w:bCs/>
          <w:i/>
          <w:iCs/>
          <w:szCs w:val="20"/>
        </w:rPr>
        <w:t>maxMIMO-Layers</w:t>
      </w:r>
      <w:r>
        <w:rPr>
          <w:rFonts w:ascii="Times New Roman" w:hAnsi="Times New Roman"/>
          <w:bCs/>
          <w:iCs/>
          <w:szCs w:val="20"/>
        </w:rPr>
        <w:t xml:space="preserve"> to 8</w:t>
      </w:r>
    </w:p>
    <w:p w14:paraId="599A3943" w14:textId="77777777" w:rsidR="00444399" w:rsidRDefault="00444399">
      <w:pPr>
        <w:spacing w:after="0" w:line="240" w:lineRule="auto"/>
        <w:contextualSpacing/>
        <w:jc w:val="both"/>
        <w:rPr>
          <w:rFonts w:cs="Times"/>
          <w:b/>
          <w:bCs/>
          <w:iCs/>
          <w:highlight w:val="yellow"/>
        </w:rPr>
      </w:pPr>
    </w:p>
    <w:p w14:paraId="0C939CEE" w14:textId="77777777" w:rsidR="00444399" w:rsidRDefault="00E66181">
      <w:pPr>
        <w:snapToGrid w:val="0"/>
        <w:spacing w:after="0" w:line="240" w:lineRule="auto"/>
        <w:contextualSpacing/>
        <w:rPr>
          <w:rFonts w:cs="Times"/>
          <w:b/>
          <w:bCs/>
          <w:iCs/>
          <w:highlight w:val="green"/>
        </w:rPr>
      </w:pPr>
      <w:r>
        <w:rPr>
          <w:rFonts w:cs="Times"/>
          <w:b/>
          <w:bCs/>
          <w:iCs/>
          <w:highlight w:val="green"/>
        </w:rPr>
        <w:t>Agreement</w:t>
      </w:r>
    </w:p>
    <w:p w14:paraId="15F804EB" w14:textId="77777777" w:rsidR="00444399" w:rsidRDefault="00E66181">
      <w:pPr>
        <w:pStyle w:val="BodyText"/>
        <w:spacing w:after="0" w:line="240" w:lineRule="auto"/>
        <w:contextualSpacing/>
        <w:rPr>
          <w:rFonts w:cs="Times"/>
          <w:sz w:val="22"/>
        </w:rPr>
      </w:pPr>
      <w:r>
        <w:rPr>
          <w:rStyle w:val="Emphasis"/>
          <w:rFonts w:cs="Times"/>
          <w:i w:val="0"/>
        </w:rPr>
        <w:t>To support dual CW PUSCH operation by an 8TX UE,</w:t>
      </w:r>
      <w:r>
        <w:rPr>
          <w:rFonts w:cs="Times"/>
        </w:rPr>
        <w:t xml:space="preserve"> </w:t>
      </w:r>
      <w:r>
        <w:rPr>
          <w:rStyle w:val="Emphasis"/>
          <w:rFonts w:cs="Times"/>
          <w:i w:val="0"/>
        </w:rPr>
        <w:t>if CBG-based transmission is configured, the DL principle for CBGTI DCI field is reused where,</w:t>
      </w:r>
    </w:p>
    <w:p w14:paraId="66E17686" w14:textId="77777777" w:rsidR="00444399" w:rsidRDefault="00E66181">
      <w:pPr>
        <w:numPr>
          <w:ilvl w:val="0"/>
          <w:numId w:val="38"/>
        </w:numPr>
        <w:overflowPunct/>
        <w:autoSpaceDE/>
        <w:autoSpaceDN/>
        <w:adjustRightInd/>
        <w:spacing w:after="0" w:line="240" w:lineRule="auto"/>
        <w:contextualSpacing/>
        <w:textAlignment w:val="auto"/>
        <w:rPr>
          <w:rFonts w:eastAsia="Times New Roman" w:cs="Times"/>
        </w:rPr>
      </w:pPr>
      <w:r>
        <w:rPr>
          <w:rStyle w:val="Emphasis"/>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728CD3A2" w14:textId="77777777" w:rsidR="00444399" w:rsidRDefault="00E66181">
      <w:pPr>
        <w:numPr>
          <w:ilvl w:val="0"/>
          <w:numId w:val="38"/>
        </w:numPr>
        <w:overflowPunct/>
        <w:autoSpaceDE/>
        <w:autoSpaceDN/>
        <w:adjustRightInd/>
        <w:spacing w:after="0" w:line="240" w:lineRule="auto"/>
        <w:contextualSpacing/>
        <w:textAlignment w:val="auto"/>
        <w:rPr>
          <w:rFonts w:eastAsia="Times New Roman" w:cs="Times"/>
        </w:rPr>
      </w:pPr>
      <w:r>
        <w:rPr>
          <w:rStyle w:val="Emphasis"/>
          <w:rFonts w:eastAsia="Times New Roman" w:cs="Times"/>
          <w:i w:val="0"/>
        </w:rPr>
        <w:t>The bit field may be configured to have a length of N bits that can support operation of N/2 CBGs , where N=</w:t>
      </w:r>
      <w:r>
        <w:rPr>
          <w:rStyle w:val="Emphasis"/>
          <w:rFonts w:eastAsia="Times New Roman" w:cs="Times"/>
          <w:i w:val="0"/>
          <w:color w:val="FF0000"/>
        </w:rPr>
        <w:t>[</w:t>
      </w:r>
      <w:r>
        <w:rPr>
          <w:rStyle w:val="Emphasis"/>
          <w:rFonts w:eastAsia="Times New Roman" w:cs="Times"/>
          <w:i w:val="0"/>
        </w:rPr>
        <w:t>2, 4, 6 or 8</w:t>
      </w:r>
      <w:r>
        <w:rPr>
          <w:rStyle w:val="Emphasis"/>
          <w:rFonts w:eastAsia="Times New Roman" w:cs="Times"/>
          <w:i w:val="0"/>
          <w:color w:val="FF0000"/>
        </w:rPr>
        <w:t>]</w:t>
      </w:r>
      <w:r>
        <w:rPr>
          <w:rStyle w:val="Emphasis"/>
          <w:rFonts w:eastAsia="Times New Roman" w:cs="Times"/>
          <w:i w:val="0"/>
        </w:rPr>
        <w:t>.</w:t>
      </w:r>
    </w:p>
    <w:p w14:paraId="1F9FEFB4" w14:textId="77777777" w:rsidR="00444399" w:rsidRDefault="00444399">
      <w:pPr>
        <w:spacing w:after="0" w:line="240" w:lineRule="auto"/>
        <w:contextualSpacing/>
        <w:rPr>
          <w:rFonts w:cs="Times"/>
          <w:color w:val="1F497D"/>
        </w:rPr>
      </w:pPr>
    </w:p>
    <w:p w14:paraId="55BB9DFD" w14:textId="77777777" w:rsidR="00444399" w:rsidRDefault="00E66181">
      <w:pPr>
        <w:snapToGrid w:val="0"/>
        <w:spacing w:after="0" w:line="240" w:lineRule="auto"/>
        <w:contextualSpacing/>
        <w:rPr>
          <w:rFonts w:cs="Times"/>
          <w:b/>
          <w:bCs/>
          <w:iCs/>
          <w:highlight w:val="green"/>
        </w:rPr>
      </w:pPr>
      <w:r>
        <w:rPr>
          <w:rFonts w:cs="Times"/>
          <w:b/>
          <w:bCs/>
          <w:iCs/>
          <w:highlight w:val="green"/>
        </w:rPr>
        <w:t>Agreement</w:t>
      </w:r>
    </w:p>
    <w:p w14:paraId="19A8C555" w14:textId="77777777" w:rsidR="00444399" w:rsidRDefault="00E66181">
      <w:pPr>
        <w:spacing w:after="0" w:line="240" w:lineRule="auto"/>
        <w:contextualSpacing/>
        <w:jc w:val="both"/>
        <w:rPr>
          <w:rFonts w:cs="Times"/>
          <w:sz w:val="22"/>
        </w:rPr>
      </w:pPr>
      <w:r>
        <w:rPr>
          <w:rStyle w:val="Emphasis"/>
          <w:rFonts w:cs="Times"/>
          <w:i w:val="0"/>
        </w:rPr>
        <w:t xml:space="preserve">Framework for full power PUSCH transmission by an 8TX UE </w:t>
      </w:r>
    </w:p>
    <w:p w14:paraId="7AA72039" w14:textId="77777777" w:rsidR="00444399" w:rsidRDefault="00E66181">
      <w:pPr>
        <w:numPr>
          <w:ilvl w:val="0"/>
          <w:numId w:val="39"/>
        </w:numPr>
        <w:overflowPunct/>
        <w:autoSpaceDE/>
        <w:autoSpaceDN/>
        <w:adjustRightInd/>
        <w:spacing w:after="0" w:line="240" w:lineRule="auto"/>
        <w:contextualSpacing/>
        <w:textAlignment w:val="auto"/>
        <w:rPr>
          <w:rFonts w:eastAsia="Times New Roman" w:cs="Times"/>
        </w:rPr>
      </w:pPr>
      <w:r>
        <w:rPr>
          <w:rStyle w:val="Emphasis"/>
          <w:rFonts w:eastAsia="Times New Roman" w:cs="Times"/>
          <w:i w:val="0"/>
        </w:rPr>
        <w:t>To support full power transmission with Mode0, Rel-16 Mode0 (fullPower ) is re-used.</w:t>
      </w:r>
    </w:p>
    <w:p w14:paraId="788C1C72" w14:textId="77777777" w:rsidR="00444399" w:rsidRDefault="00E66181">
      <w:pPr>
        <w:numPr>
          <w:ilvl w:val="1"/>
          <w:numId w:val="39"/>
        </w:numPr>
        <w:overflowPunct/>
        <w:autoSpaceDE/>
        <w:autoSpaceDN/>
        <w:adjustRightInd/>
        <w:spacing w:after="0" w:line="240" w:lineRule="auto"/>
        <w:contextualSpacing/>
        <w:textAlignment w:val="auto"/>
        <w:rPr>
          <w:rFonts w:eastAsia="Times New Roman" w:cs="Times"/>
        </w:rPr>
      </w:pPr>
      <w:r>
        <w:rPr>
          <w:rStyle w:val="Emphasis"/>
          <w:rFonts w:eastAsia="Times New Roman" w:cs="Times"/>
          <w:i w:val="0"/>
        </w:rPr>
        <w:lastRenderedPageBreak/>
        <w:t>FFS if any change is required in the specifications.</w:t>
      </w:r>
    </w:p>
    <w:p w14:paraId="322C376D" w14:textId="77777777" w:rsidR="00444399" w:rsidRDefault="00E66181">
      <w:pPr>
        <w:numPr>
          <w:ilvl w:val="0"/>
          <w:numId w:val="40"/>
        </w:numPr>
        <w:overflowPunct/>
        <w:autoSpaceDE/>
        <w:autoSpaceDN/>
        <w:adjustRightInd/>
        <w:spacing w:after="0" w:line="240" w:lineRule="auto"/>
        <w:contextualSpacing/>
        <w:textAlignment w:val="auto"/>
        <w:rPr>
          <w:rFonts w:eastAsia="Times New Roman" w:cs="Times"/>
        </w:rPr>
      </w:pPr>
      <w:r>
        <w:rPr>
          <w:rStyle w:val="Emphasis"/>
          <w:rFonts w:eastAsia="Times New Roman" w:cs="Times"/>
          <w:b/>
          <w:i w:val="0"/>
          <w:highlight w:val="darkYellow"/>
        </w:rPr>
        <w:t>Working Assumption</w:t>
      </w:r>
      <w:r>
        <w:rPr>
          <w:rStyle w:val="Emphasis"/>
          <w:rFonts w:eastAsia="Times New Roman" w:cs="Times"/>
          <w:i w:val="0"/>
          <w:color w:val="FF0000"/>
        </w:rPr>
        <w:t xml:space="preserve"> </w:t>
      </w:r>
      <w:r>
        <w:rPr>
          <w:rStyle w:val="Emphasis"/>
          <w:rFonts w:eastAsia="Times New Roman" w:cs="Times"/>
          <w:i w:val="0"/>
        </w:rPr>
        <w:t>To support full power transmission with Mode1, Rel-16 Mode1 (fullPowerMode1) is re-used.</w:t>
      </w:r>
    </w:p>
    <w:p w14:paraId="65572DBB" w14:textId="77777777" w:rsidR="00444399" w:rsidRDefault="00E66181">
      <w:pPr>
        <w:numPr>
          <w:ilvl w:val="1"/>
          <w:numId w:val="40"/>
        </w:numPr>
        <w:overflowPunct/>
        <w:autoSpaceDE/>
        <w:autoSpaceDN/>
        <w:adjustRightInd/>
        <w:spacing w:after="0" w:line="240" w:lineRule="auto"/>
        <w:contextualSpacing/>
        <w:textAlignment w:val="auto"/>
        <w:rPr>
          <w:rFonts w:eastAsia="Times New Roman" w:cs="Times"/>
        </w:rPr>
      </w:pPr>
      <w:r>
        <w:rPr>
          <w:rStyle w:val="Emphasis"/>
          <w:rFonts w:eastAsia="Times New Roman" w:cs="Times"/>
          <w:i w:val="0"/>
        </w:rPr>
        <w:t xml:space="preserve">FFS if more than one of the 8TX full coherent precoders is used </w:t>
      </w:r>
      <w:r>
        <w:rPr>
          <w:rStyle w:val="Emphasis"/>
          <w:rFonts w:eastAsia="Times New Roman" w:cs="Times"/>
          <w:i w:val="0"/>
          <w:strike/>
        </w:rPr>
        <w:t>per rank</w:t>
      </w:r>
      <w:r>
        <w:rPr>
          <w:rStyle w:val="Emphasis"/>
          <w:rFonts w:eastAsia="Times New Roman" w:cs="Times"/>
          <w:i w:val="0"/>
        </w:rPr>
        <w:t xml:space="preserve">. </w:t>
      </w:r>
    </w:p>
    <w:p w14:paraId="5C8256AB" w14:textId="77777777" w:rsidR="00444399" w:rsidRDefault="00E66181">
      <w:pPr>
        <w:numPr>
          <w:ilvl w:val="0"/>
          <w:numId w:val="41"/>
        </w:numPr>
        <w:overflowPunct/>
        <w:autoSpaceDE/>
        <w:autoSpaceDN/>
        <w:adjustRightInd/>
        <w:spacing w:after="0" w:line="240" w:lineRule="auto"/>
        <w:contextualSpacing/>
        <w:textAlignment w:val="auto"/>
        <w:rPr>
          <w:rFonts w:eastAsia="Times New Roman" w:cs="Times"/>
        </w:rPr>
      </w:pPr>
      <w:r>
        <w:rPr>
          <w:rStyle w:val="Emphasis"/>
          <w:rFonts w:eastAsia="Times New Roman" w:cs="Times"/>
          <w:b/>
          <w:i w:val="0"/>
          <w:highlight w:val="darkYellow"/>
        </w:rPr>
        <w:t>Working Assumption</w:t>
      </w:r>
      <w:r>
        <w:rPr>
          <w:rStyle w:val="Emphasis"/>
          <w:rFonts w:eastAsia="Times New Roman" w:cs="Times"/>
          <w:i w:val="0"/>
        </w:rPr>
        <w:t xml:space="preserve"> To support full power transmission with Mode2, Rel-16 Mode2 (fullPowerMode2) is re-used.</w:t>
      </w:r>
    </w:p>
    <w:p w14:paraId="0F43C201" w14:textId="77777777" w:rsidR="00444399" w:rsidRDefault="00E66181">
      <w:pPr>
        <w:numPr>
          <w:ilvl w:val="1"/>
          <w:numId w:val="41"/>
        </w:numPr>
        <w:overflowPunct/>
        <w:autoSpaceDE/>
        <w:autoSpaceDN/>
        <w:adjustRightInd/>
        <w:spacing w:after="0" w:line="240" w:lineRule="auto"/>
        <w:contextualSpacing/>
        <w:textAlignment w:val="auto"/>
        <w:rPr>
          <w:rFonts w:eastAsia="Times New Roman" w:cs="Times"/>
        </w:rPr>
      </w:pPr>
      <w:r>
        <w:rPr>
          <w:rStyle w:val="Emphasis"/>
          <w:rFonts w:eastAsia="Times New Roman" w:cs="Times"/>
          <w:i w:val="0"/>
        </w:rPr>
        <w:t>FFS definition of precoder groups (G0, G1, …)</w:t>
      </w:r>
    </w:p>
    <w:p w14:paraId="357658B6" w14:textId="77777777" w:rsidR="00444399" w:rsidRDefault="00E66181">
      <w:pPr>
        <w:numPr>
          <w:ilvl w:val="1"/>
          <w:numId w:val="41"/>
        </w:numPr>
        <w:overflowPunct/>
        <w:autoSpaceDE/>
        <w:autoSpaceDN/>
        <w:adjustRightInd/>
        <w:spacing w:after="0" w:line="240" w:lineRule="auto"/>
        <w:contextualSpacing/>
        <w:textAlignment w:val="auto"/>
        <w:rPr>
          <w:rFonts w:eastAsia="Times New Roman" w:cs="Times"/>
        </w:rPr>
      </w:pPr>
      <w:r>
        <w:rPr>
          <w:rStyle w:val="Emphasis"/>
          <w:rFonts w:eastAsia="Times New Roman" w:cs="Times"/>
          <w:i w:val="0"/>
        </w:rPr>
        <w:t xml:space="preserve">FFS enhancements for SRS configuration </w:t>
      </w:r>
    </w:p>
    <w:p w14:paraId="18360860" w14:textId="77777777" w:rsidR="00444399" w:rsidRDefault="00444399">
      <w:pPr>
        <w:spacing w:after="0" w:line="240" w:lineRule="auto"/>
        <w:contextualSpacing/>
        <w:jc w:val="both"/>
        <w:rPr>
          <w:rFonts w:cs="Times"/>
          <w:b/>
          <w:bCs/>
          <w:iCs/>
          <w:highlight w:val="yellow"/>
        </w:rPr>
      </w:pPr>
    </w:p>
    <w:p w14:paraId="6BEBFE93" w14:textId="77777777" w:rsidR="00444399" w:rsidRDefault="00E66181">
      <w:pPr>
        <w:spacing w:after="0" w:line="240" w:lineRule="auto"/>
        <w:contextualSpacing/>
        <w:rPr>
          <w:rFonts w:eastAsia="Malgun Gothic" w:cs="Times"/>
          <w:color w:val="1F497D"/>
          <w:highlight w:val="green"/>
          <w:lang w:val="en-US" w:eastAsia="zh-CN"/>
        </w:rPr>
      </w:pPr>
      <w:bookmarkStart w:id="6" w:name="_Hlk133217862"/>
      <w:r>
        <w:rPr>
          <w:rStyle w:val="Strong"/>
          <w:rFonts w:cs="Times"/>
          <w:iCs/>
          <w:highlight w:val="green"/>
          <w:lang w:eastAsia="zh-CN"/>
        </w:rPr>
        <w:t>Agreement</w:t>
      </w:r>
    </w:p>
    <w:bookmarkEnd w:id="6"/>
    <w:p w14:paraId="579233FA" w14:textId="77777777" w:rsidR="00444399" w:rsidRDefault="00E66181">
      <w:pPr>
        <w:snapToGrid w:val="0"/>
        <w:spacing w:after="0" w:line="240" w:lineRule="auto"/>
        <w:contextualSpacing/>
        <w:rPr>
          <w:rFonts w:eastAsia="Malgun Gothic" w:cs="Times"/>
          <w:iCs/>
          <w:strike/>
          <w:sz w:val="22"/>
          <w:szCs w:val="22"/>
          <w:lang w:eastAsia="zh-CN"/>
        </w:rPr>
      </w:pPr>
      <w:r>
        <w:rPr>
          <w:rStyle w:val="Emphasis"/>
          <w:rFonts w:cs="Times"/>
          <w:i w:val="0"/>
          <w:lang w:eastAsia="zh-CN"/>
        </w:rPr>
        <w:t xml:space="preserve">For 8TX UE supporting dual CW PUSCH (Maximum number of layers configured for the UE is larger than 4) </w:t>
      </w:r>
    </w:p>
    <w:p w14:paraId="1EE0F14A" w14:textId="77777777" w:rsidR="00444399" w:rsidRDefault="00E66181">
      <w:pPr>
        <w:numPr>
          <w:ilvl w:val="0"/>
          <w:numId w:val="42"/>
        </w:numPr>
        <w:overflowPunct/>
        <w:autoSpaceDE/>
        <w:autoSpaceDN/>
        <w:adjustRightInd/>
        <w:spacing w:after="0" w:line="240" w:lineRule="auto"/>
        <w:contextualSpacing/>
        <w:textAlignment w:val="auto"/>
        <w:rPr>
          <w:rFonts w:eastAsia="Times New Roman" w:cs="Times"/>
          <w:lang w:eastAsia="zh-CN"/>
        </w:rPr>
      </w:pPr>
      <w:r>
        <w:rPr>
          <w:rStyle w:val="Emphasis"/>
          <w:rFonts w:eastAsia="Times New Roman" w:cs="Times"/>
          <w:i w:val="0"/>
          <w:lang w:eastAsia="zh-CN"/>
        </w:rPr>
        <w:t>Alt1 – DL principle is reused for disabling transmission of a transport block, where</w:t>
      </w:r>
    </w:p>
    <w:p w14:paraId="369553D6" w14:textId="77777777" w:rsidR="00444399" w:rsidRDefault="00E66181">
      <w:pPr>
        <w:numPr>
          <w:ilvl w:val="0"/>
          <w:numId w:val="43"/>
        </w:numPr>
        <w:overflowPunct/>
        <w:autoSpaceDE/>
        <w:adjustRightInd/>
        <w:snapToGrid w:val="0"/>
        <w:spacing w:after="0" w:line="240" w:lineRule="auto"/>
        <w:ind w:left="1080"/>
        <w:contextualSpacing/>
        <w:textAlignment w:val="auto"/>
        <w:rPr>
          <w:rStyle w:val="Emphasis"/>
          <w:rFonts w:eastAsia="Malgun Gothic" w:cs="Times"/>
          <w:i w:val="0"/>
          <w:iCs w:val="0"/>
          <w:lang w:eastAsia="ko-KR"/>
        </w:rPr>
      </w:pPr>
      <w:r>
        <w:rPr>
          <w:rStyle w:val="Emphasis"/>
          <w:rFonts w:cs="Times"/>
          <w:i w:val="0"/>
          <w:lang w:eastAsia="zh-CN"/>
        </w:rPr>
        <w:t>The combination of IMCS = 26 and rvid = 1 indicated for a CW is used as an indication to disable (when transmission rank&lt;=4) transmission of its corresponding TB</w:t>
      </w:r>
    </w:p>
    <w:p w14:paraId="19BE1C2D" w14:textId="77777777" w:rsidR="00444399" w:rsidRDefault="00E66181">
      <w:pPr>
        <w:numPr>
          <w:ilvl w:val="0"/>
          <w:numId w:val="43"/>
        </w:numPr>
        <w:overflowPunct/>
        <w:autoSpaceDE/>
        <w:adjustRightInd/>
        <w:snapToGrid w:val="0"/>
        <w:spacing w:after="0" w:line="240" w:lineRule="auto"/>
        <w:ind w:left="1080"/>
        <w:contextualSpacing/>
        <w:textAlignment w:val="auto"/>
        <w:rPr>
          <w:rFonts w:cs="Times"/>
        </w:rPr>
      </w:pPr>
      <w:r>
        <w:rPr>
          <w:rStyle w:val="Emphasis"/>
          <w:rFonts w:cs="Times"/>
          <w:i w:val="0"/>
          <w:lang w:eastAsia="zh-CN"/>
        </w:rPr>
        <w:t>The enabled transport block is mapped to the first CW.</w:t>
      </w:r>
    </w:p>
    <w:p w14:paraId="2D4B9F40" w14:textId="77777777" w:rsidR="00444399" w:rsidRDefault="00E66181">
      <w:pPr>
        <w:numPr>
          <w:ilvl w:val="0"/>
          <w:numId w:val="43"/>
        </w:numPr>
        <w:overflowPunct/>
        <w:autoSpaceDE/>
        <w:autoSpaceDN/>
        <w:adjustRightInd/>
        <w:spacing w:after="0" w:line="240" w:lineRule="auto"/>
        <w:ind w:left="1080"/>
        <w:contextualSpacing/>
        <w:textAlignment w:val="auto"/>
        <w:rPr>
          <w:rFonts w:cs="Times"/>
          <w:lang w:eastAsia="zh-CN"/>
        </w:rPr>
      </w:pPr>
      <w:r>
        <w:rPr>
          <w:rStyle w:val="Emphasis"/>
          <w:rFonts w:cs="Times"/>
          <w:i w:val="0"/>
          <w:lang w:eastAsia="zh-CN"/>
        </w:rPr>
        <w:t>Note: When the transmission of a transport block is disabled, the number of layers is ≤ 4.</w:t>
      </w:r>
    </w:p>
    <w:p w14:paraId="492916DE" w14:textId="77777777" w:rsidR="00444399" w:rsidRDefault="00E66181">
      <w:pPr>
        <w:numPr>
          <w:ilvl w:val="0"/>
          <w:numId w:val="43"/>
        </w:numPr>
        <w:overflowPunct/>
        <w:autoSpaceDE/>
        <w:autoSpaceDN/>
        <w:adjustRightInd/>
        <w:spacing w:after="0" w:line="240" w:lineRule="auto"/>
        <w:ind w:left="1080"/>
        <w:contextualSpacing/>
        <w:textAlignment w:val="auto"/>
        <w:rPr>
          <w:rFonts w:cs="Times"/>
          <w:lang w:eastAsia="zh-CN"/>
        </w:rPr>
      </w:pPr>
      <w:r>
        <w:rPr>
          <w:rStyle w:val="Emphasis"/>
          <w:rFonts w:cs="Times"/>
          <w:i w:val="0"/>
          <w:lang w:eastAsia="zh-CN"/>
        </w:rPr>
        <w:t>Note: the first CW refers to the enabled CW.</w:t>
      </w:r>
    </w:p>
    <w:p w14:paraId="485F1A77" w14:textId="77777777" w:rsidR="00444399" w:rsidRDefault="00444399"/>
    <w:p w14:paraId="03871C94" w14:textId="77777777" w:rsidR="00444399" w:rsidRDefault="00E66181">
      <w:pPr>
        <w:pStyle w:val="Heading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16008F8" w14:textId="77777777" w:rsidR="00444399" w:rsidRDefault="00444399">
      <w:pPr>
        <w:spacing w:after="0" w:line="240" w:lineRule="auto"/>
        <w:contextualSpacing/>
        <w:rPr>
          <w:b/>
          <w:bCs/>
          <w:i/>
          <w:iCs/>
          <w:highlight w:val="yellow"/>
        </w:rPr>
      </w:pPr>
    </w:p>
    <w:p w14:paraId="0C44FC92" w14:textId="77777777" w:rsidR="00444399" w:rsidRDefault="00E66181">
      <w:pPr>
        <w:spacing w:after="0" w:line="240" w:lineRule="auto"/>
        <w:contextualSpacing/>
        <w:rPr>
          <w:rFonts w:eastAsia="Malgun Gothic" w:cs="Times"/>
          <w:color w:val="1F497D"/>
          <w:highlight w:val="green"/>
          <w:lang w:val="en-US" w:eastAsia="zh-CN"/>
        </w:rPr>
      </w:pPr>
      <w:r>
        <w:rPr>
          <w:rStyle w:val="Strong"/>
          <w:rFonts w:cs="Times"/>
          <w:iCs/>
          <w:highlight w:val="green"/>
          <w:lang w:eastAsia="zh-CN"/>
        </w:rPr>
        <w:t>Agreement</w:t>
      </w:r>
    </w:p>
    <w:p w14:paraId="4D9A24DC" w14:textId="77777777" w:rsidR="00444399" w:rsidRDefault="00E66181">
      <w:pPr>
        <w:contextualSpacing/>
        <w:jc w:val="both"/>
        <w:rPr>
          <w:rStyle w:val="Emphasis"/>
          <w:i w:val="0"/>
          <w:iCs w:val="0"/>
        </w:rPr>
      </w:pPr>
      <w:r>
        <w:rPr>
          <w:rStyle w:val="Emphasis"/>
          <w:i w:val="0"/>
          <w:iCs w:val="0"/>
        </w:rPr>
        <w:t>For partially coherent uplink precoding by an 8TX UE codebook, Ng=4, Alt1 is supported where</w:t>
      </w:r>
    </w:p>
    <w:p w14:paraId="2D84F220" w14:textId="77777777" w:rsidR="00444399" w:rsidRDefault="00E66181">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Pr>
          <w:rStyle w:val="Emphasis"/>
          <w:i w:val="0"/>
          <w:iCs w:val="0"/>
        </w:rPr>
        <w:t xml:space="preserve">Precoding design is based on Rel-15 UL 2TX codebook, </w:t>
      </w:r>
    </w:p>
    <w:p w14:paraId="6049862C" w14:textId="77777777" w:rsidR="00444399" w:rsidRDefault="00E66181">
      <w:pPr>
        <w:numPr>
          <w:ilvl w:val="1"/>
          <w:numId w:val="12"/>
        </w:numPr>
        <w:overflowPunct/>
        <w:autoSpaceDE/>
        <w:adjustRightInd/>
        <w:snapToGrid w:val="0"/>
        <w:spacing w:after="0" w:line="240" w:lineRule="auto"/>
        <w:ind w:left="1080"/>
        <w:contextualSpacing/>
        <w:jc w:val="both"/>
        <w:textAlignment w:val="auto"/>
        <w:rPr>
          <w:rStyle w:val="Emphasis"/>
          <w:i w:val="0"/>
          <w:iCs w:val="0"/>
          <w:sz w:val="18"/>
          <w:szCs w:val="18"/>
        </w:rPr>
      </w:pPr>
      <w:r>
        <w:rPr>
          <w:rStyle w:val="Emphasis"/>
          <w:i w:val="0"/>
          <w:iCs w:val="0"/>
        </w:rPr>
        <w:t>Full-coherent precoders are used</w:t>
      </w:r>
    </w:p>
    <w:p w14:paraId="7FAD29EF" w14:textId="77777777" w:rsidR="00444399" w:rsidRDefault="00E66181">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Pr>
          <w:rStyle w:val="Emphasis"/>
          <w:i w:val="0"/>
          <w:iCs w:val="0"/>
        </w:rPr>
        <w:t>Further study codebook size reduction</w:t>
      </w:r>
    </w:p>
    <w:p w14:paraId="312EC1DE" w14:textId="77777777" w:rsidR="00444399" w:rsidRDefault="00444399">
      <w:pPr>
        <w:contextualSpacing/>
        <w:jc w:val="both"/>
        <w:rPr>
          <w:rFonts w:cs="Times"/>
          <w:b/>
          <w:bCs/>
          <w:iCs/>
          <w:highlight w:val="yellow"/>
        </w:rPr>
      </w:pPr>
    </w:p>
    <w:p w14:paraId="69D027DB" w14:textId="77777777" w:rsidR="00444399" w:rsidRDefault="00E66181">
      <w:pPr>
        <w:spacing w:after="0" w:line="240" w:lineRule="auto"/>
        <w:contextualSpacing/>
        <w:rPr>
          <w:rFonts w:eastAsia="Malgun Gothic" w:cs="Times"/>
          <w:color w:val="1F497D"/>
          <w:highlight w:val="green"/>
          <w:lang w:val="en-US" w:eastAsia="zh-CN"/>
        </w:rPr>
      </w:pPr>
      <w:r>
        <w:rPr>
          <w:rStyle w:val="Strong"/>
          <w:rFonts w:cs="Times"/>
          <w:iCs/>
          <w:highlight w:val="green"/>
          <w:lang w:eastAsia="zh-CN"/>
        </w:rPr>
        <w:t>Agreement</w:t>
      </w:r>
    </w:p>
    <w:p w14:paraId="7195DDF6" w14:textId="77777777" w:rsidR="00444399" w:rsidRDefault="00E66181">
      <w:pPr>
        <w:contextualSpacing/>
      </w:pPr>
      <w:r>
        <w:rPr>
          <w:rStyle w:val="Emphasis"/>
          <w:i w:val="0"/>
          <w:iCs w:val="0"/>
        </w:rPr>
        <w:t xml:space="preserve">For partially coherent uplink precoding by an 8TX UE codebook, Ng=4, </w:t>
      </w:r>
    </w:p>
    <w:p w14:paraId="1D712BAB" w14:textId="77777777" w:rsidR="00444399" w:rsidRDefault="00E66181">
      <w:pPr>
        <w:numPr>
          <w:ilvl w:val="0"/>
          <w:numId w:val="12"/>
        </w:numPr>
        <w:overflowPunct/>
        <w:autoSpaceDE/>
        <w:adjustRightInd/>
        <w:snapToGrid w:val="0"/>
        <w:spacing w:after="0" w:line="240" w:lineRule="auto"/>
        <w:contextualSpacing/>
        <w:textAlignment w:val="auto"/>
        <w:rPr>
          <w:rFonts w:eastAsia="Times New Roman"/>
        </w:rPr>
      </w:pPr>
      <w:bookmarkStart w:id="7" w:name="_Hlk133227659"/>
      <w:r>
        <w:rPr>
          <w:rStyle w:val="Emphasis"/>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21"/>
        <w:gridCol w:w="2863"/>
        <w:gridCol w:w="5158"/>
      </w:tblGrid>
      <w:tr w:rsidR="00444399" w14:paraId="417F0F30" w14:textId="77777777">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bookmarkEnd w:id="7"/>
          <w:p w14:paraId="19A4F7FF" w14:textId="77777777" w:rsidR="00444399" w:rsidRDefault="00E66181">
            <w:pPr>
              <w:contextualSpacing/>
              <w:rPr>
                <w:rFonts w:eastAsia="Calibri"/>
                <w:kern w:val="2"/>
              </w:rPr>
            </w:pPr>
            <w:r>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A9FF1" w14:textId="77777777" w:rsidR="00444399" w:rsidRDefault="00E66181">
            <w:pPr>
              <w:contextualSpacing/>
              <w:rPr>
                <w:kern w:val="2"/>
              </w:rPr>
            </w:pPr>
            <w:r>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66C421" w14:textId="77777777" w:rsidR="00444399" w:rsidRDefault="00E66181">
            <w:pPr>
              <w:contextualSpacing/>
              <w:rPr>
                <w:kern w:val="2"/>
              </w:rPr>
            </w:pPr>
            <w:r>
              <w:rPr>
                <w:kern w:val="2"/>
              </w:rPr>
              <w:t>Layers split across 4 Antenna Groups</w:t>
            </w:r>
          </w:p>
        </w:tc>
      </w:tr>
      <w:tr w:rsidR="00444399" w14:paraId="453DED6C" w14:textId="77777777">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67F2D" w14:textId="77777777" w:rsidR="00444399" w:rsidRDefault="00E66181">
            <w:pPr>
              <w:contextualSpacing/>
              <w:rPr>
                <w:kern w:val="2"/>
              </w:rPr>
            </w:pPr>
            <w:r>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6F9B9E9" w14:textId="77777777" w:rsidR="00444399" w:rsidRDefault="00E66181">
            <w:pPr>
              <w:contextualSpacing/>
              <w:rPr>
                <w:kern w:val="2"/>
              </w:rPr>
            </w:pPr>
            <w:r>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455E144F" w14:textId="77777777" w:rsidR="00444399" w:rsidRDefault="00E66181">
            <w:pPr>
              <w:pStyle w:val="ListParagraph"/>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r>
      <w:tr w:rsidR="00444399" w14:paraId="65E24D0C" w14:textId="77777777">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A1016" w14:textId="77777777" w:rsidR="00444399" w:rsidRDefault="00E66181">
            <w:pPr>
              <w:contextualSpacing/>
              <w:rPr>
                <w:rFonts w:eastAsia="Calibri"/>
                <w:kern w:val="2"/>
              </w:rPr>
            </w:pPr>
            <w:r>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D8239D" w14:textId="77777777" w:rsidR="00444399" w:rsidRDefault="00E66181">
            <w:pPr>
              <w:contextualSpacing/>
              <w:rPr>
                <w:kern w:val="2"/>
              </w:rPr>
            </w:pPr>
            <w:r>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3DB0F2E" w14:textId="77777777" w:rsidR="00444399" w:rsidRDefault="00E66181">
            <w:pPr>
              <w:pStyle w:val="ListParagraph"/>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r>
      <w:tr w:rsidR="00444399" w14:paraId="742CE7B3" w14:textId="77777777">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B2B06F" w14:textId="77777777" w:rsidR="00444399" w:rsidRDefault="00E66181">
            <w:pPr>
              <w:contextualSpacing/>
              <w:rPr>
                <w:kern w:val="2"/>
              </w:rPr>
            </w:pPr>
            <w:r>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275B75" w14:textId="77777777" w:rsidR="00444399" w:rsidRDefault="00444399">
            <w:pPr>
              <w:pStyle w:val="ListParagraph"/>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37EC55C5" w14:textId="77777777" w:rsidR="00444399" w:rsidRDefault="00E66181">
            <w:pPr>
              <w:contextualSpacing/>
              <w:rPr>
                <w:rFonts w:eastAsia="Calibri"/>
                <w:kern w:val="2"/>
              </w:rPr>
            </w:pPr>
            <w:r>
              <w:rPr>
                <w:kern w:val="2"/>
              </w:rPr>
              <w:t>Transmission by 2 of the 4 antenna groups:</w:t>
            </w:r>
          </w:p>
          <w:p w14:paraId="00A33E3D" w14:textId="77777777" w:rsidR="00444399" w:rsidRDefault="00E66181">
            <w:pPr>
              <w:contextualSpacing/>
              <w:rPr>
                <w:kern w:val="2"/>
              </w:rPr>
            </w:pPr>
            <w:r>
              <w:rPr>
                <w:kern w:val="2"/>
              </w:rPr>
              <w:t>(1,1,0,0), (1,0,1,0), (1,0,0,1)</w:t>
            </w:r>
          </w:p>
          <w:p w14:paraId="11974B35" w14:textId="77777777" w:rsidR="00444399" w:rsidRDefault="00E66181">
            <w:pPr>
              <w:contextualSpacing/>
              <w:rPr>
                <w:rFonts w:eastAsia="Times New Roman"/>
                <w:lang w:eastAsia="zh-CN"/>
              </w:rPr>
            </w:pPr>
            <w:r>
              <w:rPr>
                <w:kern w:val="2"/>
              </w:rPr>
              <w:t>(0,1,1,0), (0,1,0,1), (0,0,1,1)</w:t>
            </w:r>
          </w:p>
        </w:tc>
      </w:tr>
      <w:tr w:rsidR="00444399" w14:paraId="2475A3C2" w14:textId="77777777">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1B340" w14:textId="77777777" w:rsidR="00444399" w:rsidRDefault="00E66181">
            <w:pPr>
              <w:contextualSpacing/>
              <w:rPr>
                <w:rFonts w:eastAsia="Calibri"/>
                <w:kern w:val="2"/>
              </w:rPr>
            </w:pPr>
            <w:r>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6922B" w14:textId="77777777" w:rsidR="00444399" w:rsidRDefault="00E66181">
            <w:pPr>
              <w:pStyle w:val="ListParagraph"/>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2F18" w14:textId="77777777" w:rsidR="00444399" w:rsidRDefault="00E66181">
            <w:pPr>
              <w:contextualSpacing/>
              <w:rPr>
                <w:rFonts w:eastAsia="Calibri"/>
                <w:kern w:val="2"/>
              </w:rPr>
            </w:pPr>
            <w:r>
              <w:rPr>
                <w:kern w:val="2"/>
              </w:rPr>
              <w:t>(1,1,1,1)</w:t>
            </w:r>
          </w:p>
        </w:tc>
      </w:tr>
      <w:tr w:rsidR="00444399" w14:paraId="61934745" w14:textId="77777777">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7FCA7" w14:textId="77777777" w:rsidR="00444399" w:rsidRDefault="00E66181">
            <w:pPr>
              <w:contextualSpacing/>
              <w:rPr>
                <w:kern w:val="2"/>
              </w:rPr>
            </w:pPr>
            <w:r>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446ED4" w14:textId="77777777" w:rsidR="00444399" w:rsidRDefault="00444399">
            <w:pPr>
              <w:pStyle w:val="ListParagraph"/>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335CA4E4" w14:textId="77777777" w:rsidR="00444399" w:rsidRDefault="00E66181">
            <w:pPr>
              <w:contextualSpacing/>
              <w:rPr>
                <w:kern w:val="2"/>
              </w:rPr>
            </w:pPr>
            <w:r>
              <w:rPr>
                <w:kern w:val="2"/>
              </w:rPr>
              <w:t>Transmission by 2 of the 4 antenna groups:</w:t>
            </w:r>
          </w:p>
          <w:p w14:paraId="042E8B8F" w14:textId="77777777" w:rsidR="00444399" w:rsidRDefault="00E66181">
            <w:pPr>
              <w:contextualSpacing/>
              <w:rPr>
                <w:kern w:val="2"/>
              </w:rPr>
            </w:pPr>
            <w:r>
              <w:rPr>
                <w:kern w:val="2"/>
              </w:rPr>
              <w:t>(2,2,0,0), (2,0,2,0), (2,0,0,2)</w:t>
            </w:r>
          </w:p>
          <w:p w14:paraId="08ACA06E" w14:textId="77777777" w:rsidR="00444399" w:rsidRDefault="00E66181">
            <w:pPr>
              <w:contextualSpacing/>
              <w:rPr>
                <w:kern w:val="2"/>
              </w:rPr>
            </w:pPr>
            <w:r>
              <w:rPr>
                <w:kern w:val="2"/>
              </w:rPr>
              <w:t>(0,2,2,0), (0,2,0,2), (0,0,2,2)</w:t>
            </w:r>
          </w:p>
        </w:tc>
      </w:tr>
      <w:tr w:rsidR="00444399" w14:paraId="621285EA" w14:textId="77777777">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21FB74" w14:textId="77777777" w:rsidR="00444399" w:rsidRDefault="00E66181">
            <w:pPr>
              <w:contextualSpacing/>
              <w:rPr>
                <w:kern w:val="2"/>
              </w:rPr>
            </w:pPr>
            <w:r>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B885BB" w14:textId="77777777" w:rsidR="00444399" w:rsidRDefault="00E66181">
            <w:pPr>
              <w:pStyle w:val="ListParagraph"/>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25EF22B0" w14:textId="77777777" w:rsidR="00444399" w:rsidRDefault="00E66181">
            <w:pPr>
              <w:contextualSpacing/>
              <w:rPr>
                <w:rFonts w:eastAsia="Calibri"/>
                <w:kern w:val="2"/>
              </w:rPr>
            </w:pPr>
            <w:r>
              <w:rPr>
                <w:kern w:val="2"/>
              </w:rPr>
              <w:t>(2, 2, 2, 2)</w:t>
            </w:r>
          </w:p>
        </w:tc>
      </w:tr>
    </w:tbl>
    <w:p w14:paraId="7BA842E3" w14:textId="77777777" w:rsidR="00444399" w:rsidRDefault="00E66181">
      <w:pPr>
        <w:contextualSpacing/>
      </w:pPr>
      <w:r>
        <w:t>Note: Above is not relevant to how precoders are indicated.</w:t>
      </w:r>
    </w:p>
    <w:p w14:paraId="011AF95A" w14:textId="77777777" w:rsidR="00444399" w:rsidRDefault="00444399">
      <w:pPr>
        <w:contextualSpacing/>
        <w:jc w:val="both"/>
        <w:rPr>
          <w:rFonts w:cs="Times"/>
          <w:b/>
          <w:bCs/>
          <w:iCs/>
          <w:highlight w:val="yellow"/>
        </w:rPr>
      </w:pPr>
    </w:p>
    <w:p w14:paraId="02DCA0FB" w14:textId="77777777" w:rsidR="00444399" w:rsidRDefault="00444399">
      <w:pPr>
        <w:contextualSpacing/>
        <w:jc w:val="both"/>
        <w:rPr>
          <w:rFonts w:cs="Times"/>
          <w:b/>
          <w:bCs/>
          <w:iCs/>
          <w:highlight w:val="yellow"/>
        </w:rPr>
      </w:pPr>
    </w:p>
    <w:p w14:paraId="651861E6" w14:textId="77777777" w:rsidR="00444399" w:rsidRDefault="00E66181">
      <w:pPr>
        <w:spacing w:after="0" w:line="240" w:lineRule="auto"/>
        <w:contextualSpacing/>
        <w:rPr>
          <w:rFonts w:eastAsia="Malgun Gothic" w:cs="Times"/>
          <w:color w:val="1F497D"/>
          <w:highlight w:val="green"/>
          <w:lang w:val="en-US" w:eastAsia="zh-CN"/>
        </w:rPr>
      </w:pPr>
      <w:r>
        <w:rPr>
          <w:rStyle w:val="Strong"/>
          <w:rFonts w:cs="Times"/>
          <w:iCs/>
          <w:highlight w:val="green"/>
          <w:lang w:eastAsia="zh-CN"/>
        </w:rPr>
        <w:t>Agreement</w:t>
      </w:r>
      <w:r>
        <w:rPr>
          <w:b/>
          <w:bCs/>
          <w:highlight w:val="green"/>
        </w:rPr>
        <w:t xml:space="preserve"> </w:t>
      </w:r>
    </w:p>
    <w:p w14:paraId="73709A0A" w14:textId="77777777" w:rsidR="00444399" w:rsidRDefault="00E66181">
      <w:pPr>
        <w:snapToGrid w:val="0"/>
        <w:contextualSpacing/>
      </w:pPr>
      <w:r>
        <w:t>For non-coherent uplink precoding with rank≤8 by an 8TX UE, down-select from</w:t>
      </w:r>
    </w:p>
    <w:p w14:paraId="41D26F4A" w14:textId="77777777" w:rsidR="00444399" w:rsidRDefault="00E66181">
      <w:pPr>
        <w:numPr>
          <w:ilvl w:val="0"/>
          <w:numId w:val="12"/>
        </w:numPr>
        <w:overflowPunct/>
        <w:autoSpaceDE/>
        <w:adjustRightInd/>
        <w:snapToGrid w:val="0"/>
        <w:spacing w:after="0" w:line="240" w:lineRule="auto"/>
        <w:contextualSpacing/>
        <w:textAlignment w:val="auto"/>
        <w:rPr>
          <w:rStyle w:val="Emphasis"/>
          <w:rFonts w:eastAsia="Times New Roman"/>
          <w:i w:val="0"/>
          <w:iCs w:val="0"/>
          <w:lang w:val="en-US"/>
        </w:rPr>
      </w:pPr>
      <w:r>
        <w:rPr>
          <w:rStyle w:val="Emphasis"/>
          <w:rFonts w:eastAsia="Times New Roman"/>
          <w:i w:val="0"/>
          <w:iCs w:val="0"/>
        </w:rPr>
        <w:t>Alt1. – All 255 combinations from 8 non-coherent rank1 precoders are supported</w:t>
      </w:r>
    </w:p>
    <w:p w14:paraId="410434E3" w14:textId="77777777" w:rsidR="00444399" w:rsidRDefault="00E66181">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i w:val="0"/>
          <w:iCs w:val="0"/>
        </w:rPr>
      </w:pPr>
      <w:r>
        <w:rPr>
          <w:rStyle w:val="Emphasis"/>
          <w:rFonts w:eastAsia="Times New Roman"/>
          <w:i w:val="0"/>
          <w:iCs w:val="0"/>
        </w:rPr>
        <w:t>Alt2. – Only a subset of Alt1. is supported,</w:t>
      </w:r>
      <w:r>
        <w:t xml:space="preserve"> </w:t>
      </w:r>
      <w:r>
        <w:rPr>
          <w:rStyle w:val="Emphasis"/>
          <w:rFonts w:eastAsia="Times New Roman"/>
          <w:i w:val="0"/>
          <w:iCs w:val="0"/>
        </w:rPr>
        <w:t>striving for a substantial reduction in the number of precoders</w:t>
      </w:r>
    </w:p>
    <w:p w14:paraId="596DBB7C" w14:textId="77777777" w:rsidR="00444399" w:rsidRDefault="00444399"/>
    <w:p w14:paraId="61BE67C6" w14:textId="77777777" w:rsidR="00444399" w:rsidRDefault="00E66181">
      <w:pPr>
        <w:pStyle w:val="Heading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14:paraId="60A00E10" w14:textId="77777777" w:rsidR="00444399" w:rsidRDefault="00E66181">
      <w:pPr>
        <w:spacing w:after="0" w:line="240" w:lineRule="auto"/>
        <w:contextualSpacing/>
        <w:rPr>
          <w:lang w:val="en-US"/>
        </w:rPr>
      </w:pPr>
      <w:r>
        <w:rPr>
          <w:b/>
          <w:bCs/>
          <w:i/>
          <w:iCs/>
          <w:highlight w:val="yellow"/>
        </w:rPr>
        <w:t>Proposal 3.4b:</w:t>
      </w:r>
      <w:r>
        <w:rPr>
          <w:b/>
          <w:bCs/>
          <w:i/>
          <w:iCs/>
        </w:rPr>
        <w:t xml:space="preserve"> </w:t>
      </w:r>
    </w:p>
    <w:p w14:paraId="774874AB" w14:textId="77777777" w:rsidR="00444399" w:rsidRDefault="00E66181">
      <w:pPr>
        <w:spacing w:after="0" w:line="240" w:lineRule="auto"/>
        <w:contextualSpacing/>
      </w:pPr>
      <w:r>
        <w:rPr>
          <w:rStyle w:val="Emphasis"/>
        </w:rPr>
        <w:t xml:space="preserve">For partially coherent uplink precoding by an 8TX UE codebook, Ng=4, </w:t>
      </w:r>
    </w:p>
    <w:p w14:paraId="31B0C3CD" w14:textId="77777777"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Emphasis"/>
          <w:rFonts w:eastAsia="Times New Roman"/>
        </w:rPr>
        <w:t>Following ranks are supported,</w:t>
      </w:r>
    </w:p>
    <w:p w14:paraId="655456BA" w14:textId="77777777"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Emphasis"/>
          <w:rFonts w:eastAsia="Times New Roman"/>
          <w:i w:val="0"/>
          <w:iCs w:val="0"/>
        </w:rPr>
        <w:t>The following rank and layer splitting cases are supported,</w:t>
      </w:r>
    </w:p>
    <w:p w14:paraId="6F9013CE" w14:textId="77777777" w:rsidR="00444399" w:rsidRDefault="00E66181">
      <w:pPr>
        <w:numPr>
          <w:ilvl w:val="1"/>
          <w:numId w:val="12"/>
        </w:numPr>
        <w:overflowPunct/>
        <w:autoSpaceDE/>
        <w:adjustRightInd/>
        <w:snapToGrid w:val="0"/>
        <w:spacing w:after="0" w:line="240" w:lineRule="auto"/>
        <w:ind w:left="1080"/>
        <w:contextualSpacing/>
        <w:textAlignment w:val="auto"/>
        <w:rPr>
          <w:rFonts w:eastAsia="Times New Roman"/>
        </w:rPr>
      </w:pPr>
      <w:r>
        <w:rPr>
          <w:rStyle w:val="Emphasis"/>
          <w:rFonts w:eastAsia="Times New Roman"/>
        </w:rPr>
        <w:t xml:space="preserve">Cases presented in </w:t>
      </w:r>
      <w:r>
        <w:rPr>
          <w:rStyle w:val="Emphasis"/>
          <w:rFonts w:eastAsia="Times New Roman"/>
          <w:color w:val="FF0000"/>
        </w:rPr>
        <w:t xml:space="preserve">[…] </w:t>
      </w:r>
      <w:r>
        <w:rPr>
          <w:rStyle w:val="Emphasis"/>
          <w:rFonts w:eastAsia="Times New Roman"/>
        </w:rPr>
        <w:t>may be down-selected based on benefits, use-case and overall DCI overhead</w:t>
      </w:r>
    </w:p>
    <w:p w14:paraId="0554B7CE" w14:textId="77777777" w:rsidR="00444399" w:rsidRDefault="00444399">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902"/>
        <w:gridCol w:w="1812"/>
        <w:gridCol w:w="7606"/>
      </w:tblGrid>
      <w:tr w:rsidR="00444399" w14:paraId="7DCDD367" w14:textId="77777777">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C17F4" w14:textId="77777777"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CFB55F" w14:textId="77777777"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6DCD29" w14:textId="77777777"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14:paraId="64647AF4" w14:textId="77777777"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14:paraId="136B1E3E" w14:textId="77777777">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24C8" w14:textId="77777777" w:rsidR="00444399" w:rsidRDefault="00E66181">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5773EAFD" w14:textId="77777777"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50AE00D"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14:paraId="5D421B07" w14:textId="77777777" w:rsidR="00444399" w:rsidRDefault="00E66181">
            <w:pPr>
              <w:spacing w:after="0" w:line="240" w:lineRule="auto"/>
              <w:contextualSpacing/>
              <w:rPr>
                <w:i/>
                <w:iCs/>
                <w:kern w:val="2"/>
                <w14:ligatures w14:val="standardContextual"/>
              </w:rPr>
            </w:pPr>
            <w:r>
              <w:rPr>
                <w:i/>
                <w:iCs/>
                <w:kern w:val="2"/>
                <w14:ligatures w14:val="standardContextual"/>
              </w:rPr>
              <w:t>(2,1,0,0), (2,0,1,0), (2,0,0,1),</w:t>
            </w:r>
          </w:p>
          <w:p w14:paraId="4C13C03F" w14:textId="77777777"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(0,2,1,0), (0,2,0,1), (0,0,2,1),</w:t>
            </w:r>
          </w:p>
          <w:p w14:paraId="2CC30F86" w14:textId="77777777"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14:paraId="52374AF7" w14:textId="77777777"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14:paraId="2E43C3EB"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78BFCE35"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14:paraId="7156BE2A" w14:textId="77777777" w:rsidR="00444399" w:rsidRDefault="00E66181">
            <w:pPr>
              <w:spacing w:after="0" w:line="240" w:lineRule="auto"/>
              <w:contextualSpacing/>
              <w:rPr>
                <w:i/>
                <w:iCs/>
                <w:kern w:val="2"/>
                <w14:ligatures w14:val="standardContextual"/>
              </w:rPr>
            </w:pPr>
            <w:r>
              <w:rPr>
                <w:i/>
                <w:iCs/>
                <w:kern w:val="2"/>
                <w14:ligatures w14:val="standardContextual"/>
              </w:rPr>
              <w:t>(1,1,1,0), (1,1,0,1), (1,0,1,1), (0,1,1,1)</w:t>
            </w:r>
          </w:p>
          <w:p w14:paraId="27CA354A" w14:textId="77777777" w:rsidR="00444399" w:rsidRDefault="00444399">
            <w:pPr>
              <w:spacing w:after="0" w:line="240" w:lineRule="auto"/>
              <w:contextualSpacing/>
              <w:rPr>
                <w:i/>
                <w:iCs/>
                <w:kern w:val="2"/>
                <w14:ligatures w14:val="standardContextual"/>
              </w:rPr>
            </w:pPr>
          </w:p>
        </w:tc>
      </w:tr>
      <w:tr w:rsidR="00444399" w14:paraId="0728979B" w14:textId="77777777">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73F982" w14:textId="77777777" w:rsidR="00444399" w:rsidRDefault="00E66181">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7A08E" w14:textId="77777777" w:rsidR="00444399" w:rsidRDefault="00E66181">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4417477F"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14:paraId="4C1E99CB" w14:textId="77777777" w:rsidR="00444399" w:rsidRDefault="00E66181">
            <w:pPr>
              <w:spacing w:after="0" w:line="240" w:lineRule="auto"/>
              <w:contextualSpacing/>
              <w:rPr>
                <w:i/>
                <w:iCs/>
                <w:kern w:val="2"/>
                <w14:ligatures w14:val="standardContextual"/>
              </w:rPr>
            </w:pPr>
            <w:r>
              <w:rPr>
                <w:i/>
                <w:iCs/>
                <w:kern w:val="2"/>
                <w14:ligatures w14:val="standardContextual"/>
              </w:rPr>
              <w:t>(2,2,1,0), (2,2,0,1), (2,1,2,0), (2,1,0,2), (2,0,2,1), (0,2,2,1), (0,2,1,2), (1,2,2,0), (1,2,0,2)</w:t>
            </w:r>
          </w:p>
          <w:p w14:paraId="4CFEE599" w14:textId="77777777"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(2,0,1,2), (0,1,2,2), (1,0,2,2)</w:t>
            </w:r>
            <w:r>
              <w:rPr>
                <w:b/>
                <w:bCs/>
                <w:i/>
                <w:iCs/>
                <w:color w:val="FF0000"/>
                <w:kern w:val="2"/>
                <w14:ligatures w14:val="standardContextual"/>
              </w:rPr>
              <w:t>]</w:t>
            </w:r>
          </w:p>
          <w:p w14:paraId="69BB0B27"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47A7B893"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0860BE57" w14:textId="77777777"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color w:val="FF0000"/>
                <w:kern w:val="2"/>
                <w14:ligatures w14:val="standardContextual"/>
              </w:rPr>
              <w:t>[</w:t>
            </w:r>
            <w:r>
              <w:rPr>
                <w:rFonts w:eastAsia="Calibri"/>
                <w:i/>
                <w:iCs/>
              </w:rPr>
              <w:t>(2,1,1,1), (1,2,1,1)</w:t>
            </w:r>
            <w:r>
              <w:rPr>
                <w:rFonts w:eastAsia="Calibri"/>
                <w:b/>
                <w:bCs/>
                <w:i/>
                <w:iCs/>
                <w:color w:val="FF0000"/>
              </w:rPr>
              <w:t>]</w:t>
            </w:r>
          </w:p>
          <w:p w14:paraId="0272C868" w14:textId="77777777" w:rsidR="00444399" w:rsidRDefault="00444399">
            <w:pPr>
              <w:spacing w:after="0" w:line="240" w:lineRule="auto"/>
              <w:contextualSpacing/>
              <w:rPr>
                <w:rFonts w:eastAsia="Calibri"/>
                <w:i/>
                <w:iCs/>
              </w:rPr>
            </w:pPr>
          </w:p>
          <w:p w14:paraId="087EE51F" w14:textId="77777777" w:rsidR="00444399" w:rsidRDefault="00444399">
            <w:pPr>
              <w:spacing w:after="0" w:line="240" w:lineRule="auto"/>
              <w:contextualSpacing/>
              <w:rPr>
                <w:i/>
                <w:iCs/>
                <w:kern w:val="2"/>
                <w14:ligatures w14:val="standardContextual"/>
              </w:rPr>
            </w:pPr>
          </w:p>
        </w:tc>
      </w:tr>
      <w:tr w:rsidR="00444399" w14:paraId="03D7F43F" w14:textId="77777777">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3B4CC867" w14:textId="77777777" w:rsidR="00444399" w:rsidRDefault="00E66181">
            <w:pPr>
              <w:spacing w:after="0" w:line="240" w:lineRule="auto"/>
              <w:contextualSpacing/>
              <w:rPr>
                <w:i/>
                <w:iCs/>
                <w:kern w:val="2"/>
                <w14:ligatures w14:val="standardContextual"/>
              </w:rPr>
            </w:pPr>
            <w:r>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0BB0DD5C" w14:textId="77777777" w:rsidR="00444399" w:rsidRDefault="00E66181">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1B28B903"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14:paraId="044E7079" w14:textId="77777777"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14:paraId="503D9744" w14:textId="77777777" w:rsidR="00444399" w:rsidRDefault="00E66181">
            <w:pPr>
              <w:spacing w:after="0" w:line="240" w:lineRule="auto"/>
              <w:contextualSpacing/>
              <w:rPr>
                <w:i/>
                <w:iCs/>
                <w:kern w:val="2"/>
                <w14:ligatures w14:val="standardContextual"/>
              </w:rPr>
            </w:pPr>
            <w:r>
              <w:rPr>
                <w:i/>
                <w:iCs/>
                <w:kern w:val="2"/>
                <w14:ligatures w14:val="standardContextual"/>
              </w:rPr>
              <w:t> </w:t>
            </w:r>
          </w:p>
          <w:p w14:paraId="65E0E637"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7FECB600" w14:textId="77777777"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rFonts w:eastAsia="Calibri"/>
                <w:b/>
                <w:bCs/>
                <w:i/>
                <w:iCs/>
                <w:color w:val="FF0000"/>
              </w:rPr>
              <w:t>[</w:t>
            </w:r>
            <w:r>
              <w:rPr>
                <w:rFonts w:eastAsia="Calibri"/>
                <w:i/>
                <w:iCs/>
              </w:rPr>
              <w:t>(2,2,1,1),</w:t>
            </w:r>
            <w:r>
              <w:rPr>
                <w:rFonts w:eastAsia="Calibri"/>
                <w:i/>
                <w:iCs/>
                <w:color w:val="FF0000"/>
              </w:rPr>
              <w:t xml:space="preserve"> </w:t>
            </w:r>
            <w:r>
              <w:rPr>
                <w:rFonts w:eastAsia="Calibri"/>
                <w:i/>
                <w:iCs/>
              </w:rPr>
              <w:t>(1,1,2,2</w:t>
            </w:r>
            <w:r>
              <w:rPr>
                <w:rFonts w:eastAsia="Calibri"/>
                <w:b/>
                <w:bCs/>
                <w:i/>
                <w:iCs/>
                <w:color w:val="FF0000"/>
              </w:rPr>
              <w:t>]</w:t>
            </w:r>
          </w:p>
          <w:p w14:paraId="370F1F07" w14:textId="77777777" w:rsidR="00444399" w:rsidRDefault="00444399">
            <w:pPr>
              <w:spacing w:after="0" w:line="240" w:lineRule="auto"/>
              <w:contextualSpacing/>
              <w:rPr>
                <w:rFonts w:eastAsia="Calibri"/>
                <w:i/>
                <w:iCs/>
              </w:rPr>
            </w:pPr>
          </w:p>
          <w:p w14:paraId="5A26214A" w14:textId="77777777" w:rsidR="00444399" w:rsidRDefault="00444399">
            <w:pPr>
              <w:spacing w:after="0" w:line="240" w:lineRule="auto"/>
              <w:contextualSpacing/>
              <w:rPr>
                <w:i/>
                <w:iCs/>
                <w:kern w:val="2"/>
                <w14:ligatures w14:val="standardContextual"/>
              </w:rPr>
            </w:pPr>
          </w:p>
        </w:tc>
      </w:tr>
      <w:tr w:rsidR="00444399" w14:paraId="5D4E762E" w14:textId="77777777">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C1B8A1" w14:textId="77777777"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4C49E" w14:textId="77777777" w:rsidR="00444399" w:rsidRDefault="00444399">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7A9DA" w14:textId="77777777"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14:paraId="508C02D6" w14:textId="77777777" w:rsidR="00444399" w:rsidRDefault="00E66181">
            <w:pPr>
              <w:spacing w:after="0" w:line="240" w:lineRule="auto"/>
              <w:contextualSpacing/>
              <w:rPr>
                <w:i/>
                <w:iCs/>
                <w:kern w:val="2"/>
                <w14:ligatures w14:val="standardContextual"/>
              </w:rPr>
            </w:pPr>
            <w:r>
              <w:rPr>
                <w:i/>
                <w:iCs/>
                <w:kern w:val="2"/>
                <w14:ligatures w14:val="standardContextual"/>
              </w:rPr>
              <w:t>(2,1,2,2), (1,2,2,2),</w:t>
            </w:r>
          </w:p>
          <w:p w14:paraId="2655A223" w14:textId="77777777"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(2,2,2,1), (2,2,1,2)</w:t>
            </w:r>
            <w:r>
              <w:rPr>
                <w:b/>
                <w:bCs/>
                <w:i/>
                <w:iCs/>
                <w:color w:val="FF0000"/>
                <w:kern w:val="2"/>
                <w14:ligatures w14:val="standardContextual"/>
              </w:rPr>
              <w:t>]</w:t>
            </w:r>
          </w:p>
          <w:p w14:paraId="3E39DCC0" w14:textId="77777777" w:rsidR="00444399" w:rsidRDefault="00444399">
            <w:pPr>
              <w:spacing w:after="0" w:line="240" w:lineRule="auto"/>
              <w:contextualSpacing/>
              <w:rPr>
                <w:i/>
                <w:iCs/>
                <w:kern w:val="2"/>
                <w14:ligatures w14:val="standardContextual"/>
              </w:rPr>
            </w:pPr>
          </w:p>
          <w:p w14:paraId="4CD688E4" w14:textId="77777777" w:rsidR="00444399" w:rsidRDefault="00444399">
            <w:pPr>
              <w:spacing w:after="0" w:line="240" w:lineRule="auto"/>
              <w:contextualSpacing/>
              <w:rPr>
                <w:i/>
                <w:iCs/>
                <w:kern w:val="2"/>
                <w14:ligatures w14:val="standardContextual"/>
              </w:rPr>
            </w:pPr>
          </w:p>
        </w:tc>
      </w:tr>
    </w:tbl>
    <w:p w14:paraId="2618BD5F" w14:textId="77777777" w:rsidR="00444399" w:rsidRDefault="00444399">
      <w:pPr>
        <w:snapToGrid w:val="0"/>
        <w:spacing w:after="0" w:line="240" w:lineRule="auto"/>
        <w:contextualSpacing/>
        <w:rPr>
          <w:b/>
          <w:bCs/>
          <w:i/>
          <w:iCs/>
          <w:highlight w:val="yellow"/>
          <w:lang w:val="en-US"/>
        </w:rPr>
      </w:pPr>
    </w:p>
    <w:p w14:paraId="1E25A641" w14:textId="77777777" w:rsidR="00444399" w:rsidRDefault="00E66181">
      <w:pPr>
        <w:snapToGrid w:val="0"/>
        <w:contextualSpacing/>
        <w:rPr>
          <w:i/>
          <w:iCs/>
        </w:rPr>
      </w:pPr>
      <w:r>
        <w:rPr>
          <w:b/>
          <w:bCs/>
          <w:i/>
          <w:iCs/>
          <w:highlight w:val="yellow"/>
        </w:rPr>
        <w:t>Proposal 3.6:</w:t>
      </w:r>
      <w:r>
        <w:rPr>
          <w:b/>
          <w:bCs/>
          <w:i/>
          <w:iCs/>
        </w:rPr>
        <w:t xml:space="preserve"> </w:t>
      </w:r>
      <w:r>
        <w:rPr>
          <w:i/>
          <w:iCs/>
        </w:rPr>
        <w:t xml:space="preserve">For non-coherent uplink precoding with rank≤8 by an 8TX UE, support </w:t>
      </w:r>
      <w:r>
        <w:rPr>
          <w:i/>
          <w:iCs/>
          <w:strike/>
        </w:rPr>
        <w:t xml:space="preserve"> down-select from</w:t>
      </w:r>
    </w:p>
    <w:p w14:paraId="2567BCB1" w14:textId="77777777" w:rsidR="00444399" w:rsidRDefault="00E66181">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Pr>
          <w:rStyle w:val="Emphasis"/>
          <w:rFonts w:eastAsia="Times New Roman"/>
        </w:rPr>
        <w:t>Alt1. – All 255 combinations from 8 non-coherent rank1 precoders are supported</w:t>
      </w:r>
    </w:p>
    <w:p w14:paraId="17BEAB2B" w14:textId="77777777" w:rsidR="00444399" w:rsidRDefault="00E66181">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Pr>
          <w:rStyle w:val="Emphasis"/>
          <w:rFonts w:eastAsia="Times New Roman"/>
          <w:strike/>
        </w:rPr>
        <w:t>Alt2. – Only a subset of Alt1. is supported,</w:t>
      </w:r>
      <w:r>
        <w:rPr>
          <w:i/>
          <w:iCs/>
          <w:strike/>
        </w:rPr>
        <w:t xml:space="preserve"> </w:t>
      </w:r>
      <w:r>
        <w:rPr>
          <w:rStyle w:val="Emphasis"/>
          <w:rFonts w:eastAsia="Times New Roman"/>
          <w:strike/>
        </w:rPr>
        <w:t>striving for a substantial reduction in the number of precoders</w:t>
      </w:r>
    </w:p>
    <w:p w14:paraId="08B9546F" w14:textId="77777777" w:rsidR="00444399" w:rsidRDefault="00444399">
      <w:pPr>
        <w:snapToGrid w:val="0"/>
        <w:spacing w:after="0" w:line="240" w:lineRule="auto"/>
        <w:contextualSpacing/>
        <w:rPr>
          <w:b/>
          <w:bCs/>
          <w:i/>
          <w:iCs/>
          <w:highlight w:val="yellow"/>
        </w:rPr>
      </w:pPr>
    </w:p>
    <w:p w14:paraId="48E8E890" w14:textId="77777777" w:rsidR="00444399" w:rsidRDefault="00444399">
      <w:pPr>
        <w:snapToGrid w:val="0"/>
        <w:spacing w:after="0" w:line="240" w:lineRule="auto"/>
        <w:contextualSpacing/>
        <w:rPr>
          <w:b/>
          <w:bCs/>
          <w:i/>
          <w:iCs/>
          <w:highlight w:val="yellow"/>
        </w:rPr>
      </w:pPr>
    </w:p>
    <w:p w14:paraId="2A2EA5AB" w14:textId="77777777" w:rsidR="00444399" w:rsidRDefault="00E66181">
      <w:pPr>
        <w:spacing w:after="0" w:line="240" w:lineRule="auto"/>
        <w:contextualSpacing/>
        <w:rPr>
          <w:b/>
          <w:bCs/>
          <w:i/>
          <w:iCs/>
          <w:highlight w:val="yellow"/>
        </w:rPr>
      </w:pPr>
      <w:r>
        <w:rPr>
          <w:b/>
          <w:bCs/>
          <w:i/>
          <w:iCs/>
          <w:highlight w:val="yellow"/>
        </w:rPr>
        <w:t>Proposal 6.2</w:t>
      </w:r>
    </w:p>
    <w:p w14:paraId="5A96644A" w14:textId="77777777" w:rsidR="00444399" w:rsidRDefault="00E66181">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6925C8C"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7F555C1" w14:textId="77777777" w:rsidR="00444399" w:rsidRDefault="00E66181">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9E7A05C" w14:textId="77777777" w:rsidR="00444399" w:rsidRDefault="00E66181">
      <w:pPr>
        <w:pStyle w:val="Caption"/>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Support Option 2 where a legacy-based solution is used by extending the existing SRI indication tables to include N</w:t>
      </w:r>
      <w:r>
        <w:rPr>
          <w:b w:val="0"/>
          <w:bCs w:val="0"/>
          <w:i/>
          <w:iCs/>
          <w:vertAlign w:val="subscript"/>
        </w:rPr>
        <w:t>SRS</w:t>
      </w:r>
      <w:r>
        <w:rPr>
          <w:b w:val="0"/>
          <w:bCs w:val="0"/>
          <w:i/>
          <w:iCs/>
        </w:rPr>
        <w:t>=8 and lmax=8</w:t>
      </w:r>
    </w:p>
    <w:tbl>
      <w:tblPr>
        <w:tblStyle w:val="TableGrid"/>
        <w:tblpPr w:leftFromText="180" w:rightFromText="180" w:vertAnchor="text" w:horzAnchor="margin" w:tblpY="356"/>
        <w:tblW w:w="0" w:type="auto"/>
        <w:tblLook w:val="04A0" w:firstRow="1" w:lastRow="0" w:firstColumn="1" w:lastColumn="0" w:noHBand="0" w:noVBand="1"/>
      </w:tblPr>
      <w:tblGrid>
        <w:gridCol w:w="607"/>
        <w:gridCol w:w="9553"/>
      </w:tblGrid>
      <w:tr w:rsidR="00444399" w14:paraId="0B028C87" w14:textId="77777777">
        <w:tc>
          <w:tcPr>
            <w:tcW w:w="607" w:type="dxa"/>
            <w:tcBorders>
              <w:top w:val="single" w:sz="4" w:space="0" w:color="auto"/>
              <w:left w:val="single" w:sz="4" w:space="0" w:color="auto"/>
              <w:bottom w:val="single" w:sz="4" w:space="0" w:color="auto"/>
              <w:right w:val="single" w:sz="4" w:space="0" w:color="auto"/>
            </w:tcBorders>
          </w:tcPr>
          <w:p w14:paraId="35FFBBB2" w14:textId="77777777" w:rsidR="00444399" w:rsidRDefault="00E66181">
            <w:pPr>
              <w:spacing w:before="0" w:after="0" w:line="240" w:lineRule="auto"/>
              <w:contextualSpacing/>
              <w:rPr>
                <w:lang w:val="en-US"/>
              </w:rPr>
            </w:pPr>
            <w:r>
              <w:t>A</w:t>
            </w:r>
          </w:p>
        </w:tc>
        <w:tc>
          <w:tcPr>
            <w:tcW w:w="9553" w:type="dxa"/>
            <w:tcBorders>
              <w:top w:val="single" w:sz="4" w:space="0" w:color="auto"/>
              <w:left w:val="single" w:sz="4" w:space="0" w:color="auto"/>
              <w:bottom w:val="single" w:sz="4" w:space="0" w:color="auto"/>
              <w:right w:val="single" w:sz="4" w:space="0" w:color="auto"/>
            </w:tcBorders>
          </w:tcPr>
          <w:p w14:paraId="2ED06013" w14:textId="77777777" w:rsidR="00444399" w:rsidRDefault="00E66181">
            <w:pPr>
              <w:spacing w:before="0" w:after="0" w:line="240" w:lineRule="auto"/>
              <w:contextualSpacing/>
            </w:pPr>
            <w:r>
              <w:t xml:space="preserve">NTT, Lenovo, Xiaomi, Nokia, LG, Samsung, </w:t>
            </w:r>
          </w:p>
        </w:tc>
      </w:tr>
      <w:tr w:rsidR="00444399" w14:paraId="58BA88A1" w14:textId="77777777">
        <w:tc>
          <w:tcPr>
            <w:tcW w:w="607" w:type="dxa"/>
            <w:tcBorders>
              <w:top w:val="single" w:sz="4" w:space="0" w:color="auto"/>
              <w:left w:val="single" w:sz="4" w:space="0" w:color="auto"/>
              <w:bottom w:val="single" w:sz="4" w:space="0" w:color="auto"/>
              <w:right w:val="single" w:sz="4" w:space="0" w:color="auto"/>
            </w:tcBorders>
          </w:tcPr>
          <w:p w14:paraId="7BD5BF6D" w14:textId="77777777" w:rsidR="00444399" w:rsidRDefault="00E66181">
            <w:pPr>
              <w:spacing w:before="0" w:after="0" w:line="240" w:lineRule="auto"/>
              <w:contextualSpacing/>
            </w:pPr>
            <w:r>
              <w:t>B</w:t>
            </w:r>
          </w:p>
        </w:tc>
        <w:tc>
          <w:tcPr>
            <w:tcW w:w="9553" w:type="dxa"/>
            <w:tcBorders>
              <w:top w:val="single" w:sz="4" w:space="0" w:color="auto"/>
              <w:left w:val="single" w:sz="4" w:space="0" w:color="auto"/>
              <w:bottom w:val="single" w:sz="4" w:space="0" w:color="auto"/>
              <w:right w:val="single" w:sz="4" w:space="0" w:color="auto"/>
            </w:tcBorders>
          </w:tcPr>
          <w:p w14:paraId="521DB521" w14:textId="77777777" w:rsidR="00444399" w:rsidRDefault="00E66181">
            <w:pPr>
              <w:spacing w:before="0" w:after="0" w:line="240" w:lineRule="auto"/>
              <w:contextualSpacing/>
            </w:pPr>
            <w:r>
              <w:t xml:space="preserve">Google, NTT, OPPO, CATT, ZTE, Qualcomm, Intel, Sharp, Apple, CMCC, Spreadtrum, Ericsson, FGI, Ericsson, </w:t>
            </w:r>
            <w:r>
              <w:lastRenderedPageBreak/>
              <w:t>IDC, MediaTek, Huawei, NEC</w:t>
            </w:r>
          </w:p>
        </w:tc>
      </w:tr>
      <w:tr w:rsidR="00444399" w14:paraId="19E21063" w14:textId="77777777">
        <w:tc>
          <w:tcPr>
            <w:tcW w:w="607" w:type="dxa"/>
            <w:tcBorders>
              <w:top w:val="single" w:sz="4" w:space="0" w:color="auto"/>
              <w:left w:val="single" w:sz="4" w:space="0" w:color="auto"/>
              <w:bottom w:val="single" w:sz="4" w:space="0" w:color="auto"/>
              <w:right w:val="single" w:sz="4" w:space="0" w:color="auto"/>
            </w:tcBorders>
          </w:tcPr>
          <w:p w14:paraId="071879EF" w14:textId="77777777" w:rsidR="00444399" w:rsidRDefault="00E66181">
            <w:pPr>
              <w:spacing w:after="0" w:line="240" w:lineRule="auto"/>
              <w:contextualSpacing/>
            </w:pPr>
            <w:r>
              <w:lastRenderedPageBreak/>
              <w:t>A+B</w:t>
            </w:r>
          </w:p>
        </w:tc>
        <w:tc>
          <w:tcPr>
            <w:tcW w:w="9553" w:type="dxa"/>
            <w:tcBorders>
              <w:top w:val="single" w:sz="4" w:space="0" w:color="auto"/>
              <w:left w:val="single" w:sz="4" w:space="0" w:color="auto"/>
              <w:bottom w:val="single" w:sz="4" w:space="0" w:color="auto"/>
              <w:right w:val="single" w:sz="4" w:space="0" w:color="auto"/>
            </w:tcBorders>
          </w:tcPr>
          <w:p w14:paraId="510A7973" w14:textId="77777777" w:rsidR="00444399" w:rsidRDefault="00E66181">
            <w:pPr>
              <w:spacing w:after="0" w:line="240" w:lineRule="auto"/>
              <w:contextualSpacing/>
            </w:pPr>
            <w:r>
              <w:t>vivo</w:t>
            </w:r>
          </w:p>
        </w:tc>
      </w:tr>
    </w:tbl>
    <w:p w14:paraId="109B771E" w14:textId="77777777" w:rsidR="00444399" w:rsidRDefault="00E66181">
      <w:pPr>
        <w:rPr>
          <w:rFonts w:eastAsiaTheme="minorEastAsia"/>
          <w:bCs/>
          <w:iCs/>
          <w:color w:val="000000"/>
          <w:lang w:eastAsia="zh-CN"/>
          <w14:ligatures w14:val="standardContextual"/>
        </w:rPr>
      </w:pPr>
      <w:r>
        <w:rPr>
          <w:b/>
          <w:bCs/>
          <w:i/>
          <w:iCs/>
          <w:highlight w:val="yellow"/>
        </w:rPr>
        <w:t>Version A+B –</w:t>
      </w:r>
      <w:r>
        <w:rPr>
          <w:b/>
          <w:bCs/>
          <w:i/>
          <w:iCs/>
        </w:rPr>
        <w:t xml:space="preserve"> </w:t>
      </w:r>
      <w:r>
        <w:t>F</w:t>
      </w:r>
      <w:r>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37356283" w14:textId="77777777" w:rsidR="00444399" w:rsidRDefault="00444399">
      <w:pPr>
        <w:pStyle w:val="Caption"/>
        <w:spacing w:before="0" w:after="0" w:line="240" w:lineRule="auto"/>
        <w:contextualSpacing/>
        <w:rPr>
          <w:i/>
          <w:iCs/>
          <w:highlight w:val="yellow"/>
        </w:rPr>
      </w:pPr>
    </w:p>
    <w:p w14:paraId="1611004D" w14:textId="77777777" w:rsidR="00444399" w:rsidRDefault="00E66181">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2545531B"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Alt1 (Nested codebook)</w:t>
      </w:r>
    </w:p>
    <w:p w14:paraId="6F91F112"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Ng=2, 4, 8</w:t>
      </w:r>
    </w:p>
    <w:p w14:paraId="4CDA3D91"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6B78D198"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Ng=4, 8</w:t>
      </w:r>
    </w:p>
    <w:p w14:paraId="150D9FF8"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BEA85D"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1B4DC543"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14:paraId="11956E24"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CAF038A"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Ng=1, 2, 4, 8</w:t>
      </w:r>
    </w:p>
    <w:p w14:paraId="5127A245"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889026F"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Ng=2, 4, 8</w:t>
      </w:r>
    </w:p>
    <w:p w14:paraId="3B2F6691"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47EA776"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Ng=4, 8</w:t>
      </w:r>
    </w:p>
    <w:p w14:paraId="29EB2B17"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3DE0E74C"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816358F" w14:textId="77777777" w:rsidR="00444399" w:rsidRDefault="00E66181">
      <w:pPr>
        <w:pStyle w:val="Caption"/>
        <w:numPr>
          <w:ilvl w:val="1"/>
          <w:numId w:val="32"/>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07119ED2" w14:textId="77777777" w:rsidR="00444399" w:rsidRDefault="00E66181">
      <w:pPr>
        <w:pStyle w:val="Caption"/>
        <w:numPr>
          <w:ilvl w:val="0"/>
          <w:numId w:val="32"/>
        </w:numPr>
        <w:adjustRightInd/>
        <w:spacing w:before="0" w:after="0" w:line="240" w:lineRule="auto"/>
        <w:contextualSpacing/>
        <w:textAlignment w:val="auto"/>
        <w:rPr>
          <w:b w:val="0"/>
          <w:bCs w:val="0"/>
          <w:i/>
          <w:iCs/>
        </w:rPr>
      </w:pPr>
      <w:r>
        <w:rPr>
          <w:b w:val="0"/>
          <w:bCs w:val="0"/>
          <w:i/>
          <w:iCs/>
        </w:rPr>
        <w:t>Alt3 (Not Nested)</w:t>
      </w:r>
    </w:p>
    <w:p w14:paraId="4A06991C"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7A2C9133"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1ACB3D0D"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1F1E861" w14:textId="77777777" w:rsidR="00444399" w:rsidRDefault="00E66181">
      <w:pPr>
        <w:pStyle w:val="Caption"/>
        <w:numPr>
          <w:ilvl w:val="2"/>
          <w:numId w:val="32"/>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86C7DBF" w14:textId="77777777" w:rsidR="00444399" w:rsidRDefault="00E66181">
      <w:pPr>
        <w:pStyle w:val="Caption"/>
        <w:numPr>
          <w:ilvl w:val="0"/>
          <w:numId w:val="32"/>
        </w:numPr>
        <w:adjustRightInd/>
        <w:spacing w:before="0" w:after="0" w:line="240" w:lineRule="auto"/>
        <w:contextualSpacing/>
        <w:textAlignment w:val="auto"/>
        <w:rPr>
          <w:b w:val="0"/>
          <w:bCs w:val="0"/>
          <w:i/>
          <w:iCs/>
          <w:color w:val="FF0000"/>
        </w:rPr>
      </w:pPr>
      <w:r>
        <w:rPr>
          <w:b w:val="0"/>
          <w:bCs w:val="0"/>
          <w:i/>
          <w:iCs/>
          <w:color w:val="FF0000"/>
        </w:rPr>
        <w:t>Other alternatives are not precluded</w:t>
      </w:r>
    </w:p>
    <w:p w14:paraId="3520DE2F" w14:textId="77777777" w:rsidR="00444399" w:rsidRDefault="00E66181">
      <w:pPr>
        <w:rPr>
          <w:i/>
          <w:iCs/>
          <w:color w:val="FF0000"/>
        </w:rPr>
      </w:pPr>
      <w:r>
        <w:rPr>
          <w:i/>
          <w:iCs/>
          <w:color w:val="FF0000"/>
        </w:rPr>
        <w:t>Note: For an 8TX UE, Ng=8 represents a non-coherent UE.</w:t>
      </w:r>
    </w:p>
    <w:p w14:paraId="48F87ABA" w14:textId="77777777" w:rsidR="00444399" w:rsidRDefault="00E66181">
      <w:pPr>
        <w:snapToGrid w:val="0"/>
        <w:spacing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F89209C" w14:textId="77777777" w:rsidR="00444399" w:rsidRDefault="00E66181">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AB50838" w14:textId="77777777" w:rsidR="00444399" w:rsidRDefault="00E66181">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tbl>
      <w:tblPr>
        <w:tblStyle w:val="TableGrid"/>
        <w:tblW w:w="0" w:type="auto"/>
        <w:tblLook w:val="04A0" w:firstRow="1" w:lastRow="0" w:firstColumn="1" w:lastColumn="0" w:noHBand="0" w:noVBand="1"/>
      </w:tblPr>
      <w:tblGrid>
        <w:gridCol w:w="1165"/>
        <w:gridCol w:w="8185"/>
      </w:tblGrid>
      <w:tr w:rsidR="00444399" w14:paraId="1E825DBD" w14:textId="77777777">
        <w:tc>
          <w:tcPr>
            <w:tcW w:w="1165" w:type="dxa"/>
            <w:tcBorders>
              <w:top w:val="single" w:sz="4" w:space="0" w:color="auto"/>
              <w:left w:val="single" w:sz="4" w:space="0" w:color="auto"/>
              <w:bottom w:val="single" w:sz="4" w:space="0" w:color="auto"/>
              <w:right w:val="single" w:sz="4" w:space="0" w:color="auto"/>
            </w:tcBorders>
          </w:tcPr>
          <w:p w14:paraId="1E091673" w14:textId="77777777" w:rsidR="00444399" w:rsidRDefault="00E66181">
            <w:pPr>
              <w:spacing w:before="0" w:after="0" w:line="240" w:lineRule="auto"/>
              <w:contextualSpacing/>
              <w:rPr>
                <w:i/>
                <w:iCs/>
                <w:lang w:val="en-US"/>
              </w:rPr>
            </w:pPr>
            <w:r>
              <w:rPr>
                <w:i/>
                <w:iCs/>
              </w:rPr>
              <w:t>Alt1</w:t>
            </w:r>
          </w:p>
        </w:tc>
        <w:tc>
          <w:tcPr>
            <w:tcW w:w="8185" w:type="dxa"/>
            <w:tcBorders>
              <w:top w:val="single" w:sz="4" w:space="0" w:color="auto"/>
              <w:left w:val="single" w:sz="4" w:space="0" w:color="auto"/>
              <w:bottom w:val="single" w:sz="4" w:space="0" w:color="auto"/>
              <w:right w:val="single" w:sz="4" w:space="0" w:color="auto"/>
            </w:tcBorders>
          </w:tcPr>
          <w:p w14:paraId="5DAF05E7" w14:textId="77777777" w:rsidR="00444399" w:rsidRDefault="00E66181">
            <w:pPr>
              <w:spacing w:before="0" w:after="0" w:line="240" w:lineRule="auto"/>
              <w:contextualSpacing/>
              <w:rPr>
                <w:i/>
                <w:iCs/>
              </w:rPr>
            </w:pPr>
            <w:r>
              <w:rPr>
                <w:i/>
                <w:iCs/>
              </w:rPr>
              <w:t>Lenove, MediaTek, Xiaomi, Sharp, Samsung, Spreadtrum, Ericsson, Nokia</w:t>
            </w:r>
          </w:p>
        </w:tc>
      </w:tr>
      <w:tr w:rsidR="00444399" w14:paraId="62EDF029" w14:textId="77777777">
        <w:tc>
          <w:tcPr>
            <w:tcW w:w="1165" w:type="dxa"/>
            <w:tcBorders>
              <w:top w:val="single" w:sz="4" w:space="0" w:color="auto"/>
              <w:left w:val="single" w:sz="4" w:space="0" w:color="auto"/>
              <w:bottom w:val="single" w:sz="4" w:space="0" w:color="auto"/>
              <w:right w:val="single" w:sz="4" w:space="0" w:color="auto"/>
            </w:tcBorders>
          </w:tcPr>
          <w:p w14:paraId="0A52E7F1" w14:textId="77777777" w:rsidR="00444399" w:rsidRDefault="00E66181">
            <w:pPr>
              <w:spacing w:before="0" w:after="0" w:line="240" w:lineRule="auto"/>
              <w:contextualSpacing/>
              <w:rPr>
                <w:i/>
                <w:iCs/>
              </w:rPr>
            </w:pPr>
            <w:r>
              <w:rPr>
                <w:i/>
                <w:iCs/>
              </w:rPr>
              <w:t>Alt2</w:t>
            </w:r>
          </w:p>
        </w:tc>
        <w:tc>
          <w:tcPr>
            <w:tcW w:w="8185" w:type="dxa"/>
            <w:tcBorders>
              <w:top w:val="single" w:sz="4" w:space="0" w:color="auto"/>
              <w:left w:val="single" w:sz="4" w:space="0" w:color="auto"/>
              <w:bottom w:val="single" w:sz="4" w:space="0" w:color="auto"/>
              <w:right w:val="single" w:sz="4" w:space="0" w:color="auto"/>
            </w:tcBorders>
          </w:tcPr>
          <w:p w14:paraId="2998B895" w14:textId="77777777" w:rsidR="00444399" w:rsidRDefault="00E66181">
            <w:pPr>
              <w:spacing w:before="0" w:after="0" w:line="240" w:lineRule="auto"/>
              <w:contextualSpacing/>
              <w:rPr>
                <w:i/>
                <w:iCs/>
              </w:rPr>
            </w:pPr>
            <w:r>
              <w:rPr>
                <w:i/>
                <w:iCs/>
              </w:rPr>
              <w:t xml:space="preserve">NEC, CATT, ZTE, Qualcomm, LG, CMCC, Huawei, vivo, FGI, IDC, </w:t>
            </w:r>
          </w:p>
        </w:tc>
      </w:tr>
    </w:tbl>
    <w:p w14:paraId="5D235266" w14:textId="77777777" w:rsidR="00444399" w:rsidRDefault="00444399">
      <w:pPr>
        <w:spacing w:after="0" w:line="240" w:lineRule="auto"/>
        <w:contextualSpacing/>
        <w:rPr>
          <w:b/>
          <w:bCs/>
          <w:i/>
          <w:iCs/>
          <w:highlight w:val="yellow"/>
        </w:rPr>
      </w:pPr>
    </w:p>
    <w:p w14:paraId="2F1CF669" w14:textId="77777777" w:rsidR="00444399" w:rsidRDefault="00444399">
      <w:pPr>
        <w:spacing w:after="0" w:line="240" w:lineRule="auto"/>
        <w:contextualSpacing/>
        <w:rPr>
          <w:b/>
          <w:bCs/>
          <w:i/>
          <w:iCs/>
          <w:highlight w:val="yellow"/>
        </w:rPr>
      </w:pPr>
    </w:p>
    <w:p w14:paraId="0525EE71" w14:textId="77777777"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For partially coherent 8TX precoding with Ng=2, the precoder indication is based on indication of up to two full-coherent 4TX precoders.</w:t>
      </w:r>
    </w:p>
    <w:p w14:paraId="1B3925CB" w14:textId="77777777" w:rsidR="00444399" w:rsidRDefault="00E66181">
      <w:pPr>
        <w:spacing w:after="0" w:line="240" w:lineRule="auto"/>
        <w:contextualSpacing/>
        <w:rPr>
          <w:i/>
          <w:iCs/>
        </w:rPr>
      </w:pPr>
      <w:r>
        <w:rPr>
          <w:i/>
          <w:iCs/>
        </w:rPr>
        <w:t>Down-select at least one of the following options for precoder indication,</w:t>
      </w:r>
    </w:p>
    <w:p w14:paraId="7A6B8DD2" w14:textId="77777777" w:rsidR="00444399" w:rsidRDefault="00E66181">
      <w:pPr>
        <w:pStyle w:val="ListParagraph"/>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0B2CB085" w14:textId="77777777" w:rsidR="00444399" w:rsidRDefault="00E66181">
      <w:pPr>
        <w:pStyle w:val="ListParagraph"/>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C7CA247" w14:textId="77777777" w:rsidR="00444399" w:rsidRDefault="00E66181">
      <w:pPr>
        <w:pStyle w:val="ListParagraph"/>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14:paraId="646A4DF7" w14:textId="77777777" w:rsidR="00444399" w:rsidRDefault="00E66181">
      <w:pPr>
        <w:pStyle w:val="ListParagraph"/>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5D3DE434" w14:textId="77777777" w:rsidR="00444399" w:rsidRDefault="00E66181">
      <w:pPr>
        <w:pStyle w:val="ListParagraph"/>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A68992D" w14:textId="77777777" w:rsidR="00444399" w:rsidRDefault="00444399">
      <w:pPr>
        <w:spacing w:after="0" w:line="240" w:lineRule="auto"/>
        <w:contextualSpacing/>
        <w:rPr>
          <w:b/>
          <w:bCs/>
          <w:i/>
          <w:iCs/>
          <w:highlight w:val="yellow"/>
        </w:rPr>
      </w:pPr>
    </w:p>
    <w:p w14:paraId="09C9179C" w14:textId="77777777" w:rsidR="00444399" w:rsidRDefault="00E66181">
      <w:pPr>
        <w:spacing w:after="0" w:line="240" w:lineRule="auto"/>
        <w:contextualSpacing/>
        <w:rPr>
          <w:lang w:val="en-US"/>
        </w:rPr>
      </w:pPr>
      <w:r>
        <w:rPr>
          <w:b/>
          <w:bCs/>
          <w:i/>
          <w:iCs/>
          <w:highlight w:val="yellow"/>
        </w:rPr>
        <w:t>Proposal 4.5</w:t>
      </w:r>
      <w:r>
        <w:rPr>
          <w:b/>
          <w:bCs/>
          <w:i/>
          <w:iCs/>
        </w:rPr>
        <w:t xml:space="preserve">: </w:t>
      </w:r>
      <w:r>
        <w:rPr>
          <w:i/>
          <w:iCs/>
          <w:lang w:eastAsia="zh-CN"/>
        </w:rPr>
        <w:t xml:space="preserve">To support dual CW PUSCH operation by an 8TX UE, further study </w:t>
      </w:r>
      <w:r>
        <w:rPr>
          <w:rFonts w:eastAsia="Times New Roman"/>
          <w:i/>
          <w:iCs/>
          <w:lang w:eastAsia="zh-CN"/>
        </w:rPr>
        <w:t>whether CG is supported. If supported,</w:t>
      </w:r>
    </w:p>
    <w:p w14:paraId="029B815C" w14:textId="77777777" w:rsidR="00444399" w:rsidRDefault="00E66181">
      <w:pPr>
        <w:pStyle w:val="ListParagraph"/>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14:paraId="22BE570D" w14:textId="77777777" w:rsidR="00444399" w:rsidRDefault="00E66181">
      <w:pPr>
        <w:pStyle w:val="ListParagraph"/>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14:paraId="7B1E6324" w14:textId="77777777" w:rsidR="00444399" w:rsidRDefault="00444399">
      <w:pPr>
        <w:pStyle w:val="BodyText"/>
        <w:spacing w:after="0" w:line="240" w:lineRule="auto"/>
        <w:ind w:firstLine="288"/>
        <w:contextualSpacing/>
        <w:rPr>
          <w:lang w:val="en-GB"/>
        </w:rPr>
      </w:pPr>
    </w:p>
    <w:p w14:paraId="57CE4F9E" w14:textId="77777777" w:rsidR="00444399" w:rsidRDefault="00444399">
      <w:pPr>
        <w:pStyle w:val="BodyText"/>
        <w:spacing w:after="0" w:line="240" w:lineRule="auto"/>
        <w:ind w:firstLine="288"/>
        <w:contextualSpacing/>
        <w:rPr>
          <w:lang w:val="en-GB"/>
        </w:rPr>
      </w:pPr>
    </w:p>
    <w:p w14:paraId="20D13DD6" w14:textId="77777777" w:rsidR="00444399" w:rsidRDefault="00E66181">
      <w:pPr>
        <w:pStyle w:val="Heading1"/>
        <w:numPr>
          <w:ilvl w:val="0"/>
          <w:numId w:val="27"/>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444399" w14:paraId="4D7F4ECC"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163E01A1"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63D12A85"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A591086"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75DBC735"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0B7636FD" w14:textId="77777777"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51284FC4"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1288F377"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2AF0C6DE"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7209F3AF"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02D673E5"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828BA48" w14:textId="77777777" w:rsidR="00444399" w:rsidRDefault="00444399">
            <w:pPr>
              <w:overflowPunct/>
              <w:autoSpaceDE/>
              <w:autoSpaceDN/>
              <w:adjustRightInd/>
              <w:spacing w:after="0" w:line="240" w:lineRule="auto"/>
              <w:contextualSpacing/>
              <w:textAlignment w:val="auto"/>
              <w:rPr>
                <w:rFonts w:eastAsia="Times New Roman"/>
                <w:b/>
                <w:bCs/>
                <w:lang w:val="en-US"/>
              </w:rPr>
            </w:pPr>
          </w:p>
        </w:tc>
      </w:tr>
      <w:tr w:rsidR="00444399" w14:paraId="7C475F6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7FED595"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76547710"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21689B06"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450FF28C"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0FD8B5A3"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07BCDA5A"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731161A5"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7CDBE48F"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1ADC3843"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0D6734FD"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B688ECC"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053B0D7E"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45814508" w14:textId="77777777"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0B422ED5"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0B5C94" w14:textId="77777777" w:rsidR="00444399" w:rsidRDefault="00E66181">
            <w:pPr>
              <w:numPr>
                <w:ilvl w:val="0"/>
                <w:numId w:val="45"/>
              </w:numPr>
              <w:overflowPunct/>
              <w:snapToGrid w:val="0"/>
              <w:spacing w:after="0" w:line="240" w:lineRule="auto"/>
              <w:contextualSpacing/>
              <w:textAlignment w:val="auto"/>
              <w:rPr>
                <w:i/>
              </w:rPr>
            </w:pPr>
            <w:r>
              <w:rPr>
                <w:i/>
              </w:rPr>
              <w:t>For rank = 1</w:t>
            </w:r>
          </w:p>
          <w:p w14:paraId="1FEB39EA" w14:textId="77777777" w:rsidR="00444399" w:rsidRDefault="00000000">
            <w:pPr>
              <w:numPr>
                <w:ilvl w:val="1"/>
                <w:numId w:val="4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E66181">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E66181">
              <w:rPr>
                <w:b/>
                <w:bCs/>
                <w:i/>
              </w:rPr>
              <w:t xml:space="preserve"> </w:t>
            </w:r>
          </w:p>
          <w:p w14:paraId="1E197690" w14:textId="77777777" w:rsidR="00444399" w:rsidRDefault="00E66181">
            <w:pPr>
              <w:numPr>
                <w:ilvl w:val="0"/>
                <w:numId w:val="45"/>
              </w:numPr>
              <w:overflowPunct/>
              <w:snapToGrid w:val="0"/>
              <w:spacing w:after="0" w:line="240" w:lineRule="auto"/>
              <w:contextualSpacing/>
              <w:textAlignment w:val="auto"/>
              <w:rPr>
                <w:i/>
              </w:rPr>
            </w:pPr>
            <w:r>
              <w:rPr>
                <w:i/>
              </w:rPr>
              <w:t>For rank = 2, 3, 4</w:t>
            </w:r>
          </w:p>
          <w:p w14:paraId="51E640C3" w14:textId="77777777" w:rsidR="00444399" w:rsidRDefault="00E66181">
            <w:pPr>
              <w:numPr>
                <w:ilvl w:val="1"/>
                <w:numId w:val="45"/>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094F5980" w14:textId="77777777" w:rsidR="00444399" w:rsidRDefault="00E66181">
            <w:pPr>
              <w:numPr>
                <w:ilvl w:val="0"/>
                <w:numId w:val="45"/>
              </w:numPr>
              <w:overflowPunct/>
              <w:snapToGrid w:val="0"/>
              <w:spacing w:after="0" w:line="240" w:lineRule="auto"/>
              <w:contextualSpacing/>
              <w:textAlignment w:val="auto"/>
              <w:rPr>
                <w:i/>
              </w:rPr>
            </w:pPr>
            <w:r>
              <w:rPr>
                <w:i/>
              </w:rPr>
              <w:t>For rank &gt;4,</w:t>
            </w:r>
          </w:p>
          <w:p w14:paraId="4429431D" w14:textId="77777777" w:rsidR="00444399" w:rsidRDefault="00000000">
            <w:pPr>
              <w:numPr>
                <w:ilvl w:val="1"/>
                <w:numId w:val="4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7E00918A"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lastRenderedPageBreak/>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76DC4B73"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444399" w14:paraId="755552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23F085"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52CF1321"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6D1DB9A5"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2867D4EC"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32601D74"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2C56BC11"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16799240"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50EC4BF5"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142AE460"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4C87FFB4"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18698B83"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2419E261"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100E6926"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13E49C57"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44E7EA9"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125DF70F"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39DBAFE0"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BF6EB6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0AB1D61E"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636FEE80"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581D87C7"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7FEED0FB"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07D41869"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6EB924EC"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4FCA5517"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202F27CD"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4C16B226"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1DBD2B02"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7D279EF9"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740ABFF3"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5B72B31B"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A4DE6F4"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Type-1 CG-PUSCH, a second MCS field is indicated in DCI format activating the CG-PUSCH. </w:t>
            </w:r>
          </w:p>
          <w:p w14:paraId="79A1F7CD"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5AC7985"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54BEBB82"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342C3C0D"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20087FB0"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011748ED"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444399" w14:paraId="12D1E37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540B318"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7E23894A"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3456D977"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2E16E32"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1D4D1DFA"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283C0F0"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038D7BC0"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65D12FF1"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25291D6C"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355A8F27"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6E32999E"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263C230F"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6C19B636"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31702590"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365DC72D"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46AED639"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3C5D307C"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5E19CE7A"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1F12F876"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35D28E0D"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9A051A0"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46685D36"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2CCCC4A6" w14:textId="77777777" w:rsidR="00444399" w:rsidRDefault="00E66181">
            <w:pPr>
              <w:pStyle w:val="ListParagraph"/>
              <w:numPr>
                <w:ilvl w:val="1"/>
                <w:numId w:val="44"/>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46A0DA96" w14:textId="77777777" w:rsidR="00444399" w:rsidRDefault="00E66181">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23EE94DF"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444399" w14:paraId="151CF65A"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9100567"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16AC0A9A"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11F62AD"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0C19718D"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partial-coherent uplink codebook with Ng=2, the following layer splitting is </w:t>
            </w:r>
            <w:r>
              <w:rPr>
                <w:i/>
                <w:iCs/>
                <w:color w:val="000000"/>
                <w:lang w:val="en-US" w:eastAsia="zh-CN"/>
              </w:rPr>
              <w:lastRenderedPageBreak/>
              <w:t>supported for each rank:</w:t>
            </w:r>
            <w:r>
              <w:rPr>
                <w:b/>
                <w:bCs/>
                <w:i/>
                <w:iCs/>
                <w:color w:val="000000"/>
                <w:lang w:val="en-US" w:eastAsia="zh-CN"/>
              </w:rPr>
              <w:t xml:space="preserve"> </w:t>
            </w:r>
          </w:p>
          <w:p w14:paraId="4725D483"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11567877"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3D581CA9"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7850586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3D5C85E4"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21895C43"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2DA5476A"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38B17584"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0AF611C9" w14:textId="77777777"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1514C7"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4CCAD814"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CD0638A"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01876AAC"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4313EB2D"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6E31FB02"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0E7762FB"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444399" w14:paraId="0F8A226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32392E5"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56C71782"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2EDDB889"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0AFD1F3D"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2BA414DE" w14:textId="77777777"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50C15AD8" w14:textId="77777777" w:rsidR="00444399" w:rsidRDefault="00000000">
            <w:pPr>
              <w:pStyle w:val="ListParagraph"/>
              <w:numPr>
                <w:ilvl w:val="0"/>
                <w:numId w:val="44"/>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E66181">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E66181">
              <w:rPr>
                <w:rFonts w:ascii="Times New Roman" w:hAnsi="Times New Roman"/>
                <w:i/>
                <w:sz w:val="20"/>
                <w:szCs w:val="20"/>
              </w:rPr>
              <w:t>for rank=1</w:t>
            </w:r>
          </w:p>
          <w:p w14:paraId="24C6F446" w14:textId="77777777" w:rsidR="00444399" w:rsidRDefault="00000000">
            <w:pPr>
              <w:pStyle w:val="ListParagraph"/>
              <w:numPr>
                <w:ilvl w:val="0"/>
                <w:numId w:val="44"/>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E66181">
              <w:rPr>
                <w:rFonts w:ascii="Times New Roman" w:hAnsi="Times New Roman"/>
                <w:i/>
                <w:sz w:val="20"/>
                <w:szCs w:val="20"/>
              </w:rPr>
              <w:t xml:space="preserve"> </w:t>
            </w:r>
            <w:r w:rsidR="00E66181">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E66181">
              <w:rPr>
                <w:rFonts w:ascii="Times New Roman" w:hAnsi="Times New Roman"/>
                <w:i/>
                <w:sz w:val="20"/>
                <w:szCs w:val="20"/>
              </w:rPr>
              <w:t xml:space="preserve"> for rank=2~4</w:t>
            </w:r>
          </w:p>
          <w:p w14:paraId="7F95F92B" w14:textId="77777777" w:rsidR="00444399" w:rsidRDefault="00E66181">
            <w:pPr>
              <w:pStyle w:val="ListParagraph"/>
              <w:numPr>
                <w:ilvl w:val="0"/>
                <w:numId w:val="44"/>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3784DB5C"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7EE03242"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9F50602"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47F47AA1"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09114EBB"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7806000C"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193CBB55"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EB5FCE"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65C736F4"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269415AB"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1A101199"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757FD134"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4389A1B1"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For codebook-based 8TX PUSCH transmission, TPMI design should be decided after codebook design. </w:t>
            </w:r>
          </w:p>
          <w:p w14:paraId="120CC910"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444399" w14:paraId="74360FF2"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156E771"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3DF9B6F6"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2FECDE33"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2D151468"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1CBCB75F"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0ED365F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5EFBA63F"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77259FD7"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7971FCF4"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2502149A"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5BDD2A71"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4EB20A5D"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1F447F68"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21D888A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AFF60A3"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022B0B42"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485BA5BD"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7EF2176E"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2879CAA7"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63602D86"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BBF6B1B"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97CED8E"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48B25F70"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7E043974"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031D1B51"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0EADB5CA" w14:textId="77777777"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3923C52D"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2C502212"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1937D466"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0DDC07F4"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D29C646"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56A852D4"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w:t>
            </w:r>
            <w:r>
              <w:rPr>
                <w:i/>
                <w:iCs/>
                <w:color w:val="000000"/>
                <w:lang w:val="en-US" w:eastAsia="zh-CN"/>
              </w:rPr>
              <w:lastRenderedPageBreak/>
              <w:t xml:space="preserve">UCI is always multiplexed only on the CW with the highest MCS (if MCSs are the same, UCI is multiplex on the first CW). </w:t>
            </w:r>
          </w:p>
          <w:p w14:paraId="127E8255"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1A5ABF43"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266832A7"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066BE4D2"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444399" w14:paraId="708DB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0EB7F0"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4B36A4D"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1201C5F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69148532"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5346C1A7"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5C80127C"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385211B0"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3F7D6355"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85877EA"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04FD2327"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7E3A4C28"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1D889531"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BD0399E"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1E3F1A72"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75E65C28"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216A5515"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074EC57F"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73FB5BD2"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0CFE7A75"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19AC9507"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0CDDDBB4"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364237AC" w14:textId="77777777"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255E8C91"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37434A4D"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2B864B95"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5A0E6446"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7529C6C4"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3846"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4F6AC4FF"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layer is RRC configured subject to UE capability. When a UE is </w:t>
            </w:r>
            <w:r>
              <w:rPr>
                <w:i/>
                <w:iCs/>
                <w:color w:val="000000"/>
                <w:lang w:val="en-US" w:eastAsia="zh-CN"/>
              </w:rPr>
              <w:lastRenderedPageBreak/>
              <w:t>configured to support more than 4 layers of PUSCH transmission, dual CW is automatically enabled.</w:t>
            </w:r>
            <w:r>
              <w:rPr>
                <w:b/>
                <w:bCs/>
                <w:i/>
                <w:iCs/>
                <w:color w:val="000000"/>
                <w:lang w:val="en-US" w:eastAsia="zh-CN"/>
              </w:rPr>
              <w:t xml:space="preserve"> </w:t>
            </w:r>
          </w:p>
          <w:p w14:paraId="4E14563C"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7D3D0F57"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2A826AC0"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68462230"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659A6E7E"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444399" w14:paraId="73EE957D"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A15D2D"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548036ED"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55C8090C"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76100139"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5F0BEF2D"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67E37AC5"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1CE9C736"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4F8C2ED2"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FECFDB6"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1CE1DA3"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6B53CCFB"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08EBA010"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5268486C"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05AF436F" w14:textId="77777777" w:rsidR="00444399" w:rsidRDefault="00E66181">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2FBAB7E4"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292D7302"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FA1CAA6" w14:textId="77777777" w:rsidR="00444399" w:rsidRDefault="00E66181">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0CE8219E" w14:textId="77777777" w:rsidR="00444399" w:rsidRDefault="00E66181">
            <w:pPr>
              <w:overflowPunct/>
              <w:spacing w:after="0" w:line="240" w:lineRule="auto"/>
              <w:contextualSpacing/>
              <w:textAlignment w:val="auto"/>
              <w:rPr>
                <w:b/>
                <w:bCs/>
                <w:i/>
                <w:iCs/>
                <w:lang w:val="en-US" w:eastAsia="zh-CN"/>
              </w:rPr>
            </w:pPr>
            <w:r>
              <w:rPr>
                <w:b/>
                <w:bCs/>
                <w:i/>
                <w:iCs/>
                <w:lang w:val="en-US" w:eastAsia="zh-CN"/>
              </w:rPr>
              <w:t xml:space="preserve">Proposal 15: </w:t>
            </w:r>
          </w:p>
          <w:p w14:paraId="405E5FAC"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7F8928F1"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4BF48F20" w14:textId="77777777"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02395EC"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03B234C"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27C60D07"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444399" w14:paraId="6692076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2E9D559"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7FAA7166"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48CD4D7D"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722A2EF"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56D15B3A"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38A5A6F3"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46027AD0"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682E62CA"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5690C86E"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B661721"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444399" w14:paraId="20B0EDC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0B33FAE1"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642C3D23"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103258C9"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7684CE2A"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5FE61578"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18D2924F"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143A1E3"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AA65C59"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5B31CF32"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20E69D96"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4A3856F6"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6E6D028A"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67076CE7"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22E9D507"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7F9E31B9"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2E691A5"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126E687F"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30AB85DD"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3F3B2BD4"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C0D34DD"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01B1DBC1" w14:textId="77777777" w:rsidR="00444399" w:rsidRDefault="00E66181">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1F4829F2" w14:textId="77777777" w:rsidR="00444399" w:rsidRDefault="00E66181">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444399" w14:paraId="1EDDEC89" w14:textId="77777777">
              <w:trPr>
                <w:trHeight w:val="235"/>
              </w:trPr>
              <w:tc>
                <w:tcPr>
                  <w:tcW w:w="951" w:type="dxa"/>
                  <w:tcBorders>
                    <w:top w:val="nil"/>
                    <w:bottom w:val="nil"/>
                    <w:right w:val="nil"/>
                  </w:tcBorders>
                </w:tcPr>
                <w:p w14:paraId="2E7DF08D"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30820E37"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8682847"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444399" w14:paraId="30A14158" w14:textId="77777777">
              <w:trPr>
                <w:trHeight w:val="100"/>
              </w:trPr>
              <w:tc>
                <w:tcPr>
                  <w:tcW w:w="951" w:type="dxa"/>
                  <w:tcBorders>
                    <w:top w:val="nil"/>
                    <w:bottom w:val="nil"/>
                    <w:right w:val="nil"/>
                  </w:tcBorders>
                </w:tcPr>
                <w:p w14:paraId="42C7F4D9"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0C0901B3"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5092F3D6"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14:paraId="5E2E4908" w14:textId="77777777">
              <w:trPr>
                <w:trHeight w:val="100"/>
              </w:trPr>
              <w:tc>
                <w:tcPr>
                  <w:tcW w:w="951" w:type="dxa"/>
                  <w:tcBorders>
                    <w:top w:val="nil"/>
                    <w:bottom w:val="nil"/>
                    <w:right w:val="nil"/>
                  </w:tcBorders>
                </w:tcPr>
                <w:p w14:paraId="35549653"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0917C154"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6F605874"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444399" w14:paraId="6663224D" w14:textId="77777777">
              <w:trPr>
                <w:trHeight w:val="100"/>
              </w:trPr>
              <w:tc>
                <w:tcPr>
                  <w:tcW w:w="951" w:type="dxa"/>
                  <w:tcBorders>
                    <w:top w:val="nil"/>
                    <w:bottom w:val="nil"/>
                    <w:right w:val="nil"/>
                  </w:tcBorders>
                </w:tcPr>
                <w:p w14:paraId="30B4B184"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1F0AE73A"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0055607C"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14:paraId="0EFFE57B" w14:textId="77777777">
              <w:trPr>
                <w:trHeight w:val="100"/>
              </w:trPr>
              <w:tc>
                <w:tcPr>
                  <w:tcW w:w="951" w:type="dxa"/>
                  <w:tcBorders>
                    <w:top w:val="nil"/>
                    <w:bottom w:val="nil"/>
                    <w:right w:val="nil"/>
                  </w:tcBorders>
                </w:tcPr>
                <w:p w14:paraId="0427D917"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07C0058D"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6CA19C8E"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444399" w14:paraId="369FED22" w14:textId="77777777">
              <w:trPr>
                <w:trHeight w:val="100"/>
              </w:trPr>
              <w:tc>
                <w:tcPr>
                  <w:tcW w:w="951" w:type="dxa"/>
                  <w:tcBorders>
                    <w:top w:val="nil"/>
                    <w:bottom w:val="nil"/>
                    <w:right w:val="nil"/>
                  </w:tcBorders>
                </w:tcPr>
                <w:p w14:paraId="0A1356C2"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22F4175C"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0930F7D2"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14:paraId="5CA01314" w14:textId="77777777">
              <w:trPr>
                <w:trHeight w:val="100"/>
              </w:trPr>
              <w:tc>
                <w:tcPr>
                  <w:tcW w:w="951" w:type="dxa"/>
                  <w:tcBorders>
                    <w:top w:val="nil"/>
                    <w:bottom w:val="nil"/>
                    <w:right w:val="nil"/>
                  </w:tcBorders>
                </w:tcPr>
                <w:p w14:paraId="305913E2"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645C9978"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F787EAA"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444399" w14:paraId="404C9281" w14:textId="77777777">
              <w:trPr>
                <w:trHeight w:val="100"/>
              </w:trPr>
              <w:tc>
                <w:tcPr>
                  <w:tcW w:w="951" w:type="dxa"/>
                  <w:tcBorders>
                    <w:top w:val="nil"/>
                    <w:bottom w:val="nil"/>
                    <w:right w:val="nil"/>
                  </w:tcBorders>
                </w:tcPr>
                <w:p w14:paraId="0408BF82"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5EA79E83"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5F7901F2"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444399" w14:paraId="69F2DD3C" w14:textId="77777777">
              <w:trPr>
                <w:trHeight w:val="100"/>
              </w:trPr>
              <w:tc>
                <w:tcPr>
                  <w:tcW w:w="951" w:type="dxa"/>
                  <w:tcBorders>
                    <w:top w:val="nil"/>
                    <w:bottom w:val="nil"/>
                    <w:right w:val="nil"/>
                  </w:tcBorders>
                </w:tcPr>
                <w:p w14:paraId="549D46CA"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30B18AC0"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624B9A6"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444399" w14:paraId="1CD85DB8" w14:textId="77777777">
              <w:trPr>
                <w:trHeight w:val="100"/>
              </w:trPr>
              <w:tc>
                <w:tcPr>
                  <w:tcW w:w="951" w:type="dxa"/>
                  <w:tcBorders>
                    <w:top w:val="nil"/>
                    <w:bottom w:val="nil"/>
                    <w:right w:val="nil"/>
                  </w:tcBorders>
                </w:tcPr>
                <w:p w14:paraId="251E2F06"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11FEC60F"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7600EEDC" w14:textId="77777777"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3900F9F" w14:textId="77777777" w:rsidR="00444399" w:rsidRDefault="00E66181">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38B40DF2" w14:textId="77777777" w:rsidR="00444399" w:rsidRDefault="00E66181">
            <w:pPr>
              <w:snapToGrid w:val="0"/>
              <w:spacing w:after="0" w:line="240" w:lineRule="auto"/>
              <w:contextualSpacing/>
              <w:rPr>
                <w:i/>
                <w:iCs/>
              </w:rPr>
            </w:pPr>
            <w:r>
              <w:rPr>
                <w:b/>
                <w:bCs/>
                <w:i/>
                <w:iCs/>
              </w:rPr>
              <w:t xml:space="preserve">Proposal 14: </w:t>
            </w:r>
            <w:r>
              <w:rPr>
                <w:i/>
                <w:iCs/>
              </w:rPr>
              <w:t xml:space="preserve">For partially-coherent codebook, the candidate of Rel-15 UL 4Tx fully-coherent codebook should be further down-selected to reduce the signalling overhead, e.g., based on the </w:t>
            </w:r>
            <w:r>
              <w:rPr>
                <w:i/>
                <w:iCs/>
              </w:rPr>
              <w:lastRenderedPageBreak/>
              <w:t>principle that minimizing the cosine similarity between each codewords.</w:t>
            </w:r>
          </w:p>
          <w:p w14:paraId="6E87C5D1" w14:textId="77777777" w:rsidR="00444399" w:rsidRDefault="00E66181">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69BCD903" w14:textId="77777777" w:rsidR="00444399" w:rsidRDefault="00E66181">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CDE2C1F"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24F678B" w14:textId="77777777"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7B4427DE"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00BA70D4"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B872E30"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C03B19E"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14C1D900" w14:textId="77777777" w:rsidR="00444399" w:rsidRDefault="00E66181">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6BAE81A8" w14:textId="77777777" w:rsidR="00444399" w:rsidRDefault="00E66181">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444399" w14:paraId="1BE7370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E9E22B0"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53A59367"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1214AB9D"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3E086DAB"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64640579"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6C32D051"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746E99B3"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520B65FB"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A543510"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B84695A"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Use these two antenna layouts with Ng=2 and Ng=4 to support model-1 and model-2 for </w:t>
            </w:r>
            <w:r>
              <w:rPr>
                <w:i/>
                <w:iCs/>
                <w:color w:val="000000"/>
                <w:lang w:val="en-US" w:eastAsia="zh-CN"/>
              </w:rPr>
              <w:lastRenderedPageBreak/>
              <w:t>full Tx power feature.</w:t>
            </w:r>
            <w:r>
              <w:rPr>
                <w:b/>
                <w:bCs/>
                <w:i/>
                <w:iCs/>
                <w:color w:val="000000"/>
                <w:lang w:val="en-US" w:eastAsia="zh-CN"/>
              </w:rPr>
              <w:t xml:space="preserve"> </w:t>
            </w:r>
          </w:p>
          <w:p w14:paraId="11CA6090"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444399" w14:paraId="040F1E9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035C7CE"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7A3EE447"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59C86BB5"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78D8D897"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31FA10E4"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6166D45E"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40EDF64F"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444399" w14:paraId="18B92A7B"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314BA21"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D355DD3"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635D5FB0"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102CBC55"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1F41B0BE"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362634C7" w14:textId="77777777" w:rsidR="0044439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E66181">
              <w:rPr>
                <w:b/>
                <w:bCs/>
                <w:i/>
                <w:iCs/>
                <w:color w:val="000000"/>
                <w:lang w:val="en-US" w:eastAsia="zh-CN"/>
              </w:rPr>
              <w:t xml:space="preserve">, </w:t>
            </w:r>
            <w:r w:rsidR="00E66181">
              <w:rPr>
                <w:i/>
                <w:iCs/>
                <w:color w:val="000000"/>
                <w:lang w:val="en-US" w:eastAsia="zh-CN"/>
              </w:rPr>
              <w:t xml:space="preserve">where </w:t>
            </w:r>
            <w:r w:rsidR="00E66181">
              <w:rPr>
                <w:rFonts w:ascii="Cambria Math" w:hAnsi="Cambria Math" w:cs="Cambria Math"/>
                <w:i/>
                <w:iCs/>
                <w:color w:val="000000"/>
                <w:lang w:val="en-US" w:eastAsia="zh-CN"/>
              </w:rPr>
              <w:t>𝐀𝟏</w:t>
            </w:r>
            <w:r w:rsidR="00E66181">
              <w:rPr>
                <w:i/>
                <w:iCs/>
                <w:color w:val="000000"/>
                <w:lang w:val="en-US" w:eastAsia="zh-CN"/>
              </w:rPr>
              <w:t xml:space="preserve"> and </w:t>
            </w:r>
            <w:r w:rsidR="00E66181">
              <w:rPr>
                <w:rFonts w:ascii="Cambria Math" w:hAnsi="Cambria Math" w:cs="Cambria Math"/>
                <w:i/>
                <w:iCs/>
                <w:color w:val="000000"/>
                <w:lang w:val="en-US" w:eastAsia="zh-CN"/>
              </w:rPr>
              <w:t>𝐀𝟐</w:t>
            </w:r>
            <w:r w:rsidR="00E66181">
              <w:rPr>
                <w:i/>
                <w:iCs/>
                <w:color w:val="000000"/>
                <w:lang w:val="en-US" w:eastAsia="zh-CN"/>
              </w:rPr>
              <w:t xml:space="preserve"> are precoding matrices taken from Rel-15 4TX UL codebook, the rank = rank(</w:t>
            </w:r>
            <w:r w:rsidR="00E66181">
              <w:rPr>
                <w:rFonts w:ascii="Cambria Math" w:hAnsi="Cambria Math" w:cs="Cambria Math"/>
                <w:i/>
                <w:iCs/>
                <w:color w:val="000000"/>
                <w:lang w:val="en-US" w:eastAsia="zh-CN"/>
              </w:rPr>
              <w:t>𝐀𝟏</w:t>
            </w:r>
            <w:r w:rsidR="00E66181">
              <w:rPr>
                <w:i/>
                <w:iCs/>
                <w:color w:val="000000"/>
                <w:lang w:val="en-US" w:eastAsia="zh-CN"/>
              </w:rPr>
              <w:t>) + rank(</w:t>
            </w:r>
            <w:r w:rsidR="00E66181">
              <w:rPr>
                <w:rFonts w:ascii="Cambria Math" w:hAnsi="Cambria Math" w:cs="Cambria Math"/>
                <w:i/>
                <w:iCs/>
                <w:color w:val="000000"/>
                <w:lang w:val="en-US" w:eastAsia="zh-CN"/>
              </w:rPr>
              <w:t>𝐀𝟐</w:t>
            </w:r>
            <w:r w:rsidR="00E66181">
              <w:rPr>
                <w:i/>
                <w:iCs/>
                <w:color w:val="000000"/>
                <w:lang w:val="en-US" w:eastAsia="zh-CN"/>
              </w:rPr>
              <w:t xml:space="preserve">) is one of 1, 2, 3, 4, 5, 6, 7 or 8. </w:t>
            </w:r>
          </w:p>
          <w:p w14:paraId="72C38244"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516971F3"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5454BDF"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5E7C869F" w14:textId="77777777" w:rsidR="0044439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E66181">
              <w:rPr>
                <w:b/>
                <w:bCs/>
                <w:i/>
                <w:iCs/>
                <w:color w:val="000000"/>
                <w:lang w:val="en-US" w:eastAsia="zh-CN"/>
              </w:rPr>
              <w:t>,</w:t>
            </w:r>
            <w:r w:rsidR="00E66181">
              <w:rPr>
                <w:i/>
                <w:iCs/>
                <w:color w:val="000000"/>
                <w:lang w:val="en-US" w:eastAsia="zh-CN"/>
              </w:rPr>
              <w:t xml:space="preserve">where </w:t>
            </w:r>
            <w:r w:rsidR="00E66181">
              <w:rPr>
                <w:rFonts w:ascii="Cambria Math" w:hAnsi="Cambria Math" w:cs="Cambria Math"/>
                <w:i/>
                <w:iCs/>
                <w:color w:val="000000"/>
                <w:lang w:val="en-US" w:eastAsia="zh-CN"/>
              </w:rPr>
              <w:t>𝐀𝟏</w:t>
            </w:r>
            <w:r w:rsidR="00E66181">
              <w:rPr>
                <w:i/>
                <w:iCs/>
                <w:color w:val="000000"/>
                <w:lang w:val="en-US" w:eastAsia="zh-CN"/>
              </w:rPr>
              <w:t xml:space="preserve"> and </w:t>
            </w:r>
            <w:r w:rsidR="00E66181">
              <w:rPr>
                <w:rFonts w:ascii="Cambria Math" w:hAnsi="Cambria Math" w:cs="Cambria Math"/>
                <w:i/>
                <w:iCs/>
                <w:color w:val="000000"/>
                <w:lang w:val="en-US" w:eastAsia="zh-CN"/>
              </w:rPr>
              <w:t>𝐀𝟐</w:t>
            </w:r>
            <w:r w:rsidR="00E66181">
              <w:rPr>
                <w:i/>
                <w:iCs/>
                <w:color w:val="000000"/>
                <w:lang w:val="en-US" w:eastAsia="zh-CN"/>
              </w:rPr>
              <w:t xml:space="preserve"> are precoding matrices taken from Rel-15 4TX UL codebook, the rank = rank(</w:t>
            </w:r>
            <w:r w:rsidR="00E66181">
              <w:rPr>
                <w:rFonts w:ascii="Cambria Math" w:hAnsi="Cambria Math" w:cs="Cambria Math"/>
                <w:i/>
                <w:iCs/>
                <w:color w:val="000000"/>
                <w:lang w:val="en-US" w:eastAsia="zh-CN"/>
              </w:rPr>
              <w:t>𝐀𝟏</w:t>
            </w:r>
            <w:r w:rsidR="00E66181">
              <w:rPr>
                <w:i/>
                <w:iCs/>
                <w:color w:val="000000"/>
                <w:lang w:val="en-US" w:eastAsia="zh-CN"/>
              </w:rPr>
              <w:t>) + rank(</w:t>
            </w:r>
            <w:r w:rsidR="00E66181">
              <w:rPr>
                <w:rFonts w:ascii="Cambria Math" w:hAnsi="Cambria Math" w:cs="Cambria Math"/>
                <w:i/>
                <w:iCs/>
                <w:color w:val="000000"/>
                <w:lang w:val="en-US" w:eastAsia="zh-CN"/>
              </w:rPr>
              <w:t>𝐀𝟐</w:t>
            </w:r>
            <w:r w:rsidR="00E66181">
              <w:rPr>
                <w:i/>
                <w:iCs/>
                <w:color w:val="000000"/>
                <w:lang w:val="en-US" w:eastAsia="zh-CN"/>
              </w:rPr>
              <w:t xml:space="preserve">) is one of 1, 2, 3, 4, 5, 6, 7 or 8. </w:t>
            </w:r>
          </w:p>
          <w:p w14:paraId="6A456F14"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04C352FF"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5453B65C"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2A87CA54"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3669C95D"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135ECE41" w14:textId="77777777"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371B4272"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2BD0D70C" w14:textId="77777777" w:rsidR="00444399" w:rsidRDefault="00E66181">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05D6B3B7"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444399" w14:paraId="4F590174"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29F709A"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9AF751A" w14:textId="77777777" w:rsidR="00444399" w:rsidRDefault="00E66181">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2B2C1FEB" w14:textId="77777777" w:rsidR="00444399" w:rsidRDefault="00E66181">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56D13A0F" w14:textId="77777777" w:rsidR="00444399" w:rsidRDefault="00E66181">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33AD3A6D"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17A72D6F"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0386B9E5"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62962D01"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36495CA6" w14:textId="77777777" w:rsidR="00444399" w:rsidRDefault="00E66181">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37742B9D" w14:textId="77777777" w:rsidR="00444399" w:rsidRDefault="00E66181">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EBA01AB" w14:textId="77777777" w:rsidR="00444399" w:rsidRDefault="00E66181">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40DF02F1" w14:textId="77777777" w:rsidR="00444399" w:rsidRDefault="00E66181">
            <w:pPr>
              <w:spacing w:after="0" w:line="240" w:lineRule="auto"/>
              <w:contextualSpacing/>
              <w:rPr>
                <w:rFonts w:eastAsiaTheme="minorEastAsia"/>
                <w:i/>
                <w:iCs/>
              </w:rPr>
            </w:pPr>
            <w:r>
              <w:rPr>
                <w:rFonts w:eastAsiaTheme="minorEastAsia"/>
                <w:b/>
                <w:i/>
                <w:iCs/>
              </w:rPr>
              <w:lastRenderedPageBreak/>
              <w:t xml:space="preserve">Proposal 7: </w:t>
            </w:r>
            <w:r>
              <w:rPr>
                <w:rFonts w:eastAsiaTheme="minorEastAsia"/>
                <w:bCs/>
                <w:i/>
                <w:iCs/>
              </w:rPr>
              <w:t>Reuse principle of Rel-15 codebook subset for CB based UL transmission.</w:t>
            </w:r>
            <w:r>
              <w:rPr>
                <w:rFonts w:eastAsiaTheme="minorEastAsia"/>
                <w:b/>
                <w:i/>
                <w:iCs/>
              </w:rPr>
              <w:t xml:space="preserve">  </w:t>
            </w:r>
          </w:p>
          <w:p w14:paraId="4680C146" w14:textId="77777777" w:rsidR="00444399" w:rsidRDefault="00E66181">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54837F95" w14:textId="77777777" w:rsidR="00444399" w:rsidRDefault="00E66181">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3C25936" w14:textId="77777777" w:rsidR="00444399" w:rsidRDefault="00E66181">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1E53D8A" w14:textId="77777777" w:rsidR="00444399" w:rsidRDefault="00E66181">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3276B791" w14:textId="77777777" w:rsidR="00444399" w:rsidRDefault="00E66181">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0F6D06C0" w14:textId="77777777" w:rsidR="00444399" w:rsidRDefault="00E66181">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64A8BBC1"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3837CA4F"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444399" w14:paraId="57CA1C25"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99A74B"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35B3AE28"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492CFA11"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5D82273B"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6527E01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45CCD482"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E014642"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71F1334E"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4D4A35AA"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32F99E30"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2D3672B4" w14:textId="77777777" w:rsidR="00444399" w:rsidRDefault="00E66181">
            <w:pPr>
              <w:numPr>
                <w:ilvl w:val="1"/>
                <w:numId w:val="46"/>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1CDB2003"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1D67C48C"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30EBDDD7"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63AA56AC"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8CBEEF6"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629B0B1D"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710636C4"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166FF83D"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6092F986"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017B80D2"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7A09A46B"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5EF59C8C"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0F83A006"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79EAEA4" w14:textId="77777777" w:rsidR="00444399" w:rsidRDefault="00E66181">
            <w:pPr>
              <w:pStyle w:val="ListParagraph"/>
              <w:numPr>
                <w:ilvl w:val="1"/>
                <w:numId w:val="44"/>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D9EA6B7"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3A6E8BDA"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3DF80E13"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7040CD9C"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011CCA4B"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48895305"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5742D45D"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39D9C828"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72E06E3C"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26F1ED7B"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2A3060ED"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1D032463"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confirm the working assumption </w:t>
            </w:r>
          </w:p>
          <w:p w14:paraId="1C97BDF6"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45F5199"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444399" w14:paraId="4301886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FA68ECE"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33C16D19"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1E832017"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2772DB30"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7C4F8931"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24F04F4"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7C7DCAB2"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444399" w14:paraId="032933F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D60880" w14:textId="77777777" w:rsidR="00444399" w:rsidRDefault="00E66181">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0D777" w14:textId="77777777" w:rsidR="00444399" w:rsidRDefault="00E66181">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6B637" w14:textId="77777777" w:rsidR="00444399" w:rsidRDefault="00E66181">
                  <w:pPr>
                    <w:contextualSpacing/>
                    <w:rPr>
                      <w:rFonts w:ascii="Times" w:eastAsia="Batang" w:hAnsi="Times" w:cs="Times"/>
                    </w:rPr>
                  </w:pPr>
                  <w:r>
                    <w:rPr>
                      <w:rFonts w:ascii="Times" w:eastAsia="Batang" w:hAnsi="Times" w:cs="Times"/>
                    </w:rPr>
                    <w:t>Layers split across 2 Antenna Groups</w:t>
                  </w:r>
                </w:p>
              </w:tc>
            </w:tr>
            <w:tr w:rsidR="00444399" w14:paraId="3F94C11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BC1E2A" w14:textId="77777777" w:rsidR="00444399" w:rsidRDefault="00E66181">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1DE265F" w14:textId="77777777" w:rsidR="00444399" w:rsidRDefault="00E66181">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272F7AE" w14:textId="77777777"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444399" w14:paraId="4194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BFE146" w14:textId="77777777" w:rsidR="00444399" w:rsidRDefault="00E66181">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21F70" w14:textId="77777777"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1ECB979" w14:textId="77777777" w:rsidR="00444399" w:rsidRDefault="00E66181">
                  <w:pPr>
                    <w:contextualSpacing/>
                    <w:rPr>
                      <w:rFonts w:ascii="Times" w:eastAsia="Calibri" w:hAnsi="Times" w:cs="Times"/>
                    </w:rPr>
                  </w:pPr>
                  <w:r>
                    <w:rPr>
                      <w:rFonts w:ascii="Times" w:eastAsia="Batang" w:hAnsi="Times" w:cs="Times"/>
                    </w:rPr>
                    <w:t>(1,1)</w:t>
                  </w:r>
                </w:p>
              </w:tc>
            </w:tr>
            <w:tr w:rsidR="00444399" w14:paraId="6C1BE9F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473728" w14:textId="77777777" w:rsidR="00444399" w:rsidRDefault="00E66181">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BF803" w14:textId="77777777" w:rsidR="00444399" w:rsidRDefault="00E66181">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60655F1" w14:textId="77777777"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444399" w14:paraId="4024F25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ECC7C3" w14:textId="77777777" w:rsidR="00444399" w:rsidRDefault="00E66181">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B83B82" w14:textId="77777777"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FE8DC" w14:textId="77777777" w:rsidR="00444399" w:rsidRDefault="00E66181">
                  <w:pPr>
                    <w:contextualSpacing/>
                    <w:rPr>
                      <w:rFonts w:ascii="Times" w:eastAsia="Calibri" w:hAnsi="Times" w:cs="Times"/>
                      <w:color w:val="000000"/>
                    </w:rPr>
                  </w:pPr>
                  <w:r>
                    <w:rPr>
                      <w:rFonts w:ascii="Times" w:eastAsia="Batang" w:hAnsi="Times" w:cs="Times"/>
                      <w:color w:val="000000"/>
                    </w:rPr>
                    <w:t>(2,1), (1,2)</w:t>
                  </w:r>
                </w:p>
              </w:tc>
            </w:tr>
            <w:tr w:rsidR="00444399" w14:paraId="2F6147C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722389" w14:textId="77777777" w:rsidR="00444399" w:rsidRDefault="00E66181">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CA2B7E" w14:textId="77777777" w:rsidR="00444399" w:rsidRDefault="00E66181">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BF349C1" w14:textId="77777777"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444399" w14:paraId="1607568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C89BF" w14:textId="77777777" w:rsidR="00444399" w:rsidRDefault="00E66181">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0D2B0B" w14:textId="77777777"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23929D9" w14:textId="77777777" w:rsidR="00444399" w:rsidRDefault="00E66181">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444399" w14:paraId="7D9D134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904EA4" w14:textId="77777777" w:rsidR="00444399" w:rsidRDefault="00E66181">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5C73D" w14:textId="77777777"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5594AF2" w14:textId="77777777" w:rsidR="00444399" w:rsidRDefault="00E66181">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444399" w14:paraId="7949BF7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A9F09" w14:textId="77777777" w:rsidR="00444399" w:rsidRDefault="00E66181">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2B3CDF2" w14:textId="77777777"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A72A" w14:textId="77777777" w:rsidR="00444399" w:rsidRDefault="00E66181">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444399" w14:paraId="00767E3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42FD77" w14:textId="77777777" w:rsidR="00444399" w:rsidRDefault="00E66181">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E0291C7" w14:textId="77777777"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39F4713" w14:textId="77777777" w:rsidR="00444399" w:rsidRDefault="00E66181">
                  <w:pPr>
                    <w:contextualSpacing/>
                    <w:rPr>
                      <w:rFonts w:ascii="Times" w:eastAsia="Calibri" w:hAnsi="Times" w:cs="Times"/>
                    </w:rPr>
                  </w:pPr>
                  <w:r>
                    <w:rPr>
                      <w:rFonts w:ascii="Times" w:eastAsia="Batang" w:hAnsi="Times" w:cs="Times"/>
                    </w:rPr>
                    <w:t>(4,3), (3,4)</w:t>
                  </w:r>
                </w:p>
              </w:tc>
            </w:tr>
          </w:tbl>
          <w:p w14:paraId="5CD3F2EB" w14:textId="77777777" w:rsidR="00444399" w:rsidRDefault="00444399">
            <w:pPr>
              <w:overflowPunct/>
              <w:spacing w:after="0" w:line="240" w:lineRule="auto"/>
              <w:contextualSpacing/>
              <w:textAlignment w:val="auto"/>
              <w:rPr>
                <w:color w:val="000000"/>
                <w:lang w:val="en-US" w:eastAsia="zh-CN"/>
              </w:rPr>
            </w:pPr>
          </w:p>
          <w:p w14:paraId="4A1B0866" w14:textId="77777777" w:rsidR="00444399" w:rsidRDefault="00E66181">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0A1E0CFF" w14:textId="77777777"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3DE5413E" w14:textId="77777777"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1F04C09E" w14:textId="77777777" w:rsidR="00444399" w:rsidRDefault="00E66181">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145E1FC1" w14:textId="77777777"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79F4E4FC" w14:textId="77777777"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444399" w14:paraId="27F935F2"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CDA2D16"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490066C7"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2F73CC91"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087B9C37"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09248CAD"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5A358025"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5181E73A"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w:t>
            </w:r>
            <w:r>
              <w:rPr>
                <w:i/>
                <w:iCs/>
                <w:color w:val="000000"/>
                <w:lang w:val="en-US" w:eastAsia="zh-CN"/>
              </w:rPr>
              <w:lastRenderedPageBreak/>
              <w:t xml:space="preserve">considered to generate all the possible precoders. </w:t>
            </w:r>
          </w:p>
          <w:p w14:paraId="7F908976" w14:textId="77777777" w:rsidR="00444399" w:rsidRDefault="00E66181">
            <w:pPr>
              <w:pStyle w:val="ListParagraph"/>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66F67B8F"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18EF1B5B"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444399" w14:paraId="75B41055"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974E1F"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2D9CC07F"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71919BAE"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7A0E505A"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122D8D80"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789A2444"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4C6E2A75"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395F97C1"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234DAB5F"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444399" w14:paraId="5CEFA3C6"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7E38F42"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0FFB8C8E"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04BD231" w14:textId="77777777" w:rsidR="00444399" w:rsidRDefault="00E66181">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7CB7AE4" w14:textId="77777777" w:rsidR="00444399" w:rsidRDefault="00E66181">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1436558C"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037C91BD"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444399" w14:paraId="7681A97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6AD1E5"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4D033EC5"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08BD9B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602C2CA0"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19B8EC97"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665916FF"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02D4330B"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1B6F0E2"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0243D750"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7FA7CDEF" w14:textId="77777777" w:rsidR="00444399" w:rsidRDefault="00E66181">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63943AAB"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489B91CE"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33563F4"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02485280"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2B919739"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0B632B52"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444399" w14:paraId="5D2C1FD6"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4E979D"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Qualcomm </w:t>
            </w:r>
            <w:r>
              <w:rPr>
                <w:rFonts w:eastAsia="Times New Roman"/>
                <w:b/>
                <w:bCs/>
                <w:lang w:val="en-US"/>
              </w:rPr>
              <w:lastRenderedPageBreak/>
              <w:t>Incorporated</w:t>
            </w:r>
          </w:p>
        </w:tc>
        <w:tc>
          <w:tcPr>
            <w:tcW w:w="8493" w:type="dxa"/>
            <w:tcBorders>
              <w:top w:val="nil"/>
              <w:left w:val="single" w:sz="4" w:space="0" w:color="A6A6A6"/>
              <w:bottom w:val="single" w:sz="4" w:space="0" w:color="A6A6A6"/>
              <w:right w:val="single" w:sz="4" w:space="0" w:color="A6A6A6"/>
            </w:tcBorders>
          </w:tcPr>
          <w:p w14:paraId="4D1B3F2C"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 </w:t>
            </w:r>
            <w:r>
              <w:rPr>
                <w:i/>
                <w:iCs/>
                <w:color w:val="000000"/>
                <w:lang w:val="en-US" w:eastAsia="zh-CN"/>
              </w:rPr>
              <w:t xml:space="preserve">For 8 Tx PUSCH in Rel-18, Ng=2, 4 are not applicable to fully coherent 8 Tx. </w:t>
            </w:r>
          </w:p>
          <w:p w14:paraId="29534C5C"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For a fully coherent uplink precoding by an 8TX UE, 26/28 </w:t>
            </w:r>
          </w:p>
          <w:p w14:paraId="7BA522EF"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093A2FE7"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184C54D0" w14:textId="77777777" w:rsidR="00444399" w:rsidRDefault="00E66181">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35E6343" w14:textId="77777777" w:rsidR="00444399" w:rsidRDefault="00E66181">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1712E7EB" w14:textId="77777777" w:rsidR="00444399" w:rsidRDefault="00E66181">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4B57EF66" w14:textId="77777777" w:rsidR="00444399" w:rsidRDefault="00E66181">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0787EB6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045EB5F9"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4077C5FB"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4DF314AF"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016D6A00"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D882F1B"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4C8405FC"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7FE67E6B"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488CC1F6"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5AF9D434"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3D4EC6ED"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12324B7D" w14:textId="77777777" w:rsidR="00444399" w:rsidRDefault="00E66181">
            <w:pPr>
              <w:pStyle w:val="ListParagraph"/>
              <w:numPr>
                <w:ilvl w:val="2"/>
                <w:numId w:val="44"/>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2E86C8A3" w14:textId="77777777" w:rsidR="00444399" w:rsidRDefault="00E66181">
            <w:pPr>
              <w:pStyle w:val="ListParagraph"/>
              <w:numPr>
                <w:ilvl w:val="2"/>
                <w:numId w:val="44"/>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03CBE0F9"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3F825612" w14:textId="77777777" w:rsidR="00444399" w:rsidRDefault="00E66181">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62CD16D"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444399" w14:paraId="3401AF14" w14:textId="77777777">
              <w:trPr>
                <w:trHeight w:val="204"/>
              </w:trPr>
              <w:tc>
                <w:tcPr>
                  <w:tcW w:w="0" w:type="auto"/>
                  <w:tcBorders>
                    <w:top w:val="nil"/>
                    <w:bottom w:val="nil"/>
                    <w:right w:val="nil"/>
                  </w:tcBorders>
                </w:tcPr>
                <w:p w14:paraId="006AF0C2" w14:textId="77777777"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21A2F1C2" w14:textId="77777777"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03216A8F" w14:textId="77777777"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444399" w14:paraId="4CBC6417" w14:textId="77777777">
              <w:trPr>
                <w:trHeight w:val="90"/>
              </w:trPr>
              <w:tc>
                <w:tcPr>
                  <w:tcW w:w="0" w:type="auto"/>
                  <w:tcBorders>
                    <w:top w:val="nil"/>
                    <w:bottom w:val="nil"/>
                    <w:right w:val="nil"/>
                  </w:tcBorders>
                </w:tcPr>
                <w:p w14:paraId="3FA65A29"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6BDDBF74"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506C485" w14:textId="77777777" w:rsidR="00444399" w:rsidRDefault="00444399">
                  <w:pPr>
                    <w:overflowPunct/>
                    <w:spacing w:after="0" w:line="240" w:lineRule="auto"/>
                    <w:contextualSpacing/>
                    <w:textAlignment w:val="auto"/>
                    <w:rPr>
                      <w:lang w:val="en-US" w:eastAsia="zh-CN"/>
                    </w:rPr>
                  </w:pPr>
                </w:p>
                <w:p w14:paraId="5FADF410"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p w14:paraId="2F78EA2C" w14:textId="77777777" w:rsidR="00444399" w:rsidRDefault="00444399">
                  <w:pPr>
                    <w:overflowPunct/>
                    <w:spacing w:after="0" w:line="240" w:lineRule="auto"/>
                    <w:contextualSpacing/>
                    <w:textAlignment w:val="auto"/>
                    <w:rPr>
                      <w:color w:val="000000"/>
                      <w:lang w:val="en-US" w:eastAsia="zh-CN"/>
                    </w:rPr>
                  </w:pPr>
                </w:p>
              </w:tc>
            </w:tr>
            <w:tr w:rsidR="00444399" w14:paraId="253B779F" w14:textId="77777777">
              <w:trPr>
                <w:trHeight w:val="90"/>
              </w:trPr>
              <w:tc>
                <w:tcPr>
                  <w:tcW w:w="0" w:type="auto"/>
                  <w:tcBorders>
                    <w:top w:val="nil"/>
                    <w:bottom w:val="nil"/>
                    <w:right w:val="nil"/>
                  </w:tcBorders>
                </w:tcPr>
                <w:p w14:paraId="7258927B"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4AF86781" w14:textId="77777777" w:rsidR="00444399" w:rsidRDefault="00444399">
                  <w:pPr>
                    <w:overflowPunct/>
                    <w:spacing w:after="0" w:line="240" w:lineRule="auto"/>
                    <w:contextualSpacing/>
                    <w:textAlignment w:val="auto"/>
                    <w:rPr>
                      <w:lang w:val="en-US" w:eastAsia="zh-CN"/>
                    </w:rPr>
                  </w:pPr>
                </w:p>
                <w:p w14:paraId="36A78C37"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p w14:paraId="54BAF757" w14:textId="77777777" w:rsidR="00444399" w:rsidRDefault="0044439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23AFAAE2"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7568C83B"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444399" w14:paraId="2DF18EF3" w14:textId="77777777">
              <w:trPr>
                <w:trHeight w:val="204"/>
              </w:trPr>
              <w:tc>
                <w:tcPr>
                  <w:tcW w:w="1311" w:type="dxa"/>
                  <w:tcBorders>
                    <w:top w:val="nil"/>
                    <w:bottom w:val="nil"/>
                    <w:right w:val="nil"/>
                  </w:tcBorders>
                </w:tcPr>
                <w:p w14:paraId="4FD6657C" w14:textId="77777777"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6F002F2B" w14:textId="77777777"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751E7EC0" w14:textId="77777777"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444399" w14:paraId="36C4B3DD" w14:textId="77777777">
              <w:trPr>
                <w:trHeight w:val="90"/>
              </w:trPr>
              <w:tc>
                <w:tcPr>
                  <w:tcW w:w="1311" w:type="dxa"/>
                  <w:tcBorders>
                    <w:top w:val="nil"/>
                    <w:bottom w:val="nil"/>
                    <w:right w:val="nil"/>
                  </w:tcBorders>
                </w:tcPr>
                <w:p w14:paraId="2705DC37"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26DDFEF3"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2D8A895E"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14:paraId="6E713DB6" w14:textId="77777777">
              <w:trPr>
                <w:trHeight w:val="90"/>
              </w:trPr>
              <w:tc>
                <w:tcPr>
                  <w:tcW w:w="1311" w:type="dxa"/>
                  <w:tcBorders>
                    <w:top w:val="nil"/>
                    <w:bottom w:val="nil"/>
                    <w:right w:val="nil"/>
                  </w:tcBorders>
                </w:tcPr>
                <w:p w14:paraId="33350186"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13883C29"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C78B97F"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(1,1) </w:t>
                  </w:r>
                </w:p>
              </w:tc>
            </w:tr>
            <w:tr w:rsidR="00444399" w14:paraId="68400275" w14:textId="77777777">
              <w:trPr>
                <w:trHeight w:val="90"/>
              </w:trPr>
              <w:tc>
                <w:tcPr>
                  <w:tcW w:w="1311" w:type="dxa"/>
                  <w:tcBorders>
                    <w:top w:val="nil"/>
                    <w:bottom w:val="nil"/>
                    <w:right w:val="nil"/>
                  </w:tcBorders>
                </w:tcPr>
                <w:p w14:paraId="095963A2"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55002B6"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2984D730"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14:paraId="402ADD27" w14:textId="77777777">
              <w:trPr>
                <w:trHeight w:val="90"/>
              </w:trPr>
              <w:tc>
                <w:tcPr>
                  <w:tcW w:w="1311" w:type="dxa"/>
                  <w:tcBorders>
                    <w:top w:val="nil"/>
                    <w:bottom w:val="nil"/>
                    <w:right w:val="nil"/>
                  </w:tcBorders>
                </w:tcPr>
                <w:p w14:paraId="7AAB4148"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16F44DE3"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355CB224" w14:textId="77777777"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444399" w14:paraId="514EEE9F" w14:textId="77777777">
              <w:trPr>
                <w:trHeight w:val="90"/>
              </w:trPr>
              <w:tc>
                <w:tcPr>
                  <w:tcW w:w="1311" w:type="dxa"/>
                  <w:tcBorders>
                    <w:top w:val="nil"/>
                    <w:bottom w:val="nil"/>
                    <w:right w:val="nil"/>
                  </w:tcBorders>
                </w:tcPr>
                <w:p w14:paraId="47730559"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A0FB8E"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14DF305C"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14:paraId="7B4799F4" w14:textId="77777777">
              <w:trPr>
                <w:trHeight w:val="90"/>
              </w:trPr>
              <w:tc>
                <w:tcPr>
                  <w:tcW w:w="1311" w:type="dxa"/>
                  <w:tcBorders>
                    <w:top w:val="nil"/>
                    <w:bottom w:val="nil"/>
                    <w:right w:val="nil"/>
                  </w:tcBorders>
                </w:tcPr>
                <w:p w14:paraId="5C252240"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179FDEF3"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B38C0C1"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444399" w14:paraId="03BD80B9" w14:textId="77777777">
              <w:trPr>
                <w:trHeight w:val="90"/>
              </w:trPr>
              <w:tc>
                <w:tcPr>
                  <w:tcW w:w="1311" w:type="dxa"/>
                  <w:tcBorders>
                    <w:top w:val="nil"/>
                    <w:bottom w:val="nil"/>
                    <w:right w:val="nil"/>
                  </w:tcBorders>
                </w:tcPr>
                <w:p w14:paraId="04EA30F0"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27640E14"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447CD328" w14:textId="77777777"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444399" w14:paraId="66F7A8E5" w14:textId="77777777">
              <w:trPr>
                <w:trHeight w:val="90"/>
              </w:trPr>
              <w:tc>
                <w:tcPr>
                  <w:tcW w:w="1311" w:type="dxa"/>
                  <w:tcBorders>
                    <w:top w:val="nil"/>
                    <w:bottom w:val="nil"/>
                    <w:right w:val="nil"/>
                  </w:tcBorders>
                </w:tcPr>
                <w:p w14:paraId="17FFEEDC"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507B237F"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F0D941C" w14:textId="77777777"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444399" w14:paraId="2B3F2F88" w14:textId="77777777">
              <w:trPr>
                <w:trHeight w:val="90"/>
              </w:trPr>
              <w:tc>
                <w:tcPr>
                  <w:tcW w:w="1311" w:type="dxa"/>
                  <w:tcBorders>
                    <w:top w:val="nil"/>
                    <w:bottom w:val="nil"/>
                    <w:right w:val="nil"/>
                  </w:tcBorders>
                </w:tcPr>
                <w:p w14:paraId="46175845"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08A22B4F"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06419D0" w14:textId="77777777"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320F4E9F"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1047F7EA" w14:textId="77777777"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33FE90CB" w14:textId="77777777"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48058BD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17D2BDFB"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Alt 3: two coherent groups of {0,1,2,3} and {4,5,6,7}</w:t>
            </w:r>
          </w:p>
          <w:p w14:paraId="0ACEF7DD"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41079D2C" w14:textId="77777777" w:rsidR="00444399" w:rsidRDefault="00E66181">
            <w:pPr>
              <w:pStyle w:val="ListParagraph"/>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5C256A30" w14:textId="77777777"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22679F09" w14:textId="77777777"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7C4CEFD0" w14:textId="77777777"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E98ECB5" w14:textId="77777777"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BBDB631"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780358DA"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374A85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1D6B0945" w14:textId="77777777"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2E4F529E" w14:textId="77777777"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42133DE" w14:textId="77777777"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78CF9586" w14:textId="77777777"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4EA839A1" w14:textId="77777777"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26B7AA62"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6F1043B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5E02ED0B" w14:textId="77777777"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14C9AEF" w14:textId="77777777"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2E097CB"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444399" w14:paraId="5BEFB4B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CE2D76"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00B2BDBF"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6425EC80"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DEEE4F8"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0D2CFFD"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2820B34"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31F4B21E" w14:textId="77777777" w:rsidR="00444399" w:rsidRDefault="00E66181">
            <w:pPr>
              <w:pStyle w:val="ListParagraph"/>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361F5C7" w14:textId="77777777" w:rsidR="00444399" w:rsidRDefault="00E66181">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w:t>
            </w:r>
            <w:r>
              <w:rPr>
                <w:i/>
                <w:iCs/>
                <w:color w:val="000000"/>
                <w:lang w:eastAsia="zh-CN"/>
              </w:rPr>
              <w:lastRenderedPageBreak/>
              <w:t>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301E94B5"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203BAD30"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2C6FBE37"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55E10B29"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3576132A"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0DCA01FC"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9BADE37"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30EBAA44"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444399" w14:paraId="20E2209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F4AB4C"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665C3BC7"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B6E31D5"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D7AB1D6" w14:textId="77777777"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77054983"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444399" w14:paraId="79FB835D"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087628" w14:textId="77777777"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5A98C56" w14:textId="77777777" w:rsidR="00444399" w:rsidRDefault="00E66181">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147994BD"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174BD3CE"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530941B4"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52A7540"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8E0F070"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1874F0E0"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59498256"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741A0996"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25EEB25C"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513D386E"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34AAB8F7"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486AFE1"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0E15FD8B" w14:textId="77777777" w:rsidR="00444399" w:rsidRDefault="00E66181">
            <w:pPr>
              <w:pStyle w:val="ListParagraph"/>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7CAC76D0" w14:textId="77777777" w:rsidR="00444399" w:rsidRDefault="00E66181">
            <w:pPr>
              <w:pStyle w:val="ListParagraph"/>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7F57080A" w14:textId="77777777" w:rsidR="00444399" w:rsidRDefault="00E66181">
            <w:pPr>
              <w:pStyle w:val="ListParagraph"/>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DC58D9"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4849685B" w14:textId="77777777" w:rsidR="00444399" w:rsidRDefault="00E66181">
            <w:pPr>
              <w:pStyle w:val="ListParagraph"/>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433537A3" w14:textId="77777777" w:rsidR="00444399" w:rsidRDefault="00E66181">
            <w:pPr>
              <w:pStyle w:val="ListParagraph"/>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4341D"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15703CD1" w14:textId="77777777"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0DD9D035"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partially-coherent precoders with Ng=2, partial-coherent precoders from Rel-15 UL 4TX codebook are not used. </w:t>
            </w:r>
          </w:p>
          <w:p w14:paraId="78153028"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5FE5637E" w14:textId="77777777" w:rsidR="00444399" w:rsidRDefault="00E66181">
            <w:pPr>
              <w:pStyle w:val="ListParagraph"/>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7E26C770" w14:textId="77777777" w:rsidR="00444399" w:rsidRDefault="00E66181">
            <w:pPr>
              <w:pStyle w:val="ListParagraph"/>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30BE1EC1" w14:textId="77777777" w:rsidR="00444399" w:rsidRDefault="00E66181">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08AEB0C0"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30BF7909" w14:textId="77777777" w:rsidR="00444399" w:rsidRDefault="00E66181">
            <w:pPr>
              <w:pStyle w:val="ListParagraph"/>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C932C74" w14:textId="77777777" w:rsidR="00444399" w:rsidRDefault="00E66181">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751D4457"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7ED3B483"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1AC10FFC"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7B8EFCE7"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7891943"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219AF62F" w14:textId="77777777" w:rsidR="00444399" w:rsidRDefault="00E66181">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0E3308E"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36CA9C5E"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15DD8164" w14:textId="77777777" w:rsidR="00444399" w:rsidRDefault="00E66181">
            <w:pPr>
              <w:overflowPunct/>
              <w:spacing w:after="0" w:line="240" w:lineRule="auto"/>
              <w:contextualSpacing/>
              <w:textAlignment w:val="auto"/>
              <w:rPr>
                <w:lang w:val="en-US" w:eastAsia="zh-CN"/>
              </w:rPr>
            </w:pPr>
            <w:r>
              <w:rPr>
                <w:b/>
                <w:bCs/>
                <w:lang w:val="en-US" w:eastAsia="zh-CN"/>
              </w:rPr>
              <w:t xml:space="preserve">Proposal 11: </w:t>
            </w:r>
          </w:p>
          <w:p w14:paraId="6DB9987D"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041BF856" w14:textId="77777777" w:rsidR="00444399" w:rsidRDefault="00E66181">
            <w:pPr>
              <w:pStyle w:val="ListParagraph"/>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4012B7B6" w14:textId="77777777" w:rsidR="00444399" w:rsidRDefault="00E66181">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291E8B00" w14:textId="77777777" w:rsidR="00444399" w:rsidRDefault="00E66181">
            <w:pPr>
              <w:pStyle w:val="ListParagraph"/>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13C7363A" w14:textId="77777777" w:rsidR="00444399" w:rsidRDefault="00E66181">
            <w:pPr>
              <w:pStyle w:val="ListParagraph"/>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C77FD86" w14:textId="77777777" w:rsidR="00444399" w:rsidRDefault="00E66181">
            <w:pPr>
              <w:overflowPunct/>
              <w:spacing w:after="0" w:line="240" w:lineRule="auto"/>
              <w:contextualSpacing/>
              <w:textAlignment w:val="auto"/>
              <w:rPr>
                <w:lang w:val="en-US" w:eastAsia="zh-CN"/>
              </w:rPr>
            </w:pPr>
            <w:r>
              <w:rPr>
                <w:b/>
                <w:bCs/>
                <w:lang w:val="en-US" w:eastAsia="zh-CN"/>
              </w:rPr>
              <w:t xml:space="preserve">Proposal 13: </w:t>
            </w:r>
          </w:p>
          <w:p w14:paraId="0245EF33" w14:textId="77777777" w:rsidR="00444399" w:rsidRDefault="00E66181">
            <w:pPr>
              <w:pStyle w:val="ListParagraph"/>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4FF6321F" w14:textId="77777777" w:rsidR="00444399" w:rsidRDefault="00E66181">
            <w:pPr>
              <w:pStyle w:val="ListParagraph"/>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32EDAAC1" w14:textId="77777777" w:rsidR="00444399" w:rsidRDefault="00E66181">
            <w:pPr>
              <w:pStyle w:val="ListParagraph"/>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62BC7046" w14:textId="77777777" w:rsidR="00444399" w:rsidRDefault="00E66181">
            <w:pPr>
              <w:pStyle w:val="ListParagraph"/>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722C162D" w14:textId="77777777" w:rsidR="00444399" w:rsidRDefault="00E66181">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 xml:space="preserve">For NCB-based 8TX PUSCH transmission, for SRI indication, Option 1 is slightly </w:t>
            </w:r>
            <w:r>
              <w:rPr>
                <w:i/>
                <w:iCs/>
                <w:lang w:val="en-US" w:eastAsia="zh-CN"/>
              </w:rPr>
              <w:lastRenderedPageBreak/>
              <w:t>preferred.</w:t>
            </w:r>
            <w:r>
              <w:rPr>
                <w:b/>
                <w:bCs/>
                <w:lang w:val="en-US" w:eastAsia="zh-CN"/>
              </w:rPr>
              <w:t xml:space="preserve"> </w:t>
            </w:r>
          </w:p>
          <w:p w14:paraId="205BBA01" w14:textId="77777777" w:rsidR="00444399" w:rsidRDefault="00E66181">
            <w:pPr>
              <w:pStyle w:val="ListParagraph"/>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40EB802B" w14:textId="77777777" w:rsidR="00444399" w:rsidRDefault="00444399"/>
    <w:p w14:paraId="25A0D55A" w14:textId="77777777" w:rsidR="00444399" w:rsidRDefault="00444399">
      <w:pPr>
        <w:pStyle w:val="BodyText"/>
        <w:spacing w:after="0" w:line="240" w:lineRule="auto"/>
        <w:ind w:firstLine="288"/>
        <w:contextualSpacing/>
        <w:rPr>
          <w:lang w:val="en-GB"/>
        </w:rPr>
      </w:pPr>
    </w:p>
    <w:p w14:paraId="2625AE78" w14:textId="77777777" w:rsidR="00444399" w:rsidRDefault="00E66181">
      <w:pPr>
        <w:pStyle w:val="Heading1"/>
        <w:numPr>
          <w:ilvl w:val="0"/>
          <w:numId w:val="27"/>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444399" w14:paraId="68A3D378" w14:textId="77777777">
        <w:tc>
          <w:tcPr>
            <w:tcW w:w="10160" w:type="dxa"/>
          </w:tcPr>
          <w:p w14:paraId="0EA30418" w14:textId="77777777" w:rsidR="00444399" w:rsidRDefault="00E66181">
            <w:pPr>
              <w:spacing w:before="0" w:after="0" w:line="240" w:lineRule="auto"/>
              <w:contextualSpacing/>
              <w:rPr>
                <w:b/>
                <w:bCs/>
                <w:u w:val="single"/>
              </w:rPr>
            </w:pPr>
            <w:r>
              <w:rPr>
                <w:b/>
                <w:bCs/>
                <w:u w:val="single"/>
              </w:rPr>
              <w:t>RAN1 Meeting #112</w:t>
            </w:r>
          </w:p>
          <w:p w14:paraId="1EE0BFAC" w14:textId="77777777" w:rsidR="00444399" w:rsidRDefault="00E66181">
            <w:pPr>
              <w:pStyle w:val="Caption"/>
              <w:spacing w:before="0" w:after="0" w:line="240" w:lineRule="auto"/>
              <w:contextualSpacing/>
              <w:rPr>
                <w:b w:val="0"/>
                <w:highlight w:val="green"/>
              </w:rPr>
            </w:pPr>
            <w:r>
              <w:rPr>
                <w:highlight w:val="green"/>
              </w:rPr>
              <w:t>Agreement</w:t>
            </w:r>
          </w:p>
          <w:p w14:paraId="2F25F0BE" w14:textId="77777777" w:rsidR="00444399" w:rsidRDefault="00E66181">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5D9178E5" w14:textId="77777777" w:rsidR="00444399" w:rsidRDefault="00E66181">
            <w:pPr>
              <w:pStyle w:val="ListParagraph"/>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30D7DB29" w14:textId="77777777" w:rsidR="00444399" w:rsidRDefault="00E66181">
            <w:pPr>
              <w:pStyle w:val="ListParagraph"/>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3FF71EF" w14:textId="77777777" w:rsidR="00444399" w:rsidRDefault="00E66181">
            <w:pPr>
              <w:spacing w:before="0" w:after="0" w:line="240" w:lineRule="auto"/>
              <w:contextualSpacing/>
            </w:pPr>
            <w:r>
              <w:t>A pair of (N1, N2) can be configured with subject to UE capability.</w:t>
            </w:r>
          </w:p>
          <w:p w14:paraId="59C2C6F3" w14:textId="77777777" w:rsidR="00444399" w:rsidRDefault="00444399">
            <w:pPr>
              <w:spacing w:before="0" w:after="0" w:line="240" w:lineRule="auto"/>
              <w:contextualSpacing/>
            </w:pPr>
          </w:p>
          <w:p w14:paraId="20572C0D" w14:textId="77777777" w:rsidR="00444399" w:rsidRDefault="00E66181">
            <w:pPr>
              <w:spacing w:before="0" w:after="0" w:line="240" w:lineRule="auto"/>
              <w:contextualSpacing/>
              <w:rPr>
                <w:b/>
                <w:bCs/>
                <w:highlight w:val="green"/>
              </w:rPr>
            </w:pPr>
            <w:r>
              <w:rPr>
                <w:b/>
                <w:bCs/>
                <w:highlight w:val="green"/>
              </w:rPr>
              <w:t>Agreement</w:t>
            </w:r>
          </w:p>
          <w:p w14:paraId="4B41A50C" w14:textId="77777777" w:rsidR="00444399" w:rsidRDefault="00E66181">
            <w:pPr>
              <w:pStyle w:val="Caption"/>
              <w:spacing w:before="0" w:after="0" w:line="240" w:lineRule="auto"/>
              <w:contextualSpacing/>
              <w:rPr>
                <w:b w:val="0"/>
                <w:bCs w:val="0"/>
              </w:rPr>
            </w:pPr>
            <w:r>
              <w:rPr>
                <w:b w:val="0"/>
              </w:rPr>
              <w:t>Fully coherent uplink precoding by an 8TX UE, based on NR Rel-15 single panel DL Type I codebook</w:t>
            </w:r>
          </w:p>
          <w:p w14:paraId="30658B49" w14:textId="77777777" w:rsidR="00444399" w:rsidRDefault="00E66181">
            <w:pPr>
              <w:pStyle w:val="ListParagraph"/>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429D45C3" w14:textId="77777777" w:rsidR="00444399" w:rsidRDefault="00E66181">
            <w:pPr>
              <w:pStyle w:val="ListParagraph"/>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268A264E" w14:textId="77777777" w:rsidR="00444399" w:rsidRDefault="00E66181">
            <w:pPr>
              <w:pStyle w:val="ListParagraph"/>
              <w:numPr>
                <w:ilvl w:val="1"/>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1CEC375C" w14:textId="77777777" w:rsidR="00444399" w:rsidRDefault="00E66181">
            <w:pPr>
              <w:pStyle w:val="ListParagraph"/>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2D1480AA" w14:textId="77777777" w:rsidR="00444399" w:rsidRDefault="0044439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0698D519" w14:textId="77777777" w:rsidR="00444399" w:rsidRDefault="00E66181">
            <w:pPr>
              <w:spacing w:before="0" w:after="0" w:line="240" w:lineRule="auto"/>
              <w:contextualSpacing/>
              <w:rPr>
                <w:b/>
                <w:bCs/>
                <w:highlight w:val="green"/>
              </w:rPr>
            </w:pPr>
            <w:r>
              <w:rPr>
                <w:b/>
                <w:bCs/>
                <w:highlight w:val="green"/>
              </w:rPr>
              <w:t>Agreement</w:t>
            </w:r>
          </w:p>
          <w:p w14:paraId="3033E3AB" w14:textId="77777777" w:rsidR="00444399" w:rsidRDefault="00E66181">
            <w:pPr>
              <w:snapToGrid w:val="0"/>
              <w:spacing w:before="0" w:after="0" w:line="240" w:lineRule="auto"/>
              <w:contextualSpacing/>
            </w:pPr>
            <w:r>
              <w:t>To support dual CW PUSCH transmission for rank&gt;4 by an 8TX UE, for MCS indication, support</w:t>
            </w:r>
          </w:p>
          <w:p w14:paraId="51B1EAD1" w14:textId="77777777" w:rsidR="00444399" w:rsidRDefault="00E66181">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318A29A5" w14:textId="77777777" w:rsidR="00444399" w:rsidRDefault="00444399">
            <w:pPr>
              <w:spacing w:before="0" w:after="0" w:line="240" w:lineRule="auto"/>
              <w:contextualSpacing/>
              <w:rPr>
                <w:b/>
              </w:rPr>
            </w:pPr>
          </w:p>
          <w:p w14:paraId="1C6C70FE" w14:textId="77777777" w:rsidR="00444399" w:rsidRDefault="00E66181">
            <w:pPr>
              <w:spacing w:before="0" w:after="0" w:line="240" w:lineRule="auto"/>
              <w:contextualSpacing/>
              <w:rPr>
                <w:b/>
                <w:bCs/>
                <w:highlight w:val="green"/>
              </w:rPr>
            </w:pPr>
            <w:r>
              <w:rPr>
                <w:b/>
                <w:bCs/>
                <w:highlight w:val="green"/>
              </w:rPr>
              <w:t>Agreement</w:t>
            </w:r>
          </w:p>
          <w:p w14:paraId="07376FC8" w14:textId="77777777" w:rsidR="00444399" w:rsidRDefault="00E66181">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4C80546" w14:textId="77777777" w:rsidR="00444399" w:rsidRDefault="00E66181">
            <w:pPr>
              <w:numPr>
                <w:ilvl w:val="0"/>
                <w:numId w:val="12"/>
              </w:numPr>
              <w:overflowPunct/>
              <w:autoSpaceDE/>
              <w:autoSpaceDN/>
              <w:adjustRightInd/>
              <w:snapToGrid w:val="0"/>
              <w:spacing w:before="0" w:after="0" w:line="240" w:lineRule="auto"/>
              <w:contextualSpacing/>
              <w:textAlignment w:val="auto"/>
            </w:pPr>
            <w:r>
              <w:t>FFS: Details on how to signal</w:t>
            </w:r>
          </w:p>
          <w:p w14:paraId="387F426B" w14:textId="77777777" w:rsidR="00444399" w:rsidRDefault="0044439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0523E39C" w14:textId="77777777" w:rsidR="00444399" w:rsidRDefault="00E66181">
            <w:pPr>
              <w:spacing w:before="0" w:after="0" w:line="240" w:lineRule="auto"/>
              <w:contextualSpacing/>
              <w:rPr>
                <w:b/>
                <w:bCs/>
                <w:highlight w:val="green"/>
              </w:rPr>
            </w:pPr>
            <w:r>
              <w:rPr>
                <w:b/>
                <w:bCs/>
                <w:highlight w:val="green"/>
              </w:rPr>
              <w:t>Agreement</w:t>
            </w:r>
          </w:p>
          <w:p w14:paraId="4CDF77E4" w14:textId="77777777" w:rsidR="00444399" w:rsidRDefault="00E66181">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340743B7" w14:textId="77777777" w:rsidR="0044439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15BD8DD0" w14:textId="77777777" w:rsidR="00444399" w:rsidRDefault="00E66181">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23F61F3C" w14:textId="77777777" w:rsidR="00444399" w:rsidRDefault="00444399">
            <w:pPr>
              <w:spacing w:before="0" w:after="0" w:line="240" w:lineRule="auto"/>
              <w:contextualSpacing/>
            </w:pPr>
          </w:p>
          <w:p w14:paraId="3418FCE4" w14:textId="77777777" w:rsidR="00444399" w:rsidRDefault="00E66181">
            <w:pPr>
              <w:spacing w:before="0" w:after="0" w:line="240" w:lineRule="auto"/>
              <w:contextualSpacing/>
              <w:rPr>
                <w:b/>
                <w:bCs/>
                <w:highlight w:val="green"/>
              </w:rPr>
            </w:pPr>
            <w:r>
              <w:rPr>
                <w:b/>
                <w:bCs/>
                <w:highlight w:val="green"/>
              </w:rPr>
              <w:t>Agreement</w:t>
            </w:r>
          </w:p>
          <w:p w14:paraId="3DAA843B" w14:textId="77777777" w:rsidR="00444399" w:rsidRDefault="00E66181">
            <w:pPr>
              <w:spacing w:before="0" w:after="0" w:line="240" w:lineRule="auto"/>
              <w:contextualSpacing/>
            </w:pPr>
            <w:r>
              <w:t xml:space="preserve">For fully coherent uplink precoding by an 8TX UE, based on NR Rel-15 single panel DL Type I codebook (CodebookMode=1), </w:t>
            </w:r>
          </w:p>
          <w:p w14:paraId="519F9743" w14:textId="77777777" w:rsidR="00444399" w:rsidRDefault="00E66181">
            <w:pPr>
              <w:pStyle w:val="ListParagraph"/>
              <w:numPr>
                <w:ilvl w:val="0"/>
                <w:numId w:val="31"/>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727AB848" w14:textId="77777777" w:rsidR="00444399" w:rsidRDefault="00E66181">
            <w:pPr>
              <w:pStyle w:val="ListParagraph"/>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68FCA547" w14:textId="77777777" w:rsidR="00444399" w:rsidRDefault="00E66181">
            <w:pPr>
              <w:pStyle w:val="ListParagraph"/>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3F5D9033" w14:textId="77777777" w:rsidR="00444399" w:rsidRDefault="00E66181">
            <w:pPr>
              <w:pStyle w:val="ListParagraph"/>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371D497" w14:textId="77777777" w:rsidR="00444399" w:rsidRDefault="00444399">
            <w:pPr>
              <w:spacing w:before="0" w:after="0" w:line="240" w:lineRule="auto"/>
              <w:contextualSpacing/>
            </w:pPr>
          </w:p>
          <w:p w14:paraId="40F55316" w14:textId="77777777" w:rsidR="00444399" w:rsidRDefault="00E66181">
            <w:pPr>
              <w:spacing w:before="0" w:after="0" w:line="240" w:lineRule="auto"/>
              <w:contextualSpacing/>
              <w:rPr>
                <w:b/>
                <w:bCs/>
                <w:highlight w:val="green"/>
              </w:rPr>
            </w:pPr>
            <w:r>
              <w:rPr>
                <w:b/>
                <w:bCs/>
                <w:highlight w:val="green"/>
              </w:rPr>
              <w:t>Agreement</w:t>
            </w:r>
          </w:p>
          <w:p w14:paraId="1E814F9B" w14:textId="77777777" w:rsidR="00444399" w:rsidRDefault="00E66181">
            <w:pPr>
              <w:snapToGrid w:val="0"/>
              <w:spacing w:before="0" w:after="0" w:line="240" w:lineRule="auto"/>
              <w:contextualSpacing/>
            </w:pPr>
            <w:r>
              <w:t>To support UCI multiplexing on PUSCH for transmission with rank&gt;4 by an 8TX UE, UCI is always multiplexed only on one of the CWs, down-select from,</w:t>
            </w:r>
          </w:p>
          <w:p w14:paraId="61D7B444" w14:textId="77777777" w:rsidR="00444399" w:rsidRDefault="00E66181">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2B2B6F11" w14:textId="77777777" w:rsidR="00444399" w:rsidRDefault="00E66181">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3C50BB43" w14:textId="77777777" w:rsidR="00444399" w:rsidRDefault="00444399">
            <w:pPr>
              <w:spacing w:before="0" w:after="0" w:line="240" w:lineRule="auto"/>
              <w:contextualSpacing/>
            </w:pPr>
          </w:p>
          <w:p w14:paraId="002CDC40" w14:textId="77777777" w:rsidR="00444399" w:rsidRDefault="00E66181">
            <w:pPr>
              <w:spacing w:before="0" w:after="0" w:line="240" w:lineRule="auto"/>
              <w:contextualSpacing/>
              <w:rPr>
                <w:b/>
                <w:bCs/>
                <w:highlight w:val="green"/>
              </w:rPr>
            </w:pPr>
            <w:r>
              <w:rPr>
                <w:b/>
                <w:bCs/>
                <w:highlight w:val="green"/>
              </w:rPr>
              <w:t>Agreement</w:t>
            </w:r>
          </w:p>
          <w:p w14:paraId="540A2DBC" w14:textId="77777777" w:rsidR="00444399" w:rsidRDefault="00E66181">
            <w:pPr>
              <w:spacing w:before="0" w:after="0" w:line="240" w:lineRule="auto"/>
              <w:contextualSpacing/>
            </w:pPr>
            <w:r>
              <w:t xml:space="preserve">For non-coherent uplink precoding by an 8TX UE, following precoders are supported for 1 layer transmission. </w:t>
            </w:r>
          </w:p>
          <w:p w14:paraId="25895EC4" w14:textId="77777777" w:rsidR="0044439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2205426C" w14:textId="77777777" w:rsidR="00444399" w:rsidRDefault="00E66181">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3ED1EC12" w14:textId="77777777" w:rsidR="00444399" w:rsidRDefault="00444399">
            <w:pPr>
              <w:spacing w:before="0" w:after="0" w:line="240" w:lineRule="auto"/>
              <w:contextualSpacing/>
            </w:pPr>
          </w:p>
          <w:p w14:paraId="165A4948" w14:textId="77777777" w:rsidR="00444399" w:rsidRDefault="00E66181">
            <w:pPr>
              <w:spacing w:before="0" w:after="0" w:line="240" w:lineRule="auto"/>
              <w:contextualSpacing/>
              <w:rPr>
                <w:b/>
                <w:bCs/>
                <w:highlight w:val="green"/>
              </w:rPr>
            </w:pPr>
            <w:r>
              <w:rPr>
                <w:b/>
                <w:bCs/>
                <w:highlight w:val="green"/>
              </w:rPr>
              <w:t>Agreement</w:t>
            </w:r>
          </w:p>
          <w:p w14:paraId="20BA015C" w14:textId="77777777" w:rsidR="00444399" w:rsidRDefault="00E66181">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1AD2F4B9" w14:textId="77777777" w:rsidR="00444399" w:rsidRDefault="00E66181">
            <w:pPr>
              <w:numPr>
                <w:ilvl w:val="0"/>
                <w:numId w:val="33"/>
              </w:numPr>
              <w:overflowPunct/>
              <w:autoSpaceDE/>
              <w:autoSpaceDN/>
              <w:adjustRightInd/>
              <w:spacing w:before="0" w:after="0" w:line="240" w:lineRule="auto"/>
              <w:contextualSpacing/>
              <w:textAlignment w:val="auto"/>
            </w:pPr>
            <w:r>
              <w:t>All SRS port combinations are supported</w:t>
            </w:r>
          </w:p>
          <w:p w14:paraId="2A032FEE" w14:textId="77777777" w:rsidR="00444399" w:rsidRDefault="00E66181">
            <w:pPr>
              <w:numPr>
                <w:ilvl w:val="0"/>
                <w:numId w:val="33"/>
              </w:numPr>
              <w:overflowPunct/>
              <w:autoSpaceDE/>
              <w:autoSpaceDN/>
              <w:adjustRightInd/>
              <w:spacing w:before="0" w:after="0" w:line="240" w:lineRule="auto"/>
              <w:contextualSpacing/>
              <w:textAlignment w:val="auto"/>
            </w:pPr>
            <w:r>
              <w:t>For SRI indication, down-select from,</w:t>
            </w:r>
          </w:p>
          <w:p w14:paraId="57528551" w14:textId="77777777"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13D155B0" w14:textId="77777777"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Option 2: Use a legacy-based solution</w:t>
            </w:r>
          </w:p>
          <w:p w14:paraId="60D0EB92" w14:textId="77777777" w:rsidR="00444399" w:rsidRDefault="00E66181">
            <w:pPr>
              <w:numPr>
                <w:ilvl w:val="0"/>
                <w:numId w:val="33"/>
              </w:numPr>
              <w:overflowPunct/>
              <w:autoSpaceDE/>
              <w:autoSpaceDN/>
              <w:adjustRightInd/>
              <w:spacing w:before="0" w:after="0" w:line="240" w:lineRule="auto"/>
              <w:contextualSpacing/>
              <w:textAlignment w:val="auto"/>
            </w:pPr>
            <w:r>
              <w:t>Consideration of Lmax for SRI indication</w:t>
            </w:r>
          </w:p>
          <w:p w14:paraId="49EA2771" w14:textId="77777777" w:rsidR="00444399" w:rsidRDefault="00E66181">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36F7E701" w14:textId="77777777" w:rsidR="00444399" w:rsidRDefault="00444399">
            <w:pPr>
              <w:spacing w:before="0" w:after="0" w:line="240" w:lineRule="auto"/>
              <w:contextualSpacing/>
            </w:pPr>
          </w:p>
          <w:p w14:paraId="5F65D9BE" w14:textId="77777777" w:rsidR="00444399" w:rsidRDefault="00E66181">
            <w:pPr>
              <w:spacing w:before="0" w:after="0" w:line="240" w:lineRule="auto"/>
              <w:contextualSpacing/>
              <w:rPr>
                <w:b/>
                <w:bCs/>
                <w:highlight w:val="green"/>
              </w:rPr>
            </w:pPr>
            <w:r>
              <w:rPr>
                <w:b/>
                <w:bCs/>
                <w:highlight w:val="green"/>
              </w:rPr>
              <w:t>Agreement</w:t>
            </w:r>
          </w:p>
          <w:p w14:paraId="615F39B2" w14:textId="77777777" w:rsidR="00444399" w:rsidRDefault="00E66181">
            <w:pPr>
              <w:snapToGrid w:val="0"/>
              <w:spacing w:before="0" w:after="0" w:line="240" w:lineRule="auto"/>
              <w:contextualSpacing/>
            </w:pPr>
            <w:r>
              <w:t>For CB-based 8TX PUSCH transmission, where Mode 2 uplink full power transmission (if supported) is not used, re-use legacy Rel-15 mechanism, that is</w:t>
            </w:r>
          </w:p>
          <w:p w14:paraId="1D353C2E" w14:textId="77777777" w:rsidR="00444399" w:rsidRDefault="00E66181">
            <w:pPr>
              <w:numPr>
                <w:ilvl w:val="0"/>
                <w:numId w:val="45"/>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1E527460" w14:textId="77777777" w:rsidR="00444399" w:rsidRDefault="00E66181">
            <w:pPr>
              <w:numPr>
                <w:ilvl w:val="0"/>
                <w:numId w:val="45"/>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5C473B2C" w14:textId="77777777" w:rsidR="00444399" w:rsidRDefault="00444399">
            <w:pPr>
              <w:spacing w:before="0" w:after="0" w:line="240" w:lineRule="auto"/>
              <w:contextualSpacing/>
            </w:pPr>
          </w:p>
          <w:p w14:paraId="33B5FEF2" w14:textId="77777777" w:rsidR="00444399" w:rsidRDefault="00E66181">
            <w:pPr>
              <w:spacing w:before="0" w:after="0" w:line="240" w:lineRule="auto"/>
              <w:contextualSpacing/>
              <w:rPr>
                <w:b/>
                <w:bCs/>
                <w:highlight w:val="green"/>
              </w:rPr>
            </w:pPr>
            <w:r>
              <w:rPr>
                <w:b/>
                <w:bCs/>
                <w:highlight w:val="green"/>
              </w:rPr>
              <w:t>Agreement</w:t>
            </w:r>
          </w:p>
          <w:p w14:paraId="68025C55" w14:textId="77777777" w:rsidR="00444399" w:rsidRDefault="00E66181">
            <w:pPr>
              <w:spacing w:before="0" w:after="0" w:line="240" w:lineRule="auto"/>
              <w:contextualSpacing/>
            </w:pPr>
            <w:r>
              <w:rPr>
                <w:rStyle w:val="Emphasis"/>
                <w:i w:val="0"/>
                <w:iCs w:val="0"/>
              </w:rPr>
              <w:t>For partially coherent uplink precoding by an 8TX UE codebook,</w:t>
            </w:r>
          </w:p>
          <w:p w14:paraId="3D9D2197" w14:textId="77777777" w:rsidR="00444399" w:rsidRDefault="00E66181">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501E693C" w14:textId="77777777"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39B7F24C" w14:textId="77777777" w:rsidR="00444399" w:rsidRDefault="00E66181">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60D71CBB" w14:textId="77777777" w:rsidR="00444399" w:rsidRDefault="00E66181">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37762AF2" w14:textId="77777777" w:rsidR="00444399" w:rsidRDefault="00E66181">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4B5A46CD" w14:textId="77777777"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615B0BD9" w14:textId="77777777"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7CE27AD1" w14:textId="77777777" w:rsidR="00444399" w:rsidRDefault="00E66181">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178E8EDA" w14:textId="77777777"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530AFC76" w14:textId="77777777"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67842EB4" w14:textId="77777777" w:rsidR="00444399" w:rsidRDefault="00E66181">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500A88C" w14:textId="77777777" w:rsidR="00444399" w:rsidRDefault="00444399">
            <w:pPr>
              <w:spacing w:before="0" w:after="0" w:line="240" w:lineRule="auto"/>
              <w:contextualSpacing/>
            </w:pPr>
          </w:p>
          <w:p w14:paraId="154EF80D" w14:textId="77777777" w:rsidR="00444399" w:rsidRDefault="00E66181">
            <w:pPr>
              <w:spacing w:before="0" w:after="0" w:line="240" w:lineRule="auto"/>
              <w:contextualSpacing/>
              <w:rPr>
                <w:b/>
                <w:bCs/>
                <w:highlight w:val="green"/>
              </w:rPr>
            </w:pPr>
            <w:r>
              <w:rPr>
                <w:b/>
                <w:bCs/>
                <w:highlight w:val="green"/>
              </w:rPr>
              <w:t>Agreement</w:t>
            </w:r>
          </w:p>
          <w:p w14:paraId="118EC180" w14:textId="77777777" w:rsidR="00444399" w:rsidRDefault="00E66181">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2CA1F683"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14:paraId="1D6CFE2E"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7ABD1B" w14:textId="77777777" w:rsidR="00444399" w:rsidRDefault="00E66181">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B59384" w14:textId="77777777" w:rsidR="00444399" w:rsidRDefault="00E66181">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E91F92" w14:textId="77777777" w:rsidR="00444399" w:rsidRDefault="00E66181">
                  <w:pPr>
                    <w:spacing w:after="0" w:line="240" w:lineRule="auto"/>
                    <w:contextualSpacing/>
                    <w:rPr>
                      <w:b/>
                      <w:bCs/>
                    </w:rPr>
                  </w:pPr>
                  <w:r>
                    <w:rPr>
                      <w:b/>
                      <w:bCs/>
                    </w:rPr>
                    <w:t>Layers split across 2 Antenna Groups</w:t>
                  </w:r>
                </w:p>
              </w:tc>
            </w:tr>
            <w:tr w:rsidR="00444399" w14:paraId="5F9B57C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5FF1E4" w14:textId="77777777" w:rsidR="00444399" w:rsidRDefault="00E66181">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CFA718" w14:textId="77777777" w:rsidR="00444399" w:rsidRDefault="00E66181">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694A39E1" w14:textId="77777777" w:rsidR="00444399" w:rsidRDefault="0044439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444399" w14:paraId="187FF86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48FB1" w14:textId="77777777" w:rsidR="00444399" w:rsidRDefault="00E66181">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9895DEE" w14:textId="77777777" w:rsidR="00444399" w:rsidRDefault="0044439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E54B21" w14:textId="77777777" w:rsidR="00444399" w:rsidRDefault="00E66181">
                  <w:pPr>
                    <w:spacing w:after="0" w:line="240" w:lineRule="auto"/>
                    <w:contextualSpacing/>
                    <w:rPr>
                      <w:rFonts w:eastAsia="Calibri"/>
                    </w:rPr>
                  </w:pPr>
                  <w:r>
                    <w:t>(4,4)</w:t>
                  </w:r>
                </w:p>
              </w:tc>
            </w:tr>
          </w:tbl>
          <w:p w14:paraId="00691881" w14:textId="77777777" w:rsidR="00444399" w:rsidRDefault="00444399">
            <w:pPr>
              <w:spacing w:before="0" w:after="0" w:line="240" w:lineRule="auto"/>
              <w:contextualSpacing/>
              <w:rPr>
                <w:rStyle w:val="Emphasis"/>
                <w:rFonts w:eastAsia="Calibri"/>
                <w:i w:val="0"/>
                <w:iCs w:val="0"/>
              </w:rPr>
            </w:pPr>
          </w:p>
          <w:p w14:paraId="5ADDD039" w14:textId="77777777" w:rsidR="00444399" w:rsidRDefault="00E66181">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14:paraId="18231BF6"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89FFDE" w14:textId="77777777" w:rsidR="00444399" w:rsidRDefault="00E66181">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298B63" w14:textId="77777777" w:rsidR="00444399" w:rsidRDefault="00E66181">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D54775" w14:textId="77777777" w:rsidR="00444399" w:rsidRDefault="00E66181">
                  <w:pPr>
                    <w:spacing w:after="0" w:line="240" w:lineRule="auto"/>
                    <w:contextualSpacing/>
                    <w:rPr>
                      <w:b/>
                      <w:bCs/>
                    </w:rPr>
                  </w:pPr>
                  <w:r>
                    <w:rPr>
                      <w:b/>
                      <w:bCs/>
                    </w:rPr>
                    <w:t>Layers split across 2 Antenna Groups</w:t>
                  </w:r>
                </w:p>
              </w:tc>
            </w:tr>
            <w:tr w:rsidR="00444399" w14:paraId="11878DF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478A6" w14:textId="77777777" w:rsidR="00444399" w:rsidRDefault="00E66181">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C52855" w14:textId="77777777" w:rsidR="00444399" w:rsidRDefault="00E66181">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A92F47" w14:textId="77777777" w:rsidR="00444399" w:rsidRDefault="0044439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444399" w14:paraId="21D447A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5CED2F" w14:textId="77777777" w:rsidR="00444399" w:rsidRDefault="00E66181">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03D201" w14:textId="77777777" w:rsidR="00444399" w:rsidRDefault="0044439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6D9C5776" w14:textId="77777777" w:rsidR="00444399" w:rsidRDefault="00E66181">
                  <w:pPr>
                    <w:spacing w:after="0" w:line="240" w:lineRule="auto"/>
                    <w:contextualSpacing/>
                    <w:rPr>
                      <w:rFonts w:eastAsia="Calibri"/>
                    </w:rPr>
                  </w:pPr>
                  <w:r>
                    <w:t>(1,1)</w:t>
                  </w:r>
                </w:p>
              </w:tc>
            </w:tr>
            <w:tr w:rsidR="00444399" w14:paraId="52E369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CE6A6C" w14:textId="77777777" w:rsidR="00444399" w:rsidRDefault="00E66181">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4D5A260" w14:textId="77777777" w:rsidR="00444399" w:rsidRDefault="00E66181">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2C3215B" w14:textId="77777777" w:rsidR="00444399" w:rsidRDefault="0044439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444399" w14:paraId="0765346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119E6" w14:textId="77777777" w:rsidR="00444399" w:rsidRDefault="00E66181">
                  <w:pPr>
                    <w:spacing w:after="0" w:line="240" w:lineRule="auto"/>
                    <w:contextualSpacing/>
                    <w:rPr>
                      <w:rFonts w:eastAsia="Calibri"/>
                    </w:rPr>
                  </w:pPr>
                  <w: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2B8BDC" w14:textId="77777777" w:rsidR="00444399" w:rsidRDefault="0044439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A141C7" w14:textId="77777777" w:rsidR="00444399" w:rsidRDefault="00E66181">
                  <w:pPr>
                    <w:spacing w:after="0" w:line="240" w:lineRule="auto"/>
                    <w:contextualSpacing/>
                    <w:rPr>
                      <w:rFonts w:eastAsia="Calibri"/>
                      <w:color w:val="000000"/>
                    </w:rPr>
                  </w:pPr>
                  <w:r>
                    <w:rPr>
                      <w:color w:val="000000"/>
                    </w:rPr>
                    <w:t>(2,1), (1,2)</w:t>
                  </w:r>
                </w:p>
              </w:tc>
            </w:tr>
            <w:tr w:rsidR="00444399" w14:paraId="23A8A8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732D9" w14:textId="77777777" w:rsidR="00444399" w:rsidRDefault="00E66181">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3867EDB" w14:textId="77777777" w:rsidR="00444399" w:rsidRDefault="00E66181">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69BD7118" w14:textId="77777777" w:rsidR="00444399" w:rsidRDefault="0044439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444399" w14:paraId="38BFCCC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B3C66" w14:textId="77777777" w:rsidR="00444399" w:rsidRDefault="00E66181">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8E1C9" w14:textId="77777777" w:rsidR="00444399" w:rsidRDefault="0044439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1DA8F80" w14:textId="77777777" w:rsidR="00444399" w:rsidRDefault="00E66181">
                  <w:pPr>
                    <w:spacing w:after="0" w:line="240" w:lineRule="auto"/>
                    <w:contextualSpacing/>
                    <w:rPr>
                      <w:rFonts w:eastAsia="Calibri"/>
                      <w:color w:val="000000"/>
                    </w:rPr>
                  </w:pPr>
                  <w:r>
                    <w:rPr>
                      <w:color w:val="000000"/>
                    </w:rPr>
                    <w:t>(2,2), (3,1), (1,3)</w:t>
                  </w:r>
                </w:p>
              </w:tc>
            </w:tr>
            <w:tr w:rsidR="00444399" w14:paraId="1BD70E0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0FA98" w14:textId="77777777" w:rsidR="00444399" w:rsidRDefault="00E66181">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A5815" w14:textId="77777777" w:rsidR="00444399" w:rsidRDefault="0044439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2E5206AE" w14:textId="77777777" w:rsidR="00444399" w:rsidRDefault="00E66181">
                  <w:pPr>
                    <w:spacing w:after="0" w:line="240" w:lineRule="auto"/>
                    <w:contextualSpacing/>
                    <w:rPr>
                      <w:rFonts w:eastAsia="Calibri"/>
                      <w:color w:val="000000"/>
                    </w:rPr>
                  </w:pPr>
                  <w:r>
                    <w:rPr>
                      <w:color w:val="000000"/>
                    </w:rPr>
                    <w:t>(4,1), (1,4), (2,3), (3,2)</w:t>
                  </w:r>
                </w:p>
              </w:tc>
            </w:tr>
            <w:tr w:rsidR="00444399" w14:paraId="05A13D4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169E6" w14:textId="77777777" w:rsidR="00444399" w:rsidRDefault="00E66181">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886A1A" w14:textId="77777777" w:rsidR="00444399" w:rsidRDefault="0044439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B6793" w14:textId="77777777" w:rsidR="00444399" w:rsidRDefault="00E66181">
                  <w:pPr>
                    <w:spacing w:after="0" w:line="240" w:lineRule="auto"/>
                    <w:contextualSpacing/>
                    <w:rPr>
                      <w:rFonts w:eastAsia="Calibri"/>
                      <w:color w:val="000000"/>
                    </w:rPr>
                  </w:pPr>
                  <w:r>
                    <w:rPr>
                      <w:color w:val="000000"/>
                    </w:rPr>
                    <w:t>(4,2), (2,4), (3,3)</w:t>
                  </w:r>
                </w:p>
              </w:tc>
            </w:tr>
            <w:tr w:rsidR="00444399" w14:paraId="67C83D8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B7D210" w14:textId="77777777" w:rsidR="00444399" w:rsidRDefault="00E66181">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02756C" w14:textId="77777777" w:rsidR="00444399" w:rsidRDefault="0044439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5F8043" w14:textId="77777777" w:rsidR="00444399" w:rsidRDefault="00E66181">
                  <w:pPr>
                    <w:spacing w:after="0" w:line="240" w:lineRule="auto"/>
                    <w:contextualSpacing/>
                    <w:rPr>
                      <w:rFonts w:eastAsia="Calibri"/>
                    </w:rPr>
                  </w:pPr>
                  <w:r>
                    <w:t>(4,3), (3,4)</w:t>
                  </w:r>
                </w:p>
              </w:tc>
            </w:tr>
          </w:tbl>
          <w:p w14:paraId="07ECCD1E" w14:textId="77777777" w:rsidR="00444399" w:rsidRDefault="00E66181">
            <w:pPr>
              <w:spacing w:before="0" w:after="0" w:line="240" w:lineRule="auto"/>
              <w:contextualSpacing/>
            </w:pPr>
            <w:r>
              <w:t>Note: Above is not relevant to how precoders are indicated.</w:t>
            </w:r>
          </w:p>
          <w:p w14:paraId="2285BB69" w14:textId="77777777" w:rsidR="00444399" w:rsidRDefault="00444399">
            <w:pPr>
              <w:spacing w:before="0" w:after="0" w:line="240" w:lineRule="auto"/>
              <w:contextualSpacing/>
              <w:rPr>
                <w:b/>
                <w:bCs/>
                <w:u w:val="single"/>
              </w:rPr>
            </w:pPr>
          </w:p>
          <w:p w14:paraId="7F7377DE" w14:textId="77777777" w:rsidR="00444399" w:rsidRDefault="00444399">
            <w:pPr>
              <w:spacing w:before="0" w:after="0" w:line="240" w:lineRule="auto"/>
              <w:contextualSpacing/>
              <w:rPr>
                <w:b/>
                <w:bCs/>
                <w:u w:val="single"/>
              </w:rPr>
            </w:pPr>
          </w:p>
          <w:p w14:paraId="0BCA7FDB" w14:textId="77777777" w:rsidR="00444399" w:rsidRDefault="00444399">
            <w:pPr>
              <w:spacing w:before="0" w:after="0" w:line="240" w:lineRule="auto"/>
              <w:contextualSpacing/>
              <w:rPr>
                <w:b/>
                <w:bCs/>
                <w:u w:val="single"/>
              </w:rPr>
            </w:pPr>
          </w:p>
          <w:p w14:paraId="72979FF0" w14:textId="77777777" w:rsidR="00444399" w:rsidRDefault="00E66181">
            <w:pPr>
              <w:spacing w:before="0" w:after="0" w:line="240" w:lineRule="auto"/>
              <w:contextualSpacing/>
              <w:rPr>
                <w:b/>
                <w:bCs/>
                <w:u w:val="single"/>
              </w:rPr>
            </w:pPr>
            <w:r>
              <w:rPr>
                <w:b/>
                <w:bCs/>
                <w:u w:val="single"/>
              </w:rPr>
              <w:t>RAN1 Meeting #111</w:t>
            </w:r>
          </w:p>
          <w:p w14:paraId="3DDFC0E9" w14:textId="77777777"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F874E6" w14:textId="77777777" w:rsidR="00444399" w:rsidRDefault="00E66181">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5A9759F" w14:textId="77777777" w:rsidR="00444399" w:rsidRDefault="00E66181">
            <w:pPr>
              <w:numPr>
                <w:ilvl w:val="0"/>
                <w:numId w:val="47"/>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211214FA" w14:textId="77777777" w:rsidR="00444399" w:rsidRDefault="00E66181">
            <w:pPr>
              <w:numPr>
                <w:ilvl w:val="1"/>
                <w:numId w:val="47"/>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4DBB87D9" w14:textId="77777777" w:rsidR="00444399" w:rsidRDefault="00E66181">
            <w:pPr>
              <w:numPr>
                <w:ilvl w:val="0"/>
                <w:numId w:val="47"/>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2E575F2F" w14:textId="77777777" w:rsidR="00444399" w:rsidRDefault="00444399">
            <w:pPr>
              <w:overflowPunct/>
              <w:autoSpaceDE/>
              <w:autoSpaceDN/>
              <w:adjustRightInd/>
              <w:spacing w:before="0" w:after="0" w:line="240" w:lineRule="auto"/>
              <w:contextualSpacing/>
              <w:textAlignment w:val="auto"/>
              <w:rPr>
                <w:rFonts w:eastAsia="Batang"/>
              </w:rPr>
            </w:pPr>
          </w:p>
          <w:p w14:paraId="68EB4F42" w14:textId="77777777"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64C983B" w14:textId="77777777" w:rsidR="00444399" w:rsidRDefault="00E66181">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6378CF92" w14:textId="77777777"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2CC00076" w14:textId="77777777"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5CDE8256" w14:textId="77777777"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5F3B046B" w14:textId="77777777"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76255B47" w14:textId="77777777" w:rsidR="00444399" w:rsidRDefault="00E66181">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122BADE7" w14:textId="77777777" w:rsidR="00444399" w:rsidRDefault="00E66181">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30BB3B2E" w14:textId="77777777" w:rsidR="00444399" w:rsidRDefault="00444399">
            <w:pPr>
              <w:overflowPunct/>
              <w:autoSpaceDE/>
              <w:autoSpaceDN/>
              <w:adjustRightInd/>
              <w:spacing w:before="0" w:after="0" w:line="240" w:lineRule="auto"/>
              <w:contextualSpacing/>
              <w:textAlignment w:val="auto"/>
              <w:rPr>
                <w:rFonts w:eastAsia="Batang"/>
              </w:rPr>
            </w:pPr>
          </w:p>
          <w:p w14:paraId="19DA1966" w14:textId="77777777"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5F0D0EAE" w14:textId="77777777" w:rsidR="00444399" w:rsidRDefault="00E66181">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12F924FF" w14:textId="77777777"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B0D00CE" w14:textId="77777777"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3CE4EB8D" w14:textId="77777777"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352D5EDC" w14:textId="77777777"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289CE136" w14:textId="77777777"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25788C71" w14:textId="77777777"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1CB08AE4" w14:textId="77777777" w:rsidR="00444399" w:rsidRDefault="00444399">
            <w:pPr>
              <w:overflowPunct/>
              <w:autoSpaceDE/>
              <w:autoSpaceDN/>
              <w:adjustRightInd/>
              <w:spacing w:before="0" w:after="0" w:line="240" w:lineRule="auto"/>
              <w:contextualSpacing/>
              <w:textAlignment w:val="auto"/>
              <w:rPr>
                <w:rFonts w:eastAsia="Batang"/>
              </w:rPr>
            </w:pPr>
          </w:p>
          <w:p w14:paraId="3BCD1D60" w14:textId="77777777"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6ECCFD4" w14:textId="77777777" w:rsidR="00444399" w:rsidRDefault="00E66181">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05EDDDB2" w14:textId="77777777"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115EBBCD" w14:textId="77777777"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7A575B8B" w14:textId="77777777" w:rsidR="00444399" w:rsidRDefault="00444399">
            <w:pPr>
              <w:overflowPunct/>
              <w:autoSpaceDE/>
              <w:autoSpaceDN/>
              <w:adjustRightInd/>
              <w:spacing w:before="0" w:after="0" w:line="240" w:lineRule="auto"/>
              <w:contextualSpacing/>
              <w:textAlignment w:val="auto"/>
              <w:rPr>
                <w:rFonts w:eastAsia="Batang"/>
              </w:rPr>
            </w:pPr>
          </w:p>
          <w:p w14:paraId="045FECEB" w14:textId="77777777"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6F10ABF0" w14:textId="77777777" w:rsidR="00444399" w:rsidRDefault="00E66181">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6DA11BB5" w14:textId="77777777"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58B0E2F7" w14:textId="77777777"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15001372" w14:textId="77777777" w:rsidR="00444399" w:rsidRDefault="00E66181">
            <w:pPr>
              <w:numPr>
                <w:ilvl w:val="1"/>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3EF6BD9A" w14:textId="77777777" w:rsidR="00444399" w:rsidRDefault="00E66181">
            <w:pPr>
              <w:numPr>
                <w:ilvl w:val="1"/>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1AD497D6" w14:textId="77777777" w:rsidR="00444399" w:rsidRDefault="0044439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2"/>
              <w:gridCol w:w="1393"/>
              <w:gridCol w:w="4639"/>
            </w:tblGrid>
            <w:tr w:rsidR="00444399" w14:paraId="53F8985D" w14:textId="77777777">
              <w:trPr>
                <w:trHeight w:val="494"/>
              </w:trPr>
              <w:tc>
                <w:tcPr>
                  <w:tcW w:w="10160" w:type="dxa"/>
                  <w:gridSpan w:val="3"/>
                  <w:shd w:val="clear" w:color="auto" w:fill="auto"/>
                  <w:vAlign w:val="center"/>
                </w:tcPr>
                <w:p w14:paraId="68D1ACE1" w14:textId="77777777"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4EE22029" w14:textId="77777777"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444399" w14:paraId="485F3A4D" w14:textId="77777777">
              <w:tc>
                <w:tcPr>
                  <w:tcW w:w="3879" w:type="dxa"/>
                  <w:vMerge w:val="restart"/>
                  <w:shd w:val="clear" w:color="auto" w:fill="auto"/>
                </w:tcPr>
                <w:p w14:paraId="02FA0EF7" w14:textId="77777777"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rPr>
                    <w:object w:dxaOrig="3669" w:dyaOrig="6818" w14:anchorId="2A71B174">
                      <v:shape id="_x0000_i1027" type="#_x0000_t75" style="width:183.2pt;height:340.75pt" o:ole="">
                        <v:imagedata r:id="rId19" o:title=""/>
                      </v:shape>
                      <o:OLEObject Type="Embed" ProgID="Visio.Drawing.15" ShapeID="_x0000_i1027" DrawAspect="Content" ObjectID="_1743956749" r:id="rId20"/>
                    </w:object>
                  </w:r>
                </w:p>
              </w:tc>
              <w:tc>
                <w:tcPr>
                  <w:tcW w:w="1426" w:type="dxa"/>
                  <w:shd w:val="clear" w:color="auto" w:fill="66FF66"/>
                </w:tcPr>
                <w:p w14:paraId="4E1CD1C7" w14:textId="77777777" w:rsidR="00444399" w:rsidRDefault="00E66181">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42A8940A"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58441ED2"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444399" w14:paraId="5B9FEAF6" w14:textId="77777777">
              <w:tc>
                <w:tcPr>
                  <w:tcW w:w="3879" w:type="dxa"/>
                  <w:vMerge/>
                  <w:shd w:val="clear" w:color="auto" w:fill="auto"/>
                </w:tcPr>
                <w:p w14:paraId="084C77EA"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78A0FA9C" w14:textId="77777777" w:rsidR="00444399" w:rsidRDefault="00444399">
                  <w:pPr>
                    <w:overflowPunct/>
                    <w:autoSpaceDE/>
                    <w:autoSpaceDN/>
                    <w:adjustRightInd/>
                    <w:spacing w:after="0" w:line="240" w:lineRule="auto"/>
                    <w:contextualSpacing/>
                    <w:textAlignment w:val="auto"/>
                    <w:rPr>
                      <w:rFonts w:eastAsia="Batang"/>
                      <w:lang w:val="en-US"/>
                    </w:rPr>
                  </w:pPr>
                </w:p>
                <w:p w14:paraId="52BB3220" w14:textId="77777777" w:rsidR="00444399" w:rsidRDefault="00444399">
                  <w:pPr>
                    <w:overflowPunct/>
                    <w:autoSpaceDE/>
                    <w:autoSpaceDN/>
                    <w:adjustRightInd/>
                    <w:spacing w:after="0" w:line="240" w:lineRule="auto"/>
                    <w:contextualSpacing/>
                    <w:textAlignment w:val="auto"/>
                    <w:rPr>
                      <w:rFonts w:eastAsia="Batang"/>
                      <w:lang w:val="en-US"/>
                    </w:rPr>
                  </w:pPr>
                </w:p>
                <w:p w14:paraId="727ECE6A" w14:textId="77777777" w:rsidR="00444399" w:rsidRDefault="00444399">
                  <w:pPr>
                    <w:overflowPunct/>
                    <w:autoSpaceDE/>
                    <w:autoSpaceDN/>
                    <w:adjustRightInd/>
                    <w:spacing w:after="0" w:line="240" w:lineRule="auto"/>
                    <w:contextualSpacing/>
                    <w:textAlignment w:val="auto"/>
                    <w:rPr>
                      <w:rFonts w:eastAsia="Batang"/>
                      <w:lang w:val="en-US"/>
                    </w:rPr>
                  </w:pPr>
                </w:p>
                <w:p w14:paraId="05C19BB7" w14:textId="77777777" w:rsidR="00444399" w:rsidRDefault="00444399">
                  <w:pPr>
                    <w:overflowPunct/>
                    <w:autoSpaceDE/>
                    <w:autoSpaceDN/>
                    <w:adjustRightInd/>
                    <w:spacing w:after="0" w:line="240" w:lineRule="auto"/>
                    <w:contextualSpacing/>
                    <w:textAlignment w:val="auto"/>
                    <w:rPr>
                      <w:rFonts w:eastAsia="Batang"/>
                      <w:lang w:val="en-US"/>
                    </w:rPr>
                  </w:pPr>
                </w:p>
                <w:p w14:paraId="6F7F81D6" w14:textId="77777777" w:rsidR="00444399" w:rsidRDefault="00444399">
                  <w:pPr>
                    <w:overflowPunct/>
                    <w:autoSpaceDE/>
                    <w:autoSpaceDN/>
                    <w:adjustRightInd/>
                    <w:spacing w:after="0" w:line="240" w:lineRule="auto"/>
                    <w:contextualSpacing/>
                    <w:textAlignment w:val="auto"/>
                    <w:rPr>
                      <w:rFonts w:eastAsia="Batang"/>
                      <w:lang w:val="en-US"/>
                    </w:rPr>
                  </w:pPr>
                </w:p>
                <w:p w14:paraId="09A4DE17" w14:textId="77777777" w:rsidR="00444399" w:rsidRDefault="00444399">
                  <w:pPr>
                    <w:overflowPunct/>
                    <w:autoSpaceDE/>
                    <w:autoSpaceDN/>
                    <w:adjustRightInd/>
                    <w:spacing w:after="0" w:line="240" w:lineRule="auto"/>
                    <w:contextualSpacing/>
                    <w:textAlignment w:val="auto"/>
                    <w:rPr>
                      <w:rFonts w:eastAsia="Batang"/>
                      <w:lang w:val="en-US"/>
                    </w:rPr>
                  </w:pPr>
                </w:p>
                <w:p w14:paraId="14E8C8D6" w14:textId="77777777" w:rsidR="00444399" w:rsidRDefault="00444399">
                  <w:pPr>
                    <w:overflowPunct/>
                    <w:autoSpaceDE/>
                    <w:autoSpaceDN/>
                    <w:adjustRightInd/>
                    <w:spacing w:after="0" w:line="240" w:lineRule="auto"/>
                    <w:contextualSpacing/>
                    <w:textAlignment w:val="auto"/>
                    <w:rPr>
                      <w:rFonts w:eastAsia="Batang"/>
                      <w:lang w:val="en-US"/>
                    </w:rPr>
                  </w:pPr>
                </w:p>
                <w:p w14:paraId="416D8139" w14:textId="77777777" w:rsidR="00444399" w:rsidRDefault="00444399">
                  <w:pPr>
                    <w:overflowPunct/>
                    <w:autoSpaceDE/>
                    <w:autoSpaceDN/>
                    <w:adjustRightInd/>
                    <w:spacing w:after="0" w:line="240" w:lineRule="auto"/>
                    <w:contextualSpacing/>
                    <w:textAlignment w:val="auto"/>
                    <w:rPr>
                      <w:rFonts w:eastAsia="Batang"/>
                      <w:lang w:val="en-US"/>
                    </w:rPr>
                  </w:pPr>
                </w:p>
                <w:p w14:paraId="21034C7D" w14:textId="77777777" w:rsidR="00444399" w:rsidRDefault="00444399">
                  <w:pPr>
                    <w:overflowPunct/>
                    <w:autoSpaceDE/>
                    <w:autoSpaceDN/>
                    <w:adjustRightInd/>
                    <w:spacing w:after="0" w:line="240" w:lineRule="auto"/>
                    <w:contextualSpacing/>
                    <w:textAlignment w:val="auto"/>
                    <w:rPr>
                      <w:rFonts w:eastAsia="Batang"/>
                      <w:lang w:val="en-US"/>
                    </w:rPr>
                  </w:pPr>
                </w:p>
                <w:p w14:paraId="169A16A7" w14:textId="77777777" w:rsidR="00444399" w:rsidRDefault="00444399">
                  <w:pPr>
                    <w:overflowPunct/>
                    <w:autoSpaceDE/>
                    <w:autoSpaceDN/>
                    <w:adjustRightInd/>
                    <w:spacing w:after="0" w:line="240" w:lineRule="auto"/>
                    <w:contextualSpacing/>
                    <w:textAlignment w:val="auto"/>
                    <w:rPr>
                      <w:rFonts w:eastAsia="Batang"/>
                      <w:lang w:val="en-US"/>
                    </w:rPr>
                  </w:pPr>
                </w:p>
                <w:p w14:paraId="3063C3D5" w14:textId="77777777" w:rsidR="00444399" w:rsidRDefault="00444399">
                  <w:pPr>
                    <w:overflowPunct/>
                    <w:autoSpaceDE/>
                    <w:autoSpaceDN/>
                    <w:adjustRightInd/>
                    <w:spacing w:after="0" w:line="240" w:lineRule="auto"/>
                    <w:contextualSpacing/>
                    <w:textAlignment w:val="auto"/>
                    <w:rPr>
                      <w:rFonts w:eastAsia="Batang"/>
                      <w:lang w:val="en-US"/>
                    </w:rPr>
                  </w:pPr>
                </w:p>
                <w:p w14:paraId="7E5CA0EF" w14:textId="77777777" w:rsidR="00444399" w:rsidRDefault="00444399">
                  <w:pPr>
                    <w:overflowPunct/>
                    <w:autoSpaceDE/>
                    <w:autoSpaceDN/>
                    <w:adjustRightInd/>
                    <w:spacing w:after="0" w:line="240" w:lineRule="auto"/>
                    <w:contextualSpacing/>
                    <w:textAlignment w:val="auto"/>
                    <w:rPr>
                      <w:rFonts w:eastAsia="Batang"/>
                      <w:lang w:val="en-US"/>
                    </w:rPr>
                  </w:pPr>
                </w:p>
                <w:p w14:paraId="4296F9DE" w14:textId="77777777" w:rsidR="00444399" w:rsidRDefault="00E66181">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34FC9C08" w14:textId="77777777"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59FAA556"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7FA5CA8D"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6587C29" w14:textId="77777777" w:rsidR="00444399" w:rsidRDefault="00444399">
                  <w:pPr>
                    <w:overflowPunct/>
                    <w:autoSpaceDE/>
                    <w:autoSpaceDN/>
                    <w:adjustRightInd/>
                    <w:spacing w:after="0" w:line="240" w:lineRule="auto"/>
                    <w:contextualSpacing/>
                    <w:textAlignment w:val="auto"/>
                    <w:rPr>
                      <w:rFonts w:eastAsia="Batang"/>
                      <w:lang w:val="en-US"/>
                    </w:rPr>
                  </w:pPr>
                </w:p>
              </w:tc>
            </w:tr>
            <w:tr w:rsidR="00444399" w14:paraId="3C3F8A61" w14:textId="77777777">
              <w:tc>
                <w:tcPr>
                  <w:tcW w:w="3879" w:type="dxa"/>
                  <w:vMerge/>
                  <w:shd w:val="clear" w:color="auto" w:fill="auto"/>
                </w:tcPr>
                <w:p w14:paraId="2105D6CE"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80E64D7" w14:textId="77777777" w:rsidR="00444399" w:rsidRDefault="0044439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5B3F7B4C" w14:textId="77777777"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2D6A01BB"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6D124B8"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307A931E"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696AAB6E" w14:textId="77777777" w:rsidR="00444399" w:rsidRDefault="00444399">
                  <w:pPr>
                    <w:overflowPunct/>
                    <w:autoSpaceDE/>
                    <w:autoSpaceDN/>
                    <w:adjustRightInd/>
                    <w:spacing w:after="0" w:line="240" w:lineRule="auto"/>
                    <w:contextualSpacing/>
                    <w:textAlignment w:val="auto"/>
                    <w:rPr>
                      <w:rFonts w:eastAsia="Batang"/>
                      <w:b/>
                      <w:bCs/>
                      <w:lang w:val="en-US"/>
                    </w:rPr>
                  </w:pPr>
                </w:p>
              </w:tc>
            </w:tr>
            <w:tr w:rsidR="00444399" w14:paraId="5C5DDDD8" w14:textId="77777777">
              <w:tc>
                <w:tcPr>
                  <w:tcW w:w="3879" w:type="dxa"/>
                  <w:vMerge/>
                  <w:shd w:val="clear" w:color="auto" w:fill="auto"/>
                </w:tcPr>
                <w:p w14:paraId="6CAC88E5"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20CBB58" w14:textId="77777777" w:rsidR="00444399" w:rsidRDefault="0044439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2D7BE614" w14:textId="77777777"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05364F35"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0F8951BD"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22117CF4"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13F36673"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7BADFA07" w14:textId="77777777" w:rsidR="00444399" w:rsidRDefault="00444399">
                  <w:pPr>
                    <w:overflowPunct/>
                    <w:autoSpaceDE/>
                    <w:autoSpaceDN/>
                    <w:adjustRightInd/>
                    <w:spacing w:after="0" w:line="240" w:lineRule="auto"/>
                    <w:contextualSpacing/>
                    <w:textAlignment w:val="auto"/>
                    <w:rPr>
                      <w:rFonts w:eastAsia="Batang"/>
                      <w:lang w:val="en-US"/>
                    </w:rPr>
                  </w:pPr>
                </w:p>
              </w:tc>
            </w:tr>
            <w:tr w:rsidR="00444399" w14:paraId="16B9D009" w14:textId="77777777">
              <w:tc>
                <w:tcPr>
                  <w:tcW w:w="3879" w:type="dxa"/>
                  <w:vMerge/>
                  <w:shd w:val="clear" w:color="auto" w:fill="auto"/>
                </w:tcPr>
                <w:p w14:paraId="181498B0"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9325D05"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C2774CA" w14:textId="77777777"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0B83969"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567F2452"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66A139F3"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52390926"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7120E9E4" w14:textId="77777777" w:rsidR="00444399" w:rsidRDefault="00444399">
                  <w:pPr>
                    <w:overflowPunct/>
                    <w:autoSpaceDE/>
                    <w:autoSpaceDN/>
                    <w:adjustRightInd/>
                    <w:spacing w:after="0" w:line="240" w:lineRule="auto"/>
                    <w:contextualSpacing/>
                    <w:textAlignment w:val="auto"/>
                    <w:rPr>
                      <w:rFonts w:eastAsia="Batang"/>
                      <w:lang w:val="en-US"/>
                    </w:rPr>
                  </w:pPr>
                </w:p>
              </w:tc>
            </w:tr>
            <w:tr w:rsidR="00444399" w14:paraId="673C0EB0" w14:textId="77777777">
              <w:tc>
                <w:tcPr>
                  <w:tcW w:w="3879" w:type="dxa"/>
                  <w:vMerge/>
                  <w:shd w:val="clear" w:color="auto" w:fill="auto"/>
                </w:tcPr>
                <w:p w14:paraId="716E94A6"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A49AB07"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732F5CC" w14:textId="77777777"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390C6D2D"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2CC51790"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2025BC57"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62B724F4" w14:textId="77777777"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27118C32" w14:textId="77777777" w:rsidR="00444399" w:rsidRDefault="00444399">
                  <w:pPr>
                    <w:overflowPunct/>
                    <w:autoSpaceDE/>
                    <w:autoSpaceDN/>
                    <w:adjustRightInd/>
                    <w:spacing w:after="0" w:line="240" w:lineRule="auto"/>
                    <w:contextualSpacing/>
                    <w:textAlignment w:val="auto"/>
                    <w:rPr>
                      <w:rFonts w:eastAsia="Batang"/>
                      <w:lang w:val="en-US"/>
                    </w:rPr>
                  </w:pPr>
                </w:p>
              </w:tc>
            </w:tr>
            <w:tr w:rsidR="00444399" w14:paraId="552434C1" w14:textId="77777777">
              <w:tc>
                <w:tcPr>
                  <w:tcW w:w="3879" w:type="dxa"/>
                  <w:vMerge/>
                  <w:shd w:val="clear" w:color="auto" w:fill="auto"/>
                </w:tcPr>
                <w:p w14:paraId="060C5C71"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2343211C"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15A02A4" w14:textId="77777777" w:rsidR="00444399" w:rsidRDefault="00444399">
                  <w:pPr>
                    <w:overflowPunct/>
                    <w:autoSpaceDE/>
                    <w:autoSpaceDN/>
                    <w:adjustRightInd/>
                    <w:spacing w:after="0" w:line="240" w:lineRule="auto"/>
                    <w:contextualSpacing/>
                    <w:textAlignment w:val="auto"/>
                    <w:rPr>
                      <w:rFonts w:eastAsia="Batang"/>
                      <w:lang w:val="en-US"/>
                    </w:rPr>
                  </w:pPr>
                </w:p>
              </w:tc>
            </w:tr>
            <w:tr w:rsidR="00444399" w14:paraId="756A49BB" w14:textId="77777777">
              <w:trPr>
                <w:trHeight w:val="323"/>
              </w:trPr>
              <w:tc>
                <w:tcPr>
                  <w:tcW w:w="3879" w:type="dxa"/>
                  <w:vMerge/>
                  <w:shd w:val="clear" w:color="auto" w:fill="auto"/>
                </w:tcPr>
                <w:p w14:paraId="6908AE85"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0D1C1F6D"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AEE5CC9" w14:textId="77777777" w:rsidR="00444399" w:rsidRDefault="00444399">
                  <w:pPr>
                    <w:overflowPunct/>
                    <w:autoSpaceDE/>
                    <w:autoSpaceDN/>
                    <w:adjustRightInd/>
                    <w:spacing w:after="0" w:line="240" w:lineRule="auto"/>
                    <w:contextualSpacing/>
                    <w:textAlignment w:val="auto"/>
                    <w:rPr>
                      <w:rFonts w:eastAsia="Batang"/>
                      <w:lang w:val="en-US"/>
                    </w:rPr>
                  </w:pPr>
                </w:p>
              </w:tc>
            </w:tr>
            <w:tr w:rsidR="00444399" w14:paraId="14D49EBC" w14:textId="77777777">
              <w:trPr>
                <w:trHeight w:val="50"/>
              </w:trPr>
              <w:tc>
                <w:tcPr>
                  <w:tcW w:w="3879" w:type="dxa"/>
                  <w:vMerge/>
                  <w:shd w:val="clear" w:color="auto" w:fill="auto"/>
                </w:tcPr>
                <w:p w14:paraId="099B8C6A"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2F666D31" w14:textId="77777777"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777AA80" w14:textId="77777777" w:rsidR="00444399" w:rsidRDefault="00444399">
                  <w:pPr>
                    <w:overflowPunct/>
                    <w:autoSpaceDE/>
                    <w:autoSpaceDN/>
                    <w:adjustRightInd/>
                    <w:spacing w:after="0" w:line="240" w:lineRule="auto"/>
                    <w:contextualSpacing/>
                    <w:jc w:val="center"/>
                    <w:textAlignment w:val="auto"/>
                    <w:rPr>
                      <w:rFonts w:eastAsia="Batang"/>
                      <w:lang w:val="en-US"/>
                    </w:rPr>
                  </w:pPr>
                </w:p>
              </w:tc>
            </w:tr>
          </w:tbl>
          <w:p w14:paraId="3BDA488C" w14:textId="77777777" w:rsidR="00444399" w:rsidRDefault="00444399">
            <w:pPr>
              <w:overflowPunct/>
              <w:autoSpaceDE/>
              <w:autoSpaceDN/>
              <w:adjustRightInd/>
              <w:spacing w:before="0" w:after="0" w:line="240" w:lineRule="auto"/>
              <w:contextualSpacing/>
              <w:textAlignment w:val="auto"/>
              <w:rPr>
                <w:rFonts w:eastAsia="Batang"/>
              </w:rPr>
            </w:pPr>
          </w:p>
          <w:p w14:paraId="401DE9D1" w14:textId="77777777"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569FD14A" w14:textId="77777777" w:rsidR="00444399" w:rsidRDefault="00E66181">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4C2CDFF8" w14:textId="77777777" w:rsidR="00444399" w:rsidRDefault="00E66181">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70990FFF" w14:textId="77777777" w:rsidR="00444399" w:rsidRDefault="00444399">
            <w:pPr>
              <w:spacing w:before="0" w:after="0" w:line="240" w:lineRule="auto"/>
              <w:contextualSpacing/>
              <w:rPr>
                <w:b/>
                <w:bCs/>
              </w:rPr>
            </w:pPr>
          </w:p>
          <w:p w14:paraId="3B07A0D9" w14:textId="77777777" w:rsidR="00444399" w:rsidRDefault="00444399">
            <w:pPr>
              <w:spacing w:before="0" w:after="0" w:line="240" w:lineRule="auto"/>
              <w:contextualSpacing/>
              <w:rPr>
                <w:b/>
                <w:bCs/>
              </w:rPr>
            </w:pPr>
          </w:p>
          <w:p w14:paraId="2EB27E5F" w14:textId="77777777" w:rsidR="00444399" w:rsidRDefault="00444399">
            <w:pPr>
              <w:spacing w:before="0" w:after="0" w:line="240" w:lineRule="auto"/>
              <w:contextualSpacing/>
              <w:rPr>
                <w:b/>
                <w:bCs/>
              </w:rPr>
            </w:pPr>
          </w:p>
          <w:p w14:paraId="10A6DEAD" w14:textId="77777777" w:rsidR="00444399" w:rsidRDefault="00E66181">
            <w:pPr>
              <w:spacing w:before="0" w:after="0" w:line="240" w:lineRule="auto"/>
              <w:contextualSpacing/>
              <w:rPr>
                <w:b/>
                <w:bCs/>
                <w:highlight w:val="green"/>
                <w:u w:val="single"/>
              </w:rPr>
            </w:pPr>
            <w:r>
              <w:rPr>
                <w:b/>
                <w:bCs/>
                <w:u w:val="single"/>
              </w:rPr>
              <w:t>RAN1 Meeting #110bis-e</w:t>
            </w:r>
          </w:p>
          <w:p w14:paraId="6CB9565B" w14:textId="77777777" w:rsidR="00444399" w:rsidRDefault="00E66181">
            <w:pPr>
              <w:spacing w:before="0" w:after="0" w:line="240" w:lineRule="auto"/>
              <w:contextualSpacing/>
              <w:rPr>
                <w:b/>
                <w:bCs/>
                <w:highlight w:val="green"/>
              </w:rPr>
            </w:pPr>
            <w:r>
              <w:rPr>
                <w:b/>
                <w:bCs/>
                <w:highlight w:val="green"/>
              </w:rPr>
              <w:t>Agreement</w:t>
            </w:r>
          </w:p>
          <w:p w14:paraId="1D32D427" w14:textId="77777777" w:rsidR="00444399" w:rsidRDefault="00E66181">
            <w:pPr>
              <w:spacing w:before="0" w:after="0" w:line="240" w:lineRule="auto"/>
              <w:contextualSpacing/>
              <w:rPr>
                <w:bCs/>
              </w:rPr>
            </w:pPr>
            <w:r>
              <w:rPr>
                <w:bCs/>
              </w:rPr>
              <w:t>Support the following cases for codebook design for 8TX precoders</w:t>
            </w:r>
          </w:p>
          <w:p w14:paraId="42018FA5" w14:textId="77777777" w:rsidR="00444399" w:rsidRDefault="00E66181">
            <w:pPr>
              <w:numPr>
                <w:ilvl w:val="0"/>
                <w:numId w:val="35"/>
              </w:numPr>
              <w:adjustRightInd/>
              <w:spacing w:before="0" w:after="0" w:line="240" w:lineRule="auto"/>
              <w:contextualSpacing/>
              <w:textAlignment w:val="auto"/>
            </w:pPr>
            <w:r>
              <w:t>Full coherent precoders with Ng=1</w:t>
            </w:r>
          </w:p>
          <w:p w14:paraId="50F07E9D" w14:textId="77777777" w:rsidR="00444399" w:rsidRDefault="00E66181">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3536266D" w14:textId="77777777" w:rsidR="00444399" w:rsidRDefault="00E66181">
            <w:pPr>
              <w:numPr>
                <w:ilvl w:val="0"/>
                <w:numId w:val="35"/>
              </w:numPr>
              <w:adjustRightInd/>
              <w:spacing w:before="0" w:after="0" w:line="240" w:lineRule="auto"/>
              <w:contextualSpacing/>
              <w:textAlignment w:val="auto"/>
            </w:pPr>
            <w:r>
              <w:t>Partial coherent precoders with Ng=2 and Ng=4</w:t>
            </w:r>
          </w:p>
          <w:p w14:paraId="796CF1D2" w14:textId="77777777" w:rsidR="00444399" w:rsidRDefault="00E66181">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6385F767" w14:textId="77777777" w:rsidR="00444399" w:rsidRDefault="00E66181">
            <w:pPr>
              <w:numPr>
                <w:ilvl w:val="0"/>
                <w:numId w:val="35"/>
              </w:numPr>
              <w:adjustRightInd/>
              <w:spacing w:before="0" w:after="0" w:line="240" w:lineRule="auto"/>
              <w:contextualSpacing/>
              <w:textAlignment w:val="auto"/>
            </w:pPr>
            <w:r>
              <w:t>Non-coherent precoders</w:t>
            </w:r>
          </w:p>
          <w:p w14:paraId="25711CD6" w14:textId="77777777" w:rsidR="00444399" w:rsidRDefault="00444399">
            <w:pPr>
              <w:spacing w:before="0" w:after="0" w:line="240" w:lineRule="auto"/>
              <w:contextualSpacing/>
            </w:pPr>
          </w:p>
          <w:p w14:paraId="7F6BFF3A" w14:textId="77777777" w:rsidR="00444399" w:rsidRDefault="00E66181">
            <w:pPr>
              <w:spacing w:before="0" w:after="0" w:line="240" w:lineRule="auto"/>
              <w:contextualSpacing/>
              <w:rPr>
                <w:b/>
                <w:bCs/>
                <w:highlight w:val="green"/>
              </w:rPr>
            </w:pPr>
            <w:r>
              <w:rPr>
                <w:b/>
                <w:bCs/>
                <w:highlight w:val="green"/>
              </w:rPr>
              <w:t>Agreement</w:t>
            </w:r>
          </w:p>
          <w:p w14:paraId="6D2B4AD4" w14:textId="77777777" w:rsidR="00444399" w:rsidRDefault="00E66181">
            <w:pPr>
              <w:spacing w:before="0" w:after="0" w:line="240" w:lineRule="auto"/>
              <w:contextualSpacing/>
              <w:rPr>
                <w:rFonts w:eastAsia="Gulim"/>
                <w:lang w:val="en-US" w:eastAsia="ja-JP"/>
              </w:rPr>
            </w:pPr>
            <w:r>
              <w:t>For codebook design of an 8TX partial-coherent UE, configured with an 8-port SRS resource</w:t>
            </w:r>
          </w:p>
          <w:p w14:paraId="30E2A379" w14:textId="77777777" w:rsidR="00444399" w:rsidRDefault="00E66181">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01A62790" w14:textId="77777777" w:rsidR="00444399" w:rsidRDefault="00E66181">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5E48612E" w14:textId="77777777" w:rsidR="00444399" w:rsidRDefault="00E66181">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19C4FF73" w14:textId="77777777" w:rsidR="00444399" w:rsidRDefault="00E66181">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3: two coherent groups of {0,1,2,3} and {4,5,6,7} </w:t>
            </w:r>
          </w:p>
          <w:p w14:paraId="3588A6A2" w14:textId="77777777" w:rsidR="00444399" w:rsidRDefault="00E66181">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566D761C" w14:textId="77777777" w:rsidR="00444399" w:rsidRDefault="00E66181">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4058E12B" w14:textId="77777777" w:rsidR="00444399" w:rsidRDefault="00E66181">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2CC31606" w14:textId="77777777" w:rsidR="00444399" w:rsidRDefault="00E66181">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5330B121" w14:textId="77777777" w:rsidR="00444399" w:rsidRDefault="00E66181">
            <w:pPr>
              <w:numPr>
                <w:ilvl w:val="0"/>
                <w:numId w:val="35"/>
              </w:numPr>
              <w:adjustRightInd/>
              <w:spacing w:before="0" w:after="0" w:line="240" w:lineRule="auto"/>
              <w:contextualSpacing/>
              <w:textAlignment w:val="auto"/>
            </w:pPr>
            <w:r>
              <w:t>Note: Other alternatives which are not foreseen are not precluded</w:t>
            </w:r>
          </w:p>
          <w:p w14:paraId="0E082DBC" w14:textId="77777777" w:rsidR="00444399" w:rsidRDefault="00444399">
            <w:pPr>
              <w:spacing w:before="0" w:after="0" w:line="240" w:lineRule="auto"/>
              <w:contextualSpacing/>
            </w:pPr>
          </w:p>
          <w:p w14:paraId="6ACF4A9A" w14:textId="77777777" w:rsidR="00444399" w:rsidRDefault="00E66181">
            <w:pPr>
              <w:spacing w:before="0" w:after="0" w:line="240" w:lineRule="auto"/>
              <w:contextualSpacing/>
              <w:rPr>
                <w:b/>
                <w:bCs/>
                <w:highlight w:val="green"/>
              </w:rPr>
            </w:pPr>
            <w:r>
              <w:rPr>
                <w:b/>
                <w:bCs/>
                <w:highlight w:val="green"/>
              </w:rPr>
              <w:t>Agreement</w:t>
            </w:r>
          </w:p>
          <w:p w14:paraId="2D6DF6D3" w14:textId="77777777" w:rsidR="00444399" w:rsidRDefault="00E66181">
            <w:pPr>
              <w:spacing w:before="0" w:after="0" w:line="240" w:lineRule="auto"/>
              <w:contextualSpacing/>
            </w:pPr>
            <w:r>
              <w:t>For SRI and/or transmitter precoder matrix indication for codebook-based uplink transmission by an 8TX UE, study</w:t>
            </w:r>
          </w:p>
          <w:p w14:paraId="6EA2C04F" w14:textId="77777777" w:rsidR="00444399" w:rsidRDefault="00E66181">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74B897B9" w14:textId="77777777" w:rsidR="00444399" w:rsidRDefault="00E66181">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68A18C51" w14:textId="77777777" w:rsidR="00444399" w:rsidRDefault="00E66181">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1890DFDC" w14:textId="77777777" w:rsidR="00444399" w:rsidRDefault="00E66181">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08E8CBFF" w14:textId="77777777" w:rsidR="00444399" w:rsidRDefault="00444399">
            <w:pPr>
              <w:spacing w:before="0" w:after="0" w:line="240" w:lineRule="auto"/>
              <w:contextualSpacing/>
            </w:pPr>
          </w:p>
          <w:p w14:paraId="65E6BDA4" w14:textId="77777777" w:rsidR="00444399" w:rsidRDefault="00E66181">
            <w:pPr>
              <w:spacing w:before="0" w:after="0" w:line="240" w:lineRule="auto"/>
              <w:contextualSpacing/>
              <w:rPr>
                <w:b/>
                <w:bCs/>
                <w:highlight w:val="green"/>
              </w:rPr>
            </w:pPr>
            <w:r>
              <w:rPr>
                <w:b/>
                <w:bCs/>
                <w:highlight w:val="green"/>
              </w:rPr>
              <w:t>Agreement</w:t>
            </w:r>
          </w:p>
          <w:p w14:paraId="60062BC5" w14:textId="77777777" w:rsidR="00444399" w:rsidRDefault="00E66181">
            <w:pPr>
              <w:spacing w:before="0" w:after="0" w:line="240" w:lineRule="auto"/>
              <w:contextualSpacing/>
            </w:pPr>
            <w:r>
              <w:t xml:space="preserve">In Rel-18, on support of full power operation by a partial/non-coherent 8TX UE configured with codebook-based transmission, </w:t>
            </w:r>
          </w:p>
          <w:p w14:paraId="67CA13AF" w14:textId="77777777" w:rsidR="00444399" w:rsidRDefault="00E66181">
            <w:pPr>
              <w:numPr>
                <w:ilvl w:val="0"/>
                <w:numId w:val="35"/>
              </w:numPr>
              <w:adjustRightInd/>
              <w:spacing w:before="0" w:after="0" w:line="240" w:lineRule="auto"/>
              <w:ind w:left="714" w:hanging="357"/>
              <w:contextualSpacing/>
              <w:textAlignment w:val="auto"/>
            </w:pPr>
            <w:bookmarkStart w:id="8" w:name="_Hlk117151161"/>
            <w:r>
              <w:t>Identify and agree on at least one potential PA architecture by RAN1 meeting #111</w:t>
            </w:r>
          </w:p>
          <w:bookmarkEnd w:id="8"/>
          <w:p w14:paraId="4E6208B9" w14:textId="77777777" w:rsidR="00444399" w:rsidRDefault="00444399">
            <w:pPr>
              <w:spacing w:before="0" w:after="0" w:line="240" w:lineRule="auto"/>
              <w:contextualSpacing/>
            </w:pPr>
          </w:p>
          <w:p w14:paraId="21F58D7B" w14:textId="77777777" w:rsidR="00444399" w:rsidRDefault="00444399">
            <w:pPr>
              <w:spacing w:before="0" w:after="0" w:line="240" w:lineRule="auto"/>
              <w:contextualSpacing/>
            </w:pPr>
          </w:p>
          <w:p w14:paraId="64416D37" w14:textId="77777777" w:rsidR="00444399" w:rsidRDefault="00E66181">
            <w:pPr>
              <w:spacing w:before="0" w:after="0" w:line="240" w:lineRule="auto"/>
              <w:contextualSpacing/>
              <w:rPr>
                <w:b/>
                <w:bCs/>
                <w:highlight w:val="green"/>
              </w:rPr>
            </w:pPr>
            <w:r>
              <w:rPr>
                <w:b/>
                <w:bCs/>
                <w:highlight w:val="green"/>
              </w:rPr>
              <w:t>Agreement</w:t>
            </w:r>
          </w:p>
          <w:p w14:paraId="3D07C666" w14:textId="77777777" w:rsidR="00444399" w:rsidRDefault="00E66181">
            <w:pPr>
              <w:pStyle w:val="Caption"/>
              <w:spacing w:before="0" w:after="0" w:line="240" w:lineRule="auto"/>
              <w:contextualSpacing/>
              <w:rPr>
                <w:b w:val="0"/>
                <w:bCs w:val="0"/>
              </w:rPr>
            </w:pPr>
            <w:r>
              <w:rPr>
                <w:b w:val="0"/>
              </w:rPr>
              <w:t>For 8TX UE codebook-based uplink transmission,</w:t>
            </w:r>
          </w:p>
          <w:p w14:paraId="6E5314B6" w14:textId="77777777" w:rsidR="00444399" w:rsidRDefault="00E66181">
            <w:pPr>
              <w:pStyle w:val="ListParagraph"/>
              <w:numPr>
                <w:ilvl w:val="0"/>
                <w:numId w:val="48"/>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44E8C46" w14:textId="77777777" w:rsidR="00444399" w:rsidRDefault="00444399">
            <w:pPr>
              <w:spacing w:before="0" w:after="0" w:line="240" w:lineRule="auto"/>
              <w:contextualSpacing/>
            </w:pPr>
          </w:p>
          <w:p w14:paraId="5467FA2C" w14:textId="77777777" w:rsidR="00444399" w:rsidRDefault="00E66181">
            <w:pPr>
              <w:spacing w:before="0" w:after="0" w:line="240" w:lineRule="auto"/>
              <w:contextualSpacing/>
              <w:rPr>
                <w:b/>
                <w:bCs/>
                <w:highlight w:val="green"/>
              </w:rPr>
            </w:pPr>
            <w:r>
              <w:rPr>
                <w:b/>
                <w:bCs/>
                <w:highlight w:val="green"/>
              </w:rPr>
              <w:t>Agreement</w:t>
            </w:r>
          </w:p>
          <w:p w14:paraId="33F55249" w14:textId="77777777" w:rsidR="00444399" w:rsidRDefault="00E66181">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5628E5D" w14:textId="77777777" w:rsidR="00444399" w:rsidRDefault="00E66181">
            <w:pPr>
              <w:numPr>
                <w:ilvl w:val="0"/>
                <w:numId w:val="49"/>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10FC6971" w14:textId="77777777" w:rsidR="00444399" w:rsidRDefault="00E66181">
            <w:pPr>
              <w:numPr>
                <w:ilvl w:val="0"/>
                <w:numId w:val="49"/>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E65DDDB" w14:textId="77777777" w:rsidR="00444399" w:rsidRDefault="00444399">
            <w:pPr>
              <w:spacing w:before="0" w:after="0" w:line="240" w:lineRule="auto"/>
              <w:contextualSpacing/>
            </w:pPr>
          </w:p>
          <w:p w14:paraId="64FCF12C" w14:textId="77777777" w:rsidR="00444399" w:rsidRDefault="00E66181">
            <w:pPr>
              <w:spacing w:before="0" w:after="0" w:line="240" w:lineRule="auto"/>
              <w:contextualSpacing/>
              <w:rPr>
                <w:b/>
                <w:bCs/>
                <w:highlight w:val="green"/>
              </w:rPr>
            </w:pPr>
            <w:r>
              <w:rPr>
                <w:b/>
                <w:bCs/>
                <w:highlight w:val="green"/>
              </w:rPr>
              <w:t>Agreement</w:t>
            </w:r>
          </w:p>
          <w:p w14:paraId="56BD2449" w14:textId="77777777" w:rsidR="00444399" w:rsidRDefault="00E66181">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3125F5AA" w14:textId="77777777"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84E38E0" w14:textId="77777777"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BE8B31C" w14:textId="77777777"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792BE274" w14:textId="77777777"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239B7F91" w14:textId="77777777"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1F79A83B" w14:textId="77777777"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1937AF03" w14:textId="77777777" w:rsidR="00444399" w:rsidRDefault="00444399">
            <w:pPr>
              <w:spacing w:before="0" w:after="0" w:line="240" w:lineRule="auto"/>
              <w:contextualSpacing/>
            </w:pPr>
          </w:p>
          <w:p w14:paraId="0841B5D3" w14:textId="77777777" w:rsidR="00444399" w:rsidRDefault="00E66181">
            <w:pPr>
              <w:spacing w:before="0" w:after="0" w:line="240" w:lineRule="auto"/>
              <w:contextualSpacing/>
              <w:rPr>
                <w:b/>
                <w:bCs/>
                <w:highlight w:val="darkYellow"/>
                <w:lang w:val="en-US"/>
              </w:rPr>
            </w:pPr>
            <w:r>
              <w:rPr>
                <w:b/>
                <w:bCs/>
                <w:highlight w:val="darkYellow"/>
                <w:lang w:val="en-US"/>
              </w:rPr>
              <w:t>Working Assumption</w:t>
            </w:r>
          </w:p>
          <w:p w14:paraId="5BE907D0" w14:textId="77777777" w:rsidR="00444399" w:rsidRDefault="00E66181">
            <w:pPr>
              <w:spacing w:before="0" w:after="0" w:line="240" w:lineRule="auto"/>
              <w:contextualSpacing/>
              <w:rPr>
                <w:lang w:val="en-US"/>
              </w:rPr>
            </w:pPr>
            <w:r>
              <w:rPr>
                <w:lang w:val="en-US"/>
              </w:rPr>
              <w:t>For uplink transmission with rank&gt;4, support dual CW transmission.</w:t>
            </w:r>
          </w:p>
          <w:p w14:paraId="15DD9E31" w14:textId="77777777" w:rsidR="00444399" w:rsidRDefault="00444399">
            <w:pPr>
              <w:spacing w:before="0" w:after="0" w:line="240" w:lineRule="auto"/>
              <w:contextualSpacing/>
            </w:pPr>
          </w:p>
          <w:p w14:paraId="720A794B" w14:textId="77777777" w:rsidR="00444399" w:rsidRDefault="00E66181">
            <w:pPr>
              <w:spacing w:before="0" w:after="0" w:line="240" w:lineRule="auto"/>
              <w:contextualSpacing/>
              <w:rPr>
                <w:b/>
                <w:bCs/>
                <w:highlight w:val="green"/>
              </w:rPr>
            </w:pPr>
            <w:r>
              <w:rPr>
                <w:b/>
                <w:bCs/>
                <w:highlight w:val="green"/>
              </w:rPr>
              <w:t>Agreement</w:t>
            </w:r>
          </w:p>
          <w:p w14:paraId="16DC14A1" w14:textId="77777777" w:rsidR="00444399" w:rsidRDefault="00E66181">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14102B00" w14:textId="77777777" w:rsidR="00444399" w:rsidRDefault="00444399">
            <w:pPr>
              <w:spacing w:before="0" w:after="0" w:line="240" w:lineRule="auto"/>
              <w:contextualSpacing/>
            </w:pPr>
          </w:p>
          <w:p w14:paraId="4B4E4F8E" w14:textId="77777777" w:rsidR="00444399" w:rsidRDefault="00E66181">
            <w:pPr>
              <w:spacing w:before="0" w:after="0" w:line="240" w:lineRule="auto"/>
              <w:contextualSpacing/>
              <w:rPr>
                <w:b/>
                <w:bCs/>
                <w:highlight w:val="green"/>
              </w:rPr>
            </w:pPr>
            <w:r>
              <w:rPr>
                <w:b/>
                <w:bCs/>
                <w:highlight w:val="green"/>
              </w:rPr>
              <w:t>Agreement</w:t>
            </w:r>
          </w:p>
          <w:p w14:paraId="164EC90A" w14:textId="77777777" w:rsidR="00444399" w:rsidRDefault="00E66181">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67833EED" w14:textId="77777777"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3111F014" w14:textId="77777777"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1833EAE9" w14:textId="77777777"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 xml:space="preserve">at least one SRS resource set, configured with more than one SRS resources where each SRS resource may have the same or different number of SRS ports, e.g., for support full power operation, if </w:t>
            </w:r>
            <w:r>
              <w:rPr>
                <w:rStyle w:val="Emphasis"/>
                <w:rFonts w:eastAsia="Times New Roman"/>
                <w:i w:val="0"/>
                <w:iCs w:val="0"/>
              </w:rPr>
              <w:lastRenderedPageBreak/>
              <w:t>supported</w:t>
            </w:r>
          </w:p>
          <w:p w14:paraId="1AC7B69A" w14:textId="77777777"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7AB4F022" w14:textId="77777777"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A6D3F6B" w14:textId="77777777"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1C26911D" w14:textId="77777777" w:rsidR="00444399" w:rsidRDefault="00444399">
            <w:pPr>
              <w:pStyle w:val="BodyText"/>
              <w:spacing w:before="0" w:after="0" w:line="240" w:lineRule="auto"/>
              <w:contextualSpacing/>
              <w:rPr>
                <w:rFonts w:ascii="Times New Roman" w:eastAsiaTheme="minorEastAsia" w:hAnsi="Times New Roman"/>
                <w:b/>
                <w:bCs/>
                <w:szCs w:val="20"/>
                <w:lang w:eastAsia="zh-CN"/>
              </w:rPr>
            </w:pPr>
          </w:p>
          <w:p w14:paraId="0E99C394" w14:textId="77777777" w:rsidR="00444399" w:rsidRDefault="00E66181">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3BF0C787" w14:textId="77777777" w:rsidR="00444399" w:rsidRDefault="00E66181">
            <w:pPr>
              <w:spacing w:before="0" w:after="0" w:line="240" w:lineRule="auto"/>
              <w:contextualSpacing/>
              <w:rPr>
                <w:b/>
                <w:bCs/>
                <w:highlight w:val="green"/>
              </w:rPr>
            </w:pPr>
            <w:r>
              <w:rPr>
                <w:b/>
                <w:bCs/>
                <w:highlight w:val="green"/>
              </w:rPr>
              <w:t>Agreement</w:t>
            </w:r>
          </w:p>
          <w:p w14:paraId="1F2359D1" w14:textId="77777777" w:rsidR="00444399" w:rsidRDefault="00E66181">
            <w:pPr>
              <w:spacing w:before="0" w:after="0" w:line="240" w:lineRule="auto"/>
              <w:contextualSpacing/>
            </w:pPr>
            <w:r>
              <w:t>8TX PUSCH is supported in Rel-18</w:t>
            </w:r>
          </w:p>
          <w:p w14:paraId="2A395D40" w14:textId="77777777" w:rsidR="00444399" w:rsidRDefault="00444399">
            <w:pPr>
              <w:spacing w:before="0" w:after="0" w:line="240" w:lineRule="auto"/>
              <w:contextualSpacing/>
            </w:pPr>
          </w:p>
          <w:p w14:paraId="75BB2E2C" w14:textId="77777777" w:rsidR="00444399" w:rsidRDefault="00E66181">
            <w:pPr>
              <w:spacing w:before="0" w:after="0" w:line="240" w:lineRule="auto"/>
              <w:contextualSpacing/>
              <w:rPr>
                <w:b/>
                <w:bCs/>
                <w:highlight w:val="green"/>
              </w:rPr>
            </w:pPr>
            <w:r>
              <w:rPr>
                <w:b/>
                <w:bCs/>
                <w:highlight w:val="green"/>
              </w:rPr>
              <w:t>Agreement</w:t>
            </w:r>
          </w:p>
          <w:p w14:paraId="28E74A98" w14:textId="77777777" w:rsidR="00444399" w:rsidRDefault="00E66181">
            <w:pPr>
              <w:spacing w:before="0" w:after="0" w:line="240" w:lineRule="auto"/>
              <w:contextualSpacing/>
            </w:pPr>
            <w:r>
              <w:t xml:space="preserve">For 8TX PUSCH, at least support </w:t>
            </w:r>
          </w:p>
          <w:p w14:paraId="4C255F64" w14:textId="77777777" w:rsidR="00444399" w:rsidRDefault="00E66181">
            <w:pPr>
              <w:pStyle w:val="ListParagraph"/>
              <w:numPr>
                <w:ilvl w:val="0"/>
                <w:numId w:val="37"/>
              </w:numPr>
              <w:spacing w:before="0" w:line="240" w:lineRule="auto"/>
              <w:contextualSpacing/>
              <w:rPr>
                <w:rFonts w:ascii="Times New Roman" w:hAnsi="Times New Roman"/>
                <w:sz w:val="20"/>
                <w:szCs w:val="20"/>
              </w:rPr>
            </w:pPr>
            <w:r>
              <w:rPr>
                <w:rFonts w:ascii="Times New Roman" w:hAnsi="Times New Roman"/>
                <w:sz w:val="20"/>
                <w:szCs w:val="20"/>
              </w:rPr>
              <w:t>Ng=1, 2, 4</w:t>
            </w:r>
          </w:p>
          <w:p w14:paraId="50C965AE" w14:textId="77777777" w:rsidR="00444399" w:rsidRDefault="00E66181">
            <w:pPr>
              <w:spacing w:before="0" w:after="0" w:line="240" w:lineRule="auto"/>
              <w:contextualSpacing/>
            </w:pPr>
            <w:r>
              <w:t>Note: The above does not restrict the Ng for the non-coherent case</w:t>
            </w:r>
          </w:p>
          <w:p w14:paraId="594EA2B2" w14:textId="77777777" w:rsidR="00444399" w:rsidRDefault="00444399">
            <w:pPr>
              <w:spacing w:before="0" w:after="0" w:line="240" w:lineRule="auto"/>
              <w:contextualSpacing/>
            </w:pPr>
          </w:p>
          <w:p w14:paraId="38C46261" w14:textId="77777777" w:rsidR="00444399" w:rsidRDefault="00E66181">
            <w:pPr>
              <w:spacing w:before="0" w:after="0" w:line="240" w:lineRule="auto"/>
              <w:contextualSpacing/>
              <w:rPr>
                <w:b/>
                <w:bCs/>
                <w:highlight w:val="green"/>
              </w:rPr>
            </w:pPr>
            <w:r>
              <w:rPr>
                <w:b/>
                <w:bCs/>
                <w:highlight w:val="green"/>
              </w:rPr>
              <w:t>Agreement</w:t>
            </w:r>
          </w:p>
          <w:p w14:paraId="60FEE34D" w14:textId="77777777" w:rsidR="00444399" w:rsidRDefault="00E66181">
            <w:pPr>
              <w:spacing w:before="0" w:after="0" w:line="240" w:lineRule="auto"/>
              <w:contextualSpacing/>
            </w:pPr>
            <w:r>
              <w:t>For evaluation purpose of codebook alternatives when a precoder based on Rel-15 DL Type I is used, following oversampling ratios are assumed</w:t>
            </w:r>
          </w:p>
          <w:p w14:paraId="2D62E66D" w14:textId="77777777" w:rsidR="00444399" w:rsidRDefault="00E66181">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462EBB30" w14:textId="77777777" w:rsidR="00444399" w:rsidRDefault="00E66181">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9D0073E" w14:textId="77777777" w:rsidR="00444399" w:rsidRDefault="00E66181">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0CB29118" w14:textId="77777777" w:rsidR="00444399" w:rsidRDefault="00444399">
            <w:pPr>
              <w:spacing w:before="0" w:after="0" w:line="240" w:lineRule="auto"/>
              <w:contextualSpacing/>
            </w:pPr>
          </w:p>
          <w:p w14:paraId="397508B5" w14:textId="77777777" w:rsidR="00444399" w:rsidRDefault="00E66181">
            <w:pPr>
              <w:spacing w:before="0" w:after="0" w:line="240" w:lineRule="auto"/>
              <w:contextualSpacing/>
              <w:rPr>
                <w:b/>
                <w:bCs/>
                <w:highlight w:val="green"/>
              </w:rPr>
            </w:pPr>
            <w:r>
              <w:rPr>
                <w:b/>
                <w:bCs/>
                <w:highlight w:val="green"/>
              </w:rPr>
              <w:t>Agreement</w:t>
            </w:r>
          </w:p>
          <w:p w14:paraId="59DBCA10" w14:textId="77777777" w:rsidR="00444399" w:rsidRDefault="00E66181">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5FE3BE7F" w14:textId="77777777" w:rsidR="00444399" w:rsidRDefault="00E66181">
            <w:pPr>
              <w:pStyle w:val="BodyText"/>
              <w:numPr>
                <w:ilvl w:val="0"/>
                <w:numId w:val="5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3F10038D" w14:textId="77777777" w:rsidR="00444399" w:rsidRDefault="00444399">
            <w:pPr>
              <w:spacing w:before="0" w:after="0" w:line="240" w:lineRule="auto"/>
              <w:contextualSpacing/>
            </w:pPr>
          </w:p>
          <w:p w14:paraId="646503E6" w14:textId="77777777" w:rsidR="00444399" w:rsidRDefault="00E66181">
            <w:pPr>
              <w:spacing w:before="0" w:after="0" w:line="240" w:lineRule="auto"/>
              <w:contextualSpacing/>
              <w:rPr>
                <w:b/>
                <w:bCs/>
                <w:highlight w:val="green"/>
              </w:rPr>
            </w:pPr>
            <w:r>
              <w:rPr>
                <w:b/>
                <w:bCs/>
                <w:highlight w:val="green"/>
              </w:rPr>
              <w:t>Agreement</w:t>
            </w:r>
          </w:p>
          <w:p w14:paraId="125379EE" w14:textId="77777777" w:rsidR="00444399" w:rsidRDefault="00E66181">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27795E1A" w14:textId="77777777" w:rsidR="00444399" w:rsidRDefault="00E66181">
            <w:pPr>
              <w:pStyle w:val="BodyText"/>
              <w:numPr>
                <w:ilvl w:val="0"/>
                <w:numId w:val="5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761BDF96" w14:textId="77777777" w:rsidR="00444399" w:rsidRDefault="00E66181">
            <w:pPr>
              <w:pStyle w:val="BodyText"/>
              <w:numPr>
                <w:ilvl w:val="0"/>
                <w:numId w:val="5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265D7D06" w14:textId="77777777" w:rsidR="00444399" w:rsidRDefault="00E66181">
            <w:pPr>
              <w:spacing w:before="0" w:after="0" w:line="240" w:lineRule="auto"/>
              <w:contextualSpacing/>
            </w:pPr>
            <w:r>
              <w:t>The above applies only with regards to the work scope of this agenda item.</w:t>
            </w:r>
          </w:p>
          <w:p w14:paraId="6B9208A6" w14:textId="77777777" w:rsidR="00444399" w:rsidRDefault="00444399">
            <w:pPr>
              <w:spacing w:before="0" w:after="0" w:line="240" w:lineRule="auto"/>
              <w:contextualSpacing/>
            </w:pPr>
          </w:p>
          <w:p w14:paraId="5C62AE5B" w14:textId="77777777" w:rsidR="00444399" w:rsidRDefault="00E66181">
            <w:pPr>
              <w:spacing w:before="0" w:after="0" w:line="240" w:lineRule="auto"/>
              <w:contextualSpacing/>
              <w:rPr>
                <w:b/>
                <w:bCs/>
                <w:highlight w:val="green"/>
              </w:rPr>
            </w:pPr>
            <w:r>
              <w:rPr>
                <w:b/>
                <w:bCs/>
                <w:highlight w:val="green"/>
              </w:rPr>
              <w:t>Agreement</w:t>
            </w:r>
          </w:p>
          <w:p w14:paraId="50C7C22F" w14:textId="77777777" w:rsidR="00444399" w:rsidRDefault="00E66181">
            <w:pPr>
              <w:spacing w:before="0" w:after="0" w:line="240" w:lineRule="auto"/>
              <w:contextualSpacing/>
            </w:pPr>
            <w:r>
              <w:t>For SRS configuration for non-codebook UL transmission for an 8TX UE, down-select from</w:t>
            </w:r>
          </w:p>
          <w:p w14:paraId="1A7158D9" w14:textId="77777777" w:rsidR="00444399" w:rsidRDefault="00E66181">
            <w:pPr>
              <w:pStyle w:val="ListParagraph"/>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096A3329" w14:textId="77777777" w:rsidR="00444399" w:rsidRDefault="00E66181">
            <w:pPr>
              <w:pStyle w:val="ListParagraph"/>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4A395375" w14:textId="77777777" w:rsidR="00444399" w:rsidRDefault="00E66181">
            <w:pPr>
              <w:pStyle w:val="ListParagraph"/>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144385C0" w14:textId="77777777" w:rsidR="00444399" w:rsidRDefault="00444399">
            <w:pPr>
              <w:spacing w:before="0" w:after="0" w:line="240" w:lineRule="auto"/>
              <w:contextualSpacing/>
            </w:pPr>
          </w:p>
          <w:p w14:paraId="7D6ECCD8" w14:textId="77777777" w:rsidR="00444399" w:rsidRDefault="00E66181">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1EB58038" w14:textId="77777777" w:rsidR="00444399" w:rsidRDefault="00E66181">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3404A0A9" w14:textId="77777777" w:rsidR="00444399" w:rsidRDefault="00E66181">
            <w:pPr>
              <w:numPr>
                <w:ilvl w:val="0"/>
                <w:numId w:val="5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309455B4" w14:textId="77777777" w:rsidR="00444399" w:rsidRDefault="00E66181">
            <w:pPr>
              <w:numPr>
                <w:ilvl w:val="0"/>
                <w:numId w:val="5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45A899DB" w14:textId="77777777" w:rsidR="00444399" w:rsidRDefault="00444399">
            <w:pPr>
              <w:spacing w:before="0" w:after="0" w:line="240" w:lineRule="auto"/>
              <w:contextualSpacing/>
              <w:rPr>
                <w:rFonts w:eastAsia="Batang"/>
                <w:lang w:val="en-US"/>
              </w:rPr>
            </w:pPr>
          </w:p>
          <w:p w14:paraId="70233AA0" w14:textId="77777777" w:rsidR="00444399" w:rsidRDefault="00444399">
            <w:pPr>
              <w:pStyle w:val="BodyText"/>
              <w:spacing w:before="0" w:after="0" w:line="240" w:lineRule="auto"/>
              <w:contextualSpacing/>
              <w:rPr>
                <w:rFonts w:ascii="Times New Roman" w:eastAsiaTheme="minorEastAsia" w:hAnsi="Times New Roman"/>
                <w:b/>
                <w:bCs/>
                <w:szCs w:val="20"/>
                <w:lang w:eastAsia="zh-CN"/>
              </w:rPr>
            </w:pPr>
          </w:p>
          <w:p w14:paraId="128D04B0" w14:textId="77777777" w:rsidR="00444399" w:rsidRDefault="00E66181">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46F99174" w14:textId="77777777" w:rsidR="00444399" w:rsidRDefault="00E66181">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6F4DEDD9" w14:textId="77777777" w:rsidR="00444399" w:rsidRDefault="00E66181">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1BAA8E74" w14:textId="77777777"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927ABEA" w14:textId="77777777" w:rsidR="00444399" w:rsidRDefault="00E66181">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01FB1D8F" w14:textId="77777777" w:rsidR="00444399" w:rsidRDefault="00E66181">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19A999A5" w14:textId="77777777" w:rsidR="00444399" w:rsidRDefault="00E66181">
            <w:pPr>
              <w:numPr>
                <w:ilvl w:val="0"/>
                <w:numId w:val="5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1A78063E" w14:textId="77777777" w:rsidR="00444399" w:rsidRDefault="00444399">
            <w:pPr>
              <w:spacing w:before="0" w:after="0" w:line="240" w:lineRule="auto"/>
              <w:contextualSpacing/>
            </w:pPr>
          </w:p>
          <w:p w14:paraId="099444F4" w14:textId="77777777" w:rsidR="00444399" w:rsidRDefault="00E66181">
            <w:pPr>
              <w:spacing w:before="0" w:after="0" w:line="240" w:lineRule="auto"/>
              <w:contextualSpacing/>
              <w:rPr>
                <w:lang w:val="en-US"/>
              </w:rPr>
            </w:pPr>
            <w:r>
              <w:rPr>
                <w:highlight w:val="green"/>
              </w:rPr>
              <w:lastRenderedPageBreak/>
              <w:t>Agreement</w:t>
            </w:r>
          </w:p>
          <w:p w14:paraId="1826029C" w14:textId="77777777" w:rsidR="00444399" w:rsidRDefault="00E66181">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053ED678" w14:textId="77777777" w:rsidR="00444399" w:rsidRDefault="00E66181">
            <w:pPr>
              <w:numPr>
                <w:ilvl w:val="0"/>
                <w:numId w:val="5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56B66B1F" w14:textId="77777777" w:rsidR="00444399" w:rsidRDefault="00E66181">
            <w:pPr>
              <w:numPr>
                <w:ilvl w:val="0"/>
                <w:numId w:val="5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2F386093" w14:textId="77777777" w:rsidR="00444399" w:rsidRDefault="0044439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444399" w14:paraId="000FB8CE"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0DDB8DA" w14:textId="77777777" w:rsidR="00444399" w:rsidRDefault="00E66181">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50947AD" w14:textId="77777777" w:rsidR="00444399" w:rsidRDefault="00E66181">
                  <w:pPr>
                    <w:spacing w:after="0" w:line="240" w:lineRule="auto"/>
                    <w:contextualSpacing/>
                    <w:jc w:val="both"/>
                  </w:pPr>
                  <w:r>
                    <w:rPr>
                      <w:rStyle w:val="Strong"/>
                    </w:rPr>
                    <w:t>Value</w:t>
                  </w:r>
                </w:p>
              </w:tc>
            </w:tr>
            <w:tr w:rsidR="00444399" w14:paraId="7C3E958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315B2C" w14:textId="77777777" w:rsidR="00444399" w:rsidRDefault="00E66181">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83AADC" w14:textId="77777777" w:rsidR="00444399" w:rsidRDefault="00E66181">
                  <w:pPr>
                    <w:spacing w:after="0" w:line="240" w:lineRule="auto"/>
                    <w:contextualSpacing/>
                    <w:jc w:val="both"/>
                  </w:pPr>
                  <w:r>
                    <w:t>3.5 GHz</w:t>
                  </w:r>
                </w:p>
              </w:tc>
            </w:tr>
            <w:tr w:rsidR="00444399" w14:paraId="63BCBB04"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C6E69" w14:textId="77777777" w:rsidR="00444399" w:rsidRDefault="00E66181">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47580" w14:textId="77777777" w:rsidR="00444399" w:rsidRDefault="00E66181">
                  <w:pPr>
                    <w:spacing w:after="0" w:line="240" w:lineRule="auto"/>
                    <w:contextualSpacing/>
                    <w:jc w:val="both"/>
                  </w:pPr>
                  <w:r>
                    <w:t>CP-OFDM</w:t>
                  </w:r>
                </w:p>
              </w:tc>
            </w:tr>
            <w:tr w:rsidR="00444399" w14:paraId="420D6C84"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5F6AAF" w14:textId="77777777" w:rsidR="00444399" w:rsidRDefault="00E66181">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C9A70" w14:textId="77777777" w:rsidR="00444399" w:rsidRDefault="00E66181">
                  <w:pPr>
                    <w:spacing w:after="0" w:line="240" w:lineRule="auto"/>
                    <w:contextualSpacing/>
                    <w:jc w:val="both"/>
                  </w:pPr>
                  <w:r>
                    <w:t>30 KHz</w:t>
                  </w:r>
                </w:p>
              </w:tc>
            </w:tr>
            <w:tr w:rsidR="00444399" w14:paraId="1A904DF6"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08D5C7" w14:textId="77777777" w:rsidR="00444399" w:rsidRDefault="00E66181">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DF442" w14:textId="77777777" w:rsidR="00444399" w:rsidRDefault="00E66181">
                  <w:pPr>
                    <w:spacing w:after="0" w:line="240" w:lineRule="auto"/>
                    <w:contextualSpacing/>
                    <w:jc w:val="both"/>
                  </w:pPr>
                  <w:r>
                    <w:t>20 MHz, 100 MHz</w:t>
                  </w:r>
                </w:p>
              </w:tc>
            </w:tr>
            <w:tr w:rsidR="00444399" w14:paraId="28AE66F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BA2DF" w14:textId="77777777" w:rsidR="00444399" w:rsidRDefault="00E66181">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409F2" w14:textId="77777777" w:rsidR="00444399" w:rsidRDefault="00E66181">
                  <w:pPr>
                    <w:spacing w:after="0" w:line="240" w:lineRule="auto"/>
                    <w:contextualSpacing/>
                    <w:jc w:val="both"/>
                  </w:pPr>
                  <w:r>
                    <w:t>5, 25, 50, 260 PRBs</w:t>
                  </w:r>
                </w:p>
              </w:tc>
            </w:tr>
            <w:tr w:rsidR="00444399" w14:paraId="2F74FC7C"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0508B" w14:textId="77777777" w:rsidR="00444399" w:rsidRDefault="00E66181">
                  <w:pPr>
                    <w:spacing w:after="0" w:line="240" w:lineRule="auto"/>
                    <w:contextualSpacing/>
                    <w:jc w:val="both"/>
                  </w:pPr>
                  <w:r>
                    <w:t>gNB RX antenna setup and port layouts</w:t>
                  </w:r>
                </w:p>
                <w:p w14:paraId="180EBD4A" w14:textId="77777777" w:rsidR="00444399" w:rsidRDefault="00E66181">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08807CBA" w14:textId="77777777" w:rsidR="00444399" w:rsidRDefault="00E66181">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DB1EE" w14:textId="77777777" w:rsidR="00444399" w:rsidRDefault="00E66181">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0DDFC072" w14:textId="77777777" w:rsidR="00444399" w:rsidRDefault="00E66181">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5BE685BE" w14:textId="77777777" w:rsidR="00444399" w:rsidRDefault="00E66181">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35A5A9EF" w14:textId="77777777" w:rsidR="00444399" w:rsidRDefault="00E66181">
                  <w:pPr>
                    <w:spacing w:after="0" w:line="240" w:lineRule="auto"/>
                    <w:contextualSpacing/>
                  </w:pPr>
                  <w:r>
                    <w:t> </w:t>
                  </w:r>
                </w:p>
              </w:tc>
            </w:tr>
            <w:tr w:rsidR="00444399" w14:paraId="4C81260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6DF8A" w14:textId="77777777" w:rsidR="00444399" w:rsidRDefault="00E66181">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A7757" w14:textId="77777777" w:rsidR="00444399" w:rsidRDefault="00E66181">
                  <w:pPr>
                    <w:spacing w:after="0" w:line="240" w:lineRule="auto"/>
                    <w:contextualSpacing/>
                    <w:jc w:val="both"/>
                  </w:pPr>
                  <w:r>
                    <w:t>To be defined according to outcome of Proposal 2.1</w:t>
                  </w:r>
                </w:p>
              </w:tc>
            </w:tr>
            <w:tr w:rsidR="00444399" w14:paraId="718D884E"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9C2007" w14:textId="77777777" w:rsidR="00444399" w:rsidRDefault="00E66181">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56557" w14:textId="77777777" w:rsidR="00444399" w:rsidRDefault="00E66181">
                  <w:pPr>
                    <w:spacing w:after="0" w:line="240" w:lineRule="auto"/>
                    <w:contextualSpacing/>
                    <w:jc w:val="both"/>
                  </w:pPr>
                  <w:r>
                    <w:t>3 Km/h</w:t>
                  </w:r>
                </w:p>
              </w:tc>
            </w:tr>
            <w:tr w:rsidR="00444399" w14:paraId="459570FB"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30009" w14:textId="77777777" w:rsidR="00444399" w:rsidRDefault="00E66181">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54218" w14:textId="77777777" w:rsidR="00444399" w:rsidRDefault="00E66181">
                  <w:pPr>
                    <w:spacing w:after="0" w:line="240" w:lineRule="auto"/>
                    <w:contextualSpacing/>
                    <w:jc w:val="both"/>
                  </w:pPr>
                  <w:r>
                    <w:t>Adaptive, Fixed</w:t>
                  </w:r>
                  <w:r>
                    <w:rPr>
                      <w:rStyle w:val="apple-converted-space"/>
                    </w:rPr>
                    <w:t> </w:t>
                  </w:r>
                  <w:r>
                    <w:t>(reported by company)</w:t>
                  </w:r>
                  <w:r>
                    <w:rPr>
                      <w:rStyle w:val="apple-converted-space"/>
                    </w:rPr>
                    <w:t> </w:t>
                  </w:r>
                </w:p>
              </w:tc>
            </w:tr>
            <w:tr w:rsidR="00444399" w14:paraId="5F5B8E5B"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C13FE" w14:textId="77777777" w:rsidR="00444399" w:rsidRDefault="00E66181">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7C3B2" w14:textId="77777777" w:rsidR="00444399" w:rsidRDefault="00E66181">
                  <w:pPr>
                    <w:spacing w:after="0" w:line="240" w:lineRule="auto"/>
                    <w:contextualSpacing/>
                    <w:jc w:val="both"/>
                  </w:pPr>
                  <w:r>
                    <w:t>Adaptive, Fixed (reported by company)</w:t>
                  </w:r>
                  <w:r>
                    <w:rPr>
                      <w:rStyle w:val="apple-converted-space"/>
                    </w:rPr>
                    <w:t> </w:t>
                  </w:r>
                </w:p>
              </w:tc>
            </w:tr>
            <w:tr w:rsidR="00444399" w14:paraId="05F88538"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711B4A" w14:textId="77777777" w:rsidR="00444399" w:rsidRDefault="00E66181">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0C4BE" w14:textId="77777777" w:rsidR="00444399" w:rsidRDefault="00E66181">
                  <w:pPr>
                    <w:spacing w:after="0" w:line="240" w:lineRule="auto"/>
                    <w:contextualSpacing/>
                    <w:jc w:val="both"/>
                  </w:pPr>
                  <w:r>
                    <w:t>Type 1; 1 front loaded + 1 additional symbol</w:t>
                  </w:r>
                </w:p>
              </w:tc>
            </w:tr>
            <w:tr w:rsidR="00444399" w14:paraId="58FCA174"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B60CE" w14:textId="77777777" w:rsidR="00444399" w:rsidRDefault="00E66181">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D7FCC" w14:textId="77777777" w:rsidR="00444399" w:rsidRDefault="00E66181">
                  <w:pPr>
                    <w:spacing w:after="0" w:line="240" w:lineRule="auto"/>
                    <w:contextualSpacing/>
                    <w:jc w:val="both"/>
                  </w:pPr>
                  <w:r>
                    <w:t>Real</w:t>
                  </w:r>
                </w:p>
              </w:tc>
            </w:tr>
            <w:tr w:rsidR="00444399" w14:paraId="2441145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AD227" w14:textId="77777777" w:rsidR="00444399" w:rsidRDefault="00E66181">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D1B66" w14:textId="77777777" w:rsidR="00444399" w:rsidRDefault="00E66181">
                  <w:pPr>
                    <w:spacing w:after="0" w:line="240" w:lineRule="auto"/>
                    <w:contextualSpacing/>
                    <w:jc w:val="both"/>
                  </w:pPr>
                  <w:r>
                    <w:t>CDL-A (30ns), CDL-B (100ns),</w:t>
                  </w:r>
                  <w:r>
                    <w:rPr>
                      <w:rStyle w:val="apple-converted-space"/>
                    </w:rPr>
                    <w:t> </w:t>
                  </w:r>
                  <w:r>
                    <w:t>CDL-C (300ns)</w:t>
                  </w:r>
                </w:p>
              </w:tc>
            </w:tr>
          </w:tbl>
          <w:p w14:paraId="6FB6F472" w14:textId="77777777" w:rsidR="00444399" w:rsidRDefault="00E66181">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58CCB040" w14:textId="77777777" w:rsidR="00444399" w:rsidRDefault="00E66181">
            <w:pPr>
              <w:spacing w:before="0" w:after="0" w:line="240" w:lineRule="auto"/>
              <w:contextualSpacing/>
              <w:rPr>
                <w:rFonts w:eastAsiaTheme="minorHAnsi"/>
                <w:b/>
                <w:bCs/>
              </w:rPr>
            </w:pPr>
            <w:r>
              <w:rPr>
                <w:b/>
                <w:bCs/>
                <w:highlight w:val="green"/>
              </w:rPr>
              <w:t>Agreement</w:t>
            </w:r>
          </w:p>
          <w:p w14:paraId="3F926463" w14:textId="77777777" w:rsidR="00444399" w:rsidRDefault="00E66181">
            <w:pPr>
              <w:spacing w:before="0" w:after="0" w:line="240" w:lineRule="auto"/>
              <w:contextualSpacing/>
            </w:pPr>
            <w:r>
              <w:t>For 8TX UE uplink transmission, study codebook- and non-codebook-based transmission with maximal layer number of both 4 and 8 layers.</w:t>
            </w:r>
          </w:p>
          <w:p w14:paraId="6E21FB56" w14:textId="77777777" w:rsidR="00444399" w:rsidRDefault="00444399">
            <w:pPr>
              <w:spacing w:before="0" w:after="0" w:line="240" w:lineRule="auto"/>
              <w:contextualSpacing/>
            </w:pPr>
          </w:p>
          <w:p w14:paraId="28B3F620" w14:textId="77777777" w:rsidR="00444399" w:rsidRDefault="00E66181">
            <w:pPr>
              <w:spacing w:before="0" w:after="0" w:line="240" w:lineRule="auto"/>
              <w:contextualSpacing/>
              <w:rPr>
                <w:rFonts w:eastAsiaTheme="minorHAnsi"/>
                <w:b/>
                <w:bCs/>
              </w:rPr>
            </w:pPr>
            <w:r>
              <w:rPr>
                <w:b/>
                <w:bCs/>
                <w:highlight w:val="green"/>
              </w:rPr>
              <w:t>Agreement</w:t>
            </w:r>
          </w:p>
          <w:p w14:paraId="1AF5E20C" w14:textId="77777777" w:rsidR="00444399" w:rsidRDefault="00000000">
            <w:pPr>
              <w:spacing w:before="0" w:after="0" w:line="240" w:lineRule="auto"/>
              <w:contextualSpacing/>
            </w:pPr>
            <w:hyperlink r:id="rId21" w:tgtFrame="_blank" w:history="1">
              <w:r w:rsidR="00E66181">
                <w:t>Adopt the following Table as the reference EVM for SLS evaluation.</w:t>
              </w:r>
            </w:hyperlink>
          </w:p>
          <w:p w14:paraId="65EDB794" w14:textId="77777777" w:rsidR="00444399" w:rsidRDefault="00E66181">
            <w:pPr>
              <w:pStyle w:val="ListParagraph"/>
              <w:numPr>
                <w:ilvl w:val="0"/>
                <w:numId w:val="5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444399" w14:paraId="64BACD6D"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A8A512"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D18A7E"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444399" w14:paraId="06F98BF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67BDA4"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FE31DC3"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444399" w14:paraId="3E7D6B6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7A8F0B"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ECE6174"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444399" w14:paraId="1598CA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8EBE43"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B25FABD"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3B10FBCD"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444399" w14:paraId="50FB4BEA"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1A9FB50"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11AECCE"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444399" w14:paraId="22AA3CAD"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539C28DF" w14:textId="77777777" w:rsidR="00444399" w:rsidRDefault="0044439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8D8DD30"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444399" w14:paraId="50F6A94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77E68233" w14:textId="77777777" w:rsidR="00444399" w:rsidRDefault="0044439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11DD80F"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444399" w14:paraId="63E222E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C86C2C"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0EA9EFD"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444399" w14:paraId="37558A0D"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2E830"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E727092"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444399" w14:paraId="4232B02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9DD5AF" w14:textId="77777777"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2D1B86EC"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413D83D"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585B6118"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44A8B3C1"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704CB62"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2DFB2108"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162EECC0"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213D481C"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47042327"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C565DD"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23E188D5"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1E4B1A0A" w14:textId="77777777"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444399" w14:paraId="19E0CFB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9B81D6"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1D0A9C9"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7D0E62F3"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2BF709CD"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F3FCB53"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D67FE6E"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IMT.2412 Table 10,5 dBi , 90° HPBW</w:t>
                  </w:r>
                </w:p>
                <w:p w14:paraId="69987C2E"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444399" w14:paraId="6797F65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8DABF8"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60B390A"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444399" w14:paraId="1B322AAD"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27345"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39D0E15"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444399" w14:paraId="7632105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E9AA"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E600F26"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444399" w14:paraId="6995BB86"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A9332A"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6B1CCB90" w14:textId="77777777"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4ABA5683" w14:textId="77777777"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444399" w14:paraId="38FA906D"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7FF03"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50EEF2E"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444399" w14:paraId="16868877"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8381D5"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318B938"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444399" w14:paraId="0B7696F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2DFF18" w14:textId="77777777"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9A00898"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444399" w14:paraId="12C807C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B7E24"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5730C30"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29A75080"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444399" w14:paraId="1D01424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DF4FDC"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077A58"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51ED707D"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444399" w14:paraId="75210DBD"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77F18"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BB3A07F"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444399" w14:paraId="2EE4094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18F131"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99D13"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483BA530" w14:textId="77777777"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333D00A0" w14:textId="77777777"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464DB9F7"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444399" w14:paraId="415AC402"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44CCBE"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36FA110"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7C82CF61"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444399" w14:paraId="6A69D64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E5FA9" w14:textId="77777777"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248B58D" w14:textId="77777777"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794E964B" w14:textId="77777777" w:rsidR="00444399" w:rsidRDefault="00444399">
            <w:pPr>
              <w:spacing w:before="0" w:after="0" w:line="240" w:lineRule="auto"/>
              <w:contextualSpacing/>
            </w:pPr>
          </w:p>
          <w:p w14:paraId="56E8AB0A" w14:textId="77777777" w:rsidR="00444399" w:rsidRDefault="00E66181">
            <w:pPr>
              <w:spacing w:before="0" w:after="0" w:line="240" w:lineRule="auto"/>
              <w:contextualSpacing/>
              <w:rPr>
                <w:b/>
                <w:bCs/>
                <w:highlight w:val="green"/>
                <w:shd w:val="clear" w:color="auto" w:fill="FFFF00"/>
              </w:rPr>
            </w:pPr>
            <w:r>
              <w:rPr>
                <w:b/>
                <w:bCs/>
                <w:highlight w:val="green"/>
                <w:shd w:val="clear" w:color="auto" w:fill="FFFF00"/>
              </w:rPr>
              <w:t>Agreement</w:t>
            </w:r>
          </w:p>
          <w:p w14:paraId="36F678C6" w14:textId="77777777" w:rsidR="00444399" w:rsidRDefault="00E66181">
            <w:pPr>
              <w:spacing w:before="0" w:after="0" w:line="240" w:lineRule="auto"/>
              <w:contextualSpacing/>
            </w:pPr>
            <w:r>
              <w:t>For 8TX UE, consider the following UE antenna layouts for codebook design,</w:t>
            </w:r>
          </w:p>
          <w:p w14:paraId="28840B1D" w14:textId="77777777" w:rsidR="00444399" w:rsidRDefault="00E66181">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6CAB2070" w14:textId="77777777" w:rsidR="00444399" w:rsidRDefault="00E66181">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7C085EC5" w14:textId="77777777" w:rsidR="00444399" w:rsidRDefault="00E66181">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6828B5F5" w14:textId="77777777" w:rsidR="00444399" w:rsidRDefault="00E66181">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7CD964B9" w14:textId="77777777" w:rsidR="00444399" w:rsidRDefault="00E66181">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AF9FC8D" w14:textId="77777777" w:rsidR="00444399" w:rsidRDefault="00E66181">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235A8411" w14:textId="77777777" w:rsidR="00444399" w:rsidRDefault="00E66181">
            <w:pPr>
              <w:pStyle w:val="BodyText"/>
              <w:numPr>
                <w:ilvl w:val="0"/>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628947A8" w14:textId="77777777" w:rsidR="00444399" w:rsidRDefault="00E66181">
            <w:pPr>
              <w:pStyle w:val="BodyText"/>
              <w:numPr>
                <w:ilvl w:val="1"/>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78EDCCF" w14:textId="77777777" w:rsidR="00444399" w:rsidRDefault="00E66181">
            <w:pPr>
              <w:pStyle w:val="BodyText"/>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4EB9D6CD" w14:textId="77777777" w:rsidR="00444399" w:rsidRDefault="00E66181">
            <w:pPr>
              <w:pStyle w:val="BodyText"/>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4A725C00" w14:textId="77777777" w:rsidR="00444399" w:rsidRDefault="00E66181">
            <w:pPr>
              <w:pStyle w:val="BodyText"/>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0404A90" w14:textId="77777777" w:rsidR="00444399" w:rsidRDefault="00E66181">
            <w:pPr>
              <w:pStyle w:val="BodyText"/>
              <w:numPr>
                <w:ilvl w:val="2"/>
                <w:numId w:val="5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5D7932A1" w14:textId="77777777" w:rsidR="00444399" w:rsidRDefault="00E66181">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7"/>
              <w:gridCol w:w="3271"/>
            </w:tblGrid>
            <w:tr w:rsidR="00444399" w14:paraId="281ECF33" w14:textId="77777777">
              <w:tc>
                <w:tcPr>
                  <w:tcW w:w="630" w:type="dxa"/>
                  <w:tcBorders>
                    <w:top w:val="single" w:sz="8" w:space="0" w:color="auto"/>
                    <w:left w:val="single" w:sz="8" w:space="0" w:color="auto"/>
                    <w:bottom w:val="single" w:sz="8" w:space="0" w:color="auto"/>
                    <w:right w:val="single" w:sz="8" w:space="0" w:color="auto"/>
                  </w:tcBorders>
                </w:tcPr>
                <w:p w14:paraId="0D982CCC" w14:textId="77777777" w:rsidR="00444399" w:rsidRDefault="00E66181">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FB4D93" w14:textId="77777777" w:rsidR="00444399" w:rsidRDefault="00E66181">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DBD479" w14:textId="77777777" w:rsidR="00444399" w:rsidRDefault="00E66181">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72F827" w14:textId="77777777" w:rsidR="00444399" w:rsidRDefault="00E66181">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71A6D3F8" w14:textId="77777777" w:rsidR="00444399" w:rsidRDefault="00E66181">
                  <w:pPr>
                    <w:spacing w:after="0" w:line="240" w:lineRule="auto"/>
                    <w:contextualSpacing/>
                    <w:jc w:val="center"/>
                  </w:pPr>
                  <w:r>
                    <w:rPr>
                      <w:b/>
                      <w:bCs/>
                    </w:rPr>
                    <w:t>Antenna Pattern/Antenna Element Gain</w:t>
                  </w:r>
                </w:p>
              </w:tc>
            </w:tr>
            <w:tr w:rsidR="00444399" w14:paraId="091B788C" w14:textId="77777777">
              <w:trPr>
                <w:trHeight w:val="163"/>
              </w:trPr>
              <w:tc>
                <w:tcPr>
                  <w:tcW w:w="630" w:type="dxa"/>
                  <w:tcBorders>
                    <w:top w:val="nil"/>
                    <w:left w:val="single" w:sz="8" w:space="0" w:color="auto"/>
                    <w:bottom w:val="single" w:sz="8" w:space="0" w:color="auto"/>
                    <w:right w:val="single" w:sz="8" w:space="0" w:color="auto"/>
                  </w:tcBorders>
                  <w:vAlign w:val="center"/>
                </w:tcPr>
                <w:p w14:paraId="40FFA5FA" w14:textId="77777777" w:rsidR="00444399" w:rsidRDefault="00E66181">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8F487B" w14:textId="77777777" w:rsidR="00444399" w:rsidRDefault="00E66181">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C564C" w14:textId="77777777" w:rsidR="00444399" w:rsidRDefault="00E66181">
                  <w:pPr>
                    <w:spacing w:after="0" w:line="240" w:lineRule="auto"/>
                    <w:contextualSpacing/>
                    <w:jc w:val="center"/>
                  </w:pPr>
                  <w:r>
                    <w:t xml:space="preserve">(2, 2, 2), </w:t>
                  </w:r>
                </w:p>
                <w:p w14:paraId="00E7839F" w14:textId="77777777" w:rsidR="00444399" w:rsidRDefault="00E66181">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B10E5A" w14:textId="77777777" w:rsidR="00444399" w:rsidRDefault="00E66181">
                  <w:pPr>
                    <w:spacing w:after="0" w:line="240" w:lineRule="auto"/>
                    <w:contextualSpacing/>
                    <w:jc w:val="center"/>
                  </w:pPr>
                  <w:r>
                    <w:rPr>
                      <w:b/>
                      <w:noProof/>
                      <w:lang w:val="en-US" w:eastAsia="zh-CN"/>
                    </w:rPr>
                    <w:drawing>
                      <wp:inline distT="0" distB="0" distL="0" distR="0" wp14:anchorId="66B17366" wp14:editId="40A4FC1A">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F807740" w14:textId="77777777" w:rsidR="00444399" w:rsidRDefault="00E66181">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3E6BAE6A" w14:textId="77777777" w:rsidR="00444399" w:rsidRDefault="00E66181">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40EDC05" w14:textId="77777777" w:rsidR="00444399" w:rsidRDefault="00E66181">
                  <w:pPr>
                    <w:spacing w:after="0" w:line="240" w:lineRule="auto"/>
                    <w:contextualSpacing/>
                  </w:pPr>
                  <w:r>
                    <w:rPr>
                      <w:lang w:eastAsia="zh-CN"/>
                    </w:rPr>
                    <w:t>8 dBi, 65° HPBW(Outdoor FWA)</w:t>
                  </w:r>
                </w:p>
              </w:tc>
            </w:tr>
            <w:tr w:rsidR="00444399" w14:paraId="2073D9A5" w14:textId="77777777">
              <w:tc>
                <w:tcPr>
                  <w:tcW w:w="630" w:type="dxa"/>
                  <w:tcBorders>
                    <w:top w:val="nil"/>
                    <w:left w:val="single" w:sz="8" w:space="0" w:color="auto"/>
                    <w:bottom w:val="single" w:sz="8" w:space="0" w:color="auto"/>
                    <w:right w:val="single" w:sz="8" w:space="0" w:color="auto"/>
                  </w:tcBorders>
                  <w:vAlign w:val="center"/>
                </w:tcPr>
                <w:p w14:paraId="7DEC4655" w14:textId="77777777" w:rsidR="00444399" w:rsidRDefault="00E66181">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322E9" w14:textId="77777777" w:rsidR="00444399" w:rsidRDefault="00E66181">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F448C" w14:textId="77777777" w:rsidR="00444399" w:rsidRDefault="00E66181">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A58B18" w14:textId="77777777" w:rsidR="00444399" w:rsidRDefault="00E66181">
                  <w:pPr>
                    <w:spacing w:after="0" w:line="240" w:lineRule="auto"/>
                    <w:contextualSpacing/>
                    <w:jc w:val="center"/>
                  </w:pPr>
                  <w:r>
                    <w:rPr>
                      <w:noProof/>
                      <w:lang w:val="en-US" w:eastAsia="zh-CN"/>
                    </w:rPr>
                    <w:drawing>
                      <wp:inline distT="0" distB="0" distL="0" distR="0" wp14:anchorId="14684871" wp14:editId="7FAFC61A">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60D6088F" w14:textId="77777777" w:rsidR="00444399" w:rsidRDefault="00E66181">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0E1344EC" w14:textId="77777777" w:rsidR="00444399" w:rsidRDefault="00E66181">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447C596" w14:textId="77777777" w:rsidR="00444399" w:rsidRDefault="00E66181">
                  <w:pPr>
                    <w:spacing w:after="0" w:line="240" w:lineRule="auto"/>
                    <w:contextualSpacing/>
                  </w:pPr>
                  <w:r>
                    <w:rPr>
                      <w:lang w:eastAsia="zh-CN"/>
                    </w:rPr>
                    <w:t>8 dBi, 65° HPBW(Outdoor FWA)</w:t>
                  </w:r>
                  <w:r>
                    <w:t> </w:t>
                  </w:r>
                </w:p>
              </w:tc>
            </w:tr>
            <w:tr w:rsidR="00444399" w14:paraId="3BF86266" w14:textId="77777777">
              <w:tc>
                <w:tcPr>
                  <w:tcW w:w="630" w:type="dxa"/>
                  <w:tcBorders>
                    <w:top w:val="nil"/>
                    <w:left w:val="single" w:sz="8" w:space="0" w:color="auto"/>
                    <w:bottom w:val="single" w:sz="8" w:space="0" w:color="auto"/>
                    <w:right w:val="single" w:sz="8" w:space="0" w:color="auto"/>
                  </w:tcBorders>
                  <w:vAlign w:val="center"/>
                </w:tcPr>
                <w:p w14:paraId="177153BA" w14:textId="77777777" w:rsidR="00444399" w:rsidRDefault="00E66181">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A5D6AA" w14:textId="77777777" w:rsidR="00444399" w:rsidRDefault="00E66181">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293EA2" w14:textId="77777777" w:rsidR="00444399" w:rsidRDefault="00E66181">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47E88" w14:textId="77777777" w:rsidR="00444399" w:rsidRDefault="00444399">
                  <w:pPr>
                    <w:spacing w:after="0" w:line="240" w:lineRule="auto"/>
                    <w:contextualSpacing/>
                    <w:jc w:val="center"/>
                  </w:pPr>
                </w:p>
                <w:p w14:paraId="5B86EB4B" w14:textId="77777777" w:rsidR="00444399" w:rsidRDefault="00E66181">
                  <w:pPr>
                    <w:spacing w:after="0" w:line="240" w:lineRule="auto"/>
                    <w:contextualSpacing/>
                    <w:jc w:val="center"/>
                    <w:rPr>
                      <w:highlight w:val="yellow"/>
                    </w:rPr>
                  </w:pPr>
                  <w:r>
                    <w:object w:dxaOrig="3913" w:dyaOrig="1866" w14:anchorId="154FD659">
                      <v:shape id="_x0000_i1028" type="#_x0000_t75" style="width:196.05pt;height:93.05pt" o:ole="">
                        <v:imagedata r:id="rId24" o:title=""/>
                      </v:shape>
                      <o:OLEObject Type="Embed" ProgID="Visio.Drawing.15" ShapeID="_x0000_i1028" DrawAspect="Content" ObjectID="_1743956750" r:id="rId25"/>
                    </w:object>
                  </w:r>
                </w:p>
              </w:tc>
              <w:tc>
                <w:tcPr>
                  <w:tcW w:w="3770" w:type="dxa"/>
                  <w:tcBorders>
                    <w:top w:val="nil"/>
                    <w:left w:val="nil"/>
                    <w:bottom w:val="single" w:sz="8" w:space="0" w:color="auto"/>
                    <w:right w:val="single" w:sz="8" w:space="0" w:color="auto"/>
                  </w:tcBorders>
                </w:tcPr>
                <w:p w14:paraId="61FD7C73" w14:textId="77777777" w:rsidR="00444399" w:rsidRDefault="00E66181">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9C22AA" w14:textId="77777777" w:rsidR="00444399" w:rsidRDefault="00E66181">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04EABA43" w14:textId="77777777" w:rsidR="00444399" w:rsidRDefault="00E66181">
                  <w:pPr>
                    <w:spacing w:after="0" w:line="240" w:lineRule="auto"/>
                    <w:contextualSpacing/>
                  </w:pPr>
                  <w:r>
                    <w:rPr>
                      <w:lang w:eastAsia="zh-CN"/>
                    </w:rPr>
                    <w:t>4 dBi, 110° HPBW(Indoor FWA &amp; Industrial</w:t>
                  </w:r>
                </w:p>
              </w:tc>
            </w:tr>
          </w:tbl>
          <w:p w14:paraId="42E3B686" w14:textId="77777777" w:rsidR="00444399" w:rsidRDefault="00E66181">
            <w:pPr>
              <w:spacing w:before="0" w:after="0" w:line="240" w:lineRule="auto"/>
              <w:contextualSpacing/>
              <w:rPr>
                <w:rFonts w:eastAsia="Calibri"/>
              </w:rPr>
            </w:pPr>
            <w:r>
              <w:rPr>
                <w:b/>
                <w:bCs/>
              </w:rPr>
              <w:t> </w:t>
            </w:r>
          </w:p>
          <w:p w14:paraId="34DE19DB" w14:textId="77777777" w:rsidR="00444399" w:rsidRDefault="00E66181">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444399" w14:paraId="7E9FBD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92C4F8" w14:textId="77777777" w:rsidR="00444399" w:rsidRDefault="00E66181">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9B32D6" w14:textId="77777777" w:rsidR="00444399" w:rsidRDefault="00E66181">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A264B" w14:textId="77777777" w:rsidR="00444399" w:rsidRDefault="00E66181">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9BC9F7" w14:textId="77777777" w:rsidR="00444399" w:rsidRDefault="00E66181">
                  <w:pPr>
                    <w:spacing w:after="0" w:line="240" w:lineRule="auto"/>
                    <w:contextualSpacing/>
                  </w:pPr>
                  <w:r>
                    <w:t>Industrial</w:t>
                  </w:r>
                </w:p>
              </w:tc>
            </w:tr>
            <w:tr w:rsidR="00444399" w14:paraId="18969F81"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34ECBA" w14:textId="77777777" w:rsidR="00444399" w:rsidRDefault="00E66181">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766A7BB3" w14:textId="77777777" w:rsidR="00444399" w:rsidRDefault="00E66181">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6E1883F3" w14:textId="77777777" w:rsidR="00444399" w:rsidRDefault="00E66181">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3D8B0048" w14:textId="77777777" w:rsidR="00444399" w:rsidRDefault="00E66181">
                  <w:pPr>
                    <w:spacing w:after="0" w:line="240" w:lineRule="auto"/>
                    <w:contextualSpacing/>
                  </w:pPr>
                  <w:r>
                    <w:t>According to 38.901</w:t>
                  </w:r>
                </w:p>
              </w:tc>
            </w:tr>
          </w:tbl>
          <w:p w14:paraId="6571C711" w14:textId="77777777" w:rsidR="00444399" w:rsidRDefault="00444399">
            <w:pPr>
              <w:spacing w:before="0" w:after="0" w:line="240" w:lineRule="auto"/>
              <w:contextualSpacing/>
            </w:pPr>
          </w:p>
          <w:p w14:paraId="58EEC1A6" w14:textId="77777777" w:rsidR="00444399" w:rsidRDefault="00444399">
            <w:pPr>
              <w:spacing w:before="0" w:after="0" w:line="240" w:lineRule="auto"/>
              <w:contextualSpacing/>
            </w:pPr>
          </w:p>
          <w:p w14:paraId="5A87DB6A" w14:textId="77777777" w:rsidR="00444399" w:rsidRDefault="00E66181">
            <w:pPr>
              <w:spacing w:before="0" w:after="0" w:line="240" w:lineRule="auto"/>
              <w:contextualSpacing/>
              <w:rPr>
                <w:b/>
                <w:bCs/>
                <w:highlight w:val="green"/>
                <w:shd w:val="clear" w:color="auto" w:fill="FFFF00"/>
              </w:rPr>
            </w:pPr>
            <w:r>
              <w:rPr>
                <w:b/>
                <w:bCs/>
                <w:highlight w:val="green"/>
                <w:shd w:val="clear" w:color="auto" w:fill="FFFF00"/>
              </w:rPr>
              <w:t>Agreement</w:t>
            </w:r>
          </w:p>
          <w:p w14:paraId="28F950BE" w14:textId="77777777" w:rsidR="00444399" w:rsidRDefault="00E66181">
            <w:pPr>
              <w:spacing w:before="0" w:after="0" w:line="240" w:lineRule="auto"/>
              <w:contextualSpacing/>
              <w:rPr>
                <w:lang w:val="en-US"/>
              </w:rPr>
            </w:pPr>
            <w:r>
              <w:t>For 8TX UE codebook-based uplink transmission, down-select one of</w:t>
            </w:r>
          </w:p>
          <w:p w14:paraId="7F9B5DB0" w14:textId="77777777"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066632E2" w14:textId="77777777"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19BACB04" w14:textId="77777777"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2E0B13CC" w14:textId="77777777"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A034D8D" w14:textId="77777777"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6BC30F42" w14:textId="77777777"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352D4CB1" w14:textId="77777777"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25E3E391" w14:textId="77777777"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329DED2C" w14:textId="77777777"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6FA06D00" w14:textId="77777777"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788285CB" w14:textId="77777777"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Alt3:</w:t>
            </w:r>
          </w:p>
          <w:p w14:paraId="4253B30F" w14:textId="77777777"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20091919" w14:textId="77777777"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181494F9" w14:textId="77777777" w:rsidR="00444399" w:rsidRDefault="00444399">
            <w:pPr>
              <w:spacing w:before="0" w:after="0" w:line="240" w:lineRule="auto"/>
              <w:contextualSpacing/>
            </w:pPr>
          </w:p>
        </w:tc>
      </w:tr>
    </w:tbl>
    <w:p w14:paraId="6FF49994" w14:textId="77777777" w:rsidR="00444399" w:rsidRDefault="00444399">
      <w:pPr>
        <w:pStyle w:val="BodyText"/>
        <w:spacing w:after="0" w:line="240" w:lineRule="auto"/>
        <w:ind w:firstLine="288"/>
        <w:contextualSpacing/>
        <w:rPr>
          <w:lang w:val="en-GB"/>
        </w:rPr>
      </w:pPr>
    </w:p>
    <w:p w14:paraId="15B4ADB1" w14:textId="77777777" w:rsidR="00444399" w:rsidRDefault="00444399">
      <w:pPr>
        <w:pStyle w:val="BodyText"/>
        <w:spacing w:after="0" w:line="240" w:lineRule="auto"/>
        <w:ind w:firstLine="288"/>
        <w:contextualSpacing/>
        <w:rPr>
          <w:rFonts w:ascii="Times New Roman" w:eastAsiaTheme="minorEastAsia" w:hAnsi="Times New Roman"/>
          <w:sz w:val="22"/>
          <w:szCs w:val="22"/>
          <w:lang w:eastAsia="zh-CN"/>
        </w:rPr>
      </w:pPr>
    </w:p>
    <w:p w14:paraId="4F781A92" w14:textId="77777777" w:rsidR="00444399" w:rsidRDefault="00E66181">
      <w:pPr>
        <w:pStyle w:val="Heading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4DA02084" w14:textId="77777777" w:rsidR="00444399" w:rsidRDefault="00E66181">
      <w:pPr>
        <w:pStyle w:val="BodyText"/>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130C3AC1" w14:textId="77777777" w:rsidR="00444399" w:rsidRDefault="00E66181">
      <w:pPr>
        <w:pStyle w:val="BodyText"/>
        <w:numPr>
          <w:ilvl w:val="0"/>
          <w:numId w:val="5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5736A693" w14:textId="77777777" w:rsidR="00444399" w:rsidRDefault="00E66181">
      <w:pPr>
        <w:pStyle w:val="BodyText"/>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66A13289"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511CA981"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539F9DBE"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2D7360BC"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3E52D68D"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0AFDB94A"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2BA0C19"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766EE81B"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17CB4986"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6CD05AF1"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103DB169"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29CBC550"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095D626F"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5E960407"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3C257A3A"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04CEDC50"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0EE6A95B"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41FBB5B1"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70761287"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7CB1ACF7"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47457D89"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4FEDC9B5"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706015E5"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3134D6AC"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531C4E4A" w14:textId="77777777" w:rsidR="00444399" w:rsidRDefault="00E66181">
      <w:pPr>
        <w:pStyle w:val="BodyText"/>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7FF4437F" w14:textId="77777777" w:rsidR="00444399" w:rsidRDefault="00E66181">
      <w:pPr>
        <w:pStyle w:val="BodyText"/>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58CE5E70" w14:textId="77777777" w:rsidR="00444399" w:rsidRDefault="0044439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44439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A5D6" w14:textId="77777777" w:rsidR="0065587F" w:rsidRDefault="0065587F">
      <w:pPr>
        <w:spacing w:after="0" w:line="240" w:lineRule="auto"/>
      </w:pPr>
      <w:r>
        <w:separator/>
      </w:r>
    </w:p>
  </w:endnote>
  <w:endnote w:type="continuationSeparator" w:id="0">
    <w:p w14:paraId="4E356609" w14:textId="77777777" w:rsidR="0065587F" w:rsidRDefault="0065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8F3F" w14:textId="77777777" w:rsidR="00444399" w:rsidRDefault="00E66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765901" w14:textId="77777777" w:rsidR="00444399" w:rsidRDefault="004443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E61E" w14:textId="77777777" w:rsidR="00444399" w:rsidRDefault="00E66181">
    <w:pPr>
      <w:pStyle w:val="Footer"/>
      <w:ind w:right="360"/>
    </w:pPr>
    <w:r>
      <w:rPr>
        <w:rStyle w:val="PageNumber"/>
      </w:rPr>
      <w:fldChar w:fldCharType="begin"/>
    </w:r>
    <w:r>
      <w:rPr>
        <w:rStyle w:val="PageNumber"/>
      </w:rPr>
      <w:instrText xml:space="preserve"> PAGE </w:instrText>
    </w:r>
    <w:r>
      <w:rPr>
        <w:rStyle w:val="PageNumber"/>
      </w:rPr>
      <w:fldChar w:fldCharType="separate"/>
    </w:r>
    <w:r w:rsidR="00FE514A">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514A">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C11F" w14:textId="77777777" w:rsidR="0065587F" w:rsidRDefault="0065587F">
      <w:pPr>
        <w:spacing w:after="0" w:line="240" w:lineRule="auto"/>
      </w:pPr>
      <w:r>
        <w:separator/>
      </w:r>
    </w:p>
  </w:footnote>
  <w:footnote w:type="continuationSeparator" w:id="0">
    <w:p w14:paraId="094798FA" w14:textId="77777777" w:rsidR="0065587F" w:rsidRDefault="0065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7D9B" w14:textId="77777777" w:rsidR="00444399" w:rsidRDefault="00E661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multilevel"/>
    <w:tmpl w:val="004A48FF"/>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0EC145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1DDB221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2A795C"/>
    <w:multiLevelType w:val="multilevel"/>
    <w:tmpl w:val="302A7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053B30"/>
    <w:multiLevelType w:val="multilevel"/>
    <w:tmpl w:val="3D053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75F3B05"/>
    <w:multiLevelType w:val="multilevel"/>
    <w:tmpl w:val="475F3B05"/>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49574643"/>
    <w:multiLevelType w:val="multilevel"/>
    <w:tmpl w:val="49574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267A53"/>
    <w:multiLevelType w:val="multilevel"/>
    <w:tmpl w:val="5B267A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D0D0C1A"/>
    <w:multiLevelType w:val="multilevel"/>
    <w:tmpl w:val="5D0D0C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7"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850725"/>
    <w:multiLevelType w:val="multilevel"/>
    <w:tmpl w:val="738507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5" w15:restartNumberingAfterBreak="0">
    <w:nsid w:val="7AA324A7"/>
    <w:multiLevelType w:val="multilevel"/>
    <w:tmpl w:val="7AA324A7"/>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6"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4580158">
    <w:abstractNumId w:val="22"/>
  </w:num>
  <w:num w:numId="2" w16cid:durableId="1593004182">
    <w:abstractNumId w:val="57"/>
  </w:num>
  <w:num w:numId="3" w16cid:durableId="4657778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3656446">
    <w:abstractNumId w:val="2"/>
  </w:num>
  <w:num w:numId="5" w16cid:durableId="844512572">
    <w:abstractNumId w:val="45"/>
  </w:num>
  <w:num w:numId="6" w16cid:durableId="184491214">
    <w:abstractNumId w:val="33"/>
    <w:lvlOverride w:ilvl="0">
      <w:startOverride w:val="1"/>
    </w:lvlOverride>
  </w:num>
  <w:num w:numId="7" w16cid:durableId="1263536162">
    <w:abstractNumId w:val="52"/>
  </w:num>
  <w:num w:numId="8" w16cid:durableId="2103259204">
    <w:abstractNumId w:val="15"/>
  </w:num>
  <w:num w:numId="9" w16cid:durableId="1687903967">
    <w:abstractNumId w:val="17"/>
  </w:num>
  <w:num w:numId="10" w16cid:durableId="1329869110">
    <w:abstractNumId w:val="26"/>
  </w:num>
  <w:num w:numId="11" w16cid:durableId="1264417014">
    <w:abstractNumId w:val="51"/>
  </w:num>
  <w:num w:numId="12" w16cid:durableId="1104110875">
    <w:abstractNumId w:val="48"/>
  </w:num>
  <w:num w:numId="13" w16cid:durableId="1864661922">
    <w:abstractNumId w:val="7"/>
  </w:num>
  <w:num w:numId="14" w16cid:durableId="4211876">
    <w:abstractNumId w:val="32"/>
  </w:num>
  <w:num w:numId="15" w16cid:durableId="1927105636">
    <w:abstractNumId w:val="54"/>
  </w:num>
  <w:num w:numId="16" w16cid:durableId="1045718282">
    <w:abstractNumId w:val="46"/>
  </w:num>
  <w:num w:numId="17" w16cid:durableId="212549303">
    <w:abstractNumId w:val="23"/>
  </w:num>
  <w:num w:numId="18" w16cid:durableId="179510129">
    <w:abstractNumId w:val="27"/>
  </w:num>
  <w:num w:numId="19" w16cid:durableId="1788500362">
    <w:abstractNumId w:val="5"/>
  </w:num>
  <w:num w:numId="20" w16cid:durableId="1359115811">
    <w:abstractNumId w:val="50"/>
  </w:num>
  <w:num w:numId="21" w16cid:durableId="1612207261">
    <w:abstractNumId w:val="19"/>
  </w:num>
  <w:num w:numId="22" w16cid:durableId="1560019532">
    <w:abstractNumId w:val="55"/>
  </w:num>
  <w:num w:numId="23" w16cid:durableId="1175724077">
    <w:abstractNumId w:val="39"/>
  </w:num>
  <w:num w:numId="24" w16cid:durableId="1710839220">
    <w:abstractNumId w:val="34"/>
  </w:num>
  <w:num w:numId="25" w16cid:durableId="1549216990">
    <w:abstractNumId w:val="1"/>
  </w:num>
  <w:num w:numId="26" w16cid:durableId="1782384488">
    <w:abstractNumId w:val="25"/>
  </w:num>
  <w:num w:numId="27" w16cid:durableId="735713066">
    <w:abstractNumId w:val="24"/>
  </w:num>
  <w:num w:numId="28" w16cid:durableId="893857010">
    <w:abstractNumId w:val="9"/>
  </w:num>
  <w:num w:numId="29" w16cid:durableId="629170884">
    <w:abstractNumId w:val="20"/>
  </w:num>
  <w:num w:numId="30" w16cid:durableId="1645163157">
    <w:abstractNumId w:val="41"/>
  </w:num>
  <w:num w:numId="31" w16cid:durableId="555047086">
    <w:abstractNumId w:val="37"/>
  </w:num>
  <w:num w:numId="32" w16cid:durableId="529998740">
    <w:abstractNumId w:val="4"/>
  </w:num>
  <w:num w:numId="33" w16cid:durableId="1651517932">
    <w:abstractNumId w:val="11"/>
  </w:num>
  <w:num w:numId="34" w16cid:durableId="1187331894">
    <w:abstractNumId w:val="40"/>
  </w:num>
  <w:num w:numId="35" w16cid:durableId="1227186518">
    <w:abstractNumId w:val="8"/>
  </w:num>
  <w:num w:numId="36" w16cid:durableId="3560304">
    <w:abstractNumId w:val="6"/>
  </w:num>
  <w:num w:numId="37" w16cid:durableId="275257929">
    <w:abstractNumId w:val="13"/>
  </w:num>
  <w:num w:numId="38" w16cid:durableId="1288853069">
    <w:abstractNumId w:val="16"/>
  </w:num>
  <w:num w:numId="39" w16cid:durableId="1446121002">
    <w:abstractNumId w:val="10"/>
  </w:num>
  <w:num w:numId="40" w16cid:durableId="805124598">
    <w:abstractNumId w:val="53"/>
  </w:num>
  <w:num w:numId="41" w16cid:durableId="216403820">
    <w:abstractNumId w:val="29"/>
  </w:num>
  <w:num w:numId="42" w16cid:durableId="756899533">
    <w:abstractNumId w:val="43"/>
  </w:num>
  <w:num w:numId="43" w16cid:durableId="2118602707">
    <w:abstractNumId w:val="44"/>
  </w:num>
  <w:num w:numId="44" w16cid:durableId="1355378730">
    <w:abstractNumId w:val="47"/>
  </w:num>
  <w:num w:numId="45" w16cid:durableId="1674183971">
    <w:abstractNumId w:val="14"/>
  </w:num>
  <w:num w:numId="46" w16cid:durableId="925648197">
    <w:abstractNumId w:val="0"/>
  </w:num>
  <w:num w:numId="47" w16cid:durableId="1081098601">
    <w:abstractNumId w:val="31"/>
  </w:num>
  <w:num w:numId="48" w16cid:durableId="1117024644">
    <w:abstractNumId w:val="12"/>
  </w:num>
  <w:num w:numId="49" w16cid:durableId="950285410">
    <w:abstractNumId w:val="36"/>
  </w:num>
  <w:num w:numId="50" w16cid:durableId="838276943">
    <w:abstractNumId w:val="56"/>
  </w:num>
  <w:num w:numId="51" w16cid:durableId="724767046">
    <w:abstractNumId w:val="18"/>
  </w:num>
  <w:num w:numId="52" w16cid:durableId="1675305130">
    <w:abstractNumId w:val="30"/>
  </w:num>
  <w:num w:numId="53" w16cid:durableId="626397291">
    <w:abstractNumId w:val="3"/>
  </w:num>
  <w:num w:numId="54" w16cid:durableId="213465751">
    <w:abstractNumId w:val="38"/>
  </w:num>
  <w:num w:numId="55" w16cid:durableId="334502979">
    <w:abstractNumId w:val="42"/>
  </w:num>
  <w:num w:numId="56" w16cid:durableId="1762945330">
    <w:abstractNumId w:val="49"/>
  </w:num>
  <w:num w:numId="57" w16cid:durableId="1341857181">
    <w:abstractNumId w:val="28"/>
  </w:num>
  <w:num w:numId="58" w16cid:durableId="550921609">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07D"/>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1F"/>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08"/>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5C1"/>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279"/>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E11"/>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174"/>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175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B61"/>
    <w:rsid w:val="002E0E94"/>
    <w:rsid w:val="002E16BC"/>
    <w:rsid w:val="002E1941"/>
    <w:rsid w:val="002E21D5"/>
    <w:rsid w:val="002E2463"/>
    <w:rsid w:val="002E251B"/>
    <w:rsid w:val="002E2923"/>
    <w:rsid w:val="002E2A53"/>
    <w:rsid w:val="002E2A76"/>
    <w:rsid w:val="002E306D"/>
    <w:rsid w:val="002E3575"/>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1FA"/>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2E24"/>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399"/>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28"/>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AEC"/>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562"/>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87F"/>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369"/>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2D2D"/>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A4E"/>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2A7"/>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018"/>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9D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0A0"/>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713"/>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991"/>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1A3"/>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2C3"/>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27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650"/>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96"/>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C"/>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C9E"/>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B6D"/>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DBA"/>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1DA"/>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181"/>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2FA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412"/>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6A"/>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356"/>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AA1"/>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16B"/>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4A"/>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 w:val="5EBB7087"/>
    <w:rsid w:val="696278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5B7EA"/>
  <w15:docId w15:val="{566A0915-5AE4-4CA2-9ED9-52D7A460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3">
    <w:name w:val="修订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DB25F51-BA59-428A-868B-192D92C04D85}">
  <ds:schemaRefs>
    <ds:schemaRef ds:uri="http://schemas.openxmlformats.org/officeDocument/2006/bibliography"/>
  </ds:schemaRefs>
</ds:datastoreItem>
</file>

<file path=customXml/itemProps7.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97</Pages>
  <Words>40955</Words>
  <Characters>233446</Characters>
  <Application>Microsoft Office Word</Application>
  <DocSecurity>0</DocSecurity>
  <Lines>1945</Lines>
  <Paragraphs>547</Paragraphs>
  <ScaleCrop>false</ScaleCrop>
  <Company>Intel</Company>
  <LinksUpToDate>false</LinksUpToDate>
  <CharactersWithSpaces>273854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Intel</cp:lastModifiedBy>
  <cp:revision>12</cp:revision>
  <cp:lastPrinted>2011-11-09T07:49:00Z</cp:lastPrinted>
  <dcterms:created xsi:type="dcterms:W3CDTF">2023-04-25T09:00:00Z</dcterms:created>
  <dcterms:modified xsi:type="dcterms:W3CDTF">2023-04-25T11:39:00Z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26" name="_dlc_DocIdItemGuid">
    <vt:lpwstr>2282a0e1-e023-434d-afab-871ce1e81b01</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1682212816</vt:lpwstr>
  </property>
</Properties>
</file>