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5C04FC">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5C04F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5C04FC">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5C04FC">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5C04FC">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5C04F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5C04FC">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5C04F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5C04FC">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5C04FC">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5C04F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5C04FC">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5C04FC">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5C04FC">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5C04F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5C04FC">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5C04F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5C04FC">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5C04FC">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5C04FC">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5C04F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5C04FC">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5C04F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5C04FC">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5C04FC">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5C04FC">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5C04F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5C04FC">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5C04F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5C04FC">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5C04FC">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5C04F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5C04FC">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5C04FC">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5C04F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5C04FC">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5C04FC">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5C04F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5C04FC">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DD32DE">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DD32DE">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DD32DE">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DD32DE">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DD32DE">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DD32DE">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DD32DE">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DD32DE">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DD32DE">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DD32DE">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DD32DE">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DD32DE">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DD32DE">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DD32DE">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DD32DE">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DD32DE">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DD32DE">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DD32DE">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DD32DE">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DD32DE">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60pt" o:ole="">
                  <v:imagedata r:id="rId14" o:title=""/>
                </v:shape>
                <o:OLEObject Type="Embed" ProgID="Equation.3" ShapeID="_x0000_i1025" DrawAspect="Content" ObjectID="_1743514336"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DD32DE">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DD32DE">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DD32DE">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DD32DE">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DD32DE">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DD32DE">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DD32DE">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DD32DE">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DD32DE">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DD32DE">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DD32DE">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DD32DE">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DD32DE">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DD32DE">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DD32DE">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DD32DE">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DD32DE">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DD32DE">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DD32DE">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DD32DE">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DD32DE">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DD32DE">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DD32DE">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DD32DE">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DD32DE">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DD32DE">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DD32DE">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DD32DE">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5C04FC"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DD32DE">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DD32DE">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DD32DE">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DD32DE">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DD32DE"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rPr>
              <w:object w:dxaOrig="3960" w:dyaOrig="940" w14:anchorId="3616FA3D">
                <v:shape id="_x0000_i1026" type="#_x0000_t75" style="width:198pt;height:47pt" o:ole="">
                  <v:imagedata r:id="rId16" o:title=""/>
                </v:shape>
                <o:OLEObject Type="Embed" ProgID="Visio.Drawing.15" ShapeID="_x0000_i1026" DrawAspect="Content" ObjectID="_1743514337"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DD32DE">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488E4D0D" w14:textId="7F09C7FC" w:rsidR="0059631B" w:rsidRPr="0059631B" w:rsidRDefault="0059631B" w:rsidP="0059631B">
            <w:pPr>
              <w:spacing w:line="240" w:lineRule="auto"/>
              <w:contextualSpacing/>
              <w:rPr>
                <w:bCs/>
              </w:rPr>
            </w:pPr>
            <w:r>
              <w:rPr>
                <w:bCs/>
              </w:rPr>
              <w:t>Updated P3.5: OK</w:t>
            </w: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5C04FC">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lastRenderedPageBreak/>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lastRenderedPageBreak/>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DD32DE">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D32DE">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D32DE">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DD32DE">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D32DE">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DD32DE">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D32DE">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D32DE">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D32DE">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D32DE">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D32DE">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D32DE">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lastRenderedPageBreak/>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D32DE">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D32DE">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DD32DE">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D32DE">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D32DE">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D32DE">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D32DE">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DD32DE">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D32DE">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D32DE">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lastRenderedPageBreak/>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D32DE">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lastRenderedPageBreak/>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D32DE">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D32DE">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DD32DE">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D32DE">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D32DE">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D32DE">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D32DE">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D32DE">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D32DE">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DD32DE">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D32DE">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D32DE">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D32DE">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lastRenderedPageBreak/>
              <w:t>Proposal 4.3, 4.4, 4.5: Support</w:t>
            </w:r>
          </w:p>
        </w:tc>
      </w:tr>
      <w:tr w:rsidR="007B76D9" w14:paraId="023A2DBF" w14:textId="77777777" w:rsidTr="00DD32DE">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DD32DE">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D32DE">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D32DE">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D32DE">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D32DE">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D32DE">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DD32DE">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D32DE">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D32DE">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DD32DE">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D32DE">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D32DE">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D32DE">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D32DE">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bl>
    <w:p w14:paraId="4FE19AE1" w14:textId="77777777" w:rsidR="007B76D9" w:rsidRPr="00DD32DE"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lastRenderedPageBreak/>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7" type="#_x0000_t75" style="width:173.5pt;height:314.5pt" o:ole="">
                        <v:imagedata r:id="rId19" o:title=""/>
                      </v:shape>
                      <o:OLEObject Type="Embed" ProgID="Visio.Drawing.15" ShapeID="_x0000_i1027" DrawAspect="Content" ObjectID="_1743514338"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lastRenderedPageBreak/>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lastRenderedPageBreak/>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lastRenderedPageBreak/>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DD32DE">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D32DE">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D32DE">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D32DE">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D32DE">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DD32DE">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D32DE">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D32DE">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D32DE">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D32DE">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D32DE">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D32DE">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D32DE">
        <w:trPr>
          <w:trHeight w:val="224"/>
        </w:trPr>
        <w:tc>
          <w:tcPr>
            <w:tcW w:w="2070" w:type="dxa"/>
          </w:tcPr>
          <w:p w14:paraId="4181DD07" w14:textId="77777777" w:rsidR="007B76D9" w:rsidRDefault="002809FD">
            <w:pPr>
              <w:spacing w:after="0" w:line="240" w:lineRule="auto"/>
              <w:contextualSpacing/>
            </w:pPr>
            <w:r>
              <w:lastRenderedPageBreak/>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D32DE">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DD32DE">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DD32DE">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D32DE">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DD32DE">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D32DE">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D32DE">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D32DE">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D32DE">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DD32DE">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lastRenderedPageBreak/>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D32DE">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D32DE">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DD32DE">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D32DE">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D32DE">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lastRenderedPageBreak/>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D32DE">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D32DE">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DD32DE">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lastRenderedPageBreak/>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D32DE">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D32DE">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D32DE">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DD32DE">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DD32DE">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DD32DE">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DD32DE">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D32DE">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D32DE">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D32DE">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D32DE">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D32DE">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lastRenderedPageBreak/>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DD32DE">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D32DE">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D32DE">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DD32DE">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D32DE">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D32DE">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DD32DE">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bookmarkStart w:id="5" w:name="_GoBack"/>
            <w:bookmarkEnd w:id="5"/>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lastRenderedPageBreak/>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lastRenderedPageBreak/>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5C04FC">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5C04FC">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5C04FC">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5C04FC">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w:t>
            </w:r>
            <w:r>
              <w:rPr>
                <w:i/>
                <w:iCs/>
                <w:color w:val="000000"/>
                <w:lang w:val="en-US" w:eastAsia="zh-CN"/>
              </w:rPr>
              <w:lastRenderedPageBreak/>
              <w:t xml:space="preserve">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lastRenderedPageBreak/>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5C04FC">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5C04FC">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w:t>
            </w:r>
            <w:r>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5C04FC">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lastRenderedPageBreak/>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5C04FC">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8" type="#_x0000_t75" style="width:183pt;height:340.5pt" o:ole="">
                        <v:imagedata r:id="rId19" o:title=""/>
                      </v:shape>
                      <o:OLEObject Type="Embed" ProgID="Visio.Drawing.15" ShapeID="_x0000_i1028" DrawAspect="Content" ObjectID="_1743514339"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lastRenderedPageBreak/>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5C04FC">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9" type="#_x0000_t75" style="width:196pt;height:94pt" o:ole="">
                        <v:imagedata r:id="rId25" o:title=""/>
                      </v:shape>
                      <o:OLEObject Type="Embed" ProgID="Visio.Drawing.15" ShapeID="_x0000_i1029" DrawAspect="Content" ObjectID="_1743514340"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DA44F" w14:textId="77777777" w:rsidR="00B65E9F" w:rsidRDefault="00B65E9F">
      <w:pPr>
        <w:spacing w:after="0" w:line="240" w:lineRule="auto"/>
      </w:pPr>
      <w:r>
        <w:separator/>
      </w:r>
    </w:p>
  </w:endnote>
  <w:endnote w:type="continuationSeparator" w:id="0">
    <w:p w14:paraId="3DB872EB" w14:textId="77777777" w:rsidR="00B65E9F" w:rsidRDefault="00B6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6AB9" w14:textId="77777777" w:rsidR="005C04FC" w:rsidRDefault="005C04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5C04FC" w:rsidRDefault="005C0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FAF2" w14:textId="12C44957" w:rsidR="005C04FC" w:rsidRDefault="005C04FC">
    <w:pPr>
      <w:pStyle w:val="Footer"/>
      <w:ind w:right="360"/>
    </w:pPr>
    <w:r>
      <w:rPr>
        <w:rStyle w:val="PageNumber"/>
      </w:rPr>
      <w:fldChar w:fldCharType="begin"/>
    </w:r>
    <w:r>
      <w:rPr>
        <w:rStyle w:val="PageNumber"/>
      </w:rPr>
      <w:instrText xml:space="preserve"> PAGE </w:instrText>
    </w:r>
    <w:r>
      <w:rPr>
        <w:rStyle w:val="PageNumber"/>
      </w:rPr>
      <w:fldChar w:fldCharType="separate"/>
    </w:r>
    <w:r w:rsidR="00EB7DF6">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7DF6">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D84E2" w14:textId="77777777" w:rsidR="00B65E9F" w:rsidRDefault="00B65E9F">
      <w:pPr>
        <w:spacing w:after="0" w:line="240" w:lineRule="auto"/>
      </w:pPr>
      <w:r>
        <w:separator/>
      </w:r>
    </w:p>
  </w:footnote>
  <w:footnote w:type="continuationSeparator" w:id="0">
    <w:p w14:paraId="7ED5F555" w14:textId="77777777" w:rsidR="00B65E9F" w:rsidRDefault="00B6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DFD3" w14:textId="77777777" w:rsidR="005C04FC" w:rsidRDefault="005C04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1"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8"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9"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50"/>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9"/>
  </w:num>
  <w:num w:numId="6">
    <w:abstractNumId w:val="29"/>
    <w:lvlOverride w:ilvl="0">
      <w:startOverride w:val="1"/>
    </w:lvlOverride>
  </w:num>
  <w:num w:numId="7">
    <w:abstractNumId w:val="46"/>
  </w:num>
  <w:num w:numId="8">
    <w:abstractNumId w:val="13"/>
  </w:num>
  <w:num w:numId="9">
    <w:abstractNumId w:val="14"/>
  </w:num>
  <w:num w:numId="10">
    <w:abstractNumId w:val="23"/>
  </w:num>
  <w:num w:numId="11">
    <w:abstractNumId w:val="45"/>
  </w:num>
  <w:num w:numId="12">
    <w:abstractNumId w:val="42"/>
  </w:num>
  <w:num w:numId="13">
    <w:abstractNumId w:val="6"/>
  </w:num>
  <w:num w:numId="14">
    <w:abstractNumId w:val="28"/>
  </w:num>
  <w:num w:numId="15">
    <w:abstractNumId w:val="47"/>
  </w:num>
  <w:num w:numId="16">
    <w:abstractNumId w:val="40"/>
  </w:num>
  <w:num w:numId="17">
    <w:abstractNumId w:val="21"/>
  </w:num>
  <w:num w:numId="18">
    <w:abstractNumId w:val="24"/>
  </w:num>
  <w:num w:numId="19">
    <w:abstractNumId w:val="4"/>
  </w:num>
  <w:num w:numId="20">
    <w:abstractNumId w:val="44"/>
  </w:num>
  <w:num w:numId="21">
    <w:abstractNumId w:val="16"/>
  </w:num>
  <w:num w:numId="22">
    <w:abstractNumId w:val="22"/>
  </w:num>
  <w:num w:numId="23">
    <w:abstractNumId w:val="8"/>
  </w:num>
  <w:num w:numId="24">
    <w:abstractNumId w:val="17"/>
  </w:num>
  <w:num w:numId="25">
    <w:abstractNumId w:val="33"/>
  </w:num>
  <w:num w:numId="26">
    <w:abstractNumId w:val="19"/>
  </w:num>
  <w:num w:numId="27">
    <w:abstractNumId w:val="37"/>
  </w:num>
  <w:num w:numId="28">
    <w:abstractNumId w:val="3"/>
  </w:num>
  <w:num w:numId="29">
    <w:abstractNumId w:val="9"/>
  </w:num>
  <w:num w:numId="30">
    <w:abstractNumId w:val="41"/>
  </w:num>
  <w:num w:numId="31">
    <w:abstractNumId w:val="12"/>
  </w:num>
  <w:num w:numId="32">
    <w:abstractNumId w:val="0"/>
  </w:num>
  <w:num w:numId="33">
    <w:abstractNumId w:val="33"/>
  </w:num>
  <w:num w:numId="34">
    <w:abstractNumId w:val="27"/>
  </w:num>
  <w:num w:numId="35">
    <w:abstractNumId w:val="7"/>
  </w:num>
  <w:num w:numId="36">
    <w:abstractNumId w:val="5"/>
  </w:num>
  <w:num w:numId="37">
    <w:abstractNumId w:val="10"/>
  </w:num>
  <w:num w:numId="38">
    <w:abstractNumId w:val="32"/>
  </w:num>
  <w:num w:numId="39">
    <w:abstractNumId w:val="49"/>
  </w:num>
  <w:num w:numId="40">
    <w:abstractNumId w:val="11"/>
  </w:num>
  <w:num w:numId="41">
    <w:abstractNumId w:val="15"/>
  </w:num>
  <w:num w:numId="42">
    <w:abstractNumId w:val="26"/>
  </w:num>
  <w:num w:numId="43">
    <w:abstractNumId w:val="2"/>
  </w:num>
  <w:num w:numId="44">
    <w:abstractNumId w:val="34"/>
  </w:num>
  <w:num w:numId="45">
    <w:abstractNumId w:val="38"/>
  </w:num>
  <w:num w:numId="46">
    <w:abstractNumId w:val="43"/>
  </w:num>
  <w:num w:numId="47">
    <w:abstractNumId w:val="25"/>
  </w:num>
  <w:num w:numId="48">
    <w:abstractNumId w:val="18"/>
  </w:num>
  <w:num w:numId="49">
    <w:abstractNumId w:val="30"/>
  </w:num>
  <w:num w:numId="50">
    <w:abstractNumId w:val="48"/>
  </w:num>
  <w:num w:numId="51">
    <w:abstractNumId w:val="35"/>
  </w:num>
  <w:num w:numId="52">
    <w:abstractNumId w:val="28"/>
  </w:num>
  <w:num w:numId="53">
    <w:abstractNumId w:val="42"/>
  </w:num>
  <w:num w:numId="54">
    <w:abstractNumId w:val="8"/>
  </w:num>
  <w:num w:numId="55">
    <w:abstractNumId w:val="3"/>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1CC56C38-9DD7-4769-B561-6216BA45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78</Pages>
  <Words>32955</Words>
  <Characters>187848</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Md Saifur Rahman</cp:lastModifiedBy>
  <cp:revision>7</cp:revision>
  <cp:lastPrinted>2011-11-09T07:49:00Z</cp:lastPrinted>
  <dcterms:created xsi:type="dcterms:W3CDTF">2023-04-20T20:01:00Z</dcterms:created>
  <dcterms:modified xsi:type="dcterms:W3CDTF">2023-04-20T21:46:00Z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