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D0278" w14:textId="46297E04" w:rsidR="00385A07" w:rsidRPr="00385A07" w:rsidRDefault="00385A07" w:rsidP="00407C9F">
      <w:pPr>
        <w:pStyle w:val="aff6"/>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3GPP TSG RAN WG1 #112b-e</w:t>
      </w:r>
      <w:r w:rsidRPr="00385A07">
        <w:rPr>
          <w:rFonts w:ascii="Arial" w:hAnsi="Arial" w:cs="Arial"/>
          <w:b/>
          <w:sz w:val="28"/>
          <w:szCs w:val="28"/>
        </w:rPr>
        <w:tab/>
      </w:r>
      <w:r w:rsidRPr="00385A07">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roofErr w:type="gramStart"/>
      <w:r>
        <w:rPr>
          <w:rFonts w:ascii="Arial" w:hAnsi="Arial" w:cs="Arial"/>
          <w:b/>
          <w:sz w:val="28"/>
          <w:szCs w:val="28"/>
        </w:rPr>
        <w:tab/>
      </w:r>
      <w:r w:rsidR="00C27736">
        <w:rPr>
          <w:rFonts w:ascii="Arial" w:hAnsi="Arial" w:cs="Arial"/>
          <w:b/>
          <w:sz w:val="28"/>
          <w:szCs w:val="28"/>
        </w:rPr>
        <w:t xml:space="preserve">  </w:t>
      </w:r>
      <w:r w:rsidRPr="00385A07">
        <w:rPr>
          <w:rFonts w:ascii="Arial" w:hAnsi="Arial" w:cs="Arial"/>
          <w:b/>
          <w:sz w:val="28"/>
          <w:szCs w:val="28"/>
        </w:rPr>
        <w:t>R</w:t>
      </w:r>
      <w:proofErr w:type="gramEnd"/>
      <w:r w:rsidRPr="00385A07">
        <w:rPr>
          <w:rFonts w:ascii="Arial" w:hAnsi="Arial" w:cs="Arial"/>
          <w:b/>
          <w:sz w:val="28"/>
          <w:szCs w:val="28"/>
        </w:rPr>
        <w:t>1-23</w:t>
      </w:r>
      <w:r w:rsidR="00C27736">
        <w:rPr>
          <w:rFonts w:ascii="Arial" w:hAnsi="Arial" w:cs="Arial"/>
          <w:b/>
          <w:sz w:val="28"/>
          <w:szCs w:val="28"/>
        </w:rPr>
        <w:t>0230</w:t>
      </w:r>
      <w:r w:rsidR="00EB4AFC">
        <w:rPr>
          <w:rFonts w:ascii="Arial" w:hAnsi="Arial" w:cs="Arial"/>
          <w:b/>
          <w:sz w:val="28"/>
          <w:szCs w:val="28"/>
        </w:rPr>
        <w:t>8</w:t>
      </w:r>
      <w:r w:rsidRPr="00385A07">
        <w:rPr>
          <w:rFonts w:ascii="Arial" w:hAnsi="Arial" w:cs="Arial"/>
          <w:b/>
          <w:sz w:val="28"/>
          <w:szCs w:val="28"/>
        </w:rPr>
        <w:t xml:space="preserve">                                                     </w:t>
      </w:r>
    </w:p>
    <w:p w14:paraId="6E446685" w14:textId="77777777" w:rsidR="00385A07" w:rsidRPr="00385A07" w:rsidRDefault="00385A07" w:rsidP="00407C9F">
      <w:pPr>
        <w:pStyle w:val="aff6"/>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e-</w:t>
      </w:r>
      <w:proofErr w:type="gramStart"/>
      <w:r w:rsidRPr="00385A07">
        <w:rPr>
          <w:rFonts w:ascii="Arial" w:hAnsi="Arial" w:cs="Arial"/>
          <w:b/>
          <w:sz w:val="28"/>
          <w:szCs w:val="28"/>
        </w:rPr>
        <w:t>Meeting,  April</w:t>
      </w:r>
      <w:proofErr w:type="gramEnd"/>
      <w:r w:rsidRPr="00385A07">
        <w:rPr>
          <w:rFonts w:ascii="Arial" w:hAnsi="Arial" w:cs="Arial"/>
          <w:b/>
          <w:sz w:val="28"/>
          <w:szCs w:val="28"/>
        </w:rPr>
        <w:t xml:space="preserve"> 17th – April 26th, 2023</w:t>
      </w:r>
    </w:p>
    <w:p w14:paraId="01AD8FF7" w14:textId="77777777" w:rsidR="00F71CCE" w:rsidRDefault="00F71CCE" w:rsidP="00407C9F">
      <w:pPr>
        <w:pStyle w:val="aff6"/>
        <w:spacing w:after="0" w:line="240" w:lineRule="auto"/>
        <w:contextualSpacing/>
        <w:jc w:val="both"/>
        <w:rPr>
          <w:rFonts w:eastAsiaTheme="minorEastAsia"/>
          <w:b/>
          <w:sz w:val="24"/>
          <w:szCs w:val="24"/>
          <w:lang w:eastAsia="zh-CN"/>
        </w:rPr>
      </w:pPr>
    </w:p>
    <w:p w14:paraId="7A78B225" w14:textId="77777777" w:rsidR="00F71CCE" w:rsidRDefault="004E523B" w:rsidP="00407C9F">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3573739" w14:textId="77777777" w:rsidR="00F71CCE" w:rsidRDefault="004E523B" w:rsidP="00407C9F">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43EE40FA" w14:textId="5E37837B" w:rsidR="00F71CCE" w:rsidRDefault="004E523B" w:rsidP="00407C9F">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EB4AFC">
        <w:rPr>
          <w:rFonts w:ascii="Arial" w:hAnsi="Arial" w:cs="Arial"/>
          <w:b/>
          <w:sz w:val="24"/>
          <w:szCs w:val="24"/>
        </w:rPr>
        <w:t>Second Round</w:t>
      </w:r>
    </w:p>
    <w:p w14:paraId="263F844C" w14:textId="77777777" w:rsidR="00F71CCE" w:rsidRDefault="004E523B" w:rsidP="00407C9F">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6DC32A67" w14:textId="77777777" w:rsidR="00F71CCE" w:rsidRDefault="00F71CCE" w:rsidP="00407C9F">
      <w:pPr>
        <w:pStyle w:val="ad"/>
        <w:spacing w:after="0" w:line="240" w:lineRule="auto"/>
        <w:contextualSpacing/>
        <w:rPr>
          <w:rFonts w:ascii="Times New Roman" w:eastAsiaTheme="minorEastAsia" w:hAnsi="Times New Roman"/>
          <w:sz w:val="22"/>
          <w:szCs w:val="22"/>
          <w:lang w:eastAsia="zh-CN"/>
        </w:rPr>
      </w:pPr>
    </w:p>
    <w:p w14:paraId="733EA69A" w14:textId="77777777" w:rsidR="00F71CCE" w:rsidRDefault="004E523B" w:rsidP="00407C9F">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58A6572" w14:textId="77777777" w:rsidR="00F71CCE" w:rsidRDefault="004E523B" w:rsidP="00407C9F">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696297DC"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eastAsia="zh-CN"/>
        </w:rPr>
      </w:pPr>
    </w:p>
    <w:tbl>
      <w:tblPr>
        <w:tblStyle w:val="afa"/>
        <w:tblW w:w="0" w:type="auto"/>
        <w:tblInd w:w="108" w:type="dxa"/>
        <w:tblLook w:val="04A0" w:firstRow="1" w:lastRow="0" w:firstColumn="1" w:lastColumn="0" w:noHBand="0" w:noVBand="1"/>
      </w:tblPr>
      <w:tblGrid>
        <w:gridCol w:w="10052"/>
      </w:tblGrid>
      <w:tr w:rsidR="00F71CCE" w14:paraId="227D0E29" w14:textId="77777777">
        <w:tc>
          <w:tcPr>
            <w:tcW w:w="10260" w:type="dxa"/>
          </w:tcPr>
          <w:p w14:paraId="0668BDC6" w14:textId="77777777" w:rsidR="00F71CCE" w:rsidRDefault="004E523B" w:rsidP="00407C9F">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B450927" w14:textId="77777777" w:rsidR="00F71CCE" w:rsidRDefault="004E523B" w:rsidP="00407C9F">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2951170"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val="en-GB" w:eastAsia="zh-CN"/>
        </w:rPr>
      </w:pPr>
    </w:p>
    <w:p w14:paraId="1BCAC7A9" w14:textId="77777777" w:rsidR="00F71CCE" w:rsidRDefault="004E523B" w:rsidP="00407C9F">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4D5A6D4B"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eastAsia="zh-CN"/>
        </w:rPr>
      </w:pPr>
    </w:p>
    <w:p w14:paraId="211FBA5A" w14:textId="781CAC28" w:rsidR="00F71CCE" w:rsidRDefault="004E523B" w:rsidP="00407C9F">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w:t>
      </w:r>
      <w:r w:rsidR="00BB0C57">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 xml:space="preserve">], </w:t>
      </w:r>
      <w:r w:rsidR="002F1D57">
        <w:rPr>
          <w:rFonts w:ascii="Times New Roman" w:eastAsiaTheme="minorEastAsia" w:hAnsi="Times New Roman"/>
          <w:sz w:val="22"/>
          <w:szCs w:val="22"/>
          <w:lang w:eastAsia="zh-CN"/>
        </w:rPr>
        <w:t>the following</w:t>
      </w:r>
      <w:r>
        <w:rPr>
          <w:rFonts w:ascii="Times New Roman" w:eastAsiaTheme="minorEastAsia" w:hAnsi="Times New Roman"/>
          <w:sz w:val="22"/>
          <w:szCs w:val="22"/>
          <w:lang w:eastAsia="zh-CN"/>
        </w:rPr>
        <w:t xml:space="preserve"> topics are the focal point of the discussion in this meeting.</w:t>
      </w:r>
    </w:p>
    <w:p w14:paraId="1B03DC8E" w14:textId="77777777" w:rsidR="00BB0C57" w:rsidRDefault="00BB0C57" w:rsidP="00407C9F">
      <w:pPr>
        <w:pStyle w:val="ad"/>
        <w:spacing w:after="0" w:line="240" w:lineRule="auto"/>
        <w:ind w:firstLine="288"/>
        <w:contextualSpacing/>
        <w:rPr>
          <w:rFonts w:ascii="Times New Roman" w:eastAsiaTheme="minorEastAsia" w:hAnsi="Times New Roman"/>
          <w:sz w:val="22"/>
          <w:szCs w:val="22"/>
          <w:lang w:eastAsia="zh-CN"/>
        </w:rPr>
      </w:pPr>
    </w:p>
    <w:p w14:paraId="7C250FE4" w14:textId="77777777" w:rsidR="00385A07" w:rsidRPr="00C63F3D" w:rsidRDefault="00385A07" w:rsidP="00407C9F">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34DF8A40" w14:textId="77777777" w:rsidR="00385A07" w:rsidRDefault="00385A07" w:rsidP="00407C9F">
      <w:pPr>
        <w:pStyle w:val="aff2"/>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7EC78CCB"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487135E4"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3A2D4644"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75ED81C1" w14:textId="77777777" w:rsidR="00385A07" w:rsidRDefault="00385A07" w:rsidP="00407C9F">
      <w:pPr>
        <w:pStyle w:val="aff2"/>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Fully-coherent precoding:</w:t>
      </w:r>
      <w:r w:rsidRPr="00842403">
        <w:rPr>
          <w:rFonts w:ascii="Times New Roman" w:eastAsiaTheme="minorEastAsia" w:hAnsi="Times New Roman"/>
          <w:lang w:eastAsia="zh-CN"/>
        </w:rPr>
        <w:t xml:space="preserve"> </w:t>
      </w:r>
    </w:p>
    <w:p w14:paraId="3397CE43" w14:textId="77777777" w:rsidR="00385A07" w:rsidRPr="00B52F96"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on applicability </w:t>
      </w:r>
      <w:r w:rsidRPr="00B52F96">
        <w:rPr>
          <w:rFonts w:ascii="Times New Roman" w:eastAsiaTheme="minorEastAsia" w:hAnsi="Times New Roman"/>
          <w:lang w:eastAsia="zh-CN"/>
        </w:rPr>
        <w:t>of</w:t>
      </w:r>
      <w:r>
        <w:rPr>
          <w:rFonts w:ascii="Times New Roman" w:eastAsiaTheme="minorEastAsia" w:hAnsi="Times New Roman"/>
          <w:lang w:eastAsia="zh-CN"/>
        </w:rPr>
        <w:t xml:space="preserve"> oversampling</w:t>
      </w:r>
      <w:r w:rsidRPr="00B52F96">
        <w:rPr>
          <w:rFonts w:ascii="Times New Roman" w:eastAsiaTheme="minorEastAsia" w:hAnsi="Times New Roman"/>
          <w:lang w:eastAsia="zh-CN"/>
        </w:rPr>
        <w:t xml:space="preserve"> values (</w:t>
      </w:r>
      <w:r>
        <w:rPr>
          <w:rFonts w:ascii="Times New Roman" w:eastAsiaTheme="minorEastAsia" w:hAnsi="Times New Roman"/>
          <w:lang w:eastAsia="zh-CN"/>
        </w:rPr>
        <w:t>2,1</w:t>
      </w:r>
      <w:r w:rsidRPr="00B52F96">
        <w:rPr>
          <w:rFonts w:ascii="Times New Roman" w:eastAsiaTheme="minorEastAsia" w:hAnsi="Times New Roman"/>
          <w:lang w:eastAsia="zh-CN"/>
        </w:rPr>
        <w:t>)</w:t>
      </w:r>
      <w:r>
        <w:rPr>
          <w:rFonts w:ascii="Times New Roman" w:eastAsiaTheme="minorEastAsia" w:hAnsi="Times New Roman"/>
          <w:lang w:eastAsia="zh-CN"/>
        </w:rPr>
        <w:t xml:space="preserve"> and (2,2)</w:t>
      </w:r>
      <w:r w:rsidRPr="00B52F96">
        <w:rPr>
          <w:rFonts w:ascii="Times New Roman" w:eastAsiaTheme="minorEastAsia" w:hAnsi="Times New Roman"/>
          <w:lang w:eastAsia="zh-CN"/>
        </w:rPr>
        <w:t xml:space="preserve"> per agreed (N1, N2)</w:t>
      </w:r>
    </w:p>
    <w:p w14:paraId="61D0B1A3"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E3B9721" w14:textId="77777777" w:rsidR="00385A07" w:rsidRDefault="00385A07" w:rsidP="00407C9F">
      <w:pPr>
        <w:pStyle w:val="aff2"/>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6F218974" w14:textId="77777777" w:rsidR="00385A07" w:rsidRPr="007A5840" w:rsidRDefault="00385A07" w:rsidP="00407C9F">
      <w:pPr>
        <w:pStyle w:val="aff2"/>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74A31761" w14:textId="77777777" w:rsidR="00385A07" w:rsidRDefault="00385A07" w:rsidP="00407C9F">
      <w:pPr>
        <w:pStyle w:val="aff2"/>
        <w:numPr>
          <w:ilvl w:val="0"/>
          <w:numId w:val="16"/>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w:t>
      </w:r>
      <w:r w:rsidRPr="007E7178">
        <w:rPr>
          <w:rFonts w:ascii="Times New Roman" w:eastAsiaTheme="minorEastAsia" w:hAnsi="Times New Roman"/>
          <w:b/>
          <w:bCs/>
          <w:lang w:eastAsia="zh-CN"/>
        </w:rPr>
        <w:t>etails for specification support of dual CW transmission</w:t>
      </w:r>
      <w:r>
        <w:rPr>
          <w:rFonts w:ascii="Times New Roman" w:eastAsiaTheme="minorEastAsia" w:hAnsi="Times New Roman"/>
          <w:b/>
          <w:bCs/>
          <w:lang w:eastAsia="zh-CN"/>
        </w:rPr>
        <w:t>:</w:t>
      </w:r>
      <w:r>
        <w:rPr>
          <w:rFonts w:ascii="Times New Roman" w:eastAsiaTheme="minorEastAsia" w:hAnsi="Times New Roman"/>
          <w:lang w:eastAsia="zh-CN"/>
        </w:rPr>
        <w:t xml:space="preserve"> </w:t>
      </w:r>
    </w:p>
    <w:p w14:paraId="2FC4E857"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30120E13"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sidRPr="004E5F60">
        <w:rPr>
          <w:rFonts w:ascii="Times New Roman" w:eastAsiaTheme="minorEastAsia" w:hAnsi="Times New Roman"/>
          <w:lang w:eastAsia="zh-CN"/>
        </w:rPr>
        <w:t>Enabling/Disabling the second CW</w:t>
      </w:r>
    </w:p>
    <w:p w14:paraId="3FB2B8C8" w14:textId="77777777" w:rsidR="00385A07" w:rsidRPr="00EB15C5" w:rsidRDefault="00385A07" w:rsidP="00407C9F">
      <w:pPr>
        <w:pStyle w:val="aff2"/>
        <w:numPr>
          <w:ilvl w:val="1"/>
          <w:numId w:val="16"/>
        </w:numPr>
        <w:spacing w:line="240" w:lineRule="auto"/>
        <w:contextualSpacing/>
        <w:rPr>
          <w:rFonts w:ascii="Times New Roman" w:eastAsiaTheme="minorEastAsia" w:hAnsi="Times New Roman"/>
          <w:lang w:eastAsia="zh-CN"/>
        </w:rPr>
      </w:pPr>
      <w:r w:rsidRPr="00EB15C5">
        <w:rPr>
          <w:rFonts w:ascii="Times New Roman" w:eastAsiaTheme="minorEastAsia" w:hAnsi="Times New Roman"/>
          <w:lang w:eastAsia="zh-CN"/>
        </w:rPr>
        <w:t>Discuss other aspect</w:t>
      </w:r>
      <w:r>
        <w:rPr>
          <w:rFonts w:ascii="Times New Roman" w:eastAsiaTheme="minorEastAsia" w:hAnsi="Times New Roman"/>
          <w:lang w:eastAsia="zh-CN"/>
        </w:rPr>
        <w:t>s</w:t>
      </w:r>
      <w:r w:rsidRPr="00EB15C5">
        <w:rPr>
          <w:rFonts w:ascii="Times New Roman" w:eastAsiaTheme="minorEastAsia" w:hAnsi="Times New Roman"/>
          <w:lang w:eastAsia="zh-CN"/>
        </w:rPr>
        <w:t xml:space="preserve">; CBG, </w:t>
      </w:r>
      <w:r>
        <w:rPr>
          <w:rFonts w:ascii="Times New Roman" w:eastAsiaTheme="minorEastAsia" w:hAnsi="Times New Roman"/>
          <w:lang w:eastAsia="zh-CN"/>
        </w:rPr>
        <w:t>c</w:t>
      </w:r>
      <w:r w:rsidRPr="00EB15C5">
        <w:rPr>
          <w:rFonts w:ascii="Times New Roman" w:eastAsiaTheme="minorEastAsia" w:hAnsi="Times New Roman"/>
          <w:lang w:eastAsia="zh-CN"/>
        </w:rPr>
        <w:t>onfigured grant operation</w:t>
      </w:r>
      <w:r>
        <w:rPr>
          <w:rFonts w:ascii="Times New Roman" w:eastAsiaTheme="minorEastAsia" w:hAnsi="Times New Roman"/>
          <w:lang w:eastAsia="zh-CN"/>
        </w:rPr>
        <w:t>, etc.</w:t>
      </w:r>
    </w:p>
    <w:p w14:paraId="4667AE3E" w14:textId="77777777" w:rsidR="00385A07" w:rsidRPr="00C63F3D" w:rsidRDefault="00385A07" w:rsidP="00407C9F">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12945558" w14:textId="77777777" w:rsidR="00385A07" w:rsidRPr="007E7178" w:rsidRDefault="00385A07" w:rsidP="00407C9F">
      <w:pPr>
        <w:pStyle w:val="aff2"/>
        <w:numPr>
          <w:ilvl w:val="0"/>
          <w:numId w:val="16"/>
        </w:numPr>
        <w:spacing w:line="240" w:lineRule="auto"/>
        <w:contextualSpacing/>
        <w:rPr>
          <w:rFonts w:ascii="Times New Roman" w:eastAsiaTheme="minorEastAsia" w:hAnsi="Times New Roman"/>
          <w:b/>
          <w:bCs/>
          <w:lang w:eastAsia="zh-CN"/>
        </w:rPr>
      </w:pPr>
      <w:r w:rsidRPr="007E7178">
        <w:rPr>
          <w:rFonts w:ascii="Times New Roman" w:eastAsiaTheme="minorEastAsia" w:hAnsi="Times New Roman"/>
          <w:b/>
          <w:bCs/>
          <w:lang w:eastAsia="zh-CN"/>
        </w:rPr>
        <w:t>Others:</w:t>
      </w:r>
    </w:p>
    <w:p w14:paraId="5F9ADC1F" w14:textId="77777777" w:rsidR="00385A07" w:rsidRPr="00D66841"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6AE80C8F" w14:textId="77777777" w:rsidR="00F71CCE" w:rsidRDefault="00F71CCE" w:rsidP="00407C9F">
      <w:pPr>
        <w:overflowPunct/>
        <w:autoSpaceDE/>
        <w:autoSpaceDN/>
        <w:adjustRightInd/>
        <w:spacing w:after="0" w:line="240" w:lineRule="auto"/>
        <w:contextualSpacing/>
        <w:jc w:val="both"/>
        <w:textAlignment w:val="auto"/>
        <w:rPr>
          <w:rFonts w:eastAsiaTheme="minorEastAsia"/>
          <w:sz w:val="22"/>
          <w:szCs w:val="22"/>
          <w:lang w:val="en-US" w:eastAsia="zh-CN"/>
        </w:rPr>
      </w:pPr>
    </w:p>
    <w:p w14:paraId="6336CC8C" w14:textId="77777777" w:rsidR="00F71CCE" w:rsidRDefault="004E523B" w:rsidP="00407C9F">
      <w:pPr>
        <w:pStyle w:val="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0E1094CA" w14:textId="36306F06" w:rsidR="000510E1" w:rsidRPr="00CB214D" w:rsidRDefault="000A5568" w:rsidP="00407C9F">
      <w:pPr>
        <w:spacing w:after="0" w:line="240" w:lineRule="auto"/>
        <w:contextualSpacing/>
      </w:pPr>
      <w:r>
        <w:t>Void</w:t>
      </w:r>
    </w:p>
    <w:p w14:paraId="7FF6F09B" w14:textId="77777777" w:rsidR="00F71CCE" w:rsidRPr="00CB214D" w:rsidRDefault="00F71CCE" w:rsidP="00407C9F">
      <w:pPr>
        <w:spacing w:after="0" w:line="240" w:lineRule="auto"/>
        <w:contextualSpacing/>
        <w:jc w:val="both"/>
        <w:rPr>
          <w:bCs/>
          <w:iCs/>
          <w:sz w:val="22"/>
        </w:rPr>
      </w:pPr>
    </w:p>
    <w:p w14:paraId="3F797646" w14:textId="7CDEC8FF" w:rsidR="00F71CCE" w:rsidRDefault="004E523B" w:rsidP="00407C9F">
      <w:pPr>
        <w:pStyle w:val="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afa"/>
        <w:tblpPr w:leftFromText="180" w:rightFromText="180" w:vertAnchor="text" w:horzAnchor="margin" w:tblpY="94"/>
        <w:tblW w:w="0" w:type="auto"/>
        <w:tblLook w:val="04A0" w:firstRow="1" w:lastRow="0" w:firstColumn="1" w:lastColumn="0" w:noHBand="0" w:noVBand="1"/>
      </w:tblPr>
      <w:tblGrid>
        <w:gridCol w:w="10160"/>
      </w:tblGrid>
      <w:tr w:rsidR="00A548C9" w:rsidRPr="003D7C2A" w14:paraId="4A977545" w14:textId="77777777" w:rsidTr="00A548C9">
        <w:tc>
          <w:tcPr>
            <w:tcW w:w="10160" w:type="dxa"/>
          </w:tcPr>
          <w:p w14:paraId="62D79B67"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0471B7F5" w14:textId="77777777" w:rsidR="00A548C9" w:rsidRPr="003D7C2A" w:rsidRDefault="00A548C9" w:rsidP="00407C9F">
            <w:pPr>
              <w:spacing w:before="0" w:after="0" w:line="240" w:lineRule="auto"/>
              <w:contextualSpacing/>
              <w:rPr>
                <w:iCs/>
              </w:rPr>
            </w:pPr>
            <w:r w:rsidRPr="003D7C2A">
              <w:rPr>
                <w:rStyle w:val="afe"/>
                <w:i w:val="0"/>
              </w:rPr>
              <w:t>For partially coherent uplink precoding by an 8TX UE codebook,</w:t>
            </w:r>
          </w:p>
          <w:p w14:paraId="19AAD6F2"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afe"/>
                <w:rFonts w:eastAsia="Times New Roman"/>
                <w:i w:val="0"/>
              </w:rPr>
              <w:lastRenderedPageBreak/>
              <w:t>When Ng=2</w:t>
            </w:r>
          </w:p>
          <w:p w14:paraId="4A04CA72"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e"/>
                <w:rFonts w:eastAsia="Times New Roman"/>
                <w:i w:val="0"/>
              </w:rPr>
              <w:t>Precoding design is based on Rel-15 UL 4TX codebook,</w:t>
            </w:r>
          </w:p>
          <w:p w14:paraId="34D74AA9"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Style w:val="afe"/>
                <w:rFonts w:eastAsia="Calibri"/>
                <w:i w:val="0"/>
              </w:rPr>
            </w:pPr>
            <w:r w:rsidRPr="003D7C2A">
              <w:rPr>
                <w:rStyle w:val="afe"/>
                <w:rFonts w:eastAsia="Times New Roman"/>
                <w:i w:val="0"/>
              </w:rPr>
              <w:t>Full-coherent precoders are used</w:t>
            </w:r>
          </w:p>
          <w:p w14:paraId="425807AA"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iCs/>
              </w:rPr>
            </w:pPr>
            <w:r w:rsidRPr="003D7C2A">
              <w:rPr>
                <w:rStyle w:val="afe"/>
                <w:rFonts w:eastAsia="Times New Roman"/>
                <w:i w:val="0"/>
              </w:rPr>
              <w:t>FFS whether partial-coherent precoders are needed</w:t>
            </w:r>
          </w:p>
          <w:p w14:paraId="462AEF88"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afe"/>
                <w:rFonts w:eastAsia="Times New Roman"/>
                <w:i w:val="0"/>
              </w:rPr>
              <w:t>When Ng=4, down-select from,</w:t>
            </w:r>
          </w:p>
          <w:p w14:paraId="78340806"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e"/>
                <w:rFonts w:eastAsia="Times New Roman"/>
                <w:i w:val="0"/>
              </w:rPr>
              <w:t>Alt1:</w:t>
            </w:r>
          </w:p>
          <w:p w14:paraId="7F24C34A"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afe"/>
                <w:rFonts w:eastAsia="Times New Roman"/>
                <w:i w:val="0"/>
              </w:rPr>
              <w:t>Precoding design is based on Rel-15 UL 2TX codebook,</w:t>
            </w:r>
          </w:p>
          <w:p w14:paraId="4064EA7D"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Fonts w:eastAsia="Times New Roman"/>
                <w:iCs/>
              </w:rPr>
            </w:pPr>
            <w:r w:rsidRPr="003D7C2A">
              <w:rPr>
                <w:rStyle w:val="afe"/>
                <w:rFonts w:eastAsia="Times New Roman"/>
                <w:i w:val="0"/>
              </w:rPr>
              <w:t>Full-coherent precoders are used</w:t>
            </w:r>
          </w:p>
          <w:p w14:paraId="7A8499F1"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e"/>
                <w:rFonts w:eastAsia="Times New Roman"/>
                <w:i w:val="0"/>
              </w:rPr>
              <w:t>Alt2:</w:t>
            </w:r>
          </w:p>
          <w:p w14:paraId="4C12BF44"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afe"/>
                <w:rFonts w:eastAsia="Times New Roman"/>
                <w:i w:val="0"/>
              </w:rPr>
              <w:t>Precoding design is based on Rel-15 UL 4TX codebook,</w:t>
            </w:r>
          </w:p>
          <w:p w14:paraId="06407257"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Style w:val="afe"/>
                <w:rFonts w:eastAsia="Calibri"/>
                <w:i w:val="0"/>
              </w:rPr>
            </w:pPr>
            <w:r w:rsidRPr="003D7C2A">
              <w:rPr>
                <w:rStyle w:val="afe"/>
                <w:rFonts w:eastAsia="Times New Roman"/>
                <w:i w:val="0"/>
              </w:rPr>
              <w:t>Partial-coherent precoders are used</w:t>
            </w:r>
          </w:p>
          <w:p w14:paraId="716F36E3" w14:textId="77777777" w:rsidR="00A548C9" w:rsidRPr="003D7C2A" w:rsidRDefault="00A548C9" w:rsidP="00407C9F">
            <w:pPr>
              <w:spacing w:before="0" w:after="0" w:line="240" w:lineRule="auto"/>
              <w:contextualSpacing/>
              <w:rPr>
                <w:iCs/>
              </w:rPr>
            </w:pPr>
          </w:p>
          <w:p w14:paraId="5299A703"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6BA9045D" w14:textId="77777777" w:rsidR="00A548C9" w:rsidRPr="003D7C2A" w:rsidRDefault="00A548C9" w:rsidP="00407C9F">
            <w:pPr>
              <w:spacing w:before="0" w:after="0" w:line="240" w:lineRule="auto"/>
              <w:contextualSpacing/>
              <w:rPr>
                <w:rStyle w:val="afe"/>
                <w:i w:val="0"/>
              </w:rPr>
            </w:pPr>
            <w:r w:rsidRPr="003D7C2A">
              <w:rPr>
                <w:rStyle w:val="afe"/>
                <w:i w:val="0"/>
              </w:rPr>
              <w:t xml:space="preserve">For partially coherent uplink precoding by an 8TX UE codebook, Ng=2, </w:t>
            </w:r>
          </w:p>
          <w:p w14:paraId="4E1961AA"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afe"/>
                <w:rFonts w:eastAsia="Times New Roman"/>
                <w:i w:val="0"/>
              </w:rPr>
            </w:pPr>
            <w:r w:rsidRPr="003D7C2A">
              <w:rPr>
                <w:rStyle w:val="afe"/>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02EFA6D0"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49697" w14:textId="77777777" w:rsidR="00A548C9" w:rsidRPr="003D7C2A" w:rsidRDefault="00A548C9" w:rsidP="0003543B">
                  <w:pPr>
                    <w:framePr w:hSpace="180" w:wrap="around" w:vAnchor="text" w:hAnchor="margin" w:y="94"/>
                    <w:spacing w:after="0" w:line="240" w:lineRule="auto"/>
                    <w:contextualSpacing/>
                    <w:rPr>
                      <w:rFonts w:eastAsia="Calibri"/>
                      <w:b/>
                      <w:bCs/>
                      <w:iCs/>
                    </w:rPr>
                  </w:pPr>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204E9" w14:textId="77777777" w:rsidR="00A548C9" w:rsidRPr="003D7C2A" w:rsidRDefault="00A548C9" w:rsidP="0003543B">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132142" w14:textId="77777777" w:rsidR="00A548C9" w:rsidRPr="003D7C2A" w:rsidRDefault="00A548C9" w:rsidP="0003543B">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6E87C319"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F3821" w14:textId="77777777" w:rsidR="00A548C9" w:rsidRPr="003D7C2A" w:rsidRDefault="00A548C9" w:rsidP="0003543B">
                  <w:pPr>
                    <w:framePr w:hSpace="180" w:wrap="around" w:vAnchor="text" w:hAnchor="margin" w:y="94"/>
                    <w:spacing w:after="0" w:line="240" w:lineRule="auto"/>
                    <w:contextualSpacing/>
                    <w:rPr>
                      <w:iCs/>
                    </w:rPr>
                  </w:pPr>
                  <w:r w:rsidRPr="003D7C2A">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9172B" w14:textId="77777777" w:rsidR="00A548C9" w:rsidRPr="003D7C2A" w:rsidRDefault="00A548C9" w:rsidP="0003543B">
                  <w:pPr>
                    <w:framePr w:hSpace="180" w:wrap="around" w:vAnchor="text" w:hAnchor="margin" w:y="94"/>
                    <w:spacing w:after="0" w:line="240" w:lineRule="auto"/>
                    <w:contextualSpacing/>
                    <w:rPr>
                      <w:iCs/>
                    </w:rPr>
                  </w:pPr>
                  <w:r w:rsidRPr="003D7C2A">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47A9A8D" w14:textId="77777777" w:rsidR="00A548C9" w:rsidRPr="003D7C2A" w:rsidRDefault="00A548C9" w:rsidP="0003543B">
                  <w:pPr>
                    <w:pStyle w:val="aff2"/>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1463FE0F"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498E8" w14:textId="77777777" w:rsidR="00A548C9" w:rsidRPr="003D7C2A" w:rsidRDefault="00A548C9" w:rsidP="0003543B">
                  <w:pPr>
                    <w:framePr w:hSpace="180" w:wrap="around" w:vAnchor="text" w:hAnchor="margin" w:y="94"/>
                    <w:spacing w:after="0" w:line="240" w:lineRule="auto"/>
                    <w:contextualSpacing/>
                    <w:rPr>
                      <w:rFonts w:eastAsia="Calibri"/>
                      <w:iCs/>
                    </w:rPr>
                  </w:pPr>
                  <w:r w:rsidRPr="003D7C2A">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7ADBD0" w14:textId="77777777" w:rsidR="00A548C9" w:rsidRPr="003D7C2A" w:rsidRDefault="00A548C9" w:rsidP="0003543B">
                  <w:pPr>
                    <w:pStyle w:val="aff2"/>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FAB1B" w14:textId="77777777" w:rsidR="00A548C9" w:rsidRPr="003D7C2A" w:rsidRDefault="00A548C9" w:rsidP="0003543B">
                  <w:pPr>
                    <w:framePr w:hSpace="180" w:wrap="around" w:vAnchor="text" w:hAnchor="margin" w:y="94"/>
                    <w:spacing w:after="0" w:line="240" w:lineRule="auto"/>
                    <w:contextualSpacing/>
                    <w:rPr>
                      <w:rFonts w:eastAsia="Calibri"/>
                      <w:iCs/>
                    </w:rPr>
                  </w:pPr>
                  <w:r w:rsidRPr="003D7C2A">
                    <w:rPr>
                      <w:iCs/>
                    </w:rPr>
                    <w:t>(4,4)</w:t>
                  </w:r>
                </w:p>
              </w:tc>
            </w:tr>
          </w:tbl>
          <w:p w14:paraId="5B16315B" w14:textId="77777777" w:rsidR="00A548C9" w:rsidRPr="003D7C2A" w:rsidRDefault="00A548C9" w:rsidP="00407C9F">
            <w:pPr>
              <w:spacing w:before="0" w:after="0" w:line="240" w:lineRule="auto"/>
              <w:contextualSpacing/>
              <w:rPr>
                <w:rStyle w:val="afe"/>
                <w:rFonts w:eastAsia="Calibri"/>
                <w:i w:val="0"/>
              </w:rPr>
            </w:pPr>
          </w:p>
          <w:p w14:paraId="7D705AD4"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afe"/>
                <w:rFonts w:eastAsia="Times New Roman"/>
                <w:i w:val="0"/>
              </w:rPr>
            </w:pPr>
            <w:r w:rsidRPr="003D7C2A">
              <w:rPr>
                <w:rStyle w:val="afe"/>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507A4EDD"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970FF" w14:textId="77777777" w:rsidR="00A548C9" w:rsidRPr="003D7C2A" w:rsidRDefault="00A548C9" w:rsidP="0003543B">
                  <w:pPr>
                    <w:framePr w:hSpace="180" w:wrap="around" w:vAnchor="text" w:hAnchor="margin" w:y="94"/>
                    <w:spacing w:after="0" w:line="240" w:lineRule="auto"/>
                    <w:contextualSpacing/>
                    <w:rPr>
                      <w:rFonts w:eastAsia="Calibri"/>
                      <w:b/>
                      <w:bCs/>
                      <w:iCs/>
                    </w:rPr>
                  </w:pPr>
                  <w:bookmarkStart w:id="1" w:name="_Hlk130830156"/>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50DBC0" w14:textId="77777777" w:rsidR="00A548C9" w:rsidRPr="003D7C2A" w:rsidRDefault="00A548C9" w:rsidP="0003543B">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B2AEC" w14:textId="77777777" w:rsidR="00A548C9" w:rsidRPr="003D7C2A" w:rsidRDefault="00A548C9" w:rsidP="0003543B">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1CFF0C54"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057C9" w14:textId="77777777" w:rsidR="00A548C9" w:rsidRPr="003D7C2A" w:rsidRDefault="00A548C9" w:rsidP="0003543B">
                  <w:pPr>
                    <w:framePr w:hSpace="180" w:wrap="around" w:vAnchor="text" w:hAnchor="margin" w:y="94"/>
                    <w:spacing w:after="0" w:line="240" w:lineRule="auto"/>
                    <w:contextualSpacing/>
                    <w:rPr>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4C29C" w14:textId="77777777" w:rsidR="00A548C9" w:rsidRPr="003D7C2A" w:rsidRDefault="00A548C9" w:rsidP="0003543B">
                  <w:pPr>
                    <w:framePr w:hSpace="180" w:wrap="around" w:vAnchor="text" w:hAnchor="margin" w:y="94"/>
                    <w:spacing w:after="0" w:line="240" w:lineRule="auto"/>
                    <w:contextualSpacing/>
                    <w:rPr>
                      <w:iCs/>
                    </w:rPr>
                  </w:pPr>
                  <w:r w:rsidRPr="003D7C2A">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7CADFF8" w14:textId="77777777" w:rsidR="00A548C9" w:rsidRPr="003D7C2A" w:rsidRDefault="00A548C9" w:rsidP="0003543B">
                  <w:pPr>
                    <w:pStyle w:val="aff2"/>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02F2934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8C72E" w14:textId="77777777" w:rsidR="00A548C9" w:rsidRPr="003D7C2A" w:rsidRDefault="00A548C9" w:rsidP="0003543B">
                  <w:pPr>
                    <w:framePr w:hSpace="180" w:wrap="around" w:vAnchor="text" w:hAnchor="margin" w:y="94"/>
                    <w:spacing w:after="0" w:line="240" w:lineRule="auto"/>
                    <w:contextualSpacing/>
                    <w:rPr>
                      <w:rFonts w:eastAsia="Calibri"/>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D4E39A8" w14:textId="77777777" w:rsidR="00A548C9" w:rsidRPr="003D7C2A" w:rsidRDefault="00A548C9" w:rsidP="0003543B">
                  <w:pPr>
                    <w:pStyle w:val="aff2"/>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7D06A4F0" w14:textId="77777777" w:rsidR="00A548C9" w:rsidRPr="003D7C2A" w:rsidRDefault="00A548C9" w:rsidP="0003543B">
                  <w:pPr>
                    <w:framePr w:hSpace="180" w:wrap="around" w:vAnchor="text" w:hAnchor="margin" w:y="94"/>
                    <w:spacing w:after="0" w:line="240" w:lineRule="auto"/>
                    <w:contextualSpacing/>
                    <w:rPr>
                      <w:rFonts w:eastAsia="Calibri"/>
                      <w:iCs/>
                    </w:rPr>
                  </w:pPr>
                  <w:r w:rsidRPr="003D7C2A">
                    <w:rPr>
                      <w:iCs/>
                    </w:rPr>
                    <w:t>(1,1)</w:t>
                  </w:r>
                </w:p>
              </w:tc>
            </w:tr>
            <w:tr w:rsidR="00A548C9" w:rsidRPr="003D7C2A" w14:paraId="5858256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81F6C" w14:textId="77777777" w:rsidR="00A548C9" w:rsidRPr="003D7C2A" w:rsidRDefault="00A548C9" w:rsidP="0003543B">
                  <w:pPr>
                    <w:framePr w:hSpace="180" w:wrap="around" w:vAnchor="text" w:hAnchor="margin" w:y="94"/>
                    <w:spacing w:after="0" w:line="240" w:lineRule="auto"/>
                    <w:contextualSpacing/>
                    <w:rPr>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A40E9" w14:textId="77777777" w:rsidR="00A548C9" w:rsidRPr="003D7C2A" w:rsidRDefault="00A548C9" w:rsidP="0003543B">
                  <w:pPr>
                    <w:framePr w:hSpace="180" w:wrap="around" w:vAnchor="text" w:hAnchor="margin" w:y="94"/>
                    <w:spacing w:after="0" w:line="240" w:lineRule="auto"/>
                    <w:contextualSpacing/>
                    <w:rPr>
                      <w:iCs/>
                      <w:color w:val="000000"/>
                    </w:rPr>
                  </w:pPr>
                  <w:r w:rsidRPr="003D7C2A">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F8910D9" w14:textId="77777777" w:rsidR="00A548C9" w:rsidRPr="003D7C2A" w:rsidRDefault="00A548C9" w:rsidP="0003543B">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r>
            <w:tr w:rsidR="00A548C9" w:rsidRPr="003D7C2A" w14:paraId="50B14B5D"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EDE31" w14:textId="77777777" w:rsidR="00A548C9" w:rsidRPr="003D7C2A" w:rsidRDefault="00A548C9" w:rsidP="0003543B">
                  <w:pPr>
                    <w:framePr w:hSpace="180" w:wrap="around" w:vAnchor="text" w:hAnchor="margin" w:y="94"/>
                    <w:spacing w:after="0" w:line="240" w:lineRule="auto"/>
                    <w:contextualSpacing/>
                    <w:rPr>
                      <w:rFonts w:eastAsia="Calibri"/>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1BEE37B" w14:textId="77777777" w:rsidR="00A548C9" w:rsidRPr="003D7C2A" w:rsidRDefault="00A548C9" w:rsidP="0003543B">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9ABD1" w14:textId="77777777" w:rsidR="00A548C9" w:rsidRPr="003D7C2A" w:rsidRDefault="00A548C9" w:rsidP="0003543B">
                  <w:pPr>
                    <w:framePr w:hSpace="180" w:wrap="around" w:vAnchor="text" w:hAnchor="margin" w:y="94"/>
                    <w:spacing w:after="0" w:line="240" w:lineRule="auto"/>
                    <w:contextualSpacing/>
                    <w:rPr>
                      <w:rFonts w:eastAsia="Calibri"/>
                      <w:iCs/>
                      <w:color w:val="000000"/>
                    </w:rPr>
                  </w:pPr>
                  <w:r w:rsidRPr="003D7C2A">
                    <w:rPr>
                      <w:iCs/>
                      <w:color w:val="000000"/>
                    </w:rPr>
                    <w:t>(2,1), (1,2)</w:t>
                  </w:r>
                </w:p>
              </w:tc>
            </w:tr>
            <w:tr w:rsidR="00A548C9" w:rsidRPr="003D7C2A" w14:paraId="25ADEFAB"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511D7" w14:textId="77777777" w:rsidR="00A548C9" w:rsidRPr="003D7C2A" w:rsidRDefault="00A548C9" w:rsidP="0003543B">
                  <w:pPr>
                    <w:framePr w:hSpace="180" w:wrap="around" w:vAnchor="text" w:hAnchor="margin" w:y="94"/>
                    <w:spacing w:after="0" w:line="240" w:lineRule="auto"/>
                    <w:contextualSpacing/>
                    <w:rPr>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A43E4" w14:textId="77777777" w:rsidR="00A548C9" w:rsidRPr="003D7C2A" w:rsidRDefault="00A548C9" w:rsidP="0003543B">
                  <w:pPr>
                    <w:framePr w:hSpace="180" w:wrap="around" w:vAnchor="text" w:hAnchor="margin" w:y="94"/>
                    <w:spacing w:after="0" w:line="240" w:lineRule="auto"/>
                    <w:contextualSpacing/>
                    <w:rPr>
                      <w:iCs/>
                      <w:color w:val="000000"/>
                      <w:lang w:eastAsia="zh-CN"/>
                    </w:rPr>
                  </w:pPr>
                  <w:r w:rsidRPr="003D7C2A">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5FB530D" w14:textId="77777777" w:rsidR="00A548C9" w:rsidRPr="003D7C2A" w:rsidRDefault="00A548C9" w:rsidP="0003543B">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rPr>
                  </w:pPr>
                </w:p>
              </w:tc>
            </w:tr>
            <w:tr w:rsidR="00A548C9" w:rsidRPr="003D7C2A" w14:paraId="41AB581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033B6" w14:textId="77777777" w:rsidR="00A548C9" w:rsidRPr="003D7C2A" w:rsidRDefault="00A548C9" w:rsidP="0003543B">
                  <w:pPr>
                    <w:framePr w:hSpace="180" w:wrap="around" w:vAnchor="text" w:hAnchor="margin" w:y="94"/>
                    <w:spacing w:after="0" w:line="240" w:lineRule="auto"/>
                    <w:contextualSpacing/>
                    <w:rPr>
                      <w:rFonts w:eastAsia="Calibri"/>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A5C969E" w14:textId="77777777" w:rsidR="00A548C9" w:rsidRPr="003D7C2A" w:rsidRDefault="00A548C9" w:rsidP="0003543B">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4D0B32DE" w14:textId="77777777" w:rsidR="00A548C9" w:rsidRPr="003D7C2A" w:rsidRDefault="00A548C9" w:rsidP="0003543B">
                  <w:pPr>
                    <w:framePr w:hSpace="180" w:wrap="around" w:vAnchor="text" w:hAnchor="margin" w:y="94"/>
                    <w:spacing w:after="0" w:line="240" w:lineRule="auto"/>
                    <w:contextualSpacing/>
                    <w:rPr>
                      <w:rFonts w:eastAsia="Calibri"/>
                      <w:iCs/>
                      <w:color w:val="000000"/>
                    </w:rPr>
                  </w:pPr>
                  <w:r w:rsidRPr="003D7C2A">
                    <w:rPr>
                      <w:iCs/>
                      <w:color w:val="000000"/>
                    </w:rPr>
                    <w:t>(2,2), (3,1), (1,3)</w:t>
                  </w:r>
                </w:p>
              </w:tc>
            </w:tr>
            <w:tr w:rsidR="00A548C9" w:rsidRPr="003D7C2A" w14:paraId="1023C48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E9A2E" w14:textId="77777777" w:rsidR="00A548C9" w:rsidRPr="003D7C2A" w:rsidRDefault="00A548C9" w:rsidP="0003543B">
                  <w:pPr>
                    <w:framePr w:hSpace="180" w:wrap="around" w:vAnchor="text" w:hAnchor="margin" w:y="94"/>
                    <w:spacing w:after="0" w:line="240" w:lineRule="auto"/>
                    <w:contextualSpacing/>
                    <w:rPr>
                      <w:iCs/>
                    </w:rPr>
                  </w:pPr>
                  <w:r w:rsidRPr="003D7C2A">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94DC946" w14:textId="77777777" w:rsidR="00A548C9" w:rsidRPr="003D7C2A" w:rsidRDefault="00A548C9" w:rsidP="0003543B">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F7838" w14:textId="77777777" w:rsidR="00A548C9" w:rsidRPr="003D7C2A" w:rsidRDefault="00A548C9" w:rsidP="0003543B">
                  <w:pPr>
                    <w:framePr w:hSpace="180" w:wrap="around" w:vAnchor="text" w:hAnchor="margin" w:y="94"/>
                    <w:spacing w:after="0" w:line="240" w:lineRule="auto"/>
                    <w:contextualSpacing/>
                    <w:rPr>
                      <w:rFonts w:eastAsia="Calibri"/>
                      <w:iCs/>
                      <w:color w:val="000000"/>
                    </w:rPr>
                  </w:pPr>
                  <w:r w:rsidRPr="003D7C2A">
                    <w:rPr>
                      <w:iCs/>
                      <w:color w:val="000000"/>
                    </w:rPr>
                    <w:t>(4,1), (1,4), (2,3), (3,2)</w:t>
                  </w:r>
                </w:p>
              </w:tc>
            </w:tr>
            <w:tr w:rsidR="00A548C9" w:rsidRPr="003D7C2A" w14:paraId="61DC88FC"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63944" w14:textId="77777777" w:rsidR="00A548C9" w:rsidRPr="003D7C2A" w:rsidRDefault="00A548C9" w:rsidP="0003543B">
                  <w:pPr>
                    <w:framePr w:hSpace="180" w:wrap="around" w:vAnchor="text" w:hAnchor="margin" w:y="94"/>
                    <w:spacing w:after="0" w:line="240" w:lineRule="auto"/>
                    <w:contextualSpacing/>
                    <w:rPr>
                      <w:iCs/>
                    </w:rPr>
                  </w:pPr>
                  <w:r w:rsidRPr="003D7C2A">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63FCC95" w14:textId="77777777" w:rsidR="00A548C9" w:rsidRPr="003D7C2A" w:rsidRDefault="00A548C9" w:rsidP="0003543B">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832AA" w14:textId="77777777" w:rsidR="00A548C9" w:rsidRPr="003D7C2A" w:rsidRDefault="00A548C9" w:rsidP="0003543B">
                  <w:pPr>
                    <w:framePr w:hSpace="180" w:wrap="around" w:vAnchor="text" w:hAnchor="margin" w:y="94"/>
                    <w:spacing w:after="0" w:line="240" w:lineRule="auto"/>
                    <w:contextualSpacing/>
                    <w:rPr>
                      <w:rFonts w:eastAsia="Calibri"/>
                      <w:iCs/>
                      <w:color w:val="000000"/>
                    </w:rPr>
                  </w:pPr>
                  <w:r w:rsidRPr="003D7C2A">
                    <w:rPr>
                      <w:iCs/>
                      <w:color w:val="000000"/>
                    </w:rPr>
                    <w:t>(4,2), (2,4), (3,3)</w:t>
                  </w:r>
                </w:p>
              </w:tc>
            </w:tr>
            <w:tr w:rsidR="00A548C9" w:rsidRPr="003D7C2A" w14:paraId="02FF47B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01498" w14:textId="77777777" w:rsidR="00A548C9" w:rsidRPr="003D7C2A" w:rsidRDefault="00A548C9" w:rsidP="0003543B">
                  <w:pPr>
                    <w:framePr w:hSpace="180" w:wrap="around" w:vAnchor="text" w:hAnchor="margin" w:y="94"/>
                    <w:spacing w:after="0" w:line="240" w:lineRule="auto"/>
                    <w:contextualSpacing/>
                    <w:rPr>
                      <w:iCs/>
                    </w:rPr>
                  </w:pPr>
                  <w:r w:rsidRPr="003D7C2A">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2FE63" w14:textId="77777777" w:rsidR="00A548C9" w:rsidRPr="003D7C2A" w:rsidRDefault="00A548C9" w:rsidP="0003543B">
                  <w:pPr>
                    <w:pStyle w:val="aff2"/>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5D669" w14:textId="77777777" w:rsidR="00A548C9" w:rsidRPr="003D7C2A" w:rsidRDefault="00A548C9" w:rsidP="0003543B">
                  <w:pPr>
                    <w:framePr w:hSpace="180" w:wrap="around" w:vAnchor="text" w:hAnchor="margin" w:y="94"/>
                    <w:spacing w:after="0" w:line="240" w:lineRule="auto"/>
                    <w:contextualSpacing/>
                    <w:rPr>
                      <w:rFonts w:eastAsia="Calibri"/>
                      <w:iCs/>
                    </w:rPr>
                  </w:pPr>
                  <w:r w:rsidRPr="003D7C2A">
                    <w:rPr>
                      <w:iCs/>
                    </w:rPr>
                    <w:t>(4,3), (3,4)</w:t>
                  </w:r>
                </w:p>
              </w:tc>
            </w:tr>
          </w:tbl>
          <w:bookmarkEnd w:id="1"/>
          <w:p w14:paraId="166E516E" w14:textId="77777777" w:rsidR="00A548C9" w:rsidRPr="003D7C2A" w:rsidRDefault="00A548C9" w:rsidP="00407C9F">
            <w:pPr>
              <w:spacing w:before="0" w:after="0" w:line="240" w:lineRule="auto"/>
              <w:contextualSpacing/>
              <w:rPr>
                <w:iCs/>
              </w:rPr>
            </w:pPr>
            <w:r w:rsidRPr="003D7C2A">
              <w:rPr>
                <w:iCs/>
              </w:rPr>
              <w:t>Note: Above is not relevant to how precoders are indicated.</w:t>
            </w:r>
          </w:p>
          <w:p w14:paraId="2136B3AB" w14:textId="77777777" w:rsidR="00A548C9" w:rsidRPr="003D7C2A" w:rsidRDefault="00A548C9" w:rsidP="00407C9F">
            <w:pPr>
              <w:spacing w:before="0" w:after="0" w:line="240" w:lineRule="auto"/>
              <w:contextualSpacing/>
              <w:rPr>
                <w:rFonts w:eastAsia="Times New Roman"/>
                <w:b/>
                <w:bCs/>
                <w:iCs/>
              </w:rPr>
            </w:pPr>
            <w:r w:rsidRPr="003D7C2A">
              <w:rPr>
                <w:rFonts w:eastAsia="Times New Roman"/>
                <w:iCs/>
              </w:rPr>
              <w:t xml:space="preserve"> </w:t>
            </w:r>
          </w:p>
        </w:tc>
      </w:tr>
    </w:tbl>
    <w:p w14:paraId="10CC2E8C" w14:textId="77777777" w:rsidR="00A548C9" w:rsidRDefault="00A548C9" w:rsidP="00407C9F">
      <w:pPr>
        <w:spacing w:after="0" w:line="240" w:lineRule="auto"/>
        <w:ind w:firstLine="288"/>
        <w:contextualSpacing/>
        <w:jc w:val="both"/>
        <w:rPr>
          <w:color w:val="000000"/>
          <w:sz w:val="22"/>
          <w:szCs w:val="22"/>
          <w:lang w:val="en-US"/>
        </w:rPr>
      </w:pPr>
    </w:p>
    <w:p w14:paraId="62AB5508" w14:textId="77777777" w:rsidR="001C543C" w:rsidRDefault="00CB0BE2" w:rsidP="00407C9F">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w:t>
      </w:r>
      <w:r w:rsidR="00164BB8">
        <w:rPr>
          <w:color w:val="000000"/>
          <w:sz w:val="22"/>
          <w:szCs w:val="22"/>
          <w:lang w:val="en-US"/>
        </w:rPr>
        <w:t>Therefore, the precoder indication can be simply based on indication of two full-coherent 4TX precoders.</w:t>
      </w:r>
      <w:r w:rsidR="001C543C">
        <w:rPr>
          <w:color w:val="000000"/>
          <w:sz w:val="22"/>
          <w:szCs w:val="22"/>
          <w:lang w:val="en-US"/>
        </w:rPr>
        <w:t xml:space="preserve"> </w:t>
      </w:r>
      <w:r>
        <w:rPr>
          <w:color w:val="000000"/>
          <w:sz w:val="22"/>
          <w:szCs w:val="22"/>
          <w:lang w:val="en-US"/>
        </w:rPr>
        <w:t>Further</w:t>
      </w:r>
      <w:r w:rsidR="001C543C">
        <w:rPr>
          <w:color w:val="000000"/>
          <w:sz w:val="22"/>
          <w:szCs w:val="22"/>
          <w:lang w:val="en-US"/>
        </w:rPr>
        <w:t>more</w:t>
      </w:r>
      <w:r>
        <w:rPr>
          <w:color w:val="000000"/>
          <w:sz w:val="22"/>
          <w:szCs w:val="22"/>
          <w:lang w:val="en-US"/>
        </w:rPr>
        <w:t>, different options of layer splitting were identified for discussion and down-selection in this meeting.</w:t>
      </w:r>
      <w:r w:rsidR="00164BB8">
        <w:rPr>
          <w:color w:val="000000"/>
          <w:sz w:val="22"/>
          <w:szCs w:val="22"/>
          <w:lang w:val="en-US"/>
        </w:rPr>
        <w:t xml:space="preserve"> </w:t>
      </w:r>
    </w:p>
    <w:p w14:paraId="7D5A97B4" w14:textId="61EA0F9C" w:rsidR="008D7E4F" w:rsidRDefault="00A548C9" w:rsidP="00407C9F">
      <w:pPr>
        <w:spacing w:after="0" w:line="240" w:lineRule="auto"/>
        <w:ind w:firstLine="288"/>
        <w:contextualSpacing/>
        <w:jc w:val="both"/>
        <w:rPr>
          <w:color w:val="000000"/>
          <w:sz w:val="22"/>
          <w:szCs w:val="22"/>
          <w:lang w:val="en-US"/>
        </w:rPr>
      </w:pPr>
      <w:r>
        <w:rPr>
          <w:color w:val="000000"/>
          <w:sz w:val="22"/>
          <w:szCs w:val="22"/>
          <w:lang w:val="en-US"/>
        </w:rPr>
        <w:t>According to the agreement, for Ng=2, f</w:t>
      </w:r>
      <w:r w:rsidRPr="00A548C9">
        <w:rPr>
          <w:color w:val="000000"/>
          <w:sz w:val="22"/>
          <w:szCs w:val="22"/>
          <w:lang w:val="en-US"/>
        </w:rPr>
        <w:t xml:space="preserve">ull-coherent precoders </w:t>
      </w:r>
      <w:r>
        <w:rPr>
          <w:color w:val="000000"/>
          <w:sz w:val="22"/>
          <w:szCs w:val="22"/>
          <w:lang w:val="en-US"/>
        </w:rPr>
        <w:t>from</w:t>
      </w:r>
      <w:r w:rsidRPr="00A548C9">
        <w:rPr>
          <w:color w:val="000000"/>
          <w:sz w:val="22"/>
          <w:szCs w:val="22"/>
          <w:lang w:val="en-US"/>
        </w:rPr>
        <w:t xml:space="preserve"> Rel-15 UL 4TX codebook</w:t>
      </w:r>
      <w:r>
        <w:rPr>
          <w:color w:val="000000"/>
          <w:sz w:val="22"/>
          <w:szCs w:val="22"/>
          <w:lang w:val="en-US"/>
        </w:rPr>
        <w:t xml:space="preserve"> are used to construct the 8TX codebook. </w:t>
      </w:r>
      <w:bookmarkStart w:id="2" w:name="_Hlk130832537"/>
      <w:r w:rsidR="00164BB8" w:rsidRPr="00164BB8">
        <w:rPr>
          <w:color w:val="000000"/>
          <w:sz w:val="22"/>
          <w:szCs w:val="22"/>
          <w:lang w:val="en-US"/>
        </w:rPr>
        <w:t xml:space="preserve">Based on the Rel-15 UL 4TX codebook, </w:t>
      </w:r>
      <w:r w:rsidR="00164BB8">
        <w:rPr>
          <w:color w:val="000000"/>
          <w:sz w:val="22"/>
          <w:szCs w:val="22"/>
          <w:lang w:val="en-US"/>
        </w:rPr>
        <w:t xml:space="preserve">as shown in </w:t>
      </w:r>
      <w:r w:rsidR="008D7E4F" w:rsidRPr="008D7E4F">
        <w:rPr>
          <w:color w:val="000000"/>
          <w:sz w:val="22"/>
          <w:szCs w:val="22"/>
          <w:lang w:val="en-US"/>
        </w:rPr>
        <w:fldChar w:fldCharType="begin"/>
      </w:r>
      <w:r w:rsidR="008D7E4F" w:rsidRPr="008D7E4F">
        <w:rPr>
          <w:color w:val="000000"/>
          <w:sz w:val="22"/>
          <w:szCs w:val="22"/>
          <w:lang w:val="en-US"/>
        </w:rPr>
        <w:instrText xml:space="preserve"> REF _Ref130834671 \h  \* MERGEFORMAT </w:instrText>
      </w:r>
      <w:r w:rsidR="008D7E4F" w:rsidRPr="008D7E4F">
        <w:rPr>
          <w:color w:val="000000"/>
          <w:sz w:val="22"/>
          <w:szCs w:val="22"/>
          <w:lang w:val="en-US"/>
        </w:rPr>
      </w:r>
      <w:r w:rsidR="008D7E4F" w:rsidRPr="008D7E4F">
        <w:rPr>
          <w:color w:val="000000"/>
          <w:sz w:val="22"/>
          <w:szCs w:val="22"/>
          <w:lang w:val="en-US"/>
        </w:rPr>
        <w:fldChar w:fldCharType="separate"/>
      </w:r>
      <w:r w:rsidR="008D7E4F" w:rsidRPr="008D7E4F">
        <w:rPr>
          <w:sz w:val="22"/>
          <w:szCs w:val="22"/>
        </w:rPr>
        <w:t xml:space="preserve">Table </w:t>
      </w:r>
      <w:r w:rsidR="008D7E4F" w:rsidRPr="008D7E4F">
        <w:rPr>
          <w:noProof/>
          <w:sz w:val="22"/>
          <w:szCs w:val="22"/>
        </w:rPr>
        <w:t>3</w:t>
      </w:r>
      <w:r w:rsidR="008D7E4F" w:rsidRPr="008D7E4F">
        <w:rPr>
          <w:color w:val="000000"/>
          <w:sz w:val="22"/>
          <w:szCs w:val="22"/>
          <w:lang w:val="en-US"/>
        </w:rPr>
        <w:fldChar w:fldCharType="end"/>
      </w:r>
      <w:r w:rsidR="00164BB8" w:rsidRPr="008D7E4F">
        <w:rPr>
          <w:color w:val="000000"/>
          <w:sz w:val="22"/>
          <w:szCs w:val="22"/>
          <w:lang w:val="en-US"/>
        </w:rPr>
        <w:t>, there</w:t>
      </w:r>
      <w:r w:rsidR="00164BB8" w:rsidRPr="00164BB8">
        <w:rPr>
          <w:color w:val="000000"/>
          <w:sz w:val="22"/>
          <w:szCs w:val="22"/>
          <w:lang w:val="en-US"/>
        </w:rPr>
        <w:t xml:space="preserve"> are</w:t>
      </w:r>
      <w:r w:rsidR="00164BB8">
        <w:rPr>
          <w:color w:val="000000"/>
          <w:sz w:val="22"/>
          <w:szCs w:val="22"/>
          <w:lang w:val="en-US"/>
        </w:rPr>
        <w:t xml:space="preserve"> a total of 30 fully coherent precoders that can be indicated by 5 bits. Therefore, to indicate an 8TX precoder for a partially coherent UE with Ng=2, </w:t>
      </w:r>
      <w:r w:rsidR="008D7E4F">
        <w:rPr>
          <w:color w:val="000000"/>
          <w:sz w:val="22"/>
          <w:szCs w:val="22"/>
          <w:lang w:val="en-US"/>
        </w:rPr>
        <w:t>10 bits can be used to maintain flexibility and support all possible cases of layer splitting.</w:t>
      </w:r>
    </w:p>
    <w:p w14:paraId="1DF9F67B" w14:textId="257E6B13" w:rsidR="00164BB8" w:rsidRDefault="008D7E4F" w:rsidP="00407C9F">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60D2136F" w14:textId="65E65CA4" w:rsidR="00164BB8" w:rsidRPr="00164BB8" w:rsidRDefault="00164BB8" w:rsidP="00407C9F">
      <w:pPr>
        <w:spacing w:after="0" w:line="240" w:lineRule="auto"/>
        <w:ind w:firstLine="288"/>
        <w:contextualSpacing/>
        <w:jc w:val="center"/>
        <w:rPr>
          <w:b/>
          <w:bCs/>
          <w:color w:val="000000"/>
          <w:sz w:val="22"/>
          <w:szCs w:val="22"/>
          <w:lang w:val="en-US"/>
        </w:rPr>
      </w:pPr>
      <w:bookmarkStart w:id="3" w:name="_Ref130834671"/>
      <w:r w:rsidRPr="00164BB8">
        <w:rPr>
          <w:b/>
          <w:bCs/>
        </w:rPr>
        <w:t xml:space="preserve">Table </w:t>
      </w:r>
      <w:r w:rsidRPr="00164BB8">
        <w:rPr>
          <w:b/>
          <w:bCs/>
        </w:rPr>
        <w:fldChar w:fldCharType="begin"/>
      </w:r>
      <w:r w:rsidRPr="00164BB8">
        <w:rPr>
          <w:b/>
          <w:bCs/>
        </w:rPr>
        <w:instrText xml:space="preserve"> SEQ Table \* ARABIC </w:instrText>
      </w:r>
      <w:r w:rsidRPr="00164BB8">
        <w:rPr>
          <w:b/>
          <w:bCs/>
        </w:rPr>
        <w:fldChar w:fldCharType="separate"/>
      </w:r>
      <w:r w:rsidRPr="00164BB8">
        <w:rPr>
          <w:b/>
          <w:bCs/>
          <w:noProof/>
        </w:rPr>
        <w:t>3</w:t>
      </w:r>
      <w:r w:rsidRPr="00164BB8">
        <w:rPr>
          <w:b/>
          <w:bCs/>
        </w:rPr>
        <w:fldChar w:fldCharType="end"/>
      </w:r>
      <w:bookmarkEnd w:id="3"/>
    </w:p>
    <w:tbl>
      <w:tblPr>
        <w:tblStyle w:val="afa"/>
        <w:tblW w:w="0" w:type="auto"/>
        <w:jc w:val="center"/>
        <w:tblLook w:val="04A0" w:firstRow="1" w:lastRow="0" w:firstColumn="1" w:lastColumn="0" w:noHBand="0" w:noVBand="1"/>
      </w:tblPr>
      <w:tblGrid>
        <w:gridCol w:w="1845"/>
        <w:gridCol w:w="3645"/>
      </w:tblGrid>
      <w:tr w:rsidR="00164BB8" w14:paraId="1C5A7EE8" w14:textId="77777777" w:rsidTr="007B3989">
        <w:trPr>
          <w:jc w:val="center"/>
        </w:trPr>
        <w:tc>
          <w:tcPr>
            <w:tcW w:w="1845" w:type="dxa"/>
          </w:tcPr>
          <w:p w14:paraId="54141D65" w14:textId="5E1FBD5A"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Rank</w:t>
            </w:r>
          </w:p>
        </w:tc>
        <w:tc>
          <w:tcPr>
            <w:tcW w:w="3645" w:type="dxa"/>
          </w:tcPr>
          <w:p w14:paraId="22B88888" w14:textId="12D519FB"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Number of fully coherent precoders</w:t>
            </w:r>
          </w:p>
        </w:tc>
      </w:tr>
      <w:tr w:rsidR="00164BB8" w14:paraId="74D4B17C" w14:textId="77777777" w:rsidTr="007B3989">
        <w:trPr>
          <w:jc w:val="center"/>
        </w:trPr>
        <w:tc>
          <w:tcPr>
            <w:tcW w:w="1845" w:type="dxa"/>
          </w:tcPr>
          <w:p w14:paraId="56C35848" w14:textId="02B01724" w:rsidR="00164BB8" w:rsidRPr="007B3989" w:rsidRDefault="00164BB8" w:rsidP="00407C9F">
            <w:pPr>
              <w:spacing w:before="0" w:after="0" w:line="240" w:lineRule="auto"/>
              <w:contextualSpacing/>
              <w:jc w:val="center"/>
              <w:rPr>
                <w:color w:val="000000"/>
                <w:lang w:val="en-US"/>
              </w:rPr>
            </w:pPr>
            <w:r w:rsidRPr="007B3989">
              <w:rPr>
                <w:color w:val="000000"/>
                <w:lang w:val="en-US"/>
              </w:rPr>
              <w:t>1</w:t>
            </w:r>
          </w:p>
        </w:tc>
        <w:tc>
          <w:tcPr>
            <w:tcW w:w="3645" w:type="dxa"/>
          </w:tcPr>
          <w:p w14:paraId="1F1E9F5F" w14:textId="3718C152" w:rsidR="00164BB8" w:rsidRPr="007B3989" w:rsidRDefault="00164BB8" w:rsidP="00407C9F">
            <w:pPr>
              <w:spacing w:before="0" w:after="0" w:line="240" w:lineRule="auto"/>
              <w:contextualSpacing/>
              <w:jc w:val="center"/>
              <w:rPr>
                <w:color w:val="000000"/>
                <w:lang w:val="en-US"/>
              </w:rPr>
            </w:pPr>
            <w:r w:rsidRPr="007B3989">
              <w:rPr>
                <w:color w:val="000000"/>
                <w:lang w:val="en-US"/>
              </w:rPr>
              <w:t>16</w:t>
            </w:r>
          </w:p>
        </w:tc>
      </w:tr>
      <w:tr w:rsidR="00164BB8" w14:paraId="6AC0DE3A" w14:textId="77777777" w:rsidTr="007B3989">
        <w:trPr>
          <w:jc w:val="center"/>
        </w:trPr>
        <w:tc>
          <w:tcPr>
            <w:tcW w:w="1845" w:type="dxa"/>
          </w:tcPr>
          <w:p w14:paraId="1EA9E82C" w14:textId="387473B4"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c>
          <w:tcPr>
            <w:tcW w:w="3645" w:type="dxa"/>
          </w:tcPr>
          <w:p w14:paraId="773C98DA" w14:textId="4BBD2714" w:rsidR="00164BB8" w:rsidRPr="007B3989" w:rsidRDefault="00164BB8" w:rsidP="00407C9F">
            <w:pPr>
              <w:spacing w:before="0" w:after="0" w:line="240" w:lineRule="auto"/>
              <w:contextualSpacing/>
              <w:jc w:val="center"/>
              <w:rPr>
                <w:color w:val="000000"/>
                <w:lang w:val="en-US"/>
              </w:rPr>
            </w:pPr>
            <w:r w:rsidRPr="007B3989">
              <w:rPr>
                <w:color w:val="000000"/>
                <w:lang w:val="en-US"/>
              </w:rPr>
              <w:t>8</w:t>
            </w:r>
          </w:p>
        </w:tc>
      </w:tr>
      <w:tr w:rsidR="00164BB8" w14:paraId="4BA69262" w14:textId="77777777" w:rsidTr="007B3989">
        <w:trPr>
          <w:jc w:val="center"/>
        </w:trPr>
        <w:tc>
          <w:tcPr>
            <w:tcW w:w="1845" w:type="dxa"/>
          </w:tcPr>
          <w:p w14:paraId="041A3ACE" w14:textId="6687A000" w:rsidR="00164BB8" w:rsidRPr="007B3989" w:rsidRDefault="00164BB8" w:rsidP="00407C9F">
            <w:pPr>
              <w:spacing w:before="0" w:after="0" w:line="240" w:lineRule="auto"/>
              <w:contextualSpacing/>
              <w:jc w:val="center"/>
              <w:rPr>
                <w:color w:val="000000"/>
                <w:lang w:val="en-US"/>
              </w:rPr>
            </w:pPr>
            <w:r w:rsidRPr="007B3989">
              <w:rPr>
                <w:color w:val="000000"/>
                <w:lang w:val="en-US"/>
              </w:rPr>
              <w:t>3</w:t>
            </w:r>
          </w:p>
        </w:tc>
        <w:tc>
          <w:tcPr>
            <w:tcW w:w="3645" w:type="dxa"/>
          </w:tcPr>
          <w:p w14:paraId="7D4E9B3E" w14:textId="3290FE43"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r>
      <w:tr w:rsidR="00164BB8" w14:paraId="0FE54241" w14:textId="77777777" w:rsidTr="007B3989">
        <w:trPr>
          <w:jc w:val="center"/>
        </w:trPr>
        <w:tc>
          <w:tcPr>
            <w:tcW w:w="1845" w:type="dxa"/>
          </w:tcPr>
          <w:p w14:paraId="504A92FE" w14:textId="7C120826"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c>
          <w:tcPr>
            <w:tcW w:w="3645" w:type="dxa"/>
          </w:tcPr>
          <w:p w14:paraId="57F5E87F" w14:textId="7F771B90"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r>
    </w:tbl>
    <w:p w14:paraId="60357270" w14:textId="4D26A8CA" w:rsidR="00F6419C" w:rsidRDefault="00F6419C" w:rsidP="00F6419C">
      <w:pPr>
        <w:spacing w:after="0" w:line="240" w:lineRule="auto"/>
        <w:contextualSpacing/>
        <w:jc w:val="both"/>
        <w:rPr>
          <w:color w:val="000000"/>
          <w:sz w:val="24"/>
          <w:szCs w:val="24"/>
          <w:lang w:val="en-US"/>
        </w:rPr>
      </w:pPr>
    </w:p>
    <w:p w14:paraId="05389921" w14:textId="1A0441F6" w:rsidR="007B3989" w:rsidRPr="00A52537" w:rsidRDefault="007B3989" w:rsidP="00407C9F">
      <w:pPr>
        <w:spacing w:after="0" w:line="240" w:lineRule="auto"/>
        <w:contextualSpacing/>
        <w:jc w:val="both"/>
        <w:rPr>
          <w:b/>
          <w:bCs/>
          <w:i/>
          <w:strike/>
          <w:sz w:val="18"/>
          <w:szCs w:val="18"/>
          <w:highlight w:val="darkGray"/>
        </w:rPr>
      </w:pPr>
      <w:r w:rsidRPr="00A52537">
        <w:rPr>
          <w:b/>
          <w:bCs/>
          <w:i/>
          <w:iCs/>
          <w:strike/>
          <w:sz w:val="22"/>
          <w:szCs w:val="22"/>
          <w:highlight w:val="darkGray"/>
        </w:rPr>
        <w:t>Proposal 3.1: For partially coherent 8TX UE</w:t>
      </w:r>
      <w:r w:rsidR="006F7030" w:rsidRPr="00A52537">
        <w:rPr>
          <w:b/>
          <w:bCs/>
          <w:i/>
          <w:iCs/>
          <w:strike/>
          <w:sz w:val="22"/>
          <w:szCs w:val="22"/>
          <w:highlight w:val="darkGray"/>
        </w:rPr>
        <w:t xml:space="preserve"> </w:t>
      </w:r>
      <w:r w:rsidR="006F7030" w:rsidRPr="00A52537">
        <w:rPr>
          <w:b/>
          <w:bCs/>
          <w:i/>
          <w:iCs/>
          <w:strike/>
          <w:color w:val="FF0000"/>
          <w:sz w:val="22"/>
          <w:szCs w:val="22"/>
          <w:highlight w:val="darkGray"/>
        </w:rPr>
        <w:t>with Ng=2</w:t>
      </w:r>
      <w:r w:rsidRPr="00A52537">
        <w:rPr>
          <w:b/>
          <w:bCs/>
          <w:i/>
          <w:iCs/>
          <w:strike/>
          <w:sz w:val="22"/>
          <w:szCs w:val="22"/>
          <w:highlight w:val="darkGray"/>
        </w:rPr>
        <w:t>, the precoder indication is based on indication of two full-coherent 4TX precoders.</w:t>
      </w:r>
    </w:p>
    <w:p w14:paraId="58961389" w14:textId="77777777" w:rsidR="00B6744D" w:rsidRPr="00A52537" w:rsidRDefault="00B6744D" w:rsidP="00407C9F">
      <w:pPr>
        <w:spacing w:after="0" w:line="240" w:lineRule="auto"/>
        <w:ind w:firstLine="288"/>
        <w:contextualSpacing/>
        <w:jc w:val="both"/>
        <w:rPr>
          <w:strike/>
          <w:color w:val="000000"/>
          <w:sz w:val="24"/>
          <w:szCs w:val="24"/>
          <w:highlight w:val="darkGray"/>
          <w:lang w:val="en-US"/>
        </w:rPr>
      </w:pPr>
    </w:p>
    <w:p w14:paraId="13D086E5" w14:textId="5FCB9D1E" w:rsidR="008D7E4F" w:rsidRPr="00A52537" w:rsidRDefault="008D7E4F" w:rsidP="00407C9F">
      <w:pPr>
        <w:spacing w:after="0" w:line="240" w:lineRule="auto"/>
        <w:contextualSpacing/>
        <w:jc w:val="both"/>
        <w:rPr>
          <w:rStyle w:val="afe"/>
          <w:b/>
          <w:bCs/>
          <w:iCs w:val="0"/>
          <w:strike/>
          <w:sz w:val="22"/>
          <w:szCs w:val="22"/>
          <w:highlight w:val="darkGray"/>
        </w:rPr>
      </w:pPr>
      <w:r w:rsidRPr="00A52537">
        <w:rPr>
          <w:b/>
          <w:bCs/>
          <w:i/>
          <w:iCs/>
          <w:strike/>
          <w:sz w:val="22"/>
          <w:szCs w:val="22"/>
          <w:highlight w:val="darkGray"/>
        </w:rPr>
        <w:lastRenderedPageBreak/>
        <w:t xml:space="preserve">Proposal 3.2: </w:t>
      </w:r>
      <w:bookmarkEnd w:id="2"/>
      <w:r w:rsidRPr="00A52537">
        <w:rPr>
          <w:rStyle w:val="afe"/>
          <w:b/>
          <w:bCs/>
          <w:iCs w:val="0"/>
          <w:strike/>
          <w:sz w:val="22"/>
          <w:szCs w:val="22"/>
          <w:highlight w:val="darkGray"/>
        </w:rPr>
        <w:t xml:space="preserve">For partially coherent uplink precoding by an 8TX UE codebook, Ng=2, </w:t>
      </w:r>
    </w:p>
    <w:p w14:paraId="35BD7919" w14:textId="5CE6945C" w:rsidR="008D7E4F" w:rsidRPr="00A52537" w:rsidRDefault="008D7E4F" w:rsidP="00407C9F">
      <w:pPr>
        <w:numPr>
          <w:ilvl w:val="0"/>
          <w:numId w:val="17"/>
        </w:numPr>
        <w:overflowPunct/>
        <w:autoSpaceDE/>
        <w:adjustRightInd/>
        <w:snapToGrid w:val="0"/>
        <w:spacing w:after="0" w:line="240" w:lineRule="auto"/>
        <w:contextualSpacing/>
        <w:textAlignment w:val="auto"/>
        <w:rPr>
          <w:rStyle w:val="afe"/>
          <w:rFonts w:eastAsia="Times New Roman"/>
          <w:b/>
          <w:bCs/>
          <w:iCs w:val="0"/>
          <w:strike/>
          <w:sz w:val="22"/>
          <w:szCs w:val="22"/>
          <w:highlight w:val="darkGray"/>
        </w:rPr>
      </w:pPr>
      <w:r w:rsidRPr="00A52537">
        <w:rPr>
          <w:rStyle w:val="afe"/>
          <w:rFonts w:eastAsia="Times New Roman"/>
          <w:b/>
          <w:bCs/>
          <w:iCs w:val="0"/>
          <w:strike/>
          <w:sz w:val="22"/>
          <w:szCs w:val="22"/>
          <w:highlight w:val="darkGray"/>
        </w:rPr>
        <w:t>TPMI indication is based on using 2 TPMI each with a length of 5 bits</w:t>
      </w:r>
    </w:p>
    <w:p w14:paraId="3CFDCCF7" w14:textId="77777777" w:rsidR="00946FB5" w:rsidRPr="00A52537" w:rsidRDefault="00946FB5" w:rsidP="00407C9F">
      <w:pPr>
        <w:numPr>
          <w:ilvl w:val="0"/>
          <w:numId w:val="17"/>
        </w:numPr>
        <w:overflowPunct/>
        <w:autoSpaceDE/>
        <w:adjustRightInd/>
        <w:snapToGrid w:val="0"/>
        <w:spacing w:after="0" w:line="240" w:lineRule="auto"/>
        <w:contextualSpacing/>
        <w:jc w:val="both"/>
        <w:textAlignment w:val="auto"/>
        <w:rPr>
          <w:rStyle w:val="afe"/>
          <w:rFonts w:eastAsia="Times New Roman"/>
          <w:b/>
          <w:bCs/>
          <w:iCs w:val="0"/>
          <w:strike/>
          <w:sz w:val="22"/>
          <w:szCs w:val="22"/>
          <w:highlight w:val="darkGray"/>
        </w:rPr>
      </w:pPr>
      <w:r w:rsidRPr="00A52537">
        <w:rPr>
          <w:rStyle w:val="afe"/>
          <w:rFonts w:eastAsia="Times New Roman"/>
          <w:b/>
          <w:bCs/>
          <w:iCs w:val="0"/>
          <w:strike/>
          <w:sz w:val="22"/>
          <w:szCs w:val="22"/>
          <w:highlight w:val="darkGray"/>
        </w:rPr>
        <w:t>Down-select from one the followings</w:t>
      </w:r>
    </w:p>
    <w:p w14:paraId="1116BA8C" w14:textId="7BA3EB11" w:rsidR="008D7E4F"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sidRPr="00A52537">
        <w:rPr>
          <w:rStyle w:val="afe"/>
          <w:rFonts w:eastAsia="Times New Roman"/>
          <w:b/>
          <w:bCs/>
          <w:iCs w:val="0"/>
          <w:strike/>
          <w:sz w:val="22"/>
          <w:szCs w:val="22"/>
          <w:highlight w:val="darkGray"/>
        </w:rPr>
        <w:t>Alt1 - F</w:t>
      </w:r>
      <w:r w:rsidR="008D7E4F" w:rsidRPr="00A52537">
        <w:rPr>
          <w:rStyle w:val="afe"/>
          <w:rFonts w:eastAsia="Times New Roman"/>
          <w:b/>
          <w:bCs/>
          <w:iCs w:val="0"/>
          <w:strike/>
          <w:sz w:val="22"/>
          <w:szCs w:val="22"/>
          <w:highlight w:val="darkGray"/>
        </w:rPr>
        <w:t xml:space="preserve">ollowing combinations of layer splitting </w:t>
      </w:r>
      <w:proofErr w:type="gramStart"/>
      <w:r w:rsidR="008D7E4F" w:rsidRPr="00A52537">
        <w:rPr>
          <w:rStyle w:val="afe"/>
          <w:rFonts w:eastAsia="Times New Roman"/>
          <w:b/>
          <w:bCs/>
          <w:iCs w:val="0"/>
          <w:strike/>
          <w:sz w:val="22"/>
          <w:szCs w:val="22"/>
          <w:highlight w:val="darkGray"/>
        </w:rPr>
        <w:t>are</w:t>
      </w:r>
      <w:proofErr w:type="gramEnd"/>
      <w:r w:rsidR="008D7E4F" w:rsidRPr="00A52537">
        <w:rPr>
          <w:rStyle w:val="afe"/>
          <w:rFonts w:eastAsia="Times New Roman"/>
          <w:b/>
          <w:bCs/>
          <w:iCs w:val="0"/>
          <w:strike/>
          <w:sz w:val="22"/>
          <w:szCs w:val="22"/>
          <w:highlight w:val="darkGray"/>
        </w:rPr>
        <w:t xml:space="preserv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8D7E4F" w:rsidRPr="00A52537" w14:paraId="5B91D6C6"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F49B4" w14:textId="77777777" w:rsidR="008D7E4F" w:rsidRPr="00A52537" w:rsidRDefault="008D7E4F" w:rsidP="00407C9F">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BB44BF"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942BA"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Layers split across 2 Antenna Groups</w:t>
            </w:r>
          </w:p>
        </w:tc>
      </w:tr>
      <w:tr w:rsidR="008D7E4F" w:rsidRPr="00A52537" w14:paraId="36F06CC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E957DA" w14:textId="77777777" w:rsidR="008D7E4F" w:rsidRPr="00A52537" w:rsidRDefault="008D7E4F" w:rsidP="00407C9F">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C0B95" w14:textId="77777777" w:rsidR="008D7E4F" w:rsidRPr="00A52537" w:rsidRDefault="008D7E4F" w:rsidP="00407C9F">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2B50E3F"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8D7E4F" w:rsidRPr="00A52537" w14:paraId="40E58EF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5C6C"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86950"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8BCDFE1"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(1,1)</w:t>
            </w:r>
          </w:p>
        </w:tc>
      </w:tr>
      <w:tr w:rsidR="008D7E4F" w:rsidRPr="00A52537" w14:paraId="45EB0ED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A2D23" w14:textId="77777777" w:rsidR="008D7E4F" w:rsidRPr="00A52537" w:rsidRDefault="008D7E4F" w:rsidP="00407C9F">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27347" w14:textId="77777777" w:rsidR="008D7E4F" w:rsidRPr="00A52537" w:rsidRDefault="008D7E4F" w:rsidP="00407C9F">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55D4348"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8D7E4F" w:rsidRPr="00A52537" w14:paraId="6406C2A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59809"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C67F1E"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76051"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8D7E4F" w:rsidRPr="00A52537" w14:paraId="0670670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6D948" w14:textId="77777777" w:rsidR="008D7E4F" w:rsidRPr="00A52537" w:rsidRDefault="008D7E4F" w:rsidP="00407C9F">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AA414" w14:textId="77777777" w:rsidR="008D7E4F" w:rsidRPr="00A52537" w:rsidRDefault="008D7E4F" w:rsidP="00407C9F">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3657619"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8D7E4F" w:rsidRPr="00A52537" w14:paraId="184BFF2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DA8D3"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FB27759"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2C998339"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8D7E4F" w:rsidRPr="00A52537" w14:paraId="1E3A61B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7F553" w14:textId="77777777" w:rsidR="008D7E4F" w:rsidRPr="00A52537" w:rsidRDefault="008D7E4F" w:rsidP="00407C9F">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8DB448D"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18F12"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(4,1), (1,4), (2,3), (3,2)</w:t>
            </w:r>
          </w:p>
        </w:tc>
      </w:tr>
      <w:tr w:rsidR="008D7E4F" w:rsidRPr="00A52537" w14:paraId="4B292DC4"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33120" w14:textId="77777777" w:rsidR="008D7E4F" w:rsidRPr="00A52537" w:rsidRDefault="008D7E4F" w:rsidP="00407C9F">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06055"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C7034"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(4,2), (2,4), (3,3)</w:t>
            </w:r>
          </w:p>
        </w:tc>
      </w:tr>
      <w:tr w:rsidR="008D7E4F" w:rsidRPr="00A52537" w14:paraId="2454407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D9EDC" w14:textId="77777777" w:rsidR="008D7E4F" w:rsidRPr="00A52537" w:rsidRDefault="008D7E4F" w:rsidP="00407C9F">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C540B8E"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C11CF"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(4,3), (3,4)</w:t>
            </w:r>
          </w:p>
        </w:tc>
      </w:tr>
    </w:tbl>
    <w:p w14:paraId="2AF842C8" w14:textId="4BFEEF9F" w:rsidR="00946FB5"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sidRPr="00A52537">
        <w:rPr>
          <w:rStyle w:val="afe"/>
          <w:rFonts w:eastAsia="Times New Roman"/>
          <w:b/>
          <w:bCs/>
          <w:iCs w:val="0"/>
          <w:strike/>
          <w:sz w:val="22"/>
          <w:szCs w:val="22"/>
          <w:highlight w:val="darkGray"/>
        </w:rPr>
        <w:t xml:space="preserve">Alt2 - Following combinations of layer splitting </w:t>
      </w:r>
      <w:proofErr w:type="gramStart"/>
      <w:r w:rsidRPr="00A52537">
        <w:rPr>
          <w:rStyle w:val="afe"/>
          <w:rFonts w:eastAsia="Times New Roman"/>
          <w:b/>
          <w:bCs/>
          <w:iCs w:val="0"/>
          <w:strike/>
          <w:sz w:val="22"/>
          <w:szCs w:val="22"/>
          <w:highlight w:val="darkGray"/>
        </w:rPr>
        <w:t>are</w:t>
      </w:r>
      <w:proofErr w:type="gramEnd"/>
      <w:r w:rsidRPr="00A52537">
        <w:rPr>
          <w:rStyle w:val="afe"/>
          <w:rFonts w:eastAsia="Times New Roman"/>
          <w:b/>
          <w:bCs/>
          <w:iCs w:val="0"/>
          <w:strike/>
          <w:sz w:val="22"/>
          <w:szCs w:val="22"/>
          <w:highlight w:val="darkGray"/>
        </w:rPr>
        <w:t xml:space="preserve"> supported, where </w:t>
      </w:r>
      <w:r w:rsidR="00F651AA" w:rsidRPr="00A52537">
        <w:rPr>
          <w:rStyle w:val="afe"/>
          <w:rFonts w:eastAsia="Times New Roman"/>
          <w:b/>
          <w:bCs/>
          <w:iCs w:val="0"/>
          <w:strike/>
          <w:sz w:val="22"/>
          <w:szCs w:val="22"/>
          <w:highlight w:val="darkGray"/>
        </w:rPr>
        <w:t xml:space="preserve">for rank&gt;4, </w:t>
      </w:r>
      <w:r w:rsidRPr="00A52537">
        <w:rPr>
          <w:rStyle w:val="afe"/>
          <w:rFonts w:eastAsia="Times New Roman"/>
          <w:b/>
          <w:bCs/>
          <w:iCs w:val="0"/>
          <w:strike/>
          <w:sz w:val="22"/>
          <w:szCs w:val="22"/>
          <w:highlight w:val="darkGray"/>
        </w:rPr>
        <w:t>e</w:t>
      </w:r>
      <w:r w:rsidRPr="00A52537">
        <w:rPr>
          <w:rFonts w:eastAsia="Batang"/>
          <w:b/>
          <w:bCs/>
          <w:i/>
          <w:iCs/>
          <w:strike/>
          <w:sz w:val="22"/>
          <w:szCs w:val="22"/>
          <w:highlight w:val="darkGray"/>
          <w:lang w:eastAsia="x-none"/>
        </w:rPr>
        <w:t xml:space="preserve">ach CW is mapped to only one antenna group. </w:t>
      </w:r>
      <w:r w:rsidRPr="00A52537">
        <w:rPr>
          <w:rStyle w:val="afe"/>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946FB5" w:rsidRPr="00A52537" w14:paraId="52529840"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9702C" w14:textId="77777777" w:rsidR="00946FB5" w:rsidRPr="00A52537" w:rsidRDefault="00946FB5" w:rsidP="00C46B04">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D11887"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6FD5C"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Layers split across 2 Antenna Groups</w:t>
            </w:r>
          </w:p>
        </w:tc>
      </w:tr>
      <w:tr w:rsidR="00946FB5" w:rsidRPr="00A52537" w14:paraId="228E6170"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7A352" w14:textId="77777777" w:rsidR="00946FB5" w:rsidRPr="00A52537" w:rsidRDefault="00946FB5" w:rsidP="00C46B04">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152FC" w14:textId="77777777" w:rsidR="00946FB5" w:rsidRPr="00A52537" w:rsidRDefault="00946FB5" w:rsidP="00C46B04">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E49715A"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946FB5" w:rsidRPr="00A52537" w14:paraId="74A8223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CD410"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4380"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5A4A6F99"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(1,1)</w:t>
            </w:r>
          </w:p>
        </w:tc>
      </w:tr>
      <w:tr w:rsidR="00946FB5" w:rsidRPr="00A52537" w14:paraId="319A86E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56574" w14:textId="77777777" w:rsidR="00946FB5" w:rsidRPr="00A52537" w:rsidRDefault="00946FB5" w:rsidP="00C46B04">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20C74" w14:textId="77777777" w:rsidR="00946FB5" w:rsidRPr="00A52537" w:rsidRDefault="00946FB5" w:rsidP="00C46B04">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024749E"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946FB5" w:rsidRPr="00A52537" w14:paraId="09E7A08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5F38F"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0CD6BCD"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D4973"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946FB5" w:rsidRPr="00A52537" w14:paraId="5C9D80D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69252" w14:textId="77777777" w:rsidR="00946FB5" w:rsidRPr="00A52537" w:rsidRDefault="00946FB5" w:rsidP="00C46B04">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81282" w14:textId="77777777" w:rsidR="00946FB5" w:rsidRPr="00A52537" w:rsidRDefault="00946FB5" w:rsidP="00C46B04">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D5AB9FA"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946FB5" w:rsidRPr="00A52537" w14:paraId="571F950E"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57E58"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ACCA90"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8E3D2EC"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946FB5" w:rsidRPr="00A52537" w14:paraId="70BC0897"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61486" w14:textId="77777777" w:rsidR="00946FB5" w:rsidRPr="00A52537" w:rsidRDefault="00946FB5" w:rsidP="00C46B04">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B6E3BBD"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67A3C" w14:textId="0C2A1466"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(2,3), (3,2)</w:t>
            </w:r>
          </w:p>
        </w:tc>
      </w:tr>
      <w:tr w:rsidR="00946FB5" w:rsidRPr="00A52537" w14:paraId="2FC929CF"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A27CEB" w14:textId="77777777" w:rsidR="00946FB5" w:rsidRPr="00A52537" w:rsidRDefault="00946FB5" w:rsidP="00C46B04">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9F2B26"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1A4F" w14:textId="16A4574C"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(3,3)</w:t>
            </w:r>
          </w:p>
        </w:tc>
      </w:tr>
      <w:tr w:rsidR="00946FB5" w:rsidRPr="00A52537" w14:paraId="19A0A228" w14:textId="77777777" w:rsidTr="00946FB5">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55AD42" w14:textId="77777777" w:rsidR="00946FB5" w:rsidRPr="00A52537" w:rsidRDefault="00946FB5" w:rsidP="00C46B04">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18E4AC9F"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hideMark/>
          </w:tcPr>
          <w:p w14:paraId="17BF1BF7"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(4,3), (3,4)</w:t>
            </w:r>
          </w:p>
        </w:tc>
      </w:tr>
      <w:tr w:rsidR="00946FB5" w:rsidRPr="00A52537" w14:paraId="62E74CF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9F2DE" w14:textId="77777777" w:rsidR="00946FB5" w:rsidRPr="00A52537" w:rsidRDefault="00946FB5" w:rsidP="00C46B04">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270530"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AFEFAC6" w14:textId="77777777" w:rsidR="00946FB5" w:rsidRPr="00A52537" w:rsidRDefault="00946FB5" w:rsidP="00C46B04">
            <w:pPr>
              <w:spacing w:after="0" w:line="240" w:lineRule="auto"/>
              <w:contextualSpacing/>
              <w:rPr>
                <w:iCs/>
                <w:strike/>
              </w:rPr>
            </w:pPr>
          </w:p>
        </w:tc>
      </w:tr>
    </w:tbl>
    <w:p w14:paraId="749F407A" w14:textId="226FF6E1" w:rsidR="00946FB5" w:rsidRDefault="00946FB5" w:rsidP="00407C9F">
      <w:pPr>
        <w:spacing w:after="0" w:line="240" w:lineRule="auto"/>
        <w:contextualSpacing/>
      </w:pPr>
    </w:p>
    <w:p w14:paraId="20CF15CD" w14:textId="253F7E52" w:rsidR="00F6419C" w:rsidRPr="00C33AB1" w:rsidRDefault="00F6419C" w:rsidP="00F6419C">
      <w:pPr>
        <w:spacing w:after="0" w:line="240" w:lineRule="auto"/>
        <w:ind w:firstLine="288"/>
        <w:contextualSpacing/>
        <w:jc w:val="both"/>
        <w:rPr>
          <w:color w:val="0070C0"/>
          <w:sz w:val="22"/>
          <w:szCs w:val="22"/>
        </w:rPr>
      </w:pPr>
      <w:r w:rsidRPr="00C33AB1">
        <w:rPr>
          <w:color w:val="0070C0"/>
          <w:sz w:val="22"/>
          <w:szCs w:val="22"/>
        </w:rPr>
        <w:t>Based on the comments from the preparation phase, companies have indicated the following points for proposals 3.1 and 3.2</w:t>
      </w:r>
      <w:r w:rsidR="007141B2" w:rsidRPr="00C33AB1">
        <w:rPr>
          <w:color w:val="0070C0"/>
          <w:sz w:val="22"/>
          <w:szCs w:val="22"/>
        </w:rPr>
        <w:t>,</w:t>
      </w:r>
    </w:p>
    <w:p w14:paraId="43842AEB" w14:textId="77777777" w:rsidR="00F6419C" w:rsidRPr="00C33AB1" w:rsidRDefault="00F6419C" w:rsidP="00F6419C">
      <w:pPr>
        <w:pStyle w:val="aff2"/>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Further discuss other options for precoder indication,</w:t>
      </w:r>
    </w:p>
    <w:p w14:paraId="406F6438" w14:textId="77777777" w:rsidR="00F6419C" w:rsidRPr="00C33AB1" w:rsidRDefault="00F6419C" w:rsidP="00F6419C">
      <w:pPr>
        <w:pStyle w:val="aff2"/>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The TPMI indication can be done with less overhead than the FL proposed 10 bits,</w:t>
      </w:r>
    </w:p>
    <w:p w14:paraId="0C6492EF" w14:textId="77777777" w:rsidR="00F6419C" w:rsidRPr="00C33AB1" w:rsidRDefault="00F6419C" w:rsidP="00F6419C">
      <w:pPr>
        <w:pStyle w:val="aff2"/>
        <w:numPr>
          <w:ilvl w:val="0"/>
          <w:numId w:val="17"/>
        </w:numPr>
        <w:spacing w:line="240" w:lineRule="auto"/>
        <w:contextualSpacing/>
        <w:jc w:val="both"/>
        <w:rPr>
          <w:rFonts w:ascii="Times New Roman" w:hAnsi="Times New Roman"/>
          <w:color w:val="0070C0"/>
        </w:rPr>
      </w:pPr>
      <w:r w:rsidRPr="00C33AB1">
        <w:rPr>
          <w:rFonts w:ascii="Times New Roman" w:hAnsi="Times New Roman"/>
          <w:color w:val="0070C0"/>
        </w:rPr>
        <w:t xml:space="preserve">For layer splitting, only cases based on an almost balanced layer splitting should be supported. </w:t>
      </w:r>
    </w:p>
    <w:p w14:paraId="3C5EEDA1" w14:textId="1C5FCF86" w:rsidR="00F6419C" w:rsidRPr="00C33AB1" w:rsidRDefault="007141B2" w:rsidP="00407C9F">
      <w:pPr>
        <w:spacing w:after="0" w:line="240" w:lineRule="auto"/>
        <w:contextualSpacing/>
        <w:rPr>
          <w:color w:val="0070C0"/>
          <w:sz w:val="22"/>
          <w:szCs w:val="22"/>
        </w:rPr>
      </w:pPr>
      <w:r w:rsidRPr="00C33AB1">
        <w:rPr>
          <w:color w:val="0070C0"/>
          <w:sz w:val="22"/>
          <w:szCs w:val="22"/>
        </w:rPr>
        <w:t>Therefore, proposals 3.1 and 3.2 are updated as follows,</w:t>
      </w:r>
    </w:p>
    <w:p w14:paraId="22A8FD2E" w14:textId="77777777" w:rsidR="007141B2" w:rsidRDefault="007141B2" w:rsidP="00407C9F">
      <w:pPr>
        <w:spacing w:after="0" w:line="240" w:lineRule="auto"/>
        <w:contextualSpacing/>
        <w:rPr>
          <w:lang w:val="en-US"/>
        </w:rPr>
      </w:pPr>
    </w:p>
    <w:p w14:paraId="533B54EC" w14:textId="77777777" w:rsidR="00F6419C" w:rsidRDefault="00F6419C" w:rsidP="00F6419C">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635C863" w14:textId="227D7AF7" w:rsidR="00F6419C" w:rsidRDefault="00F6419C" w:rsidP="00F6419C">
      <w:pPr>
        <w:spacing w:after="0" w:line="240" w:lineRule="auto"/>
        <w:contextualSpacing/>
        <w:jc w:val="both"/>
        <w:rPr>
          <w:b/>
          <w:bCs/>
          <w:i/>
          <w:iCs/>
          <w:sz w:val="22"/>
          <w:szCs w:val="22"/>
        </w:rPr>
      </w:pPr>
      <w:r>
        <w:rPr>
          <w:b/>
          <w:bCs/>
          <w:i/>
          <w:iCs/>
          <w:sz w:val="22"/>
          <w:szCs w:val="22"/>
        </w:rPr>
        <w:t xml:space="preserve">Down-select </w:t>
      </w:r>
      <w:r w:rsidR="00782414">
        <w:rPr>
          <w:b/>
          <w:bCs/>
          <w:i/>
          <w:iCs/>
          <w:sz w:val="22"/>
          <w:szCs w:val="22"/>
        </w:rPr>
        <w:t xml:space="preserve">at least one </w:t>
      </w:r>
      <w:r>
        <w:rPr>
          <w:b/>
          <w:bCs/>
          <w:i/>
          <w:iCs/>
          <w:sz w:val="22"/>
          <w:szCs w:val="22"/>
        </w:rPr>
        <w:t>of the following options for precoder indication,</w:t>
      </w:r>
    </w:p>
    <w:p w14:paraId="785551F5" w14:textId="77777777" w:rsidR="00F6419C" w:rsidRDefault="00F6419C" w:rsidP="00E17711">
      <w:pPr>
        <w:pStyle w:val="aff2"/>
        <w:numPr>
          <w:ilvl w:val="0"/>
          <w:numId w:val="40"/>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7C361598" w14:textId="62388971" w:rsidR="00F6419C" w:rsidRDefault="00F6419C" w:rsidP="00E17711">
      <w:pPr>
        <w:pStyle w:val="aff2"/>
        <w:numPr>
          <w:ilvl w:val="0"/>
          <w:numId w:val="40"/>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41E75025" w14:textId="7F0CB069" w:rsidR="00F6419C" w:rsidRDefault="00F6419C" w:rsidP="00E17711">
      <w:pPr>
        <w:pStyle w:val="aff2"/>
        <w:numPr>
          <w:ilvl w:val="0"/>
          <w:numId w:val="40"/>
        </w:numPr>
        <w:spacing w:line="240" w:lineRule="auto"/>
        <w:contextualSpacing/>
        <w:jc w:val="both"/>
        <w:rPr>
          <w:rFonts w:ascii="Times New Roman" w:hAnsi="Times New Roman"/>
          <w:b/>
          <w:bCs/>
          <w:i/>
          <w:iCs/>
        </w:rPr>
      </w:pPr>
      <w:r>
        <w:rPr>
          <w:rFonts w:ascii="Times New Roman" w:hAnsi="Times New Roman"/>
          <w:b/>
          <w:bCs/>
          <w:i/>
          <w:iCs/>
        </w:rPr>
        <w:t>Option 3 - Two TPMIs are indicated</w:t>
      </w:r>
      <w:r w:rsidR="00DB6466">
        <w:rPr>
          <w:rFonts w:ascii="Times New Roman" w:hAnsi="Times New Roman"/>
          <w:b/>
          <w:bCs/>
          <w:i/>
          <w:iCs/>
        </w:rPr>
        <w:t>,</w:t>
      </w:r>
      <w:r>
        <w:rPr>
          <w:rFonts w:ascii="Times New Roman" w:hAnsi="Times New Roman"/>
          <w:b/>
          <w:bCs/>
          <w:i/>
          <w:iCs/>
        </w:rPr>
        <w:t xml:space="preserve"> where </w:t>
      </w:r>
      <w:r w:rsidR="00DB6466">
        <w:rPr>
          <w:rFonts w:ascii="Times New Roman" w:hAnsi="Times New Roman"/>
          <w:b/>
          <w:bCs/>
          <w:i/>
          <w:iCs/>
        </w:rPr>
        <w:t xml:space="preserve">the first is applied on the first antenna group, and the second is </w:t>
      </w:r>
      <w:r>
        <w:rPr>
          <w:rFonts w:ascii="Times New Roman" w:hAnsi="Times New Roman"/>
          <w:b/>
          <w:bCs/>
          <w:i/>
          <w:iCs/>
        </w:rPr>
        <w:t xml:space="preserve">applied on </w:t>
      </w:r>
      <w:r w:rsidR="00DB6466">
        <w:rPr>
          <w:rFonts w:ascii="Times New Roman" w:hAnsi="Times New Roman"/>
          <w:b/>
          <w:bCs/>
          <w:i/>
          <w:iCs/>
        </w:rPr>
        <w:t>the second</w:t>
      </w:r>
      <w:r>
        <w:rPr>
          <w:rFonts w:ascii="Times New Roman" w:hAnsi="Times New Roman"/>
          <w:b/>
          <w:bCs/>
          <w:i/>
          <w:iCs/>
        </w:rPr>
        <w:t xml:space="preserve"> antenna group</w:t>
      </w:r>
    </w:p>
    <w:p w14:paraId="7D665131" w14:textId="77777777" w:rsidR="00F6419C" w:rsidRDefault="00F6419C" w:rsidP="00F6419C">
      <w:pPr>
        <w:spacing w:after="0" w:line="240" w:lineRule="auto"/>
        <w:contextualSpacing/>
        <w:jc w:val="both"/>
        <w:rPr>
          <w:b/>
          <w:bCs/>
          <w:i/>
          <w:iCs/>
          <w:sz w:val="22"/>
          <w:szCs w:val="22"/>
          <w:highlight w:val="yellow"/>
        </w:rPr>
      </w:pPr>
    </w:p>
    <w:p w14:paraId="72830BA7" w14:textId="2D485969" w:rsidR="00F6419C" w:rsidRDefault="00F6419C" w:rsidP="00F6419C">
      <w:pPr>
        <w:spacing w:after="0" w:line="240" w:lineRule="auto"/>
        <w:contextualSpacing/>
        <w:jc w:val="both"/>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2862F756" w14:textId="77777777" w:rsidR="00F6419C" w:rsidRPr="00FB685C" w:rsidRDefault="00F6419C" w:rsidP="00E17711">
      <w:pPr>
        <w:pStyle w:val="aff2"/>
        <w:numPr>
          <w:ilvl w:val="0"/>
          <w:numId w:val="40"/>
        </w:numPr>
        <w:spacing w:line="240" w:lineRule="auto"/>
        <w:contextualSpacing/>
        <w:jc w:val="both"/>
        <w:rPr>
          <w:rStyle w:val="afe"/>
          <w:rFonts w:ascii="Times New Roman" w:eastAsia="宋体" w:hAnsi="Times New Roman"/>
          <w:b/>
          <w:bCs/>
          <w:iCs w:val="0"/>
        </w:rPr>
      </w:pPr>
      <w:r w:rsidRPr="00FB685C">
        <w:rPr>
          <w:rStyle w:val="afe"/>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F6419C" w14:paraId="0151ED61" w14:textId="77777777" w:rsidTr="00F6419C">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766D8" w14:textId="77777777" w:rsidR="00F6419C" w:rsidRDefault="00F6419C" w:rsidP="00F6419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F16D0C"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13383"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F6419C" w14:paraId="432DF20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C4BF9" w14:textId="77777777" w:rsidR="00F6419C" w:rsidRDefault="00F6419C" w:rsidP="00F6419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B6FF7" w14:textId="77777777" w:rsidR="00F6419C" w:rsidRDefault="00F6419C" w:rsidP="00F6419C">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8933A3B" w14:textId="77777777" w:rsidR="00F6419C" w:rsidRDefault="00F6419C" w:rsidP="00E17711">
            <w:pPr>
              <w:pStyle w:val="aff2"/>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r>
      <w:tr w:rsidR="00F6419C" w14:paraId="295B2B4E"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AD57A"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C887B" w14:textId="77777777" w:rsidR="00F6419C" w:rsidRDefault="00F6419C" w:rsidP="00E17711">
            <w:pPr>
              <w:pStyle w:val="aff2"/>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199CA463"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(1,1)</w:t>
            </w:r>
          </w:p>
        </w:tc>
      </w:tr>
      <w:tr w:rsidR="00F6419C" w14:paraId="556B724A"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911CD" w14:textId="77777777" w:rsidR="00F6419C" w:rsidRDefault="00F6419C" w:rsidP="00F6419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C9D5E" w14:textId="77777777" w:rsidR="00F6419C" w:rsidRDefault="00F6419C" w:rsidP="00F6419C">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63E0C52" w14:textId="77777777" w:rsidR="00F6419C" w:rsidRDefault="00F6419C" w:rsidP="00E17711">
            <w:pPr>
              <w:pStyle w:val="aff2"/>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F6419C" w14:paraId="5E3B88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C6C2F"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59EFEBE" w14:textId="77777777" w:rsidR="00F6419C" w:rsidRDefault="00F6419C" w:rsidP="00E17711">
            <w:pPr>
              <w:pStyle w:val="aff2"/>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FBDA6" w14:textId="77777777"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F6419C" w14:paraId="584517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49387" w14:textId="77777777" w:rsidR="00F6419C" w:rsidRDefault="00F6419C" w:rsidP="00F6419C">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C6721" w14:textId="77777777" w:rsidR="00F6419C" w:rsidRDefault="00F6419C" w:rsidP="00F6419C">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59D2298" w14:textId="77777777" w:rsidR="00F6419C" w:rsidRDefault="00F6419C" w:rsidP="00E17711">
            <w:pPr>
              <w:pStyle w:val="aff2"/>
              <w:numPr>
                <w:ilvl w:val="0"/>
                <w:numId w:val="41"/>
              </w:numPr>
              <w:spacing w:line="240" w:lineRule="auto"/>
              <w:contextualSpacing/>
              <w:rPr>
                <w:rFonts w:ascii="Times New Roman" w:eastAsia="Times New Roman" w:hAnsi="Times New Roman"/>
                <w:iCs/>
                <w:color w:val="000000"/>
                <w:kern w:val="2"/>
                <w:sz w:val="20"/>
                <w:szCs w:val="20"/>
                <w14:ligatures w14:val="standardContextual"/>
              </w:rPr>
            </w:pPr>
          </w:p>
        </w:tc>
      </w:tr>
      <w:tr w:rsidR="00F6419C" w14:paraId="206E9646"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A76ED8"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5456FE" w14:textId="77777777" w:rsidR="00F6419C" w:rsidRDefault="00F6419C" w:rsidP="00E17711">
            <w:pPr>
              <w:pStyle w:val="aff2"/>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7D9A384B" w14:textId="7D0AA6BB"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F6419C" w14:paraId="181F7820"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7CD2D" w14:textId="77777777" w:rsidR="00F6419C" w:rsidRDefault="00F6419C" w:rsidP="00F6419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D717B4" w14:textId="77777777" w:rsidR="00F6419C" w:rsidRDefault="00F6419C" w:rsidP="00E17711">
            <w:pPr>
              <w:pStyle w:val="aff2"/>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544DB" w14:textId="74E147C9"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F6419C" w14:paraId="2FB52AF2"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03321" w14:textId="77777777" w:rsidR="00F6419C" w:rsidRDefault="00F6419C" w:rsidP="00F6419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621C0" w14:textId="77777777" w:rsidR="00F6419C" w:rsidRDefault="00F6419C" w:rsidP="00E17711">
            <w:pPr>
              <w:pStyle w:val="aff2"/>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99565" w14:textId="6FEEC1B2"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F6419C" w14:paraId="4989B9C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3D44EE" w14:textId="77777777" w:rsidR="00F6419C" w:rsidRDefault="00F6419C" w:rsidP="00F6419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A2F15" w14:textId="77777777" w:rsidR="00F6419C" w:rsidRDefault="00F6419C" w:rsidP="00E17711">
            <w:pPr>
              <w:pStyle w:val="aff2"/>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D238D"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(4,3), (3,4)</w:t>
            </w:r>
          </w:p>
        </w:tc>
      </w:tr>
    </w:tbl>
    <w:p w14:paraId="43A8F42A" w14:textId="77777777" w:rsidR="00F6419C" w:rsidRDefault="00F6419C" w:rsidP="00F6419C">
      <w:pPr>
        <w:overflowPunct/>
        <w:autoSpaceDE/>
        <w:adjustRightInd/>
        <w:snapToGrid w:val="0"/>
        <w:spacing w:after="0" w:line="240" w:lineRule="auto"/>
        <w:ind w:left="1080"/>
        <w:contextualSpacing/>
        <w:jc w:val="both"/>
        <w:rPr>
          <w:rStyle w:val="afe"/>
          <w:rFonts w:eastAsia="Times New Roman"/>
          <w:b/>
          <w:bCs/>
          <w:iCs w:val="0"/>
        </w:rPr>
      </w:pPr>
    </w:p>
    <w:p w14:paraId="2BDA44B4" w14:textId="77777777" w:rsidR="00F6419C" w:rsidRPr="00F6419C" w:rsidRDefault="00F6419C" w:rsidP="00407C9F">
      <w:pPr>
        <w:spacing w:after="0" w:line="240" w:lineRule="auto"/>
        <w:contextualSpacing/>
        <w:rPr>
          <w:lang w:val="en-US"/>
        </w:rPr>
      </w:pPr>
    </w:p>
    <w:p w14:paraId="172A7467" w14:textId="310706A2" w:rsidR="002029C1" w:rsidRDefault="002029C1" w:rsidP="00407C9F">
      <w:pPr>
        <w:spacing w:after="0" w:line="240" w:lineRule="auto"/>
        <w:ind w:firstLine="288"/>
        <w:contextualSpacing/>
        <w:jc w:val="both"/>
        <w:rPr>
          <w:rStyle w:val="afe"/>
          <w:i w:val="0"/>
          <w:sz w:val="22"/>
          <w:szCs w:val="22"/>
        </w:rPr>
      </w:pPr>
      <w:r w:rsidRPr="002029C1">
        <w:rPr>
          <w:sz w:val="22"/>
          <w:szCs w:val="22"/>
        </w:rPr>
        <w:t xml:space="preserve">Another </w:t>
      </w:r>
      <w:r>
        <w:rPr>
          <w:sz w:val="22"/>
          <w:szCs w:val="22"/>
        </w:rPr>
        <w:t xml:space="preserve">aspect of </w:t>
      </w:r>
      <w:r w:rsidRPr="002029C1">
        <w:rPr>
          <w:rStyle w:val="afe"/>
          <w:i w:val="0"/>
          <w:sz w:val="22"/>
          <w:szCs w:val="22"/>
        </w:rPr>
        <w:t xml:space="preserve">partially coherent uplink precoding by an 8TX UE </w:t>
      </w:r>
      <w:r>
        <w:rPr>
          <w:rStyle w:val="afe"/>
          <w:i w:val="0"/>
          <w:sz w:val="22"/>
          <w:szCs w:val="22"/>
        </w:rPr>
        <w:t xml:space="preserve">is related to the case with Ng=4. In the last RAN1 meeting, two alternatives were identified for down-selection. The main difference between the two </w:t>
      </w:r>
      <w:r w:rsidR="00487122">
        <w:rPr>
          <w:rStyle w:val="afe"/>
          <w:i w:val="0"/>
          <w:sz w:val="22"/>
          <w:szCs w:val="22"/>
        </w:rPr>
        <w:t>a</w:t>
      </w:r>
      <w:r>
        <w:rPr>
          <w:rStyle w:val="afe"/>
          <w:i w:val="0"/>
          <w:sz w:val="22"/>
          <w:szCs w:val="22"/>
        </w:rPr>
        <w:t>lternatives can be captured as follows,</w:t>
      </w:r>
    </w:p>
    <w:p w14:paraId="4B63FDED" w14:textId="77777777" w:rsidR="002029C1" w:rsidRDefault="002029C1" w:rsidP="00407C9F">
      <w:pPr>
        <w:numPr>
          <w:ilvl w:val="0"/>
          <w:numId w:val="17"/>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Alt1 offers a cleaner design that could benefit from having a same framework for TPMI indication as the case with Ng=2</w:t>
      </w:r>
    </w:p>
    <w:p w14:paraId="6C314237" w14:textId="77777777" w:rsidR="00487122" w:rsidRDefault="00487122" w:rsidP="00407C9F">
      <w:pPr>
        <w:numPr>
          <w:ilvl w:val="0"/>
          <w:numId w:val="17"/>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Alt2 could offer a better performance due to having a larger selection of 2TX precoder, however that comes with a large overhead and more challenging path for down-selection and specifications.</w:t>
      </w:r>
    </w:p>
    <w:p w14:paraId="25AE68AF" w14:textId="67A2AAC0" w:rsidR="00487122" w:rsidRDefault="00487122" w:rsidP="00407C9F">
      <w:pPr>
        <w:overflowPunct/>
        <w:autoSpaceDE/>
        <w:adjustRightInd/>
        <w:snapToGrid w:val="0"/>
        <w:spacing w:after="0" w:line="240" w:lineRule="auto"/>
        <w:contextualSpacing/>
        <w:textAlignment w:val="auto"/>
        <w:rPr>
          <w:rStyle w:val="afe"/>
          <w:i w:val="0"/>
          <w:sz w:val="22"/>
          <w:szCs w:val="22"/>
        </w:rPr>
      </w:pPr>
    </w:p>
    <w:p w14:paraId="667D7A50" w14:textId="2BDCA330" w:rsidR="00FB685C" w:rsidRPr="00C33AB1" w:rsidRDefault="00FB685C" w:rsidP="00C33AB1">
      <w:pPr>
        <w:overflowPunct/>
        <w:autoSpaceDE/>
        <w:adjustRightInd/>
        <w:snapToGrid w:val="0"/>
        <w:spacing w:after="0" w:line="240" w:lineRule="auto"/>
        <w:contextualSpacing/>
        <w:jc w:val="both"/>
        <w:textAlignment w:val="auto"/>
        <w:rPr>
          <w:rStyle w:val="afe"/>
          <w:i w:val="0"/>
          <w:color w:val="0070C0"/>
          <w:sz w:val="22"/>
          <w:szCs w:val="22"/>
        </w:rPr>
      </w:pPr>
      <w:r w:rsidRPr="00C33AB1">
        <w:rPr>
          <w:rStyle w:val="afe"/>
          <w:i w:val="0"/>
          <w:color w:val="0070C0"/>
          <w:sz w:val="22"/>
          <w:szCs w:val="22"/>
        </w:rPr>
        <w:t>Based on the review of companies’ contributions and comments received during the preparation phase, there is a strong majority for support of Version A.</w:t>
      </w:r>
    </w:p>
    <w:p w14:paraId="6324A970" w14:textId="77777777" w:rsidR="00FB685C" w:rsidRDefault="00FB685C" w:rsidP="00407C9F">
      <w:pPr>
        <w:spacing w:after="0" w:line="240" w:lineRule="auto"/>
        <w:contextualSpacing/>
        <w:rPr>
          <w:b/>
          <w:bCs/>
          <w:i/>
          <w:iCs/>
          <w:sz w:val="22"/>
          <w:szCs w:val="22"/>
          <w:highlight w:val="yellow"/>
        </w:rPr>
      </w:pPr>
    </w:p>
    <w:p w14:paraId="58584014" w14:textId="748666DA" w:rsidR="00487122" w:rsidRDefault="00487122" w:rsidP="00407C9F">
      <w:pPr>
        <w:spacing w:after="0" w:line="240" w:lineRule="auto"/>
        <w:contextualSpacing/>
        <w:rPr>
          <w:b/>
          <w:bCs/>
          <w:i/>
          <w:iCs/>
          <w:sz w:val="22"/>
          <w:szCs w:val="22"/>
        </w:rPr>
      </w:pPr>
      <w:r w:rsidRPr="008D7E4F">
        <w:rPr>
          <w:b/>
          <w:bCs/>
          <w:i/>
          <w:iCs/>
          <w:sz w:val="22"/>
          <w:szCs w:val="22"/>
          <w:highlight w:val="yellow"/>
        </w:rPr>
        <w:t>Proposal 3.</w:t>
      </w:r>
      <w:r w:rsidR="00946FB5">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7B0C568F" w14:textId="4E7F37B6" w:rsidR="00487122" w:rsidRPr="008D7E4F" w:rsidRDefault="00487122" w:rsidP="00407C9F">
      <w:pPr>
        <w:spacing w:after="0" w:line="240" w:lineRule="auto"/>
        <w:contextualSpacing/>
        <w:jc w:val="both"/>
        <w:rPr>
          <w:rStyle w:val="afe"/>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afe"/>
          <w:b/>
          <w:bCs/>
          <w:iCs w:val="0"/>
          <w:sz w:val="22"/>
          <w:szCs w:val="22"/>
        </w:rPr>
        <w:t>For partially coherent uplink precoding by an 8TX UE codebook, Ng=</w:t>
      </w:r>
      <w:r>
        <w:rPr>
          <w:rStyle w:val="afe"/>
          <w:b/>
          <w:bCs/>
          <w:iCs w:val="0"/>
          <w:sz w:val="22"/>
          <w:szCs w:val="22"/>
        </w:rPr>
        <w:t>4</w:t>
      </w:r>
      <w:r w:rsidRPr="008D7E4F">
        <w:rPr>
          <w:rStyle w:val="afe"/>
          <w:b/>
          <w:bCs/>
          <w:iCs w:val="0"/>
          <w:sz w:val="22"/>
          <w:szCs w:val="22"/>
        </w:rPr>
        <w:t xml:space="preserve">, </w:t>
      </w:r>
      <w:r>
        <w:rPr>
          <w:rStyle w:val="afe"/>
          <w:b/>
          <w:bCs/>
          <w:iCs w:val="0"/>
          <w:sz w:val="22"/>
          <w:szCs w:val="22"/>
        </w:rPr>
        <w:t>Alt1 is supported where</w:t>
      </w:r>
    </w:p>
    <w:p w14:paraId="1E193446" w14:textId="74DC242D" w:rsidR="002029C1" w:rsidRPr="00487122" w:rsidRDefault="00487122" w:rsidP="00407C9F">
      <w:pPr>
        <w:numPr>
          <w:ilvl w:val="0"/>
          <w:numId w:val="17"/>
        </w:numPr>
        <w:overflowPunct/>
        <w:autoSpaceDE/>
        <w:adjustRightInd/>
        <w:snapToGrid w:val="0"/>
        <w:spacing w:after="0" w:line="240" w:lineRule="auto"/>
        <w:contextualSpacing/>
        <w:jc w:val="both"/>
        <w:textAlignment w:val="auto"/>
        <w:rPr>
          <w:rStyle w:val="afe"/>
          <w:b/>
          <w:bCs/>
          <w:iCs w:val="0"/>
        </w:rPr>
      </w:pPr>
      <w:r w:rsidRPr="00487122">
        <w:rPr>
          <w:rStyle w:val="afe"/>
          <w:b/>
          <w:bCs/>
          <w:iCs w:val="0"/>
          <w:sz w:val="22"/>
          <w:szCs w:val="22"/>
        </w:rPr>
        <w:t>Pr</w:t>
      </w:r>
      <w:r w:rsidR="002029C1" w:rsidRPr="00487122">
        <w:rPr>
          <w:rStyle w:val="afe"/>
          <w:b/>
          <w:bCs/>
          <w:iCs w:val="0"/>
          <w:sz w:val="22"/>
          <w:szCs w:val="22"/>
        </w:rPr>
        <w:t>ecoding design is based on Rel-15 UL 2TX codebook,</w:t>
      </w:r>
      <w:r w:rsidR="00FD250C">
        <w:rPr>
          <w:rStyle w:val="afe"/>
          <w:b/>
          <w:bCs/>
          <w:iCs w:val="0"/>
          <w:sz w:val="22"/>
          <w:szCs w:val="22"/>
        </w:rPr>
        <w:t xml:space="preserve"> </w:t>
      </w:r>
    </w:p>
    <w:p w14:paraId="47F720AB" w14:textId="77777777" w:rsidR="002029C1" w:rsidRPr="00487122" w:rsidRDefault="002029C1" w:rsidP="00407C9F">
      <w:pPr>
        <w:numPr>
          <w:ilvl w:val="1"/>
          <w:numId w:val="17"/>
        </w:numPr>
        <w:overflowPunct/>
        <w:autoSpaceDE/>
        <w:adjustRightInd/>
        <w:snapToGrid w:val="0"/>
        <w:spacing w:after="0" w:line="240" w:lineRule="auto"/>
        <w:ind w:left="1080"/>
        <w:contextualSpacing/>
        <w:jc w:val="both"/>
        <w:textAlignment w:val="auto"/>
        <w:rPr>
          <w:rStyle w:val="afe"/>
          <w:b/>
          <w:bCs/>
          <w:iCs w:val="0"/>
        </w:rPr>
      </w:pPr>
      <w:r w:rsidRPr="00487122">
        <w:rPr>
          <w:rStyle w:val="afe"/>
          <w:b/>
          <w:bCs/>
          <w:iCs w:val="0"/>
          <w:sz w:val="22"/>
          <w:szCs w:val="22"/>
        </w:rPr>
        <w:t>Full-coherent precoders are used</w:t>
      </w:r>
    </w:p>
    <w:p w14:paraId="4B3AED41" w14:textId="089C09FD" w:rsidR="00487122" w:rsidRPr="00FB685C" w:rsidRDefault="00487122" w:rsidP="00407C9F">
      <w:pPr>
        <w:overflowPunct/>
        <w:autoSpaceDE/>
        <w:adjustRightInd/>
        <w:snapToGrid w:val="0"/>
        <w:spacing w:after="0" w:line="240" w:lineRule="auto"/>
        <w:contextualSpacing/>
        <w:textAlignment w:val="auto"/>
        <w:rPr>
          <w:rStyle w:val="afe"/>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afe"/>
          <w:b/>
          <w:bCs/>
          <w:iCs w:val="0"/>
          <w:strike/>
          <w:sz w:val="22"/>
          <w:szCs w:val="22"/>
        </w:rPr>
        <w:t>For partially coherent uplink precoding by an 8TX UE codebook, Ng=4, Alt2 is supported where</w:t>
      </w:r>
    </w:p>
    <w:p w14:paraId="038A2FDE" w14:textId="77777777" w:rsidR="002029C1" w:rsidRPr="00FB685C" w:rsidRDefault="002029C1" w:rsidP="00407C9F">
      <w:pPr>
        <w:numPr>
          <w:ilvl w:val="0"/>
          <w:numId w:val="17"/>
        </w:numPr>
        <w:overflowPunct/>
        <w:autoSpaceDE/>
        <w:adjustRightInd/>
        <w:snapToGrid w:val="0"/>
        <w:spacing w:after="0" w:line="240" w:lineRule="auto"/>
        <w:contextualSpacing/>
        <w:jc w:val="both"/>
        <w:textAlignment w:val="auto"/>
        <w:rPr>
          <w:rStyle w:val="afe"/>
          <w:b/>
          <w:bCs/>
          <w:strike/>
        </w:rPr>
      </w:pPr>
      <w:r w:rsidRPr="00FB685C">
        <w:rPr>
          <w:rStyle w:val="afe"/>
          <w:b/>
          <w:bCs/>
          <w:iCs w:val="0"/>
          <w:strike/>
          <w:sz w:val="22"/>
          <w:szCs w:val="22"/>
        </w:rPr>
        <w:t>Precoding design is based on Rel-15 UL 4TX codebook,</w:t>
      </w:r>
    </w:p>
    <w:p w14:paraId="675B141D" w14:textId="77777777" w:rsidR="002029C1" w:rsidRPr="00FB685C" w:rsidRDefault="002029C1" w:rsidP="00407C9F">
      <w:pPr>
        <w:numPr>
          <w:ilvl w:val="1"/>
          <w:numId w:val="17"/>
        </w:numPr>
        <w:overflowPunct/>
        <w:autoSpaceDE/>
        <w:adjustRightInd/>
        <w:snapToGrid w:val="0"/>
        <w:spacing w:after="0" w:line="240" w:lineRule="auto"/>
        <w:ind w:left="1080"/>
        <w:contextualSpacing/>
        <w:jc w:val="both"/>
        <w:textAlignment w:val="auto"/>
        <w:rPr>
          <w:rStyle w:val="afe"/>
          <w:b/>
          <w:bCs/>
          <w:iCs w:val="0"/>
          <w:strike/>
          <w:sz w:val="22"/>
          <w:szCs w:val="22"/>
        </w:rPr>
      </w:pPr>
      <w:r w:rsidRPr="00FB685C">
        <w:rPr>
          <w:rStyle w:val="afe"/>
          <w:b/>
          <w:bCs/>
          <w:iCs w:val="0"/>
          <w:strike/>
          <w:sz w:val="22"/>
          <w:szCs w:val="22"/>
        </w:rPr>
        <w:t>Partial-coherent precoders are used</w:t>
      </w:r>
    </w:p>
    <w:p w14:paraId="5BDE9DB6" w14:textId="41E045B5" w:rsidR="00F71CCE" w:rsidRDefault="00F71CCE" w:rsidP="00407C9F">
      <w:pPr>
        <w:spacing w:after="0" w:line="240" w:lineRule="auto"/>
        <w:contextualSpacing/>
        <w:rPr>
          <w:lang w:val="en-US"/>
        </w:rPr>
      </w:pPr>
    </w:p>
    <w:p w14:paraId="53DEF6BC" w14:textId="027B5507" w:rsidR="00AC3017" w:rsidRPr="006B23D5" w:rsidRDefault="00AC3017" w:rsidP="006B23D5">
      <w:pPr>
        <w:spacing w:after="0" w:line="240" w:lineRule="auto"/>
        <w:contextualSpacing/>
        <w:jc w:val="both"/>
        <w:rPr>
          <w:color w:val="0070C0"/>
          <w:sz w:val="22"/>
          <w:szCs w:val="22"/>
          <w:lang w:val="en-US"/>
        </w:rPr>
      </w:pPr>
      <w:r w:rsidRPr="006B23D5">
        <w:rPr>
          <w:color w:val="0070C0"/>
          <w:sz w:val="22"/>
          <w:szCs w:val="22"/>
          <w:lang w:val="en-US"/>
        </w:rPr>
        <w:t>Following the same principle as the case with Ng=2, proposal 3.4 is prepared for the partial coherent UEs with Ng=4 antenna groups.</w:t>
      </w:r>
    </w:p>
    <w:p w14:paraId="50799EC5" w14:textId="77777777" w:rsidR="00AC3017" w:rsidRDefault="00AC3017" w:rsidP="00407C9F">
      <w:pPr>
        <w:spacing w:after="0" w:line="240" w:lineRule="auto"/>
        <w:contextualSpacing/>
        <w:rPr>
          <w:lang w:val="en-US"/>
        </w:rPr>
      </w:pPr>
    </w:p>
    <w:p w14:paraId="53458FCD" w14:textId="6169C178" w:rsidR="00AC3017" w:rsidRDefault="00AC3017" w:rsidP="00AC3017">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4</w:t>
      </w:r>
      <w:r w:rsidRPr="008D7E4F">
        <w:rPr>
          <w:b/>
          <w:bCs/>
          <w:i/>
          <w:iCs/>
          <w:sz w:val="22"/>
          <w:szCs w:val="22"/>
          <w:highlight w:val="yellow"/>
        </w:rPr>
        <w:t>:</w:t>
      </w:r>
      <w:r w:rsidRPr="008D7E4F">
        <w:rPr>
          <w:b/>
          <w:bCs/>
          <w:i/>
          <w:iCs/>
          <w:sz w:val="22"/>
          <w:szCs w:val="22"/>
        </w:rPr>
        <w:t xml:space="preserve"> </w:t>
      </w:r>
    </w:p>
    <w:p w14:paraId="1C759AC7" w14:textId="77777777" w:rsidR="00AC3017" w:rsidRPr="00AC3017" w:rsidRDefault="00AC3017" w:rsidP="00AC3017">
      <w:pPr>
        <w:spacing w:after="0" w:line="240" w:lineRule="auto"/>
        <w:contextualSpacing/>
        <w:rPr>
          <w:rStyle w:val="afe"/>
          <w:b/>
          <w:bCs/>
          <w:i w:val="0"/>
          <w:iCs w:val="0"/>
        </w:rPr>
      </w:pPr>
      <w:r w:rsidRPr="00AC3017">
        <w:rPr>
          <w:rStyle w:val="afe"/>
          <w:b/>
          <w:bCs/>
        </w:rPr>
        <w:t xml:space="preserve">For partially coherent uplink precoding by an 8TX UE codebook, Ng=4, </w:t>
      </w:r>
    </w:p>
    <w:p w14:paraId="66BF764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afe"/>
          <w:rFonts w:eastAsia="Times New Roman"/>
          <w:b/>
          <w:bCs/>
          <w:i w:val="0"/>
          <w:iCs w:val="0"/>
        </w:rPr>
      </w:pPr>
      <w:r w:rsidRPr="00AC3017">
        <w:rPr>
          <w:rStyle w:val="afe"/>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5A64862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914D3"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10C1BC"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53665" w14:textId="29258884"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0BE5B5D"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B484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FC765" w14:textId="6A685594"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w:t>
            </w:r>
            <w:r w:rsidR="002D1D17">
              <w:rPr>
                <w:kern w:val="2"/>
                <w:lang w:eastAsia="zh-CN"/>
                <w14:ligatures w14:val="standardContextual"/>
              </w:rPr>
              <w:t>,0,0</w:t>
            </w:r>
            <w:r>
              <w:rPr>
                <w:kern w:val="2"/>
                <w:lang w:eastAsia="zh-CN"/>
                <w14:ligatures w14:val="standardContextual"/>
              </w:rPr>
              <w:t>), (0,1</w:t>
            </w:r>
            <w:r w:rsidR="002D1D17">
              <w:rPr>
                <w:kern w:val="2"/>
                <w:lang w:eastAsia="zh-CN"/>
                <w14:ligatures w14:val="standardContextual"/>
              </w:rPr>
              <w:t>,0,0</w:t>
            </w:r>
            <w:proofErr w:type="gramStart"/>
            <w:r>
              <w:rPr>
                <w:kern w:val="2"/>
                <w:lang w:eastAsia="zh-CN"/>
                <w14:ligatures w14:val="standardContextual"/>
              </w:rPr>
              <w:t>)</w:t>
            </w:r>
            <w:r w:rsidR="002D1D17">
              <w:rPr>
                <w:kern w:val="2"/>
                <w:lang w:eastAsia="zh-CN"/>
                <w14:ligatures w14:val="standardContextual"/>
              </w:rPr>
              <w:t>,(</w:t>
            </w:r>
            <w:proofErr w:type="gramEnd"/>
            <w:r w:rsidR="002D1D17">
              <w:rPr>
                <w:kern w:val="2"/>
                <w:lang w:eastAsia="zh-CN"/>
                <w14:ligatures w14:val="standardContextual"/>
              </w:rPr>
              <w:t>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FE1491A" w14:textId="77777777" w:rsidR="00AC3017" w:rsidRDefault="00AC3017" w:rsidP="00E17711">
            <w:pPr>
              <w:pStyle w:val="aff2"/>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7B92DB25"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3CE7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35563"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97F815F" w14:textId="77777777" w:rsidR="00AC3017" w:rsidRDefault="00AC3017" w:rsidP="00E17711">
            <w:pPr>
              <w:pStyle w:val="aff2"/>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3CCCDE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E1F24"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92D75EF" w14:textId="77777777" w:rsidR="00AC3017" w:rsidRDefault="00AC3017" w:rsidP="00E17711">
            <w:pPr>
              <w:pStyle w:val="aff2"/>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1FABD"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041A518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afe"/>
          <w:rFonts w:eastAsia="Times New Roman"/>
          <w:b/>
          <w:bCs/>
          <w:i w:val="0"/>
          <w:iCs w:val="0"/>
        </w:rPr>
      </w:pPr>
      <w:r w:rsidRPr="00AC3017">
        <w:rPr>
          <w:rStyle w:val="afe"/>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7EEB2D0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5FE89"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F28F7B"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746FD" w14:textId="4630CBEE"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E7C71A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B4C92"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B254D96" w14:textId="77777777" w:rsidR="00AC3017" w:rsidRDefault="00AC3017" w:rsidP="00E17711">
            <w:pPr>
              <w:pStyle w:val="aff2"/>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11E5772"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(1,1,0,0), (1,0,1,0), (1,0,0,1)</w:t>
            </w:r>
          </w:p>
          <w:p w14:paraId="440D961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5843DCD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(0,0,1,1)</w:t>
            </w:r>
          </w:p>
        </w:tc>
      </w:tr>
      <w:tr w:rsidR="00AC3017" w14:paraId="1D4B0B9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036E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74111" w14:textId="6110E33A" w:rsidR="00AC3017" w:rsidRPr="00135802" w:rsidRDefault="00AC3017" w:rsidP="00E17711">
            <w:pPr>
              <w:pStyle w:val="aff2"/>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7B7FA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(2,1,0,0), (2,0,1,0), (2,0,0,1)</w:t>
            </w:r>
          </w:p>
          <w:p w14:paraId="680DF0FF"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(1,2,0,0), (0,2,1,0), (0,2,0,1)</w:t>
            </w:r>
          </w:p>
          <w:p w14:paraId="79E34DA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(1,0,2,0), (0,1,2,0), (0,0,2,1)</w:t>
            </w:r>
          </w:p>
          <w:p w14:paraId="2027433C" w14:textId="33992A59" w:rsidR="00D0721B" w:rsidRDefault="00AC3017" w:rsidP="00AC3017">
            <w:pPr>
              <w:spacing w:after="0" w:line="240" w:lineRule="auto"/>
              <w:contextualSpacing/>
              <w:rPr>
                <w:kern w:val="2"/>
                <w:lang w:eastAsia="zh-CN"/>
                <w14:ligatures w14:val="standardContextual"/>
              </w:rPr>
            </w:pPr>
            <w:r>
              <w:rPr>
                <w:kern w:val="2"/>
                <w:lang w:eastAsia="zh-CN"/>
                <w14:ligatures w14:val="standardContextual"/>
              </w:rPr>
              <w:t>(1,0,0,2), (0,1,0,2), (0,0,1,2)</w:t>
            </w:r>
          </w:p>
        </w:tc>
      </w:tr>
      <w:tr w:rsidR="00AC3017" w14:paraId="3ACEBD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7B16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DED06" w14:textId="17D8BBE7" w:rsidR="00AC3017" w:rsidRPr="00135802" w:rsidRDefault="00AC3017" w:rsidP="00E17711">
            <w:pPr>
              <w:pStyle w:val="aff2"/>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1EADDE4"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(2,2,0,0), (2,0,2,0), (2,0,0,2)</w:t>
            </w:r>
          </w:p>
          <w:p w14:paraId="1A4F3E16"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6D0D85B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(0,0,2,2)</w:t>
            </w:r>
          </w:p>
        </w:tc>
      </w:tr>
      <w:tr w:rsidR="00AC3017" w14:paraId="15D171EE"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72DD7"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386676D" w14:textId="77777777" w:rsidR="00AC3017" w:rsidRDefault="00AC3017" w:rsidP="00E17711">
            <w:pPr>
              <w:pStyle w:val="aff2"/>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A7DA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4CF3BE0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(0,2,2,1), (0,2,1,2), (1,2,2,0), (1,2,0,2)</w:t>
            </w:r>
          </w:p>
          <w:p w14:paraId="3DCDA8CC"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AC3017" w14:paraId="42E4061F"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C667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C2D29F" w14:textId="77777777" w:rsidR="00AC3017" w:rsidRDefault="00AC3017" w:rsidP="00E17711">
            <w:pPr>
              <w:pStyle w:val="aff2"/>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E1E0"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w:t>
            </w:r>
            <w:proofErr w:type="gramStart"/>
            <w:r>
              <w:rPr>
                <w:kern w:val="2"/>
                <w:lang w:eastAsia="zh-CN"/>
                <w14:ligatures w14:val="standardContextual"/>
              </w:rPr>
              <w:t>),(</w:t>
            </w:r>
            <w:proofErr w:type="gramEnd"/>
            <w:r>
              <w:rPr>
                <w:kern w:val="2"/>
                <w:lang w:eastAsia="zh-CN"/>
                <w14:ligatures w14:val="standardContextual"/>
              </w:rPr>
              <w:t>0,2,2,2)</w:t>
            </w:r>
          </w:p>
        </w:tc>
      </w:tr>
      <w:tr w:rsidR="00AC3017" w14:paraId="49B97824"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BB28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18B9DCF" w14:textId="77777777" w:rsidR="00AC3017" w:rsidRDefault="00AC3017" w:rsidP="00E17711">
            <w:pPr>
              <w:pStyle w:val="aff2"/>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1E8B6"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6B42D7BD" w14:textId="77777777" w:rsidR="00AC3017" w:rsidRPr="00AC3017" w:rsidRDefault="00AC3017" w:rsidP="00AC3017">
      <w:pPr>
        <w:spacing w:after="0" w:line="240" w:lineRule="auto"/>
        <w:contextualSpacing/>
        <w:rPr>
          <w:b/>
          <w:bCs/>
          <w:i/>
          <w:iCs/>
        </w:rPr>
      </w:pPr>
      <w:r w:rsidRPr="00AC3017">
        <w:rPr>
          <w:b/>
          <w:bCs/>
          <w:i/>
          <w:iCs/>
        </w:rPr>
        <w:t>Note: Above is not relevant to how precoders are indicated.</w:t>
      </w:r>
    </w:p>
    <w:p w14:paraId="4F12D57E" w14:textId="209525C2" w:rsidR="00AC3017" w:rsidRPr="00AC3017" w:rsidRDefault="00AC3017" w:rsidP="00407C9F">
      <w:pPr>
        <w:spacing w:after="0" w:line="240" w:lineRule="auto"/>
        <w:contextualSpacing/>
      </w:pPr>
    </w:p>
    <w:p w14:paraId="14D64065" w14:textId="77777777" w:rsidR="00AC3017" w:rsidRDefault="00AC3017" w:rsidP="00407C9F">
      <w:pPr>
        <w:spacing w:after="0" w:line="240" w:lineRule="auto"/>
        <w:contextualSpacing/>
        <w:rPr>
          <w:lang w:val="en-US"/>
        </w:rPr>
      </w:pPr>
    </w:p>
    <w:p w14:paraId="5189533D" w14:textId="08E68B15" w:rsidR="003F25D9" w:rsidRDefault="003F25D9"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4</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3F25D9" w14:paraId="33FE4D17" w14:textId="77777777" w:rsidTr="008B4FAA">
        <w:tc>
          <w:tcPr>
            <w:tcW w:w="2070" w:type="dxa"/>
            <w:shd w:val="clear" w:color="auto" w:fill="D9D9D9" w:themeFill="background1" w:themeFillShade="D9"/>
          </w:tcPr>
          <w:p w14:paraId="1C4B200E" w14:textId="77777777" w:rsidR="003F25D9" w:rsidRPr="00F4121A" w:rsidRDefault="003F25D9"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09198B36" w14:textId="77777777" w:rsidR="003F25D9" w:rsidRPr="00F4121A" w:rsidRDefault="003F25D9"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3F25D9" w14:paraId="39BBF62E" w14:textId="77777777" w:rsidTr="008B4FAA">
        <w:tc>
          <w:tcPr>
            <w:tcW w:w="2070" w:type="dxa"/>
          </w:tcPr>
          <w:p w14:paraId="3DE04738" w14:textId="5961C529" w:rsidR="003F25D9" w:rsidRDefault="007569AF" w:rsidP="00407C9F">
            <w:pPr>
              <w:spacing w:before="0" w:after="0" w:line="240" w:lineRule="auto"/>
              <w:contextualSpacing/>
              <w:rPr>
                <w:lang w:eastAsia="zh-CN"/>
              </w:rPr>
            </w:pPr>
            <w:r>
              <w:rPr>
                <w:lang w:eastAsia="zh-CN"/>
              </w:rPr>
              <w:t>Google</w:t>
            </w:r>
          </w:p>
        </w:tc>
        <w:tc>
          <w:tcPr>
            <w:tcW w:w="8100" w:type="dxa"/>
          </w:tcPr>
          <w:p w14:paraId="4E3DEB94" w14:textId="6AC9C10A" w:rsidR="008D0603" w:rsidRDefault="007569AF" w:rsidP="004D31CF">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27866188" w14:textId="77777777" w:rsidR="007569AF" w:rsidRDefault="007569AF" w:rsidP="004D31CF">
            <w:pPr>
              <w:spacing w:before="0" w:after="0" w:line="240" w:lineRule="auto"/>
              <w:contextualSpacing/>
              <w:rPr>
                <w:lang w:val="en-US" w:eastAsia="zh-CN"/>
              </w:rPr>
            </w:pPr>
          </w:p>
          <w:p w14:paraId="6018FD58" w14:textId="35747E27" w:rsidR="007569AF" w:rsidRPr="002E4E17" w:rsidRDefault="007569AF" w:rsidP="007569AF">
            <w:pPr>
              <w:spacing w:before="0" w:after="0" w:line="240" w:lineRule="auto"/>
              <w:contextualSpacing/>
              <w:rPr>
                <w:lang w:val="en-US" w:eastAsia="zh-CN"/>
              </w:rPr>
            </w:pPr>
            <w:r>
              <w:rPr>
                <w:lang w:val="en-US" w:eastAsia="zh-CN"/>
              </w:rPr>
              <w:t>3.2/3.3/3.4: Support</w:t>
            </w:r>
          </w:p>
        </w:tc>
      </w:tr>
      <w:tr w:rsidR="003F25D9" w14:paraId="3591CAEB" w14:textId="77777777" w:rsidTr="008B4FAA">
        <w:tc>
          <w:tcPr>
            <w:tcW w:w="2070" w:type="dxa"/>
          </w:tcPr>
          <w:p w14:paraId="7AE01B0C" w14:textId="3CDAABFC" w:rsidR="003F25D9" w:rsidRDefault="000C1F10" w:rsidP="000C1F10">
            <w:pPr>
              <w:spacing w:before="0" w:after="0" w:line="240" w:lineRule="auto"/>
              <w:contextualSpacing/>
              <w:rPr>
                <w:lang w:eastAsia="zh-CN"/>
              </w:rPr>
            </w:pPr>
            <w:r>
              <w:rPr>
                <w:rFonts w:hint="eastAsia"/>
                <w:lang w:eastAsia="zh-CN"/>
              </w:rPr>
              <w:t>N</w:t>
            </w:r>
            <w:r>
              <w:rPr>
                <w:lang w:eastAsia="zh-CN"/>
              </w:rPr>
              <w:t>TT DOCOMO</w:t>
            </w:r>
          </w:p>
        </w:tc>
        <w:tc>
          <w:tcPr>
            <w:tcW w:w="8100" w:type="dxa"/>
          </w:tcPr>
          <w:p w14:paraId="132370B2" w14:textId="418A19C2" w:rsidR="00CC549C" w:rsidRDefault="000C1F10" w:rsidP="00BB6ACE">
            <w:pPr>
              <w:spacing w:before="0" w:after="0" w:line="240" w:lineRule="auto"/>
              <w:contextualSpacing/>
              <w:rPr>
                <w:lang w:eastAsia="zh-CN"/>
              </w:rPr>
            </w:pPr>
            <w:r>
              <w:rPr>
                <w:rFonts w:hint="eastAsia"/>
                <w:lang w:eastAsia="zh-CN"/>
              </w:rPr>
              <w:t>3</w:t>
            </w:r>
            <w:r>
              <w:rPr>
                <w:lang w:eastAsia="zh-CN"/>
              </w:rPr>
              <w:t xml:space="preserve">.1: Agree with Google to discuss TPMI discussion after </w:t>
            </w:r>
            <w:r w:rsidR="00541223">
              <w:rPr>
                <w:lang w:eastAsia="zh-CN"/>
              </w:rPr>
              <w:t>we finalize the CB design.</w:t>
            </w:r>
            <w:r w:rsidR="00656510">
              <w:rPr>
                <w:lang w:eastAsia="zh-CN"/>
              </w:rPr>
              <w:t xml:space="preserve"> And we </w:t>
            </w:r>
            <w:proofErr w:type="spellStart"/>
            <w:r w:rsidR="00656510">
              <w:rPr>
                <w:lang w:eastAsia="zh-CN"/>
              </w:rPr>
              <w:t>donot</w:t>
            </w:r>
            <w:proofErr w:type="spellEnd"/>
            <w:r w:rsidR="00656510">
              <w:rPr>
                <w:lang w:eastAsia="zh-CN"/>
              </w:rPr>
              <w:t xml:space="preserve"> understand Option 2.</w:t>
            </w:r>
            <w:r w:rsidR="004B01C1">
              <w:rPr>
                <w:lang w:eastAsia="zh-CN"/>
              </w:rPr>
              <w:t xml:space="preserve"> Some clarification on Option 2 is appreciated.</w:t>
            </w:r>
          </w:p>
          <w:p w14:paraId="329A558B" w14:textId="77777777" w:rsidR="00541223" w:rsidRDefault="00541223" w:rsidP="00BB6ACE">
            <w:pPr>
              <w:spacing w:before="0" w:after="0" w:line="240" w:lineRule="auto"/>
              <w:contextualSpacing/>
              <w:rPr>
                <w:lang w:eastAsia="zh-CN"/>
              </w:rPr>
            </w:pPr>
          </w:p>
          <w:p w14:paraId="4E691FFF" w14:textId="77777777" w:rsidR="0023081E" w:rsidRDefault="0023081E" w:rsidP="00BB6ACE">
            <w:pPr>
              <w:spacing w:before="0" w:after="0" w:line="240" w:lineRule="auto"/>
              <w:contextualSpacing/>
              <w:rPr>
                <w:lang w:eastAsia="zh-CN"/>
              </w:rPr>
            </w:pPr>
            <w:r>
              <w:rPr>
                <w:rFonts w:hint="eastAsia"/>
                <w:lang w:eastAsia="zh-CN"/>
              </w:rPr>
              <w:t>3</w:t>
            </w:r>
            <w:r>
              <w:rPr>
                <w:lang w:eastAsia="zh-CN"/>
              </w:rPr>
              <w:t>.2: Support</w:t>
            </w:r>
          </w:p>
          <w:p w14:paraId="61FED862" w14:textId="77777777" w:rsidR="0023081E" w:rsidRDefault="0023081E" w:rsidP="00BB6ACE">
            <w:pPr>
              <w:spacing w:before="0" w:after="0" w:line="240" w:lineRule="auto"/>
              <w:contextualSpacing/>
              <w:rPr>
                <w:lang w:eastAsia="zh-CN"/>
              </w:rPr>
            </w:pPr>
          </w:p>
          <w:p w14:paraId="7941110C" w14:textId="77777777" w:rsidR="0023081E" w:rsidRDefault="0023081E" w:rsidP="00BB6ACE">
            <w:pPr>
              <w:spacing w:before="0" w:after="0" w:line="240" w:lineRule="auto"/>
              <w:contextualSpacing/>
              <w:rPr>
                <w:lang w:eastAsia="zh-CN"/>
              </w:rPr>
            </w:pPr>
            <w:r>
              <w:rPr>
                <w:rFonts w:hint="eastAsia"/>
                <w:lang w:eastAsia="zh-CN"/>
              </w:rPr>
              <w:t>3</w:t>
            </w:r>
            <w:r>
              <w:rPr>
                <w:lang w:eastAsia="zh-CN"/>
              </w:rPr>
              <w:t>.3: Support</w:t>
            </w:r>
          </w:p>
          <w:p w14:paraId="0A7CE862" w14:textId="77777777" w:rsidR="0023081E" w:rsidRDefault="0023081E" w:rsidP="00BB6ACE">
            <w:pPr>
              <w:spacing w:before="0" w:after="0" w:line="240" w:lineRule="auto"/>
              <w:contextualSpacing/>
              <w:rPr>
                <w:lang w:eastAsia="zh-CN"/>
              </w:rPr>
            </w:pPr>
          </w:p>
          <w:p w14:paraId="027AA17C" w14:textId="087D8F1E" w:rsidR="0023081E" w:rsidRPr="00426C61" w:rsidRDefault="0023081E" w:rsidP="00515FCF">
            <w:pPr>
              <w:spacing w:before="0" w:after="0" w:line="240" w:lineRule="auto"/>
              <w:contextualSpacing/>
              <w:rPr>
                <w:lang w:eastAsia="zh-CN"/>
              </w:rPr>
            </w:pPr>
            <w:r>
              <w:rPr>
                <w:rFonts w:hint="eastAsia"/>
                <w:lang w:eastAsia="zh-CN"/>
              </w:rPr>
              <w:t>3</w:t>
            </w:r>
            <w:r>
              <w:rPr>
                <w:lang w:eastAsia="zh-CN"/>
              </w:rPr>
              <w:t xml:space="preserve">.4: </w:t>
            </w:r>
            <w:r w:rsidR="000845B1">
              <w:rPr>
                <w:lang w:eastAsia="zh-CN"/>
              </w:rPr>
              <w:t>Not support. First, there should be ‘4</w:t>
            </w:r>
            <w:r w:rsidR="000845B1" w:rsidRPr="000845B1">
              <w:rPr>
                <w:lang w:eastAsia="zh-CN"/>
              </w:rPr>
              <w:t xml:space="preserve"> Antenna Groups</w:t>
            </w:r>
            <w:r w:rsidR="000845B1">
              <w:rPr>
                <w:lang w:eastAsia="zh-CN"/>
              </w:rPr>
              <w:t>’ instead of ‘</w:t>
            </w:r>
            <w:r w:rsidR="000845B1" w:rsidRPr="000845B1">
              <w:rPr>
                <w:lang w:eastAsia="zh-CN"/>
              </w:rPr>
              <w:t>2 Antenna Groups</w:t>
            </w:r>
            <w:r w:rsidR="000845B1">
              <w:rPr>
                <w:lang w:eastAsia="zh-CN"/>
              </w:rPr>
              <w:t>’</w:t>
            </w:r>
            <w:r w:rsidR="00515FCF">
              <w:rPr>
                <w:lang w:eastAsia="zh-CN"/>
              </w:rPr>
              <w:t xml:space="preserve"> in the table</w:t>
            </w:r>
            <w:r w:rsidR="00000C61">
              <w:rPr>
                <w:lang w:eastAsia="zh-CN"/>
              </w:rPr>
              <w:t>. Second, not sure the reason to preclude some layer splitting cases, e.g., (</w:t>
            </w:r>
            <w:r w:rsidR="002D2715">
              <w:rPr>
                <w:lang w:eastAsia="zh-CN"/>
              </w:rPr>
              <w:t>1,1,1,0</w:t>
            </w:r>
            <w:r w:rsidR="00000C61">
              <w:rPr>
                <w:lang w:eastAsia="zh-CN"/>
              </w:rPr>
              <w:t>)</w:t>
            </w:r>
            <w:r w:rsidR="00DC3470">
              <w:rPr>
                <w:lang w:eastAsia="zh-CN"/>
              </w:rPr>
              <w:t xml:space="preserve"> and its permutations for rank=3, (1,1,1,1) and its permutations for rank=4, </w:t>
            </w:r>
            <w:r w:rsidR="00F13B60">
              <w:rPr>
                <w:lang w:eastAsia="zh-CN"/>
              </w:rPr>
              <w:t>(2,2,1,1) and its permutations for rank=</w:t>
            </w:r>
            <w:r w:rsidR="004B01C1">
              <w:rPr>
                <w:lang w:eastAsia="zh-CN"/>
              </w:rPr>
              <w:t>6</w:t>
            </w:r>
            <w:r w:rsidR="00F13B60">
              <w:rPr>
                <w:lang w:eastAsia="zh-CN"/>
              </w:rPr>
              <w:t xml:space="preserve">, </w:t>
            </w:r>
            <w:r w:rsidR="00515FCF">
              <w:rPr>
                <w:lang w:eastAsia="zh-CN"/>
              </w:rPr>
              <w:t>etc.</w:t>
            </w:r>
          </w:p>
        </w:tc>
      </w:tr>
      <w:tr w:rsidR="00AB455F" w14:paraId="4AB1CE1D" w14:textId="77777777" w:rsidTr="008B4FAA">
        <w:tc>
          <w:tcPr>
            <w:tcW w:w="2070" w:type="dxa"/>
          </w:tcPr>
          <w:p w14:paraId="35226E0B" w14:textId="5F773F51" w:rsidR="00AB455F" w:rsidRDefault="00F97ECE" w:rsidP="00F97ECE">
            <w:pPr>
              <w:spacing w:before="0" w:after="0" w:line="240" w:lineRule="auto"/>
              <w:contextualSpacing/>
              <w:rPr>
                <w:lang w:eastAsia="zh-CN"/>
              </w:rPr>
            </w:pPr>
            <w:r>
              <w:rPr>
                <w:rFonts w:hint="eastAsia"/>
                <w:lang w:eastAsia="zh-CN"/>
              </w:rPr>
              <w:t>NEC</w:t>
            </w:r>
          </w:p>
        </w:tc>
        <w:tc>
          <w:tcPr>
            <w:tcW w:w="8100" w:type="dxa"/>
          </w:tcPr>
          <w:p w14:paraId="08BA164B" w14:textId="77777777" w:rsidR="00AB455F" w:rsidRDefault="00F97ECE" w:rsidP="00F97ECE">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w:t>
            </w:r>
            <w:r w:rsidR="00113259">
              <w:rPr>
                <w:lang w:eastAsia="zh-CN"/>
              </w:rPr>
              <w:t>. If we really need an agreement, we support single TPMI.</w:t>
            </w:r>
          </w:p>
          <w:p w14:paraId="74A72BB9" w14:textId="77777777" w:rsidR="00113259" w:rsidRDefault="00113259" w:rsidP="00F97ECE">
            <w:pPr>
              <w:spacing w:before="0" w:after="0" w:line="240" w:lineRule="auto"/>
              <w:contextualSpacing/>
              <w:rPr>
                <w:lang w:eastAsia="zh-CN"/>
              </w:rPr>
            </w:pPr>
          </w:p>
          <w:p w14:paraId="04E47038" w14:textId="301A2FB1" w:rsidR="00113259" w:rsidRDefault="00113259" w:rsidP="00113259">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450811" w14:paraId="4EE283BC" w14:textId="77777777" w:rsidTr="008B4FAA">
        <w:tc>
          <w:tcPr>
            <w:tcW w:w="2070" w:type="dxa"/>
          </w:tcPr>
          <w:p w14:paraId="223D0A1A" w14:textId="02DC213A"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1F372DB"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038A1729" w14:textId="77777777" w:rsidR="00450811" w:rsidRDefault="00450811" w:rsidP="00450811">
            <w:pPr>
              <w:spacing w:before="0" w:after="0" w:line="240" w:lineRule="auto"/>
              <w:contextualSpacing/>
              <w:rPr>
                <w:lang w:eastAsia="zh-CN"/>
              </w:rPr>
            </w:pPr>
          </w:p>
          <w:p w14:paraId="63A731B8" w14:textId="77777777" w:rsidR="00450811" w:rsidRDefault="00450811" w:rsidP="00450811">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202B5808" w14:textId="77777777" w:rsidR="00450811" w:rsidRPr="00BE2FAD" w:rsidRDefault="00450811" w:rsidP="00450811">
            <w:pPr>
              <w:spacing w:before="0" w:after="0" w:line="240" w:lineRule="auto"/>
              <w:contextualSpacing/>
              <w:rPr>
                <w:lang w:eastAsia="zh-CN"/>
              </w:rPr>
            </w:pPr>
          </w:p>
          <w:p w14:paraId="39DCEBDF"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w:t>
            </w:r>
            <w:r w:rsidRPr="00F717AB">
              <w:rPr>
                <w:lang w:eastAsia="zh-CN"/>
              </w:rPr>
              <w:t>layer splitting cases</w:t>
            </w:r>
            <w:r>
              <w:rPr>
                <w:lang w:eastAsia="zh-CN"/>
              </w:rPr>
              <w:t xml:space="preserve"> for version A. The overhead of version A would be significantly </w:t>
            </w:r>
            <w:proofErr w:type="spellStart"/>
            <w:r>
              <w:rPr>
                <w:lang w:eastAsia="zh-CN"/>
              </w:rPr>
              <w:t>lager</w:t>
            </w:r>
            <w:proofErr w:type="spellEnd"/>
            <w:r>
              <w:rPr>
                <w:lang w:eastAsia="zh-CN"/>
              </w:rPr>
              <w:t xml:space="preserve"> than that of version B. </w:t>
            </w:r>
          </w:p>
          <w:p w14:paraId="6B518FFE" w14:textId="77777777" w:rsidR="00450811" w:rsidRDefault="00450811" w:rsidP="00450811">
            <w:pPr>
              <w:spacing w:before="0" w:after="0" w:line="240" w:lineRule="auto"/>
              <w:contextualSpacing/>
              <w:rPr>
                <w:lang w:eastAsia="zh-CN"/>
              </w:rPr>
            </w:pPr>
          </w:p>
          <w:p w14:paraId="1AB93993" w14:textId="330DF624"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2742FB" w14:paraId="747338BA" w14:textId="77777777" w:rsidTr="008B4FAA">
        <w:tc>
          <w:tcPr>
            <w:tcW w:w="2070" w:type="dxa"/>
          </w:tcPr>
          <w:p w14:paraId="62E49A23" w14:textId="6FC48777" w:rsidR="002742FB" w:rsidRPr="006A2857" w:rsidRDefault="002742FB" w:rsidP="002742FB">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18DE287" w14:textId="77777777" w:rsidR="002742FB" w:rsidRDefault="002742FB" w:rsidP="002742FB">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B385074" w14:textId="77777777" w:rsidR="002742FB" w:rsidRDefault="002742FB" w:rsidP="002742FB">
            <w:pPr>
              <w:spacing w:before="0" w:after="0" w:line="240" w:lineRule="auto"/>
              <w:contextualSpacing/>
              <w:rPr>
                <w:lang w:eastAsia="zh-CN"/>
              </w:rPr>
            </w:pPr>
            <w:r>
              <w:rPr>
                <w:lang w:eastAsia="zh-CN"/>
              </w:rPr>
              <w:t>Proposal 3.2: We think it is important to balance the power between the two groups, so the layer split like (2,0</w:t>
            </w:r>
            <w:proofErr w:type="gramStart"/>
            <w:r>
              <w:rPr>
                <w:lang w:eastAsia="zh-CN"/>
              </w:rPr>
              <w:t>),(</w:t>
            </w:r>
            <w:proofErr w:type="gramEnd"/>
            <w:r>
              <w:rPr>
                <w:lang w:eastAsia="zh-CN"/>
              </w:rPr>
              <w:t xml:space="preserve">0,2),(3,0),(0,3),(4,0),(0,4) should not be included. Splitting the layers across two groups can also provide higher performance, since there are more precoder to select from in the lower ranks. </w:t>
            </w:r>
            <w:proofErr w:type="gramStart"/>
            <w:r>
              <w:rPr>
                <w:lang w:eastAsia="zh-CN"/>
              </w:rPr>
              <w:t>So</w:t>
            </w:r>
            <w:proofErr w:type="gramEnd"/>
            <w:r>
              <w:rPr>
                <w:lang w:eastAsia="zh-CN"/>
              </w:rPr>
              <w:t xml:space="preserve"> we think only the right column (layer split between 2 antenna groups with (almost) the same number of layers) should be specified.</w:t>
            </w:r>
          </w:p>
          <w:p w14:paraId="5A732BD6" w14:textId="77777777" w:rsidR="002742FB" w:rsidRDefault="002742FB" w:rsidP="002742FB">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76FA1E8F" w14:textId="0F658557" w:rsidR="002742FB" w:rsidRPr="00F4121A" w:rsidRDefault="002742FB" w:rsidP="002742FB">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806CCA" w14:paraId="582FD1AD" w14:textId="77777777" w:rsidTr="008B4FAA">
        <w:tc>
          <w:tcPr>
            <w:tcW w:w="2070" w:type="dxa"/>
          </w:tcPr>
          <w:p w14:paraId="681B3611" w14:textId="5253CAFA" w:rsidR="00806CCA" w:rsidRDefault="00806CCA" w:rsidP="002742FB">
            <w:pPr>
              <w:spacing w:after="0" w:line="240" w:lineRule="auto"/>
              <w:contextualSpacing/>
              <w:rPr>
                <w:lang w:eastAsia="zh-CN"/>
              </w:rPr>
            </w:pPr>
            <w:r>
              <w:rPr>
                <w:rFonts w:hint="eastAsia"/>
                <w:lang w:eastAsia="zh-CN"/>
              </w:rPr>
              <w:t>CATT</w:t>
            </w:r>
          </w:p>
        </w:tc>
        <w:tc>
          <w:tcPr>
            <w:tcW w:w="8100" w:type="dxa"/>
          </w:tcPr>
          <w:p w14:paraId="4A15CE85" w14:textId="77777777" w:rsidR="00806CCA" w:rsidRDefault="00806CCA" w:rsidP="00806CCA">
            <w:pPr>
              <w:spacing w:before="0" w:after="0" w:line="240" w:lineRule="auto"/>
              <w:contextualSpacing/>
              <w:rPr>
                <w:lang w:val="en-US" w:eastAsia="zh-CN"/>
              </w:rPr>
            </w:pPr>
            <w:r>
              <w:rPr>
                <w:b/>
                <w:bCs/>
              </w:rPr>
              <w:t>Proposal 3.1</w:t>
            </w:r>
            <w:r>
              <w:rPr>
                <w:rFonts w:hint="eastAsia"/>
                <w:lang w:val="en-US" w:eastAsia="zh-CN"/>
              </w:rPr>
              <w:t>:</w:t>
            </w:r>
          </w:p>
          <w:p w14:paraId="41A0B190" w14:textId="77777777" w:rsidR="00806CCA" w:rsidRDefault="00806CCA" w:rsidP="00806CCA">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4CC8B4B5" w14:textId="77777777" w:rsidR="00806CCA" w:rsidRDefault="00806CCA" w:rsidP="00806CCA">
            <w:pPr>
              <w:spacing w:before="0" w:after="0" w:line="240" w:lineRule="auto"/>
              <w:contextualSpacing/>
              <w:rPr>
                <w:lang w:val="en-US" w:eastAsia="zh-CN"/>
              </w:rPr>
            </w:pPr>
          </w:p>
          <w:p w14:paraId="4AC963F6" w14:textId="77777777" w:rsidR="00806CCA" w:rsidRDefault="00806CCA" w:rsidP="00806CCA">
            <w:pPr>
              <w:spacing w:before="0" w:after="0" w:line="240" w:lineRule="auto"/>
              <w:contextualSpacing/>
              <w:rPr>
                <w:lang w:val="en-US" w:eastAsia="zh-CN"/>
              </w:rPr>
            </w:pPr>
            <w:r>
              <w:rPr>
                <w:rFonts w:hint="eastAsia"/>
                <w:lang w:val="en-US" w:eastAsia="zh-CN"/>
              </w:rPr>
              <w:t xml:space="preserve">Besides, we have concern on indicating </w:t>
            </w:r>
            <w:r w:rsidRPr="00233B45">
              <w:rPr>
                <w:lang w:val="en-US" w:eastAsia="zh-CN"/>
              </w:rPr>
              <w:t>two full-coherent 4TX precoders</w:t>
            </w:r>
            <w:r>
              <w:rPr>
                <w:rFonts w:hint="eastAsia"/>
                <w:lang w:val="en-US" w:eastAsia="zh-CN"/>
              </w:rPr>
              <w:t>. As shown in our contribution (</w:t>
            </w:r>
            <w:r w:rsidRPr="00233B45">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sidRPr="00D4304E">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2B0CB6E6" w14:textId="77777777" w:rsidR="00806CCA" w:rsidRPr="00F417C0" w:rsidRDefault="00806CCA" w:rsidP="00806CCA">
            <w:pPr>
              <w:spacing w:before="0" w:after="0" w:line="240" w:lineRule="auto"/>
              <w:contextualSpacing/>
              <w:rPr>
                <w:lang w:val="en-US" w:eastAsia="zh-CN"/>
              </w:rPr>
            </w:pPr>
          </w:p>
          <w:p w14:paraId="21D169ED" w14:textId="77777777" w:rsidR="00806CCA" w:rsidRDefault="00806CCA" w:rsidP="00806CCA">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79D970CD"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one layers split is </w:t>
            </w:r>
            <w:proofErr w:type="gramStart"/>
            <w:r>
              <w:rPr>
                <w:rFonts w:hint="eastAsia"/>
                <w:lang w:val="en-US" w:eastAsia="zh-CN"/>
              </w:rPr>
              <w:t>sufficient</w:t>
            </w:r>
            <w:proofErr w:type="gramEnd"/>
            <w:r>
              <w:rPr>
                <w:rFonts w:hint="eastAsia"/>
                <w:lang w:val="en-US" w:eastAsia="zh-CN"/>
              </w:rPr>
              <w:t xml:space="preserve"> regardless of ranks. Thus, </w:t>
            </w:r>
            <w:r>
              <w:rPr>
                <w:lang w:val="en-US" w:eastAsia="zh-CN"/>
              </w:rPr>
              <w:t>following</w:t>
            </w:r>
            <w:r>
              <w:rPr>
                <w:rFonts w:hint="eastAsia"/>
                <w:lang w:val="en-US" w:eastAsia="zh-CN"/>
              </w:rPr>
              <w:t xml:space="preserve"> modifications are suggested:</w:t>
            </w:r>
          </w:p>
          <w:p w14:paraId="25C96228" w14:textId="77777777" w:rsidR="00806CCA" w:rsidRDefault="00806CCA" w:rsidP="00806CCA">
            <w:pPr>
              <w:spacing w:before="0" w:after="0" w:line="240" w:lineRule="auto"/>
              <w:contextualSpacing/>
              <w:rPr>
                <w:lang w:val="en-US" w:eastAsia="zh-CN"/>
              </w:rPr>
            </w:pPr>
            <w:r>
              <w:rPr>
                <w:rFonts w:hint="eastAsia"/>
                <w:lang w:val="en-US" w:eastAsia="zh-CN"/>
              </w:rPr>
              <w:t xml:space="preserve"> </w:t>
            </w:r>
          </w:p>
          <w:p w14:paraId="39C771C6" w14:textId="77777777" w:rsidR="00806CCA" w:rsidRPr="00FB685C" w:rsidRDefault="00806CCA" w:rsidP="00806CCA">
            <w:pPr>
              <w:spacing w:before="0" w:after="0" w:line="240" w:lineRule="auto"/>
              <w:contextualSpacing/>
              <w:rPr>
                <w:rStyle w:val="afe"/>
                <w:b/>
                <w:bCs/>
                <w:iCs w:val="0"/>
              </w:rPr>
            </w:pPr>
            <w:r w:rsidRPr="00FB685C">
              <w:rPr>
                <w:rStyle w:val="afe"/>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806CCA" w14:paraId="39862C4E"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47938" w14:textId="77777777" w:rsidR="00806CCA" w:rsidRDefault="00806CCA" w:rsidP="00740866">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8B2D57"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72DD5"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806CCA" w14:paraId="0E1C8BA9"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E83B3"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3EF624A" w14:textId="77777777" w:rsidR="00806CCA" w:rsidRPr="00AE79F2" w:rsidRDefault="00806CCA" w:rsidP="00740866">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19A78E4" w14:textId="77777777" w:rsidR="00806CCA" w:rsidRDefault="00806CCA" w:rsidP="00740866">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3AFA0A9E"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69B26" w14:textId="77777777" w:rsidR="00806CCA" w:rsidRDefault="00806CCA" w:rsidP="00740866">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AE8F4" w14:textId="77777777" w:rsidR="00806CCA" w:rsidRDefault="00806CCA" w:rsidP="00740866">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2F67C4EA" w14:textId="77777777" w:rsidR="00806CCA" w:rsidRDefault="00806CCA" w:rsidP="00740866">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0AEDA73C"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61F6C"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A04BC6" w14:textId="77777777" w:rsidR="00806CCA" w:rsidRDefault="00806CCA" w:rsidP="00740866">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387C718"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(1,1)</w:t>
                  </w:r>
                </w:p>
              </w:tc>
            </w:tr>
            <w:tr w:rsidR="00806CCA" w14:paraId="5DD5E57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54F29" w14:textId="77777777" w:rsidR="00806CCA" w:rsidRDefault="00806CCA" w:rsidP="00740866">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AB1BC" w14:textId="77777777" w:rsidR="00806CCA" w:rsidRDefault="00806CCA" w:rsidP="00740866">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2F14AF8" w14:textId="77777777" w:rsidR="00806CCA" w:rsidRDefault="00806CCA" w:rsidP="00740866">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806CCA" w14:paraId="4116037A"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19445"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320D2F" w14:textId="77777777" w:rsidR="00806CCA" w:rsidRDefault="00806CCA" w:rsidP="00740866">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09020" w14:textId="77777777" w:rsidR="00806CCA" w:rsidRDefault="00806CCA" w:rsidP="00740866">
                  <w:pPr>
                    <w:spacing w:after="0" w:line="240" w:lineRule="auto"/>
                    <w:contextualSpacing/>
                    <w:rPr>
                      <w:rFonts w:eastAsia="Calibri"/>
                      <w:iCs/>
                      <w:color w:val="000000"/>
                      <w:kern w:val="2"/>
                      <w14:ligatures w14:val="standardContextual"/>
                    </w:rPr>
                  </w:pPr>
                  <w:r w:rsidRPr="00F417C0">
                    <w:rPr>
                      <w:iCs/>
                      <w:strike/>
                      <w:color w:val="FF0000"/>
                      <w:kern w:val="2"/>
                      <w14:ligatures w14:val="standardContextual"/>
                    </w:rPr>
                    <w:t>(2,1),</w:t>
                  </w:r>
                  <w:r>
                    <w:rPr>
                      <w:iCs/>
                      <w:color w:val="000000"/>
                      <w:kern w:val="2"/>
                      <w14:ligatures w14:val="standardContextual"/>
                    </w:rPr>
                    <w:t xml:space="preserve"> (1,2)</w:t>
                  </w:r>
                </w:p>
              </w:tc>
            </w:tr>
            <w:tr w:rsidR="00806CCA" w14:paraId="02E1E7D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02FB9" w14:textId="77777777" w:rsidR="00806CCA" w:rsidRDefault="00806CCA" w:rsidP="00740866">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37BDD" w14:textId="77777777" w:rsidR="00806CCA" w:rsidRDefault="00806CCA" w:rsidP="00740866">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13394D8" w14:textId="77777777" w:rsidR="00806CCA" w:rsidRDefault="00806CCA" w:rsidP="00740866">
                  <w:pPr>
                    <w:pStyle w:val="aff2"/>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806CCA" w14:paraId="72A3E0C1"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877AE"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1640DC1" w14:textId="77777777" w:rsidR="00806CCA" w:rsidRDefault="00806CCA" w:rsidP="00740866">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167070CB"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806CCA" w14:paraId="0B154795"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2311F" w14:textId="77777777" w:rsidR="00806CCA" w:rsidRDefault="00806CCA" w:rsidP="00740866">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53200B" w14:textId="77777777" w:rsidR="00806CCA" w:rsidRDefault="00806CCA" w:rsidP="00740866">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11F2A"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(2,3)</w:t>
                  </w:r>
                  <w:r w:rsidRPr="00B93479">
                    <w:rPr>
                      <w:iCs/>
                      <w:strike/>
                      <w:color w:val="FF0000"/>
                      <w:kern w:val="2"/>
                      <w14:ligatures w14:val="standardContextual"/>
                    </w:rPr>
                    <w:t>, (3,2)</w:t>
                  </w:r>
                </w:p>
              </w:tc>
            </w:tr>
            <w:tr w:rsidR="00806CCA" w14:paraId="74A33BF6"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7D0E2" w14:textId="77777777" w:rsidR="00806CCA" w:rsidRDefault="00806CCA" w:rsidP="00740866">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C538F5" w14:textId="77777777" w:rsidR="00806CCA" w:rsidRDefault="00806CCA" w:rsidP="00740866">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6D417"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806CCA" w14:paraId="6089BFE3"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042C1" w14:textId="77777777" w:rsidR="00806CCA" w:rsidRDefault="00806CCA" w:rsidP="00740866">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4DBFA6" w14:textId="77777777" w:rsidR="00806CCA" w:rsidRDefault="00806CCA" w:rsidP="00740866">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BE45D5" w14:textId="77777777" w:rsidR="00806CCA" w:rsidRDefault="00806CCA" w:rsidP="00740866">
                  <w:pPr>
                    <w:spacing w:after="0" w:line="240" w:lineRule="auto"/>
                    <w:contextualSpacing/>
                    <w:rPr>
                      <w:rFonts w:eastAsia="Calibri"/>
                      <w:iCs/>
                      <w:kern w:val="2"/>
                      <w14:ligatures w14:val="standardContextual"/>
                    </w:rPr>
                  </w:pPr>
                  <w:r w:rsidRPr="009D35DB">
                    <w:rPr>
                      <w:iCs/>
                      <w:strike/>
                      <w:color w:val="FF0000"/>
                      <w:kern w:val="2"/>
                      <w14:ligatures w14:val="standardContextual"/>
                    </w:rPr>
                    <w:t xml:space="preserve">(4,3), </w:t>
                  </w:r>
                  <w:r w:rsidRPr="009D35DB">
                    <w:rPr>
                      <w:iCs/>
                      <w:color w:val="000000" w:themeColor="text1"/>
                      <w:kern w:val="2"/>
                      <w14:ligatures w14:val="standardContextual"/>
                    </w:rPr>
                    <w:t>(3,4)</w:t>
                  </w:r>
                </w:p>
              </w:tc>
            </w:tr>
            <w:tr w:rsidR="00806CCA" w14:paraId="51D20675"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935A8F"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05D36C" w14:textId="77777777" w:rsidR="00806CCA" w:rsidRPr="00AE79F2" w:rsidRDefault="00806CCA" w:rsidP="00740866">
                  <w:pPr>
                    <w:pStyle w:val="aff2"/>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CCE45"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014E84BC" w14:textId="77777777" w:rsidR="00806CCA" w:rsidRPr="001F05C0" w:rsidRDefault="00806CCA" w:rsidP="00806CCA">
            <w:pPr>
              <w:spacing w:before="0" w:after="0" w:line="240" w:lineRule="auto"/>
              <w:contextualSpacing/>
              <w:rPr>
                <w:lang w:eastAsia="zh-CN"/>
              </w:rPr>
            </w:pPr>
          </w:p>
          <w:p w14:paraId="3C46C5B0" w14:textId="77777777" w:rsidR="00806CCA" w:rsidRDefault="00806CCA" w:rsidP="00806CCA">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021ABCEC" w14:textId="77777777" w:rsidR="00806CCA" w:rsidRDefault="00806CCA" w:rsidP="00806CCA">
            <w:pPr>
              <w:spacing w:before="0" w:after="0" w:line="240" w:lineRule="auto"/>
              <w:contextualSpacing/>
              <w:rPr>
                <w:lang w:val="en-US" w:eastAsia="zh-CN"/>
              </w:rPr>
            </w:pPr>
            <w:r>
              <w:rPr>
                <w:rFonts w:hint="eastAsia"/>
                <w:lang w:val="en-US" w:eastAsia="zh-CN"/>
              </w:rPr>
              <w:t>Support in principle with following modifications:</w:t>
            </w:r>
          </w:p>
          <w:p w14:paraId="56CE495A" w14:textId="77777777" w:rsidR="00806CCA" w:rsidRDefault="00806CCA" w:rsidP="00806CCA">
            <w:pPr>
              <w:spacing w:before="0" w:after="0" w:line="240" w:lineRule="auto"/>
              <w:contextualSpacing/>
              <w:rPr>
                <w:lang w:val="en-US" w:eastAsia="zh-CN"/>
              </w:rPr>
            </w:pPr>
          </w:p>
          <w:p w14:paraId="42E0F490" w14:textId="77777777" w:rsidR="00806CCA" w:rsidRDefault="00806CCA" w:rsidP="00806CCA">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4B131440" w14:textId="77777777" w:rsidR="00806CCA" w:rsidRPr="008D7E4F" w:rsidRDefault="00806CCA" w:rsidP="00806CCA">
            <w:pPr>
              <w:spacing w:after="0" w:line="240" w:lineRule="auto"/>
              <w:contextualSpacing/>
              <w:rPr>
                <w:rStyle w:val="afe"/>
                <w:b/>
                <w:bCs/>
                <w:iCs w:val="0"/>
                <w:sz w:val="22"/>
                <w:szCs w:val="22"/>
                <w:lang w:eastAsia="zh-CN"/>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afe"/>
                <w:b/>
                <w:bCs/>
                <w:iCs w:val="0"/>
                <w:sz w:val="22"/>
                <w:szCs w:val="22"/>
              </w:rPr>
              <w:t>For partially coherent uplink precoding by an 8TX UE codebook, Ng=</w:t>
            </w:r>
            <w:r>
              <w:rPr>
                <w:rStyle w:val="afe"/>
                <w:b/>
                <w:bCs/>
                <w:iCs w:val="0"/>
                <w:sz w:val="22"/>
                <w:szCs w:val="22"/>
              </w:rPr>
              <w:t>4</w:t>
            </w:r>
            <w:r w:rsidRPr="008D7E4F">
              <w:rPr>
                <w:rStyle w:val="afe"/>
                <w:b/>
                <w:bCs/>
                <w:iCs w:val="0"/>
                <w:sz w:val="22"/>
                <w:szCs w:val="22"/>
              </w:rPr>
              <w:t xml:space="preserve">, </w:t>
            </w:r>
            <w:r>
              <w:rPr>
                <w:rStyle w:val="afe"/>
                <w:b/>
                <w:bCs/>
                <w:iCs w:val="0"/>
                <w:sz w:val="22"/>
                <w:szCs w:val="22"/>
              </w:rPr>
              <w:t>Alt1 is supported where</w:t>
            </w:r>
            <w:r>
              <w:rPr>
                <w:rStyle w:val="afe"/>
                <w:rFonts w:hint="eastAsia"/>
                <w:b/>
                <w:bCs/>
                <w:iCs w:val="0"/>
                <w:sz w:val="22"/>
                <w:szCs w:val="22"/>
                <w:lang w:eastAsia="zh-CN"/>
              </w:rPr>
              <w:t xml:space="preserve"> </w:t>
            </w:r>
          </w:p>
          <w:p w14:paraId="35FCB038" w14:textId="77777777" w:rsidR="00806CCA" w:rsidRPr="00487122" w:rsidRDefault="00806CCA" w:rsidP="00806CCA">
            <w:pPr>
              <w:numPr>
                <w:ilvl w:val="0"/>
                <w:numId w:val="17"/>
              </w:numPr>
              <w:overflowPunct/>
              <w:autoSpaceDE/>
              <w:adjustRightInd/>
              <w:snapToGrid w:val="0"/>
              <w:spacing w:after="0" w:line="240" w:lineRule="auto"/>
              <w:contextualSpacing/>
              <w:textAlignment w:val="auto"/>
              <w:rPr>
                <w:rStyle w:val="afe"/>
                <w:b/>
                <w:bCs/>
                <w:iCs w:val="0"/>
              </w:rPr>
            </w:pPr>
            <w:r w:rsidRPr="00487122">
              <w:rPr>
                <w:rStyle w:val="afe"/>
                <w:b/>
                <w:bCs/>
                <w:iCs w:val="0"/>
                <w:sz w:val="22"/>
                <w:szCs w:val="22"/>
              </w:rPr>
              <w:t>Precoding design is based on Rel-15 UL 2TX codebook,</w:t>
            </w:r>
            <w:r>
              <w:rPr>
                <w:rStyle w:val="afe"/>
                <w:b/>
                <w:bCs/>
                <w:iCs w:val="0"/>
                <w:sz w:val="22"/>
                <w:szCs w:val="22"/>
              </w:rPr>
              <w:t xml:space="preserve"> </w:t>
            </w:r>
            <w:r w:rsidRPr="000C744B">
              <w:rPr>
                <w:rStyle w:val="afe"/>
                <w:rFonts w:hint="eastAsia"/>
                <w:b/>
                <w:bCs/>
                <w:iCs w:val="0"/>
                <w:color w:val="FF0000"/>
                <w:sz w:val="22"/>
                <w:szCs w:val="22"/>
                <w:lang w:eastAsia="zh-CN"/>
              </w:rPr>
              <w:t>at least</w:t>
            </w:r>
            <w:r>
              <w:rPr>
                <w:rStyle w:val="afe"/>
                <w:rFonts w:hint="eastAsia"/>
                <w:b/>
                <w:bCs/>
                <w:iCs w:val="0"/>
                <w:color w:val="FF0000"/>
                <w:sz w:val="22"/>
                <w:szCs w:val="22"/>
                <w:lang w:eastAsia="zh-CN"/>
              </w:rPr>
              <w:t>:</w:t>
            </w:r>
          </w:p>
          <w:p w14:paraId="3A012D6F" w14:textId="77777777" w:rsidR="00806CCA" w:rsidRPr="00487122" w:rsidRDefault="00806CCA" w:rsidP="00806CCA">
            <w:pPr>
              <w:numPr>
                <w:ilvl w:val="1"/>
                <w:numId w:val="17"/>
              </w:numPr>
              <w:overflowPunct/>
              <w:autoSpaceDE/>
              <w:adjustRightInd/>
              <w:snapToGrid w:val="0"/>
              <w:spacing w:after="0" w:line="240" w:lineRule="auto"/>
              <w:ind w:left="1080"/>
              <w:contextualSpacing/>
              <w:textAlignment w:val="auto"/>
              <w:rPr>
                <w:rStyle w:val="afe"/>
                <w:b/>
                <w:bCs/>
                <w:iCs w:val="0"/>
              </w:rPr>
            </w:pPr>
            <w:r w:rsidRPr="00487122">
              <w:rPr>
                <w:rStyle w:val="afe"/>
                <w:b/>
                <w:bCs/>
                <w:iCs w:val="0"/>
                <w:sz w:val="22"/>
                <w:szCs w:val="22"/>
              </w:rPr>
              <w:t>Full-coherent precoders are used</w:t>
            </w:r>
          </w:p>
          <w:p w14:paraId="5A38D40A" w14:textId="77777777" w:rsidR="00806CCA" w:rsidRDefault="00806CCA" w:rsidP="00806CCA">
            <w:pPr>
              <w:spacing w:before="0" w:after="0" w:line="240" w:lineRule="auto"/>
              <w:contextualSpacing/>
              <w:rPr>
                <w:lang w:val="en-US" w:eastAsia="zh-CN"/>
              </w:rPr>
            </w:pPr>
          </w:p>
          <w:p w14:paraId="512B5FDE" w14:textId="77777777" w:rsidR="00806CCA" w:rsidRDefault="00806CCA" w:rsidP="00806CCA">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0809B87F"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sidRPr="00D978D1">
              <w:rPr>
                <w:lang w:val="en-US" w:eastAsia="zh-CN"/>
              </w:rPr>
              <w:t>for the partial coherent UEs with Ng=4 antenna groups.</w:t>
            </w:r>
          </w:p>
          <w:p w14:paraId="76F60BCE" w14:textId="77777777" w:rsidR="00806CCA" w:rsidRPr="00806CCA" w:rsidRDefault="00806CCA" w:rsidP="002742FB">
            <w:pPr>
              <w:spacing w:after="0" w:line="240" w:lineRule="auto"/>
              <w:contextualSpacing/>
              <w:rPr>
                <w:lang w:val="en-US" w:eastAsia="zh-CN"/>
              </w:rPr>
            </w:pPr>
          </w:p>
        </w:tc>
      </w:tr>
      <w:tr w:rsidR="00E44A12" w14:paraId="1D7FF7EA" w14:textId="77777777" w:rsidTr="008B4FAA">
        <w:tc>
          <w:tcPr>
            <w:tcW w:w="2070" w:type="dxa"/>
          </w:tcPr>
          <w:p w14:paraId="03541D41" w14:textId="5F2EF9D4" w:rsidR="00E44A12" w:rsidRPr="00806CCA" w:rsidRDefault="00E44A12" w:rsidP="00E44A12">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2833350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4F86F0F0"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06D61064" w14:textId="77777777" w:rsidR="00E44A12" w:rsidRDefault="00E44A12" w:rsidP="00E44A12">
            <w:pPr>
              <w:spacing w:before="0" w:after="0" w:line="240" w:lineRule="auto"/>
              <w:contextualSpacing/>
              <w:rPr>
                <w:color w:val="000000"/>
                <w:lang w:val="en-US" w:eastAsia="zh-CN"/>
                <w14:ligatures w14:val="standardContextual"/>
              </w:rPr>
            </w:pPr>
          </w:p>
          <w:p w14:paraId="5D3F80B4"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683951F4" w14:textId="77777777" w:rsidR="00E44A12" w:rsidRDefault="00E44A12" w:rsidP="00E44A12">
            <w:pPr>
              <w:spacing w:before="0" w:after="0" w:line="240" w:lineRule="auto"/>
              <w:contextualSpacing/>
              <w:rPr>
                <w:color w:val="000000"/>
                <w:lang w:val="en-US" w:eastAsia="zh-CN"/>
                <w14:ligatures w14:val="standardContextual"/>
              </w:rPr>
            </w:pPr>
          </w:p>
          <w:p w14:paraId="7A09F24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6AA16D0E" w14:textId="77777777" w:rsidR="00E44A12" w:rsidRDefault="00E44A12" w:rsidP="00E44A12">
            <w:pPr>
              <w:spacing w:before="0" w:after="0" w:line="240" w:lineRule="auto"/>
              <w:contextualSpacing/>
              <w:rPr>
                <w:color w:val="000000"/>
                <w:lang w:val="en-US" w:eastAsia="zh-CN"/>
                <w14:ligatures w14:val="standardContextual"/>
              </w:rPr>
            </w:pPr>
          </w:p>
          <w:p w14:paraId="4DE1A04E"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63CFB197" w14:textId="77777777" w:rsidR="00E44A12" w:rsidRDefault="00E44A12" w:rsidP="00E17711">
            <w:pPr>
              <w:numPr>
                <w:ilvl w:val="0"/>
                <w:numId w:val="46"/>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31DCE538"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proofErr w:type="spellStart"/>
            <w:r>
              <w:rPr>
                <w:rFonts w:ascii="Times New Roman" w:hAnsi="Times New Roman" w:hint="eastAsia"/>
                <w:color w:val="000000"/>
                <w:sz w:val="20"/>
                <w:lang w:val="en-US" w:eastAsia="zh-CN"/>
                <w14:ligatures w14:val="standardContextual"/>
              </w:rPr>
              <w:t>E.g</w:t>
            </w:r>
            <w:proofErr w:type="spellEnd"/>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2525663"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BC8BA8E"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4EA9A1F8" w14:textId="77777777" w:rsidR="00E44A12" w:rsidRDefault="00E44A12" w:rsidP="00E44A12">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5CB78367" w14:textId="77777777" w:rsidR="00E44A12"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4CF2E675" w14:textId="0738FE3B" w:rsidR="00E44A12" w:rsidRPr="00F4121A"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We need to determine the relation among four 2Tx port groups, whether first two 2Tx port groups correspond to one 4Tx port group or the 1</w:t>
            </w:r>
            <w:r w:rsidRPr="00E44A12">
              <w:rPr>
                <w:rFonts w:ascii="Times New Roman" w:hAnsi="Times New Roman" w:hint="eastAsia"/>
                <w:color w:val="000000"/>
                <w:sz w:val="20"/>
                <w:lang w:val="en-US" w:eastAsia="zh-CN"/>
                <w14:ligatures w14:val="standardContextual"/>
              </w:rPr>
              <w:t>st</w:t>
            </w:r>
            <w:r>
              <w:rPr>
                <w:rFonts w:ascii="Times New Roman" w:hAnsi="Times New Roman" w:hint="eastAsia"/>
                <w:color w:val="000000"/>
                <w:sz w:val="20"/>
                <w:lang w:val="en-US" w:eastAsia="zh-CN"/>
                <w14:ligatures w14:val="standardContextual"/>
              </w:rPr>
              <w:t xml:space="preserve"> and the 3</w:t>
            </w:r>
            <w:r w:rsidRPr="00E44A12">
              <w:rPr>
                <w:rFonts w:ascii="Times New Roman" w:hAnsi="Times New Roman" w:hint="eastAsia"/>
                <w:color w:val="000000"/>
                <w:sz w:val="20"/>
                <w:lang w:val="en-US" w:eastAsia="zh-CN"/>
                <w14:ligatures w14:val="standardContextual"/>
              </w:rPr>
              <w:t>rd</w:t>
            </w:r>
            <w:r>
              <w:rPr>
                <w:rFonts w:ascii="Times New Roman" w:hAnsi="Times New Roman" w:hint="eastAsia"/>
                <w:color w:val="000000"/>
                <w:sz w:val="20"/>
                <w:lang w:val="en-US" w:eastAsia="zh-CN"/>
                <w14:ligatures w14:val="standardContextual"/>
              </w:rPr>
              <w:t xml:space="preserve">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2742FB" w:rsidRPr="00722446" w14:paraId="21864E3C" w14:textId="77777777" w:rsidTr="008B4FAA">
        <w:tc>
          <w:tcPr>
            <w:tcW w:w="2070" w:type="dxa"/>
          </w:tcPr>
          <w:p w14:paraId="51569B95" w14:textId="58991D2B" w:rsidR="002742FB"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7F932A2E" w14:textId="34CCAC6F" w:rsidR="002742FB"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w:t>
            </w:r>
            <w:proofErr w:type="gramStart"/>
            <w:r>
              <w:rPr>
                <w:rFonts w:eastAsiaTheme="minorEastAsia"/>
                <w:bCs/>
                <w:iCs/>
                <w:color w:val="000000"/>
                <w:lang w:eastAsia="zh-CN"/>
                <w14:ligatures w14:val="standardContextual"/>
              </w:rPr>
              <w:t>prefer to have</w:t>
            </w:r>
            <w:proofErr w:type="gramEnd"/>
            <w:r>
              <w:rPr>
                <w:rFonts w:eastAsiaTheme="minorEastAsia"/>
                <w:bCs/>
                <w:iCs/>
                <w:color w:val="000000"/>
                <w:lang w:eastAsia="zh-CN"/>
                <w14:ligatures w14:val="standardContextual"/>
              </w:rPr>
              <w:t xml:space="preserve"> this discussion after finalizing precoder design, but in general we prefer single TPMI.</w:t>
            </w:r>
          </w:p>
          <w:p w14:paraId="2AFFF1F2" w14:textId="11DA30A8"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w:t>
            </w:r>
            <w:r>
              <w:rPr>
                <w:rFonts w:eastAsiaTheme="minorEastAsia"/>
                <w:b/>
                <w:iCs/>
                <w:color w:val="000000"/>
                <w:lang w:eastAsia="zh-CN"/>
                <w14:ligatures w14:val="standardContextual"/>
              </w:rPr>
              <w:t>2</w:t>
            </w:r>
            <w:r w:rsidRPr="002A6065">
              <w:rPr>
                <w:rFonts w:eastAsiaTheme="minorEastAsia"/>
                <w:b/>
                <w:iCs/>
                <w:color w:val="000000"/>
                <w:lang w:eastAsia="zh-CN"/>
                <w14:ligatures w14:val="standardContextual"/>
              </w:rPr>
              <w: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 entries in the table can be further reduced, i.e.,</w:t>
            </w:r>
          </w:p>
          <w:p w14:paraId="7A895BD1" w14:textId="02946960" w:rsidR="002A6065" w:rsidRDefault="002A6065" w:rsidP="002A6065">
            <w:pPr>
              <w:spacing w:before="0" w:after="0" w:line="240" w:lineRule="auto"/>
              <w:contextualSpacing/>
              <w:rPr>
                <w:rFonts w:eastAsiaTheme="minorEastAsia"/>
                <w:bCs/>
                <w:iCs/>
                <w:color w:val="000000"/>
                <w:lang w:eastAsia="zh-CN"/>
                <w14:ligatures w14:val="standardContextual"/>
              </w:rPr>
            </w:pPr>
          </w:p>
          <w:p w14:paraId="66ED8CA1" w14:textId="77777777" w:rsidR="002A6065" w:rsidRPr="00FB685C" w:rsidRDefault="002A6065" w:rsidP="002A6065">
            <w:pPr>
              <w:spacing w:before="0" w:after="0" w:line="240" w:lineRule="auto"/>
              <w:contextualSpacing/>
              <w:rPr>
                <w:rStyle w:val="afe"/>
                <w:b/>
                <w:bCs/>
                <w:iCs w:val="0"/>
              </w:rPr>
            </w:pPr>
            <w:r w:rsidRPr="00FB685C">
              <w:rPr>
                <w:rStyle w:val="afe"/>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2A6065" w14:paraId="5D35569D"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38E071" w14:textId="77777777" w:rsidR="002A6065" w:rsidRDefault="002A6065" w:rsidP="002A6065">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0734BB"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EB010"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A6065" w14:paraId="094E2F1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8A82A"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683903" w14:textId="77777777" w:rsidR="002A6065" w:rsidRPr="00AE79F2" w:rsidRDefault="002A6065" w:rsidP="002A6065">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15FF530" w14:textId="77777777" w:rsidR="002A6065" w:rsidRDefault="002A6065" w:rsidP="002A6065">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7E84183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727555" w14:textId="77777777" w:rsidR="002A6065" w:rsidRDefault="002A6065" w:rsidP="002A6065">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BF2C8" w14:textId="77777777" w:rsidR="002A6065" w:rsidRDefault="002A6065" w:rsidP="002A6065">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6D9F45" w14:textId="77777777" w:rsidR="002A6065" w:rsidRDefault="002A6065" w:rsidP="002A6065">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2F2F36F5"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A2FE3B"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3FFF315" w14:textId="77777777" w:rsidR="002A6065" w:rsidRDefault="002A6065" w:rsidP="002A6065">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D1D1159"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(1,1)</w:t>
                  </w:r>
                </w:p>
              </w:tc>
            </w:tr>
            <w:tr w:rsidR="002A6065" w14:paraId="5B8F056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5C349D" w14:textId="77777777" w:rsidR="002A6065" w:rsidRDefault="002A6065" w:rsidP="002A6065">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B3C30" w14:textId="77777777" w:rsidR="002A6065" w:rsidRDefault="002A6065" w:rsidP="002A6065">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0C20A60D" w14:textId="77777777" w:rsidR="002A6065" w:rsidRDefault="002A6065" w:rsidP="002A6065">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A6065" w14:paraId="40ABB0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D03C75"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AC12C6" w14:textId="77777777" w:rsidR="002A6065" w:rsidRDefault="002A6065" w:rsidP="002A6065">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8E73B"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 xml:space="preserve">(2,1), </w:t>
                  </w:r>
                  <w:r w:rsidRPr="002A6065">
                    <w:rPr>
                      <w:iCs/>
                      <w:strike/>
                      <w:color w:val="FF0000"/>
                      <w:kern w:val="2"/>
                      <w14:ligatures w14:val="standardContextual"/>
                    </w:rPr>
                    <w:t>(1,2)</w:t>
                  </w:r>
                </w:p>
              </w:tc>
            </w:tr>
            <w:tr w:rsidR="002A6065" w14:paraId="1A7B26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398C7" w14:textId="77777777" w:rsidR="002A6065" w:rsidRDefault="002A6065" w:rsidP="002A6065">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8D49F" w14:textId="77777777" w:rsidR="002A6065" w:rsidRDefault="002A6065" w:rsidP="002A6065">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CE1B8CC" w14:textId="77777777" w:rsidR="002A6065" w:rsidRPr="002A6065" w:rsidRDefault="002A6065" w:rsidP="002A6065">
                  <w:pPr>
                    <w:pStyle w:val="aff2"/>
                    <w:numPr>
                      <w:ilvl w:val="0"/>
                      <w:numId w:val="21"/>
                    </w:numPr>
                    <w:spacing w:line="240" w:lineRule="auto"/>
                    <w:contextualSpacing/>
                    <w:rPr>
                      <w:rFonts w:ascii="Times New Roman" w:eastAsia="Times New Roman" w:hAnsi="Times New Roman"/>
                      <w:iCs/>
                      <w:kern w:val="2"/>
                      <w:sz w:val="20"/>
                      <w:szCs w:val="20"/>
                      <w14:ligatures w14:val="standardContextual"/>
                    </w:rPr>
                  </w:pPr>
                </w:p>
              </w:tc>
            </w:tr>
            <w:tr w:rsidR="002A6065" w14:paraId="4FBF9B18"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75664C"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21714" w14:textId="77777777" w:rsidR="002A6065" w:rsidRDefault="002A6065" w:rsidP="002A6065">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6F9C06D9"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(2,2)</w:t>
                  </w:r>
                </w:p>
              </w:tc>
            </w:tr>
            <w:tr w:rsidR="002A6065" w14:paraId="166775C1"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DCB4D" w14:textId="77777777" w:rsidR="002A6065" w:rsidRDefault="002A6065" w:rsidP="002A6065">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5D0BD0" w14:textId="77777777" w:rsidR="002A6065" w:rsidRDefault="002A6065" w:rsidP="002A6065">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ADEEF" w14:textId="77777777" w:rsidR="002A6065" w:rsidRPr="002A6065" w:rsidRDefault="002A6065" w:rsidP="002A6065">
                  <w:pPr>
                    <w:spacing w:after="0" w:line="240" w:lineRule="auto"/>
                    <w:contextualSpacing/>
                    <w:rPr>
                      <w:rFonts w:eastAsia="Calibri"/>
                      <w:iCs/>
                      <w:kern w:val="2"/>
                      <w14:ligatures w14:val="standardContextual"/>
                    </w:rPr>
                  </w:pPr>
                  <w:r w:rsidRPr="002A6065">
                    <w:rPr>
                      <w:iCs/>
                      <w:strike/>
                      <w:color w:val="FF0000"/>
                      <w:kern w:val="2"/>
                      <w14:ligatures w14:val="standardContextual"/>
                    </w:rPr>
                    <w:t>(2,3),</w:t>
                  </w:r>
                  <w:r w:rsidRPr="002A6065">
                    <w:rPr>
                      <w:iCs/>
                      <w:color w:val="FF0000"/>
                      <w:kern w:val="2"/>
                      <w14:ligatures w14:val="standardContextual"/>
                    </w:rPr>
                    <w:t xml:space="preserve"> </w:t>
                  </w:r>
                  <w:r w:rsidRPr="002A6065">
                    <w:rPr>
                      <w:iCs/>
                      <w:kern w:val="2"/>
                      <w14:ligatures w14:val="standardContextual"/>
                    </w:rPr>
                    <w:t>(3,2)</w:t>
                  </w:r>
                </w:p>
              </w:tc>
            </w:tr>
            <w:tr w:rsidR="002A6065" w14:paraId="2DFA9F9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1D3B91" w14:textId="77777777" w:rsidR="002A6065" w:rsidRDefault="002A6065" w:rsidP="002A6065">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2E3F8" w14:textId="77777777" w:rsidR="002A6065" w:rsidRDefault="002A6065" w:rsidP="002A6065">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08713" w14:textId="77777777" w:rsidR="002A6065" w:rsidRDefault="002A6065" w:rsidP="002A6065">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A6065" w14:paraId="0A8E8D7C"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CA67B0" w14:textId="77777777" w:rsidR="002A6065" w:rsidRDefault="002A6065" w:rsidP="002A6065">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88502" w14:textId="77777777" w:rsidR="002A6065" w:rsidRDefault="002A6065" w:rsidP="002A6065">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136ECD" w14:textId="77777777" w:rsid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(4,3),</w:t>
                  </w:r>
                  <w:r w:rsidRPr="002A6065">
                    <w:rPr>
                      <w:iCs/>
                      <w:strike/>
                      <w:kern w:val="2"/>
                      <w14:ligatures w14:val="standardContextual"/>
                    </w:rPr>
                    <w:t xml:space="preserve"> </w:t>
                  </w:r>
                  <w:r w:rsidRPr="002A6065">
                    <w:rPr>
                      <w:iCs/>
                      <w:strike/>
                      <w:color w:val="FF0000"/>
                      <w:kern w:val="2"/>
                      <w14:ligatures w14:val="standardContextual"/>
                    </w:rPr>
                    <w:t>(3,4)</w:t>
                  </w:r>
                </w:p>
              </w:tc>
            </w:tr>
            <w:tr w:rsidR="002A6065" w14:paraId="12E3D479"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D68DD0"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0B2E24" w14:textId="77777777" w:rsidR="002A6065" w:rsidRPr="00AE79F2" w:rsidRDefault="002A6065" w:rsidP="002A6065">
                  <w:pPr>
                    <w:pStyle w:val="aff2"/>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F60327"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129B3283"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4BF380FF" w14:textId="57A8A215" w:rsidR="002A6065" w:rsidRDefault="002A6065" w:rsidP="002A6065">
            <w:pPr>
              <w:spacing w:before="0" w:after="0" w:line="240" w:lineRule="auto"/>
              <w:contextualSpacing/>
              <w:rPr>
                <w:rFonts w:eastAsiaTheme="minorEastAsia"/>
                <w:bCs/>
                <w:iCs/>
                <w:color w:val="000000"/>
                <w:lang w:eastAsia="zh-CN"/>
                <w14:ligatures w14:val="standardContextual"/>
              </w:rPr>
            </w:pPr>
          </w:p>
          <w:p w14:paraId="7B5EEB9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7046E611" w14:textId="373B7932"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 xml:space="preserve">Proposal </w:t>
            </w:r>
            <w:r>
              <w:rPr>
                <w:rFonts w:eastAsiaTheme="minorEastAsia"/>
                <w:b/>
                <w:iCs/>
                <w:color w:val="000000"/>
                <w:lang w:eastAsia="zh-CN"/>
                <w14:ligatures w14:val="standardContextual"/>
              </w:rPr>
              <w:t xml:space="preserve">3.3: </w:t>
            </w:r>
            <w:r w:rsidRPr="002A6065">
              <w:rPr>
                <w:rFonts w:eastAsiaTheme="minorEastAsia"/>
                <w:bCs/>
                <w:iCs/>
                <w:color w:val="000000"/>
                <w:lang w:eastAsia="zh-CN"/>
                <w14:ligatures w14:val="standardContextual"/>
              </w:rPr>
              <w:t>Support</w:t>
            </w:r>
          </w:p>
          <w:p w14:paraId="7FA54DC0" w14:textId="7B9E3DD6"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3.4:</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We would like to prioritize finishing the codebook design for Ng</w:t>
            </w:r>
            <w:r>
              <w:rPr>
                <w:rFonts w:eastAsiaTheme="minorEastAsia"/>
                <w:bCs/>
                <w:iCs/>
                <w:color w:val="000000"/>
                <w:lang w:eastAsia="zh-CN"/>
                <w14:ligatures w14:val="standardContextual"/>
              </w:rPr>
              <w:t xml:space="preserve"> </w:t>
            </w:r>
            <w:r w:rsidRPr="002A6065">
              <w:rPr>
                <w:rFonts w:eastAsiaTheme="minorEastAsia"/>
                <w:bCs/>
                <w:iCs/>
                <w:color w:val="000000"/>
                <w:lang w:eastAsia="zh-CN"/>
                <w14:ligatures w14:val="standardContextual"/>
              </w:rPr>
              <w:t>=2 and then move to Ng=4.</w:t>
            </w:r>
            <w:r>
              <w:rPr>
                <w:rFonts w:eastAsiaTheme="minorEastAsia"/>
                <w:b/>
                <w:iCs/>
                <w:color w:val="000000"/>
                <w:lang w:eastAsia="zh-CN"/>
                <w14:ligatures w14:val="standardContextual"/>
              </w:rPr>
              <w:t xml:space="preserve"> </w:t>
            </w:r>
          </w:p>
          <w:p w14:paraId="1A73A1A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029B793A" w14:textId="5874454B" w:rsidR="002A6065"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p>
        </w:tc>
      </w:tr>
      <w:tr w:rsidR="007C72B0" w14:paraId="63958503" w14:textId="77777777" w:rsidTr="008B4FAA">
        <w:tc>
          <w:tcPr>
            <w:tcW w:w="2070" w:type="dxa"/>
          </w:tcPr>
          <w:p w14:paraId="38741510" w14:textId="2A7C0D24" w:rsidR="007C72B0" w:rsidRPr="005232B1" w:rsidRDefault="007C72B0" w:rsidP="007C72B0">
            <w:pPr>
              <w:spacing w:before="0" w:after="0" w:line="240" w:lineRule="auto"/>
              <w:contextualSpacing/>
            </w:pPr>
            <w:r>
              <w:rPr>
                <w:lang w:eastAsia="zh-CN"/>
              </w:rPr>
              <w:t>QC</w:t>
            </w:r>
          </w:p>
        </w:tc>
        <w:tc>
          <w:tcPr>
            <w:tcW w:w="8100" w:type="dxa"/>
          </w:tcPr>
          <w:p w14:paraId="7410F238" w14:textId="77777777" w:rsidR="007C72B0" w:rsidRDefault="007C72B0" w:rsidP="007C72B0">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w:t>
            </w:r>
            <w:proofErr w:type="gramStart"/>
            <w:r>
              <w:rPr>
                <w:lang w:val="en-US" w:eastAsia="zh-CN"/>
              </w:rPr>
              <w:t>have to</w:t>
            </w:r>
            <w:proofErr w:type="gramEnd"/>
            <w:r>
              <w:rPr>
                <w:lang w:val="en-US" w:eastAsia="zh-CN"/>
              </w:rPr>
              <w:t xml:space="preserve"> use same precoder. We don’t support option 2, before it is clarified how to derive the precoder for the second antenna group. </w:t>
            </w:r>
          </w:p>
          <w:p w14:paraId="7C18D113" w14:textId="77777777" w:rsidR="007C72B0" w:rsidRDefault="007C72B0" w:rsidP="007C72B0">
            <w:pPr>
              <w:spacing w:before="0" w:after="0" w:line="240" w:lineRule="auto"/>
              <w:contextualSpacing/>
              <w:rPr>
                <w:lang w:val="en-US" w:eastAsia="zh-CN"/>
              </w:rPr>
            </w:pPr>
          </w:p>
          <w:p w14:paraId="49294DDF" w14:textId="159B264B" w:rsidR="007C72B0" w:rsidRDefault="007C72B0" w:rsidP="007C72B0">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7C7B3869" w14:textId="77777777" w:rsidR="007C72B0" w:rsidRDefault="007C72B0" w:rsidP="007C72B0">
            <w:pPr>
              <w:spacing w:before="0" w:after="0" w:line="240" w:lineRule="auto"/>
              <w:contextualSpacing/>
              <w:rPr>
                <w:lang w:val="en-US" w:eastAsia="zh-CN"/>
              </w:rPr>
            </w:pPr>
          </w:p>
          <w:p w14:paraId="509D43D8" w14:textId="5F19D131" w:rsidR="007C72B0" w:rsidRDefault="007C72B0" w:rsidP="007C72B0">
            <w:pPr>
              <w:spacing w:before="0" w:after="0" w:line="240" w:lineRule="auto"/>
              <w:contextualSpacing/>
              <w:rPr>
                <w:lang w:val="en-US" w:eastAsia="zh-CN"/>
              </w:rPr>
            </w:pPr>
            <w:r>
              <w:rPr>
                <w:lang w:val="en-US" w:eastAsia="zh-CN"/>
              </w:rPr>
              <w:t>Proposal 3.3: support</w:t>
            </w:r>
          </w:p>
          <w:p w14:paraId="3718FA2E" w14:textId="77777777" w:rsidR="007C72B0" w:rsidRDefault="007C72B0" w:rsidP="007C72B0">
            <w:pPr>
              <w:spacing w:before="0" w:after="0" w:line="240" w:lineRule="auto"/>
              <w:contextualSpacing/>
              <w:rPr>
                <w:lang w:val="en-US" w:eastAsia="zh-CN"/>
              </w:rPr>
            </w:pPr>
          </w:p>
          <w:p w14:paraId="5858D94F" w14:textId="1E301EC4" w:rsidR="007C72B0" w:rsidRPr="005232B1" w:rsidRDefault="007C72B0" w:rsidP="007C72B0">
            <w:pPr>
              <w:spacing w:before="0" w:after="0" w:line="240" w:lineRule="auto"/>
              <w:contextualSpacing/>
            </w:pPr>
            <w:r>
              <w:rPr>
                <w:lang w:val="en-US" w:eastAsia="zh-CN"/>
              </w:rPr>
              <w:lastRenderedPageBreak/>
              <w:t>Proposal 3.4: Need more discussion. For example, for layer 4, why not support (1,1,1,1)?</w:t>
            </w:r>
          </w:p>
        </w:tc>
      </w:tr>
      <w:tr w:rsidR="002742FB" w14:paraId="0A147608" w14:textId="77777777" w:rsidTr="008B4FAA">
        <w:tc>
          <w:tcPr>
            <w:tcW w:w="2070" w:type="dxa"/>
          </w:tcPr>
          <w:p w14:paraId="7A1CB1B5" w14:textId="67036991" w:rsidR="002742FB" w:rsidRPr="00B761CC" w:rsidRDefault="008C5E14" w:rsidP="002742FB">
            <w:pPr>
              <w:spacing w:before="0" w:after="0" w:line="240" w:lineRule="auto"/>
              <w:contextualSpacing/>
            </w:pPr>
            <w:r>
              <w:lastRenderedPageBreak/>
              <w:t>Intel</w:t>
            </w:r>
          </w:p>
        </w:tc>
        <w:tc>
          <w:tcPr>
            <w:tcW w:w="8100" w:type="dxa"/>
          </w:tcPr>
          <w:p w14:paraId="1335632F" w14:textId="4ACD58F1" w:rsidR="002742FB" w:rsidRPr="008C5E14" w:rsidRDefault="008C5E14" w:rsidP="002742FB">
            <w:pPr>
              <w:spacing w:before="0" w:after="0" w:line="240" w:lineRule="auto"/>
              <w:contextualSpacing/>
              <w:rPr>
                <w:i/>
                <w:iCs/>
                <w:u w:val="single"/>
              </w:rPr>
            </w:pPr>
            <w:r w:rsidRPr="008C5E14">
              <w:rPr>
                <w:i/>
                <w:iCs/>
                <w:u w:val="single"/>
              </w:rPr>
              <w:t>Proposal 3.1</w:t>
            </w:r>
          </w:p>
          <w:p w14:paraId="2E512389" w14:textId="3C87DF40" w:rsidR="008C5E14" w:rsidRDefault="008C5E14" w:rsidP="002742FB">
            <w:pPr>
              <w:spacing w:before="0" w:after="0" w:line="240" w:lineRule="auto"/>
              <w:contextualSpacing/>
            </w:pPr>
          </w:p>
          <w:p w14:paraId="438C77C3" w14:textId="45EFF7BA" w:rsidR="008C5E14" w:rsidRDefault="008C5E14" w:rsidP="002742FB">
            <w:pPr>
              <w:spacing w:before="0" w:after="0" w:line="240" w:lineRule="auto"/>
              <w:contextualSpacing/>
            </w:pPr>
            <w:r>
              <w:t>We also think the details of TPMI indication could be the next step. We are fine with the main bullet.</w:t>
            </w:r>
          </w:p>
          <w:p w14:paraId="7939CA79" w14:textId="39197B65" w:rsidR="008C5E14" w:rsidRDefault="008C5E14" w:rsidP="002742FB">
            <w:pPr>
              <w:spacing w:before="0" w:after="0" w:line="240" w:lineRule="auto"/>
              <w:contextualSpacing/>
            </w:pPr>
          </w:p>
          <w:p w14:paraId="219F99D9" w14:textId="2A841A05" w:rsidR="008C5E14" w:rsidRDefault="008C5E14" w:rsidP="002742FB">
            <w:pPr>
              <w:spacing w:before="0" w:after="0" w:line="240" w:lineRule="auto"/>
              <w:contextualSpacing/>
            </w:pPr>
            <w:r>
              <w:t>Regarding the options, more discussion</w:t>
            </w:r>
            <w:r w:rsidR="00DB683B">
              <w:t>s</w:t>
            </w:r>
            <w:r>
              <w:t xml:space="preserve"> are required. For </w:t>
            </w:r>
            <w:r w:rsidR="00DB683B">
              <w:t>single TPMI/two TPMI, does it mean single TPMI field or two TPMI fields?</w:t>
            </w:r>
          </w:p>
          <w:p w14:paraId="28E701B1" w14:textId="4138AEE7" w:rsidR="00DB683B" w:rsidRDefault="00DB683B" w:rsidP="002742FB">
            <w:pPr>
              <w:spacing w:before="0" w:after="0" w:line="240" w:lineRule="auto"/>
              <w:contextualSpacing/>
            </w:pPr>
          </w:p>
          <w:p w14:paraId="369AB853" w14:textId="2C86F579" w:rsidR="00DB683B" w:rsidRDefault="00DB683B" w:rsidP="002742FB">
            <w:pPr>
              <w:spacing w:before="0" w:after="0" w:line="240" w:lineRule="auto"/>
              <w:contextualSpacing/>
            </w:pPr>
            <w:r>
              <w:t>We think we can firstly focus on the main bullet and suggest the following change.</w:t>
            </w:r>
          </w:p>
          <w:p w14:paraId="099E412B" w14:textId="1736C4A6" w:rsidR="00DB683B" w:rsidRDefault="00DB683B" w:rsidP="002742FB">
            <w:pPr>
              <w:spacing w:before="0" w:after="0" w:line="240" w:lineRule="auto"/>
              <w:contextualSpacing/>
            </w:pPr>
          </w:p>
          <w:p w14:paraId="33816853" w14:textId="77777777" w:rsidR="00DB683B" w:rsidRDefault="00DB683B" w:rsidP="00DB683B">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68C01E3" w14:textId="77777777" w:rsidR="00DB683B" w:rsidRPr="00DB683B" w:rsidRDefault="00DB683B" w:rsidP="00DB683B">
            <w:pPr>
              <w:spacing w:after="0" w:line="240" w:lineRule="auto"/>
              <w:contextualSpacing/>
              <w:rPr>
                <w:b/>
                <w:bCs/>
                <w:i/>
                <w:iCs/>
                <w:strike/>
                <w:color w:val="FF0000"/>
                <w:sz w:val="22"/>
                <w:szCs w:val="22"/>
              </w:rPr>
            </w:pPr>
            <w:r w:rsidRPr="00DB683B">
              <w:rPr>
                <w:b/>
                <w:bCs/>
                <w:i/>
                <w:iCs/>
                <w:strike/>
                <w:color w:val="FF0000"/>
                <w:sz w:val="22"/>
                <w:szCs w:val="22"/>
              </w:rPr>
              <w:t>Down-select at least one of the following options for precoder indication,</w:t>
            </w:r>
          </w:p>
          <w:p w14:paraId="44310AC0" w14:textId="77777777" w:rsidR="00DB683B" w:rsidRPr="00DB683B" w:rsidRDefault="00DB683B" w:rsidP="00DB683B">
            <w:pPr>
              <w:pStyle w:val="aff2"/>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1 – A single TPMI is indicated and applied on both antenna groups</w:t>
            </w:r>
          </w:p>
          <w:p w14:paraId="287644D0" w14:textId="77777777" w:rsidR="00DB683B" w:rsidRPr="00DB683B" w:rsidRDefault="00DB683B" w:rsidP="00DB683B">
            <w:pPr>
              <w:pStyle w:val="aff2"/>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2 – A single TPMI is indicated, from which a second precoder is derived for the second antenna group</w:t>
            </w:r>
          </w:p>
          <w:p w14:paraId="5C3AA9F7" w14:textId="77777777" w:rsidR="00DB683B" w:rsidRPr="00DB683B" w:rsidRDefault="00DB683B" w:rsidP="00DB683B">
            <w:pPr>
              <w:pStyle w:val="aff2"/>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3 - Two TPMIs are indicated, where the first is applied on the first antenna group, and the second is applied on the second antenna group</w:t>
            </w:r>
          </w:p>
          <w:p w14:paraId="2B22C65C" w14:textId="77777777" w:rsidR="00DB683B" w:rsidRPr="00DB683B" w:rsidRDefault="00DB683B" w:rsidP="002742FB">
            <w:pPr>
              <w:spacing w:before="0" w:after="0" w:line="240" w:lineRule="auto"/>
              <w:contextualSpacing/>
              <w:rPr>
                <w:lang w:val="en-US"/>
              </w:rPr>
            </w:pPr>
          </w:p>
          <w:p w14:paraId="4A757E85" w14:textId="363C0A6B" w:rsidR="008C5E14" w:rsidRPr="008C5E14" w:rsidRDefault="008C5E14" w:rsidP="002742FB">
            <w:pPr>
              <w:spacing w:before="0" w:after="0" w:line="240" w:lineRule="auto"/>
              <w:contextualSpacing/>
              <w:rPr>
                <w:i/>
                <w:iCs/>
                <w:u w:val="single"/>
              </w:rPr>
            </w:pPr>
            <w:r w:rsidRPr="008C5E14">
              <w:rPr>
                <w:i/>
                <w:iCs/>
                <w:u w:val="single"/>
              </w:rPr>
              <w:t>Proposal 3.2</w:t>
            </w:r>
          </w:p>
          <w:p w14:paraId="4710B046" w14:textId="5083E3B2" w:rsidR="008C5E14" w:rsidRDefault="008C5E14" w:rsidP="002742FB">
            <w:pPr>
              <w:spacing w:before="0" w:after="0" w:line="240" w:lineRule="auto"/>
              <w:contextualSpacing/>
            </w:pPr>
          </w:p>
          <w:p w14:paraId="6EC2FB1A" w14:textId="5CBD440A" w:rsidR="00DB683B" w:rsidRDefault="00DB683B" w:rsidP="002742FB">
            <w:pPr>
              <w:spacing w:before="0" w:after="0" w:line="240" w:lineRule="auto"/>
              <w:contextualSpacing/>
            </w:pPr>
            <w:r>
              <w:t>What’s the motivation to have the CW mapping to antenna group, i.e., “</w:t>
            </w:r>
            <w:r w:rsidRPr="00FB685C">
              <w:rPr>
                <w:rStyle w:val="afe"/>
                <w:rFonts w:eastAsia="Times New Roman"/>
                <w:b/>
                <w:bCs/>
              </w:rPr>
              <w:t>where for rank&gt;4, each CW is mapped to only one antenna group.</w:t>
            </w:r>
            <w:r>
              <w:t>”?</w:t>
            </w:r>
          </w:p>
          <w:p w14:paraId="218797CF" w14:textId="77777777" w:rsidR="00DB683B" w:rsidRDefault="00DB683B" w:rsidP="002742FB">
            <w:pPr>
              <w:spacing w:before="0" w:after="0" w:line="240" w:lineRule="auto"/>
              <w:contextualSpacing/>
            </w:pPr>
          </w:p>
          <w:p w14:paraId="55C867C8" w14:textId="4B8BF85B" w:rsidR="008C5E14" w:rsidRPr="008C5E14" w:rsidRDefault="008C5E14" w:rsidP="002742FB">
            <w:pPr>
              <w:spacing w:before="0" w:after="0" w:line="240" w:lineRule="auto"/>
              <w:contextualSpacing/>
              <w:rPr>
                <w:i/>
                <w:iCs/>
                <w:u w:val="single"/>
              </w:rPr>
            </w:pPr>
            <w:r w:rsidRPr="008C5E14">
              <w:rPr>
                <w:i/>
                <w:iCs/>
                <w:u w:val="single"/>
              </w:rPr>
              <w:t>Proposal 3.3</w:t>
            </w:r>
          </w:p>
          <w:p w14:paraId="3F14D1BD" w14:textId="63E81BC8" w:rsidR="008C5E14" w:rsidRDefault="008C5E14" w:rsidP="002742FB">
            <w:pPr>
              <w:spacing w:before="0" w:after="0" w:line="240" w:lineRule="auto"/>
              <w:contextualSpacing/>
            </w:pPr>
          </w:p>
          <w:p w14:paraId="5A7EB3ED" w14:textId="41814701" w:rsidR="00DB683B" w:rsidRDefault="00DB683B" w:rsidP="002742FB">
            <w:pPr>
              <w:spacing w:before="0" w:after="0" w:line="240" w:lineRule="auto"/>
              <w:contextualSpacing/>
            </w:pPr>
            <w:r>
              <w:t>OK with Version A.</w:t>
            </w:r>
          </w:p>
          <w:p w14:paraId="50E6DDB1" w14:textId="77777777" w:rsidR="00DB683B" w:rsidRDefault="00DB683B" w:rsidP="002742FB">
            <w:pPr>
              <w:spacing w:before="0" w:after="0" w:line="240" w:lineRule="auto"/>
              <w:contextualSpacing/>
            </w:pPr>
          </w:p>
          <w:p w14:paraId="7300DF94" w14:textId="77777777" w:rsidR="008C5E14" w:rsidRPr="008C5E14" w:rsidRDefault="008C5E14" w:rsidP="002742FB">
            <w:pPr>
              <w:spacing w:before="0" w:after="0" w:line="240" w:lineRule="auto"/>
              <w:contextualSpacing/>
              <w:rPr>
                <w:i/>
                <w:iCs/>
                <w:u w:val="single"/>
              </w:rPr>
            </w:pPr>
            <w:r w:rsidRPr="008C5E14">
              <w:rPr>
                <w:i/>
                <w:iCs/>
                <w:u w:val="single"/>
              </w:rPr>
              <w:t>Proposal 3.4</w:t>
            </w:r>
          </w:p>
          <w:p w14:paraId="3540A0FF" w14:textId="77777777" w:rsidR="008C5E14" w:rsidRDefault="008C5E14" w:rsidP="002742FB">
            <w:pPr>
              <w:spacing w:before="0" w:after="0" w:line="240" w:lineRule="auto"/>
              <w:contextualSpacing/>
            </w:pPr>
          </w:p>
          <w:p w14:paraId="7409AB19" w14:textId="08478568" w:rsidR="00DB683B" w:rsidRDefault="00DB683B" w:rsidP="002742FB">
            <w:pPr>
              <w:spacing w:before="0" w:after="0" w:line="240" w:lineRule="auto"/>
              <w:contextualSpacing/>
            </w:pPr>
            <w:r>
              <w:t>Generally fine.</w:t>
            </w:r>
          </w:p>
          <w:p w14:paraId="39DA62FE" w14:textId="0B6D1D4C" w:rsidR="00DB683B" w:rsidRPr="00B761CC" w:rsidRDefault="00DB683B" w:rsidP="002742FB">
            <w:pPr>
              <w:spacing w:before="0" w:after="0" w:line="240" w:lineRule="auto"/>
              <w:contextualSpacing/>
            </w:pPr>
          </w:p>
        </w:tc>
      </w:tr>
      <w:tr w:rsidR="002742FB" w14:paraId="63A6920B" w14:textId="77777777" w:rsidTr="008B4FAA">
        <w:trPr>
          <w:trHeight w:val="224"/>
        </w:trPr>
        <w:tc>
          <w:tcPr>
            <w:tcW w:w="2070" w:type="dxa"/>
          </w:tcPr>
          <w:p w14:paraId="4E00B685" w14:textId="5132ED38" w:rsidR="002742FB" w:rsidRPr="00B761CC" w:rsidRDefault="00540873" w:rsidP="002742FB">
            <w:pPr>
              <w:spacing w:before="0" w:after="0" w:line="240" w:lineRule="auto"/>
              <w:contextualSpacing/>
            </w:pPr>
            <w:r>
              <w:t>ZTE</w:t>
            </w:r>
          </w:p>
        </w:tc>
        <w:tc>
          <w:tcPr>
            <w:tcW w:w="8100" w:type="dxa"/>
          </w:tcPr>
          <w:p w14:paraId="0C66ED34" w14:textId="716D0320" w:rsidR="002742FB" w:rsidRPr="00B761CC" w:rsidRDefault="00540873" w:rsidP="002742FB">
            <w:pPr>
              <w:spacing w:before="0" w:after="0" w:line="240" w:lineRule="auto"/>
              <w:contextualSpacing/>
            </w:pPr>
            <w:r>
              <w:t>Proposal 3.4: Thanks for considering our suggestion. We are fine now.</w:t>
            </w:r>
          </w:p>
        </w:tc>
      </w:tr>
      <w:tr w:rsidR="002F4A24" w:rsidRPr="00B761CC" w14:paraId="75656B67" w14:textId="77777777" w:rsidTr="008B4FAA">
        <w:trPr>
          <w:trHeight w:val="224"/>
        </w:trPr>
        <w:tc>
          <w:tcPr>
            <w:tcW w:w="2070" w:type="dxa"/>
          </w:tcPr>
          <w:p w14:paraId="36D7C1A2" w14:textId="68DD10FB" w:rsidR="002F4A24" w:rsidRPr="00B761CC" w:rsidRDefault="002F4A24" w:rsidP="002F4A24">
            <w:pPr>
              <w:spacing w:before="0" w:after="0" w:line="240" w:lineRule="auto"/>
              <w:contextualSpacing/>
            </w:pPr>
            <w:r>
              <w:rPr>
                <w:rFonts w:hint="eastAsia"/>
                <w:lang w:eastAsia="zh-CN"/>
              </w:rPr>
              <w:t>X</w:t>
            </w:r>
            <w:r>
              <w:rPr>
                <w:lang w:eastAsia="zh-CN"/>
              </w:rPr>
              <w:t>iaomi</w:t>
            </w:r>
          </w:p>
        </w:tc>
        <w:tc>
          <w:tcPr>
            <w:tcW w:w="8100" w:type="dxa"/>
          </w:tcPr>
          <w:p w14:paraId="03E154D0" w14:textId="2AD7A0C8" w:rsidR="002F4A24" w:rsidRDefault="002F4A24" w:rsidP="002F4A24">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 xml:space="preserve">We also </w:t>
            </w:r>
            <w:proofErr w:type="gramStart"/>
            <w:r>
              <w:rPr>
                <w:rFonts w:eastAsiaTheme="minorEastAsia"/>
                <w:bCs/>
                <w:iCs/>
                <w:color w:val="000000"/>
                <w:lang w:eastAsia="zh-CN"/>
                <w14:ligatures w14:val="standardContextual"/>
              </w:rPr>
              <w:t>prefer to have</w:t>
            </w:r>
            <w:proofErr w:type="gramEnd"/>
            <w:r>
              <w:rPr>
                <w:rFonts w:eastAsiaTheme="minorEastAsia"/>
                <w:bCs/>
                <w:iCs/>
                <w:color w:val="000000"/>
                <w:lang w:eastAsia="zh-CN"/>
                <w14:ligatures w14:val="standardContextual"/>
              </w:rPr>
              <w:t xml:space="preserve"> this discussion after finalizing precoder design</w:t>
            </w:r>
          </w:p>
          <w:p w14:paraId="767F6B0D" w14:textId="77777777" w:rsidR="002F4A24" w:rsidRDefault="002F4A24" w:rsidP="002F4A24">
            <w:pPr>
              <w:spacing w:before="0" w:after="0" w:line="240" w:lineRule="auto"/>
              <w:contextualSpacing/>
              <w:rPr>
                <w:lang w:eastAsia="zh-CN"/>
              </w:rPr>
            </w:pPr>
          </w:p>
          <w:p w14:paraId="113ADA78" w14:textId="77777777" w:rsidR="002F4A24" w:rsidRDefault="002F4A24" w:rsidP="002F4A24">
            <w:pPr>
              <w:spacing w:before="0" w:after="0" w:line="240" w:lineRule="auto"/>
              <w:contextualSpacing/>
            </w:pPr>
            <w:r w:rsidRPr="00315A38">
              <w:t>Proposal 3.2</w:t>
            </w:r>
            <w:r>
              <w:t>: Support.</w:t>
            </w:r>
          </w:p>
          <w:p w14:paraId="19DBF41B" w14:textId="77777777" w:rsidR="002F4A24" w:rsidRDefault="002F4A24" w:rsidP="002F4A24">
            <w:pPr>
              <w:spacing w:before="0" w:after="0" w:line="240" w:lineRule="auto"/>
              <w:contextualSpacing/>
            </w:pPr>
          </w:p>
          <w:p w14:paraId="2630605D" w14:textId="77777777" w:rsidR="002F4A24" w:rsidRDefault="002F4A24" w:rsidP="002F4A24">
            <w:pPr>
              <w:spacing w:before="0" w:after="0" w:line="240" w:lineRule="auto"/>
              <w:contextualSpacing/>
            </w:pPr>
            <w:r w:rsidRPr="00315A38">
              <w:t>Proposal 3.</w:t>
            </w:r>
            <w:r>
              <w:t xml:space="preserve">3: Support. More </w:t>
            </w:r>
            <w:r w:rsidRPr="00315A38">
              <w:rPr>
                <w:lang w:eastAsia="zh-CN"/>
              </w:rPr>
              <w:t>layer splitting</w:t>
            </w:r>
            <w:r>
              <w:rPr>
                <w:lang w:eastAsia="zh-CN"/>
              </w:rPr>
              <w:t xml:space="preserve"> </w:t>
            </w:r>
            <w:r w:rsidRPr="004E7FF7">
              <w:rPr>
                <w:lang w:eastAsia="zh-CN"/>
              </w:rPr>
              <w:t>flexibility</w:t>
            </w:r>
            <w:r>
              <w:rPr>
                <w:lang w:eastAsia="zh-CN"/>
              </w:rPr>
              <w:t xml:space="preserve"> can be obtained by using 2Tx precoder.</w:t>
            </w:r>
          </w:p>
          <w:p w14:paraId="28ED9E3D" w14:textId="77777777" w:rsidR="002F4A24" w:rsidRDefault="002F4A24" w:rsidP="002F4A24">
            <w:pPr>
              <w:spacing w:before="0" w:after="0" w:line="240" w:lineRule="auto"/>
              <w:contextualSpacing/>
            </w:pPr>
          </w:p>
          <w:p w14:paraId="3CB48BD6" w14:textId="3EDC4474" w:rsidR="002F4A24" w:rsidRPr="00B761CC" w:rsidRDefault="002F4A24" w:rsidP="002F4A24">
            <w:pPr>
              <w:spacing w:before="0" w:after="0" w:line="240" w:lineRule="auto"/>
              <w:contextualSpacing/>
            </w:pPr>
            <w:r w:rsidRPr="00315A38">
              <w:t>Proposal 3.</w:t>
            </w:r>
            <w:r>
              <w:t xml:space="preserve">4: </w:t>
            </w:r>
            <w:r>
              <w:rPr>
                <w:rFonts w:hint="eastAsia"/>
                <w:lang w:eastAsia="zh-CN"/>
              </w:rPr>
              <w:t>We</w:t>
            </w:r>
            <w:r>
              <w:t xml:space="preserve"> </w:t>
            </w:r>
            <w:r>
              <w:rPr>
                <w:rFonts w:hint="eastAsia"/>
                <w:lang w:eastAsia="zh-CN"/>
              </w:rPr>
              <w:t>can</w:t>
            </w:r>
            <w:r>
              <w:t xml:space="preserve"> de</w:t>
            </w:r>
            <w:r w:rsidRPr="002A6065">
              <w:rPr>
                <w:rFonts w:eastAsiaTheme="minorEastAsia"/>
                <w:bCs/>
                <w:iCs/>
                <w:color w:val="000000"/>
                <w:lang w:eastAsia="zh-CN"/>
                <w14:ligatures w14:val="standardContextual"/>
              </w:rPr>
              <w:t xml:space="preserve">prioritize </w:t>
            </w:r>
            <w:r>
              <w:rPr>
                <w:rFonts w:eastAsiaTheme="minorEastAsia"/>
                <w:bCs/>
                <w:iCs/>
                <w:color w:val="000000"/>
                <w:lang w:eastAsia="zh-CN"/>
                <w14:ligatures w14:val="standardContextual"/>
              </w:rPr>
              <w:t xml:space="preserve">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rsidRPr="00315A38">
              <w:t>Proposal 3.</w:t>
            </w:r>
            <w:r>
              <w:t>3</w:t>
            </w:r>
            <w:r>
              <w:rPr>
                <w:rFonts w:hint="eastAsia"/>
                <w:lang w:eastAsia="zh-CN"/>
              </w:rPr>
              <w:t>.</w:t>
            </w:r>
          </w:p>
        </w:tc>
      </w:tr>
      <w:tr w:rsidR="002F4A24" w:rsidRPr="00B761CC" w14:paraId="19508E9D" w14:textId="77777777" w:rsidTr="008B4FAA">
        <w:trPr>
          <w:trHeight w:val="224"/>
        </w:trPr>
        <w:tc>
          <w:tcPr>
            <w:tcW w:w="2070" w:type="dxa"/>
          </w:tcPr>
          <w:p w14:paraId="3D3E5842" w14:textId="018881B0" w:rsidR="002F4A24" w:rsidRDefault="006B228C" w:rsidP="002F4A24">
            <w:pPr>
              <w:spacing w:after="0" w:line="240" w:lineRule="auto"/>
              <w:contextualSpacing/>
              <w:rPr>
                <w:lang w:eastAsia="zh-CN"/>
              </w:rPr>
            </w:pPr>
            <w:r>
              <w:rPr>
                <w:lang w:eastAsia="zh-CN"/>
              </w:rPr>
              <w:t>Nokia, NSB</w:t>
            </w:r>
          </w:p>
        </w:tc>
        <w:tc>
          <w:tcPr>
            <w:tcW w:w="8100" w:type="dxa"/>
          </w:tcPr>
          <w:p w14:paraId="17C5B114" w14:textId="77777777" w:rsidR="002F4A24"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70FA3005"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4AACD3A9" w14:textId="77777777" w:rsidR="006B228C" w:rsidRDefault="006B228C" w:rsidP="006B228C">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524E312E"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4294FFF8" w14:textId="77777777" w:rsidR="006B228C"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0BC741D"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1BCCC28E" w14:textId="36CBF435" w:rsidR="006B228C" w:rsidRPr="007D46A3"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3.4: </w:t>
            </w:r>
            <w:proofErr w:type="gramStart"/>
            <w:r w:rsidR="00F01717">
              <w:rPr>
                <w:rFonts w:eastAsiaTheme="minorEastAsia"/>
                <w:bCs/>
                <w:iCs/>
                <w:color w:val="000000"/>
                <w:lang w:eastAsia="zh-CN"/>
                <w14:ligatures w14:val="standardContextual"/>
              </w:rPr>
              <w:t>Similar to</w:t>
            </w:r>
            <w:proofErr w:type="gramEnd"/>
            <w:r w:rsidR="00F01717">
              <w:rPr>
                <w:rFonts w:eastAsiaTheme="minorEastAsia"/>
                <w:bCs/>
                <w:iCs/>
                <w:color w:val="000000"/>
                <w:lang w:eastAsia="zh-CN"/>
                <w14:ligatures w14:val="standardContextual"/>
              </w:rPr>
              <w:t xml:space="preserve"> 3.2, the payload size of such layer splitting among groups is still missing. We can further discuss on the details of the design.</w:t>
            </w:r>
          </w:p>
        </w:tc>
      </w:tr>
      <w:tr w:rsidR="002F4A24" w:rsidRPr="00B761CC" w14:paraId="143D45FD" w14:textId="77777777" w:rsidTr="008B4FAA">
        <w:trPr>
          <w:trHeight w:val="224"/>
        </w:trPr>
        <w:tc>
          <w:tcPr>
            <w:tcW w:w="2070" w:type="dxa"/>
          </w:tcPr>
          <w:p w14:paraId="3D42FE77" w14:textId="3394C3D6" w:rsidR="002F4A24" w:rsidRDefault="005B0416" w:rsidP="002F4A24">
            <w:pPr>
              <w:spacing w:after="0" w:line="240" w:lineRule="auto"/>
              <w:contextualSpacing/>
              <w:rPr>
                <w:lang w:eastAsia="zh-CN"/>
              </w:rPr>
            </w:pPr>
            <w:r>
              <w:rPr>
                <w:lang w:eastAsia="zh-CN"/>
              </w:rPr>
              <w:lastRenderedPageBreak/>
              <w:t>QC2</w:t>
            </w:r>
          </w:p>
        </w:tc>
        <w:tc>
          <w:tcPr>
            <w:tcW w:w="8100" w:type="dxa"/>
          </w:tcPr>
          <w:p w14:paraId="4EB79FDC" w14:textId="488E7DBC" w:rsidR="005B0416" w:rsidRDefault="005B0416" w:rsidP="005B0416">
            <w:pPr>
              <w:spacing w:after="0" w:line="240" w:lineRule="auto"/>
              <w:contextualSpacing/>
            </w:pPr>
            <w:r>
              <w:rPr>
                <w:rFonts w:eastAsiaTheme="minorEastAsia"/>
                <w:bCs/>
                <w:iCs/>
                <w:color w:val="000000"/>
                <w:lang w:eastAsia="zh-CN"/>
                <w14:ligatures w14:val="standardContextual"/>
              </w:rPr>
              <w:t xml:space="preserve">We have an additional comment on proposal 3.2. </w:t>
            </w:r>
            <w:proofErr w:type="gramStart"/>
            <w:r>
              <w:rPr>
                <w:rFonts w:eastAsiaTheme="minorEastAsia"/>
                <w:bCs/>
                <w:iCs/>
                <w:color w:val="000000"/>
                <w:lang w:eastAsia="zh-CN"/>
                <w14:ligatures w14:val="standardContextual"/>
              </w:rPr>
              <w:t>Similar to</w:t>
            </w:r>
            <w:proofErr w:type="gramEnd"/>
            <w:r>
              <w:rPr>
                <w:rFonts w:eastAsiaTheme="minorEastAsia"/>
                <w:bCs/>
                <w:iCs/>
                <w:color w:val="000000"/>
                <w:lang w:eastAsia="zh-CN"/>
                <w14:ligatures w14:val="standardContextual"/>
              </w:rPr>
              <w:t xml:space="preserve"> Intel, we are not sure </w:t>
            </w:r>
            <w:r>
              <w:t>what’s the motivation to have the CW mapping to antenna group, i.e., “</w:t>
            </w:r>
            <w:r w:rsidRPr="00FB685C">
              <w:rPr>
                <w:rStyle w:val="afe"/>
                <w:rFonts w:eastAsia="Times New Roman"/>
                <w:b/>
                <w:bCs/>
              </w:rPr>
              <w:t>where for rank&gt;4, each CW is mapped to only one antenna group.</w:t>
            </w:r>
            <w:r>
              <w:t xml:space="preserve">”? </w:t>
            </w:r>
            <w:proofErr w:type="gramStart"/>
            <w:r>
              <w:t>So</w:t>
            </w:r>
            <w:proofErr w:type="gramEnd"/>
            <w:r>
              <w:t xml:space="preserve"> we don’t support this part in the proposal as well. </w:t>
            </w:r>
          </w:p>
          <w:p w14:paraId="428DC242" w14:textId="53623D5C" w:rsidR="005B0416" w:rsidRDefault="005B0416" w:rsidP="005B0416">
            <w:pPr>
              <w:spacing w:after="0" w:line="240" w:lineRule="auto"/>
              <w:contextualSpacing/>
            </w:pPr>
          </w:p>
          <w:p w14:paraId="7AD8D506" w14:textId="4E9A1CE3" w:rsidR="005B0416" w:rsidRPr="005B0416" w:rsidRDefault="005B0416" w:rsidP="005B04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4E28F49F" w14:textId="235A3E0F" w:rsidR="005B0416" w:rsidRDefault="005B0416" w:rsidP="002F4A24">
            <w:pPr>
              <w:spacing w:after="0" w:line="240" w:lineRule="auto"/>
              <w:contextualSpacing/>
              <w:rPr>
                <w:rFonts w:eastAsiaTheme="minorEastAsia"/>
                <w:bCs/>
                <w:iCs/>
                <w:color w:val="000000"/>
                <w:lang w:eastAsia="zh-CN"/>
                <w14:ligatures w14:val="standardContextual"/>
              </w:rPr>
            </w:pPr>
          </w:p>
        </w:tc>
      </w:tr>
      <w:tr w:rsidR="0099620D" w:rsidRPr="00B761CC" w14:paraId="1471F093" w14:textId="77777777" w:rsidTr="008B4FAA">
        <w:trPr>
          <w:trHeight w:val="224"/>
        </w:trPr>
        <w:tc>
          <w:tcPr>
            <w:tcW w:w="2070" w:type="dxa"/>
          </w:tcPr>
          <w:p w14:paraId="32341D36" w14:textId="0F9489C0" w:rsidR="0099620D" w:rsidRDefault="0099620D" w:rsidP="0099620D">
            <w:pPr>
              <w:spacing w:after="0" w:line="240" w:lineRule="auto"/>
              <w:contextualSpacing/>
              <w:rPr>
                <w:lang w:eastAsia="zh-CN"/>
              </w:rPr>
            </w:pPr>
            <w:r w:rsidRPr="00455EF1">
              <w:rPr>
                <w:rFonts w:hint="eastAsia"/>
              </w:rPr>
              <w:t>L</w:t>
            </w:r>
            <w:r w:rsidRPr="00455EF1">
              <w:t>G</w:t>
            </w:r>
          </w:p>
        </w:tc>
        <w:tc>
          <w:tcPr>
            <w:tcW w:w="8100" w:type="dxa"/>
          </w:tcPr>
          <w:p w14:paraId="50754D6F" w14:textId="77777777" w:rsidR="0099620D" w:rsidRDefault="0099620D" w:rsidP="0099620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F288E7D" w14:textId="77777777" w:rsidR="0099620D" w:rsidRDefault="0099620D" w:rsidP="0099620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11EF3238" w14:textId="77777777" w:rsidR="0099620D" w:rsidRDefault="0099620D" w:rsidP="0099620D">
            <w:pPr>
              <w:spacing w:after="0" w:line="240" w:lineRule="auto"/>
              <w:contextualSpacing/>
              <w:rPr>
                <w:rFonts w:eastAsia="Malgun Gothic"/>
                <w:lang w:eastAsia="ko-KR"/>
              </w:rPr>
            </w:pPr>
            <w:r>
              <w:rPr>
                <w:rFonts w:eastAsia="Malgun Gothic"/>
                <w:lang w:eastAsia="ko-KR"/>
              </w:rPr>
              <w:t>Proposal 3.3: Support</w:t>
            </w:r>
          </w:p>
          <w:p w14:paraId="145177E9" w14:textId="20665BE6" w:rsidR="0099620D" w:rsidRDefault="0099620D" w:rsidP="0099620D">
            <w:pPr>
              <w:spacing w:after="0" w:line="240" w:lineRule="auto"/>
              <w:contextualSpacing/>
              <w:rPr>
                <w:b/>
                <w:bCs/>
              </w:rPr>
            </w:pPr>
            <w:r>
              <w:rPr>
                <w:rFonts w:eastAsia="Malgun Gothic"/>
                <w:lang w:eastAsia="ko-KR"/>
              </w:rPr>
              <w:t xml:space="preserve">Proposal 3.4: Agree with QC, (1,1,1,1) is one of the balanced </w:t>
            </w:r>
            <w:proofErr w:type="gramStart"/>
            <w:r>
              <w:rPr>
                <w:rFonts w:eastAsia="Malgun Gothic"/>
                <w:lang w:eastAsia="ko-KR"/>
              </w:rPr>
              <w:t>option</w:t>
            </w:r>
            <w:proofErr w:type="gramEnd"/>
            <w:r>
              <w:rPr>
                <w:rFonts w:eastAsia="Malgun Gothic"/>
                <w:lang w:eastAsia="ko-KR"/>
              </w:rPr>
              <w:t xml:space="preserve">.  </w:t>
            </w:r>
          </w:p>
        </w:tc>
      </w:tr>
      <w:tr w:rsidR="001160CC" w:rsidRPr="00B761CC" w14:paraId="44F55DFE" w14:textId="77777777" w:rsidTr="008B4FAA">
        <w:trPr>
          <w:trHeight w:val="224"/>
        </w:trPr>
        <w:tc>
          <w:tcPr>
            <w:tcW w:w="2070" w:type="dxa"/>
          </w:tcPr>
          <w:p w14:paraId="7D559681" w14:textId="71DB18BB" w:rsidR="001160CC" w:rsidRDefault="001160CC" w:rsidP="001160CC">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7D50B78A" w14:textId="77777777" w:rsidR="001160CC" w:rsidRDefault="001160CC" w:rsidP="001160CC">
            <w:pPr>
              <w:spacing w:after="0" w:line="240" w:lineRule="auto"/>
              <w:contextualSpacing/>
              <w:rPr>
                <w:rFonts w:eastAsia="MS Mincho"/>
                <w:bCs/>
                <w:iCs/>
                <w:color w:val="000000"/>
                <w:lang w:eastAsia="ja-JP"/>
                <w14:ligatures w14:val="standardContextual"/>
              </w:rPr>
            </w:pPr>
            <w:r w:rsidRPr="00490581">
              <w:rPr>
                <w:rFonts w:eastAsia="MS Mincho" w:hint="eastAsia"/>
                <w:bCs/>
                <w:iCs/>
                <w:color w:val="000000"/>
                <w:lang w:eastAsia="ja-JP"/>
                <w14:ligatures w14:val="standardContextual"/>
              </w:rPr>
              <w:t>3.</w:t>
            </w:r>
            <w:r>
              <w:rPr>
                <w:rFonts w:eastAsia="MS Mincho" w:hint="eastAsia"/>
                <w:bCs/>
                <w:iCs/>
                <w:color w:val="000000"/>
                <w:lang w:eastAsia="ja-JP"/>
                <w14:ligatures w14:val="standardContextual"/>
              </w:rPr>
              <w:t xml:space="preserve">1: </w:t>
            </w:r>
            <w:r w:rsidRPr="00490581">
              <w:rPr>
                <w:rFonts w:eastAsia="MS Mincho"/>
                <w:bCs/>
                <w:iCs/>
                <w:color w:val="000000"/>
                <w:lang w:eastAsia="ja-JP"/>
                <w14:ligatures w14:val="standardContextual"/>
              </w:rPr>
              <w:t>It is not clear what each option means.</w:t>
            </w:r>
            <w:r>
              <w:rPr>
                <w:rFonts w:eastAsia="MS Mincho"/>
                <w:bCs/>
                <w:iCs/>
                <w:color w:val="000000"/>
                <w:lang w:eastAsia="ja-JP"/>
                <w14:ligatures w14:val="standardContextual"/>
              </w:rPr>
              <w:t xml:space="preserve"> </w:t>
            </w:r>
            <w:r w:rsidRPr="00490581">
              <w:rPr>
                <w:rFonts w:eastAsia="MS Mincho"/>
                <w:bCs/>
                <w:iCs/>
                <w:color w:val="000000"/>
                <w:lang w:eastAsia="ja-JP"/>
                <w14:ligatures w14:val="standardContextual"/>
              </w:rPr>
              <w:t>We support option 3 if it means to indicate two TPMI indexes.</w:t>
            </w:r>
          </w:p>
          <w:p w14:paraId="1C9E21D8" w14:textId="77777777" w:rsidR="001160CC" w:rsidRDefault="001160CC" w:rsidP="001160CC">
            <w:pPr>
              <w:spacing w:after="0" w:line="240" w:lineRule="auto"/>
              <w:contextualSpacing/>
              <w:rPr>
                <w:rFonts w:eastAsia="MS Mincho"/>
                <w:bCs/>
                <w:iCs/>
                <w:color w:val="000000"/>
                <w:lang w:eastAsia="ja-JP"/>
                <w14:ligatures w14:val="standardContextual"/>
              </w:rPr>
            </w:pPr>
          </w:p>
          <w:p w14:paraId="798526EB" w14:textId="77777777" w:rsidR="001160CC" w:rsidRPr="002749F6" w:rsidRDefault="001160CC" w:rsidP="001160CC">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 xml:space="preserve">.2: </w:t>
            </w:r>
            <w:r w:rsidRPr="002749F6">
              <w:rPr>
                <w:rFonts w:eastAsia="MS Mincho"/>
                <w:bCs/>
                <w:iCs/>
                <w:color w:val="000000"/>
                <w:lang w:eastAsia="ja-JP"/>
                <w14:ligatures w14:val="standardContextual"/>
              </w:rPr>
              <w:t>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04330235" w14:textId="77777777" w:rsidR="001160CC" w:rsidRDefault="001160CC" w:rsidP="001160CC">
            <w:pPr>
              <w:spacing w:after="0" w:line="240" w:lineRule="auto"/>
              <w:contextualSpacing/>
              <w:rPr>
                <w:rFonts w:eastAsia="MS Mincho"/>
                <w:bCs/>
                <w:iCs/>
                <w:color w:val="000000"/>
                <w:lang w:eastAsia="ja-JP"/>
                <w14:ligatures w14:val="standardContextual"/>
              </w:rPr>
            </w:pPr>
            <w:r w:rsidRPr="002749F6">
              <w:rPr>
                <w:rFonts w:eastAsia="MS Mincho"/>
                <w:bCs/>
                <w:iCs/>
                <w:color w:val="000000"/>
                <w:lang w:eastAsia="ja-JP"/>
                <w14:ligatures w14:val="standardContextual"/>
              </w:rPr>
              <w:t>If the number of bits is reduced by eliminating certain PMI candidates, the PMI candidates to be removed should be clearly stated.</w:t>
            </w:r>
          </w:p>
          <w:p w14:paraId="33E8500B" w14:textId="77777777" w:rsidR="001160CC" w:rsidRDefault="001160CC" w:rsidP="001160CC">
            <w:pPr>
              <w:spacing w:after="0" w:line="240" w:lineRule="auto"/>
              <w:contextualSpacing/>
              <w:rPr>
                <w:rFonts w:eastAsia="MS Mincho"/>
                <w:bCs/>
                <w:iCs/>
                <w:color w:val="000000"/>
                <w:lang w:eastAsia="ja-JP"/>
                <w14:ligatures w14:val="standardContextual"/>
              </w:rPr>
            </w:pPr>
          </w:p>
          <w:p w14:paraId="577BD709" w14:textId="725396F3" w:rsidR="001160CC" w:rsidRDefault="001160CC" w:rsidP="001160CC">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5C473D" w:rsidRPr="00B761CC" w14:paraId="5B6BA834" w14:textId="77777777" w:rsidTr="00D33DC4">
        <w:trPr>
          <w:trHeight w:val="224"/>
        </w:trPr>
        <w:tc>
          <w:tcPr>
            <w:tcW w:w="2070" w:type="dxa"/>
          </w:tcPr>
          <w:p w14:paraId="2D985820" w14:textId="77777777" w:rsidR="005C473D" w:rsidRDefault="005C473D" w:rsidP="00D33DC4">
            <w:pPr>
              <w:spacing w:after="0" w:line="240" w:lineRule="auto"/>
              <w:contextualSpacing/>
              <w:rPr>
                <w:lang w:eastAsia="zh-CN"/>
              </w:rPr>
            </w:pPr>
            <w:r>
              <w:rPr>
                <w:lang w:eastAsia="zh-CN"/>
              </w:rPr>
              <w:t>Apple</w:t>
            </w:r>
          </w:p>
        </w:tc>
        <w:tc>
          <w:tcPr>
            <w:tcW w:w="8100" w:type="dxa"/>
          </w:tcPr>
          <w:p w14:paraId="4879A1BC" w14:textId="77777777" w:rsidR="005C473D" w:rsidRDefault="005C473D" w:rsidP="00D33DC4">
            <w:pPr>
              <w:spacing w:after="0" w:line="240" w:lineRule="auto"/>
              <w:contextualSpacing/>
            </w:pPr>
            <w:r w:rsidRPr="00B20771">
              <w:t>P3.1</w:t>
            </w:r>
            <w:r>
              <w:t>: we support Option 3.</w:t>
            </w:r>
          </w:p>
          <w:p w14:paraId="7D3E8887" w14:textId="77777777" w:rsidR="005C473D" w:rsidRDefault="005C473D" w:rsidP="00D33DC4">
            <w:pPr>
              <w:spacing w:after="0" w:line="240" w:lineRule="auto"/>
              <w:contextualSpacing/>
            </w:pPr>
            <w:r>
              <w:t>Option 1 and 2 need clarification.</w:t>
            </w:r>
          </w:p>
          <w:p w14:paraId="63089E13" w14:textId="77777777" w:rsidR="005C473D" w:rsidRDefault="005C473D" w:rsidP="00D33DC4">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w:t>
            </w:r>
          </w:p>
          <w:p w14:paraId="5CA522A1" w14:textId="77777777" w:rsidR="005C473D" w:rsidRDefault="005C473D" w:rsidP="00D33DC4">
            <w:pPr>
              <w:spacing w:after="0" w:line="240" w:lineRule="auto"/>
              <w:contextualSpacing/>
            </w:pPr>
            <w:r>
              <w:t>For Option 2, it is not clear how the second precoder is derived.</w:t>
            </w:r>
          </w:p>
          <w:p w14:paraId="462E71A0" w14:textId="77777777" w:rsidR="005C473D" w:rsidRDefault="005C473D" w:rsidP="00D33DC4">
            <w:pPr>
              <w:spacing w:after="0" w:line="240" w:lineRule="auto"/>
              <w:contextualSpacing/>
            </w:pPr>
          </w:p>
          <w:p w14:paraId="7EC9D99E" w14:textId="77777777" w:rsidR="005C473D" w:rsidRDefault="005C473D" w:rsidP="00D33DC4">
            <w:pPr>
              <w:spacing w:after="0" w:line="240" w:lineRule="auto"/>
              <w:contextualSpacing/>
            </w:pPr>
            <w:r>
              <w:t xml:space="preserve">P3.2: it is not clear to us why only the combinations with balanced layer splitting should be supported. When the antenna configurations were discussed earlier, companies mentioned that different antenna groups may </w:t>
            </w:r>
            <w:proofErr w:type="gramStart"/>
            <w:r>
              <w:t>be located in</w:t>
            </w:r>
            <w:proofErr w:type="gramEnd"/>
            <w:r>
              <w:t xml:space="preserve">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14:paraId="20AE8214" w14:textId="77777777" w:rsidR="005C473D" w:rsidRDefault="005C473D" w:rsidP="00D33DC4">
            <w:pPr>
              <w:spacing w:after="0" w:line="240" w:lineRule="auto"/>
              <w:contextualSpacing/>
            </w:pPr>
            <w:r>
              <w:t>From overhead perspective, even with the restricted layer splitting, still 10 bits are required, and we do not see the benefit of overhead reduction either.</w:t>
            </w:r>
          </w:p>
          <w:p w14:paraId="61C10085" w14:textId="77777777" w:rsidR="005C473D" w:rsidRDefault="005C473D" w:rsidP="00D33DC4">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sidRPr="00A321DF">
              <w:rPr>
                <w:iCs/>
                <w:lang w:val="en-US"/>
              </w:rPr>
              <w:t>reuse DL Rel-15 codeword to layer mapping</w:t>
            </w:r>
            <w:r>
              <w:rPr>
                <w:iCs/>
                <w:lang w:val="en-US"/>
              </w:rPr>
              <w:t>. For example, for rank = 5, the 1</w:t>
            </w:r>
            <w:r w:rsidRPr="000A1D16">
              <w:rPr>
                <w:iCs/>
                <w:vertAlign w:val="superscript"/>
                <w:lang w:val="en-US"/>
              </w:rPr>
              <w:t>st</w:t>
            </w:r>
            <w:r>
              <w:rPr>
                <w:iCs/>
                <w:lang w:val="en-US"/>
              </w:rPr>
              <w:t xml:space="preserve"> codeword is mapped to the first 2 layers, and the 2</w:t>
            </w:r>
            <w:r w:rsidRPr="000A1D16">
              <w:rPr>
                <w:iCs/>
                <w:vertAlign w:val="superscript"/>
                <w:lang w:val="en-US"/>
              </w:rPr>
              <w:t>nd</w:t>
            </w:r>
            <w:r>
              <w:rPr>
                <w:iCs/>
                <w:lang w:val="en-US"/>
              </w:rPr>
              <w:t xml:space="preserve"> codeword is mapped to the remaining 3 layers. It is not possible to support both (2, 3) and (3, 2) split.</w:t>
            </w:r>
          </w:p>
          <w:p w14:paraId="443DE48E" w14:textId="77777777" w:rsidR="005C473D" w:rsidRDefault="005C473D" w:rsidP="00D33DC4">
            <w:pPr>
              <w:spacing w:after="0" w:line="240" w:lineRule="auto"/>
              <w:contextualSpacing/>
              <w:rPr>
                <w:iCs/>
                <w:lang w:val="en-US"/>
              </w:rPr>
            </w:pPr>
          </w:p>
          <w:p w14:paraId="1575E731" w14:textId="77777777" w:rsidR="005C473D" w:rsidRDefault="005C473D" w:rsidP="00D33DC4">
            <w:pPr>
              <w:spacing w:after="0" w:line="240" w:lineRule="auto"/>
              <w:contextualSpacing/>
              <w:rPr>
                <w:iCs/>
                <w:lang w:val="en-US"/>
              </w:rPr>
            </w:pPr>
            <w:r>
              <w:rPr>
                <w:iCs/>
                <w:lang w:val="en-US"/>
              </w:rPr>
              <w:t>P3.3: we support the proposal.</w:t>
            </w:r>
          </w:p>
          <w:p w14:paraId="673300D7" w14:textId="77777777" w:rsidR="005C473D" w:rsidRDefault="005C473D" w:rsidP="00D33DC4">
            <w:pPr>
              <w:spacing w:after="0" w:line="240" w:lineRule="auto"/>
              <w:contextualSpacing/>
              <w:rPr>
                <w:iCs/>
                <w:lang w:val="en-US"/>
              </w:rPr>
            </w:pPr>
          </w:p>
          <w:p w14:paraId="2AB4213B" w14:textId="77777777" w:rsidR="005C473D" w:rsidRPr="00B20771" w:rsidRDefault="005C473D" w:rsidP="00D33DC4">
            <w:pPr>
              <w:spacing w:after="0" w:line="240" w:lineRule="auto"/>
              <w:contextualSpacing/>
            </w:pPr>
            <w:r>
              <w:rPr>
                <w:iCs/>
                <w:lang w:val="en-US"/>
              </w:rPr>
              <w:t xml:space="preserve">P3.4: it is not clear to us how the rationale behind the proposed layer combinations. We should also put it in the context of DCI overhead, because the whole purpose of the restriction is overhead reduction. So </w:t>
            </w:r>
            <w:proofErr w:type="gramStart"/>
            <w:r>
              <w:rPr>
                <w:iCs/>
                <w:lang w:val="en-US"/>
              </w:rPr>
              <w:t>far</w:t>
            </w:r>
            <w:proofErr w:type="gramEnd"/>
            <w:r>
              <w:rPr>
                <w:iCs/>
                <w:lang w:val="en-US"/>
              </w:rPr>
              <w:t xml:space="preserve"> we do not know whether/how much overhead this can save.</w:t>
            </w:r>
          </w:p>
        </w:tc>
      </w:tr>
      <w:tr w:rsidR="00322208" w:rsidRPr="00B761CC" w14:paraId="535A00E9" w14:textId="77777777" w:rsidTr="008B4FAA">
        <w:trPr>
          <w:trHeight w:val="224"/>
        </w:trPr>
        <w:tc>
          <w:tcPr>
            <w:tcW w:w="2070" w:type="dxa"/>
          </w:tcPr>
          <w:p w14:paraId="333BB91D" w14:textId="58E1C2A9" w:rsidR="00322208" w:rsidRDefault="00322208" w:rsidP="00322208">
            <w:pPr>
              <w:spacing w:after="0" w:line="240" w:lineRule="auto"/>
              <w:contextualSpacing/>
              <w:rPr>
                <w:lang w:eastAsia="zh-CN"/>
              </w:rPr>
            </w:pPr>
            <w:r>
              <w:rPr>
                <w:rFonts w:hint="eastAsia"/>
                <w:lang w:eastAsia="zh-CN"/>
              </w:rPr>
              <w:t>C</w:t>
            </w:r>
            <w:r>
              <w:rPr>
                <w:lang w:eastAsia="zh-CN"/>
              </w:rPr>
              <w:t>MCC</w:t>
            </w:r>
          </w:p>
        </w:tc>
        <w:tc>
          <w:tcPr>
            <w:tcW w:w="8100" w:type="dxa"/>
          </w:tcPr>
          <w:p w14:paraId="67F5B697" w14:textId="77777777" w:rsidR="00322208" w:rsidRDefault="00322208" w:rsidP="00322208">
            <w:pPr>
              <w:spacing w:after="0" w:line="240" w:lineRule="auto"/>
              <w:contextualSpacing/>
              <w:rPr>
                <w:color w:val="000000"/>
                <w:kern w:val="24"/>
                <w:lang w:eastAsia="zh-CN"/>
              </w:rPr>
            </w:pPr>
            <w:r w:rsidRPr="003B21BD">
              <w:rPr>
                <w:rFonts w:eastAsiaTheme="minorEastAsia"/>
                <w:bCs/>
                <w:iCs/>
                <w:color w:val="000000"/>
                <w:lang w:eastAsia="zh-CN"/>
                <w14:ligatures w14:val="standardContextual"/>
              </w:rPr>
              <w:t>Proposal 3.1:</w:t>
            </w:r>
            <w:r>
              <w:rPr>
                <w:rFonts w:eastAsiaTheme="minorEastAsia"/>
                <w:bCs/>
                <w:iCs/>
                <w:color w:val="000000"/>
                <w:lang w:eastAsia="zh-CN"/>
                <w14:ligatures w14:val="standardContextual"/>
              </w:rPr>
              <w:t xml:space="preserve"> Support Option 2. Option 1 has strong restriction that two antenna groups will use the same precoders. Option 3 will increase the TPMI indication overhead. One way for Option 2 is that</w:t>
            </w:r>
            <w:r w:rsidRPr="007A7FB2">
              <w:rPr>
                <w:lang w:eastAsia="zh-CN"/>
              </w:rPr>
              <w:t xml:space="preserve"> one </w:t>
            </w:r>
            <w:r>
              <w:rPr>
                <w:lang w:eastAsia="zh-CN"/>
              </w:rPr>
              <w:t xml:space="preserve">4TX full-coherent </w:t>
            </w:r>
            <w:r w:rsidRPr="007A7FB2">
              <w:rPr>
                <w:lang w:eastAsia="zh-CN"/>
              </w:rPr>
              <w:t xml:space="preserve">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sidRPr="007A7FB2">
              <w:rPr>
                <w:lang w:eastAsia="zh-CN"/>
              </w:rPr>
              <w:t xml:space="preserve"> and </w:t>
            </w:r>
            <w:r>
              <w:rPr>
                <w:lang w:eastAsia="zh-CN"/>
              </w:rPr>
              <w:t xml:space="preserve">an additional </w:t>
            </w:r>
            <w:r w:rsidRPr="007A7FB2">
              <w:rPr>
                <w:lang w:eastAsia="zh-CN"/>
              </w:rPr>
              <w:t xml:space="preserve">phase offset </w:t>
            </w:r>
            <m:oMath>
              <m:r>
                <m:rPr>
                  <m:sty m:val="p"/>
                </m:rPr>
                <w:rPr>
                  <w:rFonts w:ascii="Cambria Math" w:hAnsi="Cambria Math"/>
                  <w:lang w:eastAsia="zh-CN"/>
                </w:rPr>
                <m:t>α</m:t>
              </m:r>
            </m:oMath>
            <w:r w:rsidRPr="007A7FB2">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586ABFF5" w14:textId="77777777" w:rsidR="00322208" w:rsidRDefault="00322208" w:rsidP="003222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w:t>
            </w:r>
            <w:r w:rsidRPr="00145ED6">
              <w:rPr>
                <w:rFonts w:eastAsiaTheme="minorEastAsia"/>
                <w:bCs/>
                <w:iCs/>
                <w:color w:val="000000"/>
                <w:lang w:eastAsia="zh-CN"/>
                <w14:ligatures w14:val="standardContextual"/>
              </w:rPr>
              <w:t xml:space="preserve">t is possible that one of the antenna groups is blocked or with worse channel condition, then the </w:t>
            </w:r>
            <w:r>
              <w:rPr>
                <w:rFonts w:eastAsiaTheme="minorEastAsia"/>
                <w:bCs/>
                <w:iCs/>
                <w:color w:val="000000"/>
                <w:lang w:eastAsia="zh-CN"/>
                <w14:ligatures w14:val="standardContextual"/>
              </w:rPr>
              <w:t>left</w:t>
            </w:r>
            <w:r w:rsidRPr="00145ED6">
              <w:rPr>
                <w:rFonts w:eastAsiaTheme="minorEastAsia"/>
                <w:bCs/>
                <w:iCs/>
                <w:color w:val="000000"/>
                <w:lang w:eastAsia="zh-CN"/>
                <w14:ligatures w14:val="standardContextual"/>
              </w:rPr>
              <w:t xml:space="preserve"> column to support all layers in one antenna group could be supported</w:t>
            </w:r>
            <w:r>
              <w:rPr>
                <w:rFonts w:eastAsiaTheme="minorEastAsia"/>
                <w:bCs/>
                <w:iCs/>
                <w:color w:val="000000"/>
                <w:lang w:eastAsia="zh-CN"/>
                <w14:ligatures w14:val="standardContextual"/>
              </w:rPr>
              <w:t>.</w:t>
            </w:r>
          </w:p>
          <w:p w14:paraId="1252F292" w14:textId="77777777" w:rsidR="00322208" w:rsidRDefault="00322208" w:rsidP="003222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1539540C" w14:textId="13309958" w:rsidR="00322208" w:rsidRDefault="00322208" w:rsidP="00322208">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A664EC" w:rsidRPr="00B761CC" w14:paraId="39AF2894" w14:textId="77777777" w:rsidTr="008B4FAA">
        <w:trPr>
          <w:trHeight w:val="224"/>
        </w:trPr>
        <w:tc>
          <w:tcPr>
            <w:tcW w:w="2070" w:type="dxa"/>
          </w:tcPr>
          <w:p w14:paraId="0416A727" w14:textId="4CEACC5D" w:rsidR="00A664EC" w:rsidRDefault="00A664EC" w:rsidP="00A664EC">
            <w:pPr>
              <w:spacing w:after="0" w:line="240" w:lineRule="auto"/>
              <w:contextualSpacing/>
              <w:rPr>
                <w:lang w:eastAsia="zh-CN"/>
              </w:rPr>
            </w:pPr>
            <w:r>
              <w:rPr>
                <w:lang w:eastAsia="zh-CN"/>
              </w:rPr>
              <w:lastRenderedPageBreak/>
              <w:t>Samsung</w:t>
            </w:r>
          </w:p>
        </w:tc>
        <w:tc>
          <w:tcPr>
            <w:tcW w:w="8100" w:type="dxa"/>
          </w:tcPr>
          <w:p w14:paraId="61D97832" w14:textId="77777777" w:rsidR="00A664EC" w:rsidRDefault="00A664EC" w:rsidP="00A664EC">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support. Assuming a TPMI in these options means a Rel.15 4Tx FC TPMI, we also think Option 1 is too restrictive, if it means the same precoding is applied to both groups. Our understanding about Option 2 is as follows. For rank 2, suppose rank 2 TPMI 14, </w:t>
            </w:r>
            <w:proofErr w:type="spellStart"/>
            <w:r>
              <w:rPr>
                <w:rFonts w:eastAsiaTheme="minorEastAsia"/>
                <w:bCs/>
                <w:iCs/>
                <w:color w:val="000000"/>
                <w:lang w:eastAsia="zh-CN"/>
                <w14:ligatures w14:val="standardContextual"/>
              </w:rPr>
              <w:t>i.e</w:t>
            </w:r>
            <w:proofErr w:type="spellEnd"/>
            <w:r>
              <w:rPr>
                <w:rFonts w:eastAsiaTheme="minorEastAsia"/>
                <w:bCs/>
                <w:iCs/>
                <w:color w:val="000000"/>
                <w:lang w:eastAsia="zh-CN"/>
                <w14:ligatures w14:val="standardContextual"/>
              </w:rPr>
              <w:t>,</w:t>
            </w:r>
            <w:r w:rsidR="00C324B3" w:rsidRPr="002B5F54">
              <w:rPr>
                <w:rFonts w:eastAsia="Batang"/>
                <w:noProof/>
                <w:position w:val="-56"/>
                <w:sz w:val="18"/>
              </w:rPr>
              <w:object w:dxaOrig="1140" w:dyaOrig="1219" w14:anchorId="01C26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45pt;height:60.75pt;mso-width-percent:0;mso-height-percent:0;mso-width-percent:0;mso-height-percent:0" o:ole="">
                  <v:imagedata r:id="rId14" o:title=""/>
                </v:shape>
                <o:OLEObject Type="Embed" ProgID="Equation.3" ShapeID="_x0000_i1025" DrawAspect="Content" ObjectID="_1743389754" r:id="rId15"/>
              </w:object>
            </w:r>
            <w:r>
              <w:rPr>
                <w:rFonts w:eastAsia="Batang"/>
                <w:sz w:val="18"/>
              </w:rPr>
              <w:t xml:space="preserve"> is indicated, then</w:t>
            </w:r>
          </w:p>
          <w:p w14:paraId="6EE5068E" w14:textId="77777777" w:rsidR="00A664EC" w:rsidRDefault="00A664EC" w:rsidP="00A664EC">
            <w:pPr>
              <w:pStyle w:val="aff2"/>
              <w:numPr>
                <w:ilvl w:val="0"/>
                <w:numId w:val="4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6339611B" w14:textId="77777777" w:rsidR="00A664EC" w:rsidRDefault="00A664EC" w:rsidP="00A664EC">
            <w:pPr>
              <w:pStyle w:val="aff2"/>
              <w:numPr>
                <w:ilvl w:val="0"/>
                <w:numId w:val="4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w:t>
            </w:r>
            <w:r w:rsidRPr="00567312">
              <w:rPr>
                <w:rFonts w:eastAsiaTheme="minorEastAsia"/>
                <w:bCs/>
                <w:iCs/>
                <w:color w:val="000000"/>
                <w:lang w:eastAsia="zh-CN"/>
                <w14:ligatures w14:val="standardContextual"/>
              </w:rPr>
              <w:t xml:space="preserve"> (1,1), (1,2), (2,1), (2,2)</w:t>
            </w:r>
            <w:r>
              <w:rPr>
                <w:rFonts w:eastAsiaTheme="minorEastAsia"/>
                <w:bCs/>
                <w:iCs/>
                <w:color w:val="000000"/>
                <w:lang w:eastAsia="zh-CN"/>
                <w14:ligatures w14:val="standardContextual"/>
              </w:rPr>
              <w:t>.</w:t>
            </w:r>
          </w:p>
          <w:p w14:paraId="2B4F3BD3" w14:textId="016F5FBE"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w:t>
            </w:r>
            <w:r w:rsidR="003C3148">
              <w:rPr>
                <w:rFonts w:eastAsiaTheme="minorEastAsia"/>
                <w:bCs/>
                <w:iCs/>
                <w:color w:val="000000"/>
                <w:lang w:eastAsia="zh-CN"/>
                <w14:ligatures w14:val="standardContextual"/>
              </w:rPr>
              <w:t>-5</w:t>
            </w:r>
            <w:r>
              <w:rPr>
                <w:rFonts w:eastAsiaTheme="minorEastAsia"/>
                <w:bCs/>
                <w:iCs/>
                <w:color w:val="000000"/>
                <w:lang w:eastAsia="zh-CN"/>
                <w14:ligatures w14:val="standardContextual"/>
              </w:rPr>
              <w:t xml:space="preserve"> times less codebook size).</w:t>
            </w:r>
          </w:p>
          <w:p w14:paraId="19B6E087" w14:textId="77777777" w:rsidR="00A664EC" w:rsidRDefault="00A664EC" w:rsidP="00A664EC">
            <w:pPr>
              <w:spacing w:line="240" w:lineRule="auto"/>
              <w:contextualSpacing/>
              <w:rPr>
                <w:rFonts w:eastAsiaTheme="minorEastAsia"/>
                <w:bCs/>
                <w:iCs/>
                <w:color w:val="000000"/>
                <w:lang w:eastAsia="zh-CN"/>
                <w14:ligatures w14:val="standardContextual"/>
              </w:rPr>
            </w:pPr>
          </w:p>
          <w:p w14:paraId="17D04A7A"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2CC5DCF9" w14:textId="77777777" w:rsidR="00A664EC" w:rsidRDefault="00A664EC" w:rsidP="00A664EC">
            <w:pPr>
              <w:pStyle w:val="aff2"/>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sidRPr="00FB685C">
              <w:rPr>
                <w:rStyle w:val="afe"/>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3DBB0E34" w14:textId="77777777" w:rsidR="00A664EC" w:rsidRDefault="00A664EC" w:rsidP="00A664EC">
            <w:pPr>
              <w:pStyle w:val="aff2"/>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4C1CC13F" w14:textId="77777777" w:rsidR="00A664EC" w:rsidRPr="00B1711F" w:rsidRDefault="00A664EC" w:rsidP="00A664EC">
            <w:pPr>
              <w:pStyle w:val="aff2"/>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Similar to Nokia, we also think we don’t to consider all layer combinations for TPMI indication. Otherwise, the overhead can be too much. A</w:t>
            </w:r>
            <w:r w:rsidRPr="00B1711F">
              <w:rPr>
                <w:rFonts w:eastAsiaTheme="minorEastAsia"/>
                <w:bCs/>
                <w:iCs/>
                <w:color w:val="000000"/>
                <w:lang w:eastAsia="zh-CN"/>
                <w14:ligatures w14:val="standardContextual"/>
              </w:rPr>
              <w:t xml:space="preserve"> possible simplification </w:t>
            </w:r>
            <w:r>
              <w:rPr>
                <w:rFonts w:eastAsiaTheme="minorEastAsia"/>
                <w:bCs/>
                <w:iCs/>
                <w:color w:val="000000"/>
                <w:lang w:eastAsia="zh-CN"/>
                <w14:ligatures w14:val="standardContextual"/>
              </w:rPr>
              <w:t xml:space="preserve">can be </w:t>
            </w:r>
            <w:r w:rsidRPr="00B1711F">
              <w:rPr>
                <w:rFonts w:eastAsiaTheme="minorEastAsia"/>
                <w:bCs/>
                <w:iCs/>
                <w:color w:val="000000"/>
                <w:lang w:eastAsia="zh-CN"/>
                <w14:ligatures w14:val="standardContextual"/>
              </w:rPr>
              <w:t xml:space="preserve">as described below. </w:t>
            </w:r>
          </w:p>
          <w:p w14:paraId="062E7E5C" w14:textId="77777777" w:rsidR="00A664EC" w:rsidRDefault="00A664EC" w:rsidP="00A664EC">
            <w:pPr>
              <w:pStyle w:val="aff2"/>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(Lx,Ly), where (x,y) = (1,2) or (2,1) is the order according to which the layers are formed and applied at the two groups. For example: if (Lx,Ly)=(1,2), and (x,y)=(1,2), then 1 layer is applied to group 1 and 2 layers to group 2; else, 2 layers are applied to group 1 and 1 layer to group 2.</w:t>
            </w:r>
          </w:p>
          <w:p w14:paraId="40B23530" w14:textId="77777777" w:rsidR="00A664EC" w:rsidRDefault="00A664EC" w:rsidP="00A664EC">
            <w:pPr>
              <w:pStyle w:val="aff2"/>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FAF3AE5" w14:textId="77777777" w:rsidR="00A664EC" w:rsidRDefault="00A664EC" w:rsidP="00A664EC">
            <w:pPr>
              <w:pStyle w:val="aff2"/>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(x,y) needs indication can be discussed.</w:t>
            </w:r>
          </w:p>
          <w:p w14:paraId="50732F78" w14:textId="77777777" w:rsidR="00A664EC" w:rsidRDefault="00A664EC" w:rsidP="00A664EC">
            <w:pPr>
              <w:spacing w:after="0" w:line="240" w:lineRule="auto"/>
              <w:contextualSpacing/>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6DF0E4FC" w14:textId="77777777" w:rsidR="00A664EC" w:rsidRPr="003F7628" w:rsidRDefault="00A664EC" w:rsidP="00A664EC">
            <w:pPr>
              <w:pStyle w:val="aff2"/>
              <w:numPr>
                <w:ilvl w:val="0"/>
                <w:numId w:val="40"/>
              </w:numPr>
              <w:spacing w:line="240" w:lineRule="auto"/>
              <w:contextualSpacing/>
              <w:rPr>
                <w:rStyle w:val="afe"/>
                <w:rFonts w:ascii="Times New Roman" w:eastAsia="宋体" w:hAnsi="Times New Roman"/>
                <w:b/>
                <w:bCs/>
                <w:iCs w:val="0"/>
                <w:highlight w:val="yellow"/>
              </w:rPr>
            </w:pPr>
            <w:r w:rsidRPr="00FB685C">
              <w:rPr>
                <w:rStyle w:val="afe"/>
                <w:rFonts w:ascii="Times New Roman" w:eastAsia="Times New Roman" w:hAnsi="Times New Roman"/>
                <w:b/>
                <w:bCs/>
              </w:rPr>
              <w:t>Following combinations of layer splitting</w:t>
            </w:r>
            <w:r>
              <w:rPr>
                <w:rStyle w:val="afe"/>
                <w:rFonts w:ascii="Times New Roman" w:eastAsia="Times New Roman" w:hAnsi="Times New Roman"/>
                <w:b/>
                <w:bCs/>
              </w:rPr>
              <w:t xml:space="preserve"> </w:t>
            </w:r>
            <w:r w:rsidRPr="003F7628">
              <w:rPr>
                <w:rStyle w:val="afe"/>
                <w:rFonts w:ascii="Times New Roman" w:eastAsia="Times New Roman" w:hAnsi="Times New Roman"/>
                <w:b/>
                <w:bCs/>
                <w:highlight w:val="yellow"/>
              </w:rPr>
              <w:t>(Lx,Ly)</w:t>
            </w:r>
            <w:r w:rsidRPr="00FB685C">
              <w:rPr>
                <w:rStyle w:val="afe"/>
                <w:rFonts w:ascii="Times New Roman" w:eastAsia="Times New Roman" w:hAnsi="Times New Roman"/>
                <w:b/>
                <w:bCs/>
              </w:rPr>
              <w:t xml:space="preserve"> are supported</w:t>
            </w:r>
            <w:r w:rsidRPr="00D77B3A">
              <w:rPr>
                <w:rStyle w:val="afe"/>
                <w:rFonts w:ascii="Times New Roman" w:eastAsia="Times New Roman" w:hAnsi="Times New Roman"/>
                <w:b/>
                <w:bCs/>
                <w:strike/>
                <w:highlight w:val="yellow"/>
              </w:rPr>
              <w:t xml:space="preserve">, where for rank&gt;4, each CW is mapped to only one antenna group. </w:t>
            </w:r>
          </w:p>
          <w:p w14:paraId="4D8D81F2" w14:textId="77777777" w:rsidR="00A664EC" w:rsidRPr="003F7628" w:rsidRDefault="00A664EC" w:rsidP="00A664EC">
            <w:pPr>
              <w:pStyle w:val="aff2"/>
              <w:numPr>
                <w:ilvl w:val="0"/>
                <w:numId w:val="40"/>
              </w:numPr>
              <w:spacing w:line="240" w:lineRule="auto"/>
              <w:contextualSpacing/>
              <w:rPr>
                <w:rStyle w:val="afe"/>
                <w:rFonts w:ascii="Times New Roman" w:eastAsia="宋体" w:hAnsi="Times New Roman"/>
                <w:b/>
                <w:bCs/>
                <w:iCs w:val="0"/>
                <w:highlight w:val="yellow"/>
              </w:rPr>
            </w:pPr>
            <w:r w:rsidRPr="003F7628">
              <w:rPr>
                <w:rStyle w:val="afe"/>
                <w:rFonts w:ascii="Times New Roman" w:eastAsia="Times New Roman" w:hAnsi="Times New Roman"/>
                <w:b/>
                <w:bCs/>
                <w:highlight w:val="yellow"/>
              </w:rPr>
              <w:t>(x,y)</w:t>
            </w:r>
            <w:r>
              <w:rPr>
                <w:rStyle w:val="afe"/>
                <w:rFonts w:ascii="Times New Roman" w:eastAsia="Times New Roman" w:hAnsi="Times New Roman"/>
                <w:b/>
                <w:bCs/>
                <w:highlight w:val="yellow"/>
              </w:rPr>
              <w:t xml:space="preserve"> = (1,2) or (2,1) </w:t>
            </w:r>
          </w:p>
          <w:p w14:paraId="48BEF80E" w14:textId="77777777" w:rsidR="00A664EC" w:rsidRDefault="00A664EC" w:rsidP="00A664EC">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A664EC" w14:paraId="3D2463FB" w14:textId="77777777" w:rsidTr="008E13A9">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3F1470" w14:textId="77777777" w:rsidR="00A664EC" w:rsidRDefault="00A664EC" w:rsidP="00A664E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000758" w14:textId="77777777" w:rsidR="00A664EC" w:rsidRDefault="00A664EC" w:rsidP="00A664E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26A212" w14:textId="77777777" w:rsidR="00A664EC" w:rsidRDefault="00A664EC" w:rsidP="00A664E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A664EC" w14:paraId="70C1FF14"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1C6D0D" w14:textId="77777777" w:rsidR="00A664EC" w:rsidRDefault="00A664EC" w:rsidP="00A664E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04F89" w14:textId="77777777" w:rsidR="00A664EC" w:rsidRDefault="00A664EC" w:rsidP="00A664EC">
                  <w:pPr>
                    <w:spacing w:after="0" w:line="240" w:lineRule="auto"/>
                    <w:contextualSpacing/>
                    <w:rPr>
                      <w:iCs/>
                      <w:kern w:val="2"/>
                      <w14:ligatures w14:val="standardContextual"/>
                    </w:rPr>
                  </w:pPr>
                  <w:r>
                    <w:rPr>
                      <w:iCs/>
                      <w:kern w:val="2"/>
                      <w14:ligatures w14:val="standardContextual"/>
                    </w:rPr>
                    <w:t>(2,0)</w:t>
                  </w:r>
                  <w:r w:rsidRPr="00C60FED">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C47FD01" w14:textId="77777777" w:rsidR="00A664EC" w:rsidRDefault="00A664EC" w:rsidP="00A664EC">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A664EC" w14:paraId="54FFFFFD"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639BDF"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FB2B8" w14:textId="77777777" w:rsidR="00A664EC" w:rsidRDefault="00A664EC" w:rsidP="00A664EC">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5F582E95"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(1,1)</w:t>
                  </w:r>
                </w:p>
              </w:tc>
            </w:tr>
            <w:tr w:rsidR="00A664EC" w14:paraId="63F3B80A"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0C8265" w14:textId="77777777" w:rsidR="00A664EC" w:rsidRDefault="00A664EC" w:rsidP="00A664E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F355B4" w14:textId="77777777" w:rsidR="00A664EC" w:rsidRDefault="00A664EC" w:rsidP="00A664EC">
                  <w:pPr>
                    <w:spacing w:after="0" w:line="240" w:lineRule="auto"/>
                    <w:contextualSpacing/>
                    <w:rPr>
                      <w:iCs/>
                      <w:color w:val="000000"/>
                      <w:kern w:val="2"/>
                      <w14:ligatures w14:val="standardContextual"/>
                    </w:rPr>
                  </w:pPr>
                  <w:r>
                    <w:rPr>
                      <w:iCs/>
                      <w:color w:val="000000"/>
                      <w:kern w:val="2"/>
                      <w14:ligatures w14:val="standardContextual"/>
                    </w:rPr>
                    <w:t>(3,0)</w:t>
                  </w:r>
                  <w:r w:rsidRPr="00C60FED">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02B9B5B" w14:textId="77777777" w:rsidR="00A664EC" w:rsidRDefault="00A664EC" w:rsidP="00A664EC">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A664EC" w14:paraId="74A85EAF"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E84A80"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7ED56F" w14:textId="77777777" w:rsidR="00A664EC" w:rsidRDefault="00A664EC" w:rsidP="00A664EC">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CEE15C"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(2,1)</w:t>
                  </w:r>
                  <w:r w:rsidRPr="00C60FED">
                    <w:rPr>
                      <w:iCs/>
                      <w:strike/>
                      <w:color w:val="000000"/>
                      <w:kern w:val="2"/>
                      <w:highlight w:val="yellow"/>
                      <w14:ligatures w14:val="standardContextual"/>
                    </w:rPr>
                    <w:t>, (1,2)</w:t>
                  </w:r>
                </w:p>
              </w:tc>
            </w:tr>
            <w:tr w:rsidR="00A664EC" w14:paraId="717D7968"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455EB9" w14:textId="77777777" w:rsidR="00A664EC" w:rsidRDefault="00A664EC" w:rsidP="00A664EC">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FE8D9" w14:textId="77777777" w:rsidR="00A664EC" w:rsidRDefault="00A664EC" w:rsidP="00A664EC">
                  <w:pPr>
                    <w:spacing w:after="0" w:line="240" w:lineRule="auto"/>
                    <w:contextualSpacing/>
                    <w:rPr>
                      <w:iCs/>
                      <w:color w:val="000000"/>
                      <w:kern w:val="2"/>
                      <w:lang w:eastAsia="zh-CN"/>
                      <w14:ligatures w14:val="standardContextual"/>
                    </w:rPr>
                  </w:pPr>
                  <w:r>
                    <w:rPr>
                      <w:iCs/>
                      <w:color w:val="000000"/>
                      <w:kern w:val="2"/>
                      <w14:ligatures w14:val="standardContextual"/>
                    </w:rPr>
                    <w:t>(4,0)</w:t>
                  </w:r>
                  <w:r w:rsidRPr="00C60FED">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EA4C098" w14:textId="77777777" w:rsidR="00A664EC" w:rsidRDefault="00A664EC" w:rsidP="00A664EC">
                  <w:pPr>
                    <w:pStyle w:val="aff2"/>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A664EC" w14:paraId="239849A2"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A78416"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834331" w14:textId="77777777" w:rsidR="00A664EC" w:rsidRDefault="00A664EC" w:rsidP="00A664EC">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64B58ABC"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A664EC" w14:paraId="586B3636"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4D7E94" w14:textId="77777777" w:rsidR="00A664EC" w:rsidRDefault="00A664EC" w:rsidP="00A664E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FDCC7B" w14:textId="77777777" w:rsidR="00A664EC" w:rsidRDefault="00A664EC" w:rsidP="00A664EC">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9A66EB" w14:textId="77777777" w:rsidR="00A664EC" w:rsidRDefault="00A664EC" w:rsidP="00A664EC">
                  <w:pPr>
                    <w:spacing w:after="0" w:line="240" w:lineRule="auto"/>
                    <w:contextualSpacing/>
                    <w:rPr>
                      <w:rFonts w:eastAsia="Calibri"/>
                      <w:iCs/>
                      <w:color w:val="000000"/>
                      <w:kern w:val="2"/>
                      <w14:ligatures w14:val="standardContextual"/>
                    </w:rPr>
                  </w:pPr>
                  <w:r w:rsidRPr="00C60FED">
                    <w:rPr>
                      <w:iCs/>
                      <w:strike/>
                      <w:color w:val="000000"/>
                      <w:kern w:val="2"/>
                      <w:highlight w:val="yellow"/>
                      <w14:ligatures w14:val="standardContextual"/>
                    </w:rPr>
                    <w:t>(2,3),</w:t>
                  </w:r>
                  <w:r w:rsidRPr="00C60FED">
                    <w:rPr>
                      <w:iCs/>
                      <w:strike/>
                      <w:color w:val="000000"/>
                      <w:kern w:val="2"/>
                      <w14:ligatures w14:val="standardContextual"/>
                    </w:rPr>
                    <w:t xml:space="preserve"> </w:t>
                  </w:r>
                  <w:r>
                    <w:rPr>
                      <w:iCs/>
                      <w:color w:val="000000"/>
                      <w:kern w:val="2"/>
                      <w14:ligatures w14:val="standardContextual"/>
                    </w:rPr>
                    <w:t>(3,2)</w:t>
                  </w:r>
                </w:p>
              </w:tc>
            </w:tr>
            <w:tr w:rsidR="00A664EC" w14:paraId="6DF9CA23"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0BA497" w14:textId="77777777" w:rsidR="00A664EC" w:rsidRDefault="00A664EC" w:rsidP="00A664E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E8B4" w14:textId="77777777" w:rsidR="00A664EC" w:rsidRDefault="00A664EC" w:rsidP="00A664EC">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AD35E7"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A664EC" w14:paraId="7F201AC7"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CC9E39" w14:textId="77777777" w:rsidR="00A664EC" w:rsidRDefault="00A664EC" w:rsidP="00A664E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DEADC7" w14:textId="77777777" w:rsidR="00A664EC" w:rsidRDefault="00A664EC" w:rsidP="00A664EC">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BD6031"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(4,3)</w:t>
                  </w:r>
                  <w:r w:rsidRPr="00C60FED">
                    <w:rPr>
                      <w:iCs/>
                      <w:strike/>
                      <w:kern w:val="2"/>
                      <w:highlight w:val="yellow"/>
                      <w14:ligatures w14:val="standardContextual"/>
                    </w:rPr>
                    <w:t>, (3,4)</w:t>
                  </w:r>
                </w:p>
              </w:tc>
            </w:tr>
          </w:tbl>
          <w:p w14:paraId="0DB0427A" w14:textId="77777777" w:rsidR="00A664EC" w:rsidRDefault="00A664EC" w:rsidP="00A664EC">
            <w:pPr>
              <w:spacing w:line="240" w:lineRule="auto"/>
              <w:contextualSpacing/>
              <w:rPr>
                <w:rFonts w:eastAsiaTheme="minorEastAsia"/>
                <w:bCs/>
                <w:iCs/>
                <w:color w:val="000000"/>
                <w:lang w:eastAsia="zh-CN"/>
                <w14:ligatures w14:val="standardContextual"/>
              </w:rPr>
            </w:pPr>
          </w:p>
          <w:p w14:paraId="3DF2F14D"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2C1FEC8B" w14:textId="77777777" w:rsidR="00A664EC" w:rsidRDefault="00A664EC" w:rsidP="00A664EC">
            <w:pPr>
              <w:pStyle w:val="aff2"/>
              <w:numPr>
                <w:ilvl w:val="0"/>
                <w:numId w:val="50"/>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FC2549B" w14:textId="77777777" w:rsidR="00A664EC" w:rsidRDefault="00A664EC" w:rsidP="00A664EC">
            <w:pPr>
              <w:pStyle w:val="aff2"/>
              <w:numPr>
                <w:ilvl w:val="0"/>
                <w:numId w:val="50"/>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w:t>
            </w:r>
            <w:r w:rsidRPr="009A16B8">
              <w:rPr>
                <w:rFonts w:eastAsiaTheme="minorEastAsia"/>
                <w:bCs/>
                <w:iCs/>
                <w:color w:val="000000"/>
                <w:lang w:eastAsia="zh-CN"/>
                <w14:ligatures w14:val="standardContextual"/>
              </w:rPr>
              <w:t>he TPMI indication can be the same as Ng=2 case</w:t>
            </w:r>
            <w:r>
              <w:rPr>
                <w:rFonts w:eastAsiaTheme="minorEastAsia"/>
                <w:bCs/>
                <w:iCs/>
                <w:color w:val="000000"/>
                <w:lang w:eastAsia="zh-CN"/>
                <w14:ligatures w14:val="standardContextual"/>
              </w:rPr>
              <w:t>, hence we can avoid two separate TPMI indication mechanisms for Ng=2 and 4</w:t>
            </w:r>
            <w:r w:rsidRPr="009A16B8">
              <w:rPr>
                <w:rFonts w:eastAsiaTheme="minorEastAsia"/>
                <w:bCs/>
                <w:iCs/>
                <w:color w:val="000000"/>
                <w:lang w:eastAsia="zh-CN"/>
                <w14:ligatures w14:val="standardContextual"/>
              </w:rPr>
              <w:t>.</w:t>
            </w:r>
          </w:p>
          <w:p w14:paraId="3D349C6B"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(x,y,u,v) (1,2,3,4), (1,2,4,3), and so on (24 possible orderings) can be discussed separately.</w:t>
            </w:r>
          </w:p>
          <w:p w14:paraId="2661941B" w14:textId="77777777" w:rsidR="00A664EC" w:rsidRDefault="00A664EC" w:rsidP="00A664EC">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A664EC" w:rsidRPr="001878AE" w14:paraId="79B1E323" w14:textId="77777777" w:rsidTr="008E13A9">
              <w:trPr>
                <w:jc w:val="center"/>
              </w:trPr>
              <w:tc>
                <w:tcPr>
                  <w:tcW w:w="638" w:type="dxa"/>
                  <w:tcMar>
                    <w:top w:w="0" w:type="dxa"/>
                    <w:left w:w="108" w:type="dxa"/>
                    <w:bottom w:w="0" w:type="dxa"/>
                    <w:right w:w="108" w:type="dxa"/>
                  </w:tcMar>
                  <w:vAlign w:val="center"/>
                  <w:hideMark/>
                </w:tcPr>
                <w:p w14:paraId="087BA47B" w14:textId="77777777" w:rsidR="00A664EC" w:rsidRPr="001878AE" w:rsidRDefault="00A664EC" w:rsidP="00A664EC">
                  <w:pPr>
                    <w:spacing w:after="0" w:line="240" w:lineRule="auto"/>
                    <w:contextualSpacing/>
                    <w:rPr>
                      <w:rFonts w:eastAsia="Calibri"/>
                      <w:b/>
                      <w:bCs/>
                      <w:iCs/>
                      <w:sz w:val="18"/>
                    </w:rPr>
                  </w:pPr>
                  <w:r w:rsidRPr="001878AE">
                    <w:rPr>
                      <w:rFonts w:eastAsiaTheme="minorHAnsi"/>
                      <w:b/>
                      <w:bCs/>
                      <w:iCs/>
                      <w:sz w:val="18"/>
                    </w:rPr>
                    <w:t>Rank</w:t>
                  </w:r>
                </w:p>
              </w:tc>
              <w:tc>
                <w:tcPr>
                  <w:tcW w:w="1771" w:type="dxa"/>
                  <w:tcMar>
                    <w:top w:w="0" w:type="dxa"/>
                    <w:left w:w="108" w:type="dxa"/>
                    <w:bottom w:w="0" w:type="dxa"/>
                    <w:right w:w="108" w:type="dxa"/>
                  </w:tcMar>
                  <w:vAlign w:val="center"/>
                  <w:hideMark/>
                </w:tcPr>
                <w:p w14:paraId="0A61BFE7"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All layers in one Antenna Group</w:t>
                  </w:r>
                </w:p>
              </w:tc>
              <w:tc>
                <w:tcPr>
                  <w:tcW w:w="1753" w:type="dxa"/>
                </w:tcPr>
                <w:p w14:paraId="630BC3C1"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2 Antenna Groups</w:t>
                  </w:r>
                </w:p>
              </w:tc>
              <w:tc>
                <w:tcPr>
                  <w:tcW w:w="1959" w:type="dxa"/>
                  <w:tcMar>
                    <w:top w:w="0" w:type="dxa"/>
                    <w:left w:w="108" w:type="dxa"/>
                    <w:bottom w:w="0" w:type="dxa"/>
                    <w:right w:w="108" w:type="dxa"/>
                  </w:tcMar>
                  <w:hideMark/>
                </w:tcPr>
                <w:p w14:paraId="55619DDA"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3 Antenna Groups</w:t>
                  </w:r>
                </w:p>
              </w:tc>
              <w:tc>
                <w:tcPr>
                  <w:tcW w:w="1753" w:type="dxa"/>
                </w:tcPr>
                <w:p w14:paraId="1CF18CC3"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4 Antenna Groups</w:t>
                  </w:r>
                </w:p>
              </w:tc>
            </w:tr>
            <w:tr w:rsidR="00A664EC" w:rsidRPr="001878AE" w14:paraId="3E0B1F74" w14:textId="77777777" w:rsidTr="008E13A9">
              <w:trPr>
                <w:jc w:val="center"/>
              </w:trPr>
              <w:tc>
                <w:tcPr>
                  <w:tcW w:w="638" w:type="dxa"/>
                  <w:tcMar>
                    <w:top w:w="0" w:type="dxa"/>
                    <w:left w:w="108" w:type="dxa"/>
                    <w:bottom w:w="0" w:type="dxa"/>
                    <w:right w:w="108" w:type="dxa"/>
                  </w:tcMar>
                  <w:vAlign w:val="center"/>
                </w:tcPr>
                <w:p w14:paraId="3863AECD"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1</w:t>
                  </w:r>
                </w:p>
              </w:tc>
              <w:tc>
                <w:tcPr>
                  <w:tcW w:w="1771" w:type="dxa"/>
                  <w:tcMar>
                    <w:top w:w="0" w:type="dxa"/>
                    <w:left w:w="108" w:type="dxa"/>
                    <w:bottom w:w="0" w:type="dxa"/>
                    <w:right w:w="108" w:type="dxa"/>
                  </w:tcMar>
                  <w:vAlign w:val="center"/>
                </w:tcPr>
                <w:p w14:paraId="6335B654"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(1,0,0,0)</w:t>
                  </w:r>
                </w:p>
              </w:tc>
              <w:tc>
                <w:tcPr>
                  <w:tcW w:w="1753" w:type="dxa"/>
                </w:tcPr>
                <w:p w14:paraId="1EA095C6" w14:textId="77777777" w:rsidR="00A664EC" w:rsidRPr="001878AE" w:rsidRDefault="00A664EC" w:rsidP="00A664EC">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19E9DEE" w14:textId="77777777" w:rsidR="00A664EC" w:rsidRPr="001878AE" w:rsidRDefault="00A664EC" w:rsidP="00A664EC">
                  <w:pPr>
                    <w:spacing w:after="0" w:line="240" w:lineRule="auto"/>
                    <w:ind w:left="720"/>
                    <w:contextualSpacing/>
                    <w:rPr>
                      <w:rFonts w:eastAsia="Times New Roman"/>
                      <w:iCs/>
                      <w:sz w:val="18"/>
                    </w:rPr>
                  </w:pPr>
                </w:p>
              </w:tc>
              <w:tc>
                <w:tcPr>
                  <w:tcW w:w="1753" w:type="dxa"/>
                </w:tcPr>
                <w:p w14:paraId="0D1D7481" w14:textId="77777777" w:rsidR="00A664EC" w:rsidRPr="001878AE" w:rsidRDefault="00A664EC" w:rsidP="00A664EC">
                  <w:pPr>
                    <w:spacing w:after="0" w:line="240" w:lineRule="auto"/>
                    <w:ind w:left="720"/>
                    <w:contextualSpacing/>
                    <w:rPr>
                      <w:rFonts w:eastAsia="Times New Roman"/>
                      <w:iCs/>
                      <w:sz w:val="18"/>
                    </w:rPr>
                  </w:pPr>
                </w:p>
              </w:tc>
            </w:tr>
            <w:tr w:rsidR="00A664EC" w:rsidRPr="001878AE" w14:paraId="7A32F22C" w14:textId="77777777" w:rsidTr="008E13A9">
              <w:trPr>
                <w:jc w:val="center"/>
              </w:trPr>
              <w:tc>
                <w:tcPr>
                  <w:tcW w:w="638" w:type="dxa"/>
                  <w:tcMar>
                    <w:top w:w="0" w:type="dxa"/>
                    <w:left w:w="108" w:type="dxa"/>
                    <w:bottom w:w="0" w:type="dxa"/>
                    <w:right w:w="108" w:type="dxa"/>
                  </w:tcMar>
                  <w:vAlign w:val="center"/>
                  <w:hideMark/>
                </w:tcPr>
                <w:p w14:paraId="4BC26D85"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w:t>
                  </w:r>
                </w:p>
              </w:tc>
              <w:tc>
                <w:tcPr>
                  <w:tcW w:w="1771" w:type="dxa"/>
                  <w:tcMar>
                    <w:top w:w="0" w:type="dxa"/>
                    <w:left w:w="108" w:type="dxa"/>
                    <w:bottom w:w="0" w:type="dxa"/>
                    <w:right w:w="108" w:type="dxa"/>
                  </w:tcMar>
                  <w:vAlign w:val="center"/>
                  <w:hideMark/>
                </w:tcPr>
                <w:p w14:paraId="7CF072FC"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(2,0,0,0)</w:t>
                  </w:r>
                </w:p>
              </w:tc>
              <w:tc>
                <w:tcPr>
                  <w:tcW w:w="1753" w:type="dxa"/>
                </w:tcPr>
                <w:p w14:paraId="2F782E6D" w14:textId="77777777" w:rsidR="00A664EC" w:rsidRPr="001878AE" w:rsidRDefault="00A664EC" w:rsidP="00A664EC">
                  <w:pPr>
                    <w:spacing w:after="0" w:line="240" w:lineRule="auto"/>
                    <w:rPr>
                      <w:rFonts w:eastAsia="Times New Roman"/>
                      <w:iCs/>
                      <w:sz w:val="18"/>
                    </w:rPr>
                  </w:pPr>
                  <w:r w:rsidRPr="001878AE">
                    <w:rPr>
                      <w:rFonts w:eastAsia="Times New Roman"/>
                      <w:iCs/>
                      <w:sz w:val="18"/>
                    </w:rPr>
                    <w:t>(1,1,0,0)</w:t>
                  </w:r>
                </w:p>
              </w:tc>
              <w:tc>
                <w:tcPr>
                  <w:tcW w:w="1959" w:type="dxa"/>
                  <w:tcMar>
                    <w:top w:w="0" w:type="dxa"/>
                    <w:left w:w="108" w:type="dxa"/>
                    <w:bottom w:w="0" w:type="dxa"/>
                    <w:right w:w="108" w:type="dxa"/>
                  </w:tcMar>
                </w:tcPr>
                <w:p w14:paraId="3099CF42" w14:textId="77777777" w:rsidR="00A664EC" w:rsidRPr="001878AE" w:rsidRDefault="00A664EC" w:rsidP="00A664EC">
                  <w:pPr>
                    <w:spacing w:after="0" w:line="240" w:lineRule="auto"/>
                    <w:rPr>
                      <w:rFonts w:eastAsia="Times New Roman"/>
                      <w:iCs/>
                      <w:sz w:val="18"/>
                    </w:rPr>
                  </w:pPr>
                </w:p>
              </w:tc>
              <w:tc>
                <w:tcPr>
                  <w:tcW w:w="1753" w:type="dxa"/>
                </w:tcPr>
                <w:p w14:paraId="17B0F1A5" w14:textId="77777777" w:rsidR="00A664EC" w:rsidRPr="001878AE" w:rsidRDefault="00A664EC" w:rsidP="00A664EC">
                  <w:pPr>
                    <w:spacing w:after="0" w:line="240" w:lineRule="auto"/>
                    <w:rPr>
                      <w:rFonts w:eastAsia="Times New Roman"/>
                      <w:iCs/>
                      <w:sz w:val="18"/>
                    </w:rPr>
                  </w:pPr>
                </w:p>
              </w:tc>
            </w:tr>
            <w:tr w:rsidR="00A664EC" w:rsidRPr="001878AE" w14:paraId="5D7DAF7C" w14:textId="77777777" w:rsidTr="008E13A9">
              <w:trPr>
                <w:jc w:val="center"/>
              </w:trPr>
              <w:tc>
                <w:tcPr>
                  <w:tcW w:w="638" w:type="dxa"/>
                  <w:tcMar>
                    <w:top w:w="0" w:type="dxa"/>
                    <w:left w:w="108" w:type="dxa"/>
                    <w:bottom w:w="0" w:type="dxa"/>
                    <w:right w:w="108" w:type="dxa"/>
                  </w:tcMar>
                  <w:vAlign w:val="center"/>
                  <w:hideMark/>
                </w:tcPr>
                <w:p w14:paraId="0F817AC6"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3</w:t>
                  </w:r>
                </w:p>
              </w:tc>
              <w:tc>
                <w:tcPr>
                  <w:tcW w:w="1771" w:type="dxa"/>
                  <w:tcMar>
                    <w:top w:w="0" w:type="dxa"/>
                    <w:left w:w="108" w:type="dxa"/>
                    <w:bottom w:w="0" w:type="dxa"/>
                    <w:right w:w="108" w:type="dxa"/>
                  </w:tcMar>
                  <w:vAlign w:val="center"/>
                  <w:hideMark/>
                </w:tcPr>
                <w:p w14:paraId="754FA9E9" w14:textId="77777777" w:rsidR="00A664EC" w:rsidRPr="001878AE" w:rsidRDefault="00A664EC" w:rsidP="00A664EC">
                  <w:pPr>
                    <w:spacing w:after="0" w:line="240" w:lineRule="auto"/>
                    <w:contextualSpacing/>
                    <w:rPr>
                      <w:rFonts w:eastAsiaTheme="minorHAnsi"/>
                      <w:iCs/>
                      <w:color w:val="000000"/>
                      <w:sz w:val="18"/>
                    </w:rPr>
                  </w:pPr>
                </w:p>
              </w:tc>
              <w:tc>
                <w:tcPr>
                  <w:tcW w:w="1753" w:type="dxa"/>
                </w:tcPr>
                <w:p w14:paraId="0C364164" w14:textId="77777777" w:rsidR="00A664EC" w:rsidRPr="001878AE" w:rsidRDefault="00A664EC" w:rsidP="00A664EC">
                  <w:pPr>
                    <w:spacing w:after="0" w:line="240" w:lineRule="auto"/>
                    <w:rPr>
                      <w:rFonts w:eastAsia="Times New Roman"/>
                      <w:iCs/>
                      <w:color w:val="000000"/>
                      <w:sz w:val="18"/>
                    </w:rPr>
                  </w:pPr>
                  <w:r w:rsidRPr="001878AE">
                    <w:rPr>
                      <w:rFonts w:eastAsiaTheme="minorHAnsi"/>
                      <w:iCs/>
                      <w:color w:val="000000"/>
                      <w:sz w:val="18"/>
                    </w:rPr>
                    <w:t>(2,1,0,0)</w:t>
                  </w:r>
                </w:p>
              </w:tc>
              <w:tc>
                <w:tcPr>
                  <w:tcW w:w="1959" w:type="dxa"/>
                  <w:tcMar>
                    <w:top w:w="0" w:type="dxa"/>
                    <w:left w:w="108" w:type="dxa"/>
                    <w:bottom w:w="0" w:type="dxa"/>
                    <w:right w:w="108" w:type="dxa"/>
                  </w:tcMar>
                </w:tcPr>
                <w:p w14:paraId="1877429E"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(1,1,1,0)</w:t>
                  </w:r>
                </w:p>
              </w:tc>
              <w:tc>
                <w:tcPr>
                  <w:tcW w:w="1753" w:type="dxa"/>
                </w:tcPr>
                <w:p w14:paraId="32435E19" w14:textId="77777777" w:rsidR="00A664EC" w:rsidRPr="001878AE" w:rsidRDefault="00A664EC" w:rsidP="00A664EC">
                  <w:pPr>
                    <w:spacing w:after="0" w:line="240" w:lineRule="auto"/>
                    <w:rPr>
                      <w:rFonts w:eastAsia="Times New Roman"/>
                      <w:iCs/>
                      <w:color w:val="000000"/>
                      <w:sz w:val="18"/>
                    </w:rPr>
                  </w:pPr>
                </w:p>
              </w:tc>
            </w:tr>
            <w:tr w:rsidR="00A664EC" w:rsidRPr="001878AE" w14:paraId="2E23CD7A" w14:textId="77777777" w:rsidTr="008E13A9">
              <w:trPr>
                <w:jc w:val="center"/>
              </w:trPr>
              <w:tc>
                <w:tcPr>
                  <w:tcW w:w="638" w:type="dxa"/>
                  <w:tcMar>
                    <w:top w:w="0" w:type="dxa"/>
                    <w:left w:w="108" w:type="dxa"/>
                    <w:bottom w:w="0" w:type="dxa"/>
                    <w:right w:w="108" w:type="dxa"/>
                  </w:tcMar>
                  <w:vAlign w:val="center"/>
                  <w:hideMark/>
                </w:tcPr>
                <w:p w14:paraId="39C2100C"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4</w:t>
                  </w:r>
                </w:p>
              </w:tc>
              <w:tc>
                <w:tcPr>
                  <w:tcW w:w="1771" w:type="dxa"/>
                  <w:tcMar>
                    <w:top w:w="0" w:type="dxa"/>
                    <w:left w:w="108" w:type="dxa"/>
                    <w:bottom w:w="0" w:type="dxa"/>
                    <w:right w:w="108" w:type="dxa"/>
                  </w:tcMar>
                  <w:vAlign w:val="center"/>
                  <w:hideMark/>
                </w:tcPr>
                <w:p w14:paraId="64EE7AB1" w14:textId="77777777" w:rsidR="00A664EC" w:rsidRPr="001878AE" w:rsidRDefault="00A664EC" w:rsidP="00A664EC">
                  <w:pPr>
                    <w:spacing w:after="0" w:line="240" w:lineRule="auto"/>
                    <w:contextualSpacing/>
                    <w:rPr>
                      <w:rFonts w:eastAsiaTheme="minorHAnsi"/>
                      <w:iCs/>
                      <w:color w:val="000000"/>
                      <w:sz w:val="18"/>
                    </w:rPr>
                  </w:pPr>
                </w:p>
              </w:tc>
              <w:tc>
                <w:tcPr>
                  <w:tcW w:w="1753" w:type="dxa"/>
                </w:tcPr>
                <w:p w14:paraId="2BE5CC71" w14:textId="77777777" w:rsidR="00A664EC" w:rsidRPr="001878AE" w:rsidRDefault="00A664EC" w:rsidP="00A664EC">
                  <w:pPr>
                    <w:spacing w:after="0" w:line="240" w:lineRule="auto"/>
                    <w:rPr>
                      <w:rFonts w:eastAsia="Times New Roman"/>
                      <w:iCs/>
                      <w:color w:val="000000"/>
                      <w:sz w:val="18"/>
                    </w:rPr>
                  </w:pPr>
                  <w:r w:rsidRPr="001878AE">
                    <w:rPr>
                      <w:rFonts w:eastAsiaTheme="minorHAnsi"/>
                      <w:iCs/>
                      <w:color w:val="000000"/>
                      <w:sz w:val="18"/>
                    </w:rPr>
                    <w:t>(2,2,0,0)</w:t>
                  </w:r>
                </w:p>
              </w:tc>
              <w:tc>
                <w:tcPr>
                  <w:tcW w:w="1959" w:type="dxa"/>
                  <w:tcMar>
                    <w:top w:w="0" w:type="dxa"/>
                    <w:left w:w="108" w:type="dxa"/>
                    <w:bottom w:w="0" w:type="dxa"/>
                    <w:right w:w="108" w:type="dxa"/>
                  </w:tcMar>
                </w:tcPr>
                <w:p w14:paraId="29E0D35C"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(2,1,1,0)</w:t>
                  </w:r>
                </w:p>
              </w:tc>
              <w:tc>
                <w:tcPr>
                  <w:tcW w:w="1753" w:type="dxa"/>
                </w:tcPr>
                <w:p w14:paraId="31192EC3"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(1,1,1,1)</w:t>
                  </w:r>
                </w:p>
              </w:tc>
            </w:tr>
            <w:tr w:rsidR="00A664EC" w:rsidRPr="001878AE" w14:paraId="6FF50B1F" w14:textId="77777777" w:rsidTr="008E13A9">
              <w:trPr>
                <w:jc w:val="center"/>
              </w:trPr>
              <w:tc>
                <w:tcPr>
                  <w:tcW w:w="638" w:type="dxa"/>
                  <w:tcMar>
                    <w:top w:w="0" w:type="dxa"/>
                    <w:left w:w="108" w:type="dxa"/>
                    <w:bottom w:w="0" w:type="dxa"/>
                    <w:right w:w="108" w:type="dxa"/>
                  </w:tcMar>
                  <w:vAlign w:val="center"/>
                  <w:hideMark/>
                </w:tcPr>
                <w:p w14:paraId="2E8E849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5</w:t>
                  </w:r>
                </w:p>
              </w:tc>
              <w:tc>
                <w:tcPr>
                  <w:tcW w:w="1771" w:type="dxa"/>
                  <w:tcMar>
                    <w:top w:w="0" w:type="dxa"/>
                    <w:left w:w="108" w:type="dxa"/>
                    <w:bottom w:w="0" w:type="dxa"/>
                    <w:right w:w="108" w:type="dxa"/>
                  </w:tcMar>
                  <w:vAlign w:val="center"/>
                </w:tcPr>
                <w:p w14:paraId="2C820C7F" w14:textId="77777777" w:rsidR="00A664EC" w:rsidRPr="001878AE" w:rsidRDefault="00A664EC" w:rsidP="00A664EC">
                  <w:pPr>
                    <w:spacing w:after="0" w:line="240" w:lineRule="auto"/>
                    <w:rPr>
                      <w:rFonts w:eastAsia="Times New Roman"/>
                      <w:iCs/>
                      <w:color w:val="000000"/>
                      <w:sz w:val="18"/>
                    </w:rPr>
                  </w:pPr>
                </w:p>
              </w:tc>
              <w:tc>
                <w:tcPr>
                  <w:tcW w:w="1753" w:type="dxa"/>
                </w:tcPr>
                <w:p w14:paraId="142623FB" w14:textId="77777777" w:rsidR="00A664EC" w:rsidRPr="001878AE" w:rsidRDefault="00A664EC" w:rsidP="00A664EC">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163EFE5F" w14:textId="77777777" w:rsidR="00A664EC" w:rsidRPr="001878AE" w:rsidRDefault="00A664EC" w:rsidP="00A664EC">
                  <w:pPr>
                    <w:spacing w:after="0" w:line="240" w:lineRule="auto"/>
                    <w:contextualSpacing/>
                    <w:rPr>
                      <w:rFonts w:eastAsia="Calibri"/>
                      <w:iCs/>
                      <w:color w:val="000000"/>
                      <w:sz w:val="18"/>
                    </w:rPr>
                  </w:pPr>
                  <w:r w:rsidRPr="001878AE">
                    <w:rPr>
                      <w:rFonts w:eastAsia="Calibri"/>
                      <w:iCs/>
                      <w:color w:val="000000"/>
                      <w:sz w:val="18"/>
                    </w:rPr>
                    <w:t>(2,2,1,0)</w:t>
                  </w:r>
                </w:p>
              </w:tc>
              <w:tc>
                <w:tcPr>
                  <w:tcW w:w="1753" w:type="dxa"/>
                </w:tcPr>
                <w:p w14:paraId="09B1401B" w14:textId="77777777" w:rsidR="00A664EC" w:rsidRPr="001878AE" w:rsidRDefault="00A664EC" w:rsidP="00A664EC">
                  <w:pPr>
                    <w:spacing w:after="0" w:line="240" w:lineRule="auto"/>
                    <w:contextualSpacing/>
                    <w:rPr>
                      <w:rFonts w:eastAsiaTheme="minorHAnsi"/>
                      <w:iCs/>
                      <w:color w:val="000000"/>
                      <w:sz w:val="18"/>
                    </w:rPr>
                  </w:pPr>
                  <w:r w:rsidRPr="001878AE">
                    <w:rPr>
                      <w:rFonts w:eastAsiaTheme="minorHAnsi"/>
                      <w:iCs/>
                      <w:color w:val="000000"/>
                      <w:sz w:val="18"/>
                    </w:rPr>
                    <w:t>(1,1,1,1)</w:t>
                  </w:r>
                </w:p>
              </w:tc>
            </w:tr>
            <w:tr w:rsidR="00A664EC" w:rsidRPr="001878AE" w14:paraId="6DE6DEC7" w14:textId="77777777" w:rsidTr="008E13A9">
              <w:trPr>
                <w:jc w:val="center"/>
              </w:trPr>
              <w:tc>
                <w:tcPr>
                  <w:tcW w:w="638" w:type="dxa"/>
                  <w:tcMar>
                    <w:top w:w="0" w:type="dxa"/>
                    <w:left w:w="108" w:type="dxa"/>
                    <w:bottom w:w="0" w:type="dxa"/>
                    <w:right w:w="108" w:type="dxa"/>
                  </w:tcMar>
                  <w:vAlign w:val="center"/>
                  <w:hideMark/>
                </w:tcPr>
                <w:p w14:paraId="26B890C2"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6</w:t>
                  </w:r>
                </w:p>
              </w:tc>
              <w:tc>
                <w:tcPr>
                  <w:tcW w:w="1771" w:type="dxa"/>
                  <w:tcMar>
                    <w:top w:w="0" w:type="dxa"/>
                    <w:left w:w="108" w:type="dxa"/>
                    <w:bottom w:w="0" w:type="dxa"/>
                    <w:right w:w="108" w:type="dxa"/>
                  </w:tcMar>
                  <w:vAlign w:val="center"/>
                </w:tcPr>
                <w:p w14:paraId="11963CEB" w14:textId="77777777" w:rsidR="00A664EC" w:rsidRPr="001878AE" w:rsidRDefault="00A664EC" w:rsidP="00A664EC">
                  <w:pPr>
                    <w:spacing w:after="0" w:line="240" w:lineRule="auto"/>
                    <w:rPr>
                      <w:rFonts w:eastAsia="Times New Roman"/>
                      <w:iCs/>
                      <w:color w:val="000000"/>
                      <w:sz w:val="18"/>
                    </w:rPr>
                  </w:pPr>
                </w:p>
              </w:tc>
              <w:tc>
                <w:tcPr>
                  <w:tcW w:w="1753" w:type="dxa"/>
                </w:tcPr>
                <w:p w14:paraId="4BABC010" w14:textId="77777777" w:rsidR="00A664EC" w:rsidRPr="001878AE" w:rsidRDefault="00A664EC" w:rsidP="00A664EC">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16F4049A" w14:textId="77777777" w:rsidR="00A664EC" w:rsidRPr="001878AE" w:rsidRDefault="00A664EC" w:rsidP="00A664EC">
                  <w:pPr>
                    <w:spacing w:after="0" w:line="240" w:lineRule="auto"/>
                    <w:contextualSpacing/>
                    <w:rPr>
                      <w:rFonts w:eastAsia="Calibri"/>
                      <w:iCs/>
                      <w:color w:val="000000"/>
                      <w:sz w:val="18"/>
                    </w:rPr>
                  </w:pPr>
                  <w:r w:rsidRPr="001878AE">
                    <w:rPr>
                      <w:rFonts w:eastAsia="Calibri"/>
                      <w:iCs/>
                      <w:color w:val="000000"/>
                      <w:sz w:val="18"/>
                    </w:rPr>
                    <w:t>(2,2,2,0)</w:t>
                  </w:r>
                </w:p>
              </w:tc>
              <w:tc>
                <w:tcPr>
                  <w:tcW w:w="1753" w:type="dxa"/>
                </w:tcPr>
                <w:p w14:paraId="2A6132CE" w14:textId="77777777" w:rsidR="00A664EC" w:rsidRPr="001878AE" w:rsidRDefault="00A664EC" w:rsidP="00A664EC">
                  <w:pPr>
                    <w:spacing w:after="0" w:line="240" w:lineRule="auto"/>
                    <w:contextualSpacing/>
                    <w:rPr>
                      <w:rFonts w:eastAsiaTheme="minorHAnsi"/>
                      <w:iCs/>
                      <w:color w:val="000000"/>
                      <w:sz w:val="18"/>
                    </w:rPr>
                  </w:pPr>
                  <w:r w:rsidRPr="001878AE">
                    <w:rPr>
                      <w:rFonts w:eastAsiaTheme="minorHAnsi"/>
                      <w:iCs/>
                      <w:color w:val="000000"/>
                      <w:sz w:val="18"/>
                    </w:rPr>
                    <w:t>(2,2,1,1)</w:t>
                  </w:r>
                </w:p>
              </w:tc>
            </w:tr>
            <w:tr w:rsidR="00A664EC" w:rsidRPr="001878AE" w14:paraId="2C7761D9" w14:textId="77777777" w:rsidTr="008E13A9">
              <w:trPr>
                <w:jc w:val="center"/>
              </w:trPr>
              <w:tc>
                <w:tcPr>
                  <w:tcW w:w="638" w:type="dxa"/>
                  <w:tcMar>
                    <w:top w:w="0" w:type="dxa"/>
                    <w:left w:w="108" w:type="dxa"/>
                    <w:bottom w:w="0" w:type="dxa"/>
                    <w:right w:w="108" w:type="dxa"/>
                  </w:tcMar>
                  <w:vAlign w:val="center"/>
                  <w:hideMark/>
                </w:tcPr>
                <w:p w14:paraId="4CFD5F3E"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7</w:t>
                  </w:r>
                </w:p>
              </w:tc>
              <w:tc>
                <w:tcPr>
                  <w:tcW w:w="1771" w:type="dxa"/>
                  <w:tcMar>
                    <w:top w:w="0" w:type="dxa"/>
                    <w:left w:w="108" w:type="dxa"/>
                    <w:bottom w:w="0" w:type="dxa"/>
                    <w:right w:w="108" w:type="dxa"/>
                  </w:tcMar>
                  <w:vAlign w:val="center"/>
                </w:tcPr>
                <w:p w14:paraId="2F3BBD8B" w14:textId="77777777" w:rsidR="00A664EC" w:rsidRPr="001878AE" w:rsidRDefault="00A664EC" w:rsidP="00A664EC">
                  <w:pPr>
                    <w:spacing w:after="0" w:line="240" w:lineRule="auto"/>
                    <w:rPr>
                      <w:rFonts w:eastAsia="Times New Roman"/>
                      <w:iCs/>
                      <w:sz w:val="18"/>
                    </w:rPr>
                  </w:pPr>
                </w:p>
              </w:tc>
              <w:tc>
                <w:tcPr>
                  <w:tcW w:w="1753" w:type="dxa"/>
                </w:tcPr>
                <w:p w14:paraId="21E3462E" w14:textId="77777777" w:rsidR="00A664EC" w:rsidRPr="001878AE" w:rsidRDefault="00A664EC" w:rsidP="00A664EC">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7080D88" w14:textId="77777777" w:rsidR="00A664EC" w:rsidRPr="001878AE" w:rsidRDefault="00A664EC" w:rsidP="00A664EC">
                  <w:pPr>
                    <w:spacing w:after="0" w:line="240" w:lineRule="auto"/>
                    <w:contextualSpacing/>
                    <w:rPr>
                      <w:rFonts w:eastAsia="Calibri"/>
                      <w:iCs/>
                      <w:sz w:val="18"/>
                    </w:rPr>
                  </w:pPr>
                </w:p>
              </w:tc>
              <w:tc>
                <w:tcPr>
                  <w:tcW w:w="1753" w:type="dxa"/>
                </w:tcPr>
                <w:p w14:paraId="7AFBE46F"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(2,2,2,1)</w:t>
                  </w:r>
                </w:p>
              </w:tc>
            </w:tr>
            <w:tr w:rsidR="00A664EC" w:rsidRPr="001878AE" w14:paraId="5893C3DA" w14:textId="77777777" w:rsidTr="008E13A9">
              <w:trPr>
                <w:jc w:val="center"/>
              </w:trPr>
              <w:tc>
                <w:tcPr>
                  <w:tcW w:w="638" w:type="dxa"/>
                  <w:tcMar>
                    <w:top w:w="0" w:type="dxa"/>
                    <w:left w:w="108" w:type="dxa"/>
                    <w:bottom w:w="0" w:type="dxa"/>
                    <w:right w:w="108" w:type="dxa"/>
                  </w:tcMar>
                  <w:vAlign w:val="center"/>
                </w:tcPr>
                <w:p w14:paraId="7AF18E7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8</w:t>
                  </w:r>
                </w:p>
              </w:tc>
              <w:tc>
                <w:tcPr>
                  <w:tcW w:w="1771" w:type="dxa"/>
                  <w:tcMar>
                    <w:top w:w="0" w:type="dxa"/>
                    <w:left w:w="108" w:type="dxa"/>
                    <w:bottom w:w="0" w:type="dxa"/>
                    <w:right w:w="108" w:type="dxa"/>
                  </w:tcMar>
                  <w:vAlign w:val="center"/>
                </w:tcPr>
                <w:p w14:paraId="1FF3FDEB" w14:textId="77777777" w:rsidR="00A664EC" w:rsidRPr="001878AE" w:rsidRDefault="00A664EC" w:rsidP="00A664EC">
                  <w:pPr>
                    <w:spacing w:after="0" w:line="240" w:lineRule="auto"/>
                    <w:rPr>
                      <w:rFonts w:eastAsia="Times New Roman"/>
                      <w:iCs/>
                      <w:sz w:val="18"/>
                    </w:rPr>
                  </w:pPr>
                </w:p>
              </w:tc>
              <w:tc>
                <w:tcPr>
                  <w:tcW w:w="1753" w:type="dxa"/>
                </w:tcPr>
                <w:p w14:paraId="6E60F650" w14:textId="77777777" w:rsidR="00A664EC" w:rsidRPr="001878AE" w:rsidRDefault="00A664EC" w:rsidP="00A664EC">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18D64204" w14:textId="77777777" w:rsidR="00A664EC" w:rsidRPr="001878AE" w:rsidRDefault="00A664EC" w:rsidP="00A664EC">
                  <w:pPr>
                    <w:spacing w:after="0" w:line="240" w:lineRule="auto"/>
                    <w:contextualSpacing/>
                    <w:rPr>
                      <w:rFonts w:eastAsiaTheme="minorHAnsi"/>
                      <w:iCs/>
                      <w:sz w:val="18"/>
                    </w:rPr>
                  </w:pPr>
                </w:p>
              </w:tc>
              <w:tc>
                <w:tcPr>
                  <w:tcW w:w="1753" w:type="dxa"/>
                </w:tcPr>
                <w:p w14:paraId="6EAF5D1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(2,2,2,2)</w:t>
                  </w:r>
                </w:p>
              </w:tc>
            </w:tr>
          </w:tbl>
          <w:p w14:paraId="7417373E" w14:textId="0B909CEF" w:rsidR="00A664EC" w:rsidRDefault="00A664EC" w:rsidP="00A664EC">
            <w:pPr>
              <w:spacing w:after="0" w:line="240" w:lineRule="auto"/>
              <w:contextualSpacing/>
              <w:rPr>
                <w:rFonts w:eastAsiaTheme="minorHAnsi"/>
                <w:bCs/>
                <w:iCs/>
                <w:color w:val="000000"/>
                <w14:ligatures w14:val="standardContextual"/>
              </w:rPr>
            </w:pPr>
          </w:p>
        </w:tc>
      </w:tr>
      <w:tr w:rsidR="00CF4EFA" w:rsidRPr="00B761CC" w14:paraId="43BD2ED9" w14:textId="77777777" w:rsidTr="008B4FAA">
        <w:trPr>
          <w:trHeight w:val="224"/>
        </w:trPr>
        <w:tc>
          <w:tcPr>
            <w:tcW w:w="2070" w:type="dxa"/>
          </w:tcPr>
          <w:p w14:paraId="1064F721" w14:textId="4800D6C7" w:rsidR="00CF4EFA" w:rsidRDefault="00CF4EFA" w:rsidP="00CF4EFA">
            <w:pPr>
              <w:spacing w:after="0" w:line="240" w:lineRule="auto"/>
              <w:contextualSpacing/>
              <w:rPr>
                <w:lang w:eastAsia="zh-CN"/>
              </w:rPr>
            </w:pPr>
            <w:r>
              <w:rPr>
                <w:lang w:eastAsia="zh-CN"/>
              </w:rPr>
              <w:lastRenderedPageBreak/>
              <w:t>Huawei, HiSilicon</w:t>
            </w:r>
          </w:p>
        </w:tc>
        <w:tc>
          <w:tcPr>
            <w:tcW w:w="8100" w:type="dxa"/>
          </w:tcPr>
          <w:p w14:paraId="209AE232" w14:textId="77777777" w:rsidR="00CF4EFA" w:rsidRDefault="00CF4EFA" w:rsidP="00CF4EFA">
            <w:pPr>
              <w:spacing w:before="0" w:after="0" w:line="240" w:lineRule="auto"/>
              <w:contextualSpacing/>
              <w:rPr>
                <w:lang w:val="en-US" w:eastAsia="zh-CN"/>
              </w:rPr>
            </w:pPr>
            <w:r>
              <w:rPr>
                <w:lang w:val="en-US" w:eastAsia="zh-CN"/>
              </w:rPr>
              <w:t xml:space="preserve">For </w:t>
            </w:r>
            <w:r w:rsidRPr="00804B7F">
              <w:rPr>
                <w:lang w:val="en-US" w:eastAsia="zh-CN"/>
              </w:rPr>
              <w:t>Proposal 3.1</w:t>
            </w:r>
            <w:r>
              <w:rPr>
                <w:lang w:val="en-US" w:eastAsia="zh-CN"/>
              </w:rPr>
              <w:t>,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be  performance loss.</w:t>
            </w:r>
          </w:p>
          <w:p w14:paraId="70E46B42" w14:textId="77777777" w:rsidR="00CF4EFA" w:rsidRDefault="00CF4EFA" w:rsidP="00CF4EFA">
            <w:pPr>
              <w:spacing w:before="0" w:after="0" w:line="240" w:lineRule="auto"/>
              <w:contextualSpacing/>
              <w:rPr>
                <w:lang w:val="en-US" w:eastAsia="zh-CN"/>
              </w:rPr>
            </w:pPr>
          </w:p>
          <w:p w14:paraId="05F3ADAE" w14:textId="77777777" w:rsidR="00CF4EFA" w:rsidRDefault="00CF4EFA" w:rsidP="00CF4EFA">
            <w:pPr>
              <w:spacing w:before="0" w:after="0" w:line="240" w:lineRule="auto"/>
              <w:contextualSpacing/>
              <w:rPr>
                <w:lang w:val="en-US" w:eastAsia="zh-CN"/>
              </w:rPr>
            </w:pPr>
            <w:r>
              <w:rPr>
                <w:lang w:val="en-US" w:eastAsia="zh-CN"/>
              </w:rPr>
              <w:t xml:space="preserve">For </w:t>
            </w:r>
            <w:r w:rsidRPr="00804B7F">
              <w:rPr>
                <w:lang w:val="en-US" w:eastAsia="zh-CN"/>
              </w:rPr>
              <w:t>Proposal 3.</w:t>
            </w:r>
            <w:r>
              <w:rPr>
                <w:lang w:val="en-US" w:eastAsia="zh-CN"/>
              </w:rPr>
              <w:t xml:space="preserve">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w:t>
            </w:r>
            <w:r w:rsidRPr="00CB11E8">
              <w:rPr>
                <w:lang w:val="en-US" w:eastAsia="zh-CN"/>
              </w:rPr>
              <w:t>layer splitting is most likely preferred</w:t>
            </w:r>
            <w:r>
              <w:rPr>
                <w:lang w:val="en-US" w:eastAsia="zh-CN"/>
              </w:rPr>
              <w:t xml:space="preserve">. </w:t>
            </w:r>
          </w:p>
          <w:p w14:paraId="705A927F" w14:textId="77777777" w:rsidR="00CF4EFA" w:rsidRDefault="00CF4EFA" w:rsidP="00CF4EFA">
            <w:pPr>
              <w:spacing w:before="0" w:after="0" w:line="240" w:lineRule="auto"/>
              <w:contextualSpacing/>
              <w:rPr>
                <w:lang w:val="en-US" w:eastAsia="zh-CN"/>
              </w:rPr>
            </w:pPr>
          </w:p>
          <w:p w14:paraId="5DB30B5F" w14:textId="77777777" w:rsidR="00CF4EFA" w:rsidRDefault="00CF4EFA" w:rsidP="00CF4EFA">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38C81175" w14:textId="77777777" w:rsidR="00CF4EFA" w:rsidRDefault="00CF4EFA" w:rsidP="00CF4EFA">
            <w:pPr>
              <w:spacing w:before="0" w:after="0" w:line="240" w:lineRule="auto"/>
              <w:contextualSpacing/>
              <w:rPr>
                <w:lang w:val="en-US" w:eastAsia="zh-CN"/>
              </w:rPr>
            </w:pPr>
          </w:p>
          <w:p w14:paraId="6E527617" w14:textId="77777777" w:rsidR="00CF4EFA" w:rsidRDefault="00CF4EFA" w:rsidP="00CF4EFA">
            <w:pPr>
              <w:spacing w:before="0" w:after="0" w:line="240" w:lineRule="auto"/>
              <w:contextualSpacing/>
              <w:rPr>
                <w:lang w:val="en-US" w:eastAsia="zh-CN"/>
              </w:rPr>
            </w:pPr>
            <w:r>
              <w:rPr>
                <w:lang w:val="en-US" w:eastAsia="zh-CN"/>
              </w:rPr>
              <w:t xml:space="preserve">For </w:t>
            </w:r>
            <w:r w:rsidRPr="00804B7F">
              <w:rPr>
                <w:lang w:val="en-US" w:eastAsia="zh-CN"/>
              </w:rPr>
              <w:t>Proposal 3.</w:t>
            </w:r>
            <w:r>
              <w:rPr>
                <w:lang w:val="en-US" w:eastAsia="zh-CN"/>
              </w:rPr>
              <w:t xml:space="preserve">3, not support. Based our simulation, </w:t>
            </w:r>
            <w:r w:rsidRPr="00C63482">
              <w:rPr>
                <w:lang w:val="en-US" w:eastAsia="zh-CN"/>
              </w:rPr>
              <w:t>Alt2</w:t>
            </w:r>
            <w:r>
              <w:rPr>
                <w:lang w:val="en-US" w:eastAsia="zh-CN"/>
              </w:rPr>
              <w:t xml:space="preserve"> based on UL </w:t>
            </w:r>
            <w:r w:rsidRPr="00C63482">
              <w:rPr>
                <w:lang w:val="en-US" w:eastAsia="zh-CN"/>
              </w:rPr>
              <w:t>Rel-15</w:t>
            </w:r>
            <w:r>
              <w:rPr>
                <w:lang w:val="en-US" w:eastAsia="zh-CN"/>
              </w:rPr>
              <w:t xml:space="preserve"> 2TX fully coherent codebook has very marginal performance gain than Alt 1 based on UL </w:t>
            </w:r>
            <w:r w:rsidRPr="00C63482">
              <w:rPr>
                <w:lang w:val="en-US" w:eastAsia="zh-CN"/>
              </w:rPr>
              <w:t>Rel-15</w:t>
            </w:r>
            <w:r>
              <w:rPr>
                <w:lang w:val="en-US" w:eastAsia="zh-CN"/>
              </w:rPr>
              <w:t xml:space="preserve">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C894039" w14:textId="77777777" w:rsidR="00CF4EFA" w:rsidRDefault="00CF4EFA" w:rsidP="00CF4EFA">
            <w:pPr>
              <w:spacing w:before="0" w:after="0" w:line="240" w:lineRule="auto"/>
              <w:contextualSpacing/>
              <w:rPr>
                <w:lang w:val="en-US" w:eastAsia="zh-CN"/>
              </w:rPr>
            </w:pPr>
          </w:p>
          <w:p w14:paraId="0C696E67" w14:textId="6871ABE3" w:rsidR="00CF4EFA" w:rsidRPr="00D52A36" w:rsidRDefault="00CF4EFA" w:rsidP="00CF4EFA">
            <w:pPr>
              <w:spacing w:after="0" w:line="240" w:lineRule="auto"/>
              <w:contextualSpacing/>
              <w:rPr>
                <w:rFonts w:eastAsiaTheme="minorEastAsia"/>
                <w:bCs/>
                <w:iCs/>
                <w:color w:val="000000"/>
                <w:lang w:eastAsia="zh-CN"/>
                <w14:ligatures w14:val="standardContextual"/>
              </w:rPr>
            </w:pPr>
            <w:r>
              <w:rPr>
                <w:lang w:val="en-US" w:eastAsia="zh-CN"/>
              </w:rPr>
              <w:t xml:space="preserve">For </w:t>
            </w:r>
            <w:r w:rsidRPr="00804B7F">
              <w:rPr>
                <w:lang w:val="en-US" w:eastAsia="zh-CN"/>
              </w:rPr>
              <w:t>Proposal 3.</w:t>
            </w:r>
            <w:r>
              <w:rPr>
                <w:lang w:val="en-US" w:eastAsia="zh-CN"/>
              </w:rPr>
              <w:t>4, we suggest to delay the discussion of it.</w:t>
            </w:r>
          </w:p>
        </w:tc>
      </w:tr>
      <w:tr w:rsidR="00E858DB" w14:paraId="6C573557" w14:textId="77777777" w:rsidTr="008B4FAA">
        <w:trPr>
          <w:trHeight w:val="224"/>
        </w:trPr>
        <w:tc>
          <w:tcPr>
            <w:tcW w:w="2070" w:type="dxa"/>
          </w:tcPr>
          <w:p w14:paraId="79E8F26B" w14:textId="211CDFAD" w:rsidR="00E858DB" w:rsidRDefault="00E858DB" w:rsidP="00E858DB">
            <w:pPr>
              <w:spacing w:after="0" w:line="240" w:lineRule="auto"/>
              <w:contextualSpacing/>
              <w:rPr>
                <w:lang w:eastAsia="zh-CN"/>
              </w:rPr>
            </w:pPr>
            <w:r>
              <w:rPr>
                <w:rFonts w:hint="eastAsia"/>
                <w:lang w:eastAsia="zh-CN"/>
              </w:rPr>
              <w:t>S</w:t>
            </w:r>
            <w:r>
              <w:rPr>
                <w:lang w:eastAsia="zh-CN"/>
              </w:rPr>
              <w:t>preadtrum</w:t>
            </w:r>
          </w:p>
        </w:tc>
        <w:tc>
          <w:tcPr>
            <w:tcW w:w="8100" w:type="dxa"/>
          </w:tcPr>
          <w:p w14:paraId="6BBDC1BE" w14:textId="77777777" w:rsidR="00E858DB" w:rsidRPr="00117DE4" w:rsidRDefault="00E858DB" w:rsidP="00E858DB">
            <w:pPr>
              <w:spacing w:before="0" w:after="0" w:line="240" w:lineRule="auto"/>
              <w:contextualSpacing/>
              <w:rPr>
                <w:lang w:val="en-US" w:eastAsia="zh-CN"/>
              </w:rPr>
            </w:pPr>
            <w:r>
              <w:rPr>
                <w:lang w:eastAsia="zh-CN"/>
              </w:rPr>
              <w:t>Proposal 3.1: Prefer option3 and suggest to consider a unified solution for TPMI after the codebook design.</w:t>
            </w:r>
          </w:p>
          <w:p w14:paraId="69BE8451" w14:textId="77777777" w:rsidR="00E858DB" w:rsidRDefault="00E858DB" w:rsidP="00E858DB">
            <w:pPr>
              <w:spacing w:before="0" w:after="0" w:line="240" w:lineRule="auto"/>
              <w:contextualSpacing/>
              <w:rPr>
                <w:lang w:eastAsia="zh-CN"/>
              </w:rPr>
            </w:pPr>
          </w:p>
          <w:p w14:paraId="4CE6FFA7" w14:textId="77777777" w:rsidR="00E858DB" w:rsidRDefault="00E858DB" w:rsidP="00E858DB">
            <w:pPr>
              <w:spacing w:before="0" w:after="0" w:line="240" w:lineRule="auto"/>
              <w:contextualSpacing/>
            </w:pPr>
            <w:r w:rsidRPr="00315A38">
              <w:t>Proposal 3.2</w:t>
            </w:r>
            <w:r>
              <w:t>: Support.</w:t>
            </w:r>
          </w:p>
          <w:p w14:paraId="54EA768B" w14:textId="77777777" w:rsidR="00E858DB" w:rsidRDefault="00E858DB" w:rsidP="00E858DB">
            <w:pPr>
              <w:spacing w:before="0" w:after="0" w:line="240" w:lineRule="auto"/>
              <w:contextualSpacing/>
            </w:pPr>
          </w:p>
          <w:p w14:paraId="41D29A46" w14:textId="77777777" w:rsidR="00E858DB" w:rsidRDefault="00E858DB" w:rsidP="00E858DB">
            <w:pPr>
              <w:spacing w:before="0" w:after="0" w:line="240" w:lineRule="auto"/>
              <w:contextualSpacing/>
            </w:pPr>
            <w:r w:rsidRPr="00315A38">
              <w:t>Proposal 3.</w:t>
            </w:r>
            <w:r>
              <w:t xml:space="preserve">3: Support. </w:t>
            </w:r>
          </w:p>
          <w:p w14:paraId="477538DC" w14:textId="77777777" w:rsidR="00E858DB" w:rsidRDefault="00E858DB" w:rsidP="00E858DB">
            <w:pPr>
              <w:spacing w:before="0" w:after="0" w:line="240" w:lineRule="auto"/>
              <w:contextualSpacing/>
            </w:pPr>
          </w:p>
          <w:p w14:paraId="74AB57E0" w14:textId="77132A0F" w:rsidR="00E858DB" w:rsidRDefault="00E858DB" w:rsidP="00E858DB">
            <w:pPr>
              <w:spacing w:after="0" w:line="240" w:lineRule="auto"/>
              <w:contextualSpacing/>
              <w:rPr>
                <w:rFonts w:eastAsiaTheme="minorHAnsi"/>
                <w:bCs/>
                <w:iCs/>
                <w:color w:val="000000"/>
                <w14:ligatures w14:val="standardContextual"/>
              </w:rPr>
            </w:pPr>
            <w:r w:rsidRPr="00315A38">
              <w:t>Proposal 3.</w:t>
            </w:r>
            <w:r>
              <w:t xml:space="preserve">4: </w:t>
            </w:r>
            <w:r>
              <w:rPr>
                <w:lang w:val="en-US" w:eastAsia="zh-CN"/>
              </w:rPr>
              <w:t>this proposal misses some candidates and requires more discussion after proposal 3.3.</w:t>
            </w:r>
          </w:p>
        </w:tc>
      </w:tr>
      <w:tr w:rsidR="004D136C" w14:paraId="2624823C" w14:textId="77777777" w:rsidTr="00FB685C">
        <w:trPr>
          <w:trHeight w:val="224"/>
        </w:trPr>
        <w:tc>
          <w:tcPr>
            <w:tcW w:w="2070" w:type="dxa"/>
          </w:tcPr>
          <w:p w14:paraId="1133F08F" w14:textId="12543620" w:rsidR="004D136C" w:rsidRDefault="004D136C" w:rsidP="004D136C">
            <w:pPr>
              <w:spacing w:before="0" w:after="0" w:line="240" w:lineRule="auto"/>
              <w:contextualSpacing/>
              <w:rPr>
                <w:lang w:val="en-US" w:eastAsia="zh-CN"/>
              </w:rPr>
            </w:pPr>
            <w:r>
              <w:rPr>
                <w:lang w:val="en-US" w:eastAsia="zh-CN"/>
              </w:rPr>
              <w:lastRenderedPageBreak/>
              <w:t>Ericsson</w:t>
            </w:r>
          </w:p>
        </w:tc>
        <w:tc>
          <w:tcPr>
            <w:tcW w:w="8100" w:type="dxa"/>
          </w:tcPr>
          <w:p w14:paraId="74530945" w14:textId="77777777" w:rsidR="004D136C" w:rsidRPr="004D136C" w:rsidRDefault="004D136C" w:rsidP="004D136C">
            <w:pPr>
              <w:spacing w:before="0" w:after="0" w:line="240" w:lineRule="auto"/>
              <w:contextualSpacing/>
              <w:rPr>
                <w:lang w:val="en-US" w:eastAsia="zh-CN"/>
              </w:rPr>
            </w:pPr>
            <w:r w:rsidRPr="004D136C">
              <w:rPr>
                <w:b/>
                <w:bCs/>
                <w:lang w:val="en-US" w:eastAsia="zh-CN"/>
              </w:rPr>
              <w:t>P3.1</w:t>
            </w:r>
            <w:r w:rsidRPr="004D136C">
              <w:rPr>
                <w:lang w:val="en-US" w:eastAsia="zh-CN"/>
              </w:rPr>
              <w:t>: Support, prefer Option 1.</w:t>
            </w:r>
          </w:p>
          <w:p w14:paraId="30979A52" w14:textId="77777777" w:rsidR="004D136C" w:rsidRPr="004D136C" w:rsidRDefault="004D136C" w:rsidP="004D136C">
            <w:pPr>
              <w:spacing w:before="0" w:after="0" w:line="240" w:lineRule="auto"/>
              <w:contextualSpacing/>
              <w:rPr>
                <w:lang w:val="en-US" w:eastAsia="zh-CN"/>
              </w:rPr>
            </w:pPr>
          </w:p>
          <w:p w14:paraId="4308182D" w14:textId="77777777" w:rsidR="004D136C" w:rsidRPr="004D136C" w:rsidRDefault="004D136C" w:rsidP="004D136C">
            <w:pPr>
              <w:spacing w:before="0" w:after="0" w:line="240" w:lineRule="auto"/>
              <w:contextualSpacing/>
              <w:rPr>
                <w:lang w:val="en-US" w:eastAsia="zh-CN"/>
              </w:rPr>
            </w:pPr>
            <w:r w:rsidRPr="004D136C">
              <w:rPr>
                <w:b/>
                <w:bCs/>
                <w:lang w:val="en-US" w:eastAsia="zh-CN"/>
              </w:rPr>
              <w:t>P3.2:</w:t>
            </w:r>
            <w:r w:rsidRPr="004D136C">
              <w:rPr>
                <w:lang w:val="en-US" w:eastAsia="zh-CN"/>
              </w:rPr>
              <w:t xml:space="preserve"> A good direction, but the number of layer combinations seems too high.  We think a single rank split is enough for ranks 5 &amp; 7, as this will save 40 precoders and maintain the same performance.</w:t>
            </w:r>
          </w:p>
          <w:p w14:paraId="28944EC4" w14:textId="77777777" w:rsidR="004D136C" w:rsidRPr="004D136C" w:rsidRDefault="004D136C" w:rsidP="004D136C">
            <w:pPr>
              <w:spacing w:before="0" w:after="0" w:line="240" w:lineRule="auto"/>
              <w:contextualSpacing/>
              <w:rPr>
                <w:lang w:val="en-US" w:eastAsia="zh-CN"/>
              </w:rPr>
            </w:pPr>
          </w:p>
          <w:p w14:paraId="5C9E7591" w14:textId="77777777" w:rsidR="004D136C" w:rsidRPr="004D136C" w:rsidRDefault="004D136C" w:rsidP="004D136C">
            <w:pPr>
              <w:spacing w:before="0" w:after="0" w:line="240" w:lineRule="auto"/>
              <w:contextualSpacing/>
              <w:rPr>
                <w:lang w:val="en-US" w:eastAsia="zh-CN"/>
              </w:rPr>
            </w:pPr>
            <w:r w:rsidRPr="004D136C">
              <w:rPr>
                <w:b/>
                <w:bCs/>
                <w:lang w:val="en-US" w:eastAsia="zh-CN"/>
              </w:rPr>
              <w:t>P3.3</w:t>
            </w:r>
            <w:r w:rsidRPr="004D136C">
              <w:rPr>
                <w:lang w:val="en-US" w:eastAsia="zh-CN"/>
              </w:rPr>
              <w:t>: Support.  Again, our findings are that basing the design on 2 Tx performs better than basing it on 4 Tx.</w:t>
            </w:r>
          </w:p>
          <w:p w14:paraId="461116A4" w14:textId="77777777" w:rsidR="004D136C" w:rsidRPr="004D136C" w:rsidRDefault="004D136C" w:rsidP="004D136C">
            <w:pPr>
              <w:spacing w:before="0" w:after="0" w:line="240" w:lineRule="auto"/>
              <w:contextualSpacing/>
              <w:rPr>
                <w:lang w:val="en-US" w:eastAsia="zh-CN"/>
              </w:rPr>
            </w:pPr>
          </w:p>
          <w:p w14:paraId="189E58B0" w14:textId="77777777" w:rsidR="004D136C" w:rsidRPr="004D136C" w:rsidRDefault="004D136C" w:rsidP="004D136C">
            <w:pPr>
              <w:spacing w:before="0" w:after="0" w:line="240" w:lineRule="auto"/>
              <w:contextualSpacing/>
              <w:rPr>
                <w:lang w:val="en-US" w:eastAsia="zh-CN"/>
              </w:rPr>
            </w:pPr>
            <w:r w:rsidRPr="004D136C">
              <w:rPr>
                <w:b/>
                <w:bCs/>
                <w:lang w:val="en-US" w:eastAsia="zh-CN"/>
              </w:rPr>
              <w:t>P3.4</w:t>
            </w:r>
            <w:r w:rsidRPr="004D136C">
              <w:rPr>
                <w:lang w:val="en-US" w:eastAsia="zh-CN"/>
              </w:rPr>
              <w:t>:  Would like clarification on the performance and on the notation of the proposal:</w:t>
            </w:r>
          </w:p>
          <w:p w14:paraId="0DBD19E1" w14:textId="77777777" w:rsidR="004D136C" w:rsidRPr="004D136C" w:rsidRDefault="004D136C" w:rsidP="004D136C">
            <w:pPr>
              <w:pStyle w:val="aff2"/>
              <w:numPr>
                <w:ilvl w:val="0"/>
                <w:numId w:val="17"/>
              </w:numPr>
              <w:spacing w:line="240" w:lineRule="auto"/>
              <w:contextualSpacing/>
              <w:rPr>
                <w:rFonts w:ascii="Times New Roman" w:hAnsi="Times New Roman"/>
                <w:lang w:eastAsia="zh-CN"/>
              </w:rPr>
            </w:pPr>
            <w:r w:rsidRPr="004D136C">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4</m:t>
                          </m:r>
                        </m:sub>
                      </m:sSub>
                    </m:e>
                  </m:d>
                  <m:r>
                    <m:rPr>
                      <m:sty m:val="bi"/>
                    </m:rPr>
                    <w:rPr>
                      <w:rFonts w:ascii="Cambria Math" w:hAnsi="Cambria Math"/>
                      <w:szCs w:val="20"/>
                    </w:rPr>
                    <m:t xml:space="preserve"> </m:t>
                  </m:r>
                </m:e>
              </m:d>
            </m:oMath>
            <w:r w:rsidRPr="004D136C">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sidRPr="004D136C">
              <w:rPr>
                <w:rFonts w:ascii="Times New Roman" w:hAnsi="Times New Roman"/>
              </w:rPr>
              <w:t xml:space="preserve"> is the rank of the 2 Tx precoder that applies to 2 of the 8 ports.  So for example the rank 8 case with </w:t>
            </w:r>
            <w:r w:rsidRPr="004D136C">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14:paraId="2A967A39" w14:textId="77777777" w:rsidR="004D136C" w:rsidRPr="004D136C" w:rsidRDefault="004D136C" w:rsidP="004D136C">
            <w:pPr>
              <w:pStyle w:val="aff2"/>
              <w:numPr>
                <w:ilvl w:val="0"/>
                <w:numId w:val="17"/>
              </w:numPr>
              <w:spacing w:line="240" w:lineRule="auto"/>
              <w:contextualSpacing/>
              <w:rPr>
                <w:rFonts w:ascii="Times New Roman" w:hAnsi="Times New Roman"/>
                <w:lang w:eastAsia="zh-CN"/>
              </w:rPr>
            </w:pPr>
            <w:r w:rsidRPr="004D136C">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14:paraId="69DB99FF" w14:textId="77777777" w:rsidR="004D136C" w:rsidRPr="004D136C" w:rsidRDefault="004D136C" w:rsidP="004D136C">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4D136C" w:rsidRPr="004D136C" w14:paraId="2DBA0AF6" w14:textId="77777777" w:rsidTr="00310C54">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AFBBCE" w14:textId="77777777" w:rsidR="004D136C" w:rsidRPr="004D136C" w:rsidRDefault="004D136C" w:rsidP="004D136C">
                  <w:pPr>
                    <w:tabs>
                      <w:tab w:val="left" w:pos="180"/>
                    </w:tabs>
                    <w:spacing w:after="0" w:line="240" w:lineRule="auto"/>
                    <w:contextualSpacing/>
                    <w:rPr>
                      <w:rFonts w:eastAsia="Calibri"/>
                      <w:b/>
                      <w:bCs/>
                    </w:rPr>
                  </w:pPr>
                  <m:oMathPara>
                    <m:oMath>
                      <m:r>
                        <m:rPr>
                          <m:sty m:val="bi"/>
                        </m:rPr>
                        <w:rPr>
                          <w:rFonts w:ascii="Cambria Math" w:hAnsi="Cambria Math"/>
                          <w:lang w:val="x-none"/>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8C4A473" w14:textId="77777777" w:rsidR="004D136C" w:rsidRPr="004D136C" w:rsidRDefault="004D136C" w:rsidP="004D136C">
                  <w:pPr>
                    <w:tabs>
                      <w:tab w:val="left" w:pos="180"/>
                    </w:tabs>
                    <w:spacing w:after="0" w:line="240" w:lineRule="auto"/>
                    <w:contextualSpacing/>
                    <w:rPr>
                      <w:rFonts w:eastAsia="Batang"/>
                      <w:b/>
                      <w:bCs/>
                    </w:rPr>
                  </w:pPr>
                  <w:r w:rsidRPr="004D136C">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E5CF15" w14:textId="77777777" w:rsidR="004D136C" w:rsidRPr="004D136C" w:rsidRDefault="004D136C" w:rsidP="004D136C">
                  <w:pPr>
                    <w:tabs>
                      <w:tab w:val="left" w:pos="180"/>
                    </w:tabs>
                    <w:spacing w:after="0" w:line="240" w:lineRule="auto"/>
                    <w:contextualSpacing/>
                    <w:rPr>
                      <w:rFonts w:eastAsia="Batang"/>
                      <w:b/>
                      <w:bCs/>
                    </w:rPr>
                  </w:pPr>
                  <w:r w:rsidRPr="004D136C">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4D46237B" w14:textId="77777777" w:rsidR="004D136C" w:rsidRPr="004D136C" w:rsidRDefault="004D136C" w:rsidP="004D136C">
                  <w:pPr>
                    <w:tabs>
                      <w:tab w:val="left" w:pos="180"/>
                    </w:tabs>
                    <w:spacing w:after="0" w:line="240" w:lineRule="auto"/>
                    <w:contextualSpacing/>
                    <w:rPr>
                      <w:rFonts w:eastAsia="Batang"/>
                      <w:b/>
                      <w:bCs/>
                    </w:rPr>
                  </w:pPr>
                  <w:r w:rsidRPr="004D136C">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6CC1122" w14:textId="77777777" w:rsidR="004D136C" w:rsidRPr="004D136C" w:rsidRDefault="004D136C" w:rsidP="004D136C">
                  <w:pPr>
                    <w:tabs>
                      <w:tab w:val="left" w:pos="180"/>
                    </w:tabs>
                    <w:spacing w:after="0" w:line="240" w:lineRule="auto"/>
                    <w:contextualSpacing/>
                    <w:rPr>
                      <w:rFonts w:eastAsia="Batang"/>
                      <w:b/>
                      <w:bCs/>
                    </w:rPr>
                  </w:pPr>
                  <w:r w:rsidRPr="004D136C">
                    <w:rPr>
                      <w:rFonts w:eastAsia="Batang"/>
                      <w:b/>
                      <w:bCs/>
                    </w:rPr>
                    <w:t>Layers split across 4 Antenna Groups</w:t>
                  </w:r>
                </w:p>
              </w:tc>
            </w:tr>
            <w:tr w:rsidR="004D136C" w:rsidRPr="004D136C" w14:paraId="4CEA3A54"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434F64"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24988DF"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2A1488D0"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70D15712"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2A0640A1"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r>
            <w:tr w:rsidR="004D136C" w:rsidRPr="004D136C" w14:paraId="3BBAFA99"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CC7A30"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785CD4"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578DFF3D"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7D85B946"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0E21A4C6"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r>
            <w:tr w:rsidR="004D136C" w:rsidRPr="004D136C" w14:paraId="7349D55E"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2CA20B" w14:textId="77777777" w:rsidR="004D136C" w:rsidRPr="004D136C" w:rsidRDefault="004D136C" w:rsidP="004D136C">
                  <w:pPr>
                    <w:tabs>
                      <w:tab w:val="left" w:pos="180"/>
                    </w:tabs>
                    <w:spacing w:after="0" w:line="240" w:lineRule="auto"/>
                    <w:contextualSpacing/>
                    <w:rPr>
                      <w:rFonts w:eastAsia="Calibri"/>
                    </w:rPr>
                  </w:pPr>
                  <w:r w:rsidRPr="004D136C">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3E512709"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hideMark/>
                </w:tcPr>
                <w:p w14:paraId="4A535019"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(1,1,0,0), (1,0,1,0), (1,0,0,1), (0,1,1,0),</w:t>
                  </w:r>
                </w:p>
                <w:p w14:paraId="7934A206" w14:textId="77777777" w:rsidR="004D136C" w:rsidRPr="004D136C" w:rsidRDefault="004D136C" w:rsidP="004D136C">
                  <w:pPr>
                    <w:tabs>
                      <w:tab w:val="left" w:pos="180"/>
                    </w:tabs>
                    <w:spacing w:after="0" w:line="240" w:lineRule="auto"/>
                    <w:contextualSpacing/>
                    <w:rPr>
                      <w:rFonts w:eastAsia="Calibri"/>
                    </w:rPr>
                  </w:pPr>
                  <w:r w:rsidRPr="004D136C">
                    <w:rPr>
                      <w:rFonts w:eastAsia="Calibri"/>
                    </w:rPr>
                    <w:t>(0,1,0,1), (0,0,1,1)</w:t>
                  </w:r>
                </w:p>
              </w:tc>
              <w:tc>
                <w:tcPr>
                  <w:tcW w:w="1128" w:type="pct"/>
                  <w:tcBorders>
                    <w:top w:val="nil"/>
                    <w:left w:val="nil"/>
                    <w:bottom w:val="single" w:sz="8" w:space="0" w:color="auto"/>
                    <w:right w:val="single" w:sz="8" w:space="0" w:color="auto"/>
                  </w:tcBorders>
                </w:tcPr>
                <w:p w14:paraId="7338C34D" w14:textId="77777777" w:rsidR="004D136C" w:rsidRPr="004D136C" w:rsidRDefault="004D136C" w:rsidP="004D136C">
                  <w:pPr>
                    <w:pStyle w:val="aff2"/>
                    <w:numPr>
                      <w:ilvl w:val="0"/>
                      <w:numId w:val="21"/>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63A95C61" w14:textId="77777777" w:rsidR="004D136C" w:rsidRPr="004D136C" w:rsidRDefault="004D136C" w:rsidP="004D136C">
                  <w:pPr>
                    <w:pStyle w:val="aff2"/>
                    <w:numPr>
                      <w:ilvl w:val="0"/>
                      <w:numId w:val="21"/>
                    </w:numPr>
                    <w:tabs>
                      <w:tab w:val="left" w:pos="180"/>
                    </w:tabs>
                    <w:spacing w:line="240" w:lineRule="auto"/>
                    <w:contextualSpacing/>
                    <w:rPr>
                      <w:rFonts w:ascii="Times New Roman" w:eastAsia="Batang" w:hAnsi="Times New Roman"/>
                    </w:rPr>
                  </w:pPr>
                </w:p>
              </w:tc>
            </w:tr>
            <w:tr w:rsidR="004D136C" w:rsidRPr="004D136C" w14:paraId="4D52D6E0"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8B7912" w14:textId="77777777" w:rsidR="004D136C" w:rsidRPr="004D136C" w:rsidRDefault="004D136C" w:rsidP="004D136C">
                  <w:pPr>
                    <w:tabs>
                      <w:tab w:val="left" w:pos="180"/>
                    </w:tabs>
                    <w:spacing w:after="0" w:line="240" w:lineRule="auto"/>
                    <w:contextualSpacing/>
                    <w:rPr>
                      <w:rFonts w:eastAsia="Calibri"/>
                    </w:rPr>
                  </w:pPr>
                  <w:r w:rsidRPr="004D136C">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0A68A"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F1F7D6" w14:textId="77777777" w:rsidR="004D136C" w:rsidRPr="004D136C" w:rsidRDefault="004D136C" w:rsidP="004D136C">
                  <w:pPr>
                    <w:tabs>
                      <w:tab w:val="left" w:pos="180"/>
                    </w:tabs>
                    <w:spacing w:after="0" w:line="240" w:lineRule="auto"/>
                    <w:contextualSpacing/>
                    <w:rPr>
                      <w:rFonts w:eastAsia="Calibri"/>
                      <w:color w:val="000000"/>
                    </w:rPr>
                  </w:pPr>
                  <w:r w:rsidRPr="004D136C">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47BDC8C0" w14:textId="77777777" w:rsidR="004D136C" w:rsidRPr="004D136C" w:rsidRDefault="004D136C" w:rsidP="004D136C">
                  <w:pPr>
                    <w:pStyle w:val="aff2"/>
                    <w:numPr>
                      <w:ilvl w:val="0"/>
                      <w:numId w:val="21"/>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56CB38E7" w14:textId="77777777" w:rsidR="004D136C" w:rsidRPr="004D136C" w:rsidRDefault="004D136C" w:rsidP="004D136C">
                  <w:pPr>
                    <w:pStyle w:val="aff2"/>
                    <w:numPr>
                      <w:ilvl w:val="0"/>
                      <w:numId w:val="21"/>
                    </w:numPr>
                    <w:tabs>
                      <w:tab w:val="left" w:pos="180"/>
                    </w:tabs>
                    <w:spacing w:line="240" w:lineRule="auto"/>
                    <w:contextualSpacing/>
                    <w:rPr>
                      <w:rFonts w:ascii="Times New Roman" w:eastAsia="Batang" w:hAnsi="Times New Roman"/>
                      <w:color w:val="000000"/>
                    </w:rPr>
                  </w:pPr>
                </w:p>
              </w:tc>
            </w:tr>
            <w:tr w:rsidR="004D136C" w:rsidRPr="004D136C" w14:paraId="363440DD"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0A2ADC"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671B31CE"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9529DA8" w14:textId="77777777" w:rsidR="004D136C" w:rsidRPr="004D136C" w:rsidRDefault="004D136C" w:rsidP="004D136C">
                  <w:pPr>
                    <w:pStyle w:val="aff2"/>
                    <w:numPr>
                      <w:ilvl w:val="0"/>
                      <w:numId w:val="21"/>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1176E623" w14:textId="77777777" w:rsidR="004D136C" w:rsidRPr="004D136C" w:rsidRDefault="004D136C" w:rsidP="004D136C">
                  <w:pPr>
                    <w:tabs>
                      <w:tab w:val="left" w:pos="180"/>
                    </w:tabs>
                    <w:spacing w:line="240" w:lineRule="auto"/>
                    <w:contextualSpacing/>
                    <w:rPr>
                      <w:rFonts w:eastAsia="Batang"/>
                      <w:color w:val="000000"/>
                    </w:rPr>
                  </w:pPr>
                  <w:r w:rsidRPr="004D136C">
                    <w:rPr>
                      <w:rFonts w:eastAsia="Batang"/>
                      <w:color w:val="000000"/>
                    </w:rPr>
                    <w:t>(1,1,1,0), (1,1,0,1), (1,0,1,1), (0,1,1,1)</w:t>
                  </w:r>
                </w:p>
              </w:tc>
              <w:tc>
                <w:tcPr>
                  <w:tcW w:w="1031" w:type="pct"/>
                  <w:tcBorders>
                    <w:top w:val="nil"/>
                    <w:left w:val="nil"/>
                    <w:bottom w:val="single" w:sz="8" w:space="0" w:color="auto"/>
                    <w:right w:val="single" w:sz="8" w:space="0" w:color="auto"/>
                  </w:tcBorders>
                </w:tcPr>
                <w:p w14:paraId="196797B9" w14:textId="77777777" w:rsidR="004D136C" w:rsidRPr="004D136C" w:rsidRDefault="004D136C" w:rsidP="004D136C">
                  <w:pPr>
                    <w:pStyle w:val="aff2"/>
                    <w:numPr>
                      <w:ilvl w:val="0"/>
                      <w:numId w:val="21"/>
                    </w:numPr>
                    <w:tabs>
                      <w:tab w:val="left" w:pos="180"/>
                    </w:tabs>
                    <w:spacing w:line="240" w:lineRule="auto"/>
                    <w:contextualSpacing/>
                    <w:rPr>
                      <w:rFonts w:ascii="Times New Roman" w:eastAsia="Batang" w:hAnsi="Times New Roman"/>
                      <w:color w:val="000000"/>
                    </w:rPr>
                  </w:pPr>
                </w:p>
              </w:tc>
            </w:tr>
            <w:tr w:rsidR="004D136C" w:rsidRPr="004D136C" w14:paraId="62B6EA47"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A94205"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56643A" w14:textId="77777777" w:rsidR="004D136C" w:rsidRPr="004D136C" w:rsidRDefault="004D136C" w:rsidP="004D136C">
                  <w:pPr>
                    <w:pStyle w:val="aff2"/>
                    <w:numPr>
                      <w:ilvl w:val="0"/>
                      <w:numId w:val="21"/>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5A4FD791" w14:textId="77777777" w:rsidR="004D136C" w:rsidRPr="004D136C" w:rsidRDefault="004D136C" w:rsidP="004D136C">
                  <w:pPr>
                    <w:tabs>
                      <w:tab w:val="left" w:pos="180"/>
                    </w:tabs>
                    <w:spacing w:after="0" w:line="240" w:lineRule="auto"/>
                    <w:contextualSpacing/>
                    <w:rPr>
                      <w:rFonts w:eastAsia="Times New Roman"/>
                      <w:color w:val="000000"/>
                      <w:lang w:eastAsia="x-none"/>
                    </w:rPr>
                  </w:pPr>
                  <w:r w:rsidRPr="004D136C">
                    <w:rPr>
                      <w:rFonts w:eastAsia="Times New Roman"/>
                      <w:color w:val="000000"/>
                      <w:lang w:eastAsia="x-none"/>
                    </w:rPr>
                    <w:t>(2,2,0,0), (2,0,2,0), (2,0,0,2), (0,2,2,0), (0,2,0,2), (0,0,2,2)</w:t>
                  </w:r>
                </w:p>
              </w:tc>
              <w:tc>
                <w:tcPr>
                  <w:tcW w:w="1128" w:type="pct"/>
                  <w:tcBorders>
                    <w:top w:val="nil"/>
                    <w:left w:val="nil"/>
                    <w:bottom w:val="single" w:sz="8" w:space="0" w:color="auto"/>
                    <w:right w:val="single" w:sz="8" w:space="0" w:color="auto"/>
                  </w:tcBorders>
                </w:tcPr>
                <w:p w14:paraId="440DAEFE"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color w:val="000000"/>
                      <w:lang w:eastAsia="x-none"/>
                    </w:rPr>
                  </w:pPr>
                </w:p>
              </w:tc>
              <w:tc>
                <w:tcPr>
                  <w:tcW w:w="1031" w:type="pct"/>
                  <w:tcBorders>
                    <w:top w:val="nil"/>
                    <w:left w:val="nil"/>
                    <w:bottom w:val="single" w:sz="8" w:space="0" w:color="auto"/>
                    <w:right w:val="single" w:sz="8" w:space="0" w:color="auto"/>
                  </w:tcBorders>
                </w:tcPr>
                <w:p w14:paraId="5BFF0D87"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color w:val="000000"/>
                      <w:lang w:eastAsia="x-none"/>
                    </w:rPr>
                  </w:pPr>
                </w:p>
              </w:tc>
            </w:tr>
            <w:tr w:rsidR="004D136C" w:rsidRPr="004D136C" w14:paraId="1D173DEF"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4697C3" w14:textId="77777777" w:rsidR="004D136C" w:rsidRPr="004D136C" w:rsidRDefault="004D136C" w:rsidP="004D136C">
                  <w:pPr>
                    <w:spacing w:after="0" w:line="240" w:lineRule="auto"/>
                    <w:contextualSpacing/>
                    <w:rPr>
                      <w:rFonts w:eastAsia="Batang"/>
                    </w:rPr>
                  </w:pPr>
                  <w:r w:rsidRPr="004D136C">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38D1E2"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3FD88DDD" w14:textId="77777777" w:rsidR="004D136C" w:rsidRPr="004D136C" w:rsidRDefault="004D136C" w:rsidP="004D136C">
                  <w:pPr>
                    <w:pStyle w:val="aff2"/>
                    <w:numPr>
                      <w:ilvl w:val="0"/>
                      <w:numId w:val="21"/>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71C72B0D" w14:textId="77777777" w:rsidR="004D136C" w:rsidRPr="004D136C" w:rsidRDefault="004D136C" w:rsidP="004D136C">
                  <w:pPr>
                    <w:pStyle w:val="aff2"/>
                    <w:numPr>
                      <w:ilvl w:val="0"/>
                      <w:numId w:val="21"/>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CB94C7" w14:textId="77777777" w:rsidR="004D136C" w:rsidRPr="004D136C" w:rsidRDefault="004D136C" w:rsidP="004D136C">
                  <w:pPr>
                    <w:spacing w:after="0" w:line="240" w:lineRule="auto"/>
                    <w:contextualSpacing/>
                    <w:rPr>
                      <w:rFonts w:eastAsia="Batang"/>
                      <w:color w:val="000000"/>
                    </w:rPr>
                  </w:pPr>
                  <w:r w:rsidRPr="004D136C">
                    <w:rPr>
                      <w:rFonts w:eastAsia="Batang"/>
                      <w:color w:val="000000"/>
                    </w:rPr>
                    <w:t>(1,1,1,1)</w:t>
                  </w:r>
                </w:p>
              </w:tc>
            </w:tr>
            <w:tr w:rsidR="004D136C" w:rsidRPr="004D136C" w14:paraId="4104D72F"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AFB0AD" w14:textId="77777777" w:rsidR="004D136C" w:rsidRPr="004D136C" w:rsidRDefault="004D136C" w:rsidP="004D136C">
                  <w:pPr>
                    <w:spacing w:after="0" w:line="240" w:lineRule="auto"/>
                    <w:contextualSpacing/>
                    <w:rPr>
                      <w:rFonts w:eastAsia="Batang"/>
                    </w:rPr>
                  </w:pPr>
                  <w:r w:rsidRPr="004D136C">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32199A54"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25090" w14:textId="77777777" w:rsidR="004D136C" w:rsidRPr="004D136C" w:rsidRDefault="004D136C" w:rsidP="004D136C">
                  <w:pPr>
                    <w:pStyle w:val="aff2"/>
                    <w:numPr>
                      <w:ilvl w:val="0"/>
                      <w:numId w:val="21"/>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5A195D72" w14:textId="77777777" w:rsidR="004D136C" w:rsidRPr="004D136C" w:rsidRDefault="004D136C" w:rsidP="004D136C">
                  <w:pPr>
                    <w:spacing w:line="240" w:lineRule="auto"/>
                    <w:contextualSpacing/>
                    <w:rPr>
                      <w:rFonts w:eastAsia="Batang"/>
                      <w:color w:val="000000"/>
                    </w:rPr>
                  </w:pPr>
                  <w:r w:rsidRPr="004D136C">
                    <w:rPr>
                      <w:rFonts w:eastAsia="Batang"/>
                      <w:color w:val="000000"/>
                    </w:rPr>
                    <w:t>(2,0,2,1), (0,2,1,2)</w:t>
                  </w:r>
                </w:p>
              </w:tc>
              <w:tc>
                <w:tcPr>
                  <w:tcW w:w="1031" w:type="pct"/>
                  <w:tcBorders>
                    <w:top w:val="nil"/>
                    <w:left w:val="nil"/>
                    <w:bottom w:val="single" w:sz="8" w:space="0" w:color="auto"/>
                    <w:right w:val="single" w:sz="8" w:space="0" w:color="auto"/>
                  </w:tcBorders>
                </w:tcPr>
                <w:p w14:paraId="1A22B84B" w14:textId="77777777" w:rsidR="004D136C" w:rsidRPr="004D136C" w:rsidRDefault="004D136C" w:rsidP="004D136C">
                  <w:pPr>
                    <w:pStyle w:val="aff2"/>
                    <w:numPr>
                      <w:ilvl w:val="0"/>
                      <w:numId w:val="21"/>
                    </w:numPr>
                    <w:spacing w:line="240" w:lineRule="auto"/>
                    <w:contextualSpacing/>
                    <w:rPr>
                      <w:rFonts w:ascii="Times New Roman" w:eastAsia="Batang" w:hAnsi="Times New Roman"/>
                      <w:color w:val="000000"/>
                    </w:rPr>
                  </w:pPr>
                </w:p>
              </w:tc>
            </w:tr>
            <w:tr w:rsidR="004D136C" w:rsidRPr="004D136C" w14:paraId="5C04BA5D"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BFF9EB" w14:textId="77777777" w:rsidR="004D136C" w:rsidRPr="004D136C" w:rsidRDefault="004D136C" w:rsidP="004D136C">
                  <w:pPr>
                    <w:spacing w:after="0" w:line="240" w:lineRule="auto"/>
                    <w:contextualSpacing/>
                    <w:rPr>
                      <w:rFonts w:eastAsia="Batang"/>
                    </w:rPr>
                  </w:pPr>
                  <w:r w:rsidRPr="004D136C">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6CE39006"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7119267F" w14:textId="77777777" w:rsidR="004D136C" w:rsidRPr="004D136C" w:rsidRDefault="004D136C" w:rsidP="004D136C">
                  <w:pPr>
                    <w:pStyle w:val="aff2"/>
                    <w:numPr>
                      <w:ilvl w:val="0"/>
                      <w:numId w:val="21"/>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CE6BAC3" w14:textId="77777777" w:rsidR="004D136C" w:rsidRPr="004D136C" w:rsidRDefault="004D136C" w:rsidP="004D136C">
                  <w:pPr>
                    <w:pStyle w:val="aff2"/>
                    <w:numPr>
                      <w:ilvl w:val="0"/>
                      <w:numId w:val="21"/>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A97C8F1" w14:textId="77777777" w:rsidR="004D136C" w:rsidRPr="004D136C" w:rsidRDefault="004D136C" w:rsidP="004D136C">
                  <w:pPr>
                    <w:spacing w:line="240" w:lineRule="auto"/>
                    <w:contextualSpacing/>
                    <w:rPr>
                      <w:rFonts w:eastAsia="Batang"/>
                      <w:color w:val="000000"/>
                    </w:rPr>
                  </w:pPr>
                  <w:r w:rsidRPr="004D136C">
                    <w:rPr>
                      <w:rFonts w:eastAsia="Batang"/>
                      <w:color w:val="000000"/>
                    </w:rPr>
                    <w:t>(1,1,2,1), (1,1,1,2)</w:t>
                  </w:r>
                </w:p>
              </w:tc>
            </w:tr>
            <w:tr w:rsidR="004D136C" w:rsidRPr="004D136C" w14:paraId="7DECF08F"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6E6271" w14:textId="77777777" w:rsidR="004D136C" w:rsidRPr="004D136C" w:rsidRDefault="004D136C" w:rsidP="004D136C">
                  <w:pPr>
                    <w:spacing w:after="0" w:line="240" w:lineRule="auto"/>
                    <w:contextualSpacing/>
                    <w:rPr>
                      <w:rFonts w:eastAsia="Batang"/>
                    </w:rPr>
                  </w:pPr>
                  <w:r w:rsidRPr="004D136C">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1C36F07"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7187418C" w14:textId="77777777" w:rsidR="004D136C" w:rsidRPr="004D136C" w:rsidRDefault="004D136C" w:rsidP="004D136C">
                  <w:pPr>
                    <w:pStyle w:val="aff2"/>
                    <w:numPr>
                      <w:ilvl w:val="0"/>
                      <w:numId w:val="21"/>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CEA882D" w14:textId="77777777" w:rsidR="004D136C" w:rsidRPr="004D136C" w:rsidRDefault="004D136C" w:rsidP="004D136C">
                  <w:pPr>
                    <w:pStyle w:val="aff2"/>
                    <w:numPr>
                      <w:ilvl w:val="0"/>
                      <w:numId w:val="21"/>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C770AF9" w14:textId="77777777" w:rsidR="004D136C" w:rsidRPr="004D136C" w:rsidRDefault="004D136C" w:rsidP="004D136C">
                  <w:pPr>
                    <w:spacing w:line="240" w:lineRule="auto"/>
                    <w:contextualSpacing/>
                    <w:rPr>
                      <w:rFonts w:eastAsia="Batang"/>
                      <w:color w:val="000000"/>
                    </w:rPr>
                  </w:pPr>
                  <w:r w:rsidRPr="004D136C">
                    <w:rPr>
                      <w:rFonts w:eastAsia="Batang"/>
                      <w:color w:val="000000"/>
                    </w:rPr>
                    <w:t>(2,1,2,1), (1,2,1,2)</w:t>
                  </w:r>
                </w:p>
              </w:tc>
            </w:tr>
            <w:tr w:rsidR="004D136C" w:rsidRPr="004D136C" w14:paraId="703BF4A1" w14:textId="77777777" w:rsidTr="00310C54">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5D592C4" w14:textId="77777777" w:rsidR="004D136C" w:rsidRPr="004D136C" w:rsidRDefault="004D136C" w:rsidP="004D136C">
                  <w:pPr>
                    <w:spacing w:after="0" w:line="240" w:lineRule="auto"/>
                    <w:contextualSpacing/>
                    <w:rPr>
                      <w:rFonts w:eastAsia="Batang"/>
                    </w:rPr>
                  </w:pPr>
                  <w:r w:rsidRPr="004D136C">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6D6C2392"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89D84FC" w14:textId="77777777" w:rsidR="004D136C" w:rsidRPr="004D136C" w:rsidRDefault="004D136C" w:rsidP="004D136C">
                  <w:pPr>
                    <w:pStyle w:val="aff2"/>
                    <w:numPr>
                      <w:ilvl w:val="0"/>
                      <w:numId w:val="21"/>
                    </w:numPr>
                    <w:spacing w:line="240" w:lineRule="auto"/>
                    <w:contextualSpacing/>
                    <w:rPr>
                      <w:rFonts w:ascii="Times New Roman" w:hAnsi="Times New Roman"/>
                    </w:rPr>
                  </w:pPr>
                  <w:r w:rsidRPr="004D136C">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7E039594" w14:textId="77777777" w:rsidR="004D136C" w:rsidRPr="004D136C" w:rsidRDefault="004D136C" w:rsidP="004D136C">
                  <w:pPr>
                    <w:pStyle w:val="aff2"/>
                    <w:numPr>
                      <w:ilvl w:val="0"/>
                      <w:numId w:val="21"/>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A8E4D64" w14:textId="77777777" w:rsidR="004D136C" w:rsidRPr="004D136C" w:rsidRDefault="004D136C" w:rsidP="004D136C">
                  <w:pPr>
                    <w:spacing w:after="0" w:line="240" w:lineRule="auto"/>
                    <w:contextualSpacing/>
                    <w:rPr>
                      <w:rFonts w:eastAsia="Batang"/>
                    </w:rPr>
                  </w:pPr>
                  <w:r w:rsidRPr="004D136C">
                    <w:rPr>
                      <w:rFonts w:eastAsia="Batang"/>
                    </w:rPr>
                    <w:t>(2,1,2,2), (1,2,2,2)</w:t>
                  </w:r>
                </w:p>
              </w:tc>
            </w:tr>
            <w:tr w:rsidR="004D136C" w:rsidRPr="004D136C" w14:paraId="11200F49" w14:textId="77777777" w:rsidTr="00310C54">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24B5A1" w14:textId="77777777" w:rsidR="004D136C" w:rsidRPr="004D136C" w:rsidRDefault="004D136C" w:rsidP="004D136C">
                  <w:pPr>
                    <w:spacing w:after="0" w:line="240" w:lineRule="auto"/>
                    <w:contextualSpacing/>
                    <w:rPr>
                      <w:rFonts w:eastAsia="Batang"/>
                    </w:rPr>
                  </w:pPr>
                  <w:r w:rsidRPr="004D136C">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658C61D" w14:textId="77777777" w:rsidR="004D136C" w:rsidRPr="004D136C" w:rsidRDefault="004D136C" w:rsidP="004D136C">
                  <w:pPr>
                    <w:pStyle w:val="aff2"/>
                    <w:numPr>
                      <w:ilvl w:val="0"/>
                      <w:numId w:val="21"/>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6B54490" w14:textId="77777777" w:rsidR="004D136C" w:rsidRPr="004D136C" w:rsidRDefault="004D136C" w:rsidP="004D136C">
                  <w:pPr>
                    <w:pStyle w:val="aff2"/>
                    <w:numPr>
                      <w:ilvl w:val="0"/>
                      <w:numId w:val="21"/>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3143616" w14:textId="77777777" w:rsidR="004D136C" w:rsidRPr="004D136C" w:rsidRDefault="004D136C" w:rsidP="004D136C">
                  <w:pPr>
                    <w:pStyle w:val="aff2"/>
                    <w:numPr>
                      <w:ilvl w:val="0"/>
                      <w:numId w:val="21"/>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596BA183" w14:textId="77777777" w:rsidR="004D136C" w:rsidRPr="004D136C" w:rsidRDefault="004D136C" w:rsidP="004D136C">
                  <w:pPr>
                    <w:spacing w:line="240" w:lineRule="auto"/>
                    <w:contextualSpacing/>
                    <w:rPr>
                      <w:rFonts w:eastAsia="Batang"/>
                    </w:rPr>
                  </w:pPr>
                  <w:r w:rsidRPr="004D136C">
                    <w:rPr>
                      <w:rFonts w:eastAsia="Times New Roman"/>
                      <w:lang w:eastAsia="zh-CN"/>
                    </w:rPr>
                    <w:t>(2,2,2,2)</w:t>
                  </w:r>
                </w:p>
              </w:tc>
            </w:tr>
          </w:tbl>
          <w:p w14:paraId="15F71E31" w14:textId="77777777" w:rsidR="004D136C" w:rsidRPr="004D136C" w:rsidRDefault="004D136C" w:rsidP="004D136C">
            <w:pPr>
              <w:pStyle w:val="ad"/>
              <w:ind w:left="1440"/>
              <w:rPr>
                <w:rFonts w:ascii="Times New Roman" w:hAnsi="Times New Roman"/>
                <w:bCs/>
              </w:rPr>
            </w:pPr>
          </w:p>
          <w:p w14:paraId="3A3BE09C" w14:textId="2ADE0ECD" w:rsidR="004D136C" w:rsidRPr="004D136C" w:rsidRDefault="004D136C" w:rsidP="004D136C">
            <w:pPr>
              <w:spacing w:before="0" w:after="0" w:line="240" w:lineRule="auto"/>
              <w:contextualSpacing/>
              <w:rPr>
                <w:rFonts w:eastAsiaTheme="minorHAnsi"/>
                <w:bCs/>
                <w:iCs/>
                <w:color w:val="000000"/>
                <w:lang w:eastAsia="zh-CN"/>
                <w14:ligatures w14:val="standardContextual"/>
              </w:rPr>
            </w:pPr>
          </w:p>
        </w:tc>
      </w:tr>
      <w:tr w:rsidR="00670C16" w14:paraId="625AEC41" w14:textId="77777777" w:rsidTr="00FB685C">
        <w:trPr>
          <w:trHeight w:val="224"/>
        </w:trPr>
        <w:tc>
          <w:tcPr>
            <w:tcW w:w="2070" w:type="dxa"/>
          </w:tcPr>
          <w:p w14:paraId="61A50F29" w14:textId="4978C1D1" w:rsidR="00670C16" w:rsidRDefault="00670C16" w:rsidP="00670C16">
            <w:pPr>
              <w:spacing w:before="0" w:after="0" w:line="240" w:lineRule="auto"/>
              <w:contextualSpacing/>
              <w:rPr>
                <w:lang w:eastAsia="zh-CN"/>
              </w:rPr>
            </w:pPr>
            <w:r>
              <w:rPr>
                <w:lang w:val="en-US" w:eastAsia="zh-CN"/>
              </w:rPr>
              <w:lastRenderedPageBreak/>
              <w:t>IDC</w:t>
            </w:r>
          </w:p>
        </w:tc>
        <w:tc>
          <w:tcPr>
            <w:tcW w:w="8100" w:type="dxa"/>
          </w:tcPr>
          <w:p w14:paraId="38B05A4C" w14:textId="77777777" w:rsidR="00670C16" w:rsidRDefault="00670C16" w:rsidP="00670C16">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7DF95C68" w14:textId="6084FA9C" w:rsidR="00670C16" w:rsidRPr="008B4FAA" w:rsidRDefault="00670C16" w:rsidP="00670C16">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DA270A" w14:paraId="5E2D9186" w14:textId="77777777" w:rsidTr="00FB685C">
        <w:trPr>
          <w:trHeight w:val="224"/>
        </w:trPr>
        <w:tc>
          <w:tcPr>
            <w:tcW w:w="2070" w:type="dxa"/>
          </w:tcPr>
          <w:p w14:paraId="49B9F3C2" w14:textId="77777777" w:rsidR="004E7F8E" w:rsidRDefault="004E7F8E" w:rsidP="004E7F8E">
            <w:pPr>
              <w:spacing w:after="0" w:line="240" w:lineRule="auto"/>
              <w:contextualSpacing/>
              <w:jc w:val="left"/>
              <w:rPr>
                <w:b/>
                <w:bCs/>
                <w:lang w:val="en-US" w:eastAsia="zh-CN"/>
              </w:rPr>
            </w:pPr>
            <w:r w:rsidRPr="004E7F8E">
              <w:rPr>
                <w:b/>
                <w:bCs/>
                <w:lang w:val="en-US" w:eastAsia="zh-CN"/>
              </w:rPr>
              <w:t>FL</w:t>
            </w:r>
            <w:r>
              <w:rPr>
                <w:b/>
                <w:bCs/>
                <w:lang w:val="en-US" w:eastAsia="zh-CN"/>
              </w:rPr>
              <w:t xml:space="preserve">: </w:t>
            </w:r>
          </w:p>
          <w:p w14:paraId="790C85DE" w14:textId="7DC934F6" w:rsidR="00DA270A" w:rsidRDefault="004E7F8E" w:rsidP="004E7F8E">
            <w:pPr>
              <w:spacing w:after="0" w:line="240" w:lineRule="auto"/>
              <w:contextualSpacing/>
              <w:rPr>
                <w:lang w:val="en-US" w:eastAsia="zh-CN"/>
              </w:rPr>
            </w:pPr>
            <w:r>
              <w:rPr>
                <w:b/>
                <w:bCs/>
                <w:lang w:val="en-US" w:eastAsia="zh-CN"/>
              </w:rPr>
              <w:t>Updated proposals for Round2</w:t>
            </w:r>
          </w:p>
        </w:tc>
        <w:tc>
          <w:tcPr>
            <w:tcW w:w="8100" w:type="dxa"/>
          </w:tcPr>
          <w:p w14:paraId="0733E969" w14:textId="77777777" w:rsidR="00DA270A" w:rsidRPr="00DA270A" w:rsidRDefault="00DA270A" w:rsidP="00DA270A">
            <w:pPr>
              <w:spacing w:before="0" w:after="0" w:line="240" w:lineRule="auto"/>
              <w:contextualSpacing/>
              <w:rPr>
                <w:i/>
                <w:iCs/>
              </w:rPr>
            </w:pPr>
            <w:r w:rsidRPr="00DA270A">
              <w:rPr>
                <w:b/>
                <w:bCs/>
                <w:i/>
                <w:iCs/>
                <w:highlight w:val="yellow"/>
              </w:rPr>
              <w:t>Proposal 3.1:</w:t>
            </w:r>
            <w:r w:rsidRPr="00DA270A">
              <w:rPr>
                <w:b/>
                <w:bCs/>
                <w:i/>
                <w:iCs/>
              </w:rPr>
              <w:t xml:space="preserve"> </w:t>
            </w:r>
            <w:r w:rsidRPr="00DA270A">
              <w:rPr>
                <w:i/>
                <w:iCs/>
              </w:rPr>
              <w:t>For partially coherent 8TX precoding with Ng=2, the precoder indication is based on indication of up to</w:t>
            </w:r>
            <w:r w:rsidRPr="00DA270A">
              <w:rPr>
                <w:i/>
                <w:iCs/>
                <w:color w:val="FF0000"/>
              </w:rPr>
              <w:t xml:space="preserve"> </w:t>
            </w:r>
            <w:r w:rsidRPr="00DA270A">
              <w:rPr>
                <w:i/>
                <w:iCs/>
              </w:rPr>
              <w:t>two full-coherent 4TX precoders.</w:t>
            </w:r>
          </w:p>
          <w:p w14:paraId="6D8E1CA3" w14:textId="77777777" w:rsidR="00DA270A" w:rsidRPr="00DA270A" w:rsidRDefault="00DA270A" w:rsidP="00DA270A">
            <w:pPr>
              <w:spacing w:before="0" w:after="0" w:line="240" w:lineRule="auto"/>
              <w:contextualSpacing/>
              <w:rPr>
                <w:i/>
                <w:iCs/>
              </w:rPr>
            </w:pPr>
            <w:r w:rsidRPr="00DA270A">
              <w:rPr>
                <w:i/>
                <w:iCs/>
              </w:rPr>
              <w:t>Down-select at least one of the following options for precoder indication,</w:t>
            </w:r>
          </w:p>
          <w:p w14:paraId="7FED7B98" w14:textId="77777777" w:rsidR="00DA270A" w:rsidRPr="00DA270A" w:rsidRDefault="00DA270A" w:rsidP="00DA270A">
            <w:pPr>
              <w:pStyle w:val="aff2"/>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Option 1 – A single TPMI is indicated and applied on both antenna groups</w:t>
            </w:r>
          </w:p>
          <w:p w14:paraId="54AB6317" w14:textId="77777777" w:rsidR="00DA270A" w:rsidRPr="00DA270A" w:rsidRDefault="00DA270A" w:rsidP="00DA270A">
            <w:pPr>
              <w:pStyle w:val="aff2"/>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Option 2 – A single TPMI is indicated, from which a second precoder is derived for the second antenna group</w:t>
            </w:r>
          </w:p>
          <w:p w14:paraId="4E054059" w14:textId="35F8BCAD" w:rsidR="00DA270A" w:rsidRPr="00DA270A" w:rsidRDefault="00DA270A" w:rsidP="00DA270A">
            <w:pPr>
              <w:pStyle w:val="aff2"/>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3 </w:t>
            </w:r>
            <w:r w:rsidR="00ED2A7E">
              <w:rPr>
                <w:rFonts w:ascii="Times New Roman" w:hAnsi="Times New Roman"/>
                <w:i/>
                <w:iCs/>
                <w:sz w:val="20"/>
                <w:szCs w:val="20"/>
              </w:rPr>
              <w:t>–</w:t>
            </w:r>
            <w:r w:rsidRPr="00DA270A">
              <w:rPr>
                <w:rFonts w:ascii="Times New Roman" w:hAnsi="Times New Roman"/>
                <w:i/>
                <w:iCs/>
                <w:sz w:val="20"/>
                <w:szCs w:val="20"/>
              </w:rPr>
              <w:t xml:space="preserve"> </w:t>
            </w:r>
            <w:r w:rsidR="00ED2A7E">
              <w:rPr>
                <w:rFonts w:ascii="Times New Roman" w:hAnsi="Times New Roman"/>
                <w:i/>
                <w:iCs/>
                <w:sz w:val="20"/>
                <w:szCs w:val="20"/>
              </w:rPr>
              <w:t>Up to t</w:t>
            </w:r>
            <w:r w:rsidRPr="00DA270A">
              <w:rPr>
                <w:rFonts w:ascii="Times New Roman" w:hAnsi="Times New Roman"/>
                <w:i/>
                <w:iCs/>
                <w:sz w:val="20"/>
                <w:szCs w:val="20"/>
              </w:rPr>
              <w:t>wo TPMIs are indicated, where the first is applied on the first antenna group, and the second is applied on the second antenna group</w:t>
            </w:r>
          </w:p>
          <w:p w14:paraId="77AE28BE" w14:textId="77777777" w:rsidR="005E4B86" w:rsidRDefault="005E4B86" w:rsidP="00DA270A">
            <w:pPr>
              <w:spacing w:before="0" w:after="0" w:line="240" w:lineRule="auto"/>
              <w:contextualSpacing/>
              <w:rPr>
                <w:b/>
                <w:bCs/>
                <w:i/>
                <w:iCs/>
                <w:highlight w:val="yellow"/>
              </w:rPr>
            </w:pPr>
          </w:p>
          <w:p w14:paraId="33438C41" w14:textId="0A08338C" w:rsidR="00DA270A" w:rsidRPr="00DA270A" w:rsidRDefault="00DA270A" w:rsidP="00DA270A">
            <w:pPr>
              <w:spacing w:before="0" w:after="0" w:line="240" w:lineRule="auto"/>
              <w:contextualSpacing/>
              <w:rPr>
                <w:b/>
                <w:bCs/>
                <w:i/>
                <w:iCs/>
              </w:rPr>
            </w:pPr>
            <w:r w:rsidRPr="00DA270A">
              <w:rPr>
                <w:b/>
                <w:bCs/>
                <w:i/>
                <w:iCs/>
                <w:highlight w:val="yellow"/>
              </w:rPr>
              <w:t>Proposal 3.3:</w:t>
            </w:r>
            <w:r w:rsidRPr="00DA270A">
              <w:rPr>
                <w:b/>
                <w:bCs/>
                <w:i/>
                <w:iCs/>
              </w:rPr>
              <w:t xml:space="preserve"> </w:t>
            </w:r>
          </w:p>
          <w:p w14:paraId="41687BB2" w14:textId="77777777" w:rsidR="00DA270A" w:rsidRPr="00DA270A" w:rsidRDefault="00DA270A" w:rsidP="00DA270A">
            <w:pPr>
              <w:spacing w:before="0" w:after="0" w:line="240" w:lineRule="auto"/>
              <w:contextualSpacing/>
              <w:rPr>
                <w:rStyle w:val="afe"/>
                <w:lang w:val="en-US"/>
              </w:rPr>
            </w:pPr>
            <w:r w:rsidRPr="00DA270A">
              <w:rPr>
                <w:b/>
                <w:bCs/>
                <w:i/>
                <w:iCs/>
                <w:highlight w:val="yellow"/>
              </w:rPr>
              <w:t>Version A -</w:t>
            </w:r>
            <w:r w:rsidRPr="00DA270A">
              <w:rPr>
                <w:b/>
                <w:bCs/>
                <w:i/>
                <w:iCs/>
              </w:rPr>
              <w:t xml:space="preserve"> </w:t>
            </w:r>
            <w:r w:rsidRPr="00DA270A">
              <w:rPr>
                <w:rStyle w:val="afe"/>
              </w:rPr>
              <w:t>For partially coherent uplink precoding by an 8TX UE codebook, Ng=4, Alt1 is supported where</w:t>
            </w:r>
          </w:p>
          <w:p w14:paraId="605E2C96"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afe"/>
                <w:rFonts w:eastAsia="Times New Roman"/>
              </w:rPr>
            </w:pPr>
            <w:r w:rsidRPr="00DA270A">
              <w:rPr>
                <w:rStyle w:val="afe"/>
                <w:rFonts w:eastAsia="Times New Roman"/>
              </w:rPr>
              <w:t xml:space="preserve">Precoding design is based on Rel-15 UL 2TX codebook, </w:t>
            </w:r>
          </w:p>
          <w:p w14:paraId="17E156ED" w14:textId="77777777" w:rsidR="00DA270A" w:rsidRPr="00DA270A" w:rsidRDefault="00DA270A" w:rsidP="00DA270A">
            <w:pPr>
              <w:numPr>
                <w:ilvl w:val="1"/>
                <w:numId w:val="52"/>
              </w:numPr>
              <w:overflowPunct/>
              <w:autoSpaceDE/>
              <w:adjustRightInd/>
              <w:snapToGrid w:val="0"/>
              <w:spacing w:before="0" w:after="0" w:line="240" w:lineRule="auto"/>
              <w:ind w:left="1080"/>
              <w:contextualSpacing/>
              <w:textAlignment w:val="auto"/>
              <w:rPr>
                <w:rStyle w:val="afe"/>
                <w:rFonts w:eastAsiaTheme="minorHAnsi"/>
              </w:rPr>
            </w:pPr>
            <w:r w:rsidRPr="00DA270A">
              <w:rPr>
                <w:rStyle w:val="afe"/>
              </w:rPr>
              <w:t>Full-coherent precoders are used</w:t>
            </w:r>
          </w:p>
          <w:p w14:paraId="3AD0932C" w14:textId="77777777" w:rsidR="00DA270A" w:rsidRPr="00DA270A" w:rsidRDefault="00DA270A" w:rsidP="00DA270A">
            <w:pPr>
              <w:overflowPunct/>
              <w:autoSpaceDE/>
              <w:snapToGrid w:val="0"/>
              <w:spacing w:before="0" w:after="0" w:line="240" w:lineRule="auto"/>
              <w:contextualSpacing/>
              <w:rPr>
                <w:rStyle w:val="afe"/>
                <w:i w:val="0"/>
                <w:iCs w:val="0"/>
                <w:strike/>
              </w:rPr>
            </w:pPr>
            <w:r w:rsidRPr="00DA270A">
              <w:rPr>
                <w:b/>
                <w:bCs/>
                <w:i/>
                <w:iCs/>
                <w:strike/>
                <w:highlight w:val="yellow"/>
              </w:rPr>
              <w:t>Version B -</w:t>
            </w:r>
            <w:r w:rsidRPr="00DA270A">
              <w:rPr>
                <w:b/>
                <w:bCs/>
                <w:i/>
                <w:iCs/>
                <w:strike/>
              </w:rPr>
              <w:t xml:space="preserve"> </w:t>
            </w:r>
            <w:r w:rsidRPr="00DA270A">
              <w:rPr>
                <w:rStyle w:val="afe"/>
                <w:strike/>
              </w:rPr>
              <w:t>For partially coherent uplink precoding by an 8TX UE codebook, Ng=4, Alt2 is supported where</w:t>
            </w:r>
          </w:p>
          <w:p w14:paraId="6EAAC6FD"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afe"/>
                <w:rFonts w:eastAsia="Times New Roman"/>
                <w:strike/>
              </w:rPr>
            </w:pPr>
            <w:r w:rsidRPr="00DA270A">
              <w:rPr>
                <w:rStyle w:val="afe"/>
                <w:rFonts w:eastAsia="Times New Roman"/>
                <w:strike/>
              </w:rPr>
              <w:t>Precoding design is based on Rel-15 UL 4TX codebook,</w:t>
            </w:r>
          </w:p>
          <w:p w14:paraId="28A0C71B" w14:textId="77777777" w:rsidR="00DA270A" w:rsidRPr="00DA270A" w:rsidRDefault="00DA270A" w:rsidP="00DA270A">
            <w:pPr>
              <w:numPr>
                <w:ilvl w:val="1"/>
                <w:numId w:val="52"/>
              </w:numPr>
              <w:overflowPunct/>
              <w:autoSpaceDE/>
              <w:adjustRightInd/>
              <w:snapToGrid w:val="0"/>
              <w:spacing w:before="0" w:after="0" w:line="240" w:lineRule="auto"/>
              <w:ind w:left="1080"/>
              <w:contextualSpacing/>
              <w:textAlignment w:val="auto"/>
              <w:rPr>
                <w:rStyle w:val="afe"/>
                <w:rFonts w:eastAsiaTheme="minorHAnsi"/>
                <w:strike/>
              </w:rPr>
            </w:pPr>
            <w:r w:rsidRPr="00DA270A">
              <w:rPr>
                <w:rStyle w:val="afe"/>
                <w:strike/>
              </w:rPr>
              <w:t>Partial-coherent precoders are used</w:t>
            </w:r>
          </w:p>
          <w:p w14:paraId="3B031F91" w14:textId="77777777" w:rsidR="00DA270A" w:rsidRPr="00DA270A" w:rsidRDefault="00DA270A" w:rsidP="00DA270A">
            <w:pPr>
              <w:spacing w:before="0" w:after="0" w:line="240" w:lineRule="auto"/>
              <w:contextualSpacing/>
              <w:rPr>
                <w:lang w:val="en-US"/>
              </w:rPr>
            </w:pPr>
          </w:p>
          <w:p w14:paraId="01DEBF78" w14:textId="77777777" w:rsidR="00DA270A" w:rsidRPr="00DA270A" w:rsidRDefault="00DA270A" w:rsidP="00DA270A">
            <w:pPr>
              <w:spacing w:before="0" w:after="0" w:line="240" w:lineRule="auto"/>
              <w:contextualSpacing/>
            </w:pPr>
            <w:r w:rsidRPr="00DA270A">
              <w:rPr>
                <w:b/>
                <w:bCs/>
              </w:rPr>
              <w:t>2TX-based:</w:t>
            </w:r>
            <w:r w:rsidRPr="00DA270A">
              <w:t xml:space="preserve"> Google, NTT, NEC, CATT, ZTE, MediaTek, Qualcomm, Intel, Xiaomi, Nokia, LG, Apple, CMCC, Ericsson, IDC  </w:t>
            </w:r>
          </w:p>
          <w:p w14:paraId="6F7A4D97" w14:textId="77777777" w:rsidR="00DA270A" w:rsidRPr="00DA270A" w:rsidRDefault="00DA270A" w:rsidP="00DA270A">
            <w:pPr>
              <w:spacing w:before="0" w:after="0" w:line="240" w:lineRule="auto"/>
              <w:contextualSpacing/>
            </w:pPr>
            <w:r w:rsidRPr="00DA270A">
              <w:rPr>
                <w:b/>
                <w:bCs/>
              </w:rPr>
              <w:t>4TX-based:</w:t>
            </w:r>
            <w:r w:rsidRPr="00DA270A">
              <w:t xml:space="preserve"> OPPO, Sharp, Samsung, Huawei</w:t>
            </w:r>
          </w:p>
          <w:p w14:paraId="06A3592B" w14:textId="77777777" w:rsidR="00DA270A" w:rsidRPr="00DA270A" w:rsidRDefault="00DA270A" w:rsidP="00DA270A">
            <w:pPr>
              <w:spacing w:before="0" w:after="0" w:line="240" w:lineRule="auto"/>
              <w:contextualSpacing/>
            </w:pPr>
          </w:p>
          <w:p w14:paraId="5C7357B7" w14:textId="77777777" w:rsidR="00DA270A" w:rsidRPr="00DA270A" w:rsidRDefault="00DA270A" w:rsidP="00DA270A">
            <w:pPr>
              <w:spacing w:before="0" w:after="0" w:line="240" w:lineRule="auto"/>
              <w:contextualSpacing/>
              <w:rPr>
                <w:b/>
                <w:bCs/>
                <w:i/>
                <w:iCs/>
              </w:rPr>
            </w:pPr>
            <w:r w:rsidRPr="00DA270A">
              <w:rPr>
                <w:b/>
                <w:bCs/>
                <w:i/>
                <w:iCs/>
                <w:highlight w:val="yellow"/>
              </w:rPr>
              <w:t>Proposal 3.4a:</w:t>
            </w:r>
            <w:r w:rsidRPr="00DA270A">
              <w:rPr>
                <w:b/>
                <w:bCs/>
                <w:i/>
                <w:iCs/>
              </w:rPr>
              <w:t xml:space="preserve"> </w:t>
            </w:r>
          </w:p>
          <w:p w14:paraId="4FF8EEE2" w14:textId="77777777" w:rsidR="00DA270A" w:rsidRPr="00DA270A" w:rsidRDefault="00DA270A" w:rsidP="00DA270A">
            <w:pPr>
              <w:spacing w:before="0" w:after="0" w:line="240" w:lineRule="auto"/>
              <w:contextualSpacing/>
              <w:rPr>
                <w:rStyle w:val="afe"/>
                <w:lang w:val="en-US"/>
              </w:rPr>
            </w:pPr>
            <w:r w:rsidRPr="00DA270A">
              <w:rPr>
                <w:rStyle w:val="afe"/>
              </w:rPr>
              <w:t xml:space="preserve">For partially coherent uplink precoding by an 8TX UE codebook, Ng=4, </w:t>
            </w:r>
          </w:p>
          <w:p w14:paraId="1BF1210E"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afe"/>
                <w:rFonts w:eastAsia="Times New Roman"/>
                <w:i w:val="0"/>
                <w:iCs w:val="0"/>
              </w:rPr>
            </w:pPr>
            <w:r w:rsidRPr="00DA270A">
              <w:rPr>
                <w:rStyle w:val="afe"/>
                <w:rFonts w:eastAsia="Times New Roman"/>
              </w:rPr>
              <w:t>Following rank and layer splitting cases are supported,</w:t>
            </w:r>
          </w:p>
          <w:p w14:paraId="0C8DDE78"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afe"/>
                <w:rFonts w:eastAsia="Times New Roman"/>
                <w:i w:val="0"/>
                <w:iCs w:val="0"/>
              </w:rPr>
            </w:pPr>
            <w:r w:rsidRPr="00DA270A">
              <w:rPr>
                <w:rStyle w:val="afe"/>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DA270A" w:rsidRPr="00DA270A" w14:paraId="1F798536" w14:textId="77777777" w:rsidTr="00DA270A">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9C66E7" w14:textId="77777777" w:rsidR="00DA270A" w:rsidRPr="00DA270A" w:rsidRDefault="00DA270A" w:rsidP="00DA270A">
                  <w:pPr>
                    <w:spacing w:after="0" w:line="240" w:lineRule="auto"/>
                    <w:contextualSpacing/>
                    <w:rPr>
                      <w:rFonts w:eastAsiaTheme="minorHAnsi"/>
                      <w:lang w:val="en-US" w:eastAsia="zh-CN"/>
                    </w:rPr>
                  </w:pPr>
                  <w:r w:rsidRPr="00DA270A">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24866F" w14:textId="77777777" w:rsidR="00DA270A" w:rsidRPr="00DA270A" w:rsidRDefault="00DA270A" w:rsidP="00DA270A">
                  <w:pPr>
                    <w:spacing w:after="0" w:line="240" w:lineRule="auto"/>
                    <w:contextualSpacing/>
                    <w:rPr>
                      <w:lang w:eastAsia="zh-CN"/>
                    </w:rPr>
                  </w:pPr>
                  <w:r w:rsidRPr="00DA270A">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4613FC" w14:textId="77777777" w:rsidR="00DA270A" w:rsidRPr="00DA270A" w:rsidRDefault="00DA270A" w:rsidP="00DA270A">
                  <w:pPr>
                    <w:spacing w:after="0" w:line="240" w:lineRule="auto"/>
                    <w:contextualSpacing/>
                    <w:rPr>
                      <w:lang w:eastAsia="zh-CN"/>
                    </w:rPr>
                  </w:pPr>
                  <w:r w:rsidRPr="00DA270A">
                    <w:rPr>
                      <w:lang w:eastAsia="zh-CN"/>
                    </w:rPr>
                    <w:t>Layers split across 4 Antenna Groups</w:t>
                  </w:r>
                </w:p>
              </w:tc>
            </w:tr>
            <w:tr w:rsidR="00DA270A" w:rsidRPr="00DA270A" w14:paraId="05967996"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83A38" w14:textId="77777777" w:rsidR="00DA270A" w:rsidRPr="00DA270A" w:rsidRDefault="00DA270A" w:rsidP="00DA270A">
                  <w:pPr>
                    <w:spacing w:after="0" w:line="240" w:lineRule="auto"/>
                    <w:contextualSpacing/>
                    <w:rPr>
                      <w:lang w:eastAsia="zh-CN"/>
                    </w:rPr>
                  </w:pPr>
                  <w:r w:rsidRPr="00DA270A">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DE2267" w14:textId="77777777" w:rsidR="00DA270A" w:rsidRPr="00DA270A" w:rsidRDefault="00DA270A" w:rsidP="00DA270A">
                  <w:pPr>
                    <w:spacing w:after="0" w:line="240" w:lineRule="auto"/>
                    <w:contextualSpacing/>
                    <w:rPr>
                      <w:lang w:eastAsia="zh-CN"/>
                    </w:rPr>
                  </w:pPr>
                  <w:r w:rsidRPr="00DA270A">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8DA9BC4" w14:textId="77777777" w:rsidR="00DA270A" w:rsidRPr="00DA270A" w:rsidRDefault="00DA270A" w:rsidP="00DA270A">
                  <w:pPr>
                    <w:pStyle w:val="aff2"/>
                    <w:numPr>
                      <w:ilvl w:val="0"/>
                      <w:numId w:val="53"/>
                    </w:numPr>
                    <w:spacing w:line="240" w:lineRule="auto"/>
                    <w:contextualSpacing/>
                    <w:rPr>
                      <w:rFonts w:ascii="Times New Roman" w:hAnsi="Times New Roman"/>
                      <w:lang w:eastAsia="zh-CN"/>
                    </w:rPr>
                  </w:pPr>
                </w:p>
              </w:tc>
            </w:tr>
            <w:tr w:rsidR="00DA270A" w:rsidRPr="00DA270A" w14:paraId="50936E89"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C318A0" w14:textId="77777777" w:rsidR="00DA270A" w:rsidRPr="00DA270A" w:rsidRDefault="00DA270A" w:rsidP="00DA270A">
                  <w:pPr>
                    <w:spacing w:after="0" w:line="240" w:lineRule="auto"/>
                    <w:contextualSpacing/>
                    <w:rPr>
                      <w:lang w:eastAsia="zh-CN"/>
                    </w:rPr>
                  </w:pPr>
                  <w:r w:rsidRPr="00DA270A">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4A79C" w14:textId="77777777" w:rsidR="00DA270A" w:rsidRPr="00DA270A" w:rsidRDefault="00DA270A" w:rsidP="00DA270A">
                  <w:pPr>
                    <w:spacing w:after="0" w:line="240" w:lineRule="auto"/>
                    <w:contextualSpacing/>
                    <w:rPr>
                      <w:lang w:eastAsia="zh-CN"/>
                    </w:rPr>
                  </w:pPr>
                  <w:r w:rsidRPr="00DA270A">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4EF04AF" w14:textId="77777777" w:rsidR="00DA270A" w:rsidRPr="00DA270A" w:rsidRDefault="00DA270A" w:rsidP="00DA270A">
                  <w:pPr>
                    <w:pStyle w:val="aff2"/>
                    <w:numPr>
                      <w:ilvl w:val="0"/>
                      <w:numId w:val="53"/>
                    </w:numPr>
                    <w:spacing w:line="240" w:lineRule="auto"/>
                    <w:contextualSpacing/>
                    <w:rPr>
                      <w:rFonts w:ascii="Times New Roman" w:hAnsi="Times New Roman"/>
                      <w:lang w:eastAsia="zh-CN"/>
                    </w:rPr>
                  </w:pPr>
                </w:p>
              </w:tc>
            </w:tr>
            <w:tr w:rsidR="00DA270A" w:rsidRPr="00DA270A" w14:paraId="3DEA33BB"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46A1E" w14:textId="77777777" w:rsidR="00DA270A" w:rsidRPr="00DA270A" w:rsidRDefault="00DA270A" w:rsidP="00DA270A">
                  <w:pPr>
                    <w:spacing w:after="0" w:line="240" w:lineRule="auto"/>
                    <w:contextualSpacing/>
                    <w:rPr>
                      <w:lang w:eastAsia="zh-CN"/>
                    </w:rPr>
                  </w:pPr>
                  <w:r w:rsidRPr="00DA270A">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67CD67" w14:textId="77777777" w:rsidR="00DA270A" w:rsidRPr="00DA270A" w:rsidRDefault="00DA270A" w:rsidP="00DA270A">
                  <w:pPr>
                    <w:pStyle w:val="aff2"/>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3FAD59" w14:textId="77777777" w:rsidR="00DA270A" w:rsidRPr="00DA270A" w:rsidRDefault="00DA270A" w:rsidP="00DA270A">
                  <w:pPr>
                    <w:spacing w:after="0" w:line="240" w:lineRule="auto"/>
                    <w:contextualSpacing/>
                    <w:rPr>
                      <w:lang w:eastAsia="zh-CN"/>
                    </w:rPr>
                  </w:pPr>
                  <w:r w:rsidRPr="00DA270A">
                    <w:rPr>
                      <w:lang w:eastAsia="zh-CN"/>
                    </w:rPr>
                    <w:t>(1,1,1,1)</w:t>
                  </w:r>
                </w:p>
              </w:tc>
            </w:tr>
            <w:tr w:rsidR="00DA270A" w:rsidRPr="00DA270A" w14:paraId="69C0A969"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CF6546" w14:textId="77777777" w:rsidR="00DA270A" w:rsidRPr="00DA270A" w:rsidRDefault="00DA270A" w:rsidP="00DA270A">
                  <w:pPr>
                    <w:spacing w:after="0" w:line="240" w:lineRule="auto"/>
                    <w:contextualSpacing/>
                    <w:rPr>
                      <w:lang w:eastAsia="zh-CN"/>
                    </w:rPr>
                  </w:pPr>
                  <w:r w:rsidRPr="00DA270A">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6D0E31" w14:textId="77777777" w:rsidR="00DA270A" w:rsidRPr="00DA270A" w:rsidRDefault="00DA270A" w:rsidP="00DA270A">
                  <w:pPr>
                    <w:pStyle w:val="aff2"/>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C62686" w14:textId="77777777" w:rsidR="00DA270A" w:rsidRPr="00DA270A" w:rsidRDefault="00DA270A" w:rsidP="00DA270A">
                  <w:pPr>
                    <w:spacing w:after="0" w:line="240" w:lineRule="auto"/>
                    <w:contextualSpacing/>
                    <w:rPr>
                      <w:lang w:eastAsia="zh-CN"/>
                    </w:rPr>
                  </w:pPr>
                  <w:r w:rsidRPr="00DA270A">
                    <w:rPr>
                      <w:lang w:eastAsia="zh-CN"/>
                    </w:rPr>
                    <w:t>(2,2,2,1), (2,2,1,2), (2,1,2,2), (1,2,2,2)</w:t>
                  </w:r>
                </w:p>
              </w:tc>
            </w:tr>
            <w:tr w:rsidR="00DA270A" w:rsidRPr="00DA270A" w14:paraId="33713330"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300CF8" w14:textId="77777777" w:rsidR="00DA270A" w:rsidRPr="00DA270A" w:rsidRDefault="00DA270A" w:rsidP="00DA270A">
                  <w:pPr>
                    <w:spacing w:after="0" w:line="240" w:lineRule="auto"/>
                    <w:contextualSpacing/>
                    <w:rPr>
                      <w:lang w:eastAsia="zh-CN"/>
                    </w:rPr>
                  </w:pPr>
                  <w:r w:rsidRPr="00DA270A">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16E482F" w14:textId="77777777" w:rsidR="00DA270A" w:rsidRPr="00DA270A" w:rsidRDefault="00DA270A" w:rsidP="00DA270A">
                  <w:pPr>
                    <w:pStyle w:val="aff2"/>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D3EE7E" w14:textId="77777777" w:rsidR="00DA270A" w:rsidRPr="00DA270A" w:rsidRDefault="00DA270A" w:rsidP="00DA270A">
                  <w:pPr>
                    <w:spacing w:after="0" w:line="240" w:lineRule="auto"/>
                    <w:contextualSpacing/>
                    <w:rPr>
                      <w:lang w:eastAsia="zh-CN"/>
                    </w:rPr>
                  </w:pPr>
                  <w:r w:rsidRPr="00DA270A">
                    <w:rPr>
                      <w:lang w:eastAsia="zh-CN"/>
                    </w:rPr>
                    <w:t>(2, 2, 2, 2)</w:t>
                  </w:r>
                </w:p>
              </w:tc>
            </w:tr>
          </w:tbl>
          <w:p w14:paraId="18C582FE" w14:textId="77777777" w:rsidR="00DA270A" w:rsidRPr="00DA270A" w:rsidRDefault="00DA270A" w:rsidP="00DA270A">
            <w:pPr>
              <w:spacing w:before="0" w:after="0" w:line="240" w:lineRule="auto"/>
              <w:contextualSpacing/>
              <w:rPr>
                <w:rFonts w:eastAsiaTheme="minorHAnsi"/>
                <w:i/>
                <w:iCs/>
              </w:rPr>
            </w:pPr>
            <w:r w:rsidRPr="00DA270A">
              <w:rPr>
                <w:i/>
                <w:iCs/>
              </w:rPr>
              <w:t>Note: Above is not relevant to how precoders are indicated.</w:t>
            </w:r>
          </w:p>
          <w:p w14:paraId="6C3F19D8" w14:textId="77777777" w:rsidR="00DA270A" w:rsidRPr="00DA270A" w:rsidRDefault="00DA270A" w:rsidP="00DA270A">
            <w:pPr>
              <w:overflowPunct/>
              <w:autoSpaceDE/>
              <w:snapToGrid w:val="0"/>
              <w:spacing w:before="0" w:after="0" w:line="240" w:lineRule="auto"/>
              <w:contextualSpacing/>
              <w:rPr>
                <w:rStyle w:val="afe"/>
                <w:b/>
                <w:bCs/>
                <w:lang w:val="en-US"/>
              </w:rPr>
            </w:pPr>
          </w:p>
          <w:p w14:paraId="4BCF6FED" w14:textId="77777777" w:rsidR="00DA270A" w:rsidRPr="00DA270A" w:rsidRDefault="00DA270A" w:rsidP="00DA270A">
            <w:pPr>
              <w:overflowPunct/>
              <w:autoSpaceDE/>
              <w:snapToGrid w:val="0"/>
              <w:spacing w:before="0" w:after="0" w:line="240" w:lineRule="auto"/>
              <w:contextualSpacing/>
              <w:rPr>
                <w:rStyle w:val="afe"/>
                <w:b/>
                <w:bCs/>
                <w:i w:val="0"/>
                <w:iCs w:val="0"/>
              </w:rPr>
            </w:pPr>
          </w:p>
          <w:p w14:paraId="7005A5B2" w14:textId="77777777" w:rsidR="00DA270A" w:rsidRPr="00DA270A" w:rsidRDefault="00DA270A" w:rsidP="00DA270A">
            <w:pPr>
              <w:spacing w:before="0" w:after="0" w:line="240" w:lineRule="auto"/>
              <w:contextualSpacing/>
              <w:rPr>
                <w:i/>
                <w:iCs/>
                <w:lang w:val="en-US"/>
              </w:rPr>
            </w:pPr>
            <w:r w:rsidRPr="00DA270A">
              <w:rPr>
                <w:b/>
                <w:bCs/>
                <w:i/>
                <w:iCs/>
                <w:highlight w:val="yellow"/>
              </w:rPr>
              <w:t>Proposal 3.4b:</w:t>
            </w:r>
            <w:r w:rsidRPr="00DA270A">
              <w:rPr>
                <w:b/>
                <w:bCs/>
                <w:i/>
                <w:iCs/>
              </w:rPr>
              <w:t xml:space="preserve"> </w:t>
            </w:r>
          </w:p>
          <w:p w14:paraId="23B28C43" w14:textId="77777777" w:rsidR="00DA270A" w:rsidRPr="00DA270A" w:rsidRDefault="00DA270A" w:rsidP="00DA270A">
            <w:pPr>
              <w:spacing w:before="0" w:after="0" w:line="240" w:lineRule="auto"/>
              <w:contextualSpacing/>
              <w:rPr>
                <w:rStyle w:val="afe"/>
              </w:rPr>
            </w:pPr>
            <w:r w:rsidRPr="00DA270A">
              <w:rPr>
                <w:rStyle w:val="afe"/>
              </w:rPr>
              <w:t xml:space="preserve">For partially coherent uplink precoding by an 8TX UE codebook, Ng=4, </w:t>
            </w:r>
          </w:p>
          <w:p w14:paraId="13BB9DB7"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afe"/>
                <w:rFonts w:eastAsia="Times New Roman"/>
                <w:i w:val="0"/>
                <w:iCs w:val="0"/>
              </w:rPr>
            </w:pPr>
            <w:r w:rsidRPr="00DA270A">
              <w:rPr>
                <w:rStyle w:val="afe"/>
                <w:rFonts w:eastAsia="Times New Roman"/>
              </w:rPr>
              <w:t>Select from the following cases based on the performance and overall DCI overhead</w:t>
            </w:r>
          </w:p>
          <w:p w14:paraId="1F9E31E0"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afe"/>
                <w:rFonts w:eastAsia="Times New Roman"/>
                <w:i w:val="0"/>
                <w:iCs w:val="0"/>
              </w:rPr>
            </w:pPr>
            <w:r w:rsidRPr="00DA270A">
              <w:rPr>
                <w:rStyle w:val="afe"/>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DA270A" w:rsidRPr="00DA270A" w14:paraId="38D26EA1" w14:textId="77777777" w:rsidTr="00DA270A">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EC214A" w14:textId="77777777" w:rsidR="00DA270A" w:rsidRPr="00DA270A" w:rsidRDefault="00DA270A" w:rsidP="00DA270A">
                  <w:pPr>
                    <w:spacing w:after="0" w:line="240" w:lineRule="auto"/>
                    <w:contextualSpacing/>
                    <w:rPr>
                      <w:rFonts w:eastAsiaTheme="minorHAnsi"/>
                      <w:lang w:val="en-US" w:eastAsia="zh-CN"/>
                    </w:rPr>
                  </w:pPr>
                  <w:r w:rsidRPr="00DA270A">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C5CF3B" w14:textId="77777777" w:rsidR="00DA270A" w:rsidRPr="00DA270A" w:rsidRDefault="00DA270A" w:rsidP="00DA270A">
                  <w:pPr>
                    <w:spacing w:after="0" w:line="240" w:lineRule="auto"/>
                    <w:contextualSpacing/>
                    <w:rPr>
                      <w:lang w:eastAsia="zh-CN"/>
                    </w:rPr>
                  </w:pPr>
                  <w:r w:rsidRPr="00DA270A">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ABB884" w14:textId="77777777" w:rsidR="00DA270A" w:rsidRPr="00DA270A" w:rsidRDefault="00DA270A" w:rsidP="00DA270A">
                  <w:pPr>
                    <w:spacing w:after="0" w:line="240" w:lineRule="auto"/>
                    <w:contextualSpacing/>
                    <w:rPr>
                      <w:lang w:eastAsia="zh-CN"/>
                    </w:rPr>
                  </w:pPr>
                  <w:r w:rsidRPr="00DA270A">
                    <w:rPr>
                      <w:lang w:eastAsia="zh-CN"/>
                    </w:rPr>
                    <w:t>Layers split across 4 Antenna Groups</w:t>
                  </w:r>
                </w:p>
              </w:tc>
            </w:tr>
            <w:tr w:rsidR="00DA270A" w:rsidRPr="00DA270A" w14:paraId="10FF7019"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EAE5AF" w14:textId="77777777" w:rsidR="00DA270A" w:rsidRPr="00DA270A" w:rsidRDefault="00DA270A" w:rsidP="00DA270A">
                  <w:pPr>
                    <w:spacing w:after="0" w:line="240" w:lineRule="auto"/>
                    <w:contextualSpacing/>
                    <w:rPr>
                      <w:lang w:eastAsia="zh-CN"/>
                    </w:rPr>
                  </w:pPr>
                  <w:r w:rsidRPr="00DA270A">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D7A6A8C" w14:textId="77777777" w:rsidR="00DA270A" w:rsidRPr="00DA270A" w:rsidRDefault="00DA270A" w:rsidP="00DA270A">
                  <w:pPr>
                    <w:pStyle w:val="aff2"/>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5C56865A" w14:textId="77777777" w:rsidR="00DA270A" w:rsidRPr="00DA270A" w:rsidRDefault="00DA270A" w:rsidP="00DA270A">
                  <w:pPr>
                    <w:spacing w:after="0" w:line="240" w:lineRule="auto"/>
                    <w:contextualSpacing/>
                    <w:rPr>
                      <w:lang w:eastAsia="zh-CN"/>
                    </w:rPr>
                  </w:pPr>
                  <w:r w:rsidRPr="00DA270A">
                    <w:rPr>
                      <w:lang w:eastAsia="zh-CN"/>
                    </w:rPr>
                    <w:t>Transmission by 2 of the 4 antenna groups:</w:t>
                  </w:r>
                </w:p>
                <w:p w14:paraId="7E6D1085" w14:textId="77777777" w:rsidR="00DA270A" w:rsidRPr="00DA270A" w:rsidRDefault="00DA270A" w:rsidP="00DA270A">
                  <w:pPr>
                    <w:spacing w:after="0" w:line="240" w:lineRule="auto"/>
                    <w:contextualSpacing/>
                    <w:rPr>
                      <w:lang w:eastAsia="zh-CN"/>
                    </w:rPr>
                  </w:pPr>
                  <w:r w:rsidRPr="00DA270A">
                    <w:rPr>
                      <w:lang w:eastAsia="zh-CN"/>
                    </w:rPr>
                    <w:t>(1,1,0,0), (1,0,1,0), (1,0,0,1)</w:t>
                  </w:r>
                </w:p>
                <w:p w14:paraId="391FB8C0" w14:textId="77777777" w:rsidR="00DA270A" w:rsidRPr="00DA270A" w:rsidRDefault="00DA270A" w:rsidP="00DA270A">
                  <w:pPr>
                    <w:spacing w:after="0" w:line="240" w:lineRule="auto"/>
                    <w:contextualSpacing/>
                    <w:rPr>
                      <w:lang w:eastAsia="zh-CN"/>
                    </w:rPr>
                  </w:pPr>
                  <w:r w:rsidRPr="00DA270A">
                    <w:rPr>
                      <w:lang w:eastAsia="zh-CN"/>
                    </w:rPr>
                    <w:t>(0,1,1,0), (0,1,0,1), (0,0,1,1)</w:t>
                  </w:r>
                </w:p>
              </w:tc>
            </w:tr>
            <w:tr w:rsidR="00DA270A" w:rsidRPr="00DA270A" w14:paraId="7D3F1D72"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7C3A76" w14:textId="77777777" w:rsidR="00DA270A" w:rsidRPr="00DA270A" w:rsidRDefault="00DA270A" w:rsidP="00DA270A">
                  <w:pPr>
                    <w:spacing w:after="0" w:line="240" w:lineRule="auto"/>
                    <w:contextualSpacing/>
                    <w:rPr>
                      <w:lang w:eastAsia="zh-CN"/>
                    </w:rPr>
                  </w:pPr>
                  <w:r w:rsidRPr="00DA270A">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DB905D" w14:textId="77777777" w:rsidR="00DA270A" w:rsidRPr="00DA270A" w:rsidRDefault="00DA270A" w:rsidP="00DA270A">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C3E3546" w14:textId="77777777" w:rsidR="00DA270A" w:rsidRPr="00DA270A" w:rsidRDefault="00DA270A" w:rsidP="00DA270A">
                  <w:pPr>
                    <w:spacing w:after="0" w:line="240" w:lineRule="auto"/>
                    <w:contextualSpacing/>
                    <w:rPr>
                      <w:rFonts w:eastAsiaTheme="minorHAnsi"/>
                      <w:lang w:eastAsia="zh-CN"/>
                    </w:rPr>
                  </w:pPr>
                  <w:r w:rsidRPr="00DA270A">
                    <w:rPr>
                      <w:lang w:eastAsia="zh-CN"/>
                    </w:rPr>
                    <w:t>Transmission by 2 of the 4  antenna groups:</w:t>
                  </w:r>
                </w:p>
                <w:p w14:paraId="198E9114" w14:textId="77777777" w:rsidR="00DA270A" w:rsidRPr="00DA270A" w:rsidRDefault="00DA270A" w:rsidP="00DA270A">
                  <w:pPr>
                    <w:spacing w:after="0" w:line="240" w:lineRule="auto"/>
                    <w:contextualSpacing/>
                    <w:rPr>
                      <w:lang w:eastAsia="zh-CN"/>
                    </w:rPr>
                  </w:pPr>
                  <w:r w:rsidRPr="00DA270A">
                    <w:rPr>
                      <w:lang w:eastAsia="zh-CN"/>
                    </w:rPr>
                    <w:t>(2,1,0,0), (2,0,1,0), (2,0,0,1)</w:t>
                  </w:r>
                </w:p>
                <w:p w14:paraId="0D606D28" w14:textId="77777777" w:rsidR="00DA270A" w:rsidRPr="00DA270A" w:rsidRDefault="00DA270A" w:rsidP="00DA270A">
                  <w:pPr>
                    <w:spacing w:after="0" w:line="240" w:lineRule="auto"/>
                    <w:contextualSpacing/>
                    <w:rPr>
                      <w:lang w:eastAsia="zh-CN"/>
                    </w:rPr>
                  </w:pPr>
                  <w:r w:rsidRPr="00DA270A">
                    <w:rPr>
                      <w:lang w:eastAsia="zh-CN"/>
                    </w:rPr>
                    <w:t>(1,2,0,0), (0,2,1,0), (0,2,0,1)</w:t>
                  </w:r>
                </w:p>
                <w:p w14:paraId="4748568C" w14:textId="77777777" w:rsidR="00DA270A" w:rsidRPr="00DA270A" w:rsidRDefault="00DA270A" w:rsidP="00DA270A">
                  <w:pPr>
                    <w:spacing w:after="0" w:line="240" w:lineRule="auto"/>
                    <w:contextualSpacing/>
                    <w:rPr>
                      <w:lang w:eastAsia="zh-CN"/>
                    </w:rPr>
                  </w:pPr>
                  <w:r w:rsidRPr="00DA270A">
                    <w:rPr>
                      <w:lang w:eastAsia="zh-CN"/>
                    </w:rPr>
                    <w:t>(1,0,2,0), (0,1,2,0), (0,0,2,1)</w:t>
                  </w:r>
                </w:p>
                <w:p w14:paraId="3D2D097C" w14:textId="77777777" w:rsidR="00DA270A" w:rsidRPr="00DA270A" w:rsidRDefault="00DA270A" w:rsidP="00DA270A">
                  <w:pPr>
                    <w:spacing w:after="0" w:line="240" w:lineRule="auto"/>
                    <w:contextualSpacing/>
                    <w:rPr>
                      <w:lang w:eastAsia="zh-CN"/>
                    </w:rPr>
                  </w:pPr>
                  <w:r w:rsidRPr="00DA270A">
                    <w:rPr>
                      <w:lang w:eastAsia="zh-CN"/>
                    </w:rPr>
                    <w:t>(1,0,0,2), (0,1,0,2), (0,0,1,2)</w:t>
                  </w:r>
                </w:p>
                <w:p w14:paraId="03D19E9C" w14:textId="77777777" w:rsidR="00DA270A" w:rsidRPr="00DA270A" w:rsidRDefault="00DA270A" w:rsidP="00DA270A">
                  <w:pPr>
                    <w:spacing w:after="0" w:line="240" w:lineRule="auto"/>
                    <w:contextualSpacing/>
                    <w:rPr>
                      <w:lang w:eastAsia="zh-CN"/>
                    </w:rPr>
                  </w:pPr>
                </w:p>
                <w:p w14:paraId="1BBE81DE" w14:textId="77777777" w:rsidR="00DA270A" w:rsidRPr="00DA270A" w:rsidRDefault="00DA270A" w:rsidP="00DA270A">
                  <w:pPr>
                    <w:spacing w:after="0" w:line="240" w:lineRule="auto"/>
                    <w:contextualSpacing/>
                    <w:rPr>
                      <w:lang w:eastAsia="zh-CN"/>
                    </w:rPr>
                  </w:pPr>
                  <w:r w:rsidRPr="00DA270A">
                    <w:rPr>
                      <w:lang w:eastAsia="zh-CN"/>
                    </w:rPr>
                    <w:t>Transmission by 3 of the 4  antenna groups:</w:t>
                  </w:r>
                </w:p>
                <w:p w14:paraId="7688E827" w14:textId="77777777" w:rsidR="00DA270A" w:rsidRPr="00DA270A" w:rsidRDefault="00DA270A" w:rsidP="00DA270A">
                  <w:pPr>
                    <w:spacing w:after="0" w:line="240" w:lineRule="auto"/>
                    <w:contextualSpacing/>
                    <w:rPr>
                      <w:lang w:eastAsia="zh-CN"/>
                    </w:rPr>
                  </w:pPr>
                  <w:r w:rsidRPr="00DA270A">
                    <w:rPr>
                      <w:lang w:eastAsia="zh-CN"/>
                    </w:rPr>
                    <w:t>(1,1,1,0), (1,1,0,1), (1,0,1,1), (0,1,1,1)</w:t>
                  </w:r>
                </w:p>
              </w:tc>
            </w:tr>
            <w:tr w:rsidR="00DA270A" w:rsidRPr="00DA270A" w14:paraId="6EAFACF5"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599339" w14:textId="77777777" w:rsidR="00DA270A" w:rsidRPr="00DA270A" w:rsidRDefault="00DA270A" w:rsidP="00DA270A">
                  <w:pPr>
                    <w:spacing w:after="0" w:line="240" w:lineRule="auto"/>
                    <w:contextualSpacing/>
                    <w:rPr>
                      <w:lang w:eastAsia="zh-CN"/>
                    </w:rPr>
                  </w:pPr>
                  <w:r w:rsidRPr="00DA270A">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1F8CD" w14:textId="77777777" w:rsidR="00DA270A" w:rsidRPr="00DA270A" w:rsidRDefault="00DA270A" w:rsidP="00DA270A">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3B62BD7E" w14:textId="77777777" w:rsidR="00DA270A" w:rsidRPr="00DA270A" w:rsidRDefault="00DA270A" w:rsidP="00DA270A">
                  <w:pPr>
                    <w:spacing w:after="0" w:line="240" w:lineRule="auto"/>
                    <w:contextualSpacing/>
                    <w:rPr>
                      <w:rFonts w:eastAsiaTheme="minorHAnsi"/>
                      <w:lang w:eastAsia="zh-CN"/>
                    </w:rPr>
                  </w:pPr>
                  <w:r w:rsidRPr="00DA270A">
                    <w:rPr>
                      <w:lang w:eastAsia="zh-CN"/>
                    </w:rPr>
                    <w:t>Transmission by 2 of  the 4  antenna groups:</w:t>
                  </w:r>
                </w:p>
                <w:p w14:paraId="560C6FB3" w14:textId="77777777" w:rsidR="00DA270A" w:rsidRPr="00DA270A" w:rsidRDefault="00DA270A" w:rsidP="00DA270A">
                  <w:pPr>
                    <w:spacing w:after="0" w:line="240" w:lineRule="auto"/>
                    <w:contextualSpacing/>
                    <w:rPr>
                      <w:lang w:eastAsia="zh-CN"/>
                    </w:rPr>
                  </w:pPr>
                  <w:r w:rsidRPr="00DA270A">
                    <w:rPr>
                      <w:lang w:eastAsia="zh-CN"/>
                    </w:rPr>
                    <w:t>(2,2,0,0), (2,0,2,0), (2,0,0,2)</w:t>
                  </w:r>
                </w:p>
                <w:p w14:paraId="36261991" w14:textId="77777777" w:rsidR="00DA270A" w:rsidRPr="00DA270A" w:rsidRDefault="00DA270A" w:rsidP="00DA270A">
                  <w:pPr>
                    <w:spacing w:after="0" w:line="240" w:lineRule="auto"/>
                    <w:contextualSpacing/>
                    <w:rPr>
                      <w:lang w:eastAsia="zh-CN"/>
                    </w:rPr>
                  </w:pPr>
                  <w:r w:rsidRPr="00DA270A">
                    <w:rPr>
                      <w:lang w:eastAsia="zh-CN"/>
                    </w:rPr>
                    <w:t>(0,2,2,0), (0,2,0,2), (0,0,2,2)</w:t>
                  </w:r>
                </w:p>
              </w:tc>
            </w:tr>
            <w:tr w:rsidR="00DA270A" w:rsidRPr="00DA270A" w14:paraId="47B537FF"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B38AD" w14:textId="77777777" w:rsidR="00DA270A" w:rsidRPr="00DA270A" w:rsidRDefault="00DA270A" w:rsidP="00DA270A">
                  <w:pPr>
                    <w:spacing w:after="0" w:line="240" w:lineRule="auto"/>
                    <w:contextualSpacing/>
                    <w:rPr>
                      <w:lang w:eastAsia="zh-CN"/>
                    </w:rPr>
                  </w:pPr>
                  <w:r w:rsidRPr="00DA270A">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C0A207C" w14:textId="77777777" w:rsidR="00DA270A" w:rsidRPr="00DA270A" w:rsidRDefault="00DA270A" w:rsidP="00DA270A">
                  <w:pPr>
                    <w:pStyle w:val="aff2"/>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B8D1482" w14:textId="77777777" w:rsidR="00DA270A" w:rsidRPr="00DA270A" w:rsidRDefault="00DA270A" w:rsidP="00DA270A">
                  <w:pPr>
                    <w:spacing w:after="0" w:line="240" w:lineRule="auto"/>
                    <w:contextualSpacing/>
                    <w:rPr>
                      <w:lang w:eastAsia="zh-CN"/>
                    </w:rPr>
                  </w:pPr>
                  <w:r w:rsidRPr="00DA270A">
                    <w:rPr>
                      <w:lang w:eastAsia="zh-CN"/>
                    </w:rPr>
                    <w:t>Transmission by 3 of the antenna groups:</w:t>
                  </w:r>
                </w:p>
                <w:p w14:paraId="2E588270" w14:textId="77777777" w:rsidR="00DA270A" w:rsidRPr="00DA270A" w:rsidRDefault="00DA270A" w:rsidP="00DA270A">
                  <w:pPr>
                    <w:spacing w:after="0" w:line="240" w:lineRule="auto"/>
                    <w:contextualSpacing/>
                    <w:rPr>
                      <w:lang w:eastAsia="zh-CN"/>
                    </w:rPr>
                  </w:pPr>
                  <w:r w:rsidRPr="00DA270A">
                    <w:rPr>
                      <w:lang w:eastAsia="zh-CN"/>
                    </w:rPr>
                    <w:t>(2,2,1,0), (2,2,0,1), (2,1,2,0), (2,1,0,2), (2,0,1,2), (2,0,2,1), (0,2,2,1), (0,2,1,2), (1,2,2,0), (1,2,0,2)</w:t>
                  </w:r>
                </w:p>
                <w:p w14:paraId="1490D9E8" w14:textId="77777777" w:rsidR="00DA270A" w:rsidRPr="00DA270A" w:rsidRDefault="00DA270A" w:rsidP="00DA270A">
                  <w:pPr>
                    <w:spacing w:after="0" w:line="240" w:lineRule="auto"/>
                    <w:contextualSpacing/>
                    <w:rPr>
                      <w:lang w:eastAsia="zh-CN"/>
                    </w:rPr>
                  </w:pPr>
                  <w:r w:rsidRPr="00DA270A">
                    <w:rPr>
                      <w:lang w:eastAsia="zh-CN"/>
                    </w:rPr>
                    <w:t>(0,1,2,2), (1,0,2,2)</w:t>
                  </w:r>
                </w:p>
                <w:p w14:paraId="14045D3F" w14:textId="77777777" w:rsidR="00DA270A" w:rsidRPr="00DA270A" w:rsidRDefault="00DA270A" w:rsidP="00DA270A">
                  <w:pPr>
                    <w:spacing w:after="0" w:line="240" w:lineRule="auto"/>
                    <w:contextualSpacing/>
                    <w:rPr>
                      <w:lang w:eastAsia="zh-CN"/>
                    </w:rPr>
                  </w:pPr>
                </w:p>
                <w:p w14:paraId="0679E3B3" w14:textId="77777777" w:rsidR="00DA270A" w:rsidRPr="00DA270A" w:rsidRDefault="00DA270A" w:rsidP="00DA270A">
                  <w:pPr>
                    <w:spacing w:after="0" w:line="240" w:lineRule="auto"/>
                    <w:contextualSpacing/>
                    <w:rPr>
                      <w:lang w:eastAsia="zh-CN"/>
                    </w:rPr>
                  </w:pPr>
                  <w:r w:rsidRPr="00DA270A">
                    <w:rPr>
                      <w:lang w:eastAsia="zh-CN"/>
                    </w:rPr>
                    <w:t>Transmission by 2 of the 4 antenna groups:</w:t>
                  </w:r>
                </w:p>
                <w:p w14:paraId="0D210B25" w14:textId="77777777" w:rsidR="00DA270A" w:rsidRPr="00DA270A" w:rsidRDefault="00DA270A" w:rsidP="00DA270A">
                  <w:pPr>
                    <w:spacing w:after="0" w:line="240" w:lineRule="auto"/>
                    <w:contextualSpacing/>
                    <w:rPr>
                      <w:lang w:eastAsia="zh-CN"/>
                    </w:rPr>
                  </w:pPr>
                  <w:r w:rsidRPr="00DA270A">
                    <w:rPr>
                      <w:lang w:eastAsia="zh-CN"/>
                    </w:rPr>
                    <w:t>(1,1,2,1), (1,1,1,2)</w:t>
                  </w:r>
                </w:p>
              </w:tc>
            </w:tr>
            <w:tr w:rsidR="00DA270A" w:rsidRPr="00DA270A" w14:paraId="6A4D1330"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321C43" w14:textId="77777777" w:rsidR="00DA270A" w:rsidRPr="00DA270A" w:rsidRDefault="00DA270A" w:rsidP="00DA270A">
                  <w:pPr>
                    <w:spacing w:after="0" w:line="240" w:lineRule="auto"/>
                    <w:contextualSpacing/>
                    <w:rPr>
                      <w:lang w:eastAsia="zh-CN"/>
                    </w:rPr>
                  </w:pPr>
                  <w:r w:rsidRPr="00DA270A">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372FC06" w14:textId="77777777" w:rsidR="00DA270A" w:rsidRPr="00DA270A" w:rsidRDefault="00DA270A" w:rsidP="00DA270A">
                  <w:pPr>
                    <w:pStyle w:val="aff2"/>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D3B492C" w14:textId="77777777" w:rsidR="00DA270A" w:rsidRPr="00DA270A" w:rsidRDefault="00DA270A" w:rsidP="00DA270A">
                  <w:pPr>
                    <w:spacing w:after="0" w:line="240" w:lineRule="auto"/>
                    <w:contextualSpacing/>
                    <w:rPr>
                      <w:lang w:eastAsia="zh-CN"/>
                    </w:rPr>
                  </w:pPr>
                  <w:r w:rsidRPr="00DA270A">
                    <w:rPr>
                      <w:lang w:eastAsia="zh-CN"/>
                    </w:rPr>
                    <w:t>Transmission by 3 of the 4 antenna groups:</w:t>
                  </w:r>
                </w:p>
                <w:p w14:paraId="4672F267" w14:textId="77777777" w:rsidR="00DA270A" w:rsidRPr="00DA270A" w:rsidRDefault="00DA270A" w:rsidP="00DA270A">
                  <w:pPr>
                    <w:spacing w:after="0" w:line="240" w:lineRule="auto"/>
                    <w:contextualSpacing/>
                    <w:rPr>
                      <w:lang w:eastAsia="zh-CN"/>
                    </w:rPr>
                  </w:pPr>
                  <w:r w:rsidRPr="00DA270A">
                    <w:rPr>
                      <w:lang w:eastAsia="zh-CN"/>
                    </w:rPr>
                    <w:t>(2,2,2,0), (2,2,0,2), (2,0,2,2), (0,2,2,2)</w:t>
                  </w:r>
                </w:p>
                <w:p w14:paraId="42CA35F4" w14:textId="77777777" w:rsidR="00DA270A" w:rsidRPr="00DA270A" w:rsidRDefault="00DA270A" w:rsidP="00DA270A">
                  <w:pPr>
                    <w:spacing w:after="0" w:line="240" w:lineRule="auto"/>
                    <w:contextualSpacing/>
                    <w:rPr>
                      <w:lang w:eastAsia="zh-CN"/>
                    </w:rPr>
                  </w:pPr>
                </w:p>
                <w:p w14:paraId="6284B7FE" w14:textId="77777777" w:rsidR="00DA270A" w:rsidRPr="00DA270A" w:rsidRDefault="00DA270A" w:rsidP="00DA270A">
                  <w:pPr>
                    <w:spacing w:after="0" w:line="240" w:lineRule="auto"/>
                    <w:contextualSpacing/>
                    <w:rPr>
                      <w:lang w:eastAsia="zh-CN"/>
                    </w:rPr>
                  </w:pPr>
                  <w:r w:rsidRPr="00DA270A">
                    <w:rPr>
                      <w:lang w:eastAsia="zh-CN"/>
                    </w:rPr>
                    <w:t>Transmission by four antenna groups:</w:t>
                  </w:r>
                </w:p>
                <w:p w14:paraId="189369C3" w14:textId="77777777" w:rsidR="00DA270A" w:rsidRPr="00DA270A" w:rsidRDefault="00DA270A" w:rsidP="00DA270A">
                  <w:pPr>
                    <w:spacing w:after="0" w:line="240" w:lineRule="auto"/>
                    <w:contextualSpacing/>
                    <w:rPr>
                      <w:lang w:eastAsia="zh-CN"/>
                    </w:rPr>
                  </w:pPr>
                  <w:r w:rsidRPr="00DA270A">
                    <w:rPr>
                      <w:lang w:eastAsia="zh-CN"/>
                    </w:rPr>
                    <w:t>(2,1,2,1), (1,2,1,2)</w:t>
                  </w:r>
                </w:p>
              </w:tc>
            </w:tr>
          </w:tbl>
          <w:p w14:paraId="04B8FFF4" w14:textId="77777777" w:rsidR="00DA270A" w:rsidRDefault="00DA270A" w:rsidP="00DA270A">
            <w:pPr>
              <w:spacing w:before="0" w:after="0" w:line="240" w:lineRule="auto"/>
              <w:contextualSpacing/>
              <w:rPr>
                <w:i/>
                <w:iCs/>
              </w:rPr>
            </w:pPr>
            <w:r w:rsidRPr="00DA270A">
              <w:rPr>
                <w:i/>
                <w:iCs/>
              </w:rPr>
              <w:t>Note: Above is not relevant to how precoders are indicated.</w:t>
            </w:r>
          </w:p>
          <w:p w14:paraId="58866511" w14:textId="77777777" w:rsidR="00216AC8" w:rsidRDefault="00216AC8" w:rsidP="00DA270A">
            <w:pPr>
              <w:spacing w:before="0" w:after="0" w:line="240" w:lineRule="auto"/>
              <w:contextualSpacing/>
              <w:rPr>
                <w:i/>
                <w:iCs/>
              </w:rPr>
            </w:pPr>
          </w:p>
          <w:p w14:paraId="168F7266" w14:textId="6127ED7C" w:rsidR="00216AC8" w:rsidRPr="00DA270A" w:rsidRDefault="00216AC8" w:rsidP="00216AC8">
            <w:pPr>
              <w:spacing w:before="0" w:after="0" w:line="240" w:lineRule="auto"/>
              <w:contextualSpacing/>
              <w:rPr>
                <w:i/>
                <w:iCs/>
                <w:lang w:val="en-US"/>
              </w:rPr>
            </w:pPr>
            <w:r w:rsidRPr="00DA270A">
              <w:rPr>
                <w:b/>
                <w:bCs/>
                <w:i/>
                <w:iCs/>
                <w:highlight w:val="yellow"/>
              </w:rPr>
              <w:t>Proposal 3.</w:t>
            </w:r>
            <w:r>
              <w:rPr>
                <w:b/>
                <w:bCs/>
                <w:i/>
                <w:iCs/>
                <w:highlight w:val="yellow"/>
              </w:rPr>
              <w:t>5</w:t>
            </w:r>
            <w:r w:rsidRPr="00DA270A">
              <w:rPr>
                <w:b/>
                <w:bCs/>
                <w:i/>
                <w:iCs/>
                <w:highlight w:val="yellow"/>
              </w:rPr>
              <w:t>:</w:t>
            </w:r>
            <w:r w:rsidRPr="00DA270A">
              <w:rPr>
                <w:b/>
                <w:bCs/>
                <w:i/>
                <w:iCs/>
              </w:rPr>
              <w:t xml:space="preserve"> </w:t>
            </w:r>
          </w:p>
          <w:p w14:paraId="3EBE2826" w14:textId="0AEFEA1E" w:rsidR="00216AC8" w:rsidRDefault="00216AC8" w:rsidP="00216AC8">
            <w:pPr>
              <w:spacing w:before="0" w:after="0" w:line="240" w:lineRule="auto"/>
              <w:contextualSpacing/>
              <w:rPr>
                <w:rStyle w:val="afe"/>
              </w:rPr>
            </w:pPr>
            <w:r w:rsidRPr="00DA270A">
              <w:rPr>
                <w:rStyle w:val="afe"/>
              </w:rPr>
              <w:t xml:space="preserve">For </w:t>
            </w:r>
            <w:r>
              <w:rPr>
                <w:rStyle w:val="afe"/>
              </w:rPr>
              <w:t>non-</w:t>
            </w:r>
            <w:r w:rsidRPr="00DA270A">
              <w:rPr>
                <w:rStyle w:val="afe"/>
              </w:rPr>
              <w:t xml:space="preserve">coherent uplink precoding </w:t>
            </w:r>
            <w:r w:rsidR="00ED7416">
              <w:rPr>
                <w:rStyle w:val="afe"/>
              </w:rPr>
              <w:t xml:space="preserve">with rank≤8 </w:t>
            </w:r>
            <w:r w:rsidRPr="00DA270A">
              <w:rPr>
                <w:rStyle w:val="afe"/>
              </w:rPr>
              <w:t>by an 8TX UE</w:t>
            </w:r>
            <w:r>
              <w:rPr>
                <w:rStyle w:val="afe"/>
              </w:rPr>
              <w:t xml:space="preserve">, </w:t>
            </w:r>
          </w:p>
          <w:p w14:paraId="750DD5B3" w14:textId="156FB0C3" w:rsidR="00216AC8" w:rsidRDefault="00216AC8" w:rsidP="00216AC8">
            <w:pPr>
              <w:spacing w:before="0" w:after="0" w:line="240" w:lineRule="auto"/>
              <w:contextualSpacing/>
              <w:rPr>
                <w:rStyle w:val="afe"/>
              </w:rPr>
            </w:pPr>
            <w:r>
              <w:rPr>
                <w:rStyle w:val="afe"/>
              </w:rPr>
              <w:t>Alt1. – All 255 combinations of non-coherent rank1 precoders are supported</w:t>
            </w:r>
          </w:p>
          <w:p w14:paraId="2198FD1C" w14:textId="77777777" w:rsidR="00216AC8" w:rsidRDefault="00216AC8" w:rsidP="00216AC8">
            <w:pPr>
              <w:spacing w:before="0" w:after="0" w:line="240" w:lineRule="auto"/>
              <w:contextualSpacing/>
              <w:rPr>
                <w:rStyle w:val="afe"/>
              </w:rPr>
            </w:pPr>
            <w:r>
              <w:rPr>
                <w:rStyle w:val="afe"/>
              </w:rPr>
              <w:t>Alt2. – Only a subset of Alt1. is supported</w:t>
            </w:r>
          </w:p>
          <w:p w14:paraId="70789D0B" w14:textId="71D20865" w:rsidR="00216AC8" w:rsidRPr="00DA270A" w:rsidRDefault="00216AC8" w:rsidP="00216AC8">
            <w:pPr>
              <w:spacing w:before="0" w:after="0" w:line="240" w:lineRule="auto"/>
              <w:contextualSpacing/>
              <w:rPr>
                <w:rFonts w:eastAsiaTheme="minorHAnsi"/>
                <w:bCs/>
                <w:iCs/>
                <w:color w:val="000000"/>
                <w:lang w:eastAsia="zh-CN"/>
                <w14:ligatures w14:val="standardContextual"/>
              </w:rPr>
            </w:pPr>
          </w:p>
        </w:tc>
      </w:tr>
      <w:tr w:rsidR="00DA270A" w14:paraId="2A6BF3A4" w14:textId="77777777" w:rsidTr="00FB685C">
        <w:trPr>
          <w:trHeight w:val="224"/>
        </w:trPr>
        <w:tc>
          <w:tcPr>
            <w:tcW w:w="2070" w:type="dxa"/>
          </w:tcPr>
          <w:p w14:paraId="7D34D930" w14:textId="08C437FD" w:rsidR="00DA270A" w:rsidRDefault="00D07B24" w:rsidP="00670C16">
            <w:pPr>
              <w:spacing w:after="0" w:line="240" w:lineRule="auto"/>
              <w:contextualSpacing/>
              <w:rPr>
                <w:lang w:val="en-US" w:eastAsia="zh-CN"/>
              </w:rPr>
            </w:pPr>
            <w:r>
              <w:rPr>
                <w:lang w:val="en-US" w:eastAsia="zh-CN"/>
              </w:rPr>
              <w:lastRenderedPageBreak/>
              <w:t>Apple</w:t>
            </w:r>
          </w:p>
        </w:tc>
        <w:tc>
          <w:tcPr>
            <w:tcW w:w="8100" w:type="dxa"/>
          </w:tcPr>
          <w:p w14:paraId="4AF01589" w14:textId="26180AF7" w:rsidR="00B13FFF" w:rsidRDefault="00D07B24" w:rsidP="00B13FFF">
            <w:pPr>
              <w:spacing w:after="0" w:line="240" w:lineRule="auto"/>
              <w:contextualSpacing/>
            </w:pPr>
            <w:r>
              <w:rPr>
                <w:rFonts w:eastAsiaTheme="minorHAnsi"/>
                <w:bCs/>
                <w:iCs/>
                <w:color w:val="000000"/>
                <w:lang w:eastAsia="zh-CN"/>
                <w14:ligatures w14:val="standardContextual"/>
              </w:rPr>
              <w:t xml:space="preserve">P3.1: </w:t>
            </w:r>
            <w:r w:rsidR="00B13FFF">
              <w:rPr>
                <w:rFonts w:eastAsiaTheme="minorHAnsi"/>
                <w:bCs/>
                <w:iCs/>
                <w:color w:val="000000"/>
                <w:lang w:eastAsia="zh-CN"/>
                <w14:ligatures w14:val="standardContextual"/>
              </w:rPr>
              <w:t xml:space="preserve">the same comment as in the previous round, that </w:t>
            </w:r>
            <w:r w:rsidR="00B13FFF">
              <w:t xml:space="preserve">Option 1 and 2 need clarification. We are not against listing the options, but we need to be clear </w:t>
            </w:r>
            <w:r w:rsidR="00352A14">
              <w:t>what each option means.</w:t>
            </w:r>
          </w:p>
          <w:p w14:paraId="77770082" w14:textId="43B02924" w:rsidR="00B13FFF" w:rsidRDefault="00B13FFF" w:rsidP="00B13FFF">
            <w:pPr>
              <w:spacing w:after="0" w:line="240" w:lineRule="auto"/>
              <w:contextualSpacing/>
            </w:pPr>
            <w:r>
              <w:t>For Option 1, it is not clear whether the single TPMI is a 4Tx TPMI or a 8Tx TPMI for the joint indication of two 4Tx precoders.</w:t>
            </w:r>
            <w:r w:rsidR="00352A14">
              <w:t xml:space="preserve"> It seems that companies have different interpretation based on the comments.</w:t>
            </w:r>
          </w:p>
          <w:p w14:paraId="2B5B6FF7" w14:textId="78A92E8F" w:rsidR="00B13FFF" w:rsidRDefault="00B13FFF" w:rsidP="00B13FFF">
            <w:pPr>
              <w:spacing w:after="0" w:line="240" w:lineRule="auto"/>
              <w:contextualSpacing/>
            </w:pPr>
            <w:r>
              <w:t>For Option 2, it is not clear how the second precoder is derived.</w:t>
            </w:r>
            <w:r w:rsidR="00AE0A87">
              <w:t xml:space="preserve"> If it is the same precoder, it is too restrictive</w:t>
            </w:r>
            <w:r w:rsidR="003763C0">
              <w:t>, as commented by many other companies. If it is like what CMCC suggested, it should not really make a difference whether to have a phase offset or not</w:t>
            </w:r>
            <w:r w:rsidR="00D75A51">
              <w:t>. The two antenna groups are non-coherent</w:t>
            </w:r>
            <w:r w:rsidR="00D7142F">
              <w:t>, and applying a phase offset to a precoder does not change anything.</w:t>
            </w:r>
          </w:p>
          <w:p w14:paraId="4C8734C9" w14:textId="77777777" w:rsidR="003763C0" w:rsidRDefault="003763C0" w:rsidP="00B13FFF">
            <w:pPr>
              <w:spacing w:after="0" w:line="240" w:lineRule="auto"/>
              <w:contextualSpacing/>
            </w:pPr>
          </w:p>
          <w:p w14:paraId="731AC333" w14:textId="29A65AF1" w:rsidR="00352A14" w:rsidRDefault="00352A14" w:rsidP="00B13FFF">
            <w:pPr>
              <w:spacing w:after="0" w:line="240" w:lineRule="auto"/>
              <w:contextualSpacing/>
            </w:pPr>
            <w:r>
              <w:t>Maybe some suggestion to see if we can clarify it further:</w:t>
            </w:r>
          </w:p>
          <w:p w14:paraId="3FB2AE8B" w14:textId="77777777" w:rsidR="00352A14" w:rsidRDefault="00352A14" w:rsidP="00B13FFF">
            <w:pPr>
              <w:spacing w:after="0" w:line="240" w:lineRule="auto"/>
              <w:contextualSpacing/>
            </w:pPr>
          </w:p>
          <w:p w14:paraId="0BA5C0EC" w14:textId="77777777" w:rsidR="00352A14" w:rsidRPr="00DA270A" w:rsidRDefault="00352A14" w:rsidP="00352A14">
            <w:pPr>
              <w:spacing w:before="0" w:after="0" w:line="240" w:lineRule="auto"/>
              <w:contextualSpacing/>
              <w:rPr>
                <w:i/>
                <w:iCs/>
              </w:rPr>
            </w:pPr>
            <w:r w:rsidRPr="00DA270A">
              <w:rPr>
                <w:b/>
                <w:bCs/>
                <w:i/>
                <w:iCs/>
                <w:highlight w:val="yellow"/>
              </w:rPr>
              <w:lastRenderedPageBreak/>
              <w:t>Proposal 3.1:</w:t>
            </w:r>
            <w:r w:rsidRPr="00DA270A">
              <w:rPr>
                <w:b/>
                <w:bCs/>
                <w:i/>
                <w:iCs/>
              </w:rPr>
              <w:t xml:space="preserve"> </w:t>
            </w:r>
            <w:r w:rsidRPr="00DA270A">
              <w:rPr>
                <w:i/>
                <w:iCs/>
              </w:rPr>
              <w:t>For partially coherent 8TX precoding with Ng=2, the precoder indication is based on indication of up to</w:t>
            </w:r>
            <w:r w:rsidRPr="00DA270A">
              <w:rPr>
                <w:i/>
                <w:iCs/>
                <w:color w:val="FF0000"/>
              </w:rPr>
              <w:t xml:space="preserve"> </w:t>
            </w:r>
            <w:r w:rsidRPr="00DA270A">
              <w:rPr>
                <w:i/>
                <w:iCs/>
              </w:rPr>
              <w:t>two full-coherent 4TX precoders.</w:t>
            </w:r>
          </w:p>
          <w:p w14:paraId="70E6DDA5" w14:textId="77777777" w:rsidR="00352A14" w:rsidRPr="00DA270A" w:rsidRDefault="00352A14" w:rsidP="00352A14">
            <w:pPr>
              <w:spacing w:before="0" w:after="0" w:line="240" w:lineRule="auto"/>
              <w:contextualSpacing/>
              <w:rPr>
                <w:i/>
                <w:iCs/>
              </w:rPr>
            </w:pPr>
            <w:r w:rsidRPr="00DA270A">
              <w:rPr>
                <w:i/>
                <w:iCs/>
              </w:rPr>
              <w:t>Down-select at least one of the following options for precoder indication,</w:t>
            </w:r>
          </w:p>
          <w:p w14:paraId="63D200D2" w14:textId="0605BA0E" w:rsidR="00352A14" w:rsidRPr="00DA270A" w:rsidRDefault="00352A14" w:rsidP="00352A14">
            <w:pPr>
              <w:pStyle w:val="aff2"/>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w:t>
            </w:r>
            <w:r w:rsidRPr="00D021D5">
              <w:rPr>
                <w:rFonts w:ascii="Times New Roman" w:hAnsi="Times New Roman"/>
                <w:i/>
                <w:iCs/>
                <w:color w:val="FF0000"/>
                <w:sz w:val="20"/>
                <w:szCs w:val="20"/>
              </w:rPr>
              <w:t>1</w:t>
            </w:r>
            <w:r w:rsidR="006A50D9" w:rsidRPr="00D021D5">
              <w:rPr>
                <w:rFonts w:ascii="Times New Roman" w:hAnsi="Times New Roman"/>
                <w:i/>
                <w:iCs/>
                <w:color w:val="FF0000"/>
                <w:sz w:val="20"/>
                <w:szCs w:val="20"/>
              </w:rPr>
              <w:t>A</w:t>
            </w:r>
            <w:r w:rsidRPr="00DA270A">
              <w:rPr>
                <w:rFonts w:ascii="Times New Roman" w:hAnsi="Times New Roman"/>
                <w:i/>
                <w:iCs/>
                <w:sz w:val="20"/>
                <w:szCs w:val="20"/>
              </w:rPr>
              <w:t xml:space="preserve"> – A single</w:t>
            </w:r>
            <w:r w:rsidR="006A50D9">
              <w:rPr>
                <w:rFonts w:ascii="Times New Roman" w:hAnsi="Times New Roman"/>
                <w:i/>
                <w:iCs/>
                <w:sz w:val="20"/>
                <w:szCs w:val="20"/>
              </w:rPr>
              <w:t xml:space="preserve"> </w:t>
            </w:r>
            <w:r w:rsidR="006A50D9" w:rsidRPr="00D021D5">
              <w:rPr>
                <w:rFonts w:ascii="Times New Roman" w:hAnsi="Times New Roman"/>
                <w:i/>
                <w:iCs/>
                <w:color w:val="FF0000"/>
                <w:sz w:val="20"/>
                <w:szCs w:val="20"/>
              </w:rPr>
              <w:t>4TX</w:t>
            </w:r>
            <w:r w:rsidRPr="00D021D5">
              <w:rPr>
                <w:rFonts w:ascii="Times New Roman" w:hAnsi="Times New Roman"/>
                <w:i/>
                <w:iCs/>
                <w:color w:val="FF0000"/>
                <w:sz w:val="20"/>
                <w:szCs w:val="20"/>
              </w:rPr>
              <w:t xml:space="preserve"> </w:t>
            </w:r>
            <w:r w:rsidRPr="00DA270A">
              <w:rPr>
                <w:rFonts w:ascii="Times New Roman" w:hAnsi="Times New Roman"/>
                <w:i/>
                <w:iCs/>
                <w:sz w:val="20"/>
                <w:szCs w:val="20"/>
              </w:rPr>
              <w:t>TPMI is indicated and applied on both antenna groups</w:t>
            </w:r>
          </w:p>
          <w:p w14:paraId="24BEEFC5" w14:textId="33D35276" w:rsidR="006A50D9" w:rsidRPr="00DA270A" w:rsidRDefault="006A50D9" w:rsidP="006A50D9">
            <w:pPr>
              <w:pStyle w:val="aff2"/>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Option 1</w:t>
            </w:r>
            <w:r w:rsidR="00D021D5" w:rsidRPr="00D021D5">
              <w:rPr>
                <w:rFonts w:ascii="Times New Roman" w:hAnsi="Times New Roman"/>
                <w:i/>
                <w:iCs/>
                <w:color w:val="FF0000"/>
                <w:sz w:val="20"/>
                <w:szCs w:val="20"/>
              </w:rPr>
              <w:t>B</w:t>
            </w:r>
            <w:r w:rsidRPr="00DA270A">
              <w:rPr>
                <w:rFonts w:ascii="Times New Roman" w:hAnsi="Times New Roman"/>
                <w:i/>
                <w:iCs/>
                <w:sz w:val="20"/>
                <w:szCs w:val="20"/>
              </w:rPr>
              <w:t xml:space="preserve"> – A single TPMI is indicated</w:t>
            </w:r>
            <w:r w:rsidRPr="00D021D5">
              <w:rPr>
                <w:rFonts w:ascii="Times New Roman" w:hAnsi="Times New Roman"/>
                <w:i/>
                <w:iCs/>
                <w:color w:val="FF0000"/>
                <w:sz w:val="20"/>
                <w:szCs w:val="20"/>
              </w:rPr>
              <w:t>, which is mapped to two 4TX TPMI</w:t>
            </w:r>
            <w:r w:rsidR="00D021D5" w:rsidRPr="00D021D5">
              <w:rPr>
                <w:rFonts w:ascii="Times New Roman" w:hAnsi="Times New Roman"/>
                <w:i/>
                <w:iCs/>
                <w:color w:val="FF0000"/>
                <w:sz w:val="20"/>
                <w:szCs w:val="20"/>
              </w:rPr>
              <w:t>, applied to</w:t>
            </w:r>
            <w:r w:rsidRPr="00D021D5">
              <w:rPr>
                <w:rFonts w:ascii="Times New Roman" w:hAnsi="Times New Roman"/>
                <w:i/>
                <w:iCs/>
                <w:color w:val="FF0000"/>
                <w:sz w:val="20"/>
                <w:szCs w:val="20"/>
              </w:rPr>
              <w:t xml:space="preserve"> </w:t>
            </w:r>
            <w:r w:rsidR="00D021D5" w:rsidRPr="00D021D5">
              <w:rPr>
                <w:rFonts w:ascii="Times New Roman" w:hAnsi="Times New Roman"/>
                <w:i/>
                <w:iCs/>
                <w:color w:val="FF0000"/>
                <w:sz w:val="20"/>
                <w:szCs w:val="20"/>
              </w:rPr>
              <w:t xml:space="preserve">two </w:t>
            </w:r>
            <w:r w:rsidRPr="00D021D5">
              <w:rPr>
                <w:rFonts w:ascii="Times New Roman" w:hAnsi="Times New Roman"/>
                <w:i/>
                <w:iCs/>
                <w:color w:val="FF0000"/>
                <w:sz w:val="20"/>
                <w:szCs w:val="20"/>
              </w:rPr>
              <w:t>antenna group</w:t>
            </w:r>
            <w:r w:rsidR="00D021D5" w:rsidRPr="00D021D5">
              <w:rPr>
                <w:rFonts w:ascii="Times New Roman" w:hAnsi="Times New Roman"/>
                <w:i/>
                <w:iCs/>
                <w:color w:val="FF0000"/>
                <w:sz w:val="20"/>
                <w:szCs w:val="20"/>
              </w:rPr>
              <w:t>s respectively.</w:t>
            </w:r>
          </w:p>
          <w:p w14:paraId="0A765820" w14:textId="07DCCD13" w:rsidR="00352A14" w:rsidRDefault="00352A14" w:rsidP="00352A14">
            <w:pPr>
              <w:pStyle w:val="aff2"/>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2 – A single </w:t>
            </w:r>
            <w:r w:rsidR="005B5D41" w:rsidRPr="005B5D41">
              <w:rPr>
                <w:rFonts w:ascii="Times New Roman" w:hAnsi="Times New Roman"/>
                <w:i/>
                <w:iCs/>
                <w:color w:val="FF0000"/>
                <w:sz w:val="20"/>
                <w:szCs w:val="20"/>
              </w:rPr>
              <w:t xml:space="preserve">4TX </w:t>
            </w:r>
            <w:r w:rsidRPr="00DA270A">
              <w:rPr>
                <w:rFonts w:ascii="Times New Roman" w:hAnsi="Times New Roman"/>
                <w:i/>
                <w:iCs/>
                <w:sz w:val="20"/>
                <w:szCs w:val="20"/>
              </w:rPr>
              <w:t>TPMI is indicated,</w:t>
            </w:r>
            <w:r w:rsidR="005B5D41">
              <w:rPr>
                <w:rFonts w:ascii="Times New Roman" w:hAnsi="Times New Roman"/>
                <w:i/>
                <w:iCs/>
                <w:sz w:val="20"/>
                <w:szCs w:val="20"/>
              </w:rPr>
              <w:t xml:space="preserve"> </w:t>
            </w:r>
            <w:r w:rsidR="005B5D41" w:rsidRPr="005B5D41">
              <w:rPr>
                <w:rFonts w:ascii="Times New Roman" w:hAnsi="Times New Roman"/>
                <w:i/>
                <w:iCs/>
                <w:color w:val="FF0000"/>
                <w:sz w:val="20"/>
                <w:szCs w:val="20"/>
              </w:rPr>
              <w:t xml:space="preserve">which is used for the first antenna group, and </w:t>
            </w:r>
            <w:r w:rsidRPr="005B5D41">
              <w:rPr>
                <w:rFonts w:ascii="Times New Roman" w:hAnsi="Times New Roman"/>
                <w:i/>
                <w:iCs/>
                <w:color w:val="FF0000"/>
                <w:sz w:val="20"/>
                <w:szCs w:val="20"/>
              </w:rPr>
              <w:t>a second precoder is derived for the second antenna group</w:t>
            </w:r>
            <w:r w:rsidR="005B5D41" w:rsidRPr="005B5D41">
              <w:rPr>
                <w:rFonts w:ascii="Times New Roman" w:hAnsi="Times New Roman"/>
                <w:i/>
                <w:iCs/>
                <w:color w:val="FF0000"/>
                <w:sz w:val="20"/>
                <w:szCs w:val="20"/>
              </w:rPr>
              <w:t xml:space="preserve"> based on the indicated TPMI</w:t>
            </w:r>
            <w:r w:rsidR="005B5D41">
              <w:rPr>
                <w:rFonts w:ascii="Times New Roman" w:hAnsi="Times New Roman"/>
                <w:i/>
                <w:iCs/>
                <w:sz w:val="20"/>
                <w:szCs w:val="20"/>
              </w:rPr>
              <w:t>.</w:t>
            </w:r>
          </w:p>
          <w:p w14:paraId="5ECC881A" w14:textId="02797E48" w:rsidR="005B5D41" w:rsidRPr="00DA270A" w:rsidRDefault="005B5D41" w:rsidP="005B5D41">
            <w:pPr>
              <w:pStyle w:val="aff2"/>
              <w:numPr>
                <w:ilvl w:val="1"/>
                <w:numId w:val="51"/>
              </w:numPr>
              <w:spacing w:before="0" w:line="240" w:lineRule="auto"/>
              <w:contextualSpacing/>
              <w:rPr>
                <w:rFonts w:ascii="Times New Roman" w:hAnsi="Times New Roman"/>
                <w:i/>
                <w:iCs/>
                <w:sz w:val="20"/>
                <w:szCs w:val="20"/>
              </w:rPr>
            </w:pPr>
            <w:r w:rsidRPr="00264EBB">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r w:rsidR="00264EBB">
              <w:rPr>
                <w:rFonts w:ascii="Times New Roman" w:hAnsi="Times New Roman"/>
                <w:i/>
                <w:iCs/>
                <w:sz w:val="20"/>
                <w:szCs w:val="20"/>
              </w:rPr>
              <w:t>[From Apple perspective, we would like to know the possible options before agreeing to such an option. It would be great if proponents can clarify.]</w:t>
            </w:r>
          </w:p>
          <w:p w14:paraId="791F8350" w14:textId="363B4568" w:rsidR="00352A14" w:rsidRPr="00DA270A" w:rsidRDefault="00352A14" w:rsidP="00352A14">
            <w:pPr>
              <w:pStyle w:val="aff2"/>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3 </w:t>
            </w:r>
            <w:r>
              <w:rPr>
                <w:rFonts w:ascii="Times New Roman" w:hAnsi="Times New Roman"/>
                <w:i/>
                <w:iCs/>
                <w:sz w:val="20"/>
                <w:szCs w:val="20"/>
              </w:rPr>
              <w:t>–</w:t>
            </w:r>
            <w:r w:rsidRPr="00DA270A">
              <w:rPr>
                <w:rFonts w:ascii="Times New Roman" w:hAnsi="Times New Roman"/>
                <w:i/>
                <w:iCs/>
                <w:sz w:val="20"/>
                <w:szCs w:val="20"/>
              </w:rPr>
              <w:t xml:space="preserve"> </w:t>
            </w:r>
            <w:r>
              <w:rPr>
                <w:rFonts w:ascii="Times New Roman" w:hAnsi="Times New Roman"/>
                <w:i/>
                <w:iCs/>
                <w:sz w:val="20"/>
                <w:szCs w:val="20"/>
              </w:rPr>
              <w:t>Up to t</w:t>
            </w:r>
            <w:r w:rsidRPr="00DA270A">
              <w:rPr>
                <w:rFonts w:ascii="Times New Roman" w:hAnsi="Times New Roman"/>
                <w:i/>
                <w:iCs/>
                <w:sz w:val="20"/>
                <w:szCs w:val="20"/>
              </w:rPr>
              <w:t>wo</w:t>
            </w:r>
            <w:r w:rsidR="00264EBB">
              <w:rPr>
                <w:rFonts w:ascii="Times New Roman" w:hAnsi="Times New Roman"/>
                <w:i/>
                <w:iCs/>
                <w:sz w:val="20"/>
                <w:szCs w:val="20"/>
              </w:rPr>
              <w:t xml:space="preserve"> </w:t>
            </w:r>
            <w:r w:rsidR="00264EBB" w:rsidRPr="00264EBB">
              <w:rPr>
                <w:rFonts w:ascii="Times New Roman" w:hAnsi="Times New Roman"/>
                <w:i/>
                <w:iCs/>
                <w:color w:val="FF0000"/>
                <w:sz w:val="20"/>
                <w:szCs w:val="20"/>
              </w:rPr>
              <w:t>4TX</w:t>
            </w:r>
            <w:r w:rsidRPr="00264EBB">
              <w:rPr>
                <w:rFonts w:ascii="Times New Roman" w:hAnsi="Times New Roman"/>
                <w:i/>
                <w:iCs/>
                <w:color w:val="FF0000"/>
                <w:sz w:val="20"/>
                <w:szCs w:val="20"/>
              </w:rPr>
              <w:t xml:space="preserve"> </w:t>
            </w:r>
            <w:r w:rsidRPr="00DA270A">
              <w:rPr>
                <w:rFonts w:ascii="Times New Roman" w:hAnsi="Times New Roman"/>
                <w:i/>
                <w:iCs/>
                <w:sz w:val="20"/>
                <w:szCs w:val="20"/>
              </w:rPr>
              <w:t>TPMIs are indicated, where the first is applied on the first antenna group, and the second is applied on the second antenna group</w:t>
            </w:r>
          </w:p>
          <w:p w14:paraId="6AD7B069" w14:textId="77777777" w:rsidR="00352A14" w:rsidRPr="00352A14" w:rsidRDefault="00352A14" w:rsidP="00B13FFF">
            <w:pPr>
              <w:spacing w:after="0" w:line="240" w:lineRule="auto"/>
              <w:contextualSpacing/>
              <w:rPr>
                <w:lang w:val="en-US"/>
              </w:rPr>
            </w:pPr>
          </w:p>
          <w:p w14:paraId="7BC98137" w14:textId="77777777" w:rsidR="00DA270A" w:rsidRDefault="00264EBB"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4EA07E2B" w14:textId="77777777" w:rsidR="00264EBB" w:rsidRDefault="00264EBB" w:rsidP="00670C16">
            <w:pPr>
              <w:spacing w:after="0" w:line="240" w:lineRule="auto"/>
              <w:contextualSpacing/>
              <w:rPr>
                <w:rFonts w:eastAsiaTheme="minorHAnsi"/>
                <w:bCs/>
                <w:iCs/>
                <w:color w:val="000000"/>
                <w:lang w:eastAsia="zh-CN"/>
                <w14:ligatures w14:val="standardContextual"/>
              </w:rPr>
            </w:pPr>
          </w:p>
          <w:p w14:paraId="308EDF45" w14:textId="77777777" w:rsidR="00264EBB" w:rsidRDefault="00B97A33"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P3.4a: </w:t>
            </w:r>
            <w:r w:rsidR="00B3581F">
              <w:rPr>
                <w:rFonts w:eastAsiaTheme="minorHAnsi"/>
                <w:bCs/>
                <w:iCs/>
                <w:color w:val="000000"/>
                <w:lang w:eastAsia="zh-CN"/>
                <w14:ligatures w14:val="standardContextual"/>
              </w:rPr>
              <w:t>we think this should be a working assumption, similar to what we have for Ng=2.</w:t>
            </w:r>
          </w:p>
          <w:p w14:paraId="5833324A" w14:textId="77777777" w:rsidR="00B3581F" w:rsidRDefault="00B3581F"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sidRPr="00B3581F">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xml:space="preserve">”, does it refer to the entries in the table? If yes, it is a bit confusing. </w:t>
            </w:r>
            <w:r w:rsidR="007534BA">
              <w:rPr>
                <w:rFonts w:eastAsiaTheme="minorHAnsi"/>
                <w:bCs/>
                <w:iCs/>
                <w:color w:val="000000"/>
                <w:lang w:eastAsia="zh-CN"/>
                <w14:ligatures w14:val="standardContextual"/>
              </w:rPr>
              <w:t>I would suggest we put the permutations to be discussed further in brackets to be clear.</w:t>
            </w:r>
          </w:p>
          <w:p w14:paraId="20289EF3" w14:textId="77777777" w:rsidR="007534BA" w:rsidRDefault="007534BA"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For rank 2, I wonder why we do not have </w:t>
            </w:r>
            <w:r w:rsidR="0081720E">
              <w:rPr>
                <w:rFonts w:eastAsiaTheme="minorHAnsi"/>
                <w:bCs/>
                <w:iCs/>
                <w:color w:val="000000"/>
                <w:lang w:eastAsia="zh-CN"/>
                <w14:ligatures w14:val="standardContextual"/>
              </w:rPr>
              <w:t>layer split of (1, .., 1, ..) at all. I thought we are trying to support balanced split, and this is deviating from that principle.</w:t>
            </w:r>
            <w:r w:rsidR="0097200A">
              <w:rPr>
                <w:rFonts w:eastAsiaTheme="minorHAnsi"/>
                <w:bCs/>
                <w:iCs/>
                <w:color w:val="000000"/>
                <w:lang w:eastAsia="zh-CN"/>
                <w14:ligatures w14:val="standardContextual"/>
              </w:rPr>
              <w:t xml:space="preserve"> I feel we are not being consistent.</w:t>
            </w:r>
          </w:p>
          <w:p w14:paraId="6646645C" w14:textId="77777777" w:rsidR="00E81162" w:rsidRDefault="00E81162" w:rsidP="00670C16">
            <w:pPr>
              <w:spacing w:after="0" w:line="240" w:lineRule="auto"/>
              <w:contextualSpacing/>
              <w:rPr>
                <w:rFonts w:eastAsiaTheme="minorHAnsi"/>
                <w:bCs/>
                <w:iCs/>
                <w:color w:val="000000"/>
                <w:lang w:eastAsia="zh-CN"/>
                <w14:ligatures w14:val="standardContextual"/>
              </w:rPr>
            </w:pPr>
          </w:p>
          <w:p w14:paraId="7C85B65A" w14:textId="77777777" w:rsidR="00E81162" w:rsidRDefault="00E81162"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P3.4b: </w:t>
            </w:r>
            <w:r w:rsidR="00872829">
              <w:rPr>
                <w:rFonts w:eastAsiaTheme="minorHAnsi"/>
                <w:bCs/>
                <w:iCs/>
                <w:color w:val="000000"/>
                <w:lang w:eastAsia="zh-CN"/>
                <w14:ligatures w14:val="standardContextual"/>
              </w:rPr>
              <w:t>at this stage, we should include all the permutations in the table</w:t>
            </w:r>
            <w:r w:rsidR="00A41A39">
              <w:rPr>
                <w:rFonts w:eastAsiaTheme="minorHAnsi"/>
                <w:bCs/>
                <w:iCs/>
                <w:color w:val="000000"/>
                <w:lang w:eastAsia="zh-CN"/>
                <w14:ligatures w14:val="standardContextual"/>
              </w:rPr>
              <w:t>. We will do down-selection anyway. As commented above, we think the entries for rank 2 should be moved to P3.4a.</w:t>
            </w:r>
          </w:p>
          <w:p w14:paraId="290615ED" w14:textId="77777777" w:rsidR="00A41A39" w:rsidRDefault="00A41A39" w:rsidP="00670C16">
            <w:pPr>
              <w:spacing w:after="0" w:line="240" w:lineRule="auto"/>
              <w:contextualSpacing/>
              <w:rPr>
                <w:rFonts w:eastAsiaTheme="minorHAnsi"/>
                <w:bCs/>
                <w:iCs/>
                <w:color w:val="000000"/>
                <w:lang w:eastAsia="zh-CN"/>
                <w14:ligatures w14:val="standardContextual"/>
              </w:rPr>
            </w:pPr>
          </w:p>
          <w:p w14:paraId="6F7D066A" w14:textId="7A44DF93" w:rsidR="00A41A39" w:rsidRDefault="00A41A39"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w:t>
            </w:r>
            <w:r w:rsidR="000A3245">
              <w:rPr>
                <w:rFonts w:eastAsiaTheme="minorHAnsi"/>
                <w:bCs/>
                <w:iCs/>
                <w:color w:val="000000"/>
                <w:lang w:eastAsia="zh-CN"/>
                <w14:ligatures w14:val="standardContextual"/>
              </w:rPr>
              <w:t xml:space="preserve">: is there a typo in Alt 1? Should it </w:t>
            </w:r>
            <w:r w:rsidR="00760A3D">
              <w:rPr>
                <w:rFonts w:eastAsiaTheme="minorHAnsi"/>
                <w:bCs/>
                <w:iCs/>
                <w:color w:val="000000"/>
                <w:lang w:eastAsia="zh-CN"/>
                <w14:ligatures w14:val="standardContextual"/>
              </w:rPr>
              <w:t>say “</w:t>
            </w:r>
            <w:r w:rsidR="00760A3D" w:rsidRPr="00760A3D">
              <w:rPr>
                <w:rFonts w:eastAsiaTheme="minorHAnsi"/>
                <w:bCs/>
                <w:iCs/>
                <w:color w:val="FF0000"/>
                <w:lang w:eastAsia="zh-CN"/>
                <w14:ligatures w14:val="standardContextual"/>
              </w:rPr>
              <w:t>non-coherent precoders up to rank 8</w:t>
            </w:r>
            <w:r w:rsidR="00760A3D">
              <w:rPr>
                <w:rFonts w:eastAsiaTheme="minorHAnsi"/>
                <w:bCs/>
                <w:iCs/>
                <w:color w:val="000000"/>
                <w:lang w:eastAsia="zh-CN"/>
                <w14:ligatures w14:val="standardContextual"/>
              </w:rPr>
              <w:t>” instead of “non-coherent rank1 precoders”? If this is the intention, we are fine with the proposal in principle.</w:t>
            </w:r>
          </w:p>
        </w:tc>
      </w:tr>
      <w:tr w:rsidR="00A12873" w14:paraId="7B478024" w14:textId="77777777" w:rsidTr="00FB685C">
        <w:trPr>
          <w:trHeight w:val="224"/>
        </w:trPr>
        <w:tc>
          <w:tcPr>
            <w:tcW w:w="2070" w:type="dxa"/>
          </w:tcPr>
          <w:p w14:paraId="5A368EF9" w14:textId="41B21501" w:rsidR="00A12873" w:rsidRDefault="00A12873" w:rsidP="00A12873">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7DC9A62" w14:textId="77777777" w:rsidR="00A12873" w:rsidRDefault="00A12873" w:rsidP="00A1287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151B8556" w14:textId="77777777" w:rsidR="00A12873" w:rsidRDefault="00A12873" w:rsidP="00A12873">
            <w:pPr>
              <w:spacing w:after="0" w:line="240" w:lineRule="auto"/>
              <w:contextualSpacing/>
              <w:rPr>
                <w:rFonts w:eastAsiaTheme="minorEastAsia"/>
                <w:bCs/>
                <w:iCs/>
                <w:color w:val="000000"/>
                <w:lang w:eastAsia="zh-CN"/>
                <w14:ligatures w14:val="standardContextual"/>
              </w:rPr>
            </w:pPr>
          </w:p>
          <w:p w14:paraId="5BD6DEA6" w14:textId="77777777" w:rsidR="00A12873" w:rsidRDefault="00A12873" w:rsidP="00A1287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w:t>
            </w:r>
            <w:proofErr w:type="spellStart"/>
            <w:r>
              <w:rPr>
                <w:rFonts w:eastAsiaTheme="minorEastAsia"/>
                <w:bCs/>
                <w:iCs/>
                <w:color w:val="000000"/>
                <w:lang w:eastAsia="zh-CN"/>
                <w14:ligatures w14:val="standardContextual"/>
              </w:rPr>
              <w:t>partialcoherent</w:t>
            </w:r>
            <w:proofErr w:type="spellEnd"/>
            <w:r>
              <w:rPr>
                <w:rFonts w:eastAsiaTheme="minorEastAsia"/>
                <w:bCs/>
                <w:iCs/>
                <w:color w:val="000000"/>
                <w:lang w:eastAsia="zh-CN"/>
                <w14:ligatures w14:val="standardContextual"/>
              </w:rPr>
              <w:t xml:space="preserve"> precoders for Ng=4 is simple solution, can be commonly designed, codebook subset restriction can be considered for further overhead reduction. </w:t>
            </w:r>
          </w:p>
          <w:p w14:paraId="5D287F2A" w14:textId="77777777" w:rsidR="00A12873" w:rsidRDefault="00A12873" w:rsidP="00A1287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7A17BA00" w14:textId="75A34792" w:rsidR="00A12873" w:rsidRDefault="00A12873" w:rsidP="00A12873">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bl>
    <w:p w14:paraId="083DAC02" w14:textId="77777777" w:rsidR="003F25D9" w:rsidRPr="00CB214D" w:rsidRDefault="003F25D9" w:rsidP="00407C9F">
      <w:pPr>
        <w:spacing w:after="0" w:line="240" w:lineRule="auto"/>
        <w:contextualSpacing/>
      </w:pPr>
    </w:p>
    <w:p w14:paraId="56E7CEDC" w14:textId="77777777" w:rsidR="00F71CCE" w:rsidRDefault="00F71CCE" w:rsidP="00407C9F">
      <w:pPr>
        <w:spacing w:after="0" w:line="240" w:lineRule="auto"/>
        <w:contextualSpacing/>
      </w:pPr>
    </w:p>
    <w:p w14:paraId="1332C733" w14:textId="00485BC0" w:rsidR="00A12BBB" w:rsidRPr="0055715C" w:rsidRDefault="001044D5" w:rsidP="0055715C">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w:t>
      </w:r>
      <w:r w:rsidR="004E523B">
        <w:rPr>
          <w:rFonts w:ascii="Times New Roman" w:hAnsi="Times New Roman"/>
          <w:smallCaps/>
          <w:lang w:val="en-US"/>
        </w:rPr>
        <w:t xml:space="preserve"> Codewords</w:t>
      </w:r>
    </w:p>
    <w:tbl>
      <w:tblPr>
        <w:tblStyle w:val="afa"/>
        <w:tblpPr w:leftFromText="180" w:rightFromText="180" w:vertAnchor="text" w:horzAnchor="margin" w:tblpY="75"/>
        <w:tblW w:w="0" w:type="auto"/>
        <w:tblLook w:val="04A0" w:firstRow="1" w:lastRow="0" w:firstColumn="1" w:lastColumn="0" w:noHBand="0" w:noVBand="1"/>
      </w:tblPr>
      <w:tblGrid>
        <w:gridCol w:w="10160"/>
      </w:tblGrid>
      <w:tr w:rsidR="003D7C2A" w:rsidRPr="00B62662" w14:paraId="4362C289" w14:textId="77777777" w:rsidTr="003D7C2A">
        <w:tc>
          <w:tcPr>
            <w:tcW w:w="10160" w:type="dxa"/>
          </w:tcPr>
          <w:p w14:paraId="4494004E"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7CDC805B" w14:textId="77777777" w:rsidR="003D7C2A" w:rsidRPr="00B62662" w:rsidRDefault="003D7C2A" w:rsidP="00407C9F">
            <w:pPr>
              <w:snapToGrid w:val="0"/>
              <w:spacing w:before="0" w:after="0" w:line="240" w:lineRule="auto"/>
              <w:contextualSpacing/>
              <w:rPr>
                <w:iCs/>
              </w:rPr>
            </w:pPr>
            <w:r w:rsidRPr="00B62662">
              <w:rPr>
                <w:iCs/>
              </w:rPr>
              <w:t>To support dual CW PUSCH transmission for rank&gt;4 by an 8TX UE, for MCS indication, support</w:t>
            </w:r>
          </w:p>
          <w:p w14:paraId="323522F6"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 xml:space="preserve">Alt.2: A second </w:t>
            </w:r>
            <w:r w:rsidRPr="00B62662">
              <w:rPr>
                <w:iCs/>
                <w:lang w:eastAsia="zh-CN"/>
              </w:rPr>
              <w:t>MCS field (5 bits) is indicated for the second codeword</w:t>
            </w:r>
          </w:p>
          <w:p w14:paraId="3B8B139B" w14:textId="77777777" w:rsidR="003D7C2A" w:rsidRPr="00B62662" w:rsidRDefault="003D7C2A" w:rsidP="00407C9F">
            <w:pPr>
              <w:spacing w:before="0" w:after="0" w:line="240" w:lineRule="auto"/>
              <w:contextualSpacing/>
              <w:rPr>
                <w:b/>
                <w:iCs/>
              </w:rPr>
            </w:pPr>
          </w:p>
          <w:p w14:paraId="617BEBC9"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6A116CFC" w14:textId="77777777" w:rsidR="003D7C2A" w:rsidRPr="00B62662" w:rsidRDefault="003D7C2A" w:rsidP="00407C9F">
            <w:pPr>
              <w:snapToGrid w:val="0"/>
              <w:spacing w:before="0" w:after="0" w:line="240" w:lineRule="auto"/>
              <w:contextualSpacing/>
              <w:rPr>
                <w:iCs/>
              </w:rPr>
            </w:pPr>
            <w:r w:rsidRPr="00B62662">
              <w:rPr>
                <w:iCs/>
              </w:rPr>
              <w:t xml:space="preserve">To support dual CW PUSCH transmission for rank&gt;4 by an 8TX UE, a second set of </w:t>
            </w:r>
            <w:r w:rsidRPr="00B62662">
              <w:rPr>
                <w:iCs/>
                <w:lang w:eastAsia="zh-CN"/>
              </w:rPr>
              <w:t>NDI (1 bit) and RV (2 bits) fields are indicated.</w:t>
            </w:r>
            <w:r w:rsidRPr="00B62662">
              <w:rPr>
                <w:iCs/>
              </w:rPr>
              <w:t xml:space="preserve"> </w:t>
            </w:r>
          </w:p>
          <w:p w14:paraId="398F0020"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FFS: Details on how to signal</w:t>
            </w:r>
          </w:p>
          <w:p w14:paraId="3E0499C7" w14:textId="77777777" w:rsidR="003D7C2A" w:rsidRPr="00B62662" w:rsidRDefault="003D7C2A" w:rsidP="00407C9F">
            <w:pPr>
              <w:pStyle w:val="aff2"/>
              <w:tabs>
                <w:tab w:val="left" w:pos="720"/>
              </w:tabs>
              <w:autoSpaceDE w:val="0"/>
              <w:autoSpaceDN w:val="0"/>
              <w:snapToGrid w:val="0"/>
              <w:spacing w:before="0" w:line="240" w:lineRule="auto"/>
              <w:ind w:left="0"/>
              <w:contextualSpacing/>
              <w:rPr>
                <w:rFonts w:ascii="Times New Roman" w:hAnsi="Times New Roman"/>
                <w:iCs/>
                <w:sz w:val="20"/>
                <w:szCs w:val="20"/>
              </w:rPr>
            </w:pPr>
          </w:p>
          <w:p w14:paraId="518C2C14"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0983CB5E" w14:textId="77777777" w:rsidR="003D7C2A" w:rsidRPr="00B62662" w:rsidRDefault="003D7C2A" w:rsidP="00407C9F">
            <w:pPr>
              <w:snapToGrid w:val="0"/>
              <w:spacing w:before="0" w:after="0" w:line="240" w:lineRule="auto"/>
              <w:contextualSpacing/>
              <w:rPr>
                <w:lang w:eastAsia="zh-CN"/>
              </w:rPr>
            </w:pPr>
            <w:r w:rsidRPr="00B62662">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sidRPr="00B62662">
              <w:rPr>
                <w:lang w:eastAsia="zh-CN"/>
              </w:rPr>
              <w:t xml:space="preserve">{0,1}, </w:t>
            </w:r>
          </w:p>
          <w:p w14:paraId="201D8F4C" w14:textId="77777777" w:rsidR="003D7C2A" w:rsidRPr="00B62662" w:rsidRDefault="00B55727" w:rsidP="00407C9F">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m:t>
                </m:r>
                <m:r>
                  <w:rPr>
                    <w:rFonts w:ascii="Cambria Math" w:hAnsi="Cambria Math"/>
                    <w:lang w:eastAsia="zh-CN"/>
                  </w:rPr>
                  <m:t>q</m:t>
                </m:r>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290F084A" w14:textId="77777777" w:rsidR="003D7C2A" w:rsidRPr="00B62662" w:rsidRDefault="003D7C2A" w:rsidP="00407C9F">
            <w:pPr>
              <w:spacing w:before="0" w:after="0" w:line="240" w:lineRule="auto"/>
              <w:contextualSpacing/>
            </w:pPr>
            <w:r w:rsidRPr="00B62662">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rsidRPr="00B62662">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rsidRPr="00B62662">
              <w:t xml:space="preserve"> are defined similar to the legacy single CW PUSCH transmission.</w:t>
            </w:r>
          </w:p>
          <w:p w14:paraId="40BDC2C5" w14:textId="77777777" w:rsidR="003D7C2A" w:rsidRPr="00B62662" w:rsidRDefault="003D7C2A" w:rsidP="00407C9F">
            <w:pPr>
              <w:spacing w:before="0" w:after="0" w:line="240" w:lineRule="auto"/>
              <w:contextualSpacing/>
              <w:rPr>
                <w:iCs/>
              </w:rPr>
            </w:pPr>
          </w:p>
          <w:p w14:paraId="3B374D95"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53A811FD" w14:textId="77777777" w:rsidR="003D7C2A" w:rsidRPr="00B62662" w:rsidRDefault="003D7C2A" w:rsidP="00407C9F">
            <w:pPr>
              <w:snapToGrid w:val="0"/>
              <w:spacing w:before="0" w:after="0" w:line="240" w:lineRule="auto"/>
              <w:contextualSpacing/>
            </w:pPr>
            <w:r w:rsidRPr="00B62662">
              <w:lastRenderedPageBreak/>
              <w:t>To support UCI multiplexing on PUSCH for transmission with rank&gt;4 by an 8TX UE, UCI is always multiplexed only on one of the CWs, down-select from,</w:t>
            </w:r>
          </w:p>
          <w:p w14:paraId="71C6EDF9" w14:textId="77777777" w:rsidR="003D7C2A" w:rsidRPr="00B62662" w:rsidRDefault="003D7C2A" w:rsidP="00407C9F">
            <w:pPr>
              <w:pStyle w:val="aff2"/>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Alt1: First CW</w:t>
            </w:r>
          </w:p>
          <w:p w14:paraId="77A46C34" w14:textId="77777777" w:rsidR="003D7C2A" w:rsidRPr="00B62662" w:rsidRDefault="003D7C2A" w:rsidP="00407C9F">
            <w:pPr>
              <w:pStyle w:val="aff2"/>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Alt2: The CW with the highest MCS (if MCSs are the same, UCI is multiplex on the first CW)</w:t>
            </w:r>
          </w:p>
          <w:p w14:paraId="5FB87B65" w14:textId="77777777" w:rsidR="003D7C2A" w:rsidRPr="00B62662" w:rsidRDefault="003D7C2A" w:rsidP="00407C9F">
            <w:pPr>
              <w:overflowPunct/>
              <w:autoSpaceDE/>
              <w:autoSpaceDN/>
              <w:adjustRightInd/>
              <w:snapToGrid w:val="0"/>
              <w:spacing w:before="0" w:after="0" w:line="240" w:lineRule="auto"/>
              <w:contextualSpacing/>
              <w:textAlignment w:val="auto"/>
              <w:rPr>
                <w:lang w:val="en-US"/>
              </w:rPr>
            </w:pPr>
          </w:p>
        </w:tc>
      </w:tr>
    </w:tbl>
    <w:p w14:paraId="07BEAB02" w14:textId="2B8B6691" w:rsidR="00F71CCE" w:rsidRDefault="00F71CCE" w:rsidP="00407C9F">
      <w:pPr>
        <w:pStyle w:val="ad"/>
        <w:spacing w:after="0" w:line="240" w:lineRule="auto"/>
        <w:ind w:firstLine="288"/>
        <w:contextualSpacing/>
        <w:rPr>
          <w:sz w:val="22"/>
          <w:szCs w:val="28"/>
          <w:lang w:val="sv-SE"/>
        </w:rPr>
      </w:pPr>
    </w:p>
    <w:p w14:paraId="7EABE2DE" w14:textId="329E23D3" w:rsidR="0055715C" w:rsidRPr="006B23D5" w:rsidRDefault="0055715C" w:rsidP="00116FD7">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sidR="00116FD7" w:rsidRPr="006B23D5">
        <w:rPr>
          <w:color w:val="0070C0"/>
          <w:sz w:val="22"/>
          <w:szCs w:val="22"/>
        </w:rPr>
        <w:t xml:space="preserve">Following the discussion from the preparation phase, proposals 4.1, 4.2 and 4.3 are adjusted to better reflect companies’ views. </w:t>
      </w:r>
      <w:r w:rsidR="003A0C73" w:rsidRPr="006B23D5">
        <w:rPr>
          <w:color w:val="0070C0"/>
          <w:sz w:val="22"/>
          <w:szCs w:val="22"/>
        </w:rPr>
        <w:t>Here is a summary of changes,</w:t>
      </w:r>
    </w:p>
    <w:p w14:paraId="05E6B9FC" w14:textId="740B551B" w:rsidR="003A0C73" w:rsidRPr="006B23D5" w:rsidRDefault="003A0C73" w:rsidP="00CE7864">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1: Clarified that configuration of max layers is by extension of the legacy maxRank parameter</w:t>
      </w:r>
    </w:p>
    <w:p w14:paraId="018A9584" w14:textId="5C574D26" w:rsidR="003A0C73" w:rsidRPr="006B23D5" w:rsidRDefault="003A0C73" w:rsidP="00CE7864">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2: To ensure flexibility for network, the target CW is configured by RRC</w:t>
      </w:r>
    </w:p>
    <w:p w14:paraId="340907CC" w14:textId="6CEECB1E" w:rsidR="003A0C73" w:rsidRPr="006B23D5" w:rsidRDefault="003A0C73" w:rsidP="00CE7864">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4.3</w:t>
      </w:r>
      <w:r w:rsidRPr="006B23D5">
        <w:rPr>
          <w:rFonts w:ascii="Times New Roman" w:hAnsi="Times New Roman"/>
          <w:color w:val="0070C0"/>
          <w:szCs w:val="28"/>
        </w:rPr>
        <w:t>: Add the alternative of disabling a CW through rank indication</w:t>
      </w:r>
    </w:p>
    <w:p w14:paraId="073BC0D5" w14:textId="4D806CC9" w:rsidR="003A0C73" w:rsidRPr="006B23D5" w:rsidRDefault="003A0C73" w:rsidP="00CE7864">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4: Add bracket to confirm the range of the N later</w:t>
      </w:r>
    </w:p>
    <w:p w14:paraId="178C6F67" w14:textId="1672E162" w:rsidR="00CE7864" w:rsidRPr="006B23D5" w:rsidRDefault="00CE7864" w:rsidP="00CE7864">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5: No update.</w:t>
      </w:r>
    </w:p>
    <w:p w14:paraId="046D699D" w14:textId="7EC64686" w:rsidR="00CE7864" w:rsidRPr="006B23D5" w:rsidRDefault="00CE7864" w:rsidP="00CE7864">
      <w:pPr>
        <w:pStyle w:val="aff2"/>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@Apple: The previous agreement was intended for dynamic scheduling.</w:t>
      </w:r>
    </w:p>
    <w:p w14:paraId="2D1B9546" w14:textId="7837EAC2" w:rsidR="00CE7864" w:rsidRPr="006B23D5" w:rsidRDefault="00CE7864" w:rsidP="00CE7864">
      <w:pPr>
        <w:pStyle w:val="aff2"/>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1DEA94BB" w14:textId="4B588B6C" w:rsidR="0055715C" w:rsidRPr="0055715C" w:rsidRDefault="0055715C" w:rsidP="00407C9F">
      <w:pPr>
        <w:pStyle w:val="ad"/>
        <w:spacing w:after="0" w:line="240" w:lineRule="auto"/>
        <w:ind w:firstLine="288"/>
        <w:contextualSpacing/>
        <w:rPr>
          <w:sz w:val="22"/>
          <w:szCs w:val="28"/>
        </w:rPr>
      </w:pPr>
    </w:p>
    <w:p w14:paraId="1AFBF3ED" w14:textId="77777777" w:rsidR="0073724B" w:rsidRPr="00A520C7" w:rsidRDefault="0073724B" w:rsidP="0055715C">
      <w:pPr>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 xml:space="preserve">Proposal 4.1: </w:t>
      </w:r>
      <w:r w:rsidRPr="00A520C7">
        <w:rPr>
          <w:rFonts w:eastAsia="Batang"/>
          <w:b/>
          <w:bCs/>
          <w:i/>
          <w:iCs/>
          <w:strike/>
          <w:sz w:val="22"/>
          <w:szCs w:val="22"/>
          <w:highlight w:val="darkGray"/>
          <w:lang w:eastAsia="x-none"/>
        </w:rPr>
        <w:t>To configure dual CW PUSCH operation by an 8TX UE, down-select from,</w:t>
      </w:r>
    </w:p>
    <w:p w14:paraId="33B3F2A3" w14:textId="40CC94E6" w:rsidR="0073724B" w:rsidRPr="00A520C7" w:rsidRDefault="0073724B" w:rsidP="0055715C">
      <w:pPr>
        <w:pStyle w:val="aff2"/>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w:t>
      </w:r>
      <w:r w:rsidR="002140B1" w:rsidRPr="00A520C7">
        <w:rPr>
          <w:rFonts w:ascii="Times New Roman" w:eastAsia="Batang" w:hAnsi="Times New Roman"/>
          <w:b/>
          <w:bCs/>
          <w:i/>
          <w:iCs/>
          <w:strike/>
          <w:highlight w:val="darkGray"/>
          <w:lang w:eastAsia="x-none"/>
        </w:rPr>
        <w:t>1: M</w:t>
      </w:r>
      <w:r w:rsidRPr="00A520C7">
        <w:rPr>
          <w:rFonts w:ascii="Times New Roman" w:eastAsia="Batang" w:hAnsi="Times New Roman"/>
          <w:b/>
          <w:bCs/>
          <w:i/>
          <w:iCs/>
          <w:strike/>
          <w:highlight w:val="darkGray"/>
          <w:lang w:eastAsia="x-none"/>
        </w:rPr>
        <w:t xml:space="preserve">ax number of codewords is RRC configured. </w:t>
      </w:r>
    </w:p>
    <w:p w14:paraId="03790B82" w14:textId="3A580807" w:rsidR="002140B1" w:rsidRPr="00A520C7" w:rsidRDefault="002140B1" w:rsidP="0055715C">
      <w:pPr>
        <w:pStyle w:val="aff2"/>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Alt2: Max number of MIMO layers is RRC configured.</w:t>
      </w:r>
    </w:p>
    <w:p w14:paraId="5E38C025" w14:textId="7F6CB14E" w:rsidR="002140B1" w:rsidRPr="00A520C7" w:rsidRDefault="002140B1" w:rsidP="0055715C">
      <w:pPr>
        <w:pStyle w:val="aff2"/>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Either alternative will be subject to UE capability.</w:t>
      </w:r>
    </w:p>
    <w:p w14:paraId="608B57DF" w14:textId="77777777" w:rsidR="0055715C" w:rsidRPr="00A520C7" w:rsidRDefault="0055715C" w:rsidP="0055715C">
      <w:pPr>
        <w:snapToGrid w:val="0"/>
        <w:spacing w:after="0" w:line="240" w:lineRule="auto"/>
        <w:contextualSpacing/>
        <w:jc w:val="both"/>
        <w:rPr>
          <w:b/>
          <w:bCs/>
          <w:i/>
          <w:iCs/>
          <w:strike/>
          <w:sz w:val="22"/>
          <w:szCs w:val="22"/>
          <w:highlight w:val="darkGray"/>
        </w:rPr>
      </w:pPr>
    </w:p>
    <w:p w14:paraId="789DCE1F" w14:textId="7038A272" w:rsidR="00B62662" w:rsidRPr="00A520C7" w:rsidRDefault="00F15B3F" w:rsidP="0055715C">
      <w:pPr>
        <w:snapToGrid w:val="0"/>
        <w:spacing w:after="0" w:line="240" w:lineRule="auto"/>
        <w:contextualSpacing/>
        <w:jc w:val="both"/>
        <w:rPr>
          <w:b/>
          <w:bCs/>
          <w:i/>
          <w:iCs/>
          <w:strike/>
          <w:sz w:val="22"/>
          <w:szCs w:val="22"/>
          <w:highlight w:val="darkGray"/>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2</w:t>
      </w:r>
      <w:r w:rsidRPr="00A520C7">
        <w:rPr>
          <w:rFonts w:ascii="Times" w:eastAsia="Batang" w:hAnsi="Times"/>
          <w:b/>
          <w:bCs/>
          <w:i/>
          <w:iCs/>
          <w:strike/>
          <w:sz w:val="22"/>
          <w:szCs w:val="22"/>
          <w:highlight w:val="darkGray"/>
        </w:rPr>
        <w:t xml:space="preserve">: </w:t>
      </w:r>
      <w:r w:rsidR="00B62662" w:rsidRPr="00A520C7">
        <w:rPr>
          <w:b/>
          <w:bCs/>
          <w:i/>
          <w:iCs/>
          <w:strike/>
          <w:sz w:val="22"/>
          <w:szCs w:val="22"/>
          <w:highlight w:val="darkGray"/>
        </w:rPr>
        <w:t xml:space="preserve">To support UCI multiplexing on PUSCH for transmission with rank&gt;4 by an 8TX UE, UCI is always multiplexed only on one of the CWs, </w:t>
      </w:r>
    </w:p>
    <w:p w14:paraId="774167B2" w14:textId="77777777" w:rsidR="00B62662" w:rsidRPr="00A520C7" w:rsidRDefault="00B62662" w:rsidP="0055715C">
      <w:pPr>
        <w:pStyle w:val="aff2"/>
        <w:numPr>
          <w:ilvl w:val="0"/>
          <w:numId w:val="17"/>
        </w:numPr>
        <w:spacing w:line="240" w:lineRule="auto"/>
        <w:contextualSpacing/>
        <w:jc w:val="both"/>
        <w:rPr>
          <w:rFonts w:ascii="Times New Roman" w:hAnsi="Times New Roman"/>
          <w:b/>
          <w:bCs/>
          <w:i/>
          <w:iCs/>
          <w:strike/>
          <w:highlight w:val="darkGray"/>
        </w:rPr>
      </w:pPr>
      <w:r w:rsidRPr="00A520C7">
        <w:rPr>
          <w:rFonts w:ascii="Times New Roman" w:hAnsi="Times New Roman"/>
          <w:b/>
          <w:bCs/>
          <w:i/>
          <w:iCs/>
          <w:strike/>
          <w:highlight w:val="darkGray"/>
        </w:rPr>
        <w:t>Alt2: The CW with the highest MCS (if MCSs are the same, UCI is multiplex on the first CW)</w:t>
      </w:r>
    </w:p>
    <w:p w14:paraId="22EDFD22" w14:textId="77777777" w:rsidR="00E07B45" w:rsidRPr="00A520C7" w:rsidRDefault="00E07B45" w:rsidP="0055715C">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11A22B9F" w14:textId="36D10BAE" w:rsidR="0007414A" w:rsidRPr="00A520C7" w:rsidRDefault="0007414A" w:rsidP="0055715C">
      <w:pPr>
        <w:overflowPunct/>
        <w:autoSpaceDE/>
        <w:autoSpaceDN/>
        <w:adjustRightInd/>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3</w:t>
      </w:r>
      <w:r w:rsidRPr="00A520C7">
        <w:rPr>
          <w:rFonts w:ascii="Times" w:eastAsia="Batang" w:hAnsi="Times"/>
          <w:b/>
          <w:bCs/>
          <w:i/>
          <w:iCs/>
          <w:strike/>
          <w:sz w:val="22"/>
          <w:szCs w:val="22"/>
          <w:highlight w:val="darkGray"/>
        </w:rPr>
        <w:t xml:space="preserve">: </w:t>
      </w:r>
      <w:r w:rsidRPr="00A520C7">
        <w:rPr>
          <w:rFonts w:eastAsia="Batang"/>
          <w:b/>
          <w:bCs/>
          <w:i/>
          <w:iCs/>
          <w:strike/>
          <w:sz w:val="22"/>
          <w:szCs w:val="22"/>
          <w:highlight w:val="darkGray"/>
          <w:lang w:eastAsia="x-none"/>
        </w:rPr>
        <w:t xml:space="preserve">To support dual CW PUSCH operation by an 8TX UE, the DL principle is reused for disabling transmission of a transport block, where </w:t>
      </w:r>
    </w:p>
    <w:p w14:paraId="157022F2" w14:textId="1673BCD4"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combination of IMCS = 26 and rvid = 1 indicated for a CW is used as an indication to disable transmission of its corresponding TB,</w:t>
      </w:r>
    </w:p>
    <w:p w14:paraId="09F94987" w14:textId="77777777"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remaining transport block is mapped to the first CW.</w:t>
      </w:r>
    </w:p>
    <w:p w14:paraId="4A8304DB" w14:textId="16B82E76" w:rsidR="008349BA" w:rsidRPr="00A520C7" w:rsidRDefault="008349BA" w:rsidP="0055715C">
      <w:pPr>
        <w:pStyle w:val="aff2"/>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When the transmission of a transport block is disabled, the maximum number of layers is ≤ 4.</w:t>
      </w:r>
    </w:p>
    <w:p w14:paraId="43F5AB4C" w14:textId="77777777" w:rsidR="003A0C73" w:rsidRDefault="003A0C73" w:rsidP="003A0C73">
      <w:pPr>
        <w:pStyle w:val="ad"/>
        <w:spacing w:after="0" w:line="240" w:lineRule="auto"/>
        <w:contextualSpacing/>
        <w:rPr>
          <w:rFonts w:eastAsia="Batang"/>
          <w:b/>
          <w:bCs/>
          <w:i/>
          <w:iCs/>
          <w:sz w:val="22"/>
          <w:szCs w:val="22"/>
          <w:highlight w:val="yellow"/>
        </w:rPr>
      </w:pPr>
    </w:p>
    <w:p w14:paraId="32FDD2F6" w14:textId="616D94E3" w:rsidR="003A0C73" w:rsidRPr="003A0C73" w:rsidRDefault="003A0C73" w:rsidP="003A0C73">
      <w:pPr>
        <w:pStyle w:val="ad"/>
        <w:spacing w:after="0" w:line="240" w:lineRule="auto"/>
        <w:contextualSpacing/>
        <w:rPr>
          <w:rFonts w:eastAsia="Batang"/>
          <w:b/>
          <w:bCs/>
          <w:i/>
          <w:iCs/>
          <w:strike/>
          <w:sz w:val="22"/>
          <w:szCs w:val="22"/>
          <w:highlight w:val="darkGray"/>
          <w:lang w:eastAsia="x-none"/>
        </w:rPr>
      </w:pPr>
      <w:r w:rsidRPr="003A0C73">
        <w:rPr>
          <w:rFonts w:eastAsia="Batang"/>
          <w:b/>
          <w:bCs/>
          <w:i/>
          <w:iCs/>
          <w:strike/>
          <w:sz w:val="22"/>
          <w:szCs w:val="22"/>
          <w:highlight w:val="darkGray"/>
        </w:rPr>
        <w:t xml:space="preserve">Proposal 4.4: </w:t>
      </w:r>
      <w:r w:rsidRPr="003A0C73">
        <w:rPr>
          <w:rFonts w:eastAsia="Batang"/>
          <w:b/>
          <w:bCs/>
          <w:i/>
          <w:iCs/>
          <w:strike/>
          <w:sz w:val="22"/>
          <w:szCs w:val="22"/>
          <w:highlight w:val="darkGray"/>
          <w:lang w:eastAsia="x-none"/>
        </w:rPr>
        <w:t>To support dual CW PUSCH operation by an 8TX UE,</w:t>
      </w:r>
      <w:r w:rsidRPr="003A0C73">
        <w:rPr>
          <w:strike/>
          <w:highlight w:val="darkGray"/>
        </w:rPr>
        <w:t xml:space="preserve"> </w:t>
      </w:r>
      <w:r w:rsidRPr="003A0C73">
        <w:rPr>
          <w:rFonts w:eastAsia="Batang"/>
          <w:b/>
          <w:bCs/>
          <w:i/>
          <w:iCs/>
          <w:strike/>
          <w:sz w:val="22"/>
          <w:szCs w:val="22"/>
          <w:highlight w:val="darkGray"/>
          <w:lang w:eastAsia="x-none"/>
        </w:rPr>
        <w:t>if CBG-based transmission is configured, the DL principle for CBGTI DCI field is reused where,</w:t>
      </w:r>
    </w:p>
    <w:p w14:paraId="4E92F5F7"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x-none"/>
        </w:rPr>
      </w:pPr>
      <w:r w:rsidRPr="003A0C73">
        <w:rPr>
          <w:rFonts w:eastAsia="Batang"/>
          <w:b/>
          <w:bCs/>
          <w:i/>
          <w:iCs/>
          <w:strike/>
          <w:sz w:val="22"/>
          <w:szCs w:val="22"/>
          <w:highlight w:val="darkGray"/>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76F2F352"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sidRPr="003A0C73">
        <w:rPr>
          <w:rFonts w:eastAsia="Batang"/>
          <w:b/>
          <w:bCs/>
          <w:i/>
          <w:iCs/>
          <w:strike/>
          <w:sz w:val="22"/>
          <w:szCs w:val="22"/>
          <w:highlight w:val="darkGray"/>
          <w:lang w:eastAsia="x-none"/>
        </w:rPr>
        <w:t>The bit field may be configured to have a length of N bits that can support operation of N/2 CBGs, where N=2, 4, 6 or 8.</w:t>
      </w:r>
    </w:p>
    <w:p w14:paraId="1E33D249" w14:textId="77777777" w:rsidR="00F77595" w:rsidRDefault="00F77595" w:rsidP="00F77595">
      <w:pPr>
        <w:spacing w:after="0" w:line="240" w:lineRule="auto"/>
        <w:ind w:firstLine="288"/>
        <w:contextualSpacing/>
        <w:jc w:val="both"/>
        <w:rPr>
          <w:sz w:val="22"/>
          <w:szCs w:val="22"/>
        </w:rPr>
      </w:pPr>
    </w:p>
    <w:p w14:paraId="3160E7B2" w14:textId="77777777" w:rsidR="00F77595" w:rsidRDefault="00F77595" w:rsidP="00F77595">
      <w:pPr>
        <w:spacing w:after="0" w:line="240" w:lineRule="auto"/>
        <w:ind w:firstLine="288"/>
        <w:contextualSpacing/>
        <w:rPr>
          <w:sz w:val="22"/>
          <w:szCs w:val="22"/>
        </w:rPr>
      </w:pPr>
    </w:p>
    <w:p w14:paraId="6DA5625D" w14:textId="77777777" w:rsidR="00F77595" w:rsidRDefault="00F77595" w:rsidP="00F77595">
      <w:pPr>
        <w:snapToGrid w:val="0"/>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7CBB8DA8" w14:textId="77777777" w:rsidR="00F77595" w:rsidRPr="00472837" w:rsidRDefault="00F77595" w:rsidP="00E17711">
      <w:pPr>
        <w:pStyle w:val="aff2"/>
        <w:numPr>
          <w:ilvl w:val="0"/>
          <w:numId w:val="39"/>
        </w:numPr>
        <w:spacing w:line="240" w:lineRule="auto"/>
        <w:contextualSpacing/>
        <w:jc w:val="both"/>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Max number of MIMO layers is RRC configured by extending the range of the legacy parameter maxRank to 8</w:t>
      </w:r>
    </w:p>
    <w:p w14:paraId="42365A3F" w14:textId="46C86A77" w:rsidR="00F77595" w:rsidRDefault="00F77595" w:rsidP="00F77595">
      <w:pPr>
        <w:spacing w:after="0" w:line="240" w:lineRule="auto"/>
        <w:contextualSpacing/>
        <w:rPr>
          <w:sz w:val="22"/>
          <w:szCs w:val="22"/>
          <w:lang w:val="en-US"/>
        </w:rPr>
      </w:pPr>
    </w:p>
    <w:p w14:paraId="11A93D96" w14:textId="77777777" w:rsidR="00DB6466" w:rsidRPr="00472837" w:rsidRDefault="00DB6466" w:rsidP="00F77595">
      <w:pPr>
        <w:spacing w:after="0" w:line="240" w:lineRule="auto"/>
        <w:contextualSpacing/>
        <w:rPr>
          <w:sz w:val="22"/>
          <w:szCs w:val="22"/>
          <w:lang w:val="en-US"/>
        </w:rPr>
      </w:pPr>
    </w:p>
    <w:p w14:paraId="3A30F23D" w14:textId="3C6EAE7B" w:rsidR="00F77595" w:rsidRPr="00472837" w:rsidRDefault="00F77595" w:rsidP="00F77595">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sidR="006445B2">
        <w:rPr>
          <w:b/>
          <w:bCs/>
          <w:i/>
          <w:iCs/>
          <w:sz w:val="22"/>
          <w:szCs w:val="22"/>
        </w:rPr>
        <w:t xml:space="preserve">scheduled </w:t>
      </w:r>
      <w:r w:rsidRPr="00472837">
        <w:rPr>
          <w:b/>
          <w:bCs/>
          <w:i/>
          <w:iCs/>
          <w:sz w:val="22"/>
          <w:szCs w:val="22"/>
        </w:rPr>
        <w:t xml:space="preserve">CWs, where the target CW is </w:t>
      </w:r>
      <w:r w:rsidR="003A0C73" w:rsidRPr="00472837">
        <w:rPr>
          <w:b/>
          <w:bCs/>
          <w:i/>
          <w:iCs/>
          <w:sz w:val="22"/>
          <w:szCs w:val="22"/>
        </w:rPr>
        <w:t xml:space="preserve">configured by </w:t>
      </w:r>
      <w:r w:rsidRPr="00472837">
        <w:rPr>
          <w:b/>
          <w:bCs/>
          <w:i/>
          <w:iCs/>
          <w:sz w:val="22"/>
          <w:szCs w:val="22"/>
        </w:rPr>
        <w:t>RRC</w:t>
      </w:r>
      <w:r w:rsidR="003A0C73" w:rsidRPr="00472837">
        <w:rPr>
          <w:b/>
          <w:bCs/>
          <w:i/>
          <w:iCs/>
          <w:sz w:val="22"/>
          <w:szCs w:val="22"/>
        </w:rPr>
        <w:t xml:space="preserve"> </w:t>
      </w:r>
      <w:r w:rsidRPr="00472837">
        <w:rPr>
          <w:b/>
          <w:bCs/>
          <w:i/>
          <w:iCs/>
          <w:sz w:val="22"/>
          <w:szCs w:val="22"/>
        </w:rPr>
        <w:t>from,</w:t>
      </w:r>
    </w:p>
    <w:p w14:paraId="02C9CF5A" w14:textId="77777777" w:rsidR="00F77595" w:rsidRPr="00472837" w:rsidRDefault="00F77595" w:rsidP="00E17711">
      <w:pPr>
        <w:pStyle w:val="aff2"/>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lastRenderedPageBreak/>
        <w:t>Alt1: First CW</w:t>
      </w:r>
    </w:p>
    <w:p w14:paraId="13246439" w14:textId="3A65C34F" w:rsidR="00F77595" w:rsidRPr="00472837" w:rsidRDefault="00F77595" w:rsidP="00E17711">
      <w:pPr>
        <w:pStyle w:val="aff2"/>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006445B2">
        <w:rPr>
          <w:rFonts w:ascii="Times New Roman" w:hAnsi="Times New Roman"/>
          <w:b/>
          <w:bCs/>
          <w:i/>
          <w:iCs/>
        </w:rPr>
        <w:t xml:space="preserve">highest </w:t>
      </w:r>
      <w:r w:rsidRPr="00472837">
        <w:rPr>
          <w:rFonts w:ascii="Times New Roman" w:hAnsi="Times New Roman"/>
          <w:b/>
          <w:bCs/>
          <w:i/>
          <w:iCs/>
        </w:rPr>
        <w:t>MCS</w:t>
      </w:r>
      <w:r w:rsidR="00472837">
        <w:rPr>
          <w:rFonts w:ascii="Times New Roman" w:hAnsi="Times New Roman"/>
          <w:b/>
          <w:bCs/>
          <w:i/>
          <w:iCs/>
        </w:rPr>
        <w:t xml:space="preserve"> </w:t>
      </w:r>
      <w:r w:rsidRPr="00472837">
        <w:rPr>
          <w:rFonts w:ascii="Times New Roman" w:hAnsi="Times New Roman"/>
          <w:b/>
          <w:bCs/>
          <w:i/>
          <w:iCs/>
        </w:rPr>
        <w:t>(if MCSs are the same, UCI is multiplex on the first CW)</w:t>
      </w:r>
    </w:p>
    <w:p w14:paraId="76259ED8" w14:textId="77777777" w:rsidR="00F77595" w:rsidRPr="00472837" w:rsidRDefault="00F77595" w:rsidP="00F77595">
      <w:pPr>
        <w:overflowPunct/>
        <w:autoSpaceDE/>
        <w:adjustRightInd/>
        <w:snapToGrid w:val="0"/>
        <w:spacing w:line="240" w:lineRule="auto"/>
        <w:jc w:val="both"/>
        <w:rPr>
          <w:rFonts w:ascii="Times" w:eastAsia="Batang" w:hAnsi="Times"/>
          <w:b/>
          <w:bCs/>
          <w:i/>
          <w:iCs/>
          <w:sz w:val="22"/>
          <w:szCs w:val="22"/>
          <w:highlight w:val="yellow"/>
        </w:rPr>
      </w:pPr>
    </w:p>
    <w:p w14:paraId="1C4BC7E5" w14:textId="77777777" w:rsidR="00F77595" w:rsidRPr="00472837" w:rsidRDefault="00F77595" w:rsidP="00F77595">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224066BF" w14:textId="43293017" w:rsidR="00F7759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1BB27CF7" w14:textId="77777777" w:rsidR="00F77595" w:rsidRPr="00472837" w:rsidRDefault="00F77595" w:rsidP="00E17711">
      <w:pPr>
        <w:numPr>
          <w:ilvl w:val="1"/>
          <w:numId w:val="39"/>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t>The combination of IMCS = 26 and rvid = 1 indicated for a CW is used as an indication to disable transmission of its corresponding TB,</w:t>
      </w:r>
    </w:p>
    <w:p w14:paraId="2970BF76" w14:textId="77777777" w:rsidR="00F77595" w:rsidRPr="00472837" w:rsidRDefault="00F77595" w:rsidP="00E17711">
      <w:pPr>
        <w:pStyle w:val="aff2"/>
        <w:numPr>
          <w:ilvl w:val="1"/>
          <w:numId w:val="39"/>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56DE064" w14:textId="77777777" w:rsidR="00F77595" w:rsidRPr="00472837" w:rsidRDefault="00F77595" w:rsidP="00E17711">
      <w:pPr>
        <w:pStyle w:val="aff2"/>
        <w:numPr>
          <w:ilvl w:val="1"/>
          <w:numId w:val="39"/>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Note: When the transmission of a transport block is disabled, the maximum number of layers is ≤ 4.</w:t>
      </w:r>
    </w:p>
    <w:p w14:paraId="192035FC" w14:textId="1E26B142" w:rsidR="00E07B4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Alt2 – Disabling of a transport block can be implicitly determined from the indicated rank for re-transmission of a transport block.</w:t>
      </w:r>
    </w:p>
    <w:p w14:paraId="07D69442" w14:textId="24AC5B9E" w:rsidR="00F77595" w:rsidRDefault="00F77595" w:rsidP="00F77595">
      <w:pPr>
        <w:pStyle w:val="ad"/>
        <w:spacing w:after="0" w:line="240" w:lineRule="auto"/>
        <w:ind w:firstLine="288"/>
        <w:contextualSpacing/>
        <w:rPr>
          <w:strike/>
          <w:sz w:val="22"/>
          <w:szCs w:val="28"/>
          <w:highlight w:val="darkGray"/>
          <w:lang w:val="en-GB"/>
        </w:rPr>
      </w:pPr>
    </w:p>
    <w:p w14:paraId="034371C0" w14:textId="77777777" w:rsidR="00DB6466" w:rsidRPr="00A520C7" w:rsidRDefault="00DB6466" w:rsidP="00F77595">
      <w:pPr>
        <w:pStyle w:val="ad"/>
        <w:spacing w:after="0" w:line="240" w:lineRule="auto"/>
        <w:ind w:firstLine="288"/>
        <w:contextualSpacing/>
        <w:rPr>
          <w:strike/>
          <w:sz w:val="22"/>
          <w:szCs w:val="28"/>
          <w:highlight w:val="darkGray"/>
          <w:lang w:val="en-GB"/>
        </w:rPr>
      </w:pPr>
    </w:p>
    <w:p w14:paraId="541CA461" w14:textId="52796DB7" w:rsidR="00E07B45" w:rsidRPr="00A520C7" w:rsidRDefault="00E07B45" w:rsidP="0055715C">
      <w:pPr>
        <w:pStyle w:val="ad"/>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w:t>
      </w:r>
      <w:r w:rsidR="005A3AD7" w:rsidRPr="00A520C7">
        <w:rPr>
          <w:rFonts w:eastAsia="Batang"/>
          <w:b/>
          <w:bCs/>
          <w:i/>
          <w:iCs/>
          <w:sz w:val="22"/>
          <w:szCs w:val="22"/>
          <w:highlight w:val="yellow"/>
        </w:rPr>
        <w:t>4</w:t>
      </w:r>
      <w:r w:rsidRPr="00A520C7">
        <w:rPr>
          <w:rFonts w:eastAsia="Batang"/>
          <w:b/>
          <w:bCs/>
          <w:i/>
          <w:iCs/>
          <w:sz w:val="22"/>
          <w:szCs w:val="22"/>
          <w:highlight w:val="yellow"/>
        </w:rPr>
        <w:t>:</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00920634" w:rsidRPr="00A520C7">
        <w:rPr>
          <w:rFonts w:eastAsia="Batang"/>
          <w:b/>
          <w:bCs/>
          <w:i/>
          <w:iCs/>
          <w:sz w:val="22"/>
          <w:szCs w:val="22"/>
          <w:lang w:eastAsia="x-none"/>
        </w:rPr>
        <w:t>if</w:t>
      </w:r>
      <w:r w:rsidRPr="00A520C7">
        <w:rPr>
          <w:rFonts w:eastAsia="Batang"/>
          <w:b/>
          <w:bCs/>
          <w:i/>
          <w:iCs/>
          <w:sz w:val="22"/>
          <w:szCs w:val="22"/>
          <w:lang w:eastAsia="x-none"/>
        </w:rPr>
        <w:t xml:space="preserve"> CBG</w:t>
      </w:r>
      <w:r w:rsidR="003A6B3E" w:rsidRPr="00A520C7">
        <w:rPr>
          <w:rFonts w:eastAsia="Batang"/>
          <w:b/>
          <w:bCs/>
          <w:i/>
          <w:iCs/>
          <w:sz w:val="22"/>
          <w:szCs w:val="22"/>
          <w:lang w:eastAsia="x-none"/>
        </w:rPr>
        <w:t>-</w:t>
      </w:r>
      <w:r w:rsidRPr="00A520C7">
        <w:rPr>
          <w:rFonts w:eastAsia="Batang"/>
          <w:b/>
          <w:bCs/>
          <w:i/>
          <w:iCs/>
          <w:sz w:val="22"/>
          <w:szCs w:val="22"/>
          <w:lang w:eastAsia="x-none"/>
        </w:rPr>
        <w:t>based transmission</w:t>
      </w:r>
      <w:r w:rsidR="00920634" w:rsidRPr="00A520C7">
        <w:rPr>
          <w:rFonts w:eastAsia="Batang"/>
          <w:b/>
          <w:bCs/>
          <w:i/>
          <w:iCs/>
          <w:sz w:val="22"/>
          <w:szCs w:val="22"/>
          <w:lang w:eastAsia="x-none"/>
        </w:rPr>
        <w:t xml:space="preserve"> is configured</w:t>
      </w:r>
      <w:r w:rsidRPr="00A520C7">
        <w:rPr>
          <w:rFonts w:eastAsia="Batang"/>
          <w:b/>
          <w:bCs/>
          <w:i/>
          <w:iCs/>
          <w:sz w:val="22"/>
          <w:szCs w:val="22"/>
          <w:lang w:eastAsia="x-none"/>
        </w:rPr>
        <w:t xml:space="preserve">, the </w:t>
      </w:r>
      <w:r w:rsidR="00954CCA" w:rsidRPr="00A520C7">
        <w:rPr>
          <w:rFonts w:eastAsia="Batang"/>
          <w:b/>
          <w:bCs/>
          <w:i/>
          <w:iCs/>
          <w:sz w:val="22"/>
          <w:szCs w:val="22"/>
          <w:lang w:eastAsia="x-none"/>
        </w:rPr>
        <w:t xml:space="preserve">DL principle for CBGTI DCI field is reused </w:t>
      </w:r>
      <w:r w:rsidRPr="00A520C7">
        <w:rPr>
          <w:rFonts w:eastAsia="Batang"/>
          <w:b/>
          <w:bCs/>
          <w:i/>
          <w:iCs/>
          <w:sz w:val="22"/>
          <w:szCs w:val="22"/>
          <w:lang w:eastAsia="x-none"/>
        </w:rPr>
        <w:t>where,</w:t>
      </w:r>
    </w:p>
    <w:p w14:paraId="416EAFCF" w14:textId="198FDAC1" w:rsidR="00E07B45" w:rsidRPr="00A520C7" w:rsidRDefault="00E07B45" w:rsidP="00407C9F">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 xml:space="preserve">The first </w:t>
      </w:r>
      <w:r w:rsidR="00954CCA" w:rsidRPr="00A520C7">
        <w:rPr>
          <w:rFonts w:eastAsia="Batang"/>
          <w:b/>
          <w:bCs/>
          <w:i/>
          <w:iCs/>
          <w:sz w:val="22"/>
          <w:szCs w:val="22"/>
          <w:lang w:eastAsia="x-none"/>
        </w:rPr>
        <w:t>half</w:t>
      </w:r>
      <w:r w:rsidRPr="00A520C7">
        <w:rPr>
          <w:rFonts w:eastAsia="Batang"/>
          <w:b/>
          <w:bCs/>
          <w:i/>
          <w:iCs/>
          <w:sz w:val="22"/>
          <w:szCs w:val="22"/>
          <w:lang w:eastAsia="x-none"/>
        </w:rPr>
        <w:t xml:space="preserve"> 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 xml:space="preserve">CBGs of the first transport block, while the second </w:t>
      </w:r>
      <w:r w:rsidR="00954CCA" w:rsidRPr="00A520C7">
        <w:rPr>
          <w:rFonts w:eastAsia="Batang"/>
          <w:b/>
          <w:bCs/>
          <w:i/>
          <w:iCs/>
          <w:sz w:val="22"/>
          <w:szCs w:val="22"/>
          <w:lang w:eastAsia="x-none"/>
        </w:rPr>
        <w:t xml:space="preserve">half </w:t>
      </w:r>
      <w:r w:rsidRPr="00A520C7">
        <w:rPr>
          <w:rFonts w:eastAsia="Batang"/>
          <w:b/>
          <w:bCs/>
          <w:i/>
          <w:iCs/>
          <w:sz w:val="22"/>
          <w:szCs w:val="22"/>
          <w:lang w:eastAsia="x-none"/>
        </w:rPr>
        <w:t xml:space="preserve">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CBGs of the second transport block.</w:t>
      </w:r>
    </w:p>
    <w:p w14:paraId="4648348E" w14:textId="1083262D" w:rsidR="003A6B3E" w:rsidRPr="00A520C7" w:rsidRDefault="00920634"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t xml:space="preserve">The bit field may be configured </w:t>
      </w:r>
      <w:r w:rsidR="003A6B3E" w:rsidRPr="00A520C7">
        <w:rPr>
          <w:rFonts w:eastAsia="Batang"/>
          <w:b/>
          <w:bCs/>
          <w:i/>
          <w:iCs/>
          <w:sz w:val="22"/>
          <w:szCs w:val="22"/>
          <w:lang w:eastAsia="x-none"/>
        </w:rPr>
        <w:t>to have a length of N bits that can support operation of N/2 CBGs, where N=</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2, 4, 6 or 8</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w:t>
      </w:r>
    </w:p>
    <w:p w14:paraId="27DD07AE" w14:textId="77777777" w:rsidR="00B11E0F" w:rsidRPr="00A520C7" w:rsidRDefault="00B11E0F" w:rsidP="00407C9F">
      <w:pPr>
        <w:spacing w:after="0" w:line="240" w:lineRule="auto"/>
        <w:contextualSpacing/>
        <w:rPr>
          <w:rFonts w:ascii="Times" w:eastAsia="Batang" w:hAnsi="Times"/>
          <w:b/>
          <w:bCs/>
          <w:i/>
          <w:iCs/>
          <w:strike/>
          <w:sz w:val="22"/>
          <w:szCs w:val="22"/>
          <w:highlight w:val="darkGray"/>
        </w:rPr>
      </w:pPr>
    </w:p>
    <w:p w14:paraId="38B32CC4" w14:textId="5B425CAE" w:rsidR="00F71CCE" w:rsidRDefault="00F71CCE" w:rsidP="00407C9F">
      <w:pPr>
        <w:spacing w:after="0" w:line="240" w:lineRule="auto"/>
        <w:contextualSpacing/>
        <w:rPr>
          <w:lang w:val="en-US"/>
        </w:rPr>
      </w:pPr>
    </w:p>
    <w:p w14:paraId="14473726" w14:textId="77777777" w:rsidR="00A520C7" w:rsidRDefault="00A520C7" w:rsidP="00A520C7">
      <w:pPr>
        <w:spacing w:after="0" w:line="240" w:lineRule="auto"/>
        <w:ind w:firstLine="288"/>
        <w:contextualSpacing/>
        <w:rPr>
          <w:lang w:val="en-US"/>
        </w:rPr>
      </w:pPr>
    </w:p>
    <w:p w14:paraId="1043B2BC" w14:textId="42C8A2CD" w:rsidR="00F334CD" w:rsidRDefault="00F334CD"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5</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F334CD" w14:paraId="4FC7FFB4" w14:textId="77777777" w:rsidTr="00670C16">
        <w:tc>
          <w:tcPr>
            <w:tcW w:w="2070" w:type="dxa"/>
            <w:shd w:val="clear" w:color="auto" w:fill="D9D9D9" w:themeFill="background1" w:themeFillShade="D9"/>
          </w:tcPr>
          <w:p w14:paraId="102C9E15"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AB93F8F"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1A99BCF5" w14:textId="77777777" w:rsidTr="00670C16">
        <w:tc>
          <w:tcPr>
            <w:tcW w:w="2070" w:type="dxa"/>
          </w:tcPr>
          <w:p w14:paraId="46A9836B" w14:textId="773F5EA5" w:rsidR="00F334CD" w:rsidRDefault="007569AF" w:rsidP="00407C9F">
            <w:pPr>
              <w:spacing w:before="0" w:after="0" w:line="240" w:lineRule="auto"/>
              <w:contextualSpacing/>
              <w:rPr>
                <w:lang w:eastAsia="zh-CN"/>
              </w:rPr>
            </w:pPr>
            <w:r>
              <w:rPr>
                <w:lang w:eastAsia="zh-CN"/>
              </w:rPr>
              <w:t>Google</w:t>
            </w:r>
          </w:p>
        </w:tc>
        <w:tc>
          <w:tcPr>
            <w:tcW w:w="8100" w:type="dxa"/>
          </w:tcPr>
          <w:p w14:paraId="01FE0A98" w14:textId="77777777" w:rsidR="00922DFF" w:rsidRDefault="007569AF" w:rsidP="00384873">
            <w:pPr>
              <w:spacing w:before="0" w:after="0" w:line="240" w:lineRule="auto"/>
              <w:contextualSpacing/>
              <w:rPr>
                <w:lang w:val="en-US" w:eastAsia="zh-CN"/>
              </w:rPr>
            </w:pPr>
            <w:r>
              <w:rPr>
                <w:lang w:val="en-US" w:eastAsia="zh-CN"/>
              </w:rPr>
              <w:t>4.1: Support</w:t>
            </w:r>
          </w:p>
          <w:p w14:paraId="76C97157" w14:textId="77777777" w:rsidR="00EC4D2A" w:rsidRDefault="00EC4D2A" w:rsidP="00384873">
            <w:pPr>
              <w:spacing w:before="0" w:after="0" w:line="240" w:lineRule="auto"/>
              <w:contextualSpacing/>
              <w:rPr>
                <w:lang w:val="en-US" w:eastAsia="zh-CN"/>
              </w:rPr>
            </w:pPr>
          </w:p>
          <w:p w14:paraId="00F1F3B0" w14:textId="6012BC13" w:rsidR="007569AF" w:rsidRDefault="007569AF" w:rsidP="00384873">
            <w:pPr>
              <w:spacing w:before="0" w:after="0" w:line="240" w:lineRule="auto"/>
              <w:contextualSpacing/>
              <w:rPr>
                <w:lang w:val="en-US" w:eastAsia="zh-CN"/>
              </w:rPr>
            </w:pPr>
            <w:r>
              <w:rPr>
                <w:lang w:val="en-US" w:eastAsia="zh-CN"/>
              </w:rPr>
              <w:t xml:space="preserve">4.2: As we mentioned, </w:t>
            </w:r>
            <w:r w:rsidR="00EC4D2A">
              <w:rPr>
                <w:lang w:val="en-US" w:eastAsia="zh-CN"/>
              </w:rPr>
              <w:t>current formulation on Alt2 would cause the incorrect CW selection when the indicated MCS is reserved MCS (e.g., MCS = 29/30/31 as follows). In our view, it should be “MCS with highest SE” instead of “the highest MCS”. Current Alt2 can only work for initial transmission.</w:t>
            </w:r>
          </w:p>
          <w:p w14:paraId="0C5D7FF9" w14:textId="7A0337CA" w:rsidR="00EC4D2A" w:rsidRDefault="00EC4D2A" w:rsidP="00384873">
            <w:pPr>
              <w:spacing w:before="0" w:after="0" w:line="240" w:lineRule="auto"/>
              <w:contextualSpacing/>
              <w:rPr>
                <w:lang w:val="en-US" w:eastAsia="zh-CN"/>
              </w:rPr>
            </w:pPr>
            <w:r w:rsidRPr="005B3A74">
              <w:rPr>
                <w:noProof/>
                <w:lang w:val="en-US" w:eastAsia="zh-CN"/>
              </w:rPr>
              <w:drawing>
                <wp:inline distT="0" distB="0" distL="0" distR="0" wp14:anchorId="68803365" wp14:editId="1940A301">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80990" cy="818515"/>
                          </a:xfrm>
                          <a:prstGeom prst="rect">
                            <a:avLst/>
                          </a:prstGeom>
                        </pic:spPr>
                      </pic:pic>
                    </a:graphicData>
                  </a:graphic>
                </wp:inline>
              </w:drawing>
            </w:r>
          </w:p>
          <w:p w14:paraId="327AFA70" w14:textId="77777777" w:rsidR="00EC4D2A" w:rsidRDefault="00EC4D2A" w:rsidP="00384873">
            <w:pPr>
              <w:spacing w:before="0" w:after="0" w:line="240" w:lineRule="auto"/>
              <w:contextualSpacing/>
              <w:rPr>
                <w:lang w:val="en-US" w:eastAsia="zh-CN"/>
              </w:rPr>
            </w:pPr>
          </w:p>
          <w:p w14:paraId="49D86157" w14:textId="0829B99D" w:rsidR="00EC4D2A" w:rsidRDefault="00EC4D2A" w:rsidP="00384873">
            <w:pPr>
              <w:spacing w:before="0" w:after="0" w:line="240" w:lineRule="auto"/>
              <w:contextualSpacing/>
              <w:rPr>
                <w:lang w:val="en-US" w:eastAsia="zh-CN"/>
              </w:rPr>
            </w:pPr>
            <w:r>
              <w:rPr>
                <w:lang w:val="en-US" w:eastAsia="zh-CN"/>
              </w:rPr>
              <w:t xml:space="preserve">4.3: Support Alt1. </w:t>
            </w:r>
          </w:p>
          <w:p w14:paraId="2B00C351" w14:textId="77777777" w:rsidR="00EC4D2A" w:rsidRDefault="00EC4D2A" w:rsidP="00384873">
            <w:pPr>
              <w:spacing w:before="0" w:after="0" w:line="240" w:lineRule="auto"/>
              <w:contextualSpacing/>
              <w:rPr>
                <w:lang w:val="en-US" w:eastAsia="zh-CN"/>
              </w:rPr>
            </w:pPr>
          </w:p>
          <w:p w14:paraId="74C29A7E" w14:textId="7C8B8AB0" w:rsidR="00EC4D2A" w:rsidRDefault="00EC4D2A" w:rsidP="00384873">
            <w:pPr>
              <w:spacing w:before="0" w:after="0" w:line="240" w:lineRule="auto"/>
              <w:contextualSpacing/>
              <w:rPr>
                <w:lang w:val="en-US" w:eastAsia="zh-CN"/>
              </w:rPr>
            </w:pPr>
            <w:r>
              <w:rPr>
                <w:lang w:val="en-US" w:eastAsia="zh-CN"/>
              </w:rPr>
              <w:t>4.4: OK.</w:t>
            </w:r>
          </w:p>
          <w:p w14:paraId="14AFB53A" w14:textId="77777777" w:rsidR="00EC4D2A" w:rsidRDefault="00EC4D2A" w:rsidP="00384873">
            <w:pPr>
              <w:spacing w:before="0" w:after="0" w:line="240" w:lineRule="auto"/>
              <w:contextualSpacing/>
              <w:rPr>
                <w:lang w:val="en-US" w:eastAsia="zh-CN"/>
              </w:rPr>
            </w:pPr>
          </w:p>
          <w:p w14:paraId="1F4FA94D" w14:textId="33183A35" w:rsidR="00EC4D2A" w:rsidRDefault="00EC4D2A" w:rsidP="00384873">
            <w:pPr>
              <w:spacing w:before="0" w:after="0" w:line="240" w:lineRule="auto"/>
              <w:contextualSpacing/>
              <w:rPr>
                <w:lang w:val="en-US" w:eastAsia="zh-CN"/>
              </w:rPr>
            </w:pPr>
            <w:r>
              <w:rPr>
                <w:lang w:val="en-US" w:eastAsia="zh-CN"/>
              </w:rPr>
              <w:t xml:space="preserve">4.5:  </w:t>
            </w:r>
            <w:r w:rsidR="00701804">
              <w:rPr>
                <w:lang w:val="en-US" w:eastAsia="zh-CN"/>
              </w:rPr>
              <w:t xml:space="preserve">For Type-2 CG, we think we should exclude DCI format 0_0. </w:t>
            </w:r>
          </w:p>
          <w:p w14:paraId="70237057" w14:textId="6EC1A469" w:rsidR="00EC4D2A" w:rsidRPr="00E501A3" w:rsidRDefault="00EC4D2A" w:rsidP="00384873">
            <w:pPr>
              <w:spacing w:before="0" w:after="0" w:line="240" w:lineRule="auto"/>
              <w:contextualSpacing/>
              <w:rPr>
                <w:lang w:val="en-US" w:eastAsia="zh-CN"/>
              </w:rPr>
            </w:pPr>
          </w:p>
        </w:tc>
      </w:tr>
      <w:tr w:rsidR="00F334CD" w14:paraId="46C0270D" w14:textId="77777777" w:rsidTr="00670C16">
        <w:tc>
          <w:tcPr>
            <w:tcW w:w="2070" w:type="dxa"/>
          </w:tcPr>
          <w:p w14:paraId="16F2C684" w14:textId="4031A879" w:rsidR="00F334CD" w:rsidRDefault="00306766" w:rsidP="00306766">
            <w:pPr>
              <w:spacing w:before="0" w:after="0" w:line="240" w:lineRule="auto"/>
              <w:contextualSpacing/>
              <w:rPr>
                <w:lang w:eastAsia="zh-CN"/>
              </w:rPr>
            </w:pPr>
            <w:r>
              <w:rPr>
                <w:rFonts w:hint="eastAsia"/>
                <w:lang w:eastAsia="zh-CN"/>
              </w:rPr>
              <w:t>N</w:t>
            </w:r>
            <w:r>
              <w:rPr>
                <w:lang w:eastAsia="zh-CN"/>
              </w:rPr>
              <w:t>TT DOCOMO</w:t>
            </w:r>
          </w:p>
        </w:tc>
        <w:tc>
          <w:tcPr>
            <w:tcW w:w="8100" w:type="dxa"/>
          </w:tcPr>
          <w:p w14:paraId="7C022EAD" w14:textId="77777777" w:rsidR="005A64D9" w:rsidRDefault="007E3DB2" w:rsidP="0096663C">
            <w:pPr>
              <w:spacing w:before="0" w:after="0" w:line="240" w:lineRule="auto"/>
              <w:contextualSpacing/>
              <w:rPr>
                <w:lang w:eastAsia="zh-CN"/>
              </w:rPr>
            </w:pPr>
            <w:r>
              <w:rPr>
                <w:rFonts w:hint="eastAsia"/>
                <w:lang w:eastAsia="zh-CN"/>
              </w:rPr>
              <w:t>4</w:t>
            </w:r>
            <w:r>
              <w:rPr>
                <w:lang w:eastAsia="zh-CN"/>
              </w:rPr>
              <w:t>.1</w:t>
            </w:r>
            <w:r w:rsidR="0021129F">
              <w:rPr>
                <w:lang w:eastAsia="zh-CN"/>
              </w:rPr>
              <w:t>:</w:t>
            </w:r>
            <w:r>
              <w:rPr>
                <w:lang w:eastAsia="zh-CN"/>
              </w:rPr>
              <w:t xml:space="preserve"> </w:t>
            </w:r>
            <w:r w:rsidR="0021129F">
              <w:rPr>
                <w:lang w:eastAsia="zh-CN"/>
              </w:rPr>
              <w:t>support.</w:t>
            </w:r>
          </w:p>
          <w:p w14:paraId="43F4CF47" w14:textId="77777777" w:rsidR="0021129F" w:rsidRDefault="0021129F" w:rsidP="0096663C">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561399F3" w14:textId="77777777" w:rsidR="0021129F" w:rsidRDefault="00F97B25" w:rsidP="0096663C">
            <w:pPr>
              <w:spacing w:before="0" w:after="0" w:line="240" w:lineRule="auto"/>
              <w:contextualSpacing/>
              <w:rPr>
                <w:lang w:eastAsia="zh-CN"/>
              </w:rPr>
            </w:pPr>
            <w:r>
              <w:rPr>
                <w:rFonts w:hint="eastAsia"/>
                <w:lang w:eastAsia="zh-CN"/>
              </w:rPr>
              <w:t>4</w:t>
            </w:r>
            <w:r>
              <w:rPr>
                <w:lang w:eastAsia="zh-CN"/>
              </w:rPr>
              <w:t>.3: OK.</w:t>
            </w:r>
          </w:p>
          <w:p w14:paraId="1C59B859" w14:textId="17CA96E8" w:rsidR="00F97B25" w:rsidRDefault="00F97B25" w:rsidP="0096663C">
            <w:pPr>
              <w:spacing w:before="0" w:after="0" w:line="240" w:lineRule="auto"/>
              <w:contextualSpacing/>
              <w:rPr>
                <w:lang w:eastAsia="zh-CN"/>
              </w:rPr>
            </w:pPr>
            <w:r>
              <w:rPr>
                <w:rFonts w:hint="eastAsia"/>
                <w:lang w:eastAsia="zh-CN"/>
              </w:rPr>
              <w:t>4</w:t>
            </w:r>
            <w:r>
              <w:rPr>
                <w:lang w:eastAsia="zh-CN"/>
              </w:rPr>
              <w:t xml:space="preserve">.4: </w:t>
            </w:r>
            <w:r w:rsidR="00A41E57">
              <w:rPr>
                <w:lang w:eastAsia="zh-CN"/>
              </w:rPr>
              <w:t>support.</w:t>
            </w:r>
          </w:p>
          <w:p w14:paraId="7AB682AD" w14:textId="1B1F3896" w:rsidR="00A41E57" w:rsidRDefault="00A41E57" w:rsidP="0096663C">
            <w:pPr>
              <w:spacing w:before="0" w:after="0" w:line="240" w:lineRule="auto"/>
              <w:contextualSpacing/>
              <w:rPr>
                <w:lang w:eastAsia="zh-CN"/>
              </w:rPr>
            </w:pPr>
            <w:r>
              <w:rPr>
                <w:rFonts w:hint="eastAsia"/>
                <w:lang w:eastAsia="zh-CN"/>
              </w:rPr>
              <w:t>4</w:t>
            </w:r>
            <w:r>
              <w:rPr>
                <w:lang w:eastAsia="zh-CN"/>
              </w:rPr>
              <w:t>.5: support.</w:t>
            </w:r>
          </w:p>
        </w:tc>
      </w:tr>
      <w:tr w:rsidR="00BA260E" w14:paraId="106D90BF" w14:textId="77777777" w:rsidTr="00670C16">
        <w:trPr>
          <w:trHeight w:val="251"/>
        </w:trPr>
        <w:tc>
          <w:tcPr>
            <w:tcW w:w="2070" w:type="dxa"/>
          </w:tcPr>
          <w:p w14:paraId="54A6EF78" w14:textId="50C48288" w:rsidR="00BA260E" w:rsidRDefault="00BD27A8" w:rsidP="00BA260E">
            <w:pPr>
              <w:spacing w:before="0" w:after="0" w:line="240" w:lineRule="auto"/>
              <w:contextualSpacing/>
              <w:rPr>
                <w:lang w:eastAsia="zh-CN"/>
              </w:rPr>
            </w:pPr>
            <w:r>
              <w:rPr>
                <w:rFonts w:hint="eastAsia"/>
                <w:lang w:eastAsia="zh-CN"/>
              </w:rPr>
              <w:t>NE</w:t>
            </w:r>
            <w:r>
              <w:rPr>
                <w:lang w:eastAsia="zh-CN"/>
              </w:rPr>
              <w:t>C</w:t>
            </w:r>
          </w:p>
        </w:tc>
        <w:tc>
          <w:tcPr>
            <w:tcW w:w="8100" w:type="dxa"/>
          </w:tcPr>
          <w:p w14:paraId="663061AE" w14:textId="77777777" w:rsidR="00BA260E" w:rsidRDefault="00BD27A8" w:rsidP="00BD27A8">
            <w:pPr>
              <w:spacing w:before="0" w:after="0" w:line="240" w:lineRule="auto"/>
              <w:contextualSpacing/>
              <w:rPr>
                <w:lang w:eastAsia="zh-CN"/>
              </w:rPr>
            </w:pPr>
            <w:r>
              <w:rPr>
                <w:rFonts w:hint="eastAsia"/>
                <w:lang w:eastAsia="zh-CN"/>
              </w:rPr>
              <w:t>4.1</w:t>
            </w:r>
            <w:r>
              <w:rPr>
                <w:lang w:eastAsia="zh-CN"/>
              </w:rPr>
              <w:t>: Support.</w:t>
            </w:r>
          </w:p>
          <w:p w14:paraId="3AD1D378" w14:textId="77777777" w:rsidR="00BD27A8" w:rsidRDefault="00BD27A8" w:rsidP="00BD27A8">
            <w:pPr>
              <w:spacing w:before="0" w:after="0" w:line="240" w:lineRule="auto"/>
              <w:contextualSpacing/>
              <w:rPr>
                <w:lang w:eastAsia="zh-CN"/>
              </w:rPr>
            </w:pPr>
            <w:r>
              <w:rPr>
                <w:lang w:eastAsia="zh-CN"/>
              </w:rPr>
              <w:t>4.2: We also think there is no need of two schemes. Support Alt 2 only.</w:t>
            </w:r>
          </w:p>
          <w:p w14:paraId="233DAEF4" w14:textId="12568CAA" w:rsidR="00BD27A8" w:rsidRDefault="00BD27A8" w:rsidP="00BD27A8">
            <w:pPr>
              <w:spacing w:before="0" w:after="0" w:line="240" w:lineRule="auto"/>
              <w:contextualSpacing/>
              <w:rPr>
                <w:lang w:eastAsia="zh-CN"/>
              </w:rPr>
            </w:pPr>
            <w:r>
              <w:rPr>
                <w:lang w:eastAsia="zh-CN"/>
              </w:rPr>
              <w:t>4.3/4/5: Fine.</w:t>
            </w:r>
          </w:p>
        </w:tc>
      </w:tr>
      <w:tr w:rsidR="00450811" w14:paraId="2278AB6C" w14:textId="77777777" w:rsidTr="00670C16">
        <w:tc>
          <w:tcPr>
            <w:tcW w:w="2070" w:type="dxa"/>
          </w:tcPr>
          <w:p w14:paraId="5656BB83" w14:textId="49FBE579" w:rsidR="00450811" w:rsidRPr="006A2857"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F9F1E1C" w14:textId="77777777" w:rsidR="00450811" w:rsidRDefault="00450811" w:rsidP="00450811">
            <w:pPr>
              <w:spacing w:before="0" w:after="0" w:line="240" w:lineRule="auto"/>
              <w:contextualSpacing/>
              <w:rPr>
                <w:lang w:eastAsia="zh-CN"/>
              </w:rPr>
            </w:pPr>
            <w:r>
              <w:rPr>
                <w:lang w:eastAsia="zh-CN"/>
              </w:rPr>
              <w:t>Fine with 4.1, 4.3, 4.4 and 4.5.</w:t>
            </w:r>
          </w:p>
          <w:p w14:paraId="58647F68" w14:textId="7652F920" w:rsidR="00450811" w:rsidRPr="00F4121A" w:rsidRDefault="00450811" w:rsidP="00450811">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14112" w14:paraId="45CD03D2" w14:textId="77777777" w:rsidTr="00670C16">
        <w:tc>
          <w:tcPr>
            <w:tcW w:w="2070" w:type="dxa"/>
          </w:tcPr>
          <w:p w14:paraId="0A5524A1" w14:textId="2CD9874E" w:rsidR="00714112" w:rsidRPr="00F4121A" w:rsidRDefault="00714112" w:rsidP="00714112">
            <w:pPr>
              <w:spacing w:before="0" w:after="0" w:line="240" w:lineRule="auto"/>
              <w:contextualSpacing/>
              <w:rPr>
                <w:rFonts w:eastAsiaTheme="minorHAnsi"/>
                <w:b/>
                <w:bCs/>
                <w:i/>
                <w:iCs/>
                <w:color w:val="000000"/>
                <w14:ligatures w14:val="standardContextual"/>
              </w:rPr>
            </w:pPr>
            <w:r>
              <w:rPr>
                <w:lang w:eastAsia="zh-CN"/>
              </w:rPr>
              <w:lastRenderedPageBreak/>
              <w:t>Lenovo</w:t>
            </w:r>
          </w:p>
        </w:tc>
        <w:tc>
          <w:tcPr>
            <w:tcW w:w="8100" w:type="dxa"/>
          </w:tcPr>
          <w:p w14:paraId="30287A5A" w14:textId="77777777" w:rsidR="00714112" w:rsidRDefault="00714112" w:rsidP="00714112">
            <w:pPr>
              <w:spacing w:before="0" w:after="0" w:line="240" w:lineRule="auto"/>
              <w:contextualSpacing/>
              <w:rPr>
                <w:lang w:eastAsia="zh-CN"/>
              </w:rPr>
            </w:pPr>
            <w:r>
              <w:rPr>
                <w:lang w:eastAsia="zh-CN"/>
              </w:rPr>
              <w:t>Proposal 4.1: Support.</w:t>
            </w:r>
          </w:p>
          <w:p w14:paraId="1BEA9F52" w14:textId="77777777" w:rsidR="00714112" w:rsidRDefault="00714112" w:rsidP="00714112">
            <w:pPr>
              <w:spacing w:before="0" w:after="0" w:line="240" w:lineRule="auto"/>
              <w:contextualSpacing/>
              <w:rPr>
                <w:lang w:eastAsia="zh-CN"/>
              </w:rPr>
            </w:pPr>
            <w:r>
              <w:rPr>
                <w:lang w:eastAsia="zh-CN"/>
              </w:rPr>
              <w:t>Proposal 4.2: Do not support. We think Alt 1 is sufficient. We prefer Alt 1 due to its simplicity.</w:t>
            </w:r>
          </w:p>
          <w:p w14:paraId="7F6AF885" w14:textId="12EED15A" w:rsidR="00714112" w:rsidRPr="00F4121A" w:rsidRDefault="00714112" w:rsidP="00714112">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9F057B" w14:paraId="5C86D950" w14:textId="77777777" w:rsidTr="00670C16">
        <w:tc>
          <w:tcPr>
            <w:tcW w:w="2070" w:type="dxa"/>
          </w:tcPr>
          <w:p w14:paraId="3B46A579" w14:textId="378C0F30" w:rsidR="009F057B" w:rsidRDefault="009F057B" w:rsidP="00714112">
            <w:pPr>
              <w:spacing w:after="0" w:line="240" w:lineRule="auto"/>
              <w:contextualSpacing/>
              <w:rPr>
                <w:lang w:eastAsia="zh-CN"/>
              </w:rPr>
            </w:pPr>
            <w:r>
              <w:rPr>
                <w:rFonts w:hint="eastAsia"/>
                <w:lang w:eastAsia="zh-CN"/>
              </w:rPr>
              <w:t>CATT</w:t>
            </w:r>
          </w:p>
        </w:tc>
        <w:tc>
          <w:tcPr>
            <w:tcW w:w="8100" w:type="dxa"/>
          </w:tcPr>
          <w:p w14:paraId="609C0D0D"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sidRPr="00D60C10">
              <w:rPr>
                <w:b/>
                <w:lang w:eastAsia="zh-CN"/>
              </w:rPr>
              <w:t>roposal 4.1</w:t>
            </w:r>
            <w:r w:rsidRPr="00D60C10">
              <w:rPr>
                <w:rFonts w:hint="eastAsia"/>
                <w:b/>
                <w:lang w:eastAsia="zh-CN"/>
              </w:rPr>
              <w:t>:</w:t>
            </w:r>
          </w:p>
          <w:p w14:paraId="5DAD8D0E" w14:textId="77777777" w:rsidR="009F057B" w:rsidRDefault="009F057B" w:rsidP="009F057B">
            <w:pPr>
              <w:spacing w:before="0" w:after="0" w:line="240" w:lineRule="auto"/>
              <w:contextualSpacing/>
              <w:rPr>
                <w:lang w:eastAsia="zh-CN"/>
              </w:rPr>
            </w:pPr>
            <w:r>
              <w:rPr>
                <w:rFonts w:hint="eastAsia"/>
                <w:lang w:eastAsia="zh-CN"/>
              </w:rPr>
              <w:t>S</w:t>
            </w:r>
            <w:r>
              <w:rPr>
                <w:lang w:eastAsia="zh-CN"/>
              </w:rPr>
              <w:t>upport</w:t>
            </w:r>
            <w:r w:rsidRPr="00692D94">
              <w:rPr>
                <w:lang w:eastAsia="zh-CN"/>
              </w:rPr>
              <w:t>.</w:t>
            </w:r>
          </w:p>
          <w:p w14:paraId="66092A0D" w14:textId="77777777" w:rsidR="009F057B" w:rsidRDefault="009F057B" w:rsidP="009F057B">
            <w:pPr>
              <w:spacing w:before="0" w:after="0" w:line="240" w:lineRule="auto"/>
              <w:contextualSpacing/>
              <w:rPr>
                <w:lang w:eastAsia="zh-CN"/>
              </w:rPr>
            </w:pPr>
          </w:p>
          <w:p w14:paraId="089F1802" w14:textId="77777777" w:rsidR="009F057B" w:rsidRDefault="009F057B" w:rsidP="009F057B">
            <w:pPr>
              <w:spacing w:before="0" w:after="0" w:line="240" w:lineRule="auto"/>
              <w:contextualSpacing/>
              <w:rPr>
                <w:lang w:eastAsia="zh-CN"/>
              </w:rPr>
            </w:pPr>
            <w:r w:rsidRPr="00D60C10">
              <w:rPr>
                <w:b/>
                <w:lang w:eastAsia="zh-CN"/>
              </w:rPr>
              <w:t>Proposal 4.2</w:t>
            </w:r>
            <w:r w:rsidRPr="00582CCF">
              <w:rPr>
                <w:lang w:eastAsia="zh-CN"/>
              </w:rPr>
              <w:t>:</w:t>
            </w:r>
            <w:r>
              <w:rPr>
                <w:lang w:eastAsia="zh-CN"/>
              </w:rPr>
              <w:t xml:space="preserve"> </w:t>
            </w:r>
          </w:p>
          <w:p w14:paraId="5A68ABB0" w14:textId="77777777" w:rsidR="009F057B" w:rsidRDefault="009F057B" w:rsidP="009F057B">
            <w:pPr>
              <w:spacing w:before="0" w:after="0" w:line="240" w:lineRule="auto"/>
              <w:contextualSpacing/>
              <w:rPr>
                <w:rFonts w:eastAsiaTheme="minorEastAsia"/>
                <w:lang w:eastAsia="zh-CN"/>
              </w:rPr>
            </w:pPr>
            <w:r>
              <w:rPr>
                <w:rFonts w:hint="eastAsia"/>
                <w:lang w:eastAsia="zh-CN"/>
              </w:rPr>
              <w:t xml:space="preserve">Not </w:t>
            </w:r>
            <w:r w:rsidRPr="00692D94">
              <w:rPr>
                <w:lang w:eastAsia="zh-CN"/>
              </w:rPr>
              <w:t>support.</w:t>
            </w:r>
            <w:r w:rsidRPr="000F14EB">
              <w:rPr>
                <w:rFonts w:eastAsiaTheme="minorEastAsia" w:hint="eastAsia"/>
                <w:lang w:eastAsia="zh-CN"/>
              </w:rPr>
              <w:t xml:space="preserve"> </w:t>
            </w:r>
            <w:r>
              <w:rPr>
                <w:rFonts w:eastAsiaTheme="minorEastAsia" w:hint="eastAsia"/>
                <w:lang w:eastAsia="zh-CN"/>
              </w:rPr>
              <w:t xml:space="preserve">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7C8F6A28" w14:textId="77777777" w:rsidR="009F057B" w:rsidRDefault="009F057B" w:rsidP="009F057B">
            <w:pPr>
              <w:spacing w:before="0" w:after="0" w:line="240" w:lineRule="auto"/>
              <w:contextualSpacing/>
              <w:rPr>
                <w:rFonts w:eastAsiaTheme="minorEastAsia"/>
                <w:lang w:eastAsia="zh-CN"/>
              </w:rPr>
            </w:pPr>
          </w:p>
          <w:p w14:paraId="24E87DF7"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Pr>
                <w:b/>
                <w:lang w:eastAsia="zh-CN"/>
              </w:rPr>
              <w:t>roposal 4.</w:t>
            </w:r>
            <w:r>
              <w:rPr>
                <w:rFonts w:hint="eastAsia"/>
                <w:b/>
                <w:lang w:eastAsia="zh-CN"/>
              </w:rPr>
              <w:t>3</w:t>
            </w:r>
            <w:r w:rsidRPr="00D60C10">
              <w:rPr>
                <w:rFonts w:hint="eastAsia"/>
                <w:b/>
                <w:lang w:eastAsia="zh-CN"/>
              </w:rPr>
              <w:t>:</w:t>
            </w:r>
          </w:p>
          <w:p w14:paraId="063522C2" w14:textId="77777777" w:rsidR="009F057B" w:rsidRDefault="009F057B" w:rsidP="009F057B">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rsidRPr="002B6EB0">
              <w:t>reusing the same scheme is not necessary</w:t>
            </w:r>
            <w:r>
              <w:rPr>
                <w:rFonts w:hint="eastAsia"/>
                <w:lang w:eastAsia="zh-CN"/>
              </w:rPr>
              <w:t>. S</w:t>
            </w:r>
            <w:r w:rsidRPr="002B6EB0">
              <w:t xml:space="preserve">ince only one </w:t>
            </w:r>
            <w:r w:rsidRPr="002B6EB0">
              <w:rPr>
                <w:rFonts w:eastAsiaTheme="minorEastAsia"/>
                <w:lang w:eastAsia="zh-CN"/>
              </w:rPr>
              <w:t>CW</w:t>
            </w:r>
            <w:r w:rsidRPr="002B6EB0">
              <w:t xml:space="preserve"> is enabled when rank</w:t>
            </w:r>
            <m:oMath>
              <m:r>
                <m:rPr>
                  <m:sty m:val="p"/>
                </m:rPr>
                <w:rPr>
                  <w:rFonts w:ascii="Cambria Math" w:hAnsi="Cambria Math"/>
                </w:rPr>
                <m:t>≤</m:t>
              </m:r>
            </m:oMath>
            <w:r w:rsidRPr="002B6EB0">
              <w:t xml:space="preserve">4, and 2 </w:t>
            </w:r>
            <w:r w:rsidRPr="002B6EB0">
              <w:rPr>
                <w:rFonts w:eastAsiaTheme="minorEastAsia"/>
                <w:lang w:eastAsia="zh-CN"/>
              </w:rPr>
              <w:t>CWs</w:t>
            </w:r>
            <w:r w:rsidRPr="002B6EB0">
              <w:t xml:space="preserve"> are enabled when rank&gt;4, the number of transmission layers can be used to determine whether the second </w:t>
            </w:r>
            <w:r w:rsidRPr="002B6EB0">
              <w:rPr>
                <w:rFonts w:eastAsiaTheme="minorEastAsia"/>
                <w:lang w:eastAsia="zh-CN"/>
              </w:rPr>
              <w:t>transport block</w:t>
            </w:r>
            <w:r w:rsidRPr="002B6EB0">
              <w:t xml:space="preserve"> is disabled.</w:t>
            </w:r>
          </w:p>
          <w:p w14:paraId="3F831E87" w14:textId="77777777" w:rsidR="009F057B" w:rsidRDefault="009F057B" w:rsidP="009F057B">
            <w:pPr>
              <w:spacing w:before="0" w:after="0" w:line="240" w:lineRule="auto"/>
              <w:contextualSpacing/>
              <w:rPr>
                <w:lang w:eastAsia="zh-CN"/>
              </w:rPr>
            </w:pPr>
          </w:p>
          <w:p w14:paraId="2046F08B" w14:textId="243707C6" w:rsidR="009F057B" w:rsidRDefault="009F057B" w:rsidP="009F057B">
            <w:pPr>
              <w:spacing w:after="0" w:line="240" w:lineRule="auto"/>
              <w:contextualSpacing/>
              <w:rPr>
                <w:lang w:eastAsia="zh-CN"/>
              </w:rPr>
            </w:pPr>
            <w:r w:rsidRPr="00D60C10">
              <w:rPr>
                <w:b/>
                <w:lang w:eastAsia="zh-CN"/>
              </w:rPr>
              <w:t>Proposal 4.</w:t>
            </w:r>
            <w:r>
              <w:rPr>
                <w:rFonts w:hint="eastAsia"/>
                <w:b/>
                <w:lang w:eastAsia="zh-CN"/>
              </w:rPr>
              <w:t>4&amp;4.5</w:t>
            </w:r>
            <w:r w:rsidRPr="00582CCF">
              <w:rPr>
                <w:lang w:eastAsia="zh-CN"/>
              </w:rPr>
              <w:t>:</w:t>
            </w:r>
            <w:r>
              <w:rPr>
                <w:lang w:eastAsia="zh-CN"/>
              </w:rPr>
              <w:t xml:space="preserve"> </w:t>
            </w:r>
            <w:r w:rsidRPr="00692D94">
              <w:rPr>
                <w:lang w:eastAsia="zh-CN"/>
              </w:rPr>
              <w:t>support.</w:t>
            </w:r>
          </w:p>
        </w:tc>
      </w:tr>
      <w:tr w:rsidR="003023DE" w:rsidRPr="00E9059D" w14:paraId="737066C9" w14:textId="77777777" w:rsidTr="00670C16">
        <w:tc>
          <w:tcPr>
            <w:tcW w:w="2070" w:type="dxa"/>
          </w:tcPr>
          <w:p w14:paraId="651872B8" w14:textId="6C3D8EAC" w:rsidR="003023DE" w:rsidRPr="00E9059D"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10975798"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6A6B8728" w14:textId="1D2A8E65" w:rsidR="003023DE" w:rsidRDefault="003023DE" w:rsidP="003023DE">
            <w:pPr>
              <w:spacing w:before="0" w:after="0" w:line="240" w:lineRule="auto"/>
              <w:contextualSpacing/>
              <w:rPr>
                <w:lang w:val="en-US" w:eastAsia="zh-CN"/>
              </w:rPr>
            </w:pPr>
            <w:r w:rsidRPr="00740866">
              <w:rPr>
                <w:rFonts w:hint="eastAsia"/>
                <w:b/>
                <w:lang w:val="en-US" w:eastAsia="zh-CN"/>
              </w:rPr>
              <w:t>Proposal 4.2:</w:t>
            </w:r>
            <w:r>
              <w:rPr>
                <w:rFonts w:hint="eastAsia"/>
                <w:lang w:val="en-US" w:eastAsia="zh-CN"/>
              </w:rPr>
              <w:t xml:space="preserve"> Do not support the compromised Proposal 4.2. </w:t>
            </w:r>
          </w:p>
          <w:p w14:paraId="2AA0AF10" w14:textId="3F66E017" w:rsidR="003023DE" w:rsidRPr="003023DE" w:rsidRDefault="003023DE" w:rsidP="003023DE">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168B640" w14:textId="77777777" w:rsidR="003023DE" w:rsidRDefault="003023DE" w:rsidP="003023DE">
            <w:pPr>
              <w:spacing w:before="0" w:after="0" w:line="240" w:lineRule="auto"/>
              <w:contextualSpacing/>
              <w:rPr>
                <w:lang w:val="en-US" w:eastAsia="zh-CN"/>
              </w:rPr>
            </w:pPr>
          </w:p>
          <w:p w14:paraId="5924B35A"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4.3</w:t>
            </w:r>
            <w:r>
              <w:rPr>
                <w:rFonts w:hint="eastAsia"/>
                <w:lang w:val="en-US" w:eastAsia="zh-CN"/>
              </w:rPr>
              <w:t>: Support Alt 1.</w:t>
            </w:r>
          </w:p>
          <w:p w14:paraId="70017882" w14:textId="77777777" w:rsidR="003023DE" w:rsidRDefault="003023DE" w:rsidP="003023DE">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378F3E3" w14:textId="77777777" w:rsidR="003023DE" w:rsidRDefault="003023DE" w:rsidP="003023DE">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52310B3A" w14:textId="006E7E2B" w:rsidR="003023DE" w:rsidRDefault="003023DE" w:rsidP="003023DE">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E88A003" w14:textId="77777777" w:rsidR="003023DE" w:rsidRDefault="003023DE" w:rsidP="003023DE">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hence we prefer to revise the proposal as follows:</w:t>
            </w:r>
          </w:p>
          <w:p w14:paraId="1A6F7B2B" w14:textId="77777777" w:rsidR="003023DE" w:rsidRDefault="003023DE" w:rsidP="003023DE">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41D4DF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E9160F8" w14:textId="77777777" w:rsidR="003023DE" w:rsidRDefault="003023DE" w:rsidP="003023DE">
            <w:pPr>
              <w:numPr>
                <w:ilvl w:val="1"/>
                <w:numId w:val="17"/>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4A41D2C6" w14:textId="023576DC" w:rsidR="003023DE" w:rsidRDefault="003023DE" w:rsidP="003023DE">
            <w:pPr>
              <w:pStyle w:val="aff2"/>
              <w:numPr>
                <w:ilvl w:val="1"/>
                <w:numId w:val="17"/>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w:t>
            </w:r>
            <w:r w:rsidR="00252524">
              <w:rPr>
                <w:rFonts w:ascii="Times New Roman" w:eastAsia="Batang" w:hAnsi="Times New Roman"/>
                <w:b/>
                <w:bCs/>
                <w:i/>
                <w:iCs/>
                <w:color w:val="FF0000"/>
                <w:lang w:eastAsia="zh-CN"/>
              </w:rPr>
              <w:t>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5A3FD71C" w14:textId="77777777" w:rsidR="003023DE" w:rsidRDefault="003023DE" w:rsidP="003023DE">
            <w:pPr>
              <w:pStyle w:val="aff2"/>
              <w:numPr>
                <w:ilvl w:val="1"/>
                <w:numId w:val="17"/>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5E2C3D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6242A8D5" w14:textId="77777777" w:rsidR="003023DE" w:rsidRDefault="003023DE" w:rsidP="003023DE">
            <w:pPr>
              <w:spacing w:before="0" w:after="0" w:line="240" w:lineRule="auto"/>
              <w:contextualSpacing/>
              <w:rPr>
                <w:lang w:val="en-US" w:eastAsia="zh-CN"/>
              </w:rPr>
            </w:pPr>
          </w:p>
          <w:p w14:paraId="3253E652"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4.4:</w:t>
            </w:r>
            <w:r>
              <w:rPr>
                <w:rFonts w:hint="eastAsia"/>
                <w:lang w:val="en-US" w:eastAsia="zh-CN"/>
              </w:rPr>
              <w:t xml:space="preserve"> Support in principle.</w:t>
            </w:r>
          </w:p>
          <w:p w14:paraId="57B7A3B1" w14:textId="77777777" w:rsidR="003023DE" w:rsidRDefault="003023DE" w:rsidP="003023DE">
            <w:pPr>
              <w:spacing w:before="0" w:after="0" w:line="240" w:lineRule="auto"/>
              <w:contextualSpacing/>
              <w:rPr>
                <w:lang w:val="en-US" w:eastAsia="zh-CN"/>
              </w:rPr>
            </w:pPr>
          </w:p>
          <w:p w14:paraId="3B0F9737"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4.5:</w:t>
            </w:r>
            <w:r>
              <w:rPr>
                <w:rFonts w:hint="eastAsia"/>
                <w:lang w:val="en-US" w:eastAsia="zh-CN"/>
              </w:rPr>
              <w:t xml:space="preserve"> Support.</w:t>
            </w:r>
          </w:p>
          <w:p w14:paraId="75F5D81A" w14:textId="6028F19E" w:rsidR="003023DE" w:rsidRPr="00B744F8"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14112" w14:paraId="59024257" w14:textId="77777777" w:rsidTr="00670C16">
        <w:tc>
          <w:tcPr>
            <w:tcW w:w="2070" w:type="dxa"/>
          </w:tcPr>
          <w:p w14:paraId="3A242B46" w14:textId="07A424E0" w:rsidR="00714112" w:rsidRPr="002A6065" w:rsidRDefault="002A6065" w:rsidP="00714112">
            <w:pPr>
              <w:spacing w:before="0" w:after="0" w:line="240" w:lineRule="auto"/>
              <w:ind w:left="360"/>
              <w:contextualSpacing/>
              <w:rPr>
                <w:rFonts w:eastAsiaTheme="minorHAnsi"/>
                <w:color w:val="000000"/>
                <w14:ligatures w14:val="standardContextual"/>
              </w:rPr>
            </w:pPr>
            <w:r w:rsidRPr="002A6065">
              <w:rPr>
                <w:rFonts w:eastAsiaTheme="minorHAnsi"/>
                <w:color w:val="000000"/>
                <w14:ligatures w14:val="standardContextual"/>
              </w:rPr>
              <w:lastRenderedPageBreak/>
              <w:t xml:space="preserve">MediaTek </w:t>
            </w:r>
          </w:p>
        </w:tc>
        <w:tc>
          <w:tcPr>
            <w:tcW w:w="8100" w:type="dxa"/>
          </w:tcPr>
          <w:p w14:paraId="7B962237" w14:textId="77777777" w:rsidR="002A6065" w:rsidRDefault="002A6065" w:rsidP="002A6065">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2337D5A8" w14:textId="1AA965D6"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2</w:t>
            </w:r>
            <w:r w:rsidRPr="00740866">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B8F3856" w14:textId="76E85F49"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3/4.4 and 4.5</w:t>
            </w:r>
            <w:r w:rsidRPr="00740866">
              <w:rPr>
                <w:rFonts w:hint="eastAsia"/>
                <w:b/>
                <w:lang w:val="en-US" w:eastAsia="zh-CN"/>
              </w:rPr>
              <w:t>:</w:t>
            </w:r>
            <w:r>
              <w:rPr>
                <w:rFonts w:hint="eastAsia"/>
                <w:lang w:val="en-US" w:eastAsia="zh-CN"/>
              </w:rPr>
              <w:t xml:space="preserve"> </w:t>
            </w:r>
            <w:r>
              <w:rPr>
                <w:lang w:val="en-US" w:eastAsia="zh-CN"/>
              </w:rPr>
              <w:t>Fine</w:t>
            </w:r>
          </w:p>
          <w:p w14:paraId="6FB48640" w14:textId="77777777" w:rsidR="002A6065" w:rsidRDefault="002A6065" w:rsidP="002A6065">
            <w:pPr>
              <w:spacing w:before="0" w:after="0" w:line="240" w:lineRule="auto"/>
              <w:contextualSpacing/>
              <w:rPr>
                <w:lang w:val="en-US" w:eastAsia="zh-CN"/>
              </w:rPr>
            </w:pPr>
          </w:p>
          <w:p w14:paraId="189CF8D2" w14:textId="380C1100"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r>
      <w:tr w:rsidR="0017519F" w14:paraId="240BBA94" w14:textId="77777777" w:rsidTr="00670C16">
        <w:tc>
          <w:tcPr>
            <w:tcW w:w="2070" w:type="dxa"/>
          </w:tcPr>
          <w:p w14:paraId="46B7EA55" w14:textId="6E0C880E" w:rsidR="0017519F" w:rsidRPr="00AB5AA0" w:rsidRDefault="0017519F" w:rsidP="0017519F">
            <w:pPr>
              <w:spacing w:before="0" w:after="0" w:line="240" w:lineRule="auto"/>
              <w:contextualSpacing/>
              <w:rPr>
                <w:rFonts w:eastAsiaTheme="minorHAnsi"/>
                <w:color w:val="000000"/>
                <w14:ligatures w14:val="standardContextual"/>
              </w:rPr>
            </w:pPr>
            <w:r>
              <w:rPr>
                <w:lang w:eastAsia="zh-CN"/>
              </w:rPr>
              <w:t>QC</w:t>
            </w:r>
          </w:p>
        </w:tc>
        <w:tc>
          <w:tcPr>
            <w:tcW w:w="8100" w:type="dxa"/>
          </w:tcPr>
          <w:p w14:paraId="71CC7BBE" w14:textId="77777777" w:rsidR="0017519F" w:rsidRDefault="0017519F" w:rsidP="0017519F">
            <w:pPr>
              <w:spacing w:before="0" w:after="0" w:line="240" w:lineRule="auto"/>
              <w:contextualSpacing/>
              <w:rPr>
                <w:lang w:val="en-US" w:eastAsia="zh-CN"/>
              </w:rPr>
            </w:pPr>
            <w:r>
              <w:rPr>
                <w:lang w:val="en-US" w:eastAsia="zh-CN"/>
              </w:rPr>
              <w:t>Proposal 4.1: support</w:t>
            </w:r>
          </w:p>
          <w:p w14:paraId="4CB40F33" w14:textId="77777777" w:rsidR="0017519F" w:rsidRDefault="0017519F" w:rsidP="0017519F">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32B7F603" w14:textId="77777777" w:rsidR="0017519F" w:rsidRDefault="0017519F" w:rsidP="0017519F">
            <w:pPr>
              <w:spacing w:before="0" w:after="0" w:line="240" w:lineRule="auto"/>
              <w:contextualSpacing/>
              <w:rPr>
                <w:lang w:val="en-US" w:eastAsia="zh-CN"/>
              </w:rPr>
            </w:pPr>
            <w:r>
              <w:rPr>
                <w:lang w:val="en-US" w:eastAsia="zh-CN"/>
              </w:rPr>
              <w:t xml:space="preserve">Proposal 4.3: support Alt 1. </w:t>
            </w:r>
          </w:p>
          <w:p w14:paraId="18A599D8" w14:textId="5665ACCD" w:rsidR="0017519F" w:rsidRPr="00AB5AA0" w:rsidRDefault="0017519F" w:rsidP="0017519F">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14112" w14:paraId="7664A386" w14:textId="77777777" w:rsidTr="00670C16">
        <w:tc>
          <w:tcPr>
            <w:tcW w:w="2070" w:type="dxa"/>
          </w:tcPr>
          <w:p w14:paraId="710181B3" w14:textId="16E27DE9" w:rsidR="00714112" w:rsidRPr="00B761CC" w:rsidRDefault="00087F66" w:rsidP="00714112">
            <w:pPr>
              <w:spacing w:before="0" w:after="0" w:line="240" w:lineRule="auto"/>
              <w:contextualSpacing/>
            </w:pPr>
            <w:r>
              <w:t>Intel</w:t>
            </w:r>
          </w:p>
        </w:tc>
        <w:tc>
          <w:tcPr>
            <w:tcW w:w="8100" w:type="dxa"/>
          </w:tcPr>
          <w:p w14:paraId="5CF6A54B" w14:textId="77777777" w:rsidR="00714112" w:rsidRPr="00087F66" w:rsidRDefault="00087F66" w:rsidP="00087F66">
            <w:pPr>
              <w:spacing w:before="0" w:after="0" w:line="240" w:lineRule="auto"/>
              <w:contextualSpacing/>
              <w:rPr>
                <w:i/>
                <w:iCs/>
                <w:u w:val="single"/>
              </w:rPr>
            </w:pPr>
            <w:r w:rsidRPr="00087F66">
              <w:rPr>
                <w:i/>
                <w:iCs/>
                <w:u w:val="single"/>
              </w:rPr>
              <w:t>Proposal 4.1</w:t>
            </w:r>
          </w:p>
          <w:p w14:paraId="7866313E" w14:textId="7DBB85C3" w:rsidR="00087F66" w:rsidRDefault="00087F66" w:rsidP="00087F66">
            <w:pPr>
              <w:spacing w:before="0" w:after="0" w:line="240" w:lineRule="auto"/>
              <w:contextualSpacing/>
            </w:pPr>
          </w:p>
          <w:p w14:paraId="1E078972" w14:textId="067F51DF" w:rsidR="00087F66" w:rsidRDefault="00087F66" w:rsidP="00087F66">
            <w:pPr>
              <w:spacing w:before="0" w:after="0" w:line="240" w:lineRule="auto"/>
              <w:contextualSpacing/>
            </w:pPr>
            <w:r>
              <w:t xml:space="preserve">Besides </w:t>
            </w:r>
            <w:r w:rsidRPr="00087F66">
              <w:rPr>
                <w:i/>
                <w:iCs/>
              </w:rPr>
              <w:t>maxRank</w:t>
            </w:r>
            <w:r>
              <w:t xml:space="preserve">, the maximum number of layers is also configured by </w:t>
            </w:r>
            <w:r w:rsidRPr="00087F66">
              <w:rPr>
                <w:i/>
                <w:iCs/>
              </w:rPr>
              <w:t>maxMIMO-Layers</w:t>
            </w:r>
            <w:r>
              <w:t>.</w:t>
            </w:r>
          </w:p>
          <w:p w14:paraId="5D748634" w14:textId="5A4D6533" w:rsidR="00087F66" w:rsidRDefault="00087F66" w:rsidP="00087F66">
            <w:pPr>
              <w:spacing w:before="0" w:after="0" w:line="240" w:lineRule="auto"/>
              <w:contextualSpacing/>
            </w:pPr>
          </w:p>
          <w:p w14:paraId="663031B0" w14:textId="673A5E25" w:rsidR="00087F66" w:rsidRDefault="00087F66" w:rsidP="00087F66">
            <w:pPr>
              <w:spacing w:before="0" w:after="0" w:line="240" w:lineRule="auto"/>
              <w:contextualSpacing/>
            </w:pPr>
            <w:r>
              <w:t>Suggest the following update to make the proposal more accurate.</w:t>
            </w:r>
          </w:p>
          <w:p w14:paraId="453AA9C7" w14:textId="76900631" w:rsidR="00087F66" w:rsidRDefault="00087F66" w:rsidP="00087F66">
            <w:pPr>
              <w:spacing w:before="0" w:after="0" w:line="240" w:lineRule="auto"/>
              <w:contextualSpacing/>
            </w:pPr>
          </w:p>
          <w:p w14:paraId="005C2596" w14:textId="77777777" w:rsidR="00087F66" w:rsidRDefault="00087F66" w:rsidP="00087F66">
            <w:pPr>
              <w:snapToGrid w:val="0"/>
              <w:spacing w:after="0" w:line="240" w:lineRule="auto"/>
              <w:contextualSpacing/>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6A1AA123" w14:textId="5EF52B5C" w:rsidR="00087F66" w:rsidRPr="00472837" w:rsidRDefault="00087F66" w:rsidP="00087F66">
            <w:pPr>
              <w:pStyle w:val="aff2"/>
              <w:numPr>
                <w:ilvl w:val="0"/>
                <w:numId w:val="39"/>
              </w:numPr>
              <w:spacing w:line="240" w:lineRule="auto"/>
              <w:contextualSpacing/>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maxRank </w:t>
            </w:r>
            <w:r w:rsidRPr="00087F66">
              <w:rPr>
                <w:rFonts w:ascii="Times New Roman" w:eastAsia="Batang" w:hAnsi="Times New Roman"/>
                <w:b/>
                <w:bCs/>
                <w:i/>
                <w:iCs/>
                <w:color w:val="FF0000"/>
                <w:lang w:eastAsia="x-none"/>
              </w:rPr>
              <w:t xml:space="preserve">and maxMIMO-Layers </w:t>
            </w:r>
            <w:r w:rsidRPr="00472837">
              <w:rPr>
                <w:rFonts w:ascii="Times New Roman" w:eastAsia="Batang" w:hAnsi="Times New Roman"/>
                <w:b/>
                <w:bCs/>
                <w:i/>
                <w:iCs/>
                <w:lang w:eastAsia="x-none"/>
              </w:rPr>
              <w:t>to 8</w:t>
            </w:r>
          </w:p>
          <w:p w14:paraId="0E4A69E9" w14:textId="77777777" w:rsidR="00087F66" w:rsidRPr="00087F66" w:rsidRDefault="00087F66" w:rsidP="00087F66">
            <w:pPr>
              <w:spacing w:before="0" w:after="0" w:line="240" w:lineRule="auto"/>
              <w:contextualSpacing/>
              <w:rPr>
                <w:lang w:val="en-US"/>
              </w:rPr>
            </w:pPr>
          </w:p>
          <w:p w14:paraId="416E164E" w14:textId="77777777" w:rsidR="00087F66" w:rsidRPr="00087F66" w:rsidRDefault="00087F66" w:rsidP="00087F66">
            <w:pPr>
              <w:spacing w:before="0" w:after="0" w:line="240" w:lineRule="auto"/>
              <w:contextualSpacing/>
              <w:rPr>
                <w:i/>
                <w:iCs/>
                <w:u w:val="single"/>
              </w:rPr>
            </w:pPr>
            <w:r w:rsidRPr="00087F66">
              <w:rPr>
                <w:i/>
                <w:iCs/>
                <w:u w:val="single"/>
              </w:rPr>
              <w:t>Proposal 4.2</w:t>
            </w:r>
          </w:p>
          <w:p w14:paraId="2854CA71" w14:textId="6A68A1E1" w:rsidR="00087F66" w:rsidRDefault="00087F66" w:rsidP="00087F66">
            <w:pPr>
              <w:spacing w:before="0" w:after="0" w:line="240" w:lineRule="auto"/>
              <w:contextualSpacing/>
            </w:pPr>
          </w:p>
          <w:p w14:paraId="4B171BC4" w14:textId="2E78E90F" w:rsidR="002C6301" w:rsidRDefault="002C6301" w:rsidP="00087F66">
            <w:pPr>
              <w:spacing w:before="0" w:after="0" w:line="240" w:lineRule="auto"/>
              <w:contextualSpacing/>
            </w:pPr>
            <w:r>
              <w:t>Similar view as other companies, it’s not necessary to have RRC configuration.</w:t>
            </w:r>
          </w:p>
          <w:p w14:paraId="65870FD5" w14:textId="77777777" w:rsidR="002C6301" w:rsidRDefault="002C6301" w:rsidP="00087F66">
            <w:pPr>
              <w:spacing w:before="0" w:after="0" w:line="240" w:lineRule="auto"/>
              <w:contextualSpacing/>
            </w:pPr>
          </w:p>
          <w:p w14:paraId="4F97624D" w14:textId="77777777" w:rsidR="00087F66" w:rsidRPr="00087F66" w:rsidRDefault="00087F66" w:rsidP="00087F66">
            <w:pPr>
              <w:spacing w:before="0" w:after="0" w:line="240" w:lineRule="auto"/>
              <w:contextualSpacing/>
              <w:rPr>
                <w:i/>
                <w:iCs/>
                <w:u w:val="single"/>
              </w:rPr>
            </w:pPr>
            <w:r w:rsidRPr="00087F66">
              <w:rPr>
                <w:i/>
                <w:iCs/>
                <w:u w:val="single"/>
              </w:rPr>
              <w:t>Proposal 4.3</w:t>
            </w:r>
          </w:p>
          <w:p w14:paraId="70F5A5F9" w14:textId="6F91B824" w:rsidR="00087F66" w:rsidRDefault="00087F66" w:rsidP="00087F66">
            <w:pPr>
              <w:spacing w:before="0" w:after="0" w:line="240" w:lineRule="auto"/>
              <w:contextualSpacing/>
            </w:pPr>
          </w:p>
          <w:p w14:paraId="44523929" w14:textId="0A2CC576" w:rsidR="002C6301" w:rsidRDefault="002C6301" w:rsidP="00087F66">
            <w:pPr>
              <w:spacing w:before="0" w:after="0" w:line="240" w:lineRule="auto"/>
              <w:contextualSpacing/>
            </w:pPr>
            <w:r>
              <w:t>For Alt 1, when the configured max number of layers is larger than 4, single CW is possible if the transmission rank is &lt;=4. The note text should be updated for accuracy.</w:t>
            </w:r>
          </w:p>
          <w:p w14:paraId="729FF417" w14:textId="7D640758" w:rsidR="002C6301" w:rsidRDefault="002C6301" w:rsidP="00087F66">
            <w:pPr>
              <w:spacing w:before="0" w:after="0" w:line="240" w:lineRule="auto"/>
              <w:contextualSpacing/>
            </w:pPr>
          </w:p>
          <w:p w14:paraId="017AB7E1" w14:textId="1BBA4187" w:rsidR="002C6301" w:rsidRDefault="002C6301" w:rsidP="00087F66">
            <w:pPr>
              <w:spacing w:before="0" w:after="0" w:line="240" w:lineRule="auto"/>
              <w:contextualSpacing/>
            </w:pPr>
            <w:r>
              <w:t>For Alt 2, we don’t understand why it is only for retransmission.</w:t>
            </w:r>
          </w:p>
          <w:p w14:paraId="5370A9A4" w14:textId="2428CB00" w:rsidR="002C6301" w:rsidRDefault="002C6301" w:rsidP="00087F66">
            <w:pPr>
              <w:spacing w:before="0" w:after="0" w:line="240" w:lineRule="auto"/>
              <w:contextualSpacing/>
            </w:pPr>
          </w:p>
          <w:p w14:paraId="4C009159" w14:textId="7DA36AF9" w:rsidR="002C6301" w:rsidRDefault="002C6301" w:rsidP="00087F66">
            <w:pPr>
              <w:spacing w:before="0" w:after="0" w:line="240" w:lineRule="auto"/>
              <w:contextualSpacing/>
            </w:pPr>
            <w:r>
              <w:t>The following update is suggested.</w:t>
            </w:r>
          </w:p>
          <w:p w14:paraId="213C126C" w14:textId="1C8150F4" w:rsidR="002C6301" w:rsidRDefault="002C6301" w:rsidP="00087F66">
            <w:pPr>
              <w:spacing w:before="0" w:after="0" w:line="240" w:lineRule="auto"/>
              <w:contextualSpacing/>
            </w:pPr>
          </w:p>
          <w:p w14:paraId="5DAB826F" w14:textId="77777777" w:rsidR="002C6301" w:rsidRPr="00472837" w:rsidRDefault="002C6301" w:rsidP="002C6301">
            <w:pPr>
              <w:overflowPunct/>
              <w:autoSpaceDE/>
              <w:adjustRightInd/>
              <w:snapToGrid w:val="0"/>
              <w:spacing w:after="0" w:line="240" w:lineRule="auto"/>
              <w:contextualSpacing/>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17B7C467"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7FF6625B" w14:textId="77777777" w:rsidR="002C6301" w:rsidRPr="00472837" w:rsidRDefault="002C6301" w:rsidP="002C6301">
            <w:pPr>
              <w:numPr>
                <w:ilvl w:val="1"/>
                <w:numId w:val="39"/>
              </w:numPr>
              <w:overflowPunct/>
              <w:autoSpaceDE/>
              <w:adjustRightInd/>
              <w:snapToGrid w:val="0"/>
              <w:spacing w:after="0" w:line="240" w:lineRule="auto"/>
              <w:ind w:left="1080"/>
              <w:contextualSpacing/>
              <w:textAlignment w:val="auto"/>
              <w:rPr>
                <w:rFonts w:eastAsia="Batang"/>
                <w:b/>
                <w:bCs/>
                <w:i/>
                <w:iCs/>
                <w:sz w:val="22"/>
                <w:szCs w:val="22"/>
                <w:lang w:eastAsia="x-none"/>
              </w:rPr>
            </w:pPr>
            <w:r w:rsidRPr="00472837">
              <w:rPr>
                <w:rFonts w:eastAsia="Batang"/>
                <w:b/>
                <w:bCs/>
                <w:i/>
                <w:iCs/>
                <w:sz w:val="22"/>
                <w:szCs w:val="22"/>
                <w:lang w:eastAsia="x-none"/>
              </w:rPr>
              <w:t>The combination of IMCS = 26 and rvid = 1 indicated for a CW is used as an indication to disable transmission of its corresponding TB,</w:t>
            </w:r>
          </w:p>
          <w:p w14:paraId="2A282D14" w14:textId="77777777" w:rsidR="002C6301" w:rsidRPr="00472837" w:rsidRDefault="002C6301" w:rsidP="002C6301">
            <w:pPr>
              <w:pStyle w:val="aff2"/>
              <w:numPr>
                <w:ilvl w:val="1"/>
                <w:numId w:val="39"/>
              </w:numPr>
              <w:spacing w:line="240" w:lineRule="auto"/>
              <w:ind w:left="1080"/>
              <w:contextualSpacing/>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2562105" w14:textId="77777777" w:rsidR="002C6301" w:rsidRPr="00472837" w:rsidRDefault="002C6301" w:rsidP="002C6301">
            <w:pPr>
              <w:pStyle w:val="aff2"/>
              <w:numPr>
                <w:ilvl w:val="1"/>
                <w:numId w:val="39"/>
              </w:numPr>
              <w:spacing w:line="240" w:lineRule="auto"/>
              <w:ind w:left="1080"/>
              <w:contextualSpacing/>
              <w:rPr>
                <w:rFonts w:ascii="Times New Roman" w:hAnsi="Times New Roman"/>
                <w:b/>
                <w:bCs/>
                <w:i/>
                <w:iCs/>
              </w:rPr>
            </w:pPr>
            <w:r w:rsidRPr="00472837">
              <w:rPr>
                <w:rFonts w:ascii="Times New Roman" w:eastAsia="Batang" w:hAnsi="Times New Roman"/>
                <w:b/>
                <w:bCs/>
                <w:i/>
                <w:iCs/>
                <w:lang w:eastAsia="x-none"/>
              </w:rPr>
              <w:t xml:space="preserve">Note: When the transmission of a transport block is disabled, the </w:t>
            </w:r>
            <w:r w:rsidRPr="002C6301">
              <w:rPr>
                <w:rFonts w:ascii="Times New Roman" w:eastAsia="Batang" w:hAnsi="Times New Roman"/>
                <w:b/>
                <w:bCs/>
                <w:i/>
                <w:iCs/>
                <w:strike/>
                <w:color w:val="FF0000"/>
                <w:lang w:eastAsia="x-none"/>
              </w:rPr>
              <w:t>maximum</w:t>
            </w:r>
            <w:r w:rsidRPr="00472837">
              <w:rPr>
                <w:rFonts w:ascii="Times New Roman" w:eastAsia="Batang" w:hAnsi="Times New Roman"/>
                <w:b/>
                <w:bCs/>
                <w:i/>
                <w:iCs/>
                <w:lang w:eastAsia="x-none"/>
              </w:rPr>
              <w:t xml:space="preserve"> number of layers is ≤ 4.</w:t>
            </w:r>
          </w:p>
          <w:p w14:paraId="1D3DA4F8"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Alt2 – Disabling of a transport block can be implicitly determined from the indicated rank </w:t>
            </w:r>
            <w:r w:rsidRPr="002C6301">
              <w:rPr>
                <w:rFonts w:eastAsia="Batang"/>
                <w:b/>
                <w:bCs/>
                <w:i/>
                <w:iCs/>
                <w:strike/>
                <w:color w:val="FF0000"/>
                <w:sz w:val="22"/>
                <w:szCs w:val="22"/>
                <w:lang w:eastAsia="x-none"/>
              </w:rPr>
              <w:t>for re-transmission of a transport block</w:t>
            </w:r>
            <w:r w:rsidRPr="00472837">
              <w:rPr>
                <w:rFonts w:eastAsia="Batang"/>
                <w:b/>
                <w:bCs/>
                <w:i/>
                <w:iCs/>
                <w:sz w:val="22"/>
                <w:szCs w:val="22"/>
                <w:lang w:eastAsia="x-none"/>
              </w:rPr>
              <w:t>.</w:t>
            </w:r>
          </w:p>
          <w:p w14:paraId="40F6F897" w14:textId="77777777" w:rsidR="002C6301" w:rsidRDefault="002C6301" w:rsidP="00087F66">
            <w:pPr>
              <w:spacing w:before="0" w:after="0" w:line="240" w:lineRule="auto"/>
              <w:contextualSpacing/>
            </w:pPr>
          </w:p>
          <w:p w14:paraId="5A4F9344" w14:textId="77777777" w:rsidR="00087F66" w:rsidRPr="00087F66" w:rsidRDefault="00087F66" w:rsidP="00087F66">
            <w:pPr>
              <w:spacing w:before="0" w:after="0" w:line="240" w:lineRule="auto"/>
              <w:contextualSpacing/>
              <w:rPr>
                <w:i/>
                <w:iCs/>
                <w:u w:val="single"/>
              </w:rPr>
            </w:pPr>
            <w:r w:rsidRPr="00087F66">
              <w:rPr>
                <w:i/>
                <w:iCs/>
                <w:u w:val="single"/>
              </w:rPr>
              <w:t>Proposal 4.4</w:t>
            </w:r>
          </w:p>
          <w:p w14:paraId="37648079" w14:textId="60EE8400" w:rsidR="00087F66" w:rsidRDefault="00087F66" w:rsidP="00087F66">
            <w:pPr>
              <w:spacing w:before="0" w:after="0" w:line="240" w:lineRule="auto"/>
              <w:contextualSpacing/>
            </w:pPr>
          </w:p>
          <w:p w14:paraId="394ADFE6" w14:textId="3E38A586" w:rsidR="002C6301" w:rsidRDefault="002C6301" w:rsidP="00087F66">
            <w:pPr>
              <w:spacing w:before="0" w:after="0" w:line="240" w:lineRule="auto"/>
              <w:contextualSpacing/>
            </w:pPr>
            <w:r>
              <w:t>Generally fine.</w:t>
            </w:r>
          </w:p>
          <w:p w14:paraId="223A9556" w14:textId="77777777" w:rsidR="002C6301" w:rsidRDefault="002C6301" w:rsidP="00087F66">
            <w:pPr>
              <w:spacing w:before="0" w:after="0" w:line="240" w:lineRule="auto"/>
              <w:contextualSpacing/>
            </w:pPr>
          </w:p>
          <w:p w14:paraId="443A90D2" w14:textId="77777777" w:rsidR="00087F66" w:rsidRPr="00087F66" w:rsidRDefault="00087F66" w:rsidP="00087F66">
            <w:pPr>
              <w:spacing w:before="0" w:after="0" w:line="240" w:lineRule="auto"/>
              <w:contextualSpacing/>
              <w:rPr>
                <w:i/>
                <w:iCs/>
                <w:u w:val="single"/>
              </w:rPr>
            </w:pPr>
            <w:r w:rsidRPr="00087F66">
              <w:rPr>
                <w:i/>
                <w:iCs/>
                <w:u w:val="single"/>
              </w:rPr>
              <w:t>Proposal 4.5</w:t>
            </w:r>
          </w:p>
          <w:p w14:paraId="4DF00EA8" w14:textId="1E32ECC9" w:rsidR="00087F66" w:rsidRDefault="00087F66" w:rsidP="00087F66">
            <w:pPr>
              <w:spacing w:before="0" w:after="0" w:line="240" w:lineRule="auto"/>
              <w:contextualSpacing/>
            </w:pPr>
          </w:p>
          <w:p w14:paraId="22B2A31A" w14:textId="5717F1F1" w:rsidR="002C6301" w:rsidRDefault="002C6301" w:rsidP="00087F66">
            <w:pPr>
              <w:spacing w:before="0" w:after="0" w:line="240" w:lineRule="auto"/>
              <w:contextualSpacing/>
            </w:pPr>
            <w:r>
              <w:t>We still don’t see strong need for dual CW operation for CG PUSCH. But we could be open for discussion.</w:t>
            </w:r>
          </w:p>
          <w:p w14:paraId="61D9AA3C" w14:textId="15D2AAD3" w:rsidR="00087F66" w:rsidRPr="00B761CC" w:rsidRDefault="00087F66" w:rsidP="00087F66">
            <w:pPr>
              <w:spacing w:before="0" w:after="0" w:line="240" w:lineRule="auto"/>
              <w:contextualSpacing/>
            </w:pPr>
          </w:p>
        </w:tc>
      </w:tr>
      <w:tr w:rsidR="00714112" w14:paraId="36E3AE4B" w14:textId="77777777" w:rsidTr="00670C16">
        <w:trPr>
          <w:trHeight w:val="224"/>
        </w:trPr>
        <w:tc>
          <w:tcPr>
            <w:tcW w:w="2070" w:type="dxa"/>
          </w:tcPr>
          <w:p w14:paraId="0DE242D2" w14:textId="1C86A3FD" w:rsidR="00714112" w:rsidRPr="00B761CC" w:rsidRDefault="005E2FD8" w:rsidP="00714112">
            <w:pPr>
              <w:spacing w:before="0" w:after="0" w:line="240" w:lineRule="auto"/>
              <w:contextualSpacing/>
            </w:pPr>
            <w:r>
              <w:t>KDDI</w:t>
            </w:r>
          </w:p>
        </w:tc>
        <w:tc>
          <w:tcPr>
            <w:tcW w:w="8100" w:type="dxa"/>
          </w:tcPr>
          <w:p w14:paraId="2701F920" w14:textId="3AB88BAA" w:rsidR="005E2FD8" w:rsidRDefault="005E2FD8" w:rsidP="005E2FD8">
            <w:pPr>
              <w:spacing w:before="0" w:after="0" w:line="240" w:lineRule="auto"/>
              <w:contextualSpacing/>
              <w:rPr>
                <w:lang w:val="en-US" w:eastAsia="zh-CN"/>
              </w:rPr>
            </w:pPr>
            <w:r>
              <w:rPr>
                <w:lang w:val="en-US" w:eastAsia="zh-CN"/>
              </w:rPr>
              <w:t>Proposal 4.1: Support. We are also fine with intel’s modification.</w:t>
            </w:r>
          </w:p>
          <w:p w14:paraId="11BF1932" w14:textId="406EB8E3" w:rsidR="005E2FD8" w:rsidRDefault="005E2FD8" w:rsidP="005E2FD8">
            <w:pPr>
              <w:spacing w:before="0" w:after="0" w:line="240" w:lineRule="auto"/>
              <w:contextualSpacing/>
              <w:rPr>
                <w:lang w:val="en-US" w:eastAsia="zh-CN"/>
              </w:rPr>
            </w:pPr>
            <w:r>
              <w:rPr>
                <w:lang w:val="en-US" w:eastAsia="zh-CN"/>
              </w:rPr>
              <w:lastRenderedPageBreak/>
              <w:t xml:space="preserve">Proposal 4.2: </w:t>
            </w:r>
            <w:r w:rsidR="00BE3A5E">
              <w:rPr>
                <w:lang w:val="en-US" w:eastAsia="zh-CN"/>
              </w:rPr>
              <w:t xml:space="preserve">As indicated by other companies, </w:t>
            </w:r>
            <w:r w:rsidR="007F6508">
              <w:rPr>
                <w:lang w:val="en-US" w:eastAsia="zh-CN"/>
              </w:rPr>
              <w:t xml:space="preserve">we also think that </w:t>
            </w:r>
            <w:r w:rsidR="00BE3A5E">
              <w:rPr>
                <w:lang w:val="en-US" w:eastAsia="zh-CN"/>
              </w:rPr>
              <w:t>it is not necessary to have two schemes.</w:t>
            </w:r>
            <w:r w:rsidR="00392715">
              <w:rPr>
                <w:lang w:val="en-US" w:eastAsia="zh-CN"/>
              </w:rPr>
              <w:t xml:space="preserve"> Also</w:t>
            </w:r>
            <w:r w:rsidR="007F6508">
              <w:rPr>
                <w:lang w:val="en-US" w:eastAsia="zh-CN"/>
              </w:rPr>
              <w:t xml:space="preserve">, </w:t>
            </w:r>
            <w:r w:rsidR="00392715">
              <w:rPr>
                <w:lang w:val="en-US" w:eastAsia="zh-CN"/>
              </w:rPr>
              <w:t xml:space="preserve">the agreement made in </w:t>
            </w:r>
            <w:r w:rsidR="007F6508">
              <w:rPr>
                <w:lang w:val="en-US" w:eastAsia="zh-CN"/>
              </w:rPr>
              <w:t xml:space="preserve">the </w:t>
            </w:r>
            <w:r w:rsidR="00392715">
              <w:rPr>
                <w:lang w:val="en-US" w:eastAsia="zh-CN"/>
              </w:rPr>
              <w:t xml:space="preserve">last meeting </w:t>
            </w:r>
            <w:r w:rsidR="007F6508">
              <w:rPr>
                <w:lang w:val="en-US" w:eastAsia="zh-CN"/>
              </w:rPr>
              <w:t>mention</w:t>
            </w:r>
            <w:r w:rsidR="00392715">
              <w:rPr>
                <w:lang w:val="en-US" w:eastAsia="zh-CN"/>
              </w:rPr>
              <w:t xml:space="preserve">s that </w:t>
            </w:r>
            <w:r w:rsidR="007F6508">
              <w:rPr>
                <w:lang w:val="en-US" w:eastAsia="zh-CN"/>
              </w:rPr>
              <w:t>one scheme is</w:t>
            </w:r>
            <w:r w:rsidR="00392715">
              <w:rPr>
                <w:lang w:val="en-US" w:eastAsia="zh-CN"/>
              </w:rPr>
              <w:t xml:space="preserve"> down-select</w:t>
            </w:r>
            <w:r w:rsidR="007F6508">
              <w:rPr>
                <w:lang w:val="en-US" w:eastAsia="zh-CN"/>
              </w:rPr>
              <w:t>ed from the listed two schemes.</w:t>
            </w:r>
            <w:r w:rsidR="00BE3A5E">
              <w:rPr>
                <w:lang w:val="en-US" w:eastAsia="zh-CN"/>
              </w:rPr>
              <w:t xml:space="preserve"> </w:t>
            </w:r>
            <w:r w:rsidR="007F6508">
              <w:rPr>
                <w:lang w:val="en-US" w:eastAsia="zh-CN"/>
              </w:rPr>
              <w:t>So, we should do so.</w:t>
            </w:r>
          </w:p>
          <w:p w14:paraId="6B363B19" w14:textId="7815AA3D" w:rsidR="005E2FD8" w:rsidRDefault="005E2FD8" w:rsidP="005E2FD8">
            <w:pPr>
              <w:spacing w:before="0" w:after="0" w:line="240" w:lineRule="auto"/>
              <w:contextualSpacing/>
              <w:rPr>
                <w:lang w:val="en-US" w:eastAsia="zh-CN"/>
              </w:rPr>
            </w:pPr>
            <w:r>
              <w:rPr>
                <w:lang w:val="en-US" w:eastAsia="zh-CN"/>
              </w:rPr>
              <w:t xml:space="preserve">Proposal 4.3: </w:t>
            </w:r>
            <w:r w:rsidR="00BE3A5E">
              <w:rPr>
                <w:lang w:val="en-US" w:eastAsia="zh-CN"/>
              </w:rPr>
              <w:t>Fine.</w:t>
            </w:r>
          </w:p>
          <w:p w14:paraId="163D967A" w14:textId="41395ABC" w:rsidR="005E2FD8" w:rsidRDefault="005E2FD8" w:rsidP="005E2FD8">
            <w:pPr>
              <w:spacing w:before="0" w:after="0" w:line="240" w:lineRule="auto"/>
              <w:contextualSpacing/>
              <w:rPr>
                <w:lang w:val="en-US" w:eastAsia="zh-CN"/>
              </w:rPr>
            </w:pPr>
            <w:r>
              <w:rPr>
                <w:lang w:val="en-US" w:eastAsia="zh-CN"/>
              </w:rPr>
              <w:t>Proposal 4.4:</w:t>
            </w:r>
            <w:r w:rsidR="00351109">
              <w:rPr>
                <w:lang w:val="en-US" w:eastAsia="zh-CN"/>
              </w:rPr>
              <w:t xml:space="preserve"> Support.</w:t>
            </w:r>
          </w:p>
          <w:p w14:paraId="3C2A1E92" w14:textId="0D008D02" w:rsidR="00714112" w:rsidRPr="00B761CC" w:rsidRDefault="005E2FD8" w:rsidP="005E2FD8">
            <w:pPr>
              <w:spacing w:before="0" w:after="0" w:line="240" w:lineRule="auto"/>
              <w:contextualSpacing/>
            </w:pPr>
            <w:r>
              <w:rPr>
                <w:lang w:val="en-US" w:eastAsia="zh-CN"/>
              </w:rPr>
              <w:t xml:space="preserve">Proposal 4.5: </w:t>
            </w:r>
            <w:r w:rsidR="00351109">
              <w:rPr>
                <w:lang w:val="en-US" w:eastAsia="zh-CN"/>
              </w:rPr>
              <w:t>Support</w:t>
            </w:r>
          </w:p>
        </w:tc>
      </w:tr>
      <w:tr w:rsidR="00714112" w14:paraId="681529FB" w14:textId="77777777" w:rsidTr="00670C16">
        <w:trPr>
          <w:trHeight w:val="224"/>
        </w:trPr>
        <w:tc>
          <w:tcPr>
            <w:tcW w:w="2070" w:type="dxa"/>
          </w:tcPr>
          <w:p w14:paraId="2CFF4888" w14:textId="3EDC0638" w:rsidR="00714112" w:rsidRDefault="000423A1" w:rsidP="00714112">
            <w:pPr>
              <w:spacing w:after="0" w:line="240" w:lineRule="auto"/>
              <w:contextualSpacing/>
              <w:rPr>
                <w:lang w:eastAsia="zh-CN"/>
              </w:rPr>
            </w:pPr>
            <w:r>
              <w:rPr>
                <w:rFonts w:hint="eastAsia"/>
                <w:lang w:eastAsia="zh-CN"/>
              </w:rPr>
              <w:lastRenderedPageBreak/>
              <w:t>X</w:t>
            </w:r>
            <w:r>
              <w:rPr>
                <w:lang w:eastAsia="zh-CN"/>
              </w:rPr>
              <w:t>iaomi</w:t>
            </w:r>
          </w:p>
        </w:tc>
        <w:tc>
          <w:tcPr>
            <w:tcW w:w="8100" w:type="dxa"/>
          </w:tcPr>
          <w:p w14:paraId="48ED1A99" w14:textId="77777777" w:rsidR="00714112" w:rsidRDefault="000423A1" w:rsidP="00714112">
            <w:pPr>
              <w:spacing w:after="0" w:line="240" w:lineRule="auto"/>
              <w:contextualSpacing/>
              <w:rPr>
                <w:lang w:val="en-US" w:eastAsia="zh-CN"/>
              </w:rPr>
            </w:pPr>
            <w:r>
              <w:rPr>
                <w:lang w:val="en-US" w:eastAsia="zh-CN"/>
              </w:rPr>
              <w:t>Proposal 4.1: fine with the proposal</w:t>
            </w:r>
          </w:p>
          <w:p w14:paraId="3C5AC879" w14:textId="40330085" w:rsidR="000423A1" w:rsidRDefault="000423A1" w:rsidP="00714112">
            <w:pPr>
              <w:spacing w:after="0" w:line="240" w:lineRule="auto"/>
              <w:contextualSpacing/>
              <w:rPr>
                <w:lang w:val="en-US" w:eastAsia="zh-CN"/>
              </w:rPr>
            </w:pPr>
            <w:r>
              <w:rPr>
                <w:lang w:val="en-US" w:eastAsia="zh-CN"/>
              </w:rPr>
              <w:t>Proposal 4.2: same view with companies, down selection is needed and we prefer alt.1.</w:t>
            </w:r>
          </w:p>
          <w:p w14:paraId="588E59BA" w14:textId="6BDEF43E" w:rsidR="000423A1" w:rsidRPr="00AB085A" w:rsidRDefault="000423A1" w:rsidP="00714112">
            <w:pPr>
              <w:spacing w:after="0" w:line="240" w:lineRule="auto"/>
              <w:contextualSpacing/>
              <w:rPr>
                <w:lang w:val="en-US" w:eastAsia="zh-CN"/>
              </w:rPr>
            </w:pPr>
            <w:r>
              <w:rPr>
                <w:lang w:val="en-US" w:eastAsia="zh-CN"/>
              </w:rPr>
              <w:t>Proposal 4.3 ,4.4,4.5 : fine to support</w:t>
            </w:r>
          </w:p>
        </w:tc>
      </w:tr>
      <w:tr w:rsidR="00714112" w14:paraId="68D84128" w14:textId="77777777" w:rsidTr="00670C16">
        <w:trPr>
          <w:trHeight w:val="224"/>
        </w:trPr>
        <w:tc>
          <w:tcPr>
            <w:tcW w:w="2070" w:type="dxa"/>
          </w:tcPr>
          <w:p w14:paraId="42EC5C97" w14:textId="096232BE" w:rsidR="00714112" w:rsidRDefault="00F01717" w:rsidP="00714112">
            <w:pPr>
              <w:spacing w:after="0" w:line="240" w:lineRule="auto"/>
              <w:contextualSpacing/>
              <w:rPr>
                <w:lang w:eastAsia="zh-CN"/>
              </w:rPr>
            </w:pPr>
            <w:r>
              <w:rPr>
                <w:lang w:eastAsia="zh-CN"/>
              </w:rPr>
              <w:t>Nokia, NSB</w:t>
            </w:r>
          </w:p>
        </w:tc>
        <w:tc>
          <w:tcPr>
            <w:tcW w:w="8100" w:type="dxa"/>
          </w:tcPr>
          <w:p w14:paraId="3DE2D978" w14:textId="77777777" w:rsidR="00714112" w:rsidRDefault="00F01717" w:rsidP="00714112">
            <w:pPr>
              <w:spacing w:after="0" w:line="240" w:lineRule="auto"/>
              <w:contextualSpacing/>
              <w:rPr>
                <w:lang w:val="en-US" w:eastAsia="zh-CN"/>
              </w:rPr>
            </w:pPr>
            <w:r>
              <w:rPr>
                <w:lang w:val="en-US" w:eastAsia="zh-CN"/>
              </w:rPr>
              <w:t>Proposal 4.1: support</w:t>
            </w:r>
          </w:p>
          <w:p w14:paraId="00BADD84" w14:textId="77777777" w:rsidR="00F01717" w:rsidRDefault="00F01717" w:rsidP="00714112">
            <w:pPr>
              <w:spacing w:after="0" w:line="240" w:lineRule="auto"/>
              <w:contextualSpacing/>
              <w:rPr>
                <w:lang w:val="en-US" w:eastAsia="zh-CN"/>
              </w:rPr>
            </w:pPr>
            <w:r>
              <w:rPr>
                <w:lang w:val="en-US" w:eastAsia="zh-CN"/>
              </w:rPr>
              <w:t>Proposal 4.2: support</w:t>
            </w:r>
          </w:p>
          <w:p w14:paraId="63B73900" w14:textId="741952EE" w:rsidR="00F01717" w:rsidRDefault="00F01717" w:rsidP="00714112">
            <w:pPr>
              <w:spacing w:after="0" w:line="240" w:lineRule="auto"/>
              <w:contextualSpacing/>
              <w:rPr>
                <w:lang w:val="en-US" w:eastAsia="zh-CN"/>
              </w:rPr>
            </w:pPr>
            <w:r>
              <w:rPr>
                <w:lang w:val="en-US" w:eastAsia="zh-CN"/>
              </w:rPr>
              <w:t xml:space="preserve">Proposal 4.3: okay </w:t>
            </w:r>
          </w:p>
          <w:p w14:paraId="76B056AD" w14:textId="77777777" w:rsidR="00F01717" w:rsidRDefault="00F01717" w:rsidP="00714112">
            <w:pPr>
              <w:spacing w:after="0" w:line="240" w:lineRule="auto"/>
              <w:contextualSpacing/>
              <w:rPr>
                <w:lang w:val="en-US" w:eastAsia="zh-CN"/>
              </w:rPr>
            </w:pPr>
            <w:r>
              <w:rPr>
                <w:lang w:val="en-US" w:eastAsia="zh-CN"/>
              </w:rPr>
              <w:t>Proposal 4.4: okay</w:t>
            </w:r>
          </w:p>
          <w:p w14:paraId="00A8DAA3" w14:textId="6FEBF2AE" w:rsidR="00F01717" w:rsidRDefault="00F01717" w:rsidP="00714112">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99620D" w14:paraId="7F6A8714" w14:textId="77777777" w:rsidTr="00670C16">
        <w:trPr>
          <w:trHeight w:val="224"/>
        </w:trPr>
        <w:tc>
          <w:tcPr>
            <w:tcW w:w="2070" w:type="dxa"/>
          </w:tcPr>
          <w:p w14:paraId="43A718A8" w14:textId="469665BB" w:rsidR="0099620D" w:rsidRDefault="0099620D" w:rsidP="0099620D">
            <w:pPr>
              <w:spacing w:after="0" w:line="240" w:lineRule="auto"/>
              <w:contextualSpacing/>
              <w:rPr>
                <w:lang w:eastAsia="zh-CN"/>
              </w:rPr>
            </w:pPr>
            <w:r>
              <w:rPr>
                <w:lang w:eastAsia="zh-CN"/>
              </w:rPr>
              <w:t>LG</w:t>
            </w:r>
          </w:p>
        </w:tc>
        <w:tc>
          <w:tcPr>
            <w:tcW w:w="8100" w:type="dxa"/>
          </w:tcPr>
          <w:p w14:paraId="12C99486" w14:textId="77777777" w:rsidR="0099620D" w:rsidRDefault="0099620D" w:rsidP="0099620D">
            <w:pPr>
              <w:spacing w:before="0" w:after="0" w:line="240" w:lineRule="auto"/>
              <w:contextualSpacing/>
              <w:rPr>
                <w:lang w:eastAsia="zh-CN"/>
              </w:rPr>
            </w:pPr>
            <w:r>
              <w:rPr>
                <w:rFonts w:hint="eastAsia"/>
                <w:lang w:eastAsia="zh-CN"/>
              </w:rPr>
              <w:t>4</w:t>
            </w:r>
            <w:r>
              <w:rPr>
                <w:lang w:eastAsia="zh-CN"/>
              </w:rPr>
              <w:t>.1: support.</w:t>
            </w:r>
          </w:p>
          <w:p w14:paraId="5A538722" w14:textId="77777777" w:rsidR="0099620D" w:rsidRDefault="0099620D" w:rsidP="0099620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517414DE" w14:textId="77777777" w:rsidR="0099620D" w:rsidRDefault="0099620D" w:rsidP="0099620D">
            <w:pPr>
              <w:spacing w:before="0" w:after="0" w:line="240" w:lineRule="auto"/>
              <w:contextualSpacing/>
              <w:rPr>
                <w:lang w:eastAsia="zh-CN"/>
              </w:rPr>
            </w:pPr>
            <w:r>
              <w:rPr>
                <w:rFonts w:hint="eastAsia"/>
                <w:lang w:eastAsia="zh-CN"/>
              </w:rPr>
              <w:t>4</w:t>
            </w:r>
            <w:r>
              <w:rPr>
                <w:lang w:eastAsia="zh-CN"/>
              </w:rPr>
              <w:t xml:space="preserve">.3: OK. </w:t>
            </w:r>
          </w:p>
          <w:p w14:paraId="6D51699A" w14:textId="77777777" w:rsidR="0099620D" w:rsidRDefault="0099620D" w:rsidP="0099620D">
            <w:pPr>
              <w:spacing w:before="0" w:after="0" w:line="240" w:lineRule="auto"/>
              <w:contextualSpacing/>
              <w:rPr>
                <w:lang w:eastAsia="zh-CN"/>
              </w:rPr>
            </w:pPr>
            <w:r>
              <w:rPr>
                <w:rFonts w:hint="eastAsia"/>
                <w:lang w:eastAsia="zh-CN"/>
              </w:rPr>
              <w:t>4</w:t>
            </w:r>
            <w:r>
              <w:rPr>
                <w:lang w:eastAsia="zh-CN"/>
              </w:rPr>
              <w:t>.4: support.</w:t>
            </w:r>
          </w:p>
          <w:p w14:paraId="7C69BC52" w14:textId="674D3ACB" w:rsidR="0099620D" w:rsidRPr="00D60C10" w:rsidRDefault="0099620D" w:rsidP="0099620D">
            <w:pPr>
              <w:spacing w:after="0" w:line="240" w:lineRule="auto"/>
              <w:contextualSpacing/>
              <w:rPr>
                <w:b/>
                <w:lang w:eastAsia="zh-CN"/>
              </w:rPr>
            </w:pPr>
            <w:r>
              <w:rPr>
                <w:rFonts w:hint="eastAsia"/>
                <w:lang w:eastAsia="zh-CN"/>
              </w:rPr>
              <w:t>4</w:t>
            </w:r>
            <w:r>
              <w:rPr>
                <w:lang w:eastAsia="zh-CN"/>
              </w:rPr>
              <w:t>.5: agree with Nokia.</w:t>
            </w:r>
          </w:p>
        </w:tc>
      </w:tr>
      <w:tr w:rsidR="001160CC" w14:paraId="43397B49" w14:textId="77777777" w:rsidTr="00670C16">
        <w:trPr>
          <w:trHeight w:val="224"/>
        </w:trPr>
        <w:tc>
          <w:tcPr>
            <w:tcW w:w="2070" w:type="dxa"/>
          </w:tcPr>
          <w:p w14:paraId="30DF7EE1" w14:textId="71EB5EC8" w:rsidR="001160CC" w:rsidRDefault="001160CC" w:rsidP="001160CC">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6DA0144B"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313761FB"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0913448D" w14:textId="34B6A0D8" w:rsidR="001160CC" w:rsidRDefault="001160CC" w:rsidP="001160CC">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5C473D" w14:paraId="51448847" w14:textId="77777777" w:rsidTr="00670C16">
        <w:trPr>
          <w:trHeight w:val="224"/>
        </w:trPr>
        <w:tc>
          <w:tcPr>
            <w:tcW w:w="2070" w:type="dxa"/>
          </w:tcPr>
          <w:p w14:paraId="5121333A" w14:textId="77777777" w:rsidR="005C473D" w:rsidRDefault="005C473D" w:rsidP="00D33DC4">
            <w:pPr>
              <w:spacing w:after="0" w:line="240" w:lineRule="auto"/>
              <w:contextualSpacing/>
              <w:rPr>
                <w:lang w:eastAsia="zh-CN"/>
              </w:rPr>
            </w:pPr>
            <w:r>
              <w:rPr>
                <w:lang w:eastAsia="zh-CN"/>
              </w:rPr>
              <w:t>Apple</w:t>
            </w:r>
          </w:p>
        </w:tc>
        <w:tc>
          <w:tcPr>
            <w:tcW w:w="8100" w:type="dxa"/>
          </w:tcPr>
          <w:p w14:paraId="01B708FF" w14:textId="77777777" w:rsidR="005C473D" w:rsidRDefault="005C473D" w:rsidP="00D33DC4">
            <w:pPr>
              <w:spacing w:after="0" w:line="240" w:lineRule="auto"/>
              <w:contextualSpacing/>
              <w:rPr>
                <w:bCs/>
                <w:lang w:eastAsia="zh-CN"/>
              </w:rPr>
            </w:pPr>
            <w:r w:rsidRPr="00737ED6">
              <w:rPr>
                <w:bCs/>
                <w:lang w:eastAsia="zh-CN"/>
              </w:rPr>
              <w:t xml:space="preserve">P4.1: </w:t>
            </w:r>
            <w:r>
              <w:rPr>
                <w:bCs/>
                <w:lang w:eastAsia="zh-CN"/>
              </w:rPr>
              <w:t>support</w:t>
            </w:r>
          </w:p>
          <w:p w14:paraId="65E0D8B4" w14:textId="77777777" w:rsidR="005C473D" w:rsidRDefault="005C473D" w:rsidP="00D33DC4">
            <w:pPr>
              <w:spacing w:after="0" w:line="240" w:lineRule="auto"/>
              <w:contextualSpacing/>
              <w:rPr>
                <w:bCs/>
                <w:lang w:eastAsia="zh-CN"/>
              </w:rPr>
            </w:pPr>
            <w:r>
              <w:rPr>
                <w:bCs/>
                <w:lang w:eastAsia="zh-CN"/>
              </w:rPr>
              <w:t>P4.2: should down-select, and avoid RRC configuration.</w:t>
            </w:r>
          </w:p>
          <w:p w14:paraId="7DE668D3" w14:textId="77777777" w:rsidR="005C473D" w:rsidRDefault="005C473D" w:rsidP="00D33DC4">
            <w:pPr>
              <w:spacing w:after="0" w:line="240" w:lineRule="auto"/>
              <w:contextualSpacing/>
              <w:rPr>
                <w:bCs/>
                <w:lang w:eastAsia="zh-CN"/>
              </w:rPr>
            </w:pPr>
            <w:r>
              <w:rPr>
                <w:bCs/>
                <w:lang w:eastAsia="zh-CN"/>
              </w:rPr>
              <w:t>P4.3: Thanks ZTE’s explanation on the motivation of Alt 1. Now we support Alt 1.</w:t>
            </w:r>
          </w:p>
          <w:p w14:paraId="0B506C07" w14:textId="77777777" w:rsidR="005C473D" w:rsidRDefault="005C473D" w:rsidP="00D33DC4">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274D084F" w14:textId="77777777" w:rsidR="005C473D" w:rsidRPr="00737ED6" w:rsidRDefault="005C473D" w:rsidP="00D33DC4">
            <w:pPr>
              <w:spacing w:after="0" w:line="240" w:lineRule="auto"/>
              <w:contextualSpacing/>
              <w:rPr>
                <w:bCs/>
                <w:lang w:eastAsia="zh-CN"/>
              </w:rPr>
            </w:pPr>
            <w:r>
              <w:rPr>
                <w:bCs/>
                <w:lang w:eastAsia="zh-CN"/>
              </w:rPr>
              <w:t>P4.5: Fine, but would like to propose a sub-bullet for the 2</w:t>
            </w:r>
            <w:r w:rsidRPr="0053742D">
              <w:rPr>
                <w:bCs/>
                <w:vertAlign w:val="superscript"/>
                <w:lang w:eastAsia="zh-CN"/>
              </w:rPr>
              <w:t>nd</w:t>
            </w:r>
            <w:r>
              <w:rPr>
                <w:bCs/>
                <w:lang w:eastAsia="zh-CN"/>
              </w:rPr>
              <w:t xml:space="preserve"> bullet saying that “</w:t>
            </w:r>
            <w:r w:rsidRPr="0053742D">
              <w:rPr>
                <w:bCs/>
                <w:color w:val="FF0000"/>
                <w:lang w:eastAsia="zh-CN"/>
              </w:rPr>
              <w:t xml:space="preserve">Note: This is the same as the </w:t>
            </w:r>
            <w:r w:rsidRPr="0053742D">
              <w:rPr>
                <w:bCs/>
                <w:iCs/>
                <w:color w:val="FF0000"/>
                <w:lang w:eastAsia="zh-CN"/>
              </w:rPr>
              <w:t>second MCS field (5 bits) that was agreed earlier for the indication for the second codeword</w:t>
            </w:r>
            <w:r>
              <w:rPr>
                <w:bCs/>
                <w:iCs/>
                <w:lang w:eastAsia="zh-CN"/>
              </w:rPr>
              <w:t>.”</w:t>
            </w:r>
          </w:p>
        </w:tc>
      </w:tr>
      <w:tr w:rsidR="00322208" w14:paraId="2FB23591" w14:textId="77777777" w:rsidTr="00670C16">
        <w:trPr>
          <w:trHeight w:val="224"/>
        </w:trPr>
        <w:tc>
          <w:tcPr>
            <w:tcW w:w="2070" w:type="dxa"/>
          </w:tcPr>
          <w:p w14:paraId="7697C14B" w14:textId="09FB678B" w:rsidR="00322208" w:rsidRDefault="00322208" w:rsidP="00322208">
            <w:pPr>
              <w:spacing w:after="0" w:line="240" w:lineRule="auto"/>
              <w:contextualSpacing/>
              <w:rPr>
                <w:lang w:eastAsia="zh-CN"/>
              </w:rPr>
            </w:pPr>
            <w:r>
              <w:rPr>
                <w:rFonts w:hint="eastAsia"/>
                <w:lang w:eastAsia="zh-CN"/>
              </w:rPr>
              <w:t>C</w:t>
            </w:r>
            <w:r>
              <w:rPr>
                <w:lang w:eastAsia="zh-CN"/>
              </w:rPr>
              <w:t>MCC</w:t>
            </w:r>
          </w:p>
        </w:tc>
        <w:tc>
          <w:tcPr>
            <w:tcW w:w="8100" w:type="dxa"/>
          </w:tcPr>
          <w:p w14:paraId="0CBFE411" w14:textId="77777777" w:rsidR="00322208" w:rsidRDefault="00322208" w:rsidP="00322208">
            <w:pPr>
              <w:spacing w:after="0" w:line="240" w:lineRule="auto"/>
              <w:contextualSpacing/>
              <w:rPr>
                <w:lang w:val="en-US" w:eastAsia="zh-CN"/>
              </w:rPr>
            </w:pPr>
            <w:r>
              <w:rPr>
                <w:lang w:val="en-US" w:eastAsia="zh-CN"/>
              </w:rPr>
              <w:t>Proposal 4.1: support</w:t>
            </w:r>
          </w:p>
          <w:p w14:paraId="389D05DE" w14:textId="77777777" w:rsidR="00322208" w:rsidRDefault="00322208" w:rsidP="00322208">
            <w:pPr>
              <w:spacing w:before="0" w:after="0" w:line="240" w:lineRule="auto"/>
              <w:contextualSpacing/>
            </w:pPr>
            <w:r>
              <w:rPr>
                <w:lang w:val="en-US" w:eastAsia="zh-CN"/>
              </w:rPr>
              <w:t xml:space="preserve">Proposal 4.2: </w:t>
            </w:r>
            <w:r>
              <w:t>support Alt 2. Similar view as other companies, it’s not necessary to have RRC configuration.</w:t>
            </w:r>
          </w:p>
          <w:p w14:paraId="7AF6D722" w14:textId="77777777" w:rsidR="00322208" w:rsidRDefault="00322208" w:rsidP="00322208">
            <w:pPr>
              <w:spacing w:before="0" w:after="0" w:line="240" w:lineRule="auto"/>
              <w:contextualSpacing/>
              <w:rPr>
                <w:lang w:val="en-US" w:eastAsia="zh-CN"/>
              </w:rPr>
            </w:pPr>
            <w:r>
              <w:rPr>
                <w:lang w:val="en-US" w:eastAsia="zh-CN"/>
              </w:rPr>
              <w:t xml:space="preserve">Proposal 4.3: support Alt 1. </w:t>
            </w:r>
          </w:p>
          <w:p w14:paraId="36DF4DA3" w14:textId="6AA82A1C" w:rsidR="00322208" w:rsidRDefault="00322208" w:rsidP="00322208">
            <w:pPr>
              <w:spacing w:after="0" w:line="240" w:lineRule="auto"/>
              <w:contextualSpacing/>
              <w:rPr>
                <w:lang w:val="en-US" w:eastAsia="zh-CN"/>
              </w:rPr>
            </w:pPr>
            <w:r w:rsidRPr="007A7FB2">
              <w:rPr>
                <w:bCs/>
                <w:lang w:eastAsia="zh-CN"/>
              </w:rPr>
              <w:t>Proposal 4.4&amp;4.5: support.</w:t>
            </w:r>
          </w:p>
        </w:tc>
      </w:tr>
      <w:tr w:rsidR="004470D3" w14:paraId="33BAC78D" w14:textId="77777777" w:rsidTr="00670C16">
        <w:trPr>
          <w:trHeight w:val="224"/>
        </w:trPr>
        <w:tc>
          <w:tcPr>
            <w:tcW w:w="2070" w:type="dxa"/>
          </w:tcPr>
          <w:p w14:paraId="7F516234" w14:textId="2FDFA104" w:rsidR="004470D3" w:rsidRDefault="004470D3" w:rsidP="004470D3">
            <w:pPr>
              <w:spacing w:after="0" w:line="240" w:lineRule="auto"/>
              <w:contextualSpacing/>
              <w:rPr>
                <w:lang w:eastAsia="zh-CN"/>
              </w:rPr>
            </w:pPr>
            <w:r>
              <w:rPr>
                <w:lang w:eastAsia="zh-CN"/>
              </w:rPr>
              <w:t>Samsung</w:t>
            </w:r>
          </w:p>
        </w:tc>
        <w:tc>
          <w:tcPr>
            <w:tcW w:w="8100" w:type="dxa"/>
          </w:tcPr>
          <w:p w14:paraId="3130D4CB" w14:textId="77777777" w:rsidR="004470D3" w:rsidRDefault="004470D3" w:rsidP="004470D3">
            <w:pPr>
              <w:spacing w:after="0" w:line="240" w:lineRule="auto"/>
              <w:contextualSpacing/>
              <w:rPr>
                <w:lang w:val="en-US" w:eastAsia="zh-CN"/>
              </w:rPr>
            </w:pPr>
            <w:r>
              <w:rPr>
                <w:lang w:val="en-US" w:eastAsia="zh-CN"/>
              </w:rPr>
              <w:t>4.1: support</w:t>
            </w:r>
          </w:p>
          <w:p w14:paraId="39604E62" w14:textId="77777777" w:rsidR="004470D3" w:rsidRDefault="004470D3" w:rsidP="004470D3">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UEs, e.g. in cell-center and having several multipath components. So, overall, we don’t see any need/benefit with specifying a complex solution (Alt2).</w:t>
            </w:r>
          </w:p>
          <w:p w14:paraId="3EABC8E3" w14:textId="77777777" w:rsidR="004470D3" w:rsidRDefault="004470D3" w:rsidP="004470D3">
            <w:pPr>
              <w:spacing w:after="0" w:line="240" w:lineRule="auto"/>
              <w:contextualSpacing/>
              <w:rPr>
                <w:lang w:val="en-US" w:eastAsia="zh-CN"/>
              </w:rPr>
            </w:pPr>
            <w:r>
              <w:rPr>
                <w:lang w:val="en-US" w:eastAsia="zh-CN"/>
              </w:rPr>
              <w:t>4.3: OK</w:t>
            </w:r>
          </w:p>
          <w:p w14:paraId="703170A1" w14:textId="5F468AA6" w:rsidR="004470D3" w:rsidRDefault="004470D3" w:rsidP="004470D3">
            <w:pPr>
              <w:spacing w:after="0" w:line="240" w:lineRule="auto"/>
              <w:contextualSpacing/>
              <w:rPr>
                <w:lang w:val="en-US" w:eastAsia="zh-CN"/>
              </w:rPr>
            </w:pPr>
            <w:r>
              <w:rPr>
                <w:lang w:val="en-US" w:eastAsia="zh-CN"/>
              </w:rPr>
              <w:t>4.4,4.5: open to discuss as long as legacy (DL principles) are reused</w:t>
            </w:r>
          </w:p>
        </w:tc>
      </w:tr>
      <w:tr w:rsidR="00D046D9" w14:paraId="678C4420" w14:textId="77777777" w:rsidTr="00670C16">
        <w:trPr>
          <w:trHeight w:val="224"/>
        </w:trPr>
        <w:tc>
          <w:tcPr>
            <w:tcW w:w="2070" w:type="dxa"/>
          </w:tcPr>
          <w:p w14:paraId="23515AB8" w14:textId="3CA9C55B" w:rsidR="00D046D9" w:rsidRDefault="00D046D9" w:rsidP="00D046D9">
            <w:pPr>
              <w:spacing w:after="0" w:line="240" w:lineRule="auto"/>
              <w:contextualSpacing/>
              <w:rPr>
                <w:lang w:eastAsia="zh-CN"/>
              </w:rPr>
            </w:pPr>
            <w:r>
              <w:rPr>
                <w:lang w:eastAsia="zh-CN"/>
              </w:rPr>
              <w:t>Huawei, HiSilicon</w:t>
            </w:r>
          </w:p>
        </w:tc>
        <w:tc>
          <w:tcPr>
            <w:tcW w:w="8100" w:type="dxa"/>
          </w:tcPr>
          <w:p w14:paraId="580513D1" w14:textId="77777777" w:rsidR="00D046D9" w:rsidRDefault="00D046D9" w:rsidP="00D046D9">
            <w:pPr>
              <w:spacing w:before="0" w:after="0" w:line="240" w:lineRule="auto"/>
              <w:contextualSpacing/>
              <w:rPr>
                <w:lang w:val="en-US" w:eastAsia="zh-CN"/>
              </w:rPr>
            </w:pPr>
            <w:r>
              <w:rPr>
                <w:rFonts w:hint="eastAsia"/>
                <w:lang w:val="en-US" w:eastAsia="zh-CN"/>
              </w:rPr>
              <w:t>F</w:t>
            </w:r>
            <w:r>
              <w:rPr>
                <w:lang w:val="en-US" w:eastAsia="zh-CN"/>
              </w:rPr>
              <w:t xml:space="preserve">or </w:t>
            </w:r>
            <w:r w:rsidRPr="00330453">
              <w:rPr>
                <w:lang w:val="en-US" w:eastAsia="zh-CN"/>
              </w:rPr>
              <w:t>Proposal 4.1</w:t>
            </w:r>
            <w:r>
              <w:rPr>
                <w:lang w:val="en-US" w:eastAsia="zh-CN"/>
              </w:rPr>
              <w:t>, we are fine to it.</w:t>
            </w:r>
          </w:p>
          <w:p w14:paraId="55D61802" w14:textId="77777777" w:rsidR="00D046D9" w:rsidRDefault="00D046D9" w:rsidP="00D046D9">
            <w:pPr>
              <w:spacing w:before="0" w:after="0" w:line="240" w:lineRule="auto"/>
              <w:contextualSpacing/>
              <w:rPr>
                <w:lang w:val="en-US" w:eastAsia="zh-CN"/>
              </w:rPr>
            </w:pPr>
            <w:r>
              <w:rPr>
                <w:lang w:val="en-US" w:eastAsia="zh-CN"/>
              </w:rPr>
              <w:t xml:space="preserve">For </w:t>
            </w:r>
            <w:r w:rsidRPr="00330453">
              <w:rPr>
                <w:lang w:val="en-US" w:eastAsia="zh-CN"/>
              </w:rPr>
              <w:t>Proposal 4.</w:t>
            </w:r>
            <w:r>
              <w:rPr>
                <w:lang w:val="en-US" w:eastAsia="zh-CN"/>
              </w:rPr>
              <w:t xml:space="preserve">2, we don’t support to have both supported. Between the two, we prefer Alt 2 to </w:t>
            </w:r>
            <w:r w:rsidRPr="00BF2A6F">
              <w:rPr>
                <w:lang w:val="en-US" w:eastAsia="zh-CN"/>
              </w:rPr>
              <w:t>save the number of resource elements for UCI multiplexing</w:t>
            </w:r>
            <w:r>
              <w:rPr>
                <w:lang w:val="en-US" w:eastAsia="zh-CN"/>
              </w:rPr>
              <w:t xml:space="preserve">. </w:t>
            </w:r>
          </w:p>
          <w:p w14:paraId="1163F1D3" w14:textId="77777777" w:rsidR="00D046D9" w:rsidRDefault="00D046D9" w:rsidP="00D046D9">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knows there is a TB needs retransmission, but does not known which TB needs retransmission. </w:t>
            </w:r>
          </w:p>
          <w:p w14:paraId="031213BF" w14:textId="4240F11C" w:rsidR="00D046D9" w:rsidRDefault="00D046D9" w:rsidP="00D046D9">
            <w:pPr>
              <w:spacing w:after="0" w:line="240" w:lineRule="auto"/>
              <w:contextualSpacing/>
              <w:rPr>
                <w:lang w:val="en-US" w:eastAsia="zh-CN"/>
              </w:rPr>
            </w:pPr>
            <w:r>
              <w:rPr>
                <w:lang w:val="en-US" w:eastAsia="zh-CN"/>
              </w:rPr>
              <w:t>For Proposal 4.4 and 4.5, support.</w:t>
            </w:r>
          </w:p>
        </w:tc>
      </w:tr>
      <w:tr w:rsidR="000D3914" w:rsidRPr="00F82AAB" w14:paraId="1F184A7E" w14:textId="77777777" w:rsidTr="00670C16">
        <w:trPr>
          <w:trHeight w:val="224"/>
        </w:trPr>
        <w:tc>
          <w:tcPr>
            <w:tcW w:w="2070" w:type="dxa"/>
          </w:tcPr>
          <w:p w14:paraId="1F1FEB64" w14:textId="00EF55A3" w:rsidR="000D3914" w:rsidRDefault="000D3914" w:rsidP="000D3914">
            <w:pPr>
              <w:spacing w:after="0" w:line="240" w:lineRule="auto"/>
              <w:contextualSpacing/>
              <w:rPr>
                <w:lang w:eastAsia="zh-CN"/>
              </w:rPr>
            </w:pPr>
            <w:r>
              <w:rPr>
                <w:rFonts w:hint="eastAsia"/>
                <w:lang w:eastAsia="zh-CN"/>
              </w:rPr>
              <w:t>Spreadtrum</w:t>
            </w:r>
          </w:p>
        </w:tc>
        <w:tc>
          <w:tcPr>
            <w:tcW w:w="8100" w:type="dxa"/>
          </w:tcPr>
          <w:p w14:paraId="78B4F1BA" w14:textId="77777777" w:rsidR="000D3914" w:rsidRDefault="000D3914" w:rsidP="000D3914">
            <w:pPr>
              <w:spacing w:after="0" w:line="240" w:lineRule="auto"/>
              <w:contextualSpacing/>
              <w:rPr>
                <w:lang w:val="en-US" w:eastAsia="zh-CN"/>
              </w:rPr>
            </w:pPr>
            <w:r>
              <w:rPr>
                <w:lang w:val="en-US" w:eastAsia="zh-CN"/>
              </w:rPr>
              <w:t xml:space="preserve">Proposal 4.1: Support </w:t>
            </w:r>
          </w:p>
          <w:p w14:paraId="50AA7085" w14:textId="77777777" w:rsidR="000D3914" w:rsidRDefault="000D3914" w:rsidP="000D3914">
            <w:pPr>
              <w:spacing w:after="0" w:line="240" w:lineRule="auto"/>
              <w:contextualSpacing/>
              <w:rPr>
                <w:lang w:val="en-US" w:eastAsia="zh-CN"/>
              </w:rPr>
            </w:pPr>
            <w:r>
              <w:rPr>
                <w:lang w:val="en-US" w:eastAsia="zh-CN"/>
              </w:rPr>
              <w:t>Proposal 4.2: Support Alt1</w:t>
            </w:r>
          </w:p>
          <w:p w14:paraId="35AB7EC0" w14:textId="77777777" w:rsidR="000D3914" w:rsidRDefault="000D3914" w:rsidP="000D3914">
            <w:pPr>
              <w:spacing w:after="0" w:line="240" w:lineRule="auto"/>
              <w:contextualSpacing/>
              <w:rPr>
                <w:lang w:val="en-US" w:eastAsia="zh-CN"/>
              </w:rPr>
            </w:pPr>
            <w:r>
              <w:rPr>
                <w:lang w:val="en-US" w:eastAsia="zh-CN"/>
              </w:rPr>
              <w:t>Proposal 4.3: Support Alt1</w:t>
            </w:r>
          </w:p>
          <w:p w14:paraId="74FCBE2A" w14:textId="0F2A5CD3" w:rsidR="000D3914" w:rsidRPr="00F82AAB" w:rsidRDefault="000D3914" w:rsidP="000D3914">
            <w:pPr>
              <w:spacing w:line="240" w:lineRule="auto"/>
              <w:contextualSpacing/>
              <w:rPr>
                <w:lang w:eastAsia="zh-CN"/>
              </w:rPr>
            </w:pPr>
            <w:r>
              <w:rPr>
                <w:lang w:val="en-US" w:eastAsia="zh-CN"/>
              </w:rPr>
              <w:t>Proposal 4.4, 4.5: Support</w:t>
            </w:r>
          </w:p>
        </w:tc>
      </w:tr>
      <w:tr w:rsidR="004C442E" w14:paraId="536F730D" w14:textId="77777777" w:rsidTr="00670C16">
        <w:trPr>
          <w:trHeight w:val="224"/>
        </w:trPr>
        <w:tc>
          <w:tcPr>
            <w:tcW w:w="2070" w:type="dxa"/>
          </w:tcPr>
          <w:p w14:paraId="38941883" w14:textId="13B06F4B" w:rsidR="004C442E" w:rsidRDefault="004C442E" w:rsidP="004C442E">
            <w:pPr>
              <w:spacing w:before="0" w:after="0" w:line="240" w:lineRule="auto"/>
              <w:contextualSpacing/>
              <w:rPr>
                <w:lang w:eastAsia="zh-CN"/>
              </w:rPr>
            </w:pPr>
            <w:r>
              <w:rPr>
                <w:lang w:eastAsia="zh-CN"/>
              </w:rPr>
              <w:t>Ericsson</w:t>
            </w:r>
          </w:p>
        </w:tc>
        <w:tc>
          <w:tcPr>
            <w:tcW w:w="8100" w:type="dxa"/>
          </w:tcPr>
          <w:p w14:paraId="72AA496A" w14:textId="77777777" w:rsidR="004C442E" w:rsidRDefault="004C442E" w:rsidP="004C442E">
            <w:pPr>
              <w:spacing w:before="0" w:after="0" w:line="240" w:lineRule="auto"/>
              <w:contextualSpacing/>
              <w:rPr>
                <w:lang w:val="en-US" w:eastAsia="zh-CN"/>
              </w:rPr>
            </w:pPr>
            <w:r w:rsidRPr="00F26C07">
              <w:rPr>
                <w:b/>
                <w:bCs/>
                <w:lang w:val="en-US" w:eastAsia="zh-CN"/>
              </w:rPr>
              <w:t>P4.1</w:t>
            </w:r>
            <w:r>
              <w:rPr>
                <w:lang w:val="en-US" w:eastAsia="zh-CN"/>
              </w:rPr>
              <w:t>: OK</w:t>
            </w:r>
          </w:p>
          <w:p w14:paraId="09CF580E" w14:textId="77777777" w:rsidR="004C442E" w:rsidRDefault="004C442E" w:rsidP="004C442E">
            <w:pPr>
              <w:spacing w:before="0" w:after="0" w:line="240" w:lineRule="auto"/>
              <w:contextualSpacing/>
              <w:rPr>
                <w:b/>
                <w:bCs/>
                <w:lang w:val="en-US" w:eastAsia="zh-CN"/>
              </w:rPr>
            </w:pPr>
          </w:p>
          <w:p w14:paraId="7271BDF7" w14:textId="77777777" w:rsidR="004C442E" w:rsidRDefault="004C442E" w:rsidP="004C442E">
            <w:pPr>
              <w:spacing w:before="0" w:after="0" w:line="240" w:lineRule="auto"/>
              <w:contextualSpacing/>
              <w:rPr>
                <w:lang w:val="en-US" w:eastAsia="zh-CN"/>
              </w:rPr>
            </w:pPr>
            <w:r w:rsidRPr="00F26C07">
              <w:rPr>
                <w:b/>
                <w:bCs/>
                <w:lang w:val="en-US" w:eastAsia="zh-CN"/>
              </w:rPr>
              <w:lastRenderedPageBreak/>
              <w:t>P4.2</w:t>
            </w:r>
            <w:r>
              <w:rPr>
                <w:lang w:val="en-US" w:eastAsia="zh-CN"/>
              </w:rPr>
              <w:t xml:space="preserve">: Appreciate the effort to compromise; OK in principal, but it seems better to decide this after </w:t>
            </w:r>
            <w:r w:rsidRPr="00F26C07">
              <w:rPr>
                <w:lang w:val="en-US" w:eastAsia="zh-CN"/>
              </w:rPr>
              <w:t>P4.3</w:t>
            </w:r>
            <w:r>
              <w:rPr>
                <w:lang w:val="en-US" w:eastAsia="zh-CN"/>
              </w:rPr>
              <w:t xml:space="preserve">.  Alt 2 seems to depend on P4.3, since then the UCI should be mapped to the CW with highest MCS on the initial transmission, right?  </w:t>
            </w:r>
          </w:p>
          <w:p w14:paraId="1091A55E" w14:textId="77777777" w:rsidR="004C442E" w:rsidRDefault="004C442E" w:rsidP="004C442E">
            <w:pPr>
              <w:spacing w:before="0" w:after="0" w:line="240" w:lineRule="auto"/>
              <w:contextualSpacing/>
              <w:rPr>
                <w:b/>
                <w:bCs/>
                <w:lang w:val="en-US" w:eastAsia="zh-CN"/>
              </w:rPr>
            </w:pPr>
          </w:p>
          <w:p w14:paraId="3E81CBB5" w14:textId="77777777" w:rsidR="004C442E" w:rsidRDefault="004C442E" w:rsidP="004C442E">
            <w:pPr>
              <w:spacing w:before="0" w:after="0" w:line="240" w:lineRule="auto"/>
              <w:contextualSpacing/>
              <w:rPr>
                <w:lang w:val="en-US" w:eastAsia="zh-CN"/>
              </w:rPr>
            </w:pPr>
            <w:r w:rsidRPr="00F26C07">
              <w:rPr>
                <w:b/>
                <w:bCs/>
                <w:lang w:val="en-US" w:eastAsia="zh-CN"/>
              </w:rPr>
              <w:t>P4.4</w:t>
            </w:r>
            <w:r>
              <w:rPr>
                <w:lang w:val="en-US" w:eastAsia="zh-CN"/>
              </w:rPr>
              <w:t>: Reusing the approach for the DL seems reasonable, but we would like to check.</w:t>
            </w:r>
          </w:p>
          <w:p w14:paraId="1470C050" w14:textId="77777777" w:rsidR="004C442E" w:rsidRDefault="004C442E" w:rsidP="004C442E">
            <w:pPr>
              <w:spacing w:before="0" w:after="0" w:line="240" w:lineRule="auto"/>
              <w:contextualSpacing/>
              <w:rPr>
                <w:b/>
                <w:bCs/>
                <w:lang w:val="en-US" w:eastAsia="zh-CN"/>
              </w:rPr>
            </w:pPr>
          </w:p>
          <w:p w14:paraId="2F89C5A1" w14:textId="448E8392" w:rsidR="004C442E" w:rsidRDefault="004C442E" w:rsidP="004C442E">
            <w:pPr>
              <w:spacing w:before="0" w:after="0" w:line="240" w:lineRule="auto"/>
              <w:contextualSpacing/>
              <w:rPr>
                <w:lang w:eastAsia="zh-CN"/>
              </w:rPr>
            </w:pPr>
            <w:r w:rsidRPr="00F26C07">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670C16" w:rsidRPr="00F26C07" w14:paraId="2B11E921" w14:textId="77777777" w:rsidTr="00670C16">
        <w:trPr>
          <w:trHeight w:val="224"/>
        </w:trPr>
        <w:tc>
          <w:tcPr>
            <w:tcW w:w="2070" w:type="dxa"/>
          </w:tcPr>
          <w:p w14:paraId="5B371853" w14:textId="77777777" w:rsidR="00670C16" w:rsidRDefault="00670C16" w:rsidP="00310C54">
            <w:pPr>
              <w:spacing w:after="0" w:line="240" w:lineRule="auto"/>
              <w:contextualSpacing/>
              <w:rPr>
                <w:lang w:eastAsia="zh-CN"/>
              </w:rPr>
            </w:pPr>
            <w:r>
              <w:rPr>
                <w:lang w:val="en-US" w:eastAsia="zh-CN"/>
              </w:rPr>
              <w:lastRenderedPageBreak/>
              <w:t>IDC</w:t>
            </w:r>
          </w:p>
        </w:tc>
        <w:tc>
          <w:tcPr>
            <w:tcW w:w="8100" w:type="dxa"/>
          </w:tcPr>
          <w:p w14:paraId="6BAD0AFB" w14:textId="77777777" w:rsidR="00670C16" w:rsidRDefault="00670C16" w:rsidP="00310C54">
            <w:pPr>
              <w:spacing w:after="0" w:line="240" w:lineRule="auto"/>
              <w:contextualSpacing/>
              <w:rPr>
                <w:lang w:val="en-US" w:eastAsia="zh-CN"/>
              </w:rPr>
            </w:pPr>
            <w:r>
              <w:rPr>
                <w:lang w:val="en-US" w:eastAsia="zh-CN"/>
              </w:rPr>
              <w:t xml:space="preserve">Proposal 4.1: Support </w:t>
            </w:r>
          </w:p>
          <w:p w14:paraId="688B2F6D" w14:textId="77777777" w:rsidR="00670C16" w:rsidRDefault="00670C16" w:rsidP="00310C54">
            <w:pPr>
              <w:spacing w:after="0" w:line="240" w:lineRule="auto"/>
              <w:contextualSpacing/>
              <w:rPr>
                <w:lang w:val="en-US" w:eastAsia="zh-CN"/>
              </w:rPr>
            </w:pPr>
            <w:r>
              <w:rPr>
                <w:lang w:val="en-US" w:eastAsia="zh-CN"/>
              </w:rPr>
              <w:t>Proposal 4.2: Support. Or, down-select to Alt2.</w:t>
            </w:r>
          </w:p>
          <w:p w14:paraId="3EA74655" w14:textId="77777777" w:rsidR="00670C16" w:rsidRDefault="00670C16" w:rsidP="00310C54">
            <w:pPr>
              <w:spacing w:after="0" w:line="240" w:lineRule="auto"/>
              <w:contextualSpacing/>
              <w:rPr>
                <w:lang w:val="en-US" w:eastAsia="zh-CN"/>
              </w:rPr>
            </w:pPr>
            <w:r>
              <w:rPr>
                <w:lang w:val="en-US" w:eastAsia="zh-CN"/>
              </w:rPr>
              <w:t>Proposal 4.3: OK, and prefer Alt1</w:t>
            </w:r>
          </w:p>
          <w:p w14:paraId="32420DA3" w14:textId="77777777" w:rsidR="00670C16" w:rsidRPr="00F26C07" w:rsidRDefault="00670C16" w:rsidP="00310C54">
            <w:pPr>
              <w:spacing w:after="0" w:line="240" w:lineRule="auto"/>
              <w:contextualSpacing/>
              <w:rPr>
                <w:b/>
                <w:bCs/>
                <w:lang w:val="en-US" w:eastAsia="zh-CN"/>
              </w:rPr>
            </w:pPr>
            <w:r>
              <w:rPr>
                <w:lang w:val="en-US" w:eastAsia="zh-CN"/>
              </w:rPr>
              <w:t>Proposal 4.4, 4.5: Support</w:t>
            </w:r>
          </w:p>
        </w:tc>
      </w:tr>
      <w:tr w:rsidR="004E7F8E" w:rsidRPr="00F26C07" w14:paraId="19332AF6" w14:textId="77777777" w:rsidTr="00670C16">
        <w:trPr>
          <w:trHeight w:val="224"/>
        </w:trPr>
        <w:tc>
          <w:tcPr>
            <w:tcW w:w="2070" w:type="dxa"/>
          </w:tcPr>
          <w:p w14:paraId="711DCAE1" w14:textId="77777777" w:rsidR="004E7F8E" w:rsidRDefault="004E7F8E" w:rsidP="004E7F8E">
            <w:pPr>
              <w:spacing w:after="0" w:line="240" w:lineRule="auto"/>
              <w:contextualSpacing/>
              <w:jc w:val="left"/>
              <w:rPr>
                <w:b/>
                <w:bCs/>
                <w:lang w:val="en-US" w:eastAsia="zh-CN"/>
              </w:rPr>
            </w:pPr>
            <w:r w:rsidRPr="004E7F8E">
              <w:rPr>
                <w:b/>
                <w:bCs/>
                <w:lang w:val="en-US" w:eastAsia="zh-CN"/>
              </w:rPr>
              <w:t>FL</w:t>
            </w:r>
            <w:r>
              <w:rPr>
                <w:b/>
                <w:bCs/>
                <w:lang w:val="en-US" w:eastAsia="zh-CN"/>
              </w:rPr>
              <w:t xml:space="preserve">: </w:t>
            </w:r>
          </w:p>
          <w:p w14:paraId="258709F0" w14:textId="293F0133" w:rsidR="004E7F8E" w:rsidRPr="004E7F8E" w:rsidRDefault="004E7F8E" w:rsidP="004E7F8E">
            <w:pPr>
              <w:spacing w:after="0" w:line="240" w:lineRule="auto"/>
              <w:contextualSpacing/>
              <w:jc w:val="left"/>
              <w:rPr>
                <w:b/>
                <w:bCs/>
                <w:lang w:val="en-US" w:eastAsia="zh-CN"/>
              </w:rPr>
            </w:pPr>
            <w:r>
              <w:rPr>
                <w:b/>
                <w:bCs/>
                <w:lang w:val="en-US" w:eastAsia="zh-CN"/>
              </w:rPr>
              <w:t>Updated proposals for Round2</w:t>
            </w:r>
          </w:p>
        </w:tc>
        <w:tc>
          <w:tcPr>
            <w:tcW w:w="8100" w:type="dxa"/>
          </w:tcPr>
          <w:p w14:paraId="3800F153" w14:textId="77777777" w:rsidR="004E7F8E" w:rsidRPr="004E7F8E" w:rsidRDefault="004E7F8E" w:rsidP="00CA19BF">
            <w:pPr>
              <w:snapToGrid w:val="0"/>
              <w:spacing w:before="0" w:after="0" w:line="240" w:lineRule="auto"/>
              <w:contextualSpacing/>
              <w:rPr>
                <w:i/>
                <w:iCs/>
              </w:rPr>
            </w:pPr>
            <w:r w:rsidRPr="004E7F8E">
              <w:rPr>
                <w:b/>
                <w:bCs/>
                <w:i/>
                <w:iCs/>
                <w:highlight w:val="yellow"/>
              </w:rPr>
              <w:t>Proposal 4.2:</w:t>
            </w:r>
            <w:r w:rsidRPr="004E7F8E">
              <w:rPr>
                <w:b/>
                <w:bCs/>
                <w:i/>
                <w:iCs/>
              </w:rPr>
              <w:t xml:space="preserve"> </w:t>
            </w:r>
            <w:r w:rsidRPr="004E7F8E">
              <w:rPr>
                <w:i/>
                <w:iCs/>
              </w:rPr>
              <w:t>To support UCI multiplexing on PUSCH for transmission with rank&gt;4 by an 8TX UE, UCI is always multiplexed only on one of the scheduled CWs, where the target CW is configured by RRC from,</w:t>
            </w:r>
          </w:p>
          <w:p w14:paraId="1736DF89" w14:textId="77777777" w:rsidR="004E7F8E" w:rsidRPr="004E7F8E" w:rsidRDefault="004E7F8E" w:rsidP="00CA19BF">
            <w:pPr>
              <w:pStyle w:val="aff2"/>
              <w:numPr>
                <w:ilvl w:val="0"/>
                <w:numId w:val="52"/>
              </w:numPr>
              <w:spacing w:before="0" w:line="240" w:lineRule="auto"/>
              <w:contextualSpacing/>
              <w:rPr>
                <w:rFonts w:ascii="Times New Roman" w:hAnsi="Times New Roman"/>
                <w:i/>
                <w:iCs/>
                <w:sz w:val="20"/>
                <w:szCs w:val="20"/>
              </w:rPr>
            </w:pPr>
            <w:r w:rsidRPr="004E7F8E">
              <w:rPr>
                <w:rFonts w:ascii="Times New Roman" w:hAnsi="Times New Roman"/>
                <w:i/>
                <w:iCs/>
                <w:sz w:val="20"/>
                <w:szCs w:val="20"/>
              </w:rPr>
              <w:t>Alt1: First CW</w:t>
            </w:r>
          </w:p>
          <w:p w14:paraId="2F2A5134" w14:textId="77777777" w:rsidR="004E7F8E" w:rsidRPr="004E7F8E" w:rsidRDefault="004E7F8E" w:rsidP="00CA19BF">
            <w:pPr>
              <w:pStyle w:val="aff2"/>
              <w:numPr>
                <w:ilvl w:val="0"/>
                <w:numId w:val="52"/>
              </w:numPr>
              <w:spacing w:before="0" w:line="240" w:lineRule="auto"/>
              <w:contextualSpacing/>
              <w:rPr>
                <w:rFonts w:ascii="Times New Roman" w:hAnsi="Times New Roman"/>
                <w:i/>
                <w:iCs/>
                <w:sz w:val="20"/>
                <w:szCs w:val="20"/>
              </w:rPr>
            </w:pPr>
            <w:r w:rsidRPr="004E7F8E">
              <w:rPr>
                <w:rFonts w:ascii="Times New Roman" w:hAnsi="Times New Roman"/>
                <w:i/>
                <w:iCs/>
                <w:sz w:val="20"/>
                <w:szCs w:val="20"/>
              </w:rPr>
              <w:t>Alt2: The CW with the MCS with highest SE (if MCSs are the same, UCI is multiplex on the first CW)</w:t>
            </w:r>
          </w:p>
          <w:p w14:paraId="5406AEA0" w14:textId="77777777" w:rsidR="00CA19BF" w:rsidRDefault="00CA19BF" w:rsidP="00CA19BF">
            <w:pPr>
              <w:overflowPunct/>
              <w:autoSpaceDE/>
              <w:snapToGrid w:val="0"/>
              <w:spacing w:before="0" w:after="0" w:line="240" w:lineRule="auto"/>
              <w:contextualSpacing/>
              <w:rPr>
                <w:b/>
                <w:bCs/>
                <w:i/>
                <w:iCs/>
                <w:highlight w:val="yellow"/>
              </w:rPr>
            </w:pPr>
          </w:p>
          <w:p w14:paraId="2C52B7DE" w14:textId="6315BD29" w:rsidR="004E7F8E" w:rsidRPr="004E7F8E" w:rsidRDefault="004E7F8E" w:rsidP="00CA19BF">
            <w:pPr>
              <w:overflowPunct/>
              <w:autoSpaceDE/>
              <w:snapToGrid w:val="0"/>
              <w:spacing w:before="0" w:after="0" w:line="240" w:lineRule="auto"/>
              <w:contextualSpacing/>
              <w:rPr>
                <w:i/>
                <w:iCs/>
                <w:lang w:eastAsia="x-none"/>
              </w:rPr>
            </w:pPr>
            <w:r w:rsidRPr="004E7F8E">
              <w:rPr>
                <w:b/>
                <w:bCs/>
                <w:i/>
                <w:iCs/>
                <w:highlight w:val="yellow"/>
              </w:rPr>
              <w:t>Proposal 4.3:</w:t>
            </w:r>
            <w:r w:rsidRPr="004E7F8E">
              <w:rPr>
                <w:b/>
                <w:bCs/>
                <w:i/>
                <w:iCs/>
              </w:rPr>
              <w:t xml:space="preserve"> </w:t>
            </w:r>
            <w:r w:rsidRPr="004E7F8E">
              <w:rPr>
                <w:i/>
                <w:iCs/>
                <w:lang w:eastAsia="x-none"/>
              </w:rPr>
              <w:t>To support dual CW PUSCH operation by an 8TX UE, down-select from,</w:t>
            </w:r>
          </w:p>
          <w:p w14:paraId="7C64913E" w14:textId="77777777" w:rsidR="004E7F8E" w:rsidRPr="004E7F8E" w:rsidRDefault="004E7F8E" w:rsidP="00CA19BF">
            <w:pPr>
              <w:numPr>
                <w:ilvl w:val="0"/>
                <w:numId w:val="52"/>
              </w:numPr>
              <w:overflowPunct/>
              <w:autoSpaceDE/>
              <w:adjustRightInd/>
              <w:snapToGrid w:val="0"/>
              <w:spacing w:before="0" w:after="0" w:line="240" w:lineRule="auto"/>
              <w:contextualSpacing/>
              <w:textAlignment w:val="auto"/>
              <w:rPr>
                <w:rFonts w:eastAsia="Times New Roman"/>
                <w:i/>
                <w:iCs/>
                <w:lang w:eastAsia="x-none"/>
              </w:rPr>
            </w:pPr>
            <w:r w:rsidRPr="004E7F8E">
              <w:rPr>
                <w:rFonts w:eastAsia="Times New Roman"/>
                <w:i/>
                <w:iCs/>
                <w:lang w:eastAsia="x-none"/>
              </w:rPr>
              <w:t xml:space="preserve">Alt1 – DL principle is reused for disabling transmission of a transport block, where </w:t>
            </w:r>
          </w:p>
          <w:p w14:paraId="3924F04F" w14:textId="77777777" w:rsidR="004E7F8E" w:rsidRPr="004E7F8E" w:rsidRDefault="004E7F8E" w:rsidP="00CA19BF">
            <w:pPr>
              <w:numPr>
                <w:ilvl w:val="1"/>
                <w:numId w:val="52"/>
              </w:numPr>
              <w:overflowPunct/>
              <w:autoSpaceDE/>
              <w:adjustRightInd/>
              <w:snapToGrid w:val="0"/>
              <w:spacing w:before="0" w:after="0" w:line="240" w:lineRule="auto"/>
              <w:ind w:left="1080"/>
              <w:contextualSpacing/>
              <w:textAlignment w:val="auto"/>
              <w:rPr>
                <w:rFonts w:eastAsiaTheme="minorHAnsi"/>
                <w:i/>
                <w:iCs/>
                <w:lang w:eastAsia="x-none"/>
              </w:rPr>
            </w:pPr>
            <w:r w:rsidRPr="004E7F8E">
              <w:rPr>
                <w:i/>
                <w:iCs/>
                <w:lang w:eastAsia="x-none"/>
              </w:rPr>
              <w:t>The combination of IMCS = 26 and rvid = 1 indicated for a CW is used as an indication to disable transmission of its corresponding TB,</w:t>
            </w:r>
          </w:p>
          <w:p w14:paraId="5923D90B" w14:textId="77777777" w:rsidR="004E7F8E" w:rsidRPr="004E7F8E" w:rsidRDefault="004E7F8E" w:rsidP="00CA19BF">
            <w:pPr>
              <w:pStyle w:val="aff2"/>
              <w:numPr>
                <w:ilvl w:val="1"/>
                <w:numId w:val="52"/>
              </w:numPr>
              <w:spacing w:before="0" w:line="240" w:lineRule="auto"/>
              <w:ind w:left="1080"/>
              <w:contextualSpacing/>
              <w:rPr>
                <w:rFonts w:ascii="Times New Roman" w:hAnsi="Times New Roman"/>
                <w:i/>
                <w:iCs/>
                <w:sz w:val="20"/>
                <w:szCs w:val="20"/>
                <w:lang w:eastAsia="x-none"/>
              </w:rPr>
            </w:pPr>
            <w:r w:rsidRPr="004E7F8E">
              <w:rPr>
                <w:rFonts w:ascii="Times New Roman" w:hAnsi="Times New Roman"/>
                <w:i/>
                <w:iCs/>
                <w:sz w:val="20"/>
                <w:szCs w:val="20"/>
                <w:lang w:eastAsia="x-none"/>
              </w:rPr>
              <w:t>The remaining transport block is mapped to the first CW.</w:t>
            </w:r>
          </w:p>
          <w:p w14:paraId="4F4A6CBD" w14:textId="77777777" w:rsidR="004E7F8E" w:rsidRPr="004E7F8E" w:rsidRDefault="004E7F8E" w:rsidP="00CA19BF">
            <w:pPr>
              <w:pStyle w:val="aff2"/>
              <w:numPr>
                <w:ilvl w:val="1"/>
                <w:numId w:val="52"/>
              </w:numPr>
              <w:spacing w:before="0" w:line="240" w:lineRule="auto"/>
              <w:ind w:left="1080"/>
              <w:contextualSpacing/>
              <w:rPr>
                <w:rFonts w:ascii="Times New Roman" w:hAnsi="Times New Roman"/>
                <w:i/>
                <w:iCs/>
                <w:sz w:val="20"/>
                <w:szCs w:val="20"/>
              </w:rPr>
            </w:pPr>
            <w:r w:rsidRPr="004E7F8E">
              <w:rPr>
                <w:rFonts w:ascii="Times New Roman" w:hAnsi="Times New Roman"/>
                <w:i/>
                <w:iCs/>
                <w:sz w:val="20"/>
                <w:szCs w:val="20"/>
                <w:lang w:eastAsia="x-none"/>
              </w:rPr>
              <w:t xml:space="preserve">Note: When the transmission of a transport block is disabled, the </w:t>
            </w:r>
            <w:r w:rsidRPr="004E7F8E">
              <w:rPr>
                <w:rFonts w:ascii="Times New Roman" w:hAnsi="Times New Roman"/>
                <w:i/>
                <w:iCs/>
                <w:strike/>
                <w:sz w:val="20"/>
                <w:szCs w:val="20"/>
                <w:lang w:eastAsia="x-none"/>
              </w:rPr>
              <w:t>maximum</w:t>
            </w:r>
            <w:r w:rsidRPr="004E7F8E">
              <w:rPr>
                <w:rFonts w:ascii="Times New Roman" w:hAnsi="Times New Roman"/>
                <w:i/>
                <w:iCs/>
                <w:sz w:val="20"/>
                <w:szCs w:val="20"/>
                <w:lang w:eastAsia="x-none"/>
              </w:rPr>
              <w:t xml:space="preserve"> number of layers is ≤ 4.</w:t>
            </w:r>
          </w:p>
          <w:p w14:paraId="753A5E28" w14:textId="77777777" w:rsidR="004E7F8E" w:rsidRPr="004E7F8E" w:rsidRDefault="004E7F8E" w:rsidP="00CA19BF">
            <w:pPr>
              <w:pStyle w:val="aff2"/>
              <w:numPr>
                <w:ilvl w:val="0"/>
                <w:numId w:val="52"/>
              </w:numPr>
              <w:spacing w:before="0" w:line="240" w:lineRule="auto"/>
              <w:contextualSpacing/>
              <w:rPr>
                <w:rFonts w:ascii="Times New Roman" w:hAnsi="Times New Roman"/>
                <w:i/>
                <w:iCs/>
                <w:sz w:val="20"/>
                <w:szCs w:val="20"/>
              </w:rPr>
            </w:pPr>
            <w:r w:rsidRPr="004E7F8E">
              <w:rPr>
                <w:rFonts w:ascii="Times New Roman" w:hAnsi="Times New Roman"/>
                <w:i/>
                <w:iCs/>
                <w:strike/>
                <w:sz w:val="20"/>
                <w:szCs w:val="20"/>
                <w:lang w:eastAsia="x-none"/>
              </w:rPr>
              <w:t>Alt2 – Disabling of a transport block can be implicitly determined from the indicated rank for re-transmission of a transport block</w:t>
            </w:r>
          </w:p>
          <w:p w14:paraId="70625B24" w14:textId="77777777" w:rsidR="004E7F8E" w:rsidRPr="004E7F8E" w:rsidRDefault="004E7F8E" w:rsidP="00CA19BF">
            <w:pPr>
              <w:pStyle w:val="ad"/>
              <w:spacing w:before="0" w:after="0" w:line="240" w:lineRule="auto"/>
              <w:contextualSpacing/>
              <w:rPr>
                <w:rFonts w:ascii="Times New Roman" w:hAnsi="Times New Roman"/>
                <w:b/>
                <w:bCs/>
                <w:i/>
                <w:iCs/>
                <w:szCs w:val="20"/>
                <w:highlight w:val="yellow"/>
              </w:rPr>
            </w:pPr>
          </w:p>
          <w:p w14:paraId="71CA03E9" w14:textId="616EBD55" w:rsidR="004E7F8E" w:rsidRPr="004E7F8E" w:rsidRDefault="004E7F8E" w:rsidP="00CA19BF">
            <w:pPr>
              <w:pStyle w:val="ad"/>
              <w:spacing w:before="0" w:after="0" w:line="240" w:lineRule="auto"/>
              <w:contextualSpacing/>
              <w:rPr>
                <w:rFonts w:ascii="Times New Roman" w:hAnsi="Times New Roman"/>
                <w:i/>
                <w:iCs/>
                <w:szCs w:val="20"/>
                <w:lang w:eastAsia="x-none"/>
              </w:rPr>
            </w:pPr>
            <w:r w:rsidRPr="004E7F8E">
              <w:rPr>
                <w:rFonts w:ascii="Times New Roman" w:hAnsi="Times New Roman"/>
                <w:b/>
                <w:bCs/>
                <w:i/>
                <w:iCs/>
                <w:szCs w:val="20"/>
                <w:highlight w:val="yellow"/>
              </w:rPr>
              <w:t>Proposal 4.4:</w:t>
            </w:r>
            <w:r w:rsidRPr="004E7F8E">
              <w:rPr>
                <w:rFonts w:ascii="Times New Roman" w:hAnsi="Times New Roman"/>
                <w:b/>
                <w:bCs/>
                <w:i/>
                <w:iCs/>
                <w:szCs w:val="20"/>
              </w:rPr>
              <w:t xml:space="preserve"> </w:t>
            </w:r>
            <w:r w:rsidRPr="004E7F8E">
              <w:rPr>
                <w:rFonts w:ascii="Times New Roman" w:hAnsi="Times New Roman"/>
                <w:i/>
                <w:iCs/>
                <w:szCs w:val="20"/>
                <w:lang w:eastAsia="x-none"/>
              </w:rPr>
              <w:t>To support dual CW PUSCH operation by an 8TX UE,</w:t>
            </w:r>
            <w:r w:rsidRPr="004E7F8E">
              <w:rPr>
                <w:rFonts w:ascii="Times New Roman" w:hAnsi="Times New Roman"/>
                <w:szCs w:val="20"/>
              </w:rPr>
              <w:t xml:space="preserve"> </w:t>
            </w:r>
            <w:r w:rsidRPr="004E7F8E">
              <w:rPr>
                <w:rFonts w:ascii="Times New Roman" w:hAnsi="Times New Roman"/>
                <w:i/>
                <w:iCs/>
                <w:szCs w:val="20"/>
                <w:lang w:eastAsia="x-none"/>
              </w:rPr>
              <w:t>if CBG-based transmission is configured, the DL principle for CBGTI DCI field is reused where,</w:t>
            </w:r>
          </w:p>
          <w:p w14:paraId="6E04F4CF" w14:textId="77777777" w:rsidR="004E7F8E" w:rsidRPr="004E7F8E" w:rsidRDefault="004E7F8E" w:rsidP="00CA19BF">
            <w:pPr>
              <w:numPr>
                <w:ilvl w:val="0"/>
                <w:numId w:val="52"/>
              </w:numPr>
              <w:overflowPunct/>
              <w:autoSpaceDE/>
              <w:adjustRightInd/>
              <w:snapToGrid w:val="0"/>
              <w:spacing w:before="0" w:after="0" w:line="240" w:lineRule="auto"/>
              <w:contextualSpacing/>
              <w:textAlignment w:val="auto"/>
              <w:rPr>
                <w:rFonts w:eastAsia="Times New Roman"/>
                <w:i/>
                <w:iCs/>
                <w:lang w:eastAsia="x-none"/>
              </w:rPr>
            </w:pPr>
            <w:r w:rsidRPr="004E7F8E">
              <w:rPr>
                <w:rFonts w:eastAsia="Times New Roman"/>
                <w:i/>
                <w:iCs/>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4F308A15" w14:textId="77777777" w:rsidR="004E7F8E" w:rsidRPr="004E7F8E" w:rsidRDefault="004E7F8E" w:rsidP="00CA19BF">
            <w:pPr>
              <w:numPr>
                <w:ilvl w:val="0"/>
                <w:numId w:val="52"/>
              </w:numPr>
              <w:overflowPunct/>
              <w:autoSpaceDE/>
              <w:adjustRightInd/>
              <w:snapToGrid w:val="0"/>
              <w:spacing w:before="0" w:after="0" w:line="240" w:lineRule="auto"/>
              <w:contextualSpacing/>
              <w:textAlignment w:val="auto"/>
              <w:rPr>
                <w:rFonts w:eastAsia="Times New Roman"/>
              </w:rPr>
            </w:pPr>
            <w:r w:rsidRPr="004E7F8E">
              <w:rPr>
                <w:rFonts w:eastAsia="Times New Roman"/>
                <w:i/>
                <w:iCs/>
                <w:lang w:eastAsia="x-none"/>
              </w:rPr>
              <w:t>The bit field may be configured to have a length of N bits that can support operation of N/2 CBGs, where N=</w:t>
            </w:r>
            <w:r w:rsidRPr="004E7F8E">
              <w:rPr>
                <w:rFonts w:eastAsia="Times New Roman"/>
                <w:i/>
                <w:iCs/>
                <w:color w:val="FF0000"/>
                <w:lang w:eastAsia="x-none"/>
              </w:rPr>
              <w:t>[</w:t>
            </w:r>
            <w:r w:rsidRPr="004E7F8E">
              <w:rPr>
                <w:rFonts w:eastAsia="Times New Roman"/>
                <w:i/>
                <w:iCs/>
                <w:lang w:eastAsia="x-none"/>
              </w:rPr>
              <w:t>2, 4, 6 or 8</w:t>
            </w:r>
            <w:r w:rsidRPr="004E7F8E">
              <w:rPr>
                <w:rFonts w:eastAsia="Times New Roman"/>
                <w:i/>
                <w:iCs/>
                <w:color w:val="FF0000"/>
                <w:lang w:eastAsia="x-none"/>
              </w:rPr>
              <w:t>]</w:t>
            </w:r>
            <w:r w:rsidRPr="004E7F8E">
              <w:rPr>
                <w:rFonts w:eastAsia="Times New Roman"/>
                <w:i/>
                <w:iCs/>
                <w:lang w:eastAsia="x-none"/>
              </w:rPr>
              <w:t>.</w:t>
            </w:r>
          </w:p>
          <w:p w14:paraId="2ABBE317" w14:textId="77777777" w:rsidR="004E7F8E" w:rsidRPr="004E7F8E" w:rsidRDefault="004E7F8E" w:rsidP="00CA19BF">
            <w:pPr>
              <w:spacing w:before="0" w:after="0" w:line="240" w:lineRule="auto"/>
              <w:contextualSpacing/>
              <w:rPr>
                <w:b/>
                <w:bCs/>
                <w:i/>
                <w:iCs/>
                <w:highlight w:val="yellow"/>
              </w:rPr>
            </w:pPr>
          </w:p>
          <w:p w14:paraId="50AA2022" w14:textId="0B67DDFD" w:rsidR="004E7F8E" w:rsidRPr="004E7F8E" w:rsidRDefault="004E7F8E" w:rsidP="00CA19BF">
            <w:pPr>
              <w:spacing w:before="0" w:after="0" w:line="240" w:lineRule="auto"/>
              <w:contextualSpacing/>
              <w:rPr>
                <w:i/>
                <w:iCs/>
                <w:lang w:eastAsia="x-none"/>
              </w:rPr>
            </w:pPr>
            <w:r w:rsidRPr="004E7F8E">
              <w:rPr>
                <w:b/>
                <w:bCs/>
                <w:i/>
                <w:iCs/>
                <w:highlight w:val="yellow"/>
              </w:rPr>
              <w:t>Proposal 4.5</w:t>
            </w:r>
            <w:r w:rsidRPr="004E7F8E">
              <w:rPr>
                <w:b/>
                <w:bCs/>
                <w:i/>
                <w:iCs/>
              </w:rPr>
              <w:t xml:space="preserve">: </w:t>
            </w:r>
            <w:r w:rsidRPr="004E7F8E">
              <w:rPr>
                <w:i/>
                <w:iCs/>
                <w:lang w:eastAsia="x-none"/>
              </w:rPr>
              <w:t xml:space="preserve">To support dual CW PUSCH operation by an 8TX UE, </w:t>
            </w:r>
          </w:p>
          <w:p w14:paraId="299F8933" w14:textId="77777777" w:rsidR="004E7F8E" w:rsidRPr="004E7F8E" w:rsidRDefault="004E7F8E" w:rsidP="00CA19BF">
            <w:pPr>
              <w:numPr>
                <w:ilvl w:val="0"/>
                <w:numId w:val="54"/>
              </w:numPr>
              <w:overflowPunct/>
              <w:autoSpaceDE/>
              <w:adjustRightInd/>
              <w:snapToGrid w:val="0"/>
              <w:spacing w:before="0" w:after="0" w:line="240" w:lineRule="auto"/>
              <w:contextualSpacing/>
              <w:textAlignment w:val="auto"/>
              <w:rPr>
                <w:rFonts w:eastAsia="Times New Roman"/>
              </w:rPr>
            </w:pPr>
            <w:r w:rsidRPr="004E7F8E">
              <w:rPr>
                <w:rFonts w:eastAsia="Times New Roman"/>
                <w:i/>
                <w:iCs/>
                <w:lang w:eastAsia="x-none"/>
              </w:rPr>
              <w:t>For Type-1 CG:</w:t>
            </w:r>
            <w:r w:rsidRPr="004E7F8E">
              <w:rPr>
                <w:rFonts w:eastAsia="Times New Roman"/>
              </w:rPr>
              <w:t xml:space="preserve"> </w:t>
            </w:r>
            <w:r w:rsidRPr="004E7F8E">
              <w:rPr>
                <w:rFonts w:eastAsia="Times New Roman"/>
                <w:i/>
                <w:iCs/>
                <w:lang w:eastAsia="x-none"/>
              </w:rPr>
              <w:t>A second mcsAndTBS parameters is configured in rrc-ConfiguredUplinkGrant.</w:t>
            </w:r>
          </w:p>
          <w:p w14:paraId="685F42FD" w14:textId="77777777" w:rsidR="004E7F8E" w:rsidRPr="004E7F8E" w:rsidRDefault="004E7F8E" w:rsidP="00CA19BF">
            <w:pPr>
              <w:numPr>
                <w:ilvl w:val="0"/>
                <w:numId w:val="54"/>
              </w:numPr>
              <w:overflowPunct/>
              <w:autoSpaceDE/>
              <w:adjustRightInd/>
              <w:snapToGrid w:val="0"/>
              <w:spacing w:before="0" w:after="0" w:line="240" w:lineRule="auto"/>
              <w:contextualSpacing/>
              <w:textAlignment w:val="auto"/>
              <w:rPr>
                <w:rFonts w:eastAsia="Times New Roman"/>
              </w:rPr>
            </w:pPr>
            <w:r w:rsidRPr="004E7F8E">
              <w:rPr>
                <w:rFonts w:eastAsia="Times New Roman"/>
                <w:i/>
                <w:iCs/>
                <w:lang w:eastAsia="x-none"/>
              </w:rPr>
              <w:t>FFS if Type-2 CG is supported.</w:t>
            </w:r>
          </w:p>
          <w:p w14:paraId="2999DF78" w14:textId="77777777" w:rsidR="004E7F8E" w:rsidRPr="004E7F8E" w:rsidRDefault="004E7F8E" w:rsidP="00CA19BF">
            <w:pPr>
              <w:numPr>
                <w:ilvl w:val="1"/>
                <w:numId w:val="54"/>
              </w:numPr>
              <w:overflowPunct/>
              <w:autoSpaceDE/>
              <w:adjustRightInd/>
              <w:snapToGrid w:val="0"/>
              <w:spacing w:before="0" w:after="0" w:line="240" w:lineRule="auto"/>
              <w:contextualSpacing/>
              <w:textAlignment w:val="auto"/>
              <w:rPr>
                <w:rFonts w:eastAsia="Times New Roman"/>
              </w:rPr>
            </w:pPr>
            <w:r w:rsidRPr="004E7F8E">
              <w:rPr>
                <w:rFonts w:eastAsia="Times New Roman"/>
                <w:i/>
                <w:iCs/>
                <w:lang w:eastAsia="x-none"/>
              </w:rPr>
              <w:t>If supported, for Type-2 CG:</w:t>
            </w:r>
            <w:r w:rsidRPr="004E7F8E">
              <w:rPr>
                <w:rFonts w:eastAsia="Times New Roman"/>
              </w:rPr>
              <w:t xml:space="preserve"> </w:t>
            </w:r>
            <w:r w:rsidRPr="004E7F8E">
              <w:rPr>
                <w:rFonts w:eastAsia="Times New Roman"/>
                <w:i/>
                <w:iCs/>
                <w:lang w:eastAsia="x-none"/>
              </w:rPr>
              <w:t>A second MCS field is added in DCI format activating a Type-2 CG-PUSCH.</w:t>
            </w:r>
          </w:p>
          <w:p w14:paraId="48950D7C" w14:textId="77777777" w:rsidR="004E7F8E" w:rsidRPr="004E7F8E" w:rsidRDefault="004E7F8E" w:rsidP="00CA19BF">
            <w:pPr>
              <w:spacing w:before="0" w:after="0" w:line="240" w:lineRule="auto"/>
              <w:contextualSpacing/>
              <w:rPr>
                <w:lang w:eastAsia="zh-CN"/>
              </w:rPr>
            </w:pPr>
          </w:p>
        </w:tc>
      </w:tr>
      <w:tr w:rsidR="004E7F8E" w:rsidRPr="004B26C8" w14:paraId="1AAD4D53" w14:textId="77777777" w:rsidTr="00670C16">
        <w:trPr>
          <w:trHeight w:val="224"/>
        </w:trPr>
        <w:tc>
          <w:tcPr>
            <w:tcW w:w="2070" w:type="dxa"/>
          </w:tcPr>
          <w:p w14:paraId="56A83359" w14:textId="37BB8178" w:rsidR="004E7F8E" w:rsidRDefault="00FA1493" w:rsidP="00310C54">
            <w:pPr>
              <w:spacing w:after="0" w:line="240" w:lineRule="auto"/>
              <w:contextualSpacing/>
              <w:rPr>
                <w:lang w:val="en-US" w:eastAsia="zh-CN"/>
              </w:rPr>
            </w:pPr>
            <w:r>
              <w:rPr>
                <w:lang w:val="en-US" w:eastAsia="zh-CN"/>
              </w:rPr>
              <w:t>Apple</w:t>
            </w:r>
          </w:p>
        </w:tc>
        <w:tc>
          <w:tcPr>
            <w:tcW w:w="8100" w:type="dxa"/>
          </w:tcPr>
          <w:p w14:paraId="7B56EEC5" w14:textId="77777777" w:rsidR="004E7F8E" w:rsidRDefault="00FF4C1C" w:rsidP="00310C54">
            <w:pPr>
              <w:spacing w:after="0" w:line="240" w:lineRule="auto"/>
              <w:contextualSpacing/>
              <w:rPr>
                <w:lang w:val="en-US" w:eastAsia="zh-CN"/>
              </w:rPr>
            </w:pPr>
            <w:r>
              <w:rPr>
                <w:lang w:val="en-US" w:eastAsia="zh-CN"/>
              </w:rPr>
              <w:t xml:space="preserve">P4.2: we appreciate the effort to reach a compromised </w:t>
            </w:r>
            <w:r w:rsidR="00571FDF">
              <w:rPr>
                <w:lang w:val="en-US" w:eastAsia="zh-CN"/>
              </w:rPr>
              <w:t xml:space="preserve">decision. But for such a matter, we </w:t>
            </w:r>
            <w:r>
              <w:rPr>
                <w:lang w:val="en-US" w:eastAsia="zh-CN"/>
              </w:rPr>
              <w:t>still think we should down-select</w:t>
            </w:r>
            <w:r w:rsidR="00571FDF">
              <w:rPr>
                <w:lang w:val="en-US" w:eastAsia="zh-CN"/>
              </w:rPr>
              <w:t>. This is not worth a RRC configuration. Maybe we can simply follow the majority, as either way would work well.</w:t>
            </w:r>
          </w:p>
          <w:p w14:paraId="5E0A007D" w14:textId="77777777" w:rsidR="00571FDF" w:rsidRDefault="00571FDF" w:rsidP="00310C54">
            <w:pPr>
              <w:spacing w:after="0" w:line="240" w:lineRule="auto"/>
              <w:contextualSpacing/>
              <w:rPr>
                <w:lang w:val="en-US" w:eastAsia="zh-CN"/>
              </w:rPr>
            </w:pPr>
          </w:p>
          <w:p w14:paraId="3B68C7F5" w14:textId="77777777" w:rsidR="00571FDF" w:rsidRDefault="00571FDF" w:rsidP="00310C54">
            <w:pPr>
              <w:spacing w:after="0" w:line="240" w:lineRule="auto"/>
              <w:contextualSpacing/>
              <w:rPr>
                <w:lang w:val="en-US" w:eastAsia="zh-CN"/>
              </w:rPr>
            </w:pPr>
            <w:r>
              <w:rPr>
                <w:lang w:val="en-US" w:eastAsia="zh-CN"/>
              </w:rPr>
              <w:t>P4.3 we are generally fine, but wonder if we can remove “The remaining transport block is mapped to the first CW”</w:t>
            </w:r>
            <w:r w:rsidR="003309A7">
              <w:rPr>
                <w:lang w:val="en-US" w:eastAsia="zh-CN"/>
              </w:rPr>
              <w:t>. This sentence is a bit confusing, in terms of what is considered as the first CW.</w:t>
            </w:r>
          </w:p>
          <w:p w14:paraId="4DDB1761" w14:textId="77777777" w:rsidR="000A570D" w:rsidRDefault="000A570D" w:rsidP="00310C54">
            <w:pPr>
              <w:spacing w:after="0" w:line="240" w:lineRule="auto"/>
              <w:contextualSpacing/>
              <w:rPr>
                <w:lang w:val="en-US" w:eastAsia="zh-CN"/>
              </w:rPr>
            </w:pPr>
          </w:p>
          <w:p w14:paraId="5A5E7CEF" w14:textId="77777777" w:rsidR="000A570D" w:rsidRDefault="000A570D" w:rsidP="00310C54">
            <w:pPr>
              <w:spacing w:after="0" w:line="240" w:lineRule="auto"/>
              <w:contextualSpacing/>
              <w:rPr>
                <w:lang w:val="en-US" w:eastAsia="zh-CN"/>
              </w:rPr>
            </w:pPr>
            <w:r>
              <w:rPr>
                <w:lang w:val="en-US" w:eastAsia="zh-CN"/>
              </w:rPr>
              <w:t>P4.4: fine in general, but we still would like to understand why the brackets.</w:t>
            </w:r>
          </w:p>
          <w:p w14:paraId="6E0DB1F6" w14:textId="77777777" w:rsidR="000A570D" w:rsidRDefault="000A570D" w:rsidP="00310C54">
            <w:pPr>
              <w:spacing w:after="0" w:line="240" w:lineRule="auto"/>
              <w:contextualSpacing/>
              <w:rPr>
                <w:lang w:val="en-US" w:eastAsia="zh-CN"/>
              </w:rPr>
            </w:pPr>
          </w:p>
          <w:p w14:paraId="0DC6B227" w14:textId="59FE0806" w:rsidR="000A570D" w:rsidRDefault="004B26C8" w:rsidP="00310C54">
            <w:pPr>
              <w:spacing w:after="0" w:line="240" w:lineRule="auto"/>
              <w:contextualSpacing/>
              <w:rPr>
                <w:lang w:val="en-US" w:eastAsia="zh-CN"/>
              </w:rPr>
            </w:pPr>
            <w:r>
              <w:rPr>
                <w:lang w:val="en-US" w:eastAsia="zh-CN"/>
              </w:rPr>
              <w:t>P4.5: OK in general, but the concern</w:t>
            </w:r>
            <w:r w:rsidR="00141528">
              <w:rPr>
                <w:lang w:val="en-US" w:eastAsia="zh-CN"/>
              </w:rPr>
              <w:t>s</w:t>
            </w:r>
            <w:r>
              <w:rPr>
                <w:lang w:val="en-US" w:eastAsia="zh-CN"/>
              </w:rPr>
              <w:t xml:space="preserve"> seemed to be either for both types or for Type 1 (Ericsson)?</w:t>
            </w:r>
          </w:p>
        </w:tc>
      </w:tr>
      <w:tr w:rsidR="001B7109" w:rsidRPr="004B26C8" w14:paraId="17FD4B62" w14:textId="77777777" w:rsidTr="00670C16">
        <w:trPr>
          <w:trHeight w:val="224"/>
        </w:trPr>
        <w:tc>
          <w:tcPr>
            <w:tcW w:w="2070" w:type="dxa"/>
          </w:tcPr>
          <w:p w14:paraId="4BEC23BB" w14:textId="3627AE45" w:rsidR="001B7109" w:rsidRDefault="001B7109" w:rsidP="001B7109">
            <w:pPr>
              <w:spacing w:after="0" w:line="240" w:lineRule="auto"/>
              <w:contextualSpacing/>
              <w:rPr>
                <w:lang w:val="en-US" w:eastAsia="zh-CN"/>
              </w:rPr>
            </w:pPr>
            <w:r>
              <w:rPr>
                <w:rFonts w:eastAsiaTheme="minorEastAsia" w:hint="eastAsia"/>
                <w:lang w:eastAsia="zh-CN"/>
              </w:rPr>
              <w:t>v</w:t>
            </w:r>
            <w:r>
              <w:rPr>
                <w:rFonts w:eastAsiaTheme="minorEastAsia"/>
                <w:lang w:eastAsia="zh-CN"/>
              </w:rPr>
              <w:t>ivo</w:t>
            </w:r>
          </w:p>
        </w:tc>
        <w:tc>
          <w:tcPr>
            <w:tcW w:w="8100" w:type="dxa"/>
          </w:tcPr>
          <w:p w14:paraId="2B555021" w14:textId="77777777" w:rsidR="001B7109" w:rsidRDefault="001B7109" w:rsidP="001B7109">
            <w:pPr>
              <w:spacing w:before="0" w:after="0" w:line="240" w:lineRule="auto"/>
              <w:contextualSpacing/>
              <w:rPr>
                <w:rFonts w:eastAsia="PMingLiU"/>
                <w:lang w:eastAsia="zh-TW"/>
              </w:rPr>
            </w:pPr>
            <w:r>
              <w:rPr>
                <w:rFonts w:eastAsia="PMingLiU"/>
                <w:lang w:eastAsia="zh-TW"/>
              </w:rPr>
              <w:t xml:space="preserve">Proposal 4.2: Support </w:t>
            </w:r>
            <w:proofErr w:type="spellStart"/>
            <w:r>
              <w:rPr>
                <w:rFonts w:eastAsia="PMingLiU"/>
                <w:lang w:eastAsia="zh-TW"/>
              </w:rPr>
              <w:t>alt</w:t>
            </w:r>
            <w:proofErr w:type="spellEnd"/>
            <w:r>
              <w:rPr>
                <w:rFonts w:eastAsia="PMingLiU"/>
                <w:lang w:eastAsia="zh-TW"/>
              </w:rPr>
              <w:t xml:space="preserve"> 2.</w:t>
            </w:r>
          </w:p>
          <w:p w14:paraId="02EFCB46" w14:textId="77777777" w:rsidR="001B7109" w:rsidRDefault="001B7109" w:rsidP="001B7109">
            <w:pPr>
              <w:spacing w:before="0" w:after="0" w:line="240" w:lineRule="auto"/>
              <w:contextualSpacing/>
              <w:rPr>
                <w:rFonts w:eastAsia="PMingLiU"/>
                <w:lang w:eastAsia="zh-TW"/>
              </w:rPr>
            </w:pPr>
            <w:r>
              <w:rPr>
                <w:rFonts w:eastAsia="PMingLiU"/>
                <w:lang w:eastAsia="zh-TW"/>
              </w:rPr>
              <w:t>Proposal 4.3: fine</w:t>
            </w:r>
          </w:p>
          <w:p w14:paraId="4455E245" w14:textId="77777777" w:rsidR="001B7109" w:rsidRDefault="001B7109" w:rsidP="001B7109">
            <w:pPr>
              <w:spacing w:after="0" w:line="240" w:lineRule="auto"/>
              <w:contextualSpacing/>
              <w:rPr>
                <w:rFonts w:eastAsia="PMingLiU"/>
                <w:lang w:eastAsia="zh-TW"/>
              </w:rPr>
            </w:pPr>
            <w:r>
              <w:rPr>
                <w:rFonts w:eastAsia="PMingLiU" w:hint="eastAsia"/>
                <w:lang w:eastAsia="zh-TW"/>
              </w:rPr>
              <w:lastRenderedPageBreak/>
              <w:t>P</w:t>
            </w:r>
            <w:r>
              <w:rPr>
                <w:rFonts w:eastAsia="PMingLiU"/>
                <w:lang w:eastAsia="zh-TW"/>
              </w:rPr>
              <w:t>roposal 4.4: fine.</w:t>
            </w:r>
          </w:p>
          <w:p w14:paraId="3D238DA2" w14:textId="2DD6407F" w:rsidR="001B7109" w:rsidRDefault="001B7109" w:rsidP="001B7109">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bl>
    <w:p w14:paraId="57CEA553" w14:textId="25C0E35E" w:rsidR="00F15B3F" w:rsidRDefault="00F15B3F" w:rsidP="00407C9F">
      <w:pPr>
        <w:spacing w:after="0" w:line="240" w:lineRule="auto"/>
        <w:contextualSpacing/>
        <w:rPr>
          <w:lang w:val="en-US"/>
        </w:rPr>
      </w:pPr>
    </w:p>
    <w:p w14:paraId="73DF5E71" w14:textId="77777777" w:rsidR="00670C16" w:rsidRDefault="00670C16" w:rsidP="00407C9F">
      <w:pPr>
        <w:spacing w:after="0" w:line="240" w:lineRule="auto"/>
        <w:contextualSpacing/>
        <w:rPr>
          <w:lang w:val="en-US"/>
        </w:rPr>
      </w:pPr>
    </w:p>
    <w:p w14:paraId="50C876A5" w14:textId="77777777" w:rsidR="00F71CCE" w:rsidRDefault="004E523B" w:rsidP="00407C9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52EC9823" w14:textId="56868D74" w:rsidR="008179A4" w:rsidRDefault="008179A4" w:rsidP="00407C9F">
      <w:pPr>
        <w:spacing w:after="0" w:line="240" w:lineRule="auto"/>
        <w:ind w:firstLine="288"/>
        <w:contextualSpacing/>
        <w:jc w:val="both"/>
        <w:rPr>
          <w:sz w:val="22"/>
          <w:szCs w:val="22"/>
        </w:rPr>
      </w:pPr>
    </w:p>
    <w:tbl>
      <w:tblPr>
        <w:tblStyle w:val="afa"/>
        <w:tblW w:w="0" w:type="auto"/>
        <w:tblLook w:val="04A0" w:firstRow="1" w:lastRow="0" w:firstColumn="1" w:lastColumn="0" w:noHBand="0" w:noVBand="1"/>
      </w:tblPr>
      <w:tblGrid>
        <w:gridCol w:w="10160"/>
      </w:tblGrid>
      <w:tr w:rsidR="008179A4" w:rsidRPr="00D12F26" w14:paraId="4ECADE2E" w14:textId="77777777" w:rsidTr="008179A4">
        <w:tc>
          <w:tcPr>
            <w:tcW w:w="10160" w:type="dxa"/>
          </w:tcPr>
          <w:p w14:paraId="26C6EED7"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8C5883F"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lang w:val="en-US"/>
              </w:rPr>
            </w:pPr>
            <w:r w:rsidRPr="00D12F26">
              <w:rPr>
                <w:rFonts w:ascii="Times" w:eastAsia="Batang" w:hAnsi="Times"/>
              </w:rPr>
              <w:t>Study full TX power uplink codebook-based transmission by a partially/non-coherent 8TX precoder,</w:t>
            </w:r>
          </w:p>
          <w:p w14:paraId="0D08A01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Reuse Rel-16 UE capability definitions for discussion purpose, i.e., UE Capability 1, 2 and 3</w:t>
            </w:r>
          </w:p>
          <w:p w14:paraId="1EF19B7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 xml:space="preserve">For full TX power transmission by UE Capability 2/3, at least, following exemplary PA architectures can be considered </w:t>
            </w:r>
          </w:p>
          <w:p w14:paraId="35E53424" w14:textId="77777777" w:rsidR="008179A4" w:rsidRPr="00D12F26" w:rsidRDefault="008179A4" w:rsidP="00407C9F">
            <w:pPr>
              <w:overflowPunct/>
              <w:autoSpaceDE/>
              <w:autoSpaceDN/>
              <w:adjustRightInd/>
              <w:spacing w:before="0" w:after="0" w:line="240" w:lineRule="auto"/>
              <w:contextualSpacing/>
              <w:jc w:val="left"/>
              <w:textAlignment w:val="auto"/>
              <w:rPr>
                <w:rFonts w:ascii="Times" w:eastAsia="Batang" w:hAnsi="Times" w:cs="Times"/>
                <w:lang w:eastAsia="x-none"/>
              </w:rPr>
            </w:pPr>
            <w:r w:rsidRPr="00D12F26">
              <w:rPr>
                <w:rFonts w:ascii="Times" w:eastAsia="Batang" w:hAnsi="Times" w:cs="Times"/>
                <w:lang w:eastAsia="x-none"/>
              </w:rPr>
              <w:t xml:space="preserve">Other cases of interest are not </w:t>
            </w:r>
            <w:r w:rsidRPr="00D12F26">
              <w:rPr>
                <w:rFonts w:ascii="Times" w:eastAsia="Batang" w:hAnsi="Times" w:cs="Times"/>
                <w:b/>
                <w:bCs/>
                <w:lang w:val="en-US"/>
              </w:rPr>
              <w:t>precluded</w:t>
            </w:r>
            <w:r w:rsidRPr="00D12F26">
              <w:rPr>
                <w:rFonts w:ascii="Times" w:eastAsia="Batang" w:hAnsi="Times" w:cs="Times"/>
                <w:lang w:eastAsia="x-none"/>
              </w:rPr>
              <w:t>, down-select preferred potential architecture for the purpose of 8TX full power study in RAN#112.</w:t>
            </w:r>
          </w:p>
          <w:p w14:paraId="350E06BF" w14:textId="77777777" w:rsidR="008179A4" w:rsidRPr="00D12F26" w:rsidRDefault="008179A4" w:rsidP="00407C9F">
            <w:pPr>
              <w:numPr>
                <w:ilvl w:val="1"/>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This can be used for other UE Power Classes as well.</w:t>
            </w:r>
          </w:p>
          <w:p w14:paraId="762593AB" w14:textId="77777777" w:rsidR="008179A4" w:rsidRPr="00D12F26" w:rsidRDefault="008179A4" w:rsidP="00407C9F">
            <w:pPr>
              <w:overflowPunct/>
              <w:adjustRightInd/>
              <w:snapToGrid w:val="0"/>
              <w:spacing w:before="0" w:after="0" w:line="240" w:lineRule="auto"/>
              <w:ind w:leftChars="400" w:left="800"/>
              <w:contextualSpacing/>
              <w:textAlignment w:val="auto"/>
              <w:rPr>
                <w:rFonts w:ascii="Times" w:eastAsia="Batang" w:hAnsi="Times"/>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7"/>
              <w:gridCol w:w="1390"/>
              <w:gridCol w:w="4657"/>
            </w:tblGrid>
            <w:tr w:rsidR="008179A4" w:rsidRPr="00D12F26" w14:paraId="3F91EAAF" w14:textId="77777777" w:rsidTr="00C46B04">
              <w:trPr>
                <w:trHeight w:val="494"/>
              </w:trPr>
              <w:tc>
                <w:tcPr>
                  <w:tcW w:w="10160" w:type="dxa"/>
                  <w:gridSpan w:val="3"/>
                  <w:shd w:val="clear" w:color="auto" w:fill="auto"/>
                  <w:vAlign w:val="center"/>
                </w:tcPr>
                <w:p w14:paraId="1A9EEF80"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8TX UE, Power class 3 (23 dBm)</w:t>
                  </w:r>
                </w:p>
                <w:p w14:paraId="5E56B606"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i</w:t>
                  </w:r>
                  <w:r w:rsidRPr="00D12F26">
                    <w:rPr>
                      <w:rFonts w:ascii="Times" w:eastAsia="Batang" w:hAnsi="Times" w:cs="Times"/>
                      <w:lang w:val="en-US"/>
                    </w:rPr>
                    <w:t>= Nominal power rating of each PA</w:t>
                  </w:r>
                </w:p>
              </w:tc>
            </w:tr>
            <w:tr w:rsidR="008179A4" w:rsidRPr="00D12F26" w14:paraId="4E5D36C4" w14:textId="77777777" w:rsidTr="00C46B04">
              <w:tc>
                <w:tcPr>
                  <w:tcW w:w="3879" w:type="dxa"/>
                  <w:vMerge w:val="restart"/>
                  <w:shd w:val="clear" w:color="auto" w:fill="auto"/>
                </w:tcPr>
                <w:p w14:paraId="5BE501A1" w14:textId="7BFF12D8" w:rsidR="008179A4" w:rsidRPr="00D12F26" w:rsidRDefault="00C324B3"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noProof/>
                    </w:rPr>
                    <w:object w:dxaOrig="3661" w:dyaOrig="6851" w14:anchorId="65CE5E6D">
                      <v:shape id="_x0000_i1026" type="#_x0000_t75" alt="" style="width:173.55pt;height:317.15pt;mso-width-percent:0;mso-height-percent:0;mso-width-percent:0;mso-height-percent:0" o:ole="">
                        <v:imagedata r:id="rId17" o:title=""/>
                      </v:shape>
                      <o:OLEObject Type="Embed" ProgID="Visio.Drawing.15" ShapeID="_x0000_i1026" DrawAspect="Content" ObjectID="_1743389755" r:id="rId18"/>
                    </w:object>
                  </w:r>
                </w:p>
              </w:tc>
              <w:tc>
                <w:tcPr>
                  <w:tcW w:w="1426" w:type="dxa"/>
                  <w:shd w:val="clear" w:color="auto" w:fill="66FF66"/>
                </w:tcPr>
                <w:p w14:paraId="7B7C77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Regular UE</w:t>
                  </w:r>
                </w:p>
              </w:tc>
              <w:tc>
                <w:tcPr>
                  <w:tcW w:w="4855" w:type="dxa"/>
                  <w:shd w:val="clear" w:color="auto" w:fill="66FF66"/>
                </w:tcPr>
                <w:p w14:paraId="70FA6BF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xml:space="preserve">=14 dBm </w:t>
                  </w:r>
                </w:p>
                <w:p w14:paraId="520CC13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(Full power supported by Mode1)</w:t>
                  </w:r>
                </w:p>
              </w:tc>
            </w:tr>
            <w:tr w:rsidR="008179A4" w:rsidRPr="00D12F26" w14:paraId="232703D9" w14:textId="77777777" w:rsidTr="00D12F26">
              <w:trPr>
                <w:trHeight w:val="780"/>
              </w:trPr>
              <w:tc>
                <w:tcPr>
                  <w:tcW w:w="3879" w:type="dxa"/>
                  <w:vMerge/>
                  <w:shd w:val="clear" w:color="auto" w:fill="auto"/>
                </w:tcPr>
                <w:p w14:paraId="690AEA99"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62D6D0E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61978F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A42CB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F8EDEF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570D54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3579E0B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1FAE631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001CFD7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334A554"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5B785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C82821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5C67E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AFE709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Full-power capable UE</w:t>
                  </w:r>
                </w:p>
              </w:tc>
              <w:tc>
                <w:tcPr>
                  <w:tcW w:w="4855" w:type="dxa"/>
                  <w:shd w:val="clear" w:color="auto" w:fill="auto"/>
                </w:tcPr>
                <w:p w14:paraId="1E32AF3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any PA comb. (CAP1)</w:t>
                  </w:r>
                </w:p>
                <w:p w14:paraId="1979BB9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6E1D353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23 dBm</w:t>
                  </w:r>
                </w:p>
                <w:p w14:paraId="718F57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BC6C747" w14:textId="77777777" w:rsidTr="00C46B04">
              <w:tc>
                <w:tcPr>
                  <w:tcW w:w="3879" w:type="dxa"/>
                  <w:vMerge/>
                  <w:shd w:val="clear" w:color="auto" w:fill="auto"/>
                </w:tcPr>
                <w:p w14:paraId="2ACB693C"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890EEA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B1F431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1 PA (CAP3)</w:t>
                  </w:r>
                </w:p>
                <w:p w14:paraId="095CE64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4BFBECD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7</w:t>
                  </w:r>
                  <w:r w:rsidRPr="00D12F26">
                    <w:rPr>
                      <w:rFonts w:ascii="Times" w:eastAsia="Batang" w:hAnsi="Times" w:cs="Times"/>
                      <w:lang w:val="en-US"/>
                    </w:rPr>
                    <w:t>= 14 dBm</w:t>
                  </w:r>
                </w:p>
                <w:p w14:paraId="1ABAD2C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8</w:t>
                  </w:r>
                  <w:r w:rsidRPr="00D12F26">
                    <w:rPr>
                      <w:rFonts w:ascii="Times" w:eastAsia="Batang" w:hAnsi="Times" w:cs="Times"/>
                      <w:lang w:val="en-US"/>
                    </w:rPr>
                    <w:t>= 23 dBm</w:t>
                  </w:r>
                </w:p>
                <w:p w14:paraId="0C34AC6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p>
              </w:tc>
            </w:tr>
            <w:tr w:rsidR="008179A4" w:rsidRPr="00D12F26" w14:paraId="76121579" w14:textId="77777777" w:rsidTr="00C46B04">
              <w:tc>
                <w:tcPr>
                  <w:tcW w:w="3879" w:type="dxa"/>
                  <w:vMerge/>
                  <w:shd w:val="clear" w:color="auto" w:fill="auto"/>
                </w:tcPr>
                <w:p w14:paraId="73D7E32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C3252BE"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719D1B5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2 PAs (CAP2)</w:t>
                  </w:r>
                </w:p>
                <w:p w14:paraId="332F9E8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2a: </w:t>
                  </w:r>
                </w:p>
                <w:p w14:paraId="44E219B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6</w:t>
                  </w:r>
                  <w:r w:rsidRPr="00D12F26">
                    <w:rPr>
                      <w:rFonts w:ascii="Times" w:eastAsia="Batang" w:hAnsi="Times" w:cs="Times"/>
                      <w:lang w:val="en-US"/>
                    </w:rPr>
                    <w:t>= 14 dBm, P</w:t>
                  </w:r>
                  <w:r w:rsidRPr="00D12F26">
                    <w:rPr>
                      <w:rFonts w:ascii="Times" w:eastAsia="Batang" w:hAnsi="Times" w:cs="Times"/>
                      <w:vertAlign w:val="subscript"/>
                      <w:lang w:val="en-US"/>
                    </w:rPr>
                    <w:t>7</w:t>
                  </w:r>
                  <w:r w:rsidRPr="00D12F26">
                    <w:rPr>
                      <w:rFonts w:ascii="Times" w:eastAsia="Batang" w:hAnsi="Times" w:cs="Times"/>
                      <w:lang w:val="en-US"/>
                    </w:rPr>
                    <w:t>=P</w:t>
                  </w:r>
                  <w:r w:rsidRPr="00D12F26">
                    <w:rPr>
                      <w:rFonts w:ascii="Times" w:eastAsia="Batang" w:hAnsi="Times" w:cs="Times"/>
                      <w:vertAlign w:val="subscript"/>
                      <w:lang w:val="en-US"/>
                    </w:rPr>
                    <w:t xml:space="preserve">8 </w:t>
                  </w:r>
                  <w:r w:rsidRPr="00D12F26">
                    <w:rPr>
                      <w:rFonts w:ascii="Times" w:eastAsia="Batang" w:hAnsi="Times" w:cs="Times"/>
                      <w:lang w:val="en-US"/>
                    </w:rPr>
                    <w:t>≥ 20 dBm</w:t>
                  </w:r>
                </w:p>
                <w:p w14:paraId="3101EF9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Example 2b:</w:t>
                  </w:r>
                </w:p>
                <w:p w14:paraId="3251CA8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8</w:t>
                  </w:r>
                  <w:r w:rsidRPr="00D12F26">
                    <w:rPr>
                      <w:rFonts w:ascii="Times" w:eastAsia="Batang" w:hAnsi="Times" w:cs="Times"/>
                      <w:lang w:val="en-US"/>
                    </w:rPr>
                    <w:t>= 20 dBm</w:t>
                  </w:r>
                </w:p>
                <w:p w14:paraId="06D35F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09399A63" w14:textId="77777777" w:rsidTr="00C46B04">
              <w:tc>
                <w:tcPr>
                  <w:tcW w:w="3879" w:type="dxa"/>
                  <w:vMerge/>
                  <w:shd w:val="clear" w:color="auto" w:fill="auto"/>
                </w:tcPr>
                <w:p w14:paraId="2ECEC1E3"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CF0EFE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230C4A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4 PAs (CAP2)</w:t>
                  </w:r>
                </w:p>
                <w:p w14:paraId="33F593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3a: </w:t>
                  </w:r>
                </w:p>
                <w:p w14:paraId="6F31754D"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4</w:t>
                  </w:r>
                  <w:r w:rsidRPr="00D12F26">
                    <w:rPr>
                      <w:rFonts w:ascii="Times" w:eastAsia="Batang" w:hAnsi="Times" w:cs="Times"/>
                      <w:lang w:val="en-US"/>
                    </w:rPr>
                    <w:t>= 14 dBm, P</w:t>
                  </w:r>
                  <w:r w:rsidRPr="00D12F26">
                    <w:rPr>
                      <w:rFonts w:ascii="Times" w:eastAsia="Batang" w:hAnsi="Times" w:cs="Times"/>
                      <w:vertAlign w:val="subscript"/>
                      <w:lang w:val="en-US"/>
                    </w:rPr>
                    <w:t>5</w:t>
                  </w:r>
                  <w:r w:rsidRPr="00D12F26">
                    <w:rPr>
                      <w:rFonts w:ascii="Times" w:eastAsia="Batang" w:hAnsi="Times" w:cs="Times"/>
                      <w:lang w:val="en-US"/>
                    </w:rPr>
                    <w:t>=P</w:t>
                  </w:r>
                  <w:r w:rsidRPr="00D12F26">
                    <w:rPr>
                      <w:rFonts w:ascii="Times" w:eastAsia="Batang" w:hAnsi="Times" w:cs="Times"/>
                      <w:vertAlign w:val="subscript"/>
                      <w:lang w:val="en-US"/>
                    </w:rPr>
                    <w:t>6</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576DFB4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3b: </w:t>
                  </w:r>
                </w:p>
                <w:p w14:paraId="314E2A83"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1EC1BB4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E0A8E0D" w14:textId="77777777" w:rsidTr="00C46B04">
              <w:tc>
                <w:tcPr>
                  <w:tcW w:w="3879" w:type="dxa"/>
                  <w:vMerge/>
                  <w:shd w:val="clear" w:color="auto" w:fill="auto"/>
                </w:tcPr>
                <w:p w14:paraId="01E47F6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5F8C8D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243ED1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6 PAs (CAP2)</w:t>
                  </w:r>
                </w:p>
                <w:p w14:paraId="19039E8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4a: </w:t>
                  </w:r>
                </w:p>
                <w:p w14:paraId="3AE69B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14 dBm, P</w:t>
                  </w:r>
                  <w:r w:rsidRPr="00D12F26">
                    <w:rPr>
                      <w:rFonts w:ascii="Times" w:eastAsia="Batang" w:hAnsi="Times" w:cs="Times"/>
                      <w:vertAlign w:val="subscript"/>
                      <w:lang w:val="en-US"/>
                    </w:rPr>
                    <w:t>3</w:t>
                  </w:r>
                  <w:r w:rsidRPr="00D12F26">
                    <w:rPr>
                      <w:rFonts w:ascii="Times" w:eastAsia="Batang" w:hAnsi="Times" w:cs="Times"/>
                      <w:lang w:val="en-US"/>
                    </w:rPr>
                    <w:t>=P</w:t>
                  </w:r>
                  <w:r w:rsidRPr="00D12F26">
                    <w:rPr>
                      <w:rFonts w:ascii="Times" w:eastAsia="Batang" w:hAnsi="Times" w:cs="Times"/>
                      <w:vertAlign w:val="subscript"/>
                      <w:lang w:val="en-US"/>
                    </w:rPr>
                    <w:t>4</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15.3 dBm</w:t>
                  </w:r>
                </w:p>
                <w:p w14:paraId="3BF40F1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4b: </w:t>
                  </w:r>
                </w:p>
                <w:p w14:paraId="1CF3DCB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w:t>
                  </w:r>
                  <w:r w:rsidRPr="00D12F26">
                    <w:rPr>
                      <w:rFonts w:ascii="Times" w:eastAsia="Batang" w:hAnsi="Times" w:cs="Times"/>
                      <w:vertAlign w:val="subscript"/>
                      <w:lang w:val="en-US"/>
                    </w:rPr>
                    <w:t xml:space="preserve"> </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15.3 dBm</w:t>
                  </w:r>
                </w:p>
                <w:p w14:paraId="52673FE1"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25E310FD" w14:textId="77777777" w:rsidTr="00C46B04">
              <w:tc>
                <w:tcPr>
                  <w:tcW w:w="3879" w:type="dxa"/>
                  <w:vMerge/>
                  <w:shd w:val="clear" w:color="auto" w:fill="auto"/>
                </w:tcPr>
                <w:p w14:paraId="55F8777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80BFBE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ECBA76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33D028C4" w14:textId="77777777" w:rsidTr="00C46B04">
              <w:trPr>
                <w:trHeight w:val="323"/>
              </w:trPr>
              <w:tc>
                <w:tcPr>
                  <w:tcW w:w="3879" w:type="dxa"/>
                  <w:vMerge/>
                  <w:shd w:val="clear" w:color="auto" w:fill="auto"/>
                </w:tcPr>
                <w:p w14:paraId="130F6E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203DF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997136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766E71F5" w14:textId="77777777" w:rsidTr="00C46B04">
              <w:trPr>
                <w:trHeight w:val="50"/>
              </w:trPr>
              <w:tc>
                <w:tcPr>
                  <w:tcW w:w="3879" w:type="dxa"/>
                  <w:vMerge/>
                  <w:shd w:val="clear" w:color="auto" w:fill="auto"/>
                </w:tcPr>
                <w:p w14:paraId="53B8B2A8"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6FAAAD7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1CED282"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r>
          </w:tbl>
          <w:p w14:paraId="0616AEB5"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iCs/>
              </w:rPr>
            </w:pPr>
          </w:p>
          <w:p w14:paraId="2F39131F"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B9F5D09"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lastRenderedPageBreak/>
              <w:t xml:space="preserve">For an 8TX partial/non-coherent precoder, for study on full power codebook-based PUSCH transmissions, use Rel-16 full power modes as the starting point for the design. </w:t>
            </w:r>
          </w:p>
          <w:p w14:paraId="6BC0F4C3"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Note: This does not mandate support of all Rel-16 modes.</w:t>
            </w:r>
          </w:p>
          <w:p w14:paraId="1964E5A6" w14:textId="77777777" w:rsidR="008179A4" w:rsidRPr="00D12F26" w:rsidRDefault="008179A4" w:rsidP="00407C9F">
            <w:pPr>
              <w:spacing w:before="0" w:after="0" w:line="240" w:lineRule="auto"/>
              <w:contextualSpacing/>
            </w:pPr>
          </w:p>
        </w:tc>
      </w:tr>
    </w:tbl>
    <w:p w14:paraId="02ED8265" w14:textId="77777777" w:rsidR="008179A4" w:rsidRDefault="008179A4" w:rsidP="00407C9F">
      <w:pPr>
        <w:spacing w:after="0" w:line="240" w:lineRule="auto"/>
        <w:ind w:firstLine="288"/>
        <w:contextualSpacing/>
        <w:jc w:val="both"/>
        <w:rPr>
          <w:sz w:val="22"/>
          <w:szCs w:val="22"/>
        </w:rPr>
      </w:pPr>
    </w:p>
    <w:p w14:paraId="0A91E4A6" w14:textId="713D336A" w:rsidR="00F71CCE" w:rsidRDefault="00BF4271" w:rsidP="00407C9F">
      <w:pPr>
        <w:spacing w:after="0" w:line="240" w:lineRule="auto"/>
        <w:ind w:firstLine="288"/>
        <w:contextualSpacing/>
        <w:jc w:val="both"/>
        <w:rPr>
          <w:sz w:val="22"/>
          <w:szCs w:val="22"/>
        </w:rPr>
      </w:pPr>
      <w:r w:rsidRPr="00BF4271">
        <w:rPr>
          <w:sz w:val="22"/>
          <w:szCs w:val="22"/>
        </w:rPr>
        <w:t xml:space="preserve">For an 8TX partial/non-coherent precoder, </w:t>
      </w:r>
      <w:r>
        <w:rPr>
          <w:sz w:val="22"/>
          <w:szCs w:val="22"/>
        </w:rPr>
        <w:t>it has been agreed to re-</w:t>
      </w:r>
      <w:r w:rsidRPr="00BF4271">
        <w:rPr>
          <w:sz w:val="22"/>
          <w:szCs w:val="22"/>
        </w:rPr>
        <w:t>use Rel-16 full power modes as the starting point for the design</w:t>
      </w:r>
      <w:r>
        <w:rPr>
          <w:sz w:val="22"/>
          <w:szCs w:val="22"/>
        </w:rPr>
        <w:t xml:space="preserve"> in Rel-18</w:t>
      </w:r>
      <w:r w:rsidR="008179A4">
        <w:rPr>
          <w:sz w:val="22"/>
          <w:szCs w:val="22"/>
        </w:rPr>
        <w:t>.</w:t>
      </w:r>
      <w:r w:rsidR="008B395B">
        <w:rPr>
          <w:sz w:val="22"/>
          <w:szCs w:val="22"/>
        </w:rPr>
        <w:t xml:space="preserve"> Based on the definition of Mode0 and Mode1, an 8TX </w:t>
      </w:r>
      <w:r w:rsidR="008B395B" w:rsidRPr="00BF4271">
        <w:rPr>
          <w:sz w:val="22"/>
          <w:szCs w:val="22"/>
        </w:rPr>
        <w:t xml:space="preserve">partial/non-coherent </w:t>
      </w:r>
      <w:r w:rsidR="008B395B">
        <w:rPr>
          <w:sz w:val="22"/>
          <w:szCs w:val="22"/>
        </w:rPr>
        <w:t>UE can re-use Rel-16 procedures for Mode0 and Mode1</w:t>
      </w:r>
      <w:r w:rsidR="00C52FD5">
        <w:rPr>
          <w:sz w:val="22"/>
          <w:szCs w:val="22"/>
        </w:rPr>
        <w:t xml:space="preserve">, respectively, </w:t>
      </w:r>
      <w:r w:rsidR="008B395B">
        <w:rPr>
          <w:sz w:val="22"/>
          <w:szCs w:val="22"/>
        </w:rPr>
        <w:t>with no and limited changes in specifications.</w:t>
      </w:r>
    </w:p>
    <w:p w14:paraId="611771C2" w14:textId="20A96AA3" w:rsidR="00C64C28" w:rsidRPr="006B23D5" w:rsidRDefault="00C64C28" w:rsidP="00C64C28">
      <w:pPr>
        <w:spacing w:after="0" w:line="240" w:lineRule="auto"/>
        <w:ind w:firstLine="288"/>
        <w:contextualSpacing/>
        <w:jc w:val="both"/>
        <w:rPr>
          <w:color w:val="0070C0"/>
          <w:sz w:val="22"/>
          <w:szCs w:val="22"/>
        </w:rPr>
      </w:pPr>
      <w:r w:rsidRPr="006B23D5">
        <w:rPr>
          <w:color w:val="0070C0"/>
          <w:sz w:val="22"/>
          <w:szCs w:val="22"/>
        </w:rPr>
        <w:t>Following the discussion from the preparation phase, proposals 5.1 and 5.2 are adjusted to better reflect companies’ views. Further</w:t>
      </w:r>
      <w:r w:rsidR="00DB6466" w:rsidRPr="006B23D5">
        <w:rPr>
          <w:color w:val="0070C0"/>
          <w:sz w:val="22"/>
          <w:szCs w:val="22"/>
        </w:rPr>
        <w:t>more,</w:t>
      </w:r>
      <w:r w:rsidRPr="006B23D5">
        <w:rPr>
          <w:color w:val="0070C0"/>
          <w:sz w:val="22"/>
          <w:szCs w:val="22"/>
        </w:rPr>
        <w:t xml:space="preserve"> proposal 5.3 is added based on several companies’ interest. Here is a summary of </w:t>
      </w:r>
      <w:r w:rsidR="00DB6466" w:rsidRPr="006B23D5">
        <w:rPr>
          <w:color w:val="0070C0"/>
          <w:sz w:val="22"/>
          <w:szCs w:val="22"/>
        </w:rPr>
        <w:t xml:space="preserve">the </w:t>
      </w:r>
      <w:r w:rsidRPr="006B23D5">
        <w:rPr>
          <w:color w:val="0070C0"/>
          <w:sz w:val="22"/>
          <w:szCs w:val="22"/>
        </w:rPr>
        <w:t>changes,</w:t>
      </w:r>
    </w:p>
    <w:p w14:paraId="14E2E8C2" w14:textId="1E01A000" w:rsidR="00C64C28" w:rsidRPr="006B23D5" w:rsidRDefault="00C64C28" w:rsidP="00C64C28">
      <w:pPr>
        <w:pStyle w:val="aff2"/>
        <w:numPr>
          <w:ilvl w:val="0"/>
          <w:numId w:val="17"/>
        </w:numPr>
        <w:spacing w:line="240" w:lineRule="auto"/>
        <w:contextualSpacing/>
        <w:rPr>
          <w:rFonts w:ascii="Times New Roman" w:hAnsi="Times New Roman"/>
          <w:color w:val="0070C0"/>
          <w:szCs w:val="28"/>
        </w:rPr>
      </w:pPr>
      <w:r w:rsidRPr="006B23D5">
        <w:rPr>
          <w:rFonts w:ascii="Times New Roman" w:hAnsi="Times New Roman"/>
          <w:color w:val="0070C0"/>
          <w:szCs w:val="28"/>
        </w:rPr>
        <w:t>Proposal 5.1: Added the FFS for evaluating the specification impact.</w:t>
      </w:r>
    </w:p>
    <w:p w14:paraId="26327D83" w14:textId="645EA6A9" w:rsidR="00C64C28" w:rsidRPr="006B23D5" w:rsidRDefault="00C64C28" w:rsidP="00C64C28">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52BB2C28" w14:textId="7199CC93" w:rsidR="00116FD7" w:rsidRDefault="00116FD7" w:rsidP="00407C9F">
      <w:pPr>
        <w:spacing w:after="0" w:line="240" w:lineRule="auto"/>
        <w:ind w:firstLine="288"/>
        <w:contextualSpacing/>
        <w:jc w:val="both"/>
        <w:rPr>
          <w:sz w:val="22"/>
          <w:szCs w:val="22"/>
        </w:rPr>
      </w:pPr>
    </w:p>
    <w:p w14:paraId="038C2C9F" w14:textId="77777777" w:rsidR="00116FD7" w:rsidRPr="00116FD7" w:rsidRDefault="00116FD7" w:rsidP="00116FD7">
      <w:pPr>
        <w:spacing w:line="240" w:lineRule="auto"/>
        <w:contextualSpacing/>
        <w:jc w:val="both"/>
        <w:rPr>
          <w:rFonts w:ascii="Nirmala UI" w:hAnsi="Nirmala UI"/>
          <w:b/>
          <w:bCs/>
          <w:strike/>
          <w:highlight w:val="darkGray"/>
        </w:rPr>
      </w:pPr>
      <w:r w:rsidRPr="00116FD7">
        <w:rPr>
          <w:rFonts w:ascii="Times" w:eastAsia="Batang" w:hAnsi="Times"/>
          <w:b/>
          <w:bCs/>
          <w:i/>
          <w:iCs/>
          <w:strike/>
          <w:sz w:val="22"/>
          <w:szCs w:val="22"/>
          <w:highlight w:val="darkGray"/>
        </w:rPr>
        <w:t>Proposal 5.</w:t>
      </w:r>
      <w:r w:rsidRPr="00116FD7">
        <w:rPr>
          <w:rFonts w:eastAsia="Batang"/>
          <w:b/>
          <w:bCs/>
          <w:i/>
          <w:iCs/>
          <w:strike/>
          <w:sz w:val="22"/>
          <w:szCs w:val="22"/>
          <w:highlight w:val="darkGray"/>
        </w:rPr>
        <w:t>1</w:t>
      </w:r>
      <w:r w:rsidRPr="00116FD7">
        <w:rPr>
          <w:rFonts w:ascii="Times" w:eastAsia="Batang" w:hAnsi="Times"/>
          <w:b/>
          <w:bCs/>
          <w:i/>
          <w:iCs/>
          <w:strike/>
          <w:sz w:val="22"/>
          <w:szCs w:val="22"/>
          <w:highlight w:val="darkGray"/>
        </w:rPr>
        <w:t xml:space="preserve">: </w:t>
      </w:r>
      <w:r w:rsidRPr="00116FD7">
        <w:rPr>
          <w:rFonts w:eastAsia="Batang"/>
          <w:b/>
          <w:bCs/>
          <w:i/>
          <w:iCs/>
          <w:strike/>
          <w:sz w:val="22"/>
          <w:szCs w:val="22"/>
          <w:highlight w:val="darkGray"/>
          <w:lang w:eastAsia="x-none"/>
        </w:rPr>
        <w:t>To support full power transmission with Mode0, Rel-16 Mode0 (fullPower) is re-used with no change in specifications.</w:t>
      </w:r>
    </w:p>
    <w:p w14:paraId="3398887C" w14:textId="77777777" w:rsidR="00116FD7" w:rsidRPr="00116FD7" w:rsidRDefault="00116FD7" w:rsidP="00116FD7">
      <w:pPr>
        <w:spacing w:line="240" w:lineRule="auto"/>
        <w:contextualSpacing/>
        <w:jc w:val="both"/>
        <w:rPr>
          <w:b/>
          <w:bCs/>
          <w:i/>
          <w:iCs/>
          <w:strike/>
          <w:sz w:val="22"/>
          <w:szCs w:val="22"/>
          <w:highlight w:val="darkGray"/>
        </w:rPr>
      </w:pPr>
    </w:p>
    <w:p w14:paraId="2AC2C233" w14:textId="77777777" w:rsidR="00116FD7" w:rsidRPr="00116FD7" w:rsidRDefault="00116FD7" w:rsidP="00116FD7">
      <w:pPr>
        <w:spacing w:line="240" w:lineRule="auto"/>
        <w:contextualSpacing/>
        <w:jc w:val="both"/>
        <w:rPr>
          <w:rFonts w:eastAsia="Batang"/>
          <w:b/>
          <w:bCs/>
          <w:i/>
          <w:iCs/>
          <w:strike/>
          <w:sz w:val="22"/>
          <w:szCs w:val="22"/>
          <w:highlight w:val="darkGray"/>
          <w:lang w:eastAsia="x-none"/>
        </w:rPr>
      </w:pPr>
      <w:r w:rsidRPr="00116FD7">
        <w:rPr>
          <w:rFonts w:ascii="Times" w:eastAsia="Batang" w:hAnsi="Times"/>
          <w:b/>
          <w:bCs/>
          <w:i/>
          <w:iCs/>
          <w:strike/>
          <w:sz w:val="22"/>
          <w:szCs w:val="22"/>
          <w:highlight w:val="darkGray"/>
        </w:rPr>
        <w:t xml:space="preserve">Proposal 5.2: </w:t>
      </w:r>
      <w:r w:rsidRPr="00116FD7">
        <w:rPr>
          <w:rFonts w:eastAsia="Batang"/>
          <w:b/>
          <w:bCs/>
          <w:i/>
          <w:iCs/>
          <w:strike/>
          <w:sz w:val="22"/>
          <w:szCs w:val="22"/>
          <w:highlight w:val="darkGray"/>
          <w:lang w:eastAsia="x-none"/>
        </w:rPr>
        <w:t>To support full power transmission with Mode1, Rel-16 Mode1 (fullPowerMode1) is re-used with following enhancements,</w:t>
      </w:r>
    </w:p>
    <w:p w14:paraId="0CA0F5F9" w14:textId="77777777" w:rsidR="00116FD7" w:rsidRPr="00116FD7" w:rsidRDefault="00116FD7" w:rsidP="00E17711">
      <w:pPr>
        <w:pStyle w:val="aff2"/>
        <w:numPr>
          <w:ilvl w:val="0"/>
          <w:numId w:val="42"/>
        </w:numPr>
        <w:spacing w:line="240" w:lineRule="auto"/>
        <w:contextualSpacing/>
        <w:jc w:val="both"/>
        <w:rPr>
          <w:rFonts w:ascii="Times New Roman" w:hAnsi="Times New Roman"/>
          <w:strike/>
          <w:szCs w:val="28"/>
          <w:highlight w:val="darkGray"/>
        </w:rPr>
      </w:pPr>
      <w:r w:rsidRPr="00116FD7">
        <w:rPr>
          <w:rFonts w:ascii="Times New Roman" w:eastAsia="Batang" w:hAnsi="Times New Roman"/>
          <w:b/>
          <w:bCs/>
          <w:i/>
          <w:iCs/>
          <w:strike/>
          <w:highlight w:val="darkGray"/>
          <w:lang w:eastAsia="x-none"/>
        </w:rPr>
        <w:t xml:space="preserve">Introduction of 8TX full power precoders and their associated TPMIs. </w:t>
      </w:r>
    </w:p>
    <w:p w14:paraId="344A1FA2" w14:textId="77777777" w:rsidR="00116FD7" w:rsidRPr="00116FD7" w:rsidRDefault="00116FD7" w:rsidP="00407C9F">
      <w:pPr>
        <w:spacing w:after="0" w:line="240" w:lineRule="auto"/>
        <w:ind w:firstLine="288"/>
        <w:contextualSpacing/>
        <w:jc w:val="both"/>
        <w:rPr>
          <w:sz w:val="22"/>
          <w:szCs w:val="22"/>
          <w:lang w:val="en-US"/>
        </w:rPr>
      </w:pPr>
    </w:p>
    <w:p w14:paraId="24FCD796" w14:textId="77777777" w:rsidR="00116FD7" w:rsidRDefault="00116FD7" w:rsidP="00407C9F">
      <w:pPr>
        <w:spacing w:after="0" w:line="240" w:lineRule="auto"/>
        <w:ind w:firstLine="288"/>
        <w:contextualSpacing/>
        <w:jc w:val="both"/>
        <w:rPr>
          <w:sz w:val="22"/>
          <w:szCs w:val="22"/>
        </w:rPr>
      </w:pPr>
    </w:p>
    <w:p w14:paraId="183334A0" w14:textId="77777777" w:rsidR="00116FD7" w:rsidRPr="00116FD7" w:rsidRDefault="00E34960"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 xml:space="preserve">Proposal </w:t>
      </w:r>
      <w:r w:rsidR="00C402ED">
        <w:rPr>
          <w:rFonts w:ascii="Times" w:eastAsia="Batang" w:hAnsi="Times"/>
          <w:b/>
          <w:bCs/>
          <w:i/>
          <w:iCs/>
          <w:sz w:val="22"/>
          <w:szCs w:val="22"/>
          <w:highlight w:val="yellow"/>
        </w:rPr>
        <w:t>5</w:t>
      </w:r>
      <w:r w:rsidR="00C402ED" w:rsidRPr="0007414A">
        <w:rPr>
          <w:rFonts w:ascii="Times" w:eastAsia="Batang" w:hAnsi="Times"/>
          <w:b/>
          <w:bCs/>
          <w:i/>
          <w:iCs/>
          <w:sz w:val="22"/>
          <w:szCs w:val="22"/>
          <w:highlight w:val="yellow"/>
        </w:rPr>
        <w:t>.</w:t>
      </w:r>
      <w:r w:rsidR="00C402ED">
        <w:rPr>
          <w:rFonts w:eastAsia="Batang"/>
          <w:b/>
          <w:bCs/>
          <w:i/>
          <w:iCs/>
          <w:sz w:val="22"/>
          <w:szCs w:val="22"/>
          <w:highlight w:val="yellow"/>
        </w:rPr>
        <w:t>1</w:t>
      </w:r>
      <w:r w:rsidR="00C402ED" w:rsidRPr="0007414A">
        <w:rPr>
          <w:rFonts w:ascii="Times" w:eastAsia="Batang" w:hAnsi="Times"/>
          <w:b/>
          <w:bCs/>
          <w:i/>
          <w:iCs/>
          <w:sz w:val="22"/>
          <w:szCs w:val="22"/>
          <w:highlight w:val="yellow"/>
        </w:rPr>
        <w:t>:</w:t>
      </w:r>
      <w:r w:rsidR="00C402ED" w:rsidRPr="0007414A">
        <w:rPr>
          <w:rFonts w:ascii="Times" w:eastAsia="Batang" w:hAnsi="Times"/>
          <w:b/>
          <w:bCs/>
          <w:i/>
          <w:iCs/>
          <w:sz w:val="22"/>
          <w:szCs w:val="22"/>
        </w:rPr>
        <w:t xml:space="preserve"> </w:t>
      </w:r>
      <w:r w:rsidR="00C402ED" w:rsidRPr="00116FD7">
        <w:rPr>
          <w:rFonts w:eastAsia="Batang"/>
          <w:b/>
          <w:bCs/>
          <w:i/>
          <w:iCs/>
          <w:sz w:val="22"/>
          <w:szCs w:val="22"/>
          <w:lang w:eastAsia="x-none"/>
        </w:rPr>
        <w:t xml:space="preserve">To support full power transmission with Mode0, </w:t>
      </w:r>
      <w:r w:rsidRPr="00116FD7">
        <w:rPr>
          <w:rFonts w:eastAsia="Batang"/>
          <w:b/>
          <w:bCs/>
          <w:i/>
          <w:iCs/>
          <w:sz w:val="22"/>
          <w:szCs w:val="22"/>
          <w:lang w:eastAsia="x-none"/>
        </w:rPr>
        <w:t xml:space="preserve">Rel-16 Mode0 (fullPower) is </w:t>
      </w:r>
      <w:r w:rsidR="00B4722E" w:rsidRPr="00116FD7">
        <w:rPr>
          <w:rFonts w:eastAsia="Batang"/>
          <w:b/>
          <w:bCs/>
          <w:i/>
          <w:iCs/>
          <w:sz w:val="22"/>
          <w:szCs w:val="22"/>
          <w:lang w:eastAsia="x-none"/>
        </w:rPr>
        <w:t>re-</w:t>
      </w:r>
      <w:r w:rsidRPr="00116FD7">
        <w:rPr>
          <w:rFonts w:eastAsia="Batang"/>
          <w:b/>
          <w:bCs/>
          <w:i/>
          <w:iCs/>
          <w:sz w:val="22"/>
          <w:szCs w:val="22"/>
          <w:lang w:eastAsia="x-none"/>
        </w:rPr>
        <w:t>used</w:t>
      </w:r>
      <w:r w:rsidR="00116FD7" w:rsidRPr="00116FD7">
        <w:rPr>
          <w:rFonts w:eastAsia="Batang"/>
          <w:b/>
          <w:bCs/>
          <w:i/>
          <w:iCs/>
          <w:sz w:val="22"/>
          <w:szCs w:val="22"/>
          <w:lang w:eastAsia="x-none"/>
        </w:rPr>
        <w:t>.</w:t>
      </w:r>
    </w:p>
    <w:p w14:paraId="40A5B4FB" w14:textId="6D9BFF26" w:rsidR="00C402ED" w:rsidRPr="00116FD7" w:rsidRDefault="00E34960" w:rsidP="00025039">
      <w:pPr>
        <w:pStyle w:val="aff2"/>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sidR="00116FD7">
        <w:rPr>
          <w:rFonts w:ascii="Times New Roman" w:eastAsia="Batang" w:hAnsi="Times New Roman"/>
          <w:b/>
          <w:bCs/>
          <w:i/>
          <w:iCs/>
          <w:lang w:eastAsia="x-none"/>
        </w:rPr>
        <w:t>FFS if any</w:t>
      </w:r>
      <w:r w:rsidR="00C402ED" w:rsidRPr="00116FD7">
        <w:rPr>
          <w:rFonts w:ascii="Times New Roman" w:eastAsia="Batang" w:hAnsi="Times New Roman"/>
          <w:b/>
          <w:bCs/>
          <w:i/>
          <w:iCs/>
          <w:lang w:eastAsia="x-none"/>
        </w:rPr>
        <w:t xml:space="preserve"> change </w:t>
      </w:r>
      <w:r w:rsidR="00116FD7">
        <w:rPr>
          <w:rFonts w:ascii="Times New Roman" w:eastAsia="Batang" w:hAnsi="Times New Roman"/>
          <w:b/>
          <w:bCs/>
          <w:i/>
          <w:iCs/>
          <w:lang w:eastAsia="x-none"/>
        </w:rPr>
        <w:t xml:space="preserve">is required </w:t>
      </w:r>
      <w:r w:rsidR="00C402ED" w:rsidRPr="00116FD7">
        <w:rPr>
          <w:rFonts w:ascii="Times New Roman" w:eastAsia="Batang" w:hAnsi="Times New Roman"/>
          <w:b/>
          <w:bCs/>
          <w:i/>
          <w:iCs/>
          <w:lang w:eastAsia="x-none"/>
        </w:rPr>
        <w:t xml:space="preserve">in </w:t>
      </w:r>
      <w:r w:rsidR="00025039">
        <w:rPr>
          <w:rFonts w:ascii="Times New Roman" w:eastAsia="Batang" w:hAnsi="Times New Roman"/>
          <w:b/>
          <w:bCs/>
          <w:i/>
          <w:iCs/>
          <w:lang w:eastAsia="x-none"/>
        </w:rPr>
        <w:t xml:space="preserve">the </w:t>
      </w:r>
      <w:r w:rsidR="00C402ED" w:rsidRPr="00116FD7">
        <w:rPr>
          <w:rFonts w:ascii="Times New Roman" w:eastAsia="Batang" w:hAnsi="Times New Roman"/>
          <w:b/>
          <w:bCs/>
          <w:i/>
          <w:iCs/>
          <w:lang w:eastAsia="x-none"/>
        </w:rPr>
        <w:t>specification</w:t>
      </w:r>
      <w:r w:rsidR="008B395B" w:rsidRPr="00116FD7">
        <w:rPr>
          <w:rFonts w:ascii="Times New Roman" w:eastAsia="Batang" w:hAnsi="Times New Roman"/>
          <w:b/>
          <w:bCs/>
          <w:i/>
          <w:iCs/>
          <w:lang w:eastAsia="x-none"/>
        </w:rPr>
        <w:t>s</w:t>
      </w:r>
      <w:r w:rsidR="00C402ED" w:rsidRPr="00116FD7">
        <w:rPr>
          <w:rFonts w:ascii="Times New Roman" w:eastAsia="Batang" w:hAnsi="Times New Roman"/>
          <w:b/>
          <w:bCs/>
          <w:i/>
          <w:iCs/>
          <w:lang w:eastAsia="x-none"/>
        </w:rPr>
        <w:t>.</w:t>
      </w:r>
    </w:p>
    <w:p w14:paraId="0410B9A4" w14:textId="77777777" w:rsidR="00C402ED" w:rsidRDefault="00C402ED" w:rsidP="00025039">
      <w:pPr>
        <w:spacing w:after="0" w:line="240" w:lineRule="auto"/>
        <w:ind w:firstLine="288"/>
        <w:contextualSpacing/>
        <w:jc w:val="both"/>
        <w:rPr>
          <w:sz w:val="22"/>
          <w:szCs w:val="22"/>
        </w:rPr>
      </w:pPr>
    </w:p>
    <w:p w14:paraId="64A444DC" w14:textId="77777777" w:rsidR="00C64C28" w:rsidRDefault="00C402ED"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sidR="00E34960">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00B4722E" w:rsidRPr="00B4722E">
        <w:rPr>
          <w:rFonts w:eastAsia="Batang"/>
          <w:b/>
          <w:bCs/>
          <w:i/>
          <w:iCs/>
          <w:sz w:val="22"/>
          <w:szCs w:val="22"/>
          <w:lang w:eastAsia="x-none"/>
        </w:rPr>
        <w:t>To support full power transmission with Mode1, Rel-16 Mode1 (fullPowerMode1) is re-used</w:t>
      </w:r>
      <w:r w:rsidR="00C64C28">
        <w:rPr>
          <w:rFonts w:eastAsia="Batang"/>
          <w:b/>
          <w:bCs/>
          <w:i/>
          <w:iCs/>
          <w:sz w:val="22"/>
          <w:szCs w:val="22"/>
          <w:lang w:eastAsia="x-none"/>
        </w:rPr>
        <w:t>.</w:t>
      </w:r>
    </w:p>
    <w:p w14:paraId="164CF702" w14:textId="23F63F14" w:rsidR="002654C2" w:rsidRPr="00B4722E" w:rsidRDefault="00116FD7" w:rsidP="00025039">
      <w:pPr>
        <w:pStyle w:val="aff2"/>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FFS if more than one of the</w:t>
      </w:r>
      <w:r w:rsidR="008B395B">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8TX </w:t>
      </w:r>
      <w:r w:rsidR="0055715C">
        <w:rPr>
          <w:rFonts w:ascii="Times New Roman" w:eastAsia="Batang" w:hAnsi="Times New Roman"/>
          <w:b/>
          <w:bCs/>
          <w:i/>
          <w:iCs/>
          <w:lang w:eastAsia="x-none"/>
        </w:rPr>
        <w:t xml:space="preserve">full </w:t>
      </w:r>
      <w:r>
        <w:rPr>
          <w:rFonts w:ascii="Times New Roman" w:eastAsia="Batang" w:hAnsi="Times New Roman"/>
          <w:b/>
          <w:bCs/>
          <w:i/>
          <w:iCs/>
          <w:lang w:eastAsia="x-none"/>
        </w:rPr>
        <w:t>coherent</w:t>
      </w:r>
      <w:r w:rsidR="0055715C">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precoders </w:t>
      </w:r>
      <w:r>
        <w:rPr>
          <w:rFonts w:ascii="Times New Roman" w:eastAsia="Batang" w:hAnsi="Times New Roman"/>
          <w:b/>
          <w:bCs/>
          <w:i/>
          <w:iCs/>
          <w:lang w:eastAsia="x-none"/>
        </w:rPr>
        <w:t>is used</w:t>
      </w:r>
      <w:r w:rsidR="00670C16">
        <w:rPr>
          <w:rFonts w:ascii="Times New Roman" w:eastAsia="Batang" w:hAnsi="Times New Roman"/>
          <w:b/>
          <w:bCs/>
          <w:i/>
          <w:iCs/>
          <w:lang w:eastAsia="x-none"/>
        </w:rPr>
        <w:t xml:space="preserve"> </w:t>
      </w:r>
      <w:r w:rsidR="00670C16" w:rsidRPr="00670C1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002654C2" w:rsidRPr="00B4722E">
        <w:rPr>
          <w:rFonts w:ascii="Times New Roman" w:eastAsia="Batang" w:hAnsi="Times New Roman"/>
          <w:b/>
          <w:bCs/>
          <w:i/>
          <w:iCs/>
          <w:lang w:eastAsia="x-none"/>
        </w:rPr>
        <w:t xml:space="preserve"> </w:t>
      </w:r>
    </w:p>
    <w:p w14:paraId="28CE447F" w14:textId="3E33F1B6" w:rsidR="002F5036" w:rsidRDefault="002F5036" w:rsidP="00025039">
      <w:pPr>
        <w:spacing w:after="0" w:line="240" w:lineRule="auto"/>
        <w:contextualSpacing/>
        <w:jc w:val="both"/>
        <w:rPr>
          <w:lang w:val="en-US"/>
        </w:rPr>
      </w:pPr>
    </w:p>
    <w:p w14:paraId="69CCA0D1" w14:textId="138BB6C6" w:rsidR="00025039" w:rsidRPr="00025039" w:rsidRDefault="00025039"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3824D77" w14:textId="30E8C0F6" w:rsidR="00025039" w:rsidRDefault="00025039" w:rsidP="00025039">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71EF76CF" w14:textId="7DD30D2A" w:rsidR="00025039" w:rsidRPr="00025039" w:rsidRDefault="00025039" w:rsidP="00025039">
      <w:pPr>
        <w:pStyle w:val="aff2"/>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w:t>
      </w:r>
      <w:r w:rsidR="00D87722">
        <w:rPr>
          <w:rFonts w:ascii="Times New Roman" w:hAnsi="Times New Roman"/>
          <w:b/>
          <w:bCs/>
          <w:i/>
          <w:iCs/>
        </w:rPr>
        <w:t>s for</w:t>
      </w:r>
      <w:r>
        <w:rPr>
          <w:rFonts w:ascii="Times New Roman" w:hAnsi="Times New Roman"/>
          <w:b/>
          <w:bCs/>
          <w:i/>
          <w:iCs/>
        </w:rPr>
        <w:t xml:space="preserve"> SRS configuration </w:t>
      </w:r>
    </w:p>
    <w:p w14:paraId="4A9046DA" w14:textId="75BC7D49" w:rsidR="00116FD7" w:rsidRDefault="00116FD7" w:rsidP="00407C9F">
      <w:pPr>
        <w:spacing w:after="0" w:line="240" w:lineRule="auto"/>
        <w:contextualSpacing/>
        <w:rPr>
          <w:lang w:val="en-US"/>
        </w:rPr>
      </w:pPr>
    </w:p>
    <w:p w14:paraId="5B1F547A" w14:textId="77777777" w:rsidR="001336A7" w:rsidRDefault="001336A7" w:rsidP="00407C9F">
      <w:pPr>
        <w:spacing w:after="0" w:line="240" w:lineRule="auto"/>
        <w:contextualSpacing/>
        <w:rPr>
          <w:lang w:val="en-US"/>
        </w:rPr>
      </w:pPr>
    </w:p>
    <w:p w14:paraId="0C268652" w14:textId="4B30AA28" w:rsidR="002F5036" w:rsidRDefault="002F5036"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6</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2F5036" w14:paraId="5BD9FF1A" w14:textId="77777777" w:rsidTr="008B4FAA">
        <w:tc>
          <w:tcPr>
            <w:tcW w:w="2070" w:type="dxa"/>
            <w:shd w:val="clear" w:color="auto" w:fill="D9D9D9" w:themeFill="background1" w:themeFillShade="D9"/>
          </w:tcPr>
          <w:p w14:paraId="3CFBA486" w14:textId="77777777" w:rsidR="002F5036" w:rsidRPr="00F4121A" w:rsidRDefault="002F5036"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CE36D04" w14:textId="77777777" w:rsidR="002F5036" w:rsidRPr="00F4121A" w:rsidRDefault="002F5036"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F5036" w14:paraId="5C63ED60" w14:textId="77777777" w:rsidTr="008B4FAA">
        <w:tc>
          <w:tcPr>
            <w:tcW w:w="2070" w:type="dxa"/>
          </w:tcPr>
          <w:p w14:paraId="551C81AE" w14:textId="2B52390B" w:rsidR="002F5036" w:rsidRDefault="00EC4D2A" w:rsidP="00407C9F">
            <w:pPr>
              <w:spacing w:before="0" w:after="0" w:line="240" w:lineRule="auto"/>
              <w:contextualSpacing/>
              <w:rPr>
                <w:lang w:eastAsia="zh-CN"/>
              </w:rPr>
            </w:pPr>
            <w:r>
              <w:rPr>
                <w:lang w:eastAsia="zh-CN"/>
              </w:rPr>
              <w:t>Google</w:t>
            </w:r>
          </w:p>
        </w:tc>
        <w:tc>
          <w:tcPr>
            <w:tcW w:w="8100" w:type="dxa"/>
          </w:tcPr>
          <w:p w14:paraId="41A7C601" w14:textId="36F66847" w:rsidR="0002083B" w:rsidRPr="00974C73" w:rsidRDefault="00701804" w:rsidP="009D5340">
            <w:pPr>
              <w:spacing w:before="0" w:after="0" w:line="240" w:lineRule="auto"/>
              <w:contextualSpacing/>
              <w:rPr>
                <w:lang w:val="en-US" w:eastAsia="zh-CN"/>
              </w:rPr>
            </w:pPr>
            <w:r>
              <w:rPr>
                <w:lang w:val="en-US" w:eastAsia="zh-CN"/>
              </w:rPr>
              <w:t>We think both proposal 5.2 and 5.3 should be a working assumption.</w:t>
            </w:r>
          </w:p>
        </w:tc>
      </w:tr>
      <w:tr w:rsidR="002F5036" w14:paraId="56CE1063" w14:textId="77777777" w:rsidTr="008B4FAA">
        <w:tc>
          <w:tcPr>
            <w:tcW w:w="2070" w:type="dxa"/>
          </w:tcPr>
          <w:p w14:paraId="009673FD" w14:textId="28A3D166" w:rsidR="002F5036" w:rsidRDefault="008841C1" w:rsidP="008841C1">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CAAD67B" w14:textId="70F36F97" w:rsidR="00CA6AE4" w:rsidRDefault="001A6CC4" w:rsidP="00A42D4E">
            <w:pPr>
              <w:spacing w:before="0" w:after="0" w:line="240" w:lineRule="auto"/>
              <w:contextualSpacing/>
              <w:rPr>
                <w:lang w:eastAsia="zh-CN"/>
              </w:rPr>
            </w:pPr>
            <w:r>
              <w:rPr>
                <w:lang w:eastAsia="zh-CN"/>
              </w:rPr>
              <w:t>O</w:t>
            </w:r>
            <w:r w:rsidR="00CA6AE4">
              <w:rPr>
                <w:lang w:eastAsia="zh-CN"/>
              </w:rPr>
              <w:t>kay with 5.1/5.2/5.3</w:t>
            </w:r>
            <w:r>
              <w:rPr>
                <w:lang w:eastAsia="zh-CN"/>
              </w:rPr>
              <w:t xml:space="preserve"> in principle</w:t>
            </w:r>
            <w:r w:rsidR="00CA6AE4">
              <w:rPr>
                <w:lang w:eastAsia="zh-CN"/>
              </w:rPr>
              <w:t>.</w:t>
            </w:r>
          </w:p>
          <w:p w14:paraId="1EED0AC1" w14:textId="77777777" w:rsidR="00CA6AE4" w:rsidRDefault="00CA6AE4" w:rsidP="00A42D4E">
            <w:pPr>
              <w:spacing w:before="0" w:after="0" w:line="240" w:lineRule="auto"/>
              <w:contextualSpacing/>
              <w:rPr>
                <w:lang w:eastAsia="zh-CN"/>
              </w:rPr>
            </w:pPr>
            <w:r>
              <w:rPr>
                <w:rFonts w:hint="eastAsia"/>
                <w:lang w:eastAsia="zh-CN"/>
              </w:rPr>
              <w:t>F</w:t>
            </w:r>
            <w:r>
              <w:rPr>
                <w:lang w:eastAsia="zh-CN"/>
              </w:rPr>
              <w:t>or 5.2, suggest following revision.</w:t>
            </w:r>
          </w:p>
          <w:p w14:paraId="612060F5" w14:textId="3F3C5CB3" w:rsidR="00CA6AE4" w:rsidRPr="00B4722E" w:rsidRDefault="00CA6AE4" w:rsidP="00CA6AE4">
            <w:pPr>
              <w:pStyle w:val="aff2"/>
              <w:numPr>
                <w:ilvl w:val="0"/>
                <w:numId w:val="23"/>
              </w:numPr>
              <w:spacing w:line="240" w:lineRule="auto"/>
              <w:contextualSpacing/>
              <w:rPr>
                <w:rFonts w:ascii="Times New Roman" w:hAnsi="Times New Roman"/>
                <w:szCs w:val="28"/>
              </w:rPr>
            </w:pPr>
            <w:r>
              <w:rPr>
                <w:rFonts w:ascii="Times New Roman" w:eastAsia="Batang" w:hAnsi="Times New Roman"/>
                <w:b/>
                <w:bCs/>
                <w:i/>
                <w:iCs/>
                <w:lang w:eastAsia="x-none"/>
              </w:rPr>
              <w:t>FFS if more than one of the 8TX full coherent precoders is used</w:t>
            </w:r>
            <w:r w:rsidR="003B6276">
              <w:rPr>
                <w:rFonts w:ascii="Times New Roman" w:eastAsia="Batang" w:hAnsi="Times New Roman"/>
                <w:b/>
                <w:bCs/>
                <w:i/>
                <w:iCs/>
                <w:lang w:eastAsia="x-none"/>
              </w:rPr>
              <w:t xml:space="preserve"> </w:t>
            </w:r>
            <w:r w:rsidR="003B6276" w:rsidRPr="003B627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26EC6AE8" w14:textId="0C150EFF" w:rsidR="00CA6AE4" w:rsidRPr="00CA6AE4" w:rsidRDefault="00CA6AE4" w:rsidP="00A42D4E">
            <w:pPr>
              <w:spacing w:before="0" w:after="0" w:line="240" w:lineRule="auto"/>
              <w:contextualSpacing/>
              <w:rPr>
                <w:lang w:val="en-US" w:eastAsia="zh-CN"/>
              </w:rPr>
            </w:pPr>
          </w:p>
        </w:tc>
      </w:tr>
      <w:tr w:rsidR="00450811" w14:paraId="697657E7" w14:textId="77777777" w:rsidTr="008B4FAA">
        <w:tc>
          <w:tcPr>
            <w:tcW w:w="2070" w:type="dxa"/>
          </w:tcPr>
          <w:p w14:paraId="3A577D98" w14:textId="4F9B1FFD"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497A0749" w14:textId="0D270E8C" w:rsidR="00450811" w:rsidRDefault="00450811" w:rsidP="00450811">
            <w:pPr>
              <w:spacing w:before="0" w:after="0" w:line="240" w:lineRule="auto"/>
              <w:contextualSpacing/>
            </w:pPr>
            <w:r>
              <w:rPr>
                <w:lang w:eastAsia="zh-CN"/>
              </w:rPr>
              <w:t>Fine with proposal 5.1, 5.2 and 5.3.</w:t>
            </w:r>
          </w:p>
        </w:tc>
      </w:tr>
      <w:tr w:rsidR="00714112" w14:paraId="73236D5D" w14:textId="77777777" w:rsidTr="008B4FAA">
        <w:tc>
          <w:tcPr>
            <w:tcW w:w="2070" w:type="dxa"/>
          </w:tcPr>
          <w:p w14:paraId="7C1737B1" w14:textId="19C308DE" w:rsidR="00714112" w:rsidRPr="006A2857" w:rsidRDefault="00714112" w:rsidP="00714112">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A37EE0F" w14:textId="77777777" w:rsidR="00714112" w:rsidRDefault="00714112" w:rsidP="00714112">
            <w:pPr>
              <w:spacing w:before="0" w:after="0" w:line="240" w:lineRule="auto"/>
              <w:contextualSpacing/>
              <w:rPr>
                <w:lang w:eastAsia="zh-CN"/>
              </w:rPr>
            </w:pPr>
            <w:r>
              <w:rPr>
                <w:lang w:eastAsia="zh-CN"/>
              </w:rPr>
              <w:t>Proposal 5.1: Support</w:t>
            </w:r>
          </w:p>
          <w:p w14:paraId="7EB4A53D" w14:textId="77777777" w:rsidR="00714112" w:rsidRDefault="00714112" w:rsidP="00714112">
            <w:pPr>
              <w:spacing w:before="0" w:after="0" w:line="240" w:lineRule="auto"/>
              <w:contextualSpacing/>
              <w:rPr>
                <w:lang w:eastAsia="zh-CN"/>
              </w:rPr>
            </w:pPr>
            <w:r>
              <w:rPr>
                <w:lang w:eastAsia="zh-CN"/>
              </w:rPr>
              <w:t>Proposal 5.2: This should be discussed after the codebook is finalized.</w:t>
            </w:r>
          </w:p>
          <w:p w14:paraId="733415A9" w14:textId="77777777" w:rsidR="00714112" w:rsidRDefault="00714112" w:rsidP="00714112">
            <w:pPr>
              <w:spacing w:before="0" w:after="0" w:line="240" w:lineRule="auto"/>
              <w:contextualSpacing/>
              <w:rPr>
                <w:lang w:eastAsia="zh-CN"/>
              </w:rPr>
            </w:pPr>
            <w:r>
              <w:rPr>
                <w:lang w:eastAsia="zh-CN"/>
              </w:rPr>
              <w:t>Proposal 5.3: This should be discussed after the codebook is finalized.</w:t>
            </w:r>
          </w:p>
          <w:p w14:paraId="21C08E65" w14:textId="19CA5CDC" w:rsidR="00714112" w:rsidRPr="00F4121A" w:rsidRDefault="00714112" w:rsidP="00714112">
            <w:pPr>
              <w:spacing w:before="0" w:after="0" w:line="240" w:lineRule="auto"/>
              <w:contextualSpacing/>
              <w:rPr>
                <w:rFonts w:eastAsiaTheme="minorHAnsi"/>
                <w:i/>
                <w:iCs/>
                <w:color w:val="000000"/>
                <w14:ligatures w14:val="standardContextual"/>
              </w:rPr>
            </w:pPr>
          </w:p>
        </w:tc>
      </w:tr>
      <w:tr w:rsidR="000D5946" w14:paraId="052C5D8A" w14:textId="77777777" w:rsidTr="008B4FAA">
        <w:tc>
          <w:tcPr>
            <w:tcW w:w="2070" w:type="dxa"/>
          </w:tcPr>
          <w:p w14:paraId="16CE2700" w14:textId="128CCB61" w:rsidR="000D5946" w:rsidRDefault="000D5946" w:rsidP="00714112">
            <w:pPr>
              <w:spacing w:after="0" w:line="240" w:lineRule="auto"/>
              <w:contextualSpacing/>
              <w:rPr>
                <w:lang w:eastAsia="zh-CN"/>
              </w:rPr>
            </w:pPr>
            <w:r>
              <w:rPr>
                <w:rFonts w:hint="eastAsia"/>
                <w:lang w:eastAsia="zh-CN"/>
              </w:rPr>
              <w:t>CATT</w:t>
            </w:r>
          </w:p>
        </w:tc>
        <w:tc>
          <w:tcPr>
            <w:tcW w:w="8100" w:type="dxa"/>
          </w:tcPr>
          <w:p w14:paraId="4948D30B" w14:textId="77777777" w:rsidR="000D5946" w:rsidRDefault="000D5946" w:rsidP="00740866">
            <w:pPr>
              <w:spacing w:after="0" w:line="240" w:lineRule="auto"/>
              <w:contextualSpacing/>
              <w:rPr>
                <w:lang w:eastAsia="zh-CN"/>
              </w:rPr>
            </w:pPr>
            <w:r w:rsidRPr="00D60C10">
              <w:rPr>
                <w:b/>
                <w:lang w:eastAsia="zh-CN"/>
              </w:rPr>
              <w:t>Proposal 5.1:</w:t>
            </w:r>
            <w:r>
              <w:t xml:space="preserve"> </w:t>
            </w:r>
            <w:r>
              <w:rPr>
                <w:rFonts w:hint="eastAsia"/>
              </w:rPr>
              <w:t>Support.</w:t>
            </w:r>
            <w:r>
              <w:t xml:space="preserve"> </w:t>
            </w:r>
          </w:p>
          <w:p w14:paraId="09D5372C" w14:textId="77777777" w:rsidR="000D5946" w:rsidRDefault="000D5946" w:rsidP="00740866">
            <w:pPr>
              <w:spacing w:after="0" w:line="240" w:lineRule="auto"/>
              <w:contextualSpacing/>
              <w:rPr>
                <w:lang w:eastAsia="zh-CN"/>
              </w:rPr>
            </w:pPr>
          </w:p>
          <w:p w14:paraId="53B25538" w14:textId="77777777" w:rsidR="000D5946" w:rsidRDefault="000D5946" w:rsidP="00740866">
            <w:pPr>
              <w:spacing w:before="0" w:after="0" w:line="240" w:lineRule="auto"/>
              <w:contextualSpacing/>
              <w:rPr>
                <w:lang w:val="en-US" w:eastAsia="zh-CN"/>
              </w:rPr>
            </w:pPr>
            <w:r w:rsidRPr="00D60C10">
              <w:rPr>
                <w:rFonts w:hint="eastAsia"/>
                <w:b/>
              </w:rPr>
              <w:t>Proposal 5.2</w:t>
            </w:r>
            <w:r w:rsidRPr="00D60C10">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7B7C350F" w14:textId="77777777" w:rsidR="000D5946" w:rsidRDefault="000D5946" w:rsidP="00740866">
            <w:pPr>
              <w:spacing w:before="0" w:after="0" w:line="240" w:lineRule="auto"/>
              <w:contextualSpacing/>
              <w:rPr>
                <w:lang w:eastAsia="zh-CN"/>
              </w:rPr>
            </w:pPr>
          </w:p>
          <w:p w14:paraId="670C79FB" w14:textId="77777777" w:rsidR="000D5946" w:rsidRDefault="000D5946" w:rsidP="00740866">
            <w:pPr>
              <w:spacing w:after="0" w:line="240" w:lineRule="auto"/>
              <w:contextualSpacing/>
              <w:rPr>
                <w:lang w:eastAsia="zh-CN"/>
              </w:rPr>
            </w:pPr>
            <w:r>
              <w:rPr>
                <w:b/>
                <w:lang w:eastAsia="zh-CN"/>
              </w:rPr>
              <w:lastRenderedPageBreak/>
              <w:t>Proposal 5.</w:t>
            </w:r>
            <w:r>
              <w:rPr>
                <w:rFonts w:hint="eastAsia"/>
                <w:b/>
                <w:lang w:eastAsia="zh-CN"/>
              </w:rPr>
              <w:t>3</w:t>
            </w:r>
            <w:r w:rsidRPr="00D60C10">
              <w:rPr>
                <w:b/>
                <w:lang w:eastAsia="zh-CN"/>
              </w:rPr>
              <w:t>:</w:t>
            </w:r>
            <w:r>
              <w:t xml:space="preserve"> </w:t>
            </w:r>
            <w:r>
              <w:rPr>
                <w:rFonts w:hint="eastAsia"/>
              </w:rPr>
              <w:t>Support.</w:t>
            </w:r>
            <w:r>
              <w:t xml:space="preserve"> </w:t>
            </w:r>
          </w:p>
          <w:p w14:paraId="7DBADFE5" w14:textId="77777777" w:rsidR="000D5946" w:rsidRDefault="000D5946" w:rsidP="00714112">
            <w:pPr>
              <w:spacing w:after="0" w:line="240" w:lineRule="auto"/>
              <w:contextualSpacing/>
              <w:rPr>
                <w:lang w:eastAsia="zh-CN"/>
              </w:rPr>
            </w:pPr>
          </w:p>
        </w:tc>
      </w:tr>
      <w:tr w:rsidR="00252524" w14:paraId="229BB36D" w14:textId="77777777" w:rsidTr="008B4FAA">
        <w:tc>
          <w:tcPr>
            <w:tcW w:w="2070" w:type="dxa"/>
          </w:tcPr>
          <w:p w14:paraId="31277D3A" w14:textId="6E72C43A"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lastRenderedPageBreak/>
              <w:t>ZTE</w:t>
            </w:r>
          </w:p>
        </w:tc>
        <w:tc>
          <w:tcPr>
            <w:tcW w:w="8100" w:type="dxa"/>
          </w:tcPr>
          <w:p w14:paraId="43DECAD3" w14:textId="77777777" w:rsidR="00252524" w:rsidRDefault="00252524" w:rsidP="00252524">
            <w:pPr>
              <w:spacing w:before="0" w:after="0" w:line="240" w:lineRule="auto"/>
              <w:contextualSpacing/>
              <w:rPr>
                <w:lang w:val="en-US" w:eastAsia="zh-CN"/>
              </w:rPr>
            </w:pPr>
            <w:r>
              <w:rPr>
                <w:rFonts w:hint="eastAsia"/>
                <w:lang w:val="en-US" w:eastAsia="zh-CN"/>
              </w:rPr>
              <w:t xml:space="preserve">Fine with 5.1. </w:t>
            </w:r>
          </w:p>
          <w:p w14:paraId="5517CDE7" w14:textId="4ADDD417" w:rsidR="00252524" w:rsidRDefault="00252524" w:rsidP="00252524">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52FBD809" w14:textId="0D42FB2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0D5946" w:rsidRPr="006E3439" w14:paraId="671039A7" w14:textId="77777777" w:rsidTr="008B4FAA">
        <w:tc>
          <w:tcPr>
            <w:tcW w:w="2070" w:type="dxa"/>
          </w:tcPr>
          <w:p w14:paraId="4A3F347D" w14:textId="2D8B770C" w:rsidR="000D5946" w:rsidRPr="006E3439"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2A7FD63D" w14:textId="77777777" w:rsidR="000D5946"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75CD7BB8" w14:textId="464A30F8"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5.2 and 5.3</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 xml:space="preserve">We believe </w:t>
            </w:r>
            <w:r>
              <w:rPr>
                <w:rFonts w:eastAsiaTheme="minorEastAsia"/>
                <w:bCs/>
                <w:iCs/>
                <w:color w:val="000000"/>
                <w:lang w:eastAsia="zh-CN"/>
                <w14:ligatures w14:val="standardContextual"/>
              </w:rPr>
              <w:t>these modes will depend on the codebook design</w:t>
            </w:r>
            <w:r w:rsidRPr="002A6065">
              <w:rPr>
                <w:rFonts w:eastAsiaTheme="minorEastAsia"/>
                <w:bCs/>
                <w:iCs/>
                <w:color w:val="000000"/>
                <w:lang w:eastAsia="zh-CN"/>
                <w14:ligatures w14:val="standardContextual"/>
              </w:rPr>
              <w:t xml:space="preserve"> and we prefer </w:t>
            </w:r>
            <w:r w:rsidR="00CF7C7A">
              <w:rPr>
                <w:rFonts w:eastAsiaTheme="minorEastAsia"/>
                <w:bCs/>
                <w:iCs/>
                <w:color w:val="000000"/>
                <w:lang w:eastAsia="zh-CN"/>
                <w14:ligatures w14:val="standardContextual"/>
              </w:rPr>
              <w:t>to deprioritize them at least until codebook design is complete</w:t>
            </w:r>
            <w:r w:rsidRPr="002A6065">
              <w:rPr>
                <w:rFonts w:eastAsiaTheme="minorEastAsia"/>
                <w:bCs/>
                <w:iCs/>
                <w:color w:val="000000"/>
                <w:lang w:eastAsia="zh-CN"/>
                <w14:ligatures w14:val="standardContextual"/>
              </w:rPr>
              <w:t>.</w:t>
            </w:r>
          </w:p>
        </w:tc>
      </w:tr>
      <w:tr w:rsidR="002D6612" w14:paraId="09DF392B" w14:textId="77777777" w:rsidTr="008B4FAA">
        <w:tc>
          <w:tcPr>
            <w:tcW w:w="2070" w:type="dxa"/>
          </w:tcPr>
          <w:p w14:paraId="7480A696" w14:textId="441D0C89" w:rsidR="002D6612" w:rsidRPr="00F4121A" w:rsidRDefault="002D6612" w:rsidP="002D6612">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683D06A" w14:textId="2976B00C" w:rsidR="002D6612" w:rsidRPr="00F4121A" w:rsidRDefault="002D6612" w:rsidP="002D6612">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0D5946" w14:paraId="483A0D6E" w14:textId="77777777" w:rsidTr="008B4FAA">
        <w:tc>
          <w:tcPr>
            <w:tcW w:w="2070" w:type="dxa"/>
          </w:tcPr>
          <w:p w14:paraId="53A0E51C" w14:textId="25994B4F" w:rsidR="000D5946"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3FD9FC82" w14:textId="77777777" w:rsidR="000D5946"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5734BFA2" w14:textId="77777777" w:rsidR="00993041" w:rsidRDefault="00993041" w:rsidP="00714112">
            <w:pPr>
              <w:spacing w:before="0" w:after="0" w:line="240" w:lineRule="auto"/>
              <w:contextualSpacing/>
              <w:rPr>
                <w:rFonts w:eastAsiaTheme="minorHAnsi"/>
                <w:color w:val="000000"/>
                <w14:ligatures w14:val="standardContextual"/>
              </w:rPr>
            </w:pPr>
          </w:p>
          <w:p w14:paraId="5E824FBE" w14:textId="380A38C2" w:rsidR="00993041"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sidRPr="00993041">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sidRPr="00993041">
              <w:rPr>
                <w:rFonts w:eastAsiaTheme="minorHAnsi"/>
                <w:i/>
                <w:iCs/>
                <w:color w:val="FF0000"/>
                <w14:ligatures w14:val="standardContextual"/>
              </w:rPr>
              <w:t>is re-used</w:t>
            </w:r>
            <w:r>
              <w:rPr>
                <w:rFonts w:eastAsiaTheme="minorHAnsi"/>
                <w:color w:val="000000"/>
                <w14:ligatures w14:val="standardContextual"/>
              </w:rPr>
              <w:t>” with “</w:t>
            </w:r>
            <w:r w:rsidRPr="00993041">
              <w:rPr>
                <w:rFonts w:eastAsiaTheme="minorHAnsi"/>
                <w:i/>
                <w:iCs/>
                <w:color w:val="FF0000"/>
                <w14:ligatures w14:val="standardContextual"/>
              </w:rPr>
              <w:t>is extended</w:t>
            </w:r>
            <w:r>
              <w:rPr>
                <w:rFonts w:eastAsiaTheme="minorHAnsi"/>
                <w:color w:val="000000"/>
                <w14:ligatures w14:val="standardContextual"/>
              </w:rPr>
              <w:t>”.</w:t>
            </w:r>
          </w:p>
        </w:tc>
      </w:tr>
      <w:tr w:rsidR="000D5946" w14:paraId="1226A58D" w14:textId="77777777" w:rsidTr="008B4FAA">
        <w:tc>
          <w:tcPr>
            <w:tcW w:w="2070" w:type="dxa"/>
          </w:tcPr>
          <w:p w14:paraId="762213E4" w14:textId="5FBB5876" w:rsidR="000D5946" w:rsidRPr="00B761CC" w:rsidRDefault="002D4449" w:rsidP="002D4449">
            <w:pPr>
              <w:spacing w:before="0" w:after="0" w:line="240" w:lineRule="auto"/>
              <w:contextualSpacing/>
              <w:rPr>
                <w:lang w:eastAsia="zh-CN"/>
              </w:rPr>
            </w:pPr>
            <w:r>
              <w:rPr>
                <w:rFonts w:hint="eastAsia"/>
                <w:lang w:eastAsia="zh-CN"/>
              </w:rPr>
              <w:t>X</w:t>
            </w:r>
            <w:r>
              <w:rPr>
                <w:lang w:eastAsia="zh-CN"/>
              </w:rPr>
              <w:t>iaomi</w:t>
            </w:r>
          </w:p>
        </w:tc>
        <w:tc>
          <w:tcPr>
            <w:tcW w:w="8100" w:type="dxa"/>
          </w:tcPr>
          <w:p w14:paraId="1462175A" w14:textId="553AAFED" w:rsidR="000D5946" w:rsidRPr="00B761CC" w:rsidRDefault="007A55AF" w:rsidP="007A55AF">
            <w:pPr>
              <w:spacing w:before="0" w:after="0" w:line="240" w:lineRule="auto"/>
              <w:contextualSpacing/>
              <w:rPr>
                <w:lang w:eastAsia="zh-CN"/>
              </w:rPr>
            </w:pPr>
            <w:r>
              <w:rPr>
                <w:lang w:eastAsia="zh-CN"/>
              </w:rPr>
              <w:t>Support in principle</w:t>
            </w:r>
          </w:p>
        </w:tc>
      </w:tr>
      <w:tr w:rsidR="000D5946" w14:paraId="1BDA9AE9" w14:textId="77777777" w:rsidTr="008B4FAA">
        <w:trPr>
          <w:trHeight w:val="224"/>
        </w:trPr>
        <w:tc>
          <w:tcPr>
            <w:tcW w:w="2070" w:type="dxa"/>
          </w:tcPr>
          <w:p w14:paraId="6FA9BB22" w14:textId="45C92066" w:rsidR="000D5946" w:rsidRPr="00B761CC" w:rsidRDefault="00F01717" w:rsidP="00714112">
            <w:pPr>
              <w:spacing w:before="0" w:after="0" w:line="240" w:lineRule="auto"/>
              <w:contextualSpacing/>
            </w:pPr>
            <w:r>
              <w:t>Nokia, NSB</w:t>
            </w:r>
          </w:p>
        </w:tc>
        <w:tc>
          <w:tcPr>
            <w:tcW w:w="8100" w:type="dxa"/>
          </w:tcPr>
          <w:p w14:paraId="6315E6F2" w14:textId="77777777" w:rsidR="000D5946" w:rsidRDefault="00F01717" w:rsidP="00714112">
            <w:pPr>
              <w:spacing w:before="0" w:after="0" w:line="240" w:lineRule="auto"/>
              <w:contextualSpacing/>
            </w:pPr>
            <w:r>
              <w:t>Proposal 5.1: support</w:t>
            </w:r>
          </w:p>
          <w:p w14:paraId="09EACCF3" w14:textId="77777777" w:rsidR="00F01717" w:rsidRDefault="00F01717" w:rsidP="00714112">
            <w:pPr>
              <w:spacing w:before="0" w:after="0" w:line="240" w:lineRule="auto"/>
              <w:contextualSpacing/>
            </w:pPr>
            <w:r>
              <w:t xml:space="preserve">Proposal </w:t>
            </w:r>
            <w:r w:rsidR="00801767">
              <w:t>5.2: support</w:t>
            </w:r>
          </w:p>
          <w:p w14:paraId="5D7CE7EF" w14:textId="0DDE5647" w:rsidR="00801767" w:rsidRPr="00B761CC" w:rsidRDefault="00801767" w:rsidP="00714112">
            <w:pPr>
              <w:spacing w:before="0" w:after="0" w:line="240" w:lineRule="auto"/>
              <w:contextualSpacing/>
            </w:pPr>
            <w:r>
              <w:t>Proposal 5.3: support in general. However, more details might be needed.</w:t>
            </w:r>
          </w:p>
        </w:tc>
      </w:tr>
      <w:tr w:rsidR="0099620D" w:rsidRPr="00B761CC" w14:paraId="60D6A996" w14:textId="77777777" w:rsidTr="008B4FAA">
        <w:trPr>
          <w:trHeight w:val="224"/>
        </w:trPr>
        <w:tc>
          <w:tcPr>
            <w:tcW w:w="2070" w:type="dxa"/>
          </w:tcPr>
          <w:p w14:paraId="7B22B00A" w14:textId="0146F727" w:rsidR="0099620D" w:rsidRPr="00B761CC" w:rsidRDefault="0099620D" w:rsidP="0099620D">
            <w:pPr>
              <w:spacing w:before="0" w:after="0" w:line="240" w:lineRule="auto"/>
              <w:contextualSpacing/>
            </w:pPr>
            <w:r>
              <w:rPr>
                <w:lang w:eastAsia="zh-CN"/>
              </w:rPr>
              <w:t>LG</w:t>
            </w:r>
          </w:p>
        </w:tc>
        <w:tc>
          <w:tcPr>
            <w:tcW w:w="8100" w:type="dxa"/>
          </w:tcPr>
          <w:p w14:paraId="1A844260" w14:textId="77777777" w:rsidR="0099620D" w:rsidRDefault="0099620D" w:rsidP="0099620D">
            <w:pPr>
              <w:spacing w:before="0" w:after="0" w:line="240" w:lineRule="auto"/>
              <w:contextualSpacing/>
              <w:rPr>
                <w:lang w:eastAsia="zh-CN"/>
              </w:rPr>
            </w:pPr>
            <w:r>
              <w:rPr>
                <w:lang w:eastAsia="zh-CN"/>
              </w:rPr>
              <w:t>5.1: support.</w:t>
            </w:r>
          </w:p>
          <w:p w14:paraId="5EF320FC" w14:textId="77777777" w:rsidR="0099620D" w:rsidRDefault="0099620D" w:rsidP="0099620D">
            <w:pPr>
              <w:spacing w:before="0" w:after="0" w:line="240" w:lineRule="auto"/>
              <w:contextualSpacing/>
              <w:rPr>
                <w:lang w:eastAsia="zh-CN"/>
              </w:rPr>
            </w:pPr>
            <w:r>
              <w:rPr>
                <w:lang w:eastAsia="zh-CN"/>
              </w:rPr>
              <w:t>5.2: support.</w:t>
            </w:r>
          </w:p>
          <w:p w14:paraId="2ED9491D" w14:textId="30454D29" w:rsidR="0099620D" w:rsidRPr="00B761CC" w:rsidRDefault="0099620D" w:rsidP="0099620D">
            <w:pPr>
              <w:spacing w:before="0" w:after="0" w:line="240" w:lineRule="auto"/>
              <w:contextualSpacing/>
            </w:pPr>
            <w:r>
              <w:rPr>
                <w:lang w:eastAsia="zh-CN"/>
              </w:rPr>
              <w:t xml:space="preserve">5.3: OK. </w:t>
            </w:r>
          </w:p>
        </w:tc>
      </w:tr>
      <w:tr w:rsidR="001160CC" w:rsidRPr="00B761CC" w14:paraId="39A3B4B8" w14:textId="77777777" w:rsidTr="008B4FAA">
        <w:trPr>
          <w:trHeight w:val="224"/>
        </w:trPr>
        <w:tc>
          <w:tcPr>
            <w:tcW w:w="2070" w:type="dxa"/>
          </w:tcPr>
          <w:p w14:paraId="64E97891" w14:textId="72FAA95A" w:rsidR="001160CC" w:rsidRDefault="001160CC" w:rsidP="001160CC">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153FD743"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4D31D8AA"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14:paraId="6BC32D09" w14:textId="0C51DBDC" w:rsidR="001160CC" w:rsidRPr="0022591B" w:rsidRDefault="001160CC" w:rsidP="001160CC">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5C473D" w:rsidRPr="00B761CC" w14:paraId="04A158EF" w14:textId="77777777" w:rsidTr="00D33DC4">
        <w:trPr>
          <w:trHeight w:val="224"/>
        </w:trPr>
        <w:tc>
          <w:tcPr>
            <w:tcW w:w="2070" w:type="dxa"/>
          </w:tcPr>
          <w:p w14:paraId="110E3948" w14:textId="77777777" w:rsidR="005C473D" w:rsidRPr="00B761CC" w:rsidRDefault="005C473D" w:rsidP="00D33DC4">
            <w:pPr>
              <w:spacing w:before="0" w:after="0" w:line="240" w:lineRule="auto"/>
              <w:contextualSpacing/>
            </w:pPr>
            <w:r>
              <w:t>Apple</w:t>
            </w:r>
          </w:p>
        </w:tc>
        <w:tc>
          <w:tcPr>
            <w:tcW w:w="8100" w:type="dxa"/>
          </w:tcPr>
          <w:p w14:paraId="69B83627" w14:textId="77777777" w:rsidR="005C473D" w:rsidRDefault="005C473D" w:rsidP="00D33DC4">
            <w:pPr>
              <w:spacing w:before="0" w:after="0" w:line="240" w:lineRule="auto"/>
              <w:contextualSpacing/>
            </w:pPr>
            <w:r>
              <w:t>P5.1: support</w:t>
            </w:r>
          </w:p>
          <w:p w14:paraId="5B025C72" w14:textId="77777777" w:rsidR="005C473D" w:rsidRPr="00B761CC" w:rsidRDefault="005C473D" w:rsidP="00D33DC4">
            <w:pPr>
              <w:spacing w:before="0" w:after="0" w:line="240" w:lineRule="auto"/>
              <w:contextualSpacing/>
            </w:pPr>
            <w:r>
              <w:t>P5.2/5.3: it is our preference to de-prioritize the discussions now, and wait until the basic design is complete. Agree with Intel that “re-used” is a bit confusing.</w:t>
            </w:r>
          </w:p>
        </w:tc>
      </w:tr>
      <w:tr w:rsidR="00322208" w:rsidRPr="00B761CC" w14:paraId="507A6C85" w14:textId="77777777" w:rsidTr="008B4FAA">
        <w:trPr>
          <w:trHeight w:val="224"/>
        </w:trPr>
        <w:tc>
          <w:tcPr>
            <w:tcW w:w="2070" w:type="dxa"/>
          </w:tcPr>
          <w:p w14:paraId="7A0CF522" w14:textId="4146C3E8" w:rsidR="00322208" w:rsidRDefault="00322208" w:rsidP="00322208">
            <w:pPr>
              <w:spacing w:after="0" w:line="240" w:lineRule="auto"/>
              <w:contextualSpacing/>
              <w:rPr>
                <w:lang w:eastAsia="zh-CN"/>
              </w:rPr>
            </w:pPr>
            <w:r>
              <w:t>CMCC</w:t>
            </w:r>
          </w:p>
        </w:tc>
        <w:tc>
          <w:tcPr>
            <w:tcW w:w="8100" w:type="dxa"/>
          </w:tcPr>
          <w:p w14:paraId="52D6635D" w14:textId="77777777" w:rsidR="00322208" w:rsidRDefault="00322208" w:rsidP="00322208">
            <w:pPr>
              <w:spacing w:before="0" w:after="0" w:line="240" w:lineRule="auto"/>
              <w:contextualSpacing/>
            </w:pPr>
            <w:r>
              <w:t>Proposal 5.1: support</w:t>
            </w:r>
          </w:p>
          <w:p w14:paraId="05AEB696" w14:textId="77777777" w:rsidR="00322208" w:rsidRDefault="00322208" w:rsidP="00322208">
            <w:pPr>
              <w:spacing w:before="0" w:after="0" w:line="240" w:lineRule="auto"/>
              <w:contextualSpacing/>
            </w:pPr>
            <w:r>
              <w:t>Proposal 5.2: support</w:t>
            </w:r>
          </w:p>
          <w:p w14:paraId="5E251A9A" w14:textId="1A9F5D21" w:rsidR="00322208" w:rsidRPr="00D60C10" w:rsidRDefault="00322208" w:rsidP="00322208">
            <w:pPr>
              <w:spacing w:after="0" w:line="240" w:lineRule="auto"/>
              <w:contextualSpacing/>
              <w:rPr>
                <w:b/>
                <w:lang w:eastAsia="zh-CN"/>
              </w:rPr>
            </w:pPr>
            <w:r>
              <w:t xml:space="preserve">Proposal 5.3: Support of Mode 2 based on </w:t>
            </w:r>
            <w:r w:rsidRPr="0071723E">
              <w:t>SRS configuration</w:t>
            </w:r>
            <w:r>
              <w:t xml:space="preserve">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55582F" w:rsidRPr="00B761CC" w14:paraId="506DFF6D" w14:textId="77777777" w:rsidTr="008B4FAA">
        <w:trPr>
          <w:trHeight w:val="224"/>
        </w:trPr>
        <w:tc>
          <w:tcPr>
            <w:tcW w:w="2070" w:type="dxa"/>
          </w:tcPr>
          <w:p w14:paraId="4BF267E0" w14:textId="4326D2F8" w:rsidR="0055582F" w:rsidRDefault="0055582F" w:rsidP="0055582F">
            <w:pPr>
              <w:spacing w:after="0" w:line="240" w:lineRule="auto"/>
              <w:contextualSpacing/>
            </w:pPr>
            <w:r>
              <w:rPr>
                <w:lang w:eastAsia="zh-CN"/>
              </w:rPr>
              <w:t>Samsung</w:t>
            </w:r>
          </w:p>
        </w:tc>
        <w:tc>
          <w:tcPr>
            <w:tcW w:w="8100" w:type="dxa"/>
          </w:tcPr>
          <w:p w14:paraId="2D87DE75" w14:textId="43784205" w:rsidR="0055582F" w:rsidRDefault="0055582F" w:rsidP="0055582F">
            <w:pPr>
              <w:spacing w:after="0" w:line="240" w:lineRule="auto"/>
              <w:contextualSpacing/>
              <w:rPr>
                <w:lang w:eastAsia="zh-CN"/>
              </w:rPr>
            </w:pPr>
            <w:r>
              <w:t>Same view as Lenovo/MediaTek, 5.2/5/3 can wait until we progress on more urgent issues PC/NC precoders design.</w:t>
            </w:r>
          </w:p>
        </w:tc>
      </w:tr>
      <w:tr w:rsidR="006A6AF2" w:rsidRPr="00B761CC" w14:paraId="3F789708" w14:textId="77777777" w:rsidTr="008B4FAA">
        <w:trPr>
          <w:trHeight w:val="224"/>
        </w:trPr>
        <w:tc>
          <w:tcPr>
            <w:tcW w:w="2070" w:type="dxa"/>
          </w:tcPr>
          <w:p w14:paraId="0BE71E19" w14:textId="0202DD0B" w:rsidR="006A6AF2" w:rsidRDefault="006A6AF2" w:rsidP="006A6AF2">
            <w:pPr>
              <w:spacing w:after="0" w:line="240" w:lineRule="auto"/>
              <w:contextualSpacing/>
              <w:rPr>
                <w:lang w:eastAsia="zh-CN"/>
              </w:rPr>
            </w:pPr>
            <w:r w:rsidRPr="00804B7F">
              <w:rPr>
                <w:lang w:eastAsia="zh-CN"/>
              </w:rPr>
              <w:t>Huawei, HiSilicon</w:t>
            </w:r>
          </w:p>
        </w:tc>
        <w:tc>
          <w:tcPr>
            <w:tcW w:w="8100" w:type="dxa"/>
          </w:tcPr>
          <w:p w14:paraId="42E6907D" w14:textId="77777777" w:rsidR="006A6AF2" w:rsidRDefault="006A6AF2" w:rsidP="006A6AF2">
            <w:pPr>
              <w:spacing w:before="0" w:after="0" w:line="240" w:lineRule="auto"/>
              <w:contextualSpacing/>
              <w:rPr>
                <w:lang w:eastAsia="zh-CN"/>
              </w:rPr>
            </w:pPr>
            <w:r>
              <w:rPr>
                <w:rFonts w:hint="eastAsia"/>
                <w:lang w:eastAsia="zh-CN"/>
              </w:rPr>
              <w:t>F</w:t>
            </w:r>
            <w:r>
              <w:rPr>
                <w:lang w:eastAsia="zh-CN"/>
              </w:rPr>
              <w:t xml:space="preserve">or </w:t>
            </w:r>
            <w:r w:rsidRPr="0022591B">
              <w:rPr>
                <w:lang w:eastAsia="zh-CN"/>
              </w:rPr>
              <w:t xml:space="preserve">Proposal </w:t>
            </w:r>
            <w:r>
              <w:rPr>
                <w:lang w:eastAsia="zh-CN"/>
              </w:rPr>
              <w:t>5</w:t>
            </w:r>
            <w:r w:rsidRPr="0022591B">
              <w:rPr>
                <w:lang w:eastAsia="zh-CN"/>
              </w:rPr>
              <w:t>.1</w:t>
            </w:r>
            <w:r>
              <w:rPr>
                <w:lang w:eastAsia="zh-CN"/>
              </w:rPr>
              <w:t>, support.</w:t>
            </w:r>
          </w:p>
          <w:p w14:paraId="2241ECAC" w14:textId="77777777" w:rsidR="006A6AF2" w:rsidRDefault="006A6AF2" w:rsidP="006A6AF2">
            <w:pPr>
              <w:spacing w:before="0" w:after="0" w:line="240" w:lineRule="auto"/>
              <w:contextualSpacing/>
              <w:rPr>
                <w:lang w:eastAsia="zh-CN"/>
              </w:rPr>
            </w:pPr>
            <w:r w:rsidRPr="00DF0126">
              <w:rPr>
                <w:lang w:val="en-US" w:eastAsia="zh-CN"/>
              </w:rPr>
              <w:t>For Proposal 5.2</w:t>
            </w:r>
            <w:r>
              <w:rPr>
                <w:lang w:val="en-US" w:eastAsia="zh-CN"/>
              </w:rPr>
              <w:t xml:space="preserve">, we prefer to deprioritize the discussion of </w:t>
            </w:r>
            <w:r w:rsidRPr="00236BF8">
              <w:rPr>
                <w:lang w:val="en-US" w:eastAsia="zh-CN"/>
              </w:rPr>
              <w:t>fullPowerMode1</w:t>
            </w:r>
            <w:r>
              <w:rPr>
                <w:lang w:val="en-US" w:eastAsia="zh-CN"/>
              </w:rPr>
              <w:t xml:space="preserve">, which strongly depends on the codebook, codebook subset and indication. </w:t>
            </w:r>
          </w:p>
          <w:p w14:paraId="3C7A6B71" w14:textId="5621441F" w:rsidR="006A6AF2" w:rsidRPr="0022591B" w:rsidRDefault="006A6AF2" w:rsidP="006A6AF2">
            <w:pPr>
              <w:spacing w:after="0" w:line="240" w:lineRule="auto"/>
              <w:contextualSpacing/>
              <w:rPr>
                <w:lang w:eastAsia="zh-CN"/>
              </w:rPr>
            </w:pPr>
            <w:r w:rsidRPr="00DF0126">
              <w:rPr>
                <w:lang w:val="en-US" w:eastAsia="zh-CN"/>
              </w:rPr>
              <w:t>For Proposal 5.</w:t>
            </w:r>
            <w:r>
              <w:rPr>
                <w:lang w:val="en-US" w:eastAsia="zh-CN"/>
              </w:rPr>
              <w:t xml:space="preserve">3, we support it as an agreement instead of a working assumption, as it </w:t>
            </w:r>
            <w:r>
              <w:rPr>
                <w:lang w:eastAsia="zh-CN"/>
              </w:rPr>
              <w:t>can have better performance than mode 1 and more flexible</w:t>
            </w:r>
            <w:r>
              <w:rPr>
                <w:lang w:val="en-US" w:eastAsia="zh-CN"/>
              </w:rPr>
              <w:t>.</w:t>
            </w:r>
          </w:p>
        </w:tc>
      </w:tr>
      <w:tr w:rsidR="000D3914" w:rsidRPr="00B761CC" w14:paraId="17C40CB0" w14:textId="77777777" w:rsidTr="008B4FAA">
        <w:trPr>
          <w:trHeight w:val="224"/>
        </w:trPr>
        <w:tc>
          <w:tcPr>
            <w:tcW w:w="2070" w:type="dxa"/>
          </w:tcPr>
          <w:p w14:paraId="2EFD6999" w14:textId="242721C4" w:rsidR="000D3914" w:rsidRDefault="000D3914" w:rsidP="000D3914">
            <w:pPr>
              <w:spacing w:after="0" w:line="240" w:lineRule="auto"/>
              <w:contextualSpacing/>
              <w:rPr>
                <w:lang w:eastAsia="zh-CN"/>
              </w:rPr>
            </w:pPr>
            <w:r>
              <w:rPr>
                <w:rFonts w:hint="eastAsia"/>
              </w:rPr>
              <w:t>Spreadtrum</w:t>
            </w:r>
          </w:p>
        </w:tc>
        <w:tc>
          <w:tcPr>
            <w:tcW w:w="8100" w:type="dxa"/>
          </w:tcPr>
          <w:p w14:paraId="0C47276F" w14:textId="4C6CF2EF" w:rsidR="000D3914" w:rsidRDefault="000D3914" w:rsidP="000D3914">
            <w:pPr>
              <w:spacing w:before="0" w:after="0" w:line="240" w:lineRule="auto"/>
              <w:contextualSpacing/>
            </w:pPr>
            <w:r>
              <w:t>Support these proposals.</w:t>
            </w:r>
            <w:r>
              <w:rPr>
                <w:lang w:eastAsia="zh-CN"/>
              </w:rPr>
              <w:t xml:space="preserve"> For mode1, only a small number of precoders need</w:t>
            </w:r>
            <w:r w:rsidR="00401961">
              <w:rPr>
                <w:rFonts w:hint="eastAsia"/>
                <w:lang w:eastAsia="zh-CN"/>
              </w:rPr>
              <w:t>s</w:t>
            </w:r>
            <w:r>
              <w:rPr>
                <w:lang w:eastAsia="zh-CN"/>
              </w:rPr>
              <w:t xml:space="preserve"> to be introduced.</w:t>
            </w:r>
          </w:p>
          <w:p w14:paraId="4AC8E348" w14:textId="2F3C05DB" w:rsidR="000D3914" w:rsidRDefault="000D3914" w:rsidP="000D3914">
            <w:pPr>
              <w:spacing w:after="0" w:line="240" w:lineRule="auto"/>
              <w:contextualSpacing/>
              <w:rPr>
                <w:lang w:eastAsia="zh-CN"/>
              </w:rPr>
            </w:pPr>
          </w:p>
        </w:tc>
      </w:tr>
      <w:tr w:rsidR="004C442E" w14:paraId="1C3DB46A" w14:textId="77777777" w:rsidTr="008B4FAA">
        <w:trPr>
          <w:trHeight w:val="224"/>
        </w:trPr>
        <w:tc>
          <w:tcPr>
            <w:tcW w:w="2070" w:type="dxa"/>
          </w:tcPr>
          <w:p w14:paraId="56595F51" w14:textId="0F5BD01D" w:rsidR="004C442E" w:rsidRDefault="004C442E" w:rsidP="004C442E">
            <w:pPr>
              <w:spacing w:after="0" w:line="240" w:lineRule="auto"/>
              <w:contextualSpacing/>
              <w:rPr>
                <w:lang w:eastAsia="zh-CN"/>
              </w:rPr>
            </w:pPr>
            <w:r>
              <w:rPr>
                <w:lang w:eastAsia="zh-CN"/>
              </w:rPr>
              <w:t>Ericsson</w:t>
            </w:r>
          </w:p>
        </w:tc>
        <w:tc>
          <w:tcPr>
            <w:tcW w:w="8100" w:type="dxa"/>
          </w:tcPr>
          <w:p w14:paraId="109416DC" w14:textId="504BAE25" w:rsidR="004C442E" w:rsidRDefault="004C442E" w:rsidP="004C442E">
            <w:pPr>
              <w:spacing w:after="0" w:line="240" w:lineRule="auto"/>
              <w:contextualSpacing/>
              <w:rPr>
                <w:lang w:eastAsia="zh-CN"/>
              </w:rPr>
            </w:pPr>
            <w:r w:rsidRPr="000E05DA">
              <w:rPr>
                <w:b/>
                <w:bCs/>
                <w:lang w:val="en-US" w:eastAsia="zh-CN"/>
              </w:rPr>
              <w:t>P5.1-.3</w:t>
            </w:r>
            <w:r>
              <w:rPr>
                <w:lang w:val="en-US" w:eastAsia="zh-CN"/>
              </w:rPr>
              <w:t>: Support.  This is a reasonable way forward to have a framework that we can build on if needed in the future.  (We still would like to see another PA configuration added, but can live with this approach.)</w:t>
            </w:r>
          </w:p>
        </w:tc>
      </w:tr>
      <w:tr w:rsidR="00670C16" w14:paraId="184581C3" w14:textId="77777777" w:rsidTr="00025039">
        <w:trPr>
          <w:trHeight w:val="224"/>
        </w:trPr>
        <w:tc>
          <w:tcPr>
            <w:tcW w:w="2070" w:type="dxa"/>
          </w:tcPr>
          <w:p w14:paraId="2A5F3F3B" w14:textId="027808A3" w:rsidR="00670C16" w:rsidRDefault="00670C16" w:rsidP="00670C16">
            <w:pPr>
              <w:spacing w:before="0" w:after="0" w:line="240" w:lineRule="auto"/>
              <w:contextualSpacing/>
              <w:rPr>
                <w:lang w:val="en-US" w:eastAsia="zh-CN"/>
              </w:rPr>
            </w:pPr>
            <w:r>
              <w:rPr>
                <w:lang w:eastAsia="zh-CN"/>
              </w:rPr>
              <w:t>IDC</w:t>
            </w:r>
          </w:p>
        </w:tc>
        <w:tc>
          <w:tcPr>
            <w:tcW w:w="8100" w:type="dxa"/>
          </w:tcPr>
          <w:p w14:paraId="41C0B0A5" w14:textId="51F01979" w:rsidR="00670C16" w:rsidRDefault="00670C16" w:rsidP="00670C16">
            <w:pPr>
              <w:spacing w:before="0" w:after="0" w:line="240" w:lineRule="auto"/>
              <w:contextualSpacing/>
              <w:rPr>
                <w:lang w:eastAsia="zh-CN"/>
              </w:rPr>
            </w:pPr>
            <w:r>
              <w:t>OK with Proposals 5.1, 5.2, 5.3</w:t>
            </w:r>
          </w:p>
        </w:tc>
      </w:tr>
      <w:tr w:rsidR="00670C16" w14:paraId="43489908" w14:textId="77777777" w:rsidTr="00025039">
        <w:trPr>
          <w:trHeight w:val="224"/>
        </w:trPr>
        <w:tc>
          <w:tcPr>
            <w:tcW w:w="2070" w:type="dxa"/>
          </w:tcPr>
          <w:p w14:paraId="07B4B8A2" w14:textId="77777777" w:rsidR="00E605D4" w:rsidRDefault="00E605D4" w:rsidP="00E605D4">
            <w:pPr>
              <w:spacing w:after="0" w:line="240" w:lineRule="auto"/>
              <w:contextualSpacing/>
              <w:jc w:val="left"/>
              <w:rPr>
                <w:b/>
                <w:bCs/>
                <w:lang w:val="en-US" w:eastAsia="zh-CN"/>
              </w:rPr>
            </w:pPr>
            <w:r w:rsidRPr="004E7F8E">
              <w:rPr>
                <w:b/>
                <w:bCs/>
                <w:lang w:val="en-US" w:eastAsia="zh-CN"/>
              </w:rPr>
              <w:t>FL</w:t>
            </w:r>
            <w:r>
              <w:rPr>
                <w:b/>
                <w:bCs/>
                <w:lang w:val="en-US" w:eastAsia="zh-CN"/>
              </w:rPr>
              <w:t xml:space="preserve">: </w:t>
            </w:r>
          </w:p>
          <w:p w14:paraId="3D8FC4D2" w14:textId="3B1BD70C" w:rsidR="00670C16" w:rsidRDefault="00E605D4" w:rsidP="00E605D4">
            <w:pPr>
              <w:spacing w:before="0" w:after="0" w:line="240" w:lineRule="auto"/>
              <w:contextualSpacing/>
              <w:rPr>
                <w:lang w:eastAsia="zh-CN"/>
              </w:rPr>
            </w:pPr>
            <w:r>
              <w:rPr>
                <w:b/>
                <w:bCs/>
                <w:lang w:val="en-US" w:eastAsia="zh-CN"/>
              </w:rPr>
              <w:t>Updated proposals for Round2</w:t>
            </w:r>
          </w:p>
        </w:tc>
        <w:tc>
          <w:tcPr>
            <w:tcW w:w="8100" w:type="dxa"/>
          </w:tcPr>
          <w:p w14:paraId="579495F0" w14:textId="77777777" w:rsidR="00E605D4" w:rsidRPr="00E605D4" w:rsidRDefault="00E605D4" w:rsidP="00E605D4">
            <w:pPr>
              <w:spacing w:before="0" w:after="0" w:line="240" w:lineRule="auto"/>
              <w:contextualSpacing/>
              <w:rPr>
                <w:i/>
                <w:iCs/>
              </w:rPr>
            </w:pPr>
            <w:r w:rsidRPr="00E605D4">
              <w:rPr>
                <w:b/>
                <w:bCs/>
                <w:i/>
                <w:iCs/>
                <w:highlight w:val="yellow"/>
              </w:rPr>
              <w:t>Proposal 5.0:</w:t>
            </w:r>
            <w:r w:rsidRPr="00E605D4">
              <w:rPr>
                <w:b/>
                <w:bCs/>
                <w:i/>
                <w:iCs/>
              </w:rPr>
              <w:t xml:space="preserve"> </w:t>
            </w:r>
            <w:r w:rsidRPr="00E605D4">
              <w:rPr>
                <w:i/>
                <w:iCs/>
              </w:rPr>
              <w:t>Framework for full power PUSCH transmission by an 8TX UE</w:t>
            </w:r>
          </w:p>
          <w:p w14:paraId="7A490FD8" w14:textId="77777777" w:rsidR="00E605D4" w:rsidRPr="00E605D4" w:rsidRDefault="00E605D4" w:rsidP="00E605D4">
            <w:pPr>
              <w:pStyle w:val="aff2"/>
              <w:numPr>
                <w:ilvl w:val="0"/>
                <w:numId w:val="54"/>
              </w:numPr>
              <w:spacing w:before="0" w:line="240" w:lineRule="auto"/>
              <w:contextualSpacing/>
              <w:rPr>
                <w:rFonts w:ascii="Times New Roman" w:hAnsi="Times New Roman"/>
                <w:i/>
                <w:iCs/>
                <w:lang w:eastAsia="x-none"/>
              </w:rPr>
            </w:pPr>
            <w:r w:rsidRPr="00E605D4">
              <w:rPr>
                <w:rFonts w:ascii="Times New Roman" w:hAnsi="Times New Roman"/>
                <w:i/>
                <w:iCs/>
                <w:lang w:eastAsia="x-none"/>
              </w:rPr>
              <w:t>To support full power transmission with Mode0, Rel-16 Mode0 (fullPower) is re-used.</w:t>
            </w:r>
          </w:p>
          <w:p w14:paraId="5FF1D4BE" w14:textId="77777777" w:rsidR="00E605D4" w:rsidRPr="00E605D4" w:rsidRDefault="00E605D4" w:rsidP="00E605D4">
            <w:pPr>
              <w:pStyle w:val="aff2"/>
              <w:numPr>
                <w:ilvl w:val="1"/>
                <w:numId w:val="54"/>
              </w:numPr>
              <w:spacing w:before="0" w:line="240" w:lineRule="auto"/>
              <w:contextualSpacing/>
              <w:rPr>
                <w:rFonts w:ascii="Times New Roman" w:hAnsi="Times New Roman"/>
              </w:rPr>
            </w:pPr>
            <w:r w:rsidRPr="00E605D4">
              <w:rPr>
                <w:rFonts w:ascii="Times New Roman" w:hAnsi="Times New Roman"/>
                <w:i/>
                <w:iCs/>
                <w:lang w:eastAsia="x-none"/>
              </w:rPr>
              <w:t>FFS if any change is required in the specifications.</w:t>
            </w:r>
          </w:p>
          <w:p w14:paraId="5B7B5FDA" w14:textId="77777777" w:rsidR="00E605D4" w:rsidRPr="00E605D4" w:rsidRDefault="00E605D4" w:rsidP="00E605D4">
            <w:pPr>
              <w:pStyle w:val="aff2"/>
              <w:numPr>
                <w:ilvl w:val="0"/>
                <w:numId w:val="54"/>
              </w:numPr>
              <w:spacing w:before="0" w:line="240" w:lineRule="auto"/>
              <w:contextualSpacing/>
              <w:rPr>
                <w:rFonts w:ascii="Times New Roman" w:hAnsi="Times New Roman"/>
                <w:i/>
                <w:iCs/>
                <w:lang w:eastAsia="x-none"/>
              </w:rPr>
            </w:pPr>
            <w:r w:rsidRPr="00E605D4">
              <w:rPr>
                <w:rFonts w:ascii="Times New Roman" w:hAnsi="Times New Roman"/>
                <w:i/>
                <w:iCs/>
                <w:lang w:eastAsia="x-none"/>
              </w:rPr>
              <w:t>To support full power transmission with Mode1, Rel-16 Mode1 (fullPowerMode1) is re-used.</w:t>
            </w:r>
          </w:p>
          <w:p w14:paraId="27191E71" w14:textId="77777777" w:rsidR="00E605D4" w:rsidRPr="00E605D4" w:rsidRDefault="00E605D4" w:rsidP="00E605D4">
            <w:pPr>
              <w:pStyle w:val="aff2"/>
              <w:numPr>
                <w:ilvl w:val="1"/>
                <w:numId w:val="54"/>
              </w:numPr>
              <w:spacing w:before="0" w:line="240" w:lineRule="auto"/>
              <w:contextualSpacing/>
              <w:rPr>
                <w:rFonts w:ascii="Times New Roman" w:hAnsi="Times New Roman"/>
              </w:rPr>
            </w:pPr>
            <w:r w:rsidRPr="00E605D4">
              <w:rPr>
                <w:rFonts w:ascii="Times New Roman" w:hAnsi="Times New Roman"/>
                <w:i/>
                <w:iCs/>
                <w:lang w:eastAsia="x-none"/>
              </w:rPr>
              <w:t xml:space="preserve">FFS if more than one of the 8TX full coherent precoders is used per rank. </w:t>
            </w:r>
          </w:p>
          <w:p w14:paraId="09B18C47" w14:textId="77777777" w:rsidR="00E605D4" w:rsidRPr="00E605D4" w:rsidRDefault="00E605D4" w:rsidP="00E605D4">
            <w:pPr>
              <w:pStyle w:val="aff2"/>
              <w:numPr>
                <w:ilvl w:val="0"/>
                <w:numId w:val="54"/>
              </w:numPr>
              <w:spacing w:before="0" w:line="240" w:lineRule="auto"/>
              <w:contextualSpacing/>
              <w:rPr>
                <w:rFonts w:ascii="Times New Roman" w:hAnsi="Times New Roman"/>
                <w:i/>
                <w:iCs/>
                <w:lang w:val="en-GB" w:eastAsia="x-none"/>
              </w:rPr>
            </w:pPr>
            <w:r w:rsidRPr="00E605D4">
              <w:rPr>
                <w:rFonts w:ascii="Times New Roman" w:hAnsi="Times New Roman"/>
                <w:i/>
                <w:iCs/>
              </w:rPr>
              <w:t xml:space="preserve">[Working Assumption] </w:t>
            </w:r>
            <w:r w:rsidRPr="00E605D4">
              <w:rPr>
                <w:rFonts w:ascii="Times New Roman" w:hAnsi="Times New Roman"/>
                <w:i/>
                <w:iCs/>
                <w:lang w:eastAsia="x-none"/>
              </w:rPr>
              <w:t>To support full power transmission with Mode2, Rel-16 Mode2 (fullPowerMode2) is re-used.</w:t>
            </w:r>
          </w:p>
          <w:p w14:paraId="7B5F2E3F" w14:textId="77777777" w:rsidR="00E605D4" w:rsidRPr="00E605D4" w:rsidRDefault="00E605D4" w:rsidP="00E605D4">
            <w:pPr>
              <w:pStyle w:val="aff2"/>
              <w:numPr>
                <w:ilvl w:val="1"/>
                <w:numId w:val="54"/>
              </w:numPr>
              <w:spacing w:before="0" w:line="240" w:lineRule="auto"/>
              <w:contextualSpacing/>
              <w:rPr>
                <w:rFonts w:ascii="Times New Roman" w:hAnsi="Times New Roman"/>
                <w:i/>
                <w:iCs/>
                <w:lang w:eastAsia="x-none"/>
              </w:rPr>
            </w:pPr>
            <w:r w:rsidRPr="00E605D4">
              <w:rPr>
                <w:rFonts w:ascii="Times New Roman" w:hAnsi="Times New Roman"/>
                <w:i/>
                <w:iCs/>
                <w:lang w:eastAsia="x-none"/>
              </w:rPr>
              <w:lastRenderedPageBreak/>
              <w:t>FFS definition of precoder groups (G0, G1, …)</w:t>
            </w:r>
          </w:p>
          <w:p w14:paraId="0D7E1868" w14:textId="77777777" w:rsidR="00E605D4" w:rsidRPr="00E605D4" w:rsidRDefault="00E605D4" w:rsidP="00E605D4">
            <w:pPr>
              <w:pStyle w:val="aff2"/>
              <w:numPr>
                <w:ilvl w:val="1"/>
                <w:numId w:val="54"/>
              </w:numPr>
              <w:spacing w:before="0" w:line="240" w:lineRule="auto"/>
              <w:contextualSpacing/>
              <w:rPr>
                <w:rFonts w:ascii="Times New Roman" w:hAnsi="Times New Roman"/>
                <w:i/>
                <w:iCs/>
                <w:lang w:eastAsia="x-none"/>
              </w:rPr>
            </w:pPr>
            <w:r w:rsidRPr="00E605D4">
              <w:rPr>
                <w:rFonts w:ascii="Times New Roman" w:hAnsi="Times New Roman"/>
                <w:i/>
                <w:iCs/>
                <w:lang w:eastAsia="x-none"/>
              </w:rPr>
              <w:t xml:space="preserve">FFS enhancements for SRS configuration </w:t>
            </w:r>
          </w:p>
          <w:p w14:paraId="4F7E81DB" w14:textId="46E35327" w:rsidR="00670C16" w:rsidRDefault="00670C16" w:rsidP="00670C16">
            <w:pPr>
              <w:spacing w:before="0" w:after="0" w:line="240" w:lineRule="auto"/>
              <w:contextualSpacing/>
              <w:rPr>
                <w:lang w:eastAsia="zh-CN"/>
              </w:rPr>
            </w:pPr>
          </w:p>
        </w:tc>
      </w:tr>
      <w:tr w:rsidR="00E605D4" w14:paraId="55B479E2" w14:textId="77777777" w:rsidTr="00025039">
        <w:trPr>
          <w:trHeight w:val="224"/>
        </w:trPr>
        <w:tc>
          <w:tcPr>
            <w:tcW w:w="2070" w:type="dxa"/>
          </w:tcPr>
          <w:p w14:paraId="2079B896" w14:textId="655895FB" w:rsidR="00E605D4" w:rsidRDefault="00FF73F4" w:rsidP="00670C16">
            <w:pPr>
              <w:spacing w:after="0" w:line="240" w:lineRule="auto"/>
              <w:contextualSpacing/>
              <w:rPr>
                <w:lang w:eastAsia="zh-CN"/>
              </w:rPr>
            </w:pPr>
            <w:r>
              <w:rPr>
                <w:lang w:eastAsia="zh-CN"/>
              </w:rPr>
              <w:lastRenderedPageBreak/>
              <w:t>Apple</w:t>
            </w:r>
          </w:p>
        </w:tc>
        <w:tc>
          <w:tcPr>
            <w:tcW w:w="8100" w:type="dxa"/>
          </w:tcPr>
          <w:p w14:paraId="081E28BA" w14:textId="77777777" w:rsidR="000B6388" w:rsidRDefault="00FF73F4" w:rsidP="00670C16">
            <w:pPr>
              <w:spacing w:after="0" w:line="240" w:lineRule="auto"/>
              <w:contextualSpacing/>
              <w:rPr>
                <w:lang w:eastAsia="zh-CN"/>
              </w:rPr>
            </w:pPr>
            <w:r>
              <w:rPr>
                <w:lang w:eastAsia="zh-CN"/>
              </w:rPr>
              <w:t xml:space="preserve">Our earlier comments still hold. But we </w:t>
            </w:r>
            <w:r w:rsidR="00823774">
              <w:rPr>
                <w:lang w:eastAsia="zh-CN"/>
              </w:rPr>
              <w:t>can be</w:t>
            </w:r>
            <w:r>
              <w:rPr>
                <w:lang w:eastAsia="zh-CN"/>
              </w:rPr>
              <w:t xml:space="preserve"> fine to compromise with working assumptions for both the 2</w:t>
            </w:r>
            <w:r w:rsidRPr="00FF73F4">
              <w:rPr>
                <w:vertAlign w:val="superscript"/>
                <w:lang w:eastAsia="zh-CN"/>
              </w:rPr>
              <w:t>nd</w:t>
            </w:r>
            <w:r>
              <w:rPr>
                <w:lang w:eastAsia="zh-CN"/>
              </w:rPr>
              <w:t xml:space="preserve"> and 3</w:t>
            </w:r>
            <w:r w:rsidRPr="00FF73F4">
              <w:rPr>
                <w:vertAlign w:val="superscript"/>
                <w:lang w:eastAsia="zh-CN"/>
              </w:rPr>
              <w:t>rd</w:t>
            </w:r>
            <w:r>
              <w:rPr>
                <w:lang w:eastAsia="zh-CN"/>
              </w:rPr>
              <w:t xml:space="preserve"> bullets.</w:t>
            </w:r>
            <w:r w:rsidR="00823774">
              <w:rPr>
                <w:lang w:eastAsia="zh-CN"/>
              </w:rPr>
              <w:t xml:space="preserve"> </w:t>
            </w:r>
            <w:r w:rsidR="000B6388">
              <w:rPr>
                <w:lang w:eastAsia="zh-CN"/>
              </w:rPr>
              <w:t>We have strong concern on whether we can finish all the design details in time.</w:t>
            </w:r>
          </w:p>
          <w:p w14:paraId="78AB10E8" w14:textId="7B4E5BA1" w:rsidR="00E605D4" w:rsidRDefault="00823774" w:rsidP="00670C16">
            <w:pPr>
              <w:spacing w:after="0" w:line="240" w:lineRule="auto"/>
              <w:contextualSpacing/>
              <w:rPr>
                <w:lang w:eastAsia="zh-CN"/>
              </w:rPr>
            </w:pPr>
            <w:r>
              <w:rPr>
                <w:lang w:eastAsia="zh-CN"/>
              </w:rPr>
              <w:t>Also would like to use “extended” instead of “re-used” for the 2</w:t>
            </w:r>
            <w:r w:rsidRPr="00823774">
              <w:rPr>
                <w:vertAlign w:val="superscript"/>
                <w:lang w:eastAsia="zh-CN"/>
              </w:rPr>
              <w:t>nd</w:t>
            </w:r>
            <w:r>
              <w:rPr>
                <w:lang w:eastAsia="zh-CN"/>
              </w:rPr>
              <w:t xml:space="preserve"> and 3</w:t>
            </w:r>
            <w:r w:rsidRPr="00823774">
              <w:rPr>
                <w:vertAlign w:val="superscript"/>
                <w:lang w:eastAsia="zh-CN"/>
              </w:rPr>
              <w:t>rd</w:t>
            </w:r>
            <w:r>
              <w:rPr>
                <w:lang w:eastAsia="zh-CN"/>
              </w:rPr>
              <w:t xml:space="preserve"> bullets.</w:t>
            </w:r>
          </w:p>
        </w:tc>
      </w:tr>
      <w:tr w:rsidR="00446180" w14:paraId="54A894CA" w14:textId="77777777" w:rsidTr="00025039">
        <w:trPr>
          <w:trHeight w:val="224"/>
        </w:trPr>
        <w:tc>
          <w:tcPr>
            <w:tcW w:w="2070" w:type="dxa"/>
          </w:tcPr>
          <w:p w14:paraId="2C62CF91" w14:textId="29334248" w:rsidR="00446180" w:rsidRDefault="00446180" w:rsidP="00446180">
            <w:pPr>
              <w:spacing w:after="0" w:line="240" w:lineRule="auto"/>
              <w:contextualSpacing/>
              <w:rPr>
                <w:lang w:eastAsia="zh-CN"/>
              </w:rPr>
            </w:pPr>
            <w:r>
              <w:rPr>
                <w:rFonts w:hint="eastAsia"/>
                <w:lang w:eastAsia="zh-CN"/>
              </w:rPr>
              <w:t>v</w:t>
            </w:r>
            <w:r>
              <w:rPr>
                <w:lang w:eastAsia="zh-CN"/>
              </w:rPr>
              <w:t>ivo</w:t>
            </w:r>
          </w:p>
        </w:tc>
        <w:tc>
          <w:tcPr>
            <w:tcW w:w="8100" w:type="dxa"/>
          </w:tcPr>
          <w:p w14:paraId="65C1BE26" w14:textId="2E828C04" w:rsidR="00446180" w:rsidRDefault="00446180" w:rsidP="00446180">
            <w:pPr>
              <w:spacing w:after="0" w:line="240" w:lineRule="auto"/>
              <w:contextualSpacing/>
              <w:rPr>
                <w:lang w:eastAsia="zh-CN"/>
              </w:rPr>
            </w:pPr>
            <w:r>
              <w:rPr>
                <w:lang w:eastAsia="zh-CN"/>
              </w:rPr>
              <w:t>Proposal 5.0 is fine</w:t>
            </w:r>
          </w:p>
        </w:tc>
      </w:tr>
    </w:tbl>
    <w:p w14:paraId="4F9BD731" w14:textId="77777777" w:rsidR="006672C4" w:rsidRPr="00CB214D" w:rsidRDefault="006672C4" w:rsidP="00407C9F">
      <w:pPr>
        <w:spacing w:after="0" w:line="240" w:lineRule="auto"/>
        <w:contextualSpacing/>
        <w:jc w:val="center"/>
        <w:rPr>
          <w:sz w:val="22"/>
          <w:szCs w:val="22"/>
        </w:rPr>
      </w:pPr>
    </w:p>
    <w:p w14:paraId="6363259B" w14:textId="77777777" w:rsidR="00F71CCE" w:rsidRDefault="00F71CCE" w:rsidP="00407C9F">
      <w:pPr>
        <w:spacing w:after="0" w:line="240" w:lineRule="auto"/>
        <w:contextualSpacing/>
        <w:jc w:val="both"/>
        <w:rPr>
          <w:sz w:val="22"/>
          <w:szCs w:val="22"/>
          <w:lang w:val="en-US"/>
        </w:rPr>
      </w:pPr>
    </w:p>
    <w:p w14:paraId="7DFB54F1" w14:textId="77777777" w:rsidR="00F71CCE" w:rsidRDefault="004E523B" w:rsidP="00407C9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afa"/>
        <w:tblpPr w:leftFromText="180" w:rightFromText="180" w:vertAnchor="text" w:horzAnchor="margin" w:tblpY="73"/>
        <w:tblW w:w="0" w:type="auto"/>
        <w:tblLook w:val="04A0" w:firstRow="1" w:lastRow="0" w:firstColumn="1" w:lastColumn="0" w:noHBand="0" w:noVBand="1"/>
      </w:tblPr>
      <w:tblGrid>
        <w:gridCol w:w="10160"/>
      </w:tblGrid>
      <w:tr w:rsidR="00035B6D" w:rsidRPr="000F64D3" w14:paraId="20680193" w14:textId="77777777" w:rsidTr="00035B6D">
        <w:tc>
          <w:tcPr>
            <w:tcW w:w="10160" w:type="dxa"/>
          </w:tcPr>
          <w:p w14:paraId="021F07EF" w14:textId="77777777" w:rsidR="00035B6D" w:rsidRPr="000F64D3" w:rsidRDefault="00035B6D" w:rsidP="00407C9F">
            <w:pPr>
              <w:pStyle w:val="a8"/>
              <w:spacing w:before="0" w:after="0" w:line="240" w:lineRule="auto"/>
              <w:contextualSpacing/>
              <w:rPr>
                <w:b w:val="0"/>
                <w:highlight w:val="green"/>
              </w:rPr>
            </w:pPr>
            <w:r w:rsidRPr="000F64D3">
              <w:rPr>
                <w:highlight w:val="green"/>
              </w:rPr>
              <w:t>Agreement</w:t>
            </w:r>
          </w:p>
          <w:p w14:paraId="7B801A9C" w14:textId="77777777" w:rsidR="00035B6D" w:rsidRPr="000F64D3" w:rsidRDefault="00035B6D" w:rsidP="00407C9F">
            <w:pPr>
              <w:pStyle w:val="a8"/>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7C89DB1E" w14:textId="77777777" w:rsidR="00035B6D" w:rsidRPr="000F64D3" w:rsidRDefault="00035B6D">
            <w:pPr>
              <w:pStyle w:val="aff2"/>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4FA7F5D3" w14:textId="77777777" w:rsidR="00035B6D" w:rsidRPr="000F64D3" w:rsidRDefault="00035B6D">
            <w:pPr>
              <w:pStyle w:val="aff2"/>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(2, 2)`</w:t>
            </w:r>
          </w:p>
          <w:p w14:paraId="798E7717" w14:textId="77777777" w:rsidR="00035B6D" w:rsidRPr="000F64D3" w:rsidRDefault="00035B6D" w:rsidP="00407C9F">
            <w:pPr>
              <w:spacing w:before="0" w:after="0" w:line="240" w:lineRule="auto"/>
              <w:contextualSpacing/>
            </w:pPr>
            <w:r w:rsidRPr="000F64D3">
              <w:t>A pair of (N1, N2) can be configured with subject to UE capability.</w:t>
            </w:r>
          </w:p>
          <w:p w14:paraId="697BAC95" w14:textId="77777777" w:rsidR="00035B6D" w:rsidRPr="000F64D3" w:rsidRDefault="00035B6D" w:rsidP="00407C9F">
            <w:pPr>
              <w:spacing w:before="0" w:after="0" w:line="240" w:lineRule="auto"/>
              <w:contextualSpacing/>
              <w:rPr>
                <w:iCs/>
              </w:rPr>
            </w:pPr>
          </w:p>
          <w:p w14:paraId="4898BA74" w14:textId="77777777" w:rsidR="00035B6D" w:rsidRPr="000F64D3" w:rsidRDefault="00035B6D" w:rsidP="00407C9F">
            <w:pPr>
              <w:spacing w:before="0" w:after="0" w:line="240" w:lineRule="auto"/>
              <w:contextualSpacing/>
              <w:rPr>
                <w:b/>
                <w:bCs/>
                <w:iCs/>
                <w:highlight w:val="green"/>
              </w:rPr>
            </w:pPr>
            <w:r w:rsidRPr="000F64D3">
              <w:rPr>
                <w:b/>
                <w:bCs/>
                <w:iCs/>
                <w:highlight w:val="green"/>
              </w:rPr>
              <w:t>Agreement</w:t>
            </w:r>
          </w:p>
          <w:p w14:paraId="2635C451" w14:textId="77777777" w:rsidR="00035B6D" w:rsidRPr="000F64D3" w:rsidRDefault="00035B6D" w:rsidP="00407C9F">
            <w:pPr>
              <w:spacing w:before="0" w:after="0" w:line="240" w:lineRule="auto"/>
              <w:contextualSpacing/>
            </w:pPr>
            <w:r w:rsidRPr="000F64D3">
              <w:t xml:space="preserve">For fully coherent uplink precoding by an 8TX UE, based on NR Rel-15 single panel DL Type I codebook (CodebookMode=1), </w:t>
            </w:r>
          </w:p>
          <w:p w14:paraId="77B91889" w14:textId="77777777" w:rsidR="00035B6D" w:rsidRPr="000F64D3" w:rsidRDefault="00035B6D" w:rsidP="00407C9F">
            <w:pPr>
              <w:pStyle w:val="aff2"/>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12EF3A0E" w14:textId="77777777" w:rsidR="00035B6D" w:rsidRPr="000F64D3" w:rsidRDefault="00035B6D" w:rsidP="00407C9F">
            <w:pPr>
              <w:pStyle w:val="aff2"/>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7E92EF58" w14:textId="77777777" w:rsidR="00035B6D" w:rsidRPr="003D7C2A" w:rsidRDefault="00035B6D" w:rsidP="00407C9F">
            <w:pPr>
              <w:pStyle w:val="aff2"/>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65F4EF03" w14:textId="77777777" w:rsidR="00035B6D" w:rsidRPr="003D7C2A" w:rsidRDefault="00035B6D" w:rsidP="00407C9F">
            <w:pPr>
              <w:pStyle w:val="aff2"/>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00824399" w14:textId="77777777" w:rsidR="00035B6D" w:rsidRPr="000F64D3" w:rsidRDefault="00035B6D" w:rsidP="00407C9F">
            <w:pPr>
              <w:overflowPunct/>
              <w:autoSpaceDE/>
              <w:autoSpaceDN/>
              <w:adjustRightInd/>
              <w:spacing w:before="0" w:after="0" w:line="240" w:lineRule="auto"/>
              <w:contextualSpacing/>
              <w:textAlignment w:val="auto"/>
              <w:rPr>
                <w:rFonts w:eastAsia="Batang"/>
                <w:iCs/>
                <w:lang w:val="en-US" w:eastAsia="x-none"/>
              </w:rPr>
            </w:pPr>
          </w:p>
        </w:tc>
      </w:tr>
    </w:tbl>
    <w:p w14:paraId="1CB8F745" w14:textId="77777777" w:rsidR="00035B6D" w:rsidRDefault="00035B6D" w:rsidP="00407C9F">
      <w:pPr>
        <w:spacing w:after="0" w:line="240" w:lineRule="auto"/>
        <w:ind w:firstLine="288"/>
        <w:contextualSpacing/>
        <w:rPr>
          <w:sz w:val="22"/>
          <w:szCs w:val="22"/>
        </w:rPr>
      </w:pPr>
    </w:p>
    <w:p w14:paraId="2EE919AD" w14:textId="21827729" w:rsidR="00DC2BAE" w:rsidRDefault="00DC2BAE" w:rsidP="00654C05">
      <w:pPr>
        <w:spacing w:after="0" w:line="240" w:lineRule="auto"/>
        <w:ind w:firstLine="288"/>
        <w:contextualSpacing/>
        <w:jc w:val="both"/>
        <w:rPr>
          <w:sz w:val="22"/>
          <w:szCs w:val="22"/>
        </w:rPr>
      </w:pPr>
      <w:r>
        <w:rPr>
          <w:sz w:val="22"/>
          <w:szCs w:val="22"/>
        </w:rPr>
        <w:t xml:space="preserve">For precoding by coherent UEs, RAN1 has agreed to use </w:t>
      </w:r>
      <w:r w:rsidRPr="00DC2BAE">
        <w:rPr>
          <w:sz w:val="22"/>
          <w:szCs w:val="22"/>
        </w:rPr>
        <w:t>NR Rel-15 single panel DL Type I codebook (CodebookMode=1)</w:t>
      </w:r>
      <w:r>
        <w:rPr>
          <w:sz w:val="22"/>
          <w:szCs w:val="22"/>
        </w:rPr>
        <w:t xml:space="preserve">. The next step of the discussion for coherent precoding is related to TPMI indication. Legacy TPMI definition has been based on simple indexing of different precoding options that can be re-used for the partial and non-coherent 8TX precoders. </w:t>
      </w:r>
      <w:r w:rsidR="00035B6D">
        <w:rPr>
          <w:sz w:val="22"/>
          <w:szCs w:val="22"/>
        </w:rPr>
        <w:t>However,</w:t>
      </w:r>
      <w:r>
        <w:rPr>
          <w:sz w:val="22"/>
          <w:szCs w:val="22"/>
        </w:rPr>
        <w:t xml:space="preserve"> for </w:t>
      </w:r>
      <w:r w:rsidR="00035B6D">
        <w:rPr>
          <w:sz w:val="22"/>
          <w:szCs w:val="22"/>
        </w:rPr>
        <w:t xml:space="preserve">TPMI indication of </w:t>
      </w:r>
      <w:r>
        <w:rPr>
          <w:sz w:val="22"/>
          <w:szCs w:val="22"/>
        </w:rPr>
        <w:t>full-coherent precoder</w:t>
      </w:r>
      <w:r w:rsidR="00035B6D">
        <w:rPr>
          <w:sz w:val="22"/>
          <w:szCs w:val="22"/>
        </w:rPr>
        <w:t>s</w:t>
      </w:r>
      <w:r>
        <w:rPr>
          <w:sz w:val="22"/>
          <w:szCs w:val="22"/>
        </w:rPr>
        <w:t xml:space="preserve">, where Rel-15 DL codebook is utilized, it seems more </w:t>
      </w:r>
      <w:r w:rsidR="00035B6D">
        <w:rPr>
          <w:sz w:val="22"/>
          <w:szCs w:val="22"/>
        </w:rPr>
        <w:t xml:space="preserve">efficient </w:t>
      </w:r>
      <w:r>
        <w:rPr>
          <w:sz w:val="22"/>
          <w:szCs w:val="22"/>
        </w:rPr>
        <w:t xml:space="preserve">to </w:t>
      </w:r>
      <w:r w:rsidR="00035B6D">
        <w:rPr>
          <w:sz w:val="22"/>
          <w:szCs w:val="22"/>
        </w:rPr>
        <w:t>re-</w:t>
      </w:r>
      <w:r>
        <w:rPr>
          <w:sz w:val="22"/>
          <w:szCs w:val="22"/>
        </w:rPr>
        <w:t xml:space="preserve">use </w:t>
      </w:r>
      <w:r w:rsidR="00035B6D">
        <w:rPr>
          <w:sz w:val="22"/>
          <w:szCs w:val="22"/>
        </w:rPr>
        <w:t xml:space="preserve">the DL indication mechanism based on </w:t>
      </w:r>
      <w:r w:rsidR="00035B6D" w:rsidRPr="00035B6D">
        <w:rPr>
          <w:i/>
          <w:iCs/>
          <w:sz w:val="22"/>
          <w:szCs w:val="22"/>
        </w:rPr>
        <w:t>i</w:t>
      </w:r>
      <w:r w:rsidR="00035B6D" w:rsidRPr="00035B6D">
        <w:rPr>
          <w:i/>
          <w:iCs/>
          <w:sz w:val="22"/>
          <w:szCs w:val="22"/>
          <w:vertAlign w:val="subscript"/>
        </w:rPr>
        <w:t>x</w:t>
      </w:r>
      <w:r w:rsidR="00035B6D">
        <w:rPr>
          <w:sz w:val="22"/>
          <w:szCs w:val="22"/>
        </w:rPr>
        <w:t xml:space="preserve"> values.</w:t>
      </w:r>
    </w:p>
    <w:p w14:paraId="25222847" w14:textId="77777777" w:rsidR="00AD570E" w:rsidRDefault="00AD570E" w:rsidP="00407C9F">
      <w:pPr>
        <w:spacing w:after="0" w:line="240" w:lineRule="auto"/>
        <w:ind w:firstLine="288"/>
        <w:contextualSpacing/>
        <w:jc w:val="both"/>
        <w:rPr>
          <w:sz w:val="22"/>
          <w:szCs w:val="22"/>
        </w:rPr>
      </w:pPr>
    </w:p>
    <w:p w14:paraId="6EF00C9C" w14:textId="77777777" w:rsidR="00AD570E" w:rsidRPr="00D10001" w:rsidRDefault="00AD570E" w:rsidP="00407C9F">
      <w:pPr>
        <w:pStyle w:val="a8"/>
        <w:spacing w:before="0" w:after="0" w:line="240" w:lineRule="auto"/>
        <w:contextualSpacing/>
        <w:jc w:val="both"/>
        <w:rPr>
          <w:i/>
          <w:iCs/>
          <w:strike/>
          <w:sz w:val="22"/>
          <w:szCs w:val="22"/>
          <w:highlight w:val="darkGray"/>
        </w:rPr>
      </w:pPr>
      <w:r w:rsidRPr="00D10001">
        <w:rPr>
          <w:i/>
          <w:iCs/>
          <w:strike/>
          <w:sz w:val="22"/>
          <w:szCs w:val="22"/>
          <w:highlight w:val="darkGray"/>
        </w:rPr>
        <w:t>Proposal 6.1 - For TPMI indication of full-coherent codebook, the TPMI signaling is based on indication of i</w:t>
      </w:r>
      <w:r w:rsidRPr="00D10001">
        <w:rPr>
          <w:i/>
          <w:iCs/>
          <w:strike/>
          <w:sz w:val="22"/>
          <w:szCs w:val="22"/>
          <w:highlight w:val="darkGray"/>
          <w:vertAlign w:val="subscript"/>
        </w:rPr>
        <w:t>1,1</w:t>
      </w:r>
      <w:r w:rsidRPr="00D10001">
        <w:rPr>
          <w:i/>
          <w:iCs/>
          <w:strike/>
          <w:sz w:val="22"/>
          <w:szCs w:val="22"/>
          <w:highlight w:val="darkGray"/>
        </w:rPr>
        <w:t>, i</w:t>
      </w:r>
      <w:r w:rsidRPr="00D10001">
        <w:rPr>
          <w:i/>
          <w:iCs/>
          <w:strike/>
          <w:sz w:val="22"/>
          <w:szCs w:val="22"/>
          <w:highlight w:val="darkGray"/>
          <w:vertAlign w:val="subscript"/>
        </w:rPr>
        <w:t>1,2</w:t>
      </w:r>
      <w:r w:rsidRPr="00D10001">
        <w:rPr>
          <w:i/>
          <w:iCs/>
          <w:strike/>
          <w:sz w:val="22"/>
          <w:szCs w:val="22"/>
          <w:highlight w:val="darkGray"/>
        </w:rPr>
        <w:t>, i</w:t>
      </w:r>
      <w:r w:rsidRPr="00D10001">
        <w:rPr>
          <w:i/>
          <w:iCs/>
          <w:strike/>
          <w:sz w:val="22"/>
          <w:szCs w:val="22"/>
          <w:highlight w:val="darkGray"/>
          <w:vertAlign w:val="subscript"/>
        </w:rPr>
        <w:t>1,3</w:t>
      </w:r>
      <w:r w:rsidRPr="00D10001">
        <w:rPr>
          <w:i/>
          <w:iCs/>
          <w:strike/>
          <w:sz w:val="22"/>
          <w:szCs w:val="22"/>
          <w:highlight w:val="darkGray"/>
        </w:rPr>
        <w:t xml:space="preserve"> and i</w:t>
      </w:r>
      <w:r w:rsidRPr="00D10001">
        <w:rPr>
          <w:i/>
          <w:iCs/>
          <w:strike/>
          <w:sz w:val="22"/>
          <w:szCs w:val="22"/>
          <w:highlight w:val="darkGray"/>
          <w:vertAlign w:val="subscript"/>
        </w:rPr>
        <w:t>2</w:t>
      </w:r>
      <w:r w:rsidRPr="00D10001">
        <w:rPr>
          <w:i/>
          <w:iCs/>
          <w:strike/>
          <w:sz w:val="22"/>
          <w:szCs w:val="22"/>
          <w:highlight w:val="darkGray"/>
        </w:rPr>
        <w:t xml:space="preserve"> values.</w:t>
      </w:r>
    </w:p>
    <w:p w14:paraId="0A20A5BA" w14:textId="77777777" w:rsidR="00AD570E" w:rsidRPr="00D10001" w:rsidRDefault="00AD570E">
      <w:pPr>
        <w:pStyle w:val="a8"/>
        <w:numPr>
          <w:ilvl w:val="0"/>
          <w:numId w:val="22"/>
        </w:numPr>
        <w:spacing w:before="0" w:after="0" w:line="240" w:lineRule="auto"/>
        <w:contextualSpacing/>
        <w:jc w:val="both"/>
        <w:rPr>
          <w:i/>
          <w:iCs/>
          <w:strike/>
          <w:sz w:val="22"/>
          <w:szCs w:val="22"/>
          <w:highlight w:val="darkGray"/>
        </w:rPr>
      </w:pPr>
      <w:r w:rsidRPr="00D10001">
        <w:rPr>
          <w:i/>
          <w:iCs/>
          <w:strike/>
          <w:sz w:val="22"/>
          <w:szCs w:val="22"/>
          <w:highlight w:val="darkGray"/>
        </w:rPr>
        <w:t>FFS details related to applicability of each value.</w:t>
      </w:r>
    </w:p>
    <w:p w14:paraId="3D72428C" w14:textId="77777777" w:rsidR="00DA1813" w:rsidRPr="000F64D3" w:rsidRDefault="00DA1813" w:rsidP="00407C9F">
      <w:pPr>
        <w:spacing w:after="0" w:line="240" w:lineRule="auto"/>
        <w:ind w:firstLine="288"/>
        <w:contextualSpacing/>
        <w:jc w:val="both"/>
      </w:pPr>
    </w:p>
    <w:tbl>
      <w:tblPr>
        <w:tblStyle w:val="afa"/>
        <w:tblpPr w:leftFromText="180" w:rightFromText="180" w:vertAnchor="text" w:horzAnchor="margin" w:tblpY="189"/>
        <w:tblW w:w="0" w:type="auto"/>
        <w:tblLook w:val="04A0" w:firstRow="1" w:lastRow="0" w:firstColumn="1" w:lastColumn="0" w:noHBand="0" w:noVBand="1"/>
      </w:tblPr>
      <w:tblGrid>
        <w:gridCol w:w="10160"/>
      </w:tblGrid>
      <w:tr w:rsidR="00DA1813" w14:paraId="60D8F940" w14:textId="77777777" w:rsidTr="00DA1813">
        <w:tc>
          <w:tcPr>
            <w:tcW w:w="10160" w:type="dxa"/>
          </w:tcPr>
          <w:p w14:paraId="6291BD09" w14:textId="77777777" w:rsidR="00DA1813" w:rsidRPr="00EA059B" w:rsidRDefault="00DA1813" w:rsidP="00407C9F">
            <w:pPr>
              <w:spacing w:before="0" w:after="0" w:line="240" w:lineRule="auto"/>
              <w:contextualSpacing/>
              <w:rPr>
                <w:b/>
                <w:bCs/>
                <w:iCs/>
                <w:highlight w:val="green"/>
              </w:rPr>
            </w:pPr>
            <w:r w:rsidRPr="00EA059B">
              <w:rPr>
                <w:b/>
                <w:bCs/>
                <w:iCs/>
                <w:highlight w:val="green"/>
              </w:rPr>
              <w:t>Agreement</w:t>
            </w:r>
          </w:p>
          <w:p w14:paraId="0C0DF716" w14:textId="77777777" w:rsidR="00DA1813" w:rsidRPr="00EA059B" w:rsidRDefault="00DA1813" w:rsidP="00407C9F">
            <w:pPr>
              <w:spacing w:before="0" w:after="0" w:line="240" w:lineRule="auto"/>
              <w:contextualSpacing/>
            </w:pPr>
            <w:r w:rsidRPr="00EA059B">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EA059B">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rsidRPr="00EA059B">
              <w:t xml:space="preserve"> is the number of configured single-port SRS resources in a resource set,</w:t>
            </w:r>
          </w:p>
          <w:p w14:paraId="0ECCC14A"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All SRS port combinations are supported</w:t>
            </w:r>
          </w:p>
          <w:p w14:paraId="601FF37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For SRI indication, down-select from,</w:t>
            </w:r>
          </w:p>
          <w:p w14:paraId="44CD3125"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sidRPr="00EA059B">
              <w:rPr>
                <w:rFonts w:eastAsia="Times New Roman"/>
              </w:rPr>
              <w:t xml:space="preserve"> bit length bitmap </w:t>
            </w:r>
          </w:p>
          <w:p w14:paraId="0EE32266"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2: </w:t>
            </w:r>
            <w:bookmarkStart w:id="4" w:name="_Hlk130828152"/>
            <w:r w:rsidRPr="00EA059B">
              <w:rPr>
                <w:rFonts w:eastAsia="Times New Roman"/>
              </w:rPr>
              <w:t>Use a legacy-based solution</w:t>
            </w:r>
            <w:bookmarkEnd w:id="4"/>
          </w:p>
          <w:p w14:paraId="3AAB613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Consideration of Lmax for SRI indication</w:t>
            </w:r>
          </w:p>
          <w:p w14:paraId="5BBE7E95" w14:textId="77777777" w:rsidR="00DA1813" w:rsidRPr="00EA059B" w:rsidRDefault="00DA1813" w:rsidP="00407C9F">
            <w:pPr>
              <w:snapToGrid w:val="0"/>
              <w:spacing w:before="0" w:after="0" w:line="240" w:lineRule="auto"/>
              <w:contextualSpacing/>
            </w:pPr>
            <w:r w:rsidRPr="00EA059B">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rsidRPr="00EA059B">
              <w:t>, Rel-15 SRI indication is reused</w:t>
            </w:r>
          </w:p>
          <w:p w14:paraId="360B0C05" w14:textId="77777777" w:rsidR="00DA1813" w:rsidRDefault="00DA1813" w:rsidP="00407C9F">
            <w:pPr>
              <w:pStyle w:val="ad"/>
              <w:spacing w:before="0" w:after="0" w:line="240" w:lineRule="auto"/>
              <w:contextualSpacing/>
              <w:rPr>
                <w:lang w:val="en-GB"/>
              </w:rPr>
            </w:pPr>
          </w:p>
        </w:tc>
      </w:tr>
    </w:tbl>
    <w:p w14:paraId="601136A3" w14:textId="77777777" w:rsidR="00DC2BAE" w:rsidRPr="00DC2BAE" w:rsidRDefault="00DC2BAE" w:rsidP="00407C9F">
      <w:pPr>
        <w:pStyle w:val="ad"/>
        <w:spacing w:after="0" w:line="240" w:lineRule="auto"/>
        <w:contextualSpacing/>
        <w:rPr>
          <w:rFonts w:ascii="Times New Roman" w:hAnsi="Times New Roman"/>
          <w:sz w:val="22"/>
          <w:szCs w:val="22"/>
          <w:lang w:val="en-GB"/>
        </w:rPr>
      </w:pPr>
    </w:p>
    <w:p w14:paraId="68EED6BE" w14:textId="399EA5F4" w:rsidR="00DC2BAE" w:rsidRDefault="00DC2BAE" w:rsidP="00407C9F">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w:t>
      </w:r>
      <w:r w:rsidR="00A0216C">
        <w:rPr>
          <w:rFonts w:ascii="Times New Roman" w:hAnsi="Times New Roman"/>
          <w:sz w:val="22"/>
          <w:szCs w:val="22"/>
        </w:rPr>
        <w:t xml:space="preserve">for a UE configured for NCB-based PUSCH </w:t>
      </w:r>
      <w:r w:rsidR="00A0216C" w:rsidRPr="00DA1813">
        <w:rPr>
          <w:rFonts w:ascii="Times New Roman" w:hAnsi="Times New Roman"/>
          <w:sz w:val="22"/>
          <w:szCs w:val="22"/>
        </w:rPr>
        <w:t>transmission</w:t>
      </w:r>
      <w:r w:rsidR="00DA1813" w:rsidRPr="00DA1813">
        <w:rPr>
          <w:rFonts w:ascii="Times New Roman" w:hAnsi="Times New Roman"/>
          <w:sz w:val="22"/>
          <w:szCs w:val="22"/>
        </w:rPr>
        <w:t xml:space="preserve">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00A0216C" w:rsidRPr="00DA1813">
        <w:rPr>
          <w:rFonts w:ascii="Times New Roman" w:hAnsi="Times New Roman"/>
          <w:sz w:val="22"/>
          <w:szCs w:val="22"/>
        </w:rPr>
        <w:t xml:space="preserve">, </w:t>
      </w:r>
      <w:r w:rsidRPr="00DA1813">
        <w:rPr>
          <w:rFonts w:ascii="Times New Roman" w:hAnsi="Times New Roman"/>
          <w:sz w:val="22"/>
          <w:szCs w:val="22"/>
        </w:rPr>
        <w:t>RAN1</w:t>
      </w:r>
      <w:r>
        <w:rPr>
          <w:rFonts w:ascii="Times New Roman" w:hAnsi="Times New Roman"/>
          <w:sz w:val="22"/>
          <w:szCs w:val="22"/>
        </w:rPr>
        <w:t xml:space="preserve"> has agreed to </w:t>
      </w:r>
      <w:r w:rsidR="00A0216C">
        <w:rPr>
          <w:rFonts w:ascii="Times New Roman" w:hAnsi="Times New Roman"/>
          <w:sz w:val="22"/>
          <w:szCs w:val="22"/>
        </w:rPr>
        <w:t>down-select from two identified options for SRI indication</w:t>
      </w:r>
      <w:r w:rsidR="00DA1813">
        <w:rPr>
          <w:rFonts w:ascii="Times New Roman" w:hAnsi="Times New Roman"/>
          <w:sz w:val="22"/>
          <w:szCs w:val="22"/>
        </w:rPr>
        <w:t xml:space="preserve"> with following design principles,</w:t>
      </w:r>
    </w:p>
    <w:p w14:paraId="531C9645" w14:textId="4BA007F9" w:rsidR="00F66A74" w:rsidRPr="00F66A74" w:rsidRDefault="008B395B">
      <w:pPr>
        <w:numPr>
          <w:ilvl w:val="0"/>
          <w:numId w:val="24"/>
        </w:numPr>
        <w:overflowPunct/>
        <w:autoSpaceDE/>
        <w:autoSpaceDN/>
        <w:adjustRightInd/>
        <w:spacing w:after="0" w:line="240" w:lineRule="auto"/>
        <w:contextualSpacing/>
        <w:jc w:val="both"/>
        <w:textAlignment w:val="auto"/>
        <w:rPr>
          <w:sz w:val="22"/>
          <w:szCs w:val="22"/>
        </w:rPr>
      </w:pPr>
      <w:r>
        <w:rPr>
          <w:sz w:val="22"/>
          <w:szCs w:val="22"/>
        </w:rPr>
        <w:t>Support of a</w:t>
      </w:r>
      <w:r w:rsidR="00F66A74" w:rsidRPr="00F66A74">
        <w:rPr>
          <w:sz w:val="22"/>
          <w:szCs w:val="22"/>
        </w:rPr>
        <w:t>ll SRS port combinations</w:t>
      </w:r>
      <w:r>
        <w:rPr>
          <w:sz w:val="22"/>
          <w:szCs w:val="22"/>
        </w:rPr>
        <w:t>,</w:t>
      </w:r>
    </w:p>
    <w:p w14:paraId="6F335049" w14:textId="555EC51B"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Consideration of Lmax for SRI indication</w:t>
      </w:r>
      <w:r w:rsidR="008B395B">
        <w:rPr>
          <w:sz w:val="22"/>
          <w:szCs w:val="22"/>
        </w:rPr>
        <w:t>,</w:t>
      </w:r>
    </w:p>
    <w:p w14:paraId="1E9BF8B5" w14:textId="2FBC7AFF"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lastRenderedPageBreak/>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F66A74">
        <w:rPr>
          <w:sz w:val="22"/>
          <w:szCs w:val="22"/>
        </w:rPr>
        <w:t>, Rel-15 SRI indication is reused</w:t>
      </w:r>
      <w:r w:rsidR="008B395B">
        <w:rPr>
          <w:sz w:val="22"/>
          <w:szCs w:val="22"/>
        </w:rPr>
        <w:t>.</w:t>
      </w:r>
    </w:p>
    <w:p w14:paraId="1964EA05" w14:textId="29A9B4A3" w:rsidR="00AD570E" w:rsidRDefault="00AD570E" w:rsidP="00407C9F">
      <w:pPr>
        <w:pStyle w:val="a8"/>
        <w:spacing w:before="0" w:after="0" w:line="240" w:lineRule="auto"/>
        <w:contextualSpacing/>
        <w:jc w:val="both"/>
        <w:rPr>
          <w:i/>
          <w:iCs/>
          <w:sz w:val="22"/>
          <w:szCs w:val="22"/>
          <w:highlight w:val="yellow"/>
        </w:rPr>
      </w:pPr>
    </w:p>
    <w:p w14:paraId="5746AB23" w14:textId="77777777" w:rsidR="00AD570E" w:rsidRPr="00D10001" w:rsidRDefault="00AD570E" w:rsidP="00407C9F">
      <w:pPr>
        <w:spacing w:after="0" w:line="240" w:lineRule="auto"/>
        <w:contextualSpacing/>
        <w:rPr>
          <w:b/>
          <w:bCs/>
          <w:i/>
          <w:iCs/>
          <w:strike/>
          <w:sz w:val="22"/>
          <w:szCs w:val="22"/>
          <w:highlight w:val="darkGray"/>
        </w:rPr>
      </w:pPr>
      <w:r w:rsidRPr="00D10001">
        <w:rPr>
          <w:b/>
          <w:bCs/>
          <w:i/>
          <w:iCs/>
          <w:strike/>
          <w:sz w:val="22"/>
          <w:szCs w:val="22"/>
          <w:highlight w:val="darkGray"/>
        </w:rPr>
        <w:t>Proposal 6.2</w:t>
      </w:r>
    </w:p>
    <w:p w14:paraId="616DB0AD" w14:textId="65B67246"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A</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481FC094" w14:textId="77777777" w:rsidR="00AD570E" w:rsidRPr="00D10001" w:rsidRDefault="00AD570E">
      <w:pPr>
        <w:pStyle w:val="a8"/>
        <w:numPr>
          <w:ilvl w:val="0"/>
          <w:numId w:val="22"/>
        </w:numPr>
        <w:spacing w:before="0" w:after="0" w:line="240" w:lineRule="auto"/>
        <w:contextualSpacing/>
        <w:jc w:val="both"/>
        <w:rPr>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sidRPr="00D10001">
        <w:rPr>
          <w:rFonts w:eastAsia="Times New Roman"/>
          <w:i/>
          <w:strike/>
          <w:sz w:val="22"/>
          <w:szCs w:val="22"/>
          <w:highlight w:val="darkGray"/>
        </w:rPr>
        <w:t xml:space="preserve"> bit length bitmap is used</w:t>
      </w:r>
    </w:p>
    <w:p w14:paraId="052BBE8B" w14:textId="77777777" w:rsidR="00AD570E" w:rsidRPr="00D10001" w:rsidRDefault="00AD570E" w:rsidP="00407C9F">
      <w:pPr>
        <w:pStyle w:val="ad"/>
        <w:spacing w:after="0" w:line="240" w:lineRule="auto"/>
        <w:contextualSpacing/>
        <w:rPr>
          <w:strike/>
          <w:highlight w:val="darkGray"/>
          <w:lang w:val="en-GB"/>
        </w:rPr>
      </w:pPr>
    </w:p>
    <w:p w14:paraId="7A3986A0" w14:textId="0649E137"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B</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192C9FB5" w14:textId="77777777" w:rsidR="00654C05" w:rsidRPr="00D10001" w:rsidRDefault="00AD570E">
      <w:pPr>
        <w:pStyle w:val="a8"/>
        <w:numPr>
          <w:ilvl w:val="0"/>
          <w:numId w:val="22"/>
        </w:numPr>
        <w:spacing w:before="0" w:after="0" w:line="240" w:lineRule="auto"/>
        <w:contextualSpacing/>
        <w:rPr>
          <w:rFonts w:eastAsia="Times New Roman"/>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Option 2 where a legacy-based solution is used</w:t>
      </w:r>
      <w:r w:rsidR="00654C05" w:rsidRPr="00D10001">
        <w:rPr>
          <w:rFonts w:eastAsia="Times New Roman"/>
          <w:i/>
          <w:strike/>
          <w:sz w:val="22"/>
          <w:szCs w:val="22"/>
          <w:highlight w:val="darkGray"/>
        </w:rPr>
        <w:t xml:space="preserve">. </w:t>
      </w:r>
    </w:p>
    <w:p w14:paraId="6249E01A" w14:textId="77777777" w:rsidR="00654C05" w:rsidRPr="00654C05" w:rsidRDefault="00654C05" w:rsidP="00654C05"/>
    <w:p w14:paraId="33564C02" w14:textId="10AEC232" w:rsidR="00DA1813" w:rsidRPr="00F66A74" w:rsidRDefault="00DA1813" w:rsidP="00407C9F">
      <w:pPr>
        <w:pStyle w:val="ad"/>
        <w:spacing w:after="0" w:line="240" w:lineRule="auto"/>
        <w:ind w:firstLine="288"/>
        <w:contextualSpacing/>
        <w:rPr>
          <w:rFonts w:ascii="Times New Roman" w:hAnsi="Times New Roman"/>
          <w:sz w:val="22"/>
          <w:szCs w:val="22"/>
          <w:lang w:val="en-GB"/>
        </w:rPr>
      </w:pPr>
    </w:p>
    <w:p w14:paraId="2DB12698" w14:textId="6C870D5F" w:rsidR="00DC2BAE" w:rsidRPr="00755869" w:rsidRDefault="00755869" w:rsidP="00407C9F">
      <w:pPr>
        <w:pStyle w:val="ad"/>
        <w:spacing w:after="0" w:line="240" w:lineRule="auto"/>
        <w:ind w:firstLine="288"/>
        <w:contextualSpacing/>
        <w:rPr>
          <w:sz w:val="22"/>
          <w:szCs w:val="28"/>
          <w:lang w:val="en-GB"/>
        </w:rPr>
      </w:pPr>
      <w:r w:rsidRPr="00755869">
        <w:rPr>
          <w:sz w:val="22"/>
          <w:szCs w:val="28"/>
          <w:lang w:val="en-GB"/>
        </w:rPr>
        <w:t xml:space="preserve">Another topic </w:t>
      </w:r>
      <w:r>
        <w:rPr>
          <w:sz w:val="22"/>
          <w:szCs w:val="28"/>
          <w:lang w:val="en-GB"/>
        </w:rPr>
        <w:t xml:space="preserve">related to codebook-based operation is related to codebooksubset configuration. According to the legacy operation, </w:t>
      </w:r>
      <w:r w:rsidRPr="00755869">
        <w:rPr>
          <w:sz w:val="22"/>
          <w:szCs w:val="28"/>
          <w:lang w:val="en-GB"/>
        </w:rPr>
        <w:t>fully-coherent UEs can be configured with 'fullyAndPartialAndNonCoherent', 'partialAndNonCoherent' or ‘nonCoherent’ codebook subset.</w:t>
      </w:r>
      <w:r>
        <w:rPr>
          <w:sz w:val="22"/>
          <w:szCs w:val="28"/>
          <w:lang w:val="en-GB"/>
        </w:rPr>
        <w:t xml:space="preserve"> However, given different nature of codebook design for fully-, partial- and non-coheremt UEs in Rel-18, </w:t>
      </w:r>
      <w:r w:rsidR="0051269B">
        <w:rPr>
          <w:sz w:val="22"/>
          <w:szCs w:val="28"/>
          <w:lang w:val="en-GB"/>
        </w:rPr>
        <w:t xml:space="preserve">the legacy mechanism cannot be </w:t>
      </w:r>
      <w:r w:rsidR="00C2303F">
        <w:rPr>
          <w:sz w:val="22"/>
          <w:szCs w:val="28"/>
          <w:lang w:val="en-GB"/>
        </w:rPr>
        <w:t xml:space="preserve">easily </w:t>
      </w:r>
      <w:r w:rsidR="0051269B">
        <w:rPr>
          <w:sz w:val="22"/>
          <w:szCs w:val="28"/>
          <w:lang w:val="en-GB"/>
        </w:rPr>
        <w:t>realized and supported.</w:t>
      </w:r>
      <w:r w:rsidR="00C2303F">
        <w:rPr>
          <w:sz w:val="22"/>
          <w:szCs w:val="28"/>
          <w:lang w:val="en-GB"/>
        </w:rPr>
        <w:t xml:space="preserve"> </w:t>
      </w:r>
    </w:p>
    <w:p w14:paraId="1AFFF88C" w14:textId="6EC508EC" w:rsidR="00DC2BAE" w:rsidRDefault="00DC2BAE" w:rsidP="00407C9F">
      <w:pPr>
        <w:pStyle w:val="ad"/>
        <w:spacing w:after="0" w:line="240" w:lineRule="auto"/>
        <w:ind w:firstLine="288"/>
        <w:contextualSpacing/>
      </w:pPr>
    </w:p>
    <w:p w14:paraId="2B25A060" w14:textId="447F76FE" w:rsidR="0051269B" w:rsidRPr="00C2303F" w:rsidRDefault="0051269B" w:rsidP="0055715C">
      <w:pPr>
        <w:pStyle w:val="a8"/>
        <w:spacing w:before="0" w:after="0" w:line="240" w:lineRule="auto"/>
        <w:contextualSpacing/>
        <w:jc w:val="both"/>
        <w:rPr>
          <w:i/>
          <w:strike/>
          <w:sz w:val="22"/>
          <w:szCs w:val="22"/>
          <w:highlight w:val="darkGray"/>
        </w:rPr>
      </w:pPr>
      <w:r w:rsidRPr="00C2303F">
        <w:rPr>
          <w:i/>
          <w:iCs/>
          <w:strike/>
          <w:sz w:val="22"/>
          <w:szCs w:val="22"/>
          <w:highlight w:val="darkGray"/>
        </w:rPr>
        <w:t xml:space="preserve">Proposal 6.3: </w:t>
      </w:r>
      <w:r w:rsidRPr="00C2303F">
        <w:rPr>
          <w:i/>
          <w:strike/>
          <w:sz w:val="22"/>
          <w:szCs w:val="22"/>
          <w:highlight w:val="darkGray"/>
        </w:rPr>
        <w:t xml:space="preserve">For codebook-based 8TX PUSCH transmission, legacy codebooksubset </w:t>
      </w:r>
      <w:r w:rsidR="005F09A1" w:rsidRPr="00C2303F">
        <w:rPr>
          <w:i/>
          <w:strike/>
          <w:sz w:val="22"/>
          <w:szCs w:val="22"/>
          <w:highlight w:val="darkGray"/>
        </w:rPr>
        <w:t xml:space="preserve">mechanism </w:t>
      </w:r>
      <w:r w:rsidRPr="00C2303F">
        <w:rPr>
          <w:i/>
          <w:strike/>
          <w:sz w:val="22"/>
          <w:szCs w:val="22"/>
          <w:highlight w:val="darkGray"/>
        </w:rPr>
        <w:t>is not supported.</w:t>
      </w:r>
      <w:r w:rsidR="0055715C" w:rsidRPr="00C2303F">
        <w:rPr>
          <w:i/>
          <w:strike/>
          <w:sz w:val="22"/>
          <w:szCs w:val="22"/>
          <w:highlight w:val="darkGray"/>
        </w:rPr>
        <w:t xml:space="preserve"> Down-select from the </w:t>
      </w:r>
    </w:p>
    <w:p w14:paraId="52003BB2" w14:textId="660C16B0" w:rsidR="0055715C" w:rsidRPr="00C2303F" w:rsidRDefault="0055715C">
      <w:pPr>
        <w:pStyle w:val="a8"/>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Alt1. - Further study whether, </w:t>
      </w:r>
    </w:p>
    <w:p w14:paraId="09B818A5" w14:textId="689C1A40" w:rsidR="0051269B" w:rsidRPr="00C2303F" w:rsidRDefault="0055715C">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fully-coherent UE can be configured to operate only with partially- or non-coherent codebook.</w:t>
      </w:r>
    </w:p>
    <w:p w14:paraId="5D55250A" w14:textId="77777777" w:rsidR="00C06F92" w:rsidRPr="00C2303F" w:rsidRDefault="0055715C">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partially-coherent UE can be configured to operate only with non-coherent codebook</w:t>
      </w:r>
    </w:p>
    <w:p w14:paraId="71AF47CB" w14:textId="54F37FA4" w:rsidR="0051269B" w:rsidRPr="00C2303F" w:rsidRDefault="00C06F92">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Note: This is subject to UE capability.</w:t>
      </w:r>
    </w:p>
    <w:p w14:paraId="70CE3AD7" w14:textId="263416D7" w:rsidR="0055715C" w:rsidRPr="00C2303F" w:rsidRDefault="0055715C">
      <w:pPr>
        <w:pStyle w:val="a8"/>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Alt2. </w:t>
      </w:r>
      <w:r w:rsidR="00C06F92" w:rsidRPr="00C2303F">
        <w:rPr>
          <w:i/>
          <w:iCs/>
          <w:strike/>
          <w:sz w:val="22"/>
          <w:szCs w:val="22"/>
          <w:highlight w:val="darkGray"/>
        </w:rPr>
        <w:t>- F</w:t>
      </w:r>
      <w:r w:rsidRPr="00C2303F">
        <w:rPr>
          <w:i/>
          <w:iCs/>
          <w:strike/>
          <w:sz w:val="22"/>
          <w:szCs w:val="22"/>
          <w:highlight w:val="darkGray"/>
        </w:rPr>
        <w:t>ully- and partially-coherent UE</w:t>
      </w:r>
      <w:r w:rsidR="00C06F92" w:rsidRPr="00C2303F">
        <w:rPr>
          <w:i/>
          <w:iCs/>
          <w:strike/>
          <w:sz w:val="22"/>
          <w:szCs w:val="22"/>
          <w:highlight w:val="darkGray"/>
        </w:rPr>
        <w:t>s</w:t>
      </w:r>
      <w:r w:rsidRPr="00C2303F">
        <w:rPr>
          <w:i/>
          <w:iCs/>
          <w:strike/>
          <w:sz w:val="22"/>
          <w:szCs w:val="22"/>
          <w:highlight w:val="darkGray"/>
        </w:rPr>
        <w:t xml:space="preserve"> cannot be configured with any other codebook</w:t>
      </w:r>
      <w:r w:rsidR="00C06F92" w:rsidRPr="00C2303F">
        <w:rPr>
          <w:i/>
          <w:iCs/>
          <w:strike/>
          <w:sz w:val="22"/>
          <w:szCs w:val="22"/>
          <w:highlight w:val="darkGray"/>
        </w:rPr>
        <w:t>, except</w:t>
      </w:r>
      <w:r w:rsidRPr="00C2303F">
        <w:rPr>
          <w:i/>
          <w:iCs/>
          <w:strike/>
          <w:sz w:val="22"/>
          <w:szCs w:val="22"/>
          <w:highlight w:val="darkGray"/>
        </w:rPr>
        <w:t xml:space="preserve"> their corresponding full- and partiall</w:t>
      </w:r>
      <w:r w:rsidR="00C06F92" w:rsidRPr="00C2303F">
        <w:rPr>
          <w:i/>
          <w:iCs/>
          <w:strike/>
          <w:sz w:val="22"/>
          <w:szCs w:val="22"/>
          <w:highlight w:val="darkGray"/>
        </w:rPr>
        <w:t>y-coherent codebooks.</w:t>
      </w:r>
    </w:p>
    <w:p w14:paraId="4330AAC1" w14:textId="77777777" w:rsidR="00C2303F" w:rsidRDefault="00C2303F" w:rsidP="00407C9F">
      <w:pPr>
        <w:spacing w:after="0" w:line="240" w:lineRule="auto"/>
        <w:contextualSpacing/>
        <w:rPr>
          <w:sz w:val="22"/>
          <w:szCs w:val="28"/>
        </w:rPr>
      </w:pPr>
    </w:p>
    <w:p w14:paraId="44384FFC" w14:textId="77777777" w:rsidR="00D10001" w:rsidRPr="006B23D5" w:rsidRDefault="00C2303F" w:rsidP="00D10001">
      <w:pPr>
        <w:spacing w:after="0" w:line="240" w:lineRule="auto"/>
        <w:ind w:firstLine="288"/>
        <w:contextualSpacing/>
        <w:jc w:val="both"/>
        <w:rPr>
          <w:color w:val="0070C0"/>
          <w:sz w:val="22"/>
          <w:szCs w:val="28"/>
        </w:rPr>
      </w:pPr>
      <w:r w:rsidRPr="006B23D5">
        <w:rPr>
          <w:color w:val="0070C0"/>
          <w:sz w:val="22"/>
          <w:szCs w:val="28"/>
        </w:rPr>
        <w:t>Based on the provided comments</w:t>
      </w:r>
      <w:r w:rsidR="00D10001" w:rsidRPr="006B23D5">
        <w:rPr>
          <w:color w:val="0070C0"/>
          <w:sz w:val="22"/>
          <w:szCs w:val="28"/>
        </w:rPr>
        <w:t xml:space="preserve"> during the preparation phase</w:t>
      </w:r>
      <w:r w:rsidRPr="006B23D5">
        <w:rPr>
          <w:color w:val="0070C0"/>
          <w:sz w:val="22"/>
          <w:szCs w:val="28"/>
        </w:rPr>
        <w:t xml:space="preserve">, Proposal </w:t>
      </w:r>
      <w:r w:rsidR="00D10001" w:rsidRPr="006B23D5">
        <w:rPr>
          <w:color w:val="0070C0"/>
          <w:sz w:val="22"/>
          <w:szCs w:val="28"/>
        </w:rPr>
        <w:t xml:space="preserve">6.1, 6.2 and </w:t>
      </w:r>
      <w:r w:rsidRPr="006B23D5">
        <w:rPr>
          <w:color w:val="0070C0"/>
          <w:sz w:val="22"/>
          <w:szCs w:val="28"/>
        </w:rPr>
        <w:t xml:space="preserve">6.3 </w:t>
      </w:r>
      <w:r w:rsidR="00D10001" w:rsidRPr="006B23D5">
        <w:rPr>
          <w:color w:val="0070C0"/>
          <w:sz w:val="22"/>
          <w:szCs w:val="28"/>
        </w:rPr>
        <w:t>are</w:t>
      </w:r>
      <w:r w:rsidRPr="006B23D5">
        <w:rPr>
          <w:color w:val="0070C0"/>
          <w:sz w:val="22"/>
          <w:szCs w:val="28"/>
        </w:rPr>
        <w:t xml:space="preserve"> updated</w:t>
      </w:r>
      <w:r w:rsidR="00D10001" w:rsidRPr="006B23D5">
        <w:rPr>
          <w:color w:val="0070C0"/>
          <w:sz w:val="22"/>
          <w:szCs w:val="28"/>
        </w:rPr>
        <w:t xml:space="preserve">. </w:t>
      </w:r>
      <w:r w:rsidRPr="006B23D5">
        <w:rPr>
          <w:color w:val="0070C0"/>
          <w:sz w:val="22"/>
          <w:szCs w:val="28"/>
        </w:rPr>
        <w:t xml:space="preserve"> </w:t>
      </w:r>
      <w:r w:rsidR="00D10001" w:rsidRPr="006B23D5">
        <w:rPr>
          <w:color w:val="0070C0"/>
          <w:sz w:val="22"/>
          <w:szCs w:val="28"/>
        </w:rPr>
        <w:t>Here is a summary of the updates,</w:t>
      </w:r>
    </w:p>
    <w:p w14:paraId="28CCD81D" w14:textId="518DBCBD" w:rsidR="00D10001"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w:t>
      </w:r>
      <w:r w:rsidR="00D072EE" w:rsidRPr="006B23D5">
        <w:rPr>
          <w:b w:val="0"/>
          <w:bCs w:val="0"/>
          <w:color w:val="0070C0"/>
          <w:sz w:val="22"/>
          <w:szCs w:val="28"/>
        </w:rPr>
        <w:t>1</w:t>
      </w:r>
      <w:r w:rsidRPr="006B23D5">
        <w:rPr>
          <w:b w:val="0"/>
          <w:bCs w:val="0"/>
          <w:color w:val="0070C0"/>
          <w:sz w:val="22"/>
          <w:szCs w:val="28"/>
        </w:rPr>
        <w:t xml:space="preserve">: </w:t>
      </w:r>
      <w:r w:rsidR="00D072EE" w:rsidRPr="006B23D5">
        <w:rPr>
          <w:b w:val="0"/>
          <w:bCs w:val="0"/>
          <w:color w:val="0070C0"/>
          <w:sz w:val="22"/>
          <w:szCs w:val="28"/>
        </w:rPr>
        <w:t xml:space="preserve">The only objective of Proposal 6.1 </w:t>
      </w:r>
      <w:r w:rsidR="00FC55A5" w:rsidRPr="006B23D5">
        <w:rPr>
          <w:b w:val="0"/>
          <w:bCs w:val="0"/>
          <w:color w:val="0070C0"/>
          <w:sz w:val="22"/>
          <w:szCs w:val="28"/>
        </w:rPr>
        <w:t>is</w:t>
      </w:r>
      <w:r w:rsidR="00D072EE" w:rsidRPr="006B23D5">
        <w:rPr>
          <w:b w:val="0"/>
          <w:bCs w:val="0"/>
          <w:color w:val="0070C0"/>
          <w:sz w:val="22"/>
          <w:szCs w:val="28"/>
        </w:rPr>
        <w:t xml:space="preserve"> to avoid creation of </w:t>
      </w:r>
      <w:r w:rsidR="00FC55A5" w:rsidRPr="006B23D5">
        <w:rPr>
          <w:b w:val="0"/>
          <w:bCs w:val="0"/>
          <w:color w:val="0070C0"/>
          <w:sz w:val="22"/>
          <w:szCs w:val="28"/>
        </w:rPr>
        <w:t xml:space="preserve">several </w:t>
      </w:r>
      <w:r w:rsidR="00D072EE" w:rsidRPr="006B23D5">
        <w:rPr>
          <w:b w:val="0"/>
          <w:bCs w:val="0"/>
          <w:color w:val="0070C0"/>
          <w:sz w:val="22"/>
          <w:szCs w:val="28"/>
        </w:rPr>
        <w:t>table</w:t>
      </w:r>
      <w:r w:rsidR="00FC55A5" w:rsidRPr="006B23D5">
        <w:rPr>
          <w:b w:val="0"/>
          <w:bCs w:val="0"/>
          <w:color w:val="0070C0"/>
          <w:sz w:val="22"/>
          <w:szCs w:val="28"/>
        </w:rPr>
        <w:t>s</w:t>
      </w:r>
      <w:r w:rsidR="00D072EE" w:rsidRPr="006B23D5">
        <w:rPr>
          <w:b w:val="0"/>
          <w:bCs w:val="0"/>
          <w:color w:val="0070C0"/>
          <w:sz w:val="22"/>
          <w:szCs w:val="28"/>
        </w:rPr>
        <w:t xml:space="preserve"> as </w:t>
      </w:r>
      <w:r w:rsidR="00FC55A5" w:rsidRPr="006B23D5">
        <w:rPr>
          <w:b w:val="0"/>
          <w:bCs w:val="0"/>
          <w:color w:val="0070C0"/>
          <w:sz w:val="22"/>
          <w:szCs w:val="28"/>
        </w:rPr>
        <w:t xml:space="preserve">they </w:t>
      </w:r>
      <w:r w:rsidR="00D072EE" w:rsidRPr="006B23D5">
        <w:rPr>
          <w:b w:val="0"/>
          <w:bCs w:val="0"/>
          <w:color w:val="0070C0"/>
          <w:sz w:val="22"/>
          <w:szCs w:val="28"/>
        </w:rPr>
        <w:t xml:space="preserve">exist today in the specifications. </w:t>
      </w:r>
      <w:r w:rsidR="00FC55A5" w:rsidRPr="006B23D5">
        <w:rPr>
          <w:b w:val="0"/>
          <w:bCs w:val="0"/>
          <w:color w:val="0070C0"/>
          <w:sz w:val="22"/>
          <w:szCs w:val="28"/>
        </w:rPr>
        <w:t xml:space="preserve">Needless to say, that the tables for 8TX will be even larger than the ones for 4TX. </w:t>
      </w:r>
      <w:r w:rsidR="00D072EE" w:rsidRPr="006B23D5">
        <w:rPr>
          <w:b w:val="0"/>
          <w:bCs w:val="0"/>
          <w:color w:val="0070C0"/>
          <w:sz w:val="22"/>
          <w:szCs w:val="28"/>
        </w:rPr>
        <w:t>Also</w:t>
      </w:r>
      <w:r w:rsidR="00FC55A5" w:rsidRPr="006B23D5">
        <w:rPr>
          <w:b w:val="0"/>
          <w:bCs w:val="0"/>
          <w:color w:val="0070C0"/>
          <w:sz w:val="22"/>
          <w:szCs w:val="28"/>
        </w:rPr>
        <w:t xml:space="preserve">, as stated in the FFS, which </w:t>
      </w:r>
      <w:r w:rsidR="00FC55A5" w:rsidRPr="006B23D5">
        <w:rPr>
          <w:b w:val="0"/>
          <w:bCs w:val="0"/>
          <w:i/>
          <w:iCs/>
          <w:color w:val="0070C0"/>
          <w:sz w:val="22"/>
          <w:szCs w:val="28"/>
        </w:rPr>
        <w:t>i</w:t>
      </w:r>
      <w:r w:rsidR="00FC55A5" w:rsidRPr="006B23D5">
        <w:rPr>
          <w:b w:val="0"/>
          <w:bCs w:val="0"/>
          <w:i/>
          <w:iCs/>
          <w:color w:val="0070C0"/>
          <w:sz w:val="22"/>
          <w:szCs w:val="28"/>
          <w:vertAlign w:val="subscript"/>
        </w:rPr>
        <w:t>x</w:t>
      </w:r>
      <w:r w:rsidR="00FC55A5" w:rsidRPr="006B23D5">
        <w:rPr>
          <w:b w:val="0"/>
          <w:bCs w:val="0"/>
          <w:color w:val="0070C0"/>
          <w:sz w:val="22"/>
          <w:szCs w:val="28"/>
        </w:rPr>
        <w:t xml:space="preserve"> to be used is for further discussion and not the intention of the proposal</w:t>
      </w:r>
      <w:r w:rsidR="00DB6466" w:rsidRPr="006B23D5">
        <w:rPr>
          <w:b w:val="0"/>
          <w:bCs w:val="0"/>
          <w:color w:val="0070C0"/>
          <w:sz w:val="22"/>
          <w:szCs w:val="28"/>
        </w:rPr>
        <w:t xml:space="preserve"> to specify which and in what range</w:t>
      </w:r>
      <w:r w:rsidR="00FC55A5" w:rsidRPr="006B23D5">
        <w:rPr>
          <w:b w:val="0"/>
          <w:bCs w:val="0"/>
          <w:color w:val="0070C0"/>
          <w:sz w:val="22"/>
          <w:szCs w:val="28"/>
        </w:rPr>
        <w:t xml:space="preserve">. Further, </w:t>
      </w:r>
      <w:r w:rsidR="00DB6466" w:rsidRPr="006B23D5">
        <w:rPr>
          <w:b w:val="0"/>
          <w:bCs w:val="0"/>
          <w:color w:val="0070C0"/>
          <w:sz w:val="22"/>
          <w:szCs w:val="28"/>
        </w:rPr>
        <w:t xml:space="preserve">to address a comment, </w:t>
      </w:r>
      <w:r w:rsidR="00FC55A5" w:rsidRPr="006B23D5">
        <w:rPr>
          <w:b w:val="0"/>
          <w:bCs w:val="0"/>
          <w:color w:val="0070C0"/>
          <w:sz w:val="22"/>
          <w:szCs w:val="28"/>
        </w:rPr>
        <w:t>an additional FFS related to TRI is added.</w:t>
      </w:r>
    </w:p>
    <w:p w14:paraId="069CF734" w14:textId="456F8CA1" w:rsidR="00D10001"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6.2:</w:t>
      </w:r>
      <w:r w:rsidR="00E26D9F" w:rsidRPr="006B23D5">
        <w:rPr>
          <w:b w:val="0"/>
          <w:bCs w:val="0"/>
          <w:color w:val="0070C0"/>
          <w:sz w:val="22"/>
          <w:szCs w:val="28"/>
        </w:rPr>
        <w:t xml:space="preserve"> There seem to be a majority </w:t>
      </w:r>
      <w:r w:rsidR="00DB6466" w:rsidRPr="006B23D5">
        <w:rPr>
          <w:b w:val="0"/>
          <w:bCs w:val="0"/>
          <w:color w:val="0070C0"/>
          <w:sz w:val="22"/>
          <w:szCs w:val="28"/>
        </w:rPr>
        <w:t xml:space="preserve">in support </w:t>
      </w:r>
      <w:r w:rsidR="00E26D9F" w:rsidRPr="006B23D5">
        <w:rPr>
          <w:b w:val="0"/>
          <w:bCs w:val="0"/>
          <w:color w:val="0070C0"/>
          <w:sz w:val="22"/>
          <w:szCs w:val="28"/>
        </w:rPr>
        <w:t xml:space="preserve">for Version B, however </w:t>
      </w:r>
      <w:r w:rsidR="00FC55A5" w:rsidRPr="006B23D5">
        <w:rPr>
          <w:b w:val="0"/>
          <w:bCs w:val="0"/>
          <w:color w:val="0070C0"/>
          <w:sz w:val="22"/>
          <w:szCs w:val="28"/>
        </w:rPr>
        <w:t>Version</w:t>
      </w:r>
      <w:r w:rsidR="00E26D9F" w:rsidRPr="006B23D5">
        <w:rPr>
          <w:b w:val="0"/>
          <w:bCs w:val="0"/>
          <w:color w:val="0070C0"/>
          <w:sz w:val="22"/>
          <w:szCs w:val="28"/>
        </w:rPr>
        <w:t xml:space="preserve"> A is still kept for this round. Also, for version B, alternative way-forward</w:t>
      </w:r>
      <w:r w:rsidR="00DB6466" w:rsidRPr="006B23D5">
        <w:rPr>
          <w:b w:val="0"/>
          <w:bCs w:val="0"/>
          <w:color w:val="0070C0"/>
          <w:sz w:val="22"/>
          <w:szCs w:val="28"/>
        </w:rPr>
        <w:t>s</w:t>
      </w:r>
      <w:r w:rsidR="00E26D9F" w:rsidRPr="006B23D5">
        <w:rPr>
          <w:b w:val="0"/>
          <w:bCs w:val="0"/>
          <w:color w:val="0070C0"/>
          <w:sz w:val="22"/>
          <w:szCs w:val="28"/>
        </w:rPr>
        <w:t xml:space="preserve"> are suggested for down-selection.</w:t>
      </w:r>
    </w:p>
    <w:p w14:paraId="3190FDEE" w14:textId="6B188FE3" w:rsidR="00E26D9F"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 xml:space="preserve">Proposal 6.3: </w:t>
      </w:r>
      <w:r w:rsidR="00E26D9F" w:rsidRPr="006B23D5">
        <w:rPr>
          <w:b w:val="0"/>
          <w:bCs w:val="0"/>
          <w:color w:val="0070C0"/>
          <w:sz w:val="22"/>
          <w:szCs w:val="28"/>
        </w:rPr>
        <w:t>There were a few alternative formulations of the original proposal provided by companies. Based on the suggested alternatives, t</w:t>
      </w:r>
      <w:r w:rsidRPr="006B23D5">
        <w:rPr>
          <w:b w:val="0"/>
          <w:bCs w:val="0"/>
          <w:color w:val="0070C0"/>
          <w:sz w:val="22"/>
          <w:szCs w:val="28"/>
        </w:rPr>
        <w:t xml:space="preserve">he </w:t>
      </w:r>
      <w:r w:rsidR="00E26D9F" w:rsidRPr="006B23D5">
        <w:rPr>
          <w:b w:val="0"/>
          <w:bCs w:val="0"/>
          <w:color w:val="0070C0"/>
          <w:sz w:val="22"/>
          <w:szCs w:val="28"/>
        </w:rPr>
        <w:t>proposal is</w:t>
      </w:r>
      <w:r w:rsidR="00C2303F" w:rsidRPr="006B23D5">
        <w:rPr>
          <w:b w:val="0"/>
          <w:bCs w:val="0"/>
          <w:color w:val="0070C0"/>
          <w:sz w:val="22"/>
          <w:szCs w:val="28"/>
        </w:rPr>
        <w:t xml:space="preserve"> </w:t>
      </w:r>
      <w:r w:rsidR="00E26D9F" w:rsidRPr="006B23D5">
        <w:rPr>
          <w:b w:val="0"/>
          <w:bCs w:val="0"/>
          <w:color w:val="0070C0"/>
          <w:sz w:val="22"/>
          <w:szCs w:val="28"/>
        </w:rPr>
        <w:t xml:space="preserve">updated, </w:t>
      </w:r>
      <w:r w:rsidR="00C2303F" w:rsidRPr="006B23D5">
        <w:rPr>
          <w:b w:val="0"/>
          <w:bCs w:val="0"/>
          <w:color w:val="0070C0"/>
          <w:sz w:val="22"/>
          <w:szCs w:val="28"/>
        </w:rPr>
        <w:t>and an additional alternative</w:t>
      </w:r>
      <w:r w:rsidR="00E26D9F" w:rsidRPr="006B23D5">
        <w:rPr>
          <w:b w:val="0"/>
          <w:bCs w:val="0"/>
          <w:color w:val="0070C0"/>
          <w:sz w:val="22"/>
          <w:szCs w:val="28"/>
        </w:rPr>
        <w:t xml:space="preserve"> is included.</w:t>
      </w:r>
    </w:p>
    <w:p w14:paraId="4328C67D" w14:textId="77777777" w:rsidR="00D10001" w:rsidRDefault="00D10001" w:rsidP="00C2303F">
      <w:pPr>
        <w:spacing w:after="0" w:line="240" w:lineRule="auto"/>
        <w:contextualSpacing/>
        <w:jc w:val="both"/>
      </w:pPr>
    </w:p>
    <w:p w14:paraId="3FA40AB4" w14:textId="77777777" w:rsidR="00DB6466" w:rsidRPr="00DB6466" w:rsidRDefault="00DB6466" w:rsidP="00DB6466"/>
    <w:p w14:paraId="66B0E926" w14:textId="77777777" w:rsidR="00A0216C" w:rsidRPr="00F334CD" w:rsidRDefault="00A0216C" w:rsidP="00407C9F">
      <w:pPr>
        <w:pStyle w:val="ad"/>
        <w:spacing w:after="0" w:line="240" w:lineRule="auto"/>
        <w:ind w:firstLine="288"/>
        <w:contextualSpacing/>
        <w:rPr>
          <w:lang w:val="en-GB"/>
        </w:rPr>
      </w:pPr>
    </w:p>
    <w:p w14:paraId="54CD6EBA" w14:textId="66FFC3A8" w:rsidR="00F334CD" w:rsidRDefault="00F334CD"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7</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F334CD" w14:paraId="0D29BC27" w14:textId="77777777" w:rsidTr="008B4FAA">
        <w:tc>
          <w:tcPr>
            <w:tcW w:w="2070" w:type="dxa"/>
            <w:shd w:val="clear" w:color="auto" w:fill="D9D9D9" w:themeFill="background1" w:themeFillShade="D9"/>
          </w:tcPr>
          <w:p w14:paraId="681DBB2C"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7A26C83"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56BD7D86" w14:textId="77777777" w:rsidTr="008B4FAA">
        <w:tc>
          <w:tcPr>
            <w:tcW w:w="2070" w:type="dxa"/>
          </w:tcPr>
          <w:p w14:paraId="1523E07D" w14:textId="08503908" w:rsidR="00F334CD" w:rsidRDefault="00701804" w:rsidP="00407C9F">
            <w:pPr>
              <w:spacing w:before="0" w:after="0" w:line="240" w:lineRule="auto"/>
              <w:contextualSpacing/>
              <w:rPr>
                <w:lang w:eastAsia="zh-CN"/>
              </w:rPr>
            </w:pPr>
            <w:r>
              <w:rPr>
                <w:rFonts w:hint="eastAsia"/>
                <w:lang w:eastAsia="zh-CN"/>
              </w:rPr>
              <w:t>Google</w:t>
            </w:r>
          </w:p>
        </w:tc>
        <w:tc>
          <w:tcPr>
            <w:tcW w:w="8100" w:type="dxa"/>
          </w:tcPr>
          <w:p w14:paraId="64D6555B" w14:textId="77777777" w:rsidR="00701804" w:rsidRDefault="00701804" w:rsidP="003E0B24">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66F67F1A" w14:textId="77777777" w:rsidR="00701804" w:rsidRDefault="00701804" w:rsidP="003E0B24">
            <w:pPr>
              <w:spacing w:before="0" w:after="0" w:line="240" w:lineRule="auto"/>
              <w:contextualSpacing/>
              <w:rPr>
                <w:lang w:eastAsia="zh-CN"/>
              </w:rPr>
            </w:pPr>
            <w:r>
              <w:rPr>
                <w:lang w:eastAsia="zh-CN"/>
              </w:rPr>
              <w:t>6.2: Support version B.</w:t>
            </w:r>
          </w:p>
          <w:p w14:paraId="3FC8941C" w14:textId="780D940D" w:rsidR="00701804" w:rsidRDefault="00701804" w:rsidP="003E0B24">
            <w:pPr>
              <w:spacing w:before="0" w:after="0" w:line="240" w:lineRule="auto"/>
              <w:contextualSpacing/>
              <w:rPr>
                <w:lang w:eastAsia="zh-CN"/>
              </w:rPr>
            </w:pPr>
            <w:r>
              <w:rPr>
                <w:lang w:eastAsia="zh-CN"/>
              </w:rPr>
              <w:t xml:space="preserve">6.3: For partial-coherent, we think we need to consider 4-port partial coherent and 2-port partial coherent. We suggest adding the following </w:t>
            </w:r>
            <w:r w:rsidR="003E6CE7">
              <w:rPr>
                <w:lang w:eastAsia="zh-CN"/>
              </w:rPr>
              <w:t>alternative:</w:t>
            </w:r>
          </w:p>
          <w:p w14:paraId="40A507EC" w14:textId="5FEB940D" w:rsidR="003E6CE7" w:rsidRDefault="003E6CE7" w:rsidP="003E6CE7">
            <w:pPr>
              <w:pStyle w:val="a8"/>
              <w:numPr>
                <w:ilvl w:val="0"/>
                <w:numId w:val="22"/>
              </w:numPr>
              <w:spacing w:before="0" w:after="0" w:line="240" w:lineRule="auto"/>
              <w:contextualSpacing/>
              <w:rPr>
                <w:i/>
                <w:iCs/>
                <w:sz w:val="22"/>
                <w:szCs w:val="22"/>
              </w:rPr>
            </w:pPr>
            <w:r>
              <w:rPr>
                <w:i/>
                <w:iCs/>
                <w:sz w:val="22"/>
                <w:szCs w:val="22"/>
              </w:rPr>
              <w:t xml:space="preserve">Alt4 </w:t>
            </w:r>
          </w:p>
          <w:p w14:paraId="162DCC3E" w14:textId="5A8340DA" w:rsidR="003E6CE7" w:rsidRPr="00C2303F" w:rsidRDefault="003E6CE7" w:rsidP="003E6CE7">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configured with fully-</w:t>
            </w:r>
            <w:r>
              <w:rPr>
                <w:i/>
                <w:iCs/>
                <w:sz w:val="22"/>
                <w:szCs w:val="22"/>
                <w:lang w:eastAsia="zh-CN"/>
              </w:rPr>
              <w:t>coherent</w:t>
            </w:r>
            <w:r w:rsidRPr="00C2303F">
              <w:rPr>
                <w:rFonts w:hint="eastAsia"/>
                <w:i/>
                <w:iCs/>
                <w:sz w:val="22"/>
                <w:szCs w:val="22"/>
                <w:lang w:eastAsia="zh-CN"/>
              </w:rPr>
              <w:t xml:space="preserve"> </w:t>
            </w:r>
            <w:r>
              <w:rPr>
                <w:i/>
                <w:iCs/>
                <w:sz w:val="22"/>
                <w:szCs w:val="22"/>
              </w:rPr>
              <w:t>and</w:t>
            </w:r>
            <w:r w:rsidRPr="00C2303F">
              <w:rPr>
                <w:i/>
                <w:iCs/>
                <w:sz w:val="22"/>
                <w:szCs w:val="22"/>
              </w:rPr>
              <w:t xml:space="preserve">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76012263" w14:textId="69A66432" w:rsidR="003E6CE7"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(Ng=2)</w:t>
            </w:r>
            <w:r w:rsidRPr="00C2303F">
              <w:rPr>
                <w:i/>
                <w:iCs/>
                <w:sz w:val="22"/>
                <w:szCs w:val="22"/>
              </w:rPr>
              <w:t xml:space="preserve"> can be configured with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3DB29262" w14:textId="52E33CC7" w:rsidR="003E6CE7" w:rsidRPr="003E6CE7"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lastRenderedPageBreak/>
              <w:t>A partially-coherent UE</w:t>
            </w:r>
            <w:r>
              <w:rPr>
                <w:i/>
                <w:iCs/>
                <w:sz w:val="22"/>
                <w:szCs w:val="22"/>
              </w:rPr>
              <w:t xml:space="preserve"> (Ng=4)</w:t>
            </w:r>
            <w:r w:rsidRPr="00C2303F">
              <w:rPr>
                <w:i/>
                <w:iCs/>
                <w:sz w:val="22"/>
                <w:szCs w:val="22"/>
              </w:rPr>
              <w:t xml:space="preserve"> can be configured with partially-</w:t>
            </w:r>
            <w:r>
              <w:rPr>
                <w:i/>
                <w:iCs/>
                <w:sz w:val="22"/>
                <w:szCs w:val="22"/>
              </w:rPr>
              <w:t>coherent precoders (Ng=4)</w:t>
            </w:r>
            <w:r w:rsidRPr="00C2303F">
              <w:rPr>
                <w:i/>
                <w:iCs/>
                <w:sz w:val="22"/>
                <w:szCs w:val="22"/>
              </w:rPr>
              <w:t xml:space="preserve"> </w:t>
            </w:r>
            <w:r>
              <w:rPr>
                <w:i/>
                <w:iCs/>
                <w:sz w:val="22"/>
                <w:szCs w:val="22"/>
              </w:rPr>
              <w:t>and</w:t>
            </w:r>
            <w:r w:rsidRPr="00C2303F">
              <w:rPr>
                <w:i/>
                <w:iCs/>
                <w:sz w:val="22"/>
                <w:szCs w:val="22"/>
              </w:rPr>
              <w:t xml:space="preserve"> non-coherent precoders</w:t>
            </w:r>
          </w:p>
          <w:p w14:paraId="24913530" w14:textId="77777777" w:rsidR="003E6CE7" w:rsidRPr="00C2303F"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A582C5C" w14:textId="77777777" w:rsidR="003E6CE7" w:rsidRDefault="003E6CE7" w:rsidP="003E0B24">
            <w:pPr>
              <w:spacing w:before="0" w:after="0" w:line="240" w:lineRule="auto"/>
              <w:contextualSpacing/>
              <w:rPr>
                <w:lang w:eastAsia="zh-CN"/>
              </w:rPr>
            </w:pPr>
          </w:p>
          <w:p w14:paraId="1C67D75B" w14:textId="331B28DA" w:rsidR="00701804" w:rsidRPr="002B5CBC" w:rsidRDefault="00701804" w:rsidP="003E6CE7">
            <w:pPr>
              <w:spacing w:line="240" w:lineRule="auto"/>
              <w:contextualSpacing/>
              <w:rPr>
                <w:lang w:eastAsia="zh-CN"/>
              </w:rPr>
            </w:pPr>
          </w:p>
        </w:tc>
      </w:tr>
      <w:tr w:rsidR="00F334CD" w14:paraId="18309BB9" w14:textId="77777777" w:rsidTr="008B4FAA">
        <w:tc>
          <w:tcPr>
            <w:tcW w:w="2070" w:type="dxa"/>
          </w:tcPr>
          <w:p w14:paraId="3E8551C0" w14:textId="574BCAD9" w:rsidR="00F334CD" w:rsidRDefault="001A6CC4" w:rsidP="001A6CC4">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6076A4FF" w14:textId="77777777" w:rsidR="00A64593" w:rsidRDefault="001A6CC4" w:rsidP="00ED5CC3">
            <w:pPr>
              <w:spacing w:before="0" w:after="0" w:line="240" w:lineRule="auto"/>
              <w:contextualSpacing/>
              <w:rPr>
                <w:lang w:eastAsia="zh-CN"/>
              </w:rPr>
            </w:pPr>
            <w:r>
              <w:rPr>
                <w:rFonts w:hint="eastAsia"/>
                <w:lang w:eastAsia="zh-CN"/>
              </w:rPr>
              <w:t>6</w:t>
            </w:r>
            <w:r>
              <w:rPr>
                <w:lang w:eastAsia="zh-CN"/>
              </w:rPr>
              <w:t>.1: OK.</w:t>
            </w:r>
          </w:p>
          <w:p w14:paraId="391EB691" w14:textId="77777777" w:rsidR="001A6CC4" w:rsidRDefault="001A6CC4" w:rsidP="00ED5CC3">
            <w:pPr>
              <w:spacing w:before="0" w:after="0" w:line="240" w:lineRule="auto"/>
              <w:contextualSpacing/>
              <w:rPr>
                <w:lang w:eastAsia="zh-CN"/>
              </w:rPr>
            </w:pPr>
            <w:r>
              <w:rPr>
                <w:rFonts w:hint="eastAsia"/>
                <w:lang w:eastAsia="zh-CN"/>
              </w:rPr>
              <w:t>6</w:t>
            </w:r>
            <w:r>
              <w:rPr>
                <w:lang w:eastAsia="zh-CN"/>
              </w:rPr>
              <w:t xml:space="preserve">.2: </w:t>
            </w:r>
            <w:r w:rsidR="005C693D">
              <w:rPr>
                <w:lang w:eastAsia="zh-CN"/>
              </w:rPr>
              <w:t>slightly prefer version A. Also okay with version B.</w:t>
            </w:r>
          </w:p>
          <w:p w14:paraId="19E81605" w14:textId="2A23CDD1" w:rsidR="00580C4C" w:rsidRDefault="00580C4C" w:rsidP="00ED5CC3">
            <w:pPr>
              <w:spacing w:before="0" w:after="0" w:line="240" w:lineRule="auto"/>
              <w:contextualSpacing/>
              <w:rPr>
                <w:lang w:eastAsia="zh-CN"/>
              </w:rPr>
            </w:pPr>
            <w:r>
              <w:rPr>
                <w:rFonts w:hint="eastAsia"/>
                <w:lang w:eastAsia="zh-CN"/>
              </w:rPr>
              <w:t>6</w:t>
            </w:r>
            <w:r>
              <w:rPr>
                <w:lang w:eastAsia="zh-CN"/>
              </w:rPr>
              <w:t xml:space="preserve">.3: </w:t>
            </w:r>
            <w:r w:rsidR="00C46F0D">
              <w:rPr>
                <w:lang w:eastAsia="zh-CN"/>
              </w:rPr>
              <w:t>If we consider the two partial coherent cases separately, as suggested by Google</w:t>
            </w:r>
            <w:r w:rsidR="007201FC">
              <w:rPr>
                <w:lang w:eastAsia="zh-CN"/>
              </w:rPr>
              <w:t xml:space="preserve">, we suggest adding </w:t>
            </w:r>
            <w:r w:rsidR="00FD2C37">
              <w:rPr>
                <w:lang w:eastAsia="zh-CN"/>
              </w:rPr>
              <w:t xml:space="preserve">sub-alt under </w:t>
            </w:r>
            <w:r w:rsidR="00FD2C37" w:rsidRPr="00FD2C37">
              <w:rPr>
                <w:lang w:eastAsia="zh-CN"/>
              </w:rPr>
              <w:t>partially-coherent UE</w:t>
            </w:r>
            <w:r w:rsidR="00FD2C37">
              <w:rPr>
                <w:lang w:eastAsia="zh-CN"/>
              </w:rPr>
              <w:t xml:space="preserve"> for each Alt.</w:t>
            </w:r>
          </w:p>
          <w:p w14:paraId="73C95436" w14:textId="77777777" w:rsidR="007201FC" w:rsidRDefault="007201FC" w:rsidP="00ED5CC3">
            <w:pPr>
              <w:spacing w:before="0" w:after="0" w:line="240" w:lineRule="auto"/>
              <w:contextualSpacing/>
              <w:rPr>
                <w:lang w:eastAsia="zh-CN"/>
              </w:rPr>
            </w:pPr>
          </w:p>
          <w:p w14:paraId="0DB0A2DE" w14:textId="77777777" w:rsidR="00137138" w:rsidRDefault="00137138" w:rsidP="00137138">
            <w:pPr>
              <w:pStyle w:val="a8"/>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4C64CCE1" w14:textId="77777777" w:rsidR="00137138" w:rsidRDefault="00137138" w:rsidP="00137138">
            <w:pPr>
              <w:pStyle w:val="a8"/>
              <w:numPr>
                <w:ilvl w:val="0"/>
                <w:numId w:val="22"/>
              </w:numPr>
              <w:spacing w:before="0" w:after="0" w:line="240" w:lineRule="auto"/>
              <w:contextualSpacing/>
              <w:rPr>
                <w:i/>
                <w:iCs/>
                <w:sz w:val="22"/>
                <w:szCs w:val="22"/>
              </w:rPr>
            </w:pPr>
            <w:r>
              <w:rPr>
                <w:i/>
                <w:iCs/>
                <w:sz w:val="22"/>
                <w:szCs w:val="22"/>
              </w:rPr>
              <w:t xml:space="preserve">Alt1 </w:t>
            </w:r>
          </w:p>
          <w:p w14:paraId="5214B059" w14:textId="3DBF88DB" w:rsidR="00137138" w:rsidRPr="00C2303F" w:rsidRDefault="00137138" w:rsidP="00137138">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sidR="008D70CB" w:rsidRPr="008D70CB">
              <w:rPr>
                <w:i/>
                <w:iCs/>
                <w:color w:val="FF0000"/>
                <w:sz w:val="22"/>
                <w:szCs w:val="22"/>
              </w:rPr>
              <w:t>(Ng=2 and Ng=4)</w:t>
            </w:r>
            <w:r w:rsidR="008D70CB">
              <w:rPr>
                <w:i/>
                <w:iCs/>
                <w:sz w:val="22"/>
                <w:szCs w:val="22"/>
              </w:rPr>
              <w:t xml:space="preserve"> </w:t>
            </w:r>
            <w:r>
              <w:rPr>
                <w:i/>
                <w:iCs/>
                <w:sz w:val="22"/>
                <w:szCs w:val="22"/>
              </w:rPr>
              <w:t>and</w:t>
            </w:r>
            <w:r w:rsidRPr="00C2303F">
              <w:rPr>
                <w:i/>
                <w:iCs/>
                <w:sz w:val="22"/>
                <w:szCs w:val="22"/>
              </w:rPr>
              <w:t xml:space="preserve"> non-coherent precoders</w:t>
            </w:r>
          </w:p>
          <w:p w14:paraId="7EBE33A6"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08C4103A" w14:textId="03E79461" w:rsidR="008D70CB" w:rsidRPr="00C50377" w:rsidRDefault="00137138" w:rsidP="00F97ECE">
            <w:pPr>
              <w:pStyle w:val="a8"/>
              <w:numPr>
                <w:ilvl w:val="2"/>
                <w:numId w:val="22"/>
              </w:numPr>
              <w:spacing w:after="0" w:line="240" w:lineRule="auto"/>
              <w:contextualSpacing/>
              <w:rPr>
                <w:i/>
                <w:iCs/>
                <w:color w:val="FF0000"/>
                <w:sz w:val="22"/>
                <w:szCs w:val="22"/>
              </w:rPr>
            </w:pPr>
            <w:r w:rsidRPr="00C50377">
              <w:rPr>
                <w:i/>
                <w:iCs/>
                <w:color w:val="FF0000"/>
                <w:sz w:val="22"/>
                <w:szCs w:val="22"/>
              </w:rPr>
              <w:t xml:space="preserve">Alt1-1: </w:t>
            </w:r>
            <w:r w:rsidR="008D70CB" w:rsidRPr="00C50377">
              <w:rPr>
                <w:i/>
                <w:iCs/>
                <w:color w:val="FF0000"/>
                <w:sz w:val="22"/>
                <w:szCs w:val="22"/>
              </w:rPr>
              <w:t>A partially-coherent UE (Ng=2) can be configured with partially-coherent (Ng=2 and Ng=4) and non-coherent precoders</w:t>
            </w:r>
            <w:r w:rsidR="00144790" w:rsidRPr="00C50377">
              <w:rPr>
                <w:i/>
                <w:iCs/>
                <w:color w:val="FF0000"/>
                <w:sz w:val="22"/>
                <w:szCs w:val="22"/>
              </w:rPr>
              <w:t xml:space="preserve">. </w:t>
            </w:r>
            <w:r w:rsidR="008D70CB" w:rsidRPr="00C50377">
              <w:rPr>
                <w:i/>
                <w:iCs/>
                <w:color w:val="FF0000"/>
                <w:sz w:val="22"/>
                <w:szCs w:val="22"/>
              </w:rPr>
              <w:t>A partially-coherent UE (Ng=4) can be configured with partially-coherent precoders (Ng=4) and non-coherent precoders</w:t>
            </w:r>
          </w:p>
          <w:p w14:paraId="7126EE3B" w14:textId="381DABF7" w:rsidR="00144790" w:rsidRPr="00C50377" w:rsidRDefault="00144790" w:rsidP="00F97ECE">
            <w:pPr>
              <w:pStyle w:val="a8"/>
              <w:numPr>
                <w:ilvl w:val="2"/>
                <w:numId w:val="22"/>
              </w:numPr>
              <w:spacing w:after="0" w:line="240" w:lineRule="auto"/>
              <w:contextualSpacing/>
              <w:rPr>
                <w:color w:val="FF0000"/>
              </w:rPr>
            </w:pPr>
            <w:r w:rsidRPr="00C50377">
              <w:rPr>
                <w:i/>
                <w:iCs/>
                <w:color w:val="FF0000"/>
                <w:sz w:val="22"/>
                <w:szCs w:val="22"/>
              </w:rPr>
              <w:t>Alt1-</w:t>
            </w:r>
            <w:r w:rsidR="00C50377" w:rsidRPr="00C50377">
              <w:rPr>
                <w:i/>
                <w:iCs/>
                <w:color w:val="FF0000"/>
                <w:sz w:val="22"/>
                <w:szCs w:val="22"/>
              </w:rPr>
              <w:t>2</w:t>
            </w:r>
            <w:r w:rsidRPr="00C50377">
              <w:rPr>
                <w:i/>
                <w:iCs/>
                <w:color w:val="FF0000"/>
                <w:sz w:val="22"/>
                <w:szCs w:val="22"/>
              </w:rPr>
              <w:t xml:space="preserve">: </w:t>
            </w:r>
            <w:r w:rsidR="00C50377" w:rsidRPr="00C50377">
              <w:rPr>
                <w:i/>
                <w:iCs/>
                <w:color w:val="FF0000"/>
                <w:sz w:val="22"/>
                <w:szCs w:val="22"/>
              </w:rPr>
              <w:t>xxx</w:t>
            </w:r>
          </w:p>
          <w:p w14:paraId="61D06808"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333D725" w14:textId="77777777" w:rsidR="00137138" w:rsidRPr="00C2303F" w:rsidRDefault="00137138" w:rsidP="00137138">
            <w:pPr>
              <w:pStyle w:val="a8"/>
              <w:numPr>
                <w:ilvl w:val="0"/>
                <w:numId w:val="22"/>
              </w:numPr>
              <w:spacing w:before="0" w:after="0" w:line="240" w:lineRule="auto"/>
              <w:contextualSpacing/>
              <w:rPr>
                <w:i/>
                <w:iCs/>
                <w:sz w:val="22"/>
                <w:szCs w:val="22"/>
              </w:rPr>
            </w:pPr>
            <w:r w:rsidRPr="00C2303F">
              <w:rPr>
                <w:i/>
                <w:iCs/>
                <w:sz w:val="22"/>
                <w:szCs w:val="22"/>
              </w:rPr>
              <w:t xml:space="preserve">Alt2 </w:t>
            </w:r>
          </w:p>
          <w:p w14:paraId="46D170EC" w14:textId="1DA5E04A"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with fully- or partially- </w:t>
            </w:r>
            <w:r w:rsidR="00C50377" w:rsidRPr="008D70CB">
              <w:rPr>
                <w:i/>
                <w:iCs/>
                <w:color w:val="FF0000"/>
                <w:sz w:val="22"/>
                <w:szCs w:val="22"/>
              </w:rPr>
              <w:t xml:space="preserve">(Ng=2 </w:t>
            </w:r>
            <w:r w:rsidR="00C50377">
              <w:rPr>
                <w:i/>
                <w:iCs/>
                <w:color w:val="FF0000"/>
                <w:sz w:val="22"/>
                <w:szCs w:val="22"/>
              </w:rPr>
              <w:t>or</w:t>
            </w:r>
            <w:r w:rsidR="00C50377" w:rsidRPr="008D70CB">
              <w:rPr>
                <w:i/>
                <w:iCs/>
                <w:color w:val="FF0000"/>
                <w:sz w:val="22"/>
                <w:szCs w:val="22"/>
              </w:rPr>
              <w:t xml:space="preserve"> Ng=4)</w:t>
            </w:r>
            <w:r w:rsidR="00C50377">
              <w:rPr>
                <w:i/>
                <w:iCs/>
                <w:color w:val="FF0000"/>
                <w:sz w:val="22"/>
                <w:szCs w:val="22"/>
              </w:rPr>
              <w:t xml:space="preserve"> </w:t>
            </w:r>
            <w:r w:rsidRPr="00C2303F">
              <w:rPr>
                <w:i/>
                <w:iCs/>
                <w:sz w:val="22"/>
                <w:szCs w:val="22"/>
              </w:rPr>
              <w:t>or non-coherent precoders</w:t>
            </w:r>
          </w:p>
          <w:p w14:paraId="6BE5D656"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with partially- or non-coherent precoders</w:t>
            </w:r>
          </w:p>
          <w:p w14:paraId="378D52A7" w14:textId="68F93FA6" w:rsidR="00C50377" w:rsidRPr="00C50377" w:rsidRDefault="00C50377" w:rsidP="00C50377">
            <w:pPr>
              <w:pStyle w:val="a8"/>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w:t>
            </w:r>
            <w:r w:rsidR="00EF1BAB">
              <w:rPr>
                <w:i/>
                <w:iCs/>
                <w:color w:val="FF0000"/>
                <w:sz w:val="22"/>
                <w:szCs w:val="22"/>
              </w:rPr>
              <w:t>or</w:t>
            </w:r>
            <w:r w:rsidRPr="00C50377">
              <w:rPr>
                <w:i/>
                <w:iCs/>
                <w:color w:val="FF0000"/>
                <w:sz w:val="22"/>
                <w:szCs w:val="22"/>
              </w:rPr>
              <w:t xml:space="preserve"> non-coherent precoders. A partially-coherent UE (Ng=4) can </w:t>
            </w:r>
            <w:r w:rsidR="002D14E3">
              <w:rPr>
                <w:i/>
                <w:iCs/>
                <w:color w:val="FF0000"/>
                <w:sz w:val="22"/>
                <w:szCs w:val="22"/>
              </w:rPr>
              <w:t xml:space="preserve">only </w:t>
            </w:r>
            <w:r w:rsidRPr="00C50377">
              <w:rPr>
                <w:i/>
                <w:iCs/>
                <w:color w:val="FF0000"/>
                <w:sz w:val="22"/>
                <w:szCs w:val="22"/>
              </w:rPr>
              <w:t xml:space="preserve">be configured with partially-coherent precoders (Ng=4) </w:t>
            </w:r>
            <w:r w:rsidR="00EF1BAB">
              <w:rPr>
                <w:i/>
                <w:iCs/>
                <w:color w:val="FF0000"/>
                <w:sz w:val="22"/>
                <w:szCs w:val="22"/>
              </w:rPr>
              <w:t>or</w:t>
            </w:r>
            <w:r w:rsidRPr="00C50377">
              <w:rPr>
                <w:i/>
                <w:iCs/>
                <w:color w:val="FF0000"/>
                <w:sz w:val="22"/>
                <w:szCs w:val="22"/>
              </w:rPr>
              <w:t xml:space="preserve"> non-coherent precoders</w:t>
            </w:r>
            <w:r w:rsidR="00834C99">
              <w:rPr>
                <w:i/>
                <w:iCs/>
                <w:color w:val="FF0000"/>
                <w:sz w:val="22"/>
                <w:szCs w:val="22"/>
              </w:rPr>
              <w:t>.</w:t>
            </w:r>
          </w:p>
          <w:p w14:paraId="6B5CA1D1"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BB8C370"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5A2E8AE9" w14:textId="77777777" w:rsidR="00137138" w:rsidRPr="00C2303F" w:rsidRDefault="00137138" w:rsidP="00137138">
            <w:pPr>
              <w:pStyle w:val="a8"/>
              <w:numPr>
                <w:ilvl w:val="0"/>
                <w:numId w:val="22"/>
              </w:numPr>
              <w:spacing w:before="0" w:after="0" w:line="240" w:lineRule="auto"/>
              <w:contextualSpacing/>
              <w:rPr>
                <w:i/>
                <w:iCs/>
                <w:sz w:val="22"/>
                <w:szCs w:val="22"/>
              </w:rPr>
            </w:pPr>
            <w:r w:rsidRPr="00C2303F">
              <w:rPr>
                <w:i/>
                <w:iCs/>
                <w:sz w:val="22"/>
                <w:szCs w:val="22"/>
              </w:rPr>
              <w:t>Alt3</w:t>
            </w:r>
            <w:r w:rsidRPr="00C2303F">
              <w:rPr>
                <w:i/>
                <w:iCs/>
                <w:strike/>
                <w:sz w:val="22"/>
                <w:szCs w:val="22"/>
              </w:rPr>
              <w:t xml:space="preserve"> </w:t>
            </w:r>
          </w:p>
          <w:p w14:paraId="4693E3B6"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A fully-coherent UE can only be configured to operate with fully-coherent precoders</w:t>
            </w:r>
          </w:p>
          <w:p w14:paraId="32939981"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to operate with partially precoders</w:t>
            </w:r>
          </w:p>
          <w:p w14:paraId="7190C793" w14:textId="42B4E5DC" w:rsidR="00C94EB7" w:rsidRPr="00C50377" w:rsidRDefault="00C94EB7" w:rsidP="00C94EB7">
            <w:pPr>
              <w:pStyle w:val="a8"/>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A partially-coherent UE (Ng=4) can </w:t>
            </w:r>
            <w:r w:rsidR="00EF1BAB">
              <w:rPr>
                <w:i/>
                <w:iCs/>
                <w:color w:val="FF0000"/>
                <w:sz w:val="22"/>
                <w:szCs w:val="22"/>
              </w:rPr>
              <w:t xml:space="preserve">only </w:t>
            </w:r>
            <w:r w:rsidRPr="00C50377">
              <w:rPr>
                <w:i/>
                <w:iCs/>
                <w:color w:val="FF0000"/>
                <w:sz w:val="22"/>
                <w:szCs w:val="22"/>
              </w:rPr>
              <w:t>be configured with partially-coherent precoders (Ng=4)</w:t>
            </w:r>
            <w:r>
              <w:rPr>
                <w:i/>
                <w:iCs/>
                <w:color w:val="FF0000"/>
                <w:sz w:val="22"/>
                <w:szCs w:val="22"/>
              </w:rPr>
              <w:t>.</w:t>
            </w:r>
          </w:p>
          <w:p w14:paraId="6374C247"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B9E04F3" w14:textId="32A80B61" w:rsidR="00137138" w:rsidRPr="00137138" w:rsidRDefault="00137138" w:rsidP="00ED5CC3">
            <w:pPr>
              <w:spacing w:before="0" w:after="0" w:line="240" w:lineRule="auto"/>
              <w:contextualSpacing/>
              <w:rPr>
                <w:lang w:eastAsia="zh-CN"/>
              </w:rPr>
            </w:pPr>
          </w:p>
        </w:tc>
      </w:tr>
      <w:tr w:rsidR="00450811" w14:paraId="25B78757" w14:textId="77777777" w:rsidTr="008B4FAA">
        <w:tc>
          <w:tcPr>
            <w:tcW w:w="2070" w:type="dxa"/>
          </w:tcPr>
          <w:p w14:paraId="1BD2B996" w14:textId="20EB9264"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085BBEAE" w14:textId="77777777" w:rsidR="00450811" w:rsidRDefault="00450811" w:rsidP="00450811">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42AEBD1A" w14:textId="77777777" w:rsidR="00450811" w:rsidRDefault="00450811" w:rsidP="00450811">
            <w:pPr>
              <w:spacing w:line="240" w:lineRule="auto"/>
              <w:contextualSpacing/>
              <w:rPr>
                <w:lang w:eastAsia="zh-CN"/>
              </w:rPr>
            </w:pPr>
          </w:p>
          <w:p w14:paraId="44996882" w14:textId="77777777" w:rsidR="00450811" w:rsidRDefault="00450811" w:rsidP="00450811">
            <w:pPr>
              <w:spacing w:before="0" w:after="0" w:line="240" w:lineRule="auto"/>
              <w:contextualSpacing/>
              <w:rPr>
                <w:lang w:eastAsia="zh-CN"/>
              </w:rPr>
            </w:pPr>
            <w:r>
              <w:rPr>
                <w:lang w:eastAsia="zh-CN"/>
              </w:rPr>
              <w:t>6.2: Support version B.</w:t>
            </w:r>
          </w:p>
          <w:p w14:paraId="4C4B29CE" w14:textId="77777777" w:rsidR="00450811" w:rsidRDefault="00450811" w:rsidP="00450811">
            <w:pPr>
              <w:spacing w:line="240" w:lineRule="auto"/>
              <w:contextualSpacing/>
              <w:rPr>
                <w:lang w:eastAsia="zh-CN"/>
              </w:rPr>
            </w:pPr>
          </w:p>
          <w:p w14:paraId="7E267DDD" w14:textId="7A8F90DC" w:rsidR="00450811" w:rsidRDefault="00450811" w:rsidP="00450811">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14112" w14:paraId="64515286" w14:textId="77777777" w:rsidTr="008B4FAA">
        <w:tc>
          <w:tcPr>
            <w:tcW w:w="2070" w:type="dxa"/>
          </w:tcPr>
          <w:p w14:paraId="0CCFD86B" w14:textId="69716B9E" w:rsidR="00714112" w:rsidRPr="00F4121A" w:rsidRDefault="00714112" w:rsidP="00714112">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3F3A6AA9" w14:textId="77777777" w:rsidR="00714112" w:rsidRDefault="00714112" w:rsidP="00714112">
            <w:pPr>
              <w:spacing w:before="0" w:after="0" w:line="240" w:lineRule="auto"/>
              <w:contextualSpacing/>
              <w:rPr>
                <w:lang w:eastAsia="zh-CN"/>
              </w:rPr>
            </w:pPr>
            <w:r>
              <w:rPr>
                <w:lang w:eastAsia="zh-CN"/>
              </w:rPr>
              <w:t>Proposal 6.1: OK.</w:t>
            </w:r>
          </w:p>
          <w:p w14:paraId="3F1A9C34" w14:textId="77777777" w:rsidR="00714112" w:rsidRDefault="00714112" w:rsidP="00714112">
            <w:pPr>
              <w:spacing w:before="0" w:after="0" w:line="240" w:lineRule="auto"/>
              <w:contextualSpacing/>
              <w:rPr>
                <w:lang w:eastAsia="zh-CN"/>
              </w:rPr>
            </w:pPr>
            <w:r>
              <w:rPr>
                <w:lang w:eastAsia="zh-CN"/>
              </w:rPr>
              <w:t>Proposal 6.2: Support Version A. A bitmap-based design reduces the standardization effort.</w:t>
            </w:r>
          </w:p>
          <w:p w14:paraId="1CAE431C" w14:textId="7AE74350" w:rsidR="00714112" w:rsidRPr="00F30F1C" w:rsidRDefault="00714112" w:rsidP="00714112">
            <w:pPr>
              <w:spacing w:before="0" w:after="0" w:line="240" w:lineRule="auto"/>
              <w:contextualSpacing/>
              <w:rPr>
                <w:rFonts w:eastAsiaTheme="minorHAnsi"/>
                <w:color w:val="000000"/>
                <w14:ligatures w14:val="standardContextual"/>
              </w:rPr>
            </w:pPr>
            <w:r>
              <w:rPr>
                <w:lang w:eastAsia="zh-CN"/>
              </w:rPr>
              <w:lastRenderedPageBreak/>
              <w:t>Proposal 6.3: We prefer to postpone this decision after the precoders for full/partial(Ng=2,4)/non-coherent UEs are finalized.</w:t>
            </w:r>
          </w:p>
        </w:tc>
      </w:tr>
      <w:tr w:rsidR="00714112" w14:paraId="4B02960D" w14:textId="77777777" w:rsidTr="008B4FAA">
        <w:tc>
          <w:tcPr>
            <w:tcW w:w="2070" w:type="dxa"/>
          </w:tcPr>
          <w:p w14:paraId="1ED7D837" w14:textId="051F7AD0" w:rsidR="00714112" w:rsidRPr="000D5946" w:rsidRDefault="000D5946" w:rsidP="00714112">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lastRenderedPageBreak/>
              <w:t>CATT</w:t>
            </w:r>
          </w:p>
        </w:tc>
        <w:tc>
          <w:tcPr>
            <w:tcW w:w="8100" w:type="dxa"/>
          </w:tcPr>
          <w:p w14:paraId="22691182" w14:textId="77777777" w:rsidR="000D5946" w:rsidRPr="00D60C10" w:rsidRDefault="000D5946" w:rsidP="000D5946">
            <w:pPr>
              <w:spacing w:before="0" w:after="0" w:line="240" w:lineRule="auto"/>
              <w:contextualSpacing/>
              <w:rPr>
                <w:b/>
                <w:bCs/>
                <w:lang w:val="en-US" w:eastAsia="zh-CN"/>
              </w:rPr>
            </w:pPr>
            <w:r w:rsidRPr="00D60C10">
              <w:rPr>
                <w:rFonts w:hint="eastAsia"/>
                <w:b/>
                <w:bCs/>
                <w:lang w:val="en-US" w:eastAsia="zh-CN"/>
              </w:rPr>
              <w:t>Proposal 6.1:</w:t>
            </w:r>
          </w:p>
          <w:p w14:paraId="33D16A17" w14:textId="77777777" w:rsidR="000D5946" w:rsidRDefault="000D5946" w:rsidP="000D5946">
            <w:pPr>
              <w:spacing w:before="0" w:after="0" w:line="240" w:lineRule="auto"/>
              <w:contextualSpacing/>
              <w:rPr>
                <w:lang w:val="en-US" w:eastAsia="zh-CN"/>
              </w:rPr>
            </w:pPr>
            <w:r w:rsidRPr="00FE45F8">
              <w:rPr>
                <w:rFonts w:hint="eastAsia"/>
                <w:lang w:val="en-US" w:eastAsia="zh-CN"/>
              </w:rPr>
              <w:t>Not support.</w:t>
            </w:r>
            <w:r>
              <w:rPr>
                <w:rFonts w:hint="eastAsia"/>
                <w:lang w:val="en-US" w:eastAsia="zh-CN"/>
              </w:rPr>
              <w:t xml:space="preserve"> It is our view that</w:t>
            </w:r>
            <w:r w:rsidRPr="00FE45F8">
              <w:rPr>
                <w:rFonts w:hint="eastAsia"/>
                <w:lang w:val="en-US" w:eastAsia="zh-CN"/>
              </w:rPr>
              <w:t xml:space="preserve"> </w:t>
            </w:r>
            <w:r>
              <w:rPr>
                <w:rFonts w:hint="eastAsia"/>
                <w:lang w:val="en-US" w:eastAsia="zh-CN"/>
              </w:rPr>
              <w:t xml:space="preserve">codebook design should be discussed firstly. BTW, we are fine for adding </w:t>
            </w:r>
            <w:r>
              <w:rPr>
                <w:lang w:val="en-US" w:eastAsia="zh-CN"/>
              </w:rPr>
              <w:t>more</w:t>
            </w:r>
            <w:r>
              <w:rPr>
                <w:rFonts w:hint="eastAsia"/>
                <w:lang w:val="en-US" w:eastAsia="zh-CN"/>
              </w:rPr>
              <w:t xml:space="preserve"> tables on the specs.</w:t>
            </w:r>
          </w:p>
          <w:p w14:paraId="03DFC13C" w14:textId="77777777" w:rsidR="000D5946" w:rsidRPr="00FE45F8" w:rsidRDefault="000D5946" w:rsidP="000D5946">
            <w:pPr>
              <w:spacing w:before="0" w:after="0" w:line="240" w:lineRule="auto"/>
              <w:contextualSpacing/>
              <w:rPr>
                <w:lang w:val="en-US" w:eastAsia="zh-CN"/>
              </w:rPr>
            </w:pPr>
          </w:p>
          <w:p w14:paraId="3A04DC36" w14:textId="77777777" w:rsidR="000D5946" w:rsidRDefault="000D5946" w:rsidP="000D5946">
            <w:pPr>
              <w:spacing w:before="0" w:after="0" w:line="240" w:lineRule="auto"/>
              <w:contextualSpacing/>
              <w:rPr>
                <w:b/>
                <w:lang w:val="en-US" w:eastAsia="zh-CN"/>
              </w:rPr>
            </w:pPr>
            <w:r w:rsidRPr="00D60C10">
              <w:rPr>
                <w:rFonts w:hint="eastAsia"/>
                <w:b/>
                <w:bCs/>
                <w:lang w:val="en-US" w:eastAsia="zh-CN"/>
              </w:rPr>
              <w:t>Proposal 6.2</w:t>
            </w:r>
            <w:r w:rsidRPr="00D60C10">
              <w:rPr>
                <w:rFonts w:hint="eastAsia"/>
                <w:b/>
                <w:lang w:val="en-US" w:eastAsia="zh-CN"/>
              </w:rPr>
              <w:t xml:space="preserve">: </w:t>
            </w:r>
          </w:p>
          <w:p w14:paraId="6780CD0B" w14:textId="77777777" w:rsidR="000D5946" w:rsidRPr="00D60C10" w:rsidRDefault="000D5946" w:rsidP="000D5946">
            <w:pPr>
              <w:spacing w:before="0" w:after="0" w:line="240" w:lineRule="auto"/>
              <w:contextualSpacing/>
              <w:rPr>
                <w:b/>
                <w:lang w:val="en-US" w:eastAsia="zh-CN"/>
              </w:rPr>
            </w:pPr>
            <w:r>
              <w:rPr>
                <w:rFonts w:hint="eastAsia"/>
                <w:lang w:val="en-US" w:eastAsia="zh-CN"/>
              </w:rPr>
              <w:t xml:space="preserve">Support version B. Alt 1 is preferred. </w:t>
            </w:r>
          </w:p>
          <w:p w14:paraId="53471F7F" w14:textId="77777777" w:rsidR="000D5946" w:rsidRDefault="000D5946" w:rsidP="000D5946">
            <w:pPr>
              <w:spacing w:before="0" w:after="0" w:line="240" w:lineRule="auto"/>
              <w:contextualSpacing/>
              <w:rPr>
                <w:lang w:val="en-US" w:eastAsia="zh-CN"/>
              </w:rPr>
            </w:pPr>
            <w:r>
              <w:rPr>
                <w:rFonts w:hint="eastAsia"/>
                <w:lang w:val="en-US" w:eastAsia="zh-CN"/>
              </w:rPr>
              <w:t xml:space="preserve"> </w:t>
            </w:r>
          </w:p>
          <w:p w14:paraId="6A9038AE" w14:textId="77777777" w:rsidR="000D5946" w:rsidRDefault="000D5946" w:rsidP="000D5946">
            <w:pPr>
              <w:spacing w:before="0" w:after="0" w:line="240" w:lineRule="auto"/>
              <w:contextualSpacing/>
              <w:rPr>
                <w:lang w:val="en-US" w:eastAsia="zh-CN"/>
              </w:rPr>
            </w:pPr>
            <w:r w:rsidRPr="00D60C10">
              <w:rPr>
                <w:rFonts w:hint="eastAsia"/>
                <w:b/>
                <w:bCs/>
                <w:lang w:val="en-US" w:eastAsia="zh-CN"/>
              </w:rPr>
              <w:t>Proposal 6.3</w:t>
            </w:r>
            <w:r w:rsidRPr="0025661E">
              <w:rPr>
                <w:rFonts w:hint="eastAsia"/>
                <w:lang w:val="en-US" w:eastAsia="zh-CN"/>
              </w:rPr>
              <w:t>:</w:t>
            </w:r>
          </w:p>
          <w:p w14:paraId="598E8148" w14:textId="39DB5A7B" w:rsidR="00714112" w:rsidRPr="00F4121A" w:rsidRDefault="000D5946" w:rsidP="000D5946">
            <w:pPr>
              <w:spacing w:before="0" w:after="0" w:line="240" w:lineRule="auto"/>
              <w:contextualSpacing/>
              <w:rPr>
                <w:rFonts w:eastAsiaTheme="minorHAnsi"/>
                <w:b/>
                <w:bCs/>
                <w:i/>
                <w:iCs/>
                <w:color w:val="000000"/>
                <w14:ligatures w14:val="standardContextual"/>
              </w:rPr>
            </w:pPr>
            <w:r>
              <w:rPr>
                <w:rFonts w:hint="eastAsia"/>
                <w:lang w:val="en-US" w:eastAsia="zh-CN"/>
              </w:rPr>
              <w:t>Support</w:t>
            </w:r>
            <w:r w:rsidRPr="00DA6053">
              <w:rPr>
                <w:rFonts w:hint="eastAsia"/>
                <w:lang w:val="en-US" w:eastAsia="zh-CN"/>
              </w:rPr>
              <w:t xml:space="preserve"> Alt 1</w:t>
            </w:r>
            <w:r>
              <w:rPr>
                <w:rFonts w:hint="eastAsia"/>
                <w:lang w:val="en-US" w:eastAsia="zh-CN"/>
              </w:rPr>
              <w:t>.</w:t>
            </w:r>
          </w:p>
        </w:tc>
      </w:tr>
      <w:tr w:rsidR="00252524" w14:paraId="26F2018F" w14:textId="77777777" w:rsidTr="008B4FAA">
        <w:tc>
          <w:tcPr>
            <w:tcW w:w="2070" w:type="dxa"/>
          </w:tcPr>
          <w:p w14:paraId="3D4343F8" w14:textId="6F2DC4D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9E64E97" w14:textId="0B4187D7" w:rsidR="00252524" w:rsidRDefault="00D25774" w:rsidP="00252524">
            <w:pPr>
              <w:spacing w:before="0" w:after="0" w:line="240" w:lineRule="auto"/>
              <w:contextualSpacing/>
              <w:rPr>
                <w:lang w:eastAsia="zh-CN"/>
              </w:rPr>
            </w:pPr>
            <w:r w:rsidRPr="00D60C10">
              <w:rPr>
                <w:rFonts w:hint="eastAsia"/>
                <w:b/>
                <w:bCs/>
                <w:lang w:val="en-US" w:eastAsia="zh-CN"/>
              </w:rPr>
              <w:t xml:space="preserve">Proposal </w:t>
            </w:r>
            <w:r w:rsidR="00252524" w:rsidRPr="00D25774">
              <w:rPr>
                <w:b/>
                <w:bCs/>
                <w:lang w:val="en-US" w:eastAsia="zh-CN"/>
              </w:rPr>
              <w:t>6.1</w:t>
            </w:r>
            <w:r w:rsidR="00252524">
              <w:rPr>
                <w:lang w:eastAsia="zh-CN"/>
              </w:rPr>
              <w:t xml:space="preserve">: </w:t>
            </w:r>
            <w:r w:rsidR="00252524">
              <w:rPr>
                <w:rFonts w:hint="eastAsia"/>
                <w:lang w:eastAsia="zh-CN"/>
              </w:rPr>
              <w:t>Support</w:t>
            </w:r>
            <w:r w:rsidR="00252524">
              <w:rPr>
                <w:lang w:eastAsia="zh-CN"/>
              </w:rPr>
              <w:t xml:space="preserve"> in principle</w:t>
            </w:r>
          </w:p>
          <w:p w14:paraId="2361DDE2" w14:textId="77777777" w:rsidR="00252524" w:rsidRDefault="00252524" w:rsidP="00252524">
            <w:pPr>
              <w:spacing w:before="0" w:after="0" w:line="240" w:lineRule="auto"/>
              <w:contextualSpacing/>
              <w:rPr>
                <w:lang w:eastAsia="zh-CN"/>
              </w:rPr>
            </w:pPr>
          </w:p>
          <w:p w14:paraId="7C89F792" w14:textId="45B0C024"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6.2:</w:t>
            </w:r>
            <w:r w:rsidR="00252524">
              <w:rPr>
                <w:lang w:eastAsia="zh-CN"/>
              </w:rPr>
              <w:t xml:space="preserve"> Support version B</w:t>
            </w:r>
            <w:r w:rsidR="00252524">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sidR="00252524">
              <w:rPr>
                <w:rFonts w:hint="eastAsia"/>
                <w:vertAlign w:val="subscript"/>
                <w:lang w:val="en-US" w:eastAsia="zh-CN"/>
              </w:rPr>
              <w:t>SRS</w:t>
            </w:r>
            <w:r w:rsidR="00252524">
              <w:rPr>
                <w:rFonts w:hint="eastAsia"/>
                <w:lang w:val="en-US" w:eastAsia="zh-CN"/>
              </w:rPr>
              <w:t xml:space="preserve">. </w:t>
            </w:r>
          </w:p>
          <w:p w14:paraId="53EB9F63" w14:textId="77777777" w:rsidR="00252524" w:rsidRDefault="00252524" w:rsidP="00252524">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114E82D7" w14:textId="77777777" w:rsidR="00252524" w:rsidRDefault="00252524" w:rsidP="00252524">
            <w:pPr>
              <w:spacing w:before="0" w:after="0" w:line="240" w:lineRule="auto"/>
              <w:contextualSpacing/>
              <w:rPr>
                <w:lang w:val="en-US" w:eastAsia="zh-CN"/>
              </w:rPr>
            </w:pPr>
          </w:p>
          <w:p w14:paraId="0BFE3ED6" w14:textId="7553D1C0"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6.3:</w:t>
            </w:r>
            <w:r w:rsidR="00252524">
              <w:rPr>
                <w:lang w:eastAsia="zh-CN"/>
              </w:rPr>
              <w:t xml:space="preserve"> For partial-coherent, </w:t>
            </w:r>
            <w:r w:rsidR="00252524">
              <w:rPr>
                <w:rFonts w:hint="eastAsia"/>
                <w:lang w:val="en-US" w:eastAsia="zh-CN"/>
              </w:rPr>
              <w:t>we agree with DOCOMO</w:t>
            </w:r>
            <w:r w:rsidR="00252524">
              <w:rPr>
                <w:lang w:val="en-US" w:eastAsia="zh-CN"/>
              </w:rPr>
              <w:t>’</w:t>
            </w:r>
            <w:r w:rsidR="00252524">
              <w:rPr>
                <w:rFonts w:hint="eastAsia"/>
                <w:lang w:val="en-US" w:eastAsia="zh-CN"/>
              </w:rPr>
              <w:t xml:space="preserve">s suggestion for clarification. </w:t>
            </w:r>
          </w:p>
          <w:p w14:paraId="33BD4B38" w14:textId="77777777" w:rsidR="00252524" w:rsidRDefault="00252524" w:rsidP="00252524">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7FFB7503" w14:textId="77777777" w:rsidR="00252524" w:rsidRDefault="00252524" w:rsidP="00252524">
            <w:pPr>
              <w:pStyle w:val="a8"/>
              <w:numPr>
                <w:ilvl w:val="0"/>
                <w:numId w:val="22"/>
              </w:numPr>
              <w:spacing w:before="0" w:after="0" w:line="240" w:lineRule="auto"/>
              <w:contextualSpacing/>
              <w:rPr>
                <w:i/>
                <w:iCs/>
                <w:sz w:val="22"/>
                <w:szCs w:val="22"/>
              </w:rPr>
            </w:pPr>
            <w:r>
              <w:rPr>
                <w:i/>
                <w:iCs/>
                <w:sz w:val="22"/>
                <w:szCs w:val="22"/>
              </w:rPr>
              <w:t xml:space="preserve">Alt2 </w:t>
            </w:r>
          </w:p>
          <w:p w14:paraId="6CC4F3D7"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5ACB73C4"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4A251F5D" w14:textId="77777777" w:rsidR="00252524" w:rsidRDefault="00252524" w:rsidP="00252524">
            <w:pPr>
              <w:pStyle w:val="a8"/>
              <w:numPr>
                <w:ilvl w:val="2"/>
                <w:numId w:val="22"/>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0D31019D" w14:textId="77777777" w:rsidR="00252524" w:rsidRDefault="00252524" w:rsidP="00252524">
            <w:pPr>
              <w:pStyle w:val="a8"/>
              <w:numPr>
                <w:ilvl w:val="2"/>
                <w:numId w:val="22"/>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2C179ACF"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A non-coherent UE can only be configured with non-coherent precoders</w:t>
            </w:r>
          </w:p>
          <w:p w14:paraId="209AC893"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FFS whether the configuration can be done dynamically, e.g., MAC-CE or DCI</w:t>
            </w:r>
          </w:p>
          <w:p w14:paraId="5893535D" w14:textId="5F6C51BE" w:rsidR="00252524" w:rsidRPr="00F4121A" w:rsidRDefault="00252524" w:rsidP="00252524">
            <w:pPr>
              <w:spacing w:before="0" w:after="0" w:line="240" w:lineRule="auto"/>
              <w:contextualSpacing/>
              <w:rPr>
                <w:rFonts w:eastAsiaTheme="minorHAnsi"/>
                <w:b/>
                <w:bCs/>
                <w:i/>
                <w:iCs/>
                <w:color w:val="000000"/>
                <w14:ligatures w14:val="standardContextual"/>
              </w:rPr>
            </w:pPr>
          </w:p>
        </w:tc>
      </w:tr>
      <w:tr w:rsidR="00714112" w:rsidRPr="006559A4" w14:paraId="5A22BC8D" w14:textId="77777777" w:rsidTr="008B4FAA">
        <w:tc>
          <w:tcPr>
            <w:tcW w:w="2070" w:type="dxa"/>
          </w:tcPr>
          <w:p w14:paraId="2D329E92" w14:textId="1CA20206" w:rsidR="00714112" w:rsidRPr="00DA368D"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0E34748D" w14:textId="77777777" w:rsidR="002A6065" w:rsidRDefault="002A6065" w:rsidP="002A6065">
            <w:pPr>
              <w:spacing w:before="0" w:after="0" w:line="240" w:lineRule="auto"/>
              <w:contextualSpacing/>
              <w:rPr>
                <w:lang w:eastAsia="zh-CN"/>
              </w:rPr>
            </w:pPr>
            <w:r w:rsidRPr="00D60C10">
              <w:rPr>
                <w:rFonts w:hint="eastAsia"/>
                <w:b/>
                <w:bCs/>
                <w:lang w:val="en-US" w:eastAsia="zh-CN"/>
              </w:rPr>
              <w:t xml:space="preserve">Proposal </w:t>
            </w:r>
            <w:r w:rsidRPr="00D25774">
              <w:rPr>
                <w:b/>
                <w:bCs/>
                <w:lang w:val="en-US" w:eastAsia="zh-CN"/>
              </w:rPr>
              <w:t>6.1</w:t>
            </w:r>
            <w:r>
              <w:rPr>
                <w:lang w:eastAsia="zh-CN"/>
              </w:rPr>
              <w:t xml:space="preserve">: </w:t>
            </w:r>
            <w:r>
              <w:rPr>
                <w:rFonts w:hint="eastAsia"/>
                <w:lang w:eastAsia="zh-CN"/>
              </w:rPr>
              <w:t>Support</w:t>
            </w:r>
            <w:r>
              <w:rPr>
                <w:lang w:eastAsia="zh-CN"/>
              </w:rPr>
              <w:t xml:space="preserve"> in principle</w:t>
            </w:r>
          </w:p>
          <w:p w14:paraId="493EA16A" w14:textId="77D8A06D" w:rsidR="00714112" w:rsidRDefault="002A6065" w:rsidP="002A6065">
            <w:pPr>
              <w:spacing w:before="0" w:after="0" w:line="240" w:lineRule="auto"/>
              <w:contextualSpacing/>
              <w:rPr>
                <w:lang w:eastAsia="zh-CN"/>
              </w:rPr>
            </w:pPr>
            <w:r w:rsidRPr="002A6065">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09FA15CB" w14:textId="5A2AF151"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sidRPr="002A6065">
              <w:rPr>
                <w:lang w:eastAsia="zh-CN"/>
              </w:rPr>
              <w:t>Agree with the modified proposal by DOCOMO/ZTE.</w:t>
            </w:r>
            <w:r>
              <w:rPr>
                <w:lang w:eastAsia="zh-CN"/>
              </w:rPr>
              <w:t xml:space="preserve"> We prefer Alt 3.</w:t>
            </w:r>
          </w:p>
        </w:tc>
      </w:tr>
      <w:tr w:rsidR="004879FC" w14:paraId="38672AC8" w14:textId="77777777" w:rsidTr="008B4FAA">
        <w:tc>
          <w:tcPr>
            <w:tcW w:w="2070" w:type="dxa"/>
          </w:tcPr>
          <w:p w14:paraId="01A842B8" w14:textId="7464A316" w:rsidR="004879FC" w:rsidRPr="00F4121A" w:rsidRDefault="004879FC" w:rsidP="004879FC">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3D17A34" w14:textId="77777777" w:rsidR="004879FC" w:rsidRDefault="004879FC" w:rsidP="004879FC">
            <w:pPr>
              <w:spacing w:before="0" w:after="0" w:line="240" w:lineRule="auto"/>
              <w:contextualSpacing/>
              <w:rPr>
                <w:lang w:eastAsia="zh-CN"/>
              </w:rPr>
            </w:pPr>
            <w:r>
              <w:rPr>
                <w:lang w:eastAsia="zh-CN"/>
              </w:rPr>
              <w:t xml:space="preserve">Proposal 6.1: Don’t support. Whether reuse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Pr>
                <w:i/>
                <w:iCs/>
                <w:sz w:val="22"/>
                <w:szCs w:val="22"/>
                <w:vertAlign w:val="subscript"/>
              </w:rPr>
              <w:t xml:space="preserve"> </w:t>
            </w:r>
            <w:r>
              <w:rPr>
                <w:lang w:eastAsia="zh-CN"/>
              </w:rPr>
              <w:t xml:space="preserve">or define a table for 8 Tx coherent CB can be up to editor. </w:t>
            </w:r>
          </w:p>
          <w:p w14:paraId="2649F66F" w14:textId="77777777" w:rsidR="004879FC" w:rsidRDefault="004879FC" w:rsidP="004879FC">
            <w:pPr>
              <w:spacing w:before="0" w:after="0" w:line="240" w:lineRule="auto"/>
              <w:contextualSpacing/>
              <w:rPr>
                <w:lang w:eastAsia="zh-CN"/>
              </w:rPr>
            </w:pPr>
          </w:p>
          <w:p w14:paraId="7E7FB61F" w14:textId="77777777" w:rsidR="004879FC" w:rsidRDefault="004879FC" w:rsidP="004879FC">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also using legacy approach to have a unified signaling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sidRPr="00A46572">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as well. But that is not the case here.</w:t>
            </w:r>
          </w:p>
          <w:p w14:paraId="047AAD24" w14:textId="77777777" w:rsidR="004879FC" w:rsidRDefault="004879FC" w:rsidP="004879FC">
            <w:pPr>
              <w:spacing w:before="0" w:after="0" w:line="240" w:lineRule="auto"/>
              <w:contextualSpacing/>
              <w:rPr>
                <w:lang w:eastAsia="zh-CN"/>
              </w:rPr>
            </w:pPr>
          </w:p>
          <w:p w14:paraId="2F1449FD" w14:textId="7150E483" w:rsidR="004879FC" w:rsidRPr="00F4121A" w:rsidRDefault="004879FC" w:rsidP="004879FC">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14112" w14:paraId="0F416487" w14:textId="77777777" w:rsidTr="008B4FAA">
        <w:tc>
          <w:tcPr>
            <w:tcW w:w="2070" w:type="dxa"/>
          </w:tcPr>
          <w:p w14:paraId="68E0FEA7" w14:textId="19045B84" w:rsidR="00714112" w:rsidRPr="00B761CC" w:rsidRDefault="00993041" w:rsidP="00714112">
            <w:pPr>
              <w:spacing w:before="0" w:after="0" w:line="240" w:lineRule="auto"/>
              <w:contextualSpacing/>
            </w:pPr>
            <w:r>
              <w:t>Intel</w:t>
            </w:r>
          </w:p>
        </w:tc>
        <w:tc>
          <w:tcPr>
            <w:tcW w:w="8100" w:type="dxa"/>
          </w:tcPr>
          <w:p w14:paraId="0BFB8DA6" w14:textId="77777777" w:rsidR="00714112" w:rsidRPr="00993041" w:rsidRDefault="00993041" w:rsidP="00714112">
            <w:pPr>
              <w:spacing w:before="0" w:after="0" w:line="240" w:lineRule="auto"/>
              <w:contextualSpacing/>
              <w:rPr>
                <w:i/>
                <w:iCs/>
                <w:u w:val="single"/>
              </w:rPr>
            </w:pPr>
            <w:r w:rsidRPr="00993041">
              <w:rPr>
                <w:i/>
                <w:iCs/>
                <w:u w:val="single"/>
              </w:rPr>
              <w:t>Proposal 6.1</w:t>
            </w:r>
          </w:p>
          <w:p w14:paraId="5C5DEA4D" w14:textId="002CA317" w:rsidR="00993041" w:rsidRDefault="00993041" w:rsidP="00714112">
            <w:pPr>
              <w:spacing w:before="0" w:after="0" w:line="240" w:lineRule="auto"/>
              <w:contextualSpacing/>
            </w:pPr>
          </w:p>
          <w:p w14:paraId="4B7957F6" w14:textId="62A0F47D" w:rsidR="00993041" w:rsidRDefault="00993041" w:rsidP="00714112">
            <w:pPr>
              <w:spacing w:before="0" w:after="0" w:line="240" w:lineRule="auto"/>
              <w:contextualSpacing/>
            </w:pPr>
            <w:r>
              <w:t>Support the proposal in principle.</w:t>
            </w:r>
          </w:p>
          <w:p w14:paraId="1DB1DC9C" w14:textId="77777777" w:rsidR="00993041" w:rsidRDefault="00993041" w:rsidP="00714112">
            <w:pPr>
              <w:spacing w:before="0" w:after="0" w:line="240" w:lineRule="auto"/>
              <w:contextualSpacing/>
            </w:pPr>
          </w:p>
          <w:p w14:paraId="5054181E" w14:textId="77777777" w:rsidR="00993041" w:rsidRPr="00993041" w:rsidRDefault="00993041" w:rsidP="00714112">
            <w:pPr>
              <w:spacing w:before="0" w:after="0" w:line="240" w:lineRule="auto"/>
              <w:contextualSpacing/>
              <w:rPr>
                <w:i/>
                <w:iCs/>
                <w:u w:val="single"/>
              </w:rPr>
            </w:pPr>
            <w:r w:rsidRPr="00993041">
              <w:rPr>
                <w:i/>
                <w:iCs/>
                <w:u w:val="single"/>
              </w:rPr>
              <w:t>Proposal 6.2</w:t>
            </w:r>
          </w:p>
          <w:p w14:paraId="1195C7BC" w14:textId="53D03B6C" w:rsidR="00993041" w:rsidRDefault="00993041" w:rsidP="00714112">
            <w:pPr>
              <w:spacing w:before="0" w:after="0" w:line="240" w:lineRule="auto"/>
              <w:contextualSpacing/>
            </w:pPr>
          </w:p>
          <w:p w14:paraId="76847A2B" w14:textId="74A3F534" w:rsidR="00993041" w:rsidRDefault="00993041" w:rsidP="00714112">
            <w:pPr>
              <w:spacing w:before="0" w:after="0" w:line="240" w:lineRule="auto"/>
              <w:contextualSpacing/>
            </w:pPr>
            <w:r>
              <w:t>Prefer with Version B. We also think rank restriction could be introduced to further reduce the overhead.</w:t>
            </w:r>
          </w:p>
          <w:p w14:paraId="5102BD7B" w14:textId="712BFF9B" w:rsidR="00E04FBE" w:rsidRDefault="00E04FBE" w:rsidP="00714112">
            <w:pPr>
              <w:spacing w:before="0" w:after="0" w:line="240" w:lineRule="auto"/>
              <w:contextualSpacing/>
            </w:pPr>
          </w:p>
          <w:p w14:paraId="3FF9DB0A" w14:textId="5C3E7B28" w:rsidR="00E04FBE" w:rsidRDefault="00E04FBE" w:rsidP="00714112">
            <w:pPr>
              <w:spacing w:before="0" w:after="0" w:line="240" w:lineRule="auto"/>
              <w:contextualSpacing/>
            </w:pPr>
            <w:r>
              <w:t>In Alt 1 of Version B, why only N_SRS=8 is included? What about N_SRS=5,6,7?</w:t>
            </w:r>
          </w:p>
          <w:p w14:paraId="355D6FE2" w14:textId="77777777" w:rsidR="00993041" w:rsidRDefault="00993041" w:rsidP="00714112">
            <w:pPr>
              <w:spacing w:before="0" w:after="0" w:line="240" w:lineRule="auto"/>
              <w:contextualSpacing/>
            </w:pPr>
          </w:p>
          <w:p w14:paraId="1E02E8A6" w14:textId="77777777" w:rsidR="00993041" w:rsidRPr="00993041" w:rsidRDefault="00993041" w:rsidP="00714112">
            <w:pPr>
              <w:spacing w:before="0" w:after="0" w:line="240" w:lineRule="auto"/>
              <w:contextualSpacing/>
              <w:rPr>
                <w:i/>
                <w:iCs/>
                <w:u w:val="single"/>
              </w:rPr>
            </w:pPr>
            <w:r w:rsidRPr="00993041">
              <w:rPr>
                <w:i/>
                <w:iCs/>
                <w:u w:val="single"/>
              </w:rPr>
              <w:t>Proposal 6.3</w:t>
            </w:r>
          </w:p>
          <w:p w14:paraId="5D0A7B7C" w14:textId="2CDF6C10" w:rsidR="00993041" w:rsidRDefault="00993041" w:rsidP="00714112">
            <w:pPr>
              <w:spacing w:before="0" w:after="0" w:line="240" w:lineRule="auto"/>
              <w:contextualSpacing/>
            </w:pPr>
          </w:p>
          <w:p w14:paraId="12417B94" w14:textId="67C466AD" w:rsidR="00993041" w:rsidRDefault="00993041" w:rsidP="00714112">
            <w:pPr>
              <w:spacing w:before="0" w:after="0" w:line="240" w:lineRule="auto"/>
              <w:contextualSpacing/>
            </w:pPr>
            <w:r>
              <w:t xml:space="preserve">Some </w:t>
            </w:r>
            <w:r w:rsidR="00E04FBE">
              <w:t xml:space="preserve">question for </w:t>
            </w:r>
            <w:r>
              <w:t xml:space="preserve">clarification. What </w:t>
            </w:r>
            <w:r w:rsidR="00E04FBE">
              <w:t>is</w:t>
            </w:r>
            <w:r>
              <w:t xml:space="preserve"> the difference among the alternatives regarding the codebook subset configuration?</w:t>
            </w:r>
          </w:p>
          <w:p w14:paraId="2B8BCA5F" w14:textId="77777777" w:rsidR="00993041" w:rsidRDefault="00993041" w:rsidP="00714112">
            <w:pPr>
              <w:spacing w:before="0" w:after="0" w:line="240" w:lineRule="auto"/>
              <w:contextualSpacing/>
            </w:pPr>
          </w:p>
          <w:p w14:paraId="1A963379" w14:textId="06980318" w:rsidR="00993041" w:rsidRPr="00B761CC" w:rsidRDefault="00993041" w:rsidP="00993041">
            <w:pPr>
              <w:spacing w:after="0" w:line="240" w:lineRule="auto"/>
              <w:contextualSpacing/>
            </w:pPr>
          </w:p>
        </w:tc>
      </w:tr>
      <w:tr w:rsidR="002D4449" w14:paraId="7A5997AA" w14:textId="77777777" w:rsidTr="008B4FAA">
        <w:trPr>
          <w:trHeight w:val="224"/>
        </w:trPr>
        <w:tc>
          <w:tcPr>
            <w:tcW w:w="2070" w:type="dxa"/>
          </w:tcPr>
          <w:p w14:paraId="5ABA5207" w14:textId="0F6E9514" w:rsidR="002D4449" w:rsidRPr="00B761CC" w:rsidRDefault="002D4449" w:rsidP="002D4449">
            <w:pPr>
              <w:spacing w:before="0" w:after="0" w:line="240" w:lineRule="auto"/>
              <w:contextualSpacing/>
            </w:pPr>
            <w:r>
              <w:rPr>
                <w:rFonts w:hint="eastAsia"/>
                <w:lang w:eastAsia="zh-CN"/>
              </w:rPr>
              <w:lastRenderedPageBreak/>
              <w:t>X</w:t>
            </w:r>
            <w:r>
              <w:rPr>
                <w:lang w:eastAsia="zh-CN"/>
              </w:rPr>
              <w:t>iaomi</w:t>
            </w:r>
          </w:p>
        </w:tc>
        <w:tc>
          <w:tcPr>
            <w:tcW w:w="8100" w:type="dxa"/>
          </w:tcPr>
          <w:p w14:paraId="2059CC53" w14:textId="65BB67ED" w:rsidR="002D4449" w:rsidRDefault="002D4449" w:rsidP="002D4449">
            <w:pPr>
              <w:spacing w:before="0" w:after="0" w:line="240" w:lineRule="auto"/>
              <w:contextualSpacing/>
              <w:rPr>
                <w:lang w:eastAsia="zh-CN"/>
              </w:rPr>
            </w:pPr>
            <w:r>
              <w:rPr>
                <w:lang w:eastAsia="zh-CN"/>
              </w:rPr>
              <w:t>Proposal 6.1: Do not support. I</w:t>
            </w:r>
            <w:r w:rsidRPr="008B7A5A">
              <w:rPr>
                <w:lang w:eastAsia="zh-CN"/>
              </w:rPr>
              <w:t>ndication of</w:t>
            </w:r>
            <w:r>
              <w:rPr>
                <w:lang w:eastAsia="zh-CN"/>
              </w:rPr>
              <w:t xml:space="preserve">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30005E80" w14:textId="77777777" w:rsidR="002D4449" w:rsidRDefault="002D4449" w:rsidP="002D4449">
            <w:pPr>
              <w:spacing w:before="0" w:after="0" w:line="240" w:lineRule="auto"/>
              <w:contextualSpacing/>
              <w:rPr>
                <w:lang w:eastAsia="zh-CN"/>
              </w:rPr>
            </w:pPr>
          </w:p>
          <w:p w14:paraId="19361FE1" w14:textId="53BE1D9C" w:rsidR="002D4449" w:rsidRDefault="002D4449" w:rsidP="002D4449">
            <w:pPr>
              <w:spacing w:before="0" w:after="0" w:line="240" w:lineRule="auto"/>
              <w:contextualSpacing/>
              <w:rPr>
                <w:lang w:eastAsia="zh-CN"/>
              </w:rPr>
            </w:pPr>
            <w:r>
              <w:rPr>
                <w:lang w:eastAsia="zh-CN"/>
              </w:rPr>
              <w:t>Proposal 6.2: prefer Version A.</w:t>
            </w:r>
            <w:r w:rsidR="00FE3357">
              <w:rPr>
                <w:lang w:eastAsia="zh-CN"/>
              </w:rPr>
              <w:t xml:space="preserve"> </w:t>
            </w:r>
          </w:p>
          <w:p w14:paraId="4C71CA3D" w14:textId="77777777" w:rsidR="002D4449" w:rsidRDefault="002D4449" w:rsidP="002D4449">
            <w:pPr>
              <w:spacing w:before="0" w:after="0" w:line="240" w:lineRule="auto"/>
              <w:contextualSpacing/>
              <w:rPr>
                <w:lang w:eastAsia="zh-CN"/>
              </w:rPr>
            </w:pPr>
          </w:p>
          <w:p w14:paraId="38E9BF38" w14:textId="44685549" w:rsidR="002D4449" w:rsidRPr="00B761CC" w:rsidRDefault="002D4449" w:rsidP="002D4449">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2D4449" w14:paraId="2E648CC8" w14:textId="77777777" w:rsidTr="008B4FAA">
        <w:trPr>
          <w:trHeight w:val="224"/>
        </w:trPr>
        <w:tc>
          <w:tcPr>
            <w:tcW w:w="2070" w:type="dxa"/>
          </w:tcPr>
          <w:p w14:paraId="227B8A48" w14:textId="05B88ABA" w:rsidR="002D4449" w:rsidRDefault="00801767" w:rsidP="002D4449">
            <w:pPr>
              <w:spacing w:after="0" w:line="240" w:lineRule="auto"/>
              <w:contextualSpacing/>
            </w:pPr>
            <w:r>
              <w:t>Nokia, NSB</w:t>
            </w:r>
          </w:p>
        </w:tc>
        <w:tc>
          <w:tcPr>
            <w:tcW w:w="8100" w:type="dxa"/>
          </w:tcPr>
          <w:p w14:paraId="6D7B01B9" w14:textId="22FE0241" w:rsidR="002D4449"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05A94EC2" w14:textId="7ABD6CA7" w:rsidR="00801767"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4FFE3D1A" w14:textId="1356FF3E" w:rsidR="00801767"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00E971F" w14:textId="77777777" w:rsidR="00801767" w:rsidRDefault="00801767" w:rsidP="002D4449">
            <w:pPr>
              <w:spacing w:before="0" w:after="0" w:line="240" w:lineRule="auto"/>
              <w:contextualSpacing/>
              <w:rPr>
                <w:rFonts w:eastAsiaTheme="minorHAnsi"/>
                <w:bCs/>
                <w:iCs/>
                <w:color w:val="000000"/>
                <w14:ligatures w14:val="standardContextual"/>
              </w:rPr>
            </w:pPr>
          </w:p>
          <w:p w14:paraId="7874A82C" w14:textId="29278DE3" w:rsidR="00801767" w:rsidRPr="0050707C" w:rsidRDefault="00801767" w:rsidP="002D4449">
            <w:pPr>
              <w:spacing w:before="0" w:after="0" w:line="240" w:lineRule="auto"/>
              <w:contextualSpacing/>
              <w:rPr>
                <w:rFonts w:eastAsiaTheme="minorHAnsi"/>
                <w:bCs/>
                <w:iCs/>
                <w:color w:val="000000"/>
                <w14:ligatures w14:val="standardContextual"/>
              </w:rPr>
            </w:pPr>
          </w:p>
        </w:tc>
      </w:tr>
      <w:tr w:rsidR="002D4449" w:rsidRPr="0050707C" w14:paraId="6EDE83F3" w14:textId="77777777" w:rsidTr="008B4FAA">
        <w:trPr>
          <w:trHeight w:val="224"/>
        </w:trPr>
        <w:tc>
          <w:tcPr>
            <w:tcW w:w="2070" w:type="dxa"/>
          </w:tcPr>
          <w:p w14:paraId="37B37785" w14:textId="33C15008" w:rsidR="002D4449" w:rsidRDefault="00D3662D" w:rsidP="002D4449">
            <w:pPr>
              <w:spacing w:after="0" w:line="240" w:lineRule="auto"/>
              <w:contextualSpacing/>
            </w:pPr>
            <w:r>
              <w:t>QC2</w:t>
            </w:r>
          </w:p>
        </w:tc>
        <w:tc>
          <w:tcPr>
            <w:tcW w:w="8100" w:type="dxa"/>
          </w:tcPr>
          <w:p w14:paraId="470F6BFB" w14:textId="3CEEE483" w:rsidR="00D3662D" w:rsidRDefault="00D3662D"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sidRPr="00C50377">
              <w:rPr>
                <w:i/>
                <w:iCs/>
                <w:color w:val="FF0000"/>
                <w:sz w:val="22"/>
                <w:szCs w:val="22"/>
              </w:rPr>
              <w:t>Alt1-1: A partially-coherent UE (Ng=2) can be configured with partially-coherent (Ng=2 and Ng=4) and non-coherent precoders</w:t>
            </w:r>
            <w:r>
              <w:rPr>
                <w:i/>
                <w:iCs/>
                <w:color w:val="FF0000"/>
                <w:sz w:val="22"/>
                <w:szCs w:val="22"/>
              </w:rPr>
              <w:t>…</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28DE2FDA" w14:textId="61BA6707" w:rsidR="00D3662D" w:rsidRPr="0050707C" w:rsidRDefault="00D3662D" w:rsidP="002D4449">
            <w:pPr>
              <w:spacing w:before="0" w:after="0" w:line="240" w:lineRule="auto"/>
              <w:contextualSpacing/>
              <w:rPr>
                <w:rFonts w:eastAsiaTheme="minorHAnsi"/>
                <w:bCs/>
                <w:iCs/>
                <w:color w:val="000000"/>
                <w14:ligatures w14:val="standardContextual"/>
              </w:rPr>
            </w:pPr>
          </w:p>
        </w:tc>
      </w:tr>
      <w:tr w:rsidR="0099620D" w:rsidRPr="0050707C" w14:paraId="4FC02B00" w14:textId="77777777" w:rsidTr="008B4FAA">
        <w:trPr>
          <w:trHeight w:val="224"/>
        </w:trPr>
        <w:tc>
          <w:tcPr>
            <w:tcW w:w="2070" w:type="dxa"/>
          </w:tcPr>
          <w:p w14:paraId="3F7F9B22" w14:textId="157357F4" w:rsidR="0099620D" w:rsidRDefault="0099620D" w:rsidP="0099620D">
            <w:pPr>
              <w:spacing w:after="0" w:line="240" w:lineRule="auto"/>
              <w:contextualSpacing/>
              <w:rPr>
                <w:lang w:eastAsia="zh-CN"/>
              </w:rPr>
            </w:pPr>
            <w:r>
              <w:rPr>
                <w:rFonts w:eastAsia="Malgun Gothic" w:hint="eastAsia"/>
                <w:lang w:eastAsia="ko-KR"/>
              </w:rPr>
              <w:t>LG</w:t>
            </w:r>
          </w:p>
        </w:tc>
        <w:tc>
          <w:tcPr>
            <w:tcW w:w="8100" w:type="dxa"/>
          </w:tcPr>
          <w:p w14:paraId="0501E736" w14:textId="77777777" w:rsidR="0099620D" w:rsidRDefault="0099620D" w:rsidP="0099620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350FC59B" w14:textId="77777777" w:rsidR="0099620D" w:rsidRDefault="0099620D" w:rsidP="0099620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1D6F3E92" w14:textId="391C8D9F" w:rsidR="0099620D" w:rsidRPr="001C302A" w:rsidRDefault="0099620D" w:rsidP="0099620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1160CC" w:rsidRPr="0050707C" w14:paraId="2BDB8428" w14:textId="77777777" w:rsidTr="008B4FAA">
        <w:trPr>
          <w:trHeight w:val="224"/>
        </w:trPr>
        <w:tc>
          <w:tcPr>
            <w:tcW w:w="2070" w:type="dxa"/>
          </w:tcPr>
          <w:p w14:paraId="01BD8404" w14:textId="0823E80E" w:rsidR="001160CC" w:rsidRDefault="001160CC" w:rsidP="001160CC">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48A04E6"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1DEAE504" w14:textId="77777777" w:rsidR="001160CC" w:rsidRDefault="001160CC" w:rsidP="001160CC">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 xml:space="preserve">.2: </w:t>
            </w:r>
            <w:r w:rsidRPr="00D7596F">
              <w:rPr>
                <w:rFonts w:eastAsia="MS Mincho"/>
                <w:bCs/>
                <w:iCs/>
                <w:color w:val="000000"/>
                <w:lang w:eastAsia="ja-JP"/>
                <w14:ligatures w14:val="standardContextual"/>
              </w:rPr>
              <w:t>Support Alt 1 of Version B. We don't see the benefit of Alt 2</w:t>
            </w:r>
            <w:r>
              <w:rPr>
                <w:rFonts w:eastAsia="MS Mincho"/>
                <w:bCs/>
                <w:iCs/>
                <w:color w:val="000000"/>
                <w:lang w:eastAsia="ja-JP"/>
                <w14:ligatures w14:val="standardContextual"/>
              </w:rPr>
              <w:t xml:space="preserve">. </w:t>
            </w:r>
            <w:r w:rsidRPr="00D7596F">
              <w:rPr>
                <w:rFonts w:eastAsia="MS Mincho"/>
                <w:bCs/>
                <w:iCs/>
                <w:color w:val="000000"/>
                <w:lang w:eastAsia="ja-JP"/>
                <w14:ligatures w14:val="standardContextual"/>
              </w:rPr>
              <w:t>Version B is simpler than Version A.</w:t>
            </w:r>
          </w:p>
          <w:p w14:paraId="5E7E3C48" w14:textId="57608EC9" w:rsidR="001160CC" w:rsidRPr="00D60C10" w:rsidRDefault="001160CC" w:rsidP="001160CC">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w:t>
            </w:r>
            <w:r w:rsidRPr="00D43C08">
              <w:rPr>
                <w:rFonts w:eastAsia="MS Mincho"/>
                <w:bCs/>
                <w:iCs/>
                <w:color w:val="000000"/>
                <w:lang w:eastAsia="ja-JP"/>
                <w14:ligatures w14:val="standardContextual"/>
              </w:rPr>
              <w:t xml:space="preserve"> support DOCOMO's modified Alt 3.</w:t>
            </w:r>
          </w:p>
        </w:tc>
      </w:tr>
      <w:tr w:rsidR="005C473D" w:rsidRPr="0050707C" w14:paraId="391BF39C" w14:textId="77777777" w:rsidTr="00D33DC4">
        <w:trPr>
          <w:trHeight w:val="224"/>
        </w:trPr>
        <w:tc>
          <w:tcPr>
            <w:tcW w:w="2070" w:type="dxa"/>
          </w:tcPr>
          <w:p w14:paraId="5CD1F9B6" w14:textId="77777777" w:rsidR="005C473D" w:rsidRDefault="005C473D" w:rsidP="00D33DC4">
            <w:pPr>
              <w:spacing w:after="0" w:line="240" w:lineRule="auto"/>
              <w:contextualSpacing/>
              <w:rPr>
                <w:lang w:eastAsia="zh-CN"/>
              </w:rPr>
            </w:pPr>
            <w:r>
              <w:rPr>
                <w:lang w:eastAsia="zh-CN"/>
              </w:rPr>
              <w:t>Apple</w:t>
            </w:r>
          </w:p>
        </w:tc>
        <w:tc>
          <w:tcPr>
            <w:tcW w:w="8100" w:type="dxa"/>
          </w:tcPr>
          <w:p w14:paraId="7E65B027"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P6.1: support in principle but the detailed signaling needs to be discussed. In this sense, this proposal basically says that we will include a TPMI that maps to a precoder, and it may not move us forward much. So we would also be fine with not agreeing to it if companies have concern.</w:t>
            </w:r>
          </w:p>
          <w:p w14:paraId="1E23BDBC"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5C32889F"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19B025DD"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15A94A8E"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Alt 1: does it mean e.g. a fully-coherent UE can also be configured </w:t>
            </w:r>
            <w:r w:rsidRPr="005A1A45">
              <w:rPr>
                <w:rFonts w:eastAsiaTheme="minorEastAsia"/>
                <w:bCs/>
                <w:iCs/>
                <w:color w:val="000000"/>
                <w:lang w:eastAsia="zh-CN"/>
                <w14:ligatures w14:val="standardContextual"/>
              </w:rPr>
              <w:t>to operate with fully-coherent precoders</w:t>
            </w:r>
            <w:r>
              <w:rPr>
                <w:rFonts w:eastAsiaTheme="minorEastAsia"/>
                <w:bCs/>
                <w:iCs/>
                <w:color w:val="000000"/>
                <w:lang w:eastAsia="zh-CN"/>
                <w14:ligatures w14:val="standardContextual"/>
              </w:rPr>
              <w:t xml:space="preserve"> only? This needs to be clarified, which seems to be the difference between Alt1 and Alt2.</w:t>
            </w:r>
          </w:p>
          <w:p w14:paraId="1A9DF710" w14:textId="77777777" w:rsidR="005C473D" w:rsidRPr="001C302A"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322208" w:rsidRPr="0050707C" w14:paraId="32BCD25B" w14:textId="77777777" w:rsidTr="008B4FAA">
        <w:trPr>
          <w:trHeight w:val="224"/>
        </w:trPr>
        <w:tc>
          <w:tcPr>
            <w:tcW w:w="2070" w:type="dxa"/>
          </w:tcPr>
          <w:p w14:paraId="0163A4EF" w14:textId="7DBB2DB1" w:rsidR="00322208" w:rsidRDefault="00322208" w:rsidP="00322208">
            <w:pPr>
              <w:spacing w:after="0" w:line="240" w:lineRule="auto"/>
              <w:contextualSpacing/>
              <w:rPr>
                <w:lang w:eastAsia="zh-CN"/>
              </w:rPr>
            </w:pPr>
            <w:r>
              <w:rPr>
                <w:rFonts w:hint="eastAsia"/>
                <w:lang w:eastAsia="zh-CN"/>
              </w:rPr>
              <w:t>C</w:t>
            </w:r>
            <w:r>
              <w:rPr>
                <w:lang w:eastAsia="zh-CN"/>
              </w:rPr>
              <w:t>MCC</w:t>
            </w:r>
          </w:p>
        </w:tc>
        <w:tc>
          <w:tcPr>
            <w:tcW w:w="8100" w:type="dxa"/>
          </w:tcPr>
          <w:p w14:paraId="10D4D11F" w14:textId="77777777" w:rsidR="00322208" w:rsidRPr="00322208" w:rsidRDefault="00322208" w:rsidP="00322208">
            <w:pPr>
              <w:spacing w:before="0" w:after="0" w:line="240" w:lineRule="auto"/>
              <w:contextualSpacing/>
            </w:pPr>
            <w:r w:rsidRPr="00635339">
              <w:rPr>
                <w:rFonts w:eastAsiaTheme="minorHAnsi"/>
                <w:bCs/>
                <w:iCs/>
                <w:color w:val="000000"/>
                <w14:ligatures w14:val="standardContextual"/>
              </w:rPr>
              <w:t xml:space="preserve">Proposal 6.1: Not support, indication </w:t>
            </w:r>
            <w:r w:rsidRPr="007A7FB2">
              <w:t>i</w:t>
            </w:r>
            <w:r w:rsidRPr="007A7FB2">
              <w:rPr>
                <w:vertAlign w:val="subscript"/>
              </w:rPr>
              <w:t>1,1</w:t>
            </w:r>
            <w:r w:rsidRPr="007A7FB2">
              <w:t>, i</w:t>
            </w:r>
            <w:r w:rsidRPr="007A7FB2">
              <w:rPr>
                <w:vertAlign w:val="subscript"/>
              </w:rPr>
              <w:t>1,2</w:t>
            </w:r>
            <w:r w:rsidRPr="007A7FB2">
              <w:t>, i</w:t>
            </w:r>
            <w:r w:rsidRPr="007A7FB2">
              <w:rPr>
                <w:vertAlign w:val="subscript"/>
              </w:rPr>
              <w:t>1,3</w:t>
            </w:r>
            <w:r w:rsidRPr="007A7FB2">
              <w:t xml:space="preserve"> and i</w:t>
            </w:r>
            <w:r w:rsidRPr="007A7FB2">
              <w:rPr>
                <w:vertAlign w:val="subscript"/>
              </w:rPr>
              <w:t>2</w:t>
            </w:r>
            <w:r w:rsidRPr="007A7FB2">
              <w:t xml:space="preserve"> values</w:t>
            </w:r>
            <w:r w:rsidRPr="00635339">
              <w:rPr>
                <w:rFonts w:eastAsiaTheme="minorHAnsi"/>
                <w:bCs/>
                <w:color w:val="000000"/>
                <w14:ligatures w14:val="standardContextual"/>
              </w:rPr>
              <w:t xml:space="preserve"> </w:t>
            </w:r>
            <w:r w:rsidRPr="00635339">
              <w:rPr>
                <w:rFonts w:eastAsiaTheme="minorHAnsi"/>
                <w:bCs/>
                <w:iCs/>
                <w:color w:val="000000"/>
                <w14:ligatures w14:val="standardContextual"/>
              </w:rPr>
              <w:t xml:space="preserve">will not reduce the overhead of DCI. So, we support to </w:t>
            </w:r>
            <w:r w:rsidRPr="00322208">
              <w:t>create several tables as they exist today in the specifications.</w:t>
            </w:r>
          </w:p>
          <w:p w14:paraId="4F674271" w14:textId="77777777" w:rsidR="00322208" w:rsidRPr="00322208" w:rsidRDefault="00322208" w:rsidP="00322208">
            <w:pPr>
              <w:spacing w:before="0" w:after="0" w:line="240" w:lineRule="auto"/>
              <w:contextualSpacing/>
            </w:pPr>
            <w:r w:rsidRPr="00322208">
              <w:t>Proposal 6.2: Support version B with Alt 1.</w:t>
            </w:r>
          </w:p>
          <w:p w14:paraId="66BB190C" w14:textId="476CBB06" w:rsidR="00322208" w:rsidRPr="00D60C10" w:rsidRDefault="00322208" w:rsidP="00322208">
            <w:pPr>
              <w:spacing w:after="0" w:line="240" w:lineRule="auto"/>
              <w:contextualSpacing/>
              <w:rPr>
                <w:b/>
                <w:bCs/>
                <w:lang w:val="en-US" w:eastAsia="zh-CN"/>
              </w:rPr>
            </w:pPr>
            <w:r w:rsidRPr="00635339">
              <w:rPr>
                <w:rFonts w:eastAsiaTheme="minorHAnsi"/>
                <w:bCs/>
                <w:iCs/>
                <w:color w:val="000000"/>
                <w14:ligatures w14:val="standardContextual"/>
              </w:rPr>
              <w:t xml:space="preserve">Proposal 6.3: Agree with the modified proposal by DOCOMO/ZTE. We prefer Alt </w:t>
            </w:r>
            <w:r>
              <w:rPr>
                <w:rFonts w:eastAsiaTheme="minorHAnsi"/>
                <w:bCs/>
                <w:iCs/>
                <w:color w:val="000000"/>
                <w14:ligatures w14:val="standardContextual"/>
              </w:rPr>
              <w:t>1</w:t>
            </w:r>
            <w:r w:rsidRPr="00635339">
              <w:rPr>
                <w:rFonts w:eastAsiaTheme="minorHAnsi"/>
                <w:bCs/>
                <w:iCs/>
                <w:color w:val="000000"/>
                <w14:ligatures w14:val="standardContextual"/>
              </w:rPr>
              <w:t>.</w:t>
            </w:r>
          </w:p>
        </w:tc>
      </w:tr>
      <w:tr w:rsidR="0055582F" w:rsidRPr="0050707C" w14:paraId="11012299" w14:textId="77777777" w:rsidTr="008B4FAA">
        <w:trPr>
          <w:trHeight w:val="224"/>
        </w:trPr>
        <w:tc>
          <w:tcPr>
            <w:tcW w:w="2070" w:type="dxa"/>
          </w:tcPr>
          <w:p w14:paraId="77482BE7" w14:textId="097166D2" w:rsidR="0055582F" w:rsidRDefault="0055582F" w:rsidP="0055582F">
            <w:pPr>
              <w:spacing w:after="0" w:line="240" w:lineRule="auto"/>
              <w:contextualSpacing/>
              <w:rPr>
                <w:lang w:eastAsia="zh-CN"/>
              </w:rPr>
            </w:pPr>
            <w:r>
              <w:rPr>
                <w:lang w:eastAsia="zh-CN"/>
              </w:rPr>
              <w:t>Samsung</w:t>
            </w:r>
          </w:p>
        </w:tc>
        <w:tc>
          <w:tcPr>
            <w:tcW w:w="8100" w:type="dxa"/>
          </w:tcPr>
          <w:p w14:paraId="5E822CE0" w14:textId="77777777" w:rsidR="0055582F" w:rsidRDefault="0055582F" w:rsidP="0055582F">
            <w:pPr>
              <w:spacing w:before="0" w:after="0" w:line="240" w:lineRule="auto"/>
              <w:contextualSpacing/>
              <w:rPr>
                <w:lang w:val="en-US" w:eastAsia="zh-CN"/>
              </w:rPr>
            </w:pPr>
            <w:r>
              <w:rPr>
                <w:lang w:val="en-US" w:eastAsia="zh-CN"/>
              </w:rPr>
              <w:t>6.1</w:t>
            </w:r>
          </w:p>
          <w:p w14:paraId="43007C1F" w14:textId="77777777" w:rsidR="0055582F" w:rsidRPr="006F36BE" w:rsidRDefault="0055582F" w:rsidP="0055582F">
            <w:pPr>
              <w:pStyle w:val="aff2"/>
              <w:numPr>
                <w:ilvl w:val="0"/>
                <w:numId w:val="22"/>
              </w:numPr>
              <w:spacing w:line="240" w:lineRule="auto"/>
              <w:contextualSpacing/>
              <w:rPr>
                <w:lang w:eastAsia="zh-CN"/>
              </w:rPr>
            </w:pPr>
            <w:r>
              <w:rPr>
                <w:lang w:eastAsia="zh-CN"/>
              </w:rPr>
              <w:t>Not sure what “</w:t>
            </w:r>
            <w:r>
              <w:rPr>
                <w:i/>
                <w:iCs/>
              </w:rPr>
              <w:t>at least one of i</w:t>
            </w:r>
            <w:r w:rsidRPr="004C276F">
              <w:rPr>
                <w:i/>
                <w:iCs/>
                <w:vertAlign w:val="subscript"/>
              </w:rPr>
              <w:t>1,1</w:t>
            </w:r>
            <w:r>
              <w:rPr>
                <w:i/>
                <w:iCs/>
              </w:rPr>
              <w:t>, i</w:t>
            </w:r>
            <w:r w:rsidRPr="004C276F">
              <w:rPr>
                <w:i/>
                <w:iCs/>
                <w:vertAlign w:val="subscript"/>
              </w:rPr>
              <w:t>1,2</w:t>
            </w:r>
            <w:r>
              <w:rPr>
                <w:i/>
                <w:iCs/>
              </w:rPr>
              <w:t>, i</w:t>
            </w:r>
            <w:r w:rsidRPr="004C276F">
              <w:rPr>
                <w:i/>
                <w:iCs/>
                <w:vertAlign w:val="subscript"/>
              </w:rPr>
              <w:t>1,3</w:t>
            </w:r>
            <w:r>
              <w:rPr>
                <w:i/>
                <w:iCs/>
              </w:rPr>
              <w:t xml:space="preserve"> </w:t>
            </w:r>
            <w:r w:rsidRPr="00206CC5">
              <w:rPr>
                <w:i/>
                <w:iCs/>
              </w:rPr>
              <w:t>and i</w:t>
            </w:r>
            <w:r w:rsidRPr="00206CC5">
              <w:rPr>
                <w:i/>
                <w:iCs/>
                <w:vertAlign w:val="subscript"/>
              </w:rPr>
              <w:t>2</w:t>
            </w:r>
            <w:r w:rsidRPr="00206CC5">
              <w:rPr>
                <w:i/>
                <w:iCs/>
              </w:rPr>
              <w:t xml:space="preserve"> values</w:t>
            </w:r>
            <w:r>
              <w:rPr>
                <w:lang w:eastAsia="zh-CN"/>
              </w:rPr>
              <w:t xml:space="preserve">” means, the precoder requires all at least </w:t>
            </w:r>
            <w:r>
              <w:rPr>
                <w:i/>
                <w:iCs/>
              </w:rPr>
              <w:t>i</w:t>
            </w:r>
            <w:r w:rsidRPr="004C276F">
              <w:rPr>
                <w:i/>
                <w:iCs/>
                <w:vertAlign w:val="subscript"/>
              </w:rPr>
              <w:t>1,1</w:t>
            </w:r>
            <w:r>
              <w:rPr>
                <w:i/>
                <w:iCs/>
              </w:rPr>
              <w:t xml:space="preserve"> </w:t>
            </w:r>
            <w:r w:rsidRPr="00206CC5">
              <w:rPr>
                <w:i/>
                <w:iCs/>
              </w:rPr>
              <w:t>and i</w:t>
            </w:r>
            <w:r w:rsidRPr="00206CC5">
              <w:rPr>
                <w:i/>
                <w:iCs/>
                <w:vertAlign w:val="subscript"/>
              </w:rPr>
              <w:t>2</w:t>
            </w:r>
            <w:r w:rsidRPr="006F36BE">
              <w:rPr>
                <w:i/>
                <w:iCs/>
              </w:rPr>
              <w:t>.</w:t>
            </w:r>
          </w:p>
          <w:p w14:paraId="04A67693" w14:textId="77777777" w:rsidR="0055582F" w:rsidRDefault="0055582F" w:rsidP="0055582F">
            <w:pPr>
              <w:pStyle w:val="aff2"/>
              <w:numPr>
                <w:ilvl w:val="0"/>
                <w:numId w:val="22"/>
              </w:numPr>
              <w:spacing w:line="240" w:lineRule="auto"/>
              <w:contextualSpacing/>
              <w:rPr>
                <w:lang w:eastAsia="zh-CN"/>
              </w:rPr>
            </w:pPr>
            <w:r>
              <w:rPr>
                <w:lang w:eastAsia="zh-CN"/>
              </w:rPr>
              <w:t>Agree with QCM, it is editorial, although DL PMI reporting can be reused.</w:t>
            </w:r>
          </w:p>
          <w:p w14:paraId="011F998E" w14:textId="77777777" w:rsidR="0055582F" w:rsidRDefault="0055582F" w:rsidP="0055582F">
            <w:pPr>
              <w:spacing w:line="240" w:lineRule="auto"/>
              <w:contextualSpacing/>
              <w:rPr>
                <w:lang w:eastAsia="zh-CN"/>
              </w:rPr>
            </w:pPr>
            <w:r>
              <w:rPr>
                <w:lang w:eastAsia="zh-CN"/>
              </w:rPr>
              <w:lastRenderedPageBreak/>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3452A03F" w14:textId="77777777" w:rsidR="0055582F" w:rsidRPr="006F36BE" w:rsidRDefault="0055582F" w:rsidP="0055582F">
            <w:pPr>
              <w:spacing w:line="240" w:lineRule="auto"/>
              <w:contextualSpacing/>
              <w:rPr>
                <w:lang w:eastAsia="zh-CN"/>
              </w:rPr>
            </w:pPr>
          </w:p>
          <w:p w14:paraId="26C93BA0" w14:textId="60DA6B8D" w:rsidR="0055582F" w:rsidRDefault="0055582F" w:rsidP="0055582F">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6A6AF2" w:rsidRPr="0050707C" w14:paraId="1268BA21" w14:textId="77777777" w:rsidTr="008B4FAA">
        <w:trPr>
          <w:trHeight w:val="224"/>
        </w:trPr>
        <w:tc>
          <w:tcPr>
            <w:tcW w:w="2070" w:type="dxa"/>
          </w:tcPr>
          <w:p w14:paraId="2ECDCBCD" w14:textId="2E788217" w:rsidR="006A6AF2" w:rsidRDefault="006A6AF2" w:rsidP="006A6AF2">
            <w:pPr>
              <w:spacing w:after="0" w:line="240" w:lineRule="auto"/>
              <w:contextualSpacing/>
              <w:rPr>
                <w:lang w:eastAsia="zh-CN"/>
              </w:rPr>
            </w:pPr>
            <w:r>
              <w:rPr>
                <w:lang w:eastAsia="zh-CN"/>
              </w:rPr>
              <w:lastRenderedPageBreak/>
              <w:t>Huawei, HiSilicon</w:t>
            </w:r>
          </w:p>
        </w:tc>
        <w:tc>
          <w:tcPr>
            <w:tcW w:w="8100" w:type="dxa"/>
          </w:tcPr>
          <w:p w14:paraId="602377E2" w14:textId="77777777" w:rsidR="006A6AF2" w:rsidRDefault="006A6AF2" w:rsidP="006A6AF2">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4BBAF689" w14:textId="77777777" w:rsidR="006A6AF2" w:rsidRPr="00A9140B" w:rsidRDefault="006A6AF2" w:rsidP="006A6AF2">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rsidRPr="00A9140B">
              <w:t>.</w:t>
            </w:r>
            <w:r>
              <w:t xml:space="preserve"> For the second bullet of version B, we support Alt1.</w:t>
            </w:r>
          </w:p>
          <w:p w14:paraId="28103FB5" w14:textId="5E90D303" w:rsidR="006A6AF2" w:rsidRDefault="006A6AF2" w:rsidP="006A6AF2">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For proposal 6.3, we prefer Alt1 as legacy to accommodate </w:t>
            </w:r>
            <w:r w:rsidRPr="000C59C3">
              <w:rPr>
                <w:rFonts w:eastAsiaTheme="minorHAnsi"/>
                <w:bCs/>
                <w:iCs/>
                <w:color w:val="000000"/>
                <w14:ligatures w14:val="standardContextual"/>
              </w:rPr>
              <w:t>dynamically varied channel environments.</w:t>
            </w:r>
          </w:p>
        </w:tc>
      </w:tr>
      <w:tr w:rsidR="00914EF8" w:rsidRPr="0050707C" w14:paraId="041332DA" w14:textId="77777777" w:rsidTr="008B4FAA">
        <w:trPr>
          <w:trHeight w:val="224"/>
        </w:trPr>
        <w:tc>
          <w:tcPr>
            <w:tcW w:w="2070" w:type="dxa"/>
          </w:tcPr>
          <w:p w14:paraId="7B75F01A" w14:textId="640E6F7E" w:rsidR="00914EF8" w:rsidRDefault="00914EF8" w:rsidP="00914EF8">
            <w:pPr>
              <w:spacing w:after="0" w:line="240" w:lineRule="auto"/>
              <w:contextualSpacing/>
              <w:rPr>
                <w:lang w:eastAsia="zh-CN"/>
              </w:rPr>
            </w:pPr>
            <w:r>
              <w:rPr>
                <w:rFonts w:hint="eastAsia"/>
              </w:rPr>
              <w:t>S</w:t>
            </w:r>
            <w:r>
              <w:t>preadtrum</w:t>
            </w:r>
          </w:p>
        </w:tc>
        <w:tc>
          <w:tcPr>
            <w:tcW w:w="8100" w:type="dxa"/>
          </w:tcPr>
          <w:p w14:paraId="18D81343" w14:textId="77777777" w:rsidR="00914EF8" w:rsidRPr="000E06EB" w:rsidRDefault="00914EF8" w:rsidP="00914EF8">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3467A6B1" w14:textId="77777777" w:rsidR="00914EF8" w:rsidRDefault="00914EF8" w:rsidP="00914EF8">
            <w:pPr>
              <w:spacing w:before="0" w:after="0" w:line="240" w:lineRule="auto"/>
              <w:contextualSpacing/>
              <w:rPr>
                <w:lang w:eastAsia="zh-CN"/>
              </w:rPr>
            </w:pPr>
          </w:p>
          <w:p w14:paraId="0772945E" w14:textId="77777777" w:rsidR="00914EF8" w:rsidRDefault="00914EF8" w:rsidP="00914EF8">
            <w:pPr>
              <w:spacing w:before="0" w:after="0" w:line="240" w:lineRule="auto"/>
              <w:contextualSpacing/>
              <w:rPr>
                <w:lang w:eastAsia="zh-CN"/>
              </w:rPr>
            </w:pPr>
            <w:r>
              <w:rPr>
                <w:lang w:eastAsia="zh-CN"/>
              </w:rPr>
              <w:t xml:space="preserve">Proposal 6.2: prefer Version B. </w:t>
            </w:r>
          </w:p>
          <w:p w14:paraId="51B2993D" w14:textId="77777777" w:rsidR="00914EF8" w:rsidRDefault="00914EF8" w:rsidP="00914EF8">
            <w:pPr>
              <w:spacing w:before="0" w:after="0" w:line="240" w:lineRule="auto"/>
              <w:contextualSpacing/>
              <w:rPr>
                <w:lang w:eastAsia="zh-CN"/>
              </w:rPr>
            </w:pPr>
          </w:p>
          <w:p w14:paraId="768915B8" w14:textId="4BAD90C0" w:rsidR="00914EF8" w:rsidRDefault="00914EF8" w:rsidP="00914EF8">
            <w:pPr>
              <w:spacing w:after="0" w:line="240" w:lineRule="auto"/>
              <w:contextualSpacing/>
              <w:rPr>
                <w:rFonts w:eastAsiaTheme="minorHAnsi"/>
                <w:bCs/>
                <w:iCs/>
                <w:color w:val="000000"/>
                <w14:ligatures w14:val="standardContextual"/>
              </w:rPr>
            </w:pPr>
            <w:r>
              <w:rPr>
                <w:lang w:eastAsia="zh-CN"/>
              </w:rPr>
              <w:t>Proposal 6.3: support and prefer Alt1.</w:t>
            </w:r>
          </w:p>
        </w:tc>
      </w:tr>
      <w:tr w:rsidR="00670C16" w14:paraId="3078CA64" w14:textId="77777777" w:rsidTr="008B4FAA">
        <w:trPr>
          <w:trHeight w:val="224"/>
        </w:trPr>
        <w:tc>
          <w:tcPr>
            <w:tcW w:w="2070" w:type="dxa"/>
          </w:tcPr>
          <w:p w14:paraId="0367B174" w14:textId="071B2DB8" w:rsidR="00670C16" w:rsidRDefault="00670C16" w:rsidP="00670C16">
            <w:pPr>
              <w:spacing w:after="0" w:line="240" w:lineRule="auto"/>
              <w:contextualSpacing/>
              <w:rPr>
                <w:lang w:eastAsia="zh-CN"/>
              </w:rPr>
            </w:pPr>
            <w:r>
              <w:rPr>
                <w:lang w:eastAsia="zh-CN"/>
              </w:rPr>
              <w:t>Ericsson</w:t>
            </w:r>
          </w:p>
        </w:tc>
        <w:tc>
          <w:tcPr>
            <w:tcW w:w="8100" w:type="dxa"/>
          </w:tcPr>
          <w:p w14:paraId="38B59B20" w14:textId="77777777" w:rsidR="00670C16" w:rsidRDefault="00670C16" w:rsidP="00670C16">
            <w:pPr>
              <w:spacing w:before="0" w:after="0" w:line="240" w:lineRule="auto"/>
              <w:contextualSpacing/>
              <w:rPr>
                <w:lang w:eastAsia="zh-CN"/>
              </w:rPr>
            </w:pPr>
            <w:r w:rsidRPr="000E05DA">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2A0CE5B4" w14:textId="77777777" w:rsidR="00670C16" w:rsidRDefault="00670C16" w:rsidP="00670C16">
            <w:pPr>
              <w:spacing w:before="0" w:after="0" w:line="240" w:lineRule="auto"/>
              <w:contextualSpacing/>
              <w:rPr>
                <w:lang w:eastAsia="zh-CN"/>
              </w:rPr>
            </w:pPr>
          </w:p>
          <w:p w14:paraId="4BD50461" w14:textId="77777777" w:rsidR="00670C16" w:rsidRDefault="00670C16" w:rsidP="00670C16">
            <w:pPr>
              <w:spacing w:before="0" w:after="0" w:line="240" w:lineRule="auto"/>
              <w:contextualSpacing/>
              <w:rPr>
                <w:lang w:eastAsia="zh-CN"/>
              </w:rPr>
            </w:pPr>
            <w:r w:rsidRPr="000E05DA">
              <w:rPr>
                <w:b/>
                <w:bCs/>
                <w:lang w:eastAsia="zh-CN"/>
              </w:rPr>
              <w:t>P6.2</w:t>
            </w:r>
            <w:r>
              <w:rPr>
                <w:lang w:eastAsia="zh-CN"/>
              </w:rPr>
              <w:t>: Support (prefer version B Alt 1 for simplicity and overhead)</w:t>
            </w:r>
          </w:p>
          <w:p w14:paraId="4615DCD9" w14:textId="77777777" w:rsidR="00670C16" w:rsidRDefault="00670C16" w:rsidP="00670C16">
            <w:pPr>
              <w:spacing w:before="0" w:after="0" w:line="240" w:lineRule="auto"/>
              <w:contextualSpacing/>
              <w:rPr>
                <w:lang w:eastAsia="zh-CN"/>
              </w:rPr>
            </w:pPr>
          </w:p>
          <w:p w14:paraId="4FC641FB" w14:textId="77777777" w:rsidR="00670C16" w:rsidRDefault="00670C16" w:rsidP="00670C16">
            <w:pPr>
              <w:spacing w:before="0" w:after="0" w:line="240" w:lineRule="auto"/>
              <w:contextualSpacing/>
              <w:rPr>
                <w:lang w:eastAsia="zh-CN"/>
              </w:rPr>
            </w:pPr>
            <w:r w:rsidRPr="000E05DA">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03DE0929" w14:textId="77777777" w:rsidR="00670C16" w:rsidRDefault="00670C16" w:rsidP="00670C16">
            <w:pPr>
              <w:spacing w:before="0" w:after="0" w:line="240" w:lineRule="auto"/>
              <w:contextualSpacing/>
              <w:rPr>
                <w:lang w:eastAsia="zh-CN"/>
              </w:rPr>
            </w:pPr>
          </w:p>
          <w:p w14:paraId="78122E9A" w14:textId="77777777" w:rsidR="00670C16" w:rsidRDefault="00670C16" w:rsidP="00670C16">
            <w:pPr>
              <w:pStyle w:val="a8"/>
              <w:numPr>
                <w:ilvl w:val="0"/>
                <w:numId w:val="22"/>
              </w:numPr>
              <w:spacing w:before="0" w:after="0" w:line="240" w:lineRule="auto"/>
              <w:contextualSpacing/>
              <w:rPr>
                <w:i/>
                <w:iCs/>
                <w:sz w:val="22"/>
                <w:szCs w:val="22"/>
              </w:rPr>
            </w:pPr>
            <w:r>
              <w:rPr>
                <w:i/>
                <w:iCs/>
                <w:sz w:val="22"/>
                <w:szCs w:val="22"/>
              </w:rPr>
              <w:t xml:space="preserve">Alt1a </w:t>
            </w:r>
          </w:p>
          <w:p w14:paraId="6C92B970" w14:textId="77777777" w:rsidR="00670C16" w:rsidRDefault="00670C16" w:rsidP="00670C16">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w:t>
            </w:r>
            <w:r w:rsidRPr="00091271">
              <w:rPr>
                <w:i/>
                <w:iCs/>
                <w:sz w:val="22"/>
                <w:szCs w:val="22"/>
                <w:highlight w:val="yellow"/>
              </w:rPr>
              <w:t>fully- and non-coherent precoders</w:t>
            </w:r>
          </w:p>
          <w:p w14:paraId="53E0E251" w14:textId="77777777" w:rsidR="00670C16" w:rsidRPr="00091271" w:rsidRDefault="00670C16" w:rsidP="00670C16">
            <w:pPr>
              <w:pStyle w:val="a8"/>
              <w:numPr>
                <w:ilvl w:val="2"/>
                <w:numId w:val="22"/>
              </w:numPr>
              <w:spacing w:before="0" w:after="0" w:line="240" w:lineRule="auto"/>
              <w:contextualSpacing/>
              <w:rPr>
                <w:highlight w:val="yellow"/>
              </w:rPr>
            </w:pPr>
            <w:r w:rsidRPr="00091271">
              <w:rPr>
                <w:highlight w:val="yellow"/>
              </w:rPr>
              <w:t>FFS: A fully-coherent UE can be configured with fully- and partially- and non-coherent precoders</w:t>
            </w:r>
          </w:p>
          <w:p w14:paraId="7557152A" w14:textId="77777777" w:rsidR="00670C16" w:rsidRDefault="00670C16" w:rsidP="00670C16">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28D3E0FF" w14:textId="77777777" w:rsidR="00670C16" w:rsidRPr="00C2303F" w:rsidRDefault="00670C16" w:rsidP="00670C16">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70E586FF" w14:textId="77777777" w:rsidR="00670C16" w:rsidRDefault="00670C16" w:rsidP="00670C16">
            <w:pPr>
              <w:spacing w:after="0" w:line="240" w:lineRule="auto"/>
              <w:contextualSpacing/>
              <w:rPr>
                <w:rFonts w:eastAsiaTheme="minorHAnsi"/>
                <w:bCs/>
                <w:iCs/>
                <w:color w:val="000000"/>
                <w14:ligatures w14:val="standardContextual"/>
              </w:rPr>
            </w:pPr>
          </w:p>
        </w:tc>
      </w:tr>
      <w:tr w:rsidR="00670C16" w14:paraId="3CD8E801" w14:textId="77777777" w:rsidTr="008B4FAA">
        <w:trPr>
          <w:trHeight w:val="224"/>
        </w:trPr>
        <w:tc>
          <w:tcPr>
            <w:tcW w:w="2070" w:type="dxa"/>
          </w:tcPr>
          <w:p w14:paraId="24F92B95" w14:textId="550F9A57" w:rsidR="00670C16" w:rsidRDefault="00670C16" w:rsidP="00670C16">
            <w:pPr>
              <w:spacing w:after="0" w:line="240" w:lineRule="auto"/>
              <w:contextualSpacing/>
              <w:rPr>
                <w:lang w:eastAsia="zh-CN"/>
              </w:rPr>
            </w:pPr>
            <w:r>
              <w:rPr>
                <w:lang w:eastAsia="zh-CN"/>
              </w:rPr>
              <w:t>IDC</w:t>
            </w:r>
          </w:p>
        </w:tc>
        <w:tc>
          <w:tcPr>
            <w:tcW w:w="8100" w:type="dxa"/>
          </w:tcPr>
          <w:p w14:paraId="52A0D239" w14:textId="77777777" w:rsidR="00670C16" w:rsidRDefault="00670C16" w:rsidP="00670C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7EADADA5" w14:textId="77777777" w:rsidR="00670C16" w:rsidRDefault="00670C16" w:rsidP="00670C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67EB8415" w14:textId="77777777" w:rsidR="00670C16" w:rsidRDefault="00670C16" w:rsidP="00670C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sidRPr="007C1C67">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sidRPr="00DE4BC6">
              <w:rPr>
                <w:rFonts w:eastAsiaTheme="minorEastAsia"/>
                <w:bCs/>
                <w:i/>
                <w:color w:val="000000"/>
                <w:lang w:eastAsia="zh-CN"/>
                <w14:ligatures w14:val="standardContextual"/>
              </w:rPr>
              <w:t xml:space="preserve">configured with fully- </w:t>
            </w:r>
            <w:r w:rsidRPr="00DE4BC6">
              <w:rPr>
                <w:rFonts w:eastAsiaTheme="minorEastAsia"/>
                <w:b/>
                <w:i/>
                <w:color w:val="FF0000"/>
                <w:lang w:eastAsia="zh-CN"/>
                <w14:ligatures w14:val="standardContextual"/>
              </w:rPr>
              <w:t>and</w:t>
            </w:r>
            <w:r w:rsidRPr="00DE4BC6">
              <w:rPr>
                <w:rFonts w:eastAsiaTheme="minorEastAsia"/>
                <w:bCs/>
                <w:i/>
                <w:color w:val="FF0000"/>
                <w:lang w:eastAsia="zh-CN"/>
                <w14:ligatures w14:val="standardContextual"/>
              </w:rPr>
              <w:t xml:space="preserve"> </w:t>
            </w:r>
            <w:r w:rsidRPr="00DE4BC6">
              <w:rPr>
                <w:rFonts w:eastAsiaTheme="minorEastAsia"/>
                <w:bCs/>
                <w:i/>
                <w:color w:val="000000"/>
                <w:lang w:eastAsia="zh-CN"/>
                <w14:ligatures w14:val="standardContextual"/>
              </w:rPr>
              <w:t xml:space="preserve">partially- </w:t>
            </w:r>
            <w:r w:rsidRPr="00DE4BC6">
              <w:rPr>
                <w:rFonts w:eastAsiaTheme="minorEastAsia"/>
                <w:b/>
                <w:i/>
                <w:color w:val="FF0000"/>
                <w:lang w:eastAsia="zh-CN"/>
                <w14:ligatures w14:val="standardContextual"/>
              </w:rPr>
              <w:t>and</w:t>
            </w:r>
            <w:r w:rsidRPr="00DE4BC6">
              <w:rPr>
                <w:rFonts w:eastAsiaTheme="minorEastAsia"/>
                <w:bCs/>
                <w:i/>
                <w:color w:val="FF0000"/>
                <w:lang w:eastAsia="zh-CN"/>
                <w14:ligatures w14:val="standardContextual"/>
              </w:rPr>
              <w:t xml:space="preserve"> </w:t>
            </w:r>
            <w:r w:rsidRPr="00DE4BC6">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sidRPr="00DE4BC6">
              <w:rPr>
                <w:rFonts w:eastAsiaTheme="minorEastAsia"/>
                <w:bCs/>
                <w:i/>
                <w:color w:val="000000"/>
                <w:lang w:eastAsia="zh-CN"/>
                <w14:ligatures w14:val="standardContextual"/>
              </w:rPr>
              <w:t xml:space="preserve">configured with fully- </w:t>
            </w:r>
            <w:r w:rsidRPr="00DE4BC6">
              <w:rPr>
                <w:rFonts w:eastAsiaTheme="minorEastAsia"/>
                <w:b/>
                <w:i/>
                <w:color w:val="FF0000"/>
                <w:lang w:eastAsia="zh-CN"/>
                <w14:ligatures w14:val="standardContextual"/>
              </w:rPr>
              <w:t>or</w:t>
            </w:r>
            <w:r w:rsidRPr="00DE4BC6">
              <w:rPr>
                <w:rFonts w:eastAsiaTheme="minorEastAsia"/>
                <w:bCs/>
                <w:i/>
                <w:color w:val="FF0000"/>
                <w:lang w:eastAsia="zh-CN"/>
                <w14:ligatures w14:val="standardContextual"/>
              </w:rPr>
              <w:t xml:space="preserve"> </w:t>
            </w:r>
            <w:r w:rsidRPr="00DE4BC6">
              <w:rPr>
                <w:rFonts w:eastAsiaTheme="minorEastAsia"/>
                <w:bCs/>
                <w:i/>
                <w:color w:val="000000"/>
                <w:lang w:eastAsia="zh-CN"/>
                <w14:ligatures w14:val="standardContextual"/>
              </w:rPr>
              <w:t xml:space="preserve">partially- </w:t>
            </w:r>
            <w:r w:rsidRPr="00DE4BC6">
              <w:rPr>
                <w:rFonts w:eastAsiaTheme="minorEastAsia"/>
                <w:b/>
                <w:i/>
                <w:color w:val="FF0000"/>
                <w:lang w:eastAsia="zh-CN"/>
                <w14:ligatures w14:val="standardContextual"/>
              </w:rPr>
              <w:t>or</w:t>
            </w:r>
            <w:r w:rsidRPr="00DE4BC6">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609B106" w14:textId="5136FE42" w:rsidR="00670C16" w:rsidRDefault="00670C16" w:rsidP="00670C16">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In that sense, we prefer Alt2 (as simpler) than Alt1. Alt3 seems to unnecessarily restrict too much, i.e., flexibility issue.</w:t>
            </w:r>
          </w:p>
        </w:tc>
      </w:tr>
      <w:tr w:rsidR="00670C16" w14:paraId="1353FD36" w14:textId="77777777" w:rsidTr="00B54367">
        <w:trPr>
          <w:trHeight w:val="224"/>
        </w:trPr>
        <w:tc>
          <w:tcPr>
            <w:tcW w:w="2070" w:type="dxa"/>
          </w:tcPr>
          <w:p w14:paraId="05006417" w14:textId="77777777" w:rsidR="00BF7107" w:rsidRDefault="00BF7107" w:rsidP="00BF7107">
            <w:pPr>
              <w:spacing w:after="0" w:line="240" w:lineRule="auto"/>
              <w:contextualSpacing/>
              <w:jc w:val="left"/>
              <w:rPr>
                <w:b/>
                <w:bCs/>
                <w:lang w:val="en-US" w:eastAsia="zh-CN"/>
              </w:rPr>
            </w:pPr>
            <w:r w:rsidRPr="004E7F8E">
              <w:rPr>
                <w:b/>
                <w:bCs/>
                <w:lang w:val="en-US" w:eastAsia="zh-CN"/>
              </w:rPr>
              <w:lastRenderedPageBreak/>
              <w:t>FL</w:t>
            </w:r>
            <w:r>
              <w:rPr>
                <w:b/>
                <w:bCs/>
                <w:lang w:val="en-US" w:eastAsia="zh-CN"/>
              </w:rPr>
              <w:t xml:space="preserve">: </w:t>
            </w:r>
          </w:p>
          <w:p w14:paraId="4946053F" w14:textId="7B0C6F1D" w:rsidR="00670C16" w:rsidRDefault="00BF7107" w:rsidP="00BF7107">
            <w:pPr>
              <w:spacing w:before="0" w:after="0" w:line="240" w:lineRule="auto"/>
              <w:contextualSpacing/>
              <w:rPr>
                <w:lang w:val="en-US" w:eastAsia="zh-CN"/>
              </w:rPr>
            </w:pPr>
            <w:r>
              <w:rPr>
                <w:b/>
                <w:bCs/>
                <w:lang w:val="en-US" w:eastAsia="zh-CN"/>
              </w:rPr>
              <w:t>Updated proposals for Round2</w:t>
            </w:r>
          </w:p>
        </w:tc>
        <w:tc>
          <w:tcPr>
            <w:tcW w:w="8100" w:type="dxa"/>
          </w:tcPr>
          <w:p w14:paraId="02E521D6" w14:textId="77777777" w:rsidR="00BF7107" w:rsidRPr="00BF7107" w:rsidRDefault="00BF7107" w:rsidP="00BF7107">
            <w:pPr>
              <w:spacing w:before="0" w:after="0" w:line="240" w:lineRule="auto"/>
              <w:contextualSpacing/>
              <w:rPr>
                <w:b/>
                <w:bCs/>
                <w:i/>
                <w:iCs/>
                <w:highlight w:val="yellow"/>
              </w:rPr>
            </w:pPr>
            <w:r w:rsidRPr="00BF7107">
              <w:rPr>
                <w:b/>
                <w:bCs/>
                <w:i/>
                <w:iCs/>
                <w:highlight w:val="yellow"/>
              </w:rPr>
              <w:t>Proposal 6.2</w:t>
            </w:r>
          </w:p>
          <w:p w14:paraId="2B4FB137" w14:textId="77777777" w:rsidR="00BF7107" w:rsidRPr="00BF7107" w:rsidRDefault="00BF7107" w:rsidP="00BF7107">
            <w:pPr>
              <w:spacing w:before="0" w:after="0" w:line="240" w:lineRule="auto"/>
              <w:contextualSpacing/>
              <w:rPr>
                <w:i/>
                <w:iCs/>
              </w:rPr>
            </w:pPr>
            <w:r w:rsidRPr="00BF7107">
              <w:rPr>
                <w:b/>
                <w:bCs/>
                <w:i/>
                <w:iCs/>
                <w:highlight w:val="yellow"/>
              </w:rPr>
              <w:t>Version A -</w:t>
            </w:r>
            <w:r w:rsidRPr="00BF7107">
              <w:rPr>
                <w:b/>
                <w:bCs/>
                <w:i/>
                <w:iCs/>
              </w:rPr>
              <w:t xml:space="preserve"> </w:t>
            </w:r>
            <w:r w:rsidRPr="00BF7107">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BF7107">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sidRPr="00BF7107">
              <w:rPr>
                <w:i/>
                <w:iCs/>
              </w:rPr>
              <w:t xml:space="preserve"> is the number of configured single-port SRS resources in a resource set,</w:t>
            </w:r>
          </w:p>
          <w:p w14:paraId="2B4E445F" w14:textId="77777777" w:rsidR="00BF7107" w:rsidRPr="00BF7107" w:rsidRDefault="00BF7107" w:rsidP="00BF7107">
            <w:pPr>
              <w:pStyle w:val="a8"/>
              <w:numPr>
                <w:ilvl w:val="0"/>
                <w:numId w:val="55"/>
              </w:numPr>
              <w:adjustRightInd/>
              <w:spacing w:before="0" w:after="0" w:line="240" w:lineRule="auto"/>
              <w:contextualSpacing/>
              <w:textAlignment w:val="auto"/>
              <w:rPr>
                <w:b w:val="0"/>
                <w:bCs w:val="0"/>
                <w:i/>
                <w:iCs/>
              </w:rPr>
            </w:pPr>
            <w:r w:rsidRPr="00BF7107">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sidRPr="00BF7107">
              <w:rPr>
                <w:b w:val="0"/>
                <w:bCs w:val="0"/>
                <w:i/>
                <w:iCs/>
              </w:rPr>
              <w:t xml:space="preserve"> bit length bitmap is used</w:t>
            </w:r>
          </w:p>
          <w:p w14:paraId="74A1C7F3" w14:textId="77777777" w:rsidR="00BF7107" w:rsidRPr="00BF7107" w:rsidRDefault="00BF7107" w:rsidP="00BF7107">
            <w:pPr>
              <w:spacing w:before="0" w:after="0" w:line="240" w:lineRule="auto"/>
              <w:contextualSpacing/>
              <w:rPr>
                <w:i/>
                <w:iCs/>
              </w:rPr>
            </w:pPr>
            <w:r w:rsidRPr="00BF7107">
              <w:rPr>
                <w:b/>
                <w:bCs/>
                <w:i/>
                <w:iCs/>
                <w:highlight w:val="yellow"/>
              </w:rPr>
              <w:t>Version B -</w:t>
            </w:r>
            <w:r w:rsidRPr="00BF7107">
              <w:rPr>
                <w:b/>
                <w:bCs/>
                <w:i/>
                <w:iCs/>
              </w:rPr>
              <w:t xml:space="preserve"> </w:t>
            </w:r>
            <w:r w:rsidRPr="00BF7107">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BF7107">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sidRPr="00BF7107">
              <w:rPr>
                <w:i/>
                <w:iCs/>
              </w:rPr>
              <w:t xml:space="preserve"> is the number of configured single-port SRS resources in a resource set,</w:t>
            </w:r>
          </w:p>
          <w:p w14:paraId="7D80B481" w14:textId="77777777" w:rsidR="00BF7107" w:rsidRPr="00BF7107" w:rsidRDefault="00BF7107" w:rsidP="00BF7107">
            <w:pPr>
              <w:pStyle w:val="a8"/>
              <w:numPr>
                <w:ilvl w:val="0"/>
                <w:numId w:val="55"/>
              </w:numPr>
              <w:adjustRightInd/>
              <w:spacing w:before="0" w:after="0" w:line="240" w:lineRule="auto"/>
              <w:contextualSpacing/>
              <w:textAlignment w:val="auto"/>
              <w:rPr>
                <w:b w:val="0"/>
                <w:bCs w:val="0"/>
                <w:i/>
                <w:iCs/>
              </w:rPr>
            </w:pPr>
            <w:r w:rsidRPr="00BF7107">
              <w:rPr>
                <w:b w:val="0"/>
                <w:bCs w:val="0"/>
                <w:i/>
                <w:iCs/>
              </w:rPr>
              <w:t xml:space="preserve">Support Option 2 where a legacy-based solution is used. </w:t>
            </w:r>
          </w:p>
          <w:p w14:paraId="4D99A330" w14:textId="77777777" w:rsidR="00BF7107" w:rsidRPr="00BF7107" w:rsidRDefault="00BF7107" w:rsidP="00BF7107">
            <w:pPr>
              <w:pStyle w:val="a8"/>
              <w:numPr>
                <w:ilvl w:val="0"/>
                <w:numId w:val="55"/>
              </w:numPr>
              <w:adjustRightInd/>
              <w:spacing w:before="0" w:after="0" w:line="240" w:lineRule="auto"/>
              <w:contextualSpacing/>
              <w:textAlignment w:val="auto"/>
              <w:rPr>
                <w:b w:val="0"/>
                <w:bCs w:val="0"/>
                <w:i/>
                <w:iCs/>
              </w:rPr>
            </w:pPr>
            <w:r w:rsidRPr="00BF7107">
              <w:rPr>
                <w:b w:val="0"/>
                <w:bCs w:val="0"/>
                <w:i/>
                <w:iCs/>
              </w:rPr>
              <w:t>Down-select from</w:t>
            </w:r>
          </w:p>
          <w:p w14:paraId="1A1638B0"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heme="minorHAnsi"/>
                <w:b w:val="0"/>
                <w:bCs w:val="0"/>
                <w:i/>
                <w:iCs/>
              </w:rPr>
            </w:pPr>
            <w:r w:rsidRPr="00BF7107">
              <w:rPr>
                <w:b w:val="0"/>
                <w:bCs w:val="0"/>
                <w:i/>
                <w:iCs/>
              </w:rPr>
              <w:t> Alt1. – Extend the existing SRI indication tables to include N</w:t>
            </w:r>
            <w:r w:rsidRPr="00BF7107">
              <w:rPr>
                <w:b w:val="0"/>
                <w:bCs w:val="0"/>
                <w:i/>
                <w:iCs/>
                <w:vertAlign w:val="subscript"/>
              </w:rPr>
              <w:t>SRS</w:t>
            </w:r>
            <w:r w:rsidRPr="00BF7107">
              <w:rPr>
                <w:b w:val="0"/>
                <w:bCs w:val="0"/>
                <w:i/>
                <w:iCs/>
              </w:rPr>
              <w:t>=8 and lmax=8</w:t>
            </w:r>
          </w:p>
          <w:p w14:paraId="61898004"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imes New Roman"/>
                <w:b w:val="0"/>
                <w:bCs w:val="0"/>
                <w:i/>
                <w:iCs/>
              </w:rPr>
            </w:pPr>
            <w:r w:rsidRPr="00BF7107">
              <w:rPr>
                <w:b w:val="0"/>
                <w:bCs w:val="0"/>
                <w:i/>
                <w:iCs/>
              </w:rPr>
              <w:t>Alt2. – Reuse the existing SRI indication tables by dividing the N</w:t>
            </w:r>
            <w:r w:rsidRPr="00BF7107">
              <w:rPr>
                <w:b w:val="0"/>
                <w:bCs w:val="0"/>
                <w:i/>
                <w:iCs/>
                <w:vertAlign w:val="subscript"/>
              </w:rPr>
              <w:t xml:space="preserve">SRS </w:t>
            </w:r>
            <w:r w:rsidRPr="00BF7107">
              <w:rPr>
                <w:b w:val="0"/>
                <w:bCs w:val="0"/>
                <w:i/>
                <w:iCs/>
              </w:rPr>
              <w:t>ports to two groups of 4 ports</w:t>
            </w:r>
          </w:p>
          <w:p w14:paraId="05F16DEB" w14:textId="77777777" w:rsidR="005E4B86" w:rsidRDefault="005E4B86" w:rsidP="00BF7107">
            <w:pPr>
              <w:pStyle w:val="a8"/>
              <w:spacing w:before="0" w:after="0" w:line="240" w:lineRule="auto"/>
              <w:contextualSpacing/>
              <w:rPr>
                <w:i/>
                <w:iCs/>
                <w:highlight w:val="yellow"/>
                <w:lang w:eastAsia="zh-CN"/>
              </w:rPr>
            </w:pPr>
          </w:p>
          <w:p w14:paraId="58823282" w14:textId="6F5E0BA3" w:rsidR="00BF7107" w:rsidRPr="00BF7107" w:rsidRDefault="00BF7107" w:rsidP="00BF7107">
            <w:pPr>
              <w:pStyle w:val="a8"/>
              <w:spacing w:before="0" w:after="0" w:line="240" w:lineRule="auto"/>
              <w:contextualSpacing/>
              <w:rPr>
                <w:b w:val="0"/>
                <w:bCs w:val="0"/>
                <w:i/>
                <w:iCs/>
                <w:lang w:eastAsia="zh-CN"/>
              </w:rPr>
            </w:pPr>
            <w:r w:rsidRPr="00BF7107">
              <w:rPr>
                <w:i/>
                <w:iCs/>
                <w:highlight w:val="yellow"/>
                <w:lang w:eastAsia="zh-CN"/>
              </w:rPr>
              <w:t>Proposal 6.3:</w:t>
            </w:r>
            <w:r w:rsidRPr="00BF7107">
              <w:rPr>
                <w:b w:val="0"/>
                <w:bCs w:val="0"/>
                <w:i/>
                <w:iCs/>
                <w:highlight w:val="yellow"/>
                <w:lang w:eastAsia="zh-CN"/>
              </w:rPr>
              <w:t xml:space="preserve"> </w:t>
            </w:r>
            <w:r w:rsidRPr="00BF7107">
              <w:rPr>
                <w:b w:val="0"/>
                <w:bCs w:val="0"/>
                <w:i/>
                <w:iCs/>
                <w:lang w:eastAsia="zh-CN"/>
              </w:rPr>
              <w:t xml:space="preserve">For codebook-based 8TX PUSCH transmission, down-select from, </w:t>
            </w:r>
          </w:p>
          <w:p w14:paraId="15D893D3" w14:textId="77777777" w:rsidR="00BF7107" w:rsidRPr="00BF7107" w:rsidRDefault="00BF7107" w:rsidP="00BF7107">
            <w:pPr>
              <w:pStyle w:val="a8"/>
              <w:numPr>
                <w:ilvl w:val="0"/>
                <w:numId w:val="55"/>
              </w:numPr>
              <w:adjustRightInd/>
              <w:spacing w:before="0" w:after="0" w:line="240" w:lineRule="auto"/>
              <w:contextualSpacing/>
              <w:textAlignment w:val="auto"/>
              <w:rPr>
                <w:b w:val="0"/>
                <w:bCs w:val="0"/>
                <w:i/>
                <w:iCs/>
                <w:lang w:eastAsia="zh-CN"/>
              </w:rPr>
            </w:pPr>
            <w:r w:rsidRPr="00BF7107">
              <w:rPr>
                <w:b w:val="0"/>
                <w:bCs w:val="0"/>
                <w:i/>
                <w:iCs/>
                <w:lang w:eastAsia="zh-CN"/>
              </w:rPr>
              <w:t xml:space="preserve">Alt1 </w:t>
            </w:r>
          </w:p>
          <w:p w14:paraId="30ABBD07"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heme="minorHAnsi"/>
                <w:b w:val="0"/>
                <w:bCs w:val="0"/>
                <w:i/>
                <w:iCs/>
                <w:lang w:eastAsia="zh-CN"/>
              </w:rPr>
            </w:pPr>
            <w:r w:rsidRPr="00BF7107">
              <w:rPr>
                <w:b w:val="0"/>
                <w:bCs w:val="0"/>
                <w:i/>
                <w:iCs/>
                <w:lang w:eastAsia="zh-CN"/>
              </w:rPr>
              <w:t>A fully-coherent UE can be configured with fully- and partially- (Ng=2 and Ng=4) and non-coherent precoders</w:t>
            </w:r>
          </w:p>
          <w:p w14:paraId="477F71EF"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imes New Roman"/>
                <w:b w:val="0"/>
                <w:bCs w:val="0"/>
                <w:i/>
                <w:iCs/>
                <w:lang w:eastAsia="zh-CN"/>
              </w:rPr>
            </w:pPr>
            <w:r w:rsidRPr="00BF7107">
              <w:rPr>
                <w:b w:val="0"/>
                <w:bCs w:val="0"/>
                <w:i/>
                <w:iCs/>
                <w:lang w:eastAsia="zh-CN"/>
              </w:rPr>
              <w:t>A partially-coherent UE can be configured with partially- and non-coherent precoders</w:t>
            </w:r>
          </w:p>
          <w:p w14:paraId="7F42C718" w14:textId="77777777" w:rsidR="00BF7107" w:rsidRPr="00BF7107" w:rsidRDefault="00BF7107" w:rsidP="00BF7107">
            <w:pPr>
              <w:pStyle w:val="a8"/>
              <w:numPr>
                <w:ilvl w:val="2"/>
                <w:numId w:val="55"/>
              </w:numPr>
              <w:adjustRightInd/>
              <w:spacing w:before="0" w:after="0" w:line="240" w:lineRule="auto"/>
              <w:contextualSpacing/>
              <w:textAlignment w:val="auto"/>
              <w:rPr>
                <w:b w:val="0"/>
                <w:bCs w:val="0"/>
                <w:i/>
                <w:iCs/>
                <w:lang w:eastAsia="zh-CN"/>
              </w:rPr>
            </w:pPr>
            <w:r w:rsidRPr="00BF7107">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3FDCEBCA"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heme="minorHAnsi"/>
                <w:b w:val="0"/>
                <w:bCs w:val="0"/>
                <w:i/>
                <w:iCs/>
                <w:lang w:eastAsia="zh-CN"/>
              </w:rPr>
            </w:pPr>
            <w:r w:rsidRPr="00BF7107">
              <w:rPr>
                <w:b w:val="0"/>
                <w:bCs w:val="0"/>
                <w:lang w:eastAsia="zh-CN"/>
              </w:rPr>
              <w:t>A non-coherent UE can only be configured with non-coherent precoders</w:t>
            </w:r>
          </w:p>
          <w:p w14:paraId="194E78D4" w14:textId="77777777" w:rsidR="00BF7107" w:rsidRPr="00BF7107" w:rsidRDefault="00BF7107" w:rsidP="00BF7107">
            <w:pPr>
              <w:pStyle w:val="a8"/>
              <w:numPr>
                <w:ilvl w:val="0"/>
                <w:numId w:val="55"/>
              </w:numPr>
              <w:adjustRightInd/>
              <w:spacing w:before="0" w:after="0" w:line="240" w:lineRule="auto"/>
              <w:contextualSpacing/>
              <w:textAlignment w:val="auto"/>
              <w:rPr>
                <w:rFonts w:eastAsia="Times New Roman"/>
                <w:b w:val="0"/>
                <w:bCs w:val="0"/>
                <w:i/>
                <w:iCs/>
              </w:rPr>
            </w:pPr>
            <w:r w:rsidRPr="00BF7107">
              <w:rPr>
                <w:b w:val="0"/>
                <w:bCs w:val="0"/>
                <w:i/>
                <w:iCs/>
              </w:rPr>
              <w:t xml:space="preserve">Alt1a </w:t>
            </w:r>
          </w:p>
          <w:p w14:paraId="727E2BB0"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heme="minorHAnsi"/>
                <w:b w:val="0"/>
                <w:bCs w:val="0"/>
                <w:i/>
                <w:iCs/>
              </w:rPr>
            </w:pPr>
            <w:r w:rsidRPr="00BF7107">
              <w:rPr>
                <w:b w:val="0"/>
                <w:bCs w:val="0"/>
                <w:i/>
                <w:iCs/>
              </w:rPr>
              <w:t>A fully-coherent UE can be configured with fully- and non-coherent precoders</w:t>
            </w:r>
          </w:p>
          <w:p w14:paraId="6D5EF47F" w14:textId="77777777" w:rsidR="00BF7107" w:rsidRPr="00BF7107" w:rsidRDefault="00BF7107" w:rsidP="00BF7107">
            <w:pPr>
              <w:pStyle w:val="a8"/>
              <w:numPr>
                <w:ilvl w:val="2"/>
                <w:numId w:val="55"/>
              </w:numPr>
              <w:adjustRightInd/>
              <w:spacing w:before="0" w:after="0" w:line="240" w:lineRule="auto"/>
              <w:contextualSpacing/>
              <w:textAlignment w:val="auto"/>
              <w:rPr>
                <w:rFonts w:eastAsia="Times New Roman"/>
                <w:b w:val="0"/>
                <w:bCs w:val="0"/>
              </w:rPr>
            </w:pPr>
            <w:r w:rsidRPr="00BF7107">
              <w:rPr>
                <w:b w:val="0"/>
                <w:bCs w:val="0"/>
              </w:rPr>
              <w:t>FFS: A fully-coherent UE can be configured with fully- and partially- and non-coherent precoders</w:t>
            </w:r>
          </w:p>
          <w:p w14:paraId="6ED6AC30"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heme="minorHAnsi"/>
                <w:b w:val="0"/>
                <w:bCs w:val="0"/>
                <w:i/>
                <w:iCs/>
              </w:rPr>
            </w:pPr>
            <w:r w:rsidRPr="00BF7107">
              <w:rPr>
                <w:b w:val="0"/>
                <w:bCs w:val="0"/>
                <w:i/>
                <w:iCs/>
              </w:rPr>
              <w:t>A partially-coherent UE can be configured with partially- and non-coherent precoders</w:t>
            </w:r>
          </w:p>
          <w:p w14:paraId="3C98979D"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imes New Roman"/>
                <w:b w:val="0"/>
                <w:bCs w:val="0"/>
                <w:i/>
                <w:iCs/>
              </w:rPr>
            </w:pPr>
            <w:r w:rsidRPr="00BF7107">
              <w:rPr>
                <w:b w:val="0"/>
                <w:bCs w:val="0"/>
                <w:i/>
                <w:iCs/>
              </w:rPr>
              <w:t>A non-coherent UE can only be configured with non-coherent precoders</w:t>
            </w:r>
          </w:p>
          <w:p w14:paraId="44FD2459" w14:textId="77777777" w:rsidR="00BF7107" w:rsidRPr="00BF7107" w:rsidRDefault="00BF7107" w:rsidP="00BF7107">
            <w:pPr>
              <w:pStyle w:val="a8"/>
              <w:numPr>
                <w:ilvl w:val="0"/>
                <w:numId w:val="55"/>
              </w:numPr>
              <w:adjustRightInd/>
              <w:spacing w:before="0" w:after="0" w:line="240" w:lineRule="auto"/>
              <w:contextualSpacing/>
              <w:textAlignment w:val="auto"/>
              <w:rPr>
                <w:b w:val="0"/>
                <w:bCs w:val="0"/>
                <w:i/>
                <w:iCs/>
              </w:rPr>
            </w:pPr>
            <w:r w:rsidRPr="00BF7107">
              <w:rPr>
                <w:b w:val="0"/>
                <w:bCs w:val="0"/>
                <w:i/>
                <w:iCs/>
              </w:rPr>
              <w:t xml:space="preserve">Alt2 </w:t>
            </w:r>
          </w:p>
          <w:p w14:paraId="3E683AA8"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heme="minorHAnsi"/>
                <w:b w:val="0"/>
                <w:bCs w:val="0"/>
                <w:i/>
                <w:iCs/>
              </w:rPr>
            </w:pPr>
            <w:r w:rsidRPr="00BF7107">
              <w:rPr>
                <w:b w:val="0"/>
                <w:bCs w:val="0"/>
                <w:i/>
                <w:iCs/>
              </w:rPr>
              <w:t xml:space="preserve">A fully-coherent UE can only be configured with </w:t>
            </w:r>
            <w:r w:rsidRPr="00BF7107">
              <w:rPr>
                <w:b w:val="0"/>
                <w:bCs w:val="0"/>
                <w:i/>
                <w:iCs/>
                <w:lang w:eastAsia="zh-CN"/>
              </w:rPr>
              <w:t xml:space="preserve">at least one of </w:t>
            </w:r>
            <w:r w:rsidRPr="00BF7107">
              <w:rPr>
                <w:b w:val="0"/>
                <w:bCs w:val="0"/>
                <w:i/>
                <w:iCs/>
              </w:rPr>
              <w:t xml:space="preserve">fully- or partially- (Ng=2 </w:t>
            </w:r>
            <w:r w:rsidRPr="00BF7107">
              <w:rPr>
                <w:b w:val="0"/>
                <w:bCs w:val="0"/>
                <w:i/>
                <w:iCs/>
                <w:lang w:eastAsia="zh-CN"/>
              </w:rPr>
              <w:t xml:space="preserve">) </w:t>
            </w:r>
            <w:r w:rsidRPr="00BF7107">
              <w:rPr>
                <w:b w:val="0"/>
                <w:bCs w:val="0"/>
                <w:i/>
                <w:iCs/>
              </w:rPr>
              <w:t xml:space="preserve">or </w:t>
            </w:r>
            <w:r w:rsidRPr="00BF7107">
              <w:rPr>
                <w:b w:val="0"/>
                <w:bCs w:val="0"/>
                <w:i/>
                <w:iCs/>
                <w:lang w:eastAsia="zh-CN"/>
              </w:rPr>
              <w:t>partially-(</w:t>
            </w:r>
            <w:r w:rsidRPr="00BF7107">
              <w:rPr>
                <w:b w:val="0"/>
                <w:bCs w:val="0"/>
                <w:i/>
                <w:iCs/>
              </w:rPr>
              <w:t>Ng=4) or non-coherent precoders</w:t>
            </w:r>
          </w:p>
          <w:p w14:paraId="3F9F0E15"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imes New Roman"/>
                <w:b w:val="0"/>
                <w:bCs w:val="0"/>
                <w:i/>
                <w:iCs/>
              </w:rPr>
            </w:pPr>
            <w:r w:rsidRPr="00BF7107">
              <w:rPr>
                <w:b w:val="0"/>
                <w:bCs w:val="0"/>
                <w:i/>
                <w:iCs/>
              </w:rPr>
              <w:t xml:space="preserve">A partially-coherent UE can only be configured with </w:t>
            </w:r>
            <w:r w:rsidRPr="00BF7107">
              <w:rPr>
                <w:b w:val="0"/>
                <w:bCs w:val="0"/>
                <w:i/>
                <w:iCs/>
                <w:lang w:eastAsia="zh-CN"/>
              </w:rPr>
              <w:t xml:space="preserve">at least one of </w:t>
            </w:r>
            <w:r w:rsidRPr="00BF7107">
              <w:rPr>
                <w:b w:val="0"/>
                <w:bCs w:val="0"/>
                <w:i/>
                <w:iCs/>
              </w:rPr>
              <w:t>partially- or non-coherent precoders</w:t>
            </w:r>
          </w:p>
          <w:p w14:paraId="53EC074E" w14:textId="77777777" w:rsidR="00BF7107" w:rsidRPr="00BF7107" w:rsidRDefault="00BF7107" w:rsidP="00BF7107">
            <w:pPr>
              <w:pStyle w:val="a8"/>
              <w:numPr>
                <w:ilvl w:val="2"/>
                <w:numId w:val="55"/>
              </w:numPr>
              <w:adjustRightInd/>
              <w:spacing w:before="0" w:after="0" w:line="240" w:lineRule="auto"/>
              <w:contextualSpacing/>
              <w:textAlignment w:val="auto"/>
              <w:rPr>
                <w:b w:val="0"/>
                <w:bCs w:val="0"/>
                <w:i/>
                <w:iCs/>
              </w:rPr>
            </w:pPr>
            <w:r w:rsidRPr="00BF7107">
              <w:rPr>
                <w:b w:val="0"/>
                <w:bCs w:val="0"/>
                <w:i/>
                <w:iCs/>
              </w:rPr>
              <w:t>A partially-coherent UE (Ng=2) can only be configured with</w:t>
            </w:r>
            <w:r w:rsidRPr="00BF7107">
              <w:rPr>
                <w:b w:val="0"/>
                <w:bCs w:val="0"/>
                <w:i/>
                <w:iCs/>
                <w:lang w:eastAsia="zh-CN"/>
              </w:rPr>
              <w:t xml:space="preserve"> at least one of</w:t>
            </w:r>
            <w:r w:rsidRPr="00BF7107">
              <w:rPr>
                <w:b w:val="0"/>
                <w:bCs w:val="0"/>
                <w:i/>
                <w:iCs/>
              </w:rPr>
              <w:t xml:space="preserve"> partially-coherent (Ng=2) or </w:t>
            </w:r>
            <w:r w:rsidRPr="00BF7107">
              <w:rPr>
                <w:b w:val="0"/>
                <w:bCs w:val="0"/>
                <w:i/>
                <w:iCs/>
                <w:lang w:eastAsia="zh-CN"/>
              </w:rPr>
              <w:t>partially-(</w:t>
            </w:r>
            <w:r w:rsidRPr="00BF7107">
              <w:rPr>
                <w:b w:val="0"/>
                <w:bCs w:val="0"/>
                <w:i/>
                <w:iCs/>
              </w:rPr>
              <w:t xml:space="preserve">Ng=4) </w:t>
            </w:r>
            <w:r w:rsidRPr="00BF7107">
              <w:rPr>
                <w:b w:val="0"/>
                <w:bCs w:val="0"/>
                <w:i/>
                <w:iCs/>
                <w:lang w:eastAsia="zh-CN"/>
              </w:rPr>
              <w:t xml:space="preserve">or </w:t>
            </w:r>
            <w:r w:rsidRPr="00BF7107">
              <w:rPr>
                <w:b w:val="0"/>
                <w:bCs w:val="0"/>
                <w:i/>
                <w:iCs/>
              </w:rPr>
              <w:t xml:space="preserve">non-coherent precoders. </w:t>
            </w:r>
          </w:p>
          <w:p w14:paraId="20E126B6" w14:textId="77777777" w:rsidR="00BF7107" w:rsidRPr="00BF7107" w:rsidRDefault="00BF7107" w:rsidP="00BF7107">
            <w:pPr>
              <w:pStyle w:val="a8"/>
              <w:numPr>
                <w:ilvl w:val="2"/>
                <w:numId w:val="55"/>
              </w:numPr>
              <w:adjustRightInd/>
              <w:spacing w:before="0" w:after="0" w:line="240" w:lineRule="auto"/>
              <w:contextualSpacing/>
              <w:textAlignment w:val="auto"/>
              <w:rPr>
                <w:b w:val="0"/>
                <w:bCs w:val="0"/>
                <w:i/>
                <w:iCs/>
              </w:rPr>
            </w:pPr>
            <w:r w:rsidRPr="00BF7107">
              <w:rPr>
                <w:b w:val="0"/>
                <w:bCs w:val="0"/>
                <w:i/>
                <w:iCs/>
              </w:rPr>
              <w:t>A partially-coherent UE (Ng=4) can only be configured with</w:t>
            </w:r>
            <w:r w:rsidRPr="00BF7107">
              <w:rPr>
                <w:b w:val="0"/>
                <w:bCs w:val="0"/>
                <w:i/>
                <w:iCs/>
                <w:lang w:eastAsia="zh-CN"/>
              </w:rPr>
              <w:t xml:space="preserve"> at least one of</w:t>
            </w:r>
            <w:r w:rsidRPr="00BF7107">
              <w:rPr>
                <w:b w:val="0"/>
                <w:bCs w:val="0"/>
                <w:i/>
                <w:iCs/>
              </w:rPr>
              <w:t xml:space="preserve"> partially-coherent precoders (Ng=4) or non-coherent precoders.</w:t>
            </w:r>
          </w:p>
          <w:p w14:paraId="7896D2C1"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heme="minorHAnsi"/>
                <w:b w:val="0"/>
                <w:bCs w:val="0"/>
                <w:i/>
                <w:iCs/>
              </w:rPr>
            </w:pPr>
            <w:r w:rsidRPr="00BF7107">
              <w:rPr>
                <w:b w:val="0"/>
                <w:bCs w:val="0"/>
                <w:i/>
                <w:iCs/>
              </w:rPr>
              <w:t>A non-coherent UE can only be configured with non-coherent precoders</w:t>
            </w:r>
          </w:p>
          <w:p w14:paraId="4D20309F"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imes New Roman"/>
                <w:b w:val="0"/>
                <w:bCs w:val="0"/>
                <w:i/>
                <w:iCs/>
              </w:rPr>
            </w:pPr>
            <w:r w:rsidRPr="00BF7107">
              <w:rPr>
                <w:b w:val="0"/>
                <w:bCs w:val="0"/>
                <w:i/>
                <w:iCs/>
              </w:rPr>
              <w:t>FFS whether the configuration can be done dynamically, e.g., MAC-CE or DCI</w:t>
            </w:r>
          </w:p>
          <w:p w14:paraId="66F61D00" w14:textId="77777777" w:rsidR="00BF7107" w:rsidRPr="00BF7107" w:rsidRDefault="00BF7107" w:rsidP="00BF7107">
            <w:pPr>
              <w:pStyle w:val="a8"/>
              <w:numPr>
                <w:ilvl w:val="0"/>
                <w:numId w:val="55"/>
              </w:numPr>
              <w:adjustRightInd/>
              <w:spacing w:before="0" w:after="0" w:line="240" w:lineRule="auto"/>
              <w:contextualSpacing/>
              <w:textAlignment w:val="auto"/>
              <w:rPr>
                <w:b w:val="0"/>
                <w:bCs w:val="0"/>
                <w:i/>
                <w:iCs/>
                <w:lang w:eastAsia="zh-CN"/>
              </w:rPr>
            </w:pPr>
            <w:r w:rsidRPr="00BF7107">
              <w:rPr>
                <w:b w:val="0"/>
                <w:bCs w:val="0"/>
                <w:i/>
                <w:iCs/>
                <w:lang w:eastAsia="zh-CN"/>
              </w:rPr>
              <w:t>Alt3</w:t>
            </w:r>
            <w:r w:rsidRPr="00BF7107">
              <w:rPr>
                <w:b w:val="0"/>
                <w:bCs w:val="0"/>
                <w:i/>
                <w:iCs/>
                <w:strike/>
                <w:lang w:eastAsia="zh-CN"/>
              </w:rPr>
              <w:t xml:space="preserve"> </w:t>
            </w:r>
          </w:p>
          <w:p w14:paraId="0AC36FA8"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heme="minorHAnsi"/>
                <w:b w:val="0"/>
                <w:bCs w:val="0"/>
                <w:i/>
                <w:iCs/>
                <w:lang w:eastAsia="zh-CN"/>
              </w:rPr>
            </w:pPr>
            <w:r w:rsidRPr="00BF7107">
              <w:rPr>
                <w:b w:val="0"/>
                <w:bCs w:val="0"/>
                <w:i/>
                <w:iCs/>
                <w:lang w:eastAsia="zh-CN"/>
              </w:rPr>
              <w:t>A fully-coherent UE can only be configured to operate with fully-coherent precoders</w:t>
            </w:r>
          </w:p>
          <w:p w14:paraId="069F2DAB"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imes New Roman"/>
                <w:b w:val="0"/>
                <w:bCs w:val="0"/>
                <w:i/>
                <w:iCs/>
                <w:lang w:eastAsia="zh-CN"/>
              </w:rPr>
            </w:pPr>
            <w:r w:rsidRPr="00BF7107">
              <w:rPr>
                <w:b w:val="0"/>
                <w:bCs w:val="0"/>
                <w:i/>
                <w:iCs/>
                <w:lang w:eastAsia="zh-CN"/>
              </w:rPr>
              <w:t>A partially-coherent UE can only be configured to operate with partially precoders</w:t>
            </w:r>
          </w:p>
          <w:p w14:paraId="23A79DFD" w14:textId="77777777" w:rsidR="00BF7107" w:rsidRPr="00BF7107" w:rsidRDefault="00BF7107" w:rsidP="00BF7107">
            <w:pPr>
              <w:pStyle w:val="a8"/>
              <w:numPr>
                <w:ilvl w:val="2"/>
                <w:numId w:val="55"/>
              </w:numPr>
              <w:adjustRightInd/>
              <w:spacing w:before="0" w:after="0" w:line="240" w:lineRule="auto"/>
              <w:contextualSpacing/>
              <w:textAlignment w:val="auto"/>
              <w:rPr>
                <w:b w:val="0"/>
                <w:bCs w:val="0"/>
                <w:i/>
                <w:iCs/>
                <w:lang w:eastAsia="zh-CN"/>
              </w:rPr>
            </w:pPr>
            <w:r w:rsidRPr="00BF7107">
              <w:rPr>
                <w:b w:val="0"/>
                <w:bCs w:val="0"/>
                <w:i/>
                <w:iCs/>
                <w:lang w:eastAsia="zh-CN"/>
              </w:rPr>
              <w:t>A partially-coherent UE (Ng=2) can only be configured with partially-coherent (Ng=2). A partially-coherent UE (Ng=4) can only be configured with partially-coherent precoders (Ng=4).</w:t>
            </w:r>
          </w:p>
          <w:p w14:paraId="7064B478"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heme="minorHAnsi"/>
                <w:b w:val="0"/>
                <w:bCs w:val="0"/>
                <w:i/>
                <w:iCs/>
                <w:lang w:eastAsia="zh-CN"/>
              </w:rPr>
            </w:pPr>
            <w:r w:rsidRPr="00BF7107">
              <w:rPr>
                <w:b w:val="0"/>
                <w:bCs w:val="0"/>
                <w:i/>
                <w:iCs/>
                <w:lang w:eastAsia="zh-CN"/>
              </w:rPr>
              <w:t>A non-coherent UE can only be configured with non-coherent precoders</w:t>
            </w:r>
          </w:p>
          <w:p w14:paraId="3B324A2A" w14:textId="5644218E" w:rsidR="00670C16" w:rsidRPr="00B54367" w:rsidRDefault="00670C16" w:rsidP="00670C16">
            <w:pPr>
              <w:spacing w:line="240" w:lineRule="auto"/>
              <w:contextualSpacing/>
              <w:rPr>
                <w:rFonts w:eastAsiaTheme="minorHAnsi"/>
                <w:bCs/>
                <w:iCs/>
                <w:color w:val="000000"/>
                <w:lang w:eastAsia="zh-CN"/>
                <w14:ligatures w14:val="standardContextual"/>
              </w:rPr>
            </w:pPr>
          </w:p>
        </w:tc>
      </w:tr>
      <w:tr w:rsidR="00BF7107" w14:paraId="6738B18D" w14:textId="77777777" w:rsidTr="00B54367">
        <w:trPr>
          <w:trHeight w:val="224"/>
        </w:trPr>
        <w:tc>
          <w:tcPr>
            <w:tcW w:w="2070" w:type="dxa"/>
          </w:tcPr>
          <w:p w14:paraId="246E2318" w14:textId="151AC200" w:rsidR="00BF7107" w:rsidRDefault="008236E3" w:rsidP="00670C16">
            <w:pPr>
              <w:spacing w:after="0" w:line="240" w:lineRule="auto"/>
              <w:contextualSpacing/>
              <w:rPr>
                <w:lang w:val="en-US" w:eastAsia="zh-CN"/>
              </w:rPr>
            </w:pPr>
            <w:r>
              <w:rPr>
                <w:lang w:val="en-US" w:eastAsia="zh-CN"/>
              </w:rPr>
              <w:t>Apple</w:t>
            </w:r>
          </w:p>
        </w:tc>
        <w:tc>
          <w:tcPr>
            <w:tcW w:w="8100" w:type="dxa"/>
          </w:tcPr>
          <w:p w14:paraId="4A5F694A" w14:textId="77777777" w:rsidR="00BF7107" w:rsidRDefault="008236E3" w:rsidP="00670C16">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49570ED4" w14:textId="41A6E7BB" w:rsidR="008236E3" w:rsidRDefault="008236E3" w:rsidP="008236E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2BE0B7C7" w14:textId="7D05968D" w:rsidR="008236E3" w:rsidRDefault="008236E3" w:rsidP="008236E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7D21BD33" w14:textId="77777777" w:rsidR="008236E3" w:rsidRDefault="008236E3" w:rsidP="00670C16">
            <w:pPr>
              <w:spacing w:line="240" w:lineRule="auto"/>
              <w:contextualSpacing/>
              <w:rPr>
                <w:rFonts w:eastAsiaTheme="minorHAnsi"/>
                <w:bCs/>
                <w:iCs/>
                <w:color w:val="000000"/>
                <w:lang w:eastAsia="zh-CN"/>
                <w14:ligatures w14:val="standardContextual"/>
              </w:rPr>
            </w:pPr>
          </w:p>
          <w:p w14:paraId="58CB898A" w14:textId="77777777" w:rsidR="002D7E33" w:rsidRDefault="002D7E33" w:rsidP="00670C16">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78A941F0" w14:textId="66BCDEF4" w:rsidR="00963F2F" w:rsidRDefault="002D7E33" w:rsidP="00670C16">
            <w:pPr>
              <w:spacing w:line="240" w:lineRule="auto"/>
              <w:contextualSpacing/>
              <w:rPr>
                <w:rFonts w:eastAsiaTheme="minorHAnsi"/>
                <w:bCs/>
                <w:iCs/>
                <w:color w:val="000000"/>
                <w:lang w:eastAsia="zh-CN"/>
                <w14:ligatures w14:val="standardContextual"/>
              </w:rPr>
            </w:pPr>
            <w:r w:rsidRPr="00977D3D">
              <w:rPr>
                <w:rFonts w:eastAsiaTheme="minorHAnsi"/>
                <w:b/>
                <w:iCs/>
                <w:color w:val="000000"/>
                <w:lang w:eastAsia="zh-CN"/>
                <w14:ligatures w14:val="standardContextual"/>
              </w:rPr>
              <w:t>Alt 1</w:t>
            </w:r>
            <w:r>
              <w:rPr>
                <w:rFonts w:eastAsiaTheme="minorHAnsi"/>
                <w:bCs/>
                <w:iCs/>
                <w:color w:val="000000"/>
                <w:lang w:eastAsia="zh-CN"/>
                <w14:ligatures w14:val="standardContextual"/>
              </w:rPr>
              <w:t xml:space="preserve">: </w:t>
            </w:r>
            <w:r w:rsidR="00963F2F">
              <w:rPr>
                <w:rFonts w:eastAsiaTheme="minorHAnsi"/>
                <w:bCs/>
                <w:iCs/>
                <w:color w:val="000000"/>
                <w:lang w:eastAsia="zh-CN"/>
                <w14:ligatures w14:val="standardContextual"/>
              </w:rPr>
              <w:t>we assume it is the baseline that a fully-coherent UE can be configured with fully-coherent precoders only. Can you please confirm? If yes, it would be good to clarify.</w:t>
            </w:r>
          </w:p>
          <w:p w14:paraId="1474445C" w14:textId="77777777" w:rsidR="002D7E33" w:rsidRDefault="002D7E33" w:rsidP="00670C16">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we would like </w:t>
            </w:r>
            <w:r w:rsidR="00973FA4">
              <w:rPr>
                <w:rFonts w:eastAsiaTheme="minorHAnsi"/>
                <w:bCs/>
                <w:iCs/>
                <w:color w:val="000000"/>
                <w:lang w:eastAsia="zh-CN"/>
                <w14:ligatures w14:val="standardContextual"/>
              </w:rPr>
              <w:t>add FFS on whether both Ng=2 and Ng=4 partially-coherent precoders are included, or UE may be configured with just one of them. Maybe adding “FFS Ng = 2 and/or Ng=4</w:t>
            </w:r>
            <w:r w:rsidR="00977D3D">
              <w:rPr>
                <w:rFonts w:eastAsiaTheme="minorHAnsi"/>
                <w:bCs/>
                <w:iCs/>
                <w:color w:val="000000"/>
                <w:lang w:eastAsia="zh-CN"/>
                <w14:ligatures w14:val="standardContextual"/>
              </w:rPr>
              <w:t>” could address the concern.</w:t>
            </w:r>
          </w:p>
          <w:p w14:paraId="2A054047" w14:textId="77777777" w:rsidR="00977D3D" w:rsidRDefault="00977D3D" w:rsidP="00670C16">
            <w:pPr>
              <w:spacing w:line="240" w:lineRule="auto"/>
              <w:contextualSpacing/>
              <w:rPr>
                <w:rFonts w:eastAsiaTheme="minorHAnsi"/>
                <w:bCs/>
                <w:iCs/>
                <w:color w:val="000000"/>
                <w:lang w:eastAsia="zh-CN"/>
                <w14:ligatures w14:val="standardContextual"/>
              </w:rPr>
            </w:pPr>
            <w:r w:rsidRPr="00977D3D">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30452211" w14:textId="0CB5AA88" w:rsidR="00977D3D" w:rsidRPr="00B54367" w:rsidRDefault="00977D3D" w:rsidP="00670C16">
            <w:pPr>
              <w:spacing w:line="240" w:lineRule="auto"/>
              <w:contextualSpacing/>
              <w:rPr>
                <w:rFonts w:eastAsiaTheme="minorHAnsi"/>
                <w:bCs/>
                <w:iCs/>
                <w:color w:val="000000"/>
                <w:lang w:eastAsia="zh-CN"/>
                <w14:ligatures w14:val="standardContextual"/>
              </w:rPr>
            </w:pPr>
            <w:r w:rsidRPr="00977D3D">
              <w:rPr>
                <w:rFonts w:eastAsiaTheme="minorHAnsi"/>
                <w:b/>
                <w:iCs/>
                <w:color w:val="000000"/>
                <w:lang w:eastAsia="zh-CN"/>
                <w14:ligatures w14:val="standardContextual"/>
              </w:rPr>
              <w:t>Alt 2</w:t>
            </w:r>
            <w:r>
              <w:rPr>
                <w:rFonts w:eastAsiaTheme="minorHAnsi"/>
                <w:bCs/>
                <w:iCs/>
                <w:color w:val="000000"/>
                <w:lang w:eastAsia="zh-CN"/>
                <w14:ligatures w14:val="standardContextual"/>
              </w:rPr>
              <w:t xml:space="preserve">: </w:t>
            </w:r>
            <w:r w:rsidR="006435ED">
              <w:rPr>
                <w:rFonts w:eastAsiaTheme="minorHAnsi"/>
                <w:bCs/>
                <w:iCs/>
                <w:color w:val="000000"/>
                <w:lang w:eastAsia="zh-CN"/>
                <w14:ligatures w14:val="standardContextual"/>
              </w:rPr>
              <w:t>by “at least”, does it mean that any combinations can be configured? It also has the word “only”, which makes it unclear whether the intention is to support the configuration of one of them or any combinations of them.</w:t>
            </w:r>
          </w:p>
        </w:tc>
      </w:tr>
      <w:tr w:rsidR="001235D5" w14:paraId="4C3C43FC" w14:textId="77777777" w:rsidTr="00B54367">
        <w:trPr>
          <w:trHeight w:val="224"/>
        </w:trPr>
        <w:tc>
          <w:tcPr>
            <w:tcW w:w="2070" w:type="dxa"/>
          </w:tcPr>
          <w:p w14:paraId="48F15E95" w14:textId="2A6499C5" w:rsidR="001235D5" w:rsidRDefault="001235D5" w:rsidP="001235D5">
            <w:pPr>
              <w:spacing w:after="0" w:line="240" w:lineRule="auto"/>
              <w:contextualSpacing/>
              <w:rPr>
                <w:lang w:val="en-US" w:eastAsia="zh-CN"/>
              </w:rPr>
            </w:pPr>
            <w:r>
              <w:rPr>
                <w:rFonts w:hint="eastAsia"/>
                <w:lang w:val="en-US" w:eastAsia="zh-CN"/>
              </w:rPr>
              <w:lastRenderedPageBreak/>
              <w:t>v</w:t>
            </w:r>
            <w:r>
              <w:rPr>
                <w:lang w:val="en-US" w:eastAsia="zh-CN"/>
              </w:rPr>
              <w:t>ivo</w:t>
            </w:r>
          </w:p>
        </w:tc>
        <w:tc>
          <w:tcPr>
            <w:tcW w:w="8100" w:type="dxa"/>
          </w:tcPr>
          <w:p w14:paraId="706BEB30" w14:textId="77777777" w:rsidR="001235D5" w:rsidRDefault="001235D5" w:rsidP="001235D5">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as a compromise between version A and B, for </w:t>
            </w:r>
            <w:proofErr w:type="spellStart"/>
            <w:r>
              <w:rPr>
                <w:rFonts w:eastAsiaTheme="minorEastAsia"/>
                <w:bCs/>
                <w:iCs/>
                <w:color w:val="000000"/>
                <w:lang w:eastAsia="zh-CN"/>
                <w14:ligatures w14:val="standardContextual"/>
              </w:rPr>
              <w:t>Lmax</w:t>
            </w:r>
            <w:proofErr w:type="spellEnd"/>
            <w:r>
              <w:rPr>
                <w:rFonts w:eastAsiaTheme="minorEastAsia"/>
                <w:bCs/>
                <w:iCs/>
                <w:color w:val="000000"/>
                <w:lang w:eastAsia="zh-CN"/>
                <w14:ligatures w14:val="standardContextual"/>
              </w:rPr>
              <w:t xml:space="preserve">=1 and 2 support version B, for </w:t>
            </w:r>
            <w:proofErr w:type="spellStart"/>
            <w:r>
              <w:rPr>
                <w:rFonts w:eastAsiaTheme="minorEastAsia"/>
                <w:bCs/>
                <w:iCs/>
                <w:color w:val="000000"/>
                <w:lang w:eastAsia="zh-CN"/>
                <w14:ligatures w14:val="standardContextual"/>
              </w:rPr>
              <w:t>Lmax</w:t>
            </w:r>
            <w:proofErr w:type="spellEnd"/>
            <w:r>
              <w:rPr>
                <w:rFonts w:eastAsiaTheme="minorEastAsia"/>
                <w:bCs/>
                <w:iCs/>
                <w:color w:val="000000"/>
                <w:lang w:eastAsia="zh-CN"/>
                <w14:ligatures w14:val="standardContextual"/>
              </w:rPr>
              <w:t>&gt;2 support version A. This strikes balance between overhead and work load.</w:t>
            </w:r>
          </w:p>
          <w:p w14:paraId="772A7B5B" w14:textId="77777777" w:rsidR="001235D5" w:rsidRDefault="001235D5" w:rsidP="001235D5">
            <w:pPr>
              <w:spacing w:line="240" w:lineRule="auto"/>
              <w:contextualSpacing/>
              <w:rPr>
                <w:rFonts w:eastAsiaTheme="minorEastAsia"/>
                <w:bCs/>
                <w:iCs/>
                <w:color w:val="000000"/>
                <w:lang w:eastAsia="zh-CN"/>
                <w14:ligatures w14:val="standardContextual"/>
              </w:rPr>
            </w:pPr>
            <w:bookmarkStart w:id="5" w:name="_GoBack"/>
            <w:bookmarkEnd w:id="5"/>
          </w:p>
          <w:p w14:paraId="6EC665CC" w14:textId="33CB5A0E" w:rsidR="001235D5" w:rsidRDefault="001235D5" w:rsidP="001235D5">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bl>
    <w:p w14:paraId="41186589" w14:textId="1B270C55" w:rsidR="00DC2BAE" w:rsidRDefault="00DC2BAE" w:rsidP="00407C9F">
      <w:pPr>
        <w:pStyle w:val="ad"/>
        <w:spacing w:after="0" w:line="240" w:lineRule="auto"/>
        <w:ind w:firstLine="288"/>
        <w:contextualSpacing/>
        <w:rPr>
          <w:lang w:val="en-GB"/>
        </w:rPr>
      </w:pPr>
    </w:p>
    <w:p w14:paraId="4410C742" w14:textId="52B91986" w:rsidR="00153BDF" w:rsidRDefault="00153BDF" w:rsidP="00407C9F">
      <w:pPr>
        <w:pStyle w:val="ad"/>
        <w:spacing w:after="0" w:line="240" w:lineRule="auto"/>
        <w:ind w:firstLine="288"/>
        <w:contextualSpacing/>
        <w:rPr>
          <w:lang w:val="en-GB"/>
        </w:rPr>
      </w:pPr>
    </w:p>
    <w:p w14:paraId="22150EC3" w14:textId="1CE40398" w:rsidR="00153BDF" w:rsidRDefault="00153BDF" w:rsidP="00407C9F">
      <w:pPr>
        <w:pStyle w:val="ad"/>
        <w:spacing w:after="0" w:line="240" w:lineRule="auto"/>
        <w:ind w:firstLine="288"/>
        <w:contextualSpacing/>
        <w:rPr>
          <w:lang w:val="en-GB"/>
        </w:rPr>
      </w:pPr>
    </w:p>
    <w:p w14:paraId="6EBCD6EA" w14:textId="77777777" w:rsidR="00153BDF" w:rsidRDefault="00153BDF" w:rsidP="00153BDF">
      <w:pPr>
        <w:pStyle w:val="1"/>
        <w:numPr>
          <w:ilvl w:val="0"/>
          <w:numId w:val="11"/>
        </w:numPr>
        <w:spacing w:before="0" w:after="0" w:line="240" w:lineRule="auto"/>
        <w:contextualSpacing/>
        <w:jc w:val="both"/>
        <w:rPr>
          <w:lang w:val="en-US"/>
        </w:rPr>
      </w:pPr>
      <w:r>
        <w:rPr>
          <w:rFonts w:ascii="Times New Roman" w:hAnsi="Times New Roman"/>
          <w:smallCaps/>
          <w:lang w:val="en-US"/>
        </w:rPr>
        <w:t>Feature-lead Proposals for Approval</w:t>
      </w:r>
    </w:p>
    <w:p w14:paraId="5D8DBB21" w14:textId="77777777" w:rsidR="00153BDF" w:rsidRDefault="00153BDF" w:rsidP="00153BDF">
      <w:pPr>
        <w:spacing w:after="0" w:line="240" w:lineRule="auto"/>
        <w:contextualSpacing/>
        <w:rPr>
          <w:lang w:val="en-US"/>
        </w:rPr>
      </w:pPr>
    </w:p>
    <w:p w14:paraId="5F51EDBD" w14:textId="77777777"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0126F178" w14:textId="77777777" w:rsidR="007778EB" w:rsidRDefault="007778EB" w:rsidP="007778EB">
      <w:pPr>
        <w:pStyle w:val="a8"/>
        <w:spacing w:before="0" w:after="0" w:line="240" w:lineRule="auto"/>
        <w:contextualSpacing/>
        <w:jc w:val="both"/>
        <w:rPr>
          <w:i/>
          <w:iCs/>
          <w:sz w:val="22"/>
          <w:szCs w:val="22"/>
          <w:highlight w:val="yellow"/>
        </w:rPr>
      </w:pPr>
    </w:p>
    <w:p w14:paraId="7C802CF6" w14:textId="194EDAA7" w:rsidR="007778EB" w:rsidRPr="00190B1D" w:rsidRDefault="007778EB" w:rsidP="007778EB">
      <w:pPr>
        <w:pStyle w:val="a8"/>
        <w:spacing w:before="0" w:after="0" w:line="240" w:lineRule="auto"/>
        <w:contextualSpacing/>
        <w:jc w:val="both"/>
        <w:rPr>
          <w:i/>
          <w:iCs/>
          <w:sz w:val="22"/>
          <w:szCs w:val="22"/>
        </w:rPr>
      </w:pPr>
      <w:r w:rsidRPr="00190B1D">
        <w:rPr>
          <w:i/>
          <w:iCs/>
          <w:sz w:val="22"/>
          <w:szCs w:val="22"/>
          <w:highlight w:val="yellow"/>
        </w:rPr>
        <w:t>Proposal 2.1</w:t>
      </w:r>
      <w:r w:rsidRPr="00190B1D">
        <w:rPr>
          <w:i/>
          <w:iCs/>
          <w:sz w:val="22"/>
          <w:szCs w:val="22"/>
        </w:rPr>
        <w:t xml:space="preserve"> - </w:t>
      </w:r>
      <w:bookmarkStart w:id="6" w:name="_Hlk132632006"/>
      <w:r w:rsidRPr="00190B1D">
        <w:rPr>
          <w:i/>
          <w:iCs/>
          <w:sz w:val="22"/>
          <w:szCs w:val="22"/>
        </w:rPr>
        <w:t xml:space="preserve">For fully coherent uplink precoding by an 8TX UE, based on NR Rel-15 single panel DL Type I codebook (CodebookMode=1), </w:t>
      </w:r>
      <w:r>
        <w:rPr>
          <w:i/>
          <w:iCs/>
          <w:sz w:val="22"/>
          <w:szCs w:val="22"/>
        </w:rPr>
        <w:t xml:space="preserve">the </w:t>
      </w:r>
      <w:r w:rsidRPr="00190B1D">
        <w:rPr>
          <w:i/>
          <w:iCs/>
          <w:sz w:val="22"/>
          <w:szCs w:val="22"/>
        </w:rPr>
        <w:t>following optional over-</w:t>
      </w:r>
      <w:r w:rsidRPr="00DF79DC">
        <w:rPr>
          <w:i/>
          <w:iCs/>
          <w:sz w:val="22"/>
          <w:szCs w:val="22"/>
        </w:rPr>
        <w:t xml:space="preserve">sampling </w:t>
      </w:r>
      <w:r>
        <w:rPr>
          <w:i/>
          <w:iCs/>
          <w:sz w:val="22"/>
          <w:szCs w:val="22"/>
        </w:rPr>
        <w:t>ratio</w:t>
      </w:r>
      <w:r w:rsidRPr="00DF79DC">
        <w:rPr>
          <w:i/>
          <w:iCs/>
          <w:sz w:val="22"/>
          <w:szCs w:val="22"/>
        </w:rPr>
        <w:t xml:space="preserve"> is supported,</w:t>
      </w:r>
    </w:p>
    <w:bookmarkEnd w:id="6"/>
    <w:p w14:paraId="5C49E123" w14:textId="77777777" w:rsidR="007778EB" w:rsidRPr="00190B1D" w:rsidRDefault="007778EB" w:rsidP="007778EB">
      <w:pPr>
        <w:numPr>
          <w:ilvl w:val="0"/>
          <w:numId w:val="17"/>
        </w:numPr>
        <w:overflowPunct/>
        <w:autoSpaceDE/>
        <w:adjustRightInd/>
        <w:snapToGrid w:val="0"/>
        <w:spacing w:after="0" w:line="240" w:lineRule="auto"/>
        <w:contextualSpacing/>
        <w:textAlignment w:val="auto"/>
        <w:rPr>
          <w:rStyle w:val="afe"/>
          <w:rFonts w:eastAsia="Times New Roman"/>
          <w:b/>
          <w:bCs/>
          <w:iCs w:val="0"/>
          <w:sz w:val="22"/>
          <w:szCs w:val="22"/>
        </w:rPr>
      </w:pPr>
      <w:r w:rsidRPr="00190B1D">
        <w:rPr>
          <w:rStyle w:val="afe"/>
          <w:rFonts w:eastAsia="Times New Roman"/>
          <w:b/>
          <w:bCs/>
          <w:iCs w:val="0"/>
          <w:sz w:val="22"/>
          <w:szCs w:val="22"/>
        </w:rPr>
        <w:t>(O1, O2) = (2, 2) for (N1, N2) = (2, 2</w:t>
      </w:r>
      <w:r w:rsidRPr="00B1162F">
        <w:rPr>
          <w:rStyle w:val="afe"/>
          <w:rFonts w:eastAsia="Times New Roman"/>
          <w:b/>
          <w:bCs/>
          <w:iCs w:val="0"/>
          <w:sz w:val="22"/>
          <w:szCs w:val="22"/>
        </w:rPr>
        <w:t xml:space="preserve">) </w:t>
      </w:r>
      <w:r w:rsidRPr="00782414">
        <w:rPr>
          <w:rStyle w:val="afe"/>
          <w:rFonts w:eastAsia="Times New Roman"/>
          <w:b/>
          <w:bCs/>
          <w:iCs w:val="0"/>
          <w:color w:val="FF0000"/>
          <w:sz w:val="22"/>
          <w:szCs w:val="22"/>
        </w:rPr>
        <w:t>when transmitting with rank ≤ 2</w:t>
      </w:r>
    </w:p>
    <w:p w14:paraId="73660AFA" w14:textId="37A3B62A" w:rsidR="00153BDF" w:rsidRPr="007778EB" w:rsidRDefault="007778EB" w:rsidP="007778EB">
      <w:pPr>
        <w:spacing w:after="0" w:line="240" w:lineRule="auto"/>
        <w:rPr>
          <w:sz w:val="22"/>
          <w:szCs w:val="22"/>
          <w:lang w:val="en-US"/>
        </w:rPr>
      </w:pPr>
      <w:r w:rsidRPr="007778EB">
        <w:rPr>
          <w:sz w:val="22"/>
          <w:szCs w:val="22"/>
          <w:lang w:val="en-US"/>
        </w:rPr>
        <w:t>Support: Lenovo, ZTE, Intel, CMCC, Samsung, S</w:t>
      </w:r>
      <w:r>
        <w:rPr>
          <w:sz w:val="22"/>
          <w:szCs w:val="22"/>
          <w:lang w:val="en-US"/>
        </w:rPr>
        <w:t>harp, Ericsson</w:t>
      </w:r>
    </w:p>
    <w:p w14:paraId="2C554DAF" w14:textId="3C640657" w:rsidR="007778EB" w:rsidRPr="007778EB" w:rsidRDefault="00C203E9" w:rsidP="007778EB">
      <w:pPr>
        <w:spacing w:after="0" w:line="240" w:lineRule="auto"/>
        <w:rPr>
          <w:sz w:val="22"/>
          <w:szCs w:val="22"/>
        </w:rPr>
      </w:pPr>
      <w:r>
        <w:rPr>
          <w:sz w:val="22"/>
          <w:szCs w:val="22"/>
        </w:rPr>
        <w:t>Concern</w:t>
      </w:r>
      <w:r w:rsidR="007778EB" w:rsidRPr="007778EB">
        <w:rPr>
          <w:sz w:val="22"/>
          <w:szCs w:val="22"/>
        </w:rPr>
        <w:t>:</w:t>
      </w:r>
      <w:r w:rsidR="007778EB">
        <w:rPr>
          <w:sz w:val="22"/>
          <w:szCs w:val="22"/>
        </w:rPr>
        <w:t xml:space="preserve"> Google, NTT, OPPO, CATT, MT, Xiaomi, LG, Apple</w:t>
      </w:r>
    </w:p>
    <w:p w14:paraId="1F561FE1" w14:textId="77777777" w:rsidR="007136A6" w:rsidRDefault="007136A6" w:rsidP="007136A6">
      <w:pPr>
        <w:pStyle w:val="a8"/>
        <w:spacing w:before="0" w:after="0" w:line="240" w:lineRule="auto"/>
        <w:contextualSpacing/>
        <w:jc w:val="both"/>
        <w:rPr>
          <w:i/>
          <w:iCs/>
          <w:sz w:val="22"/>
          <w:szCs w:val="22"/>
          <w:highlight w:val="yellow"/>
        </w:rPr>
      </w:pPr>
    </w:p>
    <w:p w14:paraId="01B8B303" w14:textId="6FED84C1" w:rsidR="007136A6" w:rsidRPr="007136A6" w:rsidRDefault="007136A6" w:rsidP="007136A6">
      <w:pPr>
        <w:pStyle w:val="a8"/>
        <w:spacing w:before="0" w:after="0" w:line="240" w:lineRule="auto"/>
        <w:contextualSpacing/>
        <w:jc w:val="both"/>
        <w:rPr>
          <w:i/>
          <w:iCs/>
          <w:sz w:val="22"/>
          <w:szCs w:val="22"/>
        </w:rPr>
      </w:pPr>
      <w:r w:rsidRPr="007136A6">
        <w:rPr>
          <w:i/>
          <w:iCs/>
          <w:sz w:val="22"/>
          <w:szCs w:val="22"/>
          <w:highlight w:val="yellow"/>
        </w:rPr>
        <w:t>Conclusion 2.1</w:t>
      </w:r>
      <w:r w:rsidRPr="007136A6">
        <w:rPr>
          <w:i/>
          <w:iCs/>
          <w:sz w:val="22"/>
          <w:szCs w:val="22"/>
        </w:rPr>
        <w:t xml:space="preserve"> - For fully coherent uplink precoding by an 8TX UE, based on NR Rel-15 single panel DL Type I codebook (CodebookMode=1), </w:t>
      </w:r>
      <w:r w:rsidR="00170011">
        <w:rPr>
          <w:i/>
          <w:iCs/>
          <w:sz w:val="22"/>
          <w:szCs w:val="22"/>
        </w:rPr>
        <w:t>there is no consensus to support</w:t>
      </w:r>
      <w:r w:rsidRPr="007136A6">
        <w:rPr>
          <w:i/>
          <w:iCs/>
          <w:sz w:val="22"/>
          <w:szCs w:val="22"/>
        </w:rPr>
        <w:t xml:space="preserve"> </w:t>
      </w:r>
      <w:r w:rsidR="00170011">
        <w:rPr>
          <w:i/>
          <w:iCs/>
          <w:sz w:val="22"/>
          <w:szCs w:val="22"/>
        </w:rPr>
        <w:t xml:space="preserve">any </w:t>
      </w:r>
      <w:r w:rsidRPr="007136A6">
        <w:rPr>
          <w:i/>
          <w:iCs/>
          <w:sz w:val="22"/>
          <w:szCs w:val="22"/>
        </w:rPr>
        <w:t>optional over-sampling ratio</w:t>
      </w:r>
      <w:r>
        <w:rPr>
          <w:i/>
          <w:iCs/>
          <w:sz w:val="22"/>
          <w:szCs w:val="22"/>
        </w:rPr>
        <w:t>.</w:t>
      </w:r>
    </w:p>
    <w:p w14:paraId="3A8AB249" w14:textId="25B82480" w:rsidR="007136A6" w:rsidRDefault="007136A6" w:rsidP="00153BDF"/>
    <w:p w14:paraId="00A53E3A" w14:textId="77777777" w:rsidR="006967F6" w:rsidRDefault="006967F6" w:rsidP="006967F6">
      <w:pPr>
        <w:spacing w:after="0" w:line="240" w:lineRule="auto"/>
        <w:contextualSpacing/>
        <w:jc w:val="both"/>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5E50DF28" w14:textId="77777777" w:rsidR="006967F6" w:rsidRPr="006967F6" w:rsidRDefault="006967F6" w:rsidP="006967F6">
      <w:pPr>
        <w:pStyle w:val="aff2"/>
        <w:numPr>
          <w:ilvl w:val="0"/>
          <w:numId w:val="40"/>
        </w:numPr>
        <w:spacing w:line="240" w:lineRule="auto"/>
        <w:contextualSpacing/>
        <w:jc w:val="both"/>
        <w:rPr>
          <w:rStyle w:val="afe"/>
          <w:rFonts w:ascii="Times New Roman" w:eastAsia="宋体" w:hAnsi="Times New Roman"/>
          <w:b/>
          <w:bCs/>
          <w:iCs w:val="0"/>
          <w:strike/>
        </w:rPr>
      </w:pPr>
      <w:r w:rsidRPr="0029503A">
        <w:rPr>
          <w:rStyle w:val="afe"/>
          <w:rFonts w:ascii="Times New Roman" w:eastAsia="Times New Roman" w:hAnsi="Times New Roman"/>
          <w:b/>
          <w:bCs/>
        </w:rPr>
        <w:t>Following combinations of layer splitting are supported,</w:t>
      </w:r>
      <w:r w:rsidRPr="006967F6">
        <w:rPr>
          <w:rStyle w:val="afe"/>
          <w:rFonts w:ascii="Times New Roman" w:eastAsia="Times New Roman" w:hAnsi="Times New Roman"/>
          <w:b/>
          <w:bCs/>
          <w:strike/>
        </w:rPr>
        <w:t xml:space="preserve">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6967F6" w14:paraId="5ED7882D" w14:textId="77777777" w:rsidTr="00310C54">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8DE230" w14:textId="77777777" w:rsidR="006967F6" w:rsidRDefault="006967F6" w:rsidP="00310C54">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2B3CE1" w14:textId="77777777" w:rsidR="006967F6" w:rsidRDefault="006967F6" w:rsidP="00310C54">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CB5DBA" w14:textId="77777777" w:rsidR="006967F6" w:rsidRDefault="006967F6" w:rsidP="00310C54">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6967F6" w14:paraId="1BBECCE9"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901DDD" w14:textId="77777777" w:rsidR="006967F6" w:rsidRDefault="006967F6" w:rsidP="00310C54">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D64FE5" w14:textId="77777777" w:rsidR="006967F6" w:rsidRDefault="006967F6" w:rsidP="00310C54">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4C3EF43" w14:textId="77777777" w:rsidR="006967F6" w:rsidRDefault="006967F6" w:rsidP="006967F6">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6967F6" w14:paraId="54FBBD77"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C7CBF5" w14:textId="77777777"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8E82A27" w14:textId="77777777" w:rsidR="006967F6" w:rsidRDefault="006967F6" w:rsidP="006967F6">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2DA60432" w14:textId="77777777"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(1,1)</w:t>
            </w:r>
          </w:p>
        </w:tc>
      </w:tr>
      <w:tr w:rsidR="006967F6" w14:paraId="63B70CED"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A06D20" w14:textId="77777777" w:rsidR="006967F6" w:rsidRDefault="006967F6" w:rsidP="00310C54">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8737DF" w14:textId="77777777" w:rsidR="006967F6" w:rsidRDefault="006967F6" w:rsidP="00310C54">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7773848" w14:textId="77777777" w:rsidR="006967F6" w:rsidRDefault="006967F6" w:rsidP="006967F6">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6967F6" w14:paraId="6979CFC6"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77DA16" w14:textId="77777777"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F62662" w14:textId="77777777" w:rsidR="006967F6" w:rsidRDefault="006967F6" w:rsidP="006967F6">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2B2D68" w14:textId="0E6BF33A" w:rsidR="006967F6" w:rsidRDefault="006967F6" w:rsidP="00310C54">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sidRPr="006967F6">
              <w:rPr>
                <w:iCs/>
                <w:color w:val="FF0000"/>
                <w:kern w:val="2"/>
                <w14:ligatures w14:val="standardContextual"/>
              </w:rPr>
              <w:t>[</w:t>
            </w:r>
            <w:r>
              <w:rPr>
                <w:iCs/>
                <w:color w:val="000000"/>
                <w:kern w:val="2"/>
                <w14:ligatures w14:val="standardContextual"/>
              </w:rPr>
              <w:t>(2,1)</w:t>
            </w:r>
            <w:r w:rsidRPr="006967F6">
              <w:rPr>
                <w:iCs/>
                <w:color w:val="FF0000"/>
                <w:kern w:val="2"/>
                <w14:ligatures w14:val="standardContextual"/>
              </w:rPr>
              <w:t>]</w:t>
            </w:r>
          </w:p>
        </w:tc>
      </w:tr>
      <w:tr w:rsidR="006967F6" w14:paraId="427F9CE3"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24D120" w14:textId="77777777" w:rsidR="006967F6" w:rsidRDefault="006967F6" w:rsidP="00310C54">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76534" w14:textId="77777777" w:rsidR="006967F6" w:rsidRDefault="006967F6" w:rsidP="00310C54">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B727F05" w14:textId="77777777" w:rsidR="006967F6" w:rsidRDefault="006967F6" w:rsidP="006967F6">
            <w:pPr>
              <w:pStyle w:val="aff2"/>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6967F6" w14:paraId="7E203765"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B2818A" w14:textId="77777777"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24" w14:textId="77777777" w:rsidR="006967F6" w:rsidRDefault="006967F6" w:rsidP="006967F6">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562254E8" w14:textId="77777777" w:rsidR="006967F6" w:rsidRDefault="006967F6" w:rsidP="00310C54">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6967F6" w14:paraId="78A663BB"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FA2C35" w14:textId="77777777" w:rsidR="006967F6" w:rsidRDefault="006967F6" w:rsidP="00310C54">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7EB34F" w14:textId="77777777" w:rsidR="006967F6" w:rsidRDefault="006967F6" w:rsidP="006967F6">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B1D789" w14:textId="6EF6A1E7" w:rsidR="006967F6" w:rsidRDefault="006967F6" w:rsidP="00310C54">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sidRPr="006967F6">
              <w:rPr>
                <w:iCs/>
                <w:color w:val="FF0000"/>
                <w:kern w:val="2"/>
                <w14:ligatures w14:val="standardContextual"/>
              </w:rPr>
              <w:t>[</w:t>
            </w:r>
            <w:r>
              <w:rPr>
                <w:iCs/>
                <w:color w:val="000000"/>
                <w:kern w:val="2"/>
                <w14:ligatures w14:val="standardContextual"/>
              </w:rPr>
              <w:t>(3,2)</w:t>
            </w:r>
            <w:r w:rsidRPr="006967F6">
              <w:rPr>
                <w:iCs/>
                <w:color w:val="FF0000"/>
                <w:kern w:val="2"/>
                <w14:ligatures w14:val="standardContextual"/>
              </w:rPr>
              <w:t>]</w:t>
            </w:r>
          </w:p>
        </w:tc>
      </w:tr>
      <w:tr w:rsidR="006967F6" w14:paraId="61D8537B"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4CE948" w14:textId="77777777" w:rsidR="006967F6" w:rsidRDefault="006967F6" w:rsidP="00310C54">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BCE" w14:textId="77777777" w:rsidR="006967F6" w:rsidRDefault="006967F6" w:rsidP="006967F6">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694713" w14:textId="77777777" w:rsidR="006967F6" w:rsidRDefault="006967F6" w:rsidP="00310C54">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6967F6" w14:paraId="1DDF57B6"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77CA3" w14:textId="77777777" w:rsidR="006967F6" w:rsidRDefault="006967F6" w:rsidP="00310C54">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145511C" w14:textId="77777777" w:rsidR="006967F6" w:rsidRDefault="006967F6" w:rsidP="006967F6">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45551F" w14:textId="625C8FA4"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 xml:space="preserve">(3,4), </w:t>
            </w:r>
            <w:r w:rsidRPr="006967F6">
              <w:rPr>
                <w:iCs/>
                <w:color w:val="FF0000"/>
                <w:kern w:val="2"/>
                <w14:ligatures w14:val="standardContextual"/>
              </w:rPr>
              <w:t>[</w:t>
            </w:r>
            <w:r>
              <w:rPr>
                <w:iCs/>
                <w:kern w:val="2"/>
                <w14:ligatures w14:val="standardContextual"/>
              </w:rPr>
              <w:t>(4,3)</w:t>
            </w:r>
            <w:r w:rsidRPr="006967F6">
              <w:rPr>
                <w:iCs/>
                <w:color w:val="FF0000"/>
                <w:kern w:val="2"/>
                <w14:ligatures w14:val="standardContextual"/>
              </w:rPr>
              <w:t>]</w:t>
            </w:r>
            <w:r>
              <w:rPr>
                <w:iCs/>
                <w:kern w:val="2"/>
                <w14:ligatures w14:val="standardContextual"/>
              </w:rPr>
              <w:t xml:space="preserve"> </w:t>
            </w:r>
          </w:p>
        </w:tc>
      </w:tr>
    </w:tbl>
    <w:p w14:paraId="619733A5" w14:textId="3E401894" w:rsidR="006967F6" w:rsidRPr="0029503A" w:rsidRDefault="006967F6" w:rsidP="006967F6">
      <w:pPr>
        <w:numPr>
          <w:ilvl w:val="0"/>
          <w:numId w:val="17"/>
        </w:numPr>
        <w:overflowPunct/>
        <w:autoSpaceDE/>
        <w:adjustRightInd/>
        <w:snapToGrid w:val="0"/>
        <w:spacing w:after="0" w:line="240" w:lineRule="auto"/>
        <w:contextualSpacing/>
        <w:textAlignment w:val="auto"/>
        <w:rPr>
          <w:rStyle w:val="afe"/>
          <w:i w:val="0"/>
          <w:iCs w:val="0"/>
          <w:color w:val="FF0000"/>
        </w:rPr>
      </w:pPr>
      <w:r w:rsidRPr="0029503A">
        <w:rPr>
          <w:rStyle w:val="afe"/>
          <w:rFonts w:eastAsia="Times New Roman"/>
          <w:b/>
          <w:bCs/>
          <w:iCs w:val="0"/>
          <w:color w:val="FF0000"/>
          <w:sz w:val="22"/>
          <w:szCs w:val="22"/>
        </w:rPr>
        <w:t xml:space="preserve">FFS whether cases in [ ] </w:t>
      </w:r>
      <w:r w:rsidR="00963219" w:rsidRPr="0029503A">
        <w:rPr>
          <w:rStyle w:val="afe"/>
          <w:rFonts w:eastAsia="Times New Roman"/>
          <w:b/>
          <w:bCs/>
          <w:iCs w:val="0"/>
          <w:color w:val="FF0000"/>
          <w:sz w:val="22"/>
          <w:szCs w:val="22"/>
        </w:rPr>
        <w:t>are</w:t>
      </w:r>
      <w:r w:rsidRPr="0029503A">
        <w:rPr>
          <w:rStyle w:val="afe"/>
          <w:rFonts w:eastAsia="Times New Roman"/>
          <w:b/>
          <w:bCs/>
          <w:iCs w:val="0"/>
          <w:color w:val="FF0000"/>
          <w:sz w:val="22"/>
          <w:szCs w:val="22"/>
        </w:rPr>
        <w:t xml:space="preserve"> supported, e.g., if there is no impact of TPMI overhead, etc.</w:t>
      </w:r>
    </w:p>
    <w:p w14:paraId="4BAC064B" w14:textId="5602A4AB" w:rsidR="006967F6" w:rsidRDefault="006967F6" w:rsidP="0029503A">
      <w:pPr>
        <w:overflowPunct/>
        <w:autoSpaceDE/>
        <w:adjustRightInd/>
        <w:snapToGrid w:val="0"/>
        <w:spacing w:after="0" w:line="240" w:lineRule="auto"/>
        <w:ind w:left="720"/>
        <w:contextualSpacing/>
        <w:textAlignment w:val="auto"/>
      </w:pPr>
    </w:p>
    <w:p w14:paraId="0795AD88" w14:textId="77777777" w:rsidR="00C203E9" w:rsidRDefault="00C203E9" w:rsidP="00C203E9">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142EEC9C" w14:textId="77777777" w:rsidR="00C203E9" w:rsidRPr="008D7E4F" w:rsidRDefault="00C203E9" w:rsidP="00F01F2F">
      <w:pPr>
        <w:spacing w:after="0" w:line="240" w:lineRule="auto"/>
        <w:contextualSpacing/>
        <w:jc w:val="both"/>
        <w:rPr>
          <w:rStyle w:val="afe"/>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afe"/>
          <w:b/>
          <w:bCs/>
          <w:iCs w:val="0"/>
          <w:sz w:val="22"/>
          <w:szCs w:val="22"/>
        </w:rPr>
        <w:t>For partially coherent uplink precoding by an 8TX UE codebook, Ng=</w:t>
      </w:r>
      <w:r>
        <w:rPr>
          <w:rStyle w:val="afe"/>
          <w:b/>
          <w:bCs/>
          <w:iCs w:val="0"/>
          <w:sz w:val="22"/>
          <w:szCs w:val="22"/>
        </w:rPr>
        <w:t>4</w:t>
      </w:r>
      <w:r w:rsidRPr="008D7E4F">
        <w:rPr>
          <w:rStyle w:val="afe"/>
          <w:b/>
          <w:bCs/>
          <w:iCs w:val="0"/>
          <w:sz w:val="22"/>
          <w:szCs w:val="22"/>
        </w:rPr>
        <w:t xml:space="preserve">, </w:t>
      </w:r>
      <w:r>
        <w:rPr>
          <w:rStyle w:val="afe"/>
          <w:b/>
          <w:bCs/>
          <w:iCs w:val="0"/>
          <w:sz w:val="22"/>
          <w:szCs w:val="22"/>
        </w:rPr>
        <w:t>Alt1 is supported where</w:t>
      </w:r>
    </w:p>
    <w:p w14:paraId="6737EAF8" w14:textId="77777777" w:rsidR="00C203E9" w:rsidRPr="00487122" w:rsidRDefault="00C203E9" w:rsidP="00F01F2F">
      <w:pPr>
        <w:numPr>
          <w:ilvl w:val="0"/>
          <w:numId w:val="17"/>
        </w:numPr>
        <w:overflowPunct/>
        <w:autoSpaceDE/>
        <w:adjustRightInd/>
        <w:snapToGrid w:val="0"/>
        <w:spacing w:after="0" w:line="240" w:lineRule="auto"/>
        <w:contextualSpacing/>
        <w:jc w:val="both"/>
        <w:textAlignment w:val="auto"/>
        <w:rPr>
          <w:rStyle w:val="afe"/>
          <w:b/>
          <w:bCs/>
          <w:iCs w:val="0"/>
        </w:rPr>
      </w:pPr>
      <w:r w:rsidRPr="00487122">
        <w:rPr>
          <w:rStyle w:val="afe"/>
          <w:b/>
          <w:bCs/>
          <w:iCs w:val="0"/>
          <w:sz w:val="22"/>
          <w:szCs w:val="22"/>
        </w:rPr>
        <w:t>Precoding design is based on Rel-15 UL 2TX codebook,</w:t>
      </w:r>
      <w:r>
        <w:rPr>
          <w:rStyle w:val="afe"/>
          <w:b/>
          <w:bCs/>
          <w:iCs w:val="0"/>
          <w:sz w:val="22"/>
          <w:szCs w:val="22"/>
        </w:rPr>
        <w:t xml:space="preserve"> </w:t>
      </w:r>
    </w:p>
    <w:p w14:paraId="673E252D" w14:textId="77777777" w:rsidR="00C203E9" w:rsidRPr="00487122" w:rsidRDefault="00C203E9" w:rsidP="00F01F2F">
      <w:pPr>
        <w:numPr>
          <w:ilvl w:val="1"/>
          <w:numId w:val="17"/>
        </w:numPr>
        <w:overflowPunct/>
        <w:autoSpaceDE/>
        <w:adjustRightInd/>
        <w:snapToGrid w:val="0"/>
        <w:spacing w:after="0" w:line="240" w:lineRule="auto"/>
        <w:ind w:left="1080"/>
        <w:contextualSpacing/>
        <w:jc w:val="both"/>
        <w:textAlignment w:val="auto"/>
        <w:rPr>
          <w:rStyle w:val="afe"/>
          <w:b/>
          <w:bCs/>
          <w:iCs w:val="0"/>
        </w:rPr>
      </w:pPr>
      <w:r w:rsidRPr="00487122">
        <w:rPr>
          <w:rStyle w:val="afe"/>
          <w:b/>
          <w:bCs/>
          <w:iCs w:val="0"/>
          <w:sz w:val="22"/>
          <w:szCs w:val="22"/>
        </w:rPr>
        <w:t>Full-coherent precoders are used</w:t>
      </w:r>
    </w:p>
    <w:p w14:paraId="56251D91" w14:textId="77777777" w:rsidR="00C203E9" w:rsidRPr="00FB685C" w:rsidRDefault="00C203E9" w:rsidP="00F01F2F">
      <w:pPr>
        <w:overflowPunct/>
        <w:autoSpaceDE/>
        <w:adjustRightInd/>
        <w:snapToGrid w:val="0"/>
        <w:spacing w:after="0" w:line="240" w:lineRule="auto"/>
        <w:contextualSpacing/>
        <w:jc w:val="both"/>
        <w:textAlignment w:val="auto"/>
        <w:rPr>
          <w:rStyle w:val="afe"/>
          <w:rFonts w:eastAsia="Times New Roman"/>
          <w:i w:val="0"/>
          <w:strike/>
          <w:sz w:val="22"/>
          <w:szCs w:val="22"/>
        </w:rPr>
      </w:pPr>
      <w:r w:rsidRPr="00FB685C">
        <w:rPr>
          <w:b/>
          <w:bCs/>
          <w:i/>
          <w:iCs/>
          <w:strike/>
          <w:sz w:val="22"/>
          <w:szCs w:val="22"/>
          <w:highlight w:val="yellow"/>
        </w:rPr>
        <w:lastRenderedPageBreak/>
        <w:t>Version B -</w:t>
      </w:r>
      <w:r w:rsidRPr="00FB685C">
        <w:rPr>
          <w:b/>
          <w:bCs/>
          <w:i/>
          <w:iCs/>
          <w:strike/>
          <w:sz w:val="22"/>
          <w:szCs w:val="22"/>
        </w:rPr>
        <w:t xml:space="preserve"> </w:t>
      </w:r>
      <w:r w:rsidRPr="00FB685C">
        <w:rPr>
          <w:rStyle w:val="afe"/>
          <w:b/>
          <w:bCs/>
          <w:iCs w:val="0"/>
          <w:strike/>
          <w:sz w:val="22"/>
          <w:szCs w:val="22"/>
        </w:rPr>
        <w:t>For partially coherent uplink precoding by an 8TX UE codebook, Ng=4, Alt2 is supported where</w:t>
      </w:r>
    </w:p>
    <w:p w14:paraId="68EC24EE" w14:textId="77777777" w:rsidR="00C203E9" w:rsidRPr="00FB685C" w:rsidRDefault="00C203E9" w:rsidP="00F01F2F">
      <w:pPr>
        <w:numPr>
          <w:ilvl w:val="0"/>
          <w:numId w:val="17"/>
        </w:numPr>
        <w:overflowPunct/>
        <w:autoSpaceDE/>
        <w:adjustRightInd/>
        <w:snapToGrid w:val="0"/>
        <w:spacing w:after="0" w:line="240" w:lineRule="auto"/>
        <w:contextualSpacing/>
        <w:jc w:val="both"/>
        <w:textAlignment w:val="auto"/>
        <w:rPr>
          <w:rStyle w:val="afe"/>
          <w:b/>
          <w:bCs/>
          <w:strike/>
        </w:rPr>
      </w:pPr>
      <w:r w:rsidRPr="00FB685C">
        <w:rPr>
          <w:rStyle w:val="afe"/>
          <w:b/>
          <w:bCs/>
          <w:iCs w:val="0"/>
          <w:strike/>
          <w:sz w:val="22"/>
          <w:szCs w:val="22"/>
        </w:rPr>
        <w:t>Precoding design is based on Rel-15 UL 4TX codebook,</w:t>
      </w:r>
    </w:p>
    <w:p w14:paraId="4651B5D2" w14:textId="77777777" w:rsidR="00C203E9" w:rsidRPr="00FB685C" w:rsidRDefault="00C203E9" w:rsidP="00F01F2F">
      <w:pPr>
        <w:numPr>
          <w:ilvl w:val="1"/>
          <w:numId w:val="17"/>
        </w:numPr>
        <w:overflowPunct/>
        <w:autoSpaceDE/>
        <w:adjustRightInd/>
        <w:snapToGrid w:val="0"/>
        <w:spacing w:after="0" w:line="240" w:lineRule="auto"/>
        <w:ind w:left="1080"/>
        <w:contextualSpacing/>
        <w:jc w:val="both"/>
        <w:textAlignment w:val="auto"/>
        <w:rPr>
          <w:rStyle w:val="afe"/>
          <w:b/>
          <w:bCs/>
          <w:iCs w:val="0"/>
          <w:strike/>
          <w:sz w:val="22"/>
          <w:szCs w:val="22"/>
        </w:rPr>
      </w:pPr>
      <w:r w:rsidRPr="00FB685C">
        <w:rPr>
          <w:rStyle w:val="afe"/>
          <w:b/>
          <w:bCs/>
          <w:iCs w:val="0"/>
          <w:strike/>
          <w:sz w:val="22"/>
          <w:szCs w:val="22"/>
        </w:rPr>
        <w:t>Partial-coherent precoders are used</w:t>
      </w:r>
    </w:p>
    <w:p w14:paraId="7D75C99C" w14:textId="77777777" w:rsidR="00C203E9" w:rsidRDefault="00C203E9" w:rsidP="00C203E9">
      <w:pPr>
        <w:spacing w:after="0" w:line="240" w:lineRule="auto"/>
        <w:rPr>
          <w:sz w:val="22"/>
          <w:szCs w:val="22"/>
        </w:rPr>
      </w:pPr>
    </w:p>
    <w:p w14:paraId="55E1EB3D" w14:textId="3AA94679" w:rsidR="00C203E9" w:rsidRDefault="00C203E9" w:rsidP="00F01F2F">
      <w:pPr>
        <w:spacing w:after="0" w:line="240" w:lineRule="auto"/>
        <w:jc w:val="both"/>
        <w:rPr>
          <w:sz w:val="22"/>
          <w:szCs w:val="22"/>
        </w:rPr>
      </w:pPr>
      <w:r w:rsidRPr="00551A4B">
        <w:rPr>
          <w:b/>
          <w:bCs/>
          <w:sz w:val="22"/>
          <w:szCs w:val="22"/>
        </w:rPr>
        <w:t>2TX</w:t>
      </w:r>
      <w:r w:rsidR="00551A4B">
        <w:rPr>
          <w:b/>
          <w:bCs/>
          <w:sz w:val="22"/>
          <w:szCs w:val="22"/>
        </w:rPr>
        <w:t>-based</w:t>
      </w:r>
      <w:r w:rsidRPr="00551A4B">
        <w:rPr>
          <w:b/>
          <w:bCs/>
          <w:sz w:val="22"/>
          <w:szCs w:val="22"/>
        </w:rPr>
        <w:t>:</w:t>
      </w:r>
      <w:r>
        <w:rPr>
          <w:sz w:val="22"/>
          <w:szCs w:val="22"/>
        </w:rPr>
        <w:t xml:space="preserve"> Google, NTT, NEC, CATT, ZTE, MediaTek, Qualcomm, Intel, Xiaomi, Nokia, LG,</w:t>
      </w:r>
      <w:r w:rsidR="0029503A">
        <w:rPr>
          <w:sz w:val="22"/>
          <w:szCs w:val="22"/>
        </w:rPr>
        <w:t xml:space="preserve"> Apple, CMCC, Ericsson, </w:t>
      </w:r>
      <w:r w:rsidR="00551A4B">
        <w:rPr>
          <w:sz w:val="22"/>
          <w:szCs w:val="22"/>
        </w:rPr>
        <w:t>IDC</w:t>
      </w:r>
      <w:r w:rsidR="0029503A">
        <w:rPr>
          <w:sz w:val="22"/>
          <w:szCs w:val="22"/>
        </w:rPr>
        <w:t xml:space="preserve"> </w:t>
      </w:r>
      <w:r>
        <w:rPr>
          <w:sz w:val="22"/>
          <w:szCs w:val="22"/>
        </w:rPr>
        <w:t xml:space="preserve"> </w:t>
      </w:r>
    </w:p>
    <w:p w14:paraId="09FCDF45" w14:textId="2808B23B" w:rsidR="00C203E9" w:rsidRPr="00C203E9" w:rsidRDefault="00C203E9" w:rsidP="00C203E9">
      <w:pPr>
        <w:spacing w:after="0" w:line="240" w:lineRule="auto"/>
        <w:rPr>
          <w:sz w:val="22"/>
          <w:szCs w:val="22"/>
        </w:rPr>
      </w:pPr>
      <w:r w:rsidRPr="00551A4B">
        <w:rPr>
          <w:b/>
          <w:bCs/>
          <w:sz w:val="22"/>
          <w:szCs w:val="22"/>
        </w:rPr>
        <w:t>4TX</w:t>
      </w:r>
      <w:r w:rsidR="00551A4B">
        <w:rPr>
          <w:b/>
          <w:bCs/>
          <w:sz w:val="22"/>
          <w:szCs w:val="22"/>
        </w:rPr>
        <w:t>-based</w:t>
      </w:r>
      <w:r w:rsidRPr="00551A4B">
        <w:rPr>
          <w:b/>
          <w:bCs/>
          <w:sz w:val="22"/>
          <w:szCs w:val="22"/>
        </w:rPr>
        <w:t>:</w:t>
      </w:r>
      <w:r>
        <w:rPr>
          <w:sz w:val="22"/>
          <w:szCs w:val="22"/>
        </w:rPr>
        <w:t xml:space="preserve"> OPPO,</w:t>
      </w:r>
      <w:r w:rsidR="0029503A">
        <w:rPr>
          <w:sz w:val="22"/>
          <w:szCs w:val="22"/>
        </w:rPr>
        <w:t xml:space="preserve"> Sharp, Samsung, Huawei </w:t>
      </w:r>
    </w:p>
    <w:p w14:paraId="31A54E8A" w14:textId="26348CCB" w:rsidR="00D83097" w:rsidRDefault="00D83097" w:rsidP="00D83097">
      <w:pPr>
        <w:spacing w:after="0" w:line="240" w:lineRule="auto"/>
        <w:contextualSpacing/>
        <w:jc w:val="both"/>
        <w:rPr>
          <w:b/>
          <w:bCs/>
          <w:i/>
          <w:iCs/>
          <w:sz w:val="22"/>
          <w:szCs w:val="22"/>
          <w:highlight w:val="yellow"/>
        </w:rPr>
      </w:pPr>
    </w:p>
    <w:p w14:paraId="1670C61F" w14:textId="77777777" w:rsidR="00D83097" w:rsidRDefault="00D83097" w:rsidP="00D83097">
      <w:pPr>
        <w:snapToGrid w:val="0"/>
        <w:spacing w:after="0" w:line="240" w:lineRule="auto"/>
        <w:contextualSpacing/>
        <w:rPr>
          <w:rFonts w:ascii="Times" w:eastAsia="Batang" w:hAnsi="Times"/>
          <w:b/>
          <w:bCs/>
          <w:i/>
          <w:iCs/>
          <w:sz w:val="22"/>
          <w:szCs w:val="22"/>
          <w:highlight w:val="yellow"/>
        </w:rPr>
      </w:pPr>
    </w:p>
    <w:p w14:paraId="41927104" w14:textId="242B7146" w:rsidR="00D83097" w:rsidRDefault="00D83097" w:rsidP="00D83097">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A0675CE" w14:textId="77777777" w:rsidR="00D83097" w:rsidRDefault="00D83097" w:rsidP="00D83097">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54E22106" w14:textId="77777777" w:rsidR="00D83097" w:rsidRDefault="00D83097" w:rsidP="00D83097">
      <w:pPr>
        <w:pStyle w:val="aff2"/>
        <w:numPr>
          <w:ilvl w:val="0"/>
          <w:numId w:val="40"/>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0219BE12" w14:textId="77777777" w:rsidR="00D83097" w:rsidRDefault="00D83097" w:rsidP="00D83097">
      <w:pPr>
        <w:pStyle w:val="aff2"/>
        <w:numPr>
          <w:ilvl w:val="0"/>
          <w:numId w:val="40"/>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309D78AE" w14:textId="77777777" w:rsidR="00D83097" w:rsidRDefault="00D83097" w:rsidP="00D83097">
      <w:pPr>
        <w:pStyle w:val="aff2"/>
        <w:numPr>
          <w:ilvl w:val="0"/>
          <w:numId w:val="40"/>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7540D975" w14:textId="77777777" w:rsidR="00C203E9" w:rsidRDefault="00C203E9" w:rsidP="00153BDF"/>
    <w:p w14:paraId="6AEE80C5" w14:textId="77777777" w:rsidR="00C203E9" w:rsidRPr="00C203E9" w:rsidRDefault="00C203E9" w:rsidP="00C203E9">
      <w:pPr>
        <w:spacing w:after="0" w:line="240" w:lineRule="auto"/>
        <w:contextualSpacing/>
        <w:rPr>
          <w:b/>
          <w:bCs/>
          <w:i/>
          <w:iCs/>
          <w:sz w:val="22"/>
          <w:szCs w:val="22"/>
        </w:rPr>
      </w:pPr>
      <w:r w:rsidRPr="00C203E9">
        <w:rPr>
          <w:b/>
          <w:bCs/>
          <w:i/>
          <w:iCs/>
          <w:sz w:val="22"/>
          <w:szCs w:val="22"/>
          <w:highlight w:val="yellow"/>
        </w:rPr>
        <w:t>Proposal 3.4:</w:t>
      </w:r>
      <w:r w:rsidRPr="00C203E9">
        <w:rPr>
          <w:b/>
          <w:bCs/>
          <w:i/>
          <w:iCs/>
          <w:sz w:val="22"/>
          <w:szCs w:val="22"/>
        </w:rPr>
        <w:t xml:space="preserve"> </w:t>
      </w:r>
    </w:p>
    <w:p w14:paraId="5ACEFFA0" w14:textId="77777777" w:rsidR="00C203E9" w:rsidRPr="00C203E9" w:rsidRDefault="00C203E9" w:rsidP="00C203E9">
      <w:pPr>
        <w:spacing w:after="0" w:line="240" w:lineRule="auto"/>
        <w:contextualSpacing/>
        <w:rPr>
          <w:rStyle w:val="afe"/>
          <w:b/>
          <w:bCs/>
          <w:i w:val="0"/>
          <w:iCs w:val="0"/>
          <w:sz w:val="22"/>
          <w:szCs w:val="22"/>
        </w:rPr>
      </w:pPr>
      <w:r w:rsidRPr="00C203E9">
        <w:rPr>
          <w:rStyle w:val="afe"/>
          <w:b/>
          <w:bCs/>
          <w:sz w:val="22"/>
          <w:szCs w:val="22"/>
        </w:rPr>
        <w:t xml:space="preserve">For partially coherent uplink precoding by an 8TX UE codebook, Ng=4, </w:t>
      </w:r>
    </w:p>
    <w:p w14:paraId="523172EB" w14:textId="35BB4B25" w:rsidR="00C203E9" w:rsidRPr="00C203E9" w:rsidRDefault="00C203E9" w:rsidP="00C203E9">
      <w:pPr>
        <w:numPr>
          <w:ilvl w:val="0"/>
          <w:numId w:val="17"/>
        </w:numPr>
        <w:overflowPunct/>
        <w:autoSpaceDE/>
        <w:adjustRightInd/>
        <w:snapToGrid w:val="0"/>
        <w:spacing w:after="0" w:line="240" w:lineRule="auto"/>
        <w:contextualSpacing/>
        <w:textAlignment w:val="auto"/>
        <w:rPr>
          <w:rStyle w:val="afe"/>
          <w:rFonts w:eastAsia="Times New Roman"/>
          <w:b/>
          <w:bCs/>
          <w:i w:val="0"/>
          <w:iCs w:val="0"/>
          <w:sz w:val="22"/>
          <w:szCs w:val="22"/>
        </w:rPr>
      </w:pPr>
      <w:r w:rsidRPr="00C203E9">
        <w:rPr>
          <w:rStyle w:val="afe"/>
          <w:rFonts w:eastAsia="Times New Roman"/>
          <w:b/>
          <w:bCs/>
          <w:sz w:val="22"/>
          <w:szCs w:val="22"/>
        </w:rPr>
        <w:t>Following rank and layer splitting cases are supported</w:t>
      </w:r>
      <w:r w:rsidR="00F90E82">
        <w:rPr>
          <w:rStyle w:val="afe"/>
          <w:rFonts w:eastAsia="Times New Roman"/>
          <w:b/>
          <w:bCs/>
          <w:sz w:val="22"/>
          <w:szCs w:val="22"/>
        </w:rPr>
        <w:t>,</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C203E9" w:rsidRPr="00C203E9" w14:paraId="3E06616D" w14:textId="77777777" w:rsidTr="00C040E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127A63" w14:textId="77777777" w:rsidR="00C203E9" w:rsidRPr="00C203E9" w:rsidRDefault="00C203E9" w:rsidP="00310C54">
            <w:pPr>
              <w:spacing w:after="0" w:line="240" w:lineRule="auto"/>
              <w:contextualSpacing/>
              <w:rPr>
                <w:rFonts w:eastAsia="Calibri"/>
                <w:b/>
                <w:bCs/>
                <w:kern w:val="2"/>
                <w:sz w:val="22"/>
                <w:szCs w:val="22"/>
                <w:lang w:eastAsia="zh-CN"/>
                <w14:ligatures w14:val="standardContextual"/>
              </w:rPr>
            </w:pPr>
            <w:r w:rsidRPr="00C203E9">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DF9B6" w14:textId="77777777" w:rsidR="00C203E9" w:rsidRPr="00C203E9" w:rsidRDefault="00C203E9" w:rsidP="00310C54">
            <w:pPr>
              <w:spacing w:after="0" w:line="240" w:lineRule="auto"/>
              <w:contextualSpacing/>
              <w:rPr>
                <w:b/>
                <w:bCs/>
                <w:kern w:val="2"/>
                <w:sz w:val="22"/>
                <w:szCs w:val="22"/>
                <w:lang w:eastAsia="zh-CN"/>
                <w14:ligatures w14:val="standardContextual"/>
              </w:rPr>
            </w:pPr>
            <w:r w:rsidRPr="00C203E9">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919B7B" w14:textId="1053CEBB" w:rsidR="00C203E9" w:rsidRPr="00C203E9" w:rsidRDefault="00C203E9" w:rsidP="00310C54">
            <w:pPr>
              <w:spacing w:after="0" w:line="240" w:lineRule="auto"/>
              <w:contextualSpacing/>
              <w:rPr>
                <w:b/>
                <w:bCs/>
                <w:kern w:val="2"/>
                <w:sz w:val="22"/>
                <w:szCs w:val="22"/>
                <w:lang w:eastAsia="zh-CN"/>
                <w14:ligatures w14:val="standardContextual"/>
              </w:rPr>
            </w:pPr>
            <w:r w:rsidRPr="00C203E9">
              <w:rPr>
                <w:b/>
                <w:bCs/>
                <w:kern w:val="2"/>
                <w:sz w:val="22"/>
                <w:szCs w:val="22"/>
                <w:lang w:eastAsia="zh-CN"/>
                <w14:ligatures w14:val="standardContextual"/>
              </w:rPr>
              <w:t>Layers split across 4 Antenna Groups</w:t>
            </w:r>
          </w:p>
        </w:tc>
      </w:tr>
      <w:tr w:rsidR="00C203E9" w:rsidRPr="00C203E9" w14:paraId="7CCD84AE"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D45EBA"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42CE07"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0E6AED3" w14:textId="77777777" w:rsidR="00C203E9" w:rsidRPr="00C203E9" w:rsidRDefault="00C203E9" w:rsidP="00C203E9">
            <w:pPr>
              <w:pStyle w:val="aff2"/>
              <w:numPr>
                <w:ilvl w:val="0"/>
                <w:numId w:val="21"/>
              </w:numPr>
              <w:spacing w:line="240" w:lineRule="auto"/>
              <w:contextualSpacing/>
              <w:rPr>
                <w:rFonts w:ascii="Times New Roman" w:eastAsia="Times New Roman" w:hAnsi="Times New Roman"/>
                <w:kern w:val="2"/>
                <w:lang w:eastAsia="zh-CN"/>
                <w14:ligatures w14:val="standardContextual"/>
              </w:rPr>
            </w:pPr>
          </w:p>
        </w:tc>
      </w:tr>
      <w:tr w:rsidR="00C203E9" w:rsidRPr="00C203E9" w14:paraId="31A1E59D"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67F19B"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ACC4CF"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00742FF" w14:textId="77777777" w:rsidR="00C203E9" w:rsidRPr="00C203E9" w:rsidRDefault="00C203E9" w:rsidP="00C203E9">
            <w:pPr>
              <w:pStyle w:val="aff2"/>
              <w:numPr>
                <w:ilvl w:val="0"/>
                <w:numId w:val="21"/>
              </w:numPr>
              <w:spacing w:line="240" w:lineRule="auto"/>
              <w:contextualSpacing/>
              <w:rPr>
                <w:rFonts w:ascii="Times New Roman" w:eastAsia="Times New Roman" w:hAnsi="Times New Roman"/>
                <w:kern w:val="2"/>
                <w:lang w:eastAsia="zh-CN"/>
                <w14:ligatures w14:val="standardContextual"/>
              </w:rPr>
            </w:pPr>
          </w:p>
        </w:tc>
      </w:tr>
      <w:tr w:rsidR="00C203E9" w:rsidRPr="00C203E9" w14:paraId="7D0750DA"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F27BA0" w14:textId="77777777" w:rsidR="00C203E9" w:rsidRPr="00C203E9" w:rsidRDefault="00C203E9" w:rsidP="00310C54">
            <w:pPr>
              <w:spacing w:after="0" w:line="240" w:lineRule="auto"/>
              <w:contextualSpacing/>
              <w:rPr>
                <w:rFonts w:eastAsia="Calibri"/>
                <w:kern w:val="2"/>
                <w:sz w:val="22"/>
                <w:szCs w:val="22"/>
                <w:lang w:eastAsia="zh-CN"/>
                <w14:ligatures w14:val="standardContextual"/>
              </w:rPr>
            </w:pPr>
            <w:r w:rsidRPr="00C203E9">
              <w:rPr>
                <w:kern w:val="2"/>
                <w:sz w:val="22"/>
                <w:szCs w:val="22"/>
                <w:lang w:eastAsia="zh-CN"/>
                <w14:ligatures w14:val="standardContextual"/>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37D6418" w14:textId="77777777" w:rsidR="00C203E9" w:rsidRPr="00C203E9" w:rsidRDefault="00C203E9" w:rsidP="00C203E9">
            <w:pPr>
              <w:pStyle w:val="aff2"/>
              <w:numPr>
                <w:ilvl w:val="0"/>
                <w:numId w:val="21"/>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75C4AF" w14:textId="77777777" w:rsidR="00C203E9" w:rsidRPr="00C203E9" w:rsidRDefault="00C203E9" w:rsidP="00310C54">
            <w:pPr>
              <w:spacing w:after="0" w:line="240" w:lineRule="auto"/>
              <w:contextualSpacing/>
              <w:rPr>
                <w:rFonts w:eastAsia="Calibri"/>
                <w:kern w:val="2"/>
                <w:sz w:val="22"/>
                <w:szCs w:val="22"/>
                <w:lang w:eastAsia="zh-CN"/>
                <w14:ligatures w14:val="standardContextual"/>
              </w:rPr>
            </w:pPr>
            <w:r w:rsidRPr="00C203E9">
              <w:rPr>
                <w:kern w:val="2"/>
                <w:sz w:val="22"/>
                <w:szCs w:val="22"/>
                <w:lang w:eastAsia="zh-CN"/>
                <w14:ligatures w14:val="standardContextual"/>
              </w:rPr>
              <w:t>(2, 2, 2, 2)</w:t>
            </w:r>
          </w:p>
        </w:tc>
      </w:tr>
    </w:tbl>
    <w:p w14:paraId="1CB5AEF6" w14:textId="77777777" w:rsidR="00C203E9" w:rsidRPr="00C203E9" w:rsidRDefault="00C203E9" w:rsidP="00C203E9">
      <w:pPr>
        <w:numPr>
          <w:ilvl w:val="0"/>
          <w:numId w:val="17"/>
        </w:numPr>
        <w:overflowPunct/>
        <w:autoSpaceDE/>
        <w:adjustRightInd/>
        <w:snapToGrid w:val="0"/>
        <w:spacing w:after="0" w:line="240" w:lineRule="auto"/>
        <w:contextualSpacing/>
        <w:textAlignment w:val="auto"/>
        <w:rPr>
          <w:rStyle w:val="afe"/>
          <w:rFonts w:eastAsia="Times New Roman"/>
          <w:b/>
          <w:bCs/>
          <w:i w:val="0"/>
          <w:iCs w:val="0"/>
          <w:sz w:val="22"/>
          <w:szCs w:val="22"/>
        </w:rPr>
      </w:pPr>
      <w:r w:rsidRPr="00C203E9">
        <w:rPr>
          <w:rStyle w:val="afe"/>
          <w:rFonts w:eastAsia="Times New Roman"/>
          <w:b/>
          <w:bCs/>
          <w:sz w:val="22"/>
          <w:szCs w:val="22"/>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C203E9" w:rsidRPr="00C203E9" w14:paraId="15D90B63" w14:textId="77777777" w:rsidTr="00C040E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05DF46" w14:textId="77777777" w:rsidR="00C203E9" w:rsidRPr="00C203E9" w:rsidRDefault="00C203E9" w:rsidP="00310C54">
            <w:pPr>
              <w:spacing w:after="0" w:line="240" w:lineRule="auto"/>
              <w:contextualSpacing/>
              <w:rPr>
                <w:rFonts w:eastAsia="Calibri"/>
                <w:b/>
                <w:bCs/>
                <w:kern w:val="2"/>
                <w:sz w:val="22"/>
                <w:szCs w:val="22"/>
                <w:lang w:eastAsia="zh-CN"/>
                <w14:ligatures w14:val="standardContextual"/>
              </w:rPr>
            </w:pPr>
            <w:r w:rsidRPr="00C203E9">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5333FB" w14:textId="77777777" w:rsidR="00C203E9" w:rsidRPr="00C203E9" w:rsidRDefault="00C203E9" w:rsidP="00310C54">
            <w:pPr>
              <w:spacing w:after="0" w:line="240" w:lineRule="auto"/>
              <w:contextualSpacing/>
              <w:rPr>
                <w:b/>
                <w:bCs/>
                <w:kern w:val="2"/>
                <w:sz w:val="22"/>
                <w:szCs w:val="22"/>
                <w:lang w:eastAsia="zh-CN"/>
                <w14:ligatures w14:val="standardContextual"/>
              </w:rPr>
            </w:pPr>
            <w:r w:rsidRPr="00C203E9">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FDFCD3" w14:textId="4A57BC23" w:rsidR="00C203E9" w:rsidRPr="00C203E9" w:rsidRDefault="00C203E9" w:rsidP="00310C54">
            <w:pPr>
              <w:spacing w:after="0" w:line="240" w:lineRule="auto"/>
              <w:contextualSpacing/>
              <w:rPr>
                <w:b/>
                <w:bCs/>
                <w:kern w:val="2"/>
                <w:sz w:val="22"/>
                <w:szCs w:val="22"/>
                <w:lang w:eastAsia="zh-CN"/>
                <w14:ligatures w14:val="standardContextual"/>
              </w:rPr>
            </w:pPr>
            <w:r w:rsidRPr="00C203E9">
              <w:rPr>
                <w:b/>
                <w:bCs/>
                <w:kern w:val="2"/>
                <w:sz w:val="22"/>
                <w:szCs w:val="22"/>
                <w:lang w:eastAsia="zh-CN"/>
                <w14:ligatures w14:val="standardContextual"/>
              </w:rPr>
              <w:t>Layers split across 4 Antenna Groups</w:t>
            </w:r>
          </w:p>
        </w:tc>
      </w:tr>
      <w:tr w:rsidR="00C203E9" w:rsidRPr="00C203E9" w14:paraId="1A95E6C3"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969B8C" w14:textId="77777777" w:rsidR="00C203E9" w:rsidRPr="00C203E9" w:rsidRDefault="00C203E9" w:rsidP="00310C54">
            <w:pPr>
              <w:spacing w:after="0" w:line="240" w:lineRule="auto"/>
              <w:contextualSpacing/>
              <w:rPr>
                <w:rFonts w:eastAsia="Calibri"/>
                <w:kern w:val="2"/>
                <w:sz w:val="22"/>
                <w:szCs w:val="22"/>
                <w:lang w:eastAsia="zh-CN"/>
                <w14:ligatures w14:val="standardContextual"/>
              </w:rPr>
            </w:pPr>
            <w:r w:rsidRPr="00C203E9">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DA27BF" w14:textId="77777777" w:rsidR="00C203E9" w:rsidRPr="00C203E9" w:rsidRDefault="00C203E9" w:rsidP="00C203E9">
            <w:pPr>
              <w:pStyle w:val="aff2"/>
              <w:numPr>
                <w:ilvl w:val="0"/>
                <w:numId w:val="21"/>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1A3394B8"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(1,1,0,0), (1,0,1,0), (1,0,0,1)</w:t>
            </w:r>
          </w:p>
          <w:p w14:paraId="47DD1183"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 xml:space="preserve">(0,1,1,0), (0,1,0,1) </w:t>
            </w:r>
          </w:p>
          <w:p w14:paraId="06F5B10D"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(0,0,1,1)</w:t>
            </w:r>
          </w:p>
        </w:tc>
      </w:tr>
      <w:tr w:rsidR="00C203E9" w:rsidRPr="00C203E9" w14:paraId="669FBC5A"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292AC"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817D11" w14:textId="77777777" w:rsidR="00C203E9" w:rsidRPr="00C203E9" w:rsidRDefault="00C203E9" w:rsidP="00C203E9">
            <w:pPr>
              <w:pStyle w:val="aff2"/>
              <w:numPr>
                <w:ilvl w:val="0"/>
                <w:numId w:val="21"/>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34A7D1F0"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(2,1,0,0), (2,0,1,0), (2,0,0,1)</w:t>
            </w:r>
          </w:p>
          <w:p w14:paraId="252DB915"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(1,2,0,0), (0,2,1,0), (0,2,0,1)</w:t>
            </w:r>
          </w:p>
          <w:p w14:paraId="66222CC0"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(1,0,2,0), (0,1,2,0), (0,0,2,1)</w:t>
            </w:r>
          </w:p>
          <w:p w14:paraId="481B9E96"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(1,0,0,2), (0,1,0,2), (0,0,1,2)</w:t>
            </w:r>
          </w:p>
        </w:tc>
      </w:tr>
      <w:tr w:rsidR="00D0721B" w:rsidRPr="00C203E9" w14:paraId="60974E5F"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61373" w14:textId="27A680CF"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color w:val="FF0000"/>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6C50AB4" w14:textId="77777777" w:rsidR="00D0721B" w:rsidRPr="00D0721B" w:rsidRDefault="00D0721B" w:rsidP="00C203E9">
            <w:pPr>
              <w:pStyle w:val="aff2"/>
              <w:numPr>
                <w:ilvl w:val="0"/>
                <w:numId w:val="21"/>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03872C3" w14:textId="66B3248B" w:rsidR="00D0721B" w:rsidRPr="00D0721B" w:rsidRDefault="00D0721B" w:rsidP="00D0721B">
            <w:pPr>
              <w:tabs>
                <w:tab w:val="left" w:pos="180"/>
              </w:tabs>
              <w:spacing w:line="240" w:lineRule="auto"/>
              <w:contextualSpacing/>
              <w:rPr>
                <w:rFonts w:eastAsia="Batang"/>
                <w:color w:val="FF0000"/>
                <w:sz w:val="22"/>
                <w:szCs w:val="22"/>
              </w:rPr>
            </w:pPr>
            <w:r w:rsidRPr="00D0721B">
              <w:rPr>
                <w:rFonts w:eastAsia="Batang"/>
                <w:color w:val="FF0000"/>
                <w:sz w:val="22"/>
                <w:szCs w:val="22"/>
              </w:rPr>
              <w:t>(1,1,1,0), (1,1,0,1), (1,0,1,1), (0,1,1,1)</w:t>
            </w:r>
          </w:p>
        </w:tc>
      </w:tr>
      <w:tr w:rsidR="00C203E9" w:rsidRPr="00C203E9" w14:paraId="7E2A8EB7"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09BD10"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6C5A9" w14:textId="77777777" w:rsidR="00C203E9" w:rsidRPr="00D0721B" w:rsidRDefault="00C203E9" w:rsidP="00C203E9">
            <w:pPr>
              <w:pStyle w:val="aff2"/>
              <w:numPr>
                <w:ilvl w:val="0"/>
                <w:numId w:val="21"/>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09F9BCBD"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(2,2,0,0), (2,0,2,0), (2,0,0,2)</w:t>
            </w:r>
          </w:p>
          <w:p w14:paraId="4CCA580E"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 xml:space="preserve">(0,2,2,0), (0,2,0,2), </w:t>
            </w:r>
          </w:p>
          <w:p w14:paraId="09A0F02C"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(0,0,2,2)</w:t>
            </w:r>
          </w:p>
        </w:tc>
      </w:tr>
      <w:tr w:rsidR="00D0721B" w:rsidRPr="00C203E9" w14:paraId="464CE020"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6F9A2" w14:textId="0E3EFD00"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color w:val="FF0000"/>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A738EA6" w14:textId="77777777" w:rsidR="00D0721B" w:rsidRPr="00D0721B" w:rsidRDefault="00D0721B" w:rsidP="00C203E9">
            <w:pPr>
              <w:pStyle w:val="aff2"/>
              <w:numPr>
                <w:ilvl w:val="0"/>
                <w:numId w:val="21"/>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E344521" w14:textId="460CF4AA"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rFonts w:eastAsia="Batang" w:cs="Arial"/>
                <w:color w:val="FF0000"/>
                <w:sz w:val="22"/>
                <w:szCs w:val="22"/>
              </w:rPr>
              <w:t>(1,1,1,1)</w:t>
            </w:r>
          </w:p>
        </w:tc>
      </w:tr>
      <w:tr w:rsidR="00C203E9" w:rsidRPr="00C203E9" w14:paraId="450CB5D5"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B1EE4D"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0FE87F" w14:textId="77777777" w:rsidR="00C203E9" w:rsidRPr="00D0721B" w:rsidRDefault="00C203E9" w:rsidP="00C203E9">
            <w:pPr>
              <w:pStyle w:val="aff2"/>
              <w:numPr>
                <w:ilvl w:val="0"/>
                <w:numId w:val="21"/>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5738E4"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(2,2,1,0), (2,2,0,1), (2,1,2,0), (2,1,0,2), (2,0,1,2), (2,0,2,1)</w:t>
            </w:r>
          </w:p>
          <w:p w14:paraId="082E33C3"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(0,2,2,1), (0,2,1,2), (1,2,2,0), (1,2,0,2)</w:t>
            </w:r>
          </w:p>
          <w:p w14:paraId="6F846467" w14:textId="77777777" w:rsidR="00C203E9" w:rsidRPr="00D0721B" w:rsidRDefault="00C203E9" w:rsidP="00310C54">
            <w:pPr>
              <w:spacing w:after="0" w:line="240" w:lineRule="auto"/>
              <w:contextualSpacing/>
              <w:rPr>
                <w:rFonts w:eastAsia="Calibri"/>
                <w:color w:val="000000"/>
                <w:kern w:val="2"/>
                <w:sz w:val="22"/>
                <w:szCs w:val="22"/>
                <w:lang w:eastAsia="zh-CN"/>
                <w14:ligatures w14:val="standardContextual"/>
              </w:rPr>
            </w:pPr>
            <w:r w:rsidRPr="00D0721B">
              <w:rPr>
                <w:kern w:val="2"/>
                <w:sz w:val="22"/>
                <w:szCs w:val="22"/>
                <w:lang w:eastAsia="zh-CN"/>
                <w14:ligatures w14:val="standardContextual"/>
              </w:rPr>
              <w:t>(0,1,2,2), (1,0,2,2)</w:t>
            </w:r>
          </w:p>
        </w:tc>
      </w:tr>
      <w:tr w:rsidR="00D0721B" w:rsidRPr="00C203E9" w14:paraId="2C70D566"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1C2E1" w14:textId="7FB786F6"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color w:val="FF0000"/>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68E1DDC" w14:textId="77777777" w:rsidR="00D0721B" w:rsidRPr="00D0721B" w:rsidRDefault="00D0721B" w:rsidP="00C203E9">
            <w:pPr>
              <w:pStyle w:val="aff2"/>
              <w:numPr>
                <w:ilvl w:val="0"/>
                <w:numId w:val="21"/>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51C5EE3" w14:textId="2CC86F42"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rFonts w:eastAsia="Batang"/>
                <w:color w:val="FF0000"/>
                <w:sz w:val="22"/>
                <w:szCs w:val="22"/>
              </w:rPr>
              <w:t>(1,1,2,1), (1,1,1,2)</w:t>
            </w:r>
          </w:p>
        </w:tc>
      </w:tr>
      <w:tr w:rsidR="00C203E9" w:rsidRPr="00C203E9" w14:paraId="0D8680D1"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A8944F"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54E4BB4" w14:textId="77777777" w:rsidR="00C203E9" w:rsidRPr="00C203E9" w:rsidRDefault="00C203E9" w:rsidP="00C203E9">
            <w:pPr>
              <w:pStyle w:val="aff2"/>
              <w:numPr>
                <w:ilvl w:val="0"/>
                <w:numId w:val="21"/>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BB0A49" w14:textId="796D5045" w:rsidR="00C203E9" w:rsidRPr="00C203E9" w:rsidRDefault="00C203E9" w:rsidP="00310C54">
            <w:pPr>
              <w:spacing w:after="0" w:line="240" w:lineRule="auto"/>
              <w:contextualSpacing/>
              <w:rPr>
                <w:rFonts w:eastAsia="Calibri"/>
                <w:color w:val="000000"/>
                <w:kern w:val="2"/>
                <w:sz w:val="22"/>
                <w:szCs w:val="22"/>
                <w:lang w:eastAsia="zh-CN"/>
                <w14:ligatures w14:val="standardContextual"/>
              </w:rPr>
            </w:pPr>
            <w:r w:rsidRPr="00C203E9">
              <w:rPr>
                <w:kern w:val="2"/>
                <w:sz w:val="22"/>
                <w:szCs w:val="22"/>
                <w:lang w:eastAsia="zh-CN"/>
                <w14:ligatures w14:val="standardContextual"/>
              </w:rPr>
              <w:t>(2,2,2,0), (2,2,0,2), (2,0,2,2),</w:t>
            </w:r>
            <w:r w:rsidR="00C040E9">
              <w:rPr>
                <w:kern w:val="2"/>
                <w:sz w:val="22"/>
                <w:szCs w:val="22"/>
                <w:lang w:eastAsia="zh-CN"/>
                <w14:ligatures w14:val="standardContextual"/>
              </w:rPr>
              <w:t xml:space="preserve"> </w:t>
            </w:r>
            <w:r w:rsidRPr="00C203E9">
              <w:rPr>
                <w:kern w:val="2"/>
                <w:sz w:val="22"/>
                <w:szCs w:val="22"/>
                <w:lang w:eastAsia="zh-CN"/>
                <w14:ligatures w14:val="standardContextual"/>
              </w:rPr>
              <w:t>(0,2,2,2)</w:t>
            </w:r>
          </w:p>
        </w:tc>
      </w:tr>
      <w:tr w:rsidR="00D0721B" w:rsidRPr="00C203E9" w14:paraId="298F5695"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9DC9E2" w14:textId="7AF968F8"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color w:val="FF0000"/>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956BEA9" w14:textId="77777777" w:rsidR="00D0721B" w:rsidRPr="00D0721B" w:rsidRDefault="00D0721B" w:rsidP="00C203E9">
            <w:pPr>
              <w:pStyle w:val="aff2"/>
              <w:numPr>
                <w:ilvl w:val="0"/>
                <w:numId w:val="21"/>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FDD5840" w14:textId="32E74F13"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rFonts w:eastAsia="Batang"/>
                <w:color w:val="FF0000"/>
              </w:rPr>
              <w:t>(2,1,2,1), (1,2,1,2)</w:t>
            </w:r>
          </w:p>
        </w:tc>
      </w:tr>
      <w:tr w:rsidR="00C203E9" w:rsidRPr="00C203E9" w14:paraId="2BB7355C"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0893C9"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lastRenderedPageBreak/>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1A7942" w14:textId="77777777" w:rsidR="00C203E9" w:rsidRPr="00C203E9" w:rsidRDefault="00C203E9" w:rsidP="00C203E9">
            <w:pPr>
              <w:pStyle w:val="aff2"/>
              <w:numPr>
                <w:ilvl w:val="0"/>
                <w:numId w:val="21"/>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AAC0E7" w14:textId="77777777" w:rsidR="00C203E9" w:rsidRPr="00C203E9" w:rsidRDefault="00C203E9" w:rsidP="00310C54">
            <w:pPr>
              <w:spacing w:after="0" w:line="240" w:lineRule="auto"/>
              <w:contextualSpacing/>
              <w:rPr>
                <w:rFonts w:eastAsia="Calibri"/>
                <w:kern w:val="2"/>
                <w:sz w:val="22"/>
                <w:szCs w:val="22"/>
                <w:lang w:eastAsia="zh-CN"/>
                <w14:ligatures w14:val="standardContextual"/>
              </w:rPr>
            </w:pPr>
            <w:r w:rsidRPr="00C203E9">
              <w:rPr>
                <w:kern w:val="2"/>
                <w:sz w:val="22"/>
                <w:szCs w:val="22"/>
                <w:lang w:eastAsia="zh-CN"/>
                <w14:ligatures w14:val="standardContextual"/>
              </w:rPr>
              <w:t>(2,2,2,1), (2,2,1,2), (2,1,2,2), (1,2,2,2)</w:t>
            </w:r>
          </w:p>
        </w:tc>
      </w:tr>
    </w:tbl>
    <w:p w14:paraId="2E86E34A" w14:textId="77777777" w:rsidR="00C203E9" w:rsidRPr="00C203E9" w:rsidRDefault="00C203E9" w:rsidP="00C203E9">
      <w:pPr>
        <w:spacing w:after="0" w:line="240" w:lineRule="auto"/>
        <w:contextualSpacing/>
        <w:rPr>
          <w:b/>
          <w:bCs/>
          <w:i/>
          <w:iCs/>
          <w:sz w:val="22"/>
          <w:szCs w:val="22"/>
        </w:rPr>
      </w:pPr>
      <w:r w:rsidRPr="00C203E9">
        <w:rPr>
          <w:b/>
          <w:bCs/>
          <w:i/>
          <w:iCs/>
          <w:sz w:val="22"/>
          <w:szCs w:val="22"/>
        </w:rPr>
        <w:t>Note: Above is not relevant to how precoders are indicated.</w:t>
      </w:r>
    </w:p>
    <w:p w14:paraId="2A8C7EF0" w14:textId="63D68948" w:rsidR="00C203E9" w:rsidRDefault="00C203E9" w:rsidP="00153BDF"/>
    <w:p w14:paraId="737AA5D5" w14:textId="77777777" w:rsidR="00D83097" w:rsidRDefault="00D83097" w:rsidP="00D83097">
      <w:pPr>
        <w:snapToGrid w:val="0"/>
        <w:spacing w:after="0" w:line="240" w:lineRule="auto"/>
        <w:contextualSpacing/>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4338C13C" w14:textId="77777777" w:rsidR="00D83097" w:rsidRPr="00472837" w:rsidRDefault="00D83097" w:rsidP="00D83097">
      <w:pPr>
        <w:pStyle w:val="aff2"/>
        <w:numPr>
          <w:ilvl w:val="0"/>
          <w:numId w:val="17"/>
        </w:numPr>
        <w:spacing w:line="240" w:lineRule="auto"/>
        <w:contextualSpacing/>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maxRank </w:t>
      </w:r>
      <w:r w:rsidRPr="00087F66">
        <w:rPr>
          <w:rFonts w:ascii="Times New Roman" w:eastAsia="Batang" w:hAnsi="Times New Roman"/>
          <w:b/>
          <w:bCs/>
          <w:i/>
          <w:iCs/>
          <w:color w:val="FF0000"/>
          <w:lang w:eastAsia="x-none"/>
        </w:rPr>
        <w:t xml:space="preserve">and maxMIMO-Layers </w:t>
      </w:r>
      <w:r w:rsidRPr="00472837">
        <w:rPr>
          <w:rFonts w:ascii="Times New Roman" w:eastAsia="Batang" w:hAnsi="Times New Roman"/>
          <w:b/>
          <w:bCs/>
          <w:i/>
          <w:iCs/>
          <w:lang w:eastAsia="x-none"/>
        </w:rPr>
        <w:t>to 8</w:t>
      </w:r>
    </w:p>
    <w:p w14:paraId="163FC8D8" w14:textId="77777777" w:rsidR="008B5A45" w:rsidRDefault="008B5A45" w:rsidP="00D83097">
      <w:pPr>
        <w:spacing w:after="0" w:line="240" w:lineRule="auto"/>
        <w:contextualSpacing/>
        <w:jc w:val="both"/>
        <w:rPr>
          <w:rFonts w:ascii="Times" w:eastAsia="Batang" w:hAnsi="Times"/>
          <w:b/>
          <w:bCs/>
          <w:i/>
          <w:iCs/>
          <w:sz w:val="22"/>
          <w:szCs w:val="22"/>
          <w:highlight w:val="yellow"/>
        </w:rPr>
      </w:pPr>
    </w:p>
    <w:p w14:paraId="5A1F8483" w14:textId="420D609A" w:rsidR="00D83097" w:rsidRPr="00116FD7" w:rsidRDefault="00D83097" w:rsidP="00D83097">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5</w:t>
      </w:r>
      <w:r w:rsidRPr="0007414A">
        <w:rPr>
          <w:rFonts w:ascii="Times" w:eastAsia="Batang" w:hAnsi="Times"/>
          <w:b/>
          <w:bCs/>
          <w:i/>
          <w:iCs/>
          <w:sz w:val="22"/>
          <w:szCs w:val="22"/>
          <w:highlight w:val="yellow"/>
        </w:rPr>
        <w:t>.</w:t>
      </w:r>
      <w:r>
        <w:rPr>
          <w:rFonts w:eastAsia="Batang"/>
          <w:b/>
          <w:bCs/>
          <w:i/>
          <w:iCs/>
          <w:sz w:val="22"/>
          <w:szCs w:val="22"/>
          <w:highlight w:val="yellow"/>
        </w:rPr>
        <w:t>1</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Pr="00116FD7">
        <w:rPr>
          <w:rFonts w:eastAsia="Batang"/>
          <w:b/>
          <w:bCs/>
          <w:i/>
          <w:iCs/>
          <w:sz w:val="22"/>
          <w:szCs w:val="22"/>
          <w:lang w:eastAsia="x-none"/>
        </w:rPr>
        <w:t>To support full power transmission with Mode0, Rel-16 Mode0 (fullPower) is re-used.</w:t>
      </w:r>
    </w:p>
    <w:p w14:paraId="062B6C70" w14:textId="77777777" w:rsidR="00D83097" w:rsidRPr="00116FD7" w:rsidRDefault="00D83097" w:rsidP="00D83097">
      <w:pPr>
        <w:pStyle w:val="aff2"/>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Pr>
          <w:rFonts w:ascii="Times New Roman" w:eastAsia="Batang" w:hAnsi="Times New Roman"/>
          <w:b/>
          <w:bCs/>
          <w:i/>
          <w:iCs/>
          <w:lang w:eastAsia="x-none"/>
        </w:rPr>
        <w:t>FFS if any</w:t>
      </w:r>
      <w:r w:rsidRPr="00116FD7">
        <w:rPr>
          <w:rFonts w:ascii="Times New Roman" w:eastAsia="Batang" w:hAnsi="Times New Roman"/>
          <w:b/>
          <w:bCs/>
          <w:i/>
          <w:iCs/>
          <w:lang w:eastAsia="x-none"/>
        </w:rPr>
        <w:t xml:space="preserve"> change </w:t>
      </w:r>
      <w:r>
        <w:rPr>
          <w:rFonts w:ascii="Times New Roman" w:eastAsia="Batang" w:hAnsi="Times New Roman"/>
          <w:b/>
          <w:bCs/>
          <w:i/>
          <w:iCs/>
          <w:lang w:eastAsia="x-none"/>
        </w:rPr>
        <w:t xml:space="preserve">is required </w:t>
      </w:r>
      <w:r w:rsidRPr="00116FD7">
        <w:rPr>
          <w:rFonts w:ascii="Times New Roman" w:eastAsia="Batang" w:hAnsi="Times New Roman"/>
          <w:b/>
          <w:bCs/>
          <w:i/>
          <w:iCs/>
          <w:lang w:eastAsia="x-none"/>
        </w:rPr>
        <w:t xml:space="preserve">in </w:t>
      </w:r>
      <w:r>
        <w:rPr>
          <w:rFonts w:ascii="Times New Roman" w:eastAsia="Batang" w:hAnsi="Times New Roman"/>
          <w:b/>
          <w:bCs/>
          <w:i/>
          <w:iCs/>
          <w:lang w:eastAsia="x-none"/>
        </w:rPr>
        <w:t xml:space="preserve">the </w:t>
      </w:r>
      <w:r w:rsidRPr="00116FD7">
        <w:rPr>
          <w:rFonts w:ascii="Times New Roman" w:eastAsia="Batang" w:hAnsi="Times New Roman"/>
          <w:b/>
          <w:bCs/>
          <w:i/>
          <w:iCs/>
          <w:lang w:eastAsia="x-none"/>
        </w:rPr>
        <w:t>specifications.</w:t>
      </w:r>
    </w:p>
    <w:p w14:paraId="4AEBA5CE" w14:textId="77777777" w:rsidR="00D83097" w:rsidRDefault="00D83097" w:rsidP="00D83097">
      <w:pPr>
        <w:spacing w:after="0" w:line="240" w:lineRule="auto"/>
        <w:ind w:firstLine="288"/>
        <w:contextualSpacing/>
        <w:jc w:val="both"/>
        <w:rPr>
          <w:sz w:val="22"/>
          <w:szCs w:val="22"/>
        </w:rPr>
      </w:pPr>
    </w:p>
    <w:p w14:paraId="4D44B49D" w14:textId="77777777" w:rsidR="00D83097" w:rsidRDefault="00D83097" w:rsidP="00D83097">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Pr="00B4722E">
        <w:rPr>
          <w:rFonts w:eastAsia="Batang"/>
          <w:b/>
          <w:bCs/>
          <w:i/>
          <w:iCs/>
          <w:sz w:val="22"/>
          <w:szCs w:val="22"/>
          <w:lang w:eastAsia="x-none"/>
        </w:rPr>
        <w:t>To support full power transmission with Mode1, Rel-16 Mode1 (fullPowerMode1) is re-used</w:t>
      </w:r>
      <w:r>
        <w:rPr>
          <w:rFonts w:eastAsia="Batang"/>
          <w:b/>
          <w:bCs/>
          <w:i/>
          <w:iCs/>
          <w:sz w:val="22"/>
          <w:szCs w:val="22"/>
          <w:lang w:eastAsia="x-none"/>
        </w:rPr>
        <w:t>.</w:t>
      </w:r>
    </w:p>
    <w:p w14:paraId="5FD1D0A3" w14:textId="77777777" w:rsidR="00D83097" w:rsidRPr="00B4722E" w:rsidRDefault="00D83097" w:rsidP="00D83097">
      <w:pPr>
        <w:pStyle w:val="aff2"/>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 xml:space="preserve">FFS if more than one of the 8TX full coherent precoders is used </w:t>
      </w:r>
      <w:r w:rsidRPr="00670C1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0F3DE2BF" w14:textId="77777777" w:rsidR="00D83097" w:rsidRDefault="00D83097" w:rsidP="00D83097">
      <w:pPr>
        <w:spacing w:after="0" w:line="240" w:lineRule="auto"/>
        <w:contextualSpacing/>
        <w:jc w:val="both"/>
        <w:rPr>
          <w:lang w:val="en-US"/>
        </w:rPr>
      </w:pPr>
    </w:p>
    <w:p w14:paraId="54307195" w14:textId="77777777" w:rsidR="00D83097" w:rsidRPr="00025039" w:rsidRDefault="00D83097" w:rsidP="00D83097">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18243CF" w14:textId="77777777" w:rsidR="00D83097" w:rsidRDefault="00D83097" w:rsidP="00D83097">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5D703E81" w14:textId="77777777" w:rsidR="00D83097" w:rsidRPr="00025039" w:rsidRDefault="00D83097" w:rsidP="00D83097">
      <w:pPr>
        <w:pStyle w:val="aff2"/>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enhancements for SRS configuration </w:t>
      </w:r>
    </w:p>
    <w:p w14:paraId="0190A521" w14:textId="77777777" w:rsidR="00422AF9" w:rsidRDefault="00422AF9" w:rsidP="00686E07">
      <w:pPr>
        <w:snapToGrid w:val="0"/>
        <w:spacing w:after="0" w:line="240" w:lineRule="auto"/>
        <w:contextualSpacing/>
        <w:jc w:val="both"/>
        <w:rPr>
          <w:rFonts w:ascii="Times" w:eastAsia="Batang" w:hAnsi="Times"/>
          <w:b/>
          <w:bCs/>
          <w:i/>
          <w:iCs/>
          <w:sz w:val="22"/>
          <w:szCs w:val="22"/>
          <w:highlight w:val="yellow"/>
        </w:rPr>
      </w:pPr>
    </w:p>
    <w:p w14:paraId="05C8BEB9" w14:textId="290D62B6" w:rsidR="00686E07" w:rsidRPr="00472837" w:rsidRDefault="00686E07" w:rsidP="00686E07">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Pr>
          <w:b/>
          <w:bCs/>
          <w:i/>
          <w:iCs/>
          <w:sz w:val="22"/>
          <w:szCs w:val="22"/>
        </w:rPr>
        <w:t xml:space="preserve">scheduled </w:t>
      </w:r>
      <w:r w:rsidRPr="00472837">
        <w:rPr>
          <w:b/>
          <w:bCs/>
          <w:i/>
          <w:iCs/>
          <w:sz w:val="22"/>
          <w:szCs w:val="22"/>
        </w:rPr>
        <w:t>CWs, where the target CW is configured by RRC from,</w:t>
      </w:r>
    </w:p>
    <w:p w14:paraId="01497948" w14:textId="77777777" w:rsidR="00686E07" w:rsidRPr="00472837" w:rsidRDefault="00686E07" w:rsidP="00686E07">
      <w:pPr>
        <w:pStyle w:val="aff2"/>
        <w:numPr>
          <w:ilvl w:val="0"/>
          <w:numId w:val="17"/>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7ABE69DD" w14:textId="6B579462" w:rsidR="00686E07" w:rsidRPr="00472837" w:rsidRDefault="00686E07" w:rsidP="00686E07">
      <w:pPr>
        <w:pStyle w:val="aff2"/>
        <w:numPr>
          <w:ilvl w:val="0"/>
          <w:numId w:val="17"/>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Pr="00D83097">
        <w:rPr>
          <w:rFonts w:ascii="Times New Roman" w:hAnsi="Times New Roman"/>
          <w:b/>
          <w:bCs/>
          <w:i/>
          <w:iCs/>
          <w:strike/>
        </w:rPr>
        <w:t>highest</w:t>
      </w:r>
      <w:r>
        <w:rPr>
          <w:rFonts w:ascii="Times New Roman" w:hAnsi="Times New Roman"/>
          <w:b/>
          <w:bCs/>
          <w:i/>
          <w:iCs/>
        </w:rPr>
        <w:t xml:space="preserve"> </w:t>
      </w:r>
      <w:r w:rsidRPr="00472837">
        <w:rPr>
          <w:rFonts w:ascii="Times New Roman" w:hAnsi="Times New Roman"/>
          <w:b/>
          <w:bCs/>
          <w:i/>
          <w:iCs/>
        </w:rPr>
        <w:t>MCS</w:t>
      </w:r>
      <w:r>
        <w:rPr>
          <w:rFonts w:ascii="Times New Roman" w:hAnsi="Times New Roman"/>
          <w:b/>
          <w:bCs/>
          <w:i/>
          <w:iCs/>
        </w:rPr>
        <w:t xml:space="preserve"> </w:t>
      </w:r>
      <w:r w:rsidR="00D83097" w:rsidRPr="00D83097">
        <w:rPr>
          <w:rFonts w:ascii="Times New Roman" w:hAnsi="Times New Roman"/>
          <w:b/>
          <w:bCs/>
          <w:i/>
          <w:iCs/>
          <w:color w:val="FF0000"/>
        </w:rPr>
        <w:t xml:space="preserve">with highest SE </w:t>
      </w:r>
      <w:r w:rsidRPr="00472837">
        <w:rPr>
          <w:rFonts w:ascii="Times New Roman" w:hAnsi="Times New Roman"/>
          <w:b/>
          <w:bCs/>
          <w:i/>
          <w:iCs/>
        </w:rPr>
        <w:t>(if MCSs are the same, UCI is multiplex on the first CW)</w:t>
      </w:r>
    </w:p>
    <w:p w14:paraId="75F031A7" w14:textId="77777777" w:rsidR="00686E07" w:rsidRPr="00472837" w:rsidRDefault="00686E07" w:rsidP="00686E07">
      <w:pPr>
        <w:overflowPunct/>
        <w:autoSpaceDE/>
        <w:adjustRightInd/>
        <w:snapToGrid w:val="0"/>
        <w:spacing w:line="240" w:lineRule="auto"/>
        <w:jc w:val="both"/>
        <w:rPr>
          <w:rFonts w:ascii="Times" w:eastAsia="Batang" w:hAnsi="Times"/>
          <w:b/>
          <w:bCs/>
          <w:i/>
          <w:iCs/>
          <w:sz w:val="22"/>
          <w:szCs w:val="22"/>
          <w:highlight w:val="yellow"/>
        </w:rPr>
      </w:pPr>
    </w:p>
    <w:p w14:paraId="1AADCE7A" w14:textId="77777777" w:rsidR="00686E07" w:rsidRPr="00472837" w:rsidRDefault="00686E07" w:rsidP="00686E07">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18D6ED13" w14:textId="77777777" w:rsidR="00686E07" w:rsidRPr="00472837" w:rsidRDefault="00686E07" w:rsidP="00686E07">
      <w:pPr>
        <w:numPr>
          <w:ilvl w:val="0"/>
          <w:numId w:val="17"/>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0851A1B6" w14:textId="77777777" w:rsidR="00686E07" w:rsidRPr="00472837" w:rsidRDefault="00686E07" w:rsidP="00686E07">
      <w:pPr>
        <w:numPr>
          <w:ilvl w:val="1"/>
          <w:numId w:val="17"/>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t>The combination of IMCS = 26 and rvid = 1 indicated for a CW is used as an indication to disable transmission of its corresponding TB,</w:t>
      </w:r>
    </w:p>
    <w:p w14:paraId="3EB5723F" w14:textId="77777777" w:rsidR="00686E07" w:rsidRPr="00472837" w:rsidRDefault="00686E07" w:rsidP="00686E07">
      <w:pPr>
        <w:pStyle w:val="aff2"/>
        <w:numPr>
          <w:ilvl w:val="1"/>
          <w:numId w:val="17"/>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51ECBE64" w14:textId="77777777" w:rsidR="00686E07" w:rsidRPr="00472837" w:rsidRDefault="00686E07" w:rsidP="00686E07">
      <w:pPr>
        <w:pStyle w:val="aff2"/>
        <w:numPr>
          <w:ilvl w:val="1"/>
          <w:numId w:val="17"/>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 xml:space="preserve">Note: When the transmission of a transport block is disabled, the </w:t>
      </w:r>
      <w:r w:rsidRPr="004C442E">
        <w:rPr>
          <w:rFonts w:ascii="Times New Roman" w:eastAsia="Batang" w:hAnsi="Times New Roman"/>
          <w:b/>
          <w:bCs/>
          <w:i/>
          <w:iCs/>
          <w:strike/>
          <w:lang w:eastAsia="x-none"/>
        </w:rPr>
        <w:t>maximum</w:t>
      </w:r>
      <w:r w:rsidRPr="00472837">
        <w:rPr>
          <w:rFonts w:ascii="Times New Roman" w:eastAsia="Batang" w:hAnsi="Times New Roman"/>
          <w:b/>
          <w:bCs/>
          <w:i/>
          <w:iCs/>
          <w:lang w:eastAsia="x-none"/>
        </w:rPr>
        <w:t xml:space="preserve"> number of layers is ≤ 4.</w:t>
      </w:r>
    </w:p>
    <w:p w14:paraId="0250E490" w14:textId="77777777" w:rsidR="00686E07" w:rsidRPr="004C442E" w:rsidRDefault="00686E07" w:rsidP="00686E07">
      <w:pPr>
        <w:numPr>
          <w:ilvl w:val="0"/>
          <w:numId w:val="17"/>
        </w:numPr>
        <w:overflowPunct/>
        <w:autoSpaceDE/>
        <w:adjustRightInd/>
        <w:snapToGrid w:val="0"/>
        <w:spacing w:after="0" w:line="240" w:lineRule="auto"/>
        <w:contextualSpacing/>
        <w:jc w:val="both"/>
        <w:textAlignment w:val="auto"/>
        <w:rPr>
          <w:rFonts w:eastAsia="Batang"/>
          <w:b/>
          <w:bCs/>
          <w:i/>
          <w:iCs/>
          <w:strike/>
          <w:sz w:val="22"/>
          <w:szCs w:val="22"/>
          <w:lang w:eastAsia="x-none"/>
        </w:rPr>
      </w:pPr>
      <w:r w:rsidRPr="004C442E">
        <w:rPr>
          <w:rFonts w:eastAsia="Batang"/>
          <w:b/>
          <w:bCs/>
          <w:i/>
          <w:iCs/>
          <w:strike/>
          <w:sz w:val="22"/>
          <w:szCs w:val="22"/>
          <w:lang w:eastAsia="x-none"/>
        </w:rPr>
        <w:t>Alt2 – Disabling of a transport block can be implicitly determined from the indicated rank for re-transmission of a transport block.</w:t>
      </w:r>
    </w:p>
    <w:p w14:paraId="066FB03D" w14:textId="77777777" w:rsidR="00686E07" w:rsidRPr="00686E07" w:rsidRDefault="00686E07" w:rsidP="00153BDF"/>
    <w:p w14:paraId="49051E83" w14:textId="77777777" w:rsidR="00686E07" w:rsidRPr="00A520C7" w:rsidRDefault="00686E07" w:rsidP="00686E07">
      <w:pPr>
        <w:pStyle w:val="ad"/>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4.4:</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Pr="00A520C7">
        <w:rPr>
          <w:rFonts w:eastAsia="Batang"/>
          <w:b/>
          <w:bCs/>
          <w:i/>
          <w:iCs/>
          <w:sz w:val="22"/>
          <w:szCs w:val="22"/>
          <w:lang w:eastAsia="x-none"/>
        </w:rPr>
        <w:t>if CBG-based transmission is configured, the DL principle for CBGTI DCI field is reused where,</w:t>
      </w:r>
    </w:p>
    <w:p w14:paraId="647056A3" w14:textId="77777777" w:rsidR="00686E07" w:rsidRPr="00A520C7" w:rsidRDefault="00686E07" w:rsidP="00686E07">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44B89D41" w14:textId="77777777" w:rsidR="00686E07" w:rsidRPr="00A520C7" w:rsidRDefault="00686E07" w:rsidP="00686E07">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t>The bit field may be configured to have a length of N bits that can support operation of N/2 CBGs, where N=</w:t>
      </w:r>
      <w:r w:rsidRPr="003A0C73">
        <w:rPr>
          <w:rFonts w:eastAsia="Batang"/>
          <w:b/>
          <w:bCs/>
          <w:i/>
          <w:iCs/>
          <w:color w:val="FF0000"/>
          <w:sz w:val="22"/>
          <w:szCs w:val="22"/>
          <w:lang w:eastAsia="x-none"/>
        </w:rPr>
        <w:t>[</w:t>
      </w:r>
      <w:r w:rsidRPr="00A520C7">
        <w:rPr>
          <w:rFonts w:eastAsia="Batang"/>
          <w:b/>
          <w:bCs/>
          <w:i/>
          <w:iCs/>
          <w:sz w:val="22"/>
          <w:szCs w:val="22"/>
          <w:lang w:eastAsia="x-none"/>
        </w:rPr>
        <w:t>2, 4, 6 or 8</w:t>
      </w:r>
      <w:r w:rsidRPr="003A0C73">
        <w:rPr>
          <w:rFonts w:eastAsia="Batang"/>
          <w:b/>
          <w:bCs/>
          <w:i/>
          <w:iCs/>
          <w:color w:val="FF0000"/>
          <w:sz w:val="22"/>
          <w:szCs w:val="22"/>
          <w:lang w:eastAsia="x-none"/>
        </w:rPr>
        <w:t>]</w:t>
      </w:r>
      <w:r w:rsidRPr="00A520C7">
        <w:rPr>
          <w:rFonts w:eastAsia="Batang"/>
          <w:b/>
          <w:bCs/>
          <w:i/>
          <w:iCs/>
          <w:sz w:val="22"/>
          <w:szCs w:val="22"/>
          <w:lang w:eastAsia="x-none"/>
        </w:rPr>
        <w:t>.</w:t>
      </w:r>
    </w:p>
    <w:p w14:paraId="0708AC31" w14:textId="05FEBDE7" w:rsidR="00C203E9" w:rsidRDefault="00C203E9" w:rsidP="00153BDF"/>
    <w:p w14:paraId="2FC45D07" w14:textId="77777777"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B438B21" w14:textId="77777777" w:rsidR="00153BDF" w:rsidRPr="00153BDF" w:rsidRDefault="00153BDF" w:rsidP="00153BDF">
      <w:pPr>
        <w:rPr>
          <w:lang w:val="en-US"/>
        </w:rPr>
      </w:pPr>
    </w:p>
    <w:p w14:paraId="2150BF07" w14:textId="1B31AA70"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7544E2C7" w14:textId="32570515" w:rsidR="00153BDF" w:rsidRDefault="00153BDF" w:rsidP="00407C9F">
      <w:pPr>
        <w:pStyle w:val="ad"/>
        <w:spacing w:after="0" w:line="240" w:lineRule="auto"/>
        <w:ind w:firstLine="288"/>
        <w:contextualSpacing/>
        <w:rPr>
          <w:lang w:val="en-GB"/>
        </w:rPr>
      </w:pPr>
    </w:p>
    <w:p w14:paraId="4F6ACB5F" w14:textId="77777777" w:rsidR="00153BDF" w:rsidRDefault="00153BDF" w:rsidP="00407C9F">
      <w:pPr>
        <w:pStyle w:val="ad"/>
        <w:spacing w:after="0" w:line="240" w:lineRule="auto"/>
        <w:ind w:firstLine="288"/>
        <w:contextualSpacing/>
        <w:rPr>
          <w:lang w:val="en-GB"/>
        </w:rPr>
      </w:pPr>
    </w:p>
    <w:p w14:paraId="0AD09BBC" w14:textId="597F2892" w:rsidR="00153BDF" w:rsidRDefault="00153BDF" w:rsidP="00153BDF">
      <w:pPr>
        <w:pStyle w:val="1"/>
        <w:numPr>
          <w:ilvl w:val="0"/>
          <w:numId w:val="11"/>
        </w:numPr>
        <w:spacing w:before="0" w:after="0" w:line="240" w:lineRule="auto"/>
        <w:contextualSpacing/>
        <w:jc w:val="both"/>
        <w:rPr>
          <w:rFonts w:ascii="Times New Roman" w:hAnsi="Times New Roman"/>
          <w:smallCaps/>
        </w:rPr>
      </w:pPr>
      <w:r w:rsidRPr="008D6897">
        <w:rPr>
          <w:rFonts w:ascii="Times New Roman" w:hAnsi="Times New Roman"/>
          <w:smallCaps/>
        </w:rPr>
        <w:lastRenderedPageBreak/>
        <w:t>L</w:t>
      </w:r>
      <w:r>
        <w:rPr>
          <w:rFonts w:ascii="Times New Roman" w:hAnsi="Times New Roman"/>
          <w:smallCaps/>
        </w:rPr>
        <w:t>ist</w:t>
      </w:r>
      <w:r w:rsidRPr="008D6897">
        <w:rPr>
          <w:rFonts w:ascii="Times New Roman" w:hAnsi="Times New Roman"/>
          <w:smallCaps/>
        </w:rPr>
        <w:t xml:space="preserve"> </w:t>
      </w:r>
      <w:r>
        <w:rPr>
          <w:rFonts w:ascii="Times New Roman" w:hAnsi="Times New Roman"/>
          <w:smallCaps/>
        </w:rPr>
        <w:t>of</w:t>
      </w:r>
      <w:r w:rsidRPr="008D6897">
        <w:rPr>
          <w:rFonts w:ascii="Times New Roman" w:hAnsi="Times New Roman"/>
          <w:smallCaps/>
        </w:rPr>
        <w:t xml:space="preserve"> C</w:t>
      </w:r>
      <w:r>
        <w:rPr>
          <w:rFonts w:ascii="Times New Roman" w:hAnsi="Times New Roman"/>
          <w:smallCaps/>
        </w:rPr>
        <w:t>ompanies</w:t>
      </w:r>
      <w:r w:rsidRPr="008D6897">
        <w:rPr>
          <w:rFonts w:ascii="Times New Roman" w:hAnsi="Times New Roman"/>
          <w:smallCaps/>
        </w:rPr>
        <w:t>’ P</w:t>
      </w:r>
      <w:r>
        <w:rPr>
          <w:rFonts w:ascii="Times New Roman" w:hAnsi="Times New Roman"/>
          <w:smallCaps/>
        </w:rPr>
        <w:t>roposals</w:t>
      </w:r>
    </w:p>
    <w:tbl>
      <w:tblPr>
        <w:tblW w:w="10165" w:type="dxa"/>
        <w:tblLook w:val="04A0" w:firstRow="1" w:lastRow="0" w:firstColumn="1" w:lastColumn="0" w:noHBand="0" w:noVBand="1"/>
      </w:tblPr>
      <w:tblGrid>
        <w:gridCol w:w="1672"/>
        <w:gridCol w:w="8493"/>
      </w:tblGrid>
      <w:tr w:rsidR="006A16BE" w:rsidRPr="00973F86" w14:paraId="50A902D8" w14:textId="76C4CDC9"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20C65C5" w14:textId="14601E4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3813063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4CE3509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7968E90" w14:textId="67B5E98C"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Consider UE to report its capabilities on the number of antenna groups, supported type of antenna/panel structure or virtualization capability across UE antenna ports, etc. </w:t>
            </w:r>
          </w:p>
          <w:p w14:paraId="5E75FA8C" w14:textId="77777777" w:rsidR="00D416CB" w:rsidRPr="00D416CB" w:rsidRDefault="00D416CB" w:rsidP="00973F86">
            <w:pPr>
              <w:pageBreakBefore/>
              <w:overflowPunct/>
              <w:spacing w:after="0" w:line="240" w:lineRule="auto"/>
              <w:contextualSpacing/>
              <w:textAlignment w:val="auto"/>
              <w:rPr>
                <w:lang w:val="en-US" w:eastAsia="zh-CN"/>
              </w:rPr>
            </w:pPr>
            <w:r w:rsidRPr="00D416CB">
              <w:rPr>
                <w:b/>
                <w:bCs/>
                <w:i/>
                <w:iCs/>
                <w:lang w:val="en-US" w:eastAsia="zh-CN"/>
              </w:rPr>
              <w:t xml:space="preserve">Proposal 4: </w:t>
            </w:r>
            <w:r w:rsidRPr="00D416CB">
              <w:rPr>
                <w:i/>
                <w:iCs/>
                <w:lang w:val="en-US" w:eastAsia="zh-CN"/>
              </w:rPr>
              <w:t xml:space="preserve">For partially coherent uplink precoding for 8TX UE, consider supporting a precoder generation capturing from Rel-15 UL 4TX codebook commonly for both Ng=2 and Ng=4. </w:t>
            </w:r>
          </w:p>
          <w:p w14:paraId="6F19C6C4"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5: </w:t>
            </w:r>
            <w:r w:rsidRPr="00D416CB">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4AEB3B59"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6: </w:t>
            </w:r>
            <w:r w:rsidRPr="00D416CB">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3D509FC5"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7: </w:t>
            </w:r>
            <w:r w:rsidRPr="00D416CB">
              <w:rPr>
                <w:i/>
                <w:iCs/>
                <w:lang w:val="en-US" w:eastAsia="zh-CN"/>
              </w:rPr>
              <w:t xml:space="preserve">RAN1 studies determination of preferred basis vectors based on UE’s precoded SRS transmissions, where the gNB can signal preferred basis vectors, through SRI indication. </w:t>
            </w:r>
          </w:p>
          <w:p w14:paraId="590E2B9F"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8: </w:t>
            </w:r>
            <w:r w:rsidRPr="00D416CB">
              <w:rPr>
                <w:i/>
                <w:iCs/>
                <w:lang w:val="en-US" w:eastAsia="zh-CN"/>
              </w:rPr>
              <w:t xml:space="preserve">To reduce signaling overhead associated to SRI/TPMI indication for a 8TX UE, RAN1 studies partial update of TPMI/SRI information for 8TX UE. </w:t>
            </w:r>
          </w:p>
          <w:p w14:paraId="0FAC518D"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9: </w:t>
            </w:r>
            <w:r w:rsidRPr="00D416CB">
              <w:rPr>
                <w:i/>
                <w:iCs/>
                <w:lang w:val="en-US" w:eastAsia="zh-CN"/>
              </w:rPr>
              <w:t xml:space="preserve">RAN1 defines some basic PA architecture for UEs with CAP2 capability. </w:t>
            </w:r>
          </w:p>
          <w:p w14:paraId="77178856" w14:textId="35BBF31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
        </w:tc>
      </w:tr>
      <w:tr w:rsidR="006A16BE" w:rsidRPr="00973F86" w14:paraId="7EC8D2B2" w14:textId="5CD62FDF"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hideMark/>
          </w:tcPr>
          <w:p w14:paraId="4B6BB9E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14:paraId="4062E28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WA that supporting dual CW for uplink transmission with rank&gt;4. </w:t>
            </w:r>
          </w:p>
          <w:p w14:paraId="2C98A21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dual CW PUSCH transmission with up to 8 layers by an 8TX UE</w:t>
            </w:r>
            <w:r w:rsidRPr="00D416CB">
              <w:rPr>
                <w:b/>
                <w:bCs/>
                <w:i/>
                <w:iCs/>
                <w:color w:val="000000"/>
                <w:lang w:val="en-US" w:eastAsia="zh-CN"/>
              </w:rPr>
              <w:t xml:space="preserve"> </w:t>
            </w:r>
          </w:p>
          <w:p w14:paraId="768F38C6" w14:textId="5891749E" w:rsidR="00D416CB" w:rsidRPr="00973F86"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to reuse Rel-15 NR DL scheme to indicate CBGTI </w:t>
            </w:r>
          </w:p>
          <w:p w14:paraId="6F81FDC3" w14:textId="25BDC10A"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reuse Rel-15 NR DL enabling/disabling scheme </w:t>
            </w:r>
          </w:p>
          <w:p w14:paraId="68F1092A" w14:textId="4652F0AB"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always multiplex UCI on the CW with the highest MCS. </w:t>
            </w:r>
          </w:p>
          <w:p w14:paraId="5B30F2A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3:</w:t>
            </w:r>
            <w:r w:rsidRPr="00D416CB">
              <w:rPr>
                <w:i/>
                <w:iCs/>
                <w:color w:val="000000"/>
                <w:lang w:val="en-US" w:eastAsia="zh-CN"/>
              </w:rPr>
              <w:t xml:space="preserve"> For SRS configuration required for non-codebook-based UL transmission by an 8TX UE, configuration of up to two, or four SRS resource sets is not supported. </w:t>
            </w:r>
          </w:p>
          <w:p w14:paraId="7FDAE46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4:</w:t>
            </w:r>
            <w:r w:rsidRPr="00D416CB">
              <w:rPr>
                <w:i/>
                <w:iCs/>
                <w:color w:val="000000"/>
                <w:lang w:val="en-US" w:eastAsia="zh-CN"/>
              </w:rPr>
              <w:t xml:space="preserve"> For NCB-based 8TX PUSCH transmission with </w:t>
            </w:r>
            <w:r w:rsidRPr="00D416CB">
              <w:rPr>
                <w:rFonts w:ascii="Cambria Math" w:hAnsi="Cambria Math" w:cs="Cambria Math"/>
                <w:color w:val="000000"/>
                <w:lang w:val="en-US" w:eastAsia="zh-CN"/>
              </w:rPr>
              <w:t>𝑵𝑺𝑹𝑺</w:t>
            </w:r>
            <w:r w:rsidRPr="00D416CB">
              <w:rPr>
                <w:color w:val="000000"/>
                <w:lang w:val="en-US" w:eastAsia="zh-CN"/>
              </w:rPr>
              <w:t>&gt;</w:t>
            </w:r>
            <w:r w:rsidRPr="00D416CB">
              <w:rPr>
                <w:rFonts w:ascii="Cambria Math" w:hAnsi="Cambria Math" w:cs="Cambria Math"/>
                <w:color w:val="000000"/>
                <w:lang w:val="en-US" w:eastAsia="zh-CN"/>
              </w:rPr>
              <w:t>𝟒</w:t>
            </w:r>
            <w:r w:rsidRPr="00D416CB">
              <w:rPr>
                <w:i/>
                <w:iCs/>
                <w:color w:val="000000"/>
                <w:lang w:val="en-US" w:eastAsia="zh-CN"/>
              </w:rPr>
              <w:t xml:space="preserve">, a legacy-based SRI indication solution is supported. </w:t>
            </w:r>
          </w:p>
          <w:p w14:paraId="0B789F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5:</w:t>
            </w:r>
            <w:r w:rsidRPr="00D416CB">
              <w:rPr>
                <w:i/>
                <w:iCs/>
                <w:color w:val="000000"/>
                <w:lang w:val="en-US" w:eastAsia="zh-CN"/>
              </w:rPr>
              <w:t xml:space="preserve"> Consider to use the reserved NDI field of the disabled transport block for rank&lt;=4 to reduce DCI overhead. </w:t>
            </w:r>
          </w:p>
          <w:p w14:paraId="2D8717F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6</w:t>
            </w:r>
            <w:r w:rsidRPr="00D416CB">
              <w:rPr>
                <w:b/>
                <w:bCs/>
                <w:color w:val="000000"/>
                <w:lang w:val="en-US" w:eastAsia="zh-CN"/>
              </w:rPr>
              <w:t>：</w:t>
            </w:r>
            <w:r w:rsidRPr="00D416CB">
              <w:rPr>
                <w:i/>
                <w:iCs/>
                <w:color w:val="000000"/>
                <w:lang w:val="en-US" w:eastAsia="zh-CN"/>
              </w:rPr>
              <w:t xml:space="preserve">For fully coherent precoder by an 8TX UE, don’t support larger O1, O2 values. </w:t>
            </w:r>
          </w:p>
          <w:p w14:paraId="32B0374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7</w:t>
            </w:r>
            <w:r w:rsidRPr="00D416CB">
              <w:rPr>
                <w:b/>
                <w:bCs/>
                <w:color w:val="000000"/>
                <w:lang w:val="en-US" w:eastAsia="zh-CN"/>
              </w:rPr>
              <w:t>：</w:t>
            </w:r>
            <w:r w:rsidRPr="00D416CB">
              <w:rPr>
                <w:i/>
                <w:iCs/>
                <w:color w:val="000000"/>
                <w:lang w:val="en-US" w:eastAsia="zh-CN"/>
              </w:rPr>
              <w:t xml:space="preserve">For fully coherent precoder by an 8TX UE, support to enhance DL Type I SP codebook to mitigate the impact of phase alignment error. </w:t>
            </w:r>
          </w:p>
          <w:p w14:paraId="2D44732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8</w:t>
            </w:r>
            <w:r w:rsidRPr="00D416CB">
              <w:rPr>
                <w:b/>
                <w:bCs/>
                <w:color w:val="000000"/>
                <w:lang w:val="en-US" w:eastAsia="zh-CN"/>
              </w:rPr>
              <w:t>：</w:t>
            </w:r>
            <w:r w:rsidRPr="00D416CB">
              <w:rPr>
                <w:i/>
                <w:iCs/>
                <w:color w:val="000000"/>
                <w:lang w:val="en-US" w:eastAsia="zh-CN"/>
              </w:rPr>
              <w:t xml:space="preserve">For partially coherent precoder with Ng=2 by an 8TX UE, support all possible layer splitting schemes for each rank. </w:t>
            </w:r>
          </w:p>
          <w:p w14:paraId="3601B3D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Proposal 9</w:t>
            </w:r>
            <w:r w:rsidRPr="00D416CB">
              <w:rPr>
                <w:b/>
                <w:bCs/>
                <w:color w:val="000000"/>
                <w:lang w:val="en-US" w:eastAsia="zh-CN"/>
              </w:rPr>
              <w:t>：</w:t>
            </w:r>
            <w:r w:rsidRPr="00D416CB">
              <w:rPr>
                <w:i/>
                <w:iCs/>
                <w:color w:val="000000"/>
                <w:lang w:val="en-US" w:eastAsia="zh-CN"/>
              </w:rPr>
              <w:t xml:space="preserve">For partially coherent precoder with Ng=4 by an 8TX UE, support to design precoder based on Rel-15 UL 4TX codebook. </w:t>
            </w:r>
          </w:p>
          <w:p w14:paraId="7A5E47A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10</w:t>
            </w:r>
            <w:r w:rsidRPr="00D416CB">
              <w:rPr>
                <w:b/>
                <w:bCs/>
                <w:color w:val="000000"/>
                <w:lang w:val="en-US" w:eastAsia="zh-CN"/>
              </w:rPr>
              <w:t>：</w:t>
            </w:r>
            <w:r w:rsidRPr="00D416CB">
              <w:rPr>
                <w:i/>
                <w:iCs/>
                <w:color w:val="000000"/>
                <w:lang w:val="en-US" w:eastAsia="zh-CN"/>
              </w:rPr>
              <w:t xml:space="preserve">For partially/non-coherent precoder by an 8TX UE, support the following precoding structures </w:t>
            </w:r>
          </w:p>
          <w:p w14:paraId="51B9EECF"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1</w:t>
            </w:r>
          </w:p>
          <w:p w14:paraId="650B679E" w14:textId="77777777" w:rsidR="00FE2F10" w:rsidRPr="00973F86" w:rsidRDefault="00B55727" w:rsidP="00E17711">
            <w:pPr>
              <w:numPr>
                <w:ilvl w:val="1"/>
                <w:numId w:val="25"/>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1</m:t>
                                </m:r>
                              </m:sub>
                            </m:sSub>
                          </m:e>
                        </m:mr>
                      </m:m>
                    </m:e>
                  </m:d>
                </m:e>
                <m:sub>
                  <m:r>
                    <m:rPr>
                      <m:sty m:val="bi"/>
                    </m:rPr>
                    <w:rPr>
                      <w:rFonts w:ascii="Cambria Math" w:hAnsi="Cambria Math"/>
                    </w:rPr>
                    <m:t>8</m:t>
                  </m:r>
                  <m:r>
                    <m:rPr>
                      <m:sty m:val="bi"/>
                    </m:rPr>
                    <w:rPr>
                      <w:rFonts w:ascii="Cambria Math" w:hAnsi="Cambria Math"/>
                    </w:rPr>
                    <m:t>×</m:t>
                  </m:r>
                  <m:r>
                    <m:rPr>
                      <m:sty m:val="bi"/>
                    </m:rPr>
                    <w:rPr>
                      <w:rFonts w:ascii="Cambria Math" w:hAnsi="Cambria Math"/>
                    </w:rPr>
                    <m:t>1</m:t>
                  </m:r>
                </m:sub>
              </m:sSub>
            </m:oMath>
            <w:r w:rsidR="00FE2F10"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1</m:t>
                                </m:r>
                              </m:sub>
                            </m:sSub>
                          </m:e>
                        </m:mr>
                        <m:mr>
                          <m:e>
                            <m:r>
                              <m:rPr>
                                <m:sty m:val="bi"/>
                              </m:rPr>
                              <w:rPr>
                                <w:rFonts w:ascii="Cambria Math" w:hAnsi="Cambria Math"/>
                              </w:rPr>
                              <m:t>A</m:t>
                            </m:r>
                          </m:e>
                        </m:mr>
                      </m:m>
                    </m:e>
                  </m:d>
                </m:e>
                <m:sub>
                  <m:r>
                    <m:rPr>
                      <m:sty m:val="bi"/>
                    </m:rPr>
                    <w:rPr>
                      <w:rFonts w:ascii="Cambria Math" w:hAnsi="Cambria Math"/>
                    </w:rPr>
                    <m:t>8</m:t>
                  </m:r>
                  <m:r>
                    <m:rPr>
                      <m:sty m:val="bi"/>
                    </m:rPr>
                    <w:rPr>
                      <w:rFonts w:ascii="Cambria Math" w:hAnsi="Cambria Math"/>
                    </w:rPr>
                    <m:t>×</m:t>
                  </m:r>
                  <m:r>
                    <m:rPr>
                      <m:sty m:val="bi"/>
                    </m:rPr>
                    <w:rPr>
                      <w:rFonts w:ascii="Cambria Math" w:hAnsi="Cambria Math"/>
                    </w:rPr>
                    <m:t>1</m:t>
                  </m:r>
                </m:sub>
              </m:sSub>
            </m:oMath>
            <w:r w:rsidR="00FE2F10" w:rsidRPr="00973F86">
              <w:rPr>
                <w:b/>
                <w:bCs/>
                <w:i/>
              </w:rPr>
              <w:t xml:space="preserve"> </w:t>
            </w:r>
          </w:p>
          <w:p w14:paraId="0193123C"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2, 3, 4</w:t>
            </w:r>
          </w:p>
          <w:p w14:paraId="022F489D" w14:textId="77777777" w:rsidR="00FE2F10" w:rsidRPr="00973F86" w:rsidRDefault="00FE2F10" w:rsidP="00E17711">
            <w:pPr>
              <w:numPr>
                <w:ilvl w:val="1"/>
                <w:numId w:val="25"/>
              </w:numPr>
              <w:overflowPunct/>
              <w:snapToGrid w:val="0"/>
              <w:spacing w:after="0" w:line="240" w:lineRule="auto"/>
              <w:contextualSpacing/>
              <w:textAlignment w:val="auto"/>
              <w:rPr>
                <w:b/>
                <w:bCs/>
                <w:i/>
              </w:rPr>
            </w:pPr>
            <w:r w:rsidRPr="00973F86">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sidRPr="00973F86">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rPr>
              <w:t xml:space="preserve"> </w:t>
            </w:r>
          </w:p>
          <w:p w14:paraId="6B016715"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&gt;4,</w:t>
            </w:r>
          </w:p>
          <w:p w14:paraId="2FDC70E0" w14:textId="77777777" w:rsidR="00FE2F10" w:rsidRPr="00973F86" w:rsidRDefault="00B55727" w:rsidP="00E17711">
            <w:pPr>
              <w:numPr>
                <w:ilvl w:val="1"/>
                <w:numId w:val="25"/>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2</m:t>
                                </m:r>
                                <m:r>
                                  <m:rPr>
                                    <m:sty m:val="bi"/>
                                  </m:rPr>
                                  <w:rPr>
                                    <w:rFonts w:ascii="Cambria Math" w:hAnsi="Cambria Math"/>
                                  </w:rPr>
                                  <m:t>)</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1</m:t>
                                </m:r>
                                <m:r>
                                  <m:rPr>
                                    <m:sty m:val="bi"/>
                                  </m:rPr>
                                  <w:rPr>
                                    <w:rFonts w:ascii="Cambria Math" w:hAnsi="Cambria Math"/>
                                  </w:rPr>
                                  <m:t>)</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m:t>
                  </m:r>
                  <m:r>
                    <m:rPr>
                      <m:sty m:val="bi"/>
                    </m:rPr>
                    <w:rPr>
                      <w:rFonts w:ascii="Cambria Math" w:hAnsi="Cambria Math"/>
                    </w:rPr>
                    <m:t>×</m:t>
                  </m:r>
                  <m:r>
                    <m:rPr>
                      <m:sty m:val="bi"/>
                    </m:rPr>
                    <w:rPr>
                      <w:rFonts w:ascii="Cambria Math" w:hAnsi="Cambria Math"/>
                    </w:rPr>
                    <m:t>rank</m:t>
                  </m:r>
                </m:sub>
              </m:sSub>
            </m:oMath>
          </w:p>
          <w:p w14:paraId="59FC841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lastRenderedPageBreak/>
              <w:t xml:space="preserve">where </w:t>
            </w:r>
            <w:r w:rsidRPr="00D416CB">
              <w:rPr>
                <w:rFonts w:ascii="Cambria Math" w:hAnsi="Cambria Math" w:cs="Cambria Math"/>
                <w:color w:val="000000"/>
                <w:lang w:val="en-US" w:eastAsia="zh-CN"/>
              </w:rPr>
              <w:t>𝑨</w:t>
            </w:r>
            <w:r w:rsidRPr="00D416CB">
              <w:rPr>
                <w:i/>
                <w:iCs/>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1FF755C1" w14:textId="4764B72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The beamformed CSI-RS should be considered to indicate UL precoders to UE.</w:t>
            </w:r>
          </w:p>
        </w:tc>
      </w:tr>
      <w:tr w:rsidR="006A16BE" w:rsidRPr="00973F86" w14:paraId="5AED1C57" w14:textId="6EA19B7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94804C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8134BA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Regarding full-coherent codebook design for UL 8-Tx based on Rel-15 DL type I codebook, value range of parameters of DL Type-I 8-Tx codebook should be determined as: </w:t>
            </w:r>
          </w:p>
          <w:p w14:paraId="274952BB" w14:textId="2DA02A8A" w:rsidR="00D416CB" w:rsidRPr="00973F86"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(O1, O2) = (2, 2) can be supported for (N1, N2) = (2, 2), at least for lower ranks, e.g., 4 for rank&lt;=2 or 3 </w:t>
            </w:r>
          </w:p>
          <w:p w14:paraId="42F79159" w14:textId="3A6D7FF4"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(O1, O2) = (2, 1) can be supported for (N1, N2) = (4, 1) and (N1, N2) = (2, 2), at least for lower ranks, e.g., 4 for rank&lt;=2 or 3 </w:t>
            </w:r>
          </w:p>
          <w:p w14:paraId="2E8FCCC3" w14:textId="46D89865"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Definition and range of (i1,1, i1,2, i1,3, i2) in DL Type-I 8-Tx codebook should be reused. </w:t>
            </w:r>
          </w:p>
          <w:p w14:paraId="24AA1A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Regarding partial-coherent codebook design for UL 8-Tx with Ng=2 and Ng=4 based on NR Rel-15 UL 4-Tx/2-Tx UL codebooks, </w:t>
            </w:r>
          </w:p>
          <w:p w14:paraId="2CC2510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TPMI of each port group, only full-coherent UL 4-Tx/2-Tx UL codebook is preferred instead of full+partial+non coherent UL 4-Tx/2-Tx UL codebooks, </w:t>
            </w:r>
          </w:p>
          <w:p w14:paraId="35AC55D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48AEFFB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Regarding non-coherent codebook design, the following aspects can be considered to reduce number of candidate non-coherent codebooks: </w:t>
            </w:r>
          </w:p>
          <w:p w14:paraId="7C94F7DA" w14:textId="30B4F4E6"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Number of port groups </w:t>
            </w:r>
          </w:p>
          <w:p w14:paraId="79F5675E" w14:textId="5F70C491"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Limited starting port index, e.g., depending on number of port groups </w:t>
            </w:r>
          </w:p>
          <w:p w14:paraId="568B870B" w14:textId="06089491"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predefined port index order, e.g., (0,4,1,5,2,6,3,7) </w:t>
            </w:r>
          </w:p>
          <w:p w14:paraId="48ECDE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Regarding port index order, </w:t>
            </w:r>
          </w:p>
          <w:p w14:paraId="2C905F6C" w14:textId="177639D4" w:rsidR="00D416CB" w:rsidRPr="00D416CB" w:rsidRDefault="00D416CB"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For Ng=2, select Alt 2: two coherent groups of {0,1,4,5} and {2,3,6,7} </w:t>
            </w:r>
          </w:p>
          <w:p w14:paraId="39A98196" w14:textId="2FFEEAC3" w:rsidR="00D416CB" w:rsidRPr="00D416CB" w:rsidRDefault="00D416CB"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For Ng=4, select</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Alt 1: four coherent groups of {0,4}, {1,5}, {2,6}, and {3,7} </w:t>
            </w:r>
          </w:p>
          <w:p w14:paraId="5B08A6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 xml:space="preserve">Regarding codebook indication for 8-Tx, individual TPMI indication for each group based on indication of number of port groups should be supported: </w:t>
            </w:r>
          </w:p>
          <w:p w14:paraId="75D8F395" w14:textId="2C59238C"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1-group: one TPMI indicates one 8Tx precoder which needs new defined UL 8Tx codebook for rank 1-8 </w:t>
            </w:r>
          </w:p>
          <w:p w14:paraId="1F05878D" w14:textId="397DE68C"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2-group: 2 TPMI (rank and UL precoding info), and each for a respective port group </w:t>
            </w:r>
          </w:p>
          <w:p w14:paraId="322DFFC5" w14:textId="28D6E9A3"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4-group: 4 TPMI (rank and UL precoding info), and each for a respective port group </w:t>
            </w:r>
          </w:p>
          <w:p w14:paraId="29B9F059" w14:textId="0FE5FDC8"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8-group or non-coh: 8 or less bits indicate presence of respective ports </w:t>
            </w:r>
          </w:p>
          <w:p w14:paraId="6FF588E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Regarding overhead reduction for codebook indication for 8-Tx: </w:t>
            </w:r>
          </w:p>
          <w:p w14:paraId="399106C4" w14:textId="2EAF0F06" w:rsidR="00D416CB" w:rsidRPr="00D416CB" w:rsidRDefault="00D416CB"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10B7491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 xml:space="preserve">Regarding codebook-based SRS configuration, </w:t>
            </w:r>
          </w:p>
          <w:p w14:paraId="627AFDBF" w14:textId="6A3EBBA7"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need to extend to more than one SRS resource set. </w:t>
            </w:r>
          </w:p>
          <w:p w14:paraId="236569CC" w14:textId="29B54238"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670145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Regarding non codebook based transmission design for 8-Tx, option 2 is supported for SRI indication </w:t>
            </w:r>
          </w:p>
          <w:p w14:paraId="36CF1B37" w14:textId="64A8FBAC" w:rsidR="00D416CB" w:rsidRPr="00D416CB" w:rsidRDefault="00D416CB"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Option 2: Use a legacy-based solution </w:t>
            </w:r>
          </w:p>
          <w:p w14:paraId="241EE24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Regarding non-codebook-based SRS configuration, </w:t>
            </w:r>
          </w:p>
          <w:p w14:paraId="4FDA8F82" w14:textId="03832A85" w:rsidR="00D416CB" w:rsidRPr="00D416CB" w:rsidRDefault="00D416CB"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further extension for having more than one SRS resource set. </w:t>
            </w:r>
          </w:p>
          <w:p w14:paraId="047F24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1CA7670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5D27C03F" w14:textId="6FEDFAA5"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lastRenderedPageBreak/>
              <w:t xml:space="preserve">For Type-1 CG-PUSCH, a second MCS field is indicated in DCI format activating the CG-PUSCH. </w:t>
            </w:r>
          </w:p>
          <w:p w14:paraId="590708C7" w14:textId="55542A32"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Type-2 CG-PUSCH, a second mcsAndTBS parameter is configured for the second CW. </w:t>
            </w:r>
          </w:p>
          <w:p w14:paraId="7DE8969A" w14:textId="3B3A5C4F"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RV sequence parameter (repK-RV) is commonly used by two codewords. </w:t>
            </w:r>
          </w:p>
          <w:p w14:paraId="4D3F9C0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12: </w:t>
            </w:r>
            <w:r w:rsidRPr="00D416CB">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1C51E6D4" w14:textId="13D8F027" w:rsidR="00D416CB" w:rsidRPr="00D416CB" w:rsidRDefault="00D416CB"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Note: Legacy mechanism defined for PDSCH to disable one of the CWs is reused. </w:t>
            </w:r>
          </w:p>
          <w:p w14:paraId="640D009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To support UCI multiplexing on PUSCH with rank&gt;4, UCI is multiplexed on the CW with the highest MCS (Alt 2). </w:t>
            </w:r>
          </w:p>
          <w:p w14:paraId="48D6E419" w14:textId="61DCBC08"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Proposal 14</w:t>
            </w:r>
            <w:r w:rsidRPr="00973F86">
              <w:rPr>
                <w:i/>
                <w:iCs/>
                <w:color w:val="000000"/>
                <w:lang w:val="en-US" w:eastAsia="zh-CN"/>
              </w:rPr>
              <w:t>: Regarding full power mode for Rel-18 UL Tx, full power mode 2 is supported as a starting point.</w:t>
            </w:r>
          </w:p>
        </w:tc>
      </w:tr>
      <w:tr w:rsidR="006A16BE" w:rsidRPr="00973F86" w14:paraId="22280D6A" w14:textId="76F97D41"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56516C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C055467" w14:textId="54904F52"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w:t>
            </w:r>
            <w:r w:rsidRPr="00973F86">
              <w:rPr>
                <w:i/>
                <w:iCs/>
                <w:lang w:val="en-US" w:eastAsia="zh-CN"/>
              </w:rPr>
              <w:t>: Configuration of up to two SRS resource sets, each configured with up to 4, or 2 single-port SRS</w:t>
            </w:r>
            <w:r w:rsidR="00097C2F" w:rsidRPr="00973F86">
              <w:rPr>
                <w:i/>
                <w:iCs/>
                <w:lang w:val="en-US" w:eastAsia="zh-CN"/>
              </w:rPr>
              <w:t xml:space="preserve"> </w:t>
            </w:r>
            <w:r w:rsidRPr="00973F86">
              <w:rPr>
                <w:i/>
                <w:iCs/>
                <w:lang w:val="en-US" w:eastAsia="zh-CN"/>
              </w:rPr>
              <w:t>resources is supported.</w:t>
            </w:r>
          </w:p>
          <w:p w14:paraId="51BF7626" w14:textId="0E6778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2:</w:t>
            </w:r>
            <w:r w:rsidRPr="00973F86">
              <w:rPr>
                <w:i/>
                <w:iCs/>
                <w:lang w:val="en-US" w:eastAsia="zh-CN"/>
              </w:rPr>
              <w:t xml:space="preserve"> At least for 1 max L </w:t>
            </w:r>
            <w:r w:rsidRPr="00973F86">
              <w:rPr>
                <w:rFonts w:eastAsia="SymbolMT"/>
                <w:i/>
                <w:iCs/>
                <w:lang w:val="en-US" w:eastAsia="zh-CN"/>
              </w:rPr>
              <w:t xml:space="preserve">= </w:t>
            </w:r>
            <w:r w:rsidRPr="00973F86">
              <w:rPr>
                <w:i/>
                <w:iCs/>
                <w:lang w:val="en-US" w:eastAsia="zh-CN"/>
              </w:rPr>
              <w:t xml:space="preserve">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legacy combinatorial SRI indication is supported, and for</w:t>
            </w:r>
            <w:r w:rsidR="00097C2F" w:rsidRPr="00973F86">
              <w:rPr>
                <w:i/>
                <w:iCs/>
                <w:lang w:val="en-US" w:eastAsia="zh-CN"/>
              </w:rPr>
              <w:t xml:space="preserve"> </w:t>
            </w:r>
            <w:r w:rsidRPr="00973F86">
              <w:rPr>
                <w:i/>
                <w:iCs/>
                <w:lang w:val="en-US" w:eastAsia="zh-CN"/>
              </w:rPr>
              <w:t xml:space="preserve">larger </w:t>
            </w:r>
            <w:r w:rsidRPr="00973F86">
              <w:rPr>
                <w:rFonts w:ascii="Cambria Math" w:hAnsi="Cambria Math" w:cs="Cambria Math"/>
                <w:i/>
                <w:iCs/>
                <w:lang w:val="en-US" w:eastAsia="zh-CN"/>
              </w:rPr>
              <w:t>𝑳</w:t>
            </w:r>
            <w:r w:rsidRPr="00973F86">
              <w:rPr>
                <w:i/>
                <w:iCs/>
                <w:lang w:val="en-US" w:eastAsia="zh-CN"/>
              </w:rPr>
              <w:t xml:space="preserve">max value 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bitmap is used to indicate SRI.</w:t>
            </w:r>
          </w:p>
          <w:p w14:paraId="4637A221" w14:textId="1851C82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3</w:t>
            </w:r>
            <w:r w:rsidRPr="00973F86">
              <w:rPr>
                <w:i/>
                <w:iCs/>
                <w:lang w:val="en-US" w:eastAsia="zh-CN"/>
              </w:rPr>
              <w:t>: Support indicating 2 SRI fields in DCI, which jointly indicates transmission rank. Further study</w:t>
            </w:r>
            <w:r w:rsidR="00097C2F" w:rsidRPr="00973F86">
              <w:rPr>
                <w:i/>
                <w:iCs/>
                <w:lang w:val="en-US" w:eastAsia="zh-CN"/>
              </w:rPr>
              <w:t xml:space="preserve"> </w:t>
            </w:r>
            <w:r w:rsidRPr="00973F86">
              <w:rPr>
                <w:i/>
                <w:iCs/>
                <w:lang w:val="en-US" w:eastAsia="zh-CN"/>
              </w:rPr>
              <w:t>whether/how to split number of layers between two SRI fields.</w:t>
            </w:r>
          </w:p>
          <w:p w14:paraId="26CE4A89" w14:textId="14792644"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4</w:t>
            </w:r>
            <w:r w:rsidRPr="00973F86">
              <w:rPr>
                <w:i/>
                <w:iCs/>
                <w:lang w:val="en-US" w:eastAsia="zh-CN"/>
              </w:rPr>
              <w:t>: For 8Tx UE, support SRS configuration of an SRS resource set, configured with at least two 4-port SRS resources.</w:t>
            </w:r>
          </w:p>
          <w:p w14:paraId="618A3447" w14:textId="36104465"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5:</w:t>
            </w:r>
            <w:r w:rsidRPr="00973F86">
              <w:rPr>
                <w:i/>
                <w:iCs/>
                <w:lang w:val="en-US" w:eastAsia="zh-CN"/>
              </w:rPr>
              <w:t xml:space="preserve"> At least for configured max rank=1, TPMI indices as in legacy is used, for larger configured</w:t>
            </w:r>
            <w:r w:rsidR="00097C2F" w:rsidRPr="00973F86">
              <w:rPr>
                <w:i/>
                <w:iCs/>
                <w:lang w:val="en-US" w:eastAsia="zh-CN"/>
              </w:rPr>
              <w:t xml:space="preserve"> </w:t>
            </w:r>
            <w:r w:rsidRPr="00973F86">
              <w:rPr>
                <w:i/>
                <w:iCs/>
                <w:lang w:val="en-US" w:eastAsia="zh-CN"/>
              </w:rPr>
              <w:t>max rank value a bitmap of 8 bits is used to indicate precoders.</w:t>
            </w:r>
          </w:p>
          <w:p w14:paraId="5CE26A54" w14:textId="48C1F03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6:</w:t>
            </w:r>
            <w:r w:rsidRPr="00973F86">
              <w:rPr>
                <w:i/>
                <w:iCs/>
                <w:lang w:val="en-US" w:eastAsia="zh-CN"/>
              </w:rPr>
              <w:t xml:space="preserve"> Support indicating 8Tx non-coherent precoder by 2 TPMI fields in DCI, further study how to</w:t>
            </w:r>
            <w:r w:rsidR="00097C2F" w:rsidRPr="00973F86">
              <w:rPr>
                <w:i/>
                <w:iCs/>
                <w:lang w:val="en-US" w:eastAsia="zh-CN"/>
              </w:rPr>
              <w:t xml:space="preserve"> </w:t>
            </w:r>
            <w:r w:rsidRPr="00973F86">
              <w:rPr>
                <w:i/>
                <w:iCs/>
                <w:lang w:val="en-US" w:eastAsia="zh-CN"/>
              </w:rPr>
              <w:t>select one of the 2 TPMI fields, e.g. for rank=1 transmission</w:t>
            </w:r>
          </w:p>
          <w:p w14:paraId="7515F68C"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7:</w:t>
            </w:r>
            <w:r w:rsidRPr="00973F86">
              <w:rPr>
                <w:i/>
                <w:iCs/>
                <w:lang w:val="en-US" w:eastAsia="zh-CN"/>
              </w:rPr>
              <w:t xml:space="preserve"> for rank&gt;4, if dual CW is supported, support one CW is transmitted from one antenna group</w:t>
            </w:r>
          </w:p>
          <w:p w14:paraId="30492F5A" w14:textId="6EB5977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8</w:t>
            </w:r>
            <w:r w:rsidRPr="00973F86">
              <w:rPr>
                <w:i/>
                <w:iCs/>
                <w:lang w:val="en-US" w:eastAsia="zh-CN"/>
              </w:rPr>
              <w:t>: Support antenna port grouping as {0, 2, 1, 3} and {4, 6, 5, 7}, legacy 4Tx precoders can be applied</w:t>
            </w:r>
            <w:r w:rsidR="00097C2F" w:rsidRPr="00973F86">
              <w:rPr>
                <w:i/>
                <w:iCs/>
                <w:lang w:val="en-US" w:eastAsia="zh-CN"/>
              </w:rPr>
              <w:t xml:space="preserve"> </w:t>
            </w:r>
            <w:r w:rsidRPr="00973F86">
              <w:rPr>
                <w:i/>
                <w:iCs/>
                <w:lang w:val="en-US" w:eastAsia="zh-CN"/>
              </w:rPr>
              <w:t>directly where antenna group {4, 5, 6, 7} corresponds to precoder elements {0, 1, 2, 3}.</w:t>
            </w:r>
          </w:p>
          <w:p w14:paraId="5C5DB86F" w14:textId="4F960CB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9:</w:t>
            </w:r>
            <w:r w:rsidRPr="00973F86">
              <w:rPr>
                <w:i/>
                <w:iCs/>
                <w:lang w:val="en-US" w:eastAsia="zh-CN"/>
              </w:rPr>
              <w:t xml:space="preserve"> For UEs supporting 2CWs transmission, different codebook subsets are used when 2nd CW is</w:t>
            </w:r>
            <w:r w:rsidR="00097C2F" w:rsidRPr="00973F86">
              <w:rPr>
                <w:i/>
                <w:iCs/>
                <w:lang w:val="en-US" w:eastAsia="zh-CN"/>
              </w:rPr>
              <w:t xml:space="preserve"> </w:t>
            </w:r>
            <w:r w:rsidRPr="00973F86">
              <w:rPr>
                <w:i/>
                <w:iCs/>
                <w:lang w:val="en-US" w:eastAsia="zh-CN"/>
              </w:rPr>
              <w:t>disabled and 2nd CW is enabled by DCI.</w:t>
            </w:r>
          </w:p>
          <w:p w14:paraId="56F47186" w14:textId="27F2B6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10</w:t>
            </w:r>
            <w:r w:rsidRPr="00973F86">
              <w:rPr>
                <w:i/>
                <w:iCs/>
                <w:lang w:val="en-US" w:eastAsia="zh-CN"/>
              </w:rPr>
              <w:t>: Codebook constructed by two 4Tx precoders indicated by two TPMI fields is supported for</w:t>
            </w:r>
            <w:r w:rsidR="00097C2F" w:rsidRPr="00973F86">
              <w:rPr>
                <w:i/>
                <w:iCs/>
                <w:lang w:val="en-US" w:eastAsia="zh-CN"/>
              </w:rPr>
              <w:t xml:space="preserve"> </w:t>
            </w:r>
            <w:r w:rsidRPr="00973F86">
              <w:rPr>
                <w:i/>
                <w:iCs/>
                <w:lang w:val="en-US" w:eastAsia="zh-CN"/>
              </w:rPr>
              <w:t>partial-coherent 8Tx UE, one codebook can support antenna structure with Ng=2 and Ng=4.</w:t>
            </w:r>
          </w:p>
          <w:p w14:paraId="64E4B913" w14:textId="386533E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11:</w:t>
            </w:r>
            <w:r w:rsidRPr="00973F86">
              <w:rPr>
                <w:i/>
                <w:iCs/>
                <w:lang w:val="en-US" w:eastAsia="zh-CN"/>
              </w:rPr>
              <w:t xml:space="preserve"> Support additional field in DCI to indicate whether one or both of the 2 TPMI fields are</w:t>
            </w:r>
            <w:r w:rsidR="00097C2F" w:rsidRPr="00973F86">
              <w:rPr>
                <w:i/>
                <w:iCs/>
                <w:lang w:val="en-US" w:eastAsia="zh-CN"/>
              </w:rPr>
              <w:t xml:space="preserve"> </w:t>
            </w:r>
            <w:r w:rsidRPr="00973F86">
              <w:rPr>
                <w:i/>
                <w:iCs/>
                <w:lang w:val="en-US" w:eastAsia="zh-CN"/>
              </w:rPr>
              <w:t>applicable for current transmission.</w:t>
            </w:r>
          </w:p>
          <w:p w14:paraId="359CF5D4"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12:</w:t>
            </w:r>
            <w:r w:rsidRPr="00973F86">
              <w:rPr>
                <w:i/>
                <w:iCs/>
                <w:lang w:val="en-US" w:eastAsia="zh-CN"/>
              </w:rPr>
              <w:t xml:space="preserve"> Do not support additional precoders generated via Alt2a</w:t>
            </w:r>
          </w:p>
          <w:p w14:paraId="618F9D61"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13:</w:t>
            </w:r>
            <w:r w:rsidRPr="00973F86">
              <w:rPr>
                <w:i/>
                <w:iCs/>
                <w:lang w:val="en-US" w:eastAsia="zh-CN"/>
              </w:rPr>
              <w:t xml:space="preserve"> Do not support other O1, O2 values than 1, 1 for all rank values</w:t>
            </w:r>
          </w:p>
          <w:p w14:paraId="4CEF186E" w14:textId="115C5398"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14:</w:t>
            </w:r>
            <w:r w:rsidRPr="00973F86">
              <w:rPr>
                <w:i/>
                <w:iCs/>
                <w:lang w:val="en-US" w:eastAsia="zh-CN"/>
              </w:rPr>
              <w:t xml:space="preserve"> TPMI for full coherent codebook is generated by sequential indexing of codebook parameters</w:t>
            </w:r>
            <w:r w:rsidR="00097C2F" w:rsidRPr="00973F86">
              <w:rPr>
                <w:i/>
                <w:iCs/>
                <w:lang w:val="en-US" w:eastAsia="zh-CN"/>
              </w:rPr>
              <w:t xml:space="preserve"> </w:t>
            </w:r>
            <w:r w:rsidRPr="00973F86">
              <w:rPr>
                <w:i/>
                <w:iCs/>
                <w:lang w:val="en-US" w:eastAsia="zh-CN"/>
              </w:rPr>
              <w:t>such as rank, i_1,1, i_1,2, i_1,3.</w:t>
            </w:r>
          </w:p>
          <w:p w14:paraId="260B2A51" w14:textId="71F0E69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15:</w:t>
            </w:r>
            <w:r w:rsidRPr="00973F86">
              <w:rPr>
                <w:i/>
                <w:iCs/>
                <w:lang w:val="en-US" w:eastAsia="zh-CN"/>
              </w:rPr>
              <w:t xml:space="preserve"> Confirm the working assumption “for uplink transmission with rank&gt;4, support dual CW</w:t>
            </w:r>
            <w:r w:rsidR="00097C2F" w:rsidRPr="00973F86">
              <w:rPr>
                <w:i/>
                <w:iCs/>
                <w:lang w:val="en-US" w:eastAsia="zh-CN"/>
              </w:rPr>
              <w:t xml:space="preserve"> </w:t>
            </w:r>
            <w:r w:rsidRPr="00973F86">
              <w:rPr>
                <w:i/>
                <w:iCs/>
                <w:lang w:val="en-US" w:eastAsia="zh-CN"/>
              </w:rPr>
              <w:t>transmission”.</w:t>
            </w:r>
          </w:p>
          <w:p w14:paraId="17D5CF8A" w14:textId="2145329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16:</w:t>
            </w:r>
            <w:r w:rsidRPr="00973F86">
              <w:rPr>
                <w:i/>
                <w:iCs/>
                <w:lang w:val="en-US" w:eastAsia="zh-CN"/>
              </w:rPr>
              <w:t xml:space="preserve"> Maximum number of codewords is RRC configured, and second codeword is</w:t>
            </w:r>
            <w:r w:rsidR="00097C2F" w:rsidRPr="00973F86">
              <w:rPr>
                <w:i/>
                <w:iCs/>
                <w:lang w:val="en-US" w:eastAsia="zh-CN"/>
              </w:rPr>
              <w:t xml:space="preserve"> </w:t>
            </w:r>
            <w:r w:rsidRPr="00973F86">
              <w:rPr>
                <w:i/>
                <w:iCs/>
                <w:lang w:val="en-US" w:eastAsia="zh-CN"/>
              </w:rPr>
              <w:t>enabled/disabled dynamically indicated by DCI.</w:t>
            </w:r>
          </w:p>
          <w:p w14:paraId="008794EA"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17:</w:t>
            </w:r>
            <w:r w:rsidRPr="00973F86">
              <w:rPr>
                <w:i/>
                <w:iCs/>
                <w:lang w:val="en-US" w:eastAsia="zh-CN"/>
              </w:rPr>
              <w:t xml:space="preserve"> Support alt 2, that is, UCI is multiplexed on the CW with highest MCS.</w:t>
            </w:r>
          </w:p>
          <w:p w14:paraId="6C6875D3"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18:</w:t>
            </w:r>
            <w:r w:rsidRPr="00973F86">
              <w:rPr>
                <w:i/>
                <w:iCs/>
                <w:lang w:val="en-US" w:eastAsia="zh-CN"/>
              </w:rPr>
              <w:t xml:space="preserve"> Consider the following full power enhancement for CPE/FWA 8 Tx operation.</w:t>
            </w:r>
          </w:p>
          <w:p w14:paraId="7E7D0EEB" w14:textId="39A71AE9" w:rsidR="00D416CB" w:rsidRPr="00973F86"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mode0 is supported.</w:t>
            </w:r>
          </w:p>
          <w:p w14:paraId="1EB24F13" w14:textId="0E50F823" w:rsidR="00D416CB" w:rsidRPr="00973F86"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9904F90" w14:textId="0911FDD2" w:rsidR="00D416CB" w:rsidRPr="00973F86"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further discuss UL full-power mode2 for partial and non-coherent UEs</w:t>
            </w:r>
          </w:p>
          <w:p w14:paraId="704921F9" w14:textId="0DA03A1F" w:rsidR="00D416CB" w:rsidRPr="00973F86" w:rsidRDefault="00D416CB" w:rsidP="00E17711">
            <w:pPr>
              <w:pStyle w:val="aff2"/>
              <w:numPr>
                <w:ilvl w:val="1"/>
                <w:numId w:val="38"/>
              </w:numPr>
              <w:spacing w:line="240" w:lineRule="auto"/>
              <w:ind w:left="740"/>
              <w:contextualSpacing/>
              <w:rPr>
                <w:rFonts w:ascii="Times New Roman" w:hAnsi="Times New Roman"/>
                <w:i/>
                <w:iCs/>
                <w:sz w:val="20"/>
                <w:szCs w:val="20"/>
                <w:lang w:eastAsia="zh-CN"/>
              </w:rPr>
            </w:pPr>
            <w:r w:rsidRPr="00973F86">
              <w:rPr>
                <w:rFonts w:ascii="Times New Roman" w:hAnsi="Times New Roman"/>
                <w:i/>
                <w:iCs/>
                <w:sz w:val="20"/>
                <w:szCs w:val="20"/>
                <w:lang w:eastAsia="zh-CN"/>
              </w:rPr>
              <w:t>For partial-coherent codebook, take Ng values {2, 4} into account for full-power precoders grouping</w:t>
            </w:r>
          </w:p>
          <w:p w14:paraId="40A9456B"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19:</w:t>
            </w:r>
            <w:r w:rsidRPr="00973F86">
              <w:rPr>
                <w:i/>
                <w:iCs/>
                <w:lang w:val="en-US" w:eastAsia="zh-CN"/>
              </w:rPr>
              <w:t xml:space="preserve"> Discuss potential UE capabilities/features after the overall design becomes clear.</w:t>
            </w:r>
          </w:p>
          <w:p w14:paraId="5C470F36" w14:textId="38D8EC5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20:</w:t>
            </w:r>
            <w:r w:rsidRPr="00973F86">
              <w:rPr>
                <w:i/>
                <w:iCs/>
                <w:lang w:val="en-US" w:eastAsia="zh-CN"/>
              </w:rPr>
              <w:t xml:space="preserve"> Further discuss PTRS-DMRS association indication when rank&gt;4, if supported</w:t>
            </w:r>
          </w:p>
        </w:tc>
      </w:tr>
      <w:tr w:rsidR="006A16BE" w:rsidRPr="00973F86" w14:paraId="4B644CB3" w14:textId="2D1F7A56"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759760A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OPPO</w:t>
            </w:r>
          </w:p>
        </w:tc>
        <w:tc>
          <w:tcPr>
            <w:tcW w:w="8493" w:type="dxa"/>
            <w:tcBorders>
              <w:top w:val="nil"/>
              <w:left w:val="single" w:sz="4" w:space="0" w:color="A6A6A6"/>
              <w:bottom w:val="single" w:sz="4" w:space="0" w:color="A6A6A6"/>
              <w:right w:val="single" w:sz="4" w:space="0" w:color="A6A6A6"/>
            </w:tcBorders>
          </w:tcPr>
          <w:p w14:paraId="015384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For full-coherent uplink codebook, (O1 O2) = (1,1) is sufficient.</w:t>
            </w:r>
            <w:r w:rsidRPr="00D416CB">
              <w:rPr>
                <w:b/>
                <w:bCs/>
                <w:i/>
                <w:iCs/>
                <w:color w:val="000000"/>
                <w:lang w:val="en-US" w:eastAsia="zh-CN"/>
              </w:rPr>
              <w:t xml:space="preserve"> </w:t>
            </w:r>
          </w:p>
          <w:p w14:paraId="7C0A5DAB"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partial-coherent uplink codebook with Ng=4, Alt2 is preferred for unified signaling design with different values of Ng.</w:t>
            </w:r>
            <w:r w:rsidRPr="00D416CB">
              <w:rPr>
                <w:b/>
                <w:bCs/>
                <w:i/>
                <w:iCs/>
                <w:color w:val="000000"/>
                <w:lang w:val="en-US" w:eastAsia="zh-CN"/>
              </w:rPr>
              <w:t xml:space="preserve"> </w:t>
            </w:r>
          </w:p>
          <w:p w14:paraId="34B8608F"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lastRenderedPageBreak/>
              <w:t xml:space="preserve">Proposal 3: </w:t>
            </w:r>
            <w:r w:rsidRPr="00D416CB">
              <w:rPr>
                <w:i/>
                <w:iCs/>
                <w:color w:val="000000"/>
                <w:lang w:val="en-US" w:eastAsia="zh-CN"/>
              </w:rPr>
              <w:t>For partial-coherent uplink codebook with Ng=2, the following layer splitting is supported for each rank:</w:t>
            </w:r>
            <w:r w:rsidRPr="00D416CB">
              <w:rPr>
                <w:b/>
                <w:bCs/>
                <w:i/>
                <w:iCs/>
                <w:color w:val="000000"/>
                <w:lang w:val="en-US" w:eastAsia="zh-CN"/>
              </w:rPr>
              <w:t xml:space="preserve"> </w:t>
            </w:r>
          </w:p>
          <w:p w14:paraId="205D217F" w14:textId="66A9F04D"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(1,1) or (0,2) or (2,0) for rank2 </w:t>
            </w:r>
          </w:p>
          <w:p w14:paraId="2FDACCEB" w14:textId="36AFFDB2"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(1,2) or (0,3) or (3,0) for rank3 </w:t>
            </w:r>
          </w:p>
          <w:p w14:paraId="77F42DA8" w14:textId="7733FB16"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(2,2) for rank4 </w:t>
            </w:r>
          </w:p>
          <w:p w14:paraId="6D888183" w14:textId="143F6EC4"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(2,3) for rank5 </w:t>
            </w:r>
          </w:p>
          <w:p w14:paraId="28DD659E" w14:textId="03A33273"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(3,3) for rank6 </w:t>
            </w:r>
          </w:p>
          <w:p w14:paraId="50902EF2" w14:textId="093ADE49"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(3,4) for rank7 </w:t>
            </w:r>
          </w:p>
          <w:p w14:paraId="4665DDDE" w14:textId="49AF891D"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(4,4) for rank8 </w:t>
            </w:r>
          </w:p>
          <w:p w14:paraId="323E23A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For non-coherent 8Tx codebook, consider whether all the antenna port combinations are supported or not. </w:t>
            </w:r>
          </w:p>
          <w:p w14:paraId="14EA71B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Strive for unified TPMI signaling at least for partial coherent codebook with different Ng and non-coherent codebook.</w:t>
            </w:r>
            <w:r w:rsidRPr="00D416CB">
              <w:rPr>
                <w:b/>
                <w:bCs/>
                <w:i/>
                <w:iCs/>
                <w:color w:val="000000"/>
                <w:lang w:val="en-US" w:eastAsia="zh-CN"/>
              </w:rPr>
              <w:t xml:space="preserve"> </w:t>
            </w:r>
          </w:p>
          <w:p w14:paraId="011A691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For Ng=2, support two coherent groups of {0,1,4,5} and {2,3,6,7}; For Ng=4, support four coherent groups of {0,4}, {1,5}, {2,6} and {3,7}.</w:t>
            </w:r>
            <w:r w:rsidRPr="00D416CB">
              <w:rPr>
                <w:b/>
                <w:bCs/>
                <w:i/>
                <w:iCs/>
                <w:color w:val="000000"/>
                <w:lang w:val="en-US" w:eastAsia="zh-CN"/>
              </w:rPr>
              <w:t xml:space="preserve"> </w:t>
            </w:r>
          </w:p>
          <w:p w14:paraId="6D3E030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Support separate indication of TRI and TPMI.</w:t>
            </w:r>
            <w:r w:rsidRPr="00D416CB">
              <w:rPr>
                <w:b/>
                <w:bCs/>
                <w:i/>
                <w:iCs/>
                <w:color w:val="000000"/>
                <w:lang w:val="en-US" w:eastAsia="zh-CN"/>
              </w:rPr>
              <w:t xml:space="preserve"> </w:t>
            </w:r>
          </w:p>
          <w:p w14:paraId="7F07DAF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Multiple SRS resource sets for CB or NCB based 8-port transmission is not needed. </w:t>
            </w:r>
          </w:p>
          <w:p w14:paraId="6B67576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one SRI/TRI/TPMI indication is sufficient for uplink codebook based 8-port transmission. </w:t>
            </w:r>
          </w:p>
          <w:p w14:paraId="7690A3A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For uplink transmission with rank&gt;4, support UCI to be always multiplexed on the first CW.</w:t>
            </w:r>
            <w:r w:rsidRPr="00D416CB">
              <w:rPr>
                <w:b/>
                <w:bCs/>
                <w:i/>
                <w:iCs/>
                <w:color w:val="000000"/>
                <w:lang w:val="en-US" w:eastAsia="zh-CN"/>
              </w:rPr>
              <w:t xml:space="preserve"> </w:t>
            </w:r>
          </w:p>
          <w:p w14:paraId="25E3B93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For NCB-based 8TX PUSCH transmission with NSRS&gt;4, prefer option 2 (legacy mechanism) for SRI indication. </w:t>
            </w:r>
          </w:p>
          <w:p w14:paraId="2BA5086A" w14:textId="2C44D0E4"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12: </w:t>
            </w:r>
            <w:r w:rsidRPr="00973F86">
              <w:rPr>
                <w:i/>
                <w:iCs/>
                <w:color w:val="000000"/>
                <w:lang w:val="en-US" w:eastAsia="zh-CN"/>
              </w:rPr>
              <w:t>For study of full power transmission, antenna ports in one antenna port group can be assumed with the same maximal transmit power.</w:t>
            </w:r>
          </w:p>
        </w:tc>
      </w:tr>
      <w:tr w:rsidR="006A16BE" w:rsidRPr="00973F86" w14:paraId="4BEA561E" w14:textId="754095C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1DF3B14"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Spreadtrum Communications</w:t>
            </w:r>
          </w:p>
        </w:tc>
        <w:tc>
          <w:tcPr>
            <w:tcW w:w="8493" w:type="dxa"/>
            <w:tcBorders>
              <w:top w:val="nil"/>
              <w:left w:val="single" w:sz="4" w:space="0" w:color="A6A6A6"/>
              <w:bottom w:val="single" w:sz="4" w:space="0" w:color="A6A6A6"/>
              <w:right w:val="single" w:sz="4" w:space="0" w:color="A6A6A6"/>
            </w:tcBorders>
          </w:tcPr>
          <w:p w14:paraId="58039A9C"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Proposal1:  </w:t>
            </w:r>
            <w:r w:rsidR="00D416CB" w:rsidRPr="00D416CB">
              <w:rPr>
                <w:i/>
                <w:iCs/>
                <w:color w:val="000000"/>
                <w:lang w:val="en-US" w:eastAsia="zh-CN"/>
              </w:rPr>
              <w:t xml:space="preserve">For a fully-coherent uplink precoding by an 8TX UE, </w:t>
            </w:r>
          </w:p>
          <w:p w14:paraId="09513DF6" w14:textId="6C4287D6"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NR Rel-15 single panel DL Type I codebook. </w:t>
            </w:r>
          </w:p>
          <w:p w14:paraId="0CC2C024" w14:textId="0217206D"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Ng=1. </w:t>
            </w:r>
          </w:p>
          <w:p w14:paraId="70C5C873" w14:textId="77777777" w:rsidR="00FA36E3" w:rsidRPr="00973F86" w:rsidRDefault="00011B1A" w:rsidP="00973F86">
            <w:pPr>
              <w:overflowPunct/>
              <w:spacing w:after="0" w:line="240" w:lineRule="auto"/>
              <w:contextualSpacing/>
              <w:textAlignment w:val="auto"/>
              <w:rPr>
                <w:b/>
                <w:bCs/>
                <w:i/>
                <w:iCs/>
                <w:color w:val="000000"/>
                <w:lang w:val="en-US" w:eastAsia="zh-CN"/>
              </w:rPr>
            </w:pPr>
            <w:r w:rsidRPr="00973F86">
              <w:rPr>
                <w:b/>
                <w:bCs/>
                <w:i/>
                <w:iCs/>
                <w:color w:val="000000"/>
                <w:lang w:val="en-US" w:eastAsia="zh-CN"/>
              </w:rPr>
              <w:t xml:space="preserve">Proposal 2: </w:t>
            </w:r>
            <w:r w:rsidR="00D416CB" w:rsidRPr="00D416CB">
              <w:rPr>
                <w:i/>
                <w:iCs/>
                <w:color w:val="000000"/>
                <w:lang w:val="en-US" w:eastAsia="zh-CN"/>
              </w:rPr>
              <w:t>For a partially-coherent 8TX UE with Ng=2, support the following precoding structure based on Rel-15 UL 4TX fully-coherent codebook</w:t>
            </w:r>
            <w:r w:rsidR="00D416CB" w:rsidRPr="00D416CB">
              <w:rPr>
                <w:b/>
                <w:bCs/>
                <w:i/>
                <w:iCs/>
                <w:color w:val="000000"/>
                <w:lang w:val="en-US" w:eastAsia="zh-CN"/>
              </w:rPr>
              <w:t xml:space="preserve"> </w:t>
            </w:r>
          </w:p>
          <w:p w14:paraId="7F8B8A90" w14:textId="77777777" w:rsidR="006A16BE" w:rsidRPr="00973F86" w:rsidRDefault="00B55727" w:rsidP="00E17711">
            <w:pPr>
              <w:pStyle w:val="aff2"/>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rPr>
                                  <m:t>1</m:t>
                                </m:r>
                              </m:sub>
                            </m:sSub>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rPr>
                    <m:t>1</m:t>
                  </m:r>
                </m:sub>
              </m:sSub>
            </m:oMath>
            <w:r w:rsidR="006A16BE" w:rsidRPr="00973F86">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rPr>
                                  <m:t>1</m:t>
                                </m:r>
                              </m:sub>
                            </m:sSub>
                          </m:e>
                        </m:mr>
                        <m:mr>
                          <m:e>
                            <m:r>
                              <m:rPr>
                                <m:sty m:val="bi"/>
                              </m:rPr>
                              <w:rPr>
                                <w:rFonts w:ascii="Cambria Math" w:hAnsi="Cambria Math"/>
                                <w:sz w:val="20"/>
                                <w:szCs w:val="20"/>
                              </w:rPr>
                              <m:t>A</m:t>
                            </m:r>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rPr>
                    <m:t>1</m:t>
                  </m:r>
                </m:sub>
              </m:sSub>
            </m:oMath>
            <w:r w:rsidR="006A16BE" w:rsidRPr="00973F86">
              <w:rPr>
                <w:rFonts w:ascii="Times New Roman" w:hAnsi="Times New Roman"/>
                <w:i/>
                <w:sz w:val="20"/>
                <w:szCs w:val="20"/>
              </w:rPr>
              <w:t>for rank=1</w:t>
            </w:r>
          </w:p>
          <w:p w14:paraId="274FBC10" w14:textId="77777777" w:rsidR="006A16BE" w:rsidRPr="00973F86" w:rsidRDefault="00B55727" w:rsidP="00E17711">
            <w:pPr>
              <w:pStyle w:val="aff2"/>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w:t>
            </w:r>
            <w:r w:rsidR="006A16BE" w:rsidRPr="00973F86">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r>
                                  <m:rPr>
                                    <m:sty m:val="bi"/>
                                  </m:rPr>
                                  <w:rPr>
                                    <w:rFonts w:ascii="Cambria Math" w:hAnsi="Cambria Math"/>
                                    <w:sz w:val="20"/>
                                    <w:szCs w:val="20"/>
                                  </w:rPr>
                                  <m:t>)</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r>
                                  <m:rPr>
                                    <m:sty m:val="bi"/>
                                  </m:rPr>
                                  <w:rPr>
                                    <w:rFonts w:ascii="Cambria Math" w:hAnsi="Cambria Math"/>
                                    <w:sz w:val="20"/>
                                    <w:szCs w:val="20"/>
                                  </w:rPr>
                                  <m:t>)</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for rank=2~4</w:t>
            </w:r>
          </w:p>
          <w:p w14:paraId="38EE6E21" w14:textId="77777777" w:rsidR="006A16BE" w:rsidRPr="00973F86" w:rsidRDefault="006A16BE" w:rsidP="00E17711">
            <w:pPr>
              <w:pStyle w:val="aff2"/>
              <w:numPr>
                <w:ilvl w:val="0"/>
                <w:numId w:val="38"/>
              </w:numPr>
              <w:spacing w:line="240" w:lineRule="auto"/>
              <w:ind w:left="374"/>
              <w:contextualSpacing/>
              <w:rPr>
                <w:rFonts w:ascii="Times New Roman" w:hAnsi="Times New Roman"/>
                <w:b/>
                <w:i/>
                <w:sz w:val="20"/>
                <w:szCs w:val="20"/>
              </w:rPr>
            </w:pPr>
            <w:r w:rsidRPr="00973F86">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Pr="00973F86">
              <w:rPr>
                <w:rFonts w:ascii="Times New Roman" w:hAnsi="Times New Roman"/>
                <w:i/>
                <w:sz w:val="20"/>
                <w:szCs w:val="20"/>
              </w:rPr>
              <w:t xml:space="preserve"> for rank=5~8</w:t>
            </w:r>
          </w:p>
          <w:p w14:paraId="488B0B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precoding matrices taken from Rel-15 4TX UL fully-coherent codebook. </w:t>
            </w:r>
          </w:p>
          <w:p w14:paraId="19446FB0" w14:textId="600AC2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3: </w:t>
            </w:r>
            <w:r w:rsidR="00D416CB" w:rsidRPr="00D416CB">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17D6C08" w14:textId="534507A4"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4: </w:t>
            </w:r>
            <w:r w:rsidR="00D416CB" w:rsidRPr="00D416CB">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6610E48"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 5: </w:t>
            </w:r>
            <w:r w:rsidR="00D416CB" w:rsidRPr="00D416CB">
              <w:rPr>
                <w:i/>
                <w:iCs/>
                <w:color w:val="000000"/>
                <w:lang w:val="en-US" w:eastAsia="zh-CN"/>
              </w:rPr>
              <w:t xml:space="preserve">For enabling/disabling CW, </w:t>
            </w:r>
          </w:p>
          <w:p w14:paraId="73A6587A" w14:textId="3EB95200"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An RRC parameter is configured in PUSCH-config to indicate the maximal number of CWs scheduled by DCI. </w:t>
            </w:r>
          </w:p>
          <w:p w14:paraId="4F9D3DF9" w14:textId="171BF524"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91F3AD" w14:textId="138226C1"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6: </w:t>
            </w:r>
            <w:r w:rsidR="00D416CB" w:rsidRPr="00D416CB">
              <w:rPr>
                <w:i/>
                <w:iCs/>
                <w:color w:val="000000"/>
                <w:lang w:val="en-US" w:eastAsia="zh-CN"/>
              </w:rPr>
              <w:t xml:space="preserve">For CBG based dual CW transmission for PUSCH, the design principle in DL DCI can be reused for CBGTI field in UL DCI. </w:t>
            </w:r>
          </w:p>
          <w:p w14:paraId="333DF137" w14:textId="7892C3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7: </w:t>
            </w:r>
            <w:r w:rsidR="00D416CB" w:rsidRPr="00D416CB">
              <w:rPr>
                <w:i/>
                <w:iCs/>
                <w:color w:val="000000"/>
                <w:lang w:val="en-US" w:eastAsia="zh-CN"/>
              </w:rPr>
              <w:t>For UCI multiplexing on PUSCH, support Alt1, i.e. UCI is always multiplexed on the first CW.</w:t>
            </w:r>
            <w:r w:rsidR="00D416CB" w:rsidRPr="00D416CB">
              <w:rPr>
                <w:color w:val="000000"/>
                <w:lang w:val="en-US" w:eastAsia="zh-CN"/>
              </w:rPr>
              <w:t xml:space="preserve"> </w:t>
            </w:r>
          </w:p>
          <w:p w14:paraId="6A5B9BC0" w14:textId="34DD500D"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8: </w:t>
            </w:r>
            <w:r w:rsidR="00D416CB" w:rsidRPr="00D416CB">
              <w:rPr>
                <w:i/>
                <w:iCs/>
                <w:color w:val="000000"/>
                <w:lang w:val="en-US" w:eastAsia="zh-CN"/>
              </w:rPr>
              <w:t>Don’t support more than one SRS resource sets configuration for non-codebook-based UL transmission by an 8TX UE.</w:t>
            </w:r>
            <w:r w:rsidR="00D416CB" w:rsidRPr="00D416CB">
              <w:rPr>
                <w:b/>
                <w:bCs/>
                <w:i/>
                <w:iCs/>
                <w:color w:val="000000"/>
                <w:lang w:val="en-US" w:eastAsia="zh-CN"/>
              </w:rPr>
              <w:t xml:space="preserve"> </w:t>
            </w:r>
          </w:p>
          <w:p w14:paraId="57730D9C" w14:textId="38A10659"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9: </w:t>
            </w:r>
            <w:r w:rsidR="00D416CB" w:rsidRPr="00D416CB">
              <w:rPr>
                <w:i/>
                <w:iCs/>
                <w:color w:val="000000"/>
                <w:lang w:val="en-US" w:eastAsia="zh-CN"/>
              </w:rPr>
              <w:t>For SRI indication for non-codebook-based UL transmission by an 8TX UE, support Option 2, i.e. legacy-based solution.</w:t>
            </w:r>
            <w:r w:rsidR="00D416CB" w:rsidRPr="00D416CB">
              <w:rPr>
                <w:b/>
                <w:bCs/>
                <w:i/>
                <w:iCs/>
                <w:color w:val="000000"/>
                <w:lang w:val="en-US" w:eastAsia="zh-CN"/>
              </w:rPr>
              <w:t xml:space="preserve"> </w:t>
            </w:r>
          </w:p>
          <w:p w14:paraId="73DDF2FC" w14:textId="0B5BBC75"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10: </w:t>
            </w:r>
            <w:r w:rsidR="00D416CB" w:rsidRPr="00D416CB">
              <w:rPr>
                <w:i/>
                <w:iCs/>
                <w:color w:val="000000"/>
                <w:lang w:val="en-US" w:eastAsia="zh-CN"/>
              </w:rPr>
              <w:t xml:space="preserve">Consider the potential method to reduce SRI overhead. </w:t>
            </w:r>
          </w:p>
          <w:p w14:paraId="24BF9B2B" w14:textId="7D1D2F10"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lastRenderedPageBreak/>
              <w:t xml:space="preserve">Proposal 11: </w:t>
            </w:r>
            <w:r w:rsidR="00D416CB" w:rsidRPr="00D416CB">
              <w:rPr>
                <w:i/>
                <w:iCs/>
                <w:color w:val="000000"/>
                <w:lang w:val="en-US" w:eastAsia="zh-CN"/>
              </w:rPr>
              <w:t xml:space="preserve">Only support one SRS resource set containing 8-port SRS resource(s) for codebook-based UL transmission by an 8TX UE. </w:t>
            </w:r>
          </w:p>
          <w:p w14:paraId="65B09091" w14:textId="4F5AD257"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12: </w:t>
            </w:r>
            <w:r w:rsidR="00D416CB" w:rsidRPr="00D416CB">
              <w:rPr>
                <w:i/>
                <w:iCs/>
                <w:color w:val="000000"/>
                <w:lang w:val="en-US" w:eastAsia="zh-CN"/>
              </w:rPr>
              <w:t xml:space="preserve">For codebook-based 8TX PUSCH transmission, TPMI design should be decided after codebook design. </w:t>
            </w:r>
          </w:p>
          <w:p w14:paraId="49C01518" w14:textId="7043FC5C" w:rsidR="00D416CB" w:rsidRPr="00973F86"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13: </w:t>
            </w:r>
            <w:r w:rsidR="00D416CB" w:rsidRPr="00D416CB">
              <w:rPr>
                <w:i/>
                <w:iCs/>
                <w:color w:val="000000"/>
                <w:lang w:val="en-US" w:eastAsia="zh-CN"/>
              </w:rPr>
              <w:t>Support full power mode1 for an 8TX UE and introduce 8TX full power precoder(s).</w:t>
            </w:r>
            <w:r w:rsidR="00D416CB" w:rsidRPr="00D416CB">
              <w:rPr>
                <w:b/>
                <w:bCs/>
                <w:i/>
                <w:iCs/>
                <w:color w:val="000000"/>
                <w:lang w:val="en-US" w:eastAsia="zh-CN"/>
              </w:rPr>
              <w:t xml:space="preserve"> </w:t>
            </w:r>
          </w:p>
        </w:tc>
      </w:tr>
      <w:tr w:rsidR="006A16BE" w:rsidRPr="00973F86" w14:paraId="489772A0" w14:textId="68F60CF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7F68D4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41566B2B"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For UL 8TX operation, whether a subset or all of precoding matrices in non-coherent codebook are included in partial-coherent codebook and full-coherent codebook shall be studied.</w:t>
            </w:r>
            <w:r w:rsidRPr="00D416CB">
              <w:rPr>
                <w:b/>
                <w:bCs/>
                <w:i/>
                <w:iCs/>
                <w:color w:val="000000"/>
                <w:lang w:val="en-US" w:eastAsia="zh-CN"/>
              </w:rPr>
              <w:t xml:space="preserve"> </w:t>
            </w:r>
          </w:p>
          <w:p w14:paraId="2B5A161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3A0DE5B7"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For partially coherent uplink precoding by an 8TX UE codebook, Ng=2, the following rank and layer splitting cases are supported: </w:t>
            </w:r>
          </w:p>
          <w:p w14:paraId="42327F43" w14:textId="7B1D3B95"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1, support (1,0) and (0,1); </w:t>
            </w:r>
          </w:p>
          <w:p w14:paraId="264908C1" w14:textId="54025A39"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2, support (1,1); </w:t>
            </w:r>
          </w:p>
          <w:p w14:paraId="5AE19EAA" w14:textId="406E584F"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support (1,2); </w:t>
            </w:r>
          </w:p>
          <w:p w14:paraId="1C90D5B3" w14:textId="619D278C"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4, support (2,2); </w:t>
            </w:r>
          </w:p>
          <w:p w14:paraId="7B62E3C1" w14:textId="046D13DA"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support (2,3); </w:t>
            </w:r>
          </w:p>
          <w:p w14:paraId="1BC85801" w14:textId="47B322BE"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6, support (3,3); </w:t>
            </w:r>
          </w:p>
          <w:p w14:paraId="6FE4DFA0" w14:textId="43776F58"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support (3,4); </w:t>
            </w:r>
          </w:p>
          <w:p w14:paraId="30A9B1DA" w14:textId="1F9DDEC5"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8, support (4,4). </w:t>
            </w:r>
          </w:p>
          <w:p w14:paraId="4586D43D"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4: </w:t>
            </w:r>
            <w:r w:rsidRPr="00D416CB">
              <w:rPr>
                <w:i/>
                <w:iCs/>
                <w:color w:val="000000"/>
                <w:lang w:val="en-US" w:eastAsia="zh-CN"/>
              </w:rPr>
              <w:t>For partially coherent uplink precoding by an 8TX UE codebook, Ng=2,</w:t>
            </w:r>
            <w:r w:rsidRPr="00D416CB">
              <w:rPr>
                <w:b/>
                <w:bCs/>
                <w:i/>
                <w:iCs/>
                <w:color w:val="000000"/>
                <w:lang w:val="en-US" w:eastAsia="zh-CN"/>
              </w:rPr>
              <w:t xml:space="preserve"> </w:t>
            </w:r>
          </w:p>
          <w:p w14:paraId="60890166" w14:textId="2BDE70AA"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03078CB6" w14:textId="08E80525"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precoding design is based on Rel-15 UL 4TX codebook with two partial-coherent precoders used; </w:t>
            </w:r>
          </w:p>
          <w:p w14:paraId="53ADCFBF" w14:textId="5079CF5F"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1AF64CC0"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Proposal 5</w:t>
            </w:r>
            <w:r w:rsidRPr="00D416CB">
              <w:rPr>
                <w:i/>
                <w:iCs/>
                <w:color w:val="000000"/>
                <w:lang w:val="en-US" w:eastAsia="zh-CN"/>
              </w:rPr>
              <w:t xml:space="preserve">: For partially coherent uplink precoding (maxRank = 4) by an 8TX UE codebook, Ng=4, </w:t>
            </w:r>
          </w:p>
          <w:p w14:paraId="24A38424" w14:textId="77777777" w:rsidR="00766C1D" w:rsidRPr="00973F86"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Precoding design is based on Rel-15 UL 2TX codebook, </w:t>
            </w:r>
          </w:p>
          <w:p w14:paraId="2D142A40" w14:textId="1598DEAE" w:rsidR="00AB0A5C" w:rsidRPr="00973F86" w:rsidRDefault="00D416CB"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28D21E46" w14:textId="79A5A466" w:rsidR="00D416CB" w:rsidRPr="00D416CB" w:rsidRDefault="00D416CB"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73F82726"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For fully coherent uplink precoding by an 8TX UE, based on NR Rel-15 single panel DL Type I codebook (CodebookMode=1), combinations of (O1, O2) other than (1, 1) are not supported. </w:t>
            </w:r>
          </w:p>
          <w:p w14:paraId="1202C4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7: </w:t>
            </w:r>
            <w:r w:rsidRPr="00D416CB">
              <w:rPr>
                <w:i/>
                <w:iCs/>
                <w:color w:val="000000"/>
                <w:lang w:val="en-US" w:eastAsia="zh-CN"/>
              </w:rPr>
              <w:t>For TPMI indication for codebook based 8TX PUSCH, the legacy framework in Rel-15 is reused, i.e., TPMI and TRI are jointly indicated by a single field.</w:t>
            </w:r>
            <w:r w:rsidRPr="00D416CB">
              <w:rPr>
                <w:b/>
                <w:bCs/>
                <w:i/>
                <w:iCs/>
                <w:color w:val="000000"/>
                <w:lang w:val="en-US" w:eastAsia="zh-CN"/>
              </w:rPr>
              <w:t xml:space="preserve"> </w:t>
            </w:r>
          </w:p>
          <w:p w14:paraId="0F2DF2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For SRS configuration for non-codebook based 8TX PUSCH, except for M-TRP transmission schemes, configuring multiple SRS resource sets is not supported. </w:t>
            </w:r>
          </w:p>
          <w:p w14:paraId="70B1A3A2"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For NCB-based 8TX PUSCH transmission with </w:t>
            </w:r>
            <w:r w:rsidRPr="00D416CB">
              <w:rPr>
                <w:rFonts w:ascii="Cambria Math" w:hAnsi="Cambria Math" w:cs="Cambria Math"/>
                <w:i/>
                <w:iCs/>
                <w:color w:val="000000"/>
                <w:lang w:val="en-US" w:eastAsia="zh-CN"/>
              </w:rPr>
              <w:t>𝑵𝑺𝑹𝑺</w:t>
            </w:r>
            <w:r w:rsidRPr="00D416CB">
              <w:rPr>
                <w:i/>
                <w:iCs/>
                <w:color w:val="000000"/>
                <w:lang w:val="en-US" w:eastAsia="zh-CN"/>
              </w:rPr>
              <w:t>&gt;</w:t>
            </w:r>
            <w:r w:rsidRPr="00D416CB">
              <w:rPr>
                <w:rFonts w:ascii="Cambria Math" w:hAnsi="Cambria Math" w:cs="Cambria Math"/>
                <w:i/>
                <w:iCs/>
                <w:color w:val="000000"/>
                <w:lang w:val="en-US" w:eastAsia="zh-CN"/>
              </w:rPr>
              <w:t>𝟒</w:t>
            </w:r>
            <w:r w:rsidRPr="00D416CB">
              <w:rPr>
                <w:i/>
                <w:iCs/>
                <w:color w:val="000000"/>
                <w:lang w:val="en-US" w:eastAsia="zh-CN"/>
              </w:rPr>
              <w:t xml:space="preserve">, a legacy-based SRI indication solution is supported. </w:t>
            </w:r>
          </w:p>
          <w:p w14:paraId="69DF698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For NCB-based 8TX PUSCH transmission, candidate values of </w:t>
            </w:r>
            <w:r w:rsidRPr="00D416CB">
              <w:rPr>
                <w:rFonts w:ascii="Cambria Math" w:hAnsi="Cambria Math" w:cs="Cambria Math"/>
                <w:i/>
                <w:iCs/>
                <w:color w:val="000000"/>
                <w:lang w:val="en-US" w:eastAsia="zh-CN"/>
              </w:rPr>
              <w:t>𝑳𝒎𝒂𝒙</w:t>
            </w:r>
            <w:r w:rsidRPr="00D416CB">
              <w:rPr>
                <w:i/>
                <w:iCs/>
                <w:color w:val="000000"/>
                <w:lang w:val="en-US" w:eastAsia="zh-CN"/>
              </w:rPr>
              <w:t xml:space="preserve"> is extended to include values of up to 8.</w:t>
            </w:r>
            <w:r w:rsidRPr="00D416CB">
              <w:rPr>
                <w:b/>
                <w:bCs/>
                <w:i/>
                <w:iCs/>
                <w:color w:val="000000"/>
                <w:lang w:val="en-US" w:eastAsia="zh-CN"/>
              </w:rPr>
              <w:t xml:space="preserve"> </w:t>
            </w:r>
          </w:p>
          <w:p w14:paraId="7FBAE1D0" w14:textId="77777777" w:rsidR="00AB0A5C" w:rsidRPr="00973F86" w:rsidRDefault="00D416CB" w:rsidP="00973F86">
            <w:pPr>
              <w:overflowPunct/>
              <w:spacing w:after="0" w:line="240" w:lineRule="auto"/>
              <w:contextualSpacing/>
              <w:textAlignment w:val="auto"/>
              <w:rPr>
                <w:b/>
                <w:bCs/>
                <w:i/>
                <w:iCs/>
                <w:color w:val="000000"/>
                <w:lang w:val="en-US" w:eastAsia="zh-CN"/>
              </w:rPr>
            </w:pPr>
            <w:r w:rsidRPr="00D416CB">
              <w:rPr>
                <w:b/>
                <w:bCs/>
                <w:i/>
                <w:iCs/>
                <w:color w:val="000000"/>
                <w:lang w:val="en-US" w:eastAsia="zh-CN"/>
              </w:rPr>
              <w:t xml:space="preserve">Proposal 11: </w:t>
            </w:r>
            <w:r w:rsidRPr="00D416CB">
              <w:rPr>
                <w:i/>
                <w:iCs/>
                <w:color w:val="000000"/>
                <w:lang w:val="en-US" w:eastAsia="zh-CN"/>
              </w:rPr>
              <w:t>Confirm the following working assumption:</w:t>
            </w:r>
            <w:r w:rsidRPr="00D416CB">
              <w:rPr>
                <w:b/>
                <w:bCs/>
                <w:i/>
                <w:iCs/>
                <w:color w:val="000000"/>
                <w:lang w:val="en-US" w:eastAsia="zh-CN"/>
              </w:rPr>
              <w:t xml:space="preserve"> </w:t>
            </w:r>
          </w:p>
          <w:p w14:paraId="417665B2" w14:textId="633191FF"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uplink transmission with rank&gt;4, support dual CW transmission. </w:t>
            </w:r>
          </w:p>
          <w:p w14:paraId="7F67A739"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12: </w:t>
            </w:r>
            <w:r w:rsidRPr="00D416CB">
              <w:rPr>
                <w:i/>
                <w:iCs/>
                <w:color w:val="000000"/>
                <w:lang w:val="en-US" w:eastAsia="zh-CN"/>
              </w:rPr>
              <w:t>For PUSCH transmission with rank&gt;4, UE always applies 2 CWs transmission.</w:t>
            </w:r>
            <w:r w:rsidRPr="00D416CB">
              <w:rPr>
                <w:b/>
                <w:bCs/>
                <w:i/>
                <w:iCs/>
                <w:color w:val="000000"/>
                <w:lang w:val="en-US" w:eastAsia="zh-CN"/>
              </w:rPr>
              <w:t xml:space="preserve"> </w:t>
            </w:r>
          </w:p>
          <w:p w14:paraId="46872B1F"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For codebook based 8TX PUSCH transmission, maxRank and maxRankDCI-0-2 are used to indicate whether two CWs transmission is enabled for DCI format 0_1 and 0_2 respectively. </w:t>
            </w:r>
          </w:p>
          <w:p w14:paraId="4A8E1004"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14: </w:t>
            </w:r>
            <w:r w:rsidRPr="00D416CB">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4709356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lastRenderedPageBreak/>
              <w:t xml:space="preserve">Proposal 15: </w:t>
            </w:r>
            <w:r w:rsidRPr="00D416CB">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47539DD8"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16: </w:t>
            </w:r>
            <w:r w:rsidRPr="00D416CB">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6DDB3BFC"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17: </w:t>
            </w:r>
            <w:r w:rsidRPr="00D416CB">
              <w:rPr>
                <w:i/>
                <w:iCs/>
                <w:color w:val="000000"/>
                <w:lang w:val="en-US" w:eastAsia="zh-CN"/>
              </w:rPr>
              <w:t>To support dual CW PUSCH transmission for rank&gt;4 by an 8TX UE, two new fields are used to indicate the second set of NDI (1 bit) and RV (2 bits) fields respectively.</w:t>
            </w:r>
            <w:r w:rsidRPr="00D416CB">
              <w:rPr>
                <w:b/>
                <w:bCs/>
                <w:i/>
                <w:iCs/>
                <w:color w:val="000000"/>
                <w:lang w:val="en-US" w:eastAsia="zh-CN"/>
              </w:rPr>
              <w:t xml:space="preserve"> </w:t>
            </w:r>
          </w:p>
          <w:p w14:paraId="0E992E8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18: </w:t>
            </w:r>
            <w:r w:rsidRPr="00D416CB">
              <w:rPr>
                <w:i/>
                <w:iCs/>
                <w:color w:val="000000"/>
                <w:lang w:val="en-US" w:eastAsia="zh-CN"/>
              </w:rPr>
              <w:t>For 8TX PUSCH transmission with rank &gt; 4 and configured with maximum 2 PTRS ports, the reserved field in antenna ports field is used to indicate the associated DMRS for UL PTRS port 1.</w:t>
            </w:r>
            <w:r w:rsidRPr="00D416CB">
              <w:rPr>
                <w:b/>
                <w:bCs/>
                <w:i/>
                <w:iCs/>
                <w:color w:val="000000"/>
                <w:lang w:val="en-US" w:eastAsia="zh-CN"/>
              </w:rPr>
              <w:t xml:space="preserve"> </w:t>
            </w:r>
          </w:p>
          <w:p w14:paraId="259BC8B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19: </w:t>
            </w:r>
            <w:r w:rsidRPr="00D416CB">
              <w:rPr>
                <w:i/>
                <w:iCs/>
                <w:color w:val="000000"/>
                <w:lang w:val="en-US" w:eastAsia="zh-CN"/>
              </w:rPr>
              <w:t>For an 8TX UE with UE Capability 1, scaling factor s=1 for all precoders is supported.</w:t>
            </w:r>
            <w:r w:rsidRPr="00D416CB">
              <w:rPr>
                <w:b/>
                <w:bCs/>
                <w:i/>
                <w:iCs/>
                <w:color w:val="000000"/>
                <w:lang w:val="en-US" w:eastAsia="zh-CN"/>
              </w:rPr>
              <w:t xml:space="preserve"> </w:t>
            </w:r>
          </w:p>
          <w:p w14:paraId="425C3200" w14:textId="6470DB9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20: </w:t>
            </w:r>
            <w:r w:rsidRPr="00973F86">
              <w:rPr>
                <w:i/>
                <w:iCs/>
                <w:color w:val="000000"/>
                <w:lang w:val="en-US" w:eastAsia="zh-CN"/>
              </w:rPr>
              <w:t>Support Rel-16 UL FTxP mode 2 for an 8TX UE with UE Capability 2/3.</w:t>
            </w:r>
          </w:p>
        </w:tc>
      </w:tr>
      <w:tr w:rsidR="006A16BE" w:rsidRPr="00973F86" w14:paraId="4DF95BBE" w14:textId="65F714C5"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515520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68E7C5E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Use antenna grouping to represent different UL Tx coherence assumptions, with the following conditions </w:t>
            </w:r>
          </w:p>
          <w:p w14:paraId="1EA14C4D" w14:textId="13813405"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coherent. </w:t>
            </w:r>
          </w:p>
          <w:p w14:paraId="20AB0E9F" w14:textId="0AAB51B5"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uniformly spaced. </w:t>
            </w:r>
          </w:p>
          <w:p w14:paraId="5D5C9E23" w14:textId="67C84FD3"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 configurations of different antenna groups are identical. </w:t>
            </w:r>
          </w:p>
          <w:p w14:paraId="452B7D48" w14:textId="2E9EAD0B"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Coherence assumptions of two antennas across two antenna groups are the same. </w:t>
            </w:r>
          </w:p>
          <w:p w14:paraId="20AEB83A"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sidRPr="001935B8">
              <w:rPr>
                <w:rFonts w:ascii="Cambria Math" w:hAnsi="Cambria Math" w:cs="Cambria Math"/>
                <w:color w:val="000000"/>
                <w:lang w:val="en-US" w:eastAsia="zh-CN"/>
              </w:rPr>
              <w:t>𝑵𝒄</w:t>
            </w:r>
            <w:r w:rsidRPr="001935B8">
              <w:rPr>
                <w:color w:val="000000"/>
                <w:lang w:val="en-US" w:eastAsia="zh-CN"/>
              </w:rPr>
              <w:t>≤</w:t>
            </w:r>
            <w:r w:rsidRPr="001935B8">
              <w:rPr>
                <w:rFonts w:ascii="Cambria Math" w:hAnsi="Cambria Math" w:cs="Cambria Math"/>
                <w:color w:val="000000"/>
                <w:lang w:val="en-US" w:eastAsia="zh-CN"/>
              </w:rPr>
              <w:t>𝑵𝒈</w:t>
            </w:r>
            <w:r w:rsidRPr="001935B8">
              <w:rPr>
                <w:i/>
                <w:iCs/>
                <w:color w:val="000000"/>
                <w:lang w:val="en-US" w:eastAsia="zh-CN"/>
              </w:rPr>
              <w:t xml:space="preserve">. </w:t>
            </w:r>
          </w:p>
          <w:p w14:paraId="77C5F824" w14:textId="77777777" w:rsidR="00054AA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coherence-based antenna grouping under partial-coherent UEs: </w:t>
            </w:r>
          </w:p>
          <w:p w14:paraId="0100B7F2" w14:textId="524460FA" w:rsidR="00054AAB" w:rsidRPr="00973F86"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Nc=2: Support Alt-2, i.e.,: two coherent groups of {0,1,4,5} and {2,3,6,7} </w:t>
            </w:r>
          </w:p>
          <w:p w14:paraId="1B49F50F" w14:textId="607EF16C"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Nc=4: Support Alt-1, i.e.,: four coherent groups of {0,4}, {1,5}, {2,6}, and {3,7} </w:t>
            </w:r>
          </w:p>
          <w:p w14:paraId="7B84E55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Support layer splitting across two antenna groups in Table 1 for Ng=2. </w:t>
            </w:r>
          </w:p>
          <w:p w14:paraId="345FE93E"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 xml:space="preserve">Support to have separate fields for TRI and TPMI in the DCI. </w:t>
            </w:r>
          </w:p>
          <w:p w14:paraId="5E83BBE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At least for rank 1 and 2, consider using non-coherent and partial coherent and full coherent codewords from R15 rank 1 codebook. </w:t>
            </w:r>
          </w:p>
          <w:p w14:paraId="7ECB5D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When codewords for each antenna group can be non-coherent or partial coherent or full coherent codeword, the two 4TX codewords shall have the same type. </w:t>
            </w:r>
          </w:p>
          <w:p w14:paraId="5AD7DB9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Propoal 8: </w:t>
            </w:r>
            <w:r w:rsidRPr="001935B8">
              <w:rPr>
                <w:i/>
                <w:iCs/>
                <w:color w:val="000000"/>
                <w:lang w:val="en-US" w:eastAsia="zh-CN"/>
              </w:rPr>
              <w:t xml:space="preserve">The TPMI field indicates a combination of two precoding matrices of the corresponding rank for the two antenna groups. </w:t>
            </w:r>
          </w:p>
          <w:p w14:paraId="260F6DF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Support to base the precoders for Ng=4 on R15 2TX full coherent codewords (Alt 1). </w:t>
            </w:r>
          </w:p>
          <w:p w14:paraId="38FB9013" w14:textId="07F1AB45"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Construct the rank 1 and rank 2 codebook for individual antenna group for Ng=4 using the four rank 1 full coherent precoders </w:t>
            </w:r>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 xml:space="preserve">]) </w:t>
            </w:r>
            <w:r w:rsidRPr="001935B8">
              <w:rPr>
                <w:i/>
                <w:iCs/>
                <w:color w:val="000000"/>
                <w:lang w:val="en-US" w:eastAsia="zh-CN"/>
              </w:rPr>
              <w:t>alone, and apply multiple such codewords to multiple antenna groups for high rank transmission.</w:t>
            </w:r>
            <w:r w:rsidRPr="001935B8">
              <w:rPr>
                <w:b/>
                <w:bCs/>
                <w:i/>
                <w:iCs/>
                <w:color w:val="000000"/>
                <w:lang w:val="en-US" w:eastAsia="zh-CN"/>
              </w:rPr>
              <w:t xml:space="preserve"> </w:t>
            </w:r>
          </w:p>
          <w:p w14:paraId="25D30AD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11: </w:t>
            </w:r>
            <w:r w:rsidRPr="001935B8">
              <w:rPr>
                <w:i/>
                <w:iCs/>
                <w:color w:val="000000"/>
                <w:lang w:val="en-US" w:eastAsia="zh-CN"/>
              </w:rPr>
              <w:t xml:space="preserve">For Ng=4, r=1,2,3, the TPMI signals r rank-1 2TX full coherent precoders for r antenna groups, each codeword applied to an antenna group. </w:t>
            </w:r>
          </w:p>
          <w:p w14:paraId="2C5376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12: </w:t>
            </w:r>
            <w:r w:rsidRPr="001935B8">
              <w:rPr>
                <w:i/>
                <w:iCs/>
                <w:color w:val="000000"/>
                <w:lang w:val="en-US" w:eastAsia="zh-CN"/>
              </w:rPr>
              <w:t xml:space="preserve">For Ng=4, r=4, the four rank-1 2TX full coherent precoders are applied to the four antenna groups in a fixed order, giving a single rank-4 precoder. </w:t>
            </w:r>
          </w:p>
          <w:p w14:paraId="18FEA63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13: </w:t>
            </w:r>
            <w:r w:rsidRPr="001935B8">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7C3C8F3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14: </w:t>
            </w:r>
            <w:r w:rsidRPr="001935B8">
              <w:rPr>
                <w:i/>
                <w:iCs/>
                <w:color w:val="000000"/>
                <w:lang w:val="en-US" w:eastAsia="zh-CN"/>
              </w:rPr>
              <w:t xml:space="preserve">The TPMI field in the DCI scheduling PUSCH signals (antenna groups, codewords) combination jointly. </w:t>
            </w:r>
          </w:p>
          <w:p w14:paraId="3A4ED9AB" w14:textId="77777777" w:rsidR="001935B8" w:rsidRPr="001935B8" w:rsidRDefault="001935B8" w:rsidP="00973F86">
            <w:pPr>
              <w:pageBreakBefore/>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15: </w:t>
            </w:r>
            <w:r w:rsidRPr="001935B8">
              <w:rPr>
                <w:i/>
                <w:iCs/>
                <w:color w:val="000000"/>
                <w:lang w:val="en-US" w:eastAsia="zh-CN"/>
              </w:rPr>
              <w:t>Study mechanism to indicate paramters for a UE to obtain a full coherent precoding matrix and use only mode 1 of Rel-15 DL Type 1 codebook for full coherent 8TX UE.</w:t>
            </w:r>
            <w:r w:rsidRPr="001935B8">
              <w:rPr>
                <w:b/>
                <w:bCs/>
                <w:i/>
                <w:iCs/>
                <w:color w:val="000000"/>
                <w:lang w:val="en-US" w:eastAsia="zh-CN"/>
              </w:rPr>
              <w:t xml:space="preserve"> </w:t>
            </w:r>
          </w:p>
          <w:p w14:paraId="7E0140D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16: </w:t>
            </w:r>
            <w:r w:rsidRPr="001935B8">
              <w:rPr>
                <w:i/>
                <w:iCs/>
                <w:color w:val="000000"/>
                <w:lang w:val="en-US" w:eastAsia="zh-CN"/>
              </w:rPr>
              <w:t xml:space="preserve">TPMI signaling overhead is considered as a performance metric together with the performance. </w:t>
            </w:r>
          </w:p>
          <w:p w14:paraId="11229D5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17: </w:t>
            </w:r>
            <w:r w:rsidRPr="001935B8">
              <w:rPr>
                <w:i/>
                <w:iCs/>
                <w:color w:val="000000"/>
                <w:lang w:val="en-US" w:eastAsia="zh-CN"/>
              </w:rPr>
              <w:t xml:space="preserve">For full coherent UE, support (O1, O2)=(2,1) for (N1,N2)=(4,1), and (O1, O2)=(2,2) for (N1,N2)=(2,2) in addtion to </w:t>
            </w:r>
            <w:r w:rsidRPr="001935B8">
              <w:rPr>
                <w:color w:val="000000"/>
                <w:lang w:val="en-US" w:eastAsia="zh-CN"/>
              </w:rPr>
              <w:t>(O1, O2) = (1, 1)</w:t>
            </w:r>
            <w:r w:rsidRPr="001935B8">
              <w:rPr>
                <w:i/>
                <w:iCs/>
                <w:color w:val="000000"/>
                <w:lang w:val="en-US" w:eastAsia="zh-CN"/>
              </w:rPr>
              <w:t xml:space="preserve">. </w:t>
            </w:r>
          </w:p>
          <w:p w14:paraId="77FB66B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18: </w:t>
            </w:r>
            <w:r w:rsidRPr="001935B8">
              <w:rPr>
                <w:i/>
                <w:iCs/>
                <w:color w:val="000000"/>
                <w:lang w:val="en-US" w:eastAsia="zh-CN"/>
              </w:rPr>
              <w:t xml:space="preserve">Define the supported values for </w:t>
            </w:r>
            <w:r w:rsidRPr="001935B8">
              <w:rPr>
                <w:color w:val="000000"/>
                <w:lang w:val="en-US" w:eastAsia="zh-CN"/>
              </w:rPr>
              <w:t xml:space="preserve">(O1, O2) as UE capability. </w:t>
            </w:r>
          </w:p>
          <w:p w14:paraId="02A0D008"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19: </w:t>
            </w:r>
            <w:r w:rsidRPr="001935B8">
              <w:rPr>
                <w:i/>
                <w:iCs/>
                <w:color w:val="000000"/>
                <w:lang w:val="en-US" w:eastAsia="zh-CN"/>
              </w:rPr>
              <w:t xml:space="preserve">Introduce bitmap based TPMI indication for non-coherent 8Tx. </w:t>
            </w:r>
          </w:p>
          <w:p w14:paraId="6E596A1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Proposal 20: </w:t>
            </w:r>
            <w:r w:rsidRPr="001935B8">
              <w:rPr>
                <w:i/>
                <w:iCs/>
                <w:color w:val="000000"/>
                <w:lang w:val="en-US" w:eastAsia="zh-CN"/>
              </w:rPr>
              <w:t xml:space="preserve">Introduce bitmap based SRI indication for non-codebook based 8Tx PUSCH transmission for NSRS&gt;4. </w:t>
            </w:r>
          </w:p>
          <w:p w14:paraId="7747F47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21: </w:t>
            </w:r>
            <w:r w:rsidRPr="001935B8">
              <w:rPr>
                <w:i/>
                <w:iCs/>
                <w:color w:val="000000"/>
                <w:lang w:val="en-US" w:eastAsia="zh-CN"/>
              </w:rPr>
              <w:t xml:space="preserve">Introduce two SRI fields for transmission rank higher than 4. </w:t>
            </w:r>
          </w:p>
          <w:p w14:paraId="1E7B1AD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22: </w:t>
            </w:r>
            <w:r w:rsidRPr="001935B8">
              <w:rPr>
                <w:i/>
                <w:iCs/>
                <w:color w:val="000000"/>
                <w:lang w:val="en-US" w:eastAsia="zh-CN"/>
              </w:rPr>
              <w:t>The maximal number of layer is RRC configured subject to UE capability. When a UE is configured to support more than 4 layers of PUSCH transmission, dual CW is automatically enabled.</w:t>
            </w:r>
            <w:r w:rsidRPr="001935B8">
              <w:rPr>
                <w:b/>
                <w:bCs/>
                <w:i/>
                <w:iCs/>
                <w:color w:val="000000"/>
                <w:lang w:val="en-US" w:eastAsia="zh-CN"/>
              </w:rPr>
              <w:t xml:space="preserve"> </w:t>
            </w:r>
          </w:p>
          <w:p w14:paraId="73C1128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23: </w:t>
            </w:r>
            <w:r w:rsidRPr="001935B8">
              <w:rPr>
                <w:i/>
                <w:iCs/>
                <w:color w:val="000000"/>
                <w:lang w:val="en-US" w:eastAsia="zh-CN"/>
              </w:rPr>
              <w:t>When dual CWs PUSCH transmission is enabled by the NW, the UL grant should indicate the MCS, NDI, RV indication for the second CW.</w:t>
            </w:r>
            <w:r w:rsidRPr="001935B8">
              <w:rPr>
                <w:b/>
                <w:bCs/>
                <w:i/>
                <w:iCs/>
                <w:color w:val="000000"/>
                <w:lang w:val="en-US" w:eastAsia="zh-CN"/>
              </w:rPr>
              <w:t xml:space="preserve"> </w:t>
            </w:r>
          </w:p>
          <w:p w14:paraId="50EFB06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24: </w:t>
            </w:r>
            <w:r w:rsidRPr="001935B8">
              <w:rPr>
                <w:i/>
                <w:iCs/>
                <w:color w:val="000000"/>
                <w:lang w:val="en-US" w:eastAsia="zh-CN"/>
              </w:rPr>
              <w:t>For two codewords, UCI is always multiplexed in the first codeword.</w:t>
            </w:r>
            <w:r w:rsidRPr="001935B8">
              <w:rPr>
                <w:b/>
                <w:bCs/>
                <w:i/>
                <w:iCs/>
                <w:color w:val="000000"/>
                <w:lang w:val="en-US" w:eastAsia="zh-CN"/>
              </w:rPr>
              <w:t xml:space="preserve"> </w:t>
            </w:r>
          </w:p>
          <w:p w14:paraId="164E916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25: </w:t>
            </w:r>
            <w:r w:rsidRPr="001935B8">
              <w:rPr>
                <w:i/>
                <w:iCs/>
                <w:color w:val="000000"/>
                <w:lang w:val="en-US" w:eastAsia="zh-CN"/>
              </w:rPr>
              <w:t xml:space="preserve">Support permutation of the layers in the precoding matrix. </w:t>
            </w:r>
          </w:p>
          <w:p w14:paraId="5F2D8C5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26: </w:t>
            </w:r>
            <w:r w:rsidRPr="001935B8">
              <w:rPr>
                <w:i/>
                <w:iCs/>
                <w:color w:val="000000"/>
                <w:lang w:val="en-US" w:eastAsia="zh-CN"/>
              </w:rPr>
              <w:t xml:space="preserve">De-prioritize the full power operation for partial and non-coherent 8Tx UE based on full power mode 1. </w:t>
            </w:r>
          </w:p>
          <w:p w14:paraId="52E4C38D" w14:textId="716DB09B" w:rsidR="00D416CB" w:rsidRPr="00973F86" w:rsidRDefault="001935B8"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27: </w:t>
            </w:r>
            <w:r w:rsidRPr="00973F86">
              <w:rPr>
                <w:i/>
                <w:iCs/>
                <w:color w:val="000000"/>
                <w:lang w:val="en-US" w:eastAsia="zh-CN"/>
              </w:rPr>
              <w:t>Study the performance benefits, signaling overhead and specification impact of supporting frequency-selective precoding for 8Tx UE.</w:t>
            </w:r>
          </w:p>
        </w:tc>
      </w:tr>
      <w:tr w:rsidR="006A16BE" w:rsidRPr="00973F86" w14:paraId="527F1F82" w14:textId="2D2EC6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24169A7"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16EFDC52" w14:textId="01AB9C5C"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sidRPr="001935B8">
              <w:rPr>
                <w:rFonts w:ascii="Cambria Math" w:hAnsi="Cambria Math" w:cs="Cambria Math"/>
                <w:color w:val="000000"/>
                <w:lang w:val="en-US" w:eastAsia="zh-CN"/>
              </w:rPr>
              <w:t>𝑖</w:t>
            </w:r>
            <w:r w:rsidRPr="001935B8">
              <w:rPr>
                <w:color w:val="000000"/>
                <w:lang w:val="en-US" w:eastAsia="zh-CN"/>
              </w:rPr>
              <w:t>1,1</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1,2</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1,3</w:t>
            </w:r>
            <w:r w:rsidRPr="001935B8">
              <w:rPr>
                <w:i/>
                <w:iCs/>
                <w:color w:val="000000"/>
                <w:lang w:val="en-US" w:eastAsia="zh-CN"/>
              </w:rPr>
              <w:t xml:space="preserve">, and </w:t>
            </w:r>
            <w:r w:rsidRPr="001935B8">
              <w:rPr>
                <w:rFonts w:ascii="Cambria Math" w:hAnsi="Cambria Math" w:cs="Cambria Math"/>
                <w:color w:val="000000"/>
                <w:lang w:val="en-US" w:eastAsia="zh-CN"/>
              </w:rPr>
              <w:t>𝑖</w:t>
            </w:r>
            <w:r w:rsidRPr="001935B8">
              <w:rPr>
                <w:color w:val="000000"/>
                <w:lang w:val="en-US" w:eastAsia="zh-CN"/>
              </w:rPr>
              <w:t xml:space="preserve">2 </w:t>
            </w:r>
            <w:r w:rsidRPr="001935B8">
              <w:rPr>
                <w:i/>
                <w:iCs/>
                <w:color w:val="000000"/>
                <w:lang w:val="en-US" w:eastAsia="zh-CN"/>
              </w:rPr>
              <w:t xml:space="preserve">could be considered. </w:t>
            </w:r>
          </w:p>
          <w:p w14:paraId="2EA986A2" w14:textId="13AF7862"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For partial coherent precoders with two antenna groups (Ng=2), support the layer splitting across both antenna groups for Rank-{2,3,4}. </w:t>
            </w:r>
          </w:p>
          <w:p w14:paraId="2C90F298" w14:textId="786A6B61"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partial coherent precoders with four antenna groups (Ng=4), support Alt 1, i.e., the precoding design could be based on Rel-15 UL 2Tx full coherent codebook. </w:t>
            </w:r>
          </w:p>
          <w:p w14:paraId="6D8DF149" w14:textId="30D65CD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4: </w:t>
            </w:r>
            <w:r w:rsidRPr="001935B8">
              <w:rPr>
                <w:i/>
                <w:iCs/>
                <w:lang w:val="en-US" w:eastAsia="zh-CN"/>
              </w:rPr>
              <w:t xml:space="preserve">For partial coherent precoders with four antenna groups (Ng=4), RAN1 to further discuss the layer splitting among antenna groups to reduce TPMI overhead. </w:t>
            </w:r>
          </w:p>
          <w:p w14:paraId="421A54B8" w14:textId="33A0408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5: </w:t>
            </w:r>
            <w:r w:rsidRPr="001935B8">
              <w:rPr>
                <w:i/>
                <w:iCs/>
                <w:lang w:val="en-US" w:eastAsia="zh-CN"/>
              </w:rPr>
              <w:t xml:space="preserve">For non-coherent precoder design with 8-port, consider similar design scheme as partial coherent precoder construction, i.e., based on up to two Rel-15 4Tx non-coherent precoders. </w:t>
            </w:r>
          </w:p>
          <w:p w14:paraId="5BD482A1" w14:textId="3B10080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6: </w:t>
            </w:r>
            <w:r w:rsidRPr="001935B8">
              <w:rPr>
                <w:i/>
                <w:iCs/>
                <w:lang w:val="en-US" w:eastAsia="zh-CN"/>
              </w:rPr>
              <w:t xml:space="preserve">For full coherent precoder indication, support DCI indication of the parameters for Type I codebook, i.e., </w:t>
            </w:r>
            <w:r w:rsidRPr="001935B8">
              <w:rPr>
                <w:rFonts w:ascii="Cambria Math" w:hAnsi="Cambria Math" w:cs="Cambria Math"/>
                <w:lang w:val="en-US" w:eastAsia="zh-CN"/>
              </w:rPr>
              <w:t>𝑖</w:t>
            </w:r>
            <w:r w:rsidRPr="001935B8">
              <w:rPr>
                <w:lang w:val="en-US" w:eastAsia="zh-CN"/>
              </w:rPr>
              <w:t>1,1</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1,2</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1,3</w:t>
            </w:r>
            <w:r w:rsidRPr="001935B8">
              <w:rPr>
                <w:i/>
                <w:iCs/>
                <w:lang w:val="en-US" w:eastAsia="zh-CN"/>
              </w:rPr>
              <w:t xml:space="preserve">, and </w:t>
            </w:r>
            <w:r w:rsidRPr="001935B8">
              <w:rPr>
                <w:rFonts w:ascii="Cambria Math" w:hAnsi="Cambria Math" w:cs="Cambria Math"/>
                <w:lang w:val="en-US" w:eastAsia="zh-CN"/>
              </w:rPr>
              <w:t>𝑖</w:t>
            </w:r>
            <w:r w:rsidRPr="001935B8">
              <w:rPr>
                <w:lang w:val="en-US" w:eastAsia="zh-CN"/>
              </w:rPr>
              <w:t>2</w:t>
            </w:r>
            <w:r w:rsidRPr="001935B8">
              <w:rPr>
                <w:i/>
                <w:iCs/>
                <w:lang w:val="en-US" w:eastAsia="zh-CN"/>
              </w:rPr>
              <w:t xml:space="preserve">. </w:t>
            </w:r>
          </w:p>
          <w:p w14:paraId="6DA90894" w14:textId="01AA3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7: </w:t>
            </w:r>
            <w:r w:rsidRPr="001935B8">
              <w:rPr>
                <w:i/>
                <w:iCs/>
                <w:lang w:val="en-US" w:eastAsia="zh-CN"/>
              </w:rPr>
              <w:t xml:space="preserve">For 8-port partial coherent precoders with Ng=2, up to two Rel-15 4Tx full coherent precoders could be indicated in DCI. </w:t>
            </w:r>
          </w:p>
          <w:p w14:paraId="02F5C493" w14:textId="0F205C4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8: </w:t>
            </w:r>
            <w:r w:rsidRPr="001935B8">
              <w:rPr>
                <w:i/>
                <w:iCs/>
                <w:lang w:val="en-US" w:eastAsia="zh-CN"/>
              </w:rPr>
              <w:t xml:space="preserve">For 8-port partial coherent precoders with Ng=4, up to four Rel-15 2Tx full coherent precoders could be indicated in DCI. </w:t>
            </w:r>
          </w:p>
          <w:p w14:paraId="541F5B23" w14:textId="6048898A"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9: </w:t>
            </w:r>
            <w:r w:rsidRPr="001935B8">
              <w:rPr>
                <w:i/>
                <w:iCs/>
                <w:lang w:val="en-US" w:eastAsia="zh-CN"/>
              </w:rPr>
              <w:t xml:space="preserve">For 8-port non-coherent precoders, up to two Rel-15 4Tx non-coherent precoders could be indicated in DCI. </w:t>
            </w:r>
          </w:p>
          <w:p w14:paraId="515DB985" w14:textId="1F62902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10: </w:t>
            </w:r>
            <w:r w:rsidRPr="001935B8">
              <w:rPr>
                <w:i/>
                <w:iCs/>
                <w:lang w:val="en-US" w:eastAsia="zh-CN"/>
              </w:rPr>
              <w:t xml:space="preserve">For the indication of 8-port precoder with different coherence, discuss whether the TPMI components are signaled separately (via single or multiple TPMI fields) or jointly (via single TPMI field). </w:t>
            </w:r>
          </w:p>
          <w:p w14:paraId="2E7AED06" w14:textId="3C548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11: </w:t>
            </w:r>
            <w:r w:rsidRPr="001935B8">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310F586A" w14:textId="380CFB58"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12: </w:t>
            </w:r>
            <w:r w:rsidRPr="001935B8">
              <w:rPr>
                <w:i/>
                <w:iCs/>
                <w:lang w:val="en-US" w:eastAsia="zh-CN"/>
              </w:rPr>
              <w:t>Consider flexible rank restriction (bitmap) to reduce the DCI overhead for TPMI indication.</w:t>
            </w:r>
            <w:r w:rsidRPr="001935B8">
              <w:rPr>
                <w:lang w:val="en-US" w:eastAsia="zh-CN"/>
              </w:rPr>
              <w:t xml:space="preserve"> </w:t>
            </w:r>
          </w:p>
          <w:p w14:paraId="560DB77E" w14:textId="77777777" w:rsidR="00D673C7" w:rsidRPr="00973F86"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13: </w:t>
            </w:r>
            <w:r w:rsidRPr="001935B8">
              <w:rPr>
                <w:i/>
                <w:iCs/>
                <w:lang w:val="en-US" w:eastAsia="zh-CN"/>
              </w:rPr>
              <w:t xml:space="preserve">RAN1 to discuss the following options on codebook subset configuration in Rel-18: </w:t>
            </w:r>
          </w:p>
          <w:p w14:paraId="0CA7A2D2" w14:textId="57864B90"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1: the codebook subset contains precoders of only one coherence type </w:t>
            </w:r>
          </w:p>
          <w:p w14:paraId="161E149A" w14:textId="64756068"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5E0F72C6" w14:textId="5CE18388" w:rsidR="001935B8" w:rsidRPr="001935B8"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14: </w:t>
            </w:r>
            <w:r w:rsidRPr="001935B8">
              <w:rPr>
                <w:i/>
                <w:iCs/>
                <w:lang w:val="en-US" w:eastAsia="zh-CN"/>
              </w:rPr>
              <w:t xml:space="preserve">Regarding UCI multiplexing, support Alt 1, i.e., UCI is multiplexed with the first codeword. </w:t>
            </w:r>
          </w:p>
          <w:p w14:paraId="69864D6A" w14:textId="77777777" w:rsidR="00665FC3" w:rsidRPr="00973F86" w:rsidRDefault="001935B8" w:rsidP="00973F86">
            <w:pPr>
              <w:overflowPunct/>
              <w:spacing w:after="0" w:line="240" w:lineRule="auto"/>
              <w:contextualSpacing/>
              <w:textAlignment w:val="auto"/>
              <w:rPr>
                <w:b/>
                <w:bCs/>
                <w:i/>
                <w:iCs/>
                <w:lang w:val="en-US" w:eastAsia="zh-CN"/>
              </w:rPr>
            </w:pPr>
            <w:r w:rsidRPr="001935B8">
              <w:rPr>
                <w:b/>
                <w:bCs/>
                <w:i/>
                <w:iCs/>
                <w:lang w:val="en-US" w:eastAsia="zh-CN"/>
              </w:rPr>
              <w:t xml:space="preserve">Proposal 15: </w:t>
            </w:r>
          </w:p>
          <w:p w14:paraId="424DE142" w14:textId="4AB053A9"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&lt;=4, only one MCS/NDI/RV field is present in DCI. </w:t>
            </w:r>
          </w:p>
          <w:p w14:paraId="48838B71" w14:textId="03277D93"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253B491C" w14:textId="678D68FF" w:rsidR="001935B8" w:rsidRPr="001935B8" w:rsidRDefault="001935B8" w:rsidP="00973F86">
            <w:pPr>
              <w:pageBreakBefore/>
              <w:overflowPunct/>
              <w:spacing w:after="0" w:line="240" w:lineRule="auto"/>
              <w:contextualSpacing/>
              <w:textAlignment w:val="auto"/>
              <w:rPr>
                <w:lang w:val="en-US" w:eastAsia="zh-CN"/>
              </w:rPr>
            </w:pPr>
            <w:r w:rsidRPr="001935B8">
              <w:rPr>
                <w:b/>
                <w:bCs/>
                <w:i/>
                <w:iCs/>
                <w:lang w:val="en-US" w:eastAsia="zh-CN"/>
              </w:rPr>
              <w:t xml:space="preserve">Proposal 16: </w:t>
            </w:r>
            <w:r w:rsidRPr="001935B8">
              <w:rPr>
                <w:i/>
                <w:iCs/>
                <w:lang w:val="en-US" w:eastAsia="zh-CN"/>
              </w:rPr>
              <w:t xml:space="preserve">RAN1 to consider supporting full power Mode 0 for 8Tx UE. </w:t>
            </w:r>
          </w:p>
          <w:p w14:paraId="67C0D971" w14:textId="244F1320"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17: </w:t>
            </w:r>
            <w:r w:rsidRPr="001935B8">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4372D8FC" w14:textId="78A8728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18: </w:t>
            </w:r>
            <w:r w:rsidRPr="001935B8">
              <w:rPr>
                <w:i/>
                <w:iCs/>
                <w:lang w:val="en-US" w:eastAsia="zh-CN"/>
              </w:rPr>
              <w:t xml:space="preserve">For full power Mode 2 operation, RAN1 to consider extending the Rel-16 framework to 8Tx UE. </w:t>
            </w:r>
          </w:p>
          <w:p w14:paraId="7694149F" w14:textId="376928E2" w:rsidR="00D416CB" w:rsidRPr="00A16288" w:rsidRDefault="001935B8" w:rsidP="00A16288">
            <w:pPr>
              <w:overflowPunct/>
              <w:spacing w:after="0" w:line="240" w:lineRule="auto"/>
              <w:contextualSpacing/>
              <w:textAlignment w:val="auto"/>
              <w:rPr>
                <w:lang w:val="en-US" w:eastAsia="zh-CN"/>
              </w:rPr>
            </w:pPr>
            <w:r w:rsidRPr="001935B8">
              <w:rPr>
                <w:b/>
                <w:bCs/>
                <w:i/>
                <w:iCs/>
                <w:lang w:val="en-US" w:eastAsia="zh-CN"/>
              </w:rPr>
              <w:lastRenderedPageBreak/>
              <w:t xml:space="preserve">Proposal 19: </w:t>
            </w:r>
            <w:r w:rsidRPr="001935B8">
              <w:rPr>
                <w:i/>
                <w:iCs/>
                <w:lang w:val="en-US" w:eastAsia="zh-CN"/>
              </w:rPr>
              <w:t xml:space="preserve">For non-codebook based PUSCH transmission with 8Tx, support joint encoding of SRI and rank indicator. Rank restriction (e.g., a bitmap) could be considered to further reduce overhead. </w:t>
            </w:r>
          </w:p>
        </w:tc>
      </w:tr>
      <w:tr w:rsidR="006A16BE" w:rsidRPr="00973F86" w14:paraId="021621C0" w14:textId="29E8139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1E891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02826BE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RAN1 should confirm the working assumption </w:t>
            </w:r>
          </w:p>
          <w:p w14:paraId="60729B3D" w14:textId="66EBF09E"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For uplink transmission with rank&gt;4, support dual CW transmission. </w:t>
            </w:r>
          </w:p>
          <w:p w14:paraId="35CC0C44"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UCI multiplexing on PUSCH for transmission with rank&gt;4, support Alt 1: First CW</w:t>
            </w:r>
            <w:r w:rsidRPr="001935B8">
              <w:rPr>
                <w:b/>
                <w:bCs/>
                <w:i/>
                <w:iCs/>
                <w:color w:val="000000"/>
                <w:lang w:val="en-US" w:eastAsia="zh-CN"/>
              </w:rPr>
              <w:t xml:space="preserve"> </w:t>
            </w:r>
          </w:p>
          <w:p w14:paraId="6FFF4F03"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A second set of NDI and RV fields for the second CW should be indicated by UL grant.</w:t>
            </w:r>
            <w:r w:rsidRPr="001935B8">
              <w:rPr>
                <w:b/>
                <w:bCs/>
                <w:i/>
                <w:iCs/>
                <w:color w:val="000000"/>
                <w:lang w:val="en-US" w:eastAsia="zh-CN"/>
              </w:rPr>
              <w:t xml:space="preserve"> </w:t>
            </w:r>
          </w:p>
          <w:p w14:paraId="30871CC7"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For codebook design of an 8TX partial-coherent UE, the following alternative for coherent groups should be supported</w:t>
            </w:r>
            <w:r w:rsidRPr="001935B8">
              <w:rPr>
                <w:b/>
                <w:bCs/>
                <w:i/>
                <w:iCs/>
                <w:color w:val="000000"/>
                <w:lang w:val="en-US" w:eastAsia="zh-CN"/>
              </w:rPr>
              <w:t xml:space="preserve"> </w:t>
            </w:r>
          </w:p>
          <w:p w14:paraId="6BC854B4" w14:textId="77777777" w:rsidR="00AB2181" w:rsidRPr="00973F86"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Ng=2, the following convention for assumption of port coherency scheme is used</w:t>
            </w:r>
          </w:p>
          <w:p w14:paraId="4A67CD58" w14:textId="6B064D17" w:rsidR="001935B8" w:rsidRPr="001935B8"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2: two coherent groups of {0,1,4,5} and {2,3,6,7} </w:t>
            </w:r>
          </w:p>
          <w:p w14:paraId="1AA15630" w14:textId="77777777" w:rsidR="00AB2181" w:rsidRPr="00973F86"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Ng=4, the following convention for assumption of port coherency scheme is used</w:t>
            </w:r>
          </w:p>
          <w:p w14:paraId="474577FA" w14:textId="6B6B1F60" w:rsidR="00D416CB" w:rsidRPr="00973F86"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1: four coherent groups of {0,4}, {1,5}, {2,6}, and {3,7} </w:t>
            </w:r>
          </w:p>
        </w:tc>
      </w:tr>
      <w:tr w:rsidR="006A16BE" w:rsidRPr="00973F86" w14:paraId="39216906" w14:textId="4F189B05"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619716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283C3D0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Confirm the Working Assumption to support dual CW for RANK&gt;4 8Tx transmission. </w:t>
            </w:r>
          </w:p>
          <w:p w14:paraId="29FE0E4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Support separate MCS, NDI and RV indication fields for the second CW, the definition for each indication field can be the same as the first codeword. </w:t>
            </w:r>
          </w:p>
          <w:p w14:paraId="1275D63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Specify the RRC signaling to enable/disable the second CW.</w:t>
            </w:r>
            <w:r w:rsidRPr="001935B8">
              <w:rPr>
                <w:b/>
                <w:bCs/>
                <w:i/>
                <w:iCs/>
                <w:color w:val="000000"/>
                <w:lang w:val="en-US" w:eastAsia="zh-CN"/>
              </w:rPr>
              <w:t xml:space="preserve"> </w:t>
            </w:r>
          </w:p>
          <w:p w14:paraId="4DA7C67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For better scheduling flexibility, support configuration of up to 2 or 4 SRS resource sets, each configured with up to 4 or 2 single-port SRS resources accordingly. </w:t>
            </w:r>
          </w:p>
          <w:p w14:paraId="3875657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sidRPr="001935B8">
              <w:rPr>
                <w:b/>
                <w:bCs/>
                <w:i/>
                <w:iCs/>
                <w:color w:val="000000"/>
                <w:lang w:val="en-US" w:eastAsia="zh-CN"/>
              </w:rPr>
              <w:t xml:space="preserve"> </w:t>
            </w:r>
          </w:p>
          <w:p w14:paraId="0AC2AD2D"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Introduce a UE capability to report the supported antenna configuration to gNB.</w:t>
            </w:r>
            <w:r w:rsidRPr="001935B8">
              <w:rPr>
                <w:b/>
                <w:bCs/>
                <w:i/>
                <w:iCs/>
                <w:color w:val="000000"/>
                <w:lang w:val="en-US" w:eastAsia="zh-CN"/>
              </w:rPr>
              <w:t xml:space="preserve"> </w:t>
            </w:r>
          </w:p>
          <w:p w14:paraId="7D6DAA1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To make a trade-off among performance, signalling overhead, and implementation complexity, only support (O1,O2) = (1,1) for (N1,N2) = (4,1) and (N1,N2) = (2,2). </w:t>
            </w:r>
          </w:p>
          <w:p w14:paraId="73230C6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Observation 4: For both (N1,N2) = (4,1) and (N1,N2) = (2,2), when rank=4, there is almost no performance loss for the codebook with fixed i1,3={0} compared to the codebook with flexible i1,3={0,1,2,3}. </w:t>
            </w:r>
          </w:p>
          <w:p w14:paraId="229F6904"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8: </w:t>
            </w:r>
            <w:r w:rsidRPr="001935B8">
              <w:rPr>
                <w:i/>
                <w:iCs/>
                <w:color w:val="000000"/>
                <w:lang w:val="en-US" w:eastAsia="zh-CN"/>
              </w:rPr>
              <w:t xml:space="preserve">For Rel-18 UL 8Tx fully-coherent codebook, support the following configuration parameters. </w:t>
            </w:r>
          </w:p>
          <w:p w14:paraId="588C8EB3" w14:textId="7AEA8C99" w:rsidR="001935B8" w:rsidRPr="001935B8" w:rsidRDefault="001935B8"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(4,1,1,1)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i1,1={0,1,2,3}, i1,2={0}, i2={0,1,2,3} </w:t>
            </w:r>
          </w:p>
          <w:p w14:paraId="234B5779" w14:textId="6324F13F" w:rsidR="001935B8" w:rsidRPr="001935B8"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i1,1={0,1,2,3}, i1,2={0}, i1,3={0}, i2={0,1} </w:t>
            </w:r>
          </w:p>
          <w:p w14:paraId="1C678CC2" w14:textId="51D61989" w:rsidR="001935B8" w:rsidRPr="001935B8"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i1,1={0,2}, i1,2={0}, i2={0,1} </w:t>
            </w:r>
          </w:p>
          <w:p w14:paraId="4B8FB31C" w14:textId="4C1F103C" w:rsidR="001935B8" w:rsidRPr="001935B8"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72349269" w14:textId="6C8DCE51" w:rsidR="001935B8" w:rsidRPr="001935B8" w:rsidRDefault="001935B8"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(2,2,2,2)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 i1,2={0,1}, i2={0,1,2,3} </w:t>
            </w:r>
          </w:p>
          <w:p w14:paraId="65E1C3CC" w14:textId="326D3B3B" w:rsidR="001935B8" w:rsidRPr="001935B8"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 i1,2={0,1}, i1,3={0}, i2={0,1} </w:t>
            </w:r>
          </w:p>
          <w:p w14:paraId="21215A7A" w14:textId="67667F14" w:rsidR="001935B8" w:rsidRPr="001935B8"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i1,1={0,1}, i1,2={0}, i2={0,1} </w:t>
            </w:r>
          </w:p>
          <w:p w14:paraId="1798CD58" w14:textId="6B1C51BD" w:rsidR="001935B8" w:rsidRPr="001935B8"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4F93E5F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For Rel-18 UL 8Tx fully-coherent codebook, support the union set of codebook with (N1,N2) = (4,1) and codebook with (N1,N2) = (2,2). </w:t>
            </w:r>
          </w:p>
          <w:p w14:paraId="77E97497" w14:textId="4F7ABDA9"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For Rel-18 UL 8Tx fully-coherent codebook, further study how to introduce the non DFT codewords or select the indices {i1,1, i1,2, i1,3, i2} candidate.</w:t>
            </w:r>
            <w:r w:rsidRPr="001935B8">
              <w:rPr>
                <w:color w:val="000000"/>
                <w:lang w:val="en-US" w:eastAsia="zh-CN"/>
              </w:rPr>
              <w:t xml:space="preserve"> </w:t>
            </w:r>
          </w:p>
          <w:p w14:paraId="216438AF" w14:textId="77777777" w:rsidR="005A2851" w:rsidRPr="00973F86" w:rsidRDefault="001935B8" w:rsidP="00973F86">
            <w:pPr>
              <w:pageBreakBefore/>
              <w:overflowPunct/>
              <w:spacing w:after="0" w:line="240" w:lineRule="auto"/>
              <w:contextualSpacing/>
              <w:textAlignment w:val="auto"/>
              <w:rPr>
                <w:i/>
                <w:iCs/>
                <w:lang w:val="en-US" w:eastAsia="zh-CN"/>
              </w:rPr>
            </w:pPr>
            <w:r w:rsidRPr="001935B8">
              <w:rPr>
                <w:b/>
                <w:bCs/>
                <w:i/>
                <w:iCs/>
                <w:lang w:val="en-US" w:eastAsia="zh-CN"/>
              </w:rPr>
              <w:t xml:space="preserve">Proposal 11: </w:t>
            </w:r>
            <w:r w:rsidRPr="001935B8">
              <w:rPr>
                <w:i/>
                <w:iCs/>
                <w:lang w:val="en-US" w:eastAsia="zh-CN"/>
              </w:rPr>
              <w:t>Support Alt2 for two coherent groups of {0,1,4,5} and {2,3,6,7} for Ng=2. Support Alt1 for four coherent groups of {0,4}, {1,5}, {2,6}, and {3,7} for Ng=4.</w:t>
            </w:r>
          </w:p>
          <w:p w14:paraId="4B0DC245" w14:textId="42DC5F84" w:rsidR="001935B8" w:rsidRPr="001935B8" w:rsidRDefault="005A2851" w:rsidP="00973F86">
            <w:pPr>
              <w:pageBreakBefore/>
              <w:overflowPunct/>
              <w:spacing w:after="0" w:line="240" w:lineRule="auto"/>
              <w:contextualSpacing/>
              <w:textAlignment w:val="auto"/>
              <w:rPr>
                <w:lang w:val="en-US" w:eastAsia="zh-CN"/>
              </w:rPr>
            </w:pPr>
            <w:r w:rsidRPr="001935B8">
              <w:rPr>
                <w:b/>
                <w:bCs/>
                <w:i/>
                <w:iCs/>
                <w:lang w:val="en-US" w:eastAsia="zh-CN"/>
              </w:rPr>
              <w:t>Proposal 12:</w:t>
            </w:r>
            <w:r w:rsidRPr="001935B8">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951"/>
              <w:gridCol w:w="2970"/>
              <w:gridCol w:w="3420"/>
            </w:tblGrid>
            <w:tr w:rsidR="00D673C7" w:rsidRPr="00973F86" w14:paraId="3D29072D" w14:textId="77777777" w:rsidTr="00D673C7">
              <w:trPr>
                <w:trHeight w:val="235"/>
              </w:trPr>
              <w:tc>
                <w:tcPr>
                  <w:tcW w:w="951" w:type="dxa"/>
                  <w:tcBorders>
                    <w:top w:val="none" w:sz="6" w:space="0" w:color="auto"/>
                    <w:bottom w:val="none" w:sz="6" w:space="0" w:color="auto"/>
                    <w:right w:val="none" w:sz="6" w:space="0" w:color="auto"/>
                  </w:tcBorders>
                </w:tcPr>
                <w:p w14:paraId="1AD9D3A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Rank </w:t>
                  </w:r>
                </w:p>
              </w:tc>
              <w:tc>
                <w:tcPr>
                  <w:tcW w:w="2970" w:type="dxa"/>
                  <w:tcBorders>
                    <w:top w:val="none" w:sz="6" w:space="0" w:color="auto"/>
                    <w:left w:val="none" w:sz="6" w:space="0" w:color="auto"/>
                    <w:bottom w:val="none" w:sz="6" w:space="0" w:color="auto"/>
                    <w:right w:val="none" w:sz="6" w:space="0" w:color="auto"/>
                  </w:tcBorders>
                </w:tcPr>
                <w:p w14:paraId="319A5B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All layers in one Antenna Group </w:t>
                  </w:r>
                </w:p>
              </w:tc>
              <w:tc>
                <w:tcPr>
                  <w:tcW w:w="3420" w:type="dxa"/>
                  <w:tcBorders>
                    <w:top w:val="none" w:sz="6" w:space="0" w:color="auto"/>
                    <w:left w:val="none" w:sz="6" w:space="0" w:color="auto"/>
                    <w:bottom w:val="none" w:sz="6" w:space="0" w:color="auto"/>
                  </w:tcBorders>
                </w:tcPr>
                <w:p w14:paraId="09A5EAB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Layers split across 2 Antenna Groups </w:t>
                  </w:r>
                </w:p>
              </w:tc>
            </w:tr>
            <w:tr w:rsidR="00D673C7" w:rsidRPr="00973F86" w14:paraId="7D5C9820" w14:textId="77777777" w:rsidTr="00D673C7">
              <w:trPr>
                <w:trHeight w:val="100"/>
              </w:trPr>
              <w:tc>
                <w:tcPr>
                  <w:tcW w:w="951" w:type="dxa"/>
                  <w:tcBorders>
                    <w:top w:val="none" w:sz="6" w:space="0" w:color="auto"/>
                    <w:bottom w:val="none" w:sz="6" w:space="0" w:color="auto"/>
                    <w:right w:val="none" w:sz="6" w:space="0" w:color="auto"/>
                  </w:tcBorders>
                </w:tcPr>
                <w:p w14:paraId="6A052DC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63B907D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(2,0), (0,2) </w:t>
                  </w:r>
                </w:p>
              </w:tc>
              <w:tc>
                <w:tcPr>
                  <w:tcW w:w="3420" w:type="dxa"/>
                  <w:tcBorders>
                    <w:top w:val="none" w:sz="6" w:space="0" w:color="auto"/>
                    <w:left w:val="none" w:sz="6" w:space="0" w:color="auto"/>
                    <w:bottom w:val="none" w:sz="6" w:space="0" w:color="auto"/>
                  </w:tcBorders>
                </w:tcPr>
                <w:p w14:paraId="4C6FF0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1DA1E80" w14:textId="77777777" w:rsidTr="00D673C7">
              <w:trPr>
                <w:trHeight w:val="100"/>
              </w:trPr>
              <w:tc>
                <w:tcPr>
                  <w:tcW w:w="951" w:type="dxa"/>
                  <w:tcBorders>
                    <w:top w:val="none" w:sz="6" w:space="0" w:color="auto"/>
                    <w:bottom w:val="none" w:sz="6" w:space="0" w:color="auto"/>
                    <w:right w:val="none" w:sz="6" w:space="0" w:color="auto"/>
                  </w:tcBorders>
                </w:tcPr>
                <w:p w14:paraId="6444F7E9"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44E7A24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5484DB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(1,1) </w:t>
                  </w:r>
                </w:p>
              </w:tc>
            </w:tr>
            <w:tr w:rsidR="00D673C7" w:rsidRPr="00973F86" w14:paraId="1F0B8306" w14:textId="77777777" w:rsidTr="00D673C7">
              <w:trPr>
                <w:trHeight w:val="100"/>
              </w:trPr>
              <w:tc>
                <w:tcPr>
                  <w:tcW w:w="951" w:type="dxa"/>
                  <w:tcBorders>
                    <w:top w:val="none" w:sz="6" w:space="0" w:color="auto"/>
                    <w:bottom w:val="none" w:sz="6" w:space="0" w:color="auto"/>
                    <w:right w:val="none" w:sz="6" w:space="0" w:color="auto"/>
                  </w:tcBorders>
                </w:tcPr>
                <w:p w14:paraId="67D0F7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56A4A2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(3,0), (0,3) </w:t>
                  </w:r>
                </w:p>
              </w:tc>
              <w:tc>
                <w:tcPr>
                  <w:tcW w:w="3420" w:type="dxa"/>
                  <w:tcBorders>
                    <w:top w:val="none" w:sz="6" w:space="0" w:color="auto"/>
                    <w:left w:val="none" w:sz="6" w:space="0" w:color="auto"/>
                    <w:bottom w:val="none" w:sz="6" w:space="0" w:color="auto"/>
                  </w:tcBorders>
                </w:tcPr>
                <w:p w14:paraId="04ED4F6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04A9B8C" w14:textId="77777777" w:rsidTr="00D673C7">
              <w:trPr>
                <w:trHeight w:val="100"/>
              </w:trPr>
              <w:tc>
                <w:tcPr>
                  <w:tcW w:w="951" w:type="dxa"/>
                  <w:tcBorders>
                    <w:top w:val="none" w:sz="6" w:space="0" w:color="auto"/>
                    <w:bottom w:val="none" w:sz="6" w:space="0" w:color="auto"/>
                    <w:right w:val="none" w:sz="6" w:space="0" w:color="auto"/>
                  </w:tcBorders>
                </w:tcPr>
                <w:p w14:paraId="17AE52E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15AF139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88FD0C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(1,2), (2,1) </w:t>
                  </w:r>
                </w:p>
              </w:tc>
            </w:tr>
            <w:tr w:rsidR="00D673C7" w:rsidRPr="00973F86" w14:paraId="4A86053F" w14:textId="77777777" w:rsidTr="00D673C7">
              <w:trPr>
                <w:trHeight w:val="100"/>
              </w:trPr>
              <w:tc>
                <w:tcPr>
                  <w:tcW w:w="951" w:type="dxa"/>
                  <w:tcBorders>
                    <w:top w:val="none" w:sz="6" w:space="0" w:color="auto"/>
                    <w:bottom w:val="none" w:sz="6" w:space="0" w:color="auto"/>
                    <w:right w:val="none" w:sz="6" w:space="0" w:color="auto"/>
                  </w:tcBorders>
                </w:tcPr>
                <w:p w14:paraId="093E179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2E1AB0A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(4,0), (0,4) </w:t>
                  </w:r>
                </w:p>
              </w:tc>
              <w:tc>
                <w:tcPr>
                  <w:tcW w:w="3420" w:type="dxa"/>
                  <w:tcBorders>
                    <w:top w:val="none" w:sz="6" w:space="0" w:color="auto"/>
                    <w:left w:val="none" w:sz="6" w:space="0" w:color="auto"/>
                    <w:bottom w:val="none" w:sz="6" w:space="0" w:color="auto"/>
                  </w:tcBorders>
                </w:tcPr>
                <w:p w14:paraId="50F7B92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DA1EA9F" w14:textId="77777777" w:rsidTr="00D673C7">
              <w:trPr>
                <w:trHeight w:val="100"/>
              </w:trPr>
              <w:tc>
                <w:tcPr>
                  <w:tcW w:w="951" w:type="dxa"/>
                  <w:tcBorders>
                    <w:top w:val="none" w:sz="6" w:space="0" w:color="auto"/>
                    <w:bottom w:val="none" w:sz="6" w:space="0" w:color="auto"/>
                    <w:right w:val="none" w:sz="6" w:space="0" w:color="auto"/>
                  </w:tcBorders>
                </w:tcPr>
                <w:p w14:paraId="12842F0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740E1EE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CC35BB4"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(2,2) </w:t>
                  </w:r>
                </w:p>
              </w:tc>
            </w:tr>
            <w:tr w:rsidR="00D673C7" w:rsidRPr="00973F86" w14:paraId="76C1F731" w14:textId="77777777" w:rsidTr="00D673C7">
              <w:trPr>
                <w:trHeight w:val="100"/>
              </w:trPr>
              <w:tc>
                <w:tcPr>
                  <w:tcW w:w="951" w:type="dxa"/>
                  <w:tcBorders>
                    <w:top w:val="none" w:sz="6" w:space="0" w:color="auto"/>
                    <w:bottom w:val="none" w:sz="6" w:space="0" w:color="auto"/>
                    <w:right w:val="none" w:sz="6" w:space="0" w:color="auto"/>
                  </w:tcBorders>
                </w:tcPr>
                <w:p w14:paraId="57B2B49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5 </w:t>
                  </w:r>
                </w:p>
              </w:tc>
              <w:tc>
                <w:tcPr>
                  <w:tcW w:w="2970" w:type="dxa"/>
                  <w:tcBorders>
                    <w:top w:val="none" w:sz="6" w:space="0" w:color="auto"/>
                    <w:left w:val="none" w:sz="6" w:space="0" w:color="auto"/>
                    <w:bottom w:val="none" w:sz="6" w:space="0" w:color="auto"/>
                    <w:right w:val="none" w:sz="6" w:space="0" w:color="auto"/>
                  </w:tcBorders>
                </w:tcPr>
                <w:p w14:paraId="7DC80FF3"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F18D57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(2,3), (3,2) </w:t>
                  </w:r>
                </w:p>
              </w:tc>
            </w:tr>
            <w:tr w:rsidR="00D673C7" w:rsidRPr="00973F86" w14:paraId="3D7616FB" w14:textId="77777777" w:rsidTr="00D673C7">
              <w:trPr>
                <w:trHeight w:val="100"/>
              </w:trPr>
              <w:tc>
                <w:tcPr>
                  <w:tcW w:w="951" w:type="dxa"/>
                  <w:tcBorders>
                    <w:top w:val="none" w:sz="6" w:space="0" w:color="auto"/>
                    <w:bottom w:val="none" w:sz="6" w:space="0" w:color="auto"/>
                    <w:right w:val="none" w:sz="6" w:space="0" w:color="auto"/>
                  </w:tcBorders>
                </w:tcPr>
                <w:p w14:paraId="0A34FF3A"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6 </w:t>
                  </w:r>
                </w:p>
              </w:tc>
              <w:tc>
                <w:tcPr>
                  <w:tcW w:w="2970" w:type="dxa"/>
                  <w:tcBorders>
                    <w:top w:val="none" w:sz="6" w:space="0" w:color="auto"/>
                    <w:left w:val="none" w:sz="6" w:space="0" w:color="auto"/>
                    <w:bottom w:val="none" w:sz="6" w:space="0" w:color="auto"/>
                    <w:right w:val="none" w:sz="6" w:space="0" w:color="auto"/>
                  </w:tcBorders>
                </w:tcPr>
                <w:p w14:paraId="2E30014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2ACE266"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(3,3) </w:t>
                  </w:r>
                </w:p>
              </w:tc>
            </w:tr>
            <w:tr w:rsidR="00D673C7" w:rsidRPr="00973F86" w14:paraId="0C09341F" w14:textId="77777777" w:rsidTr="00D673C7">
              <w:trPr>
                <w:trHeight w:val="100"/>
              </w:trPr>
              <w:tc>
                <w:tcPr>
                  <w:tcW w:w="951" w:type="dxa"/>
                  <w:tcBorders>
                    <w:top w:val="none" w:sz="6" w:space="0" w:color="auto"/>
                    <w:bottom w:val="none" w:sz="6" w:space="0" w:color="auto"/>
                    <w:right w:val="none" w:sz="6" w:space="0" w:color="auto"/>
                  </w:tcBorders>
                </w:tcPr>
                <w:p w14:paraId="765C704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7 </w:t>
                  </w:r>
                </w:p>
              </w:tc>
              <w:tc>
                <w:tcPr>
                  <w:tcW w:w="2970" w:type="dxa"/>
                  <w:tcBorders>
                    <w:top w:val="none" w:sz="6" w:space="0" w:color="auto"/>
                    <w:left w:val="none" w:sz="6" w:space="0" w:color="auto"/>
                    <w:bottom w:val="none" w:sz="6" w:space="0" w:color="auto"/>
                    <w:right w:val="none" w:sz="6" w:space="0" w:color="auto"/>
                  </w:tcBorders>
                </w:tcPr>
                <w:p w14:paraId="534D380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46A45E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(3,4), (4,3) </w:t>
                  </w:r>
                </w:p>
              </w:tc>
            </w:tr>
          </w:tbl>
          <w:p w14:paraId="47B77C6D" w14:textId="4DF69A71" w:rsidR="002E3D1E" w:rsidRPr="00973F86" w:rsidRDefault="002E3D1E" w:rsidP="00973F86">
            <w:pPr>
              <w:snapToGrid w:val="0"/>
              <w:spacing w:after="0" w:line="240" w:lineRule="auto"/>
              <w:contextualSpacing/>
              <w:rPr>
                <w:i/>
                <w:iCs/>
              </w:rPr>
            </w:pPr>
            <w:r w:rsidRPr="00973F86">
              <w:rPr>
                <w:b/>
                <w:bCs/>
                <w:i/>
                <w:iCs/>
              </w:rPr>
              <w:lastRenderedPageBreak/>
              <w:t xml:space="preserve">Proposal 13: </w:t>
            </w:r>
            <w:r w:rsidRPr="00973F86">
              <w:rPr>
                <w:i/>
                <w:iCs/>
              </w:rPr>
              <w:t>For PUSCH transmission by a partially-coherent 8TX UE with Ng=2,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fully-coherent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are determined based on the rank splitting rule.</w:t>
            </w:r>
          </w:p>
          <w:p w14:paraId="652D38BD" w14:textId="77777777" w:rsidR="002E3D1E" w:rsidRPr="00973F86" w:rsidRDefault="002E3D1E" w:rsidP="00973F86">
            <w:pPr>
              <w:snapToGrid w:val="0"/>
              <w:spacing w:after="0" w:line="240" w:lineRule="auto"/>
              <w:contextualSpacing/>
              <w:rPr>
                <w:i/>
                <w:iCs/>
              </w:rPr>
            </w:pPr>
            <w:r w:rsidRPr="00973F86">
              <w:rPr>
                <w:b/>
                <w:bCs/>
                <w:i/>
                <w:iCs/>
              </w:rPr>
              <w:t xml:space="preserve">Proposal 14: </w:t>
            </w:r>
            <w:r w:rsidRPr="00973F86">
              <w:rPr>
                <w:i/>
                <w:iCs/>
              </w:rPr>
              <w:t>For partially-coherent codebook, the candidate of Rel-15 UL 4Tx fully-coherent codebook should be further down-selected to reduce the signalling overhead, e.g., based on the principle that minimizing the cosine similarity between each codewords.</w:t>
            </w:r>
          </w:p>
          <w:p w14:paraId="31E303C0" w14:textId="77777777" w:rsidR="002E3D1E" w:rsidRPr="00973F86" w:rsidRDefault="002E3D1E" w:rsidP="00973F86">
            <w:pPr>
              <w:snapToGrid w:val="0"/>
              <w:spacing w:after="0" w:line="240" w:lineRule="auto"/>
              <w:contextualSpacing/>
              <w:rPr>
                <w:i/>
                <w:iCs/>
              </w:rPr>
            </w:pPr>
            <w:r w:rsidRPr="00973F86">
              <w:rPr>
                <w:b/>
                <w:bCs/>
                <w:i/>
                <w:iCs/>
              </w:rPr>
              <w:t xml:space="preserve">Proposal 15: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sidRPr="00973F86">
              <w:rPr>
                <w:b/>
                <w:bCs/>
                <w:i/>
                <w:iCs/>
              </w:rPr>
              <w:t xml:space="preserve"> </w:t>
            </w:r>
            <w:r w:rsidRPr="00973F86">
              <w:rPr>
                <w:i/>
                <w:iCs/>
              </w:rPr>
              <w:t>where</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and</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precoding matrices taken from Rel-15 2TX UL fully-coherent codebook or empty matrix, the rank=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w:t>
            </w:r>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determined based on the rank splitting rule for Ng=4 when Rel-15 UL 2Tx fully-coherent codebook is used.</w:t>
            </w:r>
          </w:p>
          <w:p w14:paraId="6D139D7C" w14:textId="6BCD8AB4" w:rsidR="002E3D1E" w:rsidRPr="00973F86" w:rsidRDefault="002E3D1E" w:rsidP="00973F86">
            <w:pPr>
              <w:snapToGrid w:val="0"/>
              <w:spacing w:after="0" w:line="240" w:lineRule="auto"/>
              <w:contextualSpacing/>
              <w:rPr>
                <w:b/>
                <w:bCs/>
                <w:i/>
                <w:iCs/>
              </w:rPr>
            </w:pPr>
            <w:r w:rsidRPr="00973F86">
              <w:rPr>
                <w:b/>
                <w:bCs/>
                <w:i/>
                <w:iCs/>
              </w:rPr>
              <w:t xml:space="preserve">Proposal 16: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partially-coherent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the rank splitting rule can follow the same rule as that of Ng=2.</w:t>
            </w:r>
          </w:p>
          <w:p w14:paraId="5673D23E" w14:textId="20201A39" w:rsidR="005A2851" w:rsidRPr="005A2851" w:rsidRDefault="005A2851" w:rsidP="00973F86">
            <w:pPr>
              <w:overflowPunct/>
              <w:spacing w:after="0" w:line="240" w:lineRule="auto"/>
              <w:contextualSpacing/>
              <w:textAlignment w:val="auto"/>
              <w:rPr>
                <w:color w:val="000000"/>
                <w:lang w:val="en-US" w:eastAsia="zh-CN"/>
              </w:rPr>
            </w:pPr>
            <w:r w:rsidRPr="005A2851">
              <w:rPr>
                <w:b/>
                <w:bCs/>
                <w:i/>
                <w:iCs/>
                <w:color w:val="000000"/>
                <w:lang w:val="en-US" w:eastAsia="zh-CN"/>
              </w:rPr>
              <w:t xml:space="preserve">Proposal 17: </w:t>
            </w:r>
            <w:r w:rsidRPr="005A2851">
              <w:rPr>
                <w:i/>
                <w:iCs/>
                <w:color w:val="000000"/>
                <w:lang w:val="en-US" w:eastAsia="zh-CN"/>
              </w:rPr>
              <w:t>Row/Column-interleaving operation should be used for Rel-18 UL 8Tx partially-coherent codewords to satisfy different port coherency schemes.</w:t>
            </w:r>
          </w:p>
          <w:p w14:paraId="34558212" w14:textId="77777777" w:rsidR="005A2851" w:rsidRPr="005A2851" w:rsidRDefault="005A2851" w:rsidP="00973F86">
            <w:pPr>
              <w:pageBreakBefore/>
              <w:overflowPunct/>
              <w:spacing w:after="0" w:line="240" w:lineRule="auto"/>
              <w:contextualSpacing/>
              <w:textAlignment w:val="auto"/>
              <w:rPr>
                <w:lang w:val="en-US" w:eastAsia="zh-CN"/>
              </w:rPr>
            </w:pPr>
            <w:r w:rsidRPr="005A2851">
              <w:rPr>
                <w:b/>
                <w:bCs/>
                <w:i/>
                <w:iCs/>
                <w:lang w:val="en-US" w:eastAsia="zh-CN"/>
              </w:rPr>
              <w:t xml:space="preserve">Proposal 18: </w:t>
            </w:r>
            <w:r w:rsidRPr="005A2851">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4F6BB572"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19: </w:t>
            </w:r>
            <w:r w:rsidRPr="005A2851">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721CA623"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20: </w:t>
            </w:r>
            <w:r w:rsidRPr="005A2851">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501E70BE"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21: </w:t>
            </w:r>
            <w:r w:rsidRPr="005A2851">
              <w:rPr>
                <w:i/>
                <w:iCs/>
                <w:lang w:val="en-US" w:eastAsia="zh-CN"/>
              </w:rPr>
              <w:t xml:space="preserve">For TPMI design, using 2 bits to indicate the coherence type (fully-coherent, or partially-coherent, or non-coherent), and in each coherence type, legacy joint indication of TRI and TPMI is supported. </w:t>
            </w:r>
          </w:p>
          <w:p w14:paraId="3AD815B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22: </w:t>
            </w:r>
            <w:r w:rsidRPr="005A2851">
              <w:rPr>
                <w:i/>
                <w:iCs/>
                <w:lang w:val="en-US" w:eastAsia="zh-CN"/>
              </w:rPr>
              <w:t xml:space="preserve">For TPMI design, using 1 bit to indicate the coherence type (fully-coherent, or partially-coherent + non-coherent), and in each coherence type, legacy joint indication of TRI and TPMI is supported. </w:t>
            </w:r>
          </w:p>
          <w:p w14:paraId="0EC7095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23: </w:t>
            </w:r>
            <w:r w:rsidRPr="005A2851">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7DFFE98D" w14:textId="0AFF747B" w:rsidR="005A2851" w:rsidRPr="00973F86" w:rsidRDefault="005A2851" w:rsidP="00973F86">
            <w:pPr>
              <w:overflowPunct/>
              <w:autoSpaceDE/>
              <w:autoSpaceDN/>
              <w:adjustRightInd/>
              <w:spacing w:after="0" w:line="240" w:lineRule="auto"/>
              <w:contextualSpacing/>
              <w:textAlignment w:val="auto"/>
              <w:rPr>
                <w:rFonts w:eastAsia="Times New Roman"/>
                <w:lang w:val="en-US"/>
              </w:rPr>
            </w:pPr>
            <w:r w:rsidRPr="00973F86">
              <w:rPr>
                <w:b/>
                <w:bCs/>
                <w:i/>
                <w:iCs/>
                <w:lang w:val="en-US" w:eastAsia="zh-CN"/>
              </w:rPr>
              <w:t>Proposal 24:</w:t>
            </w:r>
            <w:r w:rsidRPr="00973F86">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6A16BE" w:rsidRPr="00973F86" w14:paraId="5336460D" w14:textId="5DAFC52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1C6D06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7AD89C5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For (N1, N2) = (4,1), consider supporting at least (O1, O2) = (4,1) based on UE capability. For (N1, N2) = (2,2), consider supporting at least (O1, O2) = (4,4) based on UE capability.</w:t>
            </w:r>
            <w:r w:rsidRPr="001935B8">
              <w:rPr>
                <w:b/>
                <w:bCs/>
                <w:i/>
                <w:iCs/>
                <w:color w:val="000000"/>
                <w:lang w:val="en-US" w:eastAsia="zh-CN"/>
              </w:rPr>
              <w:t xml:space="preserve"> </w:t>
            </w:r>
          </w:p>
          <w:p w14:paraId="39128F72"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Ng=2, study the listed TPMI designs of either single TPMI or two TPMIs with system-level simulations, together with consideration of TPMI signaling size.</w:t>
            </w:r>
            <w:r w:rsidRPr="001935B8">
              <w:rPr>
                <w:b/>
                <w:bCs/>
                <w:i/>
                <w:iCs/>
                <w:color w:val="000000"/>
                <w:lang w:val="en-US" w:eastAsia="zh-CN"/>
              </w:rPr>
              <w:t xml:space="preserve"> </w:t>
            </w:r>
          </w:p>
          <w:p w14:paraId="1815D631"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Ng=4, study the listed TPMI designs of 4 TPMIs, 2TPMIs and 1 TPMI with system-level simulations, together with considerations of precoder indication size. </w:t>
            </w:r>
          </w:p>
          <w:p w14:paraId="18C6DE1C"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Study other possible implementations other than Ng=2 and Ng=4</w:t>
            </w:r>
            <w:r w:rsidRPr="001935B8">
              <w:rPr>
                <w:b/>
                <w:bCs/>
                <w:i/>
                <w:iCs/>
                <w:color w:val="000000"/>
                <w:lang w:val="en-US" w:eastAsia="zh-CN"/>
              </w:rPr>
              <w:t xml:space="preserve"> </w:t>
            </w:r>
          </w:p>
          <w:p w14:paraId="5BF1FE39"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lastRenderedPageBreak/>
              <w:t xml:space="preserve">Proposal 5: </w:t>
            </w:r>
            <w:r w:rsidRPr="001935B8">
              <w:rPr>
                <w:i/>
                <w:iCs/>
                <w:color w:val="000000"/>
                <w:lang w:val="en-US" w:eastAsia="zh-CN"/>
              </w:rPr>
              <w:t>The precoder indication field in DCI can be shared for both coherent codebook and partial/non-coherent codebook, subject to UE capability indication and gNB RRC signaling.</w:t>
            </w:r>
            <w:r w:rsidRPr="001935B8">
              <w:rPr>
                <w:b/>
                <w:bCs/>
                <w:i/>
                <w:iCs/>
                <w:color w:val="000000"/>
                <w:lang w:val="en-US" w:eastAsia="zh-CN"/>
              </w:rPr>
              <w:t xml:space="preserve"> </w:t>
            </w:r>
          </w:p>
          <w:p w14:paraId="6DB2BA5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6: </w:t>
            </w:r>
            <w:r w:rsidRPr="001935B8">
              <w:rPr>
                <w:i/>
                <w:iCs/>
                <w:color w:val="000000"/>
                <w:lang w:val="en-US" w:eastAsia="zh-CN"/>
              </w:rPr>
              <w:t>Support all SRS port combination and 8-bit bit-map SRI for 8Tx.</w:t>
            </w:r>
            <w:r w:rsidRPr="001935B8">
              <w:rPr>
                <w:b/>
                <w:bCs/>
                <w:i/>
                <w:iCs/>
                <w:color w:val="000000"/>
                <w:lang w:val="en-US" w:eastAsia="zh-CN"/>
              </w:rPr>
              <w:t xml:space="preserve"> </w:t>
            </w:r>
          </w:p>
          <w:p w14:paraId="6934EB10"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7: </w:t>
            </w:r>
            <w:r w:rsidRPr="001935B8">
              <w:rPr>
                <w:i/>
                <w:iCs/>
                <w:color w:val="000000"/>
                <w:lang w:val="en-US" w:eastAsia="zh-CN"/>
              </w:rPr>
              <w:t>Study channel models that capture the effect of differing average per layer BLER performance for link level evaluation of 8TX.</w:t>
            </w:r>
            <w:r w:rsidRPr="001935B8">
              <w:rPr>
                <w:b/>
                <w:bCs/>
                <w:i/>
                <w:iCs/>
                <w:color w:val="000000"/>
                <w:lang w:val="en-US" w:eastAsia="zh-CN"/>
              </w:rPr>
              <w:t xml:space="preserve"> </w:t>
            </w:r>
          </w:p>
          <w:p w14:paraId="2E2AAB9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8: </w:t>
            </w:r>
            <w:r w:rsidRPr="001935B8">
              <w:rPr>
                <w:i/>
                <w:iCs/>
                <w:color w:val="000000"/>
                <w:lang w:val="en-US" w:eastAsia="zh-CN"/>
              </w:rPr>
              <w:t>Study and support Rel-16 full power mode 1 and mode 2 for 8Tx support.</w:t>
            </w:r>
            <w:r w:rsidRPr="001935B8">
              <w:rPr>
                <w:b/>
                <w:bCs/>
                <w:i/>
                <w:iCs/>
                <w:color w:val="000000"/>
                <w:lang w:val="en-US" w:eastAsia="zh-CN"/>
              </w:rPr>
              <w:t xml:space="preserve"> </w:t>
            </w:r>
          </w:p>
          <w:p w14:paraId="360687F8"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9: </w:t>
            </w:r>
            <w:r w:rsidRPr="001935B8">
              <w:rPr>
                <w:i/>
                <w:iCs/>
                <w:color w:val="000000"/>
                <w:lang w:val="en-US" w:eastAsia="zh-CN"/>
              </w:rPr>
              <w:t>Use these two antenna layouts with Ng=2 and Ng=4 to support model-1 and model-2 for full Tx power feature.</w:t>
            </w:r>
            <w:r w:rsidRPr="001935B8">
              <w:rPr>
                <w:b/>
                <w:bCs/>
                <w:i/>
                <w:iCs/>
                <w:color w:val="000000"/>
                <w:lang w:val="en-US" w:eastAsia="zh-CN"/>
              </w:rPr>
              <w:t xml:space="preserve"> </w:t>
            </w:r>
          </w:p>
          <w:p w14:paraId="3B2B379E" w14:textId="3D09F621" w:rsidR="00D416C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For UCI multiplexing on PUSCH, support Alt 1: UCI is always multiplexed on the first CW. </w:t>
            </w:r>
          </w:p>
        </w:tc>
      </w:tr>
      <w:tr w:rsidR="006A16BE" w:rsidRPr="00973F86" w14:paraId="462074F0" w14:textId="0401890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42A4ED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Google</w:t>
            </w:r>
          </w:p>
        </w:tc>
        <w:tc>
          <w:tcPr>
            <w:tcW w:w="8493" w:type="dxa"/>
            <w:tcBorders>
              <w:top w:val="nil"/>
              <w:left w:val="single" w:sz="4" w:space="0" w:color="A6A6A6"/>
              <w:bottom w:val="single" w:sz="4" w:space="0" w:color="A6A6A6"/>
              <w:right w:val="single" w:sz="4" w:space="0" w:color="A6A6A6"/>
            </w:tcBorders>
          </w:tcPr>
          <w:p w14:paraId="2B489E48" w14:textId="77777777" w:rsidR="00CE5CB3" w:rsidRPr="00973F86"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Support a modified Alt2 for UCI multiplexing as follows: </w:t>
            </w:r>
          </w:p>
          <w:p w14:paraId="3FDDCEA5" w14:textId="7FB70505" w:rsidR="00D416CB" w:rsidRPr="00D416CB" w:rsidRDefault="00D416CB"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Alt2: The CW with the MCS with highest SE (if MCSs are the same, UCI is multiplex on the first CW) </w:t>
            </w:r>
          </w:p>
          <w:p w14:paraId="2527A09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Support the 8Tx UE to report the UE capability with regard to spatial domain fallback operation, including:</w:t>
            </w:r>
            <w:r w:rsidRPr="00D416CB">
              <w:rPr>
                <w:b/>
                <w:bCs/>
                <w:i/>
                <w:iCs/>
                <w:color w:val="000000"/>
                <w:lang w:val="en-US" w:eastAsia="zh-CN"/>
              </w:rPr>
              <w:t xml:space="preserve"> </w:t>
            </w:r>
          </w:p>
          <w:p w14:paraId="728DE74C" w14:textId="77777777" w:rsidR="00CE5CB3" w:rsidRPr="00973F86"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UL full power mode when it is configured as 2Tx, 4Tx and 8Tx based UL transmission </w:t>
            </w:r>
          </w:p>
          <w:p w14:paraId="012843A0" w14:textId="36F866D6"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codebook coherency subset when it is configured as 2Tx, 4Tx and 8Tx based UL transmission </w:t>
            </w:r>
          </w:p>
          <w:p w14:paraId="49F3C410" w14:textId="09354E3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3: </w:t>
            </w:r>
            <w:r w:rsidRPr="00973F86">
              <w:rPr>
                <w:i/>
                <w:iCs/>
                <w:color w:val="000000"/>
                <w:lang w:val="en-US" w:eastAsia="zh-CN"/>
              </w:rPr>
              <w:t>Support joint indication of TRI and TPMI for 8Tx PUSCH.</w:t>
            </w:r>
          </w:p>
        </w:tc>
      </w:tr>
      <w:tr w:rsidR="006A16BE" w:rsidRPr="00973F86" w14:paraId="4B39C75D" w14:textId="27B57BD2"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632F04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59436CE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Rel-18 8TX does not support the pairs of values other than (N1, N2) = {(4,1), (2,2)}.</w:t>
            </w:r>
            <w:r w:rsidRPr="00180C90">
              <w:rPr>
                <w:b/>
                <w:bCs/>
                <w:i/>
                <w:iCs/>
                <w:color w:val="000000"/>
                <w:lang w:val="en-US" w:eastAsia="zh-CN"/>
              </w:rPr>
              <w:t xml:space="preserve"> </w:t>
            </w:r>
          </w:p>
          <w:p w14:paraId="0AB5760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Support the pairs of oversampling value (O1, O2) = {(1,1), (2,1), (2,2)}.</w:t>
            </w:r>
            <w:r w:rsidRPr="00180C90">
              <w:rPr>
                <w:b/>
                <w:bCs/>
                <w:i/>
                <w:iCs/>
                <w:color w:val="000000"/>
                <w:lang w:val="en-US" w:eastAsia="zh-CN"/>
              </w:rPr>
              <w:t xml:space="preserve"> </w:t>
            </w:r>
          </w:p>
          <w:p w14:paraId="6E7D55B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UE should report the capability of supported (O1, O2).</w:t>
            </w:r>
            <w:r w:rsidRPr="00180C90">
              <w:rPr>
                <w:b/>
                <w:bCs/>
                <w:i/>
                <w:iCs/>
                <w:color w:val="000000"/>
                <w:lang w:val="en-US" w:eastAsia="zh-CN"/>
              </w:rPr>
              <w:t xml:space="preserve"> </w:t>
            </w:r>
          </w:p>
          <w:p w14:paraId="594E144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Support the following precoding structure of codebook design for partial-coherent with Ng = 2 according to the agreement in the previous meeting.</w:t>
            </w:r>
            <w:r w:rsidRPr="00180C90">
              <w:rPr>
                <w:b/>
                <w:bCs/>
                <w:i/>
                <w:iCs/>
                <w:color w:val="000000"/>
                <w:lang w:val="en-US" w:eastAsia="zh-CN"/>
              </w:rPr>
              <w:t xml:space="preserve"> </w:t>
            </w:r>
          </w:p>
          <w:p w14:paraId="236D2763" w14:textId="27ECA09C" w:rsidR="00180C90" w:rsidRPr="00180C90" w:rsidRDefault="00B55727"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rPr>
                    <m:t>×</m:t>
                  </m:r>
                  <m:r>
                    <m:rPr>
                      <m:sty m:val="b"/>
                    </m:rPr>
                    <w:rPr>
                      <w:rFonts w:ascii="Cambria Math" w:hAnsi="Cambria Math"/>
                      <w:lang w:val="zh-CN"/>
                    </w:rPr>
                    <m:t>rank</m:t>
                  </m:r>
                </m:sub>
              </m:sSub>
            </m:oMath>
            <w:r w:rsidR="00180C90" w:rsidRPr="00180C90">
              <w:rPr>
                <w:b/>
                <w:bCs/>
                <w:i/>
                <w:iCs/>
                <w:color w:val="000000"/>
                <w:lang w:val="en-US" w:eastAsia="zh-CN"/>
              </w:rPr>
              <w:t xml:space="preserve">, </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2D8CC5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The performance difference between Alt1 and Alt2 of codebook design for partial coherent with Ng = 4 should be clarified.</w:t>
            </w:r>
            <w:r w:rsidRPr="00180C90">
              <w:rPr>
                <w:b/>
                <w:bCs/>
                <w:i/>
                <w:iCs/>
                <w:color w:val="000000"/>
                <w:lang w:val="en-US" w:eastAsia="zh-CN"/>
              </w:rPr>
              <w:t xml:space="preserve"> </w:t>
            </w:r>
          </w:p>
          <w:p w14:paraId="0C90E69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The codebookSubset should be separated by one coherent capability.</w:t>
            </w:r>
            <w:r w:rsidRPr="00180C90">
              <w:rPr>
                <w:b/>
                <w:bCs/>
                <w:i/>
                <w:iCs/>
                <w:color w:val="000000"/>
                <w:lang w:val="en-US" w:eastAsia="zh-CN"/>
              </w:rPr>
              <w:t xml:space="preserve"> </w:t>
            </w:r>
          </w:p>
          <w:p w14:paraId="2DEB071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Support the following precoding structure of codebook design for partial-coherent with Ng = 2 and 4. </w:t>
            </w:r>
          </w:p>
          <w:p w14:paraId="4A810BCD" w14:textId="66C446E5" w:rsidR="009A2752" w:rsidRPr="00973F86" w:rsidRDefault="00B55727"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rPr>
                    <m:t>×</m:t>
                  </m:r>
                  <m:r>
                    <m:rPr>
                      <m:sty m:val="b"/>
                    </m:rPr>
                    <w:rPr>
                      <w:rFonts w:ascii="Cambria Math" w:hAnsi="Cambria Math"/>
                      <w:lang w:val="zh-CN"/>
                    </w:rPr>
                    <m:t>rank</m:t>
                  </m:r>
                </m:sub>
              </m:sSub>
            </m:oMath>
            <w:r w:rsidR="00180C90" w:rsidRPr="00180C90">
              <w:rPr>
                <w:b/>
                <w:bCs/>
                <w:i/>
                <w:iCs/>
                <w:color w:val="000000"/>
                <w:lang w:val="en-US" w:eastAsia="zh-CN"/>
              </w:rPr>
              <w:t>,</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53D11AED" w14:textId="26594A38"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2: A1 and A2 correspond to only FC precoder. </w:t>
            </w:r>
          </w:p>
          <w:p w14:paraId="1802E2D2" w14:textId="52F4792E"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4: A1 and A2 correspond to only PC precoder. </w:t>
            </w:r>
          </w:p>
          <w:p w14:paraId="24EE3C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 xml:space="preserve">It should be a UE capability for rank&gt;4 to support dual codeword transmission. </w:t>
            </w:r>
          </w:p>
          <w:p w14:paraId="629DBE6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Support the disabling the second CW following method, used for DL specification.</w:t>
            </w:r>
            <w:r w:rsidRPr="00180C90">
              <w:rPr>
                <w:b/>
                <w:bCs/>
                <w:i/>
                <w:iCs/>
                <w:color w:val="000000"/>
                <w:lang w:val="en-US" w:eastAsia="zh-CN"/>
              </w:rPr>
              <w:t xml:space="preserve"> </w:t>
            </w:r>
          </w:p>
          <w:p w14:paraId="589DA29F" w14:textId="1C37678F"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71E9A790" w14:textId="77777777" w:rsidR="009A2752" w:rsidRPr="00973F86" w:rsidRDefault="00180C90" w:rsidP="00973F86">
            <w:pPr>
              <w:overflowPunct/>
              <w:spacing w:after="0" w:line="240" w:lineRule="auto"/>
              <w:contextualSpacing/>
              <w:textAlignment w:val="auto"/>
              <w:rPr>
                <w:b/>
                <w:bCs/>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Support the Alt2 for UCI multiplexing on PUSCH for transmission with rank&gt;4 by an 8TX UE.</w:t>
            </w:r>
            <w:r w:rsidRPr="00180C90">
              <w:rPr>
                <w:b/>
                <w:bCs/>
                <w:i/>
                <w:iCs/>
                <w:color w:val="000000"/>
                <w:lang w:val="en-US" w:eastAsia="zh-CN"/>
              </w:rPr>
              <w:t xml:space="preserve"> </w:t>
            </w:r>
          </w:p>
          <w:p w14:paraId="7BC484B6" w14:textId="20EAFC9C"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7E39E1B0" w14:textId="77777777" w:rsidR="00180C90" w:rsidRPr="00180C90" w:rsidRDefault="00180C90" w:rsidP="00973F86">
            <w:pPr>
              <w:pageBreakBefore/>
              <w:overflowPunct/>
              <w:spacing w:after="0" w:line="240" w:lineRule="auto"/>
              <w:contextualSpacing/>
              <w:textAlignment w:val="auto"/>
              <w:rPr>
                <w:i/>
                <w:iCs/>
                <w:lang w:val="en-US" w:eastAsia="zh-CN"/>
              </w:rPr>
            </w:pPr>
            <w:r w:rsidRPr="00180C90">
              <w:rPr>
                <w:b/>
                <w:bCs/>
                <w:i/>
                <w:iCs/>
                <w:lang w:val="en-US" w:eastAsia="zh-CN"/>
              </w:rPr>
              <w:t xml:space="preserve">Proposal 11: </w:t>
            </w:r>
            <w:r w:rsidRPr="00180C90">
              <w:rPr>
                <w:i/>
                <w:iCs/>
                <w:lang w:val="en-US" w:eastAsia="zh-CN"/>
              </w:rPr>
              <w:t>UE capability should indicate only the number of antennas needed to achieve full power transmission.</w:t>
            </w:r>
            <w:r w:rsidRPr="00180C90">
              <w:rPr>
                <w:b/>
                <w:bCs/>
                <w:i/>
                <w:iCs/>
                <w:lang w:val="en-US" w:eastAsia="zh-CN"/>
              </w:rPr>
              <w:t xml:space="preserve"> </w:t>
            </w:r>
          </w:p>
          <w:p w14:paraId="785BF13D" w14:textId="0D9426E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 xml:space="preserve">Proposal 12: </w:t>
            </w:r>
            <w:r w:rsidRPr="00973F86">
              <w:rPr>
                <w:i/>
                <w:iCs/>
                <w:lang w:val="en-US" w:eastAsia="zh-CN"/>
              </w:rPr>
              <w:t>Both of Mode 0 and Mode 1 for uplink full power transmission should be supported.</w:t>
            </w:r>
          </w:p>
        </w:tc>
      </w:tr>
      <w:tr w:rsidR="006A16BE" w:rsidRPr="00973F86" w14:paraId="1D96BFF7" w14:textId="7A42BC13"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02A20B43"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LG Electronics</w:t>
            </w:r>
          </w:p>
        </w:tc>
        <w:tc>
          <w:tcPr>
            <w:tcW w:w="8493" w:type="dxa"/>
            <w:tcBorders>
              <w:top w:val="nil"/>
              <w:left w:val="single" w:sz="4" w:space="0" w:color="A6A6A6"/>
              <w:bottom w:val="single" w:sz="4" w:space="0" w:color="A6A6A6"/>
              <w:right w:val="single" w:sz="4" w:space="0" w:color="A6A6A6"/>
            </w:tcBorders>
          </w:tcPr>
          <w:p w14:paraId="06E7F9DD" w14:textId="72C3C576" w:rsidR="00180C90" w:rsidRPr="00973F86" w:rsidRDefault="00180C90" w:rsidP="00973F86">
            <w:pPr>
              <w:spacing w:after="0" w:line="240" w:lineRule="auto"/>
              <w:contextualSpacing/>
              <w:rPr>
                <w:bCs/>
                <w:i/>
                <w:iCs/>
              </w:rPr>
            </w:pPr>
            <w:r w:rsidRPr="00973F86">
              <w:rPr>
                <w:rFonts w:eastAsiaTheme="minorEastAsia"/>
                <w:b/>
                <w:i/>
                <w:iCs/>
              </w:rPr>
              <w:t>Proposal 1</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full coherent 8Tx UL codebook, oversampling factor other than </w:t>
            </w:r>
            <w:r w:rsidRPr="00973F86">
              <w:rPr>
                <w:bCs/>
                <w:i/>
                <w:iCs/>
              </w:rPr>
              <w:t xml:space="preserve">(O1, O2) = (1, 1) is not supported. </w:t>
            </w:r>
          </w:p>
          <w:p w14:paraId="0C6953F4" w14:textId="201C9DE5" w:rsidR="00180C90" w:rsidRPr="00973F86" w:rsidRDefault="00180C90" w:rsidP="00973F86">
            <w:pPr>
              <w:spacing w:after="0" w:line="240" w:lineRule="auto"/>
              <w:contextualSpacing/>
              <w:rPr>
                <w:rFonts w:eastAsiaTheme="minorEastAsia"/>
                <w:b/>
                <w:bCs/>
                <w:i/>
                <w:iCs/>
              </w:rPr>
            </w:pPr>
            <w:r w:rsidRPr="00973F86">
              <w:rPr>
                <w:rFonts w:eastAsiaTheme="minorEastAsia"/>
                <w:b/>
                <w:i/>
                <w:iCs/>
              </w:rPr>
              <w:t>Proposal 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Ng=2 and Ng=4 for fully coherent codebook.</w:t>
            </w:r>
          </w:p>
          <w:p w14:paraId="3FC661C0" w14:textId="71B9EDB1"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two-level partial coherency for codebook based 8Tx UL transmission.</w:t>
            </w:r>
            <w:r w:rsidRPr="00973F86">
              <w:rPr>
                <w:rFonts w:eastAsiaTheme="minorEastAsia"/>
                <w:b/>
                <w:i/>
                <w:iCs/>
              </w:rPr>
              <w:t xml:space="preserve"> </w:t>
            </w:r>
          </w:p>
          <w:p w14:paraId="38A0DFBD" w14:textId="77777777" w:rsidR="00180C90"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Level-1: 2-group 4Tx coherency (Ng=2) </w:t>
            </w:r>
          </w:p>
          <w:p w14:paraId="0EB41919" w14:textId="77777777" w:rsidR="00180C90" w:rsidRPr="00973F86"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Coherency PUSCH port groups consist of {1000, 1001, 1004, 1005} and {1002, 1003, 1006, 1007}. </w:t>
            </w:r>
          </w:p>
          <w:p w14:paraId="2E3399D7" w14:textId="77777777" w:rsidR="00180C90"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Level-2: 4-group 2Tx coherency (Ng=4) </w:t>
            </w:r>
          </w:p>
          <w:p w14:paraId="0CA1AB12" w14:textId="77777777" w:rsidR="00180C90" w:rsidRPr="00973F86"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lastRenderedPageBreak/>
              <w:t>Coherency PUSCH port groups consist of {1000, 1004}, {1001, 1005}, {1002, 1006}, and {1003, 1007}.</w:t>
            </w:r>
          </w:p>
          <w:p w14:paraId="312C7C79" w14:textId="374895B7"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4</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Ng=2 partially coherent codebook, layer split across 2 antenna groups can be prioritized. FFS on further reduction. </w:t>
            </w:r>
          </w:p>
          <w:p w14:paraId="12B00ADF" w14:textId="1853D20C"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5</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Ng=4 partially coherent codebook, Alt 1 (using Rel-15 2 Tx fully coherent codebook) can be prioritized. </w:t>
            </w:r>
          </w:p>
          <w:p w14:paraId="069DC97C" w14:textId="413E9BB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6</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non-coherent codebook, discuss how to efficiently reduce the number of codebooks especially for rank 3 to 7. </w:t>
            </w:r>
          </w:p>
          <w:p w14:paraId="6E473D8F" w14:textId="2FDA10A7" w:rsidR="00180C90" w:rsidRPr="00973F86" w:rsidRDefault="00180C90" w:rsidP="00973F86">
            <w:pPr>
              <w:spacing w:after="0" w:line="240" w:lineRule="auto"/>
              <w:contextualSpacing/>
              <w:rPr>
                <w:rFonts w:eastAsiaTheme="minorEastAsia"/>
                <w:i/>
                <w:iCs/>
              </w:rPr>
            </w:pPr>
            <w:r w:rsidRPr="00973F86">
              <w:rPr>
                <w:rFonts w:eastAsiaTheme="minorEastAsia"/>
                <w:b/>
                <w:i/>
                <w:iCs/>
              </w:rPr>
              <w:t>Proposal 7</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Reuse principle of Rel-15 codebook subset for CB based UL transmission.</w:t>
            </w:r>
            <w:r w:rsidRPr="00973F86">
              <w:rPr>
                <w:rFonts w:eastAsiaTheme="minorEastAsia"/>
                <w:b/>
                <w:i/>
                <w:iCs/>
              </w:rPr>
              <w:t xml:space="preserve">  </w:t>
            </w:r>
          </w:p>
          <w:p w14:paraId="3E119AE6" w14:textId="151294F5"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8</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Rank-1 uplink codebook for DFT-s-OFDM is supported in 8 Tx UL transmission.</w:t>
            </w:r>
            <w:r w:rsidRPr="00973F86">
              <w:rPr>
                <w:rFonts w:eastAsiaTheme="minorEastAsia"/>
                <w:b/>
                <w:i/>
                <w:iCs/>
              </w:rPr>
              <w:t xml:space="preserve"> </w:t>
            </w:r>
          </w:p>
          <w:p w14:paraId="44703E73" w14:textId="007AF86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9</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UCI multiplexing for 2CW, support Alt 2 (The CW with the highest MCS). </w:t>
            </w:r>
          </w:p>
          <w:p w14:paraId="211893E7" w14:textId="79A738C2"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10</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For indication of disabled TB of 8Tx transmission with rank&gt;4, use MCS=26 and RV=1 combination.</w:t>
            </w:r>
            <w:r w:rsidRPr="00973F86">
              <w:rPr>
                <w:rFonts w:eastAsia="Batang"/>
                <w:b/>
                <w:bCs/>
                <w:i/>
                <w:iCs/>
                <w:lang w:eastAsia="zh-CN"/>
              </w:rPr>
              <w:t xml:space="preserve"> </w:t>
            </w:r>
          </w:p>
          <w:p w14:paraId="46EEBB64" w14:textId="5599D9D6"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11</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Postpone the discussion of full power operation until finalizing the non and partial coherent codebook.</w:t>
            </w:r>
            <w:r w:rsidRPr="00973F86">
              <w:rPr>
                <w:rFonts w:eastAsia="Batang"/>
                <w:b/>
                <w:bCs/>
                <w:i/>
                <w:iCs/>
                <w:lang w:eastAsia="zh-CN"/>
              </w:rPr>
              <w:t xml:space="preserve"> </w:t>
            </w:r>
          </w:p>
          <w:p w14:paraId="4F97C731" w14:textId="1B06DB8C"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sidRPr="00973F86">
              <w:rPr>
                <w:rFonts w:eastAsiaTheme="minorEastAsia"/>
                <w:bCs/>
                <w:i/>
                <w:iCs/>
              </w:rPr>
              <w:t xml:space="preserve"> bit length bitmap bit-map).</w:t>
            </w:r>
            <w:r w:rsidRPr="00973F86">
              <w:rPr>
                <w:rFonts w:eastAsiaTheme="minorEastAsia"/>
                <w:b/>
                <w:i/>
                <w:iCs/>
              </w:rPr>
              <w:t xml:space="preserve"> </w:t>
            </w:r>
          </w:p>
          <w:p w14:paraId="0CC170CE" w14:textId="7E2DE5B7"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Further consider following alternatives for overhead reduction for 8Tx codebook based UL transmission.</w:t>
            </w:r>
            <w:r w:rsidRPr="00973F86">
              <w:rPr>
                <w:rFonts w:eastAsiaTheme="minorEastAsia"/>
                <w:b/>
                <w:i/>
                <w:iCs/>
              </w:rPr>
              <w:t xml:space="preserve"> </w:t>
            </w:r>
          </w:p>
          <w:p w14:paraId="741145AE" w14:textId="77777777" w:rsidR="00180C90"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Alt1. Codebook sub sampling</w:t>
            </w:r>
          </w:p>
          <w:p w14:paraId="6D361C1C" w14:textId="6272986B" w:rsidR="00D416CB"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Alt2. Hierarchical indication (e.g., MAC-CE + DCI)</w:t>
            </w:r>
          </w:p>
        </w:tc>
      </w:tr>
      <w:tr w:rsidR="006A16BE" w:rsidRPr="00973F86" w14:paraId="67119061" w14:textId="4FE15E1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B4F2A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Samsung</w:t>
            </w:r>
          </w:p>
        </w:tc>
        <w:tc>
          <w:tcPr>
            <w:tcW w:w="8493" w:type="dxa"/>
            <w:tcBorders>
              <w:top w:val="nil"/>
              <w:left w:val="single" w:sz="4" w:space="0" w:color="A6A6A6"/>
              <w:bottom w:val="single" w:sz="4" w:space="0" w:color="A6A6A6"/>
              <w:right w:val="single" w:sz="4" w:space="0" w:color="A6A6A6"/>
            </w:tcBorders>
          </w:tcPr>
          <w:p w14:paraId="288139FF"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1</w:t>
            </w:r>
            <w:r w:rsidRPr="00180C90">
              <w:rPr>
                <w:i/>
                <w:iCs/>
                <w:color w:val="000000"/>
                <w:lang w:val="en-US" w:eastAsia="zh-CN"/>
              </w:rPr>
              <w:t xml:space="preserve">: antennae within a group are coherent, and antennae across multiple groups are non-coherent </w:t>
            </w:r>
          </w:p>
          <w:p w14:paraId="009ABDFD" w14:textId="791BD2DD" w:rsidR="00180C90" w:rsidRPr="00180C90" w:rsidRDefault="00180C90"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Do not support full coherent precoders with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 xml:space="preserve">=2,4 </w:t>
            </w:r>
          </w:p>
          <w:p w14:paraId="37A94E9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reuse DL Type I codebook parameters (</w:t>
            </w:r>
            <w:r w:rsidRPr="00180C90">
              <w:rPr>
                <w:rFonts w:ascii="Cambria Math" w:hAnsi="Cambria Math" w:cs="Cambria Math"/>
                <w:color w:val="000000"/>
                <w:lang w:val="en-US" w:eastAsia="zh-CN"/>
              </w:rPr>
              <w:t>𝑁𝑔</w:t>
            </w:r>
            <w:r w:rsidRPr="00180C90">
              <w:rPr>
                <w:color w:val="000000"/>
                <w:lang w:val="en-US" w:eastAsia="zh-CN"/>
              </w:rPr>
              <w:t>,</w:t>
            </w:r>
            <w:r w:rsidRPr="00180C90">
              <w:rPr>
                <w:rFonts w:ascii="Cambria Math" w:hAnsi="Cambria Math" w:cs="Cambria Math"/>
                <w:color w:val="000000"/>
                <w:lang w:val="en-US" w:eastAsia="zh-CN"/>
              </w:rPr>
              <w:t>𝑁</w:t>
            </w:r>
            <w:r w:rsidRPr="00180C90">
              <w:rPr>
                <w:color w:val="000000"/>
                <w:lang w:val="en-US" w:eastAsia="zh-CN"/>
              </w:rPr>
              <w:t>1,</w:t>
            </w:r>
            <w:r w:rsidRPr="00180C90">
              <w:rPr>
                <w:rFonts w:ascii="Cambria Math" w:hAnsi="Cambria Math" w:cs="Cambria Math"/>
                <w:color w:val="000000"/>
                <w:lang w:val="en-US" w:eastAsia="zh-CN"/>
              </w:rPr>
              <w:t>𝑁</w:t>
            </w:r>
            <w:r w:rsidRPr="00180C90">
              <w:rPr>
                <w:color w:val="000000"/>
                <w:lang w:val="en-US" w:eastAsia="zh-CN"/>
              </w:rPr>
              <w:t>2</w:t>
            </w:r>
            <w:r w:rsidRPr="00180C90">
              <w:rPr>
                <w:i/>
                <w:iCs/>
                <w:color w:val="000000"/>
                <w:lang w:val="en-US" w:eastAsia="zh-CN"/>
              </w:rPr>
              <w:t xml:space="preserve">) to describe/configure 8Tx UL codebook for different coherence types </w:t>
            </w:r>
          </w:p>
          <w:p w14:paraId="75391E2B" w14:textId="36FC368A"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)=(1,4,1,2),(1,2,2,2) </w:t>
            </w:r>
          </w:p>
          <w:p w14:paraId="2B47489D" w14:textId="17B0D144"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)=(2,2,1,2),(4,1,1,2) </w:t>
            </w:r>
          </w:p>
          <w:p w14:paraId="68B98593" w14:textId="6B778237"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NC: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)=(8,−,−,−) </w:t>
            </w:r>
          </w:p>
          <w:p w14:paraId="533859FB" w14:textId="77777777" w:rsidR="0021504F" w:rsidRPr="00973F86" w:rsidRDefault="00180C90"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FC/PC precoders: comprises two components</w:t>
            </w:r>
          </w:p>
          <w:p w14:paraId="29E2C23C" w14:textId="77777777" w:rsidR="0021504F" w:rsidRPr="00973F86"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selection of antenna group(s)</w:t>
            </w:r>
            <w:r w:rsidR="0021504F" w:rsidRPr="00973F86">
              <w:rPr>
                <w:rFonts w:ascii="Times New Roman" w:hAnsi="Times New Roman"/>
                <w:i/>
                <w:iCs/>
                <w:color w:val="000000"/>
                <w:sz w:val="20"/>
                <w:szCs w:val="20"/>
                <w:lang w:eastAsia="zh-CN"/>
              </w:rPr>
              <w:t xml:space="preserve"> </w:t>
            </w:r>
          </w:p>
          <w:p w14:paraId="14943190" w14:textId="18C3C82A"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precoder associated with the selected antenna group(s) </w:t>
            </w:r>
          </w:p>
          <w:p w14:paraId="2E3A2957" w14:textId="77777777" w:rsidR="00180C90" w:rsidRPr="00180C90" w:rsidRDefault="00180C90" w:rsidP="00E17711">
            <w:pPr>
              <w:numPr>
                <w:ilvl w:val="1"/>
                <w:numId w:val="37"/>
              </w:numPr>
              <w:overflowPunct/>
              <w:spacing w:after="0" w:line="240" w:lineRule="auto"/>
              <w:contextualSpacing/>
              <w:textAlignment w:val="auto"/>
              <w:rPr>
                <w:color w:val="000000"/>
                <w:lang w:val="en-US" w:eastAsia="zh-CN"/>
              </w:rPr>
            </w:pPr>
            <w:r w:rsidRPr="00180C90">
              <w:rPr>
                <w:color w:val="000000"/>
                <w:lang w:val="en-US" w:eastAsia="zh-CN"/>
              </w:rPr>
              <w:t xml:space="preserve">• </w:t>
            </w:r>
            <w:r w:rsidRPr="00180C90">
              <w:rPr>
                <w:i/>
                <w:iCs/>
                <w:color w:val="000000"/>
                <w:lang w:val="en-US" w:eastAsia="zh-CN"/>
              </w:rPr>
              <w:t xml:space="preserve">NC precoders: selection of antenna group(s), where a group comprises single antenna </w:t>
            </w:r>
          </w:p>
          <w:p w14:paraId="19F65F5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3</w:t>
            </w:r>
            <w:r w:rsidRPr="00180C90">
              <w:rPr>
                <w:i/>
                <w:iCs/>
                <w:color w:val="000000"/>
                <w:lang w:val="en-US" w:eastAsia="zh-CN"/>
              </w:rPr>
              <w:t xml:space="preserve">: similar to Rel.16-18 Type II codebook design, the metric for evaluating different 8Tx codebook alternatives should be UPT gain vs codebook size (TPMI overhead). </w:t>
            </w:r>
          </w:p>
          <w:p w14:paraId="1BB3CF2B"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support the following regarding full-coherent precoder design </w:t>
            </w:r>
          </w:p>
          <w:p w14:paraId="211DB6ED" w14:textId="77777777" w:rsidR="00E3632D"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parameters </w:t>
            </w:r>
          </w:p>
          <w:p w14:paraId="5C1F5A32" w14:textId="581B0F10"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39D40522" w14:textId="1F8094E9"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Oversampling factor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can be supported at least for rank 1-2 </w:t>
            </w:r>
          </w:p>
          <w:p w14:paraId="2EE88FF5" w14:textId="77777777" w:rsidR="00E3632D"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subsampling: Rel. 16 DL Type I single codebook is subsampled by a factor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i.e., a subset of Rel. 15 Type I codebook is used as FC precoders in 8Tx UL codebook</w:t>
            </w:r>
          </w:p>
          <w:p w14:paraId="449141C4" w14:textId="5A634F5D"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1-2: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=1 (no subsampling) </w:t>
            </w:r>
          </w:p>
          <w:p w14:paraId="1394D871" w14:textId="2109DB00"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3-4: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=2 (subsampling by 2) </w:t>
            </w:r>
          </w:p>
          <w:p w14:paraId="50403187" w14:textId="7129AC6A"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5-8: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=4 (subsampling by 4) </w:t>
            </w:r>
          </w:p>
          <w:p w14:paraId="49B8F703" w14:textId="3092B61B"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1,1,</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1,2,</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21F0667D" w14:textId="79AFC611"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 support only </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1,3=0 </w:t>
            </w:r>
          </w:p>
          <w:p w14:paraId="5D93E4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support the following regarding partial coherent precoder design </w:t>
            </w:r>
          </w:p>
          <w:p w14:paraId="0DA8BEDA" w14:textId="2667BAA1" w:rsidR="00180C90" w:rsidRPr="00180C90" w:rsidRDefault="00180C90"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=2</w:t>
            </w:r>
            <w:r w:rsidRPr="00180C90">
              <w:rPr>
                <w:rFonts w:ascii="Times New Roman" w:hAnsi="Times New Roman"/>
                <w:i/>
                <w:iCs/>
                <w:color w:val="000000"/>
                <w:sz w:val="20"/>
                <w:szCs w:val="20"/>
                <w:lang w:eastAsia="zh-CN"/>
              </w:rPr>
              <w:t xml:space="preserve">: based on one Rel. 15 UL 4Tx full-coherent precoder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o </w:t>
            </w:r>
            <w:r w:rsidRPr="00180C90">
              <w:rPr>
                <w:rFonts w:ascii="Times New Roman" w:hAnsi="Times New Roman"/>
                <w:i/>
                <w:iCs/>
                <w:color w:val="000000"/>
                <w:sz w:val="20"/>
                <w:szCs w:val="20"/>
                <w:lang w:eastAsia="zh-CN"/>
              </w:rPr>
              <w:t xml:space="preserve">Group 1: Layers (columns) </w:t>
            </w:r>
            <w:r w:rsidRPr="00180C90">
              <w:rPr>
                <w:rFonts w:ascii="Times New Roman" w:hAnsi="Times New Roman"/>
                <w:color w:val="000000"/>
                <w:sz w:val="20"/>
                <w:szCs w:val="20"/>
                <w:lang w:eastAsia="zh-CN"/>
              </w:rPr>
              <w:t>1,…</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1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1DAE62E0" w14:textId="50CD6436" w:rsidR="00180C90" w:rsidRPr="00180C90" w:rsidRDefault="00180C90" w:rsidP="00E17711">
            <w:pPr>
              <w:pStyle w:val="aff2"/>
              <w:numPr>
                <w:ilvl w:val="1"/>
                <w:numId w:val="38"/>
              </w:numPr>
              <w:spacing w:line="240" w:lineRule="auto"/>
              <w:ind w:left="740"/>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Group 2: Layers (columns) </w:t>
            </w:r>
            <w:r w:rsidRPr="00180C90">
              <w:rPr>
                <w:rFonts w:ascii="Times New Roman" w:hAnsi="Times New Roman"/>
                <w:color w:val="000000"/>
                <w:sz w:val="20"/>
                <w:szCs w:val="20"/>
                <w:lang w:eastAsia="zh-CN"/>
              </w:rPr>
              <w:t>4−</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2+1,…4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05CEA68C" w14:textId="05801899" w:rsidR="00180C90" w:rsidRPr="00180C90" w:rsidRDefault="00180C90"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=4</w:t>
            </w:r>
            <w:r w:rsidRPr="00180C90">
              <w:rPr>
                <w:rFonts w:ascii="Times New Roman" w:hAnsi="Times New Roman"/>
                <w:i/>
                <w:iCs/>
                <w:color w:val="000000"/>
                <w:sz w:val="20"/>
                <w:szCs w:val="20"/>
                <w:lang w:eastAsia="zh-CN"/>
              </w:rPr>
              <w:t xml:space="preserve">: Alt2 (based on Rel. 15 UL 4Tx partial-coherent precoders) </w:t>
            </w:r>
          </w:p>
          <w:p w14:paraId="72A182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support the following mechanisms to reduce TPMI payload </w:t>
            </w:r>
          </w:p>
          <w:p w14:paraId="17E38135" w14:textId="77777777" w:rsidR="00F25030"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Mechanism 1: based on codebook parameter</w:t>
            </w:r>
          </w:p>
          <w:p w14:paraId="390F327C" w14:textId="23C356BE"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1710997D" w14:textId="40E0DD4D"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Lower oversampling factors: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for rank 1-2 and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=1 for rank &gt; 2 </w:t>
            </w:r>
          </w:p>
          <w:p w14:paraId="254C7D3B" w14:textId="68727648" w:rsidR="00180C90" w:rsidRPr="00180C90" w:rsidRDefault="00180C90"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lastRenderedPageBreak/>
              <w:t xml:space="preserve">Mechanism 2: based on efficient signalling for the indication of (A) antenna group(s), and (B) UL precoding matrix, e.g. </w:t>
            </w:r>
            <w:r w:rsidRPr="00180C90">
              <w:rPr>
                <w:rFonts w:ascii="Times New Roman" w:hAnsi="Times New Roman"/>
                <w:color w:val="000000"/>
                <w:sz w:val="20"/>
                <w:szCs w:val="20"/>
                <w:lang w:eastAsia="zh-CN"/>
              </w:rPr>
              <w:t xml:space="preserve">two separate indicators, e.g. SRI for (A) and TPMI for (B) </w:t>
            </w:r>
          </w:p>
          <w:p w14:paraId="2D4E0FD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7</w:t>
            </w:r>
            <w:r w:rsidRPr="00180C90">
              <w:rPr>
                <w:i/>
                <w:iCs/>
                <w:color w:val="000000"/>
                <w:lang w:val="en-US" w:eastAsia="zh-CN"/>
              </w:rPr>
              <w:t xml:space="preserve">: Discussion on full power modes can start after the 8Tx codebook design is sufficiently mature </w:t>
            </w:r>
          </w:p>
          <w:p w14:paraId="26C2B44E"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8</w:t>
            </w:r>
            <w:r w:rsidRPr="00180C90">
              <w:rPr>
                <w:i/>
                <w:iCs/>
                <w:color w:val="000000"/>
                <w:lang w:val="en-US" w:eastAsia="zh-CN"/>
              </w:rPr>
              <w:t xml:space="preserve">: regarding 8Tx NCB based UL transmission, </w:t>
            </w:r>
          </w:p>
          <w:p w14:paraId="1141D539" w14:textId="77777777" w:rsidR="00F25030"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Number of SRS resource sets: support two SRS resource sets in addition to one SRS resource set </w:t>
            </w:r>
          </w:p>
          <w:p w14:paraId="0C8B7C15" w14:textId="2D5AA3F1"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&gt;4, support Option1 (the SRI indication is based on a length-</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 xml:space="preserve"> bitmap </w:t>
            </w:r>
          </w:p>
          <w:p w14:paraId="217815B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9</w:t>
            </w:r>
            <w:r w:rsidRPr="00180C90">
              <w:rPr>
                <w:i/>
                <w:iCs/>
                <w:color w:val="000000"/>
                <w:lang w:val="en-US" w:eastAsia="zh-CN"/>
              </w:rPr>
              <w:t xml:space="preserve">: regarding 2 CWs for &gt; 4 layers </w:t>
            </w:r>
          </w:p>
          <w:p w14:paraId="16E63433" w14:textId="6C0CCB0A"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confirm the working assumption </w:t>
            </w:r>
          </w:p>
          <w:p w14:paraId="186D41C6" w14:textId="50C2C5AE"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UCI multiplexing: support Alt1 (UCI is multiplexed on the 1st CW) </w:t>
            </w:r>
          </w:p>
          <w:p w14:paraId="13E2DB24" w14:textId="06893117" w:rsidR="00D416CB" w:rsidRPr="001707DA"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6A16BE" w:rsidRPr="00973F86" w14:paraId="5DD0DE42" w14:textId="00FDBE9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7DCD47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515B90CC"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fully coherent uplink precoding by an 8TX UE, (O1, O2) = (1,1) is supported for (N1, N2) = (4, 1), and (O1, O2) = (2,1), (2,2) is supported for (N1, N2) = (2, 2). </w:t>
            </w:r>
          </w:p>
          <w:p w14:paraId="40CEB5F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when Ng=2, support Alt 2: two coherent groups of {0,1,4,5} and {2,3,6,7}, when Ng=4, support Alt 1: four coherent groups of {0,4}, {1,5}, {2,6}, and {3,7}. </w:t>
            </w:r>
          </w:p>
          <w:p w14:paraId="5527354B" w14:textId="5809ACB6"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For codebook design of an 8TX partial-coherent UE, one precoding matrix </w:t>
            </w:r>
            <w:r w:rsidRPr="00180C90">
              <w:rPr>
                <w:rFonts w:ascii="Cambria Math" w:hAnsi="Cambria Math" w:cs="Cambria Math"/>
                <w:color w:val="000000"/>
                <w:lang w:val="en-US" w:eastAsia="zh-CN"/>
              </w:rPr>
              <w:t>𝑾𝟎</w:t>
            </w:r>
            <w:r w:rsidRPr="00180C90">
              <w:rPr>
                <w:color w:val="000000"/>
                <w:lang w:val="en-US" w:eastAsia="zh-CN"/>
              </w:rPr>
              <w:t xml:space="preserve"> </w:t>
            </w:r>
            <w:r w:rsidRPr="00180C90">
              <w:rPr>
                <w:i/>
                <w:iCs/>
                <w:color w:val="000000"/>
                <w:lang w:val="en-US" w:eastAsia="zh-CN"/>
              </w:rPr>
              <w:t xml:space="preserve">and phase offset </w:t>
            </w:r>
            <w:r w:rsidRPr="00180C90">
              <w:rPr>
                <w:rFonts w:ascii="Cambria Math" w:hAnsi="Cambria Math" w:cs="Cambria Math"/>
                <w:color w:val="000000"/>
                <w:lang w:val="en-US" w:eastAsia="zh-CN"/>
              </w:rPr>
              <w:t>𝜶</w:t>
            </w:r>
            <w:r w:rsidRPr="00180C90">
              <w:rPr>
                <w:color w:val="000000"/>
                <w:lang w:val="en-US" w:eastAsia="zh-CN"/>
              </w:rPr>
              <w:t xml:space="preserve"> </w:t>
            </w:r>
            <w:r w:rsidRPr="00180C90">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sidR="001707DA" w:rsidRPr="00557563">
              <w:rPr>
                <w:b/>
                <w:bCs/>
                <w:i/>
                <w:iCs/>
                <w:color w:val="000000"/>
                <w:kern w:val="24"/>
                <w:sz w:val="21"/>
                <w:szCs w:val="21"/>
                <w:lang w:eastAsia="zh-CN"/>
              </w:rPr>
              <w:t>.</w:t>
            </w:r>
          </w:p>
          <w:p w14:paraId="5C346E6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codebook design of an 8TX partial-coherent UE, the phase offset equals to 0 could support to indicate the codebook of antenna groups selection. </w:t>
            </w:r>
          </w:p>
          <w:p w14:paraId="7AAB92CA" w14:textId="77777777" w:rsidR="00A528AC"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Support joint indication of rank and precoding information, where RI is the total number of transmission layers from different antenna groups.</w:t>
            </w:r>
          </w:p>
          <w:p w14:paraId="627CAF20" w14:textId="336FA069" w:rsidR="00180C90" w:rsidRDefault="00A528AC"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A16288" w:rsidRPr="00557563" w14:paraId="1F2266D4" w14:textId="77777777" w:rsidTr="00A16288">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8C55F" w14:textId="77777777" w:rsidR="00A16288" w:rsidRPr="001707DA" w:rsidRDefault="00A16288" w:rsidP="00A16288">
                  <w:pPr>
                    <w:contextualSpacing/>
                    <w:rPr>
                      <w:rFonts w:ascii="Times" w:eastAsia="Calibri" w:hAnsi="Times" w:cs="Times"/>
                    </w:rPr>
                  </w:pPr>
                  <w:r w:rsidRPr="001707DA">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8B37D" w14:textId="77777777" w:rsidR="00A16288" w:rsidRPr="001707DA" w:rsidRDefault="00A16288" w:rsidP="00A16288">
                  <w:pPr>
                    <w:contextualSpacing/>
                    <w:rPr>
                      <w:rFonts w:ascii="Times" w:eastAsia="Batang" w:hAnsi="Times" w:cs="Times"/>
                    </w:rPr>
                  </w:pPr>
                  <w:r w:rsidRPr="001707DA">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1AA46B" w14:textId="77777777" w:rsidR="00A16288" w:rsidRPr="001707DA" w:rsidRDefault="00A16288" w:rsidP="00A16288">
                  <w:pPr>
                    <w:contextualSpacing/>
                    <w:rPr>
                      <w:rFonts w:ascii="Times" w:eastAsia="Batang" w:hAnsi="Times" w:cs="Times"/>
                    </w:rPr>
                  </w:pPr>
                  <w:r w:rsidRPr="001707DA">
                    <w:rPr>
                      <w:rFonts w:ascii="Times" w:eastAsia="Batang" w:hAnsi="Times" w:cs="Times"/>
                    </w:rPr>
                    <w:t>Layers split across 2 Antenna Groups</w:t>
                  </w:r>
                </w:p>
              </w:tc>
            </w:tr>
            <w:tr w:rsidR="00A16288" w:rsidRPr="00557563" w14:paraId="2DC8190F"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F9136" w14:textId="77777777" w:rsidR="00A16288" w:rsidRPr="00557563" w:rsidRDefault="00A16288" w:rsidP="00A16288">
                  <w:pPr>
                    <w:contextualSpacing/>
                    <w:rPr>
                      <w:rFonts w:ascii="Times" w:eastAsia="Batang"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26EF5" w14:textId="77777777" w:rsidR="00A16288" w:rsidRPr="00557563" w:rsidRDefault="00A16288" w:rsidP="00A16288">
                  <w:pPr>
                    <w:contextualSpacing/>
                    <w:rPr>
                      <w:rFonts w:ascii="Times" w:eastAsia="Batang" w:hAnsi="Times" w:cs="Times"/>
                    </w:rPr>
                  </w:pPr>
                  <w:r w:rsidRPr="00557563">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67522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r>
            <w:tr w:rsidR="00A16288" w:rsidRPr="00557563" w14:paraId="393B8FB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61B54" w14:textId="77777777" w:rsidR="00A16288" w:rsidRPr="00557563" w:rsidRDefault="00A16288" w:rsidP="00A16288">
                  <w:pPr>
                    <w:contextualSpacing/>
                    <w:rPr>
                      <w:rFonts w:ascii="Times" w:eastAsia="Calibri"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E035F45"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626AE0B6" w14:textId="77777777" w:rsidR="00A16288" w:rsidRPr="00557563" w:rsidRDefault="00A16288" w:rsidP="00A16288">
                  <w:pPr>
                    <w:contextualSpacing/>
                    <w:rPr>
                      <w:rFonts w:ascii="Times" w:eastAsia="Calibri" w:hAnsi="Times" w:cs="Times"/>
                    </w:rPr>
                  </w:pPr>
                  <w:r w:rsidRPr="00557563">
                    <w:rPr>
                      <w:rFonts w:ascii="Times" w:eastAsia="Batang" w:hAnsi="Times" w:cs="Times"/>
                    </w:rPr>
                    <w:t>(1,1)</w:t>
                  </w:r>
                </w:p>
              </w:tc>
            </w:tr>
            <w:tr w:rsidR="00A16288" w:rsidRPr="00557563" w14:paraId="2B740435"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45085" w14:textId="77777777" w:rsidR="00A16288" w:rsidRPr="00557563" w:rsidRDefault="00A16288" w:rsidP="00A16288">
                  <w:pPr>
                    <w:contextualSpacing/>
                    <w:rPr>
                      <w:rFonts w:ascii="Times" w:eastAsia="Batang"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1C246" w14:textId="77777777" w:rsidR="00A16288" w:rsidRPr="00557563" w:rsidRDefault="00A16288" w:rsidP="00A16288">
                  <w:pPr>
                    <w:contextualSpacing/>
                    <w:rPr>
                      <w:rFonts w:ascii="Times" w:eastAsia="Batang" w:hAnsi="Times" w:cs="Times"/>
                      <w:color w:val="000000"/>
                    </w:rPr>
                  </w:pPr>
                  <w:r w:rsidRPr="00557563">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7D6EDF8"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A16288" w:rsidRPr="00557563" w14:paraId="43CE770D"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2392D" w14:textId="77777777" w:rsidR="00A16288" w:rsidRPr="00557563" w:rsidRDefault="00A16288" w:rsidP="00A16288">
                  <w:pPr>
                    <w:contextualSpacing/>
                    <w:rPr>
                      <w:rFonts w:ascii="Times" w:eastAsia="Calibri"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8379B"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A215B"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(2,1), (1,2)</w:t>
                  </w:r>
                </w:p>
              </w:tc>
            </w:tr>
            <w:tr w:rsidR="00A16288" w:rsidRPr="00557563" w14:paraId="52D16573"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A0324" w14:textId="77777777" w:rsidR="00A16288" w:rsidRPr="00557563" w:rsidRDefault="00A16288" w:rsidP="00A16288">
                  <w:pPr>
                    <w:contextualSpacing/>
                    <w:rPr>
                      <w:rFonts w:ascii="Times" w:eastAsia="Batang"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7589E" w14:textId="77777777" w:rsidR="00A16288" w:rsidRPr="00557563" w:rsidRDefault="00A16288" w:rsidP="00A16288">
                  <w:pPr>
                    <w:contextualSpacing/>
                    <w:rPr>
                      <w:rFonts w:ascii="Times" w:eastAsia="Batang" w:hAnsi="Times" w:cs="Times"/>
                      <w:color w:val="000000"/>
                      <w:lang w:eastAsia="zh-CN"/>
                    </w:rPr>
                  </w:pPr>
                  <w:r w:rsidRPr="00557563">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BAF6563"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x-none"/>
                    </w:rPr>
                  </w:pPr>
                </w:p>
              </w:tc>
            </w:tr>
            <w:tr w:rsidR="00A16288" w:rsidRPr="00557563" w14:paraId="66EB61C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DC87D" w14:textId="77777777" w:rsidR="00A16288" w:rsidRPr="00557563" w:rsidRDefault="00A16288" w:rsidP="00A16288">
                  <w:pPr>
                    <w:contextualSpacing/>
                    <w:rPr>
                      <w:rFonts w:ascii="Times" w:eastAsia="Calibri"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57149D6"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62A7C32"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(2,2)</w:t>
                  </w:r>
                  <w:r w:rsidRPr="006E56D1">
                    <w:rPr>
                      <w:rFonts w:ascii="Times" w:eastAsia="Batang" w:hAnsi="Times" w:cs="Times"/>
                      <w:strike/>
                      <w:color w:val="000000"/>
                    </w:rPr>
                    <w:t>, (3,1), (1,3)</w:t>
                  </w:r>
                </w:p>
              </w:tc>
            </w:tr>
            <w:tr w:rsidR="00A16288" w:rsidRPr="00557563" w14:paraId="2D86FD5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20FEA" w14:textId="77777777" w:rsidR="00A16288" w:rsidRPr="00557563" w:rsidRDefault="00A16288" w:rsidP="00A16288">
                  <w:pPr>
                    <w:contextualSpacing/>
                    <w:rPr>
                      <w:rFonts w:ascii="Times" w:eastAsia="Batang" w:hAnsi="Times" w:cs="Times"/>
                    </w:rPr>
                  </w:pPr>
                  <w:r w:rsidRPr="00557563">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F965F1"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8919C"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(4,1), (1,4), </w:t>
                  </w:r>
                  <w:r w:rsidRPr="00557563">
                    <w:rPr>
                      <w:rFonts w:ascii="Times" w:eastAsia="Batang" w:hAnsi="Times" w:cs="Times"/>
                      <w:color w:val="000000"/>
                    </w:rPr>
                    <w:t>(2,3), (3,2)</w:t>
                  </w:r>
                </w:p>
              </w:tc>
            </w:tr>
            <w:tr w:rsidR="00A16288" w:rsidRPr="00557563" w14:paraId="1551D607"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0D8A1" w14:textId="77777777" w:rsidR="00A16288" w:rsidRPr="00557563" w:rsidRDefault="00A16288" w:rsidP="00A16288">
                  <w:pPr>
                    <w:contextualSpacing/>
                    <w:rPr>
                      <w:rFonts w:ascii="Times" w:eastAsia="Batang" w:hAnsi="Times" w:cs="Times"/>
                    </w:rPr>
                  </w:pPr>
                  <w:r w:rsidRPr="00557563">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17367E9"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6442A"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(4,2), (2,4), </w:t>
                  </w:r>
                  <w:r w:rsidRPr="00557563">
                    <w:rPr>
                      <w:rFonts w:ascii="Times" w:eastAsia="Batang" w:hAnsi="Times" w:cs="Times"/>
                      <w:color w:val="000000"/>
                    </w:rPr>
                    <w:t>(3,3)</w:t>
                  </w:r>
                </w:p>
              </w:tc>
            </w:tr>
            <w:tr w:rsidR="00A16288" w:rsidRPr="00557563" w14:paraId="6E5D1CFA"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C8B0D" w14:textId="77777777" w:rsidR="00A16288" w:rsidRPr="00557563" w:rsidRDefault="00A16288" w:rsidP="00A16288">
                  <w:pPr>
                    <w:contextualSpacing/>
                    <w:rPr>
                      <w:rFonts w:ascii="Times" w:eastAsia="Batang" w:hAnsi="Times" w:cs="Times"/>
                    </w:rPr>
                  </w:pPr>
                  <w:r w:rsidRPr="00557563">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BF80F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428C6" w14:textId="77777777" w:rsidR="00A16288" w:rsidRPr="00557563" w:rsidRDefault="00A16288" w:rsidP="00A16288">
                  <w:pPr>
                    <w:contextualSpacing/>
                    <w:rPr>
                      <w:rFonts w:ascii="Times" w:eastAsia="Calibri" w:hAnsi="Times" w:cs="Times"/>
                    </w:rPr>
                  </w:pPr>
                  <w:r w:rsidRPr="00557563">
                    <w:rPr>
                      <w:rFonts w:ascii="Times" w:eastAsia="Batang" w:hAnsi="Times" w:cs="Times"/>
                    </w:rPr>
                    <w:t>(4,3), (3,4)</w:t>
                  </w:r>
                </w:p>
              </w:tc>
            </w:tr>
          </w:tbl>
          <w:p w14:paraId="754A3A6A" w14:textId="3BAFF370" w:rsidR="00A16288" w:rsidRDefault="00A16288" w:rsidP="00973F86">
            <w:pPr>
              <w:overflowPunct/>
              <w:spacing w:after="0" w:line="240" w:lineRule="auto"/>
              <w:contextualSpacing/>
              <w:textAlignment w:val="auto"/>
              <w:rPr>
                <w:color w:val="000000"/>
                <w:lang w:val="en-US" w:eastAsia="zh-CN"/>
              </w:rPr>
            </w:pPr>
          </w:p>
          <w:p w14:paraId="00FECA0B"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7: </w:t>
            </w:r>
            <w:r w:rsidRPr="00A16288">
              <w:rPr>
                <w:i/>
                <w:iCs/>
                <w:color w:val="000000"/>
                <w:lang w:val="en-US" w:eastAsia="zh-CN"/>
              </w:rPr>
              <w:t>For 8 TX CAP1 UE, fullpower mode specified in Rel-16 can be reused for 8TX full power transmission, where the power scaling factor is fixed to 1 for PUSCH power control.</w:t>
            </w:r>
          </w:p>
          <w:p w14:paraId="4999B999"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8: </w:t>
            </w:r>
            <w:r w:rsidRPr="00A16288">
              <w:rPr>
                <w:i/>
                <w:iCs/>
                <w:color w:val="000000"/>
                <w:lang w:val="en-US" w:eastAsia="zh-CN"/>
              </w:rPr>
              <w:t>For fullpowerMode1, at least one full coherent precoder per rank is selected for full power transmission.</w:t>
            </w:r>
          </w:p>
          <w:p w14:paraId="297205DD"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9: </w:t>
            </w:r>
            <w:r w:rsidRPr="00A16288">
              <w:rPr>
                <w:i/>
                <w:iCs/>
                <w:color w:val="000000"/>
                <w:lang w:val="en-US" w:eastAsia="zh-CN"/>
              </w:rPr>
              <w:t xml:space="preserve">For fullpowerMode2 with antenna virtualization, a maximum of 4 SRS resources with 8 </w:t>
            </w:r>
            <w:r w:rsidRPr="00A16288">
              <w:rPr>
                <w:rFonts w:hint="eastAsia"/>
                <w:i/>
                <w:iCs/>
                <w:color w:val="000000"/>
                <w:lang w:val="en-US" w:eastAsia="zh-CN"/>
              </w:rPr>
              <w:t>port</w:t>
            </w:r>
            <w:r w:rsidRPr="00A16288">
              <w:rPr>
                <w:i/>
                <w:iCs/>
                <w:color w:val="000000"/>
                <w:lang w:val="en-US" w:eastAsia="zh-CN"/>
              </w:rPr>
              <w:t>s, 4 ports, 2 ports, or 1 port can be supported for usage set to ‘codebook’ in a set to not increase the overhead of SRI field in DCI.</w:t>
            </w:r>
          </w:p>
          <w:p w14:paraId="1657C814"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10: </w:t>
            </w:r>
            <w:r w:rsidRPr="00A16288">
              <w:rPr>
                <w:i/>
                <w:iCs/>
                <w:color w:val="000000"/>
                <w:lang w:val="en-US" w:eastAsia="zh-CN"/>
              </w:rPr>
              <w:t>The enhancement of fullpowerMode2 with TPMI groups indication can be discussed later when codebook design has been finished.</w:t>
            </w:r>
          </w:p>
          <w:p w14:paraId="40A3641C"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11: </w:t>
            </w:r>
            <w:r w:rsidRPr="00A16288">
              <w:rPr>
                <w:i/>
                <w:iCs/>
                <w:color w:val="000000"/>
                <w:lang w:val="en-US" w:eastAsia="zh-CN"/>
              </w:rPr>
              <w:t>Support Option 2 that use a legacy-based solution for SRI indication for NCB transmission.</w:t>
            </w:r>
          </w:p>
          <w:p w14:paraId="21843C8F" w14:textId="582CFD9F" w:rsidR="00D416CB" w:rsidRPr="001707DA" w:rsidRDefault="00A16288" w:rsidP="001707DA">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12: </w:t>
            </w:r>
            <w:r w:rsidRPr="00A16288">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6A16BE" w:rsidRPr="00973F86" w14:paraId="51D4156C" w14:textId="6913EDC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0EB66D0"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MediaTek Inc.</w:t>
            </w:r>
          </w:p>
        </w:tc>
        <w:tc>
          <w:tcPr>
            <w:tcW w:w="8493" w:type="dxa"/>
            <w:tcBorders>
              <w:top w:val="nil"/>
              <w:left w:val="single" w:sz="4" w:space="0" w:color="A6A6A6"/>
              <w:bottom w:val="single" w:sz="4" w:space="0" w:color="A6A6A6"/>
              <w:right w:val="single" w:sz="4" w:space="0" w:color="A6A6A6"/>
            </w:tcBorders>
          </w:tcPr>
          <w:p w14:paraId="6A90E37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Consider only (O1, O2) = (1,1) with DL Type I CBs for full coherent UE as there is not significant benefits observed with oversampling factor greater than 1. </w:t>
            </w:r>
          </w:p>
          <w:p w14:paraId="53723A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lastRenderedPageBreak/>
              <w:t xml:space="preserve">Proposal 2: </w:t>
            </w:r>
            <w:r w:rsidRPr="00180C90">
              <w:rPr>
                <w:i/>
                <w:iCs/>
                <w:color w:val="000000"/>
                <w:lang w:val="en-US" w:eastAsia="zh-CN"/>
              </w:rPr>
              <w:t xml:space="preserve">Prioritize CB design for Ng = 2, specifically for partial coherent transmission. </w:t>
            </w:r>
          </w:p>
          <w:p w14:paraId="603AE8C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to split the layers across the coherency groups as it allows for efficient power utilization in case of different PAs associated with different coherency groups. </w:t>
            </w:r>
          </w:p>
          <w:p w14:paraId="4F0242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Restrict layer splitting combinations as explained in the Table III to limit the TPMI field size. </w:t>
            </w:r>
          </w:p>
          <w:p w14:paraId="24C80C7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Precoder structure as presented in Table II can be adopted for partial coherent CBs. </w:t>
            </w:r>
          </w:p>
          <w:p w14:paraId="2992A1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7941B9D1" w14:textId="5F0B620F" w:rsidR="00180C90" w:rsidRPr="00180C90" w:rsidRDefault="00180C90"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color w:val="000000"/>
                <w:sz w:val="20"/>
                <w:szCs w:val="20"/>
                <w:lang w:eastAsia="zh-CN"/>
              </w:rPr>
              <w:t xml:space="preserve">{[11];[1−1];[1j];[1−j]}; {[111−1];[11j−j]}; </w:t>
            </w:r>
            <w:r w:rsidRPr="00180C90">
              <w:rPr>
                <w:rFonts w:ascii="Cambria Math" w:hAnsi="Cambria Math" w:cs="Cambria Math"/>
                <w:color w:val="000000"/>
                <w:sz w:val="20"/>
                <w:szCs w:val="20"/>
                <w:lang w:eastAsia="zh-CN"/>
              </w:rPr>
              <w:t>∅∈</w:t>
            </w:r>
            <w:r w:rsidRPr="00180C90">
              <w:rPr>
                <w:rFonts w:ascii="Times New Roman" w:hAnsi="Times New Roman"/>
                <w:color w:val="000000"/>
                <w:sz w:val="20"/>
                <w:szCs w:val="20"/>
                <w:lang w:eastAsia="zh-CN"/>
              </w:rPr>
              <w:t xml:space="preserve">{1,j,−1,−j} </w:t>
            </w:r>
          </w:p>
          <w:p w14:paraId="4D9E24B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Rank dependent co-phasing factors restriction to be considered for DCI overhead saving. </w:t>
            </w:r>
          </w:p>
          <w:p w14:paraId="3C96AB20" w14:textId="46F3913E"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8: </w:t>
            </w:r>
            <w:r w:rsidRPr="00973F86">
              <w:rPr>
                <w:i/>
                <w:iCs/>
                <w:color w:val="000000"/>
                <w:lang w:val="en-US" w:eastAsia="zh-CN"/>
              </w:rPr>
              <w:t>Support to reuse Rel-16 Mode 0 full power operation for UL 8Tx.</w:t>
            </w:r>
          </w:p>
        </w:tc>
      </w:tr>
      <w:tr w:rsidR="006A16BE" w:rsidRPr="00973F86" w14:paraId="45F0FECB" w14:textId="7B2FBE18"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046C49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FGI</w:t>
            </w:r>
          </w:p>
        </w:tc>
        <w:tc>
          <w:tcPr>
            <w:tcW w:w="8493" w:type="dxa"/>
            <w:tcBorders>
              <w:top w:val="nil"/>
              <w:left w:val="single" w:sz="4" w:space="0" w:color="A6A6A6"/>
              <w:bottom w:val="single" w:sz="4" w:space="0" w:color="A6A6A6"/>
              <w:right w:val="single" w:sz="4" w:space="0" w:color="A6A6A6"/>
            </w:tcBorders>
          </w:tcPr>
          <w:p w14:paraId="251F0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configuration of at least one SRS resource set, configured with </w:t>
            </w:r>
            <w:r w:rsidRPr="00180C90">
              <w:rPr>
                <w:rFonts w:ascii="Cambria Math" w:hAnsi="Cambria Math" w:cs="Cambria Math"/>
                <w:i/>
                <w:iCs/>
                <w:color w:val="000000"/>
                <w:lang w:val="en-US" w:eastAsia="zh-CN"/>
              </w:rPr>
              <w:t>𝟖</w:t>
            </w:r>
            <w:r w:rsidRPr="00180C90">
              <w:rPr>
                <w:i/>
                <w:iCs/>
                <w:color w:val="000000"/>
                <w:lang w:val="en-US" w:eastAsia="zh-CN"/>
              </w:rPr>
              <w:t>/</w:t>
            </w:r>
            <w:r w:rsidRPr="00180C90">
              <w:rPr>
                <w:rFonts w:ascii="Cambria Math" w:hAnsi="Cambria Math" w:cs="Cambria Math"/>
                <w:i/>
                <w:iCs/>
                <w:color w:val="000000"/>
                <w:lang w:val="en-US" w:eastAsia="zh-CN"/>
              </w:rPr>
              <w:t>𝑴</w:t>
            </w:r>
            <w:r w:rsidRPr="00180C90">
              <w:rPr>
                <w:i/>
                <w:iCs/>
                <w:color w:val="000000"/>
                <w:lang w:val="en-US" w:eastAsia="zh-CN"/>
              </w:rPr>
              <w:t xml:space="preserve"> of M-port SRS resources for SRS configuration supporting codebook-based UL transmission by an 8TX UE (</w:t>
            </w:r>
            <w:r w:rsidRPr="00180C90">
              <w:rPr>
                <w:rFonts w:ascii="Cambria Math" w:hAnsi="Cambria Math" w:cs="Cambria Math"/>
                <w:i/>
                <w:iCs/>
                <w:color w:val="000000"/>
                <w:lang w:val="en-US" w:eastAsia="zh-CN"/>
              </w:rPr>
              <w:t>𝑴</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w:t>
            </w:r>
            <w:r w:rsidRPr="00180C90">
              <w:rPr>
                <w:b/>
                <w:bCs/>
                <w:i/>
                <w:iCs/>
                <w:color w:val="000000"/>
                <w:lang w:val="en-US" w:eastAsia="zh-CN"/>
              </w:rPr>
              <w:t xml:space="preserve"> </w:t>
            </w:r>
          </w:p>
          <w:p w14:paraId="3398275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t>
            </w:r>
          </w:p>
          <w:p w14:paraId="6F2A3DCC" w14:textId="3B9CC2ED"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two coherent groups with {0,1,2,3} and {4,5,6,7}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w:t>
            </w:r>
            <w:r w:rsidRPr="00180C90">
              <w:rPr>
                <w:rFonts w:ascii="Times New Roman" w:hAnsi="Times New Roman"/>
                <w:i/>
                <w:iCs/>
                <w:color w:val="000000"/>
                <w:sz w:val="20"/>
                <w:szCs w:val="20"/>
                <w:lang w:eastAsia="zh-CN"/>
              </w:rPr>
              <w:t xml:space="preserve"> </w:t>
            </w:r>
          </w:p>
          <w:p w14:paraId="4291AB5A" w14:textId="6F1B9829"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four coherent groups with {0,1} and {2,3} and {4,5} and {6,7}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w:t>
            </w:r>
          </w:p>
          <w:p w14:paraId="41AA53B7"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joint indication of TRI and TPMI for CB-based 8TX PUSCH transmission </w:t>
            </w:r>
          </w:p>
          <w:p w14:paraId="3E5A7CC1"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uplink precoding by an 8TX UE codebook, </w:t>
            </w:r>
          </w:p>
          <w:p w14:paraId="3B9905E8" w14:textId="77777777" w:rsidR="00180C90"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Ng=4, support Alt1: Precoding design is based on Rel-15 UL 2TX codebook, </w:t>
            </w:r>
          </w:p>
          <w:p w14:paraId="719C85E4" w14:textId="2426CEF8" w:rsidR="00D416CB"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tc>
      </w:tr>
      <w:tr w:rsidR="006A16BE" w:rsidRPr="00973F86" w14:paraId="3D9D4DC0" w14:textId="1CC980AE"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496B8A16"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492E113D" w14:textId="77777777"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1: </w:t>
            </w:r>
            <w:r w:rsidRPr="00973F86">
              <w:rPr>
                <w:rFonts w:eastAsia="Times New Roman"/>
                <w:lang w:val="en-US"/>
              </w:rPr>
              <w:t>MCS, NDI and RV indication for 2nd CW is specified in DCI format 0_1.</w:t>
            </w:r>
          </w:p>
          <w:p w14:paraId="07582A07"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b/>
                <w:bCs/>
                <w:lang w:val="en-US"/>
              </w:rPr>
              <w:t xml:space="preserve">Proposal 2: </w:t>
            </w:r>
            <w:r w:rsidRPr="00973F86">
              <w:rPr>
                <w:rFonts w:eastAsia="Times New Roman"/>
                <w:lang w:val="en-US"/>
              </w:rPr>
              <w:t>if the gain when multiplexing UCI to the CW with a higher MCS among the two CWs can be</w:t>
            </w:r>
          </w:p>
          <w:p w14:paraId="5C51125A"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lang w:val="en-US"/>
              </w:rPr>
              <w:t>sufficiently confirmed, Alt 2 should be adopted.</w:t>
            </w:r>
          </w:p>
          <w:p w14:paraId="227179E7" w14:textId="60E51B60"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3: </w:t>
            </w:r>
            <w:r w:rsidRPr="00973F86">
              <w:rPr>
                <w:rFonts w:eastAsia="Times New Roman"/>
                <w:lang w:val="en-US"/>
              </w:rPr>
              <w:t>The bit field for MCS, NDI and RV for the second codeword is included in the DCI format only</w:t>
            </w:r>
            <w:r w:rsidR="00152FB0" w:rsidRPr="00973F86">
              <w:rPr>
                <w:rFonts w:eastAsia="Times New Roman"/>
                <w:lang w:val="en-US"/>
              </w:rPr>
              <w:t xml:space="preserve"> </w:t>
            </w:r>
            <w:r w:rsidRPr="00973F86">
              <w:rPr>
                <w:rFonts w:eastAsia="Times New Roman"/>
                <w:lang w:val="en-US"/>
              </w:rPr>
              <w:t>when the maximum number of layers that UE can transmit is configured by maxrank to be greater than 4.</w:t>
            </w:r>
          </w:p>
          <w:p w14:paraId="795A48A2" w14:textId="1861B8B9"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4: </w:t>
            </w:r>
            <w:r w:rsidRPr="00973F86">
              <w:rPr>
                <w:rFonts w:eastAsia="Times New Roman"/>
                <w:lang w:val="en-US"/>
              </w:rPr>
              <w:t>Even if the bit field for MCS, NDI and RV for the second codeword is included in the DCI format,</w:t>
            </w:r>
            <w:r w:rsidR="00152FB0" w:rsidRPr="00973F86">
              <w:rPr>
                <w:rFonts w:eastAsia="Times New Roman"/>
                <w:lang w:val="en-US"/>
              </w:rPr>
              <w:t xml:space="preserve"> </w:t>
            </w:r>
            <w:r w:rsidRPr="00973F86">
              <w:rPr>
                <w:rFonts w:eastAsia="Times New Roman"/>
                <w:lang w:val="en-US"/>
              </w:rPr>
              <w:t>UE ignores the field for the second CW and only transmit the first CW when the number of layers indicated by</w:t>
            </w:r>
            <w:r w:rsidR="00152FB0" w:rsidRPr="00973F86">
              <w:rPr>
                <w:rFonts w:eastAsia="Times New Roman"/>
                <w:lang w:val="en-US"/>
              </w:rPr>
              <w:t xml:space="preserve"> </w:t>
            </w:r>
            <w:r w:rsidRPr="00973F86">
              <w:rPr>
                <w:rFonts w:eastAsia="Times New Roman"/>
                <w:lang w:val="en-US"/>
              </w:rPr>
              <w:t>the field “Precoding information and number of layers” or "SRS resource indicator" is less than or equal to 4.</w:t>
            </w:r>
          </w:p>
        </w:tc>
      </w:tr>
      <w:tr w:rsidR="006A16BE" w:rsidRPr="00973F86" w14:paraId="1CFFE17A" w14:textId="17A15C4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6BC9DD5"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078F41E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For the support of 8 Tx UL with codebook based transmission scheme, UE reports:</w:t>
            </w:r>
            <w:r w:rsidRPr="00180C90">
              <w:rPr>
                <w:b/>
                <w:bCs/>
                <w:i/>
                <w:iCs/>
                <w:color w:val="000000"/>
                <w:lang w:val="en-US" w:eastAsia="zh-CN"/>
              </w:rPr>
              <w:t xml:space="preserve"> </w:t>
            </w:r>
          </w:p>
          <w:p w14:paraId="1DDF4AC1" w14:textId="30ADC8FC"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Whether it supports full coherent, partial coherent, and/or non-coherent codebook. </w:t>
            </w:r>
          </w:p>
          <w:p w14:paraId="1A4384D0" w14:textId="3B5A0A7C"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2B4AE9F8" w14:textId="27EDB28E"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080334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7DF908EA" w14:textId="276ED492"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whether gNB can configure whether partial or non-coherent precoders are included </w:t>
            </w:r>
          </w:p>
          <w:p w14:paraId="57EB10A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full coherent codebook design based on R15 single DL Type I codebook, do not support precoding matrices generated according to (O1, O2) where O1&gt;1 and/or O2&gt;1.</w:t>
            </w:r>
            <w:r w:rsidRPr="00180C90">
              <w:rPr>
                <w:b/>
                <w:bCs/>
                <w:i/>
                <w:iCs/>
                <w:color w:val="000000"/>
                <w:lang w:val="en-US" w:eastAsia="zh-CN"/>
              </w:rPr>
              <w:t xml:space="preserve"> </w:t>
            </w:r>
          </w:p>
          <w:p w14:paraId="6FEB836D"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391DF0D9" w14:textId="77777777" w:rsidR="00180C90" w:rsidRPr="00180C90" w:rsidRDefault="00180C90" w:rsidP="00973F86">
            <w:pPr>
              <w:pageBreakBefore/>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For partial coherent codebook design with Ng = 2, there is no restriction that one codeword is mapped to one antenna group only. </w:t>
            </w:r>
          </w:p>
          <w:p w14:paraId="4CAD7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partial coherent codebook design with Ng = 4, adopt Alt 1 (precoding design is based on Rel-15 UL 2TX codebook).</w:t>
            </w:r>
            <w:r w:rsidRPr="00180C90">
              <w:rPr>
                <w:b/>
                <w:bCs/>
                <w:i/>
                <w:iCs/>
                <w:color w:val="000000"/>
                <w:lang w:val="en-US" w:eastAsia="zh-CN"/>
              </w:rPr>
              <w:t xml:space="preserve"> </w:t>
            </w:r>
          </w:p>
          <w:p w14:paraId="36F708C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For non-coherent codebook design, TPMI indication reuses the mechanism for SRI for non-codebook based transmission, which requires up to 8 bits. </w:t>
            </w:r>
          </w:p>
          <w:p w14:paraId="3E19587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lastRenderedPageBreak/>
              <w:t xml:space="preserve">Proposal 8: </w:t>
            </w:r>
            <w:r w:rsidRPr="00180C90">
              <w:rPr>
                <w:i/>
                <w:iCs/>
                <w:color w:val="000000"/>
                <w:lang w:val="en-US" w:eastAsia="zh-CN"/>
              </w:rPr>
              <w:t>For non-codebook based transmission scheme with 8Tx UL, the existing SRI indication mechanism is extended to support up to 8 single-port SRS resources in a resource set.</w:t>
            </w:r>
            <w:r w:rsidRPr="00180C90">
              <w:rPr>
                <w:b/>
                <w:bCs/>
                <w:i/>
                <w:iCs/>
                <w:color w:val="000000"/>
                <w:lang w:val="en-US" w:eastAsia="zh-CN"/>
              </w:rPr>
              <w:t xml:space="preserve"> </w:t>
            </w:r>
          </w:p>
          <w:p w14:paraId="6D62DB3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 xml:space="preserve">For 8 Tx PUSCH, new fields are added in the DCI to indicate NDI and RV for the second codeword. </w:t>
            </w:r>
          </w:p>
          <w:p w14:paraId="047FAF1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 xml:space="preserve">For 8 Tx PUSCH with two codewords, UCI is always multiplexed only on the CW with the highest MCS (if MCSs are the same, UCI is multiplex on the first CW). </w:t>
            </w:r>
          </w:p>
          <w:p w14:paraId="245CBE38" w14:textId="316D8397"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For 8 Tx PUSCH, two codewords are used whenever rank &gt; 4, and no additional signaling is necessary.</w:t>
            </w:r>
          </w:p>
        </w:tc>
      </w:tr>
      <w:tr w:rsidR="006A16BE" w:rsidRPr="00973F86" w14:paraId="1E651CBF" w14:textId="14FA425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F79CAC8"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14:paraId="501B74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8 Tx PUSCH in Rel-18, Ng=2, 4 are not applicable to fully coherent 8 Tx. </w:t>
            </w:r>
          </w:p>
          <w:p w14:paraId="486070D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fully coherent uplink precoding by an 8TX UE, 26/28 </w:t>
            </w:r>
          </w:p>
          <w:p w14:paraId="50D65234" w14:textId="77D81E5A"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mode 1 as the starting point for design of the codebook </w:t>
            </w:r>
          </w:p>
          <w:p w14:paraId="491C77A5" w14:textId="6A1A6E2A"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Do not support sub-band based precoding. </w:t>
            </w:r>
          </w:p>
          <w:p w14:paraId="4227C5B0"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3: </w:t>
            </w:r>
            <w:r w:rsidRPr="00180C90">
              <w:rPr>
                <w:i/>
                <w:iCs/>
                <w:lang w:val="en-US" w:eastAsia="zh-CN"/>
              </w:rPr>
              <w:t xml:space="preserve">Do not support O1&gt;1 and O2&gt;1 for fully coherent uplink 8 Tx codebook. </w:t>
            </w:r>
          </w:p>
          <w:p w14:paraId="0AD7C563"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4: </w:t>
            </w:r>
            <w:r w:rsidRPr="00180C90">
              <w:rPr>
                <w:i/>
                <w:iCs/>
                <w:lang w:val="en-US" w:eastAsia="zh-CN"/>
              </w:rPr>
              <w:t>Do not support different (O1, O2) values per rank.</w:t>
            </w:r>
            <w:r w:rsidRPr="00180C90">
              <w:rPr>
                <w:b/>
                <w:bCs/>
                <w:i/>
                <w:iCs/>
                <w:lang w:val="en-US" w:eastAsia="zh-CN"/>
              </w:rPr>
              <w:t xml:space="preserve"> </w:t>
            </w:r>
          </w:p>
          <w:p w14:paraId="12BC0F48"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5: </w:t>
            </w:r>
            <w:r w:rsidRPr="00180C90">
              <w:rPr>
                <w:i/>
                <w:iCs/>
                <w:lang w:val="en-US" w:eastAsia="zh-CN"/>
              </w:rPr>
              <w:t xml:space="preserve">Update the agreement made in RAN1 #111 as the following. </w:t>
            </w:r>
          </w:p>
          <w:p w14:paraId="53A2E5FE" w14:textId="77777777" w:rsidR="00180C90" w:rsidRPr="00180C90" w:rsidRDefault="00180C90" w:rsidP="00973F86">
            <w:pPr>
              <w:overflowPunct/>
              <w:spacing w:after="0" w:line="240" w:lineRule="auto"/>
              <w:contextualSpacing/>
              <w:textAlignment w:val="auto"/>
              <w:rPr>
                <w:i/>
                <w:iCs/>
                <w:lang w:val="en-US" w:eastAsia="zh-CN"/>
              </w:rPr>
            </w:pPr>
            <w:r w:rsidRPr="00180C90">
              <w:rPr>
                <w:i/>
                <w:iCs/>
                <w:lang w:val="en-US" w:eastAsia="zh-CN"/>
              </w:rPr>
              <w:t xml:space="preserve">For a fully coherent uplink precoding by an 8TX UE, </w:t>
            </w:r>
          </w:p>
          <w:p w14:paraId="2B5E1AE4" w14:textId="1336FAB5"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 xml:space="preserve">; otherwise, round up the codebook size to the smallest integer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by adding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precoders generated via Alt 2a. </w:t>
            </w:r>
          </w:p>
          <w:p w14:paraId="5D8C01F8" w14:textId="6274974C"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No LS to RAN4 will be needed </w:t>
            </w:r>
          </w:p>
          <w:p w14:paraId="7B4E964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fully coherent 8 Tx codebook, further study the following hybrid codebook design.</w:t>
            </w:r>
            <w:r w:rsidRPr="00180C90">
              <w:rPr>
                <w:b/>
                <w:bCs/>
                <w:i/>
                <w:iCs/>
                <w:color w:val="000000"/>
                <w:lang w:val="en-US" w:eastAsia="zh-CN"/>
              </w:rPr>
              <w:t xml:space="preserve"> </w:t>
            </w:r>
          </w:p>
          <w:p w14:paraId="10E79223" w14:textId="2D95F2F4"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1EDDFDB1" w14:textId="5A7C4F29"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Add nonDFT precoders generated via Alt 2a to rank 2, 3, 4. </w:t>
            </w:r>
          </w:p>
          <w:p w14:paraId="305F022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Following Table 5 and Table 6, NR Rel-18 concatenate existing Rel-15 4 Tx or 2 Tx PUSCH precoders to support 8 Tx PUSCH precoders with partial coherent or noncoherent 8 Tx.</w:t>
            </w:r>
            <w:r w:rsidRPr="00180C90">
              <w:rPr>
                <w:b/>
                <w:bCs/>
                <w:i/>
                <w:iCs/>
                <w:color w:val="000000"/>
                <w:lang w:val="en-US" w:eastAsia="zh-CN"/>
              </w:rPr>
              <w:t xml:space="preserve"> </w:t>
            </w:r>
          </w:p>
          <w:p w14:paraId="47E2B49D" w14:textId="08D526C3"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how to reduce the size of the codebook. </w:t>
            </w:r>
          </w:p>
          <w:p w14:paraId="785DA4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partially coherent uplink precoding by an 8TX UE codebook,</w:t>
            </w:r>
            <w:r w:rsidRPr="00180C90">
              <w:rPr>
                <w:b/>
                <w:bCs/>
                <w:i/>
                <w:iCs/>
                <w:color w:val="000000"/>
                <w:lang w:val="en-US" w:eastAsia="zh-CN"/>
              </w:rPr>
              <w:t xml:space="preserve"> </w:t>
            </w:r>
          </w:p>
          <w:p w14:paraId="3B7C7C1F" w14:textId="58460CC9"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149D23E2" w14:textId="77777777" w:rsidR="003004E7"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When Ng=4, support the following Alt 1.</w:t>
            </w:r>
          </w:p>
          <w:p w14:paraId="6343F55D" w14:textId="77777777" w:rsidR="003004E7" w:rsidRPr="00973F86"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w:t>
            </w:r>
          </w:p>
          <w:p w14:paraId="27113119" w14:textId="77777777" w:rsidR="003004E7" w:rsidRPr="00973F86" w:rsidRDefault="00180C90" w:rsidP="00E17711">
            <w:pPr>
              <w:pStyle w:val="aff2"/>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Precoding design is based on Rel-15 UL 2TX codebook,</w:t>
            </w:r>
          </w:p>
          <w:p w14:paraId="31B27EF7" w14:textId="4FB67E1E" w:rsidR="00180C90" w:rsidRPr="00180C90" w:rsidRDefault="00180C90" w:rsidP="00E17711">
            <w:pPr>
              <w:pStyle w:val="aff2"/>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52C37D3B"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update the agreement made in RAN1 112 as the following.</w:t>
            </w:r>
            <w:r w:rsidRPr="00180C90">
              <w:rPr>
                <w:b/>
                <w:bCs/>
                <w:i/>
                <w:iCs/>
                <w:color w:val="000000"/>
                <w:lang w:val="en-US" w:eastAsia="zh-CN"/>
              </w:rPr>
              <w:t xml:space="preserve"> </w:t>
            </w:r>
          </w:p>
          <w:p w14:paraId="30A824C4"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i/>
                <w:iCs/>
                <w:color w:val="000000"/>
                <w:lang w:val="en-US" w:eastAsia="zh-CN"/>
              </w:rPr>
              <w:t xml:space="preserve">For partially coherent uplink precoding by an 8TX UE codebook, Ng=2, </w:t>
            </w:r>
          </w:p>
          <w:p w14:paraId="3D972EFF" w14:textId="21C545D2"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3"/>
              <w:gridCol w:w="3000"/>
              <w:gridCol w:w="3433"/>
            </w:tblGrid>
            <w:tr w:rsidR="004C0A5E" w:rsidRPr="00180C90" w14:paraId="7D968944" w14:textId="77777777" w:rsidTr="00F97ECE">
              <w:trPr>
                <w:trHeight w:val="204"/>
              </w:trPr>
              <w:tc>
                <w:tcPr>
                  <w:tcW w:w="0" w:type="auto"/>
                  <w:tcBorders>
                    <w:top w:val="none" w:sz="6" w:space="0" w:color="auto"/>
                    <w:bottom w:val="none" w:sz="6" w:space="0" w:color="auto"/>
                    <w:right w:val="none" w:sz="6" w:space="0" w:color="auto"/>
                  </w:tcBorders>
                </w:tcPr>
                <w:p w14:paraId="622C75B8"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Rank </w:t>
                  </w:r>
                </w:p>
              </w:tc>
              <w:tc>
                <w:tcPr>
                  <w:tcW w:w="0" w:type="auto"/>
                  <w:tcBorders>
                    <w:top w:val="none" w:sz="6" w:space="0" w:color="auto"/>
                    <w:left w:val="none" w:sz="6" w:space="0" w:color="auto"/>
                    <w:bottom w:val="none" w:sz="6" w:space="0" w:color="auto"/>
                    <w:right w:val="none" w:sz="6" w:space="0" w:color="auto"/>
                  </w:tcBorders>
                </w:tcPr>
                <w:p w14:paraId="5EAD003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All layers in one Antenna Group </w:t>
                  </w:r>
                </w:p>
              </w:tc>
              <w:tc>
                <w:tcPr>
                  <w:tcW w:w="0" w:type="auto"/>
                  <w:tcBorders>
                    <w:top w:val="none" w:sz="6" w:space="0" w:color="auto"/>
                    <w:left w:val="none" w:sz="6" w:space="0" w:color="auto"/>
                    <w:bottom w:val="none" w:sz="6" w:space="0" w:color="auto"/>
                  </w:tcBorders>
                </w:tcPr>
                <w:p w14:paraId="2DED244E"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Layers split across 2 Antenna Groups </w:t>
                  </w:r>
                </w:p>
              </w:tc>
            </w:tr>
            <w:tr w:rsidR="004C0A5E" w:rsidRPr="00180C90" w14:paraId="3C7176EB" w14:textId="77777777" w:rsidTr="00F97ECE">
              <w:trPr>
                <w:trHeight w:val="90"/>
              </w:trPr>
              <w:tc>
                <w:tcPr>
                  <w:tcW w:w="0" w:type="auto"/>
                  <w:tcBorders>
                    <w:top w:val="none" w:sz="6" w:space="0" w:color="auto"/>
                    <w:bottom w:val="none" w:sz="6" w:space="0" w:color="auto"/>
                    <w:right w:val="none" w:sz="6" w:space="0" w:color="auto"/>
                  </w:tcBorders>
                </w:tcPr>
                <w:p w14:paraId="131CFA1B"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 </w:t>
                  </w:r>
                </w:p>
              </w:tc>
              <w:tc>
                <w:tcPr>
                  <w:tcW w:w="0" w:type="auto"/>
                  <w:tcBorders>
                    <w:top w:val="none" w:sz="6" w:space="0" w:color="auto"/>
                    <w:left w:val="none" w:sz="6" w:space="0" w:color="auto"/>
                    <w:bottom w:val="none" w:sz="6" w:space="0" w:color="auto"/>
                    <w:right w:val="none" w:sz="6" w:space="0" w:color="auto"/>
                  </w:tcBorders>
                </w:tcPr>
                <w:p w14:paraId="59B38FC9"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(1,0), (0,1) </w:t>
                  </w:r>
                </w:p>
              </w:tc>
              <w:tc>
                <w:tcPr>
                  <w:tcW w:w="0" w:type="auto"/>
                  <w:tcBorders>
                    <w:top w:val="none" w:sz="6" w:space="0" w:color="auto"/>
                    <w:left w:val="none" w:sz="6" w:space="0" w:color="auto"/>
                    <w:bottom w:val="none" w:sz="6" w:space="0" w:color="auto"/>
                  </w:tcBorders>
                </w:tcPr>
                <w:p w14:paraId="589FF1C7" w14:textId="77777777" w:rsidR="004C0A5E" w:rsidRPr="00180C90" w:rsidRDefault="004C0A5E" w:rsidP="00973F86">
                  <w:pPr>
                    <w:overflowPunct/>
                    <w:spacing w:after="0" w:line="240" w:lineRule="auto"/>
                    <w:contextualSpacing/>
                    <w:textAlignment w:val="auto"/>
                    <w:rPr>
                      <w:lang w:val="en-US" w:eastAsia="zh-CN"/>
                    </w:rPr>
                  </w:pPr>
                </w:p>
                <w:p w14:paraId="0B0B3E61"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964D5F8" w14:textId="77777777" w:rsidR="004C0A5E" w:rsidRPr="00180C90" w:rsidRDefault="004C0A5E" w:rsidP="00973F86">
                  <w:pPr>
                    <w:overflowPunct/>
                    <w:spacing w:after="0" w:line="240" w:lineRule="auto"/>
                    <w:contextualSpacing/>
                    <w:textAlignment w:val="auto"/>
                    <w:rPr>
                      <w:color w:val="000000"/>
                      <w:lang w:val="en-US" w:eastAsia="zh-CN"/>
                    </w:rPr>
                  </w:pPr>
                </w:p>
              </w:tc>
            </w:tr>
            <w:tr w:rsidR="004C0A5E" w:rsidRPr="00180C90" w14:paraId="7C8738A7" w14:textId="77777777" w:rsidTr="00F97ECE">
              <w:trPr>
                <w:trHeight w:val="90"/>
              </w:trPr>
              <w:tc>
                <w:tcPr>
                  <w:tcW w:w="0" w:type="auto"/>
                  <w:tcBorders>
                    <w:top w:val="none" w:sz="6" w:space="0" w:color="auto"/>
                    <w:bottom w:val="none" w:sz="6" w:space="0" w:color="auto"/>
                    <w:right w:val="none" w:sz="6" w:space="0" w:color="auto"/>
                  </w:tcBorders>
                </w:tcPr>
                <w:p w14:paraId="67EBD775"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8 </w:t>
                  </w:r>
                </w:p>
              </w:tc>
              <w:tc>
                <w:tcPr>
                  <w:tcW w:w="0" w:type="auto"/>
                  <w:tcBorders>
                    <w:top w:val="none" w:sz="6" w:space="0" w:color="auto"/>
                    <w:left w:val="none" w:sz="6" w:space="0" w:color="auto"/>
                    <w:bottom w:val="none" w:sz="6" w:space="0" w:color="auto"/>
                    <w:right w:val="none" w:sz="6" w:space="0" w:color="auto"/>
                  </w:tcBorders>
                </w:tcPr>
                <w:p w14:paraId="5DB58549" w14:textId="77777777" w:rsidR="004C0A5E" w:rsidRPr="00180C90" w:rsidRDefault="004C0A5E" w:rsidP="00973F86">
                  <w:pPr>
                    <w:overflowPunct/>
                    <w:spacing w:after="0" w:line="240" w:lineRule="auto"/>
                    <w:contextualSpacing/>
                    <w:textAlignment w:val="auto"/>
                    <w:rPr>
                      <w:lang w:val="en-US" w:eastAsia="zh-CN"/>
                    </w:rPr>
                  </w:pPr>
                </w:p>
                <w:p w14:paraId="17C71CEF"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CADC761" w14:textId="77777777" w:rsidR="004C0A5E" w:rsidRPr="00180C90" w:rsidRDefault="004C0A5E" w:rsidP="00973F86">
                  <w:pPr>
                    <w:overflowPunct/>
                    <w:spacing w:after="0" w:line="240" w:lineRule="auto"/>
                    <w:contextualSpacing/>
                    <w:textAlignment w:val="auto"/>
                    <w:rPr>
                      <w:color w:val="000000"/>
                      <w:lang w:val="en-US" w:eastAsia="zh-CN"/>
                    </w:rPr>
                  </w:pPr>
                </w:p>
              </w:tc>
              <w:tc>
                <w:tcPr>
                  <w:tcW w:w="0" w:type="auto"/>
                  <w:tcBorders>
                    <w:top w:val="none" w:sz="6" w:space="0" w:color="auto"/>
                    <w:left w:val="none" w:sz="6" w:space="0" w:color="auto"/>
                    <w:bottom w:val="none" w:sz="6" w:space="0" w:color="auto"/>
                  </w:tcBorders>
                </w:tcPr>
                <w:p w14:paraId="41C6A3D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(4,4) </w:t>
                  </w:r>
                </w:p>
              </w:tc>
            </w:tr>
          </w:tbl>
          <w:p w14:paraId="28D48B5D" w14:textId="77777777" w:rsidR="004C0A5E" w:rsidRPr="004C0A5E"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4C0A5E">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311"/>
              <w:gridCol w:w="1890"/>
              <w:gridCol w:w="2970"/>
            </w:tblGrid>
            <w:tr w:rsidR="004C0A5E" w:rsidRPr="00973F86" w14:paraId="38457F47" w14:textId="77777777" w:rsidTr="004C0A5E">
              <w:trPr>
                <w:trHeight w:val="204"/>
              </w:trPr>
              <w:tc>
                <w:tcPr>
                  <w:tcW w:w="1311" w:type="dxa"/>
                  <w:tcBorders>
                    <w:top w:val="none" w:sz="6" w:space="0" w:color="auto"/>
                    <w:bottom w:val="none" w:sz="6" w:space="0" w:color="auto"/>
                    <w:right w:val="none" w:sz="6" w:space="0" w:color="auto"/>
                  </w:tcBorders>
                </w:tcPr>
                <w:p w14:paraId="7CF34001"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Rank </w:t>
                  </w:r>
                </w:p>
              </w:tc>
              <w:tc>
                <w:tcPr>
                  <w:tcW w:w="1890" w:type="dxa"/>
                  <w:tcBorders>
                    <w:top w:val="none" w:sz="6" w:space="0" w:color="auto"/>
                    <w:left w:val="none" w:sz="6" w:space="0" w:color="auto"/>
                    <w:bottom w:val="none" w:sz="6" w:space="0" w:color="auto"/>
                    <w:right w:val="none" w:sz="6" w:space="0" w:color="auto"/>
                  </w:tcBorders>
                </w:tcPr>
                <w:p w14:paraId="1AEB62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All layers in one Antenna Group </w:t>
                  </w:r>
                </w:p>
              </w:tc>
              <w:tc>
                <w:tcPr>
                  <w:tcW w:w="2970" w:type="dxa"/>
                  <w:tcBorders>
                    <w:top w:val="none" w:sz="6" w:space="0" w:color="auto"/>
                    <w:left w:val="none" w:sz="6" w:space="0" w:color="auto"/>
                    <w:bottom w:val="none" w:sz="6" w:space="0" w:color="auto"/>
                  </w:tcBorders>
                </w:tcPr>
                <w:p w14:paraId="5335212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Layers split across 2 Antenna Groups </w:t>
                  </w:r>
                </w:p>
              </w:tc>
            </w:tr>
            <w:tr w:rsidR="004C0A5E" w:rsidRPr="00973F86" w14:paraId="0A3AB40F" w14:textId="77777777" w:rsidTr="004C0A5E">
              <w:trPr>
                <w:trHeight w:val="90"/>
              </w:trPr>
              <w:tc>
                <w:tcPr>
                  <w:tcW w:w="1311" w:type="dxa"/>
                  <w:tcBorders>
                    <w:top w:val="none" w:sz="6" w:space="0" w:color="auto"/>
                    <w:bottom w:val="none" w:sz="6" w:space="0" w:color="auto"/>
                    <w:right w:val="none" w:sz="6" w:space="0" w:color="auto"/>
                  </w:tcBorders>
                </w:tcPr>
                <w:p w14:paraId="5D30A3C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2E07F318"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(2,0), (0,2) </w:t>
                  </w:r>
                </w:p>
              </w:tc>
              <w:tc>
                <w:tcPr>
                  <w:tcW w:w="2970" w:type="dxa"/>
                  <w:tcBorders>
                    <w:top w:val="none" w:sz="6" w:space="0" w:color="auto"/>
                    <w:left w:val="none" w:sz="6" w:space="0" w:color="auto"/>
                    <w:bottom w:val="none" w:sz="6" w:space="0" w:color="auto"/>
                  </w:tcBorders>
                </w:tcPr>
                <w:p w14:paraId="714BF674" w14:textId="53935D56"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64AA7A6A" w14:textId="77777777" w:rsidTr="004C0A5E">
              <w:trPr>
                <w:trHeight w:val="90"/>
              </w:trPr>
              <w:tc>
                <w:tcPr>
                  <w:tcW w:w="1311" w:type="dxa"/>
                  <w:tcBorders>
                    <w:top w:val="none" w:sz="6" w:space="0" w:color="auto"/>
                    <w:bottom w:val="none" w:sz="6" w:space="0" w:color="auto"/>
                    <w:right w:val="none" w:sz="6" w:space="0" w:color="auto"/>
                  </w:tcBorders>
                </w:tcPr>
                <w:p w14:paraId="091A56E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58F1163A" w14:textId="57FC7EC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3EEA130"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(1,1) </w:t>
                  </w:r>
                </w:p>
              </w:tc>
            </w:tr>
            <w:tr w:rsidR="004C0A5E" w:rsidRPr="00973F86" w14:paraId="7E182AAD" w14:textId="77777777" w:rsidTr="004C0A5E">
              <w:trPr>
                <w:trHeight w:val="90"/>
              </w:trPr>
              <w:tc>
                <w:tcPr>
                  <w:tcW w:w="1311" w:type="dxa"/>
                  <w:tcBorders>
                    <w:top w:val="none" w:sz="6" w:space="0" w:color="auto"/>
                    <w:bottom w:val="none" w:sz="6" w:space="0" w:color="auto"/>
                    <w:right w:val="none" w:sz="6" w:space="0" w:color="auto"/>
                  </w:tcBorders>
                </w:tcPr>
                <w:p w14:paraId="7B271563"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256C71D9"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(3,0), (0,3) </w:t>
                  </w:r>
                </w:p>
              </w:tc>
              <w:tc>
                <w:tcPr>
                  <w:tcW w:w="2970" w:type="dxa"/>
                  <w:tcBorders>
                    <w:top w:val="none" w:sz="6" w:space="0" w:color="auto"/>
                    <w:left w:val="none" w:sz="6" w:space="0" w:color="auto"/>
                    <w:bottom w:val="none" w:sz="6" w:space="0" w:color="auto"/>
                  </w:tcBorders>
                </w:tcPr>
                <w:p w14:paraId="20ABE90C" w14:textId="0C989FFE"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7A6C7832" w14:textId="77777777" w:rsidTr="004C0A5E">
              <w:trPr>
                <w:trHeight w:val="90"/>
              </w:trPr>
              <w:tc>
                <w:tcPr>
                  <w:tcW w:w="1311" w:type="dxa"/>
                  <w:tcBorders>
                    <w:top w:val="none" w:sz="6" w:space="0" w:color="auto"/>
                    <w:bottom w:val="none" w:sz="6" w:space="0" w:color="auto"/>
                    <w:right w:val="none" w:sz="6" w:space="0" w:color="auto"/>
                  </w:tcBorders>
                </w:tcPr>
                <w:p w14:paraId="002A2D5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639E2893" w14:textId="563E9BE1"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458780F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(2,1), </w:t>
                  </w:r>
                  <w:r w:rsidRPr="004C0A5E">
                    <w:rPr>
                      <w:color w:val="000000"/>
                      <w:lang w:val="en-US" w:eastAsia="zh-CN"/>
                    </w:rPr>
                    <w:t xml:space="preserve">(1,2) </w:t>
                  </w:r>
                </w:p>
              </w:tc>
            </w:tr>
            <w:tr w:rsidR="004C0A5E" w:rsidRPr="00973F86" w14:paraId="0D9BF04A" w14:textId="77777777" w:rsidTr="004C0A5E">
              <w:trPr>
                <w:trHeight w:val="90"/>
              </w:trPr>
              <w:tc>
                <w:tcPr>
                  <w:tcW w:w="1311" w:type="dxa"/>
                  <w:tcBorders>
                    <w:top w:val="none" w:sz="6" w:space="0" w:color="auto"/>
                    <w:bottom w:val="none" w:sz="6" w:space="0" w:color="auto"/>
                    <w:right w:val="none" w:sz="6" w:space="0" w:color="auto"/>
                  </w:tcBorders>
                </w:tcPr>
                <w:p w14:paraId="77B6F26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407E311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(4,0), (0,4) </w:t>
                  </w:r>
                </w:p>
              </w:tc>
              <w:tc>
                <w:tcPr>
                  <w:tcW w:w="2970" w:type="dxa"/>
                  <w:tcBorders>
                    <w:top w:val="none" w:sz="6" w:space="0" w:color="auto"/>
                    <w:left w:val="none" w:sz="6" w:space="0" w:color="auto"/>
                    <w:bottom w:val="none" w:sz="6" w:space="0" w:color="auto"/>
                  </w:tcBorders>
                </w:tcPr>
                <w:p w14:paraId="04FD89CB" w14:textId="3AEEE0F4"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0F247AAF" w14:textId="77777777" w:rsidTr="004C0A5E">
              <w:trPr>
                <w:trHeight w:val="90"/>
              </w:trPr>
              <w:tc>
                <w:tcPr>
                  <w:tcW w:w="1311" w:type="dxa"/>
                  <w:tcBorders>
                    <w:top w:val="none" w:sz="6" w:space="0" w:color="auto"/>
                    <w:bottom w:val="none" w:sz="6" w:space="0" w:color="auto"/>
                    <w:right w:val="none" w:sz="6" w:space="0" w:color="auto"/>
                  </w:tcBorders>
                </w:tcPr>
                <w:p w14:paraId="325DFB8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1C3402A5" w14:textId="7938BECA"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2562DB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(2,2), </w:t>
                  </w:r>
                  <w:r w:rsidRPr="004C0A5E">
                    <w:rPr>
                      <w:color w:val="FF0000"/>
                      <w:lang w:val="en-US" w:eastAsia="zh-CN"/>
                    </w:rPr>
                    <w:t xml:space="preserve">(3,1), (1,3) </w:t>
                  </w:r>
                </w:p>
              </w:tc>
            </w:tr>
            <w:tr w:rsidR="004C0A5E" w:rsidRPr="00973F86" w14:paraId="6AD02BB9" w14:textId="77777777" w:rsidTr="004C0A5E">
              <w:trPr>
                <w:trHeight w:val="90"/>
              </w:trPr>
              <w:tc>
                <w:tcPr>
                  <w:tcW w:w="1311" w:type="dxa"/>
                  <w:tcBorders>
                    <w:top w:val="none" w:sz="6" w:space="0" w:color="auto"/>
                    <w:bottom w:val="none" w:sz="6" w:space="0" w:color="auto"/>
                    <w:right w:val="none" w:sz="6" w:space="0" w:color="auto"/>
                  </w:tcBorders>
                </w:tcPr>
                <w:p w14:paraId="05833DB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lastRenderedPageBreak/>
                    <w:t xml:space="preserve">5 </w:t>
                  </w:r>
                </w:p>
              </w:tc>
              <w:tc>
                <w:tcPr>
                  <w:tcW w:w="1890" w:type="dxa"/>
                  <w:tcBorders>
                    <w:top w:val="none" w:sz="6" w:space="0" w:color="auto"/>
                    <w:left w:val="none" w:sz="6" w:space="0" w:color="auto"/>
                    <w:bottom w:val="none" w:sz="6" w:space="0" w:color="auto"/>
                    <w:right w:val="none" w:sz="6" w:space="0" w:color="auto"/>
                  </w:tcBorders>
                </w:tcPr>
                <w:p w14:paraId="5358FB34" w14:textId="10FC3689"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7A9DE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(4,1), (1,4), </w:t>
                  </w:r>
                  <w:r w:rsidRPr="004C0A5E">
                    <w:rPr>
                      <w:color w:val="000000"/>
                      <w:lang w:val="en-US" w:eastAsia="zh-CN"/>
                    </w:rPr>
                    <w:t xml:space="preserve">(2,3), </w:t>
                  </w:r>
                  <w:r w:rsidRPr="004C0A5E">
                    <w:rPr>
                      <w:color w:val="FF0000"/>
                      <w:lang w:val="en-US" w:eastAsia="zh-CN"/>
                    </w:rPr>
                    <w:t xml:space="preserve">(3,2) </w:t>
                  </w:r>
                </w:p>
              </w:tc>
            </w:tr>
            <w:tr w:rsidR="004C0A5E" w:rsidRPr="00973F86" w14:paraId="594996C2" w14:textId="77777777" w:rsidTr="004C0A5E">
              <w:trPr>
                <w:trHeight w:val="90"/>
              </w:trPr>
              <w:tc>
                <w:tcPr>
                  <w:tcW w:w="1311" w:type="dxa"/>
                  <w:tcBorders>
                    <w:top w:val="none" w:sz="6" w:space="0" w:color="auto"/>
                    <w:bottom w:val="none" w:sz="6" w:space="0" w:color="auto"/>
                    <w:right w:val="none" w:sz="6" w:space="0" w:color="auto"/>
                  </w:tcBorders>
                </w:tcPr>
                <w:p w14:paraId="4F2A3DB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6 </w:t>
                  </w:r>
                </w:p>
              </w:tc>
              <w:tc>
                <w:tcPr>
                  <w:tcW w:w="1890" w:type="dxa"/>
                  <w:tcBorders>
                    <w:top w:val="none" w:sz="6" w:space="0" w:color="auto"/>
                    <w:left w:val="none" w:sz="6" w:space="0" w:color="auto"/>
                    <w:bottom w:val="none" w:sz="6" w:space="0" w:color="auto"/>
                    <w:right w:val="none" w:sz="6" w:space="0" w:color="auto"/>
                  </w:tcBorders>
                </w:tcPr>
                <w:p w14:paraId="19C4DF5C" w14:textId="36C4CFA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0B98C5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(4,2), (2,4), </w:t>
                  </w:r>
                  <w:r w:rsidRPr="004C0A5E">
                    <w:rPr>
                      <w:color w:val="000000"/>
                      <w:lang w:val="en-US" w:eastAsia="zh-CN"/>
                    </w:rPr>
                    <w:t xml:space="preserve">(3,3) </w:t>
                  </w:r>
                </w:p>
              </w:tc>
            </w:tr>
            <w:tr w:rsidR="004C0A5E" w:rsidRPr="00973F86" w14:paraId="136266FE" w14:textId="77777777" w:rsidTr="004C0A5E">
              <w:trPr>
                <w:trHeight w:val="90"/>
              </w:trPr>
              <w:tc>
                <w:tcPr>
                  <w:tcW w:w="1311" w:type="dxa"/>
                  <w:tcBorders>
                    <w:top w:val="none" w:sz="6" w:space="0" w:color="auto"/>
                    <w:bottom w:val="none" w:sz="6" w:space="0" w:color="auto"/>
                    <w:right w:val="none" w:sz="6" w:space="0" w:color="auto"/>
                  </w:tcBorders>
                </w:tcPr>
                <w:p w14:paraId="7729704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7 </w:t>
                  </w:r>
                </w:p>
              </w:tc>
              <w:tc>
                <w:tcPr>
                  <w:tcW w:w="1890" w:type="dxa"/>
                  <w:tcBorders>
                    <w:top w:val="none" w:sz="6" w:space="0" w:color="auto"/>
                    <w:left w:val="none" w:sz="6" w:space="0" w:color="auto"/>
                    <w:bottom w:val="none" w:sz="6" w:space="0" w:color="auto"/>
                    <w:right w:val="none" w:sz="6" w:space="0" w:color="auto"/>
                  </w:tcBorders>
                </w:tcPr>
                <w:p w14:paraId="79AD6724" w14:textId="375F281D"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0C5AD322"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(4,3), (3,4) </w:t>
                  </w:r>
                </w:p>
              </w:tc>
            </w:tr>
          </w:tbl>
          <w:p w14:paraId="5586D466" w14:textId="77777777"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Note: Above is not relevant to how precoders are indicated.</w:t>
            </w:r>
          </w:p>
          <w:p w14:paraId="308F33C8"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10: </w:t>
            </w:r>
            <w:r w:rsidRPr="00973F86">
              <w:rPr>
                <w:rFonts w:eastAsia="Times New Roman"/>
                <w:i/>
                <w:iCs/>
                <w:lang w:val="en-US"/>
              </w:rPr>
              <w:t>Following Table 5 and Table 6, a single TPMI is used to signal the precoder index for partial coherent and noncoherent 8 Tx PUSCH.</w:t>
            </w:r>
          </w:p>
          <w:p w14:paraId="00C25AA0"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11: </w:t>
            </w:r>
            <w:r w:rsidRPr="00973F86">
              <w:rPr>
                <w:rFonts w:eastAsia="Times New Roman"/>
                <w:i/>
                <w:iCs/>
                <w:lang w:val="en-US"/>
              </w:rPr>
              <w:t>For codebook design of an 8TX partial-coherent UE, configured with an 8-port SRS resource</w:t>
            </w:r>
          </w:p>
          <w:p w14:paraId="3B1B4CDF" w14:textId="76B554CB"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Ng=2, the following convention for assumption of port coherency scheme is used</w:t>
            </w:r>
          </w:p>
          <w:p w14:paraId="2160C8F4" w14:textId="2A6478A6" w:rsidR="004C0A5E" w:rsidRPr="00973F86" w:rsidRDefault="004C0A5E"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3: two coherent groups of {0,1,2,3} and {4,5,6,7}</w:t>
            </w:r>
          </w:p>
          <w:p w14:paraId="1909F197" w14:textId="0F1F4424"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Ng=4, the following convention for assumption of port coherency scheme is used</w:t>
            </w:r>
          </w:p>
          <w:p w14:paraId="2D85E322" w14:textId="5401D2DB" w:rsidR="004C0A5E" w:rsidRPr="00973F86" w:rsidRDefault="004C0A5E"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2: four coherent groups of {0,1}, {2,3}, {4,5}, and {6,7}</w:t>
            </w:r>
          </w:p>
          <w:p w14:paraId="04674873"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12: </w:t>
            </w:r>
            <w:r w:rsidRPr="00973F86">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095326FE"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13: </w:t>
            </w:r>
            <w:r w:rsidRPr="00973F86">
              <w:rPr>
                <w:rFonts w:eastAsia="Times New Roman"/>
                <w:i/>
                <w:iCs/>
                <w:lang w:val="en-US"/>
              </w:rPr>
              <w:t xml:space="preserve">For SRI indication for NCB-based 8TX PUSCH transmission with </w:t>
            </w:r>
            <w:r w:rsidRPr="00973F86">
              <w:rPr>
                <w:rFonts w:ascii="Cambria Math" w:eastAsia="Times New Roman" w:hAnsi="Cambria Math" w:cs="Cambria Math"/>
                <w:i/>
                <w:iCs/>
                <w:lang w:val="en-US"/>
              </w:rPr>
              <w:t>𝑵𝑺𝑹𝑺</w:t>
            </w:r>
            <w:r w:rsidRPr="00973F86">
              <w:rPr>
                <w:rFonts w:eastAsia="Times New Roman"/>
                <w:i/>
                <w:iCs/>
                <w:lang w:val="en-US"/>
              </w:rPr>
              <w:t>&gt;</w:t>
            </w:r>
            <w:r w:rsidRPr="00973F86">
              <w:rPr>
                <w:rFonts w:ascii="Cambria Math" w:eastAsia="Times New Roman" w:hAnsi="Cambria Math" w:cs="Cambria Math"/>
                <w:i/>
                <w:iCs/>
                <w:lang w:val="en-US"/>
              </w:rPr>
              <w:t>𝟒</w:t>
            </w:r>
            <w:r w:rsidRPr="00973F86">
              <w:rPr>
                <w:rFonts w:eastAsia="Times New Roman"/>
                <w:i/>
                <w:iCs/>
                <w:lang w:val="en-US"/>
              </w:rPr>
              <w:t>, support Option 2: Use a legacy-based solution, as in Rel-15.</w:t>
            </w:r>
          </w:p>
          <w:p w14:paraId="560B8F20"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14: </w:t>
            </w:r>
            <w:r w:rsidRPr="00973F86">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147EA8F4"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15: </w:t>
            </w:r>
            <w:r w:rsidRPr="00973F86">
              <w:rPr>
                <w:rFonts w:eastAsia="Times New Roman"/>
                <w:i/>
                <w:iCs/>
                <w:lang w:val="en-US"/>
              </w:rPr>
              <w:t>Support CBG based PUSCH with 2 CWs by reusing the design principle as Rel-15 CBG based PDSCH with 2 CWs.</w:t>
            </w:r>
          </w:p>
          <w:p w14:paraId="5A244273" w14:textId="1C60C1E9"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Configure up to 2X (where X≤</w:t>
            </w:r>
            <w:r w:rsidRPr="00973F86">
              <w:rPr>
                <w:rFonts w:ascii="Cambria Math" w:hAnsi="Cambria Math" w:cs="Cambria Math"/>
                <w:i/>
                <w:iCs/>
                <w:color w:val="000000"/>
                <w:sz w:val="20"/>
                <w:szCs w:val="20"/>
                <w:lang w:eastAsia="zh-CN"/>
              </w:rPr>
              <w:t>𝟒</w:t>
            </w:r>
            <w:r w:rsidRPr="00973F86">
              <w:rPr>
                <w:rFonts w:ascii="Times New Roman" w:hAnsi="Times New Roman"/>
                <w:i/>
                <w:iCs/>
                <w:color w:val="000000"/>
                <w:sz w:val="20"/>
                <w:szCs w:val="20"/>
                <w:lang w:eastAsia="zh-CN"/>
              </w:rPr>
              <w:t>) CBGs for a UE supports 2 CW PUSCH.</w:t>
            </w:r>
          </w:p>
          <w:p w14:paraId="3C161D41" w14:textId="422F66F8"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376D1A89" w14:textId="77729995"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6F9FBE0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16: </w:t>
            </w:r>
            <w:r w:rsidRPr="00973F86">
              <w:rPr>
                <w:rFonts w:eastAsia="Times New Roman"/>
                <w:i/>
                <w:iCs/>
                <w:lang w:val="en-US"/>
              </w:rPr>
              <w:t>in Rel-18, for a PUSCH transmission with 2 TBs/CWs, the two TBs/CW are with a same PHY layer priority.</w:t>
            </w:r>
          </w:p>
          <w:p w14:paraId="5E49FE9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17: </w:t>
            </w:r>
            <w:r w:rsidRPr="00973F86">
              <w:rPr>
                <w:rFonts w:eastAsia="Times New Roman"/>
                <w:i/>
                <w:iCs/>
                <w:lang w:val="en-US"/>
              </w:rPr>
              <w:t>For PUSCH transmission with rank&gt;4 by an 8TX UE, UCI is always multiplexed on one of the CWs with higher MCS. If both CWs have the same MCS, UCI is multiplexed on the first CW.</w:t>
            </w:r>
          </w:p>
          <w:p w14:paraId="57B8BDFF"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18: </w:t>
            </w:r>
            <w:r w:rsidRPr="00973F86">
              <w:rPr>
                <w:rFonts w:eastAsia="Times New Roman"/>
                <w:i/>
                <w:iCs/>
                <w:lang w:val="en-US"/>
              </w:rPr>
              <w:t>Confirm the scope of Rel-18 8Tx PUSCH includes CG-PUSCH with 2 TBs/CWs and up to 8 layers.</w:t>
            </w:r>
          </w:p>
          <w:p w14:paraId="655DC2FD"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19: </w:t>
            </w:r>
            <w:r w:rsidRPr="00973F86">
              <w:rPr>
                <w:rFonts w:eastAsia="Times New Roman"/>
                <w:i/>
                <w:iCs/>
                <w:lang w:val="en-US"/>
              </w:rPr>
              <w:t>For CG-PUSCH with 2 TBs/CWs, support new CG-UCI fields of “Redundancy version” and “new data indicator” for the second TB/CW.</w:t>
            </w:r>
          </w:p>
          <w:p w14:paraId="590E5E91"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20: </w:t>
            </w:r>
            <w:r w:rsidRPr="00973F86">
              <w:rPr>
                <w:rFonts w:eastAsia="Times New Roman"/>
                <w:i/>
                <w:iCs/>
                <w:lang w:val="en-US"/>
              </w:rPr>
              <w:t>For CG-PUSCH with 2 TBs/CWs, study the following</w:t>
            </w:r>
          </w:p>
          <w:p w14:paraId="174EC7C8" w14:textId="48EDB751"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enable/disable the second CW of the CG-PUSCH</w:t>
            </w:r>
          </w:p>
          <w:p w14:paraId="4452F4BC" w14:textId="74D7761B"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multiplex the CG-UCIs for the two TBs/CWs onto the CG-PUSCH.</w:t>
            </w:r>
          </w:p>
          <w:p w14:paraId="7EFD7410" w14:textId="18540030"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21: </w:t>
            </w:r>
            <w:r w:rsidRPr="00973F86">
              <w:rPr>
                <w:rFonts w:eastAsia="Times New Roman"/>
                <w:i/>
                <w:iCs/>
                <w:lang w:val="en-US"/>
              </w:rPr>
              <w:t>Full power operation for a partial/non-coherent 8TX UE should support at least PA architecture which does not have full rated PA on each of the 8 Tx chains.</w:t>
            </w:r>
          </w:p>
          <w:p w14:paraId="5C5A98C6"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22: </w:t>
            </w:r>
            <w:r w:rsidRPr="00973F86">
              <w:rPr>
                <w:rFonts w:eastAsia="Times New Roman"/>
                <w:i/>
                <w:iCs/>
                <w:lang w:val="en-US"/>
              </w:rPr>
              <w:t>In addition to reusing Rel-16 full power mode 0/1/2, support a new mode 0A for full power transmission for PUSCH with 8 Tx.</w:t>
            </w:r>
          </w:p>
          <w:p w14:paraId="5FCEB3FA" w14:textId="796AD418"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Mode 0A set the power scaling factor </w:t>
            </w:r>
            <w:r w:rsidRPr="00973F86">
              <w:rPr>
                <w:rFonts w:ascii="Cambria Math" w:hAnsi="Cambria Math" w:cs="Cambria Math"/>
                <w:i/>
                <w:iCs/>
                <w:color w:val="000000"/>
                <w:sz w:val="20"/>
                <w:szCs w:val="20"/>
                <w:lang w:eastAsia="zh-CN"/>
              </w:rPr>
              <w:t>𝜶</w:t>
            </w:r>
            <w:r w:rsidRPr="00973F86">
              <w:rPr>
                <w:rFonts w:ascii="Times New Roman" w:hAnsi="Times New Roman"/>
                <w:i/>
                <w:iCs/>
                <w:color w:val="000000"/>
                <w:sz w:val="20"/>
                <w:szCs w:val="20"/>
                <w:lang w:eastAsia="zh-CN"/>
              </w:rPr>
              <w:t xml:space="preserve"> = </w:t>
            </w:r>
            <w:r w:rsidRPr="00973F86">
              <w:rPr>
                <w:rFonts w:ascii="Cambria Math" w:hAnsi="Cambria Math" w:cs="Cambria Math"/>
                <w:i/>
                <w:iCs/>
                <w:color w:val="000000"/>
                <w:sz w:val="20"/>
                <w:szCs w:val="20"/>
                <w:lang w:eastAsia="zh-CN"/>
              </w:rPr>
              <w:t>𝐦</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,Σ</w:t>
            </w:r>
            <w:r w:rsidRPr="00973F86">
              <w:rPr>
                <w:rFonts w:ascii="Cambria Math" w:hAnsi="Cambria Math" w:cs="Cambria Math"/>
                <w:i/>
                <w:iCs/>
                <w:color w:val="000000"/>
                <w:sz w:val="20"/>
                <w:szCs w:val="20"/>
                <w:lang w:eastAsia="zh-CN"/>
              </w:rPr>
              <w:t>𝜶𝒊𝜹𝒊𝟖𝒊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for a PUSCH transmission, where </w:t>
            </w:r>
            <w:r w:rsidRPr="00973F86">
              <w:rPr>
                <w:rFonts w:ascii="Cambria Math" w:hAnsi="Cambria Math" w:cs="Cambria Math"/>
                <w:i/>
                <w:iCs/>
                <w:color w:val="000000"/>
                <w:sz w:val="20"/>
                <w:szCs w:val="20"/>
                <w:lang w:eastAsia="zh-CN"/>
              </w:rPr>
              <w:t>𝜶𝒊</w:t>
            </w:r>
            <w:r w:rsidRPr="00973F86">
              <w:rPr>
                <w:rFonts w:ascii="Times New Roman" w:hAnsi="Times New Roman"/>
                <w:i/>
                <w:iCs/>
                <w:color w:val="000000"/>
                <w:sz w:val="20"/>
                <w:szCs w:val="20"/>
                <w:lang w:eastAsia="zh-CN"/>
              </w:rPr>
              <w:t xml:space="preserve"> is the power scaling factor the i-th Tx port.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if i-th Tx port is used in the PUSCH transmission,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𝟎</w:t>
            </w:r>
            <w:r w:rsidRPr="00973F86">
              <w:rPr>
                <w:rFonts w:ascii="Times New Roman" w:hAnsi="Times New Roman"/>
                <w:i/>
                <w:iCs/>
                <w:color w:val="000000"/>
                <w:sz w:val="20"/>
                <w:szCs w:val="20"/>
                <w:lang w:eastAsia="zh-CN"/>
              </w:rPr>
              <w:t xml:space="preserve"> otherwise.</w:t>
            </w:r>
          </w:p>
        </w:tc>
      </w:tr>
      <w:tr w:rsidR="006A16BE" w:rsidRPr="00973F86" w14:paraId="039C6841" w14:textId="17DB718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80C86C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62ADDB62" w14:textId="7A01D3A5"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two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 ‘Group-Selection + Balanced’ partial-coherent precoders are used, including (a) precoders where a single antenna group is selected and a single UL Rel-15 4 Tx precoder is used for rank ≤</w:t>
            </w:r>
            <w:r w:rsidRPr="00180C90">
              <w:rPr>
                <w:rFonts w:ascii="Cambria Math" w:hAnsi="Cambria Math" w:cs="Cambria Math"/>
                <w:i/>
                <w:iCs/>
                <w:color w:val="000000"/>
                <w:lang w:val="en-US" w:eastAsia="zh-CN"/>
              </w:rPr>
              <w:t>𝟒</w:t>
            </w:r>
            <w:r w:rsidRPr="00180C90">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42C624F4" w14:textId="5B41AABD"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UL Rel-15 4 Tx precoders to the precoders with the oversampling factor of </w:t>
            </w:r>
            <w:r w:rsidRPr="00180C90">
              <w:rPr>
                <w:rFonts w:ascii="Cambria Math" w:hAnsi="Cambria Math" w:cs="Cambria Math"/>
                <w:i/>
                <w:iCs/>
                <w:color w:val="000000"/>
                <w:sz w:val="20"/>
                <w:szCs w:val="20"/>
                <w:lang w:eastAsia="zh-CN"/>
              </w:rPr>
              <w:t>𝐎𝟏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46848320" w14:textId="635626C1"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layer distribution over the antenna groups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group. </w:t>
            </w:r>
          </w:p>
          <w:p w14:paraId="64A73E56" w14:textId="13C76AD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four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 xml:space="preserve">, ‘Group-Selection + Balanced’ partial-coherent precoders are used, including (a) precoders that strive to </w:t>
            </w:r>
            <w:r w:rsidRPr="00180C90">
              <w:rPr>
                <w:i/>
                <w:iCs/>
                <w:color w:val="000000"/>
                <w:lang w:val="en-US" w:eastAsia="zh-CN"/>
              </w:rPr>
              <w:lastRenderedPageBreak/>
              <w:t xml:space="preserve">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7F0F4FAA" w14:textId="0084C415"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Restrict the 2 Tx FC precoders to the precoders with co-phasing factors between the two antenna ports restricted to {</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09703894" w14:textId="40C2B454"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antenna group pair. </w:t>
            </w:r>
          </w:p>
          <w:p w14:paraId="31373725" w14:textId="645AB0A4" w:rsidR="00180C90"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3</w:t>
            </w:r>
            <w:r w:rsidR="006A240F" w:rsidRPr="00973F86">
              <w:rPr>
                <w:b/>
                <w:bCs/>
                <w:i/>
                <w:iCs/>
                <w:color w:val="000000"/>
                <w:lang w:eastAsia="zh-CN"/>
              </w:rPr>
              <w:t>:</w:t>
            </w:r>
            <w:r w:rsidRPr="00973F86">
              <w:rPr>
                <w:i/>
                <w:iCs/>
                <w:color w:val="000000"/>
                <w:lang w:eastAsia="zh-CN"/>
              </w:rPr>
              <w:t xml:space="preserve"> Restrict codebooks for 8 TX UEs such that elements of the precoding matrices are limited to the set {+1, +j, -1, -j}. This implies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(1,1)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 (4, 1), and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(2, 2)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xml:space="preserve">) = (2, 2). </w:t>
            </w:r>
          </w:p>
          <w:p w14:paraId="2E4B54D1" w14:textId="06376B0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8 Tx codebook subset design uses at least fully- and non-coherent precoders, targeting power saving, coherence fallback, and directional antennas with the non-coherent precoders.</w:t>
            </w:r>
            <w:r w:rsidRPr="00180C90">
              <w:rPr>
                <w:b/>
                <w:bCs/>
                <w:i/>
                <w:iCs/>
                <w:color w:val="000000"/>
                <w:lang w:val="en-US" w:eastAsia="zh-CN"/>
              </w:rPr>
              <w:t xml:space="preserve"> </w:t>
            </w:r>
          </w:p>
          <w:p w14:paraId="1B01AF9E" w14:textId="1712CC02"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8 Tx fully coherent precoders are not constructed by cophasing across Rel-15 precoders </w:t>
            </w:r>
          </w:p>
          <w:p w14:paraId="2ABB0423" w14:textId="47292CFC"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639A6DFB" w14:textId="11AFAB9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Focus study of UL FPTx on minimal implementations of each of Modes 0, 1, and 2 </w:t>
            </w:r>
          </w:p>
          <w:p w14:paraId="367A2A06" w14:textId="1B56BD3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8</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A working assumption is made that CSI is multiplexed with UL-SCH only on the first codeword. </w:t>
            </w:r>
          </w:p>
          <w:p w14:paraId="07AAFAFB" w14:textId="69A5960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9</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Unless multi-SRS resource set operation is defined for 8 Tx CB-based operation, it is not defined for 8 Tx NCB-based operation.</w:t>
            </w:r>
            <w:r w:rsidRPr="00180C90">
              <w:rPr>
                <w:b/>
                <w:bCs/>
                <w:i/>
                <w:iCs/>
                <w:color w:val="000000"/>
                <w:lang w:val="en-US" w:eastAsia="zh-CN"/>
              </w:rPr>
              <w:t xml:space="preserve"> </w:t>
            </w:r>
          </w:p>
          <w:p w14:paraId="456B17A5" w14:textId="1079B3C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10</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Support indication of up to 8 single port SRS resources using the Rel-15 non-codebook based mechanisms by expanding the number of single port SRS resources. </w:t>
            </w:r>
          </w:p>
          <w:p w14:paraId="589E7373" w14:textId="27F3CC31"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11</w:t>
            </w:r>
            <w:r w:rsidR="006A240F" w:rsidRPr="00973F86">
              <w:rPr>
                <w:b/>
                <w:bCs/>
                <w:i/>
                <w:iCs/>
                <w:lang w:val="en-US" w:eastAsia="zh-CN"/>
              </w:rPr>
              <w:t>:</w:t>
            </w:r>
            <w:r w:rsidRPr="00973F86">
              <w:rPr>
                <w:b/>
                <w:bCs/>
                <w:i/>
                <w:iCs/>
                <w:lang w:val="en-US" w:eastAsia="zh-CN"/>
              </w:rPr>
              <w:t xml:space="preserve"> </w:t>
            </w:r>
            <w:r w:rsidRPr="00973F86">
              <w:rPr>
                <w:i/>
                <w:iCs/>
                <w:lang w:val="en-US" w:eastAsia="zh-CN"/>
              </w:rPr>
              <w:t>A PDCCH carries a single TPMI/TRI field for 8 Tx operation, where the indicated precoder corresponds to one SRS resource.</w:t>
            </w:r>
          </w:p>
        </w:tc>
      </w:tr>
      <w:tr w:rsidR="006A16BE" w:rsidRPr="00973F86" w14:paraId="2B489369" w14:textId="51BFD9D8"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25829C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NEC</w:t>
            </w:r>
          </w:p>
        </w:tc>
        <w:tc>
          <w:tcPr>
            <w:tcW w:w="8493" w:type="dxa"/>
            <w:tcBorders>
              <w:top w:val="nil"/>
              <w:left w:val="single" w:sz="4" w:space="0" w:color="A6A6A6"/>
              <w:bottom w:val="single" w:sz="4" w:space="0" w:color="A6A6A6"/>
              <w:right w:val="single" w:sz="4" w:space="0" w:color="A6A6A6"/>
            </w:tcBorders>
          </w:tcPr>
          <w:p w14:paraId="50506708"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(O1,O2) where O1&gt;1 or O2&gt;1, for example, (O1, O2) = (2,2) for (N1,N2) = (2,2) and (O1, O2) = (2,1) for (N1,N2) = (4,1). </w:t>
            </w:r>
          </w:p>
          <w:p w14:paraId="378D732D"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488853F2"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partial coherent codebook with Ng=2 and rank = 2/3/4, support at least 4Tx precoders with rank = 2/3/4 with subset of column(s) mapped on one of the two antenna groups, respectively.</w:t>
            </w:r>
            <w:r w:rsidRPr="00180C90">
              <w:rPr>
                <w:b/>
                <w:bCs/>
                <w:i/>
                <w:iCs/>
                <w:color w:val="000000"/>
                <w:lang w:val="en-US" w:eastAsia="zh-CN"/>
              </w:rPr>
              <w:t xml:space="preserve"> </w:t>
            </w:r>
          </w:p>
          <w:p w14:paraId="48150FDB" w14:textId="3109598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4: </w:t>
            </w:r>
            <w:r w:rsidRPr="00973F86">
              <w:rPr>
                <w:i/>
                <w:iCs/>
                <w:color w:val="000000"/>
                <w:lang w:val="en-US" w:eastAsia="zh-CN"/>
              </w:rPr>
              <w:t>For 8Tx partial coherent codebook with Ng=4, support precoding design based on 2Tx full-coherent precoders.</w:t>
            </w:r>
          </w:p>
        </w:tc>
      </w:tr>
      <w:tr w:rsidR="006A16BE" w:rsidRPr="00973F86" w14:paraId="6FA567AF" w14:textId="6B0E1C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A4BF93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0EBDCC5F" w14:textId="7229F572" w:rsidR="00180C90" w:rsidRPr="00180C90" w:rsidRDefault="00180C90" w:rsidP="00973F86">
            <w:pPr>
              <w:overflowPunct/>
              <w:spacing w:after="0" w:line="240" w:lineRule="auto"/>
              <w:contextualSpacing/>
              <w:textAlignment w:val="auto"/>
              <w:rPr>
                <w:i/>
                <w:iCs/>
                <w:color w:val="000000"/>
                <w:lang w:val="en-US" w:eastAsia="zh-CN"/>
              </w:rPr>
            </w:pPr>
            <w:r w:rsidRPr="00180C90">
              <w:rPr>
                <w:b/>
                <w:bCs/>
                <w:color w:val="000000"/>
                <w:lang w:val="en-US" w:eastAsia="zh-CN"/>
              </w:rPr>
              <w:t>Proposal 1</w:t>
            </w:r>
            <w:r w:rsidR="001A146B" w:rsidRPr="00973F86">
              <w:rPr>
                <w:b/>
                <w:bCs/>
                <w:color w:val="000000"/>
                <w:lang w:val="en-US" w:eastAsia="zh-CN"/>
              </w:rPr>
              <w:t>:</w:t>
            </w:r>
            <w:r w:rsidRPr="00180C90">
              <w:rPr>
                <w:color w:val="000000"/>
                <w:lang w:val="en-US" w:eastAsia="zh-CN"/>
              </w:rPr>
              <w:t xml:space="preserve"> </w:t>
            </w:r>
            <w:r w:rsidRPr="00180C90">
              <w:rPr>
                <w:i/>
                <w:iCs/>
                <w:color w:val="000000"/>
                <w:lang w:val="en-US" w:eastAsia="zh-CN"/>
              </w:rPr>
              <w:t xml:space="preserve">Confirm the working assumption to support dual CW for uplink transmission with rank&gt;4. </w:t>
            </w:r>
          </w:p>
          <w:p w14:paraId="70696F93"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1A146B" w:rsidRPr="00973F86">
              <w:rPr>
                <w:b/>
                <w:bCs/>
                <w:i/>
                <w:iCs/>
                <w:color w:val="000000"/>
                <w:lang w:val="en-US" w:eastAsia="zh-CN"/>
              </w:rPr>
              <w:t>:</w:t>
            </w:r>
            <w:r w:rsidRPr="00180C90">
              <w:rPr>
                <w:i/>
                <w:iCs/>
                <w:color w:val="000000"/>
                <w:lang w:val="en-US" w:eastAsia="zh-CN"/>
              </w:rPr>
              <w:t xml:space="preserve"> For UCI multiplexing, Alt2 is preferred.</w:t>
            </w:r>
          </w:p>
          <w:p w14:paraId="09758E9F" w14:textId="48F16982"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01FC360E" w14:textId="5D2D97E9" w:rsidR="00180C90"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3</w:t>
            </w:r>
            <w:r w:rsidR="001A146B" w:rsidRPr="00973F86">
              <w:rPr>
                <w:b/>
                <w:bCs/>
                <w:i/>
                <w:iCs/>
                <w:color w:val="000000"/>
                <w:lang w:val="en-US" w:eastAsia="zh-CN"/>
              </w:rPr>
              <w:t>:</w:t>
            </w:r>
            <w:r w:rsidRPr="00180C90">
              <w:rPr>
                <w:i/>
                <w:iCs/>
                <w:color w:val="000000"/>
                <w:lang w:val="en-US" w:eastAsia="zh-CN"/>
              </w:rPr>
              <w:t xml:space="preserve"> </w:t>
            </w:r>
            <w:r w:rsidRPr="00973F86">
              <w:rPr>
                <w:i/>
                <w:iCs/>
                <w:color w:val="000000"/>
                <w:lang w:eastAsia="zh-CN"/>
              </w:rPr>
              <w:t xml:space="preserve">Support 2-CW PUSCH transmission only, in case of rank&gt;4. </w:t>
            </w:r>
          </w:p>
          <w:p w14:paraId="43B25AFA" w14:textId="53503C31"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2BECDFEB"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1A146B" w:rsidRPr="00973F86">
              <w:rPr>
                <w:b/>
                <w:bCs/>
                <w:i/>
                <w:iCs/>
                <w:color w:val="000000"/>
                <w:lang w:val="en-US" w:eastAsia="zh-CN"/>
              </w:rPr>
              <w:t>:</w:t>
            </w:r>
            <w:r w:rsidRPr="00180C90">
              <w:rPr>
                <w:i/>
                <w:iCs/>
                <w:color w:val="000000"/>
                <w:lang w:val="en-US" w:eastAsia="zh-CN"/>
              </w:rPr>
              <w:t xml:space="preserve"> Separate the discussions on port indexing and codebook structure. </w:t>
            </w:r>
          </w:p>
          <w:p w14:paraId="760B1E88" w14:textId="011F6185"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precoders from the determined codebook structure can be re-permuted based on the port indexing. </w:t>
            </w:r>
          </w:p>
          <w:p w14:paraId="240B91A3" w14:textId="77777777" w:rsidR="001A146B"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1A146B" w:rsidRPr="00973F86">
              <w:rPr>
                <w:b/>
                <w:bCs/>
                <w:i/>
                <w:iCs/>
                <w:color w:val="000000"/>
                <w:lang w:val="en-US" w:eastAsia="zh-CN"/>
              </w:rPr>
              <w:t>:</w:t>
            </w:r>
            <w:r w:rsidRPr="00180C90">
              <w:rPr>
                <w:i/>
                <w:iCs/>
                <w:color w:val="000000"/>
                <w:lang w:val="en-US" w:eastAsia="zh-CN"/>
              </w:rPr>
              <w:t xml:space="preserve"> For non-coherent precoders for a rank i other than 1, support one of following options based on supported codebooksubset configuration method. Option 1 is preferred. </w:t>
            </w:r>
          </w:p>
          <w:p w14:paraId="15EDD196" w14:textId="043A664D"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5F8E2A07" w14:textId="127BEAF9"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19C7E691" w14:textId="77777777" w:rsidR="00D638D9"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1A146B" w:rsidRPr="00973F86">
              <w:rPr>
                <w:b/>
                <w:bCs/>
                <w:i/>
                <w:iCs/>
                <w:color w:val="000000"/>
                <w:lang w:val="en-US" w:eastAsia="zh-CN"/>
              </w:rPr>
              <w:t>:</w:t>
            </w:r>
            <w:r w:rsidRPr="00180C90">
              <w:rPr>
                <w:i/>
                <w:iCs/>
                <w:color w:val="000000"/>
                <w:lang w:val="en-US" w:eastAsia="zh-CN"/>
              </w:rPr>
              <w:t xml:space="preserve"> For partially-coherent precoders with Ng=2, </w:t>
            </w:r>
          </w:p>
          <w:p w14:paraId="1F80F414" w14:textId="021719E9"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11C2F534" w14:textId="77777777" w:rsidR="00D638D9" w:rsidRPr="00973F86"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For rank=4, 5, 6, for the case of ‘layers split across 2 antenna groups’, the almost equal layer split cases are supported. </w:t>
            </w:r>
          </w:p>
          <w:p w14:paraId="2017299F" w14:textId="38CFAA3F" w:rsidR="001A146B" w:rsidRPr="00973F86"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For rank=4, the layer split cases of (4,0), (0,4) and (2,2) are supported.</w:t>
            </w:r>
          </w:p>
          <w:p w14:paraId="4358A9EA" w14:textId="77089A5F" w:rsidR="00180C90" w:rsidRPr="00180C90"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rank=5, the layer split cases of (3,2) and (2,3) are supported. </w:t>
            </w:r>
          </w:p>
          <w:p w14:paraId="3B7B6008" w14:textId="485D14DD" w:rsidR="00180C90" w:rsidRPr="00180C90"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rank=6, the layer split case of (3,3) is supported. </w:t>
            </w:r>
          </w:p>
          <w:p w14:paraId="18BC1F7F" w14:textId="77777777" w:rsidR="00034336" w:rsidRPr="00973F86"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To reduce the number of precoders for a certain layer split case for a certain rank, </w:t>
            </w:r>
          </w:p>
          <w:p w14:paraId="6EE9CBA2" w14:textId="1378B4C8" w:rsidR="00180C90" w:rsidRPr="00180C90"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precoder selection for layer split cases of (1,1), (1,2), (2,1). </w:t>
            </w:r>
          </w:p>
          <w:p w14:paraId="1A35FEA3" w14:textId="54018085" w:rsidR="00180C90" w:rsidRPr="00180C90"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study precoder selection for layer split cases of (2,2), (3,2), and (2,3). </w:t>
            </w:r>
          </w:p>
          <w:p w14:paraId="71EEB0B0" w14:textId="650B302F"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(Above proposals are also shown in Table 3 and Table 4.) </w:t>
            </w:r>
          </w:p>
          <w:p w14:paraId="79CCD82C" w14:textId="3C31C99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1A146B" w:rsidRPr="00973F86">
              <w:rPr>
                <w:b/>
                <w:bCs/>
                <w:i/>
                <w:iCs/>
                <w:color w:val="000000"/>
                <w:lang w:val="en-US" w:eastAsia="zh-CN"/>
              </w:rPr>
              <w:t>:</w:t>
            </w:r>
            <w:r w:rsidRPr="00180C90">
              <w:rPr>
                <w:b/>
                <w:bCs/>
                <w:i/>
                <w:iCs/>
                <w:color w:val="000000"/>
                <w:lang w:val="en-US" w:eastAsia="zh-CN"/>
              </w:rPr>
              <w:t xml:space="preserve"> </w:t>
            </w:r>
          </w:p>
          <w:p w14:paraId="428DFA15" w14:textId="73888805"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1B24382" w14:textId="77777777" w:rsidR="00034336" w:rsidRPr="00973F86"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following codebook structure is supported, </w:t>
            </w:r>
          </w:p>
          <w:p w14:paraId="14F2E74A" w14:textId="77777777" w:rsidR="00AC11AB" w:rsidRPr="00973F86" w:rsidRDefault="00AC11AB" w:rsidP="00E17711">
            <w:pPr>
              <w:pStyle w:val="aff2"/>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459FB416" w14:textId="77777777" w:rsidR="00AC11AB" w:rsidRPr="00973F86" w:rsidRDefault="00AC11AB" w:rsidP="00E17711">
            <w:pPr>
              <w:pStyle w:val="aff2"/>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sidRPr="00973F86">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w:t>
            </w:r>
          </w:p>
          <w:p w14:paraId="1D42F2BF" w14:textId="77777777" w:rsidR="00034336" w:rsidRPr="00973F86" w:rsidRDefault="00180C90" w:rsidP="00973F86">
            <w:pPr>
              <w:overflowPunct/>
              <w:spacing w:after="0" w:line="240" w:lineRule="auto"/>
              <w:contextualSpacing/>
              <w:textAlignment w:val="auto"/>
              <w:rPr>
                <w:i/>
                <w:iCs/>
                <w:lang w:val="en-US" w:eastAsia="zh-CN"/>
              </w:rPr>
            </w:pPr>
            <w:r w:rsidRPr="00180C90">
              <w:rPr>
                <w:b/>
                <w:bCs/>
                <w:i/>
                <w:iCs/>
                <w:lang w:val="en-US" w:eastAsia="zh-CN"/>
              </w:rPr>
              <w:t>Proposal 8</w:t>
            </w:r>
            <w:r w:rsidR="001A146B" w:rsidRPr="00973F86">
              <w:rPr>
                <w:b/>
                <w:bCs/>
                <w:i/>
                <w:iCs/>
                <w:lang w:val="en-US" w:eastAsia="zh-CN"/>
              </w:rPr>
              <w:t xml:space="preserve">: </w:t>
            </w:r>
            <w:r w:rsidRPr="00180C90">
              <w:rPr>
                <w:i/>
                <w:iCs/>
                <w:lang w:val="en-US" w:eastAsia="zh-CN"/>
              </w:rPr>
              <w:t xml:space="preserve">For partially-coherent precoders with Ng=4, support Alt1. </w:t>
            </w:r>
          </w:p>
          <w:p w14:paraId="283CDF54" w14:textId="77777777" w:rsidR="00034336" w:rsidRPr="00973F86"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Precoding design is based on Rel-15 UL 2TX codebook. </w:t>
            </w:r>
          </w:p>
          <w:p w14:paraId="30E3377A" w14:textId="5B4CB15B" w:rsidR="00180C90" w:rsidRPr="00180C90"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0FAB427A" w14:textId="77777777" w:rsidR="00034336" w:rsidRPr="00973F86" w:rsidRDefault="00180C90" w:rsidP="00973F86">
            <w:pPr>
              <w:overflowPunct/>
              <w:spacing w:after="0" w:line="240" w:lineRule="auto"/>
              <w:contextualSpacing/>
              <w:textAlignment w:val="auto"/>
              <w:rPr>
                <w:lang w:val="en-US" w:eastAsia="zh-CN"/>
              </w:rPr>
            </w:pPr>
            <w:r w:rsidRPr="00180C90">
              <w:rPr>
                <w:b/>
                <w:bCs/>
                <w:lang w:val="en-US" w:eastAsia="zh-CN"/>
              </w:rPr>
              <w:t>Proposal 9</w:t>
            </w:r>
            <w:r w:rsidR="008733E7" w:rsidRPr="00973F86">
              <w:rPr>
                <w:b/>
                <w:bCs/>
                <w:lang w:val="en-US" w:eastAsia="zh-CN"/>
              </w:rPr>
              <w:t xml:space="preserve">: </w:t>
            </w:r>
            <w:r w:rsidRPr="00180C90">
              <w:rPr>
                <w:lang w:val="en-US" w:eastAsia="zh-CN"/>
              </w:rPr>
              <w:t xml:space="preserve">For partially-coherent precoders with Ng=4, following codebook structure is the starting point. </w:t>
            </w:r>
          </w:p>
          <w:p w14:paraId="1128E5D8" w14:textId="77777777" w:rsidR="00DC4EDE" w:rsidRPr="00973F86" w:rsidRDefault="00DC4EDE" w:rsidP="00E17711">
            <w:pPr>
              <w:pStyle w:val="aff2"/>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69063FA5" w14:textId="77777777" w:rsidR="00DC4EDE" w:rsidRPr="00973F86" w:rsidRDefault="00DC4EDE" w:rsidP="00E17711">
            <w:pPr>
              <w:pStyle w:val="aff2"/>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rank=2, one or two 2TX precoders can be selected to use one or two antenna groups for transmission.</w:t>
            </w:r>
          </w:p>
          <w:p w14:paraId="2FC49547" w14:textId="77777777" w:rsidR="00DC4EDE" w:rsidRPr="00973F86" w:rsidRDefault="00DC4EDE" w:rsidP="00E17711">
            <w:pPr>
              <w:pStyle w:val="aff2"/>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2&lt;rank&lt;=6, two or three or four 2TX precoders can be selected to use corresponding antenna groups for transmission.</w:t>
            </w:r>
          </w:p>
          <w:p w14:paraId="239F93B2" w14:textId="77777777" w:rsidR="00DC4EDE" w:rsidRPr="00973F86" w:rsidRDefault="00DC4EDE" w:rsidP="00E17711">
            <w:pPr>
              <w:pStyle w:val="aff2"/>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3BF1D168" w14:textId="77777777" w:rsidR="00DC4EDE" w:rsidRPr="00973F86" w:rsidRDefault="00DC4EDE" w:rsidP="00E17711">
            <w:pPr>
              <w:pStyle w:val="aff2"/>
              <w:numPr>
                <w:ilvl w:val="0"/>
                <w:numId w:val="38"/>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sidRPr="00973F86">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sidRPr="00973F86">
              <w:rPr>
                <w:rFonts w:ascii="Times New Roman" w:hAnsi="Times New Roman"/>
                <w:i/>
                <w:iCs/>
                <w:color w:val="000000"/>
                <w:sz w:val="20"/>
                <w:szCs w:val="20"/>
                <w:lang w:eastAsia="zh-CN"/>
              </w:rPr>
              <w:t xml:space="preserve"> are full-coherent precoders from Rel-15 2TX UL precoders.</w:t>
            </w:r>
          </w:p>
          <w:p w14:paraId="33ACB3F9" w14:textId="77777777" w:rsidR="00100D88"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10</w:t>
            </w:r>
            <w:r w:rsidR="008733E7" w:rsidRPr="00973F86">
              <w:rPr>
                <w:i/>
                <w:iCs/>
                <w:color w:val="000000"/>
                <w:lang w:eastAsia="zh-CN"/>
              </w:rPr>
              <w:t xml:space="preserve">: </w:t>
            </w:r>
            <w:r w:rsidRPr="00973F86">
              <w:rPr>
                <w:i/>
                <w:iCs/>
                <w:color w:val="000000"/>
                <w:lang w:eastAsia="zh-CN"/>
              </w:rPr>
              <w:t xml:space="preserve">For partially-coherent precoders with Ng=4, </w:t>
            </w:r>
          </w:p>
          <w:p w14:paraId="6A5D54EF" w14:textId="050BE068" w:rsidR="00180C90" w:rsidRPr="00973F86"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all the layer splitting cases across 4 antenna groups for each rank. </w:t>
            </w:r>
          </w:p>
          <w:p w14:paraId="199031AA" w14:textId="2387A05B"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to study precoder selection for each layer split case for each rank. </w:t>
            </w:r>
          </w:p>
          <w:p w14:paraId="6C7D7D07" w14:textId="7153B50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11</w:t>
            </w:r>
            <w:r w:rsidR="008733E7" w:rsidRPr="00973F86">
              <w:rPr>
                <w:b/>
                <w:bCs/>
                <w:lang w:val="en-US" w:eastAsia="zh-CN"/>
              </w:rPr>
              <w:t>:</w:t>
            </w:r>
            <w:r w:rsidRPr="00180C90">
              <w:rPr>
                <w:b/>
                <w:bCs/>
                <w:lang w:val="en-US" w:eastAsia="zh-CN"/>
              </w:rPr>
              <w:t xml:space="preserve"> </w:t>
            </w:r>
          </w:p>
          <w:p w14:paraId="25327440" w14:textId="66FFD884"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not support additional oversampling values other than (O1, O2) = (1, 1). </w:t>
            </w:r>
          </w:p>
          <w:p w14:paraId="1BA274B9" w14:textId="38978329"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support one codebook mode only, e.g., codebook mode 1. </w:t>
            </w:r>
          </w:p>
          <w:p w14:paraId="408ACC7F" w14:textId="77777777" w:rsidR="00100D88" w:rsidRPr="00973F86" w:rsidRDefault="00180C90" w:rsidP="00973F86">
            <w:pPr>
              <w:overflowPunct/>
              <w:spacing w:after="0" w:line="240" w:lineRule="auto"/>
              <w:contextualSpacing/>
              <w:textAlignment w:val="auto"/>
              <w:rPr>
                <w:i/>
                <w:iCs/>
                <w:lang w:val="en-US" w:eastAsia="zh-CN"/>
              </w:rPr>
            </w:pPr>
            <w:r w:rsidRPr="00180C90">
              <w:rPr>
                <w:b/>
                <w:bCs/>
                <w:lang w:val="en-US" w:eastAsia="zh-CN"/>
              </w:rPr>
              <w:t>Proposal 12</w:t>
            </w:r>
            <w:r w:rsidR="008733E7" w:rsidRPr="00973F86">
              <w:rPr>
                <w:b/>
                <w:bCs/>
                <w:lang w:val="en-US" w:eastAsia="zh-CN"/>
              </w:rPr>
              <w:t xml:space="preserve">: </w:t>
            </w:r>
            <w:r w:rsidRPr="00180C90">
              <w:rPr>
                <w:i/>
                <w:iCs/>
                <w:lang w:val="en-US" w:eastAsia="zh-CN"/>
              </w:rPr>
              <w:t xml:space="preserve">Support to discuss codebooksubset configuration mechanism before TPMI/RI indication method. Option 2 is preferred. </w:t>
            </w:r>
          </w:p>
          <w:p w14:paraId="4A01C574" w14:textId="0C3BC08E" w:rsidR="00180C90" w:rsidRPr="00180C90" w:rsidRDefault="00180C90" w:rsidP="00E17711">
            <w:pPr>
              <w:pStyle w:val="aff2"/>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100D812" w14:textId="78D78C0B" w:rsidR="00180C90" w:rsidRPr="00180C90" w:rsidRDefault="00180C90" w:rsidP="00E17711">
            <w:pPr>
              <w:pStyle w:val="aff2"/>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5A54B283" w14:textId="3355621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13</w:t>
            </w:r>
            <w:r w:rsidR="008733E7" w:rsidRPr="00973F86">
              <w:rPr>
                <w:b/>
                <w:bCs/>
                <w:lang w:val="en-US" w:eastAsia="zh-CN"/>
              </w:rPr>
              <w:t>:</w:t>
            </w:r>
            <w:r w:rsidRPr="00180C90">
              <w:rPr>
                <w:b/>
                <w:bCs/>
                <w:lang w:val="en-US" w:eastAsia="zh-CN"/>
              </w:rPr>
              <w:t xml:space="preserve"> </w:t>
            </w:r>
          </w:p>
          <w:p w14:paraId="7E512739" w14:textId="2E381C54" w:rsidR="00180C90" w:rsidRPr="00180C90" w:rsidRDefault="00180C90" w:rsidP="00E17711">
            <w:pPr>
              <w:pStyle w:val="aff2"/>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5DA279A6" w14:textId="77777777" w:rsidR="00100D88" w:rsidRPr="00973F86" w:rsidRDefault="00180C90" w:rsidP="00E17711">
            <w:pPr>
              <w:pStyle w:val="aff2"/>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lastRenderedPageBreak/>
              <w:t xml:space="preserve">For codebooksubset configurations of 'partialCoherent' with Ng=2 or Ng=4, study following two options, </w:t>
            </w:r>
          </w:p>
          <w:p w14:paraId="0A5ABB88" w14:textId="285846D7" w:rsidR="00180C90" w:rsidRPr="00180C90"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2182C26F" w14:textId="6CFA5EA5" w:rsidR="00180C90" w:rsidRPr="00180C90"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1B8ABB1F" w14:textId="77777777" w:rsidR="00100D88" w:rsidRPr="00973F86" w:rsidRDefault="00180C90" w:rsidP="00973F86">
            <w:pPr>
              <w:overflowPunct/>
              <w:spacing w:after="0" w:line="240" w:lineRule="auto"/>
              <w:contextualSpacing/>
              <w:textAlignment w:val="auto"/>
              <w:rPr>
                <w:b/>
                <w:bCs/>
                <w:lang w:val="en-US" w:eastAsia="zh-CN"/>
              </w:rPr>
            </w:pPr>
            <w:r w:rsidRPr="00180C90">
              <w:rPr>
                <w:b/>
                <w:bCs/>
                <w:lang w:val="en-US" w:eastAsia="zh-CN"/>
              </w:rPr>
              <w:t>Proposal 14</w:t>
            </w:r>
            <w:r w:rsidR="008733E7" w:rsidRPr="00973F86">
              <w:rPr>
                <w:b/>
                <w:bCs/>
                <w:lang w:val="en-US" w:eastAsia="zh-CN"/>
              </w:rPr>
              <w:t xml:space="preserve">: </w:t>
            </w:r>
            <w:r w:rsidRPr="00180C90">
              <w:rPr>
                <w:i/>
                <w:iCs/>
                <w:lang w:val="en-US" w:eastAsia="zh-CN"/>
              </w:rPr>
              <w:t>For NCB-based 8TX PUSCH transmission, for SRI indication, Option 1 is slightly preferred.</w:t>
            </w:r>
            <w:r w:rsidRPr="00180C90">
              <w:rPr>
                <w:b/>
                <w:bCs/>
                <w:lang w:val="en-US" w:eastAsia="zh-CN"/>
              </w:rPr>
              <w:t xml:space="preserve"> </w:t>
            </w:r>
          </w:p>
          <w:p w14:paraId="177A6330" w14:textId="603296DF" w:rsidR="00D416CB" w:rsidRPr="00973F86"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Use an </w:t>
            </w:r>
            <w:r w:rsidRPr="00180C90">
              <w:rPr>
                <w:rFonts w:ascii="Cambria Math" w:hAnsi="Cambria Math" w:cs="Cambria Math"/>
                <w:i/>
                <w:iCs/>
                <w:color w:val="000000"/>
                <w:sz w:val="20"/>
                <w:szCs w:val="20"/>
                <w:lang w:eastAsia="zh-CN"/>
              </w:rPr>
              <w:t>𝐍𝐒𝐑𝐒</w:t>
            </w:r>
            <w:r w:rsidRPr="00180C90">
              <w:rPr>
                <w:rFonts w:ascii="Times New Roman" w:hAnsi="Times New Roman"/>
                <w:i/>
                <w:iCs/>
                <w:color w:val="000000"/>
                <w:sz w:val="20"/>
                <w:szCs w:val="20"/>
                <w:lang w:eastAsia="zh-CN"/>
              </w:rPr>
              <w:t xml:space="preserve"> bit length bitmap </w:t>
            </w:r>
          </w:p>
        </w:tc>
      </w:tr>
    </w:tbl>
    <w:p w14:paraId="7E444FFD" w14:textId="77777777" w:rsidR="00153BDF" w:rsidRPr="00153BDF" w:rsidRDefault="00153BDF" w:rsidP="00153BDF"/>
    <w:p w14:paraId="06AFD29B" w14:textId="222F4785" w:rsidR="00153BDF" w:rsidRDefault="00153BDF" w:rsidP="00407C9F">
      <w:pPr>
        <w:pStyle w:val="ad"/>
        <w:spacing w:after="0" w:line="240" w:lineRule="auto"/>
        <w:ind w:firstLine="288"/>
        <w:contextualSpacing/>
        <w:rPr>
          <w:lang w:val="en-GB"/>
        </w:rPr>
      </w:pPr>
    </w:p>
    <w:p w14:paraId="236EB288" w14:textId="77777777" w:rsidR="00153BDF" w:rsidRPr="00375E89" w:rsidRDefault="00153BDF" w:rsidP="00153BDF">
      <w:pPr>
        <w:pStyle w:val="1"/>
        <w:numPr>
          <w:ilvl w:val="0"/>
          <w:numId w:val="11"/>
        </w:numPr>
        <w:spacing w:before="0" w:after="0" w:line="240" w:lineRule="auto"/>
        <w:contextualSpacing/>
        <w:jc w:val="both"/>
        <w:rPr>
          <w:rFonts w:ascii="Times New Roman" w:hAnsi="Times New Roman"/>
          <w:smallCaps/>
        </w:rPr>
      </w:pPr>
      <w:r w:rsidRPr="00375E89">
        <w:rPr>
          <w:rFonts w:ascii="Times New Roman" w:hAnsi="Times New Roman"/>
          <w:smallCaps/>
        </w:rPr>
        <w:t>RAN1 AGREEMENTS FOR SUB-AGENDA 9.1.4.2</w:t>
      </w:r>
    </w:p>
    <w:tbl>
      <w:tblPr>
        <w:tblStyle w:val="afa"/>
        <w:tblW w:w="0" w:type="auto"/>
        <w:tblLook w:val="04A0" w:firstRow="1" w:lastRow="0" w:firstColumn="1" w:lastColumn="0" w:noHBand="0" w:noVBand="1"/>
      </w:tblPr>
      <w:tblGrid>
        <w:gridCol w:w="10160"/>
      </w:tblGrid>
      <w:tr w:rsidR="00B41F07" w:rsidRPr="00265852" w14:paraId="497B1145" w14:textId="77777777" w:rsidTr="00F97ECE">
        <w:tc>
          <w:tcPr>
            <w:tcW w:w="10160" w:type="dxa"/>
          </w:tcPr>
          <w:p w14:paraId="1A7D9562" w14:textId="06CC3DD3" w:rsidR="00B41F07" w:rsidRPr="00265852" w:rsidRDefault="00B41F07" w:rsidP="00265852">
            <w:pPr>
              <w:spacing w:before="0" w:after="0" w:line="240" w:lineRule="auto"/>
              <w:contextualSpacing/>
              <w:rPr>
                <w:b/>
                <w:bCs/>
                <w:u w:val="single"/>
              </w:rPr>
            </w:pPr>
            <w:r w:rsidRPr="00265852">
              <w:rPr>
                <w:b/>
                <w:bCs/>
                <w:u w:val="single"/>
              </w:rPr>
              <w:t>RAN1 Meeting #112</w:t>
            </w:r>
          </w:p>
          <w:p w14:paraId="7DF6A187" w14:textId="77777777" w:rsidR="00265852" w:rsidRPr="00265852" w:rsidRDefault="00265852" w:rsidP="00265852">
            <w:pPr>
              <w:pStyle w:val="a8"/>
              <w:spacing w:before="0" w:after="0" w:line="240" w:lineRule="auto"/>
              <w:contextualSpacing/>
              <w:rPr>
                <w:b w:val="0"/>
                <w:highlight w:val="green"/>
              </w:rPr>
            </w:pPr>
            <w:r w:rsidRPr="00265852">
              <w:rPr>
                <w:highlight w:val="green"/>
              </w:rPr>
              <w:t>Agreement</w:t>
            </w:r>
          </w:p>
          <w:p w14:paraId="799FA177" w14:textId="77777777" w:rsidR="00265852" w:rsidRPr="00265852" w:rsidRDefault="00265852" w:rsidP="00265852">
            <w:pPr>
              <w:pStyle w:val="a8"/>
              <w:spacing w:before="0" w:after="0" w:line="240" w:lineRule="auto"/>
              <w:contextualSpacing/>
              <w:rPr>
                <w:b w:val="0"/>
                <w:bCs w:val="0"/>
              </w:rPr>
            </w:pPr>
            <w:r w:rsidRPr="00265852">
              <w:rPr>
                <w:b w:val="0"/>
              </w:rPr>
              <w:t>For fully coherent uplink precoding by an 8TX UE, based on NR Rel-15 single panel DL Type I codebook, the following pairs of (N1, N2) values are supported,</w:t>
            </w:r>
          </w:p>
          <w:p w14:paraId="7C0241F2" w14:textId="77777777" w:rsidR="00265852" w:rsidRPr="00265852" w:rsidRDefault="00265852">
            <w:pPr>
              <w:pStyle w:val="aff2"/>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(4, 1)</w:t>
            </w:r>
          </w:p>
          <w:p w14:paraId="7DA8DA85" w14:textId="77777777" w:rsidR="00265852" w:rsidRPr="00265852" w:rsidRDefault="00265852">
            <w:pPr>
              <w:pStyle w:val="aff2"/>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(2, 2)`</w:t>
            </w:r>
          </w:p>
          <w:p w14:paraId="51D41906" w14:textId="77777777" w:rsidR="00265852" w:rsidRPr="00265852" w:rsidRDefault="00265852" w:rsidP="00265852">
            <w:pPr>
              <w:spacing w:before="0" w:after="0" w:line="240" w:lineRule="auto"/>
              <w:contextualSpacing/>
            </w:pPr>
            <w:r w:rsidRPr="00265852">
              <w:t>A pair of (N1, N2) can be configured with subject to UE capability.</w:t>
            </w:r>
          </w:p>
          <w:p w14:paraId="50D0ECFF" w14:textId="77777777" w:rsidR="00265852" w:rsidRPr="00265852" w:rsidRDefault="00265852" w:rsidP="00265852">
            <w:pPr>
              <w:spacing w:before="0" w:after="0" w:line="240" w:lineRule="auto"/>
              <w:contextualSpacing/>
            </w:pPr>
          </w:p>
          <w:p w14:paraId="7A20C91A"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6CFDBD0" w14:textId="77777777" w:rsidR="00265852" w:rsidRPr="00265852" w:rsidRDefault="00265852" w:rsidP="00265852">
            <w:pPr>
              <w:pStyle w:val="a8"/>
              <w:spacing w:before="0" w:after="0" w:line="240" w:lineRule="auto"/>
              <w:contextualSpacing/>
              <w:rPr>
                <w:b w:val="0"/>
                <w:bCs w:val="0"/>
              </w:rPr>
            </w:pPr>
            <w:r w:rsidRPr="00265852">
              <w:rPr>
                <w:b w:val="0"/>
              </w:rPr>
              <w:t>Fully coherent uplink precoding by an 8TX UE, based on NR Rel-15 single panel DL Type I codebook</w:t>
            </w:r>
          </w:p>
          <w:p w14:paraId="7F308DA8" w14:textId="77777777" w:rsidR="00265852" w:rsidRPr="00265852" w:rsidRDefault="00265852">
            <w:pPr>
              <w:pStyle w:val="aff2"/>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Precoding matrices generated according to (O1, O2) = (1, 1) is supported</w:t>
            </w:r>
          </w:p>
          <w:p w14:paraId="04B750BC" w14:textId="77777777" w:rsidR="00265852" w:rsidRPr="00265852" w:rsidRDefault="00265852">
            <w:pPr>
              <w:pStyle w:val="aff2"/>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Further study additional support of precoding matrices generated according to (O1, O2) where O1&gt;1 or O2&gt;1</w:t>
            </w:r>
          </w:p>
          <w:p w14:paraId="07A0E297" w14:textId="77777777" w:rsidR="00265852" w:rsidRPr="00265852" w:rsidRDefault="00265852">
            <w:pPr>
              <w:pStyle w:val="aff2"/>
              <w:numPr>
                <w:ilvl w:val="1"/>
                <w:numId w:val="20"/>
              </w:numPr>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Subject to UE capability</w:t>
            </w:r>
          </w:p>
          <w:p w14:paraId="4221675D" w14:textId="77777777" w:rsidR="00265852" w:rsidRPr="00265852" w:rsidRDefault="00265852">
            <w:pPr>
              <w:pStyle w:val="aff2"/>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FFS: Different O1, O2 values for different ranks</w:t>
            </w:r>
          </w:p>
          <w:p w14:paraId="16873095" w14:textId="77777777" w:rsidR="00265852" w:rsidRPr="00265852" w:rsidRDefault="00265852" w:rsidP="00265852">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14:paraId="5B5F76C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85CA866" w14:textId="77777777" w:rsidR="00265852" w:rsidRPr="00265852" w:rsidRDefault="00265852" w:rsidP="00265852">
            <w:pPr>
              <w:snapToGrid w:val="0"/>
              <w:spacing w:before="0" w:after="0" w:line="240" w:lineRule="auto"/>
              <w:contextualSpacing/>
            </w:pPr>
            <w:r w:rsidRPr="00265852">
              <w:t>To support dual CW PUSCH transmission for rank&gt;4 by an 8TX UE, for MCS indication, support</w:t>
            </w:r>
          </w:p>
          <w:p w14:paraId="15B557C7"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 xml:space="preserve">Alt.2: A second </w:t>
            </w:r>
            <w:r w:rsidRPr="00265852">
              <w:rPr>
                <w:lang w:eastAsia="zh-CN"/>
              </w:rPr>
              <w:t>MCS field (5 bits) is indicated for the second codeword</w:t>
            </w:r>
          </w:p>
          <w:p w14:paraId="68F5378B" w14:textId="77777777" w:rsidR="00265852" w:rsidRPr="00265852" w:rsidRDefault="00265852" w:rsidP="00265852">
            <w:pPr>
              <w:spacing w:before="0" w:after="0" w:line="240" w:lineRule="auto"/>
              <w:contextualSpacing/>
              <w:rPr>
                <w:b/>
              </w:rPr>
            </w:pPr>
          </w:p>
          <w:p w14:paraId="2260CFED"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715774F" w14:textId="77777777" w:rsidR="00265852" w:rsidRPr="00265852" w:rsidRDefault="00265852" w:rsidP="00265852">
            <w:pPr>
              <w:snapToGrid w:val="0"/>
              <w:spacing w:before="0" w:after="0" w:line="240" w:lineRule="auto"/>
              <w:contextualSpacing/>
            </w:pPr>
            <w:r w:rsidRPr="00265852">
              <w:t xml:space="preserve">To support dual CW PUSCH transmission for rank&gt;4 by an 8TX UE, a second set of </w:t>
            </w:r>
            <w:r w:rsidRPr="00265852">
              <w:rPr>
                <w:lang w:eastAsia="zh-CN"/>
              </w:rPr>
              <w:t>NDI (1 bit) and RV (2 bits) fields are indicated.</w:t>
            </w:r>
            <w:r w:rsidRPr="00265852">
              <w:t xml:space="preserve"> </w:t>
            </w:r>
          </w:p>
          <w:p w14:paraId="0D8F0518"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FFS: Details on how to signal</w:t>
            </w:r>
          </w:p>
          <w:p w14:paraId="42C312B4" w14:textId="77777777" w:rsidR="00265852" w:rsidRPr="00265852" w:rsidRDefault="00265852" w:rsidP="00265852">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14:paraId="50B16AF1"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1607A70" w14:textId="0E8A75DC" w:rsidR="00265852" w:rsidRPr="00265852" w:rsidRDefault="00265852" w:rsidP="00265852">
            <w:pPr>
              <w:snapToGrid w:val="0"/>
              <w:spacing w:before="0" w:after="0" w:line="240" w:lineRule="auto"/>
              <w:contextualSpacing/>
              <w:rPr>
                <w:lang w:eastAsia="zh-CN"/>
              </w:rPr>
            </w:pPr>
            <w:r w:rsidRPr="00265852">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sidRPr="00265852">
              <w:rPr>
                <w:lang w:eastAsia="zh-CN"/>
              </w:rPr>
              <w:t xml:space="preserve">{0,1}, </w:t>
            </w:r>
          </w:p>
          <w:p w14:paraId="2D460131" w14:textId="0F47536D" w:rsidR="00265852" w:rsidRPr="00265852" w:rsidRDefault="00B55727" w:rsidP="00265852">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71A87ADB" w14:textId="60633995" w:rsidR="00265852" w:rsidRPr="00265852" w:rsidRDefault="00265852" w:rsidP="00265852">
            <w:pPr>
              <w:spacing w:before="0" w:after="0" w:line="240" w:lineRule="auto"/>
              <w:contextualSpacing/>
            </w:pPr>
            <w:r w:rsidRPr="00265852">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rsidRPr="00265852">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rsidRPr="00265852">
              <w:t xml:space="preserve"> are defined similar to the legacy single CW PUSCH transmission.</w:t>
            </w:r>
          </w:p>
          <w:p w14:paraId="677E1D64" w14:textId="77777777" w:rsidR="00265852" w:rsidRPr="00265852" w:rsidRDefault="00265852" w:rsidP="00265852">
            <w:pPr>
              <w:spacing w:before="0" w:after="0" w:line="240" w:lineRule="auto"/>
              <w:contextualSpacing/>
            </w:pPr>
          </w:p>
          <w:p w14:paraId="6C3A6CA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18672F04" w14:textId="77777777" w:rsidR="00265852" w:rsidRPr="00265852" w:rsidRDefault="00265852" w:rsidP="00265852">
            <w:pPr>
              <w:spacing w:before="0" w:after="0" w:line="240" w:lineRule="auto"/>
              <w:contextualSpacing/>
            </w:pPr>
            <w:r w:rsidRPr="00265852">
              <w:t xml:space="preserve">For fully coherent uplink precoding by an 8TX UE, based on NR Rel-15 single panel DL Type I codebook (CodebookMode=1), </w:t>
            </w:r>
          </w:p>
          <w:p w14:paraId="4983791B" w14:textId="77777777" w:rsidR="00265852" w:rsidRPr="00265852" w:rsidRDefault="00265852" w:rsidP="00265852">
            <w:pPr>
              <w:pStyle w:val="aff2"/>
              <w:numPr>
                <w:ilvl w:val="0"/>
                <w:numId w:val="15"/>
              </w:numPr>
              <w:tabs>
                <w:tab w:val="left" w:pos="720"/>
              </w:tabs>
              <w:spacing w:before="0" w:line="240" w:lineRule="auto"/>
              <w:contextualSpacing/>
              <w:rPr>
                <w:rFonts w:ascii="Times New Roman" w:hAnsi="Times New Roman"/>
                <w:sz w:val="20"/>
                <w:szCs w:val="20"/>
              </w:rPr>
            </w:pPr>
            <w:r w:rsidRPr="00265852">
              <w:rPr>
                <w:rFonts w:ascii="Times New Roman" w:hAnsi="Times New Roman"/>
                <w:sz w:val="20"/>
                <w:szCs w:val="20"/>
              </w:rPr>
              <w:t>Study whether/how to support (O1, O2) = (2,1), (2,2)</w:t>
            </w:r>
          </w:p>
          <w:p w14:paraId="53C9D3AE" w14:textId="77777777" w:rsidR="00265852" w:rsidRPr="00265852" w:rsidRDefault="00265852" w:rsidP="00265852">
            <w:pPr>
              <w:pStyle w:val="aff2"/>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whether for all rank, or rank 1-2, or rank 3-8</w:t>
            </w:r>
          </w:p>
          <w:p w14:paraId="00CA9002" w14:textId="77777777" w:rsidR="00265852" w:rsidRPr="00265852" w:rsidRDefault="00265852" w:rsidP="00265852">
            <w:pPr>
              <w:pStyle w:val="aff2"/>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applicability of different (O1, O2) values per agreed (N1, N2)</w:t>
            </w:r>
          </w:p>
          <w:p w14:paraId="76034F60" w14:textId="77777777" w:rsidR="00265852" w:rsidRPr="00265852" w:rsidRDefault="00265852" w:rsidP="00265852">
            <w:pPr>
              <w:pStyle w:val="aff2"/>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companies are encouraged to submit simulation results</w:t>
            </w:r>
          </w:p>
          <w:p w14:paraId="78090DFC" w14:textId="77777777" w:rsidR="00265852" w:rsidRPr="00265852" w:rsidRDefault="00265852" w:rsidP="00265852">
            <w:pPr>
              <w:spacing w:before="0" w:after="0" w:line="240" w:lineRule="auto"/>
              <w:contextualSpacing/>
            </w:pPr>
          </w:p>
          <w:p w14:paraId="0E6A688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2338866B" w14:textId="77777777" w:rsidR="00265852" w:rsidRPr="00265852" w:rsidRDefault="00265852" w:rsidP="00265852">
            <w:pPr>
              <w:snapToGrid w:val="0"/>
              <w:spacing w:before="0" w:after="0" w:line="240" w:lineRule="auto"/>
              <w:contextualSpacing/>
            </w:pPr>
            <w:r w:rsidRPr="00265852">
              <w:lastRenderedPageBreak/>
              <w:t>To support UCI multiplexing on PUSCH for transmission with rank&gt;4 by an 8TX UE, UCI is always multiplexed only on one of the CWs, down-select from,</w:t>
            </w:r>
          </w:p>
          <w:p w14:paraId="4A897104" w14:textId="77777777" w:rsidR="00265852" w:rsidRPr="00265852" w:rsidRDefault="00265852" w:rsidP="00265852">
            <w:pPr>
              <w:pStyle w:val="aff2"/>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Alt1: First CW</w:t>
            </w:r>
          </w:p>
          <w:p w14:paraId="15C17E7F" w14:textId="77777777" w:rsidR="00265852" w:rsidRPr="00265852" w:rsidRDefault="00265852" w:rsidP="00265852">
            <w:pPr>
              <w:pStyle w:val="aff2"/>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Alt2: The CW with the highest MCS (if MCSs are the same, UCI is multiplex on the first CW)</w:t>
            </w:r>
          </w:p>
          <w:p w14:paraId="3B1E9206" w14:textId="77777777" w:rsidR="00265852" w:rsidRPr="00265852" w:rsidRDefault="00265852" w:rsidP="00265852">
            <w:pPr>
              <w:spacing w:before="0" w:after="0" w:line="240" w:lineRule="auto"/>
              <w:contextualSpacing/>
            </w:pPr>
          </w:p>
          <w:p w14:paraId="1ED4B963"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61D8D032" w14:textId="77777777" w:rsidR="00265852" w:rsidRPr="00265852" w:rsidRDefault="00265852" w:rsidP="00265852">
            <w:pPr>
              <w:spacing w:before="0" w:after="0" w:line="240" w:lineRule="auto"/>
              <w:contextualSpacing/>
            </w:pPr>
            <w:r w:rsidRPr="00265852">
              <w:t xml:space="preserve">For non-coherent uplink precoding by an 8TX UE, following precoders are supported for 1 layer transmission. </w:t>
            </w:r>
          </w:p>
          <w:p w14:paraId="55B80812" w14:textId="1460D8DA" w:rsidR="00265852" w:rsidRPr="00265852" w:rsidRDefault="00B55727" w:rsidP="00265852">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101A88B0" w14:textId="6E35856F" w:rsidR="00265852" w:rsidRPr="00265852" w:rsidRDefault="00265852" w:rsidP="00265852">
            <w:pPr>
              <w:spacing w:before="0" w:after="0" w:line="240" w:lineRule="auto"/>
              <w:contextualSpacing/>
            </w:pPr>
            <w:r w:rsidRPr="00265852">
              <w:t>with the scaling factor of</w:t>
            </w:r>
            <w:r w:rsidRPr="00265852">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sidRPr="00265852">
              <w:rPr>
                <w:rFonts w:eastAsia="Malgun Gothic"/>
                <w:kern w:val="2"/>
                <w:lang w:eastAsia="ko-KR"/>
              </w:rPr>
              <w:t>.</w:t>
            </w:r>
          </w:p>
          <w:p w14:paraId="64FA7BDC" w14:textId="77777777" w:rsidR="00265852" w:rsidRPr="00265852" w:rsidRDefault="00265852" w:rsidP="00265852">
            <w:pPr>
              <w:spacing w:before="0" w:after="0" w:line="240" w:lineRule="auto"/>
              <w:contextualSpacing/>
            </w:pPr>
          </w:p>
          <w:p w14:paraId="786EA26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7593072" w14:textId="7B60AFD6" w:rsidR="00265852" w:rsidRPr="00265852" w:rsidRDefault="00265852" w:rsidP="00265852">
            <w:pPr>
              <w:spacing w:before="0" w:after="0" w:line="240" w:lineRule="auto"/>
              <w:contextualSpacing/>
            </w:pPr>
            <w:r w:rsidRPr="00265852">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rsidRPr="00265852">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rsidRPr="00265852">
              <w:t xml:space="preserve"> is the number of configured single-port SRS resources in a resource set,</w:t>
            </w:r>
          </w:p>
          <w:p w14:paraId="43A455F6"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All SRS port combinations are supported</w:t>
            </w:r>
          </w:p>
          <w:p w14:paraId="1282A253"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For SRI indication, down-select from,</w:t>
            </w:r>
          </w:p>
          <w:p w14:paraId="389A0978" w14:textId="33C94261"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sidRPr="00265852">
              <w:rPr>
                <w:rFonts w:eastAsia="Times New Roman"/>
              </w:rPr>
              <w:t xml:space="preserve"> bit length bitmap </w:t>
            </w:r>
          </w:p>
          <w:p w14:paraId="086A06BB" w14:textId="77777777"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Option 2: Use a legacy-based solution</w:t>
            </w:r>
          </w:p>
          <w:p w14:paraId="6690E802"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Consideration of Lmax for SRI indication</w:t>
            </w:r>
          </w:p>
          <w:p w14:paraId="602177C8" w14:textId="326FB0F5" w:rsidR="00265852" w:rsidRPr="00265852" w:rsidRDefault="00265852" w:rsidP="00265852">
            <w:pPr>
              <w:snapToGrid w:val="0"/>
              <w:spacing w:before="0" w:after="0" w:line="240" w:lineRule="auto"/>
              <w:contextualSpacing/>
            </w:pPr>
            <w:r w:rsidRPr="00265852">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rsidRPr="00265852">
              <w:t>, Rel-15 SRI indication is reused</w:t>
            </w:r>
          </w:p>
          <w:p w14:paraId="7EFD1270" w14:textId="77777777" w:rsidR="00265852" w:rsidRPr="00265852" w:rsidRDefault="00265852" w:rsidP="00265852">
            <w:pPr>
              <w:spacing w:before="0" w:after="0" w:line="240" w:lineRule="auto"/>
              <w:contextualSpacing/>
            </w:pPr>
          </w:p>
          <w:p w14:paraId="4DB94A4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863355F" w14:textId="77777777" w:rsidR="00265852" w:rsidRPr="00265852" w:rsidRDefault="00265852" w:rsidP="00265852">
            <w:pPr>
              <w:snapToGrid w:val="0"/>
              <w:spacing w:before="0" w:after="0" w:line="240" w:lineRule="auto"/>
              <w:contextualSpacing/>
            </w:pPr>
            <w:r w:rsidRPr="00265852">
              <w:t>For CB-based 8TX PUSCH transmission, where Mode 2 uplink full power transmission (if supported) is not used, re-use legacy Rel-15 mechanism, that is</w:t>
            </w:r>
          </w:p>
          <w:p w14:paraId="71036476"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 xml:space="preserve">when only one SRS resource in a resource set is configured, the SRI field in DCI is absent, </w:t>
            </w:r>
          </w:p>
          <w:p w14:paraId="2A31F2BD"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when two SRS resources are configured in a resource set, 1 bit of SRI field in DCI is used to indicate the selected SRS resource in the set.</w:t>
            </w:r>
          </w:p>
          <w:p w14:paraId="5939F77A" w14:textId="77777777" w:rsidR="00265852" w:rsidRPr="00265852" w:rsidRDefault="00265852" w:rsidP="00265852">
            <w:pPr>
              <w:spacing w:before="0" w:after="0" w:line="240" w:lineRule="auto"/>
              <w:contextualSpacing/>
            </w:pPr>
          </w:p>
          <w:p w14:paraId="1FD7F3B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3AAD78A4" w14:textId="77777777" w:rsidR="00265852" w:rsidRPr="00265852" w:rsidRDefault="00265852" w:rsidP="00265852">
            <w:pPr>
              <w:spacing w:before="0" w:after="0" w:line="240" w:lineRule="auto"/>
              <w:contextualSpacing/>
            </w:pPr>
            <w:r w:rsidRPr="00265852">
              <w:rPr>
                <w:rStyle w:val="afe"/>
                <w:i w:val="0"/>
                <w:iCs w:val="0"/>
              </w:rPr>
              <w:t>For partially coherent uplink precoding by an 8TX UE codebook,</w:t>
            </w:r>
          </w:p>
          <w:p w14:paraId="2BF9F828"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afe"/>
                <w:rFonts w:eastAsia="Times New Roman"/>
                <w:i w:val="0"/>
                <w:iCs w:val="0"/>
              </w:rPr>
              <w:t>When Ng=2</w:t>
            </w:r>
          </w:p>
          <w:p w14:paraId="2FB1E26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e"/>
                <w:rFonts w:eastAsia="Times New Roman"/>
                <w:i w:val="0"/>
                <w:iCs w:val="0"/>
              </w:rPr>
              <w:t>Precoding design is based on Rel-15 UL 4TX codebook,</w:t>
            </w:r>
          </w:p>
          <w:p w14:paraId="5648963D"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Style w:val="afe"/>
                <w:rFonts w:eastAsia="Calibri"/>
                <w:i w:val="0"/>
                <w:iCs w:val="0"/>
              </w:rPr>
            </w:pPr>
            <w:r w:rsidRPr="00265852">
              <w:rPr>
                <w:rStyle w:val="afe"/>
                <w:rFonts w:eastAsia="Times New Roman"/>
                <w:i w:val="0"/>
                <w:iCs w:val="0"/>
              </w:rPr>
              <w:t>Full-coherent precoders are used</w:t>
            </w:r>
          </w:p>
          <w:p w14:paraId="39B87ACD"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pPr>
            <w:r w:rsidRPr="00265852">
              <w:rPr>
                <w:rStyle w:val="afe"/>
                <w:rFonts w:eastAsia="Times New Roman"/>
                <w:i w:val="0"/>
                <w:iCs w:val="0"/>
              </w:rPr>
              <w:t>FFS whether partial-coherent precoders are needed</w:t>
            </w:r>
          </w:p>
          <w:p w14:paraId="754BDFBD"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afe"/>
                <w:rFonts w:eastAsia="Times New Roman"/>
                <w:i w:val="0"/>
                <w:iCs w:val="0"/>
              </w:rPr>
              <w:t>When Ng=4, down-select from,</w:t>
            </w:r>
          </w:p>
          <w:p w14:paraId="7AD34A9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e"/>
                <w:rFonts w:eastAsia="Times New Roman"/>
                <w:i w:val="0"/>
                <w:iCs w:val="0"/>
              </w:rPr>
              <w:t>Alt1:</w:t>
            </w:r>
          </w:p>
          <w:p w14:paraId="16E2A46F"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afe"/>
                <w:rFonts w:eastAsia="Times New Roman"/>
                <w:i w:val="0"/>
                <w:iCs w:val="0"/>
              </w:rPr>
              <w:t>Precoding design is based on Rel-15 UL 2TX codebook,</w:t>
            </w:r>
          </w:p>
          <w:p w14:paraId="0FCAF4BE"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Fonts w:eastAsia="Times New Roman"/>
              </w:rPr>
            </w:pPr>
            <w:r w:rsidRPr="00265852">
              <w:rPr>
                <w:rStyle w:val="afe"/>
                <w:rFonts w:eastAsia="Times New Roman"/>
                <w:i w:val="0"/>
                <w:iCs w:val="0"/>
              </w:rPr>
              <w:t>Full-coherent precoders are used</w:t>
            </w:r>
          </w:p>
          <w:p w14:paraId="781BDC43"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e"/>
                <w:rFonts w:eastAsia="Times New Roman"/>
                <w:i w:val="0"/>
                <w:iCs w:val="0"/>
              </w:rPr>
              <w:t>Alt2:</w:t>
            </w:r>
          </w:p>
          <w:p w14:paraId="5FDDDBDE"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afe"/>
                <w:rFonts w:eastAsia="Times New Roman"/>
                <w:i w:val="0"/>
                <w:iCs w:val="0"/>
              </w:rPr>
              <w:t>Precoding design is based on Rel-15 UL 4TX codebook,</w:t>
            </w:r>
          </w:p>
          <w:p w14:paraId="5D48B248"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Style w:val="afe"/>
                <w:rFonts w:eastAsia="Calibri"/>
                <w:i w:val="0"/>
                <w:iCs w:val="0"/>
              </w:rPr>
            </w:pPr>
            <w:r w:rsidRPr="00265852">
              <w:rPr>
                <w:rStyle w:val="afe"/>
                <w:rFonts w:eastAsia="Times New Roman"/>
                <w:i w:val="0"/>
                <w:iCs w:val="0"/>
              </w:rPr>
              <w:t>Partial-coherent precoders are used</w:t>
            </w:r>
          </w:p>
          <w:p w14:paraId="48EC5DCE" w14:textId="77777777" w:rsidR="00265852" w:rsidRPr="00265852" w:rsidRDefault="00265852" w:rsidP="00265852">
            <w:pPr>
              <w:spacing w:before="0" w:after="0" w:line="240" w:lineRule="auto"/>
              <w:contextualSpacing/>
            </w:pPr>
          </w:p>
          <w:p w14:paraId="44DA452E"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049CD4F3" w14:textId="77777777" w:rsidR="00265852" w:rsidRPr="00265852" w:rsidRDefault="00265852" w:rsidP="00265852">
            <w:pPr>
              <w:spacing w:before="0" w:after="0" w:line="240" w:lineRule="auto"/>
              <w:contextualSpacing/>
              <w:rPr>
                <w:rStyle w:val="afe"/>
                <w:i w:val="0"/>
                <w:iCs w:val="0"/>
              </w:rPr>
            </w:pPr>
            <w:r w:rsidRPr="00265852">
              <w:rPr>
                <w:rStyle w:val="afe"/>
                <w:i w:val="0"/>
                <w:iCs w:val="0"/>
              </w:rPr>
              <w:t xml:space="preserve">For partially coherent uplink precoding by an 8TX UE codebook, Ng=2, </w:t>
            </w:r>
          </w:p>
          <w:p w14:paraId="0FA21C96"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afe"/>
                <w:rFonts w:eastAsia="Times New Roman"/>
                <w:i w:val="0"/>
                <w:iCs w:val="0"/>
              </w:rPr>
            </w:pPr>
            <w:r w:rsidRPr="00265852">
              <w:rPr>
                <w:rStyle w:val="afe"/>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068C77CF"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F63B5"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10FFF5"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80E61"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198BE6C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CE823" w14:textId="77777777" w:rsidR="00265852" w:rsidRPr="00265852" w:rsidRDefault="00265852" w:rsidP="00265852">
                  <w:pPr>
                    <w:spacing w:after="0" w:line="240" w:lineRule="auto"/>
                    <w:contextualSpacing/>
                  </w:pPr>
                  <w:r w:rsidRPr="00265852">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25970" w14:textId="77777777" w:rsidR="00265852" w:rsidRPr="00265852" w:rsidRDefault="00265852" w:rsidP="00265852">
                  <w:pPr>
                    <w:spacing w:after="0" w:line="240" w:lineRule="auto"/>
                    <w:contextualSpacing/>
                  </w:pPr>
                  <w:r w:rsidRPr="00265852">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8EDE58B" w14:textId="77777777" w:rsidR="00265852" w:rsidRPr="00265852" w:rsidRDefault="00265852">
                  <w:pPr>
                    <w:pStyle w:val="aff2"/>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78548770"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04B1D" w14:textId="77777777" w:rsidR="00265852" w:rsidRPr="00265852" w:rsidRDefault="00265852" w:rsidP="00265852">
                  <w:pPr>
                    <w:spacing w:after="0" w:line="240" w:lineRule="auto"/>
                    <w:contextualSpacing/>
                    <w:rPr>
                      <w:rFonts w:eastAsia="Calibri"/>
                    </w:rPr>
                  </w:pPr>
                  <w:r w:rsidRPr="00265852">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EE5893" w14:textId="77777777" w:rsidR="00265852" w:rsidRPr="00265852" w:rsidRDefault="00265852">
                  <w:pPr>
                    <w:pStyle w:val="aff2"/>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8CC5A" w14:textId="77777777" w:rsidR="00265852" w:rsidRPr="00265852" w:rsidRDefault="00265852" w:rsidP="00265852">
                  <w:pPr>
                    <w:spacing w:after="0" w:line="240" w:lineRule="auto"/>
                    <w:contextualSpacing/>
                    <w:rPr>
                      <w:rFonts w:eastAsia="Calibri"/>
                    </w:rPr>
                  </w:pPr>
                  <w:r w:rsidRPr="00265852">
                    <w:t>(4,4)</w:t>
                  </w:r>
                </w:p>
              </w:tc>
            </w:tr>
          </w:tbl>
          <w:p w14:paraId="5DDCBF82" w14:textId="77777777" w:rsidR="00265852" w:rsidRPr="00265852" w:rsidRDefault="00265852" w:rsidP="00265852">
            <w:pPr>
              <w:spacing w:before="0" w:after="0" w:line="240" w:lineRule="auto"/>
              <w:contextualSpacing/>
              <w:rPr>
                <w:rStyle w:val="afe"/>
                <w:rFonts w:eastAsia="Calibri"/>
                <w:i w:val="0"/>
                <w:iCs w:val="0"/>
              </w:rPr>
            </w:pPr>
          </w:p>
          <w:p w14:paraId="78ABC6C0"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afe"/>
                <w:rFonts w:eastAsia="Times New Roman"/>
                <w:i w:val="0"/>
                <w:iCs w:val="0"/>
              </w:rPr>
            </w:pPr>
            <w:r w:rsidRPr="00265852">
              <w:rPr>
                <w:rStyle w:val="afe"/>
                <w:rFonts w:eastAsia="Times New Roman"/>
                <w:i w:val="0"/>
                <w:iCs w:val="0"/>
              </w:rPr>
              <w:lastRenderedPageBreak/>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4DE903A0"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49C7F"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24B1F0"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B437D"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2E9449F2"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CFC92" w14:textId="77777777" w:rsidR="00265852" w:rsidRPr="00265852" w:rsidRDefault="00265852" w:rsidP="00265852">
                  <w:pPr>
                    <w:spacing w:after="0" w:line="240" w:lineRule="auto"/>
                    <w:contextualSpacing/>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25902" w14:textId="77777777" w:rsidR="00265852" w:rsidRPr="00265852" w:rsidRDefault="00265852" w:rsidP="00265852">
                  <w:pPr>
                    <w:spacing w:after="0" w:line="240" w:lineRule="auto"/>
                    <w:contextualSpacing/>
                  </w:pPr>
                  <w:r w:rsidRPr="00265852">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20D9831" w14:textId="77777777" w:rsidR="00265852" w:rsidRPr="00265852" w:rsidRDefault="00265852">
                  <w:pPr>
                    <w:pStyle w:val="aff2"/>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50BBAC8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5A0F5" w14:textId="77777777" w:rsidR="00265852" w:rsidRPr="00265852" w:rsidRDefault="00265852" w:rsidP="00265852">
                  <w:pPr>
                    <w:spacing w:after="0" w:line="240" w:lineRule="auto"/>
                    <w:contextualSpacing/>
                    <w:rPr>
                      <w:rFonts w:eastAsia="Calibri"/>
                    </w:rPr>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5C9AE4" w14:textId="77777777" w:rsidR="00265852" w:rsidRPr="00265852" w:rsidRDefault="00265852">
                  <w:pPr>
                    <w:pStyle w:val="aff2"/>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00AEE60A" w14:textId="77777777" w:rsidR="00265852" w:rsidRPr="00265852" w:rsidRDefault="00265852" w:rsidP="00265852">
                  <w:pPr>
                    <w:spacing w:after="0" w:line="240" w:lineRule="auto"/>
                    <w:contextualSpacing/>
                    <w:rPr>
                      <w:rFonts w:eastAsia="Calibri"/>
                    </w:rPr>
                  </w:pPr>
                  <w:r w:rsidRPr="00265852">
                    <w:t>(1,1)</w:t>
                  </w:r>
                </w:p>
              </w:tc>
            </w:tr>
            <w:tr w:rsidR="00265852" w:rsidRPr="00265852" w14:paraId="2F1D295B"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5A469" w14:textId="77777777" w:rsidR="00265852" w:rsidRPr="00265852" w:rsidRDefault="00265852" w:rsidP="00265852">
                  <w:pPr>
                    <w:spacing w:after="0" w:line="240" w:lineRule="auto"/>
                    <w:contextualSpacing/>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12365" w14:textId="77777777" w:rsidR="00265852" w:rsidRPr="00265852" w:rsidRDefault="00265852" w:rsidP="00265852">
                  <w:pPr>
                    <w:spacing w:after="0" w:line="240" w:lineRule="auto"/>
                    <w:contextualSpacing/>
                    <w:rPr>
                      <w:color w:val="000000"/>
                    </w:rPr>
                  </w:pPr>
                  <w:r w:rsidRPr="00265852">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987859A"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lang w:eastAsia="zh-CN"/>
                    </w:rPr>
                  </w:pPr>
                </w:p>
              </w:tc>
            </w:tr>
            <w:tr w:rsidR="00265852" w:rsidRPr="00265852" w14:paraId="43A8EB6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8672F" w14:textId="77777777" w:rsidR="00265852" w:rsidRPr="00265852" w:rsidRDefault="00265852" w:rsidP="00265852">
                  <w:pPr>
                    <w:spacing w:after="0" w:line="240" w:lineRule="auto"/>
                    <w:contextualSpacing/>
                    <w:rPr>
                      <w:rFonts w:eastAsia="Calibri"/>
                    </w:rPr>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2B2D1B"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E61C1" w14:textId="77777777" w:rsidR="00265852" w:rsidRPr="00265852" w:rsidRDefault="00265852" w:rsidP="00265852">
                  <w:pPr>
                    <w:spacing w:after="0" w:line="240" w:lineRule="auto"/>
                    <w:contextualSpacing/>
                    <w:rPr>
                      <w:rFonts w:eastAsia="Calibri"/>
                      <w:color w:val="000000"/>
                    </w:rPr>
                  </w:pPr>
                  <w:r w:rsidRPr="00265852">
                    <w:rPr>
                      <w:color w:val="000000"/>
                    </w:rPr>
                    <w:t>(2,1), (1,2)</w:t>
                  </w:r>
                </w:p>
              </w:tc>
            </w:tr>
            <w:tr w:rsidR="00265852" w:rsidRPr="00265852" w14:paraId="74B7BA2F"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C84EC" w14:textId="77777777" w:rsidR="00265852" w:rsidRPr="00265852" w:rsidRDefault="00265852" w:rsidP="00265852">
                  <w:pPr>
                    <w:spacing w:after="0" w:line="240" w:lineRule="auto"/>
                    <w:contextualSpacing/>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420C8" w14:textId="77777777" w:rsidR="00265852" w:rsidRPr="00265852" w:rsidRDefault="00265852" w:rsidP="00265852">
                  <w:pPr>
                    <w:spacing w:after="0" w:line="240" w:lineRule="auto"/>
                    <w:contextualSpacing/>
                    <w:rPr>
                      <w:color w:val="000000"/>
                      <w:lang w:eastAsia="zh-CN"/>
                    </w:rPr>
                  </w:pPr>
                  <w:r w:rsidRPr="00265852">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64A8AB3"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rPr>
                  </w:pPr>
                </w:p>
              </w:tc>
            </w:tr>
            <w:tr w:rsidR="00265852" w:rsidRPr="00265852" w14:paraId="30842608"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E9004" w14:textId="77777777" w:rsidR="00265852" w:rsidRPr="00265852" w:rsidRDefault="00265852" w:rsidP="00265852">
                  <w:pPr>
                    <w:spacing w:after="0" w:line="240" w:lineRule="auto"/>
                    <w:contextualSpacing/>
                    <w:rPr>
                      <w:rFonts w:eastAsia="Calibri"/>
                    </w:rPr>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97B581"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121AFDB8" w14:textId="77777777" w:rsidR="00265852" w:rsidRPr="00265852" w:rsidRDefault="00265852" w:rsidP="00265852">
                  <w:pPr>
                    <w:spacing w:after="0" w:line="240" w:lineRule="auto"/>
                    <w:contextualSpacing/>
                    <w:rPr>
                      <w:rFonts w:eastAsia="Calibri"/>
                      <w:color w:val="000000"/>
                    </w:rPr>
                  </w:pPr>
                  <w:r w:rsidRPr="00265852">
                    <w:rPr>
                      <w:color w:val="000000"/>
                    </w:rPr>
                    <w:t>(2,2), (3,1), (1,3)</w:t>
                  </w:r>
                </w:p>
              </w:tc>
            </w:tr>
            <w:tr w:rsidR="00265852" w:rsidRPr="00265852" w14:paraId="78A09CE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3BE7F" w14:textId="77777777" w:rsidR="00265852" w:rsidRPr="00265852" w:rsidRDefault="00265852" w:rsidP="00265852">
                  <w:pPr>
                    <w:spacing w:after="0" w:line="240" w:lineRule="auto"/>
                    <w:contextualSpacing/>
                  </w:pPr>
                  <w:r w:rsidRPr="00265852">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9FF3D2"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95F0F" w14:textId="77777777" w:rsidR="00265852" w:rsidRPr="00265852" w:rsidRDefault="00265852" w:rsidP="00265852">
                  <w:pPr>
                    <w:spacing w:after="0" w:line="240" w:lineRule="auto"/>
                    <w:contextualSpacing/>
                    <w:rPr>
                      <w:rFonts w:eastAsia="Calibri"/>
                      <w:color w:val="000000"/>
                    </w:rPr>
                  </w:pPr>
                  <w:r w:rsidRPr="00265852">
                    <w:rPr>
                      <w:color w:val="000000"/>
                    </w:rPr>
                    <w:t>(4,1), (1,4), (2,3), (3,2)</w:t>
                  </w:r>
                </w:p>
              </w:tc>
            </w:tr>
            <w:tr w:rsidR="00265852" w:rsidRPr="00265852" w14:paraId="7067003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FAA86" w14:textId="77777777" w:rsidR="00265852" w:rsidRPr="00265852" w:rsidRDefault="00265852" w:rsidP="00265852">
                  <w:pPr>
                    <w:spacing w:after="0" w:line="240" w:lineRule="auto"/>
                    <w:contextualSpacing/>
                  </w:pPr>
                  <w:r w:rsidRPr="00265852">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2DAC7A"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E76F9" w14:textId="77777777" w:rsidR="00265852" w:rsidRPr="00265852" w:rsidRDefault="00265852" w:rsidP="00265852">
                  <w:pPr>
                    <w:spacing w:after="0" w:line="240" w:lineRule="auto"/>
                    <w:contextualSpacing/>
                    <w:rPr>
                      <w:rFonts w:eastAsia="Calibri"/>
                      <w:color w:val="000000"/>
                    </w:rPr>
                  </w:pPr>
                  <w:r w:rsidRPr="00265852">
                    <w:rPr>
                      <w:color w:val="000000"/>
                    </w:rPr>
                    <w:t>(4,2), (2,4), (3,3)</w:t>
                  </w:r>
                </w:p>
              </w:tc>
            </w:tr>
            <w:tr w:rsidR="00265852" w:rsidRPr="00265852" w14:paraId="38FAA0A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FAB40" w14:textId="77777777" w:rsidR="00265852" w:rsidRPr="00265852" w:rsidRDefault="00265852" w:rsidP="00265852">
                  <w:pPr>
                    <w:spacing w:after="0" w:line="240" w:lineRule="auto"/>
                    <w:contextualSpacing/>
                  </w:pPr>
                  <w:r w:rsidRPr="00265852">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ED98081" w14:textId="77777777" w:rsidR="00265852" w:rsidRPr="00265852" w:rsidRDefault="00265852">
                  <w:pPr>
                    <w:pStyle w:val="aff2"/>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3AEEE" w14:textId="77777777" w:rsidR="00265852" w:rsidRPr="00265852" w:rsidRDefault="00265852" w:rsidP="00265852">
                  <w:pPr>
                    <w:spacing w:after="0" w:line="240" w:lineRule="auto"/>
                    <w:contextualSpacing/>
                    <w:rPr>
                      <w:rFonts w:eastAsia="Calibri"/>
                    </w:rPr>
                  </w:pPr>
                  <w:r w:rsidRPr="00265852">
                    <w:t>(4,3), (3,4)</w:t>
                  </w:r>
                </w:p>
              </w:tc>
            </w:tr>
          </w:tbl>
          <w:p w14:paraId="01F2D9E1" w14:textId="77777777" w:rsidR="00265852" w:rsidRPr="00265852" w:rsidRDefault="00265852" w:rsidP="00265852">
            <w:pPr>
              <w:spacing w:before="0" w:after="0" w:line="240" w:lineRule="auto"/>
              <w:contextualSpacing/>
            </w:pPr>
            <w:r w:rsidRPr="00265852">
              <w:t>Note: Above is not relevant to how precoders are indicated.</w:t>
            </w:r>
          </w:p>
          <w:p w14:paraId="5AA30B6F" w14:textId="3C2EEB62" w:rsidR="00B41F07" w:rsidRPr="00265852" w:rsidRDefault="00B41F07" w:rsidP="00265852">
            <w:pPr>
              <w:spacing w:before="0" w:after="0" w:line="240" w:lineRule="auto"/>
              <w:contextualSpacing/>
              <w:rPr>
                <w:b/>
                <w:bCs/>
                <w:u w:val="single"/>
              </w:rPr>
            </w:pPr>
          </w:p>
          <w:p w14:paraId="6F08F3D4" w14:textId="457EF511" w:rsidR="00B41F07" w:rsidRPr="00265852" w:rsidRDefault="00B41F07" w:rsidP="00265852">
            <w:pPr>
              <w:spacing w:before="0" w:after="0" w:line="240" w:lineRule="auto"/>
              <w:contextualSpacing/>
              <w:rPr>
                <w:b/>
                <w:bCs/>
                <w:u w:val="single"/>
              </w:rPr>
            </w:pPr>
          </w:p>
          <w:p w14:paraId="328C5A21" w14:textId="77777777" w:rsidR="00B41F07" w:rsidRPr="00265852" w:rsidRDefault="00B41F07" w:rsidP="00265852">
            <w:pPr>
              <w:spacing w:before="0" w:after="0" w:line="240" w:lineRule="auto"/>
              <w:contextualSpacing/>
              <w:rPr>
                <w:b/>
                <w:bCs/>
                <w:u w:val="single"/>
              </w:rPr>
            </w:pPr>
          </w:p>
          <w:p w14:paraId="74AD6CAC" w14:textId="77777777" w:rsidR="00B41F07" w:rsidRPr="00265852" w:rsidRDefault="00B41F07" w:rsidP="00265852">
            <w:pPr>
              <w:spacing w:before="0" w:after="0" w:line="240" w:lineRule="auto"/>
              <w:contextualSpacing/>
              <w:rPr>
                <w:b/>
                <w:bCs/>
                <w:u w:val="single"/>
              </w:rPr>
            </w:pPr>
            <w:r w:rsidRPr="00265852">
              <w:rPr>
                <w:b/>
                <w:bCs/>
                <w:u w:val="single"/>
              </w:rPr>
              <w:t>RAN1 Meeting #111</w:t>
            </w:r>
          </w:p>
          <w:p w14:paraId="5ED8950A"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35DA7BAC"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 fully coherent uplink precoding by an 8TX UE, </w:t>
            </w:r>
          </w:p>
          <w:p w14:paraId="19C74390"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Support NR Rel-15 single panel DL Type I codebook as the starting point for design of the codebook</w:t>
            </w:r>
          </w:p>
          <w:p w14:paraId="0C77A922" w14:textId="2F481542" w:rsidR="00B41F07" w:rsidRPr="00265852" w:rsidRDefault="00B41F07" w:rsidP="00265852">
            <w:pPr>
              <w:numPr>
                <w:ilvl w:val="1"/>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sidRPr="00265852">
              <w:rPr>
                <w:rFonts w:eastAsia="Batang"/>
                <w:lang w:eastAsia="x-none"/>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sidRPr="00265852">
              <w:rPr>
                <w:rFonts w:eastAsia="Batang"/>
                <w:lang w:eastAsia="x-none"/>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sidRPr="00265852">
              <w:rPr>
                <w:rFonts w:eastAsia="Batang"/>
                <w:lang w:eastAsia="x-none"/>
              </w:rPr>
              <w:t xml:space="preserve"> precoders generated via Alt 2a. </w:t>
            </w:r>
          </w:p>
          <w:p w14:paraId="65A02B35"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No LS to RAN4 will be needed</w:t>
            </w:r>
          </w:p>
          <w:p w14:paraId="4CA67063"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8326187"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FD45089"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lang w:val="en-US"/>
              </w:rPr>
            </w:pPr>
            <w:r w:rsidRPr="00265852">
              <w:rPr>
                <w:rFonts w:eastAsia="Batang"/>
              </w:rPr>
              <w:t xml:space="preserve">For PUSCH transmission with rank&gt;4 by an 8TX UE, to support dual CW transmission, </w:t>
            </w:r>
          </w:p>
          <w:p w14:paraId="7F225F1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specify MCS, NDI, RV indication </w:t>
            </w:r>
            <w:r w:rsidRPr="00265852">
              <w:rPr>
                <w:rFonts w:eastAsia="Batang"/>
                <w:lang w:val="sv-SE" w:eastAsia="x-none"/>
              </w:rPr>
              <w:t>for the second CW</w:t>
            </w:r>
          </w:p>
          <w:p w14:paraId="64A73F4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PUSCH Scrambling for the second CW</w:t>
            </w:r>
          </w:p>
          <w:p w14:paraId="7F33C17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UCI multiplexing on PUSCH for dual CW transmission</w:t>
            </w:r>
          </w:p>
          <w:p w14:paraId="7F90D16E"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study whether/how Enabling/Disabling the second CW</w:t>
            </w:r>
          </w:p>
          <w:p w14:paraId="71BF70F4"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FFS: Optimization of DCI to indicate the above</w:t>
            </w:r>
          </w:p>
          <w:p w14:paraId="585D348E"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Note: Strive to reuse Rel-15 NR DL schemes where possible.</w:t>
            </w:r>
          </w:p>
          <w:p w14:paraId="0AB6056E"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03FAF84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4E134875"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For PUSCH transmission with rank&gt;4 by an 8TX UE, to support UCI multiplexing on PUSCH, down-select at least one of the following options in RAN1#112,</w:t>
            </w:r>
          </w:p>
          <w:p w14:paraId="54CF7EB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Option1: UCI is always multiplexed on one of the CWs</w:t>
            </w:r>
          </w:p>
          <w:p w14:paraId="373D97B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Option2: UCI is multiplexed on both CWs</w:t>
            </w:r>
          </w:p>
          <w:p w14:paraId="50F106E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Option3: Based on UCI (e.g., type, payload size, etc.) UCI is multiplexed on one or both CWs</w:t>
            </w:r>
          </w:p>
          <w:p w14:paraId="49A31FE4"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Option4: UCI is multiplexed only when single CW is enabled</w:t>
            </w:r>
          </w:p>
          <w:p w14:paraId="120B425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Option5: UCI is repeated across the two CWs</w:t>
            </w:r>
          </w:p>
          <w:p w14:paraId="54FD25F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options are not precluded</w:t>
            </w:r>
          </w:p>
          <w:p w14:paraId="0EA6B2E7"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C29FB8C"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61A3E31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For CB-based 8TX PUSCH transmission, for rank indication, down-select among the following</w:t>
            </w:r>
          </w:p>
          <w:p w14:paraId="674C53F4"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Separate indication of TRI and TPMI</w:t>
            </w:r>
          </w:p>
          <w:p w14:paraId="763DACFA"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Joint indication of TRI and TPMI</w:t>
            </w:r>
          </w:p>
          <w:p w14:paraId="3721DDE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94A636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5D4054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Study full TX power uplink codebook-based transmission by a partially/non-coherent 8TX precoder,</w:t>
            </w:r>
          </w:p>
          <w:p w14:paraId="51DBBB6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Reuse Rel-16 UE capability definitions for discussion purpose, i.e., UE Capability 1, 2 and 3</w:t>
            </w:r>
          </w:p>
          <w:p w14:paraId="75B232B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For full TX power transmission by UE Capability 2/3, at least, following exemplary PA architectures can be considered </w:t>
            </w:r>
          </w:p>
          <w:p w14:paraId="50517D50"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cases of interest are not precluded, down-select preferred potential architecture for the purpose of 8TX full power study in RAN#112.</w:t>
            </w:r>
          </w:p>
          <w:p w14:paraId="61413B41"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lastRenderedPageBreak/>
              <w:t>This can be used for other UE Power Classes as well.</w:t>
            </w:r>
          </w:p>
          <w:p w14:paraId="1E8B1A9C" w14:textId="77777777" w:rsidR="00B41F07" w:rsidRPr="00265852" w:rsidRDefault="00B41F07" w:rsidP="00265852">
            <w:pPr>
              <w:overflowPunct/>
              <w:adjustRightInd/>
              <w:snapToGrid w:val="0"/>
              <w:spacing w:before="0" w:after="0" w:line="240" w:lineRule="auto"/>
              <w:ind w:leftChars="400" w:left="800"/>
              <w:contextualSpacing/>
              <w:textAlignment w:val="auto"/>
              <w:rPr>
                <w:rFonts w:eastAsia="Batang"/>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9"/>
              <w:gridCol w:w="1389"/>
              <w:gridCol w:w="4646"/>
            </w:tblGrid>
            <w:tr w:rsidR="00B41F07" w:rsidRPr="00265852" w14:paraId="44BB4269" w14:textId="77777777" w:rsidTr="00F97ECE">
              <w:trPr>
                <w:trHeight w:val="494"/>
              </w:trPr>
              <w:tc>
                <w:tcPr>
                  <w:tcW w:w="10160" w:type="dxa"/>
                  <w:gridSpan w:val="3"/>
                  <w:shd w:val="clear" w:color="auto" w:fill="auto"/>
                  <w:vAlign w:val="center"/>
                </w:tcPr>
                <w:p w14:paraId="59889F0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8TX UE, Power class 3 (23 dBm)</w:t>
                  </w:r>
                </w:p>
                <w:p w14:paraId="6949868A"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P</w:t>
                  </w:r>
                  <w:r w:rsidRPr="00265852">
                    <w:rPr>
                      <w:rFonts w:eastAsia="Batang"/>
                      <w:vertAlign w:val="subscript"/>
                      <w:lang w:val="en-US"/>
                    </w:rPr>
                    <w:t>i</w:t>
                  </w:r>
                  <w:r w:rsidRPr="00265852">
                    <w:rPr>
                      <w:rFonts w:eastAsia="Batang"/>
                      <w:lang w:val="en-US"/>
                    </w:rPr>
                    <w:t>= Nominal power rating of each PA</w:t>
                  </w:r>
                </w:p>
              </w:tc>
            </w:tr>
            <w:tr w:rsidR="00B41F07" w:rsidRPr="00265852" w14:paraId="54DD2AFE" w14:textId="77777777" w:rsidTr="00F97ECE">
              <w:tc>
                <w:tcPr>
                  <w:tcW w:w="3879" w:type="dxa"/>
                  <w:vMerge w:val="restart"/>
                  <w:shd w:val="clear" w:color="auto" w:fill="auto"/>
                </w:tcPr>
                <w:p w14:paraId="5EEF8DA9" w14:textId="77777777" w:rsidR="00B41F07" w:rsidRPr="00265852" w:rsidRDefault="00C324B3"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noProof/>
                    </w:rPr>
                    <w:object w:dxaOrig="3661" w:dyaOrig="6851" w14:anchorId="02141E9B">
                      <v:shape id="_x0000_i1027" type="#_x0000_t75" alt="" style="width:183.1pt;height:341.7pt;mso-width-percent:0;mso-height-percent:0;mso-width-percent:0;mso-height-percent:0" o:ole="">
                        <v:imagedata r:id="rId17" o:title=""/>
                      </v:shape>
                      <o:OLEObject Type="Embed" ProgID="Visio.Drawing.15" ShapeID="_x0000_i1027" DrawAspect="Content" ObjectID="_1743389756" r:id="rId19"/>
                    </w:object>
                  </w:r>
                </w:p>
              </w:tc>
              <w:tc>
                <w:tcPr>
                  <w:tcW w:w="1426" w:type="dxa"/>
                  <w:shd w:val="clear" w:color="auto" w:fill="66FF66"/>
                </w:tcPr>
                <w:p w14:paraId="271A6C3B"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Regular UE</w:t>
                  </w:r>
                </w:p>
              </w:tc>
              <w:tc>
                <w:tcPr>
                  <w:tcW w:w="4855" w:type="dxa"/>
                  <w:shd w:val="clear" w:color="auto" w:fill="66FF66"/>
                </w:tcPr>
                <w:p w14:paraId="3BB6D32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xml:space="preserve">=14 dBm </w:t>
                  </w:r>
                </w:p>
                <w:p w14:paraId="6FCE353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(Full power supported by Mode1)</w:t>
                  </w:r>
                </w:p>
              </w:tc>
            </w:tr>
            <w:tr w:rsidR="00B41F07" w:rsidRPr="00265852" w14:paraId="57D1B9BB" w14:textId="77777777" w:rsidTr="00F97ECE">
              <w:tc>
                <w:tcPr>
                  <w:tcW w:w="3879" w:type="dxa"/>
                  <w:vMerge/>
                  <w:shd w:val="clear" w:color="auto" w:fill="auto"/>
                </w:tcPr>
                <w:p w14:paraId="43C7373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4C9D931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541FD07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38D1E2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7CB7FF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14F9C60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D2DFD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873B76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0A4FD4B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3A14D4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E1E3E8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950F76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22F7BF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2B374E4"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Full-power capable UE</w:t>
                  </w:r>
                </w:p>
              </w:tc>
              <w:tc>
                <w:tcPr>
                  <w:tcW w:w="4855" w:type="dxa"/>
                  <w:shd w:val="clear" w:color="auto" w:fill="auto"/>
                </w:tcPr>
                <w:p w14:paraId="19983795"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any PA comb. (CAP1)</w:t>
                  </w:r>
                </w:p>
                <w:p w14:paraId="7F99000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2BA40A6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23 dBm</w:t>
                  </w:r>
                </w:p>
                <w:p w14:paraId="4F2EF74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7E91585E" w14:textId="77777777" w:rsidTr="00F97ECE">
              <w:tc>
                <w:tcPr>
                  <w:tcW w:w="3879" w:type="dxa"/>
                  <w:vMerge/>
                  <w:shd w:val="clear" w:color="auto" w:fill="auto"/>
                </w:tcPr>
                <w:p w14:paraId="23CF31B2"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EB24FA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79A7B421"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1 PA (CAP3)</w:t>
                  </w:r>
                </w:p>
                <w:p w14:paraId="31B641B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3804AAE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7</w:t>
                  </w:r>
                  <w:r w:rsidRPr="00265852">
                    <w:rPr>
                      <w:rFonts w:eastAsia="Batang"/>
                      <w:lang w:val="en-US"/>
                    </w:rPr>
                    <w:t>= 14 dBm</w:t>
                  </w:r>
                </w:p>
                <w:p w14:paraId="261E39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8</w:t>
                  </w:r>
                  <w:r w:rsidRPr="00265852">
                    <w:rPr>
                      <w:rFonts w:eastAsia="Batang"/>
                      <w:lang w:val="en-US"/>
                    </w:rPr>
                    <w:t>= 23 dBm</w:t>
                  </w:r>
                </w:p>
                <w:p w14:paraId="70A17EFB"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p>
              </w:tc>
            </w:tr>
            <w:tr w:rsidR="00B41F07" w:rsidRPr="00265852" w14:paraId="4ABF50F2" w14:textId="77777777" w:rsidTr="00F97ECE">
              <w:tc>
                <w:tcPr>
                  <w:tcW w:w="3879" w:type="dxa"/>
                  <w:vMerge/>
                  <w:shd w:val="clear" w:color="auto" w:fill="auto"/>
                </w:tcPr>
                <w:p w14:paraId="28F811A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FC9DEC0" w14:textId="77777777" w:rsidR="00B41F07" w:rsidRPr="00265852" w:rsidRDefault="00B41F07" w:rsidP="00265852">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0E73569A"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2 PAs (CAP2)</w:t>
                  </w:r>
                </w:p>
                <w:p w14:paraId="79CE062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2a: </w:t>
                  </w:r>
                </w:p>
                <w:p w14:paraId="6FCF909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6</w:t>
                  </w:r>
                  <w:r w:rsidRPr="00265852">
                    <w:rPr>
                      <w:rFonts w:eastAsia="Batang"/>
                      <w:lang w:val="en-US"/>
                    </w:rPr>
                    <w:t>= 14 dBm, P</w:t>
                  </w:r>
                  <w:r w:rsidRPr="00265852">
                    <w:rPr>
                      <w:rFonts w:eastAsia="Batang"/>
                      <w:vertAlign w:val="subscript"/>
                      <w:lang w:val="en-US"/>
                    </w:rPr>
                    <w:t>7</w:t>
                  </w:r>
                  <w:r w:rsidRPr="00265852">
                    <w:rPr>
                      <w:rFonts w:eastAsia="Batang"/>
                      <w:lang w:val="en-US"/>
                    </w:rPr>
                    <w:t>=P</w:t>
                  </w:r>
                  <w:r w:rsidRPr="00265852">
                    <w:rPr>
                      <w:rFonts w:eastAsia="Batang"/>
                      <w:vertAlign w:val="subscript"/>
                      <w:lang w:val="en-US"/>
                    </w:rPr>
                    <w:t xml:space="preserve">8 </w:t>
                  </w:r>
                  <w:r w:rsidRPr="00265852">
                    <w:rPr>
                      <w:rFonts w:eastAsia="Batang"/>
                      <w:lang w:val="en-US"/>
                    </w:rPr>
                    <w:t>≥ 20 dBm</w:t>
                  </w:r>
                </w:p>
                <w:p w14:paraId="08EBAD9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Example 2b:</w:t>
                  </w:r>
                </w:p>
                <w:p w14:paraId="546ED8D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8</w:t>
                  </w:r>
                  <w:r w:rsidRPr="00265852">
                    <w:rPr>
                      <w:rFonts w:eastAsia="Batang"/>
                      <w:lang w:val="en-US"/>
                    </w:rPr>
                    <w:t>= 20 dBm</w:t>
                  </w:r>
                </w:p>
                <w:p w14:paraId="3B80796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33E611C2" w14:textId="77777777" w:rsidTr="00F97ECE">
              <w:tc>
                <w:tcPr>
                  <w:tcW w:w="3879" w:type="dxa"/>
                  <w:vMerge/>
                  <w:shd w:val="clear" w:color="auto" w:fill="auto"/>
                </w:tcPr>
                <w:p w14:paraId="2891218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2C08BD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0FC28A3C"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4 PAs (CAP2)</w:t>
                  </w:r>
                </w:p>
                <w:p w14:paraId="353DD75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3a: </w:t>
                  </w:r>
                </w:p>
                <w:p w14:paraId="207A2F1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4</w:t>
                  </w:r>
                  <w:r w:rsidRPr="00265852">
                    <w:rPr>
                      <w:rFonts w:eastAsia="Batang"/>
                      <w:lang w:val="en-US"/>
                    </w:rPr>
                    <w:t>= 14 dBm, P</w:t>
                  </w:r>
                  <w:r w:rsidRPr="00265852">
                    <w:rPr>
                      <w:rFonts w:eastAsia="Batang"/>
                      <w:vertAlign w:val="subscript"/>
                      <w:lang w:val="en-US"/>
                    </w:rPr>
                    <w:t>5</w:t>
                  </w:r>
                  <w:r w:rsidRPr="00265852">
                    <w:rPr>
                      <w:rFonts w:eastAsia="Batang"/>
                      <w:lang w:val="en-US"/>
                    </w:rPr>
                    <w:t>=P</w:t>
                  </w:r>
                  <w:r w:rsidRPr="00265852">
                    <w:rPr>
                      <w:rFonts w:eastAsia="Batang"/>
                      <w:vertAlign w:val="subscript"/>
                      <w:lang w:val="en-US"/>
                    </w:rPr>
                    <w:t>6</w:t>
                  </w:r>
                  <w:r w:rsidRPr="00265852">
                    <w:rPr>
                      <w:rFonts w:eastAsia="Batang"/>
                      <w:lang w:val="en-US"/>
                    </w:rPr>
                    <w:t>= …=P</w:t>
                  </w:r>
                  <w:r w:rsidRPr="00265852">
                    <w:rPr>
                      <w:rFonts w:eastAsia="Batang"/>
                      <w:vertAlign w:val="subscript"/>
                      <w:lang w:val="en-US"/>
                    </w:rPr>
                    <w:t xml:space="preserve">8 </w:t>
                  </w:r>
                  <w:r w:rsidRPr="00265852">
                    <w:rPr>
                      <w:rFonts w:eastAsia="Batang"/>
                      <w:lang w:val="en-US"/>
                    </w:rPr>
                    <w:t>≥ 17 dBm</w:t>
                  </w:r>
                </w:p>
                <w:p w14:paraId="0A6E72E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3b: </w:t>
                  </w:r>
                </w:p>
                <w:p w14:paraId="4A3BF6E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 xml:space="preserve">8 </w:t>
                  </w:r>
                  <w:r w:rsidRPr="00265852">
                    <w:rPr>
                      <w:rFonts w:eastAsia="Batang"/>
                      <w:lang w:val="en-US"/>
                    </w:rPr>
                    <w:t>= 17 dBm</w:t>
                  </w:r>
                </w:p>
                <w:p w14:paraId="797C62C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67B5DF" w14:textId="77777777" w:rsidTr="00F97ECE">
              <w:tc>
                <w:tcPr>
                  <w:tcW w:w="3879" w:type="dxa"/>
                  <w:vMerge/>
                  <w:shd w:val="clear" w:color="auto" w:fill="auto"/>
                </w:tcPr>
                <w:p w14:paraId="1C44126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A8395FE"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251E2C88"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6 PAs (CAP2)</w:t>
                  </w:r>
                </w:p>
                <w:p w14:paraId="119F2F9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4a: </w:t>
                  </w:r>
                </w:p>
                <w:p w14:paraId="22F20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14 dBm, P</w:t>
                  </w:r>
                  <w:r w:rsidRPr="00265852">
                    <w:rPr>
                      <w:rFonts w:eastAsia="Batang"/>
                      <w:vertAlign w:val="subscript"/>
                      <w:lang w:val="en-US"/>
                    </w:rPr>
                    <w:t>3</w:t>
                  </w:r>
                  <w:r w:rsidRPr="00265852">
                    <w:rPr>
                      <w:rFonts w:eastAsia="Batang"/>
                      <w:lang w:val="en-US"/>
                    </w:rPr>
                    <w:t>=P</w:t>
                  </w:r>
                  <w:r w:rsidRPr="00265852">
                    <w:rPr>
                      <w:rFonts w:eastAsia="Batang"/>
                      <w:vertAlign w:val="subscript"/>
                      <w:lang w:val="en-US"/>
                    </w:rPr>
                    <w:t>4</w:t>
                  </w:r>
                  <w:r w:rsidRPr="00265852">
                    <w:rPr>
                      <w:rFonts w:eastAsia="Batang"/>
                      <w:lang w:val="en-US"/>
                    </w:rPr>
                    <w:t>= …=P</w:t>
                  </w:r>
                  <w:r w:rsidRPr="00265852">
                    <w:rPr>
                      <w:rFonts w:eastAsia="Batang"/>
                      <w:vertAlign w:val="subscript"/>
                      <w:lang w:val="en-US"/>
                    </w:rPr>
                    <w:t xml:space="preserve">8 </w:t>
                  </w:r>
                  <w:r w:rsidRPr="00265852">
                    <w:rPr>
                      <w:rFonts w:eastAsia="Batang"/>
                      <w:lang w:val="en-US"/>
                    </w:rPr>
                    <w:t>≥ 15.3 dBm</w:t>
                  </w:r>
                </w:p>
                <w:p w14:paraId="3A933F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4b: </w:t>
                  </w:r>
                </w:p>
                <w:p w14:paraId="3DF7932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w:t>
                  </w:r>
                  <w:r w:rsidRPr="00265852">
                    <w:rPr>
                      <w:rFonts w:eastAsia="Batang"/>
                      <w:vertAlign w:val="subscript"/>
                      <w:lang w:val="en-US"/>
                    </w:rPr>
                    <w:t xml:space="preserve"> </w:t>
                  </w:r>
                  <w:r w:rsidRPr="00265852">
                    <w:rPr>
                      <w:rFonts w:eastAsia="Batang"/>
                      <w:lang w:val="en-US"/>
                    </w:rPr>
                    <w:t>= P</w:t>
                  </w:r>
                  <w:r w:rsidRPr="00265852">
                    <w:rPr>
                      <w:rFonts w:eastAsia="Batang"/>
                      <w:vertAlign w:val="subscript"/>
                      <w:lang w:val="en-US"/>
                    </w:rPr>
                    <w:t>8</w:t>
                  </w:r>
                  <w:r w:rsidRPr="00265852">
                    <w:rPr>
                      <w:rFonts w:eastAsia="Batang"/>
                      <w:lang w:val="en-US"/>
                    </w:rPr>
                    <w:t>≥ 15.3 dBm</w:t>
                  </w:r>
                </w:p>
                <w:p w14:paraId="5DD4F2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E0B3DF2" w14:textId="77777777" w:rsidTr="00F97ECE">
              <w:tc>
                <w:tcPr>
                  <w:tcW w:w="3879" w:type="dxa"/>
                  <w:vMerge/>
                  <w:shd w:val="clear" w:color="auto" w:fill="auto"/>
                </w:tcPr>
                <w:p w14:paraId="1EB90DA5"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4D406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AAD1BA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4FEE1B" w14:textId="77777777" w:rsidTr="00F97ECE">
              <w:trPr>
                <w:trHeight w:val="323"/>
              </w:trPr>
              <w:tc>
                <w:tcPr>
                  <w:tcW w:w="3879" w:type="dxa"/>
                  <w:vMerge/>
                  <w:shd w:val="clear" w:color="auto" w:fill="auto"/>
                </w:tcPr>
                <w:p w14:paraId="70544A0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CA9A61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355C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A4EA009" w14:textId="77777777" w:rsidTr="00F97ECE">
              <w:trPr>
                <w:trHeight w:val="50"/>
              </w:trPr>
              <w:tc>
                <w:tcPr>
                  <w:tcW w:w="3879" w:type="dxa"/>
                  <w:vMerge/>
                  <w:shd w:val="clear" w:color="auto" w:fill="auto"/>
                </w:tcPr>
                <w:p w14:paraId="0E6E712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DF7BBD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63EEC6D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r>
          </w:tbl>
          <w:p w14:paraId="155E5E20"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604DB7D5"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09247CA"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an 8TX partial/non-coherent precoder, for study on full power codebook-based PUSCH transmissions, use Rel-16 full power modes as the starting point for the design. </w:t>
            </w:r>
          </w:p>
          <w:p w14:paraId="26D8C8F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Note: This does not mandate support of all Rel-16 modes.</w:t>
            </w:r>
          </w:p>
          <w:p w14:paraId="65A217CC" w14:textId="77777777" w:rsidR="00B41F07" w:rsidRPr="00265852" w:rsidRDefault="00B41F07" w:rsidP="00265852">
            <w:pPr>
              <w:spacing w:before="0" w:after="0" w:line="240" w:lineRule="auto"/>
              <w:contextualSpacing/>
              <w:rPr>
                <w:b/>
                <w:bCs/>
              </w:rPr>
            </w:pPr>
          </w:p>
          <w:p w14:paraId="1677E12D" w14:textId="77777777" w:rsidR="00B41F07" w:rsidRPr="00265852" w:rsidRDefault="00B41F07" w:rsidP="00265852">
            <w:pPr>
              <w:spacing w:before="0" w:after="0" w:line="240" w:lineRule="auto"/>
              <w:contextualSpacing/>
              <w:rPr>
                <w:b/>
                <w:bCs/>
              </w:rPr>
            </w:pPr>
          </w:p>
          <w:p w14:paraId="10063CB0" w14:textId="77777777" w:rsidR="00B41F07" w:rsidRPr="00265852" w:rsidRDefault="00B41F07" w:rsidP="00265852">
            <w:pPr>
              <w:spacing w:before="0" w:after="0" w:line="240" w:lineRule="auto"/>
              <w:contextualSpacing/>
              <w:rPr>
                <w:b/>
                <w:bCs/>
              </w:rPr>
            </w:pPr>
          </w:p>
          <w:p w14:paraId="5A52EE66" w14:textId="77777777" w:rsidR="00B41F07" w:rsidRPr="00265852" w:rsidRDefault="00B41F07" w:rsidP="00265852">
            <w:pPr>
              <w:spacing w:before="0" w:after="0" w:line="240" w:lineRule="auto"/>
              <w:contextualSpacing/>
              <w:rPr>
                <w:b/>
                <w:bCs/>
                <w:highlight w:val="green"/>
                <w:u w:val="single"/>
              </w:rPr>
            </w:pPr>
            <w:r w:rsidRPr="00265852">
              <w:rPr>
                <w:b/>
                <w:bCs/>
                <w:u w:val="single"/>
              </w:rPr>
              <w:t>RAN1 Meeting #110bis-e</w:t>
            </w:r>
          </w:p>
          <w:p w14:paraId="3A909D5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58EFF33B" w14:textId="77777777" w:rsidR="00B41F07" w:rsidRPr="00265852" w:rsidRDefault="00B41F07" w:rsidP="00265852">
            <w:pPr>
              <w:spacing w:before="0" w:after="0" w:line="240" w:lineRule="auto"/>
              <w:contextualSpacing/>
              <w:rPr>
                <w:bCs/>
              </w:rPr>
            </w:pPr>
            <w:r w:rsidRPr="00265852">
              <w:rPr>
                <w:bCs/>
              </w:rPr>
              <w:t>Support the following cases for codebook design for 8TX precoders</w:t>
            </w:r>
          </w:p>
          <w:p w14:paraId="0853113A" w14:textId="77777777" w:rsidR="00B41F07" w:rsidRPr="00265852" w:rsidRDefault="00B41F07" w:rsidP="00E17711">
            <w:pPr>
              <w:numPr>
                <w:ilvl w:val="0"/>
                <w:numId w:val="26"/>
              </w:numPr>
              <w:adjustRightInd/>
              <w:spacing w:before="0" w:after="0" w:line="240" w:lineRule="auto"/>
              <w:contextualSpacing/>
              <w:textAlignment w:val="auto"/>
            </w:pPr>
            <w:r w:rsidRPr="00265852">
              <w:t>Full coherent precoders with Ng=1</w:t>
            </w:r>
          </w:p>
          <w:p w14:paraId="75C89C08"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FFS: Full coherent precoders with Ng=2, Ng=4</w:t>
            </w:r>
          </w:p>
          <w:p w14:paraId="2C16E76D" w14:textId="77777777" w:rsidR="00B41F07" w:rsidRPr="00265852" w:rsidRDefault="00B41F07" w:rsidP="00E17711">
            <w:pPr>
              <w:numPr>
                <w:ilvl w:val="0"/>
                <w:numId w:val="26"/>
              </w:numPr>
              <w:adjustRightInd/>
              <w:spacing w:before="0" w:after="0" w:line="240" w:lineRule="auto"/>
              <w:contextualSpacing/>
              <w:textAlignment w:val="auto"/>
            </w:pPr>
            <w:r w:rsidRPr="00265852">
              <w:t>Partial coherent precoders with Ng=2 and Ng=4</w:t>
            </w:r>
          </w:p>
          <w:p w14:paraId="05B918A4"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This does not imply any relation with the number of TPMI indications for 8TX precoder</w:t>
            </w:r>
          </w:p>
          <w:p w14:paraId="28F30F77" w14:textId="77777777" w:rsidR="00B41F07" w:rsidRPr="00265852" w:rsidRDefault="00B41F07" w:rsidP="00E17711">
            <w:pPr>
              <w:numPr>
                <w:ilvl w:val="0"/>
                <w:numId w:val="26"/>
              </w:numPr>
              <w:adjustRightInd/>
              <w:spacing w:before="0" w:after="0" w:line="240" w:lineRule="auto"/>
              <w:contextualSpacing/>
              <w:textAlignment w:val="auto"/>
            </w:pPr>
            <w:r w:rsidRPr="00265852">
              <w:t>Non-coherent precoders</w:t>
            </w:r>
          </w:p>
          <w:p w14:paraId="0FA51170" w14:textId="77777777" w:rsidR="00B41F07" w:rsidRPr="00265852" w:rsidRDefault="00B41F07" w:rsidP="00265852">
            <w:pPr>
              <w:spacing w:before="0" w:after="0" w:line="240" w:lineRule="auto"/>
              <w:contextualSpacing/>
            </w:pPr>
          </w:p>
          <w:p w14:paraId="4A9ABAE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01C348" w14:textId="77777777" w:rsidR="00B41F07" w:rsidRPr="00265852" w:rsidRDefault="00B41F07" w:rsidP="00265852">
            <w:pPr>
              <w:spacing w:before="0" w:after="0" w:line="240" w:lineRule="auto"/>
              <w:contextualSpacing/>
              <w:rPr>
                <w:rFonts w:eastAsia="Gulim"/>
                <w:lang w:val="en-US" w:eastAsia="ja-JP"/>
              </w:rPr>
            </w:pPr>
            <w:r w:rsidRPr="00265852">
              <w:t>For codebook design of an 8TX partial-coherent UE, configured with an 8-port SRS resource</w:t>
            </w:r>
          </w:p>
          <w:p w14:paraId="37AD68F0" w14:textId="77777777" w:rsidR="00B41F07" w:rsidRPr="00265852" w:rsidRDefault="00B41F07" w:rsidP="00E17711">
            <w:pPr>
              <w:numPr>
                <w:ilvl w:val="0"/>
                <w:numId w:val="26"/>
              </w:numPr>
              <w:adjustRightInd/>
              <w:spacing w:before="0" w:after="0" w:line="240" w:lineRule="auto"/>
              <w:contextualSpacing/>
              <w:textAlignment w:val="auto"/>
            </w:pPr>
            <w:r w:rsidRPr="00265852">
              <w:t xml:space="preserve">For when Ng=2, down-select of the following convention for assumption of port coherency scheme is used </w:t>
            </w:r>
          </w:p>
          <w:p w14:paraId="129F997B"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1: two coherent groups of {0,2,4,6} and {1,3,5,7}</w:t>
            </w:r>
          </w:p>
          <w:p w14:paraId="0FCFB271"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2: two coherent groups of {0,1,4,5} and {2,3,6,7} </w:t>
            </w:r>
          </w:p>
          <w:p w14:paraId="2DFD59B7"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3: two coherent groups of {0,1,2,3} and {4,5,6,7} </w:t>
            </w:r>
          </w:p>
          <w:p w14:paraId="6B6791F3" w14:textId="77777777" w:rsidR="00B41F07" w:rsidRPr="00265852" w:rsidRDefault="00B41F07" w:rsidP="00E17711">
            <w:pPr>
              <w:numPr>
                <w:ilvl w:val="0"/>
                <w:numId w:val="26"/>
              </w:numPr>
              <w:adjustRightInd/>
              <w:spacing w:before="0" w:after="0" w:line="240" w:lineRule="auto"/>
              <w:contextualSpacing/>
              <w:textAlignment w:val="auto"/>
            </w:pPr>
            <w:r w:rsidRPr="00265852">
              <w:t>For when Ng=4, down-select of the following convention for assumption of port coherency scheme is used</w:t>
            </w:r>
          </w:p>
          <w:p w14:paraId="7F571AA0"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1: four coherent groups of {0,4}, {1,5}, {2,6}, and {3,7} </w:t>
            </w:r>
          </w:p>
          <w:p w14:paraId="4BA55600"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2: four coherent groups of {0,1}, {2,3}, {4,5}, and {6,7}</w:t>
            </w:r>
          </w:p>
          <w:p w14:paraId="20E10ACE"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Alt3: four coherent groups of {0, 2}, {4, 6}, {1, 3} and {5, 7}</w:t>
            </w:r>
          </w:p>
          <w:p w14:paraId="74683B47" w14:textId="77777777" w:rsidR="00B41F07" w:rsidRPr="00265852" w:rsidRDefault="00B41F07" w:rsidP="00E17711">
            <w:pPr>
              <w:numPr>
                <w:ilvl w:val="0"/>
                <w:numId w:val="26"/>
              </w:numPr>
              <w:adjustRightInd/>
              <w:spacing w:before="0" w:after="0" w:line="240" w:lineRule="auto"/>
              <w:contextualSpacing/>
              <w:textAlignment w:val="auto"/>
            </w:pPr>
            <w:r w:rsidRPr="00265852">
              <w:t>Note: Other alternatives which are not foreseen are not precluded</w:t>
            </w:r>
          </w:p>
          <w:p w14:paraId="5DB706B5" w14:textId="77777777" w:rsidR="00B41F07" w:rsidRPr="00265852" w:rsidRDefault="00B41F07" w:rsidP="00265852">
            <w:pPr>
              <w:spacing w:before="0" w:after="0" w:line="240" w:lineRule="auto"/>
              <w:contextualSpacing/>
            </w:pPr>
          </w:p>
          <w:p w14:paraId="51892798"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5C0C3E5" w14:textId="77777777" w:rsidR="00B41F07" w:rsidRPr="00265852" w:rsidRDefault="00B41F07" w:rsidP="00265852">
            <w:pPr>
              <w:spacing w:before="0" w:after="0" w:line="240" w:lineRule="auto"/>
              <w:contextualSpacing/>
            </w:pPr>
            <w:r w:rsidRPr="00265852">
              <w:t>For SRI and/or transmitter precoder matrix indication for codebook-based uplink transmission by an 8TX UE, study</w:t>
            </w:r>
          </w:p>
          <w:p w14:paraId="1F27DB38"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 xml:space="preserve">Whether/how to indicate one or multiple TPMI/SRI, according to the number of antenna groups, coherence capability, codebooksubset configuration, etc. </w:t>
            </w:r>
          </w:p>
          <w:p w14:paraId="5711C191"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extend Rel-17 framework, e.g., TPMI/SRI indication in MTRP PUSCH</w:t>
            </w:r>
          </w:p>
          <w:p w14:paraId="5F3BC9CA"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separate/joint indication of rank and precoding information.</w:t>
            </w:r>
          </w:p>
          <w:p w14:paraId="13B93CBA" w14:textId="77777777" w:rsidR="00B41F07" w:rsidRPr="00265852" w:rsidRDefault="00B41F07" w:rsidP="00E17711">
            <w:pPr>
              <w:pStyle w:val="aff2"/>
              <w:numPr>
                <w:ilvl w:val="0"/>
                <w:numId w:val="26"/>
              </w:numPr>
              <w:spacing w:before="0" w:line="240" w:lineRule="auto"/>
              <w:ind w:left="714" w:hanging="357"/>
              <w:contextualSpacing/>
              <w:rPr>
                <w:rFonts w:ascii="Times New Roman" w:hAnsi="Times New Roman"/>
                <w:sz w:val="20"/>
                <w:szCs w:val="20"/>
              </w:rPr>
            </w:pPr>
            <w:r w:rsidRPr="00265852">
              <w:rPr>
                <w:rFonts w:ascii="Times New Roman" w:hAnsi="Times New Roman"/>
                <w:sz w:val="20"/>
                <w:szCs w:val="20"/>
              </w:rPr>
              <w:t>Whether/how to indicate n (&lt;=Ng) selected antenna group(s) separately from TPMI/TRI indication</w:t>
            </w:r>
          </w:p>
          <w:p w14:paraId="445B6617" w14:textId="77777777" w:rsidR="00B41F07" w:rsidRPr="00265852" w:rsidRDefault="00B41F07" w:rsidP="00265852">
            <w:pPr>
              <w:spacing w:before="0" w:after="0" w:line="240" w:lineRule="auto"/>
              <w:contextualSpacing/>
            </w:pPr>
          </w:p>
          <w:p w14:paraId="016854E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A8CEB05" w14:textId="77777777" w:rsidR="00B41F07" w:rsidRPr="00265852" w:rsidRDefault="00B41F07" w:rsidP="00265852">
            <w:pPr>
              <w:spacing w:before="0" w:after="0" w:line="240" w:lineRule="auto"/>
              <w:contextualSpacing/>
            </w:pPr>
            <w:r w:rsidRPr="00265852">
              <w:t xml:space="preserve">In Rel-18, on support of full power operation by a partial/non-coherent 8TX UE configured with codebook-based transmission, </w:t>
            </w:r>
          </w:p>
          <w:p w14:paraId="2B20E9E6" w14:textId="77777777" w:rsidR="00B41F07" w:rsidRPr="00265852" w:rsidRDefault="00B41F07" w:rsidP="00E17711">
            <w:pPr>
              <w:numPr>
                <w:ilvl w:val="0"/>
                <w:numId w:val="26"/>
              </w:numPr>
              <w:adjustRightInd/>
              <w:spacing w:before="0" w:after="0" w:line="240" w:lineRule="auto"/>
              <w:ind w:left="714" w:hanging="357"/>
              <w:contextualSpacing/>
              <w:textAlignment w:val="auto"/>
            </w:pPr>
            <w:bookmarkStart w:id="7" w:name="_Hlk117151161"/>
            <w:r w:rsidRPr="00265852">
              <w:t>Identify and agree on at least one potential PA architecture by RAN1 meeting #111</w:t>
            </w:r>
          </w:p>
          <w:bookmarkEnd w:id="7"/>
          <w:p w14:paraId="28B9DBAF" w14:textId="77777777" w:rsidR="00B41F07" w:rsidRPr="00265852" w:rsidRDefault="00B41F07" w:rsidP="00265852">
            <w:pPr>
              <w:spacing w:before="0" w:after="0" w:line="240" w:lineRule="auto"/>
              <w:contextualSpacing/>
            </w:pPr>
          </w:p>
          <w:p w14:paraId="7D2D9077" w14:textId="77777777" w:rsidR="00B41F07" w:rsidRPr="00265852" w:rsidRDefault="00B41F07" w:rsidP="00265852">
            <w:pPr>
              <w:spacing w:before="0" w:after="0" w:line="240" w:lineRule="auto"/>
              <w:contextualSpacing/>
            </w:pPr>
          </w:p>
          <w:p w14:paraId="580C1D2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63C74366" w14:textId="77777777" w:rsidR="00B41F07" w:rsidRPr="00265852" w:rsidRDefault="00B41F07" w:rsidP="00265852">
            <w:pPr>
              <w:pStyle w:val="a8"/>
              <w:spacing w:before="0" w:after="0" w:line="240" w:lineRule="auto"/>
              <w:contextualSpacing/>
              <w:rPr>
                <w:b w:val="0"/>
                <w:bCs w:val="0"/>
              </w:rPr>
            </w:pPr>
            <w:r w:rsidRPr="00265852">
              <w:rPr>
                <w:b w:val="0"/>
              </w:rPr>
              <w:t>For 8TX UE codebook-based uplink transmission,</w:t>
            </w:r>
          </w:p>
          <w:p w14:paraId="6E717EE9" w14:textId="77777777" w:rsidR="00B41F07" w:rsidRPr="00265852" w:rsidRDefault="00B41F07" w:rsidP="00265852">
            <w:pPr>
              <w:pStyle w:val="aff2"/>
              <w:numPr>
                <w:ilvl w:val="0"/>
                <w:numId w:val="18"/>
              </w:numPr>
              <w:spacing w:before="0" w:line="240" w:lineRule="auto"/>
              <w:contextualSpacing/>
              <w:rPr>
                <w:rFonts w:ascii="Times New Roman" w:eastAsia="Times New Roman" w:hAnsi="Times New Roman"/>
                <w:b/>
                <w:bCs/>
                <w:sz w:val="20"/>
                <w:szCs w:val="20"/>
              </w:rPr>
            </w:pPr>
            <w:r w:rsidRPr="00265852">
              <w:rPr>
                <w:rFonts w:ascii="Times New Roman" w:eastAsia="Times New Roman" w:hAnsi="Times New Roman"/>
                <w:sz w:val="20"/>
                <w:szCs w:val="20"/>
              </w:rPr>
              <w:t>For partially/non-coherent precoding,</w:t>
            </w:r>
            <w:r w:rsidRPr="00265852">
              <w:rPr>
                <w:rFonts w:ascii="Times New Roman" w:eastAsia="Times New Roman" w:hAnsi="Times New Roman"/>
                <w:b/>
                <w:bCs/>
                <w:sz w:val="20"/>
                <w:szCs w:val="20"/>
              </w:rPr>
              <w:t xml:space="preserve"> </w:t>
            </w:r>
            <w:r w:rsidRPr="00265852">
              <w:rPr>
                <w:rFonts w:ascii="Times New Roman" w:eastAsia="Times New Roman" w:hAnsi="Times New Roman"/>
                <w:sz w:val="20"/>
                <w:szCs w:val="20"/>
              </w:rPr>
              <w:t xml:space="preserve">support NR Rel-15 UL 2TX/4TX codebooks and/or 8x1 antenna selection vector(s) as the starting point for design of codebook </w:t>
            </w:r>
          </w:p>
          <w:p w14:paraId="131EAF34" w14:textId="77777777" w:rsidR="00B41F07" w:rsidRPr="00265852" w:rsidRDefault="00B41F07" w:rsidP="00265852">
            <w:pPr>
              <w:spacing w:before="0" w:after="0" w:line="240" w:lineRule="auto"/>
              <w:contextualSpacing/>
            </w:pPr>
          </w:p>
          <w:p w14:paraId="1B34096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365A6288" w14:textId="77777777" w:rsidR="00B41F07" w:rsidRPr="00265852" w:rsidRDefault="00B41F07" w:rsidP="00265852">
            <w:pPr>
              <w:pStyle w:val="ad"/>
              <w:spacing w:before="0" w:after="0" w:line="240" w:lineRule="auto"/>
              <w:contextualSpacing/>
              <w:rPr>
                <w:rFonts w:ascii="Times New Roman" w:eastAsia="Malgun Gothic" w:hAnsi="Times New Roman"/>
                <w:szCs w:val="20"/>
                <w:lang w:eastAsia="ko-KR"/>
              </w:rPr>
            </w:pPr>
            <w:r w:rsidRPr="00265852">
              <w:rPr>
                <w:rFonts w:ascii="Times New Roman" w:hAnsi="Times New Roman"/>
                <w:szCs w:val="20"/>
              </w:rPr>
              <w:t>For SRS configuration required for non-codebook-based UL transmission by an 8TX UE, Alt1 is supported, that is</w:t>
            </w:r>
          </w:p>
          <w:p w14:paraId="4482BD45"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Alt1: A single SRS resource set configured with up to 8 single-port SRS resources</w:t>
            </w:r>
          </w:p>
          <w:p w14:paraId="66A3CCF1"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FFS: Configuration of up to two, or four SRS resource sets, each configured with up to 4, or 2 single-port SRS resources, respectively.</w:t>
            </w:r>
          </w:p>
          <w:p w14:paraId="34FA2154" w14:textId="77777777" w:rsidR="00B41F07" w:rsidRPr="00265852" w:rsidRDefault="00B41F07" w:rsidP="00265852">
            <w:pPr>
              <w:spacing w:before="0" w:after="0" w:line="240" w:lineRule="auto"/>
              <w:contextualSpacing/>
            </w:pPr>
          </w:p>
          <w:p w14:paraId="7ADD5CF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438A0E"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afe"/>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4F140258"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Support</w:t>
            </w:r>
            <w:r w:rsidRPr="00265852">
              <w:rPr>
                <w:rFonts w:eastAsia="Times New Roman"/>
              </w:rPr>
              <w:t xml:space="preserve"> </w:t>
            </w:r>
            <w:r w:rsidRPr="00265852">
              <w:rPr>
                <w:rStyle w:val="afe"/>
                <w:rFonts w:eastAsia="Times New Roman"/>
                <w:i w:val="0"/>
                <w:iCs w:val="0"/>
              </w:rPr>
              <w:t>configuration of</w:t>
            </w:r>
            <w:r w:rsidRPr="00265852">
              <w:rPr>
                <w:rFonts w:eastAsia="Times New Roman"/>
              </w:rPr>
              <w:t xml:space="preserve"> </w:t>
            </w:r>
            <w:r w:rsidRPr="00265852">
              <w:rPr>
                <w:rStyle w:val="afe"/>
                <w:rFonts w:eastAsia="Times New Roman"/>
                <w:i w:val="0"/>
                <w:iCs w:val="0"/>
              </w:rPr>
              <w:t>1 SRS resource set containing up to X 8-port SRS resource(s), where X = 2</w:t>
            </w:r>
            <w:r w:rsidRPr="00265852">
              <w:rPr>
                <w:rFonts w:eastAsia="Times New Roman"/>
              </w:rPr>
              <w:t xml:space="preserve"> </w:t>
            </w:r>
            <w:r w:rsidRPr="00265852">
              <w:rPr>
                <w:rStyle w:val="afe"/>
                <w:rFonts w:eastAsia="Times New Roman"/>
                <w:i w:val="0"/>
                <w:iCs w:val="0"/>
              </w:rPr>
              <w:t> </w:t>
            </w:r>
            <w:r w:rsidRPr="00265852">
              <w:rPr>
                <w:rFonts w:eastAsia="Times New Roman"/>
              </w:rPr>
              <w:t xml:space="preserve"> </w:t>
            </w:r>
          </w:p>
          <w:p w14:paraId="4DAAB9D8"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FFS : Other values for X, if needed</w:t>
            </w:r>
            <w:r w:rsidRPr="00265852">
              <w:rPr>
                <w:rFonts w:eastAsia="Times New Roman"/>
              </w:rPr>
              <w:t xml:space="preserve"> </w:t>
            </w:r>
          </w:p>
          <w:p w14:paraId="29A85F13"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FFS : Configuration of</w:t>
            </w:r>
            <w:r w:rsidRPr="00265852">
              <w:rPr>
                <w:rFonts w:eastAsia="Times New Roman"/>
              </w:rPr>
              <w:t xml:space="preserve"> </w:t>
            </w:r>
            <w:r w:rsidRPr="00265852">
              <w:rPr>
                <w:rStyle w:val="afe"/>
                <w:rFonts w:eastAsia="Times New Roman"/>
                <w:i w:val="0"/>
                <w:iCs w:val="0"/>
              </w:rPr>
              <w:t>at least one SRS resource set, configured with more than one SRS resources where each SRS resource may have the same or different number of SRS ports, e.g., for support full power operation, if supported</w:t>
            </w:r>
          </w:p>
          <w:p w14:paraId="3B5419F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FFS : Configuration of at least one SRS resource set, configured with 8/M of M-port SRS resources, for example,</w:t>
            </w:r>
            <w:r w:rsidRPr="00265852">
              <w:rPr>
                <w:rFonts w:eastAsia="Times New Roman"/>
              </w:rPr>
              <w:t xml:space="preserve">   </w:t>
            </w:r>
          </w:p>
          <w:p w14:paraId="24741BAD"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Configuration of an SRS resource set, configured with at least 4 of 2-port SRS resources</w:t>
            </w:r>
            <w:r w:rsidRPr="00265852">
              <w:rPr>
                <w:rFonts w:eastAsia="Times New Roman"/>
              </w:rPr>
              <w:t xml:space="preserve">   </w:t>
            </w:r>
          </w:p>
          <w:p w14:paraId="15568F9F"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 xml:space="preserve">Configuration of an SRS resource set, configured with at least 2 of 4-port SRS resources </w:t>
            </w:r>
            <w:r w:rsidRPr="00265852">
              <w:rPr>
                <w:rFonts w:eastAsia="Times New Roman"/>
              </w:rPr>
              <w:t xml:space="preserve">  </w:t>
            </w:r>
          </w:p>
          <w:p w14:paraId="34D07D16" w14:textId="77777777" w:rsidR="00B41F07" w:rsidRPr="00265852" w:rsidRDefault="00B41F07" w:rsidP="00265852">
            <w:pPr>
              <w:spacing w:before="0" w:after="0" w:line="240" w:lineRule="auto"/>
              <w:contextualSpacing/>
            </w:pPr>
          </w:p>
          <w:p w14:paraId="3D5B82EB" w14:textId="77777777" w:rsidR="00B41F07" w:rsidRPr="00265852" w:rsidRDefault="00B41F07" w:rsidP="00265852">
            <w:pPr>
              <w:spacing w:before="0" w:after="0" w:line="240" w:lineRule="auto"/>
              <w:contextualSpacing/>
              <w:rPr>
                <w:b/>
                <w:bCs/>
                <w:highlight w:val="darkYellow"/>
                <w:lang w:val="en-US"/>
              </w:rPr>
            </w:pPr>
            <w:r w:rsidRPr="00265852">
              <w:rPr>
                <w:b/>
                <w:bCs/>
                <w:highlight w:val="darkYellow"/>
                <w:lang w:val="en-US"/>
              </w:rPr>
              <w:t>Working Assumption</w:t>
            </w:r>
          </w:p>
          <w:p w14:paraId="7ABA479C" w14:textId="77777777" w:rsidR="00B41F07" w:rsidRPr="00265852" w:rsidRDefault="00B41F07" w:rsidP="00265852">
            <w:pPr>
              <w:spacing w:before="0" w:after="0" w:line="240" w:lineRule="auto"/>
              <w:contextualSpacing/>
              <w:rPr>
                <w:lang w:val="en-US"/>
              </w:rPr>
            </w:pPr>
            <w:r w:rsidRPr="00265852">
              <w:rPr>
                <w:lang w:val="en-US"/>
              </w:rPr>
              <w:t>For uplink transmission with rank&gt;4, support dual CW transmission.</w:t>
            </w:r>
          </w:p>
          <w:p w14:paraId="575A2E7F" w14:textId="77777777" w:rsidR="00B41F07" w:rsidRPr="00265852" w:rsidRDefault="00B41F07" w:rsidP="00265852">
            <w:pPr>
              <w:spacing w:before="0" w:after="0" w:line="240" w:lineRule="auto"/>
              <w:contextualSpacing/>
            </w:pPr>
          </w:p>
          <w:p w14:paraId="39B69DA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CB99AA" w14:textId="77777777" w:rsidR="00B41F07" w:rsidRPr="00265852" w:rsidRDefault="00B41F07" w:rsidP="00265852">
            <w:pPr>
              <w:spacing w:before="0" w:after="0" w:line="240" w:lineRule="auto"/>
              <w:contextualSpacing/>
              <w:rPr>
                <w:b/>
                <w:bCs/>
                <w:highlight w:val="yellow"/>
              </w:rPr>
            </w:pPr>
            <w:r w:rsidRPr="00265852">
              <w:t>If dual CW is supported for uplink transmission with Rank&gt;4 by an 8TX UE, reuse DL Rel-15 codeword to layer mapping for both codebook-based and non-codebook-based transmission.</w:t>
            </w:r>
          </w:p>
          <w:p w14:paraId="76D2E1DA" w14:textId="77777777" w:rsidR="00B41F07" w:rsidRPr="00265852" w:rsidRDefault="00B41F07" w:rsidP="00265852">
            <w:pPr>
              <w:spacing w:before="0" w:after="0" w:line="240" w:lineRule="auto"/>
              <w:contextualSpacing/>
            </w:pPr>
          </w:p>
          <w:p w14:paraId="132F52E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8BE7D9"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afe"/>
                <w:rFonts w:ascii="Times New Roman" w:hAnsi="Times New Roman" w:cs="Times New Roman"/>
                <w:i w:val="0"/>
                <w:iCs w:val="0"/>
                <w:sz w:val="20"/>
                <w:szCs w:val="20"/>
              </w:rPr>
              <w:lastRenderedPageBreak/>
              <w:t>For SRS configuration supporting codebook -based UL transmission for an 8TX UE ,</w:t>
            </w:r>
            <w:r w:rsidRPr="00265852">
              <w:rPr>
                <w:rFonts w:ascii="Times New Roman" w:hAnsi="Times New Roman" w:cs="Times New Roman"/>
                <w:sz w:val="20"/>
                <w:szCs w:val="20"/>
              </w:rPr>
              <w:t xml:space="preserve">  </w:t>
            </w:r>
          </w:p>
          <w:p w14:paraId="274A1C57"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Support</w:t>
            </w:r>
            <w:r w:rsidRPr="00265852">
              <w:rPr>
                <w:rFonts w:eastAsia="Times New Roman"/>
              </w:rPr>
              <w:t xml:space="preserve"> </w:t>
            </w:r>
            <w:r w:rsidRPr="00265852">
              <w:rPr>
                <w:rStyle w:val="afe"/>
                <w:rFonts w:eastAsia="Times New Roman"/>
                <w:i w:val="0"/>
                <w:iCs w:val="0"/>
              </w:rPr>
              <w:t>configuration of</w:t>
            </w:r>
            <w:r w:rsidRPr="00265852">
              <w:rPr>
                <w:rFonts w:eastAsia="Times New Roman"/>
              </w:rPr>
              <w:t xml:space="preserve"> </w:t>
            </w:r>
            <w:r w:rsidRPr="00265852">
              <w:rPr>
                <w:rStyle w:val="afe"/>
                <w:rFonts w:eastAsia="Times New Roman"/>
                <w:i w:val="0"/>
                <w:iCs w:val="0"/>
              </w:rPr>
              <w:t>1 SRS resource set containing up to X  8-port SRS resource(s), where X = 2</w:t>
            </w:r>
            <w:r w:rsidRPr="00265852">
              <w:rPr>
                <w:rFonts w:eastAsia="Times New Roman"/>
              </w:rPr>
              <w:t xml:space="preserve"> </w:t>
            </w:r>
            <w:r w:rsidRPr="00265852">
              <w:rPr>
                <w:rStyle w:val="afe"/>
                <w:rFonts w:eastAsia="Times New Roman"/>
                <w:i w:val="0"/>
                <w:iCs w:val="0"/>
              </w:rPr>
              <w:t> </w:t>
            </w:r>
            <w:r w:rsidRPr="00265852">
              <w:rPr>
                <w:rFonts w:eastAsia="Times New Roman"/>
              </w:rPr>
              <w:t xml:space="preserve"> </w:t>
            </w:r>
          </w:p>
          <w:p w14:paraId="612E0B66"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FFS : Other values for X, if needed</w:t>
            </w:r>
            <w:r w:rsidRPr="00265852">
              <w:rPr>
                <w:rFonts w:eastAsia="Times New Roman"/>
              </w:rPr>
              <w:t xml:space="preserve"> </w:t>
            </w:r>
          </w:p>
          <w:p w14:paraId="3E78211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FFS : Configuration of</w:t>
            </w:r>
            <w:r w:rsidRPr="00265852">
              <w:rPr>
                <w:rFonts w:eastAsia="Times New Roman"/>
              </w:rPr>
              <w:t xml:space="preserve"> </w:t>
            </w:r>
            <w:r w:rsidRPr="00265852">
              <w:rPr>
                <w:rStyle w:val="afe"/>
                <w:rFonts w:eastAsia="Times New Roman"/>
                <w:i w:val="0"/>
                <w:iCs w:val="0"/>
              </w:rPr>
              <w:t>at least one SRS resource set, configured with more than one SRS resources where each SRS resource may have the same or different number of SRS ports, e.g., for support full power operation, if supported</w:t>
            </w:r>
          </w:p>
          <w:p w14:paraId="2199814A"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FFS : Configuration of at least one SRS resource set, configured with 8/M of M-port SRS resources, for example,</w:t>
            </w:r>
            <w:r w:rsidRPr="00265852">
              <w:rPr>
                <w:rFonts w:eastAsia="Times New Roman"/>
              </w:rPr>
              <w:t xml:space="preserve">   </w:t>
            </w:r>
          </w:p>
          <w:p w14:paraId="1901ADE1"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Configuration of an SRS resource set, configured with at least 4 of 2-port SRS resources</w:t>
            </w:r>
            <w:r w:rsidRPr="00265852">
              <w:rPr>
                <w:rFonts w:eastAsia="Times New Roman"/>
              </w:rPr>
              <w:t xml:space="preserve">   </w:t>
            </w:r>
          </w:p>
          <w:p w14:paraId="70785AD7"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 xml:space="preserve">Configuration of an SRS resource set, configured with at least 2 of 4-port SRS resources </w:t>
            </w:r>
            <w:r w:rsidRPr="00265852">
              <w:rPr>
                <w:rFonts w:eastAsia="Times New Roman"/>
              </w:rPr>
              <w:t xml:space="preserve">  </w:t>
            </w:r>
          </w:p>
          <w:p w14:paraId="5441DC98" w14:textId="77777777" w:rsidR="00B41F07" w:rsidRPr="00265852" w:rsidRDefault="00B41F07" w:rsidP="00265852">
            <w:pPr>
              <w:pStyle w:val="ad"/>
              <w:spacing w:before="0" w:after="0" w:line="240" w:lineRule="auto"/>
              <w:contextualSpacing/>
              <w:rPr>
                <w:rFonts w:ascii="Times New Roman" w:eastAsiaTheme="minorEastAsia" w:hAnsi="Times New Roman"/>
                <w:b/>
                <w:bCs/>
                <w:szCs w:val="20"/>
                <w:lang w:eastAsia="zh-CN"/>
              </w:rPr>
            </w:pPr>
          </w:p>
          <w:p w14:paraId="7DB8A209" w14:textId="77777777" w:rsidR="00B41F07" w:rsidRPr="00265852" w:rsidRDefault="00B41F07" w:rsidP="00265852">
            <w:pPr>
              <w:pStyle w:val="ad"/>
              <w:spacing w:before="0" w:after="0" w:line="240" w:lineRule="auto"/>
              <w:contextualSpacing/>
              <w:rPr>
                <w:rFonts w:ascii="Times New Roman" w:eastAsiaTheme="minorEastAsia" w:hAnsi="Times New Roman"/>
                <w:b/>
                <w:bCs/>
                <w:szCs w:val="20"/>
                <w:u w:val="single"/>
                <w:lang w:eastAsia="zh-CN"/>
              </w:rPr>
            </w:pPr>
            <w:r w:rsidRPr="00265852">
              <w:rPr>
                <w:rFonts w:ascii="Times New Roman" w:eastAsiaTheme="minorEastAsia" w:hAnsi="Times New Roman"/>
                <w:b/>
                <w:bCs/>
                <w:szCs w:val="20"/>
                <w:u w:val="single"/>
                <w:lang w:eastAsia="zh-CN"/>
              </w:rPr>
              <w:t>RAN1 Meeting #110</w:t>
            </w:r>
          </w:p>
          <w:p w14:paraId="2F2D25E9"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214322F" w14:textId="77777777" w:rsidR="00B41F07" w:rsidRPr="00265852" w:rsidRDefault="00B41F07" w:rsidP="00265852">
            <w:pPr>
              <w:spacing w:before="0" w:after="0" w:line="240" w:lineRule="auto"/>
              <w:contextualSpacing/>
            </w:pPr>
            <w:r w:rsidRPr="00265852">
              <w:t>8TX PUSCH is supported in Rel-18</w:t>
            </w:r>
          </w:p>
          <w:p w14:paraId="0BD62D6A" w14:textId="77777777" w:rsidR="00B41F07" w:rsidRPr="00265852" w:rsidRDefault="00B41F07" w:rsidP="00265852">
            <w:pPr>
              <w:spacing w:before="0" w:after="0" w:line="240" w:lineRule="auto"/>
              <w:contextualSpacing/>
            </w:pPr>
          </w:p>
          <w:p w14:paraId="3298E432"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E771DD8" w14:textId="77777777" w:rsidR="00B41F07" w:rsidRPr="00265852" w:rsidRDefault="00B41F07" w:rsidP="00265852">
            <w:pPr>
              <w:spacing w:before="0" w:after="0" w:line="240" w:lineRule="auto"/>
              <w:contextualSpacing/>
            </w:pPr>
            <w:r w:rsidRPr="00265852">
              <w:t xml:space="preserve">For 8TX PUSCH, at least support </w:t>
            </w:r>
          </w:p>
          <w:p w14:paraId="2AC0AC7B" w14:textId="77777777" w:rsidR="00B41F07" w:rsidRPr="00265852" w:rsidRDefault="00B41F07" w:rsidP="00E17711">
            <w:pPr>
              <w:pStyle w:val="aff2"/>
              <w:numPr>
                <w:ilvl w:val="0"/>
                <w:numId w:val="31"/>
              </w:numPr>
              <w:spacing w:before="0" w:line="240" w:lineRule="auto"/>
              <w:contextualSpacing/>
              <w:rPr>
                <w:rFonts w:ascii="Times New Roman" w:hAnsi="Times New Roman"/>
                <w:sz w:val="20"/>
                <w:szCs w:val="20"/>
              </w:rPr>
            </w:pPr>
            <w:r w:rsidRPr="00265852">
              <w:rPr>
                <w:rFonts w:ascii="Times New Roman" w:hAnsi="Times New Roman"/>
                <w:sz w:val="20"/>
                <w:szCs w:val="20"/>
              </w:rPr>
              <w:t>Ng=1, 2, 4</w:t>
            </w:r>
          </w:p>
          <w:p w14:paraId="3CA5A953" w14:textId="77777777" w:rsidR="00B41F07" w:rsidRPr="00265852" w:rsidRDefault="00B41F07" w:rsidP="00265852">
            <w:pPr>
              <w:spacing w:before="0" w:after="0" w:line="240" w:lineRule="auto"/>
              <w:contextualSpacing/>
            </w:pPr>
            <w:r w:rsidRPr="00265852">
              <w:t>Note: The above does not restrict the Ng for the non-coherent case</w:t>
            </w:r>
          </w:p>
          <w:p w14:paraId="3A5DA94C" w14:textId="77777777" w:rsidR="00B41F07" w:rsidRPr="00265852" w:rsidRDefault="00B41F07" w:rsidP="00265852">
            <w:pPr>
              <w:spacing w:before="0" w:after="0" w:line="240" w:lineRule="auto"/>
              <w:contextualSpacing/>
            </w:pPr>
          </w:p>
          <w:p w14:paraId="3634A1C6"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C2F089E" w14:textId="77777777" w:rsidR="00B41F07" w:rsidRPr="00265852" w:rsidRDefault="00B41F07" w:rsidP="00265852">
            <w:pPr>
              <w:spacing w:before="0" w:after="0" w:line="240" w:lineRule="auto"/>
              <w:contextualSpacing/>
            </w:pPr>
            <w:r w:rsidRPr="00265852">
              <w:t>For evaluation purpose of codebook alternatives when a precoder based on Rel-15 DL Type I is used, following oversampling ratios are assumed</w:t>
            </w:r>
          </w:p>
          <w:p w14:paraId="536A4726" w14:textId="77777777" w:rsidR="00B41F07" w:rsidRPr="00265852" w:rsidRDefault="00B41F07" w:rsidP="00265852">
            <w:pPr>
              <w:pStyle w:val="aff2"/>
              <w:numPr>
                <w:ilvl w:val="0"/>
                <w:numId w:val="12"/>
              </w:numPr>
              <w:spacing w:before="0" w:line="240" w:lineRule="auto"/>
              <w:ind w:left="749"/>
              <w:contextualSpacing/>
              <w:rPr>
                <w:rFonts w:ascii="Times New Roman" w:hAnsi="Times New Roman"/>
                <w:sz w:val="20"/>
                <w:szCs w:val="20"/>
              </w:rPr>
            </w:pPr>
            <w:r w:rsidRPr="00265852">
              <w:rPr>
                <w:rFonts w:ascii="Times New Roman" w:hAnsi="Times New Roman"/>
                <w:sz w:val="20"/>
                <w:szCs w:val="20"/>
              </w:rPr>
              <w:t>(O1, O2) = (1,1), (2,1), (2,2)</w:t>
            </w:r>
          </w:p>
          <w:p w14:paraId="2F386E06" w14:textId="77777777" w:rsidR="00B41F07" w:rsidRPr="00265852" w:rsidRDefault="00B41F07" w:rsidP="00265852">
            <w:pPr>
              <w:pStyle w:val="aff2"/>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Other values may be used and reported by companies</w:t>
            </w:r>
          </w:p>
          <w:p w14:paraId="22E1A144" w14:textId="77777777" w:rsidR="00B41F07" w:rsidRPr="00265852" w:rsidRDefault="00B41F07" w:rsidP="00265852">
            <w:pPr>
              <w:pStyle w:val="aff2"/>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When deciding the supported O1, O2 combination, the signalling overhead, performance, UE complexity, etc should be considered</w:t>
            </w:r>
          </w:p>
          <w:p w14:paraId="44F47350" w14:textId="77777777" w:rsidR="00B41F07" w:rsidRPr="00265852" w:rsidRDefault="00B41F07" w:rsidP="00265852">
            <w:pPr>
              <w:spacing w:before="0" w:after="0" w:line="240" w:lineRule="auto"/>
              <w:contextualSpacing/>
            </w:pPr>
          </w:p>
          <w:p w14:paraId="70F8941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0B55E989" w14:textId="77777777" w:rsidR="00B41F07" w:rsidRPr="00265852" w:rsidRDefault="00B41F07" w:rsidP="00265852">
            <w:pPr>
              <w:pStyle w:val="ad"/>
              <w:spacing w:before="0" w:after="0" w:line="240" w:lineRule="auto"/>
              <w:contextualSpacing/>
              <w:rPr>
                <w:rFonts w:ascii="Times New Roman" w:hAnsi="Times New Roman"/>
                <w:szCs w:val="20"/>
              </w:rPr>
            </w:pPr>
            <w:r w:rsidRPr="00265852">
              <w:rPr>
                <w:rFonts w:ascii="Times New Roman" w:hAnsi="Times New Roman"/>
                <w:szCs w:val="20"/>
              </w:rPr>
              <w:t>RAN1 further studies Alt1b and Alt2a for down-selection of one of the two in RAN1 meeting #110b-e.</w:t>
            </w:r>
          </w:p>
          <w:p w14:paraId="79ECE2A4" w14:textId="77777777" w:rsidR="00B41F07" w:rsidRPr="00265852" w:rsidRDefault="00B41F07" w:rsidP="00E17711">
            <w:pPr>
              <w:pStyle w:val="ad"/>
              <w:numPr>
                <w:ilvl w:val="0"/>
                <w:numId w:val="32"/>
              </w:numPr>
              <w:overflowPunct/>
              <w:autoSpaceDE/>
              <w:autoSpaceDN/>
              <w:adjustRightInd/>
              <w:spacing w:before="0" w:after="0" w:line="240" w:lineRule="auto"/>
              <w:contextualSpacing/>
              <w:textAlignment w:val="auto"/>
              <w:rPr>
                <w:rFonts w:ascii="Times New Roman" w:hAnsi="Times New Roman"/>
                <w:szCs w:val="20"/>
              </w:rPr>
            </w:pPr>
            <w:r w:rsidRPr="00265852">
              <w:rPr>
                <w:rFonts w:ascii="Times New Roman" w:hAnsi="Times New Roman"/>
                <w:szCs w:val="20"/>
              </w:rPr>
              <w:t>Transmission using one or multiple precoders corresponding to one or multiple SRS resources can be studied as part of the above alternatives.</w:t>
            </w:r>
          </w:p>
          <w:p w14:paraId="0FBF9E6C" w14:textId="77777777" w:rsidR="00B41F07" w:rsidRPr="00265852" w:rsidRDefault="00B41F07" w:rsidP="00265852">
            <w:pPr>
              <w:spacing w:before="0" w:after="0" w:line="240" w:lineRule="auto"/>
              <w:contextualSpacing/>
            </w:pPr>
          </w:p>
          <w:p w14:paraId="452D5DF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87B9B0F" w14:textId="77777777" w:rsidR="00B41F07" w:rsidRPr="00265852" w:rsidRDefault="00B41F07" w:rsidP="00265852">
            <w:pPr>
              <w:pStyle w:val="ad"/>
              <w:spacing w:before="0" w:after="0" w:line="240" w:lineRule="auto"/>
              <w:contextualSpacing/>
              <w:rPr>
                <w:rFonts w:ascii="Times New Roman" w:hAnsi="Times New Roman"/>
                <w:szCs w:val="20"/>
              </w:rPr>
            </w:pPr>
            <w:r w:rsidRPr="00265852">
              <w:rPr>
                <w:rFonts w:ascii="Times New Roman" w:hAnsi="Times New Roman"/>
                <w:szCs w:val="20"/>
              </w:rPr>
              <w:t>Support up to X layers for codebook and non-codebook UL transmission for 8TX UE where X=4, 8 is determined based on separate UE capability</w:t>
            </w:r>
          </w:p>
          <w:p w14:paraId="38F87AB9" w14:textId="77777777" w:rsidR="00B41F07" w:rsidRPr="00265852" w:rsidRDefault="00B41F07" w:rsidP="00E17711">
            <w:pPr>
              <w:pStyle w:val="ad"/>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rank&lt;=4, single CW is supported</w:t>
            </w:r>
          </w:p>
          <w:p w14:paraId="2F88D0D1" w14:textId="77777777" w:rsidR="00B41F07" w:rsidRPr="00265852" w:rsidRDefault="00B41F07" w:rsidP="00E17711">
            <w:pPr>
              <w:pStyle w:val="ad"/>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rank&gt;4, whether single or dual CW is used will be decided in RAN1 meeting #110b-e</w:t>
            </w:r>
          </w:p>
          <w:p w14:paraId="2EBFB1F3" w14:textId="77777777" w:rsidR="00B41F07" w:rsidRPr="00265852" w:rsidRDefault="00B41F07" w:rsidP="00265852">
            <w:pPr>
              <w:spacing w:before="0" w:after="0" w:line="240" w:lineRule="auto"/>
              <w:contextualSpacing/>
            </w:pPr>
            <w:r w:rsidRPr="00265852">
              <w:t>The above applies only with regards to the work scope of this agenda item.</w:t>
            </w:r>
          </w:p>
          <w:p w14:paraId="0B1A90D2" w14:textId="77777777" w:rsidR="00B41F07" w:rsidRPr="00265852" w:rsidRDefault="00B41F07" w:rsidP="00265852">
            <w:pPr>
              <w:spacing w:before="0" w:after="0" w:line="240" w:lineRule="auto"/>
              <w:contextualSpacing/>
            </w:pPr>
          </w:p>
          <w:p w14:paraId="15327E1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4D1BFBDE" w14:textId="77777777" w:rsidR="00B41F07" w:rsidRPr="00265852" w:rsidRDefault="00B41F07" w:rsidP="00265852">
            <w:pPr>
              <w:spacing w:before="0" w:after="0" w:line="240" w:lineRule="auto"/>
              <w:contextualSpacing/>
            </w:pPr>
            <w:r w:rsidRPr="00265852">
              <w:t>For SRS configuration for non-codebook UL transmission for an 8TX UE, down-select from</w:t>
            </w:r>
          </w:p>
          <w:p w14:paraId="459A4060" w14:textId="77777777" w:rsidR="00B41F07" w:rsidRPr="00265852" w:rsidRDefault="00B41F07" w:rsidP="00E17711">
            <w:pPr>
              <w:pStyle w:val="aff2"/>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Alt1: A single SRS resource set configured with up to 8 single-port SRS resources</w:t>
            </w:r>
          </w:p>
          <w:p w14:paraId="49A47CB7" w14:textId="77777777" w:rsidR="00B41F07" w:rsidRPr="00265852" w:rsidRDefault="00B41F07" w:rsidP="00E17711">
            <w:pPr>
              <w:pStyle w:val="aff2"/>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Alt2: Up to two SRS resource sets, each configured with up to 4 single-port SRS resources</w:t>
            </w:r>
          </w:p>
          <w:p w14:paraId="46514A27" w14:textId="77777777" w:rsidR="00B41F07" w:rsidRPr="00265852" w:rsidRDefault="00B41F07" w:rsidP="00E17711">
            <w:pPr>
              <w:pStyle w:val="aff2"/>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 xml:space="preserve">Alt3: Support both alternatives. </w:t>
            </w:r>
          </w:p>
          <w:p w14:paraId="3796938F" w14:textId="77777777" w:rsidR="00B41F07" w:rsidRPr="00265852" w:rsidRDefault="00B41F07" w:rsidP="00265852">
            <w:pPr>
              <w:spacing w:before="0" w:after="0" w:line="240" w:lineRule="auto"/>
              <w:contextualSpacing/>
            </w:pPr>
          </w:p>
          <w:p w14:paraId="26A7A32D" w14:textId="77777777" w:rsidR="00B41F07" w:rsidRPr="00265852" w:rsidRDefault="00B41F07" w:rsidP="00265852">
            <w:pPr>
              <w:shd w:val="clear" w:color="auto" w:fill="FFFFFF"/>
              <w:spacing w:before="0" w:after="0" w:line="240" w:lineRule="auto"/>
              <w:contextualSpacing/>
              <w:rPr>
                <w:rFonts w:eastAsia="Times New Roman"/>
                <w:b/>
                <w:bCs/>
                <w:highlight w:val="green"/>
                <w:lang w:val="en-US"/>
              </w:rPr>
            </w:pPr>
            <w:r w:rsidRPr="00265852">
              <w:rPr>
                <w:rFonts w:eastAsia="Times New Roman"/>
                <w:b/>
                <w:bCs/>
                <w:highlight w:val="green"/>
                <w:lang w:val="en-US"/>
              </w:rPr>
              <w:t>Agreement</w:t>
            </w:r>
          </w:p>
          <w:p w14:paraId="082BC11B" w14:textId="77777777" w:rsidR="00B41F07" w:rsidRPr="00265852" w:rsidRDefault="00B41F07" w:rsidP="00265852">
            <w:pPr>
              <w:shd w:val="clear" w:color="auto" w:fill="FFFFFF"/>
              <w:spacing w:before="0" w:after="0" w:line="240" w:lineRule="auto"/>
              <w:contextualSpacing/>
              <w:rPr>
                <w:rFonts w:eastAsia="Times New Roman"/>
                <w:lang w:val="en-US"/>
              </w:rPr>
            </w:pPr>
            <w:r w:rsidRPr="00265852">
              <w:rPr>
                <w:rFonts w:eastAsia="Times New Roman"/>
              </w:rPr>
              <w:t xml:space="preserve">Study low overhead solutions for SRI and/or transmitter precoder matrix indication for codebook-based, and SRI indication for non-codebook-based UL transmission by an 8TX UE, </w:t>
            </w:r>
          </w:p>
          <w:p w14:paraId="119BCE6D"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 xml:space="preserve">FFS using single or separate (exiting or new) fields for the indication, </w:t>
            </w:r>
            <w:r w:rsidRPr="00265852">
              <w:rPr>
                <w:rFonts w:eastAsia="Malgun Gothic"/>
                <w:lang w:val="en-US" w:eastAsia="zh-CN"/>
              </w:rPr>
              <w:t>other solutions are not precluded.</w:t>
            </w:r>
          </w:p>
          <w:p w14:paraId="214AE61E"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Note: Low overhead schemes for study include those using Rel-15 SRI/TPMI indication mechanisms</w:t>
            </w:r>
          </w:p>
          <w:p w14:paraId="516AE16B" w14:textId="77777777" w:rsidR="00B41F07" w:rsidRPr="00265852" w:rsidRDefault="00B41F07" w:rsidP="00265852">
            <w:pPr>
              <w:spacing w:before="0" w:after="0" w:line="240" w:lineRule="auto"/>
              <w:contextualSpacing/>
              <w:rPr>
                <w:rFonts w:eastAsia="Batang"/>
                <w:lang w:val="en-US"/>
              </w:rPr>
            </w:pPr>
          </w:p>
          <w:p w14:paraId="0C569B85" w14:textId="77777777" w:rsidR="00B41F07" w:rsidRPr="00265852" w:rsidRDefault="00B41F07" w:rsidP="00265852">
            <w:pPr>
              <w:pStyle w:val="ad"/>
              <w:spacing w:before="0" w:after="0" w:line="240" w:lineRule="auto"/>
              <w:contextualSpacing/>
              <w:rPr>
                <w:rFonts w:ascii="Times New Roman" w:eastAsiaTheme="minorEastAsia" w:hAnsi="Times New Roman"/>
                <w:b/>
                <w:bCs/>
                <w:szCs w:val="20"/>
                <w:lang w:eastAsia="zh-CN"/>
              </w:rPr>
            </w:pPr>
          </w:p>
          <w:p w14:paraId="7198E207" w14:textId="77777777" w:rsidR="00B41F07" w:rsidRPr="00265852" w:rsidRDefault="00B41F07" w:rsidP="00265852">
            <w:pPr>
              <w:pStyle w:val="ad"/>
              <w:spacing w:before="0" w:after="0" w:line="240" w:lineRule="auto"/>
              <w:contextualSpacing/>
              <w:rPr>
                <w:rFonts w:ascii="Times New Roman" w:eastAsiaTheme="minorEastAsia" w:hAnsi="Times New Roman"/>
                <w:szCs w:val="20"/>
                <w:u w:val="single"/>
                <w:lang w:eastAsia="zh-CN"/>
              </w:rPr>
            </w:pPr>
            <w:r w:rsidRPr="00265852">
              <w:rPr>
                <w:rFonts w:ascii="Times New Roman" w:eastAsiaTheme="minorEastAsia" w:hAnsi="Times New Roman"/>
                <w:b/>
                <w:bCs/>
                <w:szCs w:val="20"/>
                <w:u w:val="single"/>
                <w:lang w:eastAsia="zh-CN"/>
              </w:rPr>
              <w:t>RAN1 Meeting #109-e</w:t>
            </w:r>
          </w:p>
          <w:p w14:paraId="112426E6" w14:textId="77777777" w:rsidR="00B41F07" w:rsidRPr="00A32320" w:rsidRDefault="00B41F07" w:rsidP="00265852">
            <w:pPr>
              <w:pStyle w:val="mc-p"/>
              <w:spacing w:before="0" w:beforeAutospacing="0" w:after="0" w:afterAutospacing="0"/>
              <w:contextualSpacing/>
              <w:rPr>
                <w:rStyle w:val="afb"/>
                <w:rFonts w:ascii="Times New Roman" w:hAnsi="Times New Roman" w:cs="Times New Roman"/>
                <w:b w:val="0"/>
                <w:bCs w:val="0"/>
                <w:sz w:val="20"/>
                <w:szCs w:val="20"/>
                <w:highlight w:val="green"/>
              </w:rPr>
            </w:pPr>
            <w:r w:rsidRPr="00A32320">
              <w:rPr>
                <w:rStyle w:val="afb"/>
                <w:rFonts w:ascii="Times New Roman" w:hAnsi="Times New Roman" w:cs="Times New Roman"/>
                <w:b w:val="0"/>
                <w:bCs w:val="0"/>
                <w:sz w:val="20"/>
                <w:szCs w:val="20"/>
                <w:highlight w:val="green"/>
              </w:rPr>
              <w:t xml:space="preserve">Agreement </w:t>
            </w:r>
          </w:p>
          <w:p w14:paraId="32F4FEE0"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afb"/>
                <w:rFonts w:ascii="Times New Roman" w:hAnsi="Times New Roman" w:cs="Times New Roman"/>
                <w:b w:val="0"/>
                <w:bCs w:val="0"/>
                <w:sz w:val="20"/>
                <w:szCs w:val="20"/>
              </w:rPr>
              <w:t>Study fully-coherent, partially-coherent and non-coherent UEs for uplink transmission with 8TX UEs.</w:t>
            </w:r>
          </w:p>
          <w:p w14:paraId="7BE2AF7D"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Fonts w:ascii="Times New Roman" w:hAnsi="Times New Roman" w:cs="Times New Roman"/>
                <w:sz w:val="20"/>
                <w:szCs w:val="20"/>
              </w:rPr>
              <w:t> </w:t>
            </w:r>
          </w:p>
          <w:p w14:paraId="42733FA1" w14:textId="77777777" w:rsidR="00B41F07" w:rsidRPr="00A32320" w:rsidRDefault="00B41F07" w:rsidP="00265852">
            <w:pPr>
              <w:pStyle w:val="mc-p"/>
              <w:spacing w:before="0" w:beforeAutospacing="0" w:after="0" w:afterAutospacing="0"/>
              <w:contextualSpacing/>
              <w:rPr>
                <w:rStyle w:val="afb"/>
                <w:rFonts w:ascii="Times New Roman" w:hAnsi="Times New Roman" w:cs="Times New Roman"/>
                <w:b w:val="0"/>
                <w:bCs w:val="0"/>
                <w:sz w:val="20"/>
                <w:szCs w:val="20"/>
                <w:highlight w:val="green"/>
              </w:rPr>
            </w:pPr>
            <w:r w:rsidRPr="00A32320">
              <w:rPr>
                <w:rStyle w:val="afb"/>
                <w:rFonts w:ascii="Times New Roman" w:hAnsi="Times New Roman" w:cs="Times New Roman"/>
                <w:b w:val="0"/>
                <w:bCs w:val="0"/>
                <w:sz w:val="20"/>
                <w:szCs w:val="20"/>
                <w:highlight w:val="green"/>
              </w:rPr>
              <w:t>Agreement</w:t>
            </w:r>
          </w:p>
          <w:p w14:paraId="5A5CC8A5"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afb"/>
                <w:rFonts w:ascii="Times New Roman" w:hAnsi="Times New Roman" w:cs="Times New Roman"/>
                <w:b w:val="0"/>
                <w:bCs w:val="0"/>
                <w:sz w:val="20"/>
                <w:szCs w:val="20"/>
              </w:rPr>
              <w:lastRenderedPageBreak/>
              <w:t>Study full power transmission for 8TX UEs.</w:t>
            </w:r>
          </w:p>
          <w:p w14:paraId="348A54E2"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Fonts w:eastAsia="Times New Roman"/>
              </w:rPr>
            </w:pPr>
            <w:r w:rsidRPr="00A32320">
              <w:rPr>
                <w:rStyle w:val="afb"/>
                <w:rFonts w:eastAsia="Times New Roman"/>
                <w:b w:val="0"/>
                <w:bCs w:val="0"/>
              </w:rPr>
              <w:t>Details are FFS upon completion of codebook design</w:t>
            </w:r>
          </w:p>
          <w:p w14:paraId="39E72E01" w14:textId="77777777" w:rsidR="00B41F07" w:rsidRPr="00A32320" w:rsidRDefault="00B41F07" w:rsidP="00265852">
            <w:pPr>
              <w:spacing w:before="0" w:after="0" w:line="240" w:lineRule="auto"/>
              <w:contextualSpacing/>
            </w:pPr>
          </w:p>
          <w:p w14:paraId="74DCB646" w14:textId="77777777" w:rsidR="00B41F07" w:rsidRPr="00A32320" w:rsidRDefault="00B41F07" w:rsidP="00265852">
            <w:pPr>
              <w:spacing w:before="0" w:after="0" w:line="240" w:lineRule="auto"/>
              <w:contextualSpacing/>
              <w:rPr>
                <w:lang w:val="en-US"/>
              </w:rPr>
            </w:pPr>
            <w:r w:rsidRPr="00A32320">
              <w:rPr>
                <w:highlight w:val="green"/>
              </w:rPr>
              <w:t>Agreement</w:t>
            </w:r>
          </w:p>
          <w:p w14:paraId="52499A6F" w14:textId="77777777" w:rsidR="00B41F07" w:rsidRPr="00A32320" w:rsidRDefault="00B41F07" w:rsidP="00265852">
            <w:pPr>
              <w:pStyle w:val="mc-p"/>
              <w:spacing w:before="0" w:beforeAutospacing="0" w:after="0" w:afterAutospacing="0"/>
              <w:contextualSpacing/>
              <w:rPr>
                <w:rStyle w:val="afb"/>
                <w:rFonts w:ascii="Times New Roman" w:hAnsi="Times New Roman" w:cs="Times New Roman"/>
                <w:b w:val="0"/>
                <w:bCs w:val="0"/>
                <w:sz w:val="20"/>
                <w:szCs w:val="20"/>
              </w:rPr>
            </w:pPr>
            <w:r w:rsidRPr="00A32320">
              <w:rPr>
                <w:rStyle w:val="afb"/>
                <w:rFonts w:ascii="Times New Roman" w:hAnsi="Times New Roman" w:cs="Times New Roman"/>
                <w:b w:val="0"/>
                <w:bCs w:val="0"/>
                <w:sz w:val="20"/>
                <w:szCs w:val="20"/>
              </w:rPr>
              <w:t>Adopt the following Table as the reference EVM for LLS evaluation</w:t>
            </w:r>
          </w:p>
          <w:p w14:paraId="6CB669AA"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afb"/>
                <w:b w:val="0"/>
                <w:bCs w:val="0"/>
              </w:rPr>
            </w:pPr>
            <w:r w:rsidRPr="00A32320">
              <w:rPr>
                <w:rStyle w:val="afb"/>
                <w:b w:val="0"/>
                <w:bCs w:val="0"/>
              </w:rPr>
              <w:t>Companies may provide additional evaluation results per their case of interest</w:t>
            </w:r>
          </w:p>
          <w:p w14:paraId="2D009AB1"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afb"/>
                <w:b w:val="0"/>
                <w:bCs w:val="0"/>
              </w:rPr>
            </w:pPr>
            <w:r w:rsidRPr="00A32320">
              <w:rPr>
                <w:rStyle w:val="afb"/>
                <w:b w:val="0"/>
                <w:bCs w:val="0"/>
              </w:rPr>
              <w:t>LLS is optionally used for 8Tx UL evaluation, if needed</w:t>
            </w:r>
          </w:p>
          <w:p w14:paraId="0B3B3C90" w14:textId="77777777" w:rsidR="00B41F07" w:rsidRPr="00265852" w:rsidRDefault="00B41F07" w:rsidP="00265852">
            <w:pPr>
              <w:overflowPunct/>
              <w:autoSpaceDE/>
              <w:autoSpaceDN/>
              <w:adjustRightInd/>
              <w:spacing w:before="0" w:after="0" w:line="240" w:lineRule="auto"/>
              <w:ind w:left="720"/>
              <w:contextualSpacing/>
              <w:textAlignment w:val="auto"/>
              <w:rPr>
                <w:rStyle w:val="afb"/>
              </w:rPr>
            </w:pPr>
          </w:p>
          <w:tbl>
            <w:tblPr>
              <w:tblW w:w="0" w:type="auto"/>
              <w:jc w:val="center"/>
              <w:tblCellMar>
                <w:left w:w="0" w:type="dxa"/>
                <w:right w:w="0" w:type="dxa"/>
              </w:tblCellMar>
              <w:tblLook w:val="04A0" w:firstRow="1" w:lastRow="0" w:firstColumn="1" w:lastColumn="0" w:noHBand="0" w:noVBand="1"/>
            </w:tblPr>
            <w:tblGrid>
              <w:gridCol w:w="3510"/>
              <w:gridCol w:w="5310"/>
            </w:tblGrid>
            <w:tr w:rsidR="00B41F07" w:rsidRPr="00265852" w14:paraId="1453BBFC" w14:textId="77777777" w:rsidTr="00F97ECE">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8F25FE" w14:textId="77777777" w:rsidR="00B41F07" w:rsidRPr="00265852" w:rsidRDefault="00B41F07" w:rsidP="00265852">
                  <w:pPr>
                    <w:spacing w:after="0" w:line="240" w:lineRule="auto"/>
                    <w:contextualSpacing/>
                  </w:pPr>
                  <w:r w:rsidRPr="00265852">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0B17EA0" w14:textId="77777777" w:rsidR="00B41F07" w:rsidRPr="00265852" w:rsidRDefault="00B41F07" w:rsidP="00265852">
                  <w:pPr>
                    <w:spacing w:after="0" w:line="240" w:lineRule="auto"/>
                    <w:contextualSpacing/>
                    <w:jc w:val="both"/>
                  </w:pPr>
                  <w:r w:rsidRPr="00265852">
                    <w:rPr>
                      <w:rStyle w:val="afb"/>
                    </w:rPr>
                    <w:t>Value</w:t>
                  </w:r>
                </w:p>
              </w:tc>
            </w:tr>
            <w:tr w:rsidR="00B41F07" w:rsidRPr="00265852" w14:paraId="6003718E"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F6FB0" w14:textId="77777777" w:rsidR="00B41F07" w:rsidRPr="00265852" w:rsidRDefault="00B41F07" w:rsidP="00265852">
                  <w:pPr>
                    <w:spacing w:after="0" w:line="240" w:lineRule="auto"/>
                    <w:contextualSpacing/>
                    <w:jc w:val="both"/>
                  </w:pPr>
                  <w:r w:rsidRPr="00265852">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952B" w14:textId="77777777" w:rsidR="00B41F07" w:rsidRPr="00265852" w:rsidRDefault="00B41F07" w:rsidP="00265852">
                  <w:pPr>
                    <w:spacing w:after="0" w:line="240" w:lineRule="auto"/>
                    <w:contextualSpacing/>
                    <w:jc w:val="both"/>
                  </w:pPr>
                  <w:r w:rsidRPr="00265852">
                    <w:t>3.5 GHz</w:t>
                  </w:r>
                </w:p>
              </w:tc>
            </w:tr>
            <w:tr w:rsidR="00B41F07" w:rsidRPr="00265852" w14:paraId="3081D7C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833BE" w14:textId="77777777" w:rsidR="00B41F07" w:rsidRPr="00265852" w:rsidRDefault="00B41F07" w:rsidP="00265852">
                  <w:pPr>
                    <w:spacing w:after="0" w:line="240" w:lineRule="auto"/>
                    <w:contextualSpacing/>
                  </w:pPr>
                  <w:r w:rsidRPr="00265852">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5F416" w14:textId="77777777" w:rsidR="00B41F07" w:rsidRPr="00265852" w:rsidRDefault="00B41F07" w:rsidP="00265852">
                  <w:pPr>
                    <w:spacing w:after="0" w:line="240" w:lineRule="auto"/>
                    <w:contextualSpacing/>
                    <w:jc w:val="both"/>
                  </w:pPr>
                  <w:r w:rsidRPr="00265852">
                    <w:t>CP-OFDM</w:t>
                  </w:r>
                </w:p>
              </w:tc>
            </w:tr>
            <w:tr w:rsidR="00B41F07" w:rsidRPr="00265852" w14:paraId="6A65DA7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F6A00" w14:textId="77777777" w:rsidR="00B41F07" w:rsidRPr="00265852" w:rsidRDefault="00B41F07" w:rsidP="00265852">
                  <w:pPr>
                    <w:spacing w:after="0" w:line="240" w:lineRule="auto"/>
                    <w:contextualSpacing/>
                    <w:jc w:val="both"/>
                  </w:pPr>
                  <w:r w:rsidRPr="00265852">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35C7" w14:textId="77777777" w:rsidR="00B41F07" w:rsidRPr="00265852" w:rsidRDefault="00B41F07" w:rsidP="00265852">
                  <w:pPr>
                    <w:spacing w:after="0" w:line="240" w:lineRule="auto"/>
                    <w:contextualSpacing/>
                    <w:jc w:val="both"/>
                  </w:pPr>
                  <w:r w:rsidRPr="00265852">
                    <w:t>30 KHz</w:t>
                  </w:r>
                </w:p>
              </w:tc>
            </w:tr>
            <w:tr w:rsidR="00B41F07" w:rsidRPr="00265852" w14:paraId="1608D5C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B519C" w14:textId="77777777" w:rsidR="00B41F07" w:rsidRPr="00265852" w:rsidRDefault="00B41F07" w:rsidP="00265852">
                  <w:pPr>
                    <w:spacing w:after="0" w:line="240" w:lineRule="auto"/>
                    <w:contextualSpacing/>
                    <w:jc w:val="both"/>
                  </w:pPr>
                  <w:r w:rsidRPr="00265852">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6BEF6" w14:textId="77777777" w:rsidR="00B41F07" w:rsidRPr="00265852" w:rsidRDefault="00B41F07" w:rsidP="00265852">
                  <w:pPr>
                    <w:spacing w:after="0" w:line="240" w:lineRule="auto"/>
                    <w:contextualSpacing/>
                    <w:jc w:val="both"/>
                  </w:pPr>
                  <w:r w:rsidRPr="00265852">
                    <w:t>20 MHz, 100 MHz</w:t>
                  </w:r>
                </w:p>
              </w:tc>
            </w:tr>
            <w:tr w:rsidR="00B41F07" w:rsidRPr="00265852" w14:paraId="2EE6822F"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E4194" w14:textId="77777777" w:rsidR="00B41F07" w:rsidRPr="00265852" w:rsidRDefault="00B41F07" w:rsidP="00265852">
                  <w:pPr>
                    <w:spacing w:after="0" w:line="240" w:lineRule="auto"/>
                    <w:contextualSpacing/>
                    <w:jc w:val="both"/>
                  </w:pPr>
                  <w:r w:rsidRPr="00265852">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6C880" w14:textId="77777777" w:rsidR="00B41F07" w:rsidRPr="00265852" w:rsidRDefault="00B41F07" w:rsidP="00265852">
                  <w:pPr>
                    <w:spacing w:after="0" w:line="240" w:lineRule="auto"/>
                    <w:contextualSpacing/>
                    <w:jc w:val="both"/>
                  </w:pPr>
                  <w:r w:rsidRPr="00265852">
                    <w:t>5, 25, 50, 260 PRBs</w:t>
                  </w:r>
                </w:p>
              </w:tc>
            </w:tr>
            <w:tr w:rsidR="00B41F07" w:rsidRPr="00265852" w14:paraId="4CF12FB2"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D1AF1" w14:textId="77777777" w:rsidR="00B41F07" w:rsidRPr="00265852" w:rsidRDefault="00B41F07" w:rsidP="00265852">
                  <w:pPr>
                    <w:spacing w:after="0" w:line="240" w:lineRule="auto"/>
                    <w:contextualSpacing/>
                    <w:jc w:val="both"/>
                  </w:pPr>
                  <w:r w:rsidRPr="00265852">
                    <w:t>gNB RX antenna setup and port layouts</w:t>
                  </w:r>
                </w:p>
                <w:p w14:paraId="639F6F88" w14:textId="77777777" w:rsidR="00B41F07" w:rsidRPr="00265852" w:rsidRDefault="00B41F07" w:rsidP="00265852">
                  <w:pPr>
                    <w:spacing w:after="0" w:line="240" w:lineRule="auto"/>
                    <w:contextualSpacing/>
                    <w:jc w:val="both"/>
                  </w:pPr>
                  <w:r w:rsidRPr="00265852">
                    <w:t>(</w:t>
                  </w:r>
                  <w:r w:rsidRPr="00265852">
                    <w:rPr>
                      <w:rFonts w:ascii="Cambria Math" w:hAnsi="Cambria Math" w:cs="Cambria Math"/>
                    </w:rPr>
                    <w:t>𝑀</w:t>
                  </w:r>
                  <w:r w:rsidRPr="00265852">
                    <w:t>,</w:t>
                  </w:r>
                  <w:r w:rsidRPr="00265852">
                    <w:rPr>
                      <w:rFonts w:ascii="Cambria Math" w:hAnsi="Cambria Math" w:cs="Cambria Math"/>
                    </w:rPr>
                    <w:t>𝑁</w:t>
                  </w:r>
                  <w:r w:rsidRPr="00265852">
                    <w:t>,</w:t>
                  </w:r>
                  <w:r w:rsidRPr="00265852">
                    <w:rPr>
                      <w:rFonts w:ascii="Cambria Math" w:hAnsi="Cambria Math" w:cs="Cambria Math"/>
                    </w:rPr>
                    <w:t>𝑃</w:t>
                  </w:r>
                  <w:r w:rsidRPr="00265852">
                    <w:t>,</w:t>
                  </w:r>
                  <w:r w:rsidRPr="00265852">
                    <w:rPr>
                      <w:rFonts w:ascii="Cambria Math" w:hAnsi="Cambria Math" w:cs="Cambria Math"/>
                    </w:rPr>
                    <w:t>𝑀𝑔</w:t>
                  </w:r>
                  <w:r w:rsidRPr="00265852">
                    <w:t>,</w:t>
                  </w:r>
                  <w:r w:rsidRPr="00265852">
                    <w:rPr>
                      <w:rFonts w:ascii="Cambria Math" w:hAnsi="Cambria Math" w:cs="Cambria Math"/>
                    </w:rPr>
                    <w:t>𝑁𝑔</w:t>
                  </w:r>
                  <w:r w:rsidRPr="00265852">
                    <w:t>,</w:t>
                  </w:r>
                  <w:r w:rsidRPr="00265852">
                    <w:rPr>
                      <w:rFonts w:ascii="Cambria Math" w:hAnsi="Cambria Math" w:cs="Cambria Math"/>
                    </w:rPr>
                    <w:t>𝑀𝑝</w:t>
                  </w:r>
                  <w:r w:rsidRPr="00265852">
                    <w:t>,</w:t>
                  </w:r>
                  <w:r w:rsidRPr="00265852">
                    <w:rPr>
                      <w:rFonts w:ascii="Cambria Math" w:hAnsi="Cambria Math" w:cs="Cambria Math"/>
                    </w:rPr>
                    <w:t>𝑁𝑝</w:t>
                  </w:r>
                  <w:r w:rsidRPr="00265852">
                    <w:t>)</w:t>
                  </w:r>
                </w:p>
                <w:p w14:paraId="7686A864" w14:textId="77777777" w:rsidR="00B41F07" w:rsidRPr="00265852" w:rsidRDefault="00B41F07" w:rsidP="00265852">
                  <w:pPr>
                    <w:spacing w:after="0" w:line="240" w:lineRule="auto"/>
                    <w:contextualSpacing/>
                  </w:pPr>
                  <w:r w:rsidRPr="00265852">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70B6D" w14:textId="77777777" w:rsidR="00B41F07" w:rsidRPr="00265852" w:rsidRDefault="00B41F07" w:rsidP="00265852">
                  <w:pPr>
                    <w:spacing w:after="0" w:line="240" w:lineRule="auto"/>
                    <w:contextualSpacing/>
                  </w:pPr>
                  <w:r w:rsidRPr="00265852">
                    <w:t>(8,8,2,1,1,4,8)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6E7E1B41" w14:textId="77777777" w:rsidR="00B41F07" w:rsidRPr="00265852" w:rsidRDefault="00B41F07" w:rsidP="00265852">
                  <w:pPr>
                    <w:spacing w:after="0" w:line="240" w:lineRule="auto"/>
                    <w:contextualSpacing/>
                    <w:jc w:val="both"/>
                  </w:pPr>
                  <w:r w:rsidRPr="00265852">
                    <w:t>(4,4,2,1,1,4,4)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76E87177" w14:textId="77777777" w:rsidR="00B41F07" w:rsidRPr="00265852" w:rsidRDefault="00B41F07" w:rsidP="00265852">
                  <w:pPr>
                    <w:spacing w:after="0" w:line="240" w:lineRule="auto"/>
                    <w:contextualSpacing/>
                    <w:jc w:val="both"/>
                  </w:pPr>
                  <w:r w:rsidRPr="00265852">
                    <w:t>(2,2,2,1,1,2,2) with (</w:t>
                  </w:r>
                  <w:r w:rsidRPr="00265852">
                    <w:rPr>
                      <w:rStyle w:val="afe"/>
                      <w:i w:val="0"/>
                      <w:iCs w:val="0"/>
                    </w:rPr>
                    <w:t>d</w:t>
                  </w:r>
                  <w:r w:rsidRPr="00265852">
                    <w:t>H ,</w:t>
                  </w:r>
                  <w:r w:rsidRPr="00265852">
                    <w:rPr>
                      <w:rStyle w:val="apple-converted-space"/>
                    </w:rPr>
                    <w:t> </w:t>
                  </w:r>
                  <w:r w:rsidRPr="00265852">
                    <w:rPr>
                      <w:rStyle w:val="afe"/>
                      <w:i w:val="0"/>
                      <w:iCs w:val="0"/>
                    </w:rPr>
                    <w:t>d</w:t>
                  </w:r>
                  <w:r w:rsidRPr="00265852">
                    <w:t>V ) = (0.5, 0.5)λ</w:t>
                  </w:r>
                </w:p>
                <w:p w14:paraId="4E55CEF3" w14:textId="77777777" w:rsidR="00B41F07" w:rsidRPr="00265852" w:rsidRDefault="00B41F07" w:rsidP="00265852">
                  <w:pPr>
                    <w:spacing w:after="0" w:line="240" w:lineRule="auto"/>
                    <w:contextualSpacing/>
                  </w:pPr>
                  <w:r w:rsidRPr="00265852">
                    <w:t> </w:t>
                  </w:r>
                </w:p>
              </w:tc>
            </w:tr>
            <w:tr w:rsidR="00B41F07" w:rsidRPr="00265852" w14:paraId="57DE689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F9D53" w14:textId="77777777" w:rsidR="00B41F07" w:rsidRPr="00265852" w:rsidRDefault="00B41F07" w:rsidP="00265852">
                  <w:pPr>
                    <w:spacing w:after="0" w:line="240" w:lineRule="auto"/>
                    <w:contextualSpacing/>
                    <w:jc w:val="both"/>
                  </w:pPr>
                  <w:r w:rsidRPr="00265852">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354F0" w14:textId="77777777" w:rsidR="00B41F07" w:rsidRPr="00265852" w:rsidRDefault="00B41F07" w:rsidP="00265852">
                  <w:pPr>
                    <w:spacing w:after="0" w:line="240" w:lineRule="auto"/>
                    <w:contextualSpacing/>
                    <w:jc w:val="both"/>
                  </w:pPr>
                  <w:r w:rsidRPr="00265852">
                    <w:t>To be defined according to outcome of Proposal 2.1</w:t>
                  </w:r>
                </w:p>
              </w:tc>
            </w:tr>
            <w:tr w:rsidR="00B41F07" w:rsidRPr="00265852" w14:paraId="058521AA" w14:textId="77777777" w:rsidTr="00F97ECE">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EFD77" w14:textId="77777777" w:rsidR="00B41F07" w:rsidRPr="00265852" w:rsidRDefault="00B41F07" w:rsidP="00265852">
                  <w:pPr>
                    <w:spacing w:after="0" w:line="240" w:lineRule="auto"/>
                    <w:contextualSpacing/>
                    <w:jc w:val="both"/>
                  </w:pPr>
                  <w:r w:rsidRPr="00265852">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6FD4" w14:textId="77777777" w:rsidR="00B41F07" w:rsidRPr="00265852" w:rsidRDefault="00B41F07" w:rsidP="00265852">
                  <w:pPr>
                    <w:spacing w:after="0" w:line="240" w:lineRule="auto"/>
                    <w:contextualSpacing/>
                    <w:jc w:val="both"/>
                  </w:pPr>
                  <w:r w:rsidRPr="00265852">
                    <w:t>3 Km/h</w:t>
                  </w:r>
                </w:p>
              </w:tc>
            </w:tr>
            <w:tr w:rsidR="00B41F07" w:rsidRPr="00265852" w14:paraId="10B05823" w14:textId="77777777" w:rsidTr="00F97ECE">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91DCB" w14:textId="77777777" w:rsidR="00B41F07" w:rsidRPr="00265852" w:rsidRDefault="00B41F07" w:rsidP="00265852">
                  <w:pPr>
                    <w:spacing w:after="0" w:line="240" w:lineRule="auto"/>
                    <w:contextualSpacing/>
                    <w:jc w:val="both"/>
                  </w:pPr>
                  <w:r w:rsidRPr="00265852">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8E6EF" w14:textId="77777777" w:rsidR="00B41F07" w:rsidRPr="00265852" w:rsidRDefault="00B41F07" w:rsidP="00265852">
                  <w:pPr>
                    <w:spacing w:after="0" w:line="240" w:lineRule="auto"/>
                    <w:contextualSpacing/>
                    <w:jc w:val="both"/>
                  </w:pPr>
                  <w:r w:rsidRPr="00265852">
                    <w:t>Adaptive, Fixed</w:t>
                  </w:r>
                  <w:r w:rsidRPr="00265852">
                    <w:rPr>
                      <w:rStyle w:val="apple-converted-space"/>
                    </w:rPr>
                    <w:t> </w:t>
                  </w:r>
                  <w:r w:rsidRPr="00265852">
                    <w:t>(reported by company)</w:t>
                  </w:r>
                  <w:r w:rsidRPr="00265852">
                    <w:rPr>
                      <w:rStyle w:val="apple-converted-space"/>
                    </w:rPr>
                    <w:t> </w:t>
                  </w:r>
                </w:p>
              </w:tc>
            </w:tr>
            <w:tr w:rsidR="00B41F07" w:rsidRPr="00265852" w14:paraId="6B34BC14"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1ED1D" w14:textId="77777777" w:rsidR="00B41F07" w:rsidRPr="00265852" w:rsidRDefault="00B41F07" w:rsidP="00265852">
                  <w:pPr>
                    <w:spacing w:after="0" w:line="240" w:lineRule="auto"/>
                    <w:contextualSpacing/>
                    <w:jc w:val="both"/>
                  </w:pPr>
                  <w:r w:rsidRPr="00265852">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2466F" w14:textId="77777777" w:rsidR="00B41F07" w:rsidRPr="00265852" w:rsidRDefault="00B41F07" w:rsidP="00265852">
                  <w:pPr>
                    <w:spacing w:after="0" w:line="240" w:lineRule="auto"/>
                    <w:contextualSpacing/>
                    <w:jc w:val="both"/>
                  </w:pPr>
                  <w:r w:rsidRPr="00265852">
                    <w:t>Adaptive, Fixed (reported by company)</w:t>
                  </w:r>
                  <w:r w:rsidRPr="00265852">
                    <w:rPr>
                      <w:rStyle w:val="apple-converted-space"/>
                    </w:rPr>
                    <w:t> </w:t>
                  </w:r>
                </w:p>
              </w:tc>
            </w:tr>
            <w:tr w:rsidR="00B41F07" w:rsidRPr="00265852" w14:paraId="5172D197"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204E77" w14:textId="77777777" w:rsidR="00B41F07" w:rsidRPr="00265852" w:rsidRDefault="00B41F07" w:rsidP="00265852">
                  <w:pPr>
                    <w:spacing w:after="0" w:line="240" w:lineRule="auto"/>
                    <w:contextualSpacing/>
                    <w:jc w:val="both"/>
                  </w:pPr>
                  <w:r w:rsidRPr="00265852">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F072B" w14:textId="77777777" w:rsidR="00B41F07" w:rsidRPr="00265852" w:rsidRDefault="00B41F07" w:rsidP="00265852">
                  <w:pPr>
                    <w:spacing w:after="0" w:line="240" w:lineRule="auto"/>
                    <w:contextualSpacing/>
                    <w:jc w:val="both"/>
                  </w:pPr>
                  <w:r w:rsidRPr="00265852">
                    <w:t>Type 1; 1 front loaded + 1 additional symbol</w:t>
                  </w:r>
                </w:p>
              </w:tc>
            </w:tr>
            <w:tr w:rsidR="00B41F07" w:rsidRPr="00265852" w14:paraId="19D93EBA"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F66F2" w14:textId="77777777" w:rsidR="00B41F07" w:rsidRPr="00265852" w:rsidRDefault="00B41F07" w:rsidP="00265852">
                  <w:pPr>
                    <w:spacing w:after="0" w:line="240" w:lineRule="auto"/>
                    <w:contextualSpacing/>
                  </w:pPr>
                  <w:r w:rsidRPr="00265852">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D2AA1" w14:textId="77777777" w:rsidR="00B41F07" w:rsidRPr="00265852" w:rsidRDefault="00B41F07" w:rsidP="00265852">
                  <w:pPr>
                    <w:spacing w:after="0" w:line="240" w:lineRule="auto"/>
                    <w:contextualSpacing/>
                    <w:jc w:val="both"/>
                  </w:pPr>
                  <w:r w:rsidRPr="00265852">
                    <w:t>Real</w:t>
                  </w:r>
                </w:p>
              </w:tc>
            </w:tr>
            <w:tr w:rsidR="00B41F07" w:rsidRPr="00265852" w14:paraId="21530FBB"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8300D" w14:textId="77777777" w:rsidR="00B41F07" w:rsidRPr="00265852" w:rsidRDefault="00B41F07" w:rsidP="00265852">
                  <w:pPr>
                    <w:spacing w:after="0" w:line="240" w:lineRule="auto"/>
                    <w:contextualSpacing/>
                    <w:jc w:val="both"/>
                  </w:pPr>
                  <w:r w:rsidRPr="00265852">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82B53" w14:textId="77777777" w:rsidR="00B41F07" w:rsidRPr="00265852" w:rsidRDefault="00B41F07" w:rsidP="00265852">
                  <w:pPr>
                    <w:spacing w:after="0" w:line="240" w:lineRule="auto"/>
                    <w:contextualSpacing/>
                    <w:jc w:val="both"/>
                  </w:pPr>
                  <w:r w:rsidRPr="00265852">
                    <w:t>CDL-A (30ns), CDL-B (100ns),</w:t>
                  </w:r>
                  <w:r w:rsidRPr="00265852">
                    <w:rPr>
                      <w:rStyle w:val="apple-converted-space"/>
                    </w:rPr>
                    <w:t> </w:t>
                  </w:r>
                  <w:r w:rsidRPr="00265852">
                    <w:t>CDL-C (300ns)</w:t>
                  </w:r>
                </w:p>
              </w:tc>
            </w:tr>
          </w:tbl>
          <w:p w14:paraId="0A8F4716" w14:textId="77777777" w:rsidR="00B41F07" w:rsidRPr="00265852" w:rsidRDefault="00B41F07" w:rsidP="00265852">
            <w:pPr>
              <w:pStyle w:val="bodytext"/>
              <w:spacing w:before="0" w:beforeAutospacing="0" w:after="0" w:afterAutospacing="0"/>
              <w:ind w:firstLine="288"/>
              <w:contextualSpacing/>
              <w:rPr>
                <w:rFonts w:ascii="Times New Roman" w:hAnsi="Times New Roman" w:cs="Times New Roman"/>
                <w:sz w:val="20"/>
                <w:szCs w:val="20"/>
                <w:lang w:eastAsia="zh-CN"/>
              </w:rPr>
            </w:pPr>
            <w:r w:rsidRPr="00265852">
              <w:rPr>
                <w:rFonts w:ascii="Times New Roman" w:hAnsi="Times New Roman" w:cs="Times New Roman"/>
                <w:sz w:val="20"/>
                <w:szCs w:val="20"/>
                <w:lang w:val="en-GB" w:eastAsia="zh-CN"/>
              </w:rPr>
              <w:t> </w:t>
            </w:r>
          </w:p>
          <w:p w14:paraId="35A6DBC7"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5D4A3164" w14:textId="77777777" w:rsidR="00B41F07" w:rsidRPr="00265852" w:rsidRDefault="00B41F07" w:rsidP="00265852">
            <w:pPr>
              <w:spacing w:before="0" w:after="0" w:line="240" w:lineRule="auto"/>
              <w:contextualSpacing/>
            </w:pPr>
            <w:r w:rsidRPr="00265852">
              <w:t>For 8TX UE uplink transmission, study codebook- and non-codebook-based transmission with maximal layer number of both 4 and 8 layers.</w:t>
            </w:r>
          </w:p>
          <w:p w14:paraId="0255A9D7" w14:textId="77777777" w:rsidR="00B41F07" w:rsidRPr="00265852" w:rsidRDefault="00B41F07" w:rsidP="00265852">
            <w:pPr>
              <w:spacing w:before="0" w:after="0" w:line="240" w:lineRule="auto"/>
              <w:contextualSpacing/>
            </w:pPr>
          </w:p>
          <w:p w14:paraId="2B614EC9"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4F1838E8" w14:textId="77777777" w:rsidR="00B41F07" w:rsidRPr="00265852" w:rsidRDefault="00B55727" w:rsidP="00265852">
            <w:pPr>
              <w:spacing w:before="0" w:after="0" w:line="240" w:lineRule="auto"/>
              <w:contextualSpacing/>
            </w:pPr>
            <w:hyperlink r:id="rId20" w:tgtFrame="_blank" w:history="1">
              <w:r w:rsidR="00B41F07" w:rsidRPr="00265852">
                <w:t>Adopt the following Table as the reference EVM for SLS evaluation.</w:t>
              </w:r>
            </w:hyperlink>
          </w:p>
          <w:p w14:paraId="6F4BFC7D" w14:textId="77777777" w:rsidR="00B41F07" w:rsidRPr="00265852" w:rsidRDefault="00B41F07" w:rsidP="00E17711">
            <w:pPr>
              <w:pStyle w:val="aff2"/>
              <w:numPr>
                <w:ilvl w:val="0"/>
                <w:numId w:val="29"/>
              </w:numPr>
              <w:spacing w:before="0" w:line="240" w:lineRule="auto"/>
              <w:contextualSpacing/>
              <w:rPr>
                <w:rFonts w:ascii="Times New Roman" w:hAnsi="Times New Roman"/>
                <w:sz w:val="20"/>
                <w:szCs w:val="20"/>
              </w:rPr>
            </w:pPr>
            <w:r w:rsidRPr="00265852">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B41F07" w:rsidRPr="00265852" w14:paraId="42D7C350" w14:textId="77777777" w:rsidTr="00F97ECE">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2229F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afb"/>
                      <w:rFonts w:ascii="Times New Roman" w:eastAsia="宋体"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FD6F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afb"/>
                      <w:rFonts w:ascii="Times New Roman" w:eastAsia="宋体" w:hAnsi="Times New Roman" w:cs="Times New Roman"/>
                      <w:sz w:val="20"/>
                      <w:szCs w:val="20"/>
                    </w:rPr>
                    <w:t>Value</w:t>
                  </w:r>
                </w:p>
              </w:tc>
            </w:tr>
            <w:tr w:rsidR="00B41F07" w:rsidRPr="00265852" w14:paraId="38D6E5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CA3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4C01AF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3.5 GHz</w:t>
                  </w:r>
                </w:p>
              </w:tc>
            </w:tr>
            <w:tr w:rsidR="00B41F07" w:rsidRPr="00265852" w14:paraId="64F77B25"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99C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82EC2E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OFDMA</w:t>
                  </w:r>
                  <w:r w:rsidRPr="00265852">
                    <w:rPr>
                      <w:rStyle w:val="apple-converted-space"/>
                      <w:rFonts w:ascii="Times New Roman" w:hAnsi="Times New Roman" w:cs="Times New Roman"/>
                      <w:sz w:val="20"/>
                      <w:szCs w:val="20"/>
                    </w:rPr>
                    <w:t> </w:t>
                  </w:r>
                </w:p>
              </w:tc>
            </w:tr>
            <w:tr w:rsidR="00B41F07" w:rsidRPr="00265852" w14:paraId="1DB1FB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C1DE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E52CF4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14 OFDM symbol slot</w:t>
                  </w:r>
                </w:p>
                <w:p w14:paraId="79E6936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SCS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30</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KHz</w:t>
                  </w:r>
                  <w:r w:rsidRPr="00265852">
                    <w:rPr>
                      <w:rStyle w:val="apple-converted-space"/>
                      <w:rFonts w:ascii="Times New Roman" w:hAnsi="Times New Roman" w:cs="Times New Roman"/>
                      <w:sz w:val="20"/>
                      <w:szCs w:val="20"/>
                    </w:rPr>
                    <w:t>  </w:t>
                  </w:r>
                </w:p>
              </w:tc>
            </w:tr>
            <w:tr w:rsidR="00B41F07" w:rsidRPr="00265852" w14:paraId="64865124" w14:textId="77777777" w:rsidTr="00F97ECE">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864A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73A59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Outdoor FWA (38.901): UMa (ISD = 500 m), 100% Outdoor, 3Km/h</w:t>
                  </w:r>
                </w:p>
              </w:tc>
            </w:tr>
            <w:tr w:rsidR="00B41F07" w:rsidRPr="00265852" w14:paraId="36F83BBF"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0FE3AD0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72461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Indoor FWA (38.901): UMi (ISD = 200 m), 100% Indoor, 3Km/h</w:t>
                  </w:r>
                </w:p>
              </w:tc>
            </w:tr>
            <w:tr w:rsidR="00B41F07" w:rsidRPr="00265852" w14:paraId="081A9D50"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6C18E23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11ABD5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Industrial (38.901): Indoor Office (Inh ), 3Km/h</w:t>
                  </w:r>
                </w:p>
              </w:tc>
            </w:tr>
            <w:tr w:rsidR="00B41F07" w:rsidRPr="00265852" w14:paraId="3305429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1C4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4A2C25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38.901</w:t>
                  </w:r>
                </w:p>
              </w:tc>
            </w:tr>
            <w:tr w:rsidR="00B41F07" w:rsidRPr="00265852" w14:paraId="6F00B97B"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885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C96C49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20 MHz, 100 MHz</w:t>
                  </w:r>
                  <w:r w:rsidRPr="00265852">
                    <w:rPr>
                      <w:rStyle w:val="apple-converted-space"/>
                      <w:rFonts w:ascii="Times New Roman" w:hAnsi="Times New Roman" w:cs="Times New Roman"/>
                      <w:sz w:val="20"/>
                      <w:szCs w:val="20"/>
                    </w:rPr>
                    <w:t> </w:t>
                  </w:r>
                </w:p>
              </w:tc>
            </w:tr>
            <w:tr w:rsidR="00B41F07" w:rsidRPr="00265852" w14:paraId="6F62A3B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8A1CB"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gNB RX antenna setup and port layouts</w:t>
                  </w:r>
                </w:p>
                <w:p w14:paraId="56C390D5"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w:t>
                  </w:r>
                  <w:r w:rsidRPr="00265852">
                    <w:rPr>
                      <w:rFonts w:ascii="Cambria Math" w:hAnsi="Cambria Math" w:cs="Cambria Math"/>
                      <w:sz w:val="20"/>
                      <w:szCs w:val="20"/>
                    </w:rPr>
                    <w:t>𝑀</w:t>
                  </w:r>
                  <w:r w:rsidRPr="00265852">
                    <w:rPr>
                      <w:rFonts w:ascii="Times New Roman" w:hAnsi="Times New Roman" w:cs="Times New Roman"/>
                      <w:sz w:val="20"/>
                      <w:szCs w:val="20"/>
                    </w:rPr>
                    <w:t>,</w:t>
                  </w:r>
                  <w:r w:rsidRPr="00265852">
                    <w:rPr>
                      <w:rFonts w:ascii="Cambria Math" w:hAnsi="Cambria Math" w:cs="Cambria Math"/>
                      <w:sz w:val="20"/>
                      <w:szCs w:val="20"/>
                    </w:rPr>
                    <w:t>𝑁</w:t>
                  </w:r>
                  <w:r w:rsidRPr="00265852">
                    <w:rPr>
                      <w:rFonts w:ascii="Times New Roman" w:hAnsi="Times New Roman" w:cs="Times New Roman"/>
                      <w:sz w:val="20"/>
                      <w:szCs w:val="20"/>
                    </w:rPr>
                    <w:t>,</w:t>
                  </w:r>
                  <w:r w:rsidRPr="00265852">
                    <w:rPr>
                      <w:rFonts w:ascii="Cambria Math" w:hAnsi="Cambria Math" w:cs="Cambria Math"/>
                      <w:sz w:val="20"/>
                      <w:szCs w:val="20"/>
                    </w:rPr>
                    <w:t>𝑃</w:t>
                  </w:r>
                  <w:r w:rsidRPr="00265852">
                    <w:rPr>
                      <w:rFonts w:ascii="Times New Roman" w:hAnsi="Times New Roman" w:cs="Times New Roman"/>
                      <w:sz w:val="20"/>
                      <w:szCs w:val="20"/>
                    </w:rPr>
                    <w:t>,</w:t>
                  </w:r>
                  <w:r w:rsidRPr="00265852">
                    <w:rPr>
                      <w:rFonts w:ascii="Cambria Math" w:hAnsi="Cambria Math" w:cs="Cambria Math"/>
                      <w:sz w:val="20"/>
                      <w:szCs w:val="20"/>
                    </w:rPr>
                    <w:t>𝑀𝑔</w:t>
                  </w:r>
                  <w:r w:rsidRPr="00265852">
                    <w:rPr>
                      <w:rFonts w:ascii="Times New Roman" w:hAnsi="Times New Roman" w:cs="Times New Roman"/>
                      <w:sz w:val="20"/>
                      <w:szCs w:val="20"/>
                    </w:rPr>
                    <w:t>,</w:t>
                  </w:r>
                  <w:r w:rsidRPr="00265852">
                    <w:rPr>
                      <w:rFonts w:ascii="Cambria Math" w:hAnsi="Cambria Math" w:cs="Cambria Math"/>
                      <w:sz w:val="20"/>
                      <w:szCs w:val="20"/>
                    </w:rPr>
                    <w:t>𝑁𝑔</w:t>
                  </w:r>
                  <w:r w:rsidRPr="00265852">
                    <w:rPr>
                      <w:rFonts w:ascii="Times New Roman" w:hAnsi="Times New Roman" w:cs="Times New Roman"/>
                      <w:sz w:val="20"/>
                      <w:szCs w:val="20"/>
                    </w:rPr>
                    <w:t>,</w:t>
                  </w:r>
                  <w:r w:rsidRPr="00265852">
                    <w:rPr>
                      <w:rFonts w:ascii="Cambria Math" w:hAnsi="Cambria Math" w:cs="Cambria Math"/>
                      <w:sz w:val="20"/>
                      <w:szCs w:val="20"/>
                    </w:rPr>
                    <w:t>𝑀𝑝</w:t>
                  </w:r>
                  <w:r w:rsidRPr="00265852">
                    <w:rPr>
                      <w:rFonts w:ascii="Times New Roman" w:hAnsi="Times New Roman" w:cs="Times New Roman"/>
                      <w:sz w:val="20"/>
                      <w:szCs w:val="20"/>
                    </w:rPr>
                    <w:t>,</w:t>
                  </w:r>
                  <w:r w:rsidRPr="00265852">
                    <w:rPr>
                      <w:rFonts w:ascii="Cambria Math" w:hAnsi="Cambria Math" w:cs="Cambria Math"/>
                      <w:sz w:val="20"/>
                      <w:szCs w:val="20"/>
                    </w:rPr>
                    <w:t>𝑁𝑝</w:t>
                  </w:r>
                  <w:r w:rsidRPr="00265852">
                    <w:rPr>
                      <w:rFonts w:ascii="Times New Roman" w:hAnsi="Times New Roman" w:cs="Times New Roman"/>
                      <w:sz w:val="20"/>
                      <w:szCs w:val="20"/>
                    </w:rPr>
                    <w:t>)</w:t>
                  </w:r>
                  <w:r w:rsidRPr="00265852">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7981C0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 FWA : </w:t>
                  </w:r>
                </w:p>
                <w:p w14:paraId="11786B4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53B731E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3601E82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0233B80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Indoor FWA : </w:t>
                  </w:r>
                </w:p>
                <w:p w14:paraId="1526825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0162E8C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4A88C2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7B87848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18F4A82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(2,2,2,1,1,2,2) with (dH , dV ) = (0.5, 0.5)λ</w:t>
                  </w:r>
                </w:p>
                <w:p w14:paraId="7CE4C4E6"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 </w:t>
                  </w:r>
                </w:p>
              </w:tc>
            </w:tr>
            <w:tr w:rsidR="00B41F07" w:rsidRPr="00265852" w14:paraId="2685AFE4"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070F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lastRenderedPageBreak/>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B6B5FF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Outdoor/Indoor FWA : </w:t>
                  </w:r>
                </w:p>
                <w:p w14:paraId="614D80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38.901 Table 7.3-1, 8 dBi , 65° HPBW</w:t>
                  </w:r>
                </w:p>
                <w:p w14:paraId="7549FBA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324788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7D4EC8F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IMT.2412 Table 10,5 dBi , 90° HPBW</w:t>
                  </w:r>
                </w:p>
                <w:p w14:paraId="52807E9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tc>
            </w:tr>
            <w:tr w:rsidR="00B41F07" w:rsidRPr="00265852" w14:paraId="7A697C0E"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97E6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433985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5dB</w:t>
                  </w:r>
                  <w:r w:rsidRPr="00265852">
                    <w:rPr>
                      <w:rStyle w:val="apple-converted-space"/>
                      <w:rFonts w:ascii="Times New Roman" w:hAnsi="Times New Roman" w:cs="Times New Roman"/>
                      <w:sz w:val="20"/>
                      <w:szCs w:val="20"/>
                    </w:rPr>
                    <w:t> </w:t>
                  </w:r>
                </w:p>
              </w:tc>
            </w:tr>
            <w:tr w:rsidR="00B41F07" w:rsidRPr="00265852" w14:paraId="15C078CF"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9158E"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4CB4C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MMSE-IRC</w:t>
                  </w:r>
                </w:p>
              </w:tc>
            </w:tr>
            <w:tr w:rsidR="00B41F07" w:rsidRPr="00265852" w14:paraId="32FFC78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765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F282AD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Single user with proportional fair</w:t>
                  </w:r>
                </w:p>
              </w:tc>
            </w:tr>
            <w:tr w:rsidR="00B41F07" w:rsidRPr="00265852" w14:paraId="0736A3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66EF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B2AF8C8"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 64 QAM</w:t>
                  </w:r>
                  <w:r w:rsidRPr="00265852">
                    <w:rPr>
                      <w:rStyle w:val="apple-converted-space"/>
                      <w:rFonts w:ascii="Times New Roman" w:hAnsi="Times New Roman" w:cs="Times New Roman"/>
                      <w:sz w:val="20"/>
                      <w:szCs w:val="20"/>
                    </w:rPr>
                    <w:t>  </w:t>
                  </w:r>
                </w:p>
                <w:p w14:paraId="7A96D357"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256QAM</w:t>
                  </w:r>
                  <w:r w:rsidRPr="00265852">
                    <w:rPr>
                      <w:rStyle w:val="apple-converted-space"/>
                      <w:rFonts w:ascii="Times New Roman" w:hAnsi="Times New Roman" w:cs="Times New Roman"/>
                      <w:sz w:val="20"/>
                      <w:szCs w:val="20"/>
                    </w:rPr>
                    <w:t>  </w:t>
                  </w:r>
                </w:p>
              </w:tc>
            </w:tr>
            <w:tr w:rsidR="00B41F07" w:rsidRPr="00265852" w14:paraId="53654E40"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59D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1E6194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SU-MIMO with rank adaptation</w:t>
                  </w:r>
                </w:p>
              </w:tc>
            </w:tr>
            <w:tr w:rsidR="00B41F07" w:rsidRPr="00265852" w14:paraId="3FA9249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7DEB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1A7064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 Km/h</w:t>
                  </w:r>
                </w:p>
              </w:tc>
            </w:tr>
            <w:tr w:rsidR="00B41F07" w:rsidRPr="00265852" w14:paraId="3436CD0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CA6CA"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FC7849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defined according to outcome of Proposal 2.1</w:t>
                  </w:r>
                </w:p>
              </w:tc>
            </w:tr>
            <w:tr w:rsidR="00B41F07" w:rsidRPr="00265852" w14:paraId="1F91799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4718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963A4F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FTP model 1: Packet size 500KB, RU= 50% and suggested low/high RU of values of 20% and 70%</w:t>
                  </w:r>
                </w:p>
                <w:p w14:paraId="2EBCE4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Full buffer (optional) </w:t>
                  </w:r>
                </w:p>
              </w:tc>
            </w:tr>
            <w:tr w:rsidR="00B41F07" w:rsidRPr="00265852" w14:paraId="0C6CB5D7"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233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89B7A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R15 UL 4-Tx codebook ,</w:t>
                  </w:r>
                  <w:r w:rsidRPr="00265852">
                    <w:rPr>
                      <w:rStyle w:val="apple-converted-space"/>
                      <w:rFonts w:ascii="Times New Roman" w:hAnsi="Times New Roman" w:cs="Times New Roman"/>
                      <w:sz w:val="20"/>
                      <w:szCs w:val="20"/>
                    </w:rPr>
                    <w:t> </w:t>
                  </w:r>
                </w:p>
                <w:p w14:paraId="6FA79E3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Eigen-based,</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companies report PRG assumption</w:t>
                  </w:r>
                  <w:r w:rsidRPr="00265852">
                    <w:rPr>
                      <w:rStyle w:val="apple-converted-space"/>
                      <w:rFonts w:ascii="Times New Roman" w:hAnsi="Times New Roman" w:cs="Times New Roman"/>
                      <w:sz w:val="20"/>
                      <w:szCs w:val="20"/>
                    </w:rPr>
                    <w:t> </w:t>
                  </w:r>
                </w:p>
              </w:tc>
            </w:tr>
            <w:tr w:rsidR="00B41F07" w:rsidRPr="00265852" w14:paraId="249F674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8AC4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4622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Wideband </w:t>
                  </w:r>
                </w:p>
              </w:tc>
            </w:tr>
            <w:tr w:rsidR="00B41F07" w:rsidRPr="00265852" w14:paraId="1FF66EF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AC1B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F5C9D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Open loop,</w:t>
                  </w:r>
                  <w:r w:rsidRPr="00265852">
                    <w:rPr>
                      <w:rStyle w:val="apple-converted-space"/>
                      <w:rFonts w:ascii="Times New Roman" w:hAnsi="Times New Roman" w:cs="Times New Roman"/>
                      <w:sz w:val="20"/>
                      <w:szCs w:val="20"/>
                    </w:rPr>
                    <w:t> </w:t>
                  </w:r>
                </w:p>
                <w:p w14:paraId="684E1B51"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alpha = 0.8</w:t>
                  </w:r>
                </w:p>
                <w:p w14:paraId="177AF22E"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P</w:t>
                  </w:r>
                  <w:r w:rsidRPr="00265852">
                    <w:rPr>
                      <w:rFonts w:ascii="Times New Roman" w:hAnsi="Times New Roman" w:cs="Times New Roman"/>
                      <w:sz w:val="20"/>
                      <w:szCs w:val="20"/>
                      <w:vertAlign w:val="subscript"/>
                    </w:rPr>
                    <w:t>0</w:t>
                  </w:r>
                  <w:r w:rsidRPr="00265852">
                    <w:rPr>
                      <w:rStyle w:val="apple-converted-space"/>
                      <w:rFonts w:ascii="Times New Roman" w:hAnsi="Times New Roman" w:cs="Times New Roman"/>
                      <w:sz w:val="20"/>
                      <w:szCs w:val="20"/>
                      <w:vertAlign w:val="subscript"/>
                    </w:rPr>
                    <w:t> </w:t>
                  </w:r>
                  <w:r w:rsidRPr="00265852">
                    <w:rPr>
                      <w:rFonts w:ascii="Times New Roman" w:hAnsi="Times New Roman" w:cs="Times New Roman"/>
                      <w:sz w:val="20"/>
                      <w:szCs w:val="20"/>
                    </w:rPr>
                    <w:t>= -50, -80 dBm</w:t>
                  </w:r>
                  <w:r w:rsidRPr="00265852">
                    <w:rPr>
                      <w:rStyle w:val="apple-converted-space"/>
                      <w:rFonts w:ascii="Times New Roman" w:hAnsi="Times New Roman" w:cs="Times New Roman"/>
                      <w:sz w:val="20"/>
                      <w:szCs w:val="20"/>
                    </w:rPr>
                    <w:t>  </w:t>
                  </w:r>
                </w:p>
                <w:p w14:paraId="62A99CE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selected according to the deployment scenario</w:t>
                  </w:r>
                  <w:r w:rsidRPr="00265852">
                    <w:rPr>
                      <w:rStyle w:val="apple-converted-space"/>
                      <w:rFonts w:ascii="Times New Roman" w:hAnsi="Times New Roman" w:cs="Times New Roman"/>
                      <w:sz w:val="20"/>
                      <w:szCs w:val="20"/>
                    </w:rPr>
                    <w:t> </w:t>
                  </w:r>
                </w:p>
              </w:tc>
            </w:tr>
            <w:tr w:rsidR="00B41F07" w:rsidRPr="00265852" w14:paraId="532009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DF8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2E1E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23 dBm (UE, 38.101)</w:t>
                  </w:r>
                </w:p>
                <w:p w14:paraId="7C653E9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32 dBm (FWA, 38.101)</w:t>
                  </w:r>
                </w:p>
              </w:tc>
            </w:tr>
            <w:tr w:rsidR="00B41F07" w:rsidRPr="00265852" w14:paraId="7B010453"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7B627"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5E3B0C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UL</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mean-user throughput, 5%-ile and 95%-ile UPT</w:t>
                  </w:r>
                </w:p>
              </w:tc>
            </w:tr>
          </w:tbl>
          <w:p w14:paraId="710FDC09" w14:textId="77777777" w:rsidR="00B41F07" w:rsidRPr="00265852" w:rsidRDefault="00B41F07" w:rsidP="00265852">
            <w:pPr>
              <w:spacing w:before="0" w:after="0" w:line="240" w:lineRule="auto"/>
              <w:contextualSpacing/>
            </w:pPr>
          </w:p>
          <w:p w14:paraId="08793717"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2D431D89" w14:textId="77777777" w:rsidR="00B41F07" w:rsidRPr="00265852" w:rsidRDefault="00B41F07" w:rsidP="00265852">
            <w:pPr>
              <w:spacing w:before="0" w:after="0" w:line="240" w:lineRule="auto"/>
              <w:contextualSpacing/>
            </w:pPr>
            <w:r w:rsidRPr="00265852">
              <w:t>For 8TX UE, consider the following UE antenna layouts for codebook design,</w:t>
            </w:r>
          </w:p>
          <w:p w14:paraId="02D0E2BF" w14:textId="77777777" w:rsidR="00B41F07" w:rsidRPr="00265852" w:rsidRDefault="00B41F07" w:rsidP="00265852">
            <w:pPr>
              <w:pStyle w:val="ad"/>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non-coherent UEs, consider linear array (1D/2D) of cross-polarized or single-polarized antenna configuration</w:t>
            </w:r>
          </w:p>
          <w:p w14:paraId="229761ED" w14:textId="77777777" w:rsidR="00B41F07" w:rsidRPr="00265852" w:rsidRDefault="00B41F07" w:rsidP="00265852">
            <w:pPr>
              <w:pStyle w:val="ad"/>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fully/partial-coherent UEs, consider</w:t>
            </w:r>
            <w:r w:rsidRPr="00265852">
              <w:rPr>
                <w:rStyle w:val="apple-converted-space"/>
                <w:rFonts w:ascii="Times New Roman" w:hAnsi="Times New Roman"/>
                <w:szCs w:val="20"/>
              </w:rPr>
              <w:t> </w:t>
            </w:r>
            <w:r w:rsidRPr="00265852">
              <w:rPr>
                <w:rFonts w:ascii="Times New Roman" w:hAnsi="Times New Roman"/>
                <w:szCs w:val="20"/>
              </w:rPr>
              <w:t>linear array (1D/2D)</w:t>
            </w:r>
          </w:p>
          <w:p w14:paraId="24947ED8"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Where the array is either cross-polarized antenna configuration or single polarized antenna configuration</w:t>
            </w:r>
          </w:p>
          <w:p w14:paraId="6FD2E25B"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Ng&gt;=1 antenna groups can be considered where each group comprises coherent antennas, and across groups, antennas can be non-coherent/coherent depending on device types</w:t>
            </w:r>
          </w:p>
          <w:p w14:paraId="0842BE9D" w14:textId="77777777" w:rsidR="00B41F07" w:rsidRPr="00265852" w:rsidRDefault="00B41F07" w:rsidP="00265852">
            <w:pPr>
              <w:pStyle w:val="ad"/>
              <w:spacing w:before="0" w:after="0" w:line="240" w:lineRule="auto"/>
              <w:ind w:left="144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An example of an antenna group is a panel</w:t>
            </w:r>
          </w:p>
          <w:p w14:paraId="039742C3"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Within an antenna group, antenna elements are uniformly</w:t>
            </w:r>
            <w:r w:rsidRPr="00265852">
              <w:rPr>
                <w:rStyle w:val="apple-converted-space"/>
                <w:rFonts w:ascii="Times New Roman" w:hAnsi="Times New Roman"/>
                <w:szCs w:val="20"/>
              </w:rPr>
              <w:t> </w:t>
            </w:r>
            <w:r w:rsidRPr="00265852">
              <w:rPr>
                <w:rFonts w:ascii="Times New Roman" w:hAnsi="Times New Roman"/>
                <w:szCs w:val="20"/>
              </w:rPr>
              <w:t>spaced. Across different antenna groups, companies to provide details.</w:t>
            </w:r>
          </w:p>
          <w:p w14:paraId="5CE8EF61" w14:textId="77777777" w:rsidR="00B41F07" w:rsidRPr="00265852" w:rsidRDefault="00B41F07" w:rsidP="00E17711">
            <w:pPr>
              <w:pStyle w:val="ad"/>
              <w:numPr>
                <w:ilvl w:val="0"/>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Additional information for definition of antenna layout </w:t>
            </w:r>
          </w:p>
          <w:p w14:paraId="6F345372" w14:textId="77777777" w:rsidR="00B41F07" w:rsidRPr="00265852" w:rsidRDefault="00B41F07" w:rsidP="00E17711">
            <w:pPr>
              <w:pStyle w:val="ad"/>
              <w:numPr>
                <w:ilvl w:val="1"/>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45723C3E"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Further down-selection can be done in the next meeting, if needed </w:t>
            </w:r>
          </w:p>
          <w:p w14:paraId="4A7DEBDE"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BCE7937"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Other antenna layouts for other use cases are not precluded.</w:t>
            </w:r>
          </w:p>
          <w:p w14:paraId="1B0D1D75"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b/>
                <w:bCs/>
                <w:szCs w:val="20"/>
              </w:rPr>
            </w:pPr>
            <w:r w:rsidRPr="00265852">
              <w:rPr>
                <w:rFonts w:ascii="Times New Roman" w:eastAsia="Times New Roman" w:hAnsi="Times New Roman"/>
                <w:b/>
                <w:bCs/>
                <w:szCs w:val="20"/>
              </w:rPr>
              <w:t>To start companies may report their results according to their preferred layout.</w:t>
            </w:r>
          </w:p>
          <w:p w14:paraId="612FC940" w14:textId="77777777" w:rsidR="00B41F07" w:rsidRPr="00265852" w:rsidRDefault="00B41F07" w:rsidP="00265852">
            <w:pPr>
              <w:pStyle w:val="ad"/>
              <w:spacing w:before="0" w:after="0" w:line="240" w:lineRule="auto"/>
              <w:ind w:left="1440" w:hanging="360"/>
              <w:contextualSpacing/>
              <w:rPr>
                <w:rFonts w:ascii="Times New Roman" w:eastAsia="Calibri" w:hAnsi="Times New Roman"/>
                <w:b/>
                <w:bCs/>
                <w:szCs w:val="20"/>
              </w:rPr>
            </w:pPr>
            <w:r w:rsidRPr="00265852">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9"/>
              <w:gridCol w:w="595"/>
              <w:gridCol w:w="1078"/>
              <w:gridCol w:w="4114"/>
              <w:gridCol w:w="3288"/>
            </w:tblGrid>
            <w:tr w:rsidR="00B41F07" w:rsidRPr="00265852" w14:paraId="23A446D6" w14:textId="77777777" w:rsidTr="00F97ECE">
              <w:tc>
                <w:tcPr>
                  <w:tcW w:w="630" w:type="dxa"/>
                  <w:tcBorders>
                    <w:top w:val="single" w:sz="8" w:space="0" w:color="auto"/>
                    <w:left w:val="single" w:sz="8" w:space="0" w:color="auto"/>
                    <w:bottom w:val="single" w:sz="8" w:space="0" w:color="auto"/>
                    <w:right w:val="single" w:sz="8" w:space="0" w:color="auto"/>
                  </w:tcBorders>
                  <w:hideMark/>
                </w:tcPr>
                <w:p w14:paraId="01487B7D" w14:textId="77777777" w:rsidR="00B41F07" w:rsidRPr="00265852" w:rsidRDefault="00B41F07" w:rsidP="00265852">
                  <w:pPr>
                    <w:spacing w:after="0" w:line="240" w:lineRule="auto"/>
                    <w:contextualSpacing/>
                    <w:jc w:val="center"/>
                  </w:pPr>
                  <w:r w:rsidRPr="00265852">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B618B7" w14:textId="77777777" w:rsidR="00B41F07" w:rsidRPr="00265852" w:rsidRDefault="00B41F07" w:rsidP="00265852">
                  <w:pPr>
                    <w:spacing w:after="0" w:line="240" w:lineRule="auto"/>
                    <w:contextualSpacing/>
                    <w:jc w:val="center"/>
                  </w:pPr>
                  <w:r w:rsidRPr="00265852">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F080F" w14:textId="77777777" w:rsidR="00B41F07" w:rsidRPr="00265852" w:rsidRDefault="00B41F07" w:rsidP="00265852">
                  <w:pPr>
                    <w:spacing w:after="0" w:line="240" w:lineRule="auto"/>
                    <w:contextualSpacing/>
                    <w:jc w:val="center"/>
                  </w:pPr>
                  <w:r w:rsidRPr="00265852">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51C1D" w14:textId="77777777" w:rsidR="00B41F07" w:rsidRPr="00265852" w:rsidRDefault="00B41F07" w:rsidP="00265852">
                  <w:pPr>
                    <w:spacing w:after="0" w:line="240" w:lineRule="auto"/>
                    <w:contextualSpacing/>
                    <w:jc w:val="center"/>
                  </w:pPr>
                  <w:r w:rsidRPr="00265852">
                    <w:rPr>
                      <w:b/>
                      <w:bCs/>
                    </w:rPr>
                    <w:t>Antenna Layout</w:t>
                  </w:r>
                </w:p>
              </w:tc>
              <w:tc>
                <w:tcPr>
                  <w:tcW w:w="3770" w:type="dxa"/>
                  <w:tcBorders>
                    <w:top w:val="single" w:sz="8" w:space="0" w:color="auto"/>
                    <w:left w:val="nil"/>
                    <w:bottom w:val="single" w:sz="8" w:space="0" w:color="auto"/>
                    <w:right w:val="single" w:sz="8" w:space="0" w:color="auto"/>
                  </w:tcBorders>
                  <w:hideMark/>
                </w:tcPr>
                <w:p w14:paraId="29545742" w14:textId="77777777" w:rsidR="00B41F07" w:rsidRPr="00265852" w:rsidRDefault="00B41F07" w:rsidP="00265852">
                  <w:pPr>
                    <w:spacing w:after="0" w:line="240" w:lineRule="auto"/>
                    <w:contextualSpacing/>
                    <w:jc w:val="center"/>
                  </w:pPr>
                  <w:r w:rsidRPr="00265852">
                    <w:rPr>
                      <w:b/>
                      <w:bCs/>
                    </w:rPr>
                    <w:t>Antenna Pattern/Antenna Element Gain</w:t>
                  </w:r>
                </w:p>
              </w:tc>
            </w:tr>
            <w:tr w:rsidR="00B41F07" w:rsidRPr="00265852" w14:paraId="7DDCB8A6" w14:textId="77777777" w:rsidTr="00F97ECE">
              <w:trPr>
                <w:trHeight w:val="163"/>
              </w:trPr>
              <w:tc>
                <w:tcPr>
                  <w:tcW w:w="630" w:type="dxa"/>
                  <w:tcBorders>
                    <w:top w:val="nil"/>
                    <w:left w:val="single" w:sz="8" w:space="0" w:color="auto"/>
                    <w:bottom w:val="single" w:sz="8" w:space="0" w:color="auto"/>
                    <w:right w:val="single" w:sz="8" w:space="0" w:color="auto"/>
                  </w:tcBorders>
                  <w:vAlign w:val="center"/>
                  <w:hideMark/>
                </w:tcPr>
                <w:p w14:paraId="703E3AA2" w14:textId="77777777" w:rsidR="00B41F07" w:rsidRPr="00265852" w:rsidRDefault="00B41F07" w:rsidP="00265852">
                  <w:pPr>
                    <w:spacing w:after="0" w:line="240" w:lineRule="auto"/>
                    <w:contextualSpacing/>
                    <w:jc w:val="center"/>
                  </w:pPr>
                  <w:r w:rsidRPr="00265852">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C5037" w14:textId="77777777" w:rsidR="00B41F07" w:rsidRPr="00265852" w:rsidRDefault="00B41F07" w:rsidP="00265852">
                  <w:pPr>
                    <w:spacing w:after="0" w:line="240" w:lineRule="auto"/>
                    <w:contextualSpacing/>
                    <w:jc w:val="center"/>
                  </w:pPr>
                  <w:r w:rsidRPr="00265852">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E0F18" w14:textId="77777777" w:rsidR="00B41F07" w:rsidRPr="00265852" w:rsidRDefault="00B41F07" w:rsidP="00265852">
                  <w:pPr>
                    <w:spacing w:after="0" w:line="240" w:lineRule="auto"/>
                    <w:contextualSpacing/>
                    <w:jc w:val="center"/>
                  </w:pPr>
                  <w:r w:rsidRPr="00265852">
                    <w:t xml:space="preserve">(2, 2, 2), </w:t>
                  </w:r>
                </w:p>
                <w:p w14:paraId="3D15DFA4" w14:textId="77777777" w:rsidR="00B41F07" w:rsidRPr="00265852" w:rsidRDefault="00B41F07" w:rsidP="00265852">
                  <w:pPr>
                    <w:spacing w:after="0" w:line="240" w:lineRule="auto"/>
                    <w:contextualSpacing/>
                    <w:jc w:val="center"/>
                  </w:pPr>
                  <w:r w:rsidRPr="00265852">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15AD7" w14:textId="77777777" w:rsidR="00B41F07" w:rsidRPr="00265852" w:rsidRDefault="00B41F07" w:rsidP="00265852">
                  <w:pPr>
                    <w:spacing w:after="0" w:line="240" w:lineRule="auto"/>
                    <w:contextualSpacing/>
                    <w:jc w:val="center"/>
                  </w:pPr>
                  <w:r w:rsidRPr="00265852">
                    <w:rPr>
                      <w:b/>
                      <w:noProof/>
                      <w:lang w:val="en-US" w:eastAsia="zh-CN"/>
                    </w:rPr>
                    <w:drawing>
                      <wp:inline distT="0" distB="0" distL="0" distR="0" wp14:anchorId="115254B1" wp14:editId="1E87CEDD">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icon&#10;&#10;&#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7F76AFC9"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742AF61"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244ECB5F" w14:textId="77777777" w:rsidR="00B41F07" w:rsidRPr="00265852" w:rsidRDefault="00B41F07" w:rsidP="00265852">
                  <w:pPr>
                    <w:spacing w:after="0" w:line="240" w:lineRule="auto"/>
                    <w:contextualSpacing/>
                  </w:pPr>
                  <w:r w:rsidRPr="00265852">
                    <w:rPr>
                      <w:lang w:eastAsia="zh-CN"/>
                    </w:rPr>
                    <w:t>8 dBi, 65° HPBW(Outdoor FWA)</w:t>
                  </w:r>
                </w:p>
              </w:tc>
            </w:tr>
            <w:tr w:rsidR="00B41F07" w:rsidRPr="00265852" w14:paraId="07A025D2" w14:textId="77777777" w:rsidTr="00F97ECE">
              <w:tc>
                <w:tcPr>
                  <w:tcW w:w="630" w:type="dxa"/>
                  <w:tcBorders>
                    <w:top w:val="nil"/>
                    <w:left w:val="single" w:sz="8" w:space="0" w:color="auto"/>
                    <w:bottom w:val="single" w:sz="8" w:space="0" w:color="auto"/>
                    <w:right w:val="single" w:sz="8" w:space="0" w:color="auto"/>
                  </w:tcBorders>
                  <w:vAlign w:val="center"/>
                  <w:hideMark/>
                </w:tcPr>
                <w:p w14:paraId="17A4C0E7" w14:textId="77777777" w:rsidR="00B41F07" w:rsidRPr="00265852" w:rsidRDefault="00B41F07" w:rsidP="00265852">
                  <w:pPr>
                    <w:spacing w:after="0" w:line="240" w:lineRule="auto"/>
                    <w:contextualSpacing/>
                    <w:jc w:val="center"/>
                  </w:pPr>
                  <w:r w:rsidRPr="00265852">
                    <w:lastRenderedPageBreak/>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9167E" w14:textId="77777777" w:rsidR="00B41F07" w:rsidRPr="00265852" w:rsidRDefault="00B41F07" w:rsidP="00265852">
                  <w:pPr>
                    <w:spacing w:after="0" w:line="240" w:lineRule="auto"/>
                    <w:contextualSpacing/>
                    <w:jc w:val="center"/>
                  </w:pPr>
                  <w:r w:rsidRPr="00265852">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09891" w14:textId="77777777" w:rsidR="00B41F07" w:rsidRPr="00265852" w:rsidRDefault="00B41F07" w:rsidP="00265852">
                  <w:pPr>
                    <w:spacing w:after="0" w:line="240" w:lineRule="auto"/>
                    <w:contextualSpacing/>
                    <w:jc w:val="center"/>
                  </w:pPr>
                  <w:r w:rsidRPr="00265852">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9E6BE" w14:textId="77777777" w:rsidR="00B41F07" w:rsidRPr="00265852" w:rsidRDefault="00B41F07" w:rsidP="00265852">
                  <w:pPr>
                    <w:spacing w:after="0" w:line="240" w:lineRule="auto"/>
                    <w:contextualSpacing/>
                    <w:jc w:val="center"/>
                  </w:pPr>
                  <w:r w:rsidRPr="00265852">
                    <w:rPr>
                      <w:noProof/>
                      <w:lang w:val="en-US" w:eastAsia="zh-CN"/>
                    </w:rPr>
                    <w:drawing>
                      <wp:inline distT="0" distB="0" distL="0" distR="0" wp14:anchorId="5B17AF7A" wp14:editId="36B3C831">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al user interface&#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1EF5C870"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56173A1E"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541D6B09" w14:textId="77777777" w:rsidR="00B41F07" w:rsidRPr="00265852" w:rsidRDefault="00B41F07" w:rsidP="00265852">
                  <w:pPr>
                    <w:spacing w:after="0" w:line="240" w:lineRule="auto"/>
                    <w:contextualSpacing/>
                  </w:pPr>
                  <w:r w:rsidRPr="00265852">
                    <w:rPr>
                      <w:lang w:eastAsia="zh-CN"/>
                    </w:rPr>
                    <w:t>8 dBi, 65° HPBW(Outdoor FWA)</w:t>
                  </w:r>
                  <w:r w:rsidRPr="00265852">
                    <w:t> </w:t>
                  </w:r>
                </w:p>
              </w:tc>
            </w:tr>
            <w:tr w:rsidR="00B41F07" w:rsidRPr="00265852" w14:paraId="1F7BD9D1" w14:textId="77777777" w:rsidTr="00F97ECE">
              <w:tc>
                <w:tcPr>
                  <w:tcW w:w="630" w:type="dxa"/>
                  <w:tcBorders>
                    <w:top w:val="nil"/>
                    <w:left w:val="single" w:sz="8" w:space="0" w:color="auto"/>
                    <w:bottom w:val="single" w:sz="8" w:space="0" w:color="auto"/>
                    <w:right w:val="single" w:sz="8" w:space="0" w:color="auto"/>
                  </w:tcBorders>
                  <w:vAlign w:val="center"/>
                  <w:hideMark/>
                </w:tcPr>
                <w:p w14:paraId="25D78BD5" w14:textId="77777777" w:rsidR="00B41F07" w:rsidRPr="00265852" w:rsidRDefault="00B41F07" w:rsidP="00265852">
                  <w:pPr>
                    <w:spacing w:after="0" w:line="240" w:lineRule="auto"/>
                    <w:contextualSpacing/>
                    <w:jc w:val="center"/>
                  </w:pPr>
                  <w:r w:rsidRPr="00265852">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C3A1A" w14:textId="77777777" w:rsidR="00B41F07" w:rsidRPr="00265852" w:rsidRDefault="00B41F07" w:rsidP="00265852">
                  <w:pPr>
                    <w:spacing w:after="0" w:line="240" w:lineRule="auto"/>
                    <w:contextualSpacing/>
                    <w:jc w:val="center"/>
                  </w:pPr>
                  <w:r w:rsidRPr="00265852">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DDB7A" w14:textId="77777777" w:rsidR="00B41F07" w:rsidRPr="00265852" w:rsidRDefault="00B41F07" w:rsidP="00265852">
                  <w:pPr>
                    <w:spacing w:after="0" w:line="240" w:lineRule="auto"/>
                    <w:contextualSpacing/>
                    <w:jc w:val="center"/>
                  </w:pPr>
                  <w:r w:rsidRPr="00265852">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99D9B" w14:textId="77777777" w:rsidR="00B41F07" w:rsidRPr="00265852" w:rsidRDefault="00B41F07" w:rsidP="00265852">
                  <w:pPr>
                    <w:spacing w:after="0" w:line="240" w:lineRule="auto"/>
                    <w:contextualSpacing/>
                    <w:jc w:val="center"/>
                  </w:pPr>
                </w:p>
                <w:p w14:paraId="45F00552" w14:textId="77777777" w:rsidR="00B41F07" w:rsidRPr="00265852" w:rsidRDefault="00C324B3" w:rsidP="00265852">
                  <w:pPr>
                    <w:spacing w:after="0" w:line="240" w:lineRule="auto"/>
                    <w:contextualSpacing/>
                    <w:jc w:val="center"/>
                    <w:rPr>
                      <w:highlight w:val="yellow"/>
                    </w:rPr>
                  </w:pPr>
                  <w:r w:rsidRPr="00265852">
                    <w:rPr>
                      <w:noProof/>
                    </w:rPr>
                    <w:object w:dxaOrig="6431" w:dyaOrig="3061" w14:anchorId="0BA78A47">
                      <v:shape id="_x0000_i1028" type="#_x0000_t75" alt="" style="width:194.75pt;height:94.05pt;mso-width-percent:0;mso-height-percent:0;mso-width-percent:0;mso-height-percent:0" o:ole="">
                        <v:imagedata r:id="rId23" o:title=""/>
                      </v:shape>
                      <o:OLEObject Type="Embed" ProgID="Visio.Drawing.15" ShapeID="_x0000_i1028" DrawAspect="Content" ObjectID="_1743389757" r:id="rId24"/>
                    </w:object>
                  </w:r>
                </w:p>
              </w:tc>
              <w:tc>
                <w:tcPr>
                  <w:tcW w:w="3770" w:type="dxa"/>
                  <w:tcBorders>
                    <w:top w:val="nil"/>
                    <w:left w:val="nil"/>
                    <w:bottom w:val="single" w:sz="8" w:space="0" w:color="auto"/>
                    <w:right w:val="single" w:sz="8" w:space="0" w:color="auto"/>
                  </w:tcBorders>
                  <w:hideMark/>
                </w:tcPr>
                <w:p w14:paraId="2408F59B"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6C30B7C"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039C552A" w14:textId="77777777" w:rsidR="00B41F07" w:rsidRPr="00265852" w:rsidRDefault="00B41F07" w:rsidP="00265852">
                  <w:pPr>
                    <w:spacing w:after="0" w:line="240" w:lineRule="auto"/>
                    <w:contextualSpacing/>
                  </w:pPr>
                  <w:r w:rsidRPr="00265852">
                    <w:rPr>
                      <w:lang w:eastAsia="zh-CN"/>
                    </w:rPr>
                    <w:t>4 dBi, 110° HPBW(Indoor FWA &amp; Industrial</w:t>
                  </w:r>
                </w:p>
              </w:tc>
            </w:tr>
          </w:tbl>
          <w:p w14:paraId="6D5FEB2F" w14:textId="77777777" w:rsidR="00B41F07" w:rsidRPr="00265852" w:rsidRDefault="00B41F07" w:rsidP="00265852">
            <w:pPr>
              <w:spacing w:before="0" w:after="0" w:line="240" w:lineRule="auto"/>
              <w:contextualSpacing/>
              <w:rPr>
                <w:rFonts w:eastAsia="Calibri"/>
              </w:rPr>
            </w:pPr>
            <w:r w:rsidRPr="00265852">
              <w:rPr>
                <w:b/>
                <w:bCs/>
              </w:rPr>
              <w:t> </w:t>
            </w:r>
          </w:p>
          <w:p w14:paraId="13CE5620"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B41F07" w:rsidRPr="00265852" w14:paraId="631CB16C" w14:textId="77777777" w:rsidTr="00F97ECE">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CABA67" w14:textId="77777777" w:rsidR="00B41F07" w:rsidRPr="00265852" w:rsidRDefault="00B41F07" w:rsidP="00265852">
                  <w:pPr>
                    <w:spacing w:after="0" w:line="240" w:lineRule="auto"/>
                    <w:contextualSpacing/>
                  </w:pPr>
                  <w:r w:rsidRPr="00265852">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5DE4C7" w14:textId="77777777" w:rsidR="00B41F07" w:rsidRPr="00265852" w:rsidRDefault="00B41F07" w:rsidP="00265852">
                  <w:pPr>
                    <w:spacing w:after="0" w:line="240" w:lineRule="auto"/>
                    <w:contextualSpacing/>
                  </w:pPr>
                  <w:r w:rsidRPr="00265852">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E5460" w14:textId="77777777" w:rsidR="00B41F07" w:rsidRPr="00265852" w:rsidRDefault="00B41F07" w:rsidP="00265852">
                  <w:pPr>
                    <w:spacing w:after="0" w:line="240" w:lineRule="auto"/>
                    <w:contextualSpacing/>
                  </w:pPr>
                  <w:r w:rsidRPr="00265852">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97B58C" w14:textId="77777777" w:rsidR="00B41F07" w:rsidRPr="00265852" w:rsidRDefault="00B41F07" w:rsidP="00265852">
                  <w:pPr>
                    <w:spacing w:after="0" w:line="240" w:lineRule="auto"/>
                    <w:contextualSpacing/>
                  </w:pPr>
                  <w:r w:rsidRPr="00265852">
                    <w:t>Industrial</w:t>
                  </w:r>
                </w:p>
              </w:tc>
            </w:tr>
            <w:tr w:rsidR="00B41F07" w:rsidRPr="00265852" w14:paraId="79D98A78" w14:textId="77777777" w:rsidTr="00F97ECE">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F55EC" w14:textId="77777777" w:rsidR="00B41F07" w:rsidRPr="00265852" w:rsidRDefault="00B41F07" w:rsidP="00265852">
                  <w:pPr>
                    <w:spacing w:after="0" w:line="240" w:lineRule="auto"/>
                    <w:contextualSpacing/>
                  </w:pPr>
                  <w:r w:rsidRPr="00265852">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14:paraId="532028D5" w14:textId="77777777" w:rsidR="00B41F07" w:rsidRPr="00265852" w:rsidRDefault="00B41F07" w:rsidP="00265852">
                  <w:pPr>
                    <w:spacing w:after="0" w:line="240" w:lineRule="auto"/>
                    <w:contextualSpacing/>
                  </w:pPr>
                  <w:r w:rsidRPr="00265852">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14:paraId="13CB5503" w14:textId="77777777" w:rsidR="00B41F07" w:rsidRPr="00265852" w:rsidRDefault="00B41F07" w:rsidP="00265852">
                  <w:pPr>
                    <w:spacing w:after="0" w:line="240" w:lineRule="auto"/>
                    <w:contextualSpacing/>
                  </w:pPr>
                  <w:r w:rsidRPr="00265852">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14:paraId="7A892190" w14:textId="77777777" w:rsidR="00B41F07" w:rsidRPr="00265852" w:rsidRDefault="00B41F07" w:rsidP="00265852">
                  <w:pPr>
                    <w:spacing w:after="0" w:line="240" w:lineRule="auto"/>
                    <w:contextualSpacing/>
                  </w:pPr>
                  <w:r w:rsidRPr="00265852">
                    <w:t>According to 38.901</w:t>
                  </w:r>
                </w:p>
              </w:tc>
            </w:tr>
          </w:tbl>
          <w:p w14:paraId="29A212DC" w14:textId="77777777" w:rsidR="00B41F07" w:rsidRPr="00265852" w:rsidRDefault="00B41F07" w:rsidP="00265852">
            <w:pPr>
              <w:spacing w:before="0" w:after="0" w:line="240" w:lineRule="auto"/>
              <w:contextualSpacing/>
            </w:pPr>
          </w:p>
          <w:p w14:paraId="49BA3FBD" w14:textId="77777777" w:rsidR="00B41F07" w:rsidRPr="00265852" w:rsidRDefault="00B41F07" w:rsidP="00265852">
            <w:pPr>
              <w:spacing w:before="0" w:after="0" w:line="240" w:lineRule="auto"/>
              <w:contextualSpacing/>
            </w:pPr>
          </w:p>
          <w:p w14:paraId="092C09E2"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7983DCDE" w14:textId="77777777" w:rsidR="00B41F07" w:rsidRPr="00265852" w:rsidRDefault="00B41F07" w:rsidP="00265852">
            <w:pPr>
              <w:spacing w:before="0" w:after="0" w:line="240" w:lineRule="auto"/>
              <w:contextualSpacing/>
              <w:rPr>
                <w:lang w:val="en-US"/>
              </w:rPr>
            </w:pPr>
            <w:r w:rsidRPr="00265852">
              <w:t>For 8TX UE codebook-based uplink transmission, down-select one of</w:t>
            </w:r>
          </w:p>
          <w:p w14:paraId="52BD3293"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Alt1-a:</w:t>
            </w:r>
          </w:p>
          <w:p w14:paraId="3F4A0A0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non-coherent UEs</w:t>
            </w:r>
          </w:p>
          <w:p w14:paraId="16701D44"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fully/partially-coherent UEs</w:t>
            </w:r>
          </w:p>
          <w:p w14:paraId="661F884D"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Alt1-b:</w:t>
            </w:r>
          </w:p>
          <w:p w14:paraId="62BCE091"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partially/non-coherent UEs</w:t>
            </w:r>
          </w:p>
          <w:p w14:paraId="02FFF86A"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fully-coherent UEs</w:t>
            </w:r>
          </w:p>
          <w:p w14:paraId="30E9B6E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Alt2-a:</w:t>
            </w:r>
          </w:p>
          <w:p w14:paraId="111A7ED6"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codebook for fully/partially/non-coherent UEs</w:t>
            </w:r>
          </w:p>
          <w:p w14:paraId="408083BA"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Alt2-b:</w:t>
            </w:r>
          </w:p>
          <w:p w14:paraId="1D4A41F3"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D0D6C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Alt3:</w:t>
            </w:r>
          </w:p>
          <w:p w14:paraId="1ACC5F6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codebook for fully/partially/non-coherent UEs</w:t>
            </w:r>
          </w:p>
          <w:p w14:paraId="2D755E85"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Transmission using one or multiple precoders corresponding to one or multiple SRS resources can be studied as part of the above alternatives.</w:t>
            </w:r>
          </w:p>
          <w:p w14:paraId="0AB7D535" w14:textId="77777777" w:rsidR="00B41F07" w:rsidRPr="00265852" w:rsidRDefault="00B41F07" w:rsidP="00265852">
            <w:pPr>
              <w:spacing w:before="0" w:after="0" w:line="240" w:lineRule="auto"/>
              <w:contextualSpacing/>
            </w:pPr>
          </w:p>
        </w:tc>
      </w:tr>
    </w:tbl>
    <w:p w14:paraId="0AD79089" w14:textId="77777777" w:rsidR="00153BDF" w:rsidRPr="00C42249" w:rsidRDefault="00153BDF" w:rsidP="00407C9F">
      <w:pPr>
        <w:pStyle w:val="ad"/>
        <w:spacing w:after="0" w:line="240" w:lineRule="auto"/>
        <w:ind w:firstLine="288"/>
        <w:contextualSpacing/>
        <w:rPr>
          <w:lang w:val="en-GB"/>
        </w:rPr>
      </w:pPr>
    </w:p>
    <w:p w14:paraId="289D4CF7"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eastAsia="zh-CN"/>
        </w:rPr>
      </w:pPr>
    </w:p>
    <w:p w14:paraId="0548DE1D" w14:textId="77777777" w:rsidR="00F71CCE" w:rsidRDefault="004E523B" w:rsidP="00153BD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577DB8E7" w14:textId="77777777" w:rsidR="00F71CCE" w:rsidRDefault="004E523B" w:rsidP="00407C9F">
      <w:pPr>
        <w:pStyle w:val="ad"/>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0D2B62DE" w14:textId="140E4859" w:rsidR="00F71CCE" w:rsidRDefault="004E523B" w:rsidP="00407C9F">
      <w:pPr>
        <w:pStyle w:val="ad"/>
        <w:numPr>
          <w:ilvl w:val="0"/>
          <w:numId w:val="13"/>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547C962B" w14:textId="45FB007D" w:rsidR="00F71CCE" w:rsidRPr="00BD2904" w:rsidRDefault="004E523B" w:rsidP="00407C9F">
      <w:pPr>
        <w:pStyle w:val="ad"/>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w:t>
      </w:r>
      <w:r w:rsidR="00C91D81">
        <w:rPr>
          <w:rFonts w:eastAsia="Calibri" w:cs="Times"/>
          <w:szCs w:val="20"/>
        </w:rPr>
        <w:t>300166</w:t>
      </w:r>
      <w:r>
        <w:rPr>
          <w:rFonts w:eastAsia="Calibri" w:cs="Times"/>
          <w:szCs w:val="20"/>
        </w:rPr>
        <w:t>, Recommended Direction on SRI/TPMI Enhancements for RAN1#11</w:t>
      </w:r>
      <w:r w:rsidR="0010437D">
        <w:rPr>
          <w:rFonts w:eastAsia="Calibri" w:cs="Times"/>
          <w:szCs w:val="20"/>
        </w:rPr>
        <w:t>2</w:t>
      </w:r>
      <w:r w:rsidR="00C91D81">
        <w:rPr>
          <w:rFonts w:eastAsia="Calibri" w:cs="Times"/>
          <w:szCs w:val="20"/>
        </w:rPr>
        <w:t>b</w:t>
      </w:r>
      <w:r>
        <w:rPr>
          <w:rFonts w:eastAsia="Calibri" w:cs="Times"/>
          <w:szCs w:val="20"/>
        </w:rPr>
        <w:t>, Moderator (InterDigital),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68FDECD7" w14:textId="3ED81050"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lastRenderedPageBreak/>
        <w:t>R1-2302305</w:t>
      </w:r>
      <w:r>
        <w:rPr>
          <w:rFonts w:ascii="Times New Roman" w:hAnsi="Times New Roman"/>
          <w:szCs w:val="20"/>
        </w:rPr>
        <w:t>,</w:t>
      </w:r>
      <w:r w:rsidRPr="00BD2904">
        <w:rPr>
          <w:rFonts w:ascii="Times New Roman" w:hAnsi="Times New Roman"/>
          <w:szCs w:val="20"/>
        </w:rPr>
        <w:tab/>
        <w:t>Further Discussion on 8TX UE Operations</w:t>
      </w:r>
      <w:r w:rsidRPr="00BD2904">
        <w:rPr>
          <w:rFonts w:ascii="Times New Roman" w:hAnsi="Times New Roman"/>
          <w:szCs w:val="20"/>
        </w:rPr>
        <w:tab/>
        <w:t>InterDigital, Inc.</w:t>
      </w:r>
    </w:p>
    <w:p w14:paraId="43691D48" w14:textId="5DB9707D"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R1-2302310</w:t>
      </w:r>
      <w:r>
        <w:rPr>
          <w:rFonts w:ascii="Times New Roman" w:hAnsi="Times New Roman"/>
          <w:szCs w:val="20"/>
        </w:rPr>
        <w:t>,</w:t>
      </w:r>
      <w:r w:rsidRPr="00BD2904">
        <w:rPr>
          <w:rFonts w:ascii="Times New Roman" w:hAnsi="Times New Roman"/>
          <w:szCs w:val="20"/>
        </w:rPr>
        <w:tab/>
        <w:t>Recommended Direction on SRITPMI Enhancements for RAN1#113</w:t>
      </w:r>
      <w:r w:rsidRPr="00BD2904">
        <w:rPr>
          <w:rFonts w:ascii="Times New Roman" w:hAnsi="Times New Roman"/>
          <w:szCs w:val="20"/>
        </w:rPr>
        <w:tab/>
        <w:t>Moderator (InterDigital, Inc.)</w:t>
      </w:r>
    </w:p>
    <w:p w14:paraId="32952CC6" w14:textId="2E1D47CC"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R1-2302376</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Huawei, HiSilicon</w:t>
      </w:r>
    </w:p>
    <w:p w14:paraId="1FE364B3" w14:textId="34583587"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R1-2302422</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ZTE</w:t>
      </w:r>
    </w:p>
    <w:p w14:paraId="719AE66A" w14:textId="370A3C68"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R1-2302475</w:t>
      </w:r>
      <w:r>
        <w:rPr>
          <w:rFonts w:ascii="Times New Roman" w:hAnsi="Times New Roman"/>
          <w:szCs w:val="20"/>
        </w:rPr>
        <w:t>,</w:t>
      </w:r>
      <w:r w:rsidRPr="00BD2904">
        <w:rPr>
          <w:rFonts w:ascii="Times New Roman" w:hAnsi="Times New Roman"/>
          <w:szCs w:val="20"/>
        </w:rPr>
        <w:tab/>
        <w:t>Further discussion on enabling 8 TX UL transmission</w:t>
      </w:r>
      <w:r w:rsidRPr="00BD2904">
        <w:rPr>
          <w:rFonts w:ascii="Times New Roman" w:hAnsi="Times New Roman"/>
          <w:szCs w:val="20"/>
        </w:rPr>
        <w:tab/>
        <w:t>vivo</w:t>
      </w:r>
    </w:p>
    <w:p w14:paraId="5E8663F9" w14:textId="1EBC3CB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R1-2302538</w:t>
      </w:r>
      <w:r>
        <w:rPr>
          <w:rFonts w:ascii="Times New Roman" w:hAnsi="Times New Roman"/>
          <w:szCs w:val="20"/>
        </w:rPr>
        <w:t>,</w:t>
      </w:r>
      <w:r w:rsidRPr="00BD2904">
        <w:rPr>
          <w:rFonts w:ascii="Times New Roman" w:hAnsi="Times New Roman"/>
          <w:szCs w:val="20"/>
        </w:rPr>
        <w:tab/>
        <w:t>SRI TPMI enhancement for 8 TX UL transmission</w:t>
      </w:r>
      <w:r w:rsidRPr="00BD2904">
        <w:rPr>
          <w:rFonts w:ascii="Times New Roman" w:hAnsi="Times New Roman"/>
          <w:szCs w:val="20"/>
        </w:rPr>
        <w:tab/>
        <w:t>OPPO</w:t>
      </w:r>
    </w:p>
    <w:p w14:paraId="64B61DD9" w14:textId="3673327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R1-2302591</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Spreadtrum Communications</w:t>
      </w:r>
    </w:p>
    <w:p w14:paraId="39A3F83B" w14:textId="7C64F412"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R1-2302686</w:t>
      </w:r>
      <w:r>
        <w:rPr>
          <w:rFonts w:ascii="Times New Roman" w:hAnsi="Times New Roman"/>
          <w:szCs w:val="20"/>
        </w:rPr>
        <w:t>,</w:t>
      </w:r>
      <w:r w:rsidRPr="00BD2904">
        <w:rPr>
          <w:rFonts w:ascii="Times New Roman" w:hAnsi="Times New Roman"/>
          <w:szCs w:val="20"/>
        </w:rPr>
        <w:tab/>
        <w:t>Discussion on SRI/TPMI enhancement for 8TX UL transmission</w:t>
      </w:r>
      <w:r w:rsidRPr="00BD2904">
        <w:rPr>
          <w:rFonts w:ascii="Times New Roman" w:hAnsi="Times New Roman"/>
          <w:szCs w:val="20"/>
        </w:rPr>
        <w:tab/>
        <w:t>CATT</w:t>
      </w:r>
    </w:p>
    <w:p w14:paraId="6276C693" w14:textId="47F450B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R1-2302729</w:t>
      </w:r>
      <w:r>
        <w:rPr>
          <w:rFonts w:ascii="Times New Roman" w:hAnsi="Times New Roman"/>
          <w:szCs w:val="20"/>
        </w:rPr>
        <w:t>,</w:t>
      </w:r>
      <w:r w:rsidRPr="00BD2904">
        <w:rPr>
          <w:rFonts w:ascii="Times New Roman" w:hAnsi="Times New Roman"/>
          <w:szCs w:val="20"/>
        </w:rPr>
        <w:tab/>
        <w:t>SRI/TPMI enhancement for enabling 8TX UL transmission</w:t>
      </w:r>
      <w:r w:rsidRPr="00BD2904">
        <w:rPr>
          <w:rFonts w:ascii="Times New Roman" w:hAnsi="Times New Roman"/>
          <w:szCs w:val="20"/>
        </w:rPr>
        <w:tab/>
        <w:t>Lenovo</w:t>
      </w:r>
    </w:p>
    <w:p w14:paraId="01ACD8C3" w14:textId="02CA931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R1-2302786</w:t>
      </w:r>
      <w:r>
        <w:rPr>
          <w:rFonts w:ascii="Times New Roman" w:hAnsi="Times New Roman"/>
          <w:szCs w:val="20"/>
        </w:rPr>
        <w:t>,</w:t>
      </w:r>
      <w:r w:rsidRPr="00BD2904">
        <w:rPr>
          <w:rFonts w:ascii="Times New Roman" w:hAnsi="Times New Roman"/>
          <w:szCs w:val="20"/>
        </w:rPr>
        <w:tab/>
        <w:t>Discussion on enhancement for 8Tx UL transmission</w:t>
      </w:r>
      <w:r w:rsidRPr="00BD2904">
        <w:rPr>
          <w:rFonts w:ascii="Times New Roman" w:hAnsi="Times New Roman"/>
          <w:szCs w:val="20"/>
        </w:rPr>
        <w:tab/>
        <w:t>Intel Corporation</w:t>
      </w:r>
    </w:p>
    <w:p w14:paraId="5F045EC5" w14:textId="307AB6AC"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R1-2302840</w:t>
      </w:r>
      <w:r>
        <w:rPr>
          <w:rFonts w:ascii="Times New Roman" w:hAnsi="Times New Roman"/>
          <w:szCs w:val="20"/>
        </w:rPr>
        <w:t>,</w:t>
      </w:r>
      <w:r w:rsidRPr="00BD2904">
        <w:rPr>
          <w:rFonts w:ascii="Times New Roman" w:hAnsi="Times New Roman"/>
          <w:szCs w:val="20"/>
        </w:rPr>
        <w:tab/>
        <w:t>Considerations on SRI/TPMI enhancement for enabling 8 TX UL transmission</w:t>
      </w:r>
      <w:r w:rsidRPr="00BD2904">
        <w:rPr>
          <w:rFonts w:ascii="Times New Roman" w:hAnsi="Times New Roman"/>
          <w:szCs w:val="20"/>
        </w:rPr>
        <w:tab/>
        <w:t>Sony</w:t>
      </w:r>
    </w:p>
    <w:p w14:paraId="45B492AC" w14:textId="6EBEB6FB"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R1-2302965</w:t>
      </w:r>
      <w:r>
        <w:rPr>
          <w:rFonts w:ascii="Times New Roman" w:hAnsi="Times New Roman"/>
          <w:szCs w:val="20"/>
        </w:rPr>
        <w:t>,</w:t>
      </w:r>
      <w:r w:rsidRPr="00BD2904">
        <w:rPr>
          <w:rFonts w:ascii="Times New Roman" w:hAnsi="Times New Roman"/>
          <w:szCs w:val="20"/>
        </w:rPr>
        <w:tab/>
        <w:t>Enhancements on 8Tx uplink transmission</w:t>
      </w:r>
      <w:r w:rsidRPr="00BD2904">
        <w:rPr>
          <w:rFonts w:ascii="Times New Roman" w:hAnsi="Times New Roman"/>
          <w:szCs w:val="20"/>
        </w:rPr>
        <w:tab/>
        <w:t>Xiaomi</w:t>
      </w:r>
    </w:p>
    <w:p w14:paraId="3B6B9891" w14:textId="257EAB81"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R1-2303011</w:t>
      </w:r>
      <w:r>
        <w:rPr>
          <w:rFonts w:ascii="Times New Roman" w:hAnsi="Times New Roman"/>
          <w:szCs w:val="20"/>
        </w:rPr>
        <w:t>,</w:t>
      </w:r>
      <w:r w:rsidRPr="00BD2904">
        <w:rPr>
          <w:rFonts w:ascii="Times New Roman" w:hAnsi="Times New Roman"/>
          <w:szCs w:val="20"/>
        </w:rPr>
        <w:tab/>
        <w:t>UL enhancements for enabling 8Tx UL transmission</w:t>
      </w:r>
      <w:r w:rsidRPr="00BD2904">
        <w:rPr>
          <w:rFonts w:ascii="Times New Roman" w:hAnsi="Times New Roman"/>
          <w:szCs w:val="20"/>
        </w:rPr>
        <w:tab/>
        <w:t>Nokia, Nokia Shanghai Bell</w:t>
      </w:r>
    </w:p>
    <w:p w14:paraId="29C8C27A" w14:textId="07863222"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R1-2303048</w:t>
      </w:r>
      <w:r>
        <w:rPr>
          <w:rFonts w:ascii="Times New Roman" w:hAnsi="Times New Roman"/>
          <w:szCs w:val="20"/>
        </w:rPr>
        <w:t>,</w:t>
      </w:r>
      <w:r w:rsidRPr="00BD2904">
        <w:rPr>
          <w:rFonts w:ascii="Times New Roman" w:hAnsi="Times New Roman"/>
          <w:szCs w:val="20"/>
        </w:rPr>
        <w:tab/>
        <w:t>On SRI/TPMI Indication for 8Tx Transmission</w:t>
      </w:r>
      <w:r w:rsidRPr="00BD2904">
        <w:rPr>
          <w:rFonts w:ascii="Times New Roman" w:hAnsi="Times New Roman"/>
          <w:szCs w:val="20"/>
        </w:rPr>
        <w:tab/>
        <w:t>Google</w:t>
      </w:r>
    </w:p>
    <w:p w14:paraId="15D986F5" w14:textId="423DF3A8"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R1-2303067</w:t>
      </w:r>
      <w:r>
        <w:rPr>
          <w:rFonts w:ascii="Times New Roman" w:hAnsi="Times New Roman"/>
          <w:szCs w:val="20"/>
        </w:rPr>
        <w:t>,</w:t>
      </w:r>
      <w:r w:rsidRPr="00BD2904">
        <w:rPr>
          <w:rFonts w:ascii="Times New Roman" w:hAnsi="Times New Roman"/>
          <w:szCs w:val="20"/>
        </w:rPr>
        <w:tab/>
        <w:t>Views on 8 TX UL transmission</w:t>
      </w:r>
      <w:r w:rsidRPr="00BD2904">
        <w:rPr>
          <w:rFonts w:ascii="Times New Roman" w:hAnsi="Times New Roman"/>
          <w:szCs w:val="20"/>
        </w:rPr>
        <w:tab/>
        <w:t>Sharp</w:t>
      </w:r>
    </w:p>
    <w:p w14:paraId="551B272A" w14:textId="5DB93B70"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R1-2303074</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LG Electronics</w:t>
      </w:r>
    </w:p>
    <w:p w14:paraId="0DBA5F03" w14:textId="262A1580"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R1-2303118</w:t>
      </w:r>
      <w:r>
        <w:rPr>
          <w:rFonts w:ascii="Times New Roman" w:hAnsi="Times New Roman"/>
          <w:szCs w:val="20"/>
        </w:rPr>
        <w:t>,</w:t>
      </w:r>
      <w:r w:rsidRPr="00BD2904">
        <w:rPr>
          <w:rFonts w:ascii="Times New Roman" w:hAnsi="Times New Roman"/>
          <w:szCs w:val="20"/>
        </w:rPr>
        <w:tab/>
        <w:t>Views on TPMI/SRI enhancements for 8Tx UL transmission</w:t>
      </w:r>
      <w:r w:rsidRPr="00BD2904">
        <w:rPr>
          <w:rFonts w:ascii="Times New Roman" w:hAnsi="Times New Roman"/>
          <w:szCs w:val="20"/>
        </w:rPr>
        <w:tab/>
        <w:t>Samsung</w:t>
      </w:r>
    </w:p>
    <w:p w14:paraId="41DBA705" w14:textId="378792DD"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R1-2303222</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CMCC</w:t>
      </w:r>
    </w:p>
    <w:p w14:paraId="22A335BF" w14:textId="6719E713"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R1-2303330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MediaTek Inc.</w:t>
      </w:r>
    </w:p>
    <w:p w14:paraId="6A51AC70" w14:textId="67C2A5FB"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R1-2303407</w:t>
      </w:r>
      <w:r>
        <w:rPr>
          <w:rFonts w:ascii="Times New Roman" w:hAnsi="Times New Roman"/>
          <w:szCs w:val="20"/>
        </w:rPr>
        <w:t>,</w:t>
      </w:r>
      <w:r w:rsidRPr="00BD2904">
        <w:rPr>
          <w:rFonts w:ascii="Times New Roman" w:hAnsi="Times New Roman"/>
          <w:szCs w:val="20"/>
        </w:rPr>
        <w:tab/>
        <w:t>Discussion on SRI/TPMI Enhancements for 8 TX UL Transmission</w:t>
      </w:r>
      <w:r w:rsidRPr="00BD2904">
        <w:rPr>
          <w:rFonts w:ascii="Times New Roman" w:hAnsi="Times New Roman"/>
          <w:szCs w:val="20"/>
        </w:rPr>
        <w:tab/>
        <w:t>FGI</w:t>
      </w:r>
    </w:p>
    <w:p w14:paraId="5A512C89" w14:textId="31668578"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R1-2303420</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KDDI Corporation</w:t>
      </w:r>
    </w:p>
    <w:p w14:paraId="77267A87" w14:textId="451B2D07"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R1-2303473</w:t>
      </w:r>
      <w:r>
        <w:rPr>
          <w:rFonts w:ascii="Times New Roman" w:hAnsi="Times New Roman"/>
          <w:szCs w:val="20"/>
        </w:rPr>
        <w:t>,</w:t>
      </w:r>
      <w:r w:rsidRPr="00BD2904">
        <w:rPr>
          <w:rFonts w:ascii="Times New Roman" w:hAnsi="Times New Roman"/>
          <w:szCs w:val="20"/>
        </w:rPr>
        <w:tab/>
        <w:t>Views on SRI/TPMI enhancement for enabling 8 TX UL transmission</w:t>
      </w:r>
      <w:r w:rsidRPr="00BD2904">
        <w:rPr>
          <w:rFonts w:ascii="Times New Roman" w:hAnsi="Times New Roman"/>
          <w:szCs w:val="20"/>
        </w:rPr>
        <w:tab/>
        <w:t>Apple</w:t>
      </w:r>
    </w:p>
    <w:p w14:paraId="1A37896D" w14:textId="3E9B369E"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R1-2303579</w:t>
      </w:r>
      <w:r>
        <w:rPr>
          <w:rFonts w:ascii="Times New Roman" w:hAnsi="Times New Roman"/>
          <w:szCs w:val="20"/>
        </w:rPr>
        <w:t>,</w:t>
      </w:r>
      <w:r w:rsidRPr="00BD2904">
        <w:rPr>
          <w:rFonts w:ascii="Times New Roman" w:hAnsi="Times New Roman"/>
          <w:szCs w:val="20"/>
        </w:rPr>
        <w:tab/>
        <w:t>Enhancements for 8 Tx UL transmissions</w:t>
      </w:r>
      <w:r w:rsidRPr="00BD2904">
        <w:rPr>
          <w:rFonts w:ascii="Times New Roman" w:hAnsi="Times New Roman"/>
          <w:szCs w:val="20"/>
        </w:rPr>
        <w:tab/>
        <w:t>Qualcomm Incorporated</w:t>
      </w:r>
    </w:p>
    <w:p w14:paraId="5F9FE227" w14:textId="638B1367"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R1-2303660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Ericsson</w:t>
      </w:r>
    </w:p>
    <w:p w14:paraId="13B3DDEB" w14:textId="6974459C"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R1-2303680</w:t>
      </w:r>
      <w:r>
        <w:rPr>
          <w:rFonts w:ascii="Times New Roman" w:hAnsi="Times New Roman"/>
          <w:szCs w:val="20"/>
        </w:rPr>
        <w:t>,</w:t>
      </w:r>
      <w:r w:rsidRPr="00BD2904">
        <w:rPr>
          <w:rFonts w:ascii="Times New Roman" w:hAnsi="Times New Roman"/>
          <w:szCs w:val="20"/>
        </w:rPr>
        <w:tab/>
        <w:t>Discussion on SRI/TPMI enhancement</w:t>
      </w:r>
      <w:r w:rsidRPr="00BD2904">
        <w:rPr>
          <w:rFonts w:ascii="Times New Roman" w:hAnsi="Times New Roman"/>
          <w:szCs w:val="20"/>
        </w:rPr>
        <w:tab/>
        <w:t>NEC</w:t>
      </w:r>
    </w:p>
    <w:p w14:paraId="494E9566" w14:textId="358106AE" w:rsidR="00BD2904" w:rsidRDefault="00BD2904" w:rsidP="00BD2904">
      <w:pPr>
        <w:pStyle w:val="ad"/>
        <w:numPr>
          <w:ilvl w:val="0"/>
          <w:numId w:val="13"/>
        </w:numPr>
        <w:overflowPunct/>
        <w:autoSpaceDE/>
        <w:autoSpaceDN/>
        <w:adjustRightInd/>
        <w:spacing w:after="0" w:line="240" w:lineRule="auto"/>
        <w:contextualSpacing/>
        <w:jc w:val="left"/>
        <w:textAlignment w:val="auto"/>
        <w:rPr>
          <w:rFonts w:ascii="Times New Roman" w:hAnsi="Times New Roman"/>
          <w:szCs w:val="20"/>
        </w:rPr>
      </w:pPr>
      <w:r w:rsidRPr="00BD2904">
        <w:rPr>
          <w:rFonts w:ascii="Times New Roman" w:hAnsi="Times New Roman"/>
          <w:szCs w:val="20"/>
        </w:rPr>
        <w:t>R1-2303703</w:t>
      </w:r>
      <w:r>
        <w:rPr>
          <w:rFonts w:ascii="Times New Roman" w:hAnsi="Times New Roman"/>
          <w:szCs w:val="20"/>
        </w:rPr>
        <w:t xml:space="preserve">, </w:t>
      </w:r>
      <w:r w:rsidRPr="00BD2904">
        <w:rPr>
          <w:rFonts w:ascii="Times New Roman" w:hAnsi="Times New Roman"/>
          <w:szCs w:val="20"/>
        </w:rPr>
        <w:t>Discussion on 8 TX UL transmission</w:t>
      </w:r>
      <w:r w:rsidRPr="00BD2904">
        <w:rPr>
          <w:rFonts w:ascii="Times New Roman" w:hAnsi="Times New Roman"/>
          <w:szCs w:val="20"/>
        </w:rPr>
        <w:tab/>
        <w:t>NTT DOCOMO, INC.</w:t>
      </w:r>
    </w:p>
    <w:p w14:paraId="6F4297CB" w14:textId="77777777" w:rsidR="00F71CCE" w:rsidRDefault="00F71CCE" w:rsidP="00407C9F">
      <w:pPr>
        <w:pStyle w:val="ad"/>
        <w:overflowPunct/>
        <w:autoSpaceDE/>
        <w:autoSpaceDN/>
        <w:adjustRightInd/>
        <w:spacing w:after="0" w:line="240" w:lineRule="auto"/>
        <w:ind w:left="360"/>
        <w:contextualSpacing/>
        <w:jc w:val="left"/>
        <w:textAlignment w:val="auto"/>
        <w:rPr>
          <w:rFonts w:ascii="Times New Roman" w:hAnsi="Times New Roman"/>
          <w:szCs w:val="20"/>
        </w:rPr>
      </w:pPr>
    </w:p>
    <w:sectPr w:rsidR="00F71CCE">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570A5" w14:textId="77777777" w:rsidR="00B55727" w:rsidRDefault="00B55727">
      <w:pPr>
        <w:spacing w:after="0" w:line="240" w:lineRule="auto"/>
      </w:pPr>
      <w:r>
        <w:separator/>
      </w:r>
    </w:p>
  </w:endnote>
  <w:endnote w:type="continuationSeparator" w:id="0">
    <w:p w14:paraId="64249991" w14:textId="77777777" w:rsidR="00B55727" w:rsidRDefault="00B55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altName w:val="Tahoma"/>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SymbolMT">
    <w:altName w:val="Times New Roman"/>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23FDB" w14:textId="77777777" w:rsidR="00F15E94" w:rsidRDefault="00F15E94">
    <w:pPr>
      <w:pStyle w:val="af0"/>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1CB8973E" w14:textId="77777777" w:rsidR="00F15E94" w:rsidRDefault="00F15E94">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780F" w14:textId="4A654A2A" w:rsidR="00F15E94" w:rsidRDefault="00F15E94">
    <w:pPr>
      <w:pStyle w:val="af0"/>
      <w:ind w:right="360"/>
    </w:pPr>
    <w:r>
      <w:rPr>
        <w:rStyle w:val="afc"/>
      </w:rPr>
      <w:fldChar w:fldCharType="begin"/>
    </w:r>
    <w:r>
      <w:rPr>
        <w:rStyle w:val="afc"/>
      </w:rPr>
      <w:instrText xml:space="preserve"> PAGE </w:instrText>
    </w:r>
    <w:r>
      <w:rPr>
        <w:rStyle w:val="afc"/>
      </w:rPr>
      <w:fldChar w:fldCharType="separate"/>
    </w:r>
    <w:r w:rsidR="00401961">
      <w:rPr>
        <w:rStyle w:val="afc"/>
        <w:noProof/>
      </w:rPr>
      <w:t>33</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401961">
      <w:rPr>
        <w:rStyle w:val="afc"/>
        <w:noProof/>
      </w:rPr>
      <w:t>56</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39A36" w14:textId="77777777" w:rsidR="00B55727" w:rsidRDefault="00B55727">
      <w:pPr>
        <w:spacing w:after="0" w:line="240" w:lineRule="auto"/>
      </w:pPr>
      <w:r>
        <w:separator/>
      </w:r>
    </w:p>
  </w:footnote>
  <w:footnote w:type="continuationSeparator" w:id="0">
    <w:p w14:paraId="5D931269" w14:textId="77777777" w:rsidR="00B55727" w:rsidRDefault="00B55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0D7BA" w14:textId="77777777" w:rsidR="00F15E94" w:rsidRDefault="00F15E9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DB7B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30681B"/>
    <w:multiLevelType w:val="hybridMultilevel"/>
    <w:tmpl w:val="25E40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D7289"/>
    <w:multiLevelType w:val="hybridMultilevel"/>
    <w:tmpl w:val="A1B07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BD1848"/>
    <w:multiLevelType w:val="hybridMultilevel"/>
    <w:tmpl w:val="5808B5C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F60569"/>
    <w:multiLevelType w:val="hybridMultilevel"/>
    <w:tmpl w:val="60167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1454E3C"/>
    <w:multiLevelType w:val="hybridMultilevel"/>
    <w:tmpl w:val="520C0A68"/>
    <w:lvl w:ilvl="0" w:tplc="16168D54">
      <w:numFmt w:val="bullet"/>
      <w:lvlText w:val="-"/>
      <w:lvlJc w:val="left"/>
      <w:pPr>
        <w:ind w:left="648" w:hanging="360"/>
      </w:pPr>
      <w:rPr>
        <w:rFonts w:ascii="Times New Roman" w:eastAsiaTheme="minorEastAsia"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1" w15:restartNumberingAfterBreak="0">
    <w:nsid w:val="3292382D"/>
    <w:multiLevelType w:val="hybridMultilevel"/>
    <w:tmpl w:val="AFE2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8"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6EF115C"/>
    <w:multiLevelType w:val="multilevel"/>
    <w:tmpl w:val="568808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2C447B"/>
    <w:multiLevelType w:val="singleLevel"/>
    <w:tmpl w:val="552C447B"/>
    <w:lvl w:ilvl="0">
      <w:start w:val="1"/>
      <w:numFmt w:val="bullet"/>
      <w:lvlText w:val=""/>
      <w:lvlJc w:val="left"/>
      <w:pPr>
        <w:ind w:left="420" w:hanging="420"/>
      </w:pPr>
      <w:rPr>
        <w:rFonts w:ascii="Wingdings" w:hAnsi="Wingdings" w:hint="default"/>
      </w:rPr>
    </w:lvl>
  </w:abstractNum>
  <w:abstractNum w:abstractNumId="33" w15:restartNumberingAfterBreak="0">
    <w:nsid w:val="57CF5EAD"/>
    <w:multiLevelType w:val="hybridMultilevel"/>
    <w:tmpl w:val="C482383E"/>
    <w:lvl w:ilvl="0" w:tplc="16168D54">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E69D72"/>
    <w:multiLevelType w:val="singleLevel"/>
    <w:tmpl w:val="1CE25EBC"/>
    <w:lvl w:ilvl="0">
      <w:start w:val="1"/>
      <w:numFmt w:val="decimal"/>
      <w:suff w:val="space"/>
      <w:lvlText w:val="%1."/>
      <w:lvlJc w:val="left"/>
      <w:pPr>
        <w:ind w:left="420"/>
      </w:pPr>
      <w:rPr>
        <w:b w:val="0"/>
        <w:i w:val="0"/>
      </w:rPr>
    </w:lvl>
  </w:abstractNum>
  <w:abstractNum w:abstractNumId="36" w15:restartNumberingAfterBreak="0">
    <w:nsid w:val="64EA370C"/>
    <w:multiLevelType w:val="hybridMultilevel"/>
    <w:tmpl w:val="32765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5D36AB"/>
    <w:multiLevelType w:val="hybridMultilevel"/>
    <w:tmpl w:val="E2022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7302EF"/>
    <w:multiLevelType w:val="hybridMultilevel"/>
    <w:tmpl w:val="5CAA66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2"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43"/>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4"/>
  </w:num>
  <w:num w:numId="6">
    <w:abstractNumId w:val="26"/>
    <w:lvlOverride w:ilvl="0">
      <w:startOverride w:val="1"/>
    </w:lvlOverride>
  </w:num>
  <w:num w:numId="7">
    <w:abstractNumId w:val="40"/>
  </w:num>
  <w:num w:numId="8">
    <w:abstractNumId w:val="13"/>
  </w:num>
  <w:num w:numId="9">
    <w:abstractNumId w:val="14"/>
  </w:num>
  <w:num w:numId="10">
    <w:abstractNumId w:val="39"/>
  </w:num>
  <w:num w:numId="11">
    <w:abstractNumId w:val="19"/>
  </w:num>
  <w:num w:numId="12">
    <w:abstractNumId w:val="5"/>
  </w:num>
  <w:num w:numId="13">
    <w:abstractNumId w:val="16"/>
  </w:num>
  <w:num w:numId="14">
    <w:abstractNumId w:val="24"/>
  </w:num>
  <w:num w:numId="1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7"/>
  </w:num>
  <w:num w:numId="18">
    <w:abstractNumId w:val="10"/>
  </w:num>
  <w:num w:numId="19">
    <w:abstractNumId w:val="31"/>
  </w:num>
  <w:num w:numId="20">
    <w:abstractNumId w:val="29"/>
  </w:num>
  <w:num w:numId="21">
    <w:abstractNumId w:val="6"/>
  </w:num>
  <w:num w:numId="22">
    <w:abstractNumId w:val="3"/>
  </w:num>
  <w:num w:numId="23">
    <w:abstractNumId w:val="8"/>
  </w:num>
  <w:num w:numId="24">
    <w:abstractNumId w:val="9"/>
  </w:num>
  <w:num w:numId="25">
    <w:abstractNumId w:val="12"/>
  </w:num>
  <w:num w:numId="26">
    <w:abstractNumId w:val="7"/>
  </w:num>
  <w:num w:numId="27">
    <w:abstractNumId w:val="30"/>
  </w:num>
  <w:num w:numId="28">
    <w:abstractNumId w:val="38"/>
  </w:num>
  <w:num w:numId="29">
    <w:abstractNumId w:val="33"/>
  </w:num>
  <w:num w:numId="30">
    <w:abstractNumId w:val="22"/>
  </w:num>
  <w:num w:numId="31">
    <w:abstractNumId w:val="11"/>
  </w:num>
  <w:num w:numId="32">
    <w:abstractNumId w:val="15"/>
  </w:num>
  <w:num w:numId="33">
    <w:abstractNumId w:val="23"/>
  </w:num>
  <w:num w:numId="34">
    <w:abstractNumId w:val="2"/>
  </w:num>
  <w:num w:numId="35">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36"/>
  </w:num>
  <w:num w:numId="39">
    <w:abstractNumId w:val="37"/>
  </w:num>
  <w:num w:numId="40">
    <w:abstractNumId w:val="25"/>
  </w:num>
  <w:num w:numId="41">
    <w:abstractNumId w:val="6"/>
  </w:num>
  <w:num w:numId="42">
    <w:abstractNumId w:val="8"/>
  </w:num>
  <w:num w:numId="43">
    <w:abstractNumId w:val="37"/>
  </w:num>
  <w:num w:numId="44">
    <w:abstractNumId w:val="6"/>
  </w:num>
  <w:num w:numId="45">
    <w:abstractNumId w:val="32"/>
  </w:num>
  <w:num w:numId="46">
    <w:abstractNumId w:val="41"/>
  </w:num>
  <w:num w:numId="47">
    <w:abstractNumId w:val="35"/>
  </w:num>
  <w:num w:numId="48">
    <w:abstractNumId w:val="18"/>
  </w:num>
  <w:num w:numId="49">
    <w:abstractNumId w:val="21"/>
  </w:num>
  <w:num w:numId="50">
    <w:abstractNumId w:val="4"/>
  </w:num>
  <w:num w:numId="51">
    <w:abstractNumId w:val="25"/>
  </w:num>
  <w:num w:numId="52">
    <w:abstractNumId w:val="37"/>
  </w:num>
  <w:num w:numId="53">
    <w:abstractNumId w:val="6"/>
  </w:num>
  <w:num w:numId="54">
    <w:abstractNumId w:val="8"/>
  </w:num>
  <w:num w:numId="55">
    <w:abstractNumId w:val="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24"/>
    <w:rsid w:val="002525BE"/>
    <w:rsid w:val="002526C8"/>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38D"/>
    <w:rsid w:val="007178EE"/>
    <w:rsid w:val="00717B0A"/>
    <w:rsid w:val="007201FC"/>
    <w:rsid w:val="00720759"/>
    <w:rsid w:val="00720BD4"/>
    <w:rsid w:val="00720E1E"/>
    <w:rsid w:val="00720EA9"/>
    <w:rsid w:val="007210DD"/>
    <w:rsid w:val="0072130B"/>
    <w:rsid w:val="0072149B"/>
    <w:rsid w:val="007215A9"/>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20E"/>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6E3"/>
    <w:rsid w:val="00823774"/>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4F9"/>
    <w:rsid w:val="008E6718"/>
    <w:rsid w:val="008E6788"/>
    <w:rsid w:val="008E7B8D"/>
    <w:rsid w:val="008E7C1F"/>
    <w:rsid w:val="008E7DB3"/>
    <w:rsid w:val="008F01AB"/>
    <w:rsid w:val="008F0460"/>
    <w:rsid w:val="008F05C4"/>
    <w:rsid w:val="008F0672"/>
    <w:rsid w:val="008F0D27"/>
    <w:rsid w:val="008F0D35"/>
    <w:rsid w:val="008F161D"/>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53B"/>
    <w:rsid w:val="00D02C36"/>
    <w:rsid w:val="00D02E17"/>
    <w:rsid w:val="00D02E36"/>
    <w:rsid w:val="00D0327B"/>
    <w:rsid w:val="00D03334"/>
    <w:rsid w:val="00D03CD2"/>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10001"/>
    <w:rsid w:val="00D105EB"/>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F47"/>
    <w:rsid w:val="00E362BC"/>
    <w:rsid w:val="00E3632D"/>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59D"/>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153D6217"/>
    <w:rsid w:val="22BF0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66B2B5"/>
  <w15:docId w15:val="{9D3B91AA-B8F1-4E35-9609-1146498C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2A606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a9"/>
    <w:uiPriority w:val="9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3">
    <w:name w:val="Body Text 3"/>
    <w:basedOn w:val="a1"/>
    <w:qFormat/>
    <w:rPr>
      <w:i/>
    </w:rPr>
  </w:style>
  <w:style w:type="paragraph" w:styleId="ad">
    <w:name w:val="Body Text"/>
    <w:basedOn w:val="a1"/>
    <w:link w:val="ae"/>
    <w:uiPriority w:val="99"/>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7">
    <w:name w:val="table of figures"/>
    <w:basedOn w:val="ad"/>
    <w:next w:val="a1"/>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9">
    <w:name w:val="annotation subject"/>
    <w:basedOn w:val="ab"/>
    <w:next w:val="ab"/>
    <w:semiHidden/>
    <w:qFormat/>
    <w:rPr>
      <w:b/>
      <w:bCs/>
    </w:rPr>
  </w:style>
  <w:style w:type="table" w:styleId="afa">
    <w:name w:val="Table Grid"/>
    <w:aliases w:val="Table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qFormat/>
    <w:rPr>
      <w:color w:val="800080"/>
      <w:u w:val="single"/>
    </w:rPr>
  </w:style>
  <w:style w:type="character" w:styleId="afe">
    <w:name w:val="Emphasis"/>
    <w:uiPriority w:val="20"/>
    <w:qFormat/>
    <w:rPr>
      <w:i/>
      <w:iCs/>
    </w:rPr>
  </w:style>
  <w:style w:type="character" w:styleId="aff">
    <w:name w:val="Hyperlink"/>
    <w:uiPriority w:val="99"/>
    <w:qFormat/>
    <w:rPr>
      <w:color w:val="0000FF"/>
      <w:u w:val="single"/>
    </w:rPr>
  </w:style>
  <w:style w:type="character" w:styleId="aff0">
    <w:name w:val="annotation reference"/>
    <w:qFormat/>
    <w:rPr>
      <w:sz w:val="16"/>
      <w:szCs w:val="16"/>
    </w:rPr>
  </w:style>
  <w:style w:type="character" w:styleId="aff1">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a1"/>
    <w:link w:val="aff3"/>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character" w:styleId="aff4">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5">
    <w:name w:val="样式 页眉"/>
    <w:basedOn w:val="af1"/>
    <w:link w:val="Char"/>
    <w:qFormat/>
    <w:rPr>
      <w:rFonts w:eastAsia="Arial"/>
      <w:bCs/>
      <w:sz w:val="22"/>
      <w:lang w:val="en-GB"/>
    </w:rPr>
  </w:style>
  <w:style w:type="character" w:customStyle="1" w:styleId="Char">
    <w:name w:val="样式 页眉 Char"/>
    <w:link w:val="aff5"/>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8"/>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正文文本 字符"/>
    <w:link w:val="ad"/>
    <w:uiPriority w:val="99"/>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6">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13">
    <w:name w:val="修订1"/>
    <w:hidden/>
    <w:uiPriority w:val="99"/>
    <w:semiHidden/>
    <w:qFormat/>
    <w:rPr>
      <w:rFonts w:ascii="Times New Roman" w:hAnsi="Times New Roman"/>
      <w:lang w:val="en-GB" w:eastAsia="en-US"/>
    </w:rPr>
  </w:style>
  <w:style w:type="paragraph" w:customStyle="1" w:styleId="proposal">
    <w:name w:val="proposal"/>
    <w:basedOn w:val="ad"/>
    <w:next w:val="a1"/>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a1"/>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paragraph" w:customStyle="1" w:styleId="LGTdoc1">
    <w:name w:val="LGTdoc_제목1"/>
    <w:basedOn w:val="a1"/>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 Char Char Char Char Char Char Char Char,Caption Char2 Char,Caption Char Char Char Char,cap1 Char"/>
    <w:uiPriority w:val="99"/>
    <w:qFormat/>
    <w:rPr>
      <w:rFonts w:asciiTheme="majorHAnsi" w:eastAsia="黑体" w:hAnsiTheme="majorHAnsi" w:cstheme="majorBidi"/>
      <w:kern w:val="0"/>
      <w:sz w:val="20"/>
      <w:szCs w:val="20"/>
      <w14:ligatures w14:val="none"/>
    </w:rPr>
  </w:style>
  <w:style w:type="paragraph" w:customStyle="1" w:styleId="default0">
    <w:name w:val="default"/>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4">
    <w:name w:val="网格型1"/>
    <w:basedOn w:val="a3"/>
    <w:next w:val="afa"/>
    <w:uiPriority w:val="39"/>
    <w:qFormat/>
    <w:rsid w:val="008D633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Revision"/>
    <w:hidden/>
    <w:uiPriority w:val="99"/>
    <w:semiHidden/>
    <w:rsid w:val="005232B1"/>
    <w:rPr>
      <w:rFonts w:ascii="Times New Roman" w:hAnsi="Times New Roman"/>
      <w:lang w:val="en-GB" w:eastAsia="en-US"/>
    </w:rPr>
  </w:style>
  <w:style w:type="character" w:customStyle="1" w:styleId="15">
    <w:name w:val="@他1"/>
    <w:basedOn w:val="a2"/>
    <w:uiPriority w:val="99"/>
    <w:unhideWhenUsed/>
    <w:rsid w:val="00322A8A"/>
    <w:rPr>
      <w:color w:val="2B579A"/>
      <w:shd w:val="clear" w:color="auto" w:fill="E1DFDD"/>
    </w:rPr>
  </w:style>
  <w:style w:type="paragraph" w:customStyle="1" w:styleId="Normal9pointspacing">
    <w:name w:val="Normal 9 point spacing"/>
    <w:basedOn w:val="ad"/>
    <w:link w:val="Normal9pointspacingChar"/>
    <w:qFormat/>
    <w:rsid w:val="00153BDF"/>
    <w:pPr>
      <w:overflowPunct/>
      <w:autoSpaceDE/>
      <w:autoSpaceDN/>
      <w:adjustRightInd/>
      <w:spacing w:before="240" w:after="60" w:line="240" w:lineRule="auto"/>
      <w:textAlignment w:val="auto"/>
    </w:pPr>
    <w:rPr>
      <w:rFonts w:ascii="Times New Roman" w:eastAsia="MS Mincho" w:hAnsi="Times New Roman"/>
      <w:lang w:val="x-none"/>
    </w:rPr>
  </w:style>
  <w:style w:type="character" w:customStyle="1" w:styleId="Normal9pointspacingChar">
    <w:name w:val="Normal 9 point spacing Char"/>
    <w:link w:val="Normal9pointspacing"/>
    <w:rsid w:val="00153BDF"/>
    <w:rPr>
      <w:rFonts w:ascii="Times New Roman" w:eastAsia="MS Mincho" w:hAnsi="Times New Roman"/>
      <w:szCs w:val="24"/>
      <w:lang w:val="x-none" w:eastAsia="en-US"/>
    </w:rPr>
  </w:style>
  <w:style w:type="paragraph" w:customStyle="1" w:styleId="bodytext">
    <w:name w:val="bodytext"/>
    <w:basedOn w:val="a1"/>
    <w:rsid w:val="00153BDF"/>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1596">
      <w:bodyDiv w:val="1"/>
      <w:marLeft w:val="0"/>
      <w:marRight w:val="0"/>
      <w:marTop w:val="0"/>
      <w:marBottom w:val="0"/>
      <w:divBdr>
        <w:top w:val="none" w:sz="0" w:space="0" w:color="auto"/>
        <w:left w:val="none" w:sz="0" w:space="0" w:color="auto"/>
        <w:bottom w:val="none" w:sz="0" w:space="0" w:color="auto"/>
        <w:right w:val="none" w:sz="0" w:space="0" w:color="auto"/>
      </w:divBdr>
    </w:div>
    <w:div w:id="81805219">
      <w:bodyDiv w:val="1"/>
      <w:marLeft w:val="0"/>
      <w:marRight w:val="0"/>
      <w:marTop w:val="0"/>
      <w:marBottom w:val="0"/>
      <w:divBdr>
        <w:top w:val="none" w:sz="0" w:space="0" w:color="auto"/>
        <w:left w:val="none" w:sz="0" w:space="0" w:color="auto"/>
        <w:bottom w:val="none" w:sz="0" w:space="0" w:color="auto"/>
        <w:right w:val="none" w:sz="0" w:space="0" w:color="auto"/>
      </w:divBdr>
    </w:div>
    <w:div w:id="179859969">
      <w:bodyDiv w:val="1"/>
      <w:marLeft w:val="0"/>
      <w:marRight w:val="0"/>
      <w:marTop w:val="0"/>
      <w:marBottom w:val="0"/>
      <w:divBdr>
        <w:top w:val="none" w:sz="0" w:space="0" w:color="auto"/>
        <w:left w:val="none" w:sz="0" w:space="0" w:color="auto"/>
        <w:bottom w:val="none" w:sz="0" w:space="0" w:color="auto"/>
        <w:right w:val="none" w:sz="0" w:space="0" w:color="auto"/>
      </w:divBdr>
    </w:div>
    <w:div w:id="197547591">
      <w:bodyDiv w:val="1"/>
      <w:marLeft w:val="0"/>
      <w:marRight w:val="0"/>
      <w:marTop w:val="0"/>
      <w:marBottom w:val="0"/>
      <w:divBdr>
        <w:top w:val="none" w:sz="0" w:space="0" w:color="auto"/>
        <w:left w:val="none" w:sz="0" w:space="0" w:color="auto"/>
        <w:bottom w:val="none" w:sz="0" w:space="0" w:color="auto"/>
        <w:right w:val="none" w:sz="0" w:space="0" w:color="auto"/>
      </w:divBdr>
    </w:div>
    <w:div w:id="404030008">
      <w:bodyDiv w:val="1"/>
      <w:marLeft w:val="0"/>
      <w:marRight w:val="0"/>
      <w:marTop w:val="0"/>
      <w:marBottom w:val="0"/>
      <w:divBdr>
        <w:top w:val="none" w:sz="0" w:space="0" w:color="auto"/>
        <w:left w:val="none" w:sz="0" w:space="0" w:color="auto"/>
        <w:bottom w:val="none" w:sz="0" w:space="0" w:color="auto"/>
        <w:right w:val="none" w:sz="0" w:space="0" w:color="auto"/>
      </w:divBdr>
    </w:div>
    <w:div w:id="404186323">
      <w:bodyDiv w:val="1"/>
      <w:marLeft w:val="0"/>
      <w:marRight w:val="0"/>
      <w:marTop w:val="0"/>
      <w:marBottom w:val="0"/>
      <w:divBdr>
        <w:top w:val="none" w:sz="0" w:space="0" w:color="auto"/>
        <w:left w:val="none" w:sz="0" w:space="0" w:color="auto"/>
        <w:bottom w:val="none" w:sz="0" w:space="0" w:color="auto"/>
        <w:right w:val="none" w:sz="0" w:space="0" w:color="auto"/>
      </w:divBdr>
    </w:div>
    <w:div w:id="422844381">
      <w:bodyDiv w:val="1"/>
      <w:marLeft w:val="0"/>
      <w:marRight w:val="0"/>
      <w:marTop w:val="0"/>
      <w:marBottom w:val="0"/>
      <w:divBdr>
        <w:top w:val="none" w:sz="0" w:space="0" w:color="auto"/>
        <w:left w:val="none" w:sz="0" w:space="0" w:color="auto"/>
        <w:bottom w:val="none" w:sz="0" w:space="0" w:color="auto"/>
        <w:right w:val="none" w:sz="0" w:space="0" w:color="auto"/>
      </w:divBdr>
    </w:div>
    <w:div w:id="538052341">
      <w:bodyDiv w:val="1"/>
      <w:marLeft w:val="0"/>
      <w:marRight w:val="0"/>
      <w:marTop w:val="0"/>
      <w:marBottom w:val="0"/>
      <w:divBdr>
        <w:top w:val="none" w:sz="0" w:space="0" w:color="auto"/>
        <w:left w:val="none" w:sz="0" w:space="0" w:color="auto"/>
        <w:bottom w:val="none" w:sz="0" w:space="0" w:color="auto"/>
        <w:right w:val="none" w:sz="0" w:space="0" w:color="auto"/>
      </w:divBdr>
    </w:div>
    <w:div w:id="640115089">
      <w:bodyDiv w:val="1"/>
      <w:marLeft w:val="0"/>
      <w:marRight w:val="0"/>
      <w:marTop w:val="0"/>
      <w:marBottom w:val="0"/>
      <w:divBdr>
        <w:top w:val="none" w:sz="0" w:space="0" w:color="auto"/>
        <w:left w:val="none" w:sz="0" w:space="0" w:color="auto"/>
        <w:bottom w:val="none" w:sz="0" w:space="0" w:color="auto"/>
        <w:right w:val="none" w:sz="0" w:space="0" w:color="auto"/>
      </w:divBdr>
    </w:div>
    <w:div w:id="760566375">
      <w:bodyDiv w:val="1"/>
      <w:marLeft w:val="0"/>
      <w:marRight w:val="0"/>
      <w:marTop w:val="0"/>
      <w:marBottom w:val="0"/>
      <w:divBdr>
        <w:top w:val="none" w:sz="0" w:space="0" w:color="auto"/>
        <w:left w:val="none" w:sz="0" w:space="0" w:color="auto"/>
        <w:bottom w:val="none" w:sz="0" w:space="0" w:color="auto"/>
        <w:right w:val="none" w:sz="0" w:space="0" w:color="auto"/>
      </w:divBdr>
    </w:div>
    <w:div w:id="766736437">
      <w:bodyDiv w:val="1"/>
      <w:marLeft w:val="0"/>
      <w:marRight w:val="0"/>
      <w:marTop w:val="0"/>
      <w:marBottom w:val="0"/>
      <w:divBdr>
        <w:top w:val="none" w:sz="0" w:space="0" w:color="auto"/>
        <w:left w:val="none" w:sz="0" w:space="0" w:color="auto"/>
        <w:bottom w:val="none" w:sz="0" w:space="0" w:color="auto"/>
        <w:right w:val="none" w:sz="0" w:space="0" w:color="auto"/>
      </w:divBdr>
    </w:div>
    <w:div w:id="889417577">
      <w:bodyDiv w:val="1"/>
      <w:marLeft w:val="0"/>
      <w:marRight w:val="0"/>
      <w:marTop w:val="0"/>
      <w:marBottom w:val="0"/>
      <w:divBdr>
        <w:top w:val="none" w:sz="0" w:space="0" w:color="auto"/>
        <w:left w:val="none" w:sz="0" w:space="0" w:color="auto"/>
        <w:bottom w:val="none" w:sz="0" w:space="0" w:color="auto"/>
        <w:right w:val="none" w:sz="0" w:space="0" w:color="auto"/>
      </w:divBdr>
    </w:div>
    <w:div w:id="905922682">
      <w:bodyDiv w:val="1"/>
      <w:marLeft w:val="0"/>
      <w:marRight w:val="0"/>
      <w:marTop w:val="0"/>
      <w:marBottom w:val="0"/>
      <w:divBdr>
        <w:top w:val="none" w:sz="0" w:space="0" w:color="auto"/>
        <w:left w:val="none" w:sz="0" w:space="0" w:color="auto"/>
        <w:bottom w:val="none" w:sz="0" w:space="0" w:color="auto"/>
        <w:right w:val="none" w:sz="0" w:space="0" w:color="auto"/>
      </w:divBdr>
    </w:div>
    <w:div w:id="914556399">
      <w:bodyDiv w:val="1"/>
      <w:marLeft w:val="0"/>
      <w:marRight w:val="0"/>
      <w:marTop w:val="0"/>
      <w:marBottom w:val="0"/>
      <w:divBdr>
        <w:top w:val="none" w:sz="0" w:space="0" w:color="auto"/>
        <w:left w:val="none" w:sz="0" w:space="0" w:color="auto"/>
        <w:bottom w:val="none" w:sz="0" w:space="0" w:color="auto"/>
        <w:right w:val="none" w:sz="0" w:space="0" w:color="auto"/>
      </w:divBdr>
    </w:div>
    <w:div w:id="927226010">
      <w:bodyDiv w:val="1"/>
      <w:marLeft w:val="0"/>
      <w:marRight w:val="0"/>
      <w:marTop w:val="0"/>
      <w:marBottom w:val="0"/>
      <w:divBdr>
        <w:top w:val="none" w:sz="0" w:space="0" w:color="auto"/>
        <w:left w:val="none" w:sz="0" w:space="0" w:color="auto"/>
        <w:bottom w:val="none" w:sz="0" w:space="0" w:color="auto"/>
        <w:right w:val="none" w:sz="0" w:space="0" w:color="auto"/>
      </w:divBdr>
    </w:div>
    <w:div w:id="1068655654">
      <w:bodyDiv w:val="1"/>
      <w:marLeft w:val="0"/>
      <w:marRight w:val="0"/>
      <w:marTop w:val="0"/>
      <w:marBottom w:val="0"/>
      <w:divBdr>
        <w:top w:val="none" w:sz="0" w:space="0" w:color="auto"/>
        <w:left w:val="none" w:sz="0" w:space="0" w:color="auto"/>
        <w:bottom w:val="none" w:sz="0" w:space="0" w:color="auto"/>
        <w:right w:val="none" w:sz="0" w:space="0" w:color="auto"/>
      </w:divBdr>
    </w:div>
    <w:div w:id="1092970985">
      <w:bodyDiv w:val="1"/>
      <w:marLeft w:val="0"/>
      <w:marRight w:val="0"/>
      <w:marTop w:val="0"/>
      <w:marBottom w:val="0"/>
      <w:divBdr>
        <w:top w:val="none" w:sz="0" w:space="0" w:color="auto"/>
        <w:left w:val="none" w:sz="0" w:space="0" w:color="auto"/>
        <w:bottom w:val="none" w:sz="0" w:space="0" w:color="auto"/>
        <w:right w:val="none" w:sz="0" w:space="0" w:color="auto"/>
      </w:divBdr>
    </w:div>
    <w:div w:id="1096251621">
      <w:bodyDiv w:val="1"/>
      <w:marLeft w:val="0"/>
      <w:marRight w:val="0"/>
      <w:marTop w:val="0"/>
      <w:marBottom w:val="0"/>
      <w:divBdr>
        <w:top w:val="none" w:sz="0" w:space="0" w:color="auto"/>
        <w:left w:val="none" w:sz="0" w:space="0" w:color="auto"/>
        <w:bottom w:val="none" w:sz="0" w:space="0" w:color="auto"/>
        <w:right w:val="none" w:sz="0" w:space="0" w:color="auto"/>
      </w:divBdr>
    </w:div>
    <w:div w:id="1156147085">
      <w:bodyDiv w:val="1"/>
      <w:marLeft w:val="0"/>
      <w:marRight w:val="0"/>
      <w:marTop w:val="0"/>
      <w:marBottom w:val="0"/>
      <w:divBdr>
        <w:top w:val="none" w:sz="0" w:space="0" w:color="auto"/>
        <w:left w:val="none" w:sz="0" w:space="0" w:color="auto"/>
        <w:bottom w:val="none" w:sz="0" w:space="0" w:color="auto"/>
        <w:right w:val="none" w:sz="0" w:space="0" w:color="auto"/>
      </w:divBdr>
    </w:div>
    <w:div w:id="1186943193">
      <w:bodyDiv w:val="1"/>
      <w:marLeft w:val="0"/>
      <w:marRight w:val="0"/>
      <w:marTop w:val="0"/>
      <w:marBottom w:val="0"/>
      <w:divBdr>
        <w:top w:val="none" w:sz="0" w:space="0" w:color="auto"/>
        <w:left w:val="none" w:sz="0" w:space="0" w:color="auto"/>
        <w:bottom w:val="none" w:sz="0" w:space="0" w:color="auto"/>
        <w:right w:val="none" w:sz="0" w:space="0" w:color="auto"/>
      </w:divBdr>
    </w:div>
    <w:div w:id="1200586548">
      <w:bodyDiv w:val="1"/>
      <w:marLeft w:val="0"/>
      <w:marRight w:val="0"/>
      <w:marTop w:val="0"/>
      <w:marBottom w:val="0"/>
      <w:divBdr>
        <w:top w:val="none" w:sz="0" w:space="0" w:color="auto"/>
        <w:left w:val="none" w:sz="0" w:space="0" w:color="auto"/>
        <w:bottom w:val="none" w:sz="0" w:space="0" w:color="auto"/>
        <w:right w:val="none" w:sz="0" w:space="0" w:color="auto"/>
      </w:divBdr>
    </w:div>
    <w:div w:id="1243295796">
      <w:bodyDiv w:val="1"/>
      <w:marLeft w:val="0"/>
      <w:marRight w:val="0"/>
      <w:marTop w:val="0"/>
      <w:marBottom w:val="0"/>
      <w:divBdr>
        <w:top w:val="none" w:sz="0" w:space="0" w:color="auto"/>
        <w:left w:val="none" w:sz="0" w:space="0" w:color="auto"/>
        <w:bottom w:val="none" w:sz="0" w:space="0" w:color="auto"/>
        <w:right w:val="none" w:sz="0" w:space="0" w:color="auto"/>
      </w:divBdr>
    </w:div>
    <w:div w:id="1335375730">
      <w:bodyDiv w:val="1"/>
      <w:marLeft w:val="0"/>
      <w:marRight w:val="0"/>
      <w:marTop w:val="0"/>
      <w:marBottom w:val="0"/>
      <w:divBdr>
        <w:top w:val="none" w:sz="0" w:space="0" w:color="auto"/>
        <w:left w:val="none" w:sz="0" w:space="0" w:color="auto"/>
        <w:bottom w:val="none" w:sz="0" w:space="0" w:color="auto"/>
        <w:right w:val="none" w:sz="0" w:space="0" w:color="auto"/>
      </w:divBdr>
    </w:div>
    <w:div w:id="1352876759">
      <w:bodyDiv w:val="1"/>
      <w:marLeft w:val="0"/>
      <w:marRight w:val="0"/>
      <w:marTop w:val="0"/>
      <w:marBottom w:val="0"/>
      <w:divBdr>
        <w:top w:val="none" w:sz="0" w:space="0" w:color="auto"/>
        <w:left w:val="none" w:sz="0" w:space="0" w:color="auto"/>
        <w:bottom w:val="none" w:sz="0" w:space="0" w:color="auto"/>
        <w:right w:val="none" w:sz="0" w:space="0" w:color="auto"/>
      </w:divBdr>
    </w:div>
    <w:div w:id="1378966138">
      <w:bodyDiv w:val="1"/>
      <w:marLeft w:val="0"/>
      <w:marRight w:val="0"/>
      <w:marTop w:val="0"/>
      <w:marBottom w:val="0"/>
      <w:divBdr>
        <w:top w:val="none" w:sz="0" w:space="0" w:color="auto"/>
        <w:left w:val="none" w:sz="0" w:space="0" w:color="auto"/>
        <w:bottom w:val="none" w:sz="0" w:space="0" w:color="auto"/>
        <w:right w:val="none" w:sz="0" w:space="0" w:color="auto"/>
      </w:divBdr>
    </w:div>
    <w:div w:id="1430664556">
      <w:bodyDiv w:val="1"/>
      <w:marLeft w:val="0"/>
      <w:marRight w:val="0"/>
      <w:marTop w:val="0"/>
      <w:marBottom w:val="0"/>
      <w:divBdr>
        <w:top w:val="none" w:sz="0" w:space="0" w:color="auto"/>
        <w:left w:val="none" w:sz="0" w:space="0" w:color="auto"/>
        <w:bottom w:val="none" w:sz="0" w:space="0" w:color="auto"/>
        <w:right w:val="none" w:sz="0" w:space="0" w:color="auto"/>
      </w:divBdr>
    </w:div>
    <w:div w:id="1480801205">
      <w:bodyDiv w:val="1"/>
      <w:marLeft w:val="0"/>
      <w:marRight w:val="0"/>
      <w:marTop w:val="0"/>
      <w:marBottom w:val="0"/>
      <w:divBdr>
        <w:top w:val="none" w:sz="0" w:space="0" w:color="auto"/>
        <w:left w:val="none" w:sz="0" w:space="0" w:color="auto"/>
        <w:bottom w:val="none" w:sz="0" w:space="0" w:color="auto"/>
        <w:right w:val="none" w:sz="0" w:space="0" w:color="auto"/>
      </w:divBdr>
    </w:div>
    <w:div w:id="1560092554">
      <w:bodyDiv w:val="1"/>
      <w:marLeft w:val="0"/>
      <w:marRight w:val="0"/>
      <w:marTop w:val="0"/>
      <w:marBottom w:val="0"/>
      <w:divBdr>
        <w:top w:val="none" w:sz="0" w:space="0" w:color="auto"/>
        <w:left w:val="none" w:sz="0" w:space="0" w:color="auto"/>
        <w:bottom w:val="none" w:sz="0" w:space="0" w:color="auto"/>
        <w:right w:val="none" w:sz="0" w:space="0" w:color="auto"/>
      </w:divBdr>
    </w:div>
    <w:div w:id="1568609269">
      <w:bodyDiv w:val="1"/>
      <w:marLeft w:val="0"/>
      <w:marRight w:val="0"/>
      <w:marTop w:val="0"/>
      <w:marBottom w:val="0"/>
      <w:divBdr>
        <w:top w:val="none" w:sz="0" w:space="0" w:color="auto"/>
        <w:left w:val="none" w:sz="0" w:space="0" w:color="auto"/>
        <w:bottom w:val="none" w:sz="0" w:space="0" w:color="auto"/>
        <w:right w:val="none" w:sz="0" w:space="0" w:color="auto"/>
      </w:divBdr>
    </w:div>
    <w:div w:id="1586187402">
      <w:bodyDiv w:val="1"/>
      <w:marLeft w:val="0"/>
      <w:marRight w:val="0"/>
      <w:marTop w:val="0"/>
      <w:marBottom w:val="0"/>
      <w:divBdr>
        <w:top w:val="none" w:sz="0" w:space="0" w:color="auto"/>
        <w:left w:val="none" w:sz="0" w:space="0" w:color="auto"/>
        <w:bottom w:val="none" w:sz="0" w:space="0" w:color="auto"/>
        <w:right w:val="none" w:sz="0" w:space="0" w:color="auto"/>
      </w:divBdr>
    </w:div>
    <w:div w:id="1682008451">
      <w:bodyDiv w:val="1"/>
      <w:marLeft w:val="0"/>
      <w:marRight w:val="0"/>
      <w:marTop w:val="0"/>
      <w:marBottom w:val="0"/>
      <w:divBdr>
        <w:top w:val="none" w:sz="0" w:space="0" w:color="auto"/>
        <w:left w:val="none" w:sz="0" w:space="0" w:color="auto"/>
        <w:bottom w:val="none" w:sz="0" w:space="0" w:color="auto"/>
        <w:right w:val="none" w:sz="0" w:space="0" w:color="auto"/>
      </w:divBdr>
    </w:div>
    <w:div w:id="1689477576">
      <w:bodyDiv w:val="1"/>
      <w:marLeft w:val="0"/>
      <w:marRight w:val="0"/>
      <w:marTop w:val="0"/>
      <w:marBottom w:val="0"/>
      <w:divBdr>
        <w:top w:val="none" w:sz="0" w:space="0" w:color="auto"/>
        <w:left w:val="none" w:sz="0" w:space="0" w:color="auto"/>
        <w:bottom w:val="none" w:sz="0" w:space="0" w:color="auto"/>
        <w:right w:val="none" w:sz="0" w:space="0" w:color="auto"/>
      </w:divBdr>
    </w:div>
    <w:div w:id="1749498051">
      <w:bodyDiv w:val="1"/>
      <w:marLeft w:val="0"/>
      <w:marRight w:val="0"/>
      <w:marTop w:val="0"/>
      <w:marBottom w:val="0"/>
      <w:divBdr>
        <w:top w:val="none" w:sz="0" w:space="0" w:color="auto"/>
        <w:left w:val="none" w:sz="0" w:space="0" w:color="auto"/>
        <w:bottom w:val="none" w:sz="0" w:space="0" w:color="auto"/>
        <w:right w:val="none" w:sz="0" w:space="0" w:color="auto"/>
      </w:divBdr>
    </w:div>
    <w:div w:id="1845440197">
      <w:bodyDiv w:val="1"/>
      <w:marLeft w:val="0"/>
      <w:marRight w:val="0"/>
      <w:marTop w:val="0"/>
      <w:marBottom w:val="0"/>
      <w:divBdr>
        <w:top w:val="none" w:sz="0" w:space="0" w:color="auto"/>
        <w:left w:val="none" w:sz="0" w:space="0" w:color="auto"/>
        <w:bottom w:val="none" w:sz="0" w:space="0" w:color="auto"/>
        <w:right w:val="none" w:sz="0" w:space="0" w:color="auto"/>
      </w:divBdr>
    </w:div>
    <w:div w:id="1889880704">
      <w:bodyDiv w:val="1"/>
      <w:marLeft w:val="0"/>
      <w:marRight w:val="0"/>
      <w:marTop w:val="0"/>
      <w:marBottom w:val="0"/>
      <w:divBdr>
        <w:top w:val="none" w:sz="0" w:space="0" w:color="auto"/>
        <w:left w:val="none" w:sz="0" w:space="0" w:color="auto"/>
        <w:bottom w:val="none" w:sz="0" w:space="0" w:color="auto"/>
        <w:right w:val="none" w:sz="0" w:space="0" w:color="auto"/>
      </w:divBdr>
    </w:div>
    <w:div w:id="1896619372">
      <w:bodyDiv w:val="1"/>
      <w:marLeft w:val="0"/>
      <w:marRight w:val="0"/>
      <w:marTop w:val="0"/>
      <w:marBottom w:val="0"/>
      <w:divBdr>
        <w:top w:val="none" w:sz="0" w:space="0" w:color="auto"/>
        <w:left w:val="none" w:sz="0" w:space="0" w:color="auto"/>
        <w:bottom w:val="none" w:sz="0" w:space="0" w:color="auto"/>
        <w:right w:val="none" w:sz="0" w:space="0" w:color="auto"/>
      </w:divBdr>
    </w:div>
    <w:div w:id="1956138194">
      <w:bodyDiv w:val="1"/>
      <w:marLeft w:val="0"/>
      <w:marRight w:val="0"/>
      <w:marTop w:val="0"/>
      <w:marBottom w:val="0"/>
      <w:divBdr>
        <w:top w:val="none" w:sz="0" w:space="0" w:color="auto"/>
        <w:left w:val="none" w:sz="0" w:space="0" w:color="auto"/>
        <w:bottom w:val="none" w:sz="0" w:space="0" w:color="auto"/>
        <w:right w:val="none" w:sz="0" w:space="0" w:color="auto"/>
      </w:divBdr>
    </w:div>
    <w:div w:id="1967079723">
      <w:bodyDiv w:val="1"/>
      <w:marLeft w:val="0"/>
      <w:marRight w:val="0"/>
      <w:marTop w:val="0"/>
      <w:marBottom w:val="0"/>
      <w:divBdr>
        <w:top w:val="none" w:sz="0" w:space="0" w:color="auto"/>
        <w:left w:val="none" w:sz="0" w:space="0" w:color="auto"/>
        <w:bottom w:val="none" w:sz="0" w:space="0" w:color="auto"/>
        <w:right w:val="none" w:sz="0" w:space="0" w:color="auto"/>
      </w:divBdr>
    </w:div>
    <w:div w:id="1968705555">
      <w:bodyDiv w:val="1"/>
      <w:marLeft w:val="0"/>
      <w:marRight w:val="0"/>
      <w:marTop w:val="0"/>
      <w:marBottom w:val="0"/>
      <w:divBdr>
        <w:top w:val="none" w:sz="0" w:space="0" w:color="auto"/>
        <w:left w:val="none" w:sz="0" w:space="0" w:color="auto"/>
        <w:bottom w:val="none" w:sz="0" w:space="0" w:color="auto"/>
        <w:right w:val="none" w:sz="0" w:space="0" w:color="auto"/>
      </w:divBdr>
    </w:div>
    <w:div w:id="1969116725">
      <w:bodyDiv w:val="1"/>
      <w:marLeft w:val="0"/>
      <w:marRight w:val="0"/>
      <w:marTop w:val="0"/>
      <w:marBottom w:val="0"/>
      <w:divBdr>
        <w:top w:val="none" w:sz="0" w:space="0" w:color="auto"/>
        <w:left w:val="none" w:sz="0" w:space="0" w:color="auto"/>
        <w:bottom w:val="none" w:sz="0" w:space="0" w:color="auto"/>
        <w:right w:val="none" w:sz="0" w:space="0" w:color="auto"/>
      </w:divBdr>
    </w:div>
    <w:div w:id="2013337183">
      <w:bodyDiv w:val="1"/>
      <w:marLeft w:val="0"/>
      <w:marRight w:val="0"/>
      <w:marTop w:val="0"/>
      <w:marBottom w:val="0"/>
      <w:divBdr>
        <w:top w:val="none" w:sz="0" w:space="0" w:color="auto"/>
        <w:left w:val="none" w:sz="0" w:space="0" w:color="auto"/>
        <w:bottom w:val="none" w:sz="0" w:space="0" w:color="auto"/>
        <w:right w:val="none" w:sz="0" w:space="0" w:color="auto"/>
      </w:divBdr>
    </w:div>
    <w:div w:id="2045905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x-msg://11/nul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5AIRPNAIUNRU-1379959237-8540</_dlc_DocId>
    <HideFromDelve xmlns="71c5aaf6-e6ce-465b-b873-5148d2a4c105">false</HideFromDelve>
    <_dlc_DocIdUrl xmlns="71c5aaf6-e6ce-465b-b873-5148d2a4c105">
      <Url>https://nokia.sharepoint.com/sites/c5g/projects/phydesign/_layouts/15/DocIdRedir.aspx?ID=5AIRPNAIUNRU-1379959237-8540</Url>
      <Description>5AIRPNAIUNRU-1379959237-8540</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5.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6.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7.xml><?xml version="1.0" encoding="utf-8"?>
<ds:datastoreItem xmlns:ds="http://schemas.openxmlformats.org/officeDocument/2006/customXml" ds:itemID="{0AB9BBA2-112B-49F8-B3CD-81BD83D5C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61</Pages>
  <Words>26042</Words>
  <Characters>148444</Characters>
  <Application>Microsoft Office Word</Application>
  <DocSecurity>0</DocSecurity>
  <Lines>1237</Lines>
  <Paragraphs>348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Intel</Company>
  <LinksUpToDate>false</LinksUpToDate>
  <CharactersWithSpaces>174138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TAMRAKAR RAKESH</cp:lastModifiedBy>
  <cp:revision>6</cp:revision>
  <cp:lastPrinted>2011-11-09T07:49:00Z</cp:lastPrinted>
  <dcterms:created xsi:type="dcterms:W3CDTF">2023-04-18T21:58:00Z</dcterms:created>
  <dcterms:modified xsi:type="dcterms:W3CDTF">2023-04-18T22:02:00Z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7f08cc00-911e-4d01-8085-5dfe696d63e6</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1680483978</vt:lpwstr>
  </property>
</Properties>
</file>