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77777777" w:rsidR="00A51F74" w:rsidRDefault="00A51F74" w:rsidP="00A51F74">
      <w:pPr>
        <w:spacing w:after="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 1</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72FBA381" w14:textId="77777777" w:rsidR="00A51F74" w:rsidRPr="002D38D2" w:rsidRDefault="00A51F74" w:rsidP="00A51F74">
      <w:pPr>
        <w:pStyle w:val="ListParagraph"/>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lastRenderedPageBreak/>
        <w:t xml:space="preserve">Note: The functionalities of </w:t>
      </w:r>
      <w:r w:rsidRPr="002D38D2">
        <w:rPr>
          <w:rFonts w:eastAsiaTheme="minorEastAsia"/>
          <w:b/>
          <w:bCs/>
          <w:iCs/>
          <w:kern w:val="2"/>
          <w:sz w:val="22"/>
          <w:szCs w:val="22"/>
          <w:lang w:eastAsia="zh-CN"/>
        </w:rPr>
        <w:t>DCI format 1_1 indicating SCell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 xml:space="preserve">without scheduling PDSCH reception are currently not captured either.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504886">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0286CBD4"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p>
        </w:tc>
      </w:tr>
      <w:tr w:rsidR="00A51F74" w:rsidRPr="00885D2A" w14:paraId="46232522" w14:textId="77777777" w:rsidTr="00504886">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7777777" w:rsidR="00A51F74" w:rsidRPr="00885D2A" w:rsidRDefault="00A51F74" w:rsidP="00504886">
            <w:pPr>
              <w:spacing w:beforeLines="50" w:before="120" w:after="0"/>
              <w:rPr>
                <w:rFonts w:eastAsiaTheme="minorEastAsia" w:cs="Times New Roman"/>
                <w:kern w:val="2"/>
                <w:lang w:eastAsia="zh-CN"/>
              </w:rPr>
            </w:pP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504886">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504886">
        <w:tc>
          <w:tcPr>
            <w:tcW w:w="1529" w:type="dxa"/>
            <w:tcBorders>
              <w:top w:val="single" w:sz="4" w:space="0" w:color="auto"/>
              <w:left w:val="single" w:sz="4" w:space="0" w:color="auto"/>
              <w:bottom w:val="single" w:sz="4" w:space="0" w:color="auto"/>
              <w:right w:val="single" w:sz="4" w:space="0" w:color="auto"/>
            </w:tcBorders>
          </w:tcPr>
          <w:p w14:paraId="5A241351"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05E6F7"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42194F7F" w14:textId="77777777" w:rsidTr="00504886">
        <w:tc>
          <w:tcPr>
            <w:tcW w:w="1529" w:type="dxa"/>
            <w:tcBorders>
              <w:top w:val="single" w:sz="4" w:space="0" w:color="auto"/>
              <w:left w:val="single" w:sz="4" w:space="0" w:color="auto"/>
              <w:bottom w:val="single" w:sz="4" w:space="0" w:color="auto"/>
              <w:right w:val="single" w:sz="4" w:space="0" w:color="auto"/>
            </w:tcBorders>
          </w:tcPr>
          <w:p w14:paraId="759DDE53"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7183A" w14:textId="77777777" w:rsidR="00A51F74" w:rsidRPr="00885D2A" w:rsidRDefault="00A51F74" w:rsidP="00504886">
            <w:pPr>
              <w:spacing w:beforeLines="50" w:before="120" w:after="0"/>
              <w:rPr>
                <w:rFonts w:cs="Times New Roman"/>
                <w:kern w:val="2"/>
                <w:lang w:eastAsia="zh-CN"/>
              </w:rPr>
            </w:pPr>
          </w:p>
        </w:tc>
      </w:tr>
      <w:tr w:rsidR="00A51F74" w:rsidRPr="00885D2A" w14:paraId="19113438" w14:textId="77777777" w:rsidTr="00504886">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5B52FAF2" w14:textId="77777777" w:rsidTr="00504886">
        <w:tc>
          <w:tcPr>
            <w:tcW w:w="1529" w:type="dxa"/>
          </w:tcPr>
          <w:p w14:paraId="440D03E9" w14:textId="77777777" w:rsidR="00A51F74" w:rsidRPr="00885D2A" w:rsidRDefault="00A51F74" w:rsidP="00504886">
            <w:pPr>
              <w:spacing w:beforeLines="50" w:before="120" w:after="0"/>
              <w:rPr>
                <w:rFonts w:cs="Times New Roman"/>
                <w:iCs/>
                <w:kern w:val="2"/>
                <w:lang w:eastAsia="zh-CN"/>
              </w:rPr>
            </w:pPr>
          </w:p>
        </w:tc>
        <w:tc>
          <w:tcPr>
            <w:tcW w:w="8105" w:type="dxa"/>
          </w:tcPr>
          <w:p w14:paraId="425BEAFE" w14:textId="77777777" w:rsidR="00A51F74" w:rsidRPr="00885D2A" w:rsidRDefault="00A51F74" w:rsidP="00504886">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 xml:space="preserve">Consequences if not </w:t>
            </w:r>
            <w:r>
              <w:rPr>
                <w:b/>
                <w:i/>
                <w:noProof/>
                <w:lang w:eastAsia="fr-FR"/>
              </w:rPr>
              <w:lastRenderedPageBreak/>
              <w:t>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lastRenderedPageBreak/>
              <w:t xml:space="preserve">There is no processing time defined for Type-3 HARQ-ACK codebook in </w:t>
            </w:r>
            <w:r>
              <w:rPr>
                <w:noProof/>
                <w:lang w:eastAsia="zh-CN"/>
              </w:rPr>
              <w:lastRenderedPageBreak/>
              <w:t>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lastRenderedPageBreak/>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504886">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504886">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504886">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504886">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504886">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504886">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504886">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504886">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504886">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504886">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50488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504886">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504886">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504886">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504886">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504886">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504886">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504886">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504886">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504886">
        <w:tc>
          <w:tcPr>
            <w:tcW w:w="1529" w:type="dxa"/>
          </w:tcPr>
          <w:p w14:paraId="47F18E6E" w14:textId="77777777" w:rsidR="00A51F74" w:rsidRPr="002D6399" w:rsidRDefault="00A51F74" w:rsidP="00504886">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504886">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504886">
        <w:tc>
          <w:tcPr>
            <w:tcW w:w="1529" w:type="dxa"/>
          </w:tcPr>
          <w:p w14:paraId="34DC97CD" w14:textId="77777777" w:rsidR="00A51F74" w:rsidRPr="00314868"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504886">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lastRenderedPageBreak/>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504886">
            <w:pPr>
              <w:autoSpaceDE w:val="0"/>
              <w:autoSpaceDN w:val="0"/>
              <w:spacing w:after="0"/>
              <w:rPr>
                <w:rFonts w:ascii="Segoe UI" w:eastAsiaTheme="minorEastAsia" w:hAnsi="Segoe UI" w:cs="Segoe UI"/>
                <w:lang w:val="en-US" w:eastAsia="zh-CN"/>
              </w:rPr>
            </w:pPr>
          </w:p>
          <w:p w14:paraId="4D9980B2" w14:textId="77777777" w:rsidR="00A51F74" w:rsidRDefault="00A51F74" w:rsidP="00504886">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504886">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504886">
            <w:pPr>
              <w:spacing w:beforeLines="50" w:before="120" w:after="0"/>
              <w:rPr>
                <w:rFonts w:eastAsiaTheme="minorEastAsia"/>
                <w:iCs/>
                <w:kern w:val="2"/>
                <w:lang w:eastAsia="zh-CN"/>
              </w:rPr>
            </w:pPr>
          </w:p>
        </w:tc>
      </w:tr>
      <w:tr w:rsidR="00A51F74" w:rsidRPr="002D6399" w14:paraId="24EF4994" w14:textId="77777777" w:rsidTr="00504886">
        <w:tc>
          <w:tcPr>
            <w:tcW w:w="1529" w:type="dxa"/>
          </w:tcPr>
          <w:p w14:paraId="499A5F1E"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423FCEDA" w14:textId="77777777" w:rsidR="00A51F74" w:rsidRDefault="00A51F74" w:rsidP="00504886">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504886">
        <w:tc>
          <w:tcPr>
            <w:tcW w:w="1529" w:type="dxa"/>
          </w:tcPr>
          <w:p w14:paraId="0AE67814" w14:textId="77777777" w:rsidR="00A51F74" w:rsidRPr="000F50C3"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504886">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504886">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504886">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lastRenderedPageBreak/>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504886">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6E759F9E" w:rsidR="00A51F74" w:rsidRPr="00885D2A" w:rsidRDefault="002F5A9E"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p>
        </w:tc>
      </w:tr>
      <w:tr w:rsidR="00A51F74" w:rsidRPr="00885D2A" w14:paraId="243A46DD" w14:textId="77777777" w:rsidTr="00504886">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77777777" w:rsidR="00A51F74" w:rsidRPr="00885D2A" w:rsidRDefault="00A51F74" w:rsidP="00504886">
            <w:pPr>
              <w:spacing w:beforeLines="50" w:before="120" w:after="0"/>
              <w:rPr>
                <w:rFonts w:eastAsiaTheme="minorEastAsia" w:cs="Times New Roman"/>
                <w:kern w:val="2"/>
                <w:lang w:eastAsia="zh-CN"/>
              </w:rPr>
            </w:pP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08920C00"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504886">
        <w:tc>
          <w:tcPr>
            <w:tcW w:w="1529"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504886">
        <w:tc>
          <w:tcPr>
            <w:tcW w:w="1529"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504886">
        <w:tc>
          <w:tcPr>
            <w:tcW w:w="1529"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105"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504886">
        <w:tc>
          <w:tcPr>
            <w:tcW w:w="1529"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are to be supported!?</w:t>
            </w:r>
          </w:p>
        </w:tc>
      </w:tr>
      <w:tr w:rsidR="004B4226" w:rsidRPr="00885D2A" w14:paraId="5D9981B9" w14:textId="77777777" w:rsidTr="00504886">
        <w:tc>
          <w:tcPr>
            <w:tcW w:w="1529"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t>Samsung</w:t>
            </w:r>
          </w:p>
        </w:tc>
        <w:tc>
          <w:tcPr>
            <w:tcW w:w="8105"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 xml:space="preserve">Although we do not agree with the argument “it is common understanding and no </w:t>
            </w:r>
            <w:r>
              <w:rPr>
                <w:rFonts w:cs="Times New Roman"/>
                <w:iCs/>
                <w:kern w:val="2"/>
                <w:lang w:eastAsia="zh-CN"/>
              </w:rPr>
              <w:lastRenderedPageBreak/>
              <w:t>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w:t>
            </w:r>
            <w:proofErr w:type="gramStart"/>
            <w:r>
              <w:t>e.g.</w:t>
            </w:r>
            <w:proofErr w:type="gramEnd"/>
            <w:r>
              <w:t xml:space="preserve">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504886">
        <w:tc>
          <w:tcPr>
            <w:tcW w:w="1529" w:type="dxa"/>
          </w:tcPr>
          <w:p w14:paraId="24488E02" w14:textId="77777777" w:rsidR="00307DF4" w:rsidRPr="00885D2A" w:rsidRDefault="00307DF4" w:rsidP="002C6827">
            <w:pPr>
              <w:spacing w:beforeLines="50" w:before="120" w:after="0"/>
              <w:rPr>
                <w:iCs/>
                <w:kern w:val="2"/>
                <w:lang w:eastAsia="zh-CN"/>
              </w:rPr>
            </w:pPr>
          </w:p>
        </w:tc>
        <w:tc>
          <w:tcPr>
            <w:tcW w:w="8105" w:type="dxa"/>
          </w:tcPr>
          <w:p w14:paraId="0E7CB47A" w14:textId="77777777" w:rsidR="00307DF4" w:rsidRPr="00885D2A" w:rsidRDefault="00307DF4" w:rsidP="002C6827">
            <w:pPr>
              <w:spacing w:beforeLines="50" w:before="120" w:after="0"/>
              <w:rPr>
                <w:iCs/>
                <w:kern w:val="2"/>
                <w:lang w:eastAsia="zh-CN"/>
              </w:rPr>
            </w:pPr>
          </w:p>
        </w:tc>
      </w:tr>
      <w:tr w:rsidR="00307DF4" w:rsidRPr="00885D2A" w14:paraId="4ACDBC3A" w14:textId="77777777" w:rsidTr="00504886">
        <w:tc>
          <w:tcPr>
            <w:tcW w:w="1529" w:type="dxa"/>
          </w:tcPr>
          <w:p w14:paraId="4C75FB88" w14:textId="77777777" w:rsidR="00307DF4" w:rsidRPr="00885D2A" w:rsidRDefault="00307DF4" w:rsidP="002C6827">
            <w:pPr>
              <w:spacing w:beforeLines="50" w:before="120" w:after="0"/>
              <w:rPr>
                <w:iCs/>
                <w:kern w:val="2"/>
                <w:lang w:eastAsia="zh-CN"/>
              </w:rPr>
            </w:pPr>
          </w:p>
        </w:tc>
        <w:tc>
          <w:tcPr>
            <w:tcW w:w="8105" w:type="dxa"/>
          </w:tcPr>
          <w:p w14:paraId="653F5C88" w14:textId="77777777" w:rsidR="00307DF4" w:rsidRPr="00885D2A" w:rsidRDefault="00307DF4" w:rsidP="002C6827">
            <w:pPr>
              <w:spacing w:beforeLines="50" w:before="120" w:after="0"/>
              <w:rPr>
                <w:iCs/>
                <w:kern w:val="2"/>
                <w:lang w:eastAsia="zh-CN"/>
              </w:rPr>
            </w:pPr>
          </w:p>
        </w:tc>
      </w:tr>
      <w:tr w:rsidR="00307DF4" w:rsidRPr="00885D2A" w14:paraId="5F3F709B" w14:textId="77777777" w:rsidTr="00504886">
        <w:tc>
          <w:tcPr>
            <w:tcW w:w="1529" w:type="dxa"/>
          </w:tcPr>
          <w:p w14:paraId="51BAC959" w14:textId="77777777" w:rsidR="00307DF4" w:rsidRPr="00885D2A" w:rsidRDefault="00307DF4" w:rsidP="002C6827">
            <w:pPr>
              <w:spacing w:beforeLines="50" w:before="120" w:after="0"/>
              <w:rPr>
                <w:iCs/>
                <w:kern w:val="2"/>
                <w:lang w:eastAsia="zh-CN"/>
              </w:rPr>
            </w:pPr>
          </w:p>
        </w:tc>
        <w:tc>
          <w:tcPr>
            <w:tcW w:w="8105" w:type="dxa"/>
          </w:tcPr>
          <w:p w14:paraId="05CB31BA" w14:textId="77777777" w:rsidR="00307DF4" w:rsidRPr="00885D2A" w:rsidRDefault="00307DF4" w:rsidP="002C6827">
            <w:pPr>
              <w:spacing w:beforeLines="50" w:before="120" w:after="0"/>
              <w:rPr>
                <w:iCs/>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77777777"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 xml:space="preserve">TP Issue#3: </w:t>
      </w:r>
    </w:p>
    <w:tbl>
      <w:tblPr>
        <w:tblStyle w:val="TableGrid"/>
        <w:tblW w:w="0" w:type="auto"/>
        <w:tblLook w:val="04A0" w:firstRow="1" w:lastRow="0" w:firstColumn="1" w:lastColumn="0" w:noHBand="0" w:noVBand="1"/>
      </w:tblPr>
      <w:tblGrid>
        <w:gridCol w:w="9629"/>
      </w:tblGrid>
      <w:tr w:rsidR="00A51F74" w14:paraId="172006F1" w14:textId="77777777" w:rsidTr="00504886">
        <w:tc>
          <w:tcPr>
            <w:tcW w:w="9629" w:type="dxa"/>
          </w:tcPr>
          <w:p w14:paraId="512F4CE2"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504886">
            <w:pPr>
              <w:rPr>
                <w:sz w:val="22"/>
                <w:szCs w:val="22"/>
                <w:lang w:eastAsia="zh-CN"/>
              </w:rPr>
            </w:pPr>
          </w:p>
        </w:tc>
      </w:tr>
    </w:tbl>
    <w:p w14:paraId="42B70B04" w14:textId="77777777" w:rsidR="00A51F74" w:rsidRDefault="00A51F74" w:rsidP="00A51F74">
      <w:pPr>
        <w:rPr>
          <w:sz w:val="22"/>
          <w:szCs w:val="22"/>
          <w:lang w:eastAsia="zh-CN"/>
        </w:rPr>
      </w:pPr>
    </w:p>
    <w:p w14:paraId="032E6C87" w14:textId="459A87DC"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504886">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56800F99"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p>
        </w:tc>
      </w:tr>
      <w:tr w:rsidR="004B4226" w:rsidRPr="00885D2A" w14:paraId="4C7683ED" w14:textId="77777777" w:rsidTr="00504886">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885D2A" w:rsidRDefault="004B4226" w:rsidP="004B4226">
            <w:pPr>
              <w:spacing w:beforeLines="50" w:before="120" w:after="0"/>
              <w:rPr>
                <w:rFonts w:eastAsiaTheme="minorEastAsia" w:cs="Times New Roman"/>
                <w:kern w:val="2"/>
                <w:lang w:eastAsia="zh-CN"/>
              </w:rPr>
            </w:pPr>
            <w:r>
              <w:rPr>
                <w:rFonts w:eastAsiaTheme="minorEastAsia" w:cs="Times New Roman"/>
                <w:kern w:val="2"/>
                <w:lang w:eastAsia="zh-CN"/>
              </w:rPr>
              <w:t xml:space="preserve">[Samsung – no objection on the core part, text </w:t>
            </w:r>
            <w:proofErr w:type="spellStart"/>
            <w:r>
              <w:rPr>
                <w:rFonts w:eastAsiaTheme="minorEastAsia" w:cs="Times New Roman"/>
                <w:kern w:val="2"/>
                <w:lang w:eastAsia="zh-CN"/>
              </w:rPr>
              <w:t>amendement</w:t>
            </w:r>
            <w:proofErr w:type="spellEnd"/>
            <w:r>
              <w:rPr>
                <w:rFonts w:eastAsiaTheme="minorEastAsia" w:cs="Times New Roman"/>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504886">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proofErr w:type="gramStart"/>
            <w:r w:rsidRPr="00E506F3">
              <w:rPr>
                <w:strike/>
                <w:color w:val="00B050"/>
                <w:highlight w:val="cyan"/>
              </w:rPr>
              <w:t>the</w:t>
            </w:r>
            <w:r w:rsidRPr="00E506F3">
              <w:rPr>
                <w:color w:val="00B050"/>
                <w:highlight w:val="cyan"/>
              </w:rPr>
              <w:t xml:space="preserve"> </w:t>
            </w:r>
            <w:r w:rsidRPr="00E506F3">
              <w:rPr>
                <w:color w:val="00B050"/>
                <w:highlight w:val="cyan"/>
                <w:u w:val="single"/>
              </w:rPr>
              <w:t>a</w:t>
            </w:r>
            <w:proofErr w:type="gramEnd"/>
            <w:r w:rsidRPr="00E506F3">
              <w:rPr>
                <w:color w:val="00B050"/>
                <w:highlight w:val="cyan"/>
                <w:u w:val="single"/>
              </w:rPr>
              <w:t xml:space="preserve">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504886">
        <w:tc>
          <w:tcPr>
            <w:tcW w:w="1529" w:type="dxa"/>
            <w:tcBorders>
              <w:top w:val="single" w:sz="4" w:space="0" w:color="auto"/>
              <w:left w:val="single" w:sz="4" w:space="0" w:color="auto"/>
              <w:bottom w:val="single" w:sz="4" w:space="0" w:color="auto"/>
              <w:right w:val="single" w:sz="4" w:space="0" w:color="auto"/>
            </w:tcBorders>
          </w:tcPr>
          <w:p w14:paraId="7D3459C4"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64BE72"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0F9E7B41" w14:textId="77777777" w:rsidTr="00504886">
        <w:tc>
          <w:tcPr>
            <w:tcW w:w="1529" w:type="dxa"/>
            <w:tcBorders>
              <w:top w:val="single" w:sz="4" w:space="0" w:color="auto"/>
              <w:left w:val="single" w:sz="4" w:space="0" w:color="auto"/>
              <w:bottom w:val="single" w:sz="4" w:space="0" w:color="auto"/>
              <w:right w:val="single" w:sz="4" w:space="0" w:color="auto"/>
            </w:tcBorders>
          </w:tcPr>
          <w:p w14:paraId="148D47C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0666B2" w14:textId="77777777" w:rsidR="00A51F74" w:rsidRPr="00885D2A" w:rsidRDefault="00A51F74" w:rsidP="00504886">
            <w:pPr>
              <w:spacing w:beforeLines="50" w:before="120" w:after="0"/>
              <w:rPr>
                <w:rFonts w:cs="Times New Roman"/>
                <w:kern w:val="2"/>
                <w:lang w:eastAsia="zh-CN"/>
              </w:rPr>
            </w:pPr>
          </w:p>
        </w:tc>
      </w:tr>
      <w:tr w:rsidR="00A51F74" w:rsidRPr="00885D2A" w14:paraId="232855CA" w14:textId="77777777" w:rsidTr="00504886">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77AC64CA" w14:textId="77777777" w:rsidTr="00504886">
        <w:tc>
          <w:tcPr>
            <w:tcW w:w="1529" w:type="dxa"/>
          </w:tcPr>
          <w:p w14:paraId="5D6FEFA9" w14:textId="77777777" w:rsidR="00A51F74" w:rsidRPr="00885D2A" w:rsidRDefault="00A51F74" w:rsidP="00504886">
            <w:pPr>
              <w:spacing w:beforeLines="50" w:before="120" w:after="0"/>
              <w:rPr>
                <w:rFonts w:cs="Times New Roman"/>
                <w:iCs/>
                <w:kern w:val="2"/>
                <w:lang w:eastAsia="zh-CN"/>
              </w:rPr>
            </w:pPr>
          </w:p>
        </w:tc>
        <w:tc>
          <w:tcPr>
            <w:tcW w:w="8105" w:type="dxa"/>
          </w:tcPr>
          <w:p w14:paraId="2A4A18F6" w14:textId="77777777" w:rsidR="00A51F74" w:rsidRPr="00885D2A" w:rsidRDefault="00A51F74" w:rsidP="00504886">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proofErr w:type="spellStart"/>
            <w:r w:rsidR="00480C1F" w:rsidRPr="0031690D">
              <w:rPr>
                <w:rStyle w:val="ui-provider"/>
                <w:color w:val="FF0000"/>
              </w:rPr>
              <w:lastRenderedPageBreak/>
              <w:t>maxCodeBlockGroupsPerTransportBlock</w:t>
            </w:r>
            <w:proofErr w:type="spellEnd"/>
            <w:r w:rsidR="00480C1F" w:rsidRPr="0031690D">
              <w:rPr>
                <w:rStyle w:val="ui-provider"/>
                <w:color w:val="FF0000"/>
              </w:rPr>
              <w:t xml:space="preserve">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xml:space="preserve">” mentioned by Samsung is </w:t>
            </w:r>
            <w:r>
              <w:rPr>
                <w:iCs/>
                <w:kern w:val="2"/>
                <w:lang w:val="en-US" w:eastAsia="zh-CN"/>
              </w:rPr>
              <w:lastRenderedPageBreak/>
              <w:t>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504886">
        <w:tc>
          <w:tcPr>
            <w:tcW w:w="9629" w:type="dxa"/>
          </w:tcPr>
          <w:p w14:paraId="497EAFBD" w14:textId="77777777" w:rsidR="00A51F74" w:rsidRDefault="00A51F74" w:rsidP="00504886">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504886">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504886">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504886">
        <w:tc>
          <w:tcPr>
            <w:tcW w:w="8783" w:type="dxa"/>
          </w:tcPr>
          <w:p w14:paraId="04215B01" w14:textId="77777777" w:rsidR="00A51F74" w:rsidRDefault="00A51F74" w:rsidP="00504886">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504886">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504886">
            <w:pPr>
              <w:rPr>
                <w:sz w:val="22"/>
                <w:szCs w:val="22"/>
                <w:lang w:eastAsia="zh-CN"/>
              </w:rPr>
            </w:pPr>
          </w:p>
        </w:tc>
      </w:tr>
    </w:tbl>
    <w:p w14:paraId="5FA85CE3" w14:textId="5E0B6590"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504886">
        <w:tc>
          <w:tcPr>
            <w:tcW w:w="8783" w:type="dxa"/>
          </w:tcPr>
          <w:p w14:paraId="59005970"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p w14:paraId="67AC0807" w14:textId="77777777" w:rsidR="00A51F74" w:rsidRPr="006D378C" w:rsidRDefault="00A51F74" w:rsidP="00504886">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Pr="0031690D">
              <w:rPr>
                <w:rStyle w:val="ui-provider"/>
                <w:color w:val="FF0000"/>
              </w:rPr>
              <w:t xml:space="preserve"> to the maximum of the value of </w:t>
            </w:r>
            <w:proofErr w:type="spellStart"/>
            <w:r w:rsidRPr="004D251C">
              <w:rPr>
                <w:rStyle w:val="ui-provider"/>
                <w:i/>
                <w:iCs/>
                <w:color w:val="FF0000"/>
              </w:rPr>
              <w:t>maxCodeBlockGroupsPerTransportBlock</w:t>
            </w:r>
            <w:proofErr w:type="spellEnd"/>
            <w:r w:rsidRPr="0031690D">
              <w:rPr>
                <w:rStyle w:val="ui-provider"/>
                <w:color w:val="FF0000"/>
              </w:rPr>
              <w:t xml:space="preserve"> </w:t>
            </w:r>
            <w:r>
              <w:rPr>
                <w:rStyle w:val="ui-provider"/>
                <w:color w:val="FF0000"/>
              </w:rPr>
              <w:t xml:space="preserve">for the smaller priority index and </w:t>
            </w:r>
            <w:r w:rsidRPr="0031690D">
              <w:rPr>
                <w:rStyle w:val="ui-provider"/>
                <w:color w:val="FF0000"/>
              </w:rPr>
              <w:t xml:space="preserve">the value of </w:t>
            </w:r>
            <w:proofErr w:type="spellStart"/>
            <w:r w:rsidRPr="004D251C">
              <w:rPr>
                <w:rStyle w:val="ui-provider"/>
                <w:i/>
                <w:iCs/>
                <w:color w:val="FF0000"/>
              </w:rPr>
              <w:t>maxCodeBlockGroupsPerTransportBlock</w:t>
            </w:r>
            <w:proofErr w:type="spellEnd"/>
            <w:r w:rsidRPr="0031690D">
              <w:rPr>
                <w:rStyle w:val="ui-provider"/>
                <w:color w:val="FF0000"/>
              </w:rPr>
              <w:t xml:space="preserve"> </w:t>
            </w:r>
            <w:r>
              <w:rPr>
                <w:rStyle w:val="ui-provider"/>
                <w:color w:val="FF0000"/>
              </w:rPr>
              <w:t xml:space="preserve">for the larger priority index;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504886">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7E241A73" w14:textId="77777777" w:rsidTr="00504886">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5068616B" w14:textId="77777777" w:rsidTr="00504886">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504886">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9110F13" w:rsidR="00A51F74" w:rsidRPr="00885D2A" w:rsidRDefault="00736259" w:rsidP="00504886">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p>
        </w:tc>
      </w:tr>
      <w:tr w:rsidR="004B4226" w:rsidRPr="00885D2A" w14:paraId="473265B6" w14:textId="77777777" w:rsidTr="00504886">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1F5AEB76"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p>
        </w:tc>
      </w:tr>
      <w:tr w:rsidR="004B4226" w:rsidRPr="00885D2A" w14:paraId="747C49F3" w14:textId="77777777" w:rsidTr="00504886">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504886">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504886">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504886">
            <w:pPr>
              <w:spacing w:beforeLines="50" w:before="120" w:after="0"/>
              <w:rPr>
                <w:rFonts w:eastAsiaTheme="minorEastAsia" w:cs="Times New Roman"/>
                <w:kern w:val="2"/>
                <w:lang w:eastAsia="zh-CN"/>
              </w:rPr>
            </w:pPr>
          </w:p>
          <w:p w14:paraId="182030A0" w14:textId="77777777" w:rsidR="00307DF4" w:rsidRDefault="00307DF4" w:rsidP="00504886">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504886">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504886">
            <w:pPr>
              <w:spacing w:beforeLines="50" w:before="120" w:after="0"/>
              <w:rPr>
                <w:rFonts w:eastAsiaTheme="minorEastAsia" w:cs="Times New Roman"/>
                <w:color w:val="0070C0"/>
                <w:kern w:val="2"/>
                <w:lang w:eastAsia="zh-CN"/>
              </w:rPr>
            </w:pPr>
          </w:p>
          <w:p w14:paraId="30D57AB6" w14:textId="2F688FB3" w:rsidR="00307DF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companies inputs. </w:t>
            </w:r>
          </w:p>
        </w:tc>
      </w:tr>
      <w:tr w:rsidR="00A51F74" w:rsidRPr="00885D2A" w14:paraId="4CF0B1A0" w14:textId="77777777" w:rsidTr="00504886">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504886">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504886">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504886">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w:t>
            </w:r>
            <w:proofErr w:type="spellStart"/>
            <w:r>
              <w:rPr>
                <w:rFonts w:cs="Times New Roman"/>
                <w:kern w:val="2"/>
                <w:lang w:eastAsia="zh-CN"/>
              </w:rPr>
              <w:t>gNB</w:t>
            </w:r>
            <w:proofErr w:type="spellEnd"/>
            <w:r>
              <w:rPr>
                <w:rFonts w:cs="Times New Roman"/>
                <w:kern w:val="2"/>
                <w:lang w:eastAsia="zh-CN"/>
              </w:rPr>
              <w:t xml:space="preserve">). </w:t>
            </w:r>
          </w:p>
        </w:tc>
      </w:tr>
      <w:tr w:rsidR="00A51F74" w:rsidRPr="00885D2A" w14:paraId="22871DCF" w14:textId="77777777" w:rsidTr="00504886">
        <w:tc>
          <w:tcPr>
            <w:tcW w:w="1529" w:type="dxa"/>
          </w:tcPr>
          <w:p w14:paraId="6B3BF3F6" w14:textId="77777777" w:rsidR="00A51F74" w:rsidRPr="00885D2A" w:rsidRDefault="00A51F74" w:rsidP="00504886">
            <w:pPr>
              <w:spacing w:beforeLines="50" w:before="120" w:after="0"/>
              <w:rPr>
                <w:rFonts w:cs="Times New Roman"/>
                <w:iCs/>
                <w:kern w:val="2"/>
                <w:lang w:eastAsia="zh-CN"/>
              </w:rPr>
            </w:pPr>
          </w:p>
        </w:tc>
        <w:tc>
          <w:tcPr>
            <w:tcW w:w="8105" w:type="dxa"/>
          </w:tcPr>
          <w:p w14:paraId="760B173B" w14:textId="77777777" w:rsidR="00A51F74" w:rsidRPr="00885D2A" w:rsidRDefault="00A51F74" w:rsidP="00504886">
            <w:pPr>
              <w:spacing w:beforeLines="50" w:before="120" w:after="0"/>
              <w:rPr>
                <w:rFonts w:cs="Times New Roman"/>
                <w:iCs/>
                <w:kern w:val="2"/>
                <w:lang w:eastAsia="zh-CN"/>
              </w:rPr>
            </w:pPr>
          </w:p>
        </w:tc>
      </w:tr>
      <w:tr w:rsidR="00307DF4" w:rsidRPr="00885D2A" w14:paraId="3B32B394" w14:textId="77777777" w:rsidTr="00504886">
        <w:tc>
          <w:tcPr>
            <w:tcW w:w="1529" w:type="dxa"/>
          </w:tcPr>
          <w:p w14:paraId="4211FBB1" w14:textId="77777777" w:rsidR="00307DF4" w:rsidRPr="00885D2A" w:rsidRDefault="00307DF4" w:rsidP="00504886">
            <w:pPr>
              <w:spacing w:beforeLines="50" w:before="120" w:after="0"/>
              <w:rPr>
                <w:iCs/>
                <w:kern w:val="2"/>
                <w:lang w:eastAsia="zh-CN"/>
              </w:rPr>
            </w:pPr>
          </w:p>
        </w:tc>
        <w:tc>
          <w:tcPr>
            <w:tcW w:w="8105" w:type="dxa"/>
          </w:tcPr>
          <w:p w14:paraId="46F18972" w14:textId="77777777" w:rsidR="00307DF4" w:rsidRPr="00885D2A" w:rsidRDefault="00307DF4" w:rsidP="00504886">
            <w:pPr>
              <w:spacing w:beforeLines="50" w:before="120" w:after="0"/>
              <w:rPr>
                <w:iCs/>
                <w:kern w:val="2"/>
                <w:lang w:eastAsia="zh-CN"/>
              </w:rPr>
            </w:pPr>
          </w:p>
        </w:tc>
      </w:tr>
      <w:tr w:rsidR="00307DF4" w:rsidRPr="00885D2A" w14:paraId="1AE1B70C" w14:textId="77777777" w:rsidTr="00504886">
        <w:tc>
          <w:tcPr>
            <w:tcW w:w="1529" w:type="dxa"/>
          </w:tcPr>
          <w:p w14:paraId="23201473" w14:textId="77777777" w:rsidR="00307DF4" w:rsidRPr="00885D2A" w:rsidRDefault="00307DF4" w:rsidP="00504886">
            <w:pPr>
              <w:spacing w:beforeLines="50" w:before="120" w:after="0"/>
              <w:rPr>
                <w:iCs/>
                <w:kern w:val="2"/>
                <w:lang w:eastAsia="zh-CN"/>
              </w:rPr>
            </w:pPr>
          </w:p>
        </w:tc>
        <w:tc>
          <w:tcPr>
            <w:tcW w:w="8105" w:type="dxa"/>
          </w:tcPr>
          <w:p w14:paraId="20BD57E5" w14:textId="77777777" w:rsidR="00307DF4" w:rsidRPr="00885D2A" w:rsidRDefault="00307DF4" w:rsidP="00504886">
            <w:pPr>
              <w:spacing w:beforeLines="50" w:before="120" w:after="0"/>
              <w:rPr>
                <w:iCs/>
                <w:kern w:val="2"/>
                <w:lang w:eastAsia="zh-CN"/>
              </w:rPr>
            </w:pPr>
          </w:p>
        </w:tc>
      </w:tr>
      <w:tr w:rsidR="00307DF4" w:rsidRPr="00885D2A" w14:paraId="4445B134" w14:textId="77777777" w:rsidTr="00504886">
        <w:tc>
          <w:tcPr>
            <w:tcW w:w="1529" w:type="dxa"/>
          </w:tcPr>
          <w:p w14:paraId="60380C71" w14:textId="77777777" w:rsidR="00307DF4" w:rsidRPr="00885D2A" w:rsidRDefault="00307DF4" w:rsidP="00504886">
            <w:pPr>
              <w:spacing w:beforeLines="50" w:before="120" w:after="0"/>
              <w:rPr>
                <w:iCs/>
                <w:kern w:val="2"/>
                <w:lang w:eastAsia="zh-CN"/>
              </w:rPr>
            </w:pPr>
          </w:p>
        </w:tc>
        <w:tc>
          <w:tcPr>
            <w:tcW w:w="8105" w:type="dxa"/>
          </w:tcPr>
          <w:p w14:paraId="61423705" w14:textId="77777777" w:rsidR="00307DF4" w:rsidRPr="00885D2A" w:rsidRDefault="00307DF4" w:rsidP="00504886">
            <w:pPr>
              <w:spacing w:beforeLines="50" w:before="120" w:after="0"/>
              <w:rPr>
                <w:iCs/>
                <w:kern w:val="2"/>
                <w:lang w:eastAsia="zh-CN"/>
              </w:rPr>
            </w:pPr>
          </w:p>
        </w:tc>
      </w:tr>
    </w:tbl>
    <w:p w14:paraId="348F4CEA" w14:textId="77777777" w:rsidR="00A51F74" w:rsidRDefault="00A51F74" w:rsidP="00A51F74">
      <w:pPr>
        <w:spacing w:after="160" w:line="259" w:lineRule="auto"/>
        <w:jc w:val="both"/>
        <w:rPr>
          <w:rFonts w:eastAsia="Calibri"/>
          <w:sz w:val="22"/>
          <w:szCs w:val="22"/>
          <w:lang w:eastAsia="zh-CN"/>
        </w:rPr>
      </w:pPr>
    </w:p>
    <w:p w14:paraId="7BDEB94B" w14:textId="77777777" w:rsidR="00A51F74" w:rsidRDefault="00A51F74"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proofErr w:type="spellStart"/>
            <w:r>
              <w:rPr>
                <w:lang w:val="en-US"/>
              </w:rPr>
              <w:t>i</w:t>
            </w:r>
            <w:proofErr w:type="spellEnd"/>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5"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504886">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3D4B0D70"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p>
        </w:tc>
      </w:tr>
      <w:tr w:rsidR="00A51F74" w:rsidRPr="00885D2A" w14:paraId="41BBB5D1" w14:textId="77777777" w:rsidTr="00504886">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504886">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504886">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5D252ABE" w14:textId="77777777" w:rsidTr="00504886">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3997723E" w14:textId="77777777" w:rsidTr="00504886">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504886">
            <w:pPr>
              <w:spacing w:beforeLines="50" w:before="120" w:after="0"/>
              <w:rPr>
                <w:rFonts w:cs="Times New Roman"/>
                <w:kern w:val="2"/>
                <w:lang w:eastAsia="zh-CN"/>
              </w:rPr>
            </w:pPr>
          </w:p>
        </w:tc>
      </w:tr>
      <w:tr w:rsidR="00A51F74" w:rsidRPr="00885D2A" w14:paraId="3915BCF0" w14:textId="77777777" w:rsidTr="00504886">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02B7E9FA" w14:textId="77777777" w:rsidTr="00504886">
        <w:tc>
          <w:tcPr>
            <w:tcW w:w="1529" w:type="dxa"/>
          </w:tcPr>
          <w:p w14:paraId="11FE10F7" w14:textId="77777777" w:rsidR="00A51F74" w:rsidRPr="00885D2A" w:rsidRDefault="00A51F74" w:rsidP="00504886">
            <w:pPr>
              <w:spacing w:beforeLines="50" w:before="120" w:after="0"/>
              <w:rPr>
                <w:rFonts w:cs="Times New Roman"/>
                <w:iCs/>
                <w:kern w:val="2"/>
                <w:lang w:eastAsia="zh-CN"/>
              </w:rPr>
            </w:pPr>
          </w:p>
        </w:tc>
        <w:tc>
          <w:tcPr>
            <w:tcW w:w="8105" w:type="dxa"/>
          </w:tcPr>
          <w:p w14:paraId="5ADD9C09" w14:textId="77777777" w:rsidR="00A51F74" w:rsidRPr="00885D2A" w:rsidRDefault="00A51F74" w:rsidP="00504886">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C5AD" w14:textId="77777777" w:rsidR="00800B69" w:rsidRDefault="00800B69">
      <w:r>
        <w:separator/>
      </w:r>
    </w:p>
  </w:endnote>
  <w:endnote w:type="continuationSeparator" w:id="0">
    <w:p w14:paraId="1483AA5B" w14:textId="77777777" w:rsidR="00800B69" w:rsidRDefault="00800B69">
      <w:r>
        <w:continuationSeparator/>
      </w:r>
    </w:p>
  </w:endnote>
  <w:endnote w:type="continuationNotice" w:id="1">
    <w:p w14:paraId="06586368" w14:textId="77777777" w:rsidR="00800B69" w:rsidRDefault="00800B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B721B5" w:rsidRDefault="00B721B5">
        <w:pPr>
          <w:pStyle w:val="Footer"/>
        </w:pPr>
        <w:r>
          <w:fldChar w:fldCharType="begin"/>
        </w:r>
        <w:r>
          <w:instrText>PAGE   \* MERGEFORMAT</w:instrText>
        </w:r>
        <w:r>
          <w:fldChar w:fldCharType="separate"/>
        </w:r>
        <w:r w:rsidR="00DB080B" w:rsidRPr="00DB080B">
          <w:rPr>
            <w:lang w:val="zh-CN" w:eastAsia="zh-CN"/>
          </w:rPr>
          <w:t>1</w:t>
        </w:r>
        <w:r>
          <w:fldChar w:fldCharType="end"/>
        </w:r>
      </w:p>
    </w:sdtContent>
  </w:sdt>
  <w:p w14:paraId="00A820FC" w14:textId="77777777" w:rsidR="00B721B5" w:rsidRDefault="00B721B5">
    <w:pPr>
      <w:pStyle w:val="Footer"/>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436E" w14:textId="77777777" w:rsidR="00800B69" w:rsidRDefault="00800B69">
      <w:r>
        <w:separator/>
      </w:r>
    </w:p>
  </w:footnote>
  <w:footnote w:type="continuationSeparator" w:id="0">
    <w:p w14:paraId="06E787C2" w14:textId="77777777" w:rsidR="00800B69" w:rsidRDefault="00800B69">
      <w:r>
        <w:continuationSeparator/>
      </w:r>
    </w:p>
  </w:footnote>
  <w:footnote w:type="continuationNotice" w:id="1">
    <w:p w14:paraId="3E976341" w14:textId="77777777" w:rsidR="00800B69" w:rsidRDefault="00800B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B721B5" w:rsidRDefault="00B721B5">
    <w:pPr>
      <w:pStyle w:val="Header"/>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627928170">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43393">
    <w:abstractNumId w:val="5"/>
  </w:num>
  <w:num w:numId="3" w16cid:durableId="420833913">
    <w:abstractNumId w:val="34"/>
  </w:num>
  <w:num w:numId="4" w16cid:durableId="901721098">
    <w:abstractNumId w:val="11"/>
  </w:num>
  <w:num w:numId="5" w16cid:durableId="1418556934">
    <w:abstractNumId w:val="2"/>
  </w:num>
  <w:num w:numId="6" w16cid:durableId="908925679">
    <w:abstractNumId w:val="20"/>
  </w:num>
  <w:num w:numId="7" w16cid:durableId="608900313">
    <w:abstractNumId w:val="35"/>
  </w:num>
  <w:num w:numId="8" w16cid:durableId="975259464">
    <w:abstractNumId w:val="21"/>
  </w:num>
  <w:num w:numId="9" w16cid:durableId="306276536">
    <w:abstractNumId w:val="18"/>
  </w:num>
  <w:num w:numId="10" w16cid:durableId="1080058078">
    <w:abstractNumId w:val="4"/>
  </w:num>
  <w:num w:numId="11" w16cid:durableId="1885632803">
    <w:abstractNumId w:val="31"/>
  </w:num>
  <w:num w:numId="12" w16cid:durableId="265846042">
    <w:abstractNumId w:val="15"/>
  </w:num>
  <w:num w:numId="13" w16cid:durableId="711150116">
    <w:abstractNumId w:val="25"/>
  </w:num>
  <w:num w:numId="14" w16cid:durableId="618150783">
    <w:abstractNumId w:val="19"/>
  </w:num>
  <w:num w:numId="15" w16cid:durableId="301158744">
    <w:abstractNumId w:val="8"/>
  </w:num>
  <w:num w:numId="16" w16cid:durableId="1522622677">
    <w:abstractNumId w:val="1"/>
  </w:num>
  <w:num w:numId="17" w16cid:durableId="190806533">
    <w:abstractNumId w:val="30"/>
  </w:num>
  <w:num w:numId="18" w16cid:durableId="1527211492">
    <w:abstractNumId w:val="0"/>
  </w:num>
  <w:num w:numId="19" w16cid:durableId="796266468">
    <w:abstractNumId w:val="22"/>
  </w:num>
  <w:num w:numId="20" w16cid:durableId="241305876">
    <w:abstractNumId w:val="23"/>
  </w:num>
  <w:num w:numId="21" w16cid:durableId="1829442493">
    <w:abstractNumId w:val="32"/>
  </w:num>
  <w:num w:numId="22" w16cid:durableId="30540812">
    <w:abstractNumId w:val="9"/>
  </w:num>
  <w:num w:numId="23" w16cid:durableId="1123619932">
    <w:abstractNumId w:val="17"/>
  </w:num>
  <w:num w:numId="24" w16cid:durableId="285623673">
    <w:abstractNumId w:val="10"/>
  </w:num>
  <w:num w:numId="25" w16cid:durableId="1030452038">
    <w:abstractNumId w:val="7"/>
  </w:num>
  <w:num w:numId="26" w16cid:durableId="1250188671">
    <w:abstractNumId w:val="5"/>
  </w:num>
  <w:num w:numId="27" w16cid:durableId="21321047">
    <w:abstractNumId w:val="5"/>
  </w:num>
  <w:num w:numId="28" w16cid:durableId="34671434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176613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6465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6267080">
    <w:abstractNumId w:val="14"/>
  </w:num>
  <w:num w:numId="32" w16cid:durableId="2052225385">
    <w:abstractNumId w:val="16"/>
  </w:num>
  <w:num w:numId="33" w16cid:durableId="12571279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1400795">
    <w:abstractNumId w:val="26"/>
  </w:num>
  <w:num w:numId="35" w16cid:durableId="2023431272">
    <w:abstractNumId w:val="33"/>
  </w:num>
  <w:num w:numId="36" w16cid:durableId="1452699476">
    <w:abstractNumId w:val="29"/>
  </w:num>
  <w:num w:numId="37" w16cid:durableId="204459968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887416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3691607">
    <w:abstractNumId w:val="24"/>
  </w:num>
  <w:num w:numId="40" w16cid:durableId="1276600855">
    <w:abstractNumId w:val="13"/>
  </w:num>
  <w:num w:numId="41" w16cid:durableId="934098192">
    <w:abstractNumId w:val="28"/>
  </w:num>
  <w:num w:numId="42" w16cid:durableId="1531382929">
    <w:abstractNumId w:val="27"/>
  </w:num>
  <w:num w:numId="43" w16cid:durableId="1017386035">
    <w:abstractNumId w:val="3"/>
  </w:num>
  <w:num w:numId="44" w16cid:durableId="252518575">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449E6CD1-D66C-4301-9DFF-BCFE258A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2DCD61-7FD1-4931-A3B3-B52FD4A2CFED}">
  <ds:schemaRefs>
    <ds:schemaRef ds:uri="http://schemas.openxmlformats.org/officeDocument/2006/bibliography"/>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23</Pages>
  <Words>7567</Words>
  <Characters>43136</Characters>
  <Application>Microsoft Office Word</Application>
  <DocSecurity>0</DocSecurity>
  <Lines>359</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50602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Aris Papasakellariou 1</cp:lastModifiedBy>
  <cp:revision>5</cp:revision>
  <cp:lastPrinted>1901-01-02T03:00:00Z</cp:lastPrinted>
  <dcterms:created xsi:type="dcterms:W3CDTF">2023-04-18T11:15:00Z</dcterms:created>
  <dcterms:modified xsi:type="dcterms:W3CDTF">2023-04-18T17:09:00Z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