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000000"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ListParagraph"/>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ListParagraph"/>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ListParagraph"/>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ListParagraph"/>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ListParagraph"/>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ListParagraph"/>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ListParagraph"/>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ListParagraph"/>
        <w:spacing w:after="0"/>
        <w:jc w:val="both"/>
        <w:rPr>
          <w:b/>
          <w:bCs/>
          <w:lang w:eastAsia="x-none"/>
        </w:rPr>
      </w:pPr>
    </w:p>
    <w:p w14:paraId="5F47A4FB" w14:textId="323013D0" w:rsidR="00002EC5" w:rsidRPr="00156BCE" w:rsidRDefault="000D3F0D" w:rsidP="00156BCE">
      <w:pPr>
        <w:pStyle w:val="Heading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DengXian"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4D1979" w:rsidR="000D3F0D" w:rsidRPr="00426115" w:rsidRDefault="00DE5ADB"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0D704A8" w:rsidR="00D40CFB" w:rsidRPr="00314868" w:rsidRDefault="00DE5ADB" w:rsidP="00497B27">
            <w:pPr>
              <w:spacing w:beforeLines="50" w:before="120" w:after="0"/>
              <w:rPr>
                <w:rFonts w:eastAsiaTheme="minorEastAsia"/>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 xml:space="preserve">DCI format 1_1 for indicating </w:t>
            </w:r>
            <w:proofErr w:type="spellStart"/>
            <w:r>
              <w:rPr>
                <w:rFonts w:eastAsiaTheme="minorEastAsia" w:hint="eastAsia"/>
                <w:iCs/>
                <w:kern w:val="2"/>
                <w:lang w:eastAsia="zh-CN"/>
              </w:rPr>
              <w:t>SCell</w:t>
            </w:r>
            <w:proofErr w:type="spellEnd"/>
            <w:r>
              <w:rPr>
                <w:rFonts w:eastAsiaTheme="minorEastAsia" w:hint="eastAsia"/>
                <w:iCs/>
                <w:kern w:val="2"/>
                <w:lang w:eastAsia="zh-CN"/>
              </w:rPr>
              <w:t xml:space="preserve">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Heading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19"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lastRenderedPageBreak/>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Heading3"/>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lastRenderedPageBreak/>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7B35A299"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Pr="00952587"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716EDA" w:rsidRPr="002D6399" w14:paraId="5DA14FC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D02AB03" w14:textId="77777777" w:rsidR="00716EDA" w:rsidRPr="002D6399" w:rsidRDefault="00716EDA"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A677286" w14:textId="77777777" w:rsidR="00716EDA" w:rsidRPr="002D6399" w:rsidRDefault="00716EDA" w:rsidP="00497B27">
            <w:pPr>
              <w:spacing w:beforeLines="50" w:before="120" w:after="0"/>
              <w:rPr>
                <w:i/>
                <w:kern w:val="2"/>
                <w:lang w:eastAsia="zh-CN"/>
              </w:rPr>
            </w:pPr>
            <w:r w:rsidRPr="002D6399">
              <w:rPr>
                <w:i/>
                <w:kern w:val="2"/>
                <w:lang w:eastAsia="zh-CN"/>
              </w:rPr>
              <w:t xml:space="preserve">Comments </w:t>
            </w:r>
          </w:p>
        </w:tc>
      </w:tr>
      <w:tr w:rsidR="005B6BEE" w:rsidRPr="002D6399" w14:paraId="673A3679" w14:textId="77777777" w:rsidTr="00497B27">
        <w:tc>
          <w:tcPr>
            <w:tcW w:w="1529" w:type="dxa"/>
            <w:tcBorders>
              <w:top w:val="single" w:sz="4" w:space="0" w:color="auto"/>
              <w:left w:val="single" w:sz="4" w:space="0" w:color="auto"/>
              <w:bottom w:val="single" w:sz="4" w:space="0" w:color="auto"/>
              <w:right w:val="single" w:sz="4" w:space="0" w:color="auto"/>
            </w:tcBorders>
          </w:tcPr>
          <w:p w14:paraId="107D671F" w14:textId="0C693774" w:rsidR="005B6BEE" w:rsidRPr="002D6399" w:rsidRDefault="005B6BEE" w:rsidP="005B6BEE">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5E9D918" w14:textId="3B8119FC" w:rsidR="005B6BEE" w:rsidRPr="002D6399" w:rsidRDefault="005B6BEE" w:rsidP="005B6BEE">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5B6BEE" w:rsidRPr="002D6399" w14:paraId="211DEB2A" w14:textId="77777777" w:rsidTr="00497B27">
        <w:tc>
          <w:tcPr>
            <w:tcW w:w="1529" w:type="dxa"/>
            <w:tcBorders>
              <w:top w:val="single" w:sz="4" w:space="0" w:color="auto"/>
              <w:left w:val="single" w:sz="4" w:space="0" w:color="auto"/>
              <w:bottom w:val="single" w:sz="4" w:space="0" w:color="auto"/>
              <w:right w:val="single" w:sz="4" w:space="0" w:color="auto"/>
            </w:tcBorders>
          </w:tcPr>
          <w:p w14:paraId="3F48A81C" w14:textId="70DF2813" w:rsidR="005B6BEE" w:rsidRPr="00C2752F" w:rsidRDefault="00C2752F" w:rsidP="005B6BEE">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35C55BC" w14:textId="207A7F54" w:rsidR="00C2752F" w:rsidRDefault="00C2752F" w:rsidP="005B6BEE">
            <w:pPr>
              <w:spacing w:beforeLines="50" w:before="120" w:after="0"/>
              <w:rPr>
                <w:kern w:val="2"/>
                <w:lang w:eastAsia="zh-CN"/>
              </w:rPr>
            </w:pPr>
            <w:r>
              <w:rPr>
                <w:kern w:val="2"/>
                <w:lang w:eastAsia="zh-CN"/>
              </w:rPr>
              <w:t xml:space="preserve">Agree with HW that there is on agreement on it (and actually maybe would have been better fitted to the &gt;52.6GHz discussions – as the baseline Type 3 HARQ-ACK codebook is not really a R17 URLLC feature). </w:t>
            </w:r>
          </w:p>
          <w:p w14:paraId="61660014" w14:textId="2A3131F1" w:rsidR="005B6BEE" w:rsidRPr="00C2752F" w:rsidRDefault="00C2752F" w:rsidP="005B6BEE">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5B6BEE" w:rsidRPr="002D6399" w14:paraId="1D7811FF" w14:textId="77777777" w:rsidTr="00497B27">
        <w:tc>
          <w:tcPr>
            <w:tcW w:w="1529" w:type="dxa"/>
            <w:tcBorders>
              <w:top w:val="single" w:sz="4" w:space="0" w:color="auto"/>
              <w:left w:val="single" w:sz="4" w:space="0" w:color="auto"/>
              <w:bottom w:val="single" w:sz="4" w:space="0" w:color="auto"/>
              <w:right w:val="single" w:sz="4" w:space="0" w:color="auto"/>
            </w:tcBorders>
          </w:tcPr>
          <w:p w14:paraId="13D37351" w14:textId="28D498B1" w:rsidR="005B6BEE" w:rsidRPr="002D6399" w:rsidRDefault="00426115" w:rsidP="005B6BEE">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FBA1B9" w14:textId="30F94C8D" w:rsidR="005B6BEE" w:rsidRPr="002D6399" w:rsidRDefault="00426115" w:rsidP="005B6BEE">
            <w:pPr>
              <w:spacing w:beforeLines="50" w:before="120" w:after="0"/>
              <w:rPr>
                <w:kern w:val="2"/>
                <w:lang w:eastAsia="zh-CN"/>
              </w:rPr>
            </w:pPr>
            <w:r>
              <w:rPr>
                <w:kern w:val="2"/>
                <w:lang w:eastAsia="zh-CN"/>
              </w:rPr>
              <w:t>Agree with Huawei. It is clearly n</w:t>
            </w:r>
            <w:r w:rsidR="008A5869">
              <w:rPr>
                <w:kern w:val="2"/>
                <w:lang w:eastAsia="zh-CN"/>
              </w:rPr>
              <w:t>either</w:t>
            </w:r>
            <w:r>
              <w:rPr>
                <w:kern w:val="2"/>
                <w:lang w:eastAsia="zh-CN"/>
              </w:rPr>
              <w:t xml:space="preserve"> an essential correction nor the type of agreement that should be made </w:t>
            </w:r>
            <w:r w:rsidR="00273D01">
              <w:rPr>
                <w:kern w:val="2"/>
                <w:lang w:eastAsia="zh-CN"/>
              </w:rPr>
              <w:t xml:space="preserve">for a new feature (which does not exist in corresponding UE features for FR2-2) </w:t>
            </w:r>
            <w:r>
              <w:rPr>
                <w:kern w:val="2"/>
                <w:lang w:eastAsia="zh-CN"/>
              </w:rPr>
              <w:t xml:space="preserve">deep into maintenance. </w:t>
            </w:r>
          </w:p>
        </w:tc>
      </w:tr>
      <w:tr w:rsidR="00F37101" w:rsidRPr="002D6399" w14:paraId="55B3111B" w14:textId="77777777" w:rsidTr="00497B27">
        <w:tc>
          <w:tcPr>
            <w:tcW w:w="1529" w:type="dxa"/>
            <w:tcBorders>
              <w:top w:val="single" w:sz="4" w:space="0" w:color="auto"/>
              <w:left w:val="single" w:sz="4" w:space="0" w:color="auto"/>
              <w:bottom w:val="single" w:sz="4" w:space="0" w:color="auto"/>
              <w:right w:val="single" w:sz="4" w:space="0" w:color="auto"/>
            </w:tcBorders>
          </w:tcPr>
          <w:p w14:paraId="22572AAC" w14:textId="01AB8EA8" w:rsidR="00F37101" w:rsidRPr="002D6399" w:rsidRDefault="00F37101" w:rsidP="00F37101">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2D8C7A2E" w14:textId="77777777" w:rsidR="00F37101" w:rsidRPr="002D6399" w:rsidRDefault="00F37101" w:rsidP="00F37101">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01380491" w14:textId="77777777" w:rsidR="00F37101" w:rsidRDefault="00F37101" w:rsidP="00F37101">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r>
              <w:rPr>
                <w:b/>
                <w:bCs/>
                <w:i/>
                <w:iCs/>
                <w:sz w:val="18"/>
                <w:szCs w:val="18"/>
              </w:rPr>
              <w:t>OneShotFeedback</w:t>
            </w:r>
            <w:proofErr w:type="spellEnd"/>
            <w:r>
              <w:rPr>
                <w:b/>
                <w:bCs/>
                <w:i/>
                <w:iCs/>
                <w:sz w:val="18"/>
                <w:szCs w:val="18"/>
              </w:rPr>
              <w:t xml:space="preserve"> )</w:t>
            </w:r>
            <w:r>
              <w:rPr>
                <w:b/>
                <w:bCs/>
                <w:sz w:val="18"/>
                <w:szCs w:val="18"/>
              </w:rPr>
              <w:t xml:space="preserve"> there is no mention of SCS.</w:t>
            </w:r>
          </w:p>
          <w:p w14:paraId="5D13EE97" w14:textId="77777777" w:rsidR="00F37101" w:rsidRDefault="00F37101" w:rsidP="00F37101">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60B4EE5F" w14:textId="77777777" w:rsidR="00F37101" w:rsidRDefault="00F37101" w:rsidP="00F37101">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050CC375" w14:textId="42DB1F44" w:rsidR="0035657B" w:rsidRPr="0035657B" w:rsidRDefault="00F37101" w:rsidP="0035657B">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F37101" w:rsidRPr="002D6399" w14:paraId="7FEDDD6E" w14:textId="77777777" w:rsidTr="00497B27">
        <w:tc>
          <w:tcPr>
            <w:tcW w:w="1529" w:type="dxa"/>
          </w:tcPr>
          <w:p w14:paraId="51A41C16" w14:textId="01EA7234" w:rsidR="00F37101" w:rsidRPr="002D6399" w:rsidRDefault="0035657B" w:rsidP="00F37101">
            <w:pPr>
              <w:spacing w:beforeLines="50" w:before="120" w:after="0"/>
              <w:rPr>
                <w:iCs/>
                <w:kern w:val="2"/>
                <w:lang w:eastAsia="zh-CN"/>
              </w:rPr>
            </w:pPr>
            <w:r>
              <w:rPr>
                <w:iCs/>
                <w:kern w:val="2"/>
                <w:lang w:eastAsia="zh-CN"/>
              </w:rPr>
              <w:t>Intel</w:t>
            </w:r>
          </w:p>
        </w:tc>
        <w:tc>
          <w:tcPr>
            <w:tcW w:w="8105" w:type="dxa"/>
          </w:tcPr>
          <w:p w14:paraId="1FD66BAF" w14:textId="2D058081" w:rsidR="00F37101" w:rsidRPr="002D6399" w:rsidRDefault="0035657B" w:rsidP="00F37101">
            <w:pPr>
              <w:spacing w:beforeLines="50" w:before="120" w:after="0"/>
              <w:rPr>
                <w:iCs/>
                <w:kern w:val="2"/>
                <w:lang w:eastAsia="zh-CN"/>
              </w:rPr>
            </w:pPr>
            <w:r>
              <w:rPr>
                <w:iCs/>
                <w:kern w:val="2"/>
                <w:lang w:eastAsia="zh-CN"/>
              </w:rPr>
              <w:t>R17 URLLC was not limited to FR1, thus the issue seems valid.</w:t>
            </w:r>
          </w:p>
        </w:tc>
      </w:tr>
      <w:tr w:rsidR="0035657B" w:rsidRPr="002D6399" w14:paraId="35BAE1A8" w14:textId="77777777" w:rsidTr="00497B27">
        <w:tc>
          <w:tcPr>
            <w:tcW w:w="1529" w:type="dxa"/>
          </w:tcPr>
          <w:p w14:paraId="620173E0" w14:textId="5A504F07" w:rsidR="0035657B" w:rsidRPr="00314868" w:rsidRDefault="00314868" w:rsidP="00F37101">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206AD361" w14:textId="0146F9CF" w:rsidR="002303CA" w:rsidRDefault="002303CA" w:rsidP="0077372F">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2303CA" w:rsidRPr="002303CA" w14:paraId="58520C9B" w14:textId="77777777" w:rsidTr="002303CA">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0E64CB74" w14:textId="77777777" w:rsidR="002303CA" w:rsidRPr="002303CA" w:rsidRDefault="002303CA" w:rsidP="002303CA">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lastRenderedPageBreak/>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4BDDE912" w14:textId="77777777" w:rsidR="002303CA" w:rsidRPr="002303CA" w:rsidRDefault="002303CA" w:rsidP="002303CA">
                  <w:pPr>
                    <w:autoSpaceDE w:val="0"/>
                    <w:autoSpaceDN w:val="0"/>
                    <w:spacing w:after="120"/>
                    <w:jc w:val="both"/>
                    <w:rPr>
                      <w:rFonts w:ascii="Calibri" w:hAnsi="Calibri" w:cs="SimSun"/>
                      <w:sz w:val="21"/>
                      <w:szCs w:val="21"/>
                      <w:lang w:val="en-US" w:eastAsia="zh-CN"/>
                    </w:rPr>
                  </w:pPr>
                  <w:r w:rsidRPr="002303CA">
                    <w:rPr>
                      <w:rFonts w:ascii="Microsoft YaHei UI" w:eastAsia="Microsoft YaHei UI" w:hAnsi="Microsoft YaHei UI" w:cs="SimSun"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SimSun" w:hint="eastAsia"/>
                      <w:color w:val="4F6228"/>
                      <w:sz w:val="22"/>
                      <w:szCs w:val="22"/>
                      <w:lang w:val="en-US" w:eastAsia="zh-CN"/>
                    </w:rPr>
                    <w:t xml:space="preserve"> views on 120 kHz:</w:t>
                  </w:r>
                </w:p>
                <w:p w14:paraId="1B433FC4" w14:textId="77777777" w:rsidR="002303CA" w:rsidRPr="002303CA" w:rsidRDefault="002303CA" w:rsidP="002303CA">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keep 120 kHz: Nokia, Qualcomm, Ericsson, OPPO</w:t>
                  </w:r>
                </w:p>
                <w:p w14:paraId="7DF20F13" w14:textId="77777777" w:rsidR="002303CA" w:rsidRPr="002303CA" w:rsidRDefault="002303CA" w:rsidP="002303CA">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remove 120 kHz: Lenovo, Sharp, vivo</w:t>
                  </w:r>
                </w:p>
                <w:p w14:paraId="4A395A0B" w14:textId="77777777" w:rsidR="002303CA" w:rsidRPr="002303CA" w:rsidRDefault="002303CA" w:rsidP="002303CA">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xml:space="preserve">I am not sure if Intel and LG agreed with keeping or removing 120 kHz, but in any cases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5402181" w14:textId="77777777" w:rsidR="002303CA" w:rsidRPr="002303CA" w:rsidRDefault="002303CA" w:rsidP="002303CA">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5EBA7FBB" w14:textId="1AEA2031" w:rsidR="002303CA" w:rsidRDefault="002303CA" w:rsidP="002303CA">
            <w:pPr>
              <w:autoSpaceDE w:val="0"/>
              <w:autoSpaceDN w:val="0"/>
              <w:spacing w:after="0"/>
              <w:rPr>
                <w:rFonts w:ascii="Segoe UI" w:eastAsiaTheme="minorEastAsia" w:hAnsi="Segoe UI" w:cs="Segoe UI"/>
                <w:lang w:val="en-US" w:eastAsia="zh-CN"/>
              </w:rPr>
            </w:pPr>
          </w:p>
          <w:p w14:paraId="677872EC" w14:textId="653ACC7E" w:rsidR="008E7370" w:rsidRDefault="008E7370" w:rsidP="008E7370">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0C8DC75E" w14:textId="77777777" w:rsidR="008E7370" w:rsidRPr="008E7370" w:rsidRDefault="008E7370" w:rsidP="008E7370">
            <w:pPr>
              <w:spacing w:after="0"/>
              <w:rPr>
                <w:rFonts w:eastAsia="MS Mincho" w:cs="Times"/>
                <w:iCs/>
                <w:lang w:val="en-US"/>
              </w:rPr>
            </w:pPr>
            <w:r w:rsidRPr="008E7370">
              <w:rPr>
                <w:rFonts w:eastAsia="MS Mincho" w:cs="Times"/>
                <w:iCs/>
                <w:highlight w:val="green"/>
                <w:lang w:val="en-US"/>
              </w:rPr>
              <w:t>Agreements:</w:t>
            </w:r>
          </w:p>
          <w:p w14:paraId="36261D18" w14:textId="77777777" w:rsidR="008E7370" w:rsidRPr="008E7370" w:rsidRDefault="008E7370" w:rsidP="007A677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6F36E12E" w14:textId="77777777" w:rsidR="008E7370" w:rsidRPr="008E7370" w:rsidRDefault="008E7370" w:rsidP="007A677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27699C25" w14:textId="77777777" w:rsidR="008E7370" w:rsidRPr="008E7370" w:rsidRDefault="008E7370" w:rsidP="007A677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168AAAC2" w14:textId="65D74F88" w:rsidR="0035657B" w:rsidRDefault="002954DB" w:rsidP="0077372F">
            <w:pPr>
              <w:spacing w:beforeLines="50" w:before="120" w:after="0"/>
              <w:rPr>
                <w:rFonts w:eastAsiaTheme="minorEastAsia"/>
                <w:iCs/>
                <w:kern w:val="2"/>
                <w:lang w:eastAsia="zh-CN"/>
              </w:rPr>
            </w:pPr>
            <w:r>
              <w:rPr>
                <w:rFonts w:eastAsiaTheme="minorEastAsia" w:hint="eastAsia"/>
                <w:iCs/>
                <w:kern w:val="2"/>
                <w:lang w:eastAsia="zh-CN"/>
              </w:rPr>
              <w:t>T</w:t>
            </w:r>
            <w:r w:rsidR="008E7370">
              <w:rPr>
                <w:rFonts w:eastAsiaTheme="minorEastAsia" w:hint="eastAsia"/>
                <w:iCs/>
                <w:kern w:val="2"/>
                <w:lang w:eastAsia="zh-CN"/>
              </w:rPr>
              <w:t>he</w:t>
            </w:r>
            <w:r>
              <w:rPr>
                <w:rFonts w:eastAsiaTheme="minorEastAsia" w:hint="eastAsia"/>
                <w:iCs/>
                <w:kern w:val="2"/>
                <w:lang w:eastAsia="zh-CN"/>
              </w:rPr>
              <w:t xml:space="preserve"> intention of the</w:t>
            </w:r>
            <w:r w:rsidR="008E7370">
              <w:rPr>
                <w:rFonts w:eastAsiaTheme="minorEastAsia" w:hint="eastAsia"/>
                <w:iCs/>
                <w:kern w:val="2"/>
                <w:lang w:eastAsia="zh-CN"/>
              </w:rPr>
              <w:t xml:space="preserve"> Note</w:t>
            </w:r>
            <w:r>
              <w:rPr>
                <w:rFonts w:eastAsiaTheme="minorEastAsia" w:hint="eastAsia"/>
                <w:iCs/>
                <w:kern w:val="2"/>
                <w:lang w:eastAsia="zh-CN"/>
              </w:rPr>
              <w:t>, to our understanding, is not to</w:t>
            </w:r>
            <w:r w:rsidR="008E7370">
              <w:rPr>
                <w:rFonts w:eastAsiaTheme="minorEastAsia" w:hint="eastAsia"/>
                <w:iCs/>
                <w:kern w:val="2"/>
                <w:lang w:eastAsia="zh-CN"/>
              </w:rPr>
              <w:t xml:space="preserve"> preclude FR2.</w:t>
            </w:r>
          </w:p>
          <w:p w14:paraId="10131151" w14:textId="4B0DE1D3" w:rsidR="002954DB" w:rsidRDefault="002954DB" w:rsidP="0077372F">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6CC752A8" w14:textId="6E35870B" w:rsidR="008E7370" w:rsidRPr="00314868" w:rsidRDefault="008E7370" w:rsidP="0077372F">
            <w:pPr>
              <w:spacing w:beforeLines="50" w:before="120" w:after="0"/>
              <w:rPr>
                <w:rFonts w:eastAsiaTheme="minorEastAsia"/>
                <w:iCs/>
                <w:kern w:val="2"/>
                <w:lang w:eastAsia="zh-CN"/>
              </w:rPr>
            </w:pPr>
          </w:p>
        </w:tc>
      </w:tr>
    </w:tbl>
    <w:p w14:paraId="3A029C13" w14:textId="60C58E65" w:rsidR="00964C16" w:rsidRPr="00002EC5" w:rsidRDefault="00964C16" w:rsidP="00002EC5">
      <w:pPr>
        <w:pStyle w:val="Heading1"/>
      </w:pPr>
      <w:r w:rsidRPr="00002EC5">
        <w:lastRenderedPageBreak/>
        <w:t>Issue#</w:t>
      </w:r>
      <w:r w:rsidR="002171C2">
        <w:t>3</w:t>
      </w:r>
      <w:r w:rsidRPr="00002EC5">
        <w:t xml:space="preserve">: </w:t>
      </w:r>
      <w:r w:rsidR="002171C2">
        <w:t xml:space="preserve">Enhanced </w:t>
      </w:r>
      <w:r w:rsidR="009465CC">
        <w:t>Type 3 CB</w:t>
      </w:r>
      <w:r w:rsidR="002171C2">
        <w:t xml:space="preserve">: </w:t>
      </w:r>
      <w:proofErr w:type="spellStart"/>
      <w:r w:rsidR="002171C2">
        <w:t>perHARQ</w:t>
      </w:r>
      <w:proofErr w:type="spellEnd"/>
      <w:r w:rsidR="002171C2">
        <w:t xml:space="preserve"> </w:t>
      </w:r>
      <w:r w:rsidR="009465CC">
        <w:t xml:space="preserve"> </w:t>
      </w:r>
      <w:r w:rsidR="002171C2">
        <w:t xml:space="preserve">&amp;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0"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lastRenderedPageBreak/>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Heading3"/>
              <w:rPr>
                <w:rFonts w:eastAsiaTheme="minorEastAsia"/>
                <w:lang w:val="en-GB"/>
              </w:rPr>
            </w:pPr>
            <w:r>
              <w:rPr>
                <w:sz w:val="22"/>
                <w:szCs w:val="22"/>
                <w:lang w:eastAsia="zh-CN"/>
              </w:rPr>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ListParagraph"/>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ListParagraph"/>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000000"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lastRenderedPageBreak/>
              <w:t>For reason 3), there are 16 bits for HARQ process configuration but the number of configured HARQ processes may be less than 16. The intention is to clarify how to 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Heading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1"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TableGrid"/>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ListParagraph"/>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ListParagraph"/>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ListParagraph"/>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ListParagraph"/>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ListParagraph"/>
              <w:ind w:left="0"/>
              <w:jc w:val="both"/>
            </w:pPr>
          </w:p>
          <w:p w14:paraId="70DF7380" w14:textId="1F75999C" w:rsidR="00BA18DB" w:rsidRDefault="00BA18DB" w:rsidP="00BA18DB">
            <w:pPr>
              <w:pStyle w:val="ListParagraph"/>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1" w:name="_Ref101817161"/>
            <w:bookmarkStart w:id="32"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1"/>
            <w:r>
              <w:rPr>
                <w:rFonts w:eastAsia="Malgun Gothic"/>
                <w:b/>
              </w:rPr>
              <w:t>:</w:t>
            </w:r>
            <w:r>
              <w:t xml:space="preserve"> </w:t>
            </w:r>
            <w:r>
              <w:rPr>
                <w:b/>
                <w:bCs/>
              </w:rPr>
              <w:t>CBG based Type 3/eType3 HARQ-ACK codebook including inter PHY priorities HARQ-ACK processes</w:t>
            </w:r>
            <w:bookmarkEnd w:id="32"/>
          </w:p>
          <w:p w14:paraId="0FA88243" w14:textId="77777777" w:rsidR="00BA18DB" w:rsidRDefault="00BA18DB" w:rsidP="00BA18DB">
            <w:pPr>
              <w:pStyle w:val="ListParagraph"/>
              <w:ind w:left="0"/>
              <w:jc w:val="both"/>
              <w:rPr>
                <w:bCs/>
                <w:iCs/>
                <w:lang w:val="en-US"/>
              </w:rPr>
            </w:pPr>
            <w:r>
              <w:rPr>
                <w:bCs/>
                <w:iCs/>
              </w:rPr>
              <w:t xml:space="preserve">A few solutions can be considered for this issue. </w:t>
            </w:r>
          </w:p>
          <w:p w14:paraId="4E9A035B" w14:textId="77777777" w:rsidR="00BA18DB" w:rsidRDefault="00BA18DB" w:rsidP="00BA18DB">
            <w:pPr>
              <w:pStyle w:val="ListParagraph"/>
              <w:ind w:left="0"/>
              <w:jc w:val="both"/>
              <w:rPr>
                <w:bCs/>
                <w:iCs/>
              </w:rPr>
            </w:pPr>
          </w:p>
          <w:p w14:paraId="057F8AAF" w14:textId="77777777" w:rsidR="00BA18DB" w:rsidRDefault="00BA18DB" w:rsidP="007A6774">
            <w:pPr>
              <w:pStyle w:val="ListParagraph"/>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ListParagraph"/>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w:t>
            </w:r>
            <w:r>
              <w:rPr>
                <w:bCs/>
                <w:iCs/>
              </w:rPr>
              <w:lastRenderedPageBreak/>
              <w:t xml:space="preserve">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ListParagraph"/>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ListParagraph"/>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ListParagraph"/>
              <w:ind w:left="0"/>
              <w:jc w:val="both"/>
              <w:rPr>
                <w:bCs/>
                <w:iCs/>
                <w:lang w:val="en-US"/>
              </w:rPr>
            </w:pPr>
          </w:p>
          <w:p w14:paraId="4846A371" w14:textId="77777777" w:rsidR="00BA18DB" w:rsidRDefault="00BA18DB" w:rsidP="00BA18DB">
            <w:pPr>
              <w:pStyle w:val="ListParagraph"/>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ListParagraph"/>
              <w:ind w:left="0"/>
              <w:jc w:val="both"/>
              <w:rPr>
                <w:rFonts w:eastAsiaTheme="minorEastAsia"/>
                <w:bCs/>
                <w:iCs/>
                <w:lang w:eastAsia="zh-CN"/>
              </w:rPr>
            </w:pPr>
          </w:p>
          <w:p w14:paraId="0F95C79F" w14:textId="1684B80B" w:rsidR="00BA18DB" w:rsidRPr="0034562F" w:rsidRDefault="00BA18DB" w:rsidP="0034562F">
            <w:pPr>
              <w:pStyle w:val="Caption"/>
              <w:rPr>
                <w:rFonts w:eastAsiaTheme="minorHAnsi"/>
                <w:b w:val="0"/>
                <w:bCs/>
                <w:iCs/>
                <w:lang w:val="en-GB" w:eastAsia="en-US"/>
              </w:rPr>
            </w:pPr>
            <w:bookmarkStart w:id="33"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3"/>
          </w:p>
        </w:tc>
      </w:tr>
    </w:tbl>
    <w:p w14:paraId="04A42502"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TableGrid"/>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43B657DA"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4C9DE89A" w:rsidR="00BA18DB" w:rsidRPr="00184EFD" w:rsidRDefault="0009660F"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w:t>
            </w:r>
            <w:r>
              <w:rPr>
                <w:iCs/>
                <w:kern w:val="2"/>
                <w:lang w:eastAsia="zh-CN"/>
              </w:rPr>
              <w:lastRenderedPageBreak/>
              <w:t xml:space="preserve">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lastRenderedPageBreak/>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w:t>
            </w:r>
            <w:r>
              <w:rPr>
                <w:iCs/>
                <w:kern w:val="2"/>
                <w:lang w:val="en-US" w:eastAsia="zh-CN"/>
              </w:rPr>
              <w:t>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w:t>
            </w:r>
            <w:proofErr w:type="spellStart"/>
            <w:r>
              <w:rPr>
                <w:iCs/>
                <w:kern w:val="2"/>
                <w:lang w:val="en-US" w:eastAsia="zh-CN"/>
              </w:rPr>
              <w:t>HiSi</w:t>
            </w:r>
            <w:proofErr w:type="spellEnd"/>
            <w:r>
              <w:rPr>
                <w:iCs/>
                <w:kern w:val="2"/>
                <w:lang w:val="en-US" w:eastAsia="zh-CN"/>
              </w:rPr>
              <w:t>. The agreement refers to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cannot be configured per priority</w:t>
            </w:r>
            <w:r>
              <w:rPr>
                <w:iCs/>
                <w:kern w:val="2"/>
                <w:lang w:val="en-US" w:eastAsia="zh-CN"/>
              </w:rPr>
              <w:t xml:space="preserve">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mentioned by Samsung is correct. This is not gNB misconfiguration. UE transmits HARQ-ACK for different priorities using regular Type1/Type2 CB with different parameters (e.g., eMBB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bl>
    <w:p w14:paraId="6E43C089" w14:textId="77777777" w:rsidR="00BA18DB" w:rsidRDefault="00BA18DB" w:rsidP="00BA18DB">
      <w:pPr>
        <w:spacing w:after="160" w:line="259" w:lineRule="auto"/>
        <w:jc w:val="both"/>
        <w:rPr>
          <w:rFonts w:eastAsia="Calibri"/>
          <w:sz w:val="22"/>
          <w:szCs w:val="22"/>
          <w:lang w:eastAsia="zh-CN"/>
        </w:rPr>
      </w:pPr>
    </w:p>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Heading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3"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 xml:space="preserve">PUCCH configuration in pucch-sSCell is missing in the BWP operation </w:t>
            </w:r>
            <w:r>
              <w:rPr>
                <w:noProof/>
                <w:lang w:val="en-US" w:eastAsia="zh-CN"/>
              </w:rPr>
              <w:lastRenderedPageBreak/>
              <w:t>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TableGrid"/>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4" w:name="_Ref496621482"/>
            <w:bookmarkStart w:id="35" w:name="_Toc12021494"/>
            <w:bookmarkStart w:id="36" w:name="_Toc20311606"/>
            <w:bookmarkStart w:id="37" w:name="_Toc26719431"/>
            <w:bookmarkStart w:id="38" w:name="_Toc29894871"/>
            <w:bookmarkStart w:id="39" w:name="_Toc29899170"/>
            <w:bookmarkStart w:id="40" w:name="_Toc29899588"/>
            <w:bookmarkStart w:id="41" w:name="_Toc29917324"/>
            <w:bookmarkStart w:id="42" w:name="_Toc36498198"/>
            <w:bookmarkStart w:id="43" w:name="_Toc45699226"/>
            <w:bookmarkStart w:id="44" w:name="_Toc106629473"/>
            <w:r>
              <w:rPr>
                <w:rFonts w:ascii="Arial" w:hAnsi="Arial"/>
                <w:sz w:val="36"/>
              </w:rPr>
              <w:t>12</w:t>
            </w:r>
            <w:r>
              <w:rPr>
                <w:rFonts w:ascii="Arial" w:hAnsi="Arial"/>
                <w:sz w:val="36"/>
              </w:rPr>
              <w:tab/>
              <w:t>Bandwidth part operation</w:t>
            </w:r>
            <w:bookmarkEnd w:id="34"/>
            <w:bookmarkEnd w:id="35"/>
            <w:bookmarkEnd w:id="36"/>
            <w:bookmarkEnd w:id="37"/>
            <w:bookmarkEnd w:id="38"/>
            <w:bookmarkEnd w:id="39"/>
            <w:bookmarkEnd w:id="40"/>
            <w:bookmarkEnd w:id="41"/>
            <w:bookmarkEnd w:id="42"/>
            <w:bookmarkEnd w:id="43"/>
            <w:bookmarkEnd w:id="44"/>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For each UL BWP in a set of UL BWPs of the PCell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0F12945" w:rsidR="0034562F" w:rsidRPr="00184EFD" w:rsidRDefault="00260D50"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1EC9274B" w:rsidR="0034562F" w:rsidRPr="00184EFD" w:rsidRDefault="00260D50"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lastRenderedPageBreak/>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2CDE5D92" w14:textId="77777777" w:rsidR="0034562F" w:rsidRDefault="0034562F" w:rsidP="0034562F">
      <w:pPr>
        <w:rPr>
          <w:sz w:val="22"/>
          <w:szCs w:val="22"/>
          <w:lang w:eastAsia="zh-CN"/>
        </w:rPr>
      </w:pPr>
    </w:p>
    <w:p w14:paraId="5AB77752" w14:textId="77777777" w:rsidR="00BA18DB" w:rsidRDefault="00BA18DB" w:rsidP="00221019">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799F" w14:textId="77777777" w:rsidR="002D5506" w:rsidRDefault="002D5506">
      <w:r>
        <w:separator/>
      </w:r>
    </w:p>
  </w:endnote>
  <w:endnote w:type="continuationSeparator" w:id="0">
    <w:p w14:paraId="0F792E61" w14:textId="77777777" w:rsidR="002D5506" w:rsidRDefault="002D5506">
      <w:r>
        <w:continuationSeparator/>
      </w:r>
    </w:p>
  </w:endnote>
  <w:endnote w:type="continuationNotice" w:id="1">
    <w:p w14:paraId="7068ED1F" w14:textId="77777777" w:rsidR="002D5506" w:rsidRDefault="002D55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7CC5AE80" w:rsidR="00314868" w:rsidRDefault="00314868">
        <w:pPr>
          <w:pStyle w:val="Footer"/>
        </w:pPr>
        <w:r>
          <w:fldChar w:fldCharType="begin"/>
        </w:r>
        <w:r>
          <w:instrText>PAGE   \* MERGEFORMAT</w:instrText>
        </w:r>
        <w:r>
          <w:fldChar w:fldCharType="separate"/>
        </w:r>
        <w:r w:rsidR="002954DB" w:rsidRPr="002954DB">
          <w:rPr>
            <w:lang w:val="zh-CN" w:eastAsia="zh-CN"/>
          </w:rPr>
          <w:t>7</w:t>
        </w:r>
        <w:r>
          <w:fldChar w:fldCharType="end"/>
        </w:r>
      </w:p>
    </w:sdtContent>
  </w:sdt>
  <w:p w14:paraId="00A820FC" w14:textId="77777777" w:rsidR="00314868" w:rsidRDefault="00314868">
    <w:pPr>
      <w:pStyle w:val="Footer"/>
    </w:pPr>
  </w:p>
  <w:p w14:paraId="4A48D3F3" w14:textId="77777777" w:rsidR="00314868" w:rsidRDefault="00314868"/>
  <w:p w14:paraId="46E31D82" w14:textId="77777777" w:rsidR="00314868" w:rsidRDefault="003148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8704A" w14:textId="77777777" w:rsidR="002D5506" w:rsidRDefault="002D5506">
      <w:r>
        <w:separator/>
      </w:r>
    </w:p>
  </w:footnote>
  <w:footnote w:type="continuationSeparator" w:id="0">
    <w:p w14:paraId="757EF13B" w14:textId="77777777" w:rsidR="002D5506" w:rsidRDefault="002D5506">
      <w:r>
        <w:continuationSeparator/>
      </w:r>
    </w:p>
  </w:footnote>
  <w:footnote w:type="continuationNotice" w:id="1">
    <w:p w14:paraId="744F38B9" w14:textId="77777777" w:rsidR="002D5506" w:rsidRDefault="002D55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314868" w:rsidRDefault="00314868">
    <w:pPr>
      <w:pStyle w:val="Header"/>
      <w:tabs>
        <w:tab w:val="right" w:pos="9639"/>
      </w:tabs>
    </w:pPr>
    <w:r>
      <w:tab/>
    </w:r>
  </w:p>
  <w:p w14:paraId="246D48EC" w14:textId="77777777" w:rsidR="00314868" w:rsidRDefault="00314868"/>
  <w:p w14:paraId="4F6F578E" w14:textId="77777777" w:rsidR="00314868" w:rsidRDefault="003148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4"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6"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4"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5"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99873355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890149">
    <w:abstractNumId w:val="4"/>
  </w:num>
  <w:num w:numId="3" w16cid:durableId="1323195985">
    <w:abstractNumId w:val="30"/>
  </w:num>
  <w:num w:numId="4" w16cid:durableId="302777894">
    <w:abstractNumId w:val="10"/>
  </w:num>
  <w:num w:numId="5" w16cid:durableId="1397241575">
    <w:abstractNumId w:val="2"/>
  </w:num>
  <w:num w:numId="6" w16cid:durableId="1275946393">
    <w:abstractNumId w:val="18"/>
  </w:num>
  <w:num w:numId="7" w16cid:durableId="2109814639">
    <w:abstractNumId w:val="31"/>
  </w:num>
  <w:num w:numId="8" w16cid:durableId="578176778">
    <w:abstractNumId w:val="19"/>
  </w:num>
  <w:num w:numId="9" w16cid:durableId="1698582269">
    <w:abstractNumId w:val="16"/>
  </w:num>
  <w:num w:numId="10" w16cid:durableId="1948543298">
    <w:abstractNumId w:val="3"/>
  </w:num>
  <w:num w:numId="11" w16cid:durableId="416755935">
    <w:abstractNumId w:val="27"/>
  </w:num>
  <w:num w:numId="12" w16cid:durableId="1854687023">
    <w:abstractNumId w:val="13"/>
  </w:num>
  <w:num w:numId="13" w16cid:durableId="132526926">
    <w:abstractNumId w:val="23"/>
  </w:num>
  <w:num w:numId="14" w16cid:durableId="1583681910">
    <w:abstractNumId w:val="17"/>
  </w:num>
  <w:num w:numId="15" w16cid:durableId="846750445">
    <w:abstractNumId w:val="7"/>
  </w:num>
  <w:num w:numId="16" w16cid:durableId="527065995">
    <w:abstractNumId w:val="1"/>
  </w:num>
  <w:num w:numId="17" w16cid:durableId="741759023">
    <w:abstractNumId w:val="26"/>
  </w:num>
  <w:num w:numId="18" w16cid:durableId="490947029">
    <w:abstractNumId w:val="0"/>
  </w:num>
  <w:num w:numId="19" w16cid:durableId="1884436229">
    <w:abstractNumId w:val="20"/>
  </w:num>
  <w:num w:numId="20" w16cid:durableId="1080635238">
    <w:abstractNumId w:val="21"/>
  </w:num>
  <w:num w:numId="21" w16cid:durableId="428820196">
    <w:abstractNumId w:val="28"/>
  </w:num>
  <w:num w:numId="22" w16cid:durableId="768082925">
    <w:abstractNumId w:val="8"/>
  </w:num>
  <w:num w:numId="23" w16cid:durableId="754546296">
    <w:abstractNumId w:val="15"/>
  </w:num>
  <w:num w:numId="24" w16cid:durableId="1423255031">
    <w:abstractNumId w:val="9"/>
  </w:num>
  <w:num w:numId="25" w16cid:durableId="1687442130">
    <w:abstractNumId w:val="6"/>
  </w:num>
  <w:num w:numId="26" w16cid:durableId="1777677808">
    <w:abstractNumId w:val="4"/>
  </w:num>
  <w:num w:numId="27" w16cid:durableId="566493576">
    <w:abstractNumId w:val="4"/>
  </w:num>
  <w:num w:numId="28" w16cid:durableId="172795091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53971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01931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59532810">
    <w:abstractNumId w:val="12"/>
  </w:num>
  <w:num w:numId="32" w16cid:durableId="925922966">
    <w:abstractNumId w:val="14"/>
  </w:num>
  <w:num w:numId="33" w16cid:durableId="17836510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3205234">
    <w:abstractNumId w:val="24"/>
  </w:num>
  <w:num w:numId="35" w16cid:durableId="1086346095">
    <w:abstractNumId w:val="29"/>
  </w:num>
  <w:num w:numId="36" w16cid:durableId="787240365">
    <w:abstractNumId w:val="25"/>
  </w:num>
  <w:num w:numId="37" w16cid:durableId="62485296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6142809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93856">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ADB"/>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717601CA-CE0D-4DB7-8B5C-AE598FA3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PlainTable11">
    <w:name w:val="Plain Table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UnresolvedMention2">
    <w:name w:val="Unresolved Mention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DefaultParagraphFont"/>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12b-e/Docs/R1-230356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65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Docs/R1-2303852.zip" TargetMode="External"/><Relationship Id="rId10" Type="http://schemas.openxmlformats.org/officeDocument/2006/relationships/webSettings" Target="webSettings.xml"/><Relationship Id="rId19" Type="http://schemas.openxmlformats.org/officeDocument/2006/relationships/hyperlink" Target="https://www.3gpp.org/ftp/TSG_RAN/WG1_RL1/TSGR1_112b-e/Docs/R1-23026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E95355FE-7096-4FB9-97E6-FC1E4C5FFB71}">
  <ds:schemaRefs>
    <ds:schemaRef ds:uri="http://schemas.openxmlformats.org/officeDocument/2006/bibliography"/>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15</Pages>
  <Words>5026</Words>
  <Characters>28652</Characters>
  <Application>Microsoft Office Word</Application>
  <DocSecurity>0</DocSecurity>
  <Lines>238</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33611</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Yi Huang</cp:lastModifiedBy>
  <cp:revision>5</cp:revision>
  <cp:lastPrinted>1901-01-02T03:00:00Z</cp:lastPrinted>
  <dcterms:created xsi:type="dcterms:W3CDTF">2023-04-18T02:45:00Z</dcterms:created>
  <dcterms:modified xsi:type="dcterms:W3CDTF">2023-04-18T05:32:00Z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