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AE7E"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AA6DD02"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993646">
            <w:rPr>
              <w:rFonts w:ascii="Arial" w:hAnsi="Arial" w:cs="Arial"/>
              <w:b/>
              <w:sz w:val="24"/>
              <w:szCs w:val="24"/>
            </w:rPr>
            <w:t>FL summary #2</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Heading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Heading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462BDD" w14:textId="77777777" w:rsidR="00271B33" w:rsidRDefault="00082280">
      <w:pPr>
        <w:pStyle w:val="Heading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4BCA2A09"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4486C328"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05E8F34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4CA5744"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73415290"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7A4CAABD"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6A3F1F20"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590C6A92" w14:textId="77777777" w:rsidR="00271B33" w:rsidRDefault="00082280">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BodyText"/>
        <w:spacing w:after="0"/>
        <w:rPr>
          <w:rFonts w:ascii="Times New Roman" w:hAnsi="Times New Roman"/>
          <w:sz w:val="22"/>
          <w:szCs w:val="22"/>
          <w:lang w:eastAsia="zh-CN"/>
        </w:rPr>
      </w:pPr>
    </w:p>
    <w:p w14:paraId="6406B884" w14:textId="77777777" w:rsidR="00271B33" w:rsidRDefault="00271B33">
      <w:pPr>
        <w:pStyle w:val="BodyText"/>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Heading2"/>
        <w:numPr>
          <w:ilvl w:val="1"/>
          <w:numId w:val="11"/>
        </w:numPr>
        <w:rPr>
          <w:lang w:eastAsia="zh-CN"/>
        </w:rPr>
      </w:pPr>
      <w:r>
        <w:rPr>
          <w:lang w:eastAsia="zh-CN"/>
        </w:rPr>
        <w:t>One-sided and two-sided model</w:t>
      </w:r>
    </w:p>
    <w:p w14:paraId="1B032F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29B9537F" w14:textId="77777777" w:rsidR="00271B33" w:rsidRDefault="00271B33">
      <w:pPr>
        <w:pStyle w:val="BodyText"/>
        <w:spacing w:after="0"/>
        <w:rPr>
          <w:rFonts w:ascii="Times New Roman" w:hAnsi="Times New Roman"/>
          <w:szCs w:val="20"/>
          <w:lang w:eastAsia="zh-CN"/>
        </w:rPr>
      </w:pPr>
    </w:p>
    <w:p w14:paraId="45C4E8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13C7629C" w14:textId="77777777" w:rsidR="00271B33" w:rsidRDefault="00271B33">
      <w:pPr>
        <w:pStyle w:val="BodyText"/>
        <w:spacing w:after="0"/>
        <w:rPr>
          <w:rFonts w:ascii="Times New Roman" w:hAnsi="Times New Roman"/>
          <w:szCs w:val="20"/>
          <w:lang w:eastAsia="zh-CN"/>
        </w:rPr>
      </w:pPr>
    </w:p>
    <w:p w14:paraId="631EB590" w14:textId="77777777" w:rsidR="00271B33" w:rsidRDefault="0008228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2C284CAD"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SimSun"/>
          <w:vanish/>
          <w:sz w:val="28"/>
          <w:lang w:eastAsia="zh-CN"/>
        </w:rPr>
      </w:pPr>
    </w:p>
    <w:p w14:paraId="55A9566A" w14:textId="77777777" w:rsidR="00271B33" w:rsidRDefault="00271B33">
      <w:pPr>
        <w:pStyle w:val="BodyText"/>
        <w:spacing w:after="0"/>
        <w:rPr>
          <w:rFonts w:ascii="Times New Roman" w:hAnsi="Times New Roman"/>
          <w:szCs w:val="20"/>
          <w:lang w:val="en-GB" w:eastAsia="zh-CN"/>
        </w:rPr>
      </w:pPr>
    </w:p>
    <w:p w14:paraId="5C650F4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3869384F" w14:textId="77777777" w:rsidR="00271B33" w:rsidRDefault="00271B33">
      <w:pPr>
        <w:pStyle w:val="BodyText"/>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5CF23607"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BodyText"/>
        <w:spacing w:after="0"/>
        <w:rPr>
          <w:rFonts w:ascii="Times New Roman" w:hAnsi="Times New Roman"/>
          <w:szCs w:val="20"/>
          <w:lang w:eastAsia="zh-CN"/>
        </w:rPr>
      </w:pPr>
    </w:p>
    <w:p w14:paraId="187E75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6F97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40349C37" w14:textId="77777777">
        <w:trPr>
          <w:trHeight w:val="339"/>
        </w:trPr>
        <w:tc>
          <w:tcPr>
            <w:tcW w:w="1871" w:type="dxa"/>
          </w:tcPr>
          <w:p w14:paraId="237E08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271B33" w14:paraId="3D5BD0AD" w14:textId="77777777">
        <w:trPr>
          <w:trHeight w:val="339"/>
        </w:trPr>
        <w:tc>
          <w:tcPr>
            <w:tcW w:w="1871" w:type="dxa"/>
          </w:tcPr>
          <w:p w14:paraId="56B40F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0185F95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BodyText"/>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BodyText"/>
              <w:spacing w:after="0"/>
              <w:rPr>
                <w:rFonts w:ascii="Times New Roman" w:hAnsi="Times New Roman"/>
                <w:szCs w:val="20"/>
                <w:lang w:eastAsia="zh-CN"/>
              </w:rPr>
            </w:pPr>
          </w:p>
          <w:p w14:paraId="3A53F0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BodyText"/>
              <w:spacing w:after="0"/>
              <w:rPr>
                <w:rFonts w:ascii="Times New Roman" w:hAnsi="Times New Roman"/>
                <w:lang w:eastAsia="zh-CN"/>
              </w:rPr>
            </w:pPr>
          </w:p>
          <w:p w14:paraId="07B78EE8" w14:textId="77777777" w:rsidR="00271B33" w:rsidRDefault="00082280">
            <w:pPr>
              <w:pStyle w:val="BodyText"/>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BodyText"/>
        <w:spacing w:after="0"/>
        <w:rPr>
          <w:rFonts w:ascii="Times New Roman" w:hAnsi="Times New Roman"/>
          <w:szCs w:val="20"/>
          <w:lang w:eastAsia="zh-CN"/>
        </w:rPr>
      </w:pPr>
    </w:p>
    <w:p w14:paraId="1696568C" w14:textId="77777777" w:rsidR="00271B33" w:rsidRDefault="00082280">
      <w:pPr>
        <w:pStyle w:val="Heading5"/>
      </w:pPr>
      <w:r>
        <w:rPr>
          <w:highlight w:val="cyan"/>
        </w:rPr>
        <w:t>Conclusion 1-1</w:t>
      </w:r>
      <w:r w:rsidR="00527871">
        <w:rPr>
          <w:highlight w:val="cyan"/>
        </w:rPr>
        <w:t>a (closed)</w:t>
      </w:r>
    </w:p>
    <w:p w14:paraId="208300A5"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BodyText"/>
        <w:spacing w:after="0"/>
        <w:rPr>
          <w:rFonts w:ascii="Times New Roman" w:hAnsi="Times New Roman"/>
          <w:szCs w:val="20"/>
          <w:lang w:eastAsia="zh-CN"/>
        </w:rPr>
      </w:pPr>
    </w:p>
    <w:p w14:paraId="1209F0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2184D2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14:paraId="28B198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F180F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BodyText"/>
              <w:spacing w:after="0"/>
              <w:rPr>
                <w:rFonts w:ascii="Times New Roman" w:hAnsi="Times New Roman"/>
                <w:szCs w:val="20"/>
                <w:lang w:eastAsia="zh-CN"/>
              </w:rPr>
            </w:pPr>
          </w:p>
          <w:p w14:paraId="06CD59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BodyText"/>
              <w:spacing w:after="0"/>
              <w:rPr>
                <w:rFonts w:ascii="Times New Roman" w:hAnsi="Times New Roman"/>
                <w:szCs w:val="20"/>
                <w:lang w:eastAsia="zh-CN"/>
              </w:rPr>
            </w:pPr>
          </w:p>
          <w:p w14:paraId="7021C66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BodyText"/>
              <w:spacing w:after="0"/>
              <w:rPr>
                <w:rFonts w:ascii="Times New Roman" w:hAnsi="Times New Roman"/>
                <w:lang w:eastAsia="zh-CN"/>
              </w:rPr>
            </w:pPr>
          </w:p>
          <w:p w14:paraId="3A367CD4" w14:textId="77777777" w:rsidR="00271B33" w:rsidRDefault="00271B33">
            <w:pPr>
              <w:pStyle w:val="BodyText"/>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FC85E3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BodyText"/>
              <w:spacing w:after="0"/>
              <w:rPr>
                <w:rFonts w:ascii="Times New Roman" w:hAnsi="Times New Roman"/>
                <w:szCs w:val="20"/>
                <w:lang w:eastAsia="zh-CN"/>
              </w:rPr>
            </w:pPr>
          </w:p>
          <w:p w14:paraId="54E3D299" w14:textId="77777777" w:rsidR="00271B33" w:rsidRDefault="00082280">
            <w:pPr>
              <w:pStyle w:val="Heading5"/>
              <w:outlineLvl w:val="4"/>
            </w:pPr>
            <w:r>
              <w:rPr>
                <w:color w:val="FF0000"/>
                <w:highlight w:val="cyan"/>
              </w:rPr>
              <w:t>Updated</w:t>
            </w:r>
            <w:r>
              <w:rPr>
                <w:highlight w:val="cyan"/>
              </w:rPr>
              <w:t xml:space="preserve"> Conclusion 1-1a</w:t>
            </w:r>
          </w:p>
          <w:p w14:paraId="4313092E"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to take conclusion 1-1a: InterDigital,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BodyText"/>
              <w:spacing w:after="0"/>
              <w:rPr>
                <w:rFonts w:ascii="Times New Roman" w:hAnsi="Times New Roman"/>
                <w:szCs w:val="20"/>
                <w:lang w:eastAsia="zh-CN"/>
              </w:rPr>
            </w:pPr>
          </w:p>
          <w:p w14:paraId="1D3335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BodyText"/>
              <w:spacing w:after="0"/>
              <w:rPr>
                <w:rFonts w:ascii="Times New Roman" w:hAnsi="Times New Roman"/>
                <w:szCs w:val="20"/>
                <w:lang w:eastAsia="zh-CN"/>
              </w:rPr>
            </w:pPr>
          </w:p>
          <w:p w14:paraId="7A28528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5AE7CA7F" w14:textId="77777777" w:rsidR="00271B33" w:rsidRDefault="00271B33">
            <w:pPr>
              <w:pStyle w:val="BodyText"/>
              <w:spacing w:after="0"/>
              <w:rPr>
                <w:rFonts w:ascii="Times New Roman" w:hAnsi="Times New Roman"/>
                <w:szCs w:val="20"/>
                <w:lang w:eastAsia="zh-CN"/>
              </w:rPr>
            </w:pPr>
          </w:p>
          <w:p w14:paraId="09504D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1DEB8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26100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14:paraId="4BB93122" w14:textId="77777777">
        <w:trPr>
          <w:trHeight w:val="339"/>
        </w:trPr>
        <w:tc>
          <w:tcPr>
            <w:tcW w:w="1871" w:type="dxa"/>
          </w:tcPr>
          <w:p w14:paraId="2406F7D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BodyText"/>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Heading2"/>
        <w:numPr>
          <w:ilvl w:val="1"/>
          <w:numId w:val="11"/>
        </w:numPr>
        <w:rPr>
          <w:lang w:eastAsia="zh-CN"/>
        </w:rPr>
      </w:pPr>
      <w:r>
        <w:rPr>
          <w:lang w:eastAsia="zh-CN"/>
        </w:rPr>
        <w:t>Model transfer</w:t>
      </w:r>
    </w:p>
    <w:p w14:paraId="21ACF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DengXian"/>
          <w:lang w:eastAsia="zh-CN"/>
        </w:rPr>
      </w:pPr>
      <w:r>
        <w:rPr>
          <w:rStyle w:val="mc-span"/>
          <w:rFonts w:eastAsia="DengXian"/>
          <w:lang w:eastAsia="zh-CN"/>
        </w:rPr>
        <w:t xml:space="preserve">FFS: Clarification is needed for Level x-y boundary </w:t>
      </w:r>
    </w:p>
    <w:p w14:paraId="04AFDA85" w14:textId="77777777" w:rsidR="00271B33" w:rsidRDefault="0008228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BodyText"/>
        <w:spacing w:after="0"/>
        <w:rPr>
          <w:rFonts w:ascii="Times New Roman" w:hAnsi="Times New Roman"/>
          <w:szCs w:val="20"/>
          <w:lang w:eastAsia="zh-CN"/>
        </w:rPr>
      </w:pPr>
    </w:p>
    <w:p w14:paraId="6302E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BodyText"/>
        <w:spacing w:after="0"/>
        <w:rPr>
          <w:rFonts w:ascii="Times New Roman" w:hAnsi="Times New Roman"/>
          <w:szCs w:val="20"/>
          <w:lang w:eastAsia="zh-CN"/>
        </w:rPr>
      </w:pPr>
    </w:p>
    <w:p w14:paraId="0BC54D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BodyText"/>
        <w:spacing w:after="0"/>
        <w:rPr>
          <w:rFonts w:ascii="Times New Roman" w:hAnsi="Times New Roman"/>
          <w:szCs w:val="20"/>
          <w:lang w:eastAsia="zh-CN"/>
        </w:rPr>
      </w:pPr>
    </w:p>
    <w:p w14:paraId="41B02418" w14:textId="77777777" w:rsidR="00271B33" w:rsidRDefault="00082280">
      <w:pPr>
        <w:pStyle w:val="BodyText"/>
        <w:spacing w:after="0"/>
      </w:pPr>
      <w:r>
        <w:t xml:space="preserve">[4, Spreadtrum] proposed that for both of direct AI/ML positioning and AI/ML assisted positioning, whether AI/ML model can be delivered or not can wait for the progress of AI9.2.1. </w:t>
      </w:r>
    </w:p>
    <w:p w14:paraId="1D6583CA" w14:textId="77777777" w:rsidR="00271B33" w:rsidRDefault="00271B33">
      <w:pPr>
        <w:pStyle w:val="BodyText"/>
        <w:spacing w:after="0"/>
      </w:pPr>
    </w:p>
    <w:p w14:paraId="5A7D9268" w14:textId="77777777" w:rsidR="00271B33" w:rsidRDefault="00082280">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1A5C9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7B6D5D7" w14:textId="77777777" w:rsidR="00271B33" w:rsidRDefault="00271B33">
      <w:pPr>
        <w:pStyle w:val="BodyText"/>
        <w:spacing w:after="0"/>
        <w:rPr>
          <w:rFonts w:ascii="Times New Roman" w:hAnsi="Times New Roman"/>
          <w:szCs w:val="20"/>
          <w:lang w:eastAsia="zh-CN"/>
        </w:rPr>
      </w:pPr>
    </w:p>
    <w:p w14:paraId="2C3663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Heading5"/>
      </w:pPr>
      <w:r>
        <w:rPr>
          <w:highlight w:val="cyan"/>
        </w:rPr>
        <w:t>Discussion point 1-</w:t>
      </w:r>
      <w:r w:rsidR="00527871">
        <w:rPr>
          <w:highlight w:val="cyan"/>
        </w:rPr>
        <w:t>2 (closed)</w:t>
      </w:r>
    </w:p>
    <w:p w14:paraId="2B152A0B" w14:textId="77777777" w:rsidR="00271B33" w:rsidRDefault="00271B33">
      <w:pPr>
        <w:pStyle w:val="BodyText"/>
        <w:spacing w:after="0"/>
        <w:rPr>
          <w:rFonts w:ascii="Times New Roman" w:hAnsi="Times New Roman"/>
          <w:szCs w:val="20"/>
          <w:lang w:eastAsia="zh-CN"/>
        </w:rPr>
      </w:pPr>
    </w:p>
    <w:p w14:paraId="65FAAE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BodyText"/>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8B8CA19"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BodyText"/>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BodyText"/>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Heading2"/>
        <w:numPr>
          <w:ilvl w:val="1"/>
          <w:numId w:val="11"/>
        </w:numPr>
        <w:rPr>
          <w:lang w:eastAsia="zh-CN"/>
        </w:rPr>
      </w:pPr>
      <w:r>
        <w:rPr>
          <w:lang w:eastAsia="zh-CN"/>
        </w:rPr>
        <w:t>Online and offline training</w:t>
      </w:r>
    </w:p>
    <w:p w14:paraId="6DB0DA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BodyText"/>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B284FE8" w14:textId="77777777" w:rsidR="00271B33" w:rsidRDefault="0008228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4D9B7F81" w14:textId="77777777" w:rsidR="00271B33" w:rsidRDefault="0008228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BodyText"/>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5B05C068"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BodyText"/>
        <w:spacing w:after="0"/>
        <w:rPr>
          <w:rFonts w:ascii="Times New Roman" w:hAnsi="Times New Roman"/>
          <w:szCs w:val="20"/>
          <w:lang w:eastAsia="zh-CN"/>
        </w:rPr>
      </w:pPr>
    </w:p>
    <w:p w14:paraId="34882F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627F8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5B10427A" w14:textId="77777777">
        <w:trPr>
          <w:trHeight w:val="339"/>
        </w:trPr>
        <w:tc>
          <w:tcPr>
            <w:tcW w:w="1871" w:type="dxa"/>
          </w:tcPr>
          <w:p w14:paraId="4D6243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14:paraId="7F734B0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r>
              <w:rPr>
                <w:rFonts w:ascii="Times New Roman" w:hAnsi="Times New Roman"/>
                <w:szCs w:val="20"/>
                <w:lang w:eastAsia="zh-CN"/>
              </w:rPr>
              <w:t>ositioning.</w:t>
            </w:r>
          </w:p>
        </w:tc>
      </w:tr>
      <w:tr w:rsidR="00271B33" w14:paraId="1DDC7BBB" w14:textId="77777777">
        <w:trPr>
          <w:trHeight w:val="339"/>
        </w:trPr>
        <w:tc>
          <w:tcPr>
            <w:tcW w:w="1871" w:type="dxa"/>
          </w:tcPr>
          <w:p w14:paraId="18135DD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BodyText"/>
              <w:spacing w:after="0"/>
              <w:rPr>
                <w:rFonts w:ascii="Times New Roman" w:hAnsi="Times New Roman"/>
                <w:szCs w:val="20"/>
                <w:lang w:eastAsia="zh-CN"/>
              </w:rPr>
            </w:pPr>
          </w:p>
          <w:p w14:paraId="1B8467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77777777" w:rsidR="00271B33" w:rsidRDefault="00082280">
      <w:pPr>
        <w:pStyle w:val="Heading5"/>
      </w:pPr>
      <w:r>
        <w:rPr>
          <w:highlight w:val="cyan"/>
        </w:rPr>
        <w:t>Conclusion 1-3a</w:t>
      </w:r>
    </w:p>
    <w:p w14:paraId="251B8E91"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BodyText"/>
        <w:spacing w:after="0"/>
        <w:rPr>
          <w:rFonts w:ascii="Times New Roman" w:hAnsi="Times New Roman"/>
          <w:szCs w:val="20"/>
          <w:lang w:eastAsia="zh-CN"/>
        </w:rPr>
      </w:pPr>
    </w:p>
    <w:p w14:paraId="01DF4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AFD54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3F94A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3AA6E2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bl>
    <w:p w14:paraId="09D22F60" w14:textId="77777777" w:rsidR="00271B33" w:rsidRDefault="00271B33"/>
    <w:p w14:paraId="5F702FF1" w14:textId="77777777" w:rsidR="00271B33" w:rsidRDefault="00082280">
      <w:pPr>
        <w:pStyle w:val="Heading2"/>
        <w:numPr>
          <w:ilvl w:val="1"/>
          <w:numId w:val="11"/>
        </w:numPr>
        <w:rPr>
          <w:lang w:eastAsia="zh-CN"/>
        </w:rPr>
      </w:pPr>
      <w:r>
        <w:rPr>
          <w:lang w:eastAsia="zh-CN"/>
        </w:rPr>
        <w:t>AI/ML approaches for different positioning methods</w:t>
      </w:r>
    </w:p>
    <w:p w14:paraId="6DEC2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BodyText"/>
        <w:spacing w:after="0"/>
        <w:rPr>
          <w:rFonts w:ascii="Times New Roman" w:hAnsi="Times New Roman"/>
          <w:lang w:eastAsia="zh-CN"/>
        </w:rPr>
      </w:pPr>
    </w:p>
    <w:p w14:paraId="210AF437" w14:textId="77777777" w:rsidR="00271B33" w:rsidRDefault="0008228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BodyText"/>
        <w:spacing w:after="0"/>
        <w:rPr>
          <w:rFonts w:ascii="Times New Roman" w:hAnsi="Times New Roman"/>
          <w:lang w:eastAsia="zh-CN"/>
        </w:rPr>
      </w:pPr>
    </w:p>
    <w:p w14:paraId="25FA849A" w14:textId="77777777" w:rsidR="00271B33" w:rsidRDefault="00082280">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16BDD49A" w14:textId="77777777" w:rsidR="00271B33" w:rsidRDefault="00271B33">
      <w:pPr>
        <w:pStyle w:val="BodyText"/>
        <w:spacing w:after="0"/>
        <w:rPr>
          <w:rFonts w:ascii="Times New Roman" w:hAnsi="Times New Roman"/>
          <w:szCs w:val="20"/>
          <w:lang w:eastAsia="zh-CN"/>
        </w:rPr>
      </w:pPr>
    </w:p>
    <w:p w14:paraId="0B91C475"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22A6BEE" w14:textId="77777777" w:rsidR="00271B33" w:rsidRDefault="00271B33">
      <w:pPr>
        <w:pStyle w:val="BodyText"/>
        <w:spacing w:after="0"/>
        <w:rPr>
          <w:rFonts w:ascii="Times New Roman" w:hAnsi="Times New Roman"/>
          <w:szCs w:val="20"/>
          <w:lang w:eastAsia="zh-CN"/>
        </w:rPr>
      </w:pPr>
    </w:p>
    <w:p w14:paraId="607B88D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BodyText"/>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3B333C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BodyText"/>
        <w:spacing w:after="0"/>
        <w:rPr>
          <w:rFonts w:ascii="Times New Roman" w:hAnsi="Times New Roman"/>
          <w:szCs w:val="20"/>
          <w:lang w:eastAsia="zh-CN"/>
        </w:rPr>
      </w:pPr>
    </w:p>
    <w:p w14:paraId="0B5B44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BodyText"/>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A60B8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2B99308B" w14:textId="77777777" w:rsidR="00271B33" w:rsidRDefault="00082280">
            <w:pPr>
              <w:pStyle w:val="Heading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F0B246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BodyText"/>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FFDD0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0EE5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3800F94"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02E257FE"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271B33" w14:paraId="509C9010" w14:textId="77777777">
        <w:trPr>
          <w:trHeight w:val="339"/>
        </w:trPr>
        <w:tc>
          <w:tcPr>
            <w:tcW w:w="1871" w:type="dxa"/>
          </w:tcPr>
          <w:p w14:paraId="4BBD2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271B33" w14:paraId="2EA0BD24" w14:textId="77777777">
        <w:trPr>
          <w:trHeight w:val="339"/>
        </w:trPr>
        <w:tc>
          <w:tcPr>
            <w:tcW w:w="1871" w:type="dxa"/>
          </w:tcPr>
          <w:p w14:paraId="214F8829"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InterDigital’s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177244E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BodyText"/>
              <w:spacing w:after="0"/>
              <w:rPr>
                <w:rFonts w:asciiTheme="minorHAnsi" w:hAnsiTheme="minorHAnsi" w:cstheme="minorHAnsi"/>
                <w:szCs w:val="20"/>
                <w:lang w:eastAsia="zh-CN"/>
              </w:rPr>
            </w:pPr>
          </w:p>
          <w:p w14:paraId="1878DDD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BodyText"/>
              <w:spacing w:after="0"/>
              <w:rPr>
                <w:rFonts w:asciiTheme="minorHAnsi" w:hAnsiTheme="minorHAnsi" w:cstheme="minorHAnsi"/>
                <w:szCs w:val="20"/>
                <w:lang w:eastAsia="zh-CN"/>
              </w:rPr>
            </w:pPr>
          </w:p>
          <w:p w14:paraId="7C16BD97"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567B49A"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BodyText"/>
        <w:spacing w:after="0"/>
        <w:rPr>
          <w:rFonts w:ascii="Times New Roman" w:hAnsi="Times New Roman"/>
          <w:szCs w:val="20"/>
          <w:lang w:eastAsia="zh-CN"/>
        </w:rPr>
      </w:pPr>
    </w:p>
    <w:p w14:paraId="73D39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BCA58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r>
              <w:rPr>
                <w:rFonts w:ascii="Times New Roman" w:hAnsi="Times New Roman"/>
                <w:szCs w:val="20"/>
                <w:lang w:eastAsia="zh-CN"/>
              </w:rPr>
              <w:t>Gnb</w:t>
            </w:r>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5AEAA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BodyText"/>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49CD9A8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BodyText"/>
              <w:spacing w:after="0"/>
              <w:rPr>
                <w:lang w:eastAsia="zh-CN"/>
              </w:rPr>
            </w:pPr>
          </w:p>
          <w:p w14:paraId="5FECD213" w14:textId="77777777" w:rsidR="00271B33" w:rsidRDefault="00082280">
            <w:pPr>
              <w:pStyle w:val="BodyText"/>
              <w:spacing w:after="0"/>
              <w:rPr>
                <w:lang w:eastAsia="zh-CN"/>
              </w:rPr>
            </w:pPr>
            <w:r>
              <w:rPr>
                <w:lang w:eastAsia="zh-CN"/>
              </w:rPr>
              <w:t>To all:</w:t>
            </w:r>
          </w:p>
          <w:p w14:paraId="1B440BA8" w14:textId="77777777" w:rsidR="00271B33" w:rsidRDefault="0008228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4E8402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BodyText"/>
        <w:spacing w:after="0"/>
        <w:rPr>
          <w:rFonts w:ascii="Times New Roman" w:hAnsi="Times New Roman"/>
          <w:szCs w:val="20"/>
          <w:lang w:eastAsia="zh-CN"/>
        </w:rPr>
      </w:pPr>
    </w:p>
    <w:p w14:paraId="5612489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BodyText"/>
              <w:spacing w:after="0"/>
              <w:rPr>
                <w:rFonts w:ascii="Times New Roman" w:hAnsi="Times New Roman"/>
                <w:szCs w:val="20"/>
                <w:lang w:eastAsia="zh-CN"/>
              </w:rPr>
            </w:pPr>
          </w:p>
        </w:tc>
        <w:tc>
          <w:tcPr>
            <w:tcW w:w="8021" w:type="dxa"/>
          </w:tcPr>
          <w:p w14:paraId="40BECD47" w14:textId="77777777" w:rsidR="00271B33" w:rsidRDefault="00271B33">
            <w:pPr>
              <w:pStyle w:val="BodyText"/>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77777777" w:rsidR="00271B33" w:rsidRDefault="00082280">
      <w:pPr>
        <w:pStyle w:val="Heading5"/>
        <w:rPr>
          <w:lang w:eastAsia="zh-CN"/>
        </w:rPr>
      </w:pPr>
      <w:r>
        <w:rPr>
          <w:highlight w:val="cyan"/>
          <w:lang w:eastAsia="zh-CN"/>
        </w:rPr>
        <w:t>Proposal 1-4c</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527871">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169C28AC"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BodyText"/>
        <w:spacing w:after="0"/>
        <w:rPr>
          <w:rFonts w:ascii="Times New Roman" w:hAnsi="Times New Roman"/>
          <w:szCs w:val="20"/>
          <w:lang w:eastAsia="zh-CN"/>
        </w:rPr>
      </w:pPr>
    </w:p>
    <w:p w14:paraId="12C60F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706108E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CC707A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E7918B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68FF93AD" w14:textId="77777777" w:rsidR="00271B33" w:rsidRDefault="00271B33">
            <w:pPr>
              <w:pStyle w:val="BodyText"/>
              <w:spacing w:after="0"/>
              <w:rPr>
                <w:rFonts w:ascii="Times New Roman" w:hAnsi="Times New Roman"/>
                <w:szCs w:val="20"/>
                <w:lang w:eastAsia="zh-CN"/>
              </w:rPr>
            </w:pPr>
          </w:p>
          <w:p w14:paraId="2FD14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EE060D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HW/HiSi.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4654A0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r w:rsidR="00957138" w14:paraId="5BA1A5A0" w14:textId="77777777" w:rsidTr="00957138">
        <w:trPr>
          <w:trHeight w:val="339"/>
        </w:trPr>
        <w:tc>
          <w:tcPr>
            <w:tcW w:w="1871" w:type="dxa"/>
          </w:tcPr>
          <w:p w14:paraId="03C652A9" w14:textId="77777777" w:rsidR="00957138" w:rsidRDefault="00957138" w:rsidP="006F4CB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w:t>
            </w:r>
          </w:p>
        </w:tc>
        <w:tc>
          <w:tcPr>
            <w:tcW w:w="8021" w:type="dxa"/>
          </w:tcPr>
          <w:p w14:paraId="2D817CE8" w14:textId="4A78AB02" w:rsidR="00957138" w:rsidRDefault="00957138" w:rsidP="006F4CB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w:t>
            </w:r>
            <w:r w:rsidRPr="004739FF">
              <w:rPr>
                <w:rFonts w:ascii="Times New Roman" w:eastAsiaTheme="minorEastAsia" w:hAnsi="Times New Roman"/>
                <w:szCs w:val="20"/>
                <w:lang w:eastAsia="ko-KR"/>
              </w:rPr>
              <w:t>Proposal 1-4c</w:t>
            </w:r>
            <w:r>
              <w:rPr>
                <w:rFonts w:ascii="Times New Roman" w:eastAsiaTheme="minorEastAsia" w:hAnsi="Times New Roman"/>
                <w:szCs w:val="20"/>
                <w:lang w:eastAsia="ko-KR"/>
              </w:rPr>
              <w:t xml:space="preserve">, our understanding is, all possible cases are listed in fact --- </w:t>
            </w:r>
            <w:r>
              <w:rPr>
                <w:rFonts w:ascii="Times New Roman" w:eastAsiaTheme="minorEastAsia" w:hAnsi="Times New Roman"/>
                <w:szCs w:val="20"/>
                <w:lang w:eastAsia="ko-KR"/>
              </w:rPr>
              <w:t xml:space="preserve">it’s not clear to us </w:t>
            </w:r>
            <w:r>
              <w:rPr>
                <w:rFonts w:ascii="Times New Roman" w:eastAsiaTheme="minorEastAsia" w:hAnsi="Times New Roman"/>
                <w:szCs w:val="20"/>
                <w:lang w:eastAsia="ko-KR"/>
              </w:rPr>
              <w:t xml:space="preserve">what cases are excluded? In this case, </w:t>
            </w:r>
            <w:r w:rsidRPr="00957138">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bl>
    <w:p w14:paraId="29ED7E6B" w14:textId="77777777" w:rsidR="00271B33" w:rsidRDefault="00271B33"/>
    <w:p w14:paraId="17179D40" w14:textId="77777777" w:rsidR="00271B33" w:rsidRDefault="00082280">
      <w:pPr>
        <w:pStyle w:val="Heading2"/>
        <w:numPr>
          <w:ilvl w:val="1"/>
          <w:numId w:val="11"/>
        </w:numPr>
        <w:rPr>
          <w:lang w:eastAsia="zh-CN"/>
        </w:rPr>
      </w:pPr>
      <w:r>
        <w:rPr>
          <w:lang w:eastAsia="zh-CN"/>
        </w:rPr>
        <w:t>Sub use cases</w:t>
      </w:r>
    </w:p>
    <w:p w14:paraId="7FF853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BodyText"/>
        <w:spacing w:after="0"/>
        <w:rPr>
          <w:rFonts w:ascii="Times New Roman" w:hAnsi="Times New Roman"/>
          <w:szCs w:val="20"/>
          <w:lang w:eastAsia="zh-CN"/>
        </w:rPr>
      </w:pPr>
    </w:p>
    <w:p w14:paraId="2932D3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BodyText"/>
        <w:spacing w:after="0"/>
        <w:rPr>
          <w:rFonts w:ascii="Times New Roman" w:hAnsi="Times New Roman"/>
          <w:szCs w:val="20"/>
          <w:lang w:eastAsia="zh-CN"/>
        </w:rPr>
      </w:pPr>
    </w:p>
    <w:p w14:paraId="3A102B09" w14:textId="77777777" w:rsidR="00271B33" w:rsidRDefault="0008228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BodyText"/>
        <w:spacing w:after="0"/>
        <w:rPr>
          <w:rFonts w:ascii="Times New Roman" w:hAnsi="Times New Roman"/>
          <w:szCs w:val="20"/>
          <w:lang w:eastAsia="zh-CN"/>
        </w:rPr>
      </w:pPr>
    </w:p>
    <w:p w14:paraId="2813B8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BodyText"/>
        <w:spacing w:after="0"/>
        <w:rPr>
          <w:rFonts w:ascii="Times New Roman" w:hAnsi="Times New Roman"/>
          <w:szCs w:val="20"/>
          <w:lang w:eastAsia="zh-CN"/>
        </w:rPr>
      </w:pPr>
    </w:p>
    <w:p w14:paraId="4AD99766"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1413" w14:textId="77777777" w:rsidR="00271B33" w:rsidRDefault="00271B33">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18E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2F5DD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BodyText"/>
        <w:spacing w:after="0"/>
        <w:rPr>
          <w:bCs/>
        </w:rPr>
      </w:pPr>
    </w:p>
    <w:p w14:paraId="64561154" w14:textId="77777777" w:rsidR="00271B33" w:rsidRDefault="00271B33">
      <w:pPr>
        <w:pStyle w:val="BodyText"/>
        <w:spacing w:after="0"/>
        <w:rPr>
          <w:rFonts w:ascii="Times New Roman" w:hAnsi="Times New Roman"/>
          <w:szCs w:val="20"/>
          <w:lang w:eastAsia="zh-CN"/>
        </w:rPr>
      </w:pPr>
    </w:p>
    <w:p w14:paraId="54E39D6E" w14:textId="77777777" w:rsidR="00271B33" w:rsidRDefault="00082280">
      <w:pPr>
        <w:pStyle w:val="Heading5"/>
      </w:pPr>
      <w:r>
        <w:rPr>
          <w:highlight w:val="cyan"/>
        </w:rPr>
        <w:lastRenderedPageBreak/>
        <w:t>Discussion point 1-</w:t>
      </w:r>
      <w:r w:rsidR="00527871">
        <w:rPr>
          <w:highlight w:val="cyan"/>
        </w:rPr>
        <w:t>5 (closed)</w:t>
      </w:r>
    </w:p>
    <w:p w14:paraId="3B1B5D9A" w14:textId="77777777" w:rsidR="00271B33" w:rsidRDefault="00271B33">
      <w:pPr>
        <w:pStyle w:val="BodyText"/>
        <w:spacing w:after="0"/>
        <w:rPr>
          <w:rFonts w:ascii="Times New Roman" w:hAnsi="Times New Roman"/>
          <w:szCs w:val="20"/>
          <w:lang w:eastAsia="zh-CN"/>
        </w:rPr>
      </w:pPr>
    </w:p>
    <w:p w14:paraId="23E2B2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271B33" w14:paraId="5588BADA" w14:textId="77777777">
        <w:trPr>
          <w:trHeight w:val="339"/>
        </w:trPr>
        <w:tc>
          <w:tcPr>
            <w:tcW w:w="1871" w:type="dxa"/>
          </w:tcPr>
          <w:p w14:paraId="24D2EC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9C92B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FD6788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DCB7A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7360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no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Heading1"/>
        <w:numPr>
          <w:ilvl w:val="0"/>
          <w:numId w:val="8"/>
        </w:numPr>
        <w:ind w:left="360"/>
        <w:rPr>
          <w:rFonts w:cs="Arial"/>
          <w:sz w:val="32"/>
          <w:szCs w:val="32"/>
          <w:lang w:val="en-US"/>
        </w:rPr>
      </w:pPr>
      <w:r>
        <w:rPr>
          <w:rFonts w:cs="Arial"/>
          <w:sz w:val="32"/>
          <w:szCs w:val="32"/>
          <w:lang w:val="en-US"/>
        </w:rPr>
        <w:lastRenderedPageBreak/>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99AB5" w14:textId="77777777" w:rsidR="00271B33" w:rsidRDefault="00082280">
            <w:pPr>
              <w:numPr>
                <w:ilvl w:val="2"/>
                <w:numId w:val="10"/>
              </w:numPr>
              <w:spacing w:after="0"/>
              <w:rPr>
                <w:bCs/>
              </w:rPr>
            </w:pPr>
            <w:r>
              <w:rPr>
                <w:bCs/>
              </w:rPr>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lastRenderedPageBreak/>
        <w:t xml:space="preserve"> </w:t>
      </w:r>
    </w:p>
    <w:p w14:paraId="736CEDFA" w14:textId="77777777" w:rsidR="00271B33" w:rsidRDefault="00271B33">
      <w:pPr>
        <w:spacing w:after="0"/>
        <w:rPr>
          <w:bCs/>
        </w:rPr>
      </w:pPr>
    </w:p>
    <w:p w14:paraId="34F278F2"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16AFC2" w14:textId="77777777" w:rsidR="00271B33" w:rsidRDefault="00082280">
      <w:pPr>
        <w:pStyle w:val="Heading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[4, Spreadtrum]</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lastRenderedPageBreak/>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lastRenderedPageBreak/>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lastRenderedPageBreak/>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(NRPPa signaling from gNB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lastRenderedPageBreak/>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41B965D" w14:textId="77777777"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22705735" w14:textId="77777777" w:rsidR="00271B33" w:rsidRDefault="0008228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lastRenderedPageBreak/>
              <w:t>Proposal 7: Regarding the model transfer, the following aspects can be further studied in RAN1:</w:t>
            </w:r>
          </w:p>
          <w:p w14:paraId="0CFDC0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7DE0EB6B"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38B45558"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793AD2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60BCC1FF"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1C8A50C"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1970A450"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15C5A92" w14:textId="77777777" w:rsidR="00271B33" w:rsidRDefault="00082280">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[11, Sony]</w:t>
            </w:r>
          </w:p>
        </w:tc>
        <w:tc>
          <w:tcPr>
            <w:tcW w:w="7996" w:type="dxa"/>
          </w:tcPr>
          <w:p w14:paraId="03C991DD" w14:textId="77777777" w:rsidR="00271B33" w:rsidRDefault="0008228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7F4DEE">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082280">
                <w:rPr>
                  <w:rStyle w:val="Hyperlink"/>
                  <w:rFonts w:asciiTheme="minorHAnsi" w:hAnsiTheme="minorHAnsi" w:cstheme="minorHAnsi"/>
                  <w:b/>
                  <w:bCs/>
                  <w:sz w:val="20"/>
                  <w:szCs w:val="20"/>
                </w:rPr>
                <w:t xml:space="preserve">Observation 2: </w:t>
              </w:r>
              <w:r w:rsidR="00082280">
                <w:rPr>
                  <w:rStyle w:val="Hyperlink"/>
                  <w:rFonts w:asciiTheme="minorHAnsi" w:hAnsiTheme="minorHAnsi" w:cstheme="minorHAnsi"/>
                  <w:b/>
                  <w:bCs/>
                  <w:sz w:val="20"/>
                  <w:szCs w:val="20"/>
                  <w:lang w:eastAsia="zh-CN"/>
                </w:rPr>
                <w:t>The procedure of AI/</w:t>
              </w:r>
              <w:r w:rsidR="00082280">
                <w:rPr>
                  <w:rStyle w:val="Hyperlink"/>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7F4DE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7F4DE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7F4DE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Hyperlink"/>
                  <w:rFonts w:asciiTheme="minorHAnsi" w:hAnsiTheme="minorHAnsi" w:cstheme="minorHAnsi"/>
                  <w:b/>
                  <w:bCs/>
                  <w:sz w:val="20"/>
                  <w:szCs w:val="20"/>
                </w:rPr>
                <w:t>Proposal 3: Support the usage of PRU for AI/ML Positioning.</w:t>
              </w:r>
            </w:hyperlink>
          </w:p>
          <w:p w14:paraId="648DDAE8" w14:textId="77777777" w:rsidR="00271B33" w:rsidRDefault="007F4DE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Hyperlink"/>
                  <w:rFonts w:asciiTheme="minorHAnsi" w:hAnsiTheme="minorHAnsi" w:cstheme="minorHAnsi"/>
                  <w:b/>
                  <w:bCs/>
                  <w:sz w:val="20"/>
                  <w:szCs w:val="20"/>
                </w:rPr>
                <w:t>Proposal 4: Support AI/ML Positioning with UE-side inference.</w:t>
              </w:r>
            </w:hyperlink>
          </w:p>
          <w:p w14:paraId="3113EB2C" w14:textId="77777777" w:rsidR="00271B33" w:rsidRDefault="007F4DEE">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Hyperlink"/>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r>
              <w:rPr>
                <w:rFonts w:asciiTheme="minorHAnsi" w:hAnsiTheme="minorHAnsi" w:cstheme="minorHAnsi"/>
                <w:b/>
                <w:bCs/>
                <w:i/>
                <w:iCs/>
                <w:lang w:eastAsia="zh-CN"/>
              </w:rPr>
              <w:t>ignaling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14D998B"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lastRenderedPageBreak/>
              <w:t xml:space="preserve">Proposal 4: Some assistant information could be considered from NW side to assist UE side AI/ML model updating. </w:t>
            </w:r>
          </w:p>
          <w:p w14:paraId="51505AC5" w14:textId="77777777" w:rsidR="00271B33" w:rsidRDefault="00082280">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F4E6C7C"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r>
              <w:rPr>
                <w:rFonts w:asciiTheme="minorHAnsi" w:hAnsiTheme="minorHAnsi" w:cstheme="minorHAnsi"/>
                <w:b/>
                <w:lang w:eastAsia="zh-CN"/>
              </w:rPr>
              <w:t>ignaling to feedback the input of the inference may be needed for the inference phase</w:t>
            </w:r>
          </w:p>
          <w:p w14:paraId="6EA49202"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6" w:type="dxa"/>
          </w:tcPr>
          <w:p w14:paraId="0F5AAC4D" w14:textId="77777777" w:rsidR="00271B33" w:rsidRDefault="00082280">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w:t>
            </w:r>
            <w:r>
              <w:rPr>
                <w:rFonts w:asciiTheme="minorHAnsi" w:hAnsiTheme="minorHAnsi" w:cstheme="minorHAnsi"/>
                <w:b/>
              </w:rPr>
              <w:lastRenderedPageBreak/>
              <w:t>labels</w:t>
            </w:r>
          </w:p>
          <w:p w14:paraId="3764409E" w14:textId="77777777" w:rsidR="00271B33" w:rsidRDefault="00082280">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1C0FB987" w14:textId="77777777" w:rsidR="00271B33" w:rsidRDefault="00082280">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w:t>
            </w:r>
            <w:r>
              <w:rPr>
                <w:rFonts w:asciiTheme="minorHAnsi" w:hAnsiTheme="minorHAnsi" w:cstheme="minorHAnsi"/>
                <w:b/>
                <w:szCs w:val="22"/>
              </w:rPr>
              <w:lastRenderedPageBreak/>
              <w:t>model and are wrongly absorbed into the positioning measurement. Such imperfections are different for different host type devices, for example a PRU or gNB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lastRenderedPageBreak/>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lastRenderedPageBreak/>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4F76A1F1" w14:textId="77777777" w:rsidR="00271B33" w:rsidRDefault="00082280">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TdoA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training</w:t>
                  </w:r>
                </w:p>
              </w:tc>
              <w:tc>
                <w:tcPr>
                  <w:tcW w:w="3223" w:type="pct"/>
                </w:tcPr>
                <w:p w14:paraId="3DA7DFAE"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6C3CE3C2"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6FA899A"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r>
                    <w:rPr>
                      <w:rFonts w:asciiTheme="minorHAnsi" w:hAnsiTheme="minorHAnsi" w:cstheme="minorHAnsi"/>
                      <w:b/>
                      <w:bCs/>
                      <w:sz w:val="20"/>
                      <w:szCs w:val="20"/>
                      <w:lang w:eastAsia="zh-CN"/>
                    </w:rPr>
                    <w:t>ignaling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 xml:space="preserve">time &gt; calibration time </w:t>
                  </w:r>
                  <w:r>
                    <w:rPr>
                      <w:rFonts w:asciiTheme="minorHAnsi" w:hAnsiTheme="minorHAnsi" w:cstheme="minorHAnsi"/>
                      <w:b/>
                      <w:bCs/>
                    </w:rPr>
                    <w:lastRenderedPageBreak/>
                    <w:t>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r>
              <w:rPr>
                <w:rFonts w:asciiTheme="minorHAnsi" w:hAnsiTheme="minorHAnsi" w:cstheme="minorHAnsi"/>
                <w:b/>
                <w:bCs/>
              </w:rPr>
              <w:t>ignaling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lastRenderedPageBreak/>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t>Proposal 6: RAN1 to study the condition/methods to recovery/update a AI/ML model for positioning, e.g., event based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73A2B7D" w14:textId="77777777" w:rsidR="00271B33" w:rsidRDefault="00082280">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39ADC633" w14:textId="77777777" w:rsidR="00271B33" w:rsidRDefault="00082280">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Heading2"/>
        <w:numPr>
          <w:ilvl w:val="1"/>
          <w:numId w:val="11"/>
        </w:numPr>
        <w:rPr>
          <w:lang w:eastAsia="zh-CN"/>
        </w:rPr>
      </w:pPr>
      <w:r>
        <w:rPr>
          <w:lang w:eastAsia="zh-CN"/>
        </w:rPr>
        <w:t>Training data collection</w:t>
      </w:r>
    </w:p>
    <w:p w14:paraId="6160EF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lastRenderedPageBreak/>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BodyText"/>
        <w:spacing w:after="0"/>
        <w:rPr>
          <w:rFonts w:ascii="Times New Roman" w:hAnsi="Times New Roman"/>
          <w:szCs w:val="20"/>
          <w:lang w:eastAsia="zh-CN"/>
        </w:rPr>
      </w:pPr>
    </w:p>
    <w:p w14:paraId="5A43E5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BodyText"/>
        <w:spacing w:after="0"/>
        <w:rPr>
          <w:rFonts w:ascii="Times New Roman" w:hAnsi="Times New Roman"/>
          <w:szCs w:val="20"/>
          <w:lang w:eastAsia="zh-CN"/>
        </w:rPr>
      </w:pPr>
    </w:p>
    <w:p w14:paraId="329987B2"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r>
        <w:rPr>
          <w:lang w:val="en-GB"/>
        </w:rPr>
        <w:t>ignaling</w:t>
      </w:r>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r>
        <w:rPr>
          <w:lang w:val="en-GB"/>
        </w:rPr>
        <w:t>ignaling</w:t>
      </w:r>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Spreadtrum] proposed to support to utilize PRU to achieve ground truth label and to consider training data without labels. </w:t>
      </w:r>
    </w:p>
    <w:p w14:paraId="23DBEB58" w14:textId="77777777" w:rsidR="00271B33" w:rsidRDefault="00082280">
      <w:pPr>
        <w:rPr>
          <w:lang w:val="en-GB"/>
        </w:rPr>
      </w:pPr>
      <w:r>
        <w:rPr>
          <w:lang w:val="en-GB"/>
        </w:rPr>
        <w:t>[5, vivo] proposed to s</w:t>
      </w:r>
      <w:r>
        <w:rPr>
          <w:rFonts w:asciiTheme="minorHAnsi" w:hAnsiTheme="minorHAnsi" w:cstheme="minorHAnsi"/>
        </w:rPr>
        <w:t>tudy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[18, InterDigital]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r>
        <w:rPr>
          <w:lang w:val="en-GB"/>
        </w:rPr>
        <w:t>ignaling</w:t>
      </w:r>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w:t>
      </w:r>
      <w:r>
        <w:rPr>
          <w:lang w:val="en-GB"/>
        </w:rPr>
        <w:lastRenderedPageBreak/>
        <w:t xml:space="preserve">error feedback from network for enabling UE-side training data collection for both direct AI/ML and AI/ML assisted methods. It also proposed to study </w:t>
      </w:r>
      <w:r>
        <w:rPr>
          <w:lang w:val="en-GB"/>
        </w:rPr>
        <w:pgNum/>
      </w:r>
      <w:r>
        <w:rPr>
          <w:lang w:val="en-GB"/>
        </w:rPr>
        <w:t>ignaling</w:t>
      </w:r>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BodyText"/>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r>
        <w:rPr>
          <w:lang w:eastAsia="zh-CN"/>
        </w:rPr>
        <w:t>ignaling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AD912D1" w14:textId="77777777" w:rsidR="00271B33" w:rsidRDefault="00271B33">
      <w:pPr>
        <w:pStyle w:val="BodyText"/>
        <w:spacing w:after="0"/>
        <w:rPr>
          <w:lang w:eastAsia="zh-CN"/>
        </w:rPr>
      </w:pPr>
    </w:p>
    <w:p w14:paraId="64B3B77C" w14:textId="77777777" w:rsidR="00271B33" w:rsidRDefault="00271B33">
      <w:pPr>
        <w:pStyle w:val="BodyText"/>
        <w:spacing w:after="0"/>
        <w:rPr>
          <w:rFonts w:ascii="Times New Roman" w:hAnsi="Times New Roman"/>
          <w:szCs w:val="20"/>
          <w:lang w:eastAsia="zh-CN"/>
        </w:rPr>
      </w:pPr>
    </w:p>
    <w:p w14:paraId="5D930E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1B85946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6E9A398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271B33" w14:paraId="44C1AE10" w14:textId="77777777">
        <w:trPr>
          <w:trHeight w:val="339"/>
        </w:trPr>
        <w:tc>
          <w:tcPr>
            <w:tcW w:w="1871" w:type="dxa"/>
          </w:tcPr>
          <w:p w14:paraId="7F4CC0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E88B0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CF636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BodyText"/>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r>
              <w:rPr>
                <w:strike/>
                <w:color w:val="FF0000"/>
                <w:lang w:eastAsia="zh-CN"/>
              </w:rPr>
              <w:t>ignaling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557EE9BE" w14:textId="77777777" w:rsidR="00271B33" w:rsidRDefault="00271B33">
            <w:pPr>
              <w:pStyle w:val="BodyText"/>
              <w:spacing w:after="0"/>
              <w:rPr>
                <w:rFonts w:ascii="Times New Roman" w:hAnsi="Times New Roman"/>
                <w:szCs w:val="20"/>
                <w:lang w:eastAsia="zh-CN"/>
              </w:rPr>
            </w:pPr>
          </w:p>
          <w:p w14:paraId="00D9F612" w14:textId="77777777" w:rsidR="00271B33" w:rsidRDefault="00271B33">
            <w:pPr>
              <w:pStyle w:val="BodyText"/>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C1341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PRU is already agreed in Rel-17 ePOS WI. The intention of this proposal is not to define/specify PRU in RAN1 but rather use it for our study in AI/ML positioning.</w:t>
            </w:r>
          </w:p>
          <w:p w14:paraId="6CE1BC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BodyText"/>
              <w:spacing w:after="0"/>
              <w:rPr>
                <w:rFonts w:ascii="Times New Roman" w:hAnsi="Times New Roman"/>
                <w:szCs w:val="20"/>
                <w:lang w:eastAsia="zh-CN"/>
              </w:rPr>
            </w:pPr>
          </w:p>
          <w:p w14:paraId="6F7736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w:t>
            </w:r>
            <w:r>
              <w:rPr>
                <w:lang w:eastAsia="zh-CN"/>
              </w:rPr>
              <w:lastRenderedPageBreak/>
              <w:t>applicable conditions, to also support UE and/or TRP to obtain label and/or training data”. The answer to your question would depend on the outcome of this FFS.</w:t>
            </w:r>
          </w:p>
          <w:p w14:paraId="78B51CB6" w14:textId="77777777" w:rsidR="00271B33" w:rsidRDefault="0008228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r>
              <w:rPr>
                <w:lang w:eastAsia="zh-CN"/>
              </w:rPr>
              <w:t xml:space="preserve">ignaling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12005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14:paraId="4BEA13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r>
              <w:rPr>
                <w:rFonts w:ascii="Times New Roman" w:hAnsi="Times New Roman"/>
                <w:szCs w:val="20"/>
                <w:lang w:eastAsia="zh-CN"/>
              </w:rPr>
              <w:t>ignaling UE.</w:t>
            </w:r>
          </w:p>
          <w:p w14:paraId="6E028ACC" w14:textId="77777777" w:rsidR="00271B33" w:rsidRDefault="00271B33">
            <w:pPr>
              <w:pStyle w:val="BodyText"/>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8AA86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r>
              <w:rPr>
                <w:rFonts w:ascii="Times New Roman" w:hAnsi="Times New Roman"/>
                <w:szCs w:val="20"/>
                <w:lang w:eastAsia="zh-CN"/>
              </w:rPr>
              <w:t xml:space="preserve">ignaling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271B33" w14:paraId="0EAF9DE2" w14:textId="77777777">
        <w:trPr>
          <w:trHeight w:val="339"/>
        </w:trPr>
        <w:tc>
          <w:tcPr>
            <w:tcW w:w="1871" w:type="dxa"/>
          </w:tcPr>
          <w:p w14:paraId="7D663A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E6B4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527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lastRenderedPageBreak/>
              <w:t>CATT</w:t>
            </w:r>
          </w:p>
        </w:tc>
        <w:tc>
          <w:tcPr>
            <w:tcW w:w="8021" w:type="dxa"/>
          </w:tcPr>
          <w:p w14:paraId="7245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36D36681" w14:textId="77777777" w:rsidR="00271B33" w:rsidRDefault="00271B33">
            <w:pPr>
              <w:pStyle w:val="BodyText"/>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271B33" w14:paraId="574C96B5" w14:textId="77777777">
        <w:trPr>
          <w:trHeight w:val="339"/>
        </w:trPr>
        <w:tc>
          <w:tcPr>
            <w:tcW w:w="1871" w:type="dxa"/>
          </w:tcPr>
          <w:p w14:paraId="6960055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3BAFB6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30A6971E" w14:textId="77777777" w:rsidR="00271B33" w:rsidRDefault="00271B33">
      <w:pPr>
        <w:pStyle w:val="BodyText"/>
        <w:spacing w:after="0"/>
        <w:rPr>
          <w:lang w:eastAsia="zh-CN"/>
        </w:rPr>
      </w:pPr>
    </w:p>
    <w:p w14:paraId="02002488" w14:textId="77777777" w:rsidR="00271B33" w:rsidRDefault="00271B33">
      <w:pPr>
        <w:pStyle w:val="BodyText"/>
        <w:spacing w:after="0"/>
        <w:rPr>
          <w:rFonts w:ascii="Times New Roman" w:hAnsi="Times New Roman"/>
          <w:szCs w:val="20"/>
          <w:lang w:eastAsia="zh-CN"/>
        </w:rPr>
      </w:pPr>
    </w:p>
    <w:p w14:paraId="5A862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13264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w:t>
            </w:r>
            <w:r>
              <w:rPr>
                <w:rFonts w:ascii="Times New Roman" w:hAnsi="Times New Roman"/>
                <w:szCs w:val="20"/>
                <w:lang w:eastAsia="zh-CN"/>
              </w:rPr>
              <w:lastRenderedPageBreak/>
              <w:t>obtain the label? I don’t find any elaborated details in your contributions. Without clear defined scope/questions to be answered, I’m afraid we’ll end up the same debate in future meetings.</w:t>
            </w:r>
          </w:p>
          <w:p w14:paraId="3FCC19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20519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BodyText"/>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BodyText"/>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BodyText"/>
              <w:spacing w:after="0"/>
              <w:rPr>
                <w:lang w:eastAsia="zh-CN"/>
              </w:rPr>
            </w:pPr>
          </w:p>
          <w:p w14:paraId="48707B15" w14:textId="77777777" w:rsidR="00271B33" w:rsidRDefault="0008228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988702A" w14:textId="77777777" w:rsidR="00271B33" w:rsidRDefault="00082280">
            <w:pPr>
              <w:pStyle w:val="BodyText"/>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2C9A911" w14:textId="77777777" w:rsidR="00271B33" w:rsidRDefault="00082280">
            <w:pPr>
              <w:pStyle w:val="BodyText"/>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3CEE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390C764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BodyText"/>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A239239" w14:textId="77777777" w:rsidR="00271B33" w:rsidRDefault="00271B33">
            <w:pPr>
              <w:pStyle w:val="BodyText"/>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0C01D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BodyText"/>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789CC5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7E9E6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B93F47" w14:textId="77777777" w:rsidR="00271B33" w:rsidRDefault="00082280">
            <w:pPr>
              <w:pStyle w:val="BodyText"/>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69B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BodyText"/>
              <w:spacing w:after="0"/>
              <w:rPr>
                <w:lang w:eastAsia="zh-CN"/>
              </w:rPr>
            </w:pPr>
          </w:p>
          <w:p w14:paraId="4A229E0B" w14:textId="77777777" w:rsidR="00271B33" w:rsidRDefault="00082280">
            <w:pPr>
              <w:pStyle w:val="BodyText"/>
              <w:spacing w:after="0"/>
              <w:rPr>
                <w:lang w:eastAsia="zh-CN"/>
              </w:rPr>
            </w:pPr>
            <w:r>
              <w:rPr>
                <w:lang w:eastAsia="zh-CN"/>
              </w:rPr>
              <w:t>To ZTE:</w:t>
            </w:r>
          </w:p>
          <w:p w14:paraId="2D15E4CA" w14:textId="77777777" w:rsidR="00271B33" w:rsidRDefault="00082280">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t>
            </w:r>
            <w:r>
              <w:rPr>
                <w:rFonts w:hint="eastAsia"/>
                <w:lang w:eastAsia="zh-CN"/>
              </w:rPr>
              <w:lastRenderedPageBreak/>
              <w:t xml:space="preserve">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BodyText"/>
              <w:spacing w:after="0"/>
              <w:rPr>
                <w:lang w:eastAsia="zh-CN"/>
              </w:rPr>
            </w:pPr>
          </w:p>
          <w:p w14:paraId="078535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BodyText"/>
              <w:spacing w:after="0"/>
              <w:rPr>
                <w:rFonts w:ascii="Times New Roman" w:hAnsi="Times New Roman"/>
                <w:szCs w:val="20"/>
                <w:lang w:eastAsia="zh-CN"/>
              </w:rPr>
            </w:pPr>
          </w:p>
          <w:p w14:paraId="47473B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BodyText"/>
              <w:spacing w:after="0"/>
              <w:rPr>
                <w:rFonts w:ascii="Times New Roman" w:hAnsi="Times New Roman"/>
                <w:szCs w:val="20"/>
                <w:lang w:eastAsia="zh-CN"/>
              </w:rPr>
            </w:pPr>
          </w:p>
          <w:p w14:paraId="3F0E4E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OPPO, InterDigital, Ericsson, Spreadtrum and LG stated toward proposal 2-1 they prefer “Study whether and if so, how to use PRU”. </w:t>
            </w:r>
          </w:p>
          <w:p w14:paraId="7009D3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44049A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asked OPPO, InterDigital, NVIDIA, Ericsson, Spreadtrum and LG on the details of the feasibility study for PRU to obtain label and other training data but got no response from them. CMCC commented that may depends on dataset size. </w:t>
            </w:r>
          </w:p>
          <w:p w14:paraId="5C99414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BodyText"/>
              <w:spacing w:after="0"/>
              <w:rPr>
                <w:rFonts w:ascii="Times New Roman" w:hAnsi="Times New Roman"/>
                <w:szCs w:val="20"/>
                <w:lang w:eastAsia="zh-CN"/>
              </w:rPr>
            </w:pPr>
          </w:p>
          <w:p w14:paraId="4894FE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BodyText"/>
        <w:spacing w:after="0"/>
        <w:rPr>
          <w:lang w:eastAsia="zh-CN"/>
        </w:rPr>
      </w:pPr>
    </w:p>
    <w:p w14:paraId="19C31F03" w14:textId="77777777" w:rsidR="00271B33" w:rsidRDefault="00271B33">
      <w:pPr>
        <w:pStyle w:val="BodyText"/>
        <w:spacing w:after="0"/>
        <w:rPr>
          <w:rFonts w:ascii="Times New Roman" w:hAnsi="Times New Roman"/>
          <w:szCs w:val="20"/>
          <w:lang w:eastAsia="zh-CN"/>
        </w:rPr>
      </w:pPr>
    </w:p>
    <w:p w14:paraId="6D897F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5111D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19A788C5"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093A5B44" w14:textId="77777777" w:rsidR="00271B33" w:rsidRDefault="00082280">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BodyText"/>
              <w:spacing w:after="0"/>
              <w:rPr>
                <w:rFonts w:ascii="Times New Roman" w:hAnsi="Times New Roman"/>
                <w:szCs w:val="20"/>
                <w:lang w:eastAsia="zh-CN"/>
              </w:rPr>
            </w:pPr>
          </w:p>
          <w:p w14:paraId="13EBFE7A"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The UE should not be putted in the same level of PRU. As for PRU, it has known location information. However, we don’t it is feasible for a normal UE to do that. The only difference between normal UE and R17 PRU is that whether the it can get the known location</w:t>
            </w:r>
          </w:p>
          <w:p w14:paraId="5F8E4DDC"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BodyText"/>
              <w:spacing w:after="0"/>
              <w:rPr>
                <w:rFonts w:ascii="Times New Roman" w:hAnsi="Times New Roman"/>
                <w:szCs w:val="20"/>
                <w:lang w:eastAsia="zh-CN"/>
              </w:rPr>
            </w:pPr>
          </w:p>
          <w:p w14:paraId="50966A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BodyText"/>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BodyText"/>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BodyText"/>
              <w:spacing w:after="0"/>
              <w:rPr>
                <w:rFonts w:ascii="Times New Roman" w:hAnsi="Times New Roman"/>
                <w:szCs w:val="20"/>
                <w:lang w:eastAsia="zh-CN"/>
              </w:rPr>
            </w:pPr>
          </w:p>
          <w:p w14:paraId="183BB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BodyText"/>
        <w:spacing w:after="0"/>
        <w:rPr>
          <w:lang w:eastAsia="zh-CN"/>
        </w:rPr>
      </w:pPr>
    </w:p>
    <w:p w14:paraId="28DDDB1F" w14:textId="77777777" w:rsidR="00271B33" w:rsidRDefault="00271B33">
      <w:pPr>
        <w:pStyle w:val="BodyText"/>
        <w:spacing w:after="0"/>
        <w:rPr>
          <w:rFonts w:ascii="Times New Roman" w:hAnsi="Times New Roman"/>
          <w:szCs w:val="20"/>
          <w:lang w:eastAsia="zh-CN"/>
        </w:rPr>
      </w:pPr>
    </w:p>
    <w:p w14:paraId="622C0F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87C7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90A58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w:t>
            </w:r>
            <w:r>
              <w:rPr>
                <w:rFonts w:ascii="Times New Roman" w:hAnsi="Times New Roman"/>
                <w:szCs w:val="20"/>
                <w:lang w:eastAsia="zh-CN"/>
              </w:rPr>
              <w:lastRenderedPageBreak/>
              <w:t>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0624B0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two many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60561E22"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62CED784"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7F26F3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Thus, it would be helpful to have a generic proposal, rather than to consider all the cases or only 2 cases.</w:t>
            </w:r>
          </w:p>
          <w:p w14:paraId="1453C7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BodyText"/>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lastRenderedPageBreak/>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BodyText"/>
              <w:spacing w:after="0"/>
              <w:rPr>
                <w:lang w:eastAsia="zh-CN"/>
              </w:rPr>
            </w:pPr>
          </w:p>
          <w:p w14:paraId="4C4F7843" w14:textId="77777777" w:rsidR="00271B33" w:rsidRDefault="00271B33">
            <w:pPr>
              <w:pStyle w:val="BodyText"/>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16AEC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32D43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E7532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s revision. This proposal can be general for now. Or, we can wait for 9.2.1 to have a solid framework (e.g., entities, measurements, assistance information etc).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BodyText"/>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2E8A99C8"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BodyText"/>
              <w:spacing w:after="0"/>
              <w:rPr>
                <w:rFonts w:ascii="Times New Roman" w:hAnsi="Times New Roman"/>
                <w:szCs w:val="20"/>
                <w:lang w:eastAsia="zh-CN"/>
              </w:rPr>
            </w:pPr>
            <w:r>
              <w:rPr>
                <w:rFonts w:ascii="Times New Roman" w:hAnsi="Times New Roman"/>
                <w:szCs w:val="20"/>
                <w:lang w:eastAsia="zh-CN"/>
              </w:rPr>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BodyText"/>
              <w:spacing w:after="0"/>
              <w:rPr>
                <w:rFonts w:ascii="Times New Roman" w:hAnsi="Times New Roman"/>
                <w:szCs w:val="20"/>
                <w:lang w:eastAsia="zh-CN"/>
              </w:rPr>
            </w:pPr>
          </w:p>
          <w:p w14:paraId="482C8A72"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To OPPO:</w:t>
            </w:r>
          </w:p>
          <w:p w14:paraId="6FC825A2" w14:textId="77777777" w:rsidR="0046534C" w:rsidRDefault="0046534C" w:rsidP="0046534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6C58991B" w14:textId="77777777" w:rsidR="00F87E47" w:rsidRDefault="00BC61D3" w:rsidP="0046534C">
            <w:pPr>
              <w:pStyle w:val="BodyText"/>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BodyText"/>
              <w:spacing w:after="0"/>
              <w:rPr>
                <w:rFonts w:ascii="Times New Roman" w:hAnsi="Times New Roman"/>
                <w:szCs w:val="20"/>
                <w:lang w:eastAsia="zh-CN"/>
              </w:rPr>
            </w:pPr>
            <w:r>
              <w:rPr>
                <w:rFonts w:ascii="Times New Roman" w:hAnsi="Times New Roman"/>
                <w:szCs w:val="20"/>
                <w:lang w:eastAsia="zh-CN"/>
              </w:rPr>
              <w:t>I don’t think we need to bundle the entity for model inference into the discussion given this proposal is only about data collection for training.</w:t>
            </w:r>
          </w:p>
          <w:p w14:paraId="09496288" w14:textId="77777777" w:rsidR="00F87E47" w:rsidRDefault="00F87E47" w:rsidP="00F77D3A">
            <w:pPr>
              <w:pStyle w:val="BodyText"/>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BodyText"/>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not mandate</w:t>
            </w:r>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BodyText"/>
              <w:spacing w:after="0"/>
              <w:rPr>
                <w:rFonts w:ascii="Times New Roman" w:hAnsi="Times New Roman"/>
                <w:szCs w:val="20"/>
                <w:lang w:eastAsia="zh-CN"/>
              </w:rPr>
            </w:pPr>
          </w:p>
          <w:p w14:paraId="7049F9CA" w14:textId="77777777" w:rsidR="000A6F6A" w:rsidRP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Default="000A6F6A" w:rsidP="000A6F6A">
      <w:pPr>
        <w:pStyle w:val="Heading5"/>
        <w:rPr>
          <w:lang w:eastAsia="zh-CN"/>
        </w:rPr>
      </w:pPr>
      <w:r>
        <w:rPr>
          <w:highlight w:val="cyan"/>
          <w:lang w:eastAsia="zh-C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1C7709B" w14:textId="77777777" w:rsidR="000A6F6A" w:rsidRDefault="000A6F6A" w:rsidP="000A6F6A">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BodyText"/>
        <w:spacing w:after="0"/>
        <w:rPr>
          <w:lang w:eastAsia="zh-CN"/>
        </w:rPr>
      </w:pPr>
    </w:p>
    <w:p w14:paraId="000EB54D" w14:textId="77777777" w:rsidR="000A6F6A" w:rsidRDefault="000A6F6A" w:rsidP="000A6F6A">
      <w:pPr>
        <w:pStyle w:val="BodyText"/>
        <w:spacing w:after="0"/>
        <w:rPr>
          <w:rFonts w:ascii="Times New Roman" w:hAnsi="Times New Roman"/>
          <w:szCs w:val="20"/>
          <w:lang w:eastAsia="zh-CN"/>
        </w:rPr>
      </w:pPr>
    </w:p>
    <w:p w14:paraId="4F4DFBF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0EA5A36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326E93FA" w:rsidR="000A6F6A" w:rsidRDefault="00B636A2" w:rsidP="000A6F6A">
            <w:pPr>
              <w:pStyle w:val="BodyText"/>
              <w:spacing w:after="0"/>
              <w:rPr>
                <w:rFonts w:ascii="Times New Roman" w:hAnsi="Times New Roman"/>
                <w:szCs w:val="20"/>
                <w:lang w:eastAsia="zh-CN"/>
              </w:rPr>
            </w:pPr>
            <w:r w:rsidRPr="00B636A2">
              <w:rPr>
                <w:rFonts w:ascii="Times New Roman" w:hAnsi="Times New Roman"/>
                <w:szCs w:val="20"/>
                <w:lang w:eastAsia="zh-CN"/>
              </w:rPr>
              <w:t>InterDigital</w:t>
            </w:r>
          </w:p>
        </w:tc>
        <w:tc>
          <w:tcPr>
            <w:tcW w:w="8021" w:type="dxa"/>
          </w:tcPr>
          <w:p w14:paraId="6D57556B" w14:textId="31D6D6F3" w:rsidR="000A6F6A" w:rsidRDefault="00B636A2" w:rsidP="000A6F6A">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7138" w14:paraId="385F9B3C" w14:textId="77777777" w:rsidTr="006F4CB3">
        <w:trPr>
          <w:trHeight w:val="339"/>
        </w:trPr>
        <w:tc>
          <w:tcPr>
            <w:tcW w:w="1871" w:type="dxa"/>
          </w:tcPr>
          <w:p w14:paraId="369EBFCF" w14:textId="77777777" w:rsidR="00957138" w:rsidRDefault="00957138" w:rsidP="006F4CB3">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314C02" w14:textId="77777777" w:rsidR="00957138" w:rsidRDefault="00957138" w:rsidP="00957138">
            <w:pPr>
              <w:pStyle w:val="BodyText"/>
              <w:numPr>
                <w:ilvl w:val="0"/>
                <w:numId w:val="52"/>
              </w:numPr>
              <w:spacing w:after="0"/>
              <w:rPr>
                <w:rFonts w:ascii="Times New Roman" w:hAnsi="Times New Roman"/>
                <w:szCs w:val="20"/>
                <w:lang w:eastAsia="zh-CN"/>
              </w:rPr>
            </w:pPr>
            <w:r>
              <w:rPr>
                <w:rFonts w:ascii="Times New Roman" w:hAnsi="Times New Roman"/>
                <w:szCs w:val="20"/>
                <w:lang w:eastAsia="zh-CN"/>
              </w:rPr>
              <w:t>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ToA vs RSRP.</w:t>
            </w:r>
          </w:p>
          <w:p w14:paraId="153D9A1B" w14:textId="77777777" w:rsidR="00957138" w:rsidRDefault="00957138" w:rsidP="006F4CB3">
            <w:pPr>
              <w:pStyle w:val="BodyText"/>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sidRPr="006B78B2">
              <w:rPr>
                <w:strike/>
                <w:color w:val="FF0000"/>
                <w:lang w:eastAsia="zh-CN"/>
              </w:rPr>
              <w:t xml:space="preserve">whether and if so, </w:t>
            </w:r>
            <w:r>
              <w:rPr>
                <w:lang w:eastAsia="zh-CN"/>
              </w:rPr>
              <w:t>how</w:t>
            </w:r>
            <w:r w:rsidRPr="006B78B2">
              <w:rPr>
                <w:color w:val="FF0000"/>
                <w:lang w:eastAsia="zh-CN"/>
              </w:rPr>
              <w:t xml:space="preserve"> </w:t>
            </w:r>
            <w:r w:rsidRPr="006B78B2">
              <w:rPr>
                <w:strike/>
                <w:color w:val="FF0000"/>
                <w:lang w:eastAsia="zh-CN"/>
              </w:rPr>
              <w:t xml:space="preserve">UE/PRU/TRP </w:t>
            </w:r>
            <w:r w:rsidRPr="006B78B2">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where the entity can be a UE (including PRU) or a network node</w:t>
            </w:r>
            <w:r>
              <w:rPr>
                <w:rFonts w:ascii="Times New Roman" w:hAnsi="Times New Roman"/>
                <w:szCs w:val="20"/>
                <w:lang w:eastAsia="zh-CN"/>
              </w:rPr>
              <w:t>”</w:t>
            </w:r>
          </w:p>
          <w:p w14:paraId="774DCC2F" w14:textId="77777777" w:rsidR="00957138" w:rsidRPr="006B78B2" w:rsidRDefault="00957138" w:rsidP="00957138">
            <w:pPr>
              <w:pStyle w:val="BodyText"/>
              <w:numPr>
                <w:ilvl w:val="0"/>
                <w:numId w:val="52"/>
              </w:numPr>
              <w:spacing w:after="0"/>
              <w:rPr>
                <w:rFonts w:ascii="Times New Roman" w:hAnsi="Times New Roman"/>
                <w:szCs w:val="20"/>
                <w:lang w:eastAsia="zh-CN"/>
              </w:rPr>
            </w:pPr>
            <w:r w:rsidRPr="006B78B2">
              <w:rPr>
                <w:rFonts w:ascii="Times New Roman" w:hAnsi="Times New Roman"/>
                <w:szCs w:val="20"/>
                <w:lang w:eastAsia="zh-CN"/>
              </w:rPr>
              <w:t xml:space="preserve">For the FFS under the first main bullet, suggest to clarify that the entity refers to </w:t>
            </w:r>
            <w:r>
              <w:rPr>
                <w:rFonts w:ascii="Times New Roman" w:hAnsi="Times New Roman"/>
                <w:szCs w:val="20"/>
                <w:lang w:eastAsia="zh-CN"/>
              </w:rPr>
              <w:t>UE. We should only discuss UE capability. For PRU, it is still a type of UE. 38.305 has this: “</w:t>
            </w:r>
            <w:r w:rsidRPr="00A72795">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7E9F17C3" w14:textId="77777777" w:rsidR="00957138" w:rsidRDefault="00957138" w:rsidP="006F4CB3">
            <w:pPr>
              <w:pStyle w:val="BodyText"/>
              <w:spacing w:after="0"/>
              <w:rPr>
                <w:rFonts w:ascii="Times New Roman" w:hAnsi="Times New Roman"/>
                <w:szCs w:val="20"/>
                <w:lang w:eastAsia="zh-CN"/>
              </w:rPr>
            </w:pPr>
            <w:r>
              <w:rPr>
                <w:rFonts w:ascii="Times New Roman" w:hAnsi="Times New Roman"/>
                <w:szCs w:val="20"/>
                <w:lang w:eastAsia="zh-CN"/>
              </w:rPr>
              <w:t>“</w:t>
            </w:r>
            <w:r>
              <w:rPr>
                <w:lang w:eastAsia="zh-CN"/>
              </w:rPr>
              <w:t>FFS potential specification impact on capability for the entity to obtain label and/or other training data</w:t>
            </w:r>
            <w:r w:rsidRPr="006B78B2">
              <w:rPr>
                <w:color w:val="FF0000"/>
                <w:lang w:eastAsia="zh-CN"/>
              </w:rPr>
              <w:t>, if the entity is a UE (including PRU)</w:t>
            </w:r>
            <w:r>
              <w:rPr>
                <w:rFonts w:ascii="Times New Roman" w:hAnsi="Times New Roman"/>
                <w:szCs w:val="20"/>
                <w:lang w:eastAsia="zh-CN"/>
              </w:rPr>
              <w:t>”</w:t>
            </w:r>
          </w:p>
        </w:tc>
      </w:tr>
      <w:tr w:rsidR="000A6F6A" w14:paraId="361EA184" w14:textId="77777777" w:rsidTr="000A6F6A">
        <w:trPr>
          <w:trHeight w:val="339"/>
        </w:trPr>
        <w:tc>
          <w:tcPr>
            <w:tcW w:w="1871" w:type="dxa"/>
          </w:tcPr>
          <w:p w14:paraId="7E427AE4" w14:textId="77777777" w:rsidR="000A6F6A" w:rsidRDefault="000A6F6A" w:rsidP="000A6F6A">
            <w:pPr>
              <w:pStyle w:val="BodyText"/>
              <w:spacing w:after="0"/>
              <w:rPr>
                <w:rFonts w:ascii="Times New Roman" w:hAnsi="Times New Roman"/>
                <w:szCs w:val="20"/>
                <w:lang w:eastAsia="zh-CN"/>
              </w:rPr>
            </w:pPr>
          </w:p>
        </w:tc>
        <w:tc>
          <w:tcPr>
            <w:tcW w:w="8021" w:type="dxa"/>
          </w:tcPr>
          <w:p w14:paraId="57717191" w14:textId="77777777" w:rsidR="000A6F6A" w:rsidRDefault="000A6F6A" w:rsidP="000A6F6A">
            <w:pPr>
              <w:pStyle w:val="BodyText"/>
              <w:spacing w:after="0"/>
              <w:rPr>
                <w:rFonts w:ascii="Times New Roman" w:hAnsi="Times New Roman"/>
                <w:szCs w:val="20"/>
                <w:lang w:eastAsia="zh-CN"/>
              </w:rPr>
            </w:pPr>
          </w:p>
        </w:tc>
      </w:tr>
    </w:tbl>
    <w:p w14:paraId="502716A0" w14:textId="77777777" w:rsidR="000A6F6A" w:rsidRDefault="000A6F6A"/>
    <w:p w14:paraId="069BD185" w14:textId="77777777" w:rsidR="00271B33" w:rsidRDefault="00082280">
      <w:pPr>
        <w:pStyle w:val="Heading2"/>
        <w:numPr>
          <w:ilvl w:val="1"/>
          <w:numId w:val="11"/>
        </w:numPr>
        <w:rPr>
          <w:lang w:eastAsia="zh-CN"/>
        </w:rPr>
      </w:pPr>
      <w:r>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t>Many companies discussed aspects related to model monitoring and update.</w:t>
      </w:r>
    </w:p>
    <w:p w14:paraId="4EB8F728" w14:textId="77777777" w:rsidR="00271B33" w:rsidRDefault="0008228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E0C12E2" w14:textId="77777777" w:rsidR="00271B33" w:rsidRDefault="00082280">
      <w:pPr>
        <w:rPr>
          <w:lang w:val="en-GB"/>
        </w:rPr>
      </w:pPr>
      <w:r>
        <w:rPr>
          <w:lang w:val="en-GB"/>
        </w:rPr>
        <w:lastRenderedPageBreak/>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t>[14, CAICT] proposed that in order to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[16, CMCC] proposed to consider two options for model monitoring: the metrics of performance monitoring is based on the ground-truth labels; the metrics of performance monitoring is based on non-ideal results, e.g, the results of traditional positioning techniques, or the previous results of AI/ML model.</w:t>
      </w:r>
    </w:p>
    <w:p w14:paraId="7CC9C6BE" w14:textId="77777777"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t>[18, InterDigital] proposed to study a framework to monitor for possible degradation in AIML performance.</w:t>
      </w:r>
    </w:p>
    <w:p w14:paraId="4A4A09C0"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1564F2E7" w14:textId="77777777" w:rsidR="00271B33" w:rsidRDefault="00082280">
      <w:pPr>
        <w:rPr>
          <w:lang w:val="en-GB"/>
        </w:rPr>
      </w:pPr>
      <w:r>
        <w:rPr>
          <w:lang w:val="en-GB"/>
        </w:rPr>
        <w:t xml:space="preserve">[23, Samsung] proposed to study the condition/methods to recovery/update a AI/ML model for positioning, e.g., event based condition or timer/counter based condition.  </w:t>
      </w:r>
    </w:p>
    <w:p w14:paraId="5CC74DD3" w14:textId="77777777" w:rsidR="00271B33" w:rsidRDefault="00082280">
      <w:pPr>
        <w:rPr>
          <w:lang w:val="en-GB"/>
        </w:rPr>
      </w:pPr>
      <w:r>
        <w:rPr>
          <w:lang w:val="en-GB"/>
        </w:rPr>
        <w:t>[24, NTT DOCOMO] proposed to consider performance metric, latency and complexity for AI/ML model monitoring.</w:t>
      </w:r>
    </w:p>
    <w:p w14:paraId="6501838C" w14:textId="77777777" w:rsidR="00271B33" w:rsidRDefault="0008228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0C5E7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7D9063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BodyText"/>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5" w:name="OLE_LINK14"/>
      <w:bookmarkStart w:id="26" w:name="OLE_LINK13"/>
      <w:r>
        <w:rPr>
          <w:rFonts w:ascii="Times New Roman" w:hAnsi="Times New Roman"/>
          <w:sz w:val="20"/>
          <w:szCs w:val="20"/>
          <w:lang w:eastAsia="zh-CN"/>
        </w:rPr>
        <w:t>assistance signaling and procedure framework for training data collection can be reused for model monitoring and update</w:t>
      </w:r>
      <w:bookmarkEnd w:id="25"/>
      <w:bookmarkEnd w:id="26"/>
    </w:p>
    <w:p w14:paraId="51F7CA0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BodyText"/>
        <w:spacing w:after="0"/>
        <w:rPr>
          <w:rFonts w:ascii="Times New Roman" w:hAnsi="Times New Roman"/>
          <w:szCs w:val="20"/>
          <w:lang w:eastAsia="zh-CN"/>
        </w:rPr>
      </w:pPr>
    </w:p>
    <w:p w14:paraId="77C7D0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lastRenderedPageBreak/>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173098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5DB3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7650FC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1C0136CD" w14:textId="77777777" w:rsidR="00271B33" w:rsidRDefault="00271B33">
            <w:pPr>
              <w:pStyle w:val="BodyText"/>
              <w:spacing w:after="0"/>
              <w:rPr>
                <w:rFonts w:ascii="Times New Roman" w:hAnsi="Times New Roman"/>
                <w:szCs w:val="20"/>
                <w:lang w:eastAsia="zh-CN"/>
              </w:rPr>
            </w:pPr>
          </w:p>
          <w:p w14:paraId="75A016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C7ABA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7143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445A18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6184B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39CE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2A08D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46CEE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223E50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69F74E80" w14:textId="77777777" w:rsidR="00271B33" w:rsidRDefault="00271B33">
            <w:pPr>
              <w:pStyle w:val="BodyText"/>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FFBF85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B029D2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For the first bullet, it seems to be a second detail for ‘related signaling and procedure for monitoring’. In this sense, we are fine with InterDigital’s suggestion.</w:t>
            </w:r>
          </w:p>
        </w:tc>
      </w:tr>
      <w:tr w:rsidR="00271B33" w14:paraId="5884D3B0" w14:textId="77777777">
        <w:trPr>
          <w:trHeight w:val="339"/>
        </w:trPr>
        <w:tc>
          <w:tcPr>
            <w:tcW w:w="1871" w:type="dxa"/>
          </w:tcPr>
          <w:p w14:paraId="702B7B02"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F1AF70F"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9DC8DDA" w14:textId="77777777" w:rsidR="00271B33" w:rsidRDefault="0008228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405802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B796DAD" w14:textId="77777777" w:rsidR="00271B33" w:rsidRDefault="0008228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4CCE320"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516FA7A8"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A172A6" w14:textId="77777777" w:rsidR="00271B33" w:rsidRDefault="0008228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BodyText"/>
              <w:spacing w:after="0"/>
              <w:rPr>
                <w:rFonts w:ascii="Times New Roman" w:hAnsi="Times New Roman"/>
                <w:szCs w:val="20"/>
                <w:lang w:eastAsia="zh-CN"/>
              </w:rPr>
            </w:pPr>
          </w:p>
        </w:tc>
        <w:tc>
          <w:tcPr>
            <w:tcW w:w="8021" w:type="dxa"/>
          </w:tcPr>
          <w:p w14:paraId="7ECBCF3B" w14:textId="77777777" w:rsidR="00271B33" w:rsidRDefault="00271B33">
            <w:pPr>
              <w:pStyle w:val="BodyText"/>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27" w:name="OLE_LINK16"/>
      <w:bookmarkStart w:id="28"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7"/>
    <w:bookmarkEnd w:id="28"/>
    <w:p w14:paraId="3B1FF63F" w14:textId="77777777" w:rsidR="00271B33" w:rsidRDefault="00271B33">
      <w:pPr>
        <w:pStyle w:val="BodyText"/>
        <w:spacing w:after="0"/>
        <w:rPr>
          <w:rFonts w:ascii="Times New Roman" w:hAnsi="Times New Roman"/>
          <w:szCs w:val="20"/>
          <w:lang w:eastAsia="zh-CN"/>
        </w:rPr>
      </w:pPr>
    </w:p>
    <w:p w14:paraId="5436A9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D67B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4495E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12CB8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63EFB1CF" w14:textId="77777777" w:rsidR="00271B33" w:rsidRDefault="00082280">
            <w:pPr>
              <w:pStyle w:val="BodyText"/>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EC3B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BodyText"/>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948D6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8EC0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4604E65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0EE52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BodyText"/>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Perfer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14:paraId="6E7926B6" w14:textId="77777777">
        <w:trPr>
          <w:trHeight w:val="339"/>
        </w:trPr>
        <w:tc>
          <w:tcPr>
            <w:tcW w:w="1871" w:type="dxa"/>
          </w:tcPr>
          <w:p w14:paraId="35A5A7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F13CD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deactivation, switching, and fallback operation” is more related to model monitoring and to the spec impact.  Thus, we suggest the following modification. </w:t>
            </w:r>
          </w:p>
          <w:p w14:paraId="13F7DCC9" w14:textId="77777777" w:rsidR="00271B33" w:rsidRDefault="00082280">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BodyText"/>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BodyText"/>
              <w:spacing w:after="0"/>
              <w:rPr>
                <w:rFonts w:ascii="Times New Roman" w:hAnsi="Times New Roman"/>
                <w:szCs w:val="20"/>
                <w:lang w:eastAsia="zh-CN"/>
              </w:rPr>
            </w:pPr>
          </w:p>
          <w:p w14:paraId="63B451EC" w14:textId="77777777" w:rsidR="00271B33" w:rsidRDefault="00271B33">
            <w:pPr>
              <w:pStyle w:val="BodyText"/>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7F4A3074"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lastRenderedPageBreak/>
              <w:t>Model deployment</w:t>
            </w:r>
          </w:p>
          <w:p w14:paraId="7F989D8A"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selection, activation, deactivation, switching, and fallback operation</w:t>
            </w:r>
          </w:p>
          <w:p w14:paraId="4DDBA135" w14:textId="77777777"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6D6D99A1"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UE capability</w:t>
            </w:r>
          </w:p>
          <w:p w14:paraId="27D4BAE9" w14:textId="77777777"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271348B3" w14:textId="77777777"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29D8BC84" w14:textId="77777777" w:rsidR="00271B33" w:rsidRDefault="00082280">
            <w:pPr>
              <w:overflowPunct/>
              <w:autoSpaceDE/>
              <w:adjustRightInd/>
              <w:rPr>
                <w:rFonts w:eastAsia="Batang"/>
                <w:szCs w:val="24"/>
                <w:lang w:val="en-GB"/>
              </w:rPr>
            </w:pPr>
            <w:r>
              <w:rPr>
                <w:rFonts w:eastAsia="Batang"/>
                <w:szCs w:val="24"/>
                <w:lang w:val="en-GB"/>
              </w:rPr>
              <w:t>Note: More aspects may be added as study progresses.</w:t>
            </w:r>
          </w:p>
          <w:p w14:paraId="7AC4E459" w14:textId="77777777" w:rsidR="00271B33" w:rsidRDefault="00271B33">
            <w:pPr>
              <w:pStyle w:val="BodyText"/>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88DFF1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uppport</w:t>
            </w:r>
          </w:p>
        </w:tc>
      </w:tr>
      <w:tr w:rsidR="00271B33" w14:paraId="0B72C2C6" w14:textId="77777777">
        <w:trPr>
          <w:trHeight w:val="339"/>
        </w:trPr>
        <w:tc>
          <w:tcPr>
            <w:tcW w:w="1871" w:type="dxa"/>
          </w:tcPr>
          <w:p w14:paraId="1B38A9C5"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35E413F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F922AEF" w14:textId="77777777"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14:paraId="1CEF27A4"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 </w:t>
            </w:r>
          </w:p>
          <w:p w14:paraId="1DD08949" w14:textId="77777777" w:rsidR="00280F82" w:rsidRDefault="00280F82">
            <w:pPr>
              <w:pStyle w:val="BodyText"/>
              <w:spacing w:after="0"/>
              <w:rPr>
                <w:rFonts w:ascii="Times New Roman" w:hAnsi="Times New Roman"/>
                <w:szCs w:val="20"/>
                <w:lang w:eastAsia="zh-CN"/>
              </w:rPr>
            </w:pPr>
            <w:r>
              <w:rPr>
                <w:rFonts w:ascii="Times New Roman" w:hAnsi="Times New Roman"/>
                <w:szCs w:val="20"/>
                <w:lang w:eastAsia="zh-CN"/>
              </w:rPr>
              <w:t>To Qualcomm:</w:t>
            </w:r>
          </w:p>
          <w:p w14:paraId="642F6CAA" w14:textId="77777777" w:rsidR="00280F82" w:rsidRDefault="00280F82" w:rsidP="00280F82">
            <w:pPr>
              <w:pStyle w:val="BodyText"/>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14:paraId="0A68A9FA" w14:textId="77777777" w:rsidR="00280F82" w:rsidRDefault="00280F82" w:rsidP="00280F82">
            <w:pPr>
              <w:pStyle w:val="BodyText"/>
              <w:spacing w:after="0"/>
              <w:rPr>
                <w:rFonts w:eastAsia="Batang" w:cs="Times"/>
                <w:lang w:val="en-GB"/>
              </w:rPr>
            </w:pPr>
          </w:p>
          <w:p w14:paraId="6C4D84BB" w14:textId="77777777" w:rsidR="00280F82" w:rsidRDefault="00280F82" w:rsidP="00280F82">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4A70D909" w14:textId="77777777" w:rsidR="00271B33" w:rsidRDefault="00271B33"/>
    <w:p w14:paraId="66431B70" w14:textId="77777777" w:rsidR="00280F82" w:rsidRDefault="00280F82" w:rsidP="00280F82">
      <w:pPr>
        <w:pStyle w:val="Heading5"/>
        <w:rPr>
          <w:lang w:eastAsia="zh-CN"/>
        </w:rPr>
      </w:pPr>
      <w:r>
        <w:rPr>
          <w:highlight w:val="cyan"/>
          <w:lang w:eastAsia="zh-CN"/>
        </w:rPr>
        <w:t>Proposal 2-2b</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t>Note2: other aspects are not precluded</w:t>
      </w:r>
    </w:p>
    <w:p w14:paraId="106615E0" w14:textId="77777777" w:rsidR="00280F82" w:rsidRDefault="00280F82" w:rsidP="00280F82">
      <w:pPr>
        <w:pStyle w:val="BodyText"/>
        <w:spacing w:after="0"/>
        <w:rPr>
          <w:rFonts w:ascii="Times New Roman" w:hAnsi="Times New Roman"/>
          <w:szCs w:val="20"/>
          <w:lang w:eastAsia="zh-CN"/>
        </w:rPr>
      </w:pPr>
    </w:p>
    <w:p w14:paraId="3761FD01" w14:textId="77777777" w:rsidR="00280F82" w:rsidRDefault="00280F82" w:rsidP="00280F8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6779C8" w14:textId="01654AD7"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6A43A6" w14:paraId="263D7BD2" w14:textId="77777777" w:rsidTr="00E27628">
        <w:trPr>
          <w:trHeight w:val="339"/>
        </w:trPr>
        <w:tc>
          <w:tcPr>
            <w:tcW w:w="1871" w:type="dxa"/>
          </w:tcPr>
          <w:p w14:paraId="0F1E57CF" w14:textId="0AB1B2B2" w:rsidR="006A43A6" w:rsidRDefault="00E9049B" w:rsidP="006A43A6">
            <w:pPr>
              <w:pStyle w:val="BodyText"/>
              <w:spacing w:after="0"/>
              <w:rPr>
                <w:rFonts w:ascii="Times New Roman" w:hAnsi="Times New Roman"/>
                <w:szCs w:val="20"/>
                <w:lang w:eastAsia="zh-CN"/>
              </w:rPr>
            </w:pPr>
            <w:r w:rsidRPr="00E9049B">
              <w:rPr>
                <w:rFonts w:ascii="Times New Roman" w:hAnsi="Times New Roman"/>
                <w:szCs w:val="20"/>
                <w:lang w:eastAsia="zh-CN"/>
              </w:rPr>
              <w:t>InterDigital</w:t>
            </w:r>
          </w:p>
        </w:tc>
        <w:tc>
          <w:tcPr>
            <w:tcW w:w="8021" w:type="dxa"/>
          </w:tcPr>
          <w:p w14:paraId="1A1B594C" w14:textId="7052FE9F" w:rsidR="006A43A6" w:rsidRDefault="00E9049B" w:rsidP="006A43A6">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A43A6" w14:paraId="648D529C" w14:textId="77777777" w:rsidTr="00E27628">
        <w:trPr>
          <w:trHeight w:val="339"/>
        </w:trPr>
        <w:tc>
          <w:tcPr>
            <w:tcW w:w="1871" w:type="dxa"/>
          </w:tcPr>
          <w:p w14:paraId="1FC3FE82" w14:textId="3F5DA851" w:rsidR="006A43A6" w:rsidRDefault="008542B3" w:rsidP="006A43A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70EF0E3"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To Moderator: </w:t>
            </w:r>
          </w:p>
          <w:p w14:paraId="633BF68D"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0E6E6102" w14:textId="77777777" w:rsidR="008542B3" w:rsidRPr="008542B3" w:rsidRDefault="008542B3" w:rsidP="008542B3">
            <w:pPr>
              <w:pStyle w:val="ListParagraph"/>
              <w:numPr>
                <w:ilvl w:val="0"/>
                <w:numId w:val="28"/>
              </w:numPr>
              <w:rPr>
                <w:rFonts w:asciiTheme="minorHAnsi" w:hAnsiTheme="minorHAnsi" w:cstheme="minorHAnsi"/>
                <w:color w:val="FF0000"/>
                <w:sz w:val="20"/>
                <w:szCs w:val="20"/>
                <w:lang w:eastAsia="zh-CN"/>
              </w:rPr>
            </w:pPr>
            <w:r w:rsidRPr="008542B3">
              <w:rPr>
                <w:rFonts w:ascii="Times New Roman" w:hAnsi="Times New Roman"/>
                <w:sz w:val="20"/>
                <w:szCs w:val="20"/>
                <w:lang w:eastAsia="zh-CN"/>
              </w:rPr>
              <w:t xml:space="preserve">Report/feedback and procedure for Network-side model </w:t>
            </w:r>
            <w:r w:rsidRPr="008542B3">
              <w:rPr>
                <w:rFonts w:ascii="Times New Roman" w:hAnsi="Times New Roman"/>
                <w:color w:val="FF0000"/>
                <w:sz w:val="20"/>
                <w:szCs w:val="20"/>
                <w:lang w:eastAsia="zh-CN"/>
              </w:rPr>
              <w:t>and UE-side model</w:t>
            </w:r>
          </w:p>
          <w:p w14:paraId="3D078530" w14:textId="77777777" w:rsidR="006A43A6" w:rsidRDefault="006A43A6" w:rsidP="006A43A6">
            <w:pPr>
              <w:pStyle w:val="BodyText"/>
              <w:spacing w:after="0"/>
              <w:rPr>
                <w:rFonts w:ascii="Times New Roman" w:hAnsi="Times New Roman"/>
                <w:szCs w:val="20"/>
                <w:lang w:eastAsia="zh-CN"/>
              </w:rPr>
            </w:pPr>
          </w:p>
        </w:tc>
      </w:tr>
      <w:tr w:rsidR="005D62E2" w14:paraId="185F2D76" w14:textId="77777777" w:rsidTr="005D62E2">
        <w:trPr>
          <w:trHeight w:val="339"/>
        </w:trPr>
        <w:tc>
          <w:tcPr>
            <w:tcW w:w="1871" w:type="dxa"/>
          </w:tcPr>
          <w:p w14:paraId="007841FB" w14:textId="77777777" w:rsidR="005D62E2" w:rsidRDefault="005D62E2" w:rsidP="006F4CB3">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87E4BF" w14:textId="77777777" w:rsidR="005D62E2" w:rsidRDefault="005D62E2" w:rsidP="006F4CB3">
            <w:pPr>
              <w:pStyle w:val="BodyText"/>
              <w:spacing w:after="0"/>
              <w:rPr>
                <w:rFonts w:ascii="Times New Roman" w:hAnsi="Times New Roman"/>
                <w:szCs w:val="20"/>
                <w:lang w:eastAsia="zh-CN"/>
              </w:rPr>
            </w:pPr>
            <w:r>
              <w:rPr>
                <w:rFonts w:ascii="Times New Roman" w:hAnsi="Times New Roman"/>
                <w:szCs w:val="20"/>
                <w:lang w:eastAsia="zh-CN"/>
              </w:rPr>
              <w:t>Support</w:t>
            </w:r>
          </w:p>
        </w:tc>
      </w:tr>
    </w:tbl>
    <w:p w14:paraId="1CA71226" w14:textId="77777777" w:rsidR="00280F82" w:rsidRDefault="00280F82"/>
    <w:p w14:paraId="50700FB9" w14:textId="77777777" w:rsidR="00271B33" w:rsidRDefault="00082280">
      <w:pPr>
        <w:pStyle w:val="Heading2"/>
        <w:numPr>
          <w:ilvl w:val="1"/>
          <w:numId w:val="11"/>
        </w:numPr>
        <w:rPr>
          <w:lang w:eastAsia="zh-CN"/>
        </w:rPr>
      </w:pPr>
      <w:r>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lastRenderedPageBreak/>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4DDF44FE" w14:textId="77777777" w:rsidR="00271B33" w:rsidRDefault="00271B33">
      <w:pPr>
        <w:pStyle w:val="BodyText"/>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3A9ECB1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78E11E6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BodyText"/>
        <w:spacing w:after="0"/>
        <w:rPr>
          <w:rFonts w:ascii="Times New Roman" w:hAnsi="Times New Roman"/>
          <w:szCs w:val="20"/>
          <w:lang w:eastAsia="zh-CN"/>
        </w:rPr>
      </w:pPr>
    </w:p>
    <w:p w14:paraId="279442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2299AD7"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6125E7FF"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EFD7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1B3C11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B04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51BB6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217B32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EA04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01047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271B33" w14:paraId="47D52ADD" w14:textId="77777777">
        <w:trPr>
          <w:trHeight w:val="339"/>
        </w:trPr>
        <w:tc>
          <w:tcPr>
            <w:tcW w:w="1871" w:type="dxa"/>
          </w:tcPr>
          <w:p w14:paraId="33846B2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7A0FB6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C2DD5B0"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FFF6D6" w14:textId="77777777" w:rsidR="00271B33" w:rsidRDefault="00082280">
            <w:pPr>
              <w:pStyle w:val="BodyText"/>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12B90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77777777" w:rsidR="00271B33" w:rsidRDefault="00082280">
      <w:pPr>
        <w:pStyle w:val="Heading5"/>
        <w:rPr>
          <w:lang w:eastAsia="zh-CN"/>
        </w:rPr>
      </w:pPr>
      <w:r>
        <w:rPr>
          <w:highlight w:val="cyan"/>
          <w:lang w:eastAsia="zh-CN"/>
        </w:rPr>
        <w:t>Proposal 2-3a</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DCB6C8F"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BodyText"/>
        <w:spacing w:after="0"/>
        <w:rPr>
          <w:rFonts w:ascii="Times New Roman" w:hAnsi="Times New Roman"/>
          <w:szCs w:val="20"/>
          <w:lang w:eastAsia="zh-CN"/>
        </w:rPr>
      </w:pPr>
    </w:p>
    <w:p w14:paraId="20C5B6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0C64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6371C56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C98C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2C4AD08D" w14:textId="77777777" w:rsidR="00271B33" w:rsidRDefault="00271B33">
            <w:pPr>
              <w:pStyle w:val="BodyText"/>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7E12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3EC5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673459F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BodyText"/>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B41FB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BodyText"/>
              <w:spacing w:after="0"/>
              <w:rPr>
                <w:rFonts w:ascii="Times New Roman" w:hAnsi="Times New Roman"/>
                <w:szCs w:val="20"/>
                <w:lang w:eastAsia="zh-CN"/>
              </w:rPr>
            </w:pPr>
          </w:p>
          <w:p w14:paraId="739031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BodyText"/>
              <w:spacing w:after="0"/>
              <w:rPr>
                <w:rFonts w:asciiTheme="minorHAnsi" w:hAnsiTheme="minorHAnsi" w:cstheme="minorHAnsi"/>
                <w:lang w:eastAsia="zh-CN"/>
              </w:rPr>
            </w:pPr>
          </w:p>
          <w:p w14:paraId="2DED0523" w14:textId="77777777" w:rsidR="00271B33" w:rsidRDefault="00082280">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D14B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767E9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AAF6D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bl>
    <w:p w14:paraId="5B1EB27E" w14:textId="77777777" w:rsidR="00271B33" w:rsidRDefault="00271B33"/>
    <w:p w14:paraId="43B2623E" w14:textId="77777777" w:rsidR="00271B33" w:rsidRDefault="00082280">
      <w:pPr>
        <w:pStyle w:val="Heading2"/>
        <w:numPr>
          <w:ilvl w:val="1"/>
          <w:numId w:val="11"/>
        </w:numPr>
        <w:rPr>
          <w:lang w:eastAsia="zh-CN"/>
        </w:rPr>
      </w:pPr>
      <w:r>
        <w:t>Model input/output for inference</w:t>
      </w:r>
    </w:p>
    <w:p w14:paraId="2D6FAF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FDF909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6AC90BF"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636E18D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DengXian"/>
          <w:highlight w:val="green"/>
          <w:lang w:eastAsia="zh-CN"/>
        </w:rPr>
      </w:pPr>
    </w:p>
    <w:p w14:paraId="7E65BAAB"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for training data collection</w:t>
      </w:r>
    </w:p>
    <w:p w14:paraId="28D6D4A9"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configuration, model activation/deactivation, model recovery/termination, model selection)</w:t>
      </w:r>
    </w:p>
    <w:p w14:paraId="763AC5DA"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performance monitoring, model update/tuning)</w:t>
      </w:r>
    </w:p>
    <w:p w14:paraId="7101D0F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F61616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1266C8CE"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lastRenderedPageBreak/>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t>[7, Google] proposed for direct AI/ML positioning, consider to use CIR and L1-SINR from each cell as the input.</w:t>
      </w:r>
    </w:p>
    <w:p w14:paraId="49C38C24" w14:textId="77777777" w:rsidR="00271B33" w:rsidRDefault="00082280">
      <w:r>
        <w:rPr>
          <w:lang w:val="en-GB"/>
        </w:rPr>
        <w:t>[11, Sony] proposed to support channel observation as part of the data collection from UE and gNB for downlink and uplink-based positioning, respectively.</w:t>
      </w:r>
    </w:p>
    <w:p w14:paraId="6DE41BD0" w14:textId="77777777"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30BF97D" w14:textId="77777777" w:rsidR="00271B33" w:rsidRDefault="00082280">
      <w:r>
        <w:rPr>
          <w:lang w:val="en-GB"/>
        </w:rPr>
        <w:t>[16, CMCC] proposed that for AI/ML based positioning, the potential spec impact of CIR report should be studied.</w:t>
      </w:r>
    </w:p>
    <w:p w14:paraId="5D6F2539" w14:textId="77777777" w:rsidR="00271B33" w:rsidRDefault="00082280">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TOA/AoA/AoD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BodyText"/>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BodyText"/>
        <w:spacing w:after="0"/>
        <w:rPr>
          <w:rFonts w:ascii="Times New Roman" w:hAnsi="Times New Roman"/>
          <w:szCs w:val="20"/>
          <w:lang w:eastAsia="zh-CN"/>
        </w:rPr>
      </w:pPr>
    </w:p>
    <w:p w14:paraId="2DD597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F128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62267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C6DC4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3560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4206A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191548F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14:paraId="609CDFE1" w14:textId="77777777" w:rsidR="00271B33" w:rsidRDefault="00271B33">
            <w:pPr>
              <w:pStyle w:val="BodyText"/>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59FCD19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C8FBD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1798A6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BodyText"/>
              <w:spacing w:after="0"/>
              <w:rPr>
                <w:rFonts w:ascii="Times New Roman" w:hAnsi="Times New Roman"/>
                <w:szCs w:val="20"/>
                <w:lang w:eastAsia="zh-CN"/>
              </w:rPr>
            </w:pPr>
            <w:r>
              <w:rPr>
                <w:rFonts w:ascii="Times New Roman" w:hAnsi="Times New Roman"/>
                <w:szCs w:val="20"/>
              </w:rPr>
              <w:lastRenderedPageBreak/>
              <w:t>NEC</w:t>
            </w:r>
          </w:p>
        </w:tc>
        <w:tc>
          <w:tcPr>
            <w:tcW w:w="8021" w:type="dxa"/>
          </w:tcPr>
          <w:p w14:paraId="7060119B"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29"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291C36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9"/>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BodyText"/>
        <w:spacing w:after="0"/>
        <w:rPr>
          <w:rFonts w:ascii="Times New Roman" w:hAnsi="Times New Roman"/>
          <w:szCs w:val="20"/>
          <w:lang w:eastAsia="zh-CN"/>
        </w:rPr>
      </w:pPr>
    </w:p>
    <w:p w14:paraId="2205B98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DFACE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6CEAE8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E045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5ABB9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271B33" w14:paraId="3214F4EF" w14:textId="77777777">
        <w:trPr>
          <w:trHeight w:val="339"/>
        </w:trPr>
        <w:tc>
          <w:tcPr>
            <w:tcW w:w="1871" w:type="dxa"/>
          </w:tcPr>
          <w:p w14:paraId="5B1BB8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518A01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C095D0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5CA92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58715C09" w14:textId="77777777" w:rsidR="00271B33" w:rsidRDefault="00271B33">
            <w:pPr>
              <w:pStyle w:val="BodyText"/>
              <w:spacing w:after="0"/>
              <w:rPr>
                <w:rFonts w:ascii="Times New Roman" w:hAnsi="Times New Roman"/>
                <w:szCs w:val="20"/>
                <w:lang w:eastAsia="zh-CN"/>
              </w:rPr>
            </w:pPr>
          </w:p>
          <w:p w14:paraId="0FE49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w:t>
            </w:r>
          </w:p>
          <w:p w14:paraId="4FBEB2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D547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C771A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r>
              <w:rPr>
                <w:rFonts w:asciiTheme="minorHAnsi" w:hAnsiTheme="minorHAnsi" w:cstheme="minorHAnsi"/>
                <w:color w:val="FF0000"/>
                <w:szCs w:val="20"/>
                <w:lang w:eastAsia="zh-CN"/>
              </w:rPr>
              <w:t xml:space="preserve">ignaling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59E1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BodyText"/>
        <w:spacing w:after="0"/>
        <w:rPr>
          <w:rFonts w:ascii="Times New Roman" w:hAnsi="Times New Roman"/>
          <w:szCs w:val="20"/>
          <w:lang w:eastAsia="zh-CN"/>
        </w:rPr>
      </w:pPr>
    </w:p>
    <w:p w14:paraId="7224B3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919A3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t>We also propose enhancements to the third and fourth bullets:</w:t>
            </w:r>
          </w:p>
          <w:p w14:paraId="04B80625"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AA8C12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BodyText"/>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79F3C7" w14:textId="77777777" w:rsidR="00271B33" w:rsidRDefault="00082280">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lastRenderedPageBreak/>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2C4C9B63"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Default="002578E6" w:rsidP="002578E6">
      <w:pPr>
        <w:pStyle w:val="Heading5"/>
        <w:rPr>
          <w:lang w:eastAsia="zh-CN"/>
        </w:rPr>
      </w:pPr>
      <w:r>
        <w:rPr>
          <w:highlight w:val="cyan"/>
          <w:lang w:eastAsia="zh-CN"/>
        </w:rPr>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BodyText"/>
        <w:spacing w:after="0"/>
        <w:rPr>
          <w:rFonts w:ascii="Times New Roman" w:hAnsi="Times New Roman"/>
          <w:szCs w:val="20"/>
          <w:lang w:eastAsia="zh-CN"/>
        </w:rPr>
      </w:pPr>
    </w:p>
    <w:p w14:paraId="261DF0EB" w14:textId="77777777" w:rsidR="002578E6" w:rsidRDefault="002578E6" w:rsidP="002578E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4409B" w14:paraId="4B77EB1C" w14:textId="77777777" w:rsidTr="00BC61D3">
        <w:trPr>
          <w:trHeight w:val="339"/>
        </w:trPr>
        <w:tc>
          <w:tcPr>
            <w:tcW w:w="1871" w:type="dxa"/>
          </w:tcPr>
          <w:p w14:paraId="2A11AF0E" w14:textId="57AD8408" w:rsidR="0094409B" w:rsidRDefault="008D1006" w:rsidP="0094409B">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92DC2DD" w14:textId="77777777" w:rsidR="008D1006" w:rsidRDefault="008D1006" w:rsidP="0094409B">
            <w:pPr>
              <w:rPr>
                <w:lang w:eastAsia="zh-CN"/>
              </w:rPr>
            </w:pPr>
            <w:r>
              <w:rPr>
                <w:lang w:eastAsia="zh-CN"/>
              </w:rPr>
              <w:t xml:space="preserve">We do not support the updated proposal. </w:t>
            </w:r>
          </w:p>
          <w:p w14:paraId="0BC6866B" w14:textId="42F89C4F" w:rsidR="00812718" w:rsidRDefault="00BC1C9F" w:rsidP="0094409B">
            <w:pPr>
              <w:rPr>
                <w:lang w:eastAsia="zh-CN"/>
              </w:rPr>
            </w:pPr>
            <w:r>
              <w:rPr>
                <w:lang w:eastAsia="zh-CN"/>
              </w:rPr>
              <w:t>Firstly, a</w:t>
            </w:r>
            <w:r w:rsidR="00812718">
              <w:rPr>
                <w:lang w:eastAsia="zh-CN"/>
              </w:rPr>
              <w:t xml:space="preserve">fter further consideration, we think that the need of assistance information in the first bullet requires prior evaluation in 9.2.4.1. Until benefits are </w:t>
            </w:r>
            <w:r>
              <w:rPr>
                <w:lang w:eastAsia="zh-CN"/>
              </w:rPr>
              <w:t xml:space="preserve">discussed and </w:t>
            </w:r>
            <w:r w:rsidR="00812718">
              <w:rPr>
                <w:lang w:eastAsia="zh-CN"/>
              </w:rPr>
              <w:t>shown</w:t>
            </w:r>
            <w:r w:rsidR="00527991">
              <w:rPr>
                <w:lang w:eastAsia="zh-CN"/>
              </w:rPr>
              <w:t xml:space="preserve"> in evaluations</w:t>
            </w:r>
            <w:r>
              <w:rPr>
                <w:lang w:eastAsia="zh-CN"/>
              </w:rPr>
              <w:t xml:space="preserve"> the first bullet is no</w:t>
            </w:r>
            <w:r w:rsidR="00527991">
              <w:rPr>
                <w:lang w:eastAsia="zh-CN"/>
              </w:rPr>
              <w:t xml:space="preserve">t needed here for spec impact, and the necessity should be part of 9.2.4.1. Thus, </w:t>
            </w:r>
            <w:r w:rsidR="00527991">
              <w:rPr>
                <w:lang w:eastAsia="zh-CN"/>
              </w:rPr>
              <w:lastRenderedPageBreak/>
              <w:t xml:space="preserve">it seems that no discussion on the first bullet is needed in 9.2.4.2 at the stage and first bullet should be removed. </w:t>
            </w:r>
          </w:p>
          <w:p w14:paraId="037570E0" w14:textId="5E011DFC" w:rsidR="0094409B" w:rsidRDefault="00812718" w:rsidP="00527991">
            <w:pPr>
              <w:rPr>
                <w:lang w:eastAsia="zh-CN"/>
              </w:rPr>
            </w:pPr>
            <w:r>
              <w:rPr>
                <w:lang w:eastAsia="zh-CN"/>
              </w:rPr>
              <w:t>Furthe</w:t>
            </w:r>
            <w:r w:rsidR="00BC1C9F">
              <w:rPr>
                <w:lang w:eastAsia="zh-CN"/>
              </w:rPr>
              <w:t>rmore, the examples in the</w:t>
            </w:r>
            <w:r>
              <w:rPr>
                <w:lang w:eastAsia="zh-CN"/>
              </w:rPr>
              <w:t xml:space="preserve"> sub-bullet of the first bullet are </w:t>
            </w:r>
            <w:r w:rsidR="00BC1C9F">
              <w:rPr>
                <w:lang w:eastAsia="zh-CN"/>
              </w:rPr>
              <w:t xml:space="preserve">too detailed for this stage and should also be removed. </w:t>
            </w:r>
            <w:r w:rsidR="00B5543C">
              <w:rPr>
                <w:lang w:eastAsia="zh-CN"/>
              </w:rPr>
              <w:t>Also here, no evaluation has been done. Additionally, s</w:t>
            </w:r>
            <w:r w:rsidR="00BC1C9F">
              <w:rPr>
                <w:lang w:eastAsia="zh-CN"/>
              </w:rPr>
              <w:t>ome of the listed examples, like beam shape assistance information</w:t>
            </w:r>
            <w:r w:rsidR="00B5543C">
              <w:rPr>
                <w:lang w:eastAsia="zh-CN"/>
              </w:rPr>
              <w:t xml:space="preserve"> </w:t>
            </w:r>
            <w:r w:rsidR="005B12F5">
              <w:rPr>
                <w:lang w:eastAsia="zh-CN"/>
              </w:rPr>
              <w:t xml:space="preserve">for RS </w:t>
            </w:r>
            <w:r w:rsidR="00B5543C">
              <w:rPr>
                <w:lang w:eastAsia="zh-CN"/>
              </w:rPr>
              <w:t>are proprietary</w:t>
            </w:r>
            <w:r w:rsidR="00527991">
              <w:rPr>
                <w:lang w:eastAsia="zh-CN"/>
              </w:rPr>
              <w:t xml:space="preserve"> and should not be signaled in our view</w:t>
            </w:r>
            <w:r w:rsidR="00B5543C">
              <w:rPr>
                <w:lang w:eastAsia="zh-CN"/>
              </w:rPr>
              <w:t xml:space="preserve"> </w:t>
            </w:r>
            <w:r w:rsidR="00527991">
              <w:rPr>
                <w:lang w:eastAsia="zh-CN"/>
              </w:rPr>
              <w:t>(as also already discussed in 9.2.3.2).</w:t>
            </w:r>
            <w:r w:rsidR="005B12F5">
              <w:rPr>
                <w:lang w:eastAsia="zh-CN"/>
              </w:rPr>
              <w:t xml:space="preserve"> </w:t>
            </w:r>
          </w:p>
        </w:tc>
      </w:tr>
      <w:tr w:rsidR="0094409B" w14:paraId="61BC997F" w14:textId="77777777" w:rsidTr="00BC61D3">
        <w:trPr>
          <w:trHeight w:val="339"/>
        </w:trPr>
        <w:tc>
          <w:tcPr>
            <w:tcW w:w="1871" w:type="dxa"/>
          </w:tcPr>
          <w:p w14:paraId="528371AE" w14:textId="02AA5888" w:rsidR="0094409B" w:rsidRDefault="009A1955" w:rsidP="0094409B">
            <w:pPr>
              <w:pStyle w:val="BodyText"/>
              <w:spacing w:after="0"/>
              <w:rPr>
                <w:rFonts w:ascii="Times New Roman" w:hAnsi="Times New Roman"/>
                <w:szCs w:val="20"/>
                <w:lang w:eastAsia="zh-CN"/>
              </w:rPr>
            </w:pPr>
            <w:r w:rsidRPr="009A1955">
              <w:rPr>
                <w:rFonts w:ascii="Times New Roman" w:hAnsi="Times New Roman"/>
                <w:szCs w:val="20"/>
                <w:lang w:eastAsia="zh-CN"/>
              </w:rPr>
              <w:lastRenderedPageBreak/>
              <w:t>InterDigital</w:t>
            </w:r>
          </w:p>
        </w:tc>
        <w:tc>
          <w:tcPr>
            <w:tcW w:w="8021" w:type="dxa"/>
          </w:tcPr>
          <w:p w14:paraId="17ACF841" w14:textId="50345440" w:rsidR="0094409B" w:rsidRDefault="009A1955" w:rsidP="0094409B">
            <w:pPr>
              <w:pStyle w:val="BodyText"/>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w:t>
            </w:r>
            <w:r w:rsidR="003D6FE2">
              <w:rPr>
                <w:rFonts w:ascii="Times New Roman" w:hAnsi="Times New Roman"/>
                <w:szCs w:val="20"/>
                <w:lang w:eastAsia="zh-CN"/>
              </w:rPr>
              <w:t xml:space="preserve"> since the examples seems to list </w:t>
            </w:r>
            <w:r w:rsidR="00687C18">
              <w:rPr>
                <w:rFonts w:ascii="Times New Roman" w:hAnsi="Times New Roman"/>
                <w:szCs w:val="20"/>
                <w:lang w:eastAsia="zh-CN"/>
              </w:rPr>
              <w:t xml:space="preserve">only </w:t>
            </w:r>
            <w:r w:rsidR="003D6FE2">
              <w:rPr>
                <w:rFonts w:ascii="Times New Roman" w:hAnsi="Times New Roman"/>
                <w:szCs w:val="20"/>
                <w:lang w:eastAsia="zh-CN"/>
              </w:rPr>
              <w:t xml:space="preserve">a subset of </w:t>
            </w:r>
            <w:r w:rsidR="005B209D">
              <w:rPr>
                <w:rFonts w:ascii="Times New Roman" w:hAnsi="Times New Roman"/>
                <w:szCs w:val="20"/>
                <w:lang w:eastAsia="zh-CN"/>
              </w:rPr>
              <w:t xml:space="preserve">specified </w:t>
            </w:r>
            <w:r w:rsidR="003D6FE2">
              <w:rPr>
                <w:rFonts w:ascii="Times New Roman" w:hAnsi="Times New Roman"/>
                <w:szCs w:val="20"/>
                <w:lang w:eastAsia="zh-CN"/>
              </w:rPr>
              <w:t>configurations in assistance data for positioning</w:t>
            </w:r>
            <w:r>
              <w:rPr>
                <w:rFonts w:ascii="Times New Roman" w:hAnsi="Times New Roman"/>
                <w:szCs w:val="20"/>
                <w:lang w:eastAsia="zh-CN"/>
              </w:rPr>
              <w:t xml:space="preserve">. We prefer the previous version of the FL proposal </w:t>
            </w:r>
            <w:r w:rsidR="00FD7CD6">
              <w:rPr>
                <w:rFonts w:ascii="Times New Roman" w:hAnsi="Times New Roman"/>
                <w:szCs w:val="20"/>
                <w:lang w:eastAsia="zh-CN"/>
              </w:rPr>
              <w:t xml:space="preserve">due to its simplicity and clarity </w:t>
            </w:r>
            <w:r>
              <w:rPr>
                <w:rFonts w:ascii="Times New Roman" w:hAnsi="Times New Roman"/>
                <w:szCs w:val="20"/>
                <w:lang w:eastAsia="zh-CN"/>
              </w:rPr>
              <w:t>but also ok with the current version if the majority is ok with it.</w:t>
            </w:r>
          </w:p>
        </w:tc>
      </w:tr>
      <w:tr w:rsidR="000344D5" w14:paraId="7188BD28" w14:textId="77777777" w:rsidTr="00BC61D3">
        <w:trPr>
          <w:trHeight w:val="339"/>
        </w:trPr>
        <w:tc>
          <w:tcPr>
            <w:tcW w:w="1871" w:type="dxa"/>
          </w:tcPr>
          <w:p w14:paraId="42CBEB7C" w14:textId="4BC08C22" w:rsidR="000344D5" w:rsidRPr="009A1955" w:rsidRDefault="000344D5" w:rsidP="0094409B">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3D01AF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To Moderator: </w:t>
            </w:r>
          </w:p>
          <w:p w14:paraId="71A7A42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751B3B4" w14:textId="7EBFE20D"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For the second bullet, when the model training and inference happens at one side, there is no need for the other side to signal the type of measurement to be considered as model input during inference. For example, UE need</w:t>
            </w:r>
            <w:r w:rsidR="00381E9C">
              <w:rPr>
                <w:rFonts w:asciiTheme="minorHAnsi" w:hAnsiTheme="minorHAnsi" w:cstheme="minorHAnsi"/>
                <w:lang w:eastAsia="zh-CN"/>
              </w:rPr>
              <w:t>s</w:t>
            </w:r>
            <w:r w:rsidRPr="00600C08">
              <w:rPr>
                <w:rFonts w:asciiTheme="minorHAnsi" w:hAnsiTheme="minorHAnsi" w:cstheme="minorHAnsi"/>
                <w:lang w:eastAsia="zh-CN"/>
              </w:rPr>
              <w:t xml:space="preserve"> not to signal to LMF what type of measurement the LMF is supposed to consider as model input of LMF-side model</w:t>
            </w:r>
            <w:r w:rsidR="00381E9C">
              <w:rPr>
                <w:rFonts w:asciiTheme="minorHAnsi" w:hAnsiTheme="minorHAnsi" w:cstheme="minorHAnsi"/>
                <w:lang w:eastAsia="zh-CN"/>
              </w:rPr>
              <w:t>, and similarly,</w:t>
            </w:r>
            <w:r w:rsidRPr="00600C08">
              <w:rPr>
                <w:rFonts w:asciiTheme="minorHAnsi" w:hAnsiTheme="minorHAnsi" w:cstheme="minorHAnsi"/>
                <w:lang w:eastAsia="zh-CN"/>
              </w:rPr>
              <w:t xml:space="preserve"> LMF need</w:t>
            </w:r>
            <w:r w:rsidR="00BE5CE1">
              <w:rPr>
                <w:rFonts w:asciiTheme="minorHAnsi" w:hAnsiTheme="minorHAnsi" w:cstheme="minorHAnsi"/>
                <w:lang w:eastAsia="zh-CN"/>
              </w:rPr>
              <w:t>s</w:t>
            </w:r>
            <w:r w:rsidRPr="00600C08">
              <w:rPr>
                <w:rFonts w:asciiTheme="minorHAnsi" w:hAnsiTheme="minorHAnsi" w:cstheme="minorHAnsi"/>
                <w:lang w:eastAsia="zh-CN"/>
              </w:rPr>
              <w:t xml:space="preserve"> not to signal the UE on what type of measurement </w:t>
            </w:r>
            <w:r w:rsidR="00BE5CE1">
              <w:rPr>
                <w:rFonts w:asciiTheme="minorHAnsi" w:hAnsiTheme="minorHAnsi" w:cstheme="minorHAnsi"/>
                <w:lang w:eastAsia="zh-CN"/>
              </w:rPr>
              <w:t xml:space="preserve">the </w:t>
            </w:r>
            <w:r w:rsidRPr="00600C08">
              <w:rPr>
                <w:rFonts w:asciiTheme="minorHAnsi" w:hAnsiTheme="minorHAnsi" w:cstheme="minorHAnsi"/>
                <w:lang w:eastAsia="zh-CN"/>
              </w:rPr>
              <w:t>UE should consider for UE-side model input. Is this bullet meant for other cases</w:t>
            </w:r>
            <w:r w:rsidR="0023137B">
              <w:rPr>
                <w:rFonts w:asciiTheme="minorHAnsi" w:hAnsiTheme="minorHAnsi" w:cstheme="minorHAnsi"/>
                <w:lang w:eastAsia="zh-CN"/>
              </w:rPr>
              <w:t>?</w:t>
            </w:r>
            <w:r w:rsidRPr="00600C08">
              <w:rPr>
                <w:rFonts w:asciiTheme="minorHAnsi" w:hAnsiTheme="minorHAnsi" w:cstheme="minorHAnsi"/>
                <w:lang w:eastAsia="zh-CN"/>
              </w:rPr>
              <w:t xml:space="preserve"> </w:t>
            </w:r>
          </w:p>
          <w:p w14:paraId="2467CF24"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2E9236C1" w14:textId="77777777" w:rsidR="00192A37" w:rsidRPr="00AC2C6E" w:rsidRDefault="00192A37" w:rsidP="00192A37">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w:t>
            </w:r>
            <w:r w:rsidRPr="00AC2C6E">
              <w:rPr>
                <w:rFonts w:asciiTheme="minorHAnsi" w:hAnsiTheme="minorHAnsi" w:cstheme="minorHAnsi"/>
                <w:color w:val="5B9BD5" w:themeColor="accent1"/>
                <w:u w:val="single"/>
                <w:lang w:eastAsia="zh-CN"/>
              </w:rPr>
              <w:t xml:space="preserve"> proposal rewording:</w:t>
            </w:r>
          </w:p>
          <w:p w14:paraId="4FCC3C61" w14:textId="77777777" w:rsidR="00600C08" w:rsidRDefault="00600C08" w:rsidP="00600C08">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93538BE" w14:textId="77777777" w:rsidR="00600C08" w:rsidRDefault="00600C08" w:rsidP="00600C08">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sidRPr="00A81F08">
              <w:rPr>
                <w:rFonts w:asciiTheme="minorHAnsi" w:hAnsiTheme="minorHAnsi" w:cstheme="minorHAnsi"/>
                <w:color w:val="4472C4" w:themeColor="accent5"/>
                <w:sz w:val="20"/>
                <w:szCs w:val="20"/>
                <w:lang w:eastAsia="zh-CN"/>
              </w:rPr>
              <w:t>to conduct inference</w:t>
            </w:r>
            <w:r>
              <w:rPr>
                <w:rFonts w:asciiTheme="minorHAnsi" w:hAnsiTheme="minorHAnsi" w:cstheme="minorHAnsi"/>
                <w:color w:val="4472C4" w:themeColor="accent5"/>
                <w:sz w:val="20"/>
                <w:szCs w:val="20"/>
                <w:lang w:eastAsia="zh-CN"/>
              </w:rPr>
              <w:t xml:space="preserve"> for</w:t>
            </w:r>
            <w:r>
              <w:rPr>
                <w:rFonts w:asciiTheme="minorHAnsi" w:hAnsiTheme="minorHAnsi" w:cstheme="minorHAnsi"/>
                <w:sz w:val="20"/>
                <w:szCs w:val="20"/>
                <w:lang w:eastAsia="zh-CN"/>
              </w:rPr>
              <w:t xml:space="preserve"> both UE-side and Network-side models</w:t>
            </w:r>
          </w:p>
          <w:p w14:paraId="39CEB341" w14:textId="77777777" w:rsidR="00600C08" w:rsidRPr="002578E6" w:rsidRDefault="00600C08" w:rsidP="00600C08">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beam shape assistance information for RS, assistance data for TRP location</w:t>
            </w:r>
          </w:p>
          <w:p w14:paraId="49BFA379" w14:textId="77777777" w:rsidR="00600C08" w:rsidRPr="00FD1CCD" w:rsidRDefault="00600C08" w:rsidP="00600C08">
            <w:pPr>
              <w:pStyle w:val="ListParagraph"/>
              <w:numPr>
                <w:ilvl w:val="0"/>
                <w:numId w:val="28"/>
              </w:numPr>
              <w:rPr>
                <w:rFonts w:asciiTheme="minorHAnsi" w:hAnsiTheme="minorHAnsi" w:cstheme="minorHAnsi"/>
                <w:strike/>
                <w:sz w:val="20"/>
                <w:szCs w:val="20"/>
                <w:lang w:eastAsia="zh-CN"/>
              </w:rPr>
            </w:pPr>
            <w:r w:rsidRPr="00FD1CCD">
              <w:rPr>
                <w:rFonts w:asciiTheme="minorHAnsi" w:hAnsiTheme="minorHAnsi" w:cstheme="minorHAnsi"/>
                <w:strike/>
                <w:sz w:val="20"/>
                <w:szCs w:val="20"/>
                <w:lang w:eastAsia="zh-CN"/>
              </w:rPr>
              <w:t>Types of channel measurement as model input for model inference</w:t>
            </w:r>
          </w:p>
          <w:p w14:paraId="57EF3126"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new measurement, e.g., CIR/CFR/PDP</w:t>
            </w:r>
          </w:p>
          <w:p w14:paraId="0E3D50A1"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existing measurement, e.g., RSTD, RSRP,</w:t>
            </w:r>
            <w:r w:rsidRPr="00FD1CCD">
              <w:rPr>
                <w:rFonts w:ascii="Times New Roman" w:hAnsi="Times New Roman" w:hint="eastAsia"/>
                <w:strike/>
                <w:szCs w:val="20"/>
                <w:lang w:eastAsia="zh-CN"/>
              </w:rPr>
              <w:t xml:space="preserve"> RSRPP and LOS/NLOS indicator</w:t>
            </w:r>
          </w:p>
          <w:p w14:paraId="614AF173" w14:textId="77777777" w:rsidR="00600C08" w:rsidRPr="003A08AC" w:rsidRDefault="00600C08" w:rsidP="00600C08">
            <w:pPr>
              <w:pStyle w:val="ListParagraph"/>
              <w:numPr>
                <w:ilvl w:val="0"/>
                <w:numId w:val="28"/>
              </w:numPr>
              <w:rPr>
                <w:rFonts w:asciiTheme="minorHAnsi" w:hAnsiTheme="minorHAnsi" w:cstheme="minorHAnsi"/>
                <w:strike/>
                <w:sz w:val="20"/>
                <w:szCs w:val="20"/>
                <w:lang w:eastAsia="zh-CN"/>
              </w:rPr>
            </w:pPr>
            <w:r w:rsidRPr="003A08AC">
              <w:rPr>
                <w:rFonts w:asciiTheme="minorHAnsi" w:hAnsiTheme="minorHAnsi" w:cstheme="minorHAnsi"/>
                <w:strike/>
                <w:sz w:val="20"/>
                <w:szCs w:val="20"/>
                <w:lang w:eastAsia="zh-CN"/>
              </w:rPr>
              <w:t xml:space="preserve">Report/feedback of channel measurements to LMF for LMF-side model </w:t>
            </w:r>
          </w:p>
          <w:p w14:paraId="131DB520" w14:textId="77777777" w:rsidR="00600C08" w:rsidRPr="00781516" w:rsidRDefault="00600C08" w:rsidP="00600C08">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lastRenderedPageBreak/>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2415C08E" w14:textId="77777777" w:rsidR="000344D5" w:rsidRDefault="000344D5" w:rsidP="0094409B">
            <w:pPr>
              <w:pStyle w:val="BodyText"/>
              <w:spacing w:after="0"/>
              <w:rPr>
                <w:rFonts w:ascii="Times New Roman" w:hAnsi="Times New Roman"/>
                <w:szCs w:val="20"/>
                <w:lang w:eastAsia="zh-CN"/>
              </w:rPr>
            </w:pPr>
          </w:p>
        </w:tc>
      </w:tr>
      <w:tr w:rsidR="005D62E2" w14:paraId="3342163A" w14:textId="77777777" w:rsidTr="005D62E2">
        <w:trPr>
          <w:trHeight w:val="339"/>
        </w:trPr>
        <w:tc>
          <w:tcPr>
            <w:tcW w:w="1871" w:type="dxa"/>
          </w:tcPr>
          <w:p w14:paraId="66376194" w14:textId="77777777" w:rsidR="005D62E2" w:rsidRPr="009A1955" w:rsidRDefault="005D62E2" w:rsidP="006F4CB3">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75A7470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sidRPr="00536F4D">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AC18BB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the sub-bullet to first main bullet, we do not support “</w:t>
            </w:r>
            <w:r w:rsidRPr="00536F4D">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sidRPr="00536F4D">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20A4FB00" w14:textId="0A0E9A8D"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2</w:t>
            </w:r>
            <w:r w:rsidRPr="005D62E2">
              <w:rPr>
                <w:rFonts w:ascii="Times New Roman" w:hAnsi="Times New Roman"/>
                <w:szCs w:val="20"/>
                <w:vertAlign w:val="superscript"/>
                <w:lang w:eastAsia="zh-CN"/>
              </w:rPr>
              <w:t>nd</w:t>
            </w:r>
            <w:r>
              <w:rPr>
                <w:rFonts w:ascii="Times New Roman" w:hAnsi="Times New Roman"/>
                <w:szCs w:val="20"/>
                <w:lang w:eastAsia="zh-CN"/>
              </w:rPr>
              <w:t xml:space="preserve"> </w:t>
            </w:r>
            <w:r>
              <w:rPr>
                <w:rFonts w:ascii="Times New Roman" w:hAnsi="Times New Roman"/>
                <w:szCs w:val="20"/>
                <w:lang w:eastAsia="zh-CN"/>
              </w:rPr>
              <w:t xml:space="preserve">bullet </w:t>
            </w:r>
            <w:r>
              <w:rPr>
                <w:rFonts w:ascii="Times New Roman" w:hAnsi="Times New Roman"/>
                <w:szCs w:val="20"/>
                <w:lang w:eastAsia="zh-CN"/>
              </w:rPr>
              <w:t xml:space="preserve">deleted by QC: we don’t follow the reasoning. In our understanding, these are necessary aspects to be studied, even if no spec change is needed in the end.  </w:t>
            </w:r>
          </w:p>
          <w:p w14:paraId="2D5BBBD8" w14:textId="4BC0B4DB"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 xml:space="preserve">Regarding the </w:t>
            </w:r>
            <w:r>
              <w:rPr>
                <w:rFonts w:ascii="Times New Roman" w:hAnsi="Times New Roman"/>
                <w:szCs w:val="20"/>
                <w:lang w:eastAsia="zh-CN"/>
              </w:rPr>
              <w:t>and 3</w:t>
            </w:r>
            <w:r w:rsidRPr="005D62E2">
              <w:rPr>
                <w:rFonts w:ascii="Times New Roman" w:hAnsi="Times New Roman"/>
                <w:szCs w:val="20"/>
                <w:vertAlign w:val="superscript"/>
                <w:lang w:eastAsia="zh-CN"/>
              </w:rPr>
              <w:t>rd</w:t>
            </w:r>
            <w:r>
              <w:rPr>
                <w:rFonts w:ascii="Times New Roman" w:hAnsi="Times New Roman"/>
                <w:szCs w:val="20"/>
                <w:lang w:eastAsia="zh-CN"/>
              </w:rPr>
              <w:t xml:space="preserve"> bullet</w:t>
            </w:r>
            <w:r>
              <w:rPr>
                <w:rFonts w:ascii="Times New Roman" w:hAnsi="Times New Roman"/>
                <w:szCs w:val="20"/>
                <w:lang w:eastAsia="zh-CN"/>
              </w:rPr>
              <w:t xml:space="preserve"> deleted by QC: we don’t agree that there is no need to study. There can be new channel measurements to be sent to LMF, e.g., </w:t>
            </w:r>
            <w:r w:rsidR="00F2750B">
              <w:rPr>
                <w:rFonts w:ascii="Times New Roman" w:hAnsi="Times New Roman"/>
                <w:szCs w:val="20"/>
                <w:lang w:eastAsia="zh-CN"/>
              </w:rPr>
              <w:t xml:space="preserve">probability distribution of ToA, mean + stdv of angle, </w:t>
            </w:r>
            <w:r w:rsidR="00F2750B">
              <w:rPr>
                <w:rFonts w:ascii="Times New Roman" w:hAnsi="Times New Roman"/>
                <w:szCs w:val="20"/>
                <w:lang w:eastAsia="zh-CN"/>
              </w:rPr>
              <w:t>CIR,</w:t>
            </w:r>
            <w:r w:rsidR="00F2750B">
              <w:rPr>
                <w:rFonts w:ascii="Times New Roman" w:hAnsi="Times New Roman"/>
                <w:szCs w:val="20"/>
                <w:lang w:eastAsia="zh-CN"/>
              </w:rPr>
              <w:t xml:space="preserve"> etc., which are new measurements and have been proposed by companies.</w:t>
            </w:r>
            <w:r>
              <w:rPr>
                <w:rFonts w:ascii="Times New Roman" w:hAnsi="Times New Roman"/>
                <w:szCs w:val="20"/>
                <w:lang w:eastAsia="zh-CN"/>
              </w:rPr>
              <w:t xml:space="preserve"> </w:t>
            </w:r>
          </w:p>
        </w:tc>
      </w:tr>
    </w:tbl>
    <w:p w14:paraId="1B598CB5" w14:textId="77777777" w:rsidR="002578E6" w:rsidRDefault="002578E6"/>
    <w:p w14:paraId="5577C0FD" w14:textId="77777777" w:rsidR="00271B33" w:rsidRDefault="00271B33"/>
    <w:p w14:paraId="6E337D74" w14:textId="77777777" w:rsidR="00271B33" w:rsidRDefault="00082280">
      <w:pPr>
        <w:pStyle w:val="Heading1"/>
        <w:numPr>
          <w:ilvl w:val="0"/>
          <w:numId w:val="8"/>
        </w:numPr>
        <w:ind w:left="360"/>
        <w:rPr>
          <w:rFonts w:cs="Arial"/>
          <w:sz w:val="32"/>
          <w:szCs w:val="32"/>
        </w:rPr>
      </w:pPr>
      <w:r>
        <w:rPr>
          <w:rFonts w:cs="Arial"/>
          <w:sz w:val="32"/>
          <w:szCs w:val="32"/>
        </w:rPr>
        <w:t>Conclusion</w:t>
      </w:r>
    </w:p>
    <w:p w14:paraId="4860B949" w14:textId="77777777" w:rsidR="00271B33" w:rsidRDefault="00082280">
      <w:pPr>
        <w:rPr>
          <w:lang w:val="en-GB"/>
        </w:rPr>
      </w:pPr>
      <w:r>
        <w:rPr>
          <w:lang w:val="en-GB"/>
        </w:rPr>
        <w:t>TBD</w:t>
      </w:r>
    </w:p>
    <w:p w14:paraId="41B0FFF5"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583D0F"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2B473B" w14:textId="77777777" w:rsidR="00271B33" w:rsidRDefault="00271B33">
      <w:pPr>
        <w:pStyle w:val="ListParagraph"/>
        <w:keepNext/>
        <w:keepLines/>
        <w:numPr>
          <w:ilvl w:val="1"/>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589A05" w14:textId="77777777" w:rsidR="00271B33" w:rsidRDefault="00082280">
      <w:pPr>
        <w:pStyle w:val="Heading1"/>
        <w:textAlignment w:val="auto"/>
        <w:rPr>
          <w:rFonts w:cs="Arial"/>
          <w:sz w:val="32"/>
          <w:szCs w:val="32"/>
          <w:lang w:val="en-US"/>
        </w:rPr>
      </w:pPr>
      <w:r>
        <w:rPr>
          <w:rFonts w:cs="Arial"/>
          <w:sz w:val="32"/>
          <w:szCs w:val="32"/>
          <w:lang w:val="en-US"/>
        </w:rPr>
        <w:t>Reference</w:t>
      </w:r>
    </w:p>
    <w:p w14:paraId="671987C2" w14:textId="77777777" w:rsidR="00271B33" w:rsidRDefault="007F4DEE">
      <w:pPr>
        <w:pStyle w:val="ListParagraph"/>
        <w:numPr>
          <w:ilvl w:val="0"/>
          <w:numId w:val="51"/>
        </w:numPr>
        <w:ind w:left="540" w:hanging="540"/>
        <w:rPr>
          <w:rFonts w:asciiTheme="minorHAnsi" w:hAnsiTheme="minorHAnsi" w:cstheme="minorHAnsi"/>
          <w:iCs/>
          <w:color w:val="000000"/>
          <w:sz w:val="20"/>
          <w:szCs w:val="20"/>
          <w:lang w:eastAsia="zh-CN"/>
        </w:rPr>
      </w:pPr>
      <w:hyperlink r:id="rId13" w:history="1">
        <w:r w:rsidR="00082280">
          <w:rPr>
            <w:rStyle w:val="Hyperlink"/>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14" w:history="1">
        <w:r w:rsidR="00082280">
          <w:rPr>
            <w:rStyle w:val="Hyperlink"/>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Huawei, HiSilicon</w:t>
      </w:r>
    </w:p>
    <w:p w14:paraId="3908B977"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15" w:history="1">
        <w:r w:rsidR="00082280">
          <w:rPr>
            <w:rStyle w:val="Hyperlink"/>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16" w:history="1">
        <w:r w:rsidR="00082280">
          <w:rPr>
            <w:rStyle w:val="Hyperlink"/>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Spreadtrum Communications</w:t>
      </w:r>
    </w:p>
    <w:p w14:paraId="43B42BAB"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17" w:history="1">
        <w:r w:rsidR="00082280">
          <w:rPr>
            <w:rStyle w:val="Hyperlink"/>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18" w:history="1">
        <w:r w:rsidR="00082280">
          <w:rPr>
            <w:rStyle w:val="Hyperlink"/>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19" w:history="1">
        <w:r w:rsidR="00082280">
          <w:rPr>
            <w:rStyle w:val="Hyperlink"/>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20" w:history="1">
        <w:r w:rsidR="00082280">
          <w:rPr>
            <w:rStyle w:val="Hyperlink"/>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21" w:history="1">
        <w:r w:rsidR="00082280">
          <w:rPr>
            <w:rStyle w:val="Hyperlink"/>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22" w:history="1">
        <w:r w:rsidR="00082280">
          <w:rPr>
            <w:rStyle w:val="Hyperlink"/>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23" w:history="1">
        <w:r w:rsidR="00082280">
          <w:rPr>
            <w:rStyle w:val="Hyperlink"/>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24" w:history="1">
        <w:r w:rsidR="00082280">
          <w:rPr>
            <w:rStyle w:val="Hyperlink"/>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25" w:history="1">
        <w:r w:rsidR="00082280">
          <w:rPr>
            <w:rStyle w:val="Hyperlink"/>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26" w:history="1">
        <w:r w:rsidR="00082280">
          <w:rPr>
            <w:rStyle w:val="Hyperlink"/>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27" w:history="1">
        <w:r w:rsidR="00082280">
          <w:rPr>
            <w:rStyle w:val="Hyperlink"/>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t>xiaomi</w:t>
      </w:r>
    </w:p>
    <w:p w14:paraId="27849D78"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28" w:history="1">
        <w:r w:rsidR="00082280">
          <w:rPr>
            <w:rStyle w:val="Hyperlink"/>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29" w:history="1">
        <w:r w:rsidR="00082280">
          <w:rPr>
            <w:rStyle w:val="Hyperlink"/>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30" w:history="1">
        <w:r w:rsidR="00082280">
          <w:rPr>
            <w:rStyle w:val="Hyperlink"/>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t>InterDigital, Inc.</w:t>
      </w:r>
    </w:p>
    <w:p w14:paraId="1ADE45A6"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31" w:history="1">
        <w:r w:rsidR="00082280">
          <w:rPr>
            <w:rStyle w:val="Hyperlink"/>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t>Faunhofer IIS, Fraunhofer HHI</w:t>
      </w:r>
    </w:p>
    <w:p w14:paraId="5C22ACF2"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32" w:history="1">
        <w:r w:rsidR="00082280">
          <w:rPr>
            <w:rStyle w:val="Hyperlink"/>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33" w:history="1">
        <w:r w:rsidR="00082280">
          <w:rPr>
            <w:rStyle w:val="Hyperlink"/>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Rakuten Symphony</w:t>
      </w:r>
    </w:p>
    <w:p w14:paraId="0DE2ABFE"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34" w:history="1">
        <w:r w:rsidR="00082280">
          <w:rPr>
            <w:rStyle w:val="Hyperlink"/>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35" w:history="1">
        <w:r w:rsidR="00082280">
          <w:rPr>
            <w:rStyle w:val="Hyperlink"/>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36" w:history="1">
        <w:r w:rsidR="00082280">
          <w:rPr>
            <w:rStyle w:val="Hyperlink"/>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7F4DEE">
      <w:pPr>
        <w:pStyle w:val="ListParagraph"/>
        <w:numPr>
          <w:ilvl w:val="0"/>
          <w:numId w:val="51"/>
        </w:numPr>
        <w:ind w:left="540" w:hanging="540"/>
        <w:rPr>
          <w:rFonts w:asciiTheme="minorHAnsi" w:hAnsiTheme="minorHAnsi" w:cstheme="minorHAnsi"/>
          <w:iCs/>
          <w:color w:val="000000"/>
          <w:lang w:eastAsia="zh-CN"/>
        </w:rPr>
      </w:pPr>
      <w:hyperlink r:id="rId37" w:history="1">
        <w:r w:rsidR="00082280">
          <w:rPr>
            <w:rStyle w:val="Hyperlink"/>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0B5E" w14:textId="77777777" w:rsidR="007F4DEE" w:rsidRDefault="007F4DEE">
      <w:pPr>
        <w:spacing w:after="0"/>
      </w:pPr>
      <w:r>
        <w:separator/>
      </w:r>
    </w:p>
  </w:endnote>
  <w:endnote w:type="continuationSeparator" w:id="0">
    <w:p w14:paraId="283AF03C" w14:textId="77777777" w:rsidR="007F4DEE" w:rsidRDefault="007F4D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9A38" w14:textId="77777777" w:rsidR="008D1006" w:rsidRDefault="008D10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6465C" w14:textId="77777777" w:rsidR="008D1006" w:rsidRDefault="008D10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8490" w14:textId="77777777" w:rsidR="008D1006" w:rsidRDefault="008D1006">
    <w:pPr>
      <w:pStyle w:val="Footer"/>
      <w:ind w:right="360"/>
    </w:pPr>
    <w:r>
      <w:rPr>
        <w:rStyle w:val="PageNumber"/>
      </w:rPr>
      <w:fldChar w:fldCharType="begin"/>
    </w:r>
    <w:r>
      <w:rPr>
        <w:rStyle w:val="PageNumber"/>
      </w:rPr>
      <w:instrText xml:space="preserve"> PAGE </w:instrText>
    </w:r>
    <w:r>
      <w:rPr>
        <w:rStyle w:val="PageNumber"/>
      </w:rPr>
      <w:fldChar w:fldCharType="separate"/>
    </w:r>
    <w:r w:rsidR="005B12F5">
      <w:rPr>
        <w:rStyle w:val="PageNumber"/>
        <w:noProof/>
      </w:rPr>
      <w:t>78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12F5">
      <w:rPr>
        <w:rStyle w:val="PageNumber"/>
        <w:noProof/>
      </w:rPr>
      <w:t>78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E17B" w14:textId="77777777" w:rsidR="007F4DEE" w:rsidRDefault="007F4DEE">
      <w:pPr>
        <w:spacing w:after="0"/>
      </w:pPr>
      <w:r>
        <w:separator/>
      </w:r>
    </w:p>
  </w:footnote>
  <w:footnote w:type="continuationSeparator" w:id="0">
    <w:p w14:paraId="60AAA1AE" w14:textId="77777777" w:rsidR="007F4DEE" w:rsidRDefault="007F4D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B74E" w14:textId="77777777" w:rsidR="008D1006" w:rsidRDefault="008D100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5B2117"/>
    <w:multiLevelType w:val="hybridMultilevel"/>
    <w:tmpl w:val="CAB07F3E"/>
    <w:lvl w:ilvl="0" w:tplc="68027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6"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1"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15444D"/>
    <w:multiLevelType w:val="hybridMultilevel"/>
    <w:tmpl w:val="C74AED3C"/>
    <w:lvl w:ilvl="0" w:tplc="11DEF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num>
  <w:num w:numId="6">
    <w:abstractNumId w:val="29"/>
  </w:num>
  <w:num w:numId="7">
    <w:abstractNumId w:val="22"/>
  </w:num>
  <w:num w:numId="8">
    <w:abstractNumId w:val="37"/>
  </w:num>
  <w:num w:numId="9">
    <w:abstractNumId w:val="30"/>
  </w:num>
  <w:num w:numId="10">
    <w:abstractNumId w:val="35"/>
  </w:num>
  <w:num w:numId="11">
    <w:abstractNumId w:val="39"/>
  </w:num>
  <w:num w:numId="12">
    <w:abstractNumId w:val="45"/>
  </w:num>
  <w:num w:numId="13">
    <w:abstractNumId w:val="26"/>
  </w:num>
  <w:num w:numId="14">
    <w:abstractNumId w:val="29"/>
    <w:lvlOverride w:ilvl="0">
      <w:startOverride w:val="1"/>
    </w:lvlOverride>
  </w:num>
  <w:num w:numId="15">
    <w:abstractNumId w:val="16"/>
    <w:lvlOverride w:ilvl="0">
      <w:startOverride w:val="1"/>
    </w:lvlOverride>
  </w:num>
  <w:num w:numId="16">
    <w:abstractNumId w:val="33"/>
  </w:num>
  <w:num w:numId="17">
    <w:abstractNumId w:val="49"/>
  </w:num>
  <w:num w:numId="18">
    <w:abstractNumId w:val="47"/>
  </w:num>
  <w:num w:numId="19">
    <w:abstractNumId w:val="36"/>
  </w:num>
  <w:num w:numId="20">
    <w:abstractNumId w:val="3"/>
  </w:num>
  <w:num w:numId="21">
    <w:abstractNumId w:val="44"/>
  </w:num>
  <w:num w:numId="22">
    <w:abstractNumId w:val="7"/>
  </w:num>
  <w:num w:numId="23">
    <w:abstractNumId w:val="4"/>
  </w:num>
  <w:num w:numId="24">
    <w:abstractNumId w:val="43"/>
  </w:num>
  <w:num w:numId="25">
    <w:abstractNumId w:val="25"/>
  </w:num>
  <w:num w:numId="26">
    <w:abstractNumId w:val="40"/>
  </w:num>
  <w:num w:numId="27">
    <w:abstractNumId w:val="28"/>
  </w:num>
  <w:num w:numId="28">
    <w:abstractNumId w:val="13"/>
  </w:num>
  <w:num w:numId="29">
    <w:abstractNumId w:val="32"/>
  </w:num>
  <w:num w:numId="30">
    <w:abstractNumId w:val="17"/>
  </w:num>
  <w:num w:numId="31">
    <w:abstractNumId w:val="46"/>
  </w:num>
  <w:num w:numId="32">
    <w:abstractNumId w:val="27"/>
  </w:num>
  <w:num w:numId="33">
    <w:abstractNumId w:val="41"/>
  </w:num>
  <w:num w:numId="34">
    <w:abstractNumId w:val="12"/>
  </w:num>
  <w:num w:numId="35">
    <w:abstractNumId w:val="31"/>
  </w:num>
  <w:num w:numId="36">
    <w:abstractNumId w:val="48"/>
  </w:num>
  <w:num w:numId="37">
    <w:abstractNumId w:val="18"/>
  </w:num>
  <w:num w:numId="38">
    <w:abstractNumId w:val="15"/>
  </w:num>
  <w:num w:numId="39">
    <w:abstractNumId w:val="11"/>
  </w:num>
  <w:num w:numId="40">
    <w:abstractNumId w:val="5"/>
  </w:num>
  <w:num w:numId="41">
    <w:abstractNumId w:val="38"/>
  </w:num>
  <w:num w:numId="42">
    <w:abstractNumId w:val="23"/>
  </w:num>
  <w:num w:numId="43">
    <w:abstractNumId w:val="8"/>
  </w:num>
  <w:num w:numId="44">
    <w:abstractNumId w:val="9"/>
  </w:num>
  <w:num w:numId="45">
    <w:abstractNumId w:val="6"/>
  </w:num>
  <w:num w:numId="46">
    <w:abstractNumId w:val="1"/>
  </w:num>
  <w:num w:numId="47">
    <w:abstractNumId w:val="21"/>
  </w:num>
  <w:num w:numId="48">
    <w:abstractNumId w:val="19"/>
  </w:num>
  <w:num w:numId="49">
    <w:abstractNumId w:val="0"/>
  </w:num>
  <w:num w:numId="50">
    <w:abstractNumId w:val="10"/>
  </w:num>
  <w:num w:numId="51">
    <w:abstractNumId w:val="42"/>
  </w:num>
  <w:num w:numId="52">
    <w:abstractNumId w:val="14"/>
  </w:num>
  <w:num w:numId="53">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6FE2"/>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06DCA"/>
  <w15:docId w15:val="{A569DC3F-E71D-4E3E-BB50-F0572608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5649" w:rsidRDefault="001E5649">
      <w:pPr>
        <w:spacing w:line="240" w:lineRule="auto"/>
      </w:pPr>
      <w:r>
        <w:separator/>
      </w:r>
    </w:p>
  </w:endnote>
  <w:endnote w:type="continuationSeparator" w:id="0">
    <w:p w:rsidR="001E5649" w:rsidRDefault="001E564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5649" w:rsidRDefault="001E5649">
      <w:pPr>
        <w:spacing w:after="0"/>
      </w:pPr>
      <w:r>
        <w:separator/>
      </w:r>
    </w:p>
  </w:footnote>
  <w:footnote w:type="continuationSeparator" w:id="0">
    <w:p w:rsidR="001E5649" w:rsidRDefault="001E564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5649"/>
    <w:rsid w:val="002342C0"/>
    <w:rsid w:val="002350E7"/>
    <w:rsid w:val="0023791E"/>
    <w:rsid w:val="00240DA0"/>
    <w:rsid w:val="002539D3"/>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4B1F"/>
    <w:rsid w:val="00A7611C"/>
    <w:rsid w:val="00A90AE3"/>
    <w:rsid w:val="00AA27DE"/>
    <w:rsid w:val="00AA311C"/>
    <w:rsid w:val="00AB51B6"/>
    <w:rsid w:val="00AC1D4C"/>
    <w:rsid w:val="00AE334B"/>
    <w:rsid w:val="00AF0138"/>
    <w:rsid w:val="00B007C5"/>
    <w:rsid w:val="00B0226D"/>
    <w:rsid w:val="00B032D0"/>
    <w:rsid w:val="00B1125D"/>
    <w:rsid w:val="00B312BF"/>
    <w:rsid w:val="00B322F8"/>
    <w:rsid w:val="00B42973"/>
    <w:rsid w:val="00B54239"/>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6475"/>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639B"/>
    <w:rsid w:val="00EA12CF"/>
    <w:rsid w:val="00EA1780"/>
    <w:rsid w:val="00EC5BFA"/>
    <w:rsid w:val="00EE2A8C"/>
    <w:rsid w:val="00EF5F5C"/>
    <w:rsid w:val="00F02A8C"/>
    <w:rsid w:val="00F07BF9"/>
    <w:rsid w:val="00F20B98"/>
    <w:rsid w:val="00F4292A"/>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3CF660-CFC0-4AD9-A211-C577A4C0411D}">
  <ds:schemaRefs>
    <ds:schemaRef ds:uri="http://schemas.openxmlformats.org/officeDocument/2006/bibliography"/>
  </ds:schemaRefs>
</ds:datastoreItem>
</file>

<file path=customXml/itemProps5.xml><?xml version="1.0" encoding="utf-8"?>
<ds:datastoreItem xmlns:ds="http://schemas.openxmlformats.org/officeDocument/2006/customXml" ds:itemID="{B4CB92DD-F7C3-4525-B816-EEC40097A4BB}">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Template>
  <TotalTime>116</TotalTime>
  <Pages>80</Pages>
  <Words>30507</Words>
  <Characters>173896</Characters>
  <Application>Microsoft Office Word</Application>
  <DocSecurity>0</DocSecurity>
  <Lines>1449</Lines>
  <Paragraphs>407</Paragraphs>
  <ScaleCrop>false</ScaleCrop>
  <HeadingPairs>
    <vt:vector size="2" baseType="variant">
      <vt:variant>
        <vt:lpstr>Title</vt:lpstr>
      </vt:variant>
      <vt:variant>
        <vt:i4>1</vt:i4>
      </vt:variant>
    </vt:vector>
  </HeadingPairs>
  <TitlesOfParts>
    <vt:vector size="1" baseType="lpstr">
      <vt:lpstr>FL summary #2 of [110bis-e-R18-AI/ML-07]</vt:lpstr>
    </vt:vector>
  </TitlesOfParts>
  <Company>Intel</Company>
  <LinksUpToDate>false</LinksUpToDate>
  <CharactersWithSpaces>203996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#2 of [110bis-e-R18-AI/ML-07]</dc:title>
  <dc:subject>R1-2004703</dc:subject>
  <dc:creator>vivo</dc:creator>
  <dc:description>e-Meeting, May 25 – June 05, 2020</dc:description>
  <cp:lastModifiedBy>Yufei Blankenship</cp:lastModifiedBy>
  <cp:revision>22</cp:revision>
  <cp:lastPrinted>2011-11-09T07:49:00Z</cp:lastPrinted>
  <dcterms:created xsi:type="dcterms:W3CDTF">2022-10-13T17:57:00Z</dcterms:created>
  <dcterms:modified xsi:type="dcterms:W3CDTF">2022-10-14T00:56:00Z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