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E654A"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400B594" w14:textId="77777777" w:rsidR="00545C3F" w:rsidRDefault="00576440">
      <w:pPr>
        <w:spacing w:after="0"/>
        <w:ind w:left="1988" w:hanging="1988"/>
        <w:jc w:val="both"/>
        <w:rPr>
          <w:rFonts w:ascii="Arial" w:hAnsi="Arial" w:cs="Arial"/>
          <w:b/>
          <w:sz w:val="24"/>
          <w:szCs w:val="24"/>
        </w:rPr>
      </w:pPr>
      <w:proofErr w:type="gramStart"/>
      <w:r>
        <w:rPr>
          <w:rFonts w:ascii="Arial" w:hAnsi="Arial" w:cs="Arial"/>
          <w:b/>
          <w:sz w:val="24"/>
          <w:szCs w:val="24"/>
        </w:rPr>
        <w:t>e-Meeting</w:t>
      </w:r>
      <w:proofErr w:type="gramEnd"/>
      <w:r>
        <w:rPr>
          <w:rFonts w:ascii="Arial" w:hAnsi="Arial" w:cs="Arial"/>
          <w:b/>
          <w:sz w:val="24"/>
          <w:szCs w:val="24"/>
        </w:rPr>
        <w:t>, October 10th – 19th, 2022</w:t>
      </w:r>
    </w:p>
    <w:p w14:paraId="1A42C59C" w14:textId="77777777" w:rsidR="00545C3F" w:rsidRDefault="00545C3F">
      <w:pPr>
        <w:spacing w:after="0"/>
        <w:ind w:left="1988" w:hanging="1988"/>
        <w:jc w:val="both"/>
        <w:rPr>
          <w:rFonts w:ascii="Arial" w:hAnsi="Arial" w:cs="Arial"/>
          <w:b/>
          <w:sz w:val="24"/>
          <w:szCs w:val="24"/>
        </w:rPr>
      </w:pPr>
    </w:p>
    <w:p w14:paraId="0EA3B928"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A02F1F2"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#1 of [110bis-e-R18-AI/ML-07]</w:t>
          </w:r>
        </w:sdtContent>
      </w:sdt>
    </w:p>
    <w:p w14:paraId="1E08B685"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F4ECB7B" w14:textId="7059A44C" w:rsidR="00545C3F" w:rsidRDefault="0057644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606135">
            <w:rPr>
              <w:rFonts w:ascii="Arial" w:hAnsi="Arial" w:cs="Arial"/>
              <w:b/>
              <w:sz w:val="24"/>
              <w:szCs w:val="24"/>
            </w:rPr>
            <w:t>Discussion and decision</w:t>
          </w:r>
        </w:sdtContent>
      </w:sdt>
    </w:p>
    <w:p w14:paraId="1CE10C3F" w14:textId="77777777" w:rsidR="00545C3F" w:rsidRDefault="00545C3F">
      <w:pPr>
        <w:spacing w:after="0"/>
        <w:ind w:left="1990" w:hangingChars="995" w:hanging="1990"/>
        <w:jc w:val="both"/>
      </w:pPr>
    </w:p>
    <w:p w14:paraId="009F8935" w14:textId="77777777" w:rsidR="00545C3F" w:rsidRDefault="00576440">
      <w:pPr>
        <w:pStyle w:val="Heading1"/>
        <w:numPr>
          <w:ilvl w:val="0"/>
          <w:numId w:val="8"/>
        </w:numPr>
        <w:ind w:left="360"/>
        <w:rPr>
          <w:rFonts w:cs="Arial"/>
          <w:sz w:val="32"/>
          <w:szCs w:val="32"/>
          <w:lang w:val="en-US"/>
        </w:rPr>
      </w:pPr>
      <w:r>
        <w:rPr>
          <w:rFonts w:cs="Arial"/>
          <w:sz w:val="32"/>
          <w:szCs w:val="32"/>
          <w:lang w:val="en-US"/>
        </w:rPr>
        <w:t>Introduction</w:t>
      </w:r>
    </w:p>
    <w:p w14:paraId="035F7233" w14:textId="77777777" w:rsidR="00545C3F" w:rsidRDefault="00576440">
      <w:pPr>
        <w:rPr>
          <w:lang w:eastAsia="zh-CN"/>
        </w:rPr>
      </w:pPr>
      <w:r>
        <w:rPr>
          <w:lang w:eastAsia="zh-CN"/>
        </w:rPr>
        <w:t xml:space="preserve">In this contribution, we summarize issues regarding other aspects on AI/ML for positioning accuracy enhancement in RAN1 #110bis-e for the following email discussion. </w:t>
      </w:r>
    </w:p>
    <w:p w14:paraId="7FACCDFD" w14:textId="77777777" w:rsidR="00545C3F" w:rsidRDefault="00576440">
      <w:pPr>
        <w:rPr>
          <w:highlight w:val="cyan"/>
          <w:lang w:eastAsia="zh-CN"/>
        </w:rPr>
      </w:pPr>
      <w:r>
        <w:rPr>
          <w:highlight w:val="cyan"/>
          <w:lang w:eastAsia="zh-CN"/>
        </w:rPr>
        <w:t>[110bis-e-R18-AI/ML-07] Email discussion on other aspects of AI/ML for positioning accuracy enhancement by October 19 – Huaming (vivo)</w:t>
      </w:r>
    </w:p>
    <w:p w14:paraId="236768D8" w14:textId="77777777" w:rsidR="00545C3F" w:rsidRDefault="0057644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512DD958" w14:textId="77777777" w:rsidR="00545C3F" w:rsidRDefault="00545C3F">
      <w:pPr>
        <w:rPr>
          <w:lang w:eastAsia="zh-CN"/>
        </w:rPr>
      </w:pPr>
    </w:p>
    <w:p w14:paraId="66F7EB9E" w14:textId="77777777" w:rsidR="00545C3F" w:rsidRDefault="00576440">
      <w:pPr>
        <w:rPr>
          <w:lang w:eastAsia="zh-CN"/>
        </w:rPr>
      </w:pPr>
      <w:r>
        <w:rPr>
          <w:lang w:eastAsia="zh-CN"/>
        </w:rPr>
        <w:t>Note that the scope of agenda 9.2.4.2 including finalization of representative sub use cases and discussions on potential specification impact.</w:t>
      </w:r>
    </w:p>
    <w:p w14:paraId="501706C1" w14:textId="77777777" w:rsidR="00545C3F" w:rsidRDefault="00576440">
      <w:pPr>
        <w:pStyle w:val="Heading1"/>
        <w:numPr>
          <w:ilvl w:val="0"/>
          <w:numId w:val="8"/>
        </w:numPr>
        <w:ind w:left="360"/>
        <w:rPr>
          <w:rFonts w:cs="Arial"/>
          <w:sz w:val="32"/>
          <w:szCs w:val="32"/>
          <w:lang w:val="en-US"/>
        </w:rPr>
      </w:pPr>
      <w:r>
        <w:rPr>
          <w:rFonts w:cs="Arial"/>
          <w:sz w:val="32"/>
          <w:szCs w:val="32"/>
          <w:lang w:val="en-US"/>
        </w:rPr>
        <w:t>Sub use case(s) and AI/ML approaches</w:t>
      </w:r>
    </w:p>
    <w:p w14:paraId="1E6B0BB5" w14:textId="77777777" w:rsidR="00545C3F" w:rsidRDefault="00576440">
      <w:pPr>
        <w:rPr>
          <w:lang w:eastAsia="zh-CN"/>
        </w:rPr>
      </w:pPr>
      <w:r>
        <w:rPr>
          <w:lang w:eastAsia="zh-CN"/>
        </w:rPr>
        <w:t>In this section, we provide a summary of issues, observations and proposals related to sub use cases for AI/ML positioning accuracy enhancements based on the submitted contributions.</w:t>
      </w:r>
    </w:p>
    <w:p w14:paraId="0BACE052"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6D52BE4C" w14:textId="77777777">
        <w:tc>
          <w:tcPr>
            <w:tcW w:w="9639" w:type="dxa"/>
            <w:tcBorders>
              <w:top w:val="single" w:sz="4" w:space="0" w:color="auto"/>
              <w:left w:val="single" w:sz="4" w:space="0" w:color="auto"/>
              <w:bottom w:val="single" w:sz="4" w:space="0" w:color="auto"/>
              <w:right w:val="single" w:sz="4" w:space="0" w:color="auto"/>
            </w:tcBorders>
          </w:tcPr>
          <w:p w14:paraId="02265ACC"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1475EFA5" w14:textId="77777777" w:rsidR="00545C3F" w:rsidRDefault="00545C3F">
            <w:pPr>
              <w:spacing w:after="0"/>
              <w:rPr>
                <w:bCs/>
              </w:rPr>
            </w:pPr>
          </w:p>
          <w:p w14:paraId="0B7754E1" w14:textId="77777777" w:rsidR="00545C3F" w:rsidRDefault="00576440">
            <w:pPr>
              <w:spacing w:after="0"/>
              <w:rPr>
                <w:bCs/>
              </w:rPr>
            </w:pPr>
            <w:r>
              <w:rPr>
                <w:bCs/>
              </w:rPr>
              <w:t xml:space="preserve">Use cases to focus on: </w:t>
            </w:r>
          </w:p>
          <w:p w14:paraId="7BFFEE3D" w14:textId="77777777" w:rsidR="00545C3F" w:rsidRDefault="00576440">
            <w:pPr>
              <w:numPr>
                <w:ilvl w:val="0"/>
                <w:numId w:val="10"/>
              </w:numPr>
              <w:spacing w:after="0"/>
              <w:rPr>
                <w:bCs/>
              </w:rPr>
            </w:pPr>
            <w:r>
              <w:rPr>
                <w:bCs/>
              </w:rPr>
              <w:t xml:space="preserve">Initial set of use cases includes: </w:t>
            </w:r>
          </w:p>
          <w:p w14:paraId="24638456" w14:textId="77777777" w:rsidR="00545C3F" w:rsidRDefault="00576440">
            <w:pPr>
              <w:numPr>
                <w:ilvl w:val="1"/>
                <w:numId w:val="10"/>
              </w:numPr>
              <w:spacing w:after="0"/>
              <w:rPr>
                <w:bCs/>
              </w:rPr>
            </w:pPr>
            <w:r>
              <w:rPr>
                <w:bCs/>
              </w:rPr>
              <w:t>CSI feedback enhancement, e.g., overhead reduction, improved accuracy, prediction [RAN1]</w:t>
            </w:r>
          </w:p>
          <w:p w14:paraId="18D8998E"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887ACE9"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0135B2"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0175B959" w14:textId="77777777" w:rsidR="00545C3F" w:rsidRDefault="00576440">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1C5429FB" w14:textId="77777777" w:rsidR="00545C3F" w:rsidRDefault="00545C3F">
            <w:pPr>
              <w:spacing w:after="0"/>
              <w:rPr>
                <w:bCs/>
              </w:rPr>
            </w:pPr>
          </w:p>
          <w:p w14:paraId="63DB40D3" w14:textId="77777777" w:rsidR="00545C3F" w:rsidRDefault="0057644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5B5176" w14:textId="77777777" w:rsidR="00545C3F" w:rsidRDefault="00545C3F">
      <w:pPr>
        <w:spacing w:after="0"/>
        <w:rPr>
          <w:bCs/>
        </w:rPr>
      </w:pPr>
    </w:p>
    <w:p w14:paraId="3C50EC6A"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8A8277" w14:textId="77777777" w:rsidR="00545C3F" w:rsidRDefault="00576440">
      <w:pPr>
        <w:pStyle w:val="Heading2"/>
        <w:numPr>
          <w:ilvl w:val="1"/>
          <w:numId w:val="11"/>
        </w:numPr>
        <w:rPr>
          <w:lang w:eastAsia="zh-CN"/>
        </w:rPr>
      </w:pPr>
      <w:r>
        <w:rPr>
          <w:lang w:eastAsia="zh-CN"/>
        </w:rPr>
        <w:t>Individual observations/proposals</w:t>
      </w:r>
    </w:p>
    <w:p w14:paraId="67BBCE8B"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545C3F" w14:paraId="0D3DF12D" w14:textId="77777777">
        <w:tc>
          <w:tcPr>
            <w:tcW w:w="1963" w:type="dxa"/>
          </w:tcPr>
          <w:p w14:paraId="2AEF96F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48068B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0AF773FF" w14:textId="77777777">
        <w:tc>
          <w:tcPr>
            <w:tcW w:w="1963" w:type="dxa"/>
          </w:tcPr>
          <w:p w14:paraId="1C5A03C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44F6DC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633B454"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7899BB1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3CABC450"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2497123F"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52A3C4E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w:t>
            </w:r>
            <w:proofErr w:type="spellStart"/>
            <w:r>
              <w:rPr>
                <w:rFonts w:asciiTheme="minorHAnsi" w:hAnsiTheme="minorHAnsi" w:cstheme="minorHAnsi"/>
                <w:b/>
                <w:lang w:val="en-GB" w:eastAsia="zh-CN"/>
              </w:rPr>
              <w:t>gNB</w:t>
            </w:r>
            <w:proofErr w:type="spellEnd"/>
            <w:r>
              <w:rPr>
                <w:rFonts w:asciiTheme="minorHAnsi" w:hAnsiTheme="minorHAnsi" w:cstheme="minorHAnsi"/>
                <w:b/>
                <w:lang w:val="en-GB" w:eastAsia="zh-CN"/>
              </w:rPr>
              <w:t>’, if two-sided model for positioning is to be discussed.</w:t>
            </w:r>
          </w:p>
          <w:p w14:paraId="6FC63087"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21409DFC"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6F99899"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0600D6E" w14:textId="77777777" w:rsidR="00545C3F" w:rsidRDefault="0057644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545C3F" w14:paraId="07BC05C4" w14:textId="77777777">
              <w:tc>
                <w:tcPr>
                  <w:tcW w:w="1705" w:type="dxa"/>
                </w:tcPr>
                <w:p w14:paraId="2FF02BB9" w14:textId="77777777" w:rsidR="00545C3F" w:rsidRDefault="00545C3F">
                  <w:pPr>
                    <w:rPr>
                      <w:rFonts w:asciiTheme="minorHAnsi" w:hAnsiTheme="minorHAnsi" w:cstheme="minorHAnsi"/>
                      <w:lang w:eastAsia="ja-JP"/>
                    </w:rPr>
                  </w:pPr>
                </w:p>
              </w:tc>
              <w:tc>
                <w:tcPr>
                  <w:tcW w:w="2700" w:type="dxa"/>
                </w:tcPr>
                <w:p w14:paraId="2BCA2E4D"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065F0E80"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545C3F" w14:paraId="416A23B2" w14:textId="77777777">
              <w:tc>
                <w:tcPr>
                  <w:tcW w:w="1705" w:type="dxa"/>
                </w:tcPr>
                <w:p w14:paraId="5335EBB2" w14:textId="77777777" w:rsidR="00545C3F" w:rsidRDefault="0057644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569FEE0B"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p>
              </w:tc>
              <w:tc>
                <w:tcPr>
                  <w:tcW w:w="5224" w:type="dxa"/>
                </w:tcPr>
                <w:p w14:paraId="507C08CB"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545C3F" w14:paraId="235BD14C" w14:textId="77777777">
              <w:tc>
                <w:tcPr>
                  <w:tcW w:w="1705" w:type="dxa"/>
                </w:tcPr>
                <w:p w14:paraId="1FE8363D" w14:textId="77777777" w:rsidR="00545C3F" w:rsidRDefault="0057644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2A757C15"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r>
                    <w:rPr>
                      <w:rFonts w:asciiTheme="minorHAnsi" w:hAnsiTheme="minorHAnsi" w:cstheme="minorHAnsi"/>
                      <w:lang w:eastAsia="ja-JP"/>
                    </w:rPr>
                    <w:t>, Multi-RTT</w:t>
                  </w:r>
                </w:p>
              </w:tc>
              <w:tc>
                <w:tcPr>
                  <w:tcW w:w="5224" w:type="dxa"/>
                </w:tcPr>
                <w:p w14:paraId="7825F4C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632BD37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545C3F" w14:paraId="5771BD74" w14:textId="77777777">
              <w:tc>
                <w:tcPr>
                  <w:tcW w:w="1705" w:type="dxa"/>
                </w:tcPr>
                <w:p w14:paraId="14792761" w14:textId="77777777" w:rsidR="00545C3F" w:rsidRDefault="0057644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06E874C1" w14:textId="77777777" w:rsidR="00545C3F" w:rsidRDefault="00576440">
                  <w:pPr>
                    <w:rPr>
                      <w:rFonts w:asciiTheme="minorHAnsi" w:hAnsiTheme="minorHAnsi" w:cstheme="minorHAnsi"/>
                      <w:lang w:eastAsia="ja-JP"/>
                    </w:rPr>
                  </w:pPr>
                  <w:r>
                    <w:rPr>
                      <w:rFonts w:asciiTheme="minorHAnsi" w:hAnsiTheme="minorHAnsi" w:cstheme="minorHAnsi"/>
                      <w:lang w:eastAsia="ja-JP"/>
                    </w:rPr>
                    <w:t>Multi-RTT, UL-TDOA, UL-</w:t>
                  </w:r>
                  <w:proofErr w:type="spellStart"/>
                  <w:r>
                    <w:rPr>
                      <w:rFonts w:asciiTheme="minorHAnsi" w:hAnsiTheme="minorHAnsi" w:cstheme="minorHAnsi"/>
                      <w:lang w:eastAsia="ja-JP"/>
                    </w:rPr>
                    <w:t>AoA</w:t>
                  </w:r>
                  <w:proofErr w:type="spellEnd"/>
                </w:p>
              </w:tc>
              <w:tc>
                <w:tcPr>
                  <w:tcW w:w="5224" w:type="dxa"/>
                </w:tcPr>
                <w:p w14:paraId="1ED3D2A7"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proofErr w:type="spellStart"/>
                  <w:r>
                    <w:rPr>
                      <w:rFonts w:asciiTheme="minorHAnsi" w:hAnsiTheme="minorHAnsi" w:cstheme="minorHAnsi"/>
                      <w:sz w:val="20"/>
                      <w:szCs w:val="20"/>
                      <w:lang w:eastAsia="ja-JP"/>
                    </w:rPr>
                    <w:t>gNB</w:t>
                  </w:r>
                  <w:proofErr w:type="spellEnd"/>
                  <w:r>
                    <w:rPr>
                      <w:rFonts w:asciiTheme="minorHAnsi" w:hAnsiTheme="minorHAnsi" w:cstheme="minorHAnsi"/>
                      <w:sz w:val="20"/>
                      <w:szCs w:val="20"/>
                      <w:lang w:eastAsia="ja-JP"/>
                    </w:rPr>
                    <w:t>-side inference, AI/ML assisted positioning</w:t>
                  </w:r>
                </w:p>
                <w:p w14:paraId="3F450F88"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17DFE4E" w14:textId="77777777" w:rsidR="00545C3F" w:rsidRDefault="00545C3F">
            <w:pPr>
              <w:rPr>
                <w:rFonts w:asciiTheme="minorHAnsi" w:hAnsiTheme="minorHAnsi" w:cstheme="minorHAnsi"/>
                <w:lang w:eastAsia="zh-CN"/>
              </w:rPr>
            </w:pPr>
          </w:p>
          <w:p w14:paraId="1991D725"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545C3F" w14:paraId="1E511A29" w14:textId="77777777">
        <w:tc>
          <w:tcPr>
            <w:tcW w:w="1963" w:type="dxa"/>
          </w:tcPr>
          <w:p w14:paraId="5229B10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24799757" w14:textId="77777777" w:rsidR="00545C3F" w:rsidRDefault="0057644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67AF9BC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56F708F6"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1FBB0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255F5F3"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6C923ED"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5D73FADD"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456BD0DE"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5438B3A8" w14:textId="77777777" w:rsidR="00545C3F" w:rsidRDefault="0057644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545C3F" w14:paraId="7960E4AB" w14:textId="77777777">
        <w:tc>
          <w:tcPr>
            <w:tcW w:w="1963" w:type="dxa"/>
          </w:tcPr>
          <w:p w14:paraId="2865607A"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5432EA08"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0491A36"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F7F5345"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62AA6D1C"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F28AC5B"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668E917"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1C2DC83"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B928088"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7E59AD4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515A899D"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195E24AE"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4BB1D61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0700B81"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6575F5BB"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545C3F" w14:paraId="0376C328" w14:textId="77777777">
        <w:tc>
          <w:tcPr>
            <w:tcW w:w="1963" w:type="dxa"/>
          </w:tcPr>
          <w:p w14:paraId="1531625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229684F0" w14:textId="77777777" w:rsidR="00545C3F" w:rsidRDefault="0057644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545C3F" w14:paraId="643BF230" w14:textId="77777777">
        <w:tc>
          <w:tcPr>
            <w:tcW w:w="1963" w:type="dxa"/>
          </w:tcPr>
          <w:p w14:paraId="7E29927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1BE4131B" w14:textId="77777777" w:rsidR="00545C3F" w:rsidRDefault="0057644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17BDB7AC"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545C3F" w14:paraId="4A86165C" w14:textId="77777777">
        <w:tc>
          <w:tcPr>
            <w:tcW w:w="1963" w:type="dxa"/>
          </w:tcPr>
          <w:p w14:paraId="6AC6F7D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6E1E3211"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17739CE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495724F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F31991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1CCA787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1E7B81A3"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032903FD"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578AB61C"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7F7928A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619E01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09B6C693"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43EC9E5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678243A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0B69EFF4"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7A27236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545C3F" w14:paraId="2D8F723F" w14:textId="77777777">
        <w:tc>
          <w:tcPr>
            <w:tcW w:w="1963" w:type="dxa"/>
          </w:tcPr>
          <w:p w14:paraId="1514AFA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55A3402E"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72E20C7C"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6505E0D7"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545C3F" w14:paraId="39024F16" w14:textId="77777777">
        <w:tc>
          <w:tcPr>
            <w:tcW w:w="1963" w:type="dxa"/>
          </w:tcPr>
          <w:p w14:paraId="731EA21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793C5571"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1AA6C637"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B0EF0B1"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57347F6E"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4098398" w14:textId="77777777" w:rsidR="00545C3F" w:rsidRDefault="0057644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4C0A0F85" w14:textId="77777777" w:rsidR="00545C3F" w:rsidRDefault="0057644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545C3F" w14:paraId="40B2F951" w14:textId="77777777">
        <w:tc>
          <w:tcPr>
            <w:tcW w:w="1963" w:type="dxa"/>
          </w:tcPr>
          <w:p w14:paraId="28A0DCC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3E438E32"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545C3F" w14:paraId="301D9414" w14:textId="77777777">
        <w:tc>
          <w:tcPr>
            <w:tcW w:w="1963" w:type="dxa"/>
          </w:tcPr>
          <w:p w14:paraId="2D137A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5F4F9E2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0C72F83E"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1AA0D3C"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63CA7ECD"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6A6F6DAA"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FCF01E0"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5387D6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1D3DBEF4"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64D35C2C" w14:textId="77777777" w:rsidR="00545C3F" w:rsidRDefault="0057644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1B83F368"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5C3F" w14:paraId="55653B87" w14:textId="77777777">
        <w:tc>
          <w:tcPr>
            <w:tcW w:w="1963" w:type="dxa"/>
          </w:tcPr>
          <w:p w14:paraId="79C69F0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53D0A31E" w14:textId="77777777" w:rsidR="00545C3F" w:rsidRDefault="0057644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60E973C"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78CC8A6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59E64E5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35806A4" w14:textId="77777777" w:rsidR="00545C3F" w:rsidRDefault="00576440">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1303B3C6"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0145F84" w14:textId="77777777" w:rsidR="00545C3F" w:rsidRDefault="0057644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8A10159" w14:textId="77777777" w:rsidR="00545C3F" w:rsidRDefault="0057644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53BDAE97" w14:textId="77777777" w:rsidR="00545C3F" w:rsidRDefault="00576440">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2EDFA90E" w14:textId="77777777" w:rsidR="00545C3F" w:rsidRDefault="0057644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545C3F" w14:paraId="197159E0" w14:textId="77777777">
        <w:tc>
          <w:tcPr>
            <w:tcW w:w="1963" w:type="dxa"/>
          </w:tcPr>
          <w:p w14:paraId="27A981C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CE4CA65" w14:textId="77777777" w:rsidR="00545C3F" w:rsidRDefault="00576440" w:rsidP="0020724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60355E61" w14:textId="77777777" w:rsidR="00545C3F" w:rsidRDefault="00576440" w:rsidP="0020724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2: AI/ML based positioning should be considered for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side.</w:t>
            </w:r>
          </w:p>
          <w:p w14:paraId="7A729955" w14:textId="77777777" w:rsidR="00545C3F" w:rsidRDefault="00576440" w:rsidP="00207247">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545C3F" w14:paraId="461A3CFD" w14:textId="77777777">
        <w:tc>
          <w:tcPr>
            <w:tcW w:w="1963" w:type="dxa"/>
          </w:tcPr>
          <w:p w14:paraId="2C91B3E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6CB064DC" w14:textId="77777777" w:rsidR="00545C3F" w:rsidRDefault="0057644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545C3F" w14:paraId="5298D928" w14:textId="77777777">
        <w:tc>
          <w:tcPr>
            <w:tcW w:w="1963" w:type="dxa"/>
          </w:tcPr>
          <w:p w14:paraId="77A2937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30143F5" w14:textId="77777777" w:rsidR="00545C3F" w:rsidRDefault="00576440" w:rsidP="00207247">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545C3F" w14:paraId="6E5C4560" w14:textId="77777777">
        <w:tc>
          <w:tcPr>
            <w:tcW w:w="1963" w:type="dxa"/>
          </w:tcPr>
          <w:p w14:paraId="4CCFB47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574BFAE6" w14:textId="77777777" w:rsidR="00545C3F" w:rsidRDefault="0057644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18E51B14"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84C99B8"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1DB1FE50" w14:textId="77777777" w:rsidR="00545C3F" w:rsidRDefault="0057644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50760E11" w14:textId="77777777" w:rsidR="00545C3F" w:rsidRDefault="00576440">
            <w:pPr>
              <w:spacing w:after="120"/>
              <w:rPr>
                <w:rFonts w:asciiTheme="minorHAnsi" w:eastAsia="DengXian" w:hAnsiTheme="minorHAnsi" w:cstheme="minorHAnsi"/>
                <w:b/>
                <w:bCs/>
                <w:kern w:val="24"/>
              </w:rPr>
            </w:pPr>
            <w:r>
              <w:rPr>
                <w:rFonts w:asciiTheme="minorHAnsi" w:hAnsiTheme="minorHAnsi" w:cstheme="minorHAnsi"/>
                <w:b/>
              </w:rPr>
              <w:t xml:space="preserve">Proposal-1: RAN1 to study use-case-based collaboration levels between </w:t>
            </w:r>
            <w:proofErr w:type="spellStart"/>
            <w:r>
              <w:rPr>
                <w:rFonts w:asciiTheme="minorHAnsi" w:hAnsiTheme="minorHAnsi" w:cstheme="minorHAnsi"/>
                <w:b/>
              </w:rPr>
              <w:t>gNB</w:t>
            </w:r>
            <w:proofErr w:type="spellEnd"/>
            <w:r>
              <w:rPr>
                <w:rFonts w:asciiTheme="minorHAnsi" w:hAnsiTheme="minorHAnsi" w:cstheme="minorHAnsi"/>
                <w:b/>
              </w:rPr>
              <w:t xml:space="preserve"> and UE. Furthermore, RAN1 may assess whether different collaboration levels may be needed within one use-case for e.g., use-case and task-based collaboration level.</w:t>
            </w:r>
          </w:p>
          <w:p w14:paraId="5C067532"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7ECAE2E4" w14:textId="77777777" w:rsidR="00545C3F" w:rsidRDefault="0057644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486F3BF7" w14:textId="77777777" w:rsidR="00545C3F" w:rsidRDefault="0057644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545C3F" w14:paraId="790F3093" w14:textId="77777777">
        <w:tc>
          <w:tcPr>
            <w:tcW w:w="1963" w:type="dxa"/>
          </w:tcPr>
          <w:p w14:paraId="64DE5B2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415AC027"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18A76BA"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47F9A040" w14:textId="77777777" w:rsidR="00545C3F" w:rsidRDefault="0057644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4E85998E"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7660C269"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545C3F" w14:paraId="6FA4809E" w14:textId="77777777">
        <w:tc>
          <w:tcPr>
            <w:tcW w:w="1963" w:type="dxa"/>
          </w:tcPr>
          <w:p w14:paraId="56C7701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 xml:space="preserve">[19, </w:t>
            </w:r>
            <w:proofErr w:type="spellStart"/>
            <w:r>
              <w:rPr>
                <w:rFonts w:asciiTheme="minorHAnsi" w:hAnsiTheme="minorHAnsi" w:cstheme="minorHAnsi"/>
                <w:lang w:val="en-GB" w:eastAsia="zh-CN"/>
              </w:rPr>
              <w:t>Fraunhofer</w:t>
            </w:r>
            <w:proofErr w:type="spellEnd"/>
            <w:r>
              <w:rPr>
                <w:rFonts w:asciiTheme="minorHAnsi" w:hAnsiTheme="minorHAnsi" w:cstheme="minorHAnsi"/>
                <w:lang w:val="en-GB" w:eastAsia="zh-CN"/>
              </w:rPr>
              <w:t>]</w:t>
            </w:r>
          </w:p>
        </w:tc>
        <w:tc>
          <w:tcPr>
            <w:tcW w:w="7999" w:type="dxa"/>
          </w:tcPr>
          <w:p w14:paraId="3C24D3FD" w14:textId="77777777" w:rsidR="00545C3F" w:rsidRDefault="0057644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6BE56760" w14:textId="77777777" w:rsidR="00545C3F" w:rsidRDefault="0057644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5ABBBF3D" w14:textId="77777777" w:rsidR="00545C3F" w:rsidRDefault="0057644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545C3F" w14:paraId="604A5919" w14:textId="77777777">
        <w:tc>
          <w:tcPr>
            <w:tcW w:w="1963" w:type="dxa"/>
          </w:tcPr>
          <w:p w14:paraId="14E7181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009443BD"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w:t>
            </w:r>
            <w:proofErr w:type="spellStart"/>
            <w:r>
              <w:rPr>
                <w:rFonts w:asciiTheme="minorHAnsi" w:hAnsiTheme="minorHAnsi" w:cstheme="minorHAnsi"/>
                <w:b/>
                <w:bCs/>
                <w:i/>
                <w:iCs/>
              </w:rPr>
              <w:t>gNB</w:t>
            </w:r>
            <w:proofErr w:type="spellEnd"/>
            <w:r>
              <w:rPr>
                <w:rFonts w:asciiTheme="minorHAnsi" w:hAnsiTheme="minorHAnsi" w:cstheme="minorHAnsi"/>
                <w:b/>
                <w:bCs/>
                <w:i/>
                <w:iCs/>
              </w:rPr>
              <w:t xml:space="preserve">/LMF or at the UE. This eliminates the need for model transfer between the UE and Network or vice-versa. </w:t>
            </w:r>
          </w:p>
          <w:p w14:paraId="52F7562B" w14:textId="77777777" w:rsidR="00545C3F" w:rsidRDefault="0057644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75B1856A"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65817FD"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6C9D0EB6" w14:textId="77777777" w:rsidR="00545C3F" w:rsidRDefault="0057644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545C3F" w14:paraId="068E67F2" w14:textId="77777777">
        <w:tc>
          <w:tcPr>
            <w:tcW w:w="1963" w:type="dxa"/>
          </w:tcPr>
          <w:p w14:paraId="1F48ED0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Rakuten</w:t>
            </w:r>
            <w:proofErr w:type="spellEnd"/>
            <w:r>
              <w:rPr>
                <w:rFonts w:asciiTheme="minorHAnsi" w:hAnsiTheme="minorHAnsi" w:cstheme="minorHAnsi"/>
                <w:lang w:val="en-GB" w:eastAsia="zh-CN"/>
              </w:rPr>
              <w:t>]</w:t>
            </w:r>
          </w:p>
        </w:tc>
        <w:tc>
          <w:tcPr>
            <w:tcW w:w="7999" w:type="dxa"/>
          </w:tcPr>
          <w:p w14:paraId="4BB9C9F5"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3185A07C"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6E6A7EC6"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545C3F" w14:paraId="021B31C5" w14:textId="77777777">
        <w:tc>
          <w:tcPr>
            <w:tcW w:w="1963" w:type="dxa"/>
          </w:tcPr>
          <w:p w14:paraId="203665B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1E7E24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7E1D495" w14:textId="77777777" w:rsidR="00545C3F" w:rsidRDefault="0057644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4DA51079"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5075E293"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581FB77"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7698EACE"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374D439"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13FE846C"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262AE46D"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5689DE1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545C3F" w14:paraId="1B5B8DB3" w14:textId="77777777">
        <w:tc>
          <w:tcPr>
            <w:tcW w:w="1963" w:type="dxa"/>
          </w:tcPr>
          <w:p w14:paraId="6850F24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046AC7D1"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0F804E62"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484BB495" w14:textId="77777777" w:rsidR="00545C3F" w:rsidRDefault="0057644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545C3F" w14:paraId="0BDF8F5B" w14:textId="77777777">
        <w:tc>
          <w:tcPr>
            <w:tcW w:w="1963" w:type="dxa"/>
          </w:tcPr>
          <w:p w14:paraId="2257D02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1DD8ACD4"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1C6AF9E4"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014E22"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001F51EF"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4C9700A9"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8012E22"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053B54E"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665F3AD7"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6E612B36"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20C3A00B" w14:textId="77777777" w:rsidR="00545C3F" w:rsidRDefault="0057644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 xml:space="preserve">For AI/ML positioning, deprioritize model inference at </w:t>
            </w:r>
            <w:proofErr w:type="spellStart"/>
            <w:r>
              <w:rPr>
                <w:rFonts w:asciiTheme="minorHAnsi" w:eastAsiaTheme="minorEastAsia" w:hAnsiTheme="minorHAnsi" w:cstheme="minorHAnsi"/>
                <w:b/>
                <w:bCs/>
                <w:color w:val="000000"/>
              </w:rPr>
              <w:t>gNB</w:t>
            </w:r>
            <w:proofErr w:type="spellEnd"/>
            <w:r>
              <w:rPr>
                <w:rFonts w:asciiTheme="minorHAnsi" w:eastAsiaTheme="minorEastAsia" w:hAnsiTheme="minorHAnsi" w:cstheme="minorHAnsi"/>
                <w:b/>
                <w:bCs/>
                <w:color w:val="000000"/>
              </w:rPr>
              <w:t xml:space="preserve"> side.</w:t>
            </w:r>
          </w:p>
        </w:tc>
      </w:tr>
      <w:tr w:rsidR="00545C3F" w14:paraId="65B389EA" w14:textId="77777777">
        <w:tc>
          <w:tcPr>
            <w:tcW w:w="1963" w:type="dxa"/>
          </w:tcPr>
          <w:p w14:paraId="1A8B42DE" w14:textId="77777777" w:rsidR="00545C3F" w:rsidRDefault="0057644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6B9109F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6379E2C"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0EBBD13C" w14:textId="77777777" w:rsidR="00545C3F" w:rsidRDefault="0057644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565696B4"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52E0622A"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0522B8E2"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201B5E7D" w14:textId="77777777" w:rsidR="00545C3F" w:rsidRDefault="0057644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5504B794" w14:textId="77777777" w:rsidR="00545C3F" w:rsidRDefault="0057644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31037E43" w14:textId="77777777" w:rsidR="00545C3F" w:rsidRDefault="0057644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6E0F8D7B"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33BEB4F1" w14:textId="77777777" w:rsidR="00545C3F" w:rsidRDefault="00545C3F">
      <w:pPr>
        <w:pStyle w:val="BodyText"/>
        <w:spacing w:after="0"/>
        <w:rPr>
          <w:rFonts w:ascii="Times New Roman" w:hAnsi="Times New Roman"/>
          <w:sz w:val="22"/>
          <w:szCs w:val="22"/>
          <w:lang w:eastAsia="zh-CN"/>
        </w:rPr>
      </w:pPr>
    </w:p>
    <w:p w14:paraId="363060B6" w14:textId="77777777" w:rsidR="00545C3F" w:rsidRDefault="00545C3F">
      <w:pPr>
        <w:pStyle w:val="BodyText"/>
        <w:spacing w:after="0"/>
        <w:rPr>
          <w:rFonts w:ascii="Times New Roman" w:hAnsi="Times New Roman"/>
          <w:szCs w:val="20"/>
          <w:lang w:eastAsia="zh-CN"/>
        </w:rPr>
      </w:pPr>
    </w:p>
    <w:p w14:paraId="78FAF3D1" w14:textId="77777777" w:rsidR="00545C3F" w:rsidRDefault="00545C3F">
      <w:pPr>
        <w:rPr>
          <w:lang w:val="en-GB"/>
        </w:rPr>
      </w:pPr>
    </w:p>
    <w:p w14:paraId="4E6880A0" w14:textId="77777777" w:rsidR="00545C3F" w:rsidRDefault="00576440">
      <w:pPr>
        <w:pStyle w:val="Heading2"/>
        <w:numPr>
          <w:ilvl w:val="1"/>
          <w:numId w:val="11"/>
        </w:numPr>
        <w:rPr>
          <w:lang w:eastAsia="zh-CN"/>
        </w:rPr>
      </w:pPr>
      <w:r>
        <w:rPr>
          <w:lang w:eastAsia="zh-CN"/>
        </w:rPr>
        <w:t>One-sided and two-sided model</w:t>
      </w:r>
    </w:p>
    <w:p w14:paraId="1A1B62F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7AFE28A" w14:textId="77777777" w:rsidR="00545C3F" w:rsidRDefault="00545C3F">
      <w:pPr>
        <w:rPr>
          <w:highlight w:val="darkYellow"/>
        </w:rPr>
      </w:pPr>
    </w:p>
    <w:p w14:paraId="21928EF1"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731859F5" w14:textId="77777777">
        <w:tc>
          <w:tcPr>
            <w:tcW w:w="3145" w:type="dxa"/>
            <w:shd w:val="clear" w:color="auto" w:fill="auto"/>
          </w:tcPr>
          <w:p w14:paraId="0E827FFB" w14:textId="77777777" w:rsidR="00545C3F" w:rsidRDefault="0057644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3F747E26" w14:textId="77777777" w:rsidR="00545C3F" w:rsidRDefault="00576440">
            <w:pPr>
              <w:rPr>
                <w:rFonts w:ascii="Arial" w:hAnsi="Arial" w:cs="Arial"/>
                <w:sz w:val="16"/>
                <w:szCs w:val="16"/>
              </w:rPr>
            </w:pPr>
            <w:r>
              <w:rPr>
                <w:rFonts w:ascii="Arial" w:hAnsi="Arial" w:cs="Arial"/>
                <w:sz w:val="16"/>
                <w:szCs w:val="16"/>
              </w:rPr>
              <w:t>Description</w:t>
            </w:r>
          </w:p>
        </w:tc>
      </w:tr>
      <w:tr w:rsidR="00545C3F" w14:paraId="0A886234" w14:textId="77777777">
        <w:tc>
          <w:tcPr>
            <w:tcW w:w="3145" w:type="dxa"/>
            <w:shd w:val="clear" w:color="auto" w:fill="auto"/>
          </w:tcPr>
          <w:p w14:paraId="08400A43" w14:textId="77777777" w:rsidR="00545C3F" w:rsidRDefault="0057644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1BD6625E"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UE</w:t>
            </w:r>
          </w:p>
        </w:tc>
      </w:tr>
      <w:tr w:rsidR="00545C3F" w14:paraId="76E239DF" w14:textId="77777777">
        <w:tc>
          <w:tcPr>
            <w:tcW w:w="3145" w:type="dxa"/>
            <w:shd w:val="clear" w:color="auto" w:fill="auto"/>
          </w:tcPr>
          <w:p w14:paraId="2D2C2541" w14:textId="77777777" w:rsidR="00545C3F" w:rsidRDefault="0057644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119E0994"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network</w:t>
            </w:r>
          </w:p>
        </w:tc>
      </w:tr>
      <w:tr w:rsidR="00545C3F" w14:paraId="23AC7FF0" w14:textId="77777777">
        <w:tc>
          <w:tcPr>
            <w:tcW w:w="3145" w:type="dxa"/>
            <w:shd w:val="clear" w:color="auto" w:fill="auto"/>
          </w:tcPr>
          <w:p w14:paraId="5FD3084F" w14:textId="77777777" w:rsidR="00545C3F" w:rsidRDefault="0057644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DF2B8E8" w14:textId="77777777" w:rsidR="00545C3F" w:rsidRDefault="00576440">
            <w:pPr>
              <w:rPr>
                <w:rFonts w:ascii="Arial" w:hAnsi="Arial" w:cs="Arial"/>
                <w:sz w:val="16"/>
                <w:szCs w:val="16"/>
              </w:rPr>
            </w:pPr>
            <w:r>
              <w:rPr>
                <w:rFonts w:ascii="Arial" w:hAnsi="Arial" w:cs="Arial"/>
                <w:sz w:val="16"/>
                <w:szCs w:val="16"/>
              </w:rPr>
              <w:t>A UE-side (AI/ML) model or a Network-side (AI/ML) model</w:t>
            </w:r>
          </w:p>
        </w:tc>
      </w:tr>
      <w:tr w:rsidR="00545C3F" w14:paraId="446DCCC5" w14:textId="77777777">
        <w:tc>
          <w:tcPr>
            <w:tcW w:w="3145" w:type="dxa"/>
            <w:shd w:val="clear" w:color="auto" w:fill="auto"/>
          </w:tcPr>
          <w:p w14:paraId="2BB4E3FE" w14:textId="77777777" w:rsidR="00545C3F" w:rsidRDefault="0057644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559B5DE4" w14:textId="77777777" w:rsidR="00545C3F" w:rsidRDefault="0057644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bl>
    <w:p w14:paraId="43556C58" w14:textId="77777777" w:rsidR="00545C3F" w:rsidRDefault="00545C3F">
      <w:pPr>
        <w:pStyle w:val="BodyText"/>
        <w:spacing w:after="0"/>
        <w:rPr>
          <w:rFonts w:ascii="Times New Roman" w:hAnsi="Times New Roman"/>
          <w:szCs w:val="20"/>
          <w:lang w:eastAsia="zh-CN"/>
        </w:rPr>
      </w:pPr>
    </w:p>
    <w:p w14:paraId="3F2A50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55D1581" w14:textId="77777777" w:rsidR="00545C3F" w:rsidRDefault="00576440">
      <w:pPr>
        <w:rPr>
          <w:highlight w:val="green"/>
          <w:lang w:eastAsia="zh-CN"/>
        </w:rPr>
      </w:pPr>
      <w:r>
        <w:rPr>
          <w:highlight w:val="green"/>
          <w:lang w:eastAsia="zh-CN"/>
        </w:rPr>
        <w:t>Agreement</w:t>
      </w:r>
    </w:p>
    <w:p w14:paraId="6F0EEBDF" w14:textId="77777777" w:rsidR="00545C3F" w:rsidRDefault="0057644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A7BCD70"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A850C3D"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D33761A"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A46732E"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4BBD53D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394779A3" w14:textId="77777777" w:rsidR="00545C3F" w:rsidRDefault="00545C3F">
      <w:pPr>
        <w:pStyle w:val="BodyText"/>
        <w:spacing w:after="0"/>
        <w:rPr>
          <w:rFonts w:ascii="Times New Roman" w:hAnsi="Times New Roman"/>
          <w:szCs w:val="20"/>
          <w:lang w:eastAsia="zh-CN"/>
        </w:rPr>
      </w:pPr>
    </w:p>
    <w:p w14:paraId="06124413" w14:textId="77777777" w:rsidR="00545C3F" w:rsidRDefault="00576440">
      <w:pPr>
        <w:pStyle w:val="CRCoverPage"/>
        <w:rPr>
          <w:rFonts w:ascii="Times New Roman" w:eastAsia="SimSun" w:hAnsi="Times New Roman"/>
          <w:lang w:val="en-US" w:eastAsia="zh-CN"/>
        </w:rPr>
      </w:pPr>
      <w:r>
        <w:rPr>
          <w:rFonts w:ascii="Times New Roman" w:eastAsia="SimSun" w:hAnsi="Times New Roman"/>
          <w:lang w:val="en-US" w:eastAsia="zh-CN"/>
        </w:rPr>
        <w:t>[1, Ericsson] proposed to focus on one-sided ML functionality and deprioritize two-sided ML functionality, which requires joint training and inference. [1, Ericsson] also proposed to update the terminology for two-sided model so that the more generic term ‘network’ is used instead of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 xml:space="preserve">’,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 xml:space="preserve">/LMF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w:t>
      </w:r>
      <w:proofErr w:type="spellStart"/>
      <w:r>
        <w:rPr>
          <w:rFonts w:ascii="Times New Roman" w:eastAsia="SimSun" w:hAnsi="Times New Roman"/>
          <w:lang w:val="en-US" w:eastAsia="zh-CN"/>
        </w:rPr>
        <w:t>Rakuten</w:t>
      </w:r>
      <w:proofErr w:type="spellEnd"/>
      <w:r>
        <w:rPr>
          <w:rFonts w:ascii="Times New Roman" w:eastAsia="SimSun" w:hAnsi="Times New Roman"/>
          <w:lang w:val="en-US" w:eastAsia="zh-CN"/>
        </w:rPr>
        <w:t xml:space="preserve">] proposed to prioritize single sided AI/ML operation for positioning study. </w:t>
      </w:r>
    </w:p>
    <w:p w14:paraId="05CA48EC"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3C5C4C2B" w14:textId="77777777" w:rsidR="00545C3F" w:rsidRDefault="00545C3F">
      <w:pPr>
        <w:pStyle w:val="CRCoverPage"/>
        <w:rPr>
          <w:rFonts w:eastAsia="SimSun"/>
          <w:vanish/>
          <w:sz w:val="28"/>
          <w:lang w:eastAsia="zh-CN"/>
        </w:rPr>
      </w:pPr>
    </w:p>
    <w:p w14:paraId="3BE2DD92" w14:textId="77777777" w:rsidR="00545C3F" w:rsidRDefault="00545C3F">
      <w:pPr>
        <w:pStyle w:val="BodyText"/>
        <w:spacing w:after="0"/>
        <w:rPr>
          <w:rFonts w:ascii="Times New Roman" w:hAnsi="Times New Roman"/>
          <w:szCs w:val="20"/>
          <w:lang w:val="en-GB" w:eastAsia="zh-CN"/>
        </w:rPr>
      </w:pPr>
    </w:p>
    <w:p w14:paraId="095AF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0299CC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61589623" w14:textId="77777777" w:rsidR="00545C3F" w:rsidRDefault="0057644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1E84B3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63E07C99" w14:textId="77777777" w:rsidR="00545C3F" w:rsidRDefault="00545C3F">
      <w:pPr>
        <w:pStyle w:val="BodyText"/>
        <w:spacing w:after="0"/>
        <w:rPr>
          <w:rFonts w:ascii="Times New Roman" w:hAnsi="Times New Roman"/>
          <w:szCs w:val="20"/>
          <w:lang w:eastAsia="zh-CN"/>
        </w:rPr>
      </w:pPr>
    </w:p>
    <w:p w14:paraId="3618E6A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745666AB"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31AD9693"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7640F8" w14:textId="77777777" w:rsidR="00545C3F" w:rsidRDefault="00545C3F">
      <w:pPr>
        <w:ind w:left="360"/>
        <w:rPr>
          <w:lang w:eastAsia="zh-CN"/>
        </w:rPr>
      </w:pPr>
    </w:p>
    <w:p w14:paraId="32A75372" w14:textId="77777777" w:rsidR="00545C3F" w:rsidRDefault="00545C3F">
      <w:pPr>
        <w:pStyle w:val="BodyText"/>
        <w:spacing w:after="0"/>
        <w:rPr>
          <w:rFonts w:ascii="Times New Roman" w:hAnsi="Times New Roman"/>
          <w:szCs w:val="20"/>
          <w:lang w:eastAsia="zh-CN"/>
        </w:rPr>
      </w:pPr>
    </w:p>
    <w:p w14:paraId="5838FEE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73EB39C" w14:textId="77777777">
        <w:trPr>
          <w:trHeight w:val="224"/>
        </w:trPr>
        <w:tc>
          <w:tcPr>
            <w:tcW w:w="1871" w:type="dxa"/>
            <w:shd w:val="clear" w:color="auto" w:fill="FFE599" w:themeFill="accent4" w:themeFillTint="66"/>
          </w:tcPr>
          <w:p w14:paraId="1D96B5A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C2F5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198A61" w14:textId="77777777">
        <w:trPr>
          <w:trHeight w:val="339"/>
        </w:trPr>
        <w:tc>
          <w:tcPr>
            <w:tcW w:w="1871" w:type="dxa"/>
          </w:tcPr>
          <w:p w14:paraId="0B7D25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19C05F"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05F5D468"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2E24F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545C3F" w14:paraId="199EDB06" w14:textId="77777777">
        <w:trPr>
          <w:trHeight w:val="339"/>
        </w:trPr>
        <w:tc>
          <w:tcPr>
            <w:tcW w:w="1871" w:type="dxa"/>
          </w:tcPr>
          <w:p w14:paraId="11DE96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30A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2C72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03166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324199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w:t>
            </w:r>
            <w:proofErr w:type="gramStart"/>
            <w:r>
              <w:rPr>
                <w:rFonts w:ascii="Times New Roman" w:hAnsi="Times New Roman"/>
                <w:szCs w:val="20"/>
                <w:lang w:eastAsia="zh-CN"/>
              </w:rPr>
              <w:t>19, that</w:t>
            </w:r>
            <w:proofErr w:type="gramEnd"/>
            <w:r>
              <w:rPr>
                <w:rFonts w:ascii="Times New Roman" w:hAnsi="Times New Roman"/>
                <w:szCs w:val="20"/>
                <w:lang w:eastAsia="zh-CN"/>
              </w:rPr>
              <w:t xml:space="preserve">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545C3F" w14:paraId="4BB87408" w14:textId="77777777">
        <w:trPr>
          <w:trHeight w:val="339"/>
        </w:trPr>
        <w:tc>
          <w:tcPr>
            <w:tcW w:w="1871" w:type="dxa"/>
          </w:tcPr>
          <w:p w14:paraId="7E453012"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F5219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5A46288D" w14:textId="77777777">
        <w:trPr>
          <w:trHeight w:val="339"/>
        </w:trPr>
        <w:tc>
          <w:tcPr>
            <w:tcW w:w="1871" w:type="dxa"/>
          </w:tcPr>
          <w:p w14:paraId="7E482A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9FCB4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545C3F" w14:paraId="3AEF8611" w14:textId="77777777">
        <w:trPr>
          <w:trHeight w:val="339"/>
        </w:trPr>
        <w:tc>
          <w:tcPr>
            <w:tcW w:w="1871" w:type="dxa"/>
          </w:tcPr>
          <w:p w14:paraId="508E87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6E4E76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68D04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545C3F" w14:paraId="1D001D4E" w14:textId="77777777">
        <w:trPr>
          <w:trHeight w:val="339"/>
        </w:trPr>
        <w:tc>
          <w:tcPr>
            <w:tcW w:w="1871" w:type="dxa"/>
          </w:tcPr>
          <w:p w14:paraId="11F704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C636A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545C3F" w14:paraId="536EC1A3" w14:textId="77777777">
        <w:trPr>
          <w:trHeight w:val="339"/>
        </w:trPr>
        <w:tc>
          <w:tcPr>
            <w:tcW w:w="1871" w:type="dxa"/>
          </w:tcPr>
          <w:p w14:paraId="287104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C610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545C3F" w14:paraId="6CEED6BD" w14:textId="77777777">
        <w:trPr>
          <w:trHeight w:val="339"/>
        </w:trPr>
        <w:tc>
          <w:tcPr>
            <w:tcW w:w="1871" w:type="dxa"/>
          </w:tcPr>
          <w:p w14:paraId="5B075B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4572D1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5F6A8800"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4F0595F"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3A13E2B"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BDADB5A"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61DDC78" w14:textId="77777777" w:rsidR="00545C3F" w:rsidRDefault="0057644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29FBA17" w14:textId="77777777" w:rsidR="00545C3F" w:rsidRDefault="0057644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54B2DDAB" w14:textId="77777777" w:rsidR="00545C3F" w:rsidRDefault="00545C3F">
            <w:pPr>
              <w:pStyle w:val="BodyText"/>
              <w:spacing w:after="0"/>
              <w:rPr>
                <w:rFonts w:ascii="Times New Roman" w:hAnsi="Times New Roman"/>
                <w:szCs w:val="20"/>
                <w:lang w:val="en-GB" w:eastAsia="zh-CN"/>
              </w:rPr>
            </w:pPr>
          </w:p>
        </w:tc>
      </w:tr>
      <w:tr w:rsidR="00545C3F" w14:paraId="1EA1AFAE" w14:textId="77777777">
        <w:trPr>
          <w:trHeight w:val="339"/>
        </w:trPr>
        <w:tc>
          <w:tcPr>
            <w:tcW w:w="1871" w:type="dxa"/>
          </w:tcPr>
          <w:p w14:paraId="21B106E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1F62714F"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545C3F" w14:paraId="7BE9D299" w14:textId="77777777">
        <w:trPr>
          <w:trHeight w:val="339"/>
        </w:trPr>
        <w:tc>
          <w:tcPr>
            <w:tcW w:w="1871" w:type="dxa"/>
          </w:tcPr>
          <w:p w14:paraId="3BDD60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D4BA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1A01C9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51A6EF19" w14:textId="77777777" w:rsidR="00545C3F" w:rsidRDefault="00545C3F">
            <w:pPr>
              <w:pStyle w:val="BodyText"/>
              <w:spacing w:after="0"/>
              <w:rPr>
                <w:rFonts w:ascii="Times New Roman" w:hAnsi="Times New Roman"/>
                <w:szCs w:val="20"/>
                <w:lang w:eastAsia="zh-CN"/>
              </w:rPr>
            </w:pPr>
          </w:p>
          <w:p w14:paraId="0C2F6C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1251CE27" w14:textId="77777777" w:rsidR="00545C3F" w:rsidRDefault="0057644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675E58F3" w14:textId="77777777" w:rsidR="00545C3F" w:rsidRDefault="00576440">
            <w:pPr>
              <w:pStyle w:val="BodyText"/>
              <w:spacing w:after="0"/>
              <w:rPr>
                <w:rFonts w:ascii="Times New Roman" w:hAnsi="Times New Roman"/>
                <w:lang w:eastAsia="zh-CN"/>
              </w:rPr>
            </w:pPr>
            <w:r>
              <w:rPr>
                <w:rFonts w:ascii="Times New Roman" w:hAnsi="Times New Roman"/>
                <w:lang w:eastAsia="zh-CN"/>
              </w:rPr>
              <w:t xml:space="preserve">Furthermore, as I mentioned, some </w:t>
            </w:r>
            <w:proofErr w:type="gramStart"/>
            <w:r>
              <w:rPr>
                <w:rFonts w:ascii="Times New Roman" w:hAnsi="Times New Roman"/>
                <w:lang w:eastAsia="zh-CN"/>
              </w:rPr>
              <w:t>companies</w:t>
            </w:r>
            <w:proofErr w:type="gramEnd"/>
            <w:r>
              <w:rPr>
                <w:rFonts w:ascii="Times New Roman" w:hAnsi="Times New Roman"/>
                <w:lang w:eastAsia="zh-CN"/>
              </w:rPr>
              <w:t xml:space="preserve"> interpreted one-sided model means no model transfer. The intention of deferring discussion is to align our understanding in agenda 9.2.1 so that we don’t interpret agreement/terminology differently.</w:t>
            </w:r>
          </w:p>
          <w:p w14:paraId="2987579E" w14:textId="77777777" w:rsidR="00545C3F" w:rsidRDefault="00545C3F">
            <w:pPr>
              <w:pStyle w:val="BodyText"/>
              <w:spacing w:after="0"/>
              <w:rPr>
                <w:rFonts w:ascii="Times New Roman" w:hAnsi="Times New Roman"/>
                <w:lang w:eastAsia="zh-CN"/>
              </w:rPr>
            </w:pPr>
          </w:p>
          <w:p w14:paraId="48390D1C" w14:textId="77777777" w:rsidR="00545C3F" w:rsidRDefault="00576440">
            <w:pPr>
              <w:pStyle w:val="BodyText"/>
              <w:spacing w:after="0"/>
              <w:rPr>
                <w:rFonts w:ascii="Times New Roman" w:hAnsi="Times New Roman"/>
                <w:lang w:eastAsia="zh-CN"/>
              </w:rPr>
            </w:pPr>
            <w:r>
              <w:rPr>
                <w:rFonts w:ascii="Times New Roman" w:hAnsi="Times New Roman"/>
                <w:lang w:eastAsia="zh-CN"/>
              </w:rPr>
              <w:t>To all:</w:t>
            </w:r>
          </w:p>
          <w:p w14:paraId="4FB8B44D" w14:textId="77777777" w:rsidR="00545C3F" w:rsidRDefault="0057644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545C3F" w14:paraId="199E85B8" w14:textId="77777777">
        <w:trPr>
          <w:trHeight w:val="339"/>
        </w:trPr>
        <w:tc>
          <w:tcPr>
            <w:tcW w:w="1871" w:type="dxa"/>
          </w:tcPr>
          <w:p w14:paraId="544135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4B28F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313B7F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529B186D" w14:textId="77777777" w:rsidR="00545C3F" w:rsidRDefault="00545C3F">
            <w:pPr>
              <w:rPr>
                <w:lang w:eastAsia="zh-CN"/>
              </w:rPr>
            </w:pPr>
          </w:p>
          <w:p w14:paraId="2304F381" w14:textId="77777777" w:rsidR="00545C3F" w:rsidRDefault="00576440">
            <w:pPr>
              <w:rPr>
                <w:lang w:eastAsia="zh-CN"/>
              </w:rPr>
            </w:pPr>
            <w:r>
              <w:rPr>
                <w:lang w:eastAsia="zh-CN"/>
              </w:rPr>
              <w:t>RAN1-110</w:t>
            </w:r>
          </w:p>
          <w:p w14:paraId="0FFE508B" w14:textId="77777777" w:rsidR="00545C3F" w:rsidRDefault="00576440">
            <w:pPr>
              <w:rPr>
                <w:lang w:eastAsia="zh-CN"/>
              </w:rPr>
            </w:pPr>
            <w:r>
              <w:rPr>
                <w:highlight w:val="green"/>
                <w:lang w:eastAsia="zh-CN"/>
              </w:rPr>
              <w:t>Agreement</w:t>
            </w:r>
          </w:p>
          <w:p w14:paraId="2A648C36" w14:textId="77777777" w:rsidR="00545C3F" w:rsidRDefault="0057644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E63B16E"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19AC38C"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94C8BA1"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8957B0C" w14:textId="77777777" w:rsidR="00545C3F" w:rsidRDefault="0057644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545C3F" w14:paraId="4F829610" w14:textId="77777777">
        <w:trPr>
          <w:trHeight w:val="339"/>
        </w:trPr>
        <w:tc>
          <w:tcPr>
            <w:tcW w:w="1871" w:type="dxa"/>
          </w:tcPr>
          <w:p w14:paraId="717C93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363CE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62CC37B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545C3F" w14:paraId="677CE787" w14:textId="77777777">
        <w:trPr>
          <w:trHeight w:val="339"/>
        </w:trPr>
        <w:tc>
          <w:tcPr>
            <w:tcW w:w="1871" w:type="dxa"/>
          </w:tcPr>
          <w:p w14:paraId="5FC3C631"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4973298" w14:textId="77777777" w:rsidR="00545C3F" w:rsidRDefault="0057644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DCB1F0D" w14:textId="77777777" w:rsidR="00545C3F" w:rsidRDefault="00545C3F">
      <w:pPr>
        <w:pStyle w:val="BodyText"/>
        <w:spacing w:after="0"/>
        <w:rPr>
          <w:rFonts w:ascii="Times New Roman" w:hAnsi="Times New Roman"/>
          <w:szCs w:val="20"/>
          <w:lang w:eastAsia="zh-CN"/>
        </w:rPr>
      </w:pPr>
    </w:p>
    <w:p w14:paraId="34731CFA" w14:textId="55A4E424" w:rsidR="00545C3F" w:rsidRDefault="00576440">
      <w:pPr>
        <w:pStyle w:val="Heading5"/>
      </w:pPr>
      <w:r>
        <w:rPr>
          <w:highlight w:val="cyan"/>
        </w:rPr>
        <w:t>Conclusion 1-1</w:t>
      </w:r>
      <w:r w:rsidR="00371BBF">
        <w:rPr>
          <w:highlight w:val="cyan"/>
        </w:rPr>
        <w:t>a</w:t>
      </w:r>
    </w:p>
    <w:p w14:paraId="3F2B61D6"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7E551F5D" w14:textId="77777777" w:rsidR="00545C3F" w:rsidRDefault="00545C3F">
      <w:pPr>
        <w:ind w:left="360"/>
        <w:rPr>
          <w:lang w:eastAsia="zh-CN"/>
        </w:rPr>
      </w:pPr>
    </w:p>
    <w:p w14:paraId="22A11DB6" w14:textId="77777777" w:rsidR="00545C3F" w:rsidRDefault="00545C3F">
      <w:pPr>
        <w:pStyle w:val="BodyText"/>
        <w:spacing w:after="0"/>
        <w:rPr>
          <w:rFonts w:ascii="Times New Roman" w:hAnsi="Times New Roman"/>
          <w:szCs w:val="20"/>
          <w:lang w:eastAsia="zh-CN"/>
        </w:rPr>
      </w:pPr>
    </w:p>
    <w:p w14:paraId="19FD8A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00701DA9" w14:textId="77777777">
        <w:trPr>
          <w:trHeight w:val="224"/>
        </w:trPr>
        <w:tc>
          <w:tcPr>
            <w:tcW w:w="1871" w:type="dxa"/>
            <w:shd w:val="clear" w:color="auto" w:fill="FFE599" w:themeFill="accent4" w:themeFillTint="66"/>
          </w:tcPr>
          <w:p w14:paraId="2EB2C5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4D52D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916649E" w14:textId="77777777">
        <w:trPr>
          <w:trHeight w:val="339"/>
        </w:trPr>
        <w:tc>
          <w:tcPr>
            <w:tcW w:w="1871" w:type="dxa"/>
          </w:tcPr>
          <w:p w14:paraId="682E932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D0A9F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545C3F" w14:paraId="3DD10347" w14:textId="77777777">
        <w:trPr>
          <w:trHeight w:val="339"/>
        </w:trPr>
        <w:tc>
          <w:tcPr>
            <w:tcW w:w="1871" w:type="dxa"/>
          </w:tcPr>
          <w:p w14:paraId="5B1ED8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54CA4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54E059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545C3F" w14:paraId="75417AB6" w14:textId="77777777">
        <w:trPr>
          <w:trHeight w:val="339"/>
        </w:trPr>
        <w:tc>
          <w:tcPr>
            <w:tcW w:w="1871" w:type="dxa"/>
          </w:tcPr>
          <w:p w14:paraId="167781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19CBE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545C3F" w14:paraId="0C65B9A8" w14:textId="77777777">
        <w:trPr>
          <w:trHeight w:val="339"/>
        </w:trPr>
        <w:tc>
          <w:tcPr>
            <w:tcW w:w="1871" w:type="dxa"/>
          </w:tcPr>
          <w:p w14:paraId="6C0D9DA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616575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4FF49E4E" w14:textId="77777777">
        <w:trPr>
          <w:trHeight w:val="339"/>
        </w:trPr>
        <w:tc>
          <w:tcPr>
            <w:tcW w:w="1871" w:type="dxa"/>
          </w:tcPr>
          <w:p w14:paraId="359016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3C10B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545C3F" w14:paraId="21E5421B" w14:textId="77777777">
        <w:trPr>
          <w:trHeight w:val="339"/>
        </w:trPr>
        <w:tc>
          <w:tcPr>
            <w:tcW w:w="1871" w:type="dxa"/>
          </w:tcPr>
          <w:p w14:paraId="7669EA2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849CA5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545C3F" w14:paraId="5C0A12A1" w14:textId="77777777">
        <w:trPr>
          <w:trHeight w:val="339"/>
        </w:trPr>
        <w:tc>
          <w:tcPr>
            <w:tcW w:w="1871" w:type="dxa"/>
          </w:tcPr>
          <w:p w14:paraId="7325C3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DD04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060219" w14:paraId="412D5A4A" w14:textId="77777777" w:rsidTr="00060219">
        <w:trPr>
          <w:trHeight w:val="339"/>
        </w:trPr>
        <w:tc>
          <w:tcPr>
            <w:tcW w:w="1871" w:type="dxa"/>
          </w:tcPr>
          <w:p w14:paraId="022DFCD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4A292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sidRPr="00944ECA">
              <w:rPr>
                <w:rFonts w:ascii="Times New Roman" w:hAnsi="Times New Roman"/>
                <w:szCs w:val="20"/>
                <w:u w:val="single"/>
                <w:lang w:eastAsia="zh-CN"/>
              </w:rPr>
              <w:t xml:space="preserve">don’t support </w:t>
            </w:r>
            <w:r>
              <w:rPr>
                <w:rFonts w:ascii="Times New Roman" w:hAnsi="Times New Roman"/>
                <w:szCs w:val="20"/>
                <w:lang w:eastAsia="zh-CN"/>
              </w:rPr>
              <w:t>it.</w:t>
            </w:r>
          </w:p>
          <w:p w14:paraId="6D19EE4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16D7D9B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71C8F283"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50C7709"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0A3F806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5064E" w14:paraId="3F40F31A" w14:textId="77777777" w:rsidTr="00060219">
        <w:trPr>
          <w:trHeight w:val="339"/>
        </w:trPr>
        <w:tc>
          <w:tcPr>
            <w:tcW w:w="1871" w:type="dxa"/>
          </w:tcPr>
          <w:p w14:paraId="124E965E" w14:textId="725F86B6"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8B1E50" w14:textId="4CD3D848"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sidR="00BC1B19">
              <w:rPr>
                <w:rFonts w:ascii="Times New Roman" w:hAnsi="Times New Roman"/>
                <w:szCs w:val="20"/>
                <w:lang w:eastAsia="zh-CN"/>
              </w:rPr>
              <w:t xml:space="preserve">.  </w:t>
            </w:r>
          </w:p>
          <w:p w14:paraId="761D1387" w14:textId="548305EC" w:rsidR="001324C2" w:rsidRDefault="001324C2" w:rsidP="0025064E">
            <w:pPr>
              <w:pStyle w:val="BodyText"/>
              <w:spacing w:after="0"/>
              <w:rPr>
                <w:rFonts w:ascii="Times New Roman" w:hAnsi="Times New Roman"/>
                <w:szCs w:val="20"/>
                <w:lang w:eastAsia="zh-CN"/>
              </w:rPr>
            </w:pPr>
          </w:p>
          <w:p w14:paraId="3DBB4BD5" w14:textId="5FA8D9C2" w:rsidR="00A01052" w:rsidRDefault="001324C2" w:rsidP="0025064E">
            <w:pPr>
              <w:pStyle w:val="BodyText"/>
              <w:spacing w:after="0"/>
              <w:rPr>
                <w:rFonts w:ascii="Times New Roman" w:hAnsi="Times New Roman"/>
                <w:szCs w:val="20"/>
                <w:lang w:eastAsia="zh-CN"/>
              </w:rPr>
            </w:pPr>
            <w:r>
              <w:rPr>
                <w:rFonts w:ascii="Times New Roman" w:hAnsi="Times New Roman"/>
                <w:szCs w:val="20"/>
                <w:lang w:eastAsia="zh-CN"/>
              </w:rPr>
              <w:t>If we haven’t agreed the priori</w:t>
            </w:r>
            <w:r w:rsidR="00FC6EA3">
              <w:rPr>
                <w:rFonts w:ascii="Times New Roman" w:hAnsi="Times New Roman"/>
                <w:szCs w:val="20"/>
                <w:lang w:eastAsia="zh-CN"/>
              </w:rPr>
              <w:t>tization, why we use “at least” and “not precluded” (in a note) in the agreement.</w:t>
            </w:r>
          </w:p>
          <w:p w14:paraId="6BB6C283" w14:textId="77777777" w:rsidR="00FC6EA3" w:rsidRDefault="00FC6EA3" w:rsidP="0025064E">
            <w:pPr>
              <w:pStyle w:val="BodyText"/>
              <w:spacing w:after="0"/>
              <w:rPr>
                <w:rFonts w:ascii="Times New Roman" w:hAnsi="Times New Roman"/>
                <w:szCs w:val="20"/>
                <w:lang w:eastAsia="zh-CN"/>
              </w:rPr>
            </w:pPr>
          </w:p>
          <w:p w14:paraId="37EDAACF" w14:textId="2B1F6765" w:rsidR="00A01052" w:rsidRDefault="00A01052" w:rsidP="00A01052">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 xml:space="preserve">[1, Ericsson] and [6, OPPO] still proposed to focus on one-sided ML functionality and deprioritize two-sided ML functionality if you believe that’s already agreed?”  There seems some misunderstanding on our contribution [6, OPPO]. </w:t>
            </w:r>
            <w:r w:rsidR="004D4F1A">
              <w:rPr>
                <w:rFonts w:ascii="Times New Roman" w:hAnsi="Times New Roman"/>
                <w:lang w:eastAsia="zh-CN"/>
              </w:rPr>
              <w:t xml:space="preserve"> Our proposal is as below:</w:t>
            </w:r>
          </w:p>
          <w:p w14:paraId="33C3A331" w14:textId="77777777" w:rsidR="004D4F1A" w:rsidRPr="004D4F1A" w:rsidRDefault="004D4F1A" w:rsidP="004D4F1A">
            <w:pPr>
              <w:overflowPunct/>
              <w:autoSpaceDE/>
              <w:autoSpaceDN/>
              <w:adjustRightInd/>
              <w:spacing w:after="120" w:line="264" w:lineRule="auto"/>
              <w:ind w:left="1134" w:hanging="1134"/>
              <w:textAlignment w:val="auto"/>
              <w:rPr>
                <w:b/>
                <w:i/>
                <w:szCs w:val="24"/>
                <w:lang w:eastAsia="zh-CN"/>
              </w:rPr>
            </w:pPr>
            <w:r w:rsidRPr="004D4F1A">
              <w:rPr>
                <w:b/>
                <w:i/>
                <w:szCs w:val="24"/>
                <w:lang w:eastAsia="zh-CN"/>
              </w:rPr>
              <w:t xml:space="preserve">Proposal 8: For AI/ML based positioning, </w:t>
            </w:r>
            <w:r w:rsidRPr="004D4F1A">
              <w:rPr>
                <w:b/>
                <w:i/>
                <w:szCs w:val="24"/>
                <w:highlight w:val="yellow"/>
                <w:lang w:eastAsia="zh-CN"/>
              </w:rPr>
              <w:t>not support</w:t>
            </w:r>
            <w:r w:rsidRPr="004D4F1A">
              <w:rPr>
                <w:b/>
                <w:i/>
                <w:szCs w:val="24"/>
                <w:lang w:eastAsia="zh-CN"/>
              </w:rPr>
              <w:t xml:space="preserve"> to study two-side AI/ML model within Rel-18 SI timeline. </w:t>
            </w:r>
          </w:p>
          <w:p w14:paraId="73089CE8" w14:textId="77777777" w:rsidR="004D4F1A" w:rsidRDefault="004D4F1A" w:rsidP="00A01052">
            <w:pPr>
              <w:pStyle w:val="BodyText"/>
              <w:spacing w:after="0"/>
              <w:rPr>
                <w:rFonts w:ascii="Times New Roman" w:hAnsi="Times New Roman"/>
                <w:lang w:eastAsia="zh-CN"/>
              </w:rPr>
            </w:pPr>
          </w:p>
          <w:p w14:paraId="6BEB5C4D" w14:textId="3E680752" w:rsidR="00A01052" w:rsidRDefault="00A01052" w:rsidP="0025064E">
            <w:pPr>
              <w:pStyle w:val="BodyText"/>
              <w:spacing w:after="0"/>
              <w:rPr>
                <w:rFonts w:ascii="Times New Roman" w:hAnsi="Times New Roman"/>
                <w:szCs w:val="20"/>
                <w:lang w:eastAsia="zh-CN"/>
              </w:rPr>
            </w:pPr>
          </w:p>
        </w:tc>
      </w:tr>
      <w:tr w:rsidR="00707A9B" w14:paraId="4C7DACA8" w14:textId="77777777" w:rsidTr="00606135">
        <w:trPr>
          <w:trHeight w:val="339"/>
        </w:trPr>
        <w:tc>
          <w:tcPr>
            <w:tcW w:w="1871" w:type="dxa"/>
          </w:tcPr>
          <w:p w14:paraId="7AA91306"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434BC2D1"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707A9B" w14:paraId="4BD30D11" w14:textId="77777777" w:rsidTr="00060219">
        <w:trPr>
          <w:trHeight w:val="339"/>
        </w:trPr>
        <w:tc>
          <w:tcPr>
            <w:tcW w:w="1871" w:type="dxa"/>
          </w:tcPr>
          <w:p w14:paraId="057FFFDB" w14:textId="464AD7CD" w:rsidR="00707A9B" w:rsidRDefault="000D30ED" w:rsidP="0025064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937168D" w14:textId="4D46CAA1" w:rsidR="000D30ED" w:rsidRDefault="000D30ED" w:rsidP="000D30ED">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2168C6F0" w14:textId="77777777" w:rsidR="000D30ED" w:rsidRDefault="000D30ED" w:rsidP="000D30ED">
            <w:pPr>
              <w:pStyle w:val="BodyText"/>
              <w:spacing w:after="0"/>
              <w:rPr>
                <w:rFonts w:ascii="Times New Roman" w:hAnsi="Times New Roman"/>
                <w:szCs w:val="20"/>
                <w:lang w:eastAsia="zh-CN"/>
              </w:rPr>
            </w:pPr>
          </w:p>
          <w:p w14:paraId="4BA4A301" w14:textId="77777777" w:rsidR="000D30ED" w:rsidRDefault="000D30ED" w:rsidP="000D30ED">
            <w:pPr>
              <w:pStyle w:val="Heading5"/>
              <w:outlineLvl w:val="4"/>
            </w:pPr>
            <w:r w:rsidRPr="004E1CEC">
              <w:rPr>
                <w:color w:val="FF0000"/>
                <w:highlight w:val="cyan"/>
              </w:rPr>
              <w:t>Updated</w:t>
            </w:r>
            <w:r>
              <w:rPr>
                <w:highlight w:val="cyan"/>
              </w:rPr>
              <w:t xml:space="preserve"> Conclusion 1-1a</w:t>
            </w:r>
          </w:p>
          <w:p w14:paraId="1EEE63EE" w14:textId="77777777" w:rsidR="000D30ED" w:rsidRDefault="000D30ED" w:rsidP="000D30ED">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A8718E7" w14:textId="3A7C589C" w:rsidR="00707A9B" w:rsidRPr="000D30ED" w:rsidRDefault="000D30ED" w:rsidP="000D30ED">
            <w:pPr>
              <w:pStyle w:val="ListParagraph"/>
              <w:numPr>
                <w:ilvl w:val="1"/>
                <w:numId w:val="24"/>
              </w:numPr>
              <w:rPr>
                <w:rFonts w:ascii="Times New Roman" w:hAnsi="Times New Roman"/>
                <w:sz w:val="20"/>
                <w:szCs w:val="20"/>
                <w:lang w:eastAsia="zh-CN"/>
              </w:rPr>
            </w:pPr>
            <w:r w:rsidRPr="000D30ED">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8A2CC1" w14:paraId="1083846B" w14:textId="77777777" w:rsidTr="00060219">
        <w:trPr>
          <w:trHeight w:val="339"/>
        </w:trPr>
        <w:tc>
          <w:tcPr>
            <w:tcW w:w="1871" w:type="dxa"/>
          </w:tcPr>
          <w:p w14:paraId="454C9896" w14:textId="000888CC"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6867D59" w14:textId="08929330" w:rsidR="008A2CC1" w:rsidRDefault="008A2CC1" w:rsidP="008A2CC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606135" w14:paraId="0DE0D91E" w14:textId="77777777" w:rsidTr="00606135">
        <w:trPr>
          <w:trHeight w:val="339"/>
        </w:trPr>
        <w:tc>
          <w:tcPr>
            <w:tcW w:w="1871" w:type="dxa"/>
          </w:tcPr>
          <w:p w14:paraId="3BB77226"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A2ED41"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10749B1A"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0846CFD9"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170607DA" w14:textId="77777777" w:rsidR="00606135" w:rsidRDefault="00606135" w:rsidP="00606135">
            <w:pPr>
              <w:pStyle w:val="BodyText"/>
              <w:spacing w:after="0"/>
              <w:rPr>
                <w:rFonts w:ascii="Times New Roman" w:hAnsi="Times New Roman"/>
                <w:szCs w:val="20"/>
                <w:lang w:eastAsia="zh-CN"/>
              </w:rPr>
            </w:pPr>
          </w:p>
          <w:p w14:paraId="1A3A26F9"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To Huawei:</w:t>
            </w:r>
          </w:p>
          <w:p w14:paraId="43F5E291"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4B01B2C9"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sidRPr="000D30ED">
              <w:rPr>
                <w:rFonts w:ascii="Times New Roman" w:hAnsi="Times New Roman"/>
                <w:color w:val="FF0000"/>
                <w:szCs w:val="20"/>
                <w:lang w:eastAsia="zh-CN"/>
              </w:rPr>
              <w:t>assume for the one-sided model training and inference on the same side</w:t>
            </w:r>
            <w:r w:rsidRPr="00675A83">
              <w:rPr>
                <w:rFonts w:ascii="Times New Roman" w:hAnsi="Times New Roman"/>
                <w:szCs w:val="20"/>
                <w:lang w:eastAsia="zh-CN"/>
              </w:rPr>
              <w:t>”</w:t>
            </w:r>
            <w:r>
              <w:rPr>
                <w:rFonts w:ascii="Times New Roman" w:hAnsi="Times New Roman"/>
                <w:szCs w:val="20"/>
                <w:lang w:eastAsia="zh-CN"/>
              </w:rPr>
              <w:t xml:space="preserve">. How is that consistent with the definition of one-sided model? </w:t>
            </w:r>
          </w:p>
          <w:p w14:paraId="456B6312" w14:textId="77777777" w:rsidR="00675A83" w:rsidRDefault="00675A83" w:rsidP="00606135">
            <w:pPr>
              <w:pStyle w:val="BodyText"/>
              <w:spacing w:after="0"/>
              <w:rPr>
                <w:rFonts w:ascii="Times New Roman" w:hAnsi="Times New Roman"/>
                <w:szCs w:val="20"/>
                <w:lang w:eastAsia="zh-CN"/>
              </w:rPr>
            </w:pPr>
          </w:p>
          <w:p w14:paraId="222DDBEE" w14:textId="69999EBB"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8396FD3" w14:textId="6F21FEA6"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06331EF1" w14:textId="2CAA971C" w:rsidR="00675A83" w:rsidRDefault="00675A83" w:rsidP="00606135">
            <w:pPr>
              <w:pStyle w:val="BodyText"/>
              <w:spacing w:after="0"/>
              <w:rPr>
                <w:rFonts w:ascii="Times New Roman" w:hAnsi="Times New Roman"/>
                <w:szCs w:val="20"/>
                <w:lang w:eastAsia="zh-CN"/>
              </w:rPr>
            </w:pPr>
          </w:p>
          <w:p w14:paraId="646EE8AB" w14:textId="03A93C78" w:rsidR="00606135" w:rsidRDefault="00606135" w:rsidP="00371BBF">
            <w:pPr>
              <w:pStyle w:val="BodyText"/>
              <w:spacing w:after="0"/>
              <w:rPr>
                <w:rFonts w:ascii="Times New Roman" w:hAnsi="Times New Roman"/>
                <w:szCs w:val="20"/>
                <w:lang w:eastAsia="zh-CN"/>
              </w:rPr>
            </w:pPr>
            <w:r>
              <w:rPr>
                <w:rFonts w:ascii="Times New Roman" w:hAnsi="Times New Roman"/>
                <w:szCs w:val="20"/>
                <w:lang w:eastAsia="zh-CN"/>
              </w:rPr>
              <w:t>Moderator suggest</w:t>
            </w:r>
            <w:r w:rsidR="00371BBF">
              <w:rPr>
                <w:rFonts w:ascii="Times New Roman" w:hAnsi="Times New Roman"/>
                <w:szCs w:val="20"/>
                <w:lang w:eastAsia="zh-CN"/>
              </w:rPr>
              <w:t>ion is</w:t>
            </w:r>
            <w:r>
              <w:rPr>
                <w:rFonts w:ascii="Times New Roman" w:hAnsi="Times New Roman"/>
                <w:szCs w:val="20"/>
                <w:lang w:eastAsia="zh-CN"/>
              </w:rPr>
              <w:t xml:space="preserve"> </w:t>
            </w:r>
            <w:r w:rsidR="00371BBF">
              <w:rPr>
                <w:rFonts w:ascii="Times New Roman" w:hAnsi="Times New Roman"/>
                <w:szCs w:val="20"/>
                <w:lang w:eastAsia="zh-CN"/>
              </w:rPr>
              <w:t>move on</w:t>
            </w:r>
            <w:r>
              <w:rPr>
                <w:rFonts w:ascii="Times New Roman" w:hAnsi="Times New Roman"/>
                <w:szCs w:val="20"/>
                <w:lang w:eastAsia="zh-CN"/>
              </w:rPr>
              <w:t xml:space="preserve"> without conclusion 1-1a and RAN1 study can continue as usual. </w:t>
            </w:r>
          </w:p>
        </w:tc>
      </w:tr>
      <w:tr w:rsidR="002647FB" w14:paraId="4C63C055" w14:textId="77777777" w:rsidTr="00606135">
        <w:trPr>
          <w:trHeight w:val="339"/>
        </w:trPr>
        <w:tc>
          <w:tcPr>
            <w:tcW w:w="1871" w:type="dxa"/>
          </w:tcPr>
          <w:p w14:paraId="3B2B6932" w14:textId="3D28FEFB" w:rsidR="002647FB" w:rsidRDefault="002647FB" w:rsidP="00606135">
            <w:pPr>
              <w:pStyle w:val="BodyText"/>
              <w:spacing w:after="0"/>
              <w:rPr>
                <w:rFonts w:ascii="Times New Roman" w:hAnsi="Times New Roman"/>
                <w:szCs w:val="20"/>
                <w:lang w:eastAsia="zh-CN"/>
              </w:rPr>
            </w:pPr>
            <w:proofErr w:type="spellStart"/>
            <w:r w:rsidRPr="002647FB">
              <w:rPr>
                <w:rFonts w:ascii="Times New Roman" w:hAnsi="Times New Roman"/>
                <w:szCs w:val="20"/>
                <w:lang w:eastAsia="zh-CN"/>
              </w:rPr>
              <w:t>InterDigital</w:t>
            </w:r>
            <w:proofErr w:type="spellEnd"/>
          </w:p>
        </w:tc>
        <w:tc>
          <w:tcPr>
            <w:tcW w:w="8021" w:type="dxa"/>
          </w:tcPr>
          <w:p w14:paraId="0B6F6AE0" w14:textId="423FB96B" w:rsidR="002647FB" w:rsidRDefault="002647FB" w:rsidP="00606135">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07247" w14:paraId="7368334B" w14:textId="77777777" w:rsidTr="00606135">
        <w:trPr>
          <w:trHeight w:val="339"/>
        </w:trPr>
        <w:tc>
          <w:tcPr>
            <w:tcW w:w="1871" w:type="dxa"/>
          </w:tcPr>
          <w:p w14:paraId="2AD79628" w14:textId="4F1F859E" w:rsidR="00207247" w:rsidRPr="002647FB" w:rsidRDefault="00207247" w:rsidP="0060613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A85240" w14:textId="0755E08F" w:rsidR="00207247" w:rsidRDefault="00207247" w:rsidP="00606135">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D75C9D" w14:paraId="1924E9F9" w14:textId="77777777" w:rsidTr="00606135">
        <w:trPr>
          <w:trHeight w:val="339"/>
        </w:trPr>
        <w:tc>
          <w:tcPr>
            <w:tcW w:w="1871" w:type="dxa"/>
          </w:tcPr>
          <w:p w14:paraId="7F30645B" w14:textId="797D5393" w:rsidR="00D75C9D" w:rsidRPr="00D75C9D" w:rsidRDefault="00D75C9D" w:rsidP="00D75C9D">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E86EC51" w14:textId="57FC2862" w:rsidR="00D75C9D" w:rsidRDefault="00D75C9D" w:rsidP="00D75C9D">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607774" w14:paraId="7A38E24B" w14:textId="77777777" w:rsidTr="00606135">
        <w:trPr>
          <w:trHeight w:val="339"/>
        </w:trPr>
        <w:tc>
          <w:tcPr>
            <w:tcW w:w="1871" w:type="dxa"/>
          </w:tcPr>
          <w:p w14:paraId="58B25CA3" w14:textId="734E46BD" w:rsidR="00607774" w:rsidRPr="00607774" w:rsidRDefault="00607774" w:rsidP="00D75C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4D98CE8D" w14:textId="6083C730" w:rsidR="00607774" w:rsidRPr="00607774" w:rsidRDefault="00607774" w:rsidP="00D75C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bl>
    <w:p w14:paraId="09798EE5" w14:textId="77777777" w:rsidR="00545C3F" w:rsidRDefault="00545C3F">
      <w:pPr>
        <w:pStyle w:val="BodyText"/>
        <w:spacing w:after="0"/>
        <w:rPr>
          <w:rFonts w:ascii="Times New Roman" w:hAnsi="Times New Roman"/>
          <w:szCs w:val="20"/>
          <w:lang w:eastAsia="zh-CN"/>
        </w:rPr>
      </w:pPr>
    </w:p>
    <w:p w14:paraId="176BA9F5" w14:textId="77777777" w:rsidR="00545C3F" w:rsidRDefault="00545C3F"/>
    <w:p w14:paraId="1863C96A" w14:textId="77777777" w:rsidR="00545C3F" w:rsidRDefault="00576440">
      <w:pPr>
        <w:pStyle w:val="Heading2"/>
        <w:numPr>
          <w:ilvl w:val="1"/>
          <w:numId w:val="11"/>
        </w:numPr>
        <w:rPr>
          <w:lang w:eastAsia="zh-CN"/>
        </w:rPr>
      </w:pPr>
      <w:r>
        <w:rPr>
          <w:lang w:eastAsia="zh-CN"/>
        </w:rPr>
        <w:t>Model transfer</w:t>
      </w:r>
    </w:p>
    <w:p w14:paraId="47329D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7BDDC24D" w14:textId="77777777" w:rsidR="00545C3F" w:rsidRDefault="00576440">
      <w:pPr>
        <w:rPr>
          <w:highlight w:val="green"/>
        </w:rPr>
      </w:pPr>
      <w:r>
        <w:rPr>
          <w:highlight w:val="green"/>
        </w:rPr>
        <w:t>Agreement</w:t>
      </w:r>
    </w:p>
    <w:p w14:paraId="05740095" w14:textId="77777777" w:rsidR="00545C3F" w:rsidRDefault="00576440">
      <w:pPr>
        <w:rPr>
          <w:rStyle w:val="mc-span"/>
          <w:rFonts w:eastAsia="Times New Roman"/>
        </w:rPr>
      </w:pPr>
      <w:r>
        <w:rPr>
          <w:rStyle w:val="mc-span"/>
          <w:rFonts w:eastAsia="Times New Roman"/>
        </w:rPr>
        <w:t>Take the following network-UE collaboration levels as one aspect for defining collaboration levels</w:t>
      </w:r>
    </w:p>
    <w:p w14:paraId="4E470A4D" w14:textId="77777777" w:rsidR="00545C3F" w:rsidRDefault="00576440">
      <w:pPr>
        <w:ind w:left="720"/>
        <w:rPr>
          <w:rStyle w:val="mc-span"/>
        </w:rPr>
      </w:pPr>
      <w:r>
        <w:rPr>
          <w:rStyle w:val="mc-span"/>
          <w:rFonts w:eastAsia="Times New Roman"/>
        </w:rPr>
        <w:t>1.</w:t>
      </w:r>
      <w:r>
        <w:rPr>
          <w:rStyle w:val="mc-span"/>
          <w:rFonts w:eastAsia="Times New Roman"/>
        </w:rPr>
        <w:tab/>
        <w:t>Level x: No collaboration</w:t>
      </w:r>
    </w:p>
    <w:p w14:paraId="16631254" w14:textId="77777777" w:rsidR="00545C3F" w:rsidRDefault="00576440">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71C2D8A2" w14:textId="77777777" w:rsidR="00545C3F" w:rsidRDefault="00576440">
      <w:pPr>
        <w:ind w:left="720"/>
        <w:rPr>
          <w:rStyle w:val="mc-span"/>
        </w:rPr>
      </w:pPr>
      <w:r>
        <w:rPr>
          <w:rStyle w:val="mc-span"/>
          <w:rFonts w:eastAsia="Times New Roman"/>
        </w:rPr>
        <w:lastRenderedPageBreak/>
        <w:t>3.</w:t>
      </w:r>
      <w:r>
        <w:rPr>
          <w:rStyle w:val="mc-span"/>
          <w:rFonts w:eastAsia="Times New Roman"/>
        </w:rPr>
        <w:tab/>
        <w:t>Level z: Signaling-based collaboration with model transfer</w:t>
      </w:r>
    </w:p>
    <w:p w14:paraId="5AFDC0ED" w14:textId="77777777" w:rsidR="00545C3F" w:rsidRDefault="0057644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53DF2A86" w14:textId="77777777" w:rsidR="00545C3F" w:rsidRDefault="00576440">
      <w:pPr>
        <w:rPr>
          <w:rStyle w:val="mc-span"/>
          <w:rFonts w:eastAsia="DengXian"/>
          <w:lang w:eastAsia="zh-CN"/>
        </w:rPr>
      </w:pPr>
      <w:r>
        <w:rPr>
          <w:rStyle w:val="mc-span"/>
          <w:rFonts w:eastAsia="DengXian"/>
          <w:lang w:eastAsia="zh-CN"/>
        </w:rPr>
        <w:t xml:space="preserve">FFS: Clarification is needed for Level x-y boundary </w:t>
      </w:r>
    </w:p>
    <w:p w14:paraId="336F3C22" w14:textId="77777777" w:rsidR="00545C3F" w:rsidRDefault="0057644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4D62BBF1" w14:textId="77777777" w:rsidR="00545C3F" w:rsidRDefault="00576440">
      <w:pPr>
        <w:rPr>
          <w:lang w:eastAsia="zh-CN"/>
        </w:rPr>
      </w:pPr>
      <w:r>
        <w:rPr>
          <w:lang w:eastAsia="zh-CN"/>
        </w:rPr>
        <w:t>Study further on sub use cases and potential specification impact of AI/ML for positioning accuracy enhancement considering various identified collaboration levels.</w:t>
      </w:r>
    </w:p>
    <w:p w14:paraId="5FD0F35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6E14A5A0"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2922D47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83E0EC8" w14:textId="77777777" w:rsidR="00545C3F" w:rsidRDefault="00545C3F">
      <w:pPr>
        <w:pStyle w:val="BodyText"/>
        <w:spacing w:after="0"/>
        <w:rPr>
          <w:rFonts w:ascii="Times New Roman" w:hAnsi="Times New Roman"/>
          <w:szCs w:val="20"/>
          <w:lang w:eastAsia="zh-CN"/>
        </w:rPr>
      </w:pPr>
    </w:p>
    <w:p w14:paraId="3FC9EC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4092BA2E" w14:textId="77777777" w:rsidR="00545C3F" w:rsidRDefault="00576440">
      <w:pPr>
        <w:rPr>
          <w:u w:val="single"/>
          <w:lang w:eastAsia="zh-CN"/>
        </w:rPr>
      </w:pPr>
      <w:r>
        <w:rPr>
          <w:u w:val="single"/>
          <w:lang w:eastAsia="zh-CN"/>
        </w:rPr>
        <w:t>Conclusion</w:t>
      </w:r>
    </w:p>
    <w:p w14:paraId="57FD4323" w14:textId="77777777" w:rsidR="00545C3F" w:rsidRDefault="0057644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2A057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F27DA27" w14:textId="77777777" w:rsidR="00545C3F" w:rsidRDefault="00576440">
      <w:pPr>
        <w:rPr>
          <w:highlight w:val="green"/>
          <w:lang w:eastAsia="zh-CN"/>
        </w:rPr>
      </w:pPr>
      <w:r>
        <w:rPr>
          <w:highlight w:val="green"/>
          <w:lang w:eastAsia="zh-CN"/>
        </w:rPr>
        <w:t>Agreement</w:t>
      </w:r>
    </w:p>
    <w:p w14:paraId="26E8E210" w14:textId="77777777" w:rsidR="00545C3F" w:rsidRDefault="0057644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F3535C3"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475C4B49"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AC11A5E"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D1D62BD"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B61B7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EC1686D" w14:textId="77777777" w:rsidR="00545C3F" w:rsidRDefault="00545C3F">
      <w:pPr>
        <w:pStyle w:val="BodyText"/>
        <w:spacing w:after="0"/>
        <w:rPr>
          <w:rFonts w:ascii="Times New Roman" w:hAnsi="Times New Roman"/>
          <w:szCs w:val="20"/>
          <w:lang w:eastAsia="zh-CN"/>
        </w:rPr>
      </w:pPr>
    </w:p>
    <w:p w14:paraId="1CCFEF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682F0" w14:textId="77777777" w:rsidR="00545C3F" w:rsidRDefault="00545C3F">
      <w:pPr>
        <w:pStyle w:val="BodyText"/>
        <w:spacing w:after="0"/>
        <w:rPr>
          <w:rFonts w:ascii="Times New Roman" w:hAnsi="Times New Roman"/>
          <w:szCs w:val="20"/>
          <w:lang w:eastAsia="zh-CN"/>
        </w:rPr>
      </w:pPr>
    </w:p>
    <w:p w14:paraId="107A154C" w14:textId="77777777" w:rsidR="00545C3F" w:rsidRDefault="00576440">
      <w:pPr>
        <w:pStyle w:val="BodyText"/>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368FAB80" w14:textId="77777777" w:rsidR="00545C3F" w:rsidRDefault="00545C3F">
      <w:pPr>
        <w:pStyle w:val="BodyText"/>
        <w:spacing w:after="0"/>
      </w:pPr>
    </w:p>
    <w:p w14:paraId="40B30B64" w14:textId="77777777" w:rsidR="00545C3F" w:rsidRDefault="00576440">
      <w:pPr>
        <w:pStyle w:val="BodyText"/>
        <w:spacing w:after="0"/>
        <w:rPr>
          <w:rFonts w:ascii="Times New Roman" w:hAnsi="Times New Roman"/>
          <w:szCs w:val="20"/>
          <w:lang w:val="en-GB" w:eastAsia="zh-CN"/>
        </w:rPr>
      </w:pPr>
      <w:r>
        <w:t>[5,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w:t>
      </w:r>
      <w:proofErr w:type="spellStart"/>
      <w:r>
        <w:t>gNB</w:t>
      </w:r>
      <w:proofErr w:type="spellEnd"/>
      <w:r>
        <w:t xml:space="preserve">.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w:t>
      </w:r>
      <w:proofErr w:type="spellStart"/>
      <w:r>
        <w:t>gNB</w:t>
      </w:r>
      <w:proofErr w:type="spellEnd"/>
      <w:r>
        <w:t xml:space="preserve"> and LMF. [14, CAICT] proposed that for direct AI/ML positioning at UE side, AI model from NW side should be considered. </w:t>
      </w:r>
      <w:r>
        <w:rPr>
          <w:rFonts w:ascii="Times New Roman" w:hAnsi="Times New Roman"/>
          <w:lang w:eastAsia="zh-CN"/>
        </w:rPr>
        <w:lastRenderedPageBreak/>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2FC8D684" w14:textId="77777777" w:rsidR="00545C3F" w:rsidRDefault="00545C3F">
      <w:pPr>
        <w:rPr>
          <w:lang w:val="en-GB"/>
        </w:rPr>
      </w:pPr>
    </w:p>
    <w:p w14:paraId="46DA61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2ED1C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1D71A1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B3DC8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7C3F96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E6F4C3A" w14:textId="77777777" w:rsidR="00545C3F" w:rsidRDefault="00545C3F">
      <w:pPr>
        <w:pStyle w:val="BodyText"/>
        <w:spacing w:after="0"/>
        <w:rPr>
          <w:rFonts w:ascii="Times New Roman" w:hAnsi="Times New Roman"/>
          <w:szCs w:val="20"/>
          <w:lang w:eastAsia="zh-CN"/>
        </w:rPr>
      </w:pPr>
    </w:p>
    <w:p w14:paraId="7ECC17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76B324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5193BD45" w14:textId="77777777" w:rsidR="00545C3F" w:rsidRDefault="0057644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2BD0DC9B" w14:textId="2EABBE0E" w:rsidR="00545C3F" w:rsidRDefault="00576440">
      <w:pPr>
        <w:pStyle w:val="Heading5"/>
      </w:pPr>
      <w:r>
        <w:rPr>
          <w:highlight w:val="cyan"/>
        </w:rPr>
        <w:t>Discussion point 1-</w:t>
      </w:r>
      <w:r w:rsidR="00371BBF">
        <w:rPr>
          <w:highlight w:val="cyan"/>
        </w:rPr>
        <w:t>2</w:t>
      </w:r>
    </w:p>
    <w:p w14:paraId="06ABE64D" w14:textId="77777777" w:rsidR="00545C3F" w:rsidRDefault="00545C3F">
      <w:pPr>
        <w:pStyle w:val="BodyText"/>
        <w:spacing w:after="0"/>
        <w:rPr>
          <w:rFonts w:ascii="Times New Roman" w:hAnsi="Times New Roman"/>
          <w:szCs w:val="20"/>
          <w:lang w:eastAsia="zh-CN"/>
        </w:rPr>
      </w:pPr>
    </w:p>
    <w:p w14:paraId="0BAED0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CD796A" w14:textId="77777777">
        <w:trPr>
          <w:trHeight w:val="224"/>
        </w:trPr>
        <w:tc>
          <w:tcPr>
            <w:tcW w:w="1871" w:type="dxa"/>
            <w:shd w:val="clear" w:color="auto" w:fill="FFE599" w:themeFill="accent4" w:themeFillTint="66"/>
          </w:tcPr>
          <w:p w14:paraId="4C7204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20D6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AFABFEB" w14:textId="77777777">
        <w:trPr>
          <w:trHeight w:val="339"/>
        </w:trPr>
        <w:tc>
          <w:tcPr>
            <w:tcW w:w="1871" w:type="dxa"/>
          </w:tcPr>
          <w:p w14:paraId="08B7D5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F84F6B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545C3F" w14:paraId="5054308B" w14:textId="77777777">
        <w:trPr>
          <w:trHeight w:val="339"/>
        </w:trPr>
        <w:tc>
          <w:tcPr>
            <w:tcW w:w="1871" w:type="dxa"/>
          </w:tcPr>
          <w:p w14:paraId="00A1A5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8B7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545C3F" w14:paraId="6ED3DD83" w14:textId="77777777">
        <w:trPr>
          <w:trHeight w:val="339"/>
        </w:trPr>
        <w:tc>
          <w:tcPr>
            <w:tcW w:w="1871" w:type="dxa"/>
          </w:tcPr>
          <w:p w14:paraId="48D72CA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D8A23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42FC960D" w14:textId="77777777">
        <w:trPr>
          <w:trHeight w:val="339"/>
        </w:trPr>
        <w:tc>
          <w:tcPr>
            <w:tcW w:w="1871" w:type="dxa"/>
          </w:tcPr>
          <w:p w14:paraId="50E5DA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CE9736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545C3F" w14:paraId="55052253" w14:textId="77777777">
        <w:trPr>
          <w:trHeight w:val="339"/>
        </w:trPr>
        <w:tc>
          <w:tcPr>
            <w:tcW w:w="1871" w:type="dxa"/>
          </w:tcPr>
          <w:p w14:paraId="6F15389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867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545C3F" w14:paraId="3B6DA32D" w14:textId="77777777">
        <w:trPr>
          <w:trHeight w:val="339"/>
        </w:trPr>
        <w:tc>
          <w:tcPr>
            <w:tcW w:w="1871" w:type="dxa"/>
          </w:tcPr>
          <w:p w14:paraId="4102BF7E"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179097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545C3F" w14:paraId="3C7A39F8" w14:textId="77777777">
        <w:trPr>
          <w:trHeight w:val="339"/>
        </w:trPr>
        <w:tc>
          <w:tcPr>
            <w:tcW w:w="1871" w:type="dxa"/>
          </w:tcPr>
          <w:p w14:paraId="7819D9F9"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2CC237D"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545C3F" w14:paraId="44264760" w14:textId="77777777">
        <w:trPr>
          <w:trHeight w:val="339"/>
        </w:trPr>
        <w:tc>
          <w:tcPr>
            <w:tcW w:w="1871" w:type="dxa"/>
          </w:tcPr>
          <w:p w14:paraId="380EA47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4C8BDCE" w14:textId="77777777" w:rsidR="00545C3F" w:rsidRDefault="00576440">
            <w:pPr>
              <w:pStyle w:val="BodyText"/>
            </w:pPr>
            <w:r>
              <w:rPr>
                <w:rFonts w:ascii="Times New Roman" w:hAnsi="Times New Roman"/>
                <w:szCs w:val="20"/>
              </w:rPr>
              <w:t>We are fine to defer the discussion.</w:t>
            </w:r>
          </w:p>
        </w:tc>
      </w:tr>
      <w:tr w:rsidR="00545C3F" w14:paraId="3F3154CF" w14:textId="77777777">
        <w:trPr>
          <w:trHeight w:val="339"/>
        </w:trPr>
        <w:tc>
          <w:tcPr>
            <w:tcW w:w="1871" w:type="dxa"/>
          </w:tcPr>
          <w:p w14:paraId="0B8D08E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C9BC715"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545C3F" w14:paraId="5C5CABED" w14:textId="77777777">
        <w:trPr>
          <w:trHeight w:val="339"/>
        </w:trPr>
        <w:tc>
          <w:tcPr>
            <w:tcW w:w="1871" w:type="dxa"/>
          </w:tcPr>
          <w:p w14:paraId="628F5D6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0FFB201"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545C3F" w14:paraId="0DAC6348" w14:textId="77777777">
        <w:trPr>
          <w:trHeight w:val="339"/>
        </w:trPr>
        <w:tc>
          <w:tcPr>
            <w:tcW w:w="1871" w:type="dxa"/>
          </w:tcPr>
          <w:p w14:paraId="6A3C7B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D5E1730"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545C3F" w14:paraId="670B2AE0" w14:textId="77777777">
        <w:trPr>
          <w:trHeight w:val="339"/>
        </w:trPr>
        <w:tc>
          <w:tcPr>
            <w:tcW w:w="1871" w:type="dxa"/>
          </w:tcPr>
          <w:p w14:paraId="296988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0ABB9FE"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1067AF01" w14:textId="77777777">
        <w:trPr>
          <w:trHeight w:val="339"/>
        </w:trPr>
        <w:tc>
          <w:tcPr>
            <w:tcW w:w="1871" w:type="dxa"/>
          </w:tcPr>
          <w:p w14:paraId="3278B8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C5A547A" w14:textId="77777777" w:rsidR="00545C3F" w:rsidRDefault="00576440">
            <w:pPr>
              <w:pStyle w:val="BodyText"/>
              <w:rPr>
                <w:rFonts w:ascii="Times New Roman" w:hAnsi="Times New Roman"/>
                <w:szCs w:val="20"/>
                <w:lang w:eastAsia="zh-CN"/>
              </w:rPr>
            </w:pPr>
            <w:r>
              <w:rPr>
                <w:rFonts w:ascii="Times New Roman" w:hAnsi="Times New Roman"/>
                <w:szCs w:val="20"/>
              </w:rPr>
              <w:t>We are fine to wait as well.</w:t>
            </w:r>
          </w:p>
        </w:tc>
      </w:tr>
      <w:tr w:rsidR="00545C3F" w14:paraId="06FB7A68" w14:textId="77777777">
        <w:trPr>
          <w:trHeight w:val="339"/>
        </w:trPr>
        <w:tc>
          <w:tcPr>
            <w:tcW w:w="1871" w:type="dxa"/>
          </w:tcPr>
          <w:p w14:paraId="74B1754E"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56EE172A" w14:textId="77777777" w:rsidR="00545C3F" w:rsidRDefault="00576440">
            <w:pPr>
              <w:pStyle w:val="BodyText"/>
              <w:rPr>
                <w:rFonts w:ascii="Times New Roman" w:hAnsi="Times New Roman"/>
                <w:szCs w:val="20"/>
              </w:rPr>
            </w:pPr>
            <w:r>
              <w:rPr>
                <w:rFonts w:ascii="Times New Roman" w:hAnsi="Times New Roman"/>
                <w:szCs w:val="20"/>
                <w:lang w:eastAsia="zh-CN"/>
              </w:rPr>
              <w:t>Agree to defer the discussion.</w:t>
            </w:r>
          </w:p>
        </w:tc>
      </w:tr>
      <w:tr w:rsidR="00707A9B" w14:paraId="17D0CEE0" w14:textId="77777777" w:rsidTr="00606135">
        <w:trPr>
          <w:trHeight w:val="339"/>
        </w:trPr>
        <w:tc>
          <w:tcPr>
            <w:tcW w:w="1871" w:type="dxa"/>
          </w:tcPr>
          <w:p w14:paraId="36948F02"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7C3EFF30" w14:textId="77777777" w:rsidR="00707A9B" w:rsidRDefault="00707A9B" w:rsidP="00606135">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707A9B" w14:paraId="4B41CE4F" w14:textId="77777777">
        <w:trPr>
          <w:trHeight w:val="339"/>
        </w:trPr>
        <w:tc>
          <w:tcPr>
            <w:tcW w:w="1871" w:type="dxa"/>
          </w:tcPr>
          <w:p w14:paraId="2F74593E" w14:textId="15CBC642" w:rsidR="00707A9B" w:rsidRDefault="00675A8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907E16" w14:textId="5DB8D1C8" w:rsidR="00707A9B" w:rsidRDefault="00675A83">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78939A94" w14:textId="77777777" w:rsidR="00545C3F" w:rsidRDefault="00576440">
      <w:pPr>
        <w:pStyle w:val="Heading2"/>
        <w:numPr>
          <w:ilvl w:val="1"/>
          <w:numId w:val="11"/>
        </w:numPr>
        <w:rPr>
          <w:lang w:eastAsia="zh-CN"/>
        </w:rPr>
      </w:pPr>
      <w:r>
        <w:rPr>
          <w:lang w:eastAsia="zh-CN"/>
        </w:rPr>
        <w:t>Online and offline training</w:t>
      </w:r>
    </w:p>
    <w:p w14:paraId="519E25D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B1D74C1" w14:textId="77777777" w:rsidR="00545C3F" w:rsidRDefault="00545C3F">
      <w:pPr>
        <w:rPr>
          <w:highlight w:val="darkYellow"/>
        </w:rPr>
      </w:pPr>
    </w:p>
    <w:p w14:paraId="7414E1EF"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5495C78A" w14:textId="77777777">
        <w:tc>
          <w:tcPr>
            <w:tcW w:w="3145" w:type="dxa"/>
            <w:shd w:val="clear" w:color="auto" w:fill="auto"/>
          </w:tcPr>
          <w:p w14:paraId="602C7526" w14:textId="77777777" w:rsidR="00545C3F" w:rsidRDefault="00576440">
            <w:pPr>
              <w:rPr>
                <w:rFonts w:ascii="Arial" w:hAnsi="Arial" w:cs="Arial"/>
                <w:sz w:val="16"/>
                <w:szCs w:val="16"/>
              </w:rPr>
            </w:pPr>
            <w:r>
              <w:rPr>
                <w:rFonts w:ascii="Arial" w:hAnsi="Arial" w:cs="Arial"/>
                <w:sz w:val="16"/>
                <w:szCs w:val="16"/>
              </w:rPr>
              <w:t>Terminology</w:t>
            </w:r>
          </w:p>
        </w:tc>
        <w:tc>
          <w:tcPr>
            <w:tcW w:w="6817" w:type="dxa"/>
            <w:shd w:val="clear" w:color="auto" w:fill="auto"/>
          </w:tcPr>
          <w:p w14:paraId="24971F3A" w14:textId="77777777" w:rsidR="00545C3F" w:rsidRDefault="00576440">
            <w:pPr>
              <w:rPr>
                <w:rFonts w:ascii="Arial" w:hAnsi="Arial" w:cs="Arial"/>
                <w:sz w:val="16"/>
                <w:szCs w:val="16"/>
              </w:rPr>
            </w:pPr>
            <w:r>
              <w:rPr>
                <w:rFonts w:ascii="Arial" w:hAnsi="Arial" w:cs="Arial"/>
                <w:sz w:val="16"/>
                <w:szCs w:val="16"/>
              </w:rPr>
              <w:t>Description</w:t>
            </w:r>
          </w:p>
        </w:tc>
      </w:tr>
      <w:tr w:rsidR="00545C3F" w14:paraId="6DEAA6DE" w14:textId="77777777">
        <w:tc>
          <w:tcPr>
            <w:tcW w:w="3145" w:type="dxa"/>
            <w:shd w:val="clear" w:color="auto" w:fill="auto"/>
          </w:tcPr>
          <w:p w14:paraId="1114E050" w14:textId="77777777" w:rsidR="00545C3F" w:rsidRDefault="0057644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68EE151B" w14:textId="77777777" w:rsidR="00545C3F" w:rsidRDefault="0057644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10ACA7EB" w14:textId="77777777" w:rsidR="00545C3F" w:rsidRDefault="0057644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AB2A68E"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2AC7AAA" w14:textId="77777777" w:rsidR="00545C3F" w:rsidRDefault="0057644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545C3F" w14:paraId="7C1AC6C5" w14:textId="77777777">
        <w:tc>
          <w:tcPr>
            <w:tcW w:w="3145" w:type="dxa"/>
            <w:shd w:val="clear" w:color="auto" w:fill="auto"/>
          </w:tcPr>
          <w:p w14:paraId="5E108E0E" w14:textId="77777777" w:rsidR="00545C3F" w:rsidRDefault="0057644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C268F38" w14:textId="77777777" w:rsidR="00545C3F" w:rsidRDefault="0057644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E5132E8"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A486143" w14:textId="77777777" w:rsidR="00545C3F" w:rsidRDefault="00545C3F">
      <w:pPr>
        <w:pStyle w:val="BodyText"/>
        <w:spacing w:after="0"/>
        <w:rPr>
          <w:rFonts w:ascii="Times New Roman" w:hAnsi="Times New Roman"/>
          <w:szCs w:val="20"/>
          <w:lang w:eastAsia="zh-CN"/>
        </w:rPr>
      </w:pPr>
    </w:p>
    <w:p w14:paraId="35C81E2F" w14:textId="77777777" w:rsidR="00545C3F" w:rsidRDefault="0057644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593AB88E" w14:textId="77777777" w:rsidR="00545C3F" w:rsidRDefault="0057644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3CC7045D" w14:textId="77777777" w:rsidR="00545C3F" w:rsidRDefault="0057644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39FF4963" w14:textId="77777777" w:rsidR="00545C3F" w:rsidRDefault="0057644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11AF407F" w14:textId="77777777" w:rsidR="00545C3F" w:rsidRDefault="0057644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B4A00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0FB9F90" w14:textId="77777777" w:rsidR="00545C3F" w:rsidRDefault="00545C3F">
      <w:pPr>
        <w:pStyle w:val="BodyText"/>
        <w:spacing w:after="0"/>
        <w:jc w:val="left"/>
        <w:rPr>
          <w:rFonts w:ascii="Times New Roman" w:hAnsi="Times New Roman"/>
          <w:bCs/>
        </w:rPr>
      </w:pPr>
    </w:p>
    <w:p w14:paraId="40251341" w14:textId="77777777" w:rsidR="00545C3F" w:rsidRDefault="00545C3F"/>
    <w:p w14:paraId="69608A70"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37ABE51F"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of prioritization of online/offline training for AI/ML based positioning until more progress on online vs. offline training discussion in agenda 9.2.1.</w:t>
      </w:r>
    </w:p>
    <w:p w14:paraId="5881A875"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01287450" w14:textId="77777777" w:rsidR="00545C3F" w:rsidRDefault="00545C3F">
      <w:pPr>
        <w:pStyle w:val="BodyText"/>
        <w:spacing w:after="0"/>
        <w:rPr>
          <w:rFonts w:ascii="Times New Roman" w:hAnsi="Times New Roman"/>
          <w:szCs w:val="20"/>
          <w:lang w:eastAsia="zh-CN"/>
        </w:rPr>
      </w:pPr>
    </w:p>
    <w:p w14:paraId="0802D2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65A8E0" w14:textId="77777777">
        <w:trPr>
          <w:trHeight w:val="224"/>
        </w:trPr>
        <w:tc>
          <w:tcPr>
            <w:tcW w:w="1871" w:type="dxa"/>
            <w:shd w:val="clear" w:color="auto" w:fill="FFE599" w:themeFill="accent4" w:themeFillTint="66"/>
          </w:tcPr>
          <w:p w14:paraId="6F5007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39C5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6FE34408" w14:textId="77777777">
        <w:trPr>
          <w:trHeight w:val="339"/>
        </w:trPr>
        <w:tc>
          <w:tcPr>
            <w:tcW w:w="1871" w:type="dxa"/>
          </w:tcPr>
          <w:p w14:paraId="7A0C99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5B55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5AE3CA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545C3F" w14:paraId="2DC3B1D5" w14:textId="77777777">
        <w:trPr>
          <w:trHeight w:val="339"/>
        </w:trPr>
        <w:tc>
          <w:tcPr>
            <w:tcW w:w="1871" w:type="dxa"/>
          </w:tcPr>
          <w:p w14:paraId="7CB5EA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EE69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A47C0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w:t>
            </w:r>
            <w:proofErr w:type="gramStart"/>
            <w:r>
              <w:rPr>
                <w:rFonts w:ascii="Times New Roman" w:hAnsi="Times New Roman"/>
                <w:szCs w:val="20"/>
                <w:lang w:eastAsia="zh-CN"/>
              </w:rPr>
              <w:t>19, that</w:t>
            </w:r>
            <w:proofErr w:type="gramEnd"/>
            <w:r>
              <w:rPr>
                <w:rFonts w:ascii="Times New Roman" w:hAnsi="Times New Roman"/>
                <w:szCs w:val="20"/>
                <w:lang w:eastAsia="zh-CN"/>
              </w:rPr>
              <w:t xml:space="preserve">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45C3F" w14:paraId="5A0E4ED5" w14:textId="77777777">
        <w:trPr>
          <w:trHeight w:val="339"/>
        </w:trPr>
        <w:tc>
          <w:tcPr>
            <w:tcW w:w="1871" w:type="dxa"/>
          </w:tcPr>
          <w:p w14:paraId="4789FF09"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09E1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315D0AE0" w14:textId="77777777">
        <w:trPr>
          <w:trHeight w:val="339"/>
        </w:trPr>
        <w:tc>
          <w:tcPr>
            <w:tcW w:w="1871" w:type="dxa"/>
          </w:tcPr>
          <w:p w14:paraId="71F322C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8A57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545C3F" w14:paraId="2C96D7AF" w14:textId="77777777">
        <w:trPr>
          <w:trHeight w:val="339"/>
        </w:trPr>
        <w:tc>
          <w:tcPr>
            <w:tcW w:w="1871" w:type="dxa"/>
          </w:tcPr>
          <w:p w14:paraId="5977080B" w14:textId="6C883A0E" w:rsidR="00545C3F" w:rsidRDefault="005B5E85">
            <w:pPr>
              <w:pStyle w:val="BodyText"/>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467C71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F1DFD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545C3F" w14:paraId="282B37F6" w14:textId="77777777">
        <w:trPr>
          <w:trHeight w:val="339"/>
        </w:trPr>
        <w:tc>
          <w:tcPr>
            <w:tcW w:w="1871" w:type="dxa"/>
          </w:tcPr>
          <w:p w14:paraId="31DD2D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D198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1C7753BB" w14:textId="77777777">
        <w:trPr>
          <w:trHeight w:val="339"/>
        </w:trPr>
        <w:tc>
          <w:tcPr>
            <w:tcW w:w="1871" w:type="dxa"/>
          </w:tcPr>
          <w:p w14:paraId="1D0EA0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258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61225A5A" w14:textId="77777777">
        <w:trPr>
          <w:trHeight w:val="339"/>
        </w:trPr>
        <w:tc>
          <w:tcPr>
            <w:tcW w:w="1871" w:type="dxa"/>
          </w:tcPr>
          <w:p w14:paraId="28D3ED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5D36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3FD2286" w14:textId="39ECABD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sidR="005B5E85">
              <w:rPr>
                <w:rFonts w:ascii="Times New Roman" w:hAnsi="Times New Roman"/>
                <w:szCs w:val="20"/>
                <w:lang w:eastAsia="zh-CN"/>
              </w:rPr>
              <w:pgNum/>
            </w:r>
            <w:proofErr w:type="spellStart"/>
            <w:r w:rsidR="005B5E85">
              <w:rPr>
                <w:rFonts w:ascii="Times New Roman" w:hAnsi="Times New Roman"/>
                <w:szCs w:val="20"/>
                <w:lang w:eastAsia="zh-CN"/>
              </w:rPr>
              <w:t>ositioning</w:t>
            </w:r>
            <w:proofErr w:type="spellEnd"/>
            <w:r>
              <w:rPr>
                <w:rFonts w:ascii="Times New Roman" w:hAnsi="Times New Roman"/>
                <w:szCs w:val="20"/>
                <w:lang w:eastAsia="zh-CN"/>
              </w:rPr>
              <w:t>.</w:t>
            </w:r>
          </w:p>
        </w:tc>
      </w:tr>
      <w:tr w:rsidR="00545C3F" w14:paraId="17121E89" w14:textId="77777777">
        <w:trPr>
          <w:trHeight w:val="339"/>
        </w:trPr>
        <w:tc>
          <w:tcPr>
            <w:tcW w:w="1871" w:type="dxa"/>
          </w:tcPr>
          <w:p w14:paraId="7DF109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2FB204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545C3F" w14:paraId="1D4DB4C6" w14:textId="77777777">
        <w:trPr>
          <w:trHeight w:val="339"/>
        </w:trPr>
        <w:tc>
          <w:tcPr>
            <w:tcW w:w="1871" w:type="dxa"/>
          </w:tcPr>
          <w:p w14:paraId="2D2A1F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1961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w:t>
            </w:r>
          </w:p>
          <w:p w14:paraId="1CC8223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44D4C662" w14:textId="77777777" w:rsidR="00545C3F" w:rsidRDefault="00545C3F">
            <w:pPr>
              <w:pStyle w:val="BodyText"/>
              <w:spacing w:after="0"/>
              <w:rPr>
                <w:rFonts w:ascii="Times New Roman" w:hAnsi="Times New Roman"/>
                <w:szCs w:val="20"/>
                <w:lang w:eastAsia="zh-CN"/>
              </w:rPr>
            </w:pPr>
          </w:p>
          <w:p w14:paraId="31CB7E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6CE8E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545C3F" w14:paraId="41CA645B" w14:textId="77777777">
        <w:trPr>
          <w:trHeight w:val="339"/>
        </w:trPr>
        <w:tc>
          <w:tcPr>
            <w:tcW w:w="1871" w:type="dxa"/>
          </w:tcPr>
          <w:p w14:paraId="491CDCE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352927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545C3F" w14:paraId="7B44825D" w14:textId="77777777">
        <w:trPr>
          <w:trHeight w:val="339"/>
        </w:trPr>
        <w:tc>
          <w:tcPr>
            <w:tcW w:w="1871" w:type="dxa"/>
          </w:tcPr>
          <w:p w14:paraId="0C78D1A6"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120F9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545C3F" w14:paraId="58F69EBD" w14:textId="77777777">
        <w:trPr>
          <w:trHeight w:val="339"/>
        </w:trPr>
        <w:tc>
          <w:tcPr>
            <w:tcW w:w="1871" w:type="dxa"/>
          </w:tcPr>
          <w:p w14:paraId="0E4A2220"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D0BCE50" w14:textId="77777777" w:rsidR="00545C3F" w:rsidRDefault="0057644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050A2C" w14:paraId="2CB6F7F6" w14:textId="77777777">
        <w:trPr>
          <w:trHeight w:val="339"/>
        </w:trPr>
        <w:tc>
          <w:tcPr>
            <w:tcW w:w="1871" w:type="dxa"/>
          </w:tcPr>
          <w:p w14:paraId="1B40072B" w14:textId="586503CB"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25FB532" w14:textId="4820A327"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0834A409" w14:textId="77777777" w:rsidR="00545C3F" w:rsidRDefault="00545C3F"/>
    <w:p w14:paraId="6685ABE8" w14:textId="77777777" w:rsidR="00545C3F" w:rsidRDefault="00576440">
      <w:pPr>
        <w:pStyle w:val="Heading5"/>
      </w:pPr>
      <w:r>
        <w:rPr>
          <w:highlight w:val="cyan"/>
        </w:rPr>
        <w:t>Conclusion 1-3a</w:t>
      </w:r>
    </w:p>
    <w:p w14:paraId="3120DDCA"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4E9678C" w14:textId="77777777" w:rsidR="00545C3F" w:rsidRDefault="00545C3F">
      <w:pPr>
        <w:pStyle w:val="BodyText"/>
        <w:spacing w:after="0"/>
        <w:rPr>
          <w:rFonts w:ascii="Times New Roman" w:hAnsi="Times New Roman"/>
          <w:szCs w:val="20"/>
          <w:lang w:eastAsia="zh-CN"/>
        </w:rPr>
      </w:pPr>
    </w:p>
    <w:p w14:paraId="1936458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1BC9C1EA" w14:textId="77777777">
        <w:trPr>
          <w:trHeight w:val="224"/>
        </w:trPr>
        <w:tc>
          <w:tcPr>
            <w:tcW w:w="1871" w:type="dxa"/>
            <w:shd w:val="clear" w:color="auto" w:fill="FFE599" w:themeFill="accent4" w:themeFillTint="66"/>
          </w:tcPr>
          <w:p w14:paraId="5216BD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74FAE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2323CC5" w14:textId="77777777">
        <w:trPr>
          <w:trHeight w:val="339"/>
        </w:trPr>
        <w:tc>
          <w:tcPr>
            <w:tcW w:w="1871" w:type="dxa"/>
          </w:tcPr>
          <w:p w14:paraId="2620F39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92EC46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545C3F" w14:paraId="7E5CC3E6" w14:textId="77777777">
        <w:trPr>
          <w:trHeight w:val="339"/>
        </w:trPr>
        <w:tc>
          <w:tcPr>
            <w:tcW w:w="1871" w:type="dxa"/>
          </w:tcPr>
          <w:p w14:paraId="0C5254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D70E0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Ok.</w:t>
            </w:r>
          </w:p>
        </w:tc>
      </w:tr>
      <w:tr w:rsidR="00545C3F" w14:paraId="242AFD18" w14:textId="77777777">
        <w:trPr>
          <w:trHeight w:val="339"/>
        </w:trPr>
        <w:tc>
          <w:tcPr>
            <w:tcW w:w="1871" w:type="dxa"/>
          </w:tcPr>
          <w:p w14:paraId="47D446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5A208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B4B6E43" w14:textId="77777777">
        <w:trPr>
          <w:trHeight w:val="339"/>
        </w:trPr>
        <w:tc>
          <w:tcPr>
            <w:tcW w:w="1871" w:type="dxa"/>
          </w:tcPr>
          <w:p w14:paraId="203C48F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3C86EB2"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6F9AEB97" w14:textId="77777777">
        <w:trPr>
          <w:trHeight w:val="339"/>
        </w:trPr>
        <w:tc>
          <w:tcPr>
            <w:tcW w:w="1871" w:type="dxa"/>
          </w:tcPr>
          <w:p w14:paraId="17D20B1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000F3E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545C3F" w14:paraId="09891727" w14:textId="77777777">
        <w:trPr>
          <w:trHeight w:val="339"/>
        </w:trPr>
        <w:tc>
          <w:tcPr>
            <w:tcW w:w="1871" w:type="dxa"/>
          </w:tcPr>
          <w:p w14:paraId="254D030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67B0C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545C3F" w14:paraId="217D5285" w14:textId="77777777">
        <w:trPr>
          <w:trHeight w:val="339"/>
        </w:trPr>
        <w:tc>
          <w:tcPr>
            <w:tcW w:w="1871" w:type="dxa"/>
          </w:tcPr>
          <w:p w14:paraId="6B49E5E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055AE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5B5E85" w14:paraId="50F2CA8D" w14:textId="77777777">
        <w:trPr>
          <w:trHeight w:val="339"/>
        </w:trPr>
        <w:tc>
          <w:tcPr>
            <w:tcW w:w="1871" w:type="dxa"/>
          </w:tcPr>
          <w:p w14:paraId="3F38577E" w14:textId="64F7018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815DA7" w14:textId="7502C37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707A9B" w14:paraId="7D05E2DE" w14:textId="77777777" w:rsidTr="00606135">
        <w:trPr>
          <w:trHeight w:val="339"/>
        </w:trPr>
        <w:tc>
          <w:tcPr>
            <w:tcW w:w="1871" w:type="dxa"/>
          </w:tcPr>
          <w:p w14:paraId="51A97D49"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6E3832E8"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w:t>
            </w:r>
          </w:p>
        </w:tc>
      </w:tr>
      <w:tr w:rsidR="008A2CC1" w14:paraId="4013C641" w14:textId="77777777">
        <w:trPr>
          <w:trHeight w:val="339"/>
        </w:trPr>
        <w:tc>
          <w:tcPr>
            <w:tcW w:w="1871" w:type="dxa"/>
          </w:tcPr>
          <w:p w14:paraId="7A5B0528" w14:textId="17A2ADDC"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0E1C373" w14:textId="4094C6FC" w:rsidR="008A2CC1" w:rsidRDefault="008A2CC1" w:rsidP="008A2CC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392261" w14:paraId="670E9A9B" w14:textId="77777777">
        <w:trPr>
          <w:trHeight w:val="339"/>
        </w:trPr>
        <w:tc>
          <w:tcPr>
            <w:tcW w:w="1871" w:type="dxa"/>
          </w:tcPr>
          <w:p w14:paraId="496B206D" w14:textId="38D22095" w:rsidR="00392261" w:rsidRDefault="00392261" w:rsidP="00392261">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C7DA4D" w14:textId="25675BA2" w:rsidR="00392261" w:rsidRDefault="00392261" w:rsidP="00392261">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5D7446" w14:paraId="433CAE0C" w14:textId="77777777">
        <w:trPr>
          <w:trHeight w:val="339"/>
        </w:trPr>
        <w:tc>
          <w:tcPr>
            <w:tcW w:w="1871" w:type="dxa"/>
          </w:tcPr>
          <w:p w14:paraId="1E600541" w14:textId="22C35650" w:rsidR="005D7446" w:rsidRDefault="005D7446" w:rsidP="00392261">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4B65DE3" w14:textId="772657C5" w:rsidR="005D7446" w:rsidRDefault="005D7446" w:rsidP="00392261">
            <w:pPr>
              <w:pStyle w:val="BodyText"/>
              <w:spacing w:after="0"/>
              <w:rPr>
                <w:rFonts w:ascii="Times New Roman" w:hAnsi="Times New Roman"/>
                <w:szCs w:val="20"/>
                <w:lang w:eastAsia="zh-CN"/>
              </w:rPr>
            </w:pPr>
            <w:r>
              <w:rPr>
                <w:rFonts w:ascii="Times New Roman" w:hAnsi="Times New Roman"/>
                <w:szCs w:val="20"/>
                <w:lang w:eastAsia="zh-CN"/>
              </w:rPr>
              <w:t>OK</w:t>
            </w:r>
          </w:p>
        </w:tc>
      </w:tr>
      <w:tr w:rsidR="00050A2C" w14:paraId="780D3528" w14:textId="77777777">
        <w:trPr>
          <w:trHeight w:val="339"/>
        </w:trPr>
        <w:tc>
          <w:tcPr>
            <w:tcW w:w="1871" w:type="dxa"/>
          </w:tcPr>
          <w:p w14:paraId="5837D441" w14:textId="678F0323" w:rsidR="00050A2C" w:rsidRDefault="00050A2C" w:rsidP="0039226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0D6B5E6" w14:textId="4E467D67" w:rsidR="00050A2C" w:rsidRDefault="00050A2C" w:rsidP="0039226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C21533" w14:paraId="42B30D1C" w14:textId="77777777">
        <w:trPr>
          <w:trHeight w:val="339"/>
        </w:trPr>
        <w:tc>
          <w:tcPr>
            <w:tcW w:w="1871" w:type="dxa"/>
          </w:tcPr>
          <w:p w14:paraId="039538A4" w14:textId="3C667038" w:rsidR="00C21533" w:rsidRDefault="00C21533" w:rsidP="00392261">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EAA9F6F" w14:textId="7E593B42" w:rsidR="00C21533" w:rsidRDefault="00C21533" w:rsidP="00392261">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07247" w14:paraId="0D6EF418" w14:textId="77777777">
        <w:trPr>
          <w:trHeight w:val="339"/>
        </w:trPr>
        <w:tc>
          <w:tcPr>
            <w:tcW w:w="1871" w:type="dxa"/>
          </w:tcPr>
          <w:p w14:paraId="1027E34D" w14:textId="6E64E4EA" w:rsidR="00207247" w:rsidRDefault="00207247" w:rsidP="00392261">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547C575" w14:textId="2FAEE4E9" w:rsidR="00207247" w:rsidRDefault="00207247" w:rsidP="00392261">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D75C9D" w14:paraId="46367253" w14:textId="77777777">
        <w:trPr>
          <w:trHeight w:val="339"/>
        </w:trPr>
        <w:tc>
          <w:tcPr>
            <w:tcW w:w="1871" w:type="dxa"/>
          </w:tcPr>
          <w:p w14:paraId="0407C894" w14:textId="2A1C3F5C" w:rsidR="00D75C9D" w:rsidRDefault="00D75C9D" w:rsidP="00D75C9D">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39A691DC" w14:textId="18B76AFD" w:rsidR="00D75C9D" w:rsidRDefault="00D75C9D" w:rsidP="00D75C9D">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07774" w14:paraId="011A9E7B" w14:textId="77777777">
        <w:trPr>
          <w:trHeight w:val="339"/>
        </w:trPr>
        <w:tc>
          <w:tcPr>
            <w:tcW w:w="1871" w:type="dxa"/>
          </w:tcPr>
          <w:p w14:paraId="069877E6" w14:textId="753E8336" w:rsidR="00607774" w:rsidRPr="00607774" w:rsidRDefault="00607774" w:rsidP="00D75C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23C5F24" w14:textId="03E378D3" w:rsidR="00607774" w:rsidRPr="00607774" w:rsidRDefault="00607774" w:rsidP="00D75C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bl>
    <w:p w14:paraId="5FD382CB" w14:textId="77777777" w:rsidR="00545C3F" w:rsidRDefault="00545C3F"/>
    <w:p w14:paraId="504D94B7" w14:textId="77777777" w:rsidR="00545C3F" w:rsidRDefault="00576440">
      <w:pPr>
        <w:pStyle w:val="Heading2"/>
        <w:numPr>
          <w:ilvl w:val="1"/>
          <w:numId w:val="11"/>
        </w:numPr>
        <w:rPr>
          <w:lang w:eastAsia="zh-CN"/>
        </w:rPr>
      </w:pPr>
      <w:r>
        <w:rPr>
          <w:lang w:eastAsia="zh-CN"/>
        </w:rPr>
        <w:t>AI/ML approaches for different positioning methods</w:t>
      </w:r>
    </w:p>
    <w:p w14:paraId="4B4F0A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325A1CD1" w14:textId="77777777" w:rsidR="00545C3F" w:rsidRDefault="00576440">
      <w:pPr>
        <w:rPr>
          <w:u w:val="single"/>
          <w:lang w:eastAsia="zh-CN"/>
        </w:rPr>
      </w:pPr>
      <w:r>
        <w:rPr>
          <w:u w:val="single"/>
          <w:lang w:eastAsia="zh-CN"/>
        </w:rPr>
        <w:t>Conclusion</w:t>
      </w:r>
    </w:p>
    <w:p w14:paraId="461042B6" w14:textId="77777777" w:rsidR="00545C3F" w:rsidRDefault="00576440">
      <w:pPr>
        <w:spacing w:after="0"/>
        <w:rPr>
          <w:lang w:eastAsia="zh-CN"/>
        </w:rPr>
      </w:pPr>
      <w:r>
        <w:rPr>
          <w:lang w:eastAsia="zh-CN"/>
        </w:rPr>
        <w:t>To use the following terminology defined in TS 38.305 when describe their proposed positioning methods</w:t>
      </w:r>
    </w:p>
    <w:p w14:paraId="78DC103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2D66EE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60D80973"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5AEF6B06" w14:textId="77777777" w:rsidR="00545C3F" w:rsidRDefault="00576440">
      <w:pPr>
        <w:rPr>
          <w:lang w:eastAsia="zh-CN"/>
        </w:rPr>
      </w:pPr>
      <w:r>
        <w:rPr>
          <w:lang w:eastAsia="zh-CN"/>
        </w:rPr>
        <w:t>Note: companies are required to clarify their positioning method(s) when their approaches do not fall in one of the above.</w:t>
      </w:r>
    </w:p>
    <w:p w14:paraId="2DE9B4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9C7EEFB" w14:textId="77777777" w:rsidR="00545C3F" w:rsidRDefault="00545C3F">
      <w:pPr>
        <w:pStyle w:val="BodyText"/>
        <w:spacing w:after="0"/>
        <w:rPr>
          <w:rFonts w:ascii="Times New Roman" w:hAnsi="Times New Roman"/>
          <w:lang w:eastAsia="zh-CN"/>
        </w:rPr>
      </w:pPr>
    </w:p>
    <w:p w14:paraId="06280D19" w14:textId="77777777" w:rsidR="00545C3F" w:rsidRDefault="0057644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498B1993" w14:textId="77777777" w:rsidR="00545C3F" w:rsidRDefault="00545C3F">
      <w:pPr>
        <w:pStyle w:val="BodyText"/>
        <w:spacing w:after="0"/>
        <w:rPr>
          <w:rFonts w:ascii="Times New Roman" w:hAnsi="Times New Roman"/>
          <w:lang w:eastAsia="zh-CN"/>
        </w:rPr>
      </w:pPr>
    </w:p>
    <w:p w14:paraId="7860FDA8" w14:textId="77777777" w:rsidR="00545C3F" w:rsidRDefault="00576440">
      <w:pPr>
        <w:pStyle w:val="BodyText"/>
        <w:spacing w:after="0"/>
        <w:rPr>
          <w:rFonts w:ascii="Times New Roman" w:hAnsi="Times New Roman"/>
          <w:szCs w:val="20"/>
          <w:lang w:val="en-GB" w:eastAsia="zh-CN"/>
        </w:rPr>
      </w:pPr>
      <w:r>
        <w:rPr>
          <w:rFonts w:ascii="Times New Roman" w:hAnsi="Times New Roman"/>
          <w:lang w:eastAsia="zh-CN"/>
        </w:rPr>
        <w:t xml:space="preserve">[24,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w:t>
      </w:r>
      <w:proofErr w:type="gramStart"/>
      <w:r>
        <w:rPr>
          <w:rFonts w:ascii="Times New Roman" w:hAnsi="Times New Roman"/>
          <w:lang w:eastAsia="zh-CN"/>
        </w:rPr>
        <w:t>meta</w:t>
      </w:r>
      <w:proofErr w:type="gramEnd"/>
      <w:r>
        <w:rPr>
          <w:rFonts w:ascii="Times New Roman" w:hAnsi="Times New Roman"/>
          <w:lang w:eastAsia="zh-CN"/>
        </w:rPr>
        <w:t xml:space="preserve"> data and labelling assistance used for training data collection to enable monitoring for UE-sided and network-sided monitoring.</w:t>
      </w:r>
    </w:p>
    <w:p w14:paraId="3BF00D65" w14:textId="77777777" w:rsidR="00545C3F" w:rsidRDefault="00545C3F">
      <w:pPr>
        <w:pStyle w:val="BodyText"/>
        <w:spacing w:after="0"/>
        <w:rPr>
          <w:rFonts w:ascii="Times New Roman" w:hAnsi="Times New Roman"/>
          <w:szCs w:val="20"/>
          <w:lang w:eastAsia="zh-CN"/>
        </w:rPr>
      </w:pPr>
    </w:p>
    <w:p w14:paraId="033E9CCF"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Regarding network-side model inference, [24, NTTDOCOMO] proposed to deprioritize model inference at </w:t>
      </w:r>
      <w:proofErr w:type="spellStart"/>
      <w:r>
        <w:rPr>
          <w:rFonts w:asciiTheme="minorHAnsi" w:eastAsia="SimSun" w:hAnsiTheme="minorHAnsi" w:cstheme="minorHAnsi"/>
          <w:lang w:val="en-US" w:eastAsia="zh-CN"/>
        </w:rPr>
        <w:t>gNB</w:t>
      </w:r>
      <w:proofErr w:type="spellEnd"/>
      <w:r>
        <w:rPr>
          <w:rFonts w:asciiTheme="minorHAnsi" w:eastAsia="SimSun" w:hAnsiTheme="minorHAnsi" w:cstheme="minorHAnsi"/>
          <w:lang w:val="en-US" w:eastAsia="zh-CN"/>
        </w:rPr>
        <w:t xml:space="preserve"> side for its performance has not yet been observed superior to that on LMF side. However, it is observed in [2, Huawei] that for AI/ML assisted positioning such as the LOS/NLOS identification sub use case, </w:t>
      </w:r>
      <w:proofErr w:type="spellStart"/>
      <w:r>
        <w:rPr>
          <w:rFonts w:asciiTheme="minorHAnsi" w:eastAsia="SimSun" w:hAnsiTheme="minorHAnsi" w:cstheme="minorHAnsi"/>
          <w:lang w:val="en-US" w:eastAsia="zh-CN"/>
        </w:rPr>
        <w:t>gNB</w:t>
      </w:r>
      <w:proofErr w:type="spellEnd"/>
      <w:r>
        <w:rPr>
          <w:rFonts w:asciiTheme="minorHAnsi" w:eastAsia="SimSun" w:hAnsiTheme="minorHAnsi" w:cstheme="minorHAnsi"/>
          <w:lang w:val="en-US" w:eastAsia="zh-CN"/>
        </w:rPr>
        <w:t>-side operation mode can achieve lower latency than LMF-side operation mode.</w:t>
      </w:r>
    </w:p>
    <w:p w14:paraId="14125EC2" w14:textId="77777777" w:rsidR="00545C3F" w:rsidRDefault="00545C3F">
      <w:pPr>
        <w:pStyle w:val="BodyText"/>
        <w:spacing w:after="0"/>
        <w:rPr>
          <w:rFonts w:ascii="Times New Roman" w:hAnsi="Times New Roman"/>
          <w:szCs w:val="20"/>
          <w:lang w:eastAsia="zh-CN"/>
        </w:rPr>
      </w:pPr>
    </w:p>
    <w:p w14:paraId="1FC9FC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F1BB5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2EAD1342" w14:textId="77777777" w:rsidR="00545C3F" w:rsidRDefault="00545C3F">
      <w:pPr>
        <w:pStyle w:val="BodyText"/>
        <w:spacing w:after="0"/>
        <w:rPr>
          <w:rFonts w:ascii="Times New Roman" w:hAnsi="Times New Roman"/>
          <w:szCs w:val="20"/>
          <w:lang w:eastAsia="zh-CN"/>
        </w:rPr>
      </w:pPr>
    </w:p>
    <w:p w14:paraId="40C8A138"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w:t>
      </w:r>
    </w:p>
    <w:p w14:paraId="6BDDBDCE" w14:textId="77777777" w:rsidR="00545C3F" w:rsidRDefault="0057644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34C7673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0CFB20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AED72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24DE4E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21523972"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A729C9C" w14:textId="77777777" w:rsidR="00545C3F" w:rsidRDefault="00545C3F">
      <w:pPr>
        <w:pStyle w:val="BodyText"/>
        <w:spacing w:after="0"/>
        <w:rPr>
          <w:rFonts w:ascii="Times New Roman" w:hAnsi="Times New Roman"/>
          <w:szCs w:val="20"/>
          <w:lang w:eastAsia="zh-CN"/>
        </w:rPr>
      </w:pPr>
    </w:p>
    <w:p w14:paraId="49EEF0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48CBF47" w14:textId="77777777">
        <w:trPr>
          <w:trHeight w:val="224"/>
        </w:trPr>
        <w:tc>
          <w:tcPr>
            <w:tcW w:w="1871" w:type="dxa"/>
            <w:shd w:val="clear" w:color="auto" w:fill="FFE599" w:themeFill="accent4" w:themeFillTint="66"/>
          </w:tcPr>
          <w:p w14:paraId="6E8C5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844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9632DBC" w14:textId="77777777">
        <w:trPr>
          <w:trHeight w:val="339"/>
        </w:trPr>
        <w:tc>
          <w:tcPr>
            <w:tcW w:w="1871" w:type="dxa"/>
          </w:tcPr>
          <w:p w14:paraId="6692D8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2A8726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1DE16F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6C9208A9" w14:textId="77777777" w:rsidR="00545C3F" w:rsidRDefault="00545C3F">
            <w:pPr>
              <w:pStyle w:val="BodyText"/>
              <w:spacing w:after="0"/>
              <w:rPr>
                <w:rFonts w:ascii="Times New Roman" w:hAnsi="Times New Roman"/>
                <w:szCs w:val="20"/>
                <w:lang w:eastAsia="zh-CN"/>
              </w:rPr>
            </w:pPr>
          </w:p>
        </w:tc>
      </w:tr>
      <w:tr w:rsidR="00545C3F" w14:paraId="3B4F82D3" w14:textId="77777777">
        <w:trPr>
          <w:trHeight w:val="339"/>
        </w:trPr>
        <w:tc>
          <w:tcPr>
            <w:tcW w:w="1871" w:type="dxa"/>
          </w:tcPr>
          <w:p w14:paraId="2CDE66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0886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412ECB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545C3F" w14:paraId="7665E824" w14:textId="77777777">
        <w:trPr>
          <w:trHeight w:val="339"/>
        </w:trPr>
        <w:tc>
          <w:tcPr>
            <w:tcW w:w="1871" w:type="dxa"/>
          </w:tcPr>
          <w:p w14:paraId="745AB290"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813D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71A21C5" w14:textId="77777777" w:rsidR="00545C3F" w:rsidRDefault="00576440">
            <w:pPr>
              <w:pStyle w:val="Heading5"/>
              <w:outlineLvl w:val="4"/>
              <w:rPr>
                <w:lang w:eastAsia="zh-CN"/>
              </w:rPr>
            </w:pPr>
            <w:r>
              <w:rPr>
                <w:highlight w:val="cyan"/>
                <w:lang w:eastAsia="zh-CN"/>
              </w:rPr>
              <w:t>Proposal 1-4</w:t>
            </w:r>
            <w:r>
              <w:rPr>
                <w:lang w:eastAsia="zh-CN"/>
              </w:rPr>
              <w:t>(mod)</w:t>
            </w:r>
          </w:p>
          <w:p w14:paraId="008E5824" w14:textId="77777777" w:rsidR="00545C3F" w:rsidRDefault="0057644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6FD7FAD2"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BBE4EC3"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EE0799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4A64FA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5B4AAEC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B2004D3" w14:textId="77777777" w:rsidR="00545C3F" w:rsidRDefault="00545C3F">
            <w:pPr>
              <w:pStyle w:val="BodyText"/>
              <w:spacing w:after="0"/>
              <w:rPr>
                <w:rFonts w:ascii="Times New Roman" w:hAnsi="Times New Roman"/>
                <w:szCs w:val="20"/>
                <w:lang w:eastAsia="zh-CN"/>
              </w:rPr>
            </w:pPr>
          </w:p>
        </w:tc>
      </w:tr>
      <w:tr w:rsidR="00545C3F" w14:paraId="5B7D1E4D" w14:textId="77777777">
        <w:trPr>
          <w:trHeight w:val="339"/>
        </w:trPr>
        <w:tc>
          <w:tcPr>
            <w:tcW w:w="1871" w:type="dxa"/>
          </w:tcPr>
          <w:p w14:paraId="3E87B6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78244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545C3F" w14:paraId="7652E89B" w14:textId="77777777">
        <w:trPr>
          <w:trHeight w:val="339"/>
        </w:trPr>
        <w:tc>
          <w:tcPr>
            <w:tcW w:w="1871" w:type="dxa"/>
          </w:tcPr>
          <w:p w14:paraId="6A004850" w14:textId="24975BCB" w:rsidR="00545C3F" w:rsidRDefault="00B831A6">
            <w:pPr>
              <w:pStyle w:val="BodyText"/>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27E304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B3CCB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545C3F" w14:paraId="3D471A57" w14:textId="77777777">
        <w:trPr>
          <w:trHeight w:val="339"/>
        </w:trPr>
        <w:tc>
          <w:tcPr>
            <w:tcW w:w="1871" w:type="dxa"/>
          </w:tcPr>
          <w:p w14:paraId="65B26E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937D0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545C3F" w14:paraId="3EC85439" w14:textId="77777777">
        <w:trPr>
          <w:trHeight w:val="339"/>
        </w:trPr>
        <w:tc>
          <w:tcPr>
            <w:tcW w:w="1871" w:type="dxa"/>
          </w:tcPr>
          <w:p w14:paraId="6BCA5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DB0C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3-</w:t>
            </w:r>
            <w:proofErr w:type="gramStart"/>
            <w:r>
              <w:rPr>
                <w:rFonts w:ascii="Times New Roman" w:hAnsi="Times New Roman"/>
                <w:szCs w:val="20"/>
                <w:lang w:eastAsia="zh-CN"/>
              </w:rPr>
              <w:t>a and</w:t>
            </w:r>
            <w:proofErr w:type="gramEnd"/>
            <w:r>
              <w:rPr>
                <w:rFonts w:ascii="Times New Roman" w:hAnsi="Times New Roman"/>
                <w:szCs w:val="20"/>
                <w:lang w:eastAsia="zh-CN"/>
              </w:rPr>
              <w:t xml:space="preserve"> 3-b, the assistance location is defined but the positioning estimate location is not. </w:t>
            </w:r>
          </w:p>
          <w:p w14:paraId="2D7ABD1A"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based </w:t>
            </w:r>
            <w:proofErr w:type="gramStart"/>
            <w:r>
              <w:rPr>
                <w:rFonts w:ascii="Times New Roman" w:hAnsi="Times New Roman"/>
                <w:szCs w:val="20"/>
                <w:lang w:eastAsia="zh-CN"/>
              </w:rPr>
              <w:t>positioning ?</w:t>
            </w:r>
            <w:proofErr w:type="gramEnd"/>
          </w:p>
          <w:p w14:paraId="58B54FEE"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545C3F" w14:paraId="24D26660" w14:textId="77777777">
        <w:trPr>
          <w:trHeight w:val="339"/>
        </w:trPr>
        <w:tc>
          <w:tcPr>
            <w:tcW w:w="1871" w:type="dxa"/>
          </w:tcPr>
          <w:p w14:paraId="2653E4B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B7A7B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545C3F" w14:paraId="2EB7B08E" w14:textId="77777777">
        <w:trPr>
          <w:trHeight w:val="339"/>
        </w:trPr>
        <w:tc>
          <w:tcPr>
            <w:tcW w:w="1871" w:type="dxa"/>
          </w:tcPr>
          <w:p w14:paraId="36AE2C2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2E054EB"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03268E2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7928D671"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545C3F" w14:paraId="5ED21C49" w14:textId="77777777">
        <w:trPr>
          <w:trHeight w:val="339"/>
        </w:trPr>
        <w:tc>
          <w:tcPr>
            <w:tcW w:w="1871" w:type="dxa"/>
          </w:tcPr>
          <w:p w14:paraId="57FCF9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F003D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67402B39"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3C71A40" w14:textId="77777777" w:rsidR="00545C3F" w:rsidRDefault="00545C3F">
            <w:pPr>
              <w:pStyle w:val="BodyText"/>
              <w:spacing w:after="0"/>
              <w:rPr>
                <w:rFonts w:asciiTheme="minorHAnsi" w:hAnsiTheme="minorHAnsi" w:cstheme="minorHAnsi"/>
                <w:szCs w:val="20"/>
                <w:lang w:eastAsia="zh-CN"/>
              </w:rPr>
            </w:pPr>
          </w:p>
          <w:p w14:paraId="2846DC59"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418006AB"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78C9AC5" w14:textId="77777777" w:rsidR="00545C3F" w:rsidRDefault="00545C3F">
            <w:pPr>
              <w:pStyle w:val="BodyText"/>
              <w:spacing w:after="0"/>
              <w:rPr>
                <w:rFonts w:asciiTheme="minorHAnsi" w:hAnsiTheme="minorHAnsi" w:cstheme="minorHAnsi"/>
                <w:szCs w:val="20"/>
                <w:lang w:eastAsia="zh-CN"/>
              </w:rPr>
            </w:pPr>
          </w:p>
          <w:p w14:paraId="181A70CE"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9663E44"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6F8FB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3CE9579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545C3F" w14:paraId="2D2C49EC" w14:textId="77777777">
        <w:trPr>
          <w:trHeight w:val="339"/>
        </w:trPr>
        <w:tc>
          <w:tcPr>
            <w:tcW w:w="1871" w:type="dxa"/>
          </w:tcPr>
          <w:p w14:paraId="3D9413F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4CE66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545C3F" w14:paraId="0C93D439" w14:textId="77777777">
        <w:trPr>
          <w:trHeight w:val="339"/>
        </w:trPr>
        <w:tc>
          <w:tcPr>
            <w:tcW w:w="1871" w:type="dxa"/>
          </w:tcPr>
          <w:p w14:paraId="171CAB7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1EBC290"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r w:rsidR="00451759" w14:paraId="2B64B75E" w14:textId="77777777">
        <w:trPr>
          <w:trHeight w:val="339"/>
        </w:trPr>
        <w:tc>
          <w:tcPr>
            <w:tcW w:w="1871" w:type="dxa"/>
          </w:tcPr>
          <w:p w14:paraId="61F27027" w14:textId="11680477" w:rsidR="00451759"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C5629C" w14:textId="4E58608F" w:rsidR="00451759"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1E41543E" w14:textId="77777777" w:rsidR="00545C3F" w:rsidRDefault="00545C3F"/>
    <w:p w14:paraId="4B499794"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6148E66D"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BCBF6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807000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F97BA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AEC940F" w14:textId="133CFA0E"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0F8E6BB"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7B86143" w14:textId="77777777" w:rsidR="00545C3F" w:rsidRDefault="00545C3F">
      <w:pPr>
        <w:pStyle w:val="BodyText"/>
        <w:spacing w:after="0"/>
        <w:rPr>
          <w:rFonts w:ascii="Times New Roman" w:hAnsi="Times New Roman"/>
          <w:szCs w:val="20"/>
          <w:lang w:eastAsia="zh-CN"/>
        </w:rPr>
      </w:pPr>
    </w:p>
    <w:p w14:paraId="67780C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1AE418BA" w14:textId="77777777">
        <w:trPr>
          <w:trHeight w:val="224"/>
        </w:trPr>
        <w:tc>
          <w:tcPr>
            <w:tcW w:w="1871" w:type="dxa"/>
            <w:shd w:val="clear" w:color="auto" w:fill="FFE599" w:themeFill="accent4" w:themeFillTint="66"/>
          </w:tcPr>
          <w:p w14:paraId="0378D7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F3BE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B77A7E" w14:textId="77777777">
        <w:trPr>
          <w:trHeight w:val="339"/>
        </w:trPr>
        <w:tc>
          <w:tcPr>
            <w:tcW w:w="1871" w:type="dxa"/>
          </w:tcPr>
          <w:p w14:paraId="3B9557E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6B5B46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545C3F" w14:paraId="4AD29CEA" w14:textId="77777777">
        <w:trPr>
          <w:trHeight w:val="339"/>
        </w:trPr>
        <w:tc>
          <w:tcPr>
            <w:tcW w:w="1871" w:type="dxa"/>
          </w:tcPr>
          <w:p w14:paraId="44E2F5C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FBFAD5" w14:textId="48875D1D"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sidR="00050A2C">
              <w:rPr>
                <w:rFonts w:ascii="Times New Roman" w:hAnsi="Times New Roman"/>
                <w:szCs w:val="20"/>
                <w:lang w:eastAsia="zh-CN"/>
              </w:rPr>
              <w:t>Gnb</w:t>
            </w:r>
            <w:proofErr w:type="spellEnd"/>
            <w:r>
              <w:rPr>
                <w:rFonts w:ascii="Times New Roman" w:hAnsi="Times New Roman" w:hint="eastAsia"/>
                <w:szCs w:val="20"/>
                <w:lang w:eastAsia="zh-CN"/>
              </w:rPr>
              <w:t>.</w:t>
            </w:r>
          </w:p>
        </w:tc>
      </w:tr>
      <w:tr w:rsidR="00545C3F" w14:paraId="103DBF1B" w14:textId="77777777">
        <w:trPr>
          <w:trHeight w:val="339"/>
        </w:trPr>
        <w:tc>
          <w:tcPr>
            <w:tcW w:w="1871" w:type="dxa"/>
          </w:tcPr>
          <w:p w14:paraId="0CDA87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6810F8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545C3F" w14:paraId="4F825874" w14:textId="77777777">
        <w:trPr>
          <w:trHeight w:val="339"/>
        </w:trPr>
        <w:tc>
          <w:tcPr>
            <w:tcW w:w="1871" w:type="dxa"/>
          </w:tcPr>
          <w:p w14:paraId="2BD93B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7CAF0B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545C3F" w14:paraId="47641F27" w14:textId="77777777">
        <w:trPr>
          <w:trHeight w:val="339"/>
        </w:trPr>
        <w:tc>
          <w:tcPr>
            <w:tcW w:w="1871" w:type="dxa"/>
          </w:tcPr>
          <w:p w14:paraId="5688332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1F574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545C3F" w14:paraId="72D58867" w14:textId="77777777">
        <w:trPr>
          <w:trHeight w:val="339"/>
        </w:trPr>
        <w:tc>
          <w:tcPr>
            <w:tcW w:w="1871" w:type="dxa"/>
          </w:tcPr>
          <w:p w14:paraId="670BE5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677A8E" w14:textId="77777777" w:rsidR="00545C3F" w:rsidRDefault="00576440">
            <w:pPr>
              <w:pStyle w:val="BodyText"/>
              <w:spacing w:after="0"/>
              <w:rPr>
                <w:rFonts w:ascii="Times New Roman" w:hAnsi="Times New Roman"/>
                <w:szCs w:val="20"/>
              </w:rPr>
            </w:pPr>
            <w:r>
              <w:rPr>
                <w:rFonts w:ascii="Times New Roman" w:hAnsi="Times New Roman"/>
                <w:szCs w:val="20"/>
                <w:lang w:eastAsia="zh-CN"/>
              </w:rPr>
              <w:t>Fine with this proposal.</w:t>
            </w:r>
          </w:p>
        </w:tc>
      </w:tr>
      <w:tr w:rsidR="00545C3F" w14:paraId="45496ADD" w14:textId="77777777">
        <w:trPr>
          <w:trHeight w:val="339"/>
        </w:trPr>
        <w:tc>
          <w:tcPr>
            <w:tcW w:w="1871" w:type="dxa"/>
          </w:tcPr>
          <w:p w14:paraId="04DECA1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FA77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30DA1D3F" w14:textId="409DDBBB"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3AA0C8F0"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545C3F" w14:paraId="220D0486" w14:textId="77777777">
        <w:trPr>
          <w:trHeight w:val="339"/>
        </w:trPr>
        <w:tc>
          <w:tcPr>
            <w:tcW w:w="1871" w:type="dxa"/>
          </w:tcPr>
          <w:p w14:paraId="2C958BA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01B91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3C97DA6A" w14:textId="77777777" w:rsidR="00545C3F" w:rsidRDefault="0057644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8A2EDAD" w14:textId="77777777" w:rsidR="00545C3F" w:rsidRDefault="00545C3F">
            <w:pPr>
              <w:pStyle w:val="BodyText"/>
              <w:spacing w:after="0"/>
              <w:rPr>
                <w:lang w:eastAsia="zh-CN"/>
              </w:rPr>
            </w:pPr>
          </w:p>
          <w:p w14:paraId="0D84CD8F" w14:textId="77777777" w:rsidR="00545C3F" w:rsidRDefault="00576440">
            <w:pPr>
              <w:pStyle w:val="BodyText"/>
              <w:spacing w:after="0"/>
              <w:rPr>
                <w:lang w:eastAsia="zh-CN"/>
              </w:rPr>
            </w:pPr>
            <w:r>
              <w:rPr>
                <w:lang w:eastAsia="zh-CN"/>
              </w:rPr>
              <w:t>To all:</w:t>
            </w:r>
          </w:p>
          <w:p w14:paraId="3ACE93E8" w14:textId="77777777" w:rsidR="00545C3F" w:rsidRDefault="0057644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050A2C" w14:paraId="2F777A0E" w14:textId="77777777">
        <w:trPr>
          <w:trHeight w:val="339"/>
        </w:trPr>
        <w:tc>
          <w:tcPr>
            <w:tcW w:w="1871" w:type="dxa"/>
          </w:tcPr>
          <w:p w14:paraId="529B0045" w14:textId="037C1819"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F6637CD" w14:textId="33B9F191"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687348F7" w14:textId="77777777" w:rsidR="00545C3F" w:rsidRDefault="00545C3F"/>
    <w:p w14:paraId="29C32617"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E990B95"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105E3B0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A0C5F75"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7B6B70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798C290" w14:textId="4F4F369A"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A6CF68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13AD902" w14:textId="77777777" w:rsidR="00545C3F" w:rsidRDefault="00545C3F">
      <w:pPr>
        <w:pStyle w:val="BodyText"/>
        <w:spacing w:after="0"/>
        <w:rPr>
          <w:rFonts w:ascii="Times New Roman" w:hAnsi="Times New Roman"/>
          <w:szCs w:val="20"/>
          <w:lang w:eastAsia="zh-CN"/>
        </w:rPr>
      </w:pPr>
    </w:p>
    <w:p w14:paraId="29A4098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4CDFB325" w14:textId="77777777">
        <w:trPr>
          <w:trHeight w:val="224"/>
        </w:trPr>
        <w:tc>
          <w:tcPr>
            <w:tcW w:w="1871" w:type="dxa"/>
            <w:shd w:val="clear" w:color="auto" w:fill="FFE599" w:themeFill="accent4" w:themeFillTint="66"/>
          </w:tcPr>
          <w:p w14:paraId="150D634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A70E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4A50623" w14:textId="77777777">
        <w:trPr>
          <w:trHeight w:val="339"/>
        </w:trPr>
        <w:tc>
          <w:tcPr>
            <w:tcW w:w="1871" w:type="dxa"/>
          </w:tcPr>
          <w:p w14:paraId="3CE881B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EC4F2D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545C3F" w14:paraId="333BD2E7" w14:textId="77777777">
        <w:trPr>
          <w:trHeight w:val="339"/>
        </w:trPr>
        <w:tc>
          <w:tcPr>
            <w:tcW w:w="1871" w:type="dxa"/>
          </w:tcPr>
          <w:p w14:paraId="69E932FF" w14:textId="77777777" w:rsidR="00545C3F" w:rsidRDefault="00545C3F">
            <w:pPr>
              <w:pStyle w:val="BodyText"/>
              <w:spacing w:after="0"/>
              <w:rPr>
                <w:rFonts w:ascii="Times New Roman" w:hAnsi="Times New Roman"/>
                <w:szCs w:val="20"/>
                <w:lang w:eastAsia="zh-CN"/>
              </w:rPr>
            </w:pPr>
          </w:p>
        </w:tc>
        <w:tc>
          <w:tcPr>
            <w:tcW w:w="8021" w:type="dxa"/>
          </w:tcPr>
          <w:p w14:paraId="32564903" w14:textId="77777777" w:rsidR="00545C3F" w:rsidRDefault="00545C3F">
            <w:pPr>
              <w:pStyle w:val="BodyText"/>
              <w:spacing w:after="0"/>
              <w:rPr>
                <w:rFonts w:ascii="Times New Roman" w:hAnsi="Times New Roman"/>
                <w:szCs w:val="20"/>
                <w:lang w:eastAsia="zh-CN"/>
              </w:rPr>
            </w:pPr>
          </w:p>
        </w:tc>
      </w:tr>
      <w:tr w:rsidR="00545C3F" w14:paraId="04DD7C21" w14:textId="77777777">
        <w:trPr>
          <w:trHeight w:val="339"/>
        </w:trPr>
        <w:tc>
          <w:tcPr>
            <w:tcW w:w="1871" w:type="dxa"/>
          </w:tcPr>
          <w:p w14:paraId="1916C7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EE77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6457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608C63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FEFAA7F" w14:textId="77777777" w:rsidR="00545C3F" w:rsidRDefault="00545C3F"/>
    <w:p w14:paraId="686C9FED" w14:textId="77777777" w:rsidR="00545C3F" w:rsidRDefault="00576440">
      <w:pPr>
        <w:pStyle w:val="Heading5"/>
        <w:rPr>
          <w:lang w:eastAsia="zh-CN"/>
        </w:rPr>
      </w:pPr>
      <w:r>
        <w:rPr>
          <w:highlight w:val="cyan"/>
          <w:lang w:eastAsia="zh-CN"/>
        </w:rPr>
        <w:t>Proposal 1-4c</w:t>
      </w:r>
    </w:p>
    <w:p w14:paraId="2A40467A"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EDC881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D5CD48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D52560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ABAFE51" w14:textId="58471ABD"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72BB56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8045784" w14:textId="77777777" w:rsidR="00545C3F" w:rsidRDefault="00545C3F">
      <w:pPr>
        <w:pStyle w:val="BodyText"/>
        <w:spacing w:after="0"/>
        <w:rPr>
          <w:rFonts w:ascii="Times New Roman" w:hAnsi="Times New Roman"/>
          <w:szCs w:val="20"/>
          <w:lang w:eastAsia="zh-CN"/>
        </w:rPr>
      </w:pPr>
    </w:p>
    <w:p w14:paraId="799E1A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07F9A60A" w14:textId="77777777">
        <w:trPr>
          <w:trHeight w:val="224"/>
        </w:trPr>
        <w:tc>
          <w:tcPr>
            <w:tcW w:w="1871" w:type="dxa"/>
            <w:shd w:val="clear" w:color="auto" w:fill="FFE599" w:themeFill="accent4" w:themeFillTint="66"/>
          </w:tcPr>
          <w:p w14:paraId="4164C4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2E1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1CF9C52" w14:textId="77777777">
        <w:trPr>
          <w:trHeight w:val="339"/>
        </w:trPr>
        <w:tc>
          <w:tcPr>
            <w:tcW w:w="1871" w:type="dxa"/>
          </w:tcPr>
          <w:p w14:paraId="0F6373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551B861" w14:textId="77777777" w:rsidR="00545C3F" w:rsidRDefault="0057644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5B1B4F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545C3F" w14:paraId="6B891812" w14:textId="77777777">
        <w:trPr>
          <w:trHeight w:val="339"/>
        </w:trPr>
        <w:tc>
          <w:tcPr>
            <w:tcW w:w="1871" w:type="dxa"/>
          </w:tcPr>
          <w:p w14:paraId="54ACBD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01E5E4D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060219" w14:paraId="29D2297C" w14:textId="77777777" w:rsidTr="0025064E">
        <w:trPr>
          <w:trHeight w:val="339"/>
        </w:trPr>
        <w:tc>
          <w:tcPr>
            <w:tcW w:w="1871" w:type="dxa"/>
          </w:tcPr>
          <w:p w14:paraId="1E01B49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7AC300"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For Case 1, UE performs inference and determines position. It’s completely up to UE implementation to do it direct AI/ML way or AI/ML assisted way, and nodes outside of UE cannot </w:t>
            </w:r>
            <w:r>
              <w:rPr>
                <w:rFonts w:ascii="Times New Roman" w:hAnsi="Times New Roman"/>
                <w:szCs w:val="20"/>
                <w:lang w:eastAsia="zh-CN"/>
              </w:rPr>
              <w:lastRenderedPageBreak/>
              <w:t>tell any difference. We are fine with listing both in Case 1 to be inclusive, but a note should be added to Case 1:</w:t>
            </w:r>
          </w:p>
          <w:p w14:paraId="7A97BA47" w14:textId="77777777" w:rsidR="00060219" w:rsidRDefault="00060219" w:rsidP="00060219">
            <w:pPr>
              <w:pStyle w:val="BodyText"/>
              <w:numPr>
                <w:ilvl w:val="0"/>
                <w:numId w:val="49"/>
              </w:numPr>
              <w:spacing w:after="0"/>
              <w:rPr>
                <w:rFonts w:ascii="Times New Roman" w:hAnsi="Times New Roman"/>
                <w:szCs w:val="20"/>
                <w:lang w:eastAsia="zh-CN"/>
              </w:rPr>
            </w:pPr>
            <w:r w:rsidRPr="00060219">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545C3F" w14:paraId="63D4D946" w14:textId="77777777">
        <w:trPr>
          <w:trHeight w:val="339"/>
        </w:trPr>
        <w:tc>
          <w:tcPr>
            <w:tcW w:w="1871" w:type="dxa"/>
          </w:tcPr>
          <w:p w14:paraId="056D5013" w14:textId="401D1F0A" w:rsidR="00545C3F" w:rsidRDefault="0045175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4DA591BD" w14:textId="267E7B89" w:rsidR="00545C3F" w:rsidRDefault="00451759">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w:t>
            </w:r>
            <w:r w:rsidR="00EB32DF">
              <w:rPr>
                <w:rFonts w:ascii="Times New Roman" w:hAnsi="Times New Roman"/>
                <w:szCs w:val="20"/>
                <w:lang w:eastAsia="zh-CN"/>
              </w:rPr>
              <w:t xml:space="preserve">it claims the cases listed in proposal for study in terms of </w:t>
            </w:r>
            <w:r w:rsidR="00EB32DF">
              <w:rPr>
                <w:lang w:eastAsia="zh-CN"/>
              </w:rPr>
              <w:t xml:space="preserve">benefit(s) and </w:t>
            </w:r>
            <w:r w:rsidR="00EB32DF">
              <w:rPr>
                <w:rFonts w:asciiTheme="minorHAnsi" w:hAnsiTheme="minorHAnsi" w:cstheme="minorHAnsi"/>
                <w:lang w:eastAsia="zh-CN"/>
              </w:rPr>
              <w:t>potential specification impact</w:t>
            </w:r>
            <w:r w:rsidR="00EB32DF">
              <w:rPr>
                <w:lang w:eastAsia="zh-CN"/>
              </w:rPr>
              <w:t xml:space="preserve"> </w:t>
            </w:r>
            <w:r w:rsidR="00EB32DF">
              <w:rPr>
                <w:rFonts w:ascii="Times New Roman" w:hAnsi="Times New Roman"/>
                <w:szCs w:val="20"/>
                <w:lang w:eastAsia="zh-CN"/>
              </w:rPr>
              <w:t>for direct and AI/ML assisted positioning.</w:t>
            </w:r>
          </w:p>
        </w:tc>
      </w:tr>
      <w:tr w:rsidR="000D30ED" w14:paraId="5789A59C" w14:textId="77777777">
        <w:trPr>
          <w:trHeight w:val="339"/>
        </w:trPr>
        <w:tc>
          <w:tcPr>
            <w:tcW w:w="1871" w:type="dxa"/>
          </w:tcPr>
          <w:p w14:paraId="0061BE3A" w14:textId="56A329A3"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0CB6FB7" w14:textId="2FE09817"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476A58" w14:paraId="1D6D8365" w14:textId="77777777">
        <w:trPr>
          <w:trHeight w:val="339"/>
        </w:trPr>
        <w:tc>
          <w:tcPr>
            <w:tcW w:w="1871" w:type="dxa"/>
          </w:tcPr>
          <w:p w14:paraId="62840A6E" w14:textId="4AB40FE2" w:rsidR="00476A58" w:rsidRDefault="00476A58">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910B5A" w14:textId="73BDBB3E" w:rsidR="00476A58" w:rsidRDefault="00476A58">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71BBF" w14:paraId="761AF415" w14:textId="77777777" w:rsidTr="00371BBF">
        <w:trPr>
          <w:trHeight w:val="339"/>
        </w:trPr>
        <w:tc>
          <w:tcPr>
            <w:tcW w:w="1871" w:type="dxa"/>
          </w:tcPr>
          <w:p w14:paraId="00F69646"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EEFB86D" w14:textId="4B8E402A"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82F287" w14:textId="766016D5"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 xml:space="preserve">Even for Rel-16 UE-based positioning, there’s assistance information to UE from the network. Whether there’s specification impact </w:t>
            </w:r>
            <w:r w:rsidRPr="00EF0FDC">
              <w:rPr>
                <w:rFonts w:ascii="Times New Roman" w:hAnsi="Times New Roman"/>
                <w:szCs w:val="20"/>
                <w:lang w:eastAsia="zh-CN"/>
              </w:rPr>
              <w:t xml:space="preserve">due to UE using one </w:t>
            </w:r>
            <w:r>
              <w:rPr>
                <w:rFonts w:ascii="Times New Roman" w:hAnsi="Times New Roman"/>
                <w:szCs w:val="20"/>
                <w:lang w:eastAsia="zh-CN"/>
              </w:rPr>
              <w:t xml:space="preserve">AI </w:t>
            </w:r>
            <w:r w:rsidRPr="00EF0FDC">
              <w:rPr>
                <w:rFonts w:ascii="Times New Roman" w:hAnsi="Times New Roman"/>
                <w:szCs w:val="20"/>
                <w:lang w:eastAsia="zh-CN"/>
              </w:rPr>
              <w:t xml:space="preserve">approach vs the other </w:t>
            </w:r>
            <w:r>
              <w:rPr>
                <w:rFonts w:ascii="Times New Roman" w:hAnsi="Times New Roman"/>
                <w:szCs w:val="20"/>
                <w:lang w:eastAsia="zh-CN"/>
              </w:rPr>
              <w:t xml:space="preserve">AI </w:t>
            </w:r>
            <w:proofErr w:type="gramStart"/>
            <w:r w:rsidRPr="00EF0FDC">
              <w:rPr>
                <w:rFonts w:ascii="Times New Roman" w:hAnsi="Times New Roman"/>
                <w:szCs w:val="20"/>
                <w:lang w:eastAsia="zh-CN"/>
              </w:rPr>
              <w:t xml:space="preserve">approach, </w:t>
            </w:r>
            <w:r>
              <w:rPr>
                <w:rFonts w:ascii="Times New Roman" w:hAnsi="Times New Roman"/>
                <w:szCs w:val="20"/>
                <w:lang w:eastAsia="zh-CN"/>
              </w:rPr>
              <w:t>that</w:t>
            </w:r>
            <w:proofErr w:type="gramEnd"/>
            <w:r>
              <w:rPr>
                <w:rFonts w:ascii="Times New Roman" w:hAnsi="Times New Roman"/>
                <w:szCs w:val="20"/>
                <w:lang w:eastAsia="zh-CN"/>
              </w:rPr>
              <w:t xml:space="preserve"> would be part of the study to figure out. To be safe, I prefer not to add a note with such prediction/speculative language which later may conflict with the study outcome.</w:t>
            </w:r>
          </w:p>
          <w:p w14:paraId="439EEFF4" w14:textId="77777777" w:rsidR="00371BBF" w:rsidRDefault="00371BBF" w:rsidP="00CC416F">
            <w:pPr>
              <w:pStyle w:val="BodyText"/>
              <w:spacing w:after="0"/>
              <w:rPr>
                <w:rFonts w:ascii="Times New Roman" w:hAnsi="Times New Roman"/>
                <w:szCs w:val="20"/>
                <w:lang w:eastAsia="zh-CN"/>
              </w:rPr>
            </w:pPr>
          </w:p>
          <w:p w14:paraId="4368378F"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Samsung:</w:t>
            </w:r>
          </w:p>
          <w:p w14:paraId="10285393" w14:textId="77777777" w:rsidR="00371BBF" w:rsidRPr="00EF0FDC"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165B51" w14:paraId="5659530E" w14:textId="77777777" w:rsidTr="00371BBF">
        <w:trPr>
          <w:trHeight w:val="339"/>
        </w:trPr>
        <w:tc>
          <w:tcPr>
            <w:tcW w:w="1871" w:type="dxa"/>
          </w:tcPr>
          <w:p w14:paraId="6E83102D" w14:textId="3BD42EFB" w:rsidR="00165B51" w:rsidRDefault="00165B51" w:rsidP="00CC416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088B5" w14:textId="5148EBAA" w:rsidR="00165B51" w:rsidRDefault="00165B51" w:rsidP="00CC416F">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5D7446" w14:paraId="46428C6D" w14:textId="77777777" w:rsidTr="00371BBF">
        <w:trPr>
          <w:trHeight w:val="339"/>
        </w:trPr>
        <w:tc>
          <w:tcPr>
            <w:tcW w:w="1871" w:type="dxa"/>
          </w:tcPr>
          <w:p w14:paraId="3F109717" w14:textId="576B782C" w:rsidR="005D7446" w:rsidRDefault="005D7446" w:rsidP="00CC41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A811D00" w14:textId="1007A87C" w:rsidR="005D7446" w:rsidRDefault="005D7446" w:rsidP="00CC416F">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050A2C" w14:paraId="6AF2F487" w14:textId="77777777" w:rsidTr="00371BBF">
        <w:trPr>
          <w:trHeight w:val="339"/>
        </w:trPr>
        <w:tc>
          <w:tcPr>
            <w:tcW w:w="1871" w:type="dxa"/>
          </w:tcPr>
          <w:p w14:paraId="2F19F7FC" w14:textId="3C101970" w:rsidR="00050A2C" w:rsidRDefault="00050A2C" w:rsidP="00CC416F">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4B39BE" w14:textId="19911D32" w:rsidR="00050A2C" w:rsidRDefault="00050A2C" w:rsidP="00CC416F">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B831A6" w14:paraId="7636824E" w14:textId="77777777" w:rsidTr="00371BBF">
        <w:trPr>
          <w:trHeight w:val="339"/>
        </w:trPr>
        <w:tc>
          <w:tcPr>
            <w:tcW w:w="1871" w:type="dxa"/>
          </w:tcPr>
          <w:p w14:paraId="4BF21347" w14:textId="2AC14451" w:rsidR="00B831A6" w:rsidRDefault="00B831A6" w:rsidP="00CC416F">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0DA6A8E" w14:textId="7EDAF020" w:rsidR="00B831A6" w:rsidRDefault="00B831A6" w:rsidP="00CC416F">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63575" w14:paraId="0C9E94C8" w14:textId="77777777" w:rsidTr="00371BBF">
        <w:trPr>
          <w:trHeight w:val="339"/>
        </w:trPr>
        <w:tc>
          <w:tcPr>
            <w:tcW w:w="1871" w:type="dxa"/>
          </w:tcPr>
          <w:p w14:paraId="0AF4F7DE" w14:textId="209F6817" w:rsidR="00263575" w:rsidRDefault="00263575" w:rsidP="00CC416F">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2D5BC1D" w14:textId="25CFF7F2" w:rsidR="00263575" w:rsidRPr="00263575" w:rsidRDefault="00263575" w:rsidP="00CC416F">
            <w:pPr>
              <w:pStyle w:val="BodyText"/>
              <w:spacing w:after="0"/>
              <w:rPr>
                <w:rFonts w:ascii="Times New Roman" w:hAnsi="Times New Roman"/>
                <w:szCs w:val="20"/>
                <w:highlight w:val="cyan"/>
                <w:lang w:eastAsia="zh-CN"/>
              </w:rPr>
            </w:pPr>
            <w:r w:rsidRPr="00263575">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C30D34" w14:paraId="6868E849" w14:textId="77777777" w:rsidTr="00371BBF">
        <w:trPr>
          <w:trHeight w:val="339"/>
        </w:trPr>
        <w:tc>
          <w:tcPr>
            <w:tcW w:w="1871" w:type="dxa"/>
          </w:tcPr>
          <w:p w14:paraId="64625B0A" w14:textId="2D6FD606" w:rsidR="00C30D34" w:rsidRDefault="00C30D34" w:rsidP="00CC416F">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6725CD4" w14:textId="77777777" w:rsidR="00C30D34" w:rsidRDefault="00C30D34" w:rsidP="00607774">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2C4B8638" w14:textId="5C5FF0C7" w:rsidR="00C30D34" w:rsidRPr="00263575" w:rsidRDefault="00C30D34" w:rsidP="00CC416F">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D75C9D" w14:paraId="10667F26" w14:textId="77777777" w:rsidTr="00371BBF">
        <w:trPr>
          <w:trHeight w:val="339"/>
        </w:trPr>
        <w:tc>
          <w:tcPr>
            <w:tcW w:w="1871" w:type="dxa"/>
          </w:tcPr>
          <w:p w14:paraId="676BFDE0" w14:textId="3B833D01" w:rsidR="00D75C9D" w:rsidRDefault="00D75C9D" w:rsidP="00D75C9D">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4F75AE3" w14:textId="1AC961FC" w:rsidR="00D75C9D" w:rsidRDefault="00D75C9D" w:rsidP="00D75C9D">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07774" w14:paraId="23B081CF" w14:textId="77777777" w:rsidTr="00371BBF">
        <w:trPr>
          <w:trHeight w:val="339"/>
        </w:trPr>
        <w:tc>
          <w:tcPr>
            <w:tcW w:w="1871" w:type="dxa"/>
          </w:tcPr>
          <w:p w14:paraId="08ED8842" w14:textId="45709A3F" w:rsidR="00607774" w:rsidRPr="00607774" w:rsidRDefault="00607774" w:rsidP="00D75C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B90F916" w14:textId="389BEBC7" w:rsidR="00607774" w:rsidRPr="00607774" w:rsidRDefault="00607774" w:rsidP="00D75C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bl>
    <w:p w14:paraId="77A0358F" w14:textId="77777777" w:rsidR="00545C3F" w:rsidRDefault="00545C3F"/>
    <w:p w14:paraId="583394B3" w14:textId="77777777" w:rsidR="00545C3F" w:rsidRDefault="00576440">
      <w:pPr>
        <w:pStyle w:val="Heading2"/>
        <w:numPr>
          <w:ilvl w:val="1"/>
          <w:numId w:val="11"/>
        </w:numPr>
        <w:rPr>
          <w:lang w:eastAsia="zh-CN"/>
        </w:rPr>
      </w:pPr>
      <w:r>
        <w:rPr>
          <w:lang w:eastAsia="zh-CN"/>
        </w:rPr>
        <w:t>Sub use cases</w:t>
      </w:r>
    </w:p>
    <w:p w14:paraId="4DDC8A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20BF99D6" w14:textId="77777777" w:rsidR="00545C3F" w:rsidRDefault="00576440">
      <w:pPr>
        <w:rPr>
          <w:highlight w:val="green"/>
          <w:lang w:eastAsia="zh-CN"/>
        </w:rPr>
      </w:pPr>
      <w:r>
        <w:rPr>
          <w:highlight w:val="green"/>
          <w:lang w:eastAsia="zh-CN"/>
        </w:rPr>
        <w:lastRenderedPageBreak/>
        <w:t>Agreement</w:t>
      </w:r>
    </w:p>
    <w:p w14:paraId="717D5B90" w14:textId="77777777" w:rsidR="00545C3F" w:rsidRDefault="0057644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712EA5AF" w14:textId="77777777" w:rsidR="00545C3F" w:rsidRDefault="00576440">
      <w:pPr>
        <w:numPr>
          <w:ilvl w:val="0"/>
          <w:numId w:val="12"/>
        </w:numPr>
        <w:overflowPunct/>
        <w:autoSpaceDE/>
        <w:autoSpaceDN/>
        <w:adjustRightInd/>
        <w:spacing w:after="0"/>
        <w:textAlignment w:val="auto"/>
        <w:rPr>
          <w:lang w:eastAsia="zh-CN"/>
        </w:rPr>
      </w:pPr>
      <w:r>
        <w:rPr>
          <w:lang w:eastAsia="zh-CN"/>
        </w:rPr>
        <w:t>Direct AI/ML positioning</w:t>
      </w:r>
    </w:p>
    <w:p w14:paraId="25972CE0" w14:textId="77777777" w:rsidR="00545C3F" w:rsidRDefault="00576440">
      <w:pPr>
        <w:numPr>
          <w:ilvl w:val="0"/>
          <w:numId w:val="12"/>
        </w:numPr>
        <w:overflowPunct/>
        <w:autoSpaceDE/>
        <w:autoSpaceDN/>
        <w:adjustRightInd/>
        <w:spacing w:after="0"/>
        <w:textAlignment w:val="auto"/>
        <w:rPr>
          <w:lang w:eastAsia="zh-CN"/>
        </w:rPr>
      </w:pPr>
      <w:r>
        <w:rPr>
          <w:lang w:eastAsia="zh-CN"/>
        </w:rPr>
        <w:t>AI/ML assisted positioning</w:t>
      </w:r>
    </w:p>
    <w:p w14:paraId="33A1626B" w14:textId="77777777" w:rsidR="00545C3F" w:rsidRDefault="0057644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514982EE" w14:textId="77777777" w:rsidR="00545C3F" w:rsidRDefault="0057644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C30B90F" w14:textId="77777777" w:rsidR="00545C3F" w:rsidRDefault="00545C3F">
      <w:pPr>
        <w:pStyle w:val="BodyText"/>
        <w:spacing w:after="0"/>
        <w:rPr>
          <w:rFonts w:ascii="Times New Roman" w:hAnsi="Times New Roman"/>
          <w:szCs w:val="20"/>
          <w:lang w:eastAsia="zh-CN"/>
        </w:rPr>
      </w:pPr>
    </w:p>
    <w:p w14:paraId="44382A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39CADBFC" w14:textId="77777777" w:rsidR="00545C3F" w:rsidRDefault="00545C3F">
      <w:pPr>
        <w:pStyle w:val="BodyText"/>
        <w:spacing w:after="0"/>
        <w:rPr>
          <w:rFonts w:ascii="Times New Roman" w:hAnsi="Times New Roman"/>
          <w:szCs w:val="20"/>
          <w:lang w:eastAsia="zh-CN"/>
        </w:rPr>
      </w:pPr>
    </w:p>
    <w:p w14:paraId="36662CE9" w14:textId="77777777" w:rsidR="00545C3F" w:rsidRDefault="0057644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08D5C2BC" w14:textId="77777777" w:rsidR="00545C3F" w:rsidRDefault="00545C3F">
      <w:pPr>
        <w:pStyle w:val="BodyText"/>
        <w:spacing w:after="0"/>
        <w:rPr>
          <w:rFonts w:ascii="Times New Roman" w:hAnsi="Times New Roman"/>
          <w:szCs w:val="20"/>
          <w:lang w:eastAsia="zh-CN"/>
        </w:rPr>
      </w:pPr>
    </w:p>
    <w:p w14:paraId="0B9C62D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proofErr w:type="spellStart"/>
      <w:r>
        <w:rPr>
          <w:rFonts w:asciiTheme="minorHAnsi" w:hAnsiTheme="minorHAnsi" w:cstheme="minorHAnsi"/>
          <w:lang w:val="en-GB" w:eastAsia="zh-CN"/>
        </w:rPr>
        <w:t>Fraunhofer</w:t>
      </w:r>
      <w:proofErr w:type="spellEnd"/>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0988A2F5" w14:textId="77777777" w:rsidR="00545C3F" w:rsidRDefault="00545C3F">
      <w:pPr>
        <w:pStyle w:val="BodyText"/>
        <w:spacing w:after="0"/>
        <w:rPr>
          <w:rFonts w:ascii="Times New Roman" w:hAnsi="Times New Roman"/>
          <w:szCs w:val="20"/>
          <w:lang w:eastAsia="zh-CN"/>
        </w:rPr>
      </w:pPr>
    </w:p>
    <w:p w14:paraId="59E0441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A19501" w14:textId="77777777" w:rsidR="00545C3F" w:rsidRDefault="00545C3F">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DE0EF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71F218FC" w14:textId="77777777" w:rsidR="00545C3F" w:rsidRDefault="0057644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FB57F4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20E0607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5AE2A74D" w14:textId="77777777" w:rsidR="00545C3F" w:rsidRDefault="00545C3F">
      <w:pPr>
        <w:pStyle w:val="BodyText"/>
        <w:spacing w:after="0"/>
        <w:rPr>
          <w:bCs/>
        </w:rPr>
      </w:pPr>
    </w:p>
    <w:p w14:paraId="44391388" w14:textId="77777777" w:rsidR="00545C3F" w:rsidRDefault="00545C3F">
      <w:pPr>
        <w:pStyle w:val="BodyText"/>
        <w:spacing w:after="0"/>
        <w:rPr>
          <w:rFonts w:ascii="Times New Roman" w:hAnsi="Times New Roman"/>
          <w:szCs w:val="20"/>
          <w:lang w:eastAsia="zh-CN"/>
        </w:rPr>
      </w:pPr>
    </w:p>
    <w:p w14:paraId="5CAF2B16" w14:textId="3195ABF6" w:rsidR="00545C3F" w:rsidRDefault="00576440">
      <w:pPr>
        <w:pStyle w:val="Heading5"/>
      </w:pPr>
      <w:r>
        <w:rPr>
          <w:highlight w:val="cyan"/>
        </w:rPr>
        <w:t>Discussion point 1-</w:t>
      </w:r>
      <w:r w:rsidR="00E80C4D">
        <w:rPr>
          <w:highlight w:val="cyan"/>
        </w:rPr>
        <w:t>5</w:t>
      </w:r>
    </w:p>
    <w:p w14:paraId="4714CD4C" w14:textId="77777777" w:rsidR="00545C3F" w:rsidRDefault="00545C3F">
      <w:pPr>
        <w:pStyle w:val="BodyText"/>
        <w:spacing w:after="0"/>
        <w:rPr>
          <w:rFonts w:ascii="Times New Roman" w:hAnsi="Times New Roman"/>
          <w:szCs w:val="20"/>
          <w:lang w:eastAsia="zh-CN"/>
        </w:rPr>
      </w:pPr>
    </w:p>
    <w:p w14:paraId="0414C2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6D99C449" w14:textId="77777777">
        <w:trPr>
          <w:trHeight w:val="224"/>
        </w:trPr>
        <w:tc>
          <w:tcPr>
            <w:tcW w:w="1871" w:type="dxa"/>
            <w:shd w:val="clear" w:color="auto" w:fill="FFE599" w:themeFill="accent4" w:themeFillTint="66"/>
          </w:tcPr>
          <w:p w14:paraId="2B7416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99E2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D0420F" w14:textId="77777777">
        <w:trPr>
          <w:trHeight w:val="339"/>
        </w:trPr>
        <w:tc>
          <w:tcPr>
            <w:tcW w:w="1871" w:type="dxa"/>
          </w:tcPr>
          <w:p w14:paraId="3F0C22A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F9922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545C3F" w14:paraId="04172CE6" w14:textId="77777777">
        <w:trPr>
          <w:trHeight w:val="339"/>
        </w:trPr>
        <w:tc>
          <w:tcPr>
            <w:tcW w:w="1871" w:type="dxa"/>
          </w:tcPr>
          <w:p w14:paraId="10831F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597A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30C1564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545C3F" w14:paraId="28DFA37F" w14:textId="77777777">
        <w:trPr>
          <w:trHeight w:val="339"/>
        </w:trPr>
        <w:tc>
          <w:tcPr>
            <w:tcW w:w="1871" w:type="dxa"/>
          </w:tcPr>
          <w:p w14:paraId="08221D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FE17F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545C3F" w14:paraId="085814D4" w14:textId="77777777">
        <w:trPr>
          <w:trHeight w:val="339"/>
        </w:trPr>
        <w:tc>
          <w:tcPr>
            <w:tcW w:w="1871" w:type="dxa"/>
          </w:tcPr>
          <w:p w14:paraId="2690060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E43C1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545C3F" w14:paraId="49F68D1F" w14:textId="77777777">
        <w:trPr>
          <w:trHeight w:val="339"/>
        </w:trPr>
        <w:tc>
          <w:tcPr>
            <w:tcW w:w="1871" w:type="dxa"/>
          </w:tcPr>
          <w:p w14:paraId="3623C5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55070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545C3F" w14:paraId="24D84ECD" w14:textId="77777777">
        <w:trPr>
          <w:trHeight w:val="339"/>
        </w:trPr>
        <w:tc>
          <w:tcPr>
            <w:tcW w:w="1871" w:type="dxa"/>
          </w:tcPr>
          <w:p w14:paraId="1290B1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3F97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7574C036" w14:textId="77777777">
        <w:trPr>
          <w:trHeight w:val="339"/>
        </w:trPr>
        <w:tc>
          <w:tcPr>
            <w:tcW w:w="1871" w:type="dxa"/>
          </w:tcPr>
          <w:p w14:paraId="1953E27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23E0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545C3F" w14:paraId="15E2241C" w14:textId="77777777">
        <w:trPr>
          <w:trHeight w:val="339"/>
        </w:trPr>
        <w:tc>
          <w:tcPr>
            <w:tcW w:w="1871" w:type="dxa"/>
          </w:tcPr>
          <w:p w14:paraId="1AFED559"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D4B896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545C3F" w14:paraId="3C97093F" w14:textId="77777777">
        <w:trPr>
          <w:trHeight w:val="339"/>
        </w:trPr>
        <w:tc>
          <w:tcPr>
            <w:tcW w:w="1871" w:type="dxa"/>
          </w:tcPr>
          <w:p w14:paraId="1F8FFFCB"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54DC5E"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545C3F" w14:paraId="44D7D3E7" w14:textId="77777777">
        <w:trPr>
          <w:trHeight w:val="339"/>
        </w:trPr>
        <w:tc>
          <w:tcPr>
            <w:tcW w:w="1871" w:type="dxa"/>
          </w:tcPr>
          <w:p w14:paraId="094A7C8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998C55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545C3F" w14:paraId="3D18B427" w14:textId="77777777">
        <w:trPr>
          <w:trHeight w:val="339"/>
        </w:trPr>
        <w:tc>
          <w:tcPr>
            <w:tcW w:w="1871" w:type="dxa"/>
          </w:tcPr>
          <w:p w14:paraId="26E9265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59701D1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545C3F" w14:paraId="4FF84C28" w14:textId="77777777">
        <w:trPr>
          <w:trHeight w:val="339"/>
        </w:trPr>
        <w:tc>
          <w:tcPr>
            <w:tcW w:w="1871" w:type="dxa"/>
          </w:tcPr>
          <w:p w14:paraId="77C409D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6BB715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545C3F" w14:paraId="64B37603" w14:textId="77777777">
        <w:trPr>
          <w:trHeight w:val="339"/>
        </w:trPr>
        <w:tc>
          <w:tcPr>
            <w:tcW w:w="1871" w:type="dxa"/>
          </w:tcPr>
          <w:p w14:paraId="038E7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BBCCA8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545C3F" w14:paraId="2CD6E06F" w14:textId="77777777">
        <w:trPr>
          <w:trHeight w:val="339"/>
        </w:trPr>
        <w:tc>
          <w:tcPr>
            <w:tcW w:w="1871" w:type="dxa"/>
          </w:tcPr>
          <w:p w14:paraId="53C3356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E52C0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707A9B" w14:paraId="7900C709" w14:textId="77777777" w:rsidTr="00606135">
        <w:trPr>
          <w:trHeight w:val="339"/>
        </w:trPr>
        <w:tc>
          <w:tcPr>
            <w:tcW w:w="1871" w:type="dxa"/>
          </w:tcPr>
          <w:p w14:paraId="5CE618AE"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24DAD5F" w14:textId="619FC25D"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707A9B" w14:paraId="382ACC22" w14:textId="77777777">
        <w:trPr>
          <w:trHeight w:val="339"/>
        </w:trPr>
        <w:tc>
          <w:tcPr>
            <w:tcW w:w="1871" w:type="dxa"/>
          </w:tcPr>
          <w:p w14:paraId="5280C171" w14:textId="42018847" w:rsidR="00707A9B" w:rsidRDefault="00E80C4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089F939" w14:textId="14D66767" w:rsidR="00707A9B" w:rsidRDefault="00E80C4D">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050A2C" w14:paraId="480785E6" w14:textId="77777777">
        <w:trPr>
          <w:trHeight w:val="339"/>
        </w:trPr>
        <w:tc>
          <w:tcPr>
            <w:tcW w:w="1871" w:type="dxa"/>
          </w:tcPr>
          <w:p w14:paraId="512787AA" w14:textId="1712E653"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748C5E38" w14:textId="399A8429"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4A6CDEA3" w14:textId="77777777" w:rsidR="00545C3F" w:rsidRDefault="00545C3F"/>
    <w:p w14:paraId="4DA5FBAA" w14:textId="77777777" w:rsidR="00545C3F" w:rsidRDefault="00545C3F"/>
    <w:p w14:paraId="73B48A89" w14:textId="77777777" w:rsidR="00545C3F" w:rsidRDefault="00576440">
      <w:pPr>
        <w:pStyle w:val="Heading1"/>
        <w:numPr>
          <w:ilvl w:val="0"/>
          <w:numId w:val="8"/>
        </w:numPr>
        <w:ind w:left="360"/>
        <w:rPr>
          <w:rFonts w:cs="Arial"/>
          <w:sz w:val="32"/>
          <w:szCs w:val="32"/>
          <w:lang w:val="en-US"/>
        </w:rPr>
      </w:pPr>
      <w:r>
        <w:rPr>
          <w:rFonts w:cs="Arial"/>
          <w:sz w:val="32"/>
          <w:szCs w:val="32"/>
          <w:lang w:val="en-US"/>
        </w:rPr>
        <w:t>Potential specification Impact</w:t>
      </w:r>
    </w:p>
    <w:p w14:paraId="7033AB8B" w14:textId="77777777" w:rsidR="00545C3F" w:rsidRDefault="00576440">
      <w:pPr>
        <w:rPr>
          <w:lang w:eastAsia="zh-CN"/>
        </w:rPr>
      </w:pPr>
      <w:r>
        <w:rPr>
          <w:lang w:eastAsia="zh-CN"/>
        </w:rPr>
        <w:t>In this section, we provide a summary of issues, observations and proposals related to specification impact for positioning accuracy enhancements in the submitted contributions.</w:t>
      </w:r>
    </w:p>
    <w:p w14:paraId="0948E46B"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45AB5707" w14:textId="77777777">
        <w:tc>
          <w:tcPr>
            <w:tcW w:w="9639" w:type="dxa"/>
            <w:tcBorders>
              <w:top w:val="single" w:sz="4" w:space="0" w:color="auto"/>
              <w:left w:val="single" w:sz="4" w:space="0" w:color="auto"/>
              <w:bottom w:val="single" w:sz="4" w:space="0" w:color="auto"/>
              <w:right w:val="single" w:sz="4" w:space="0" w:color="auto"/>
            </w:tcBorders>
          </w:tcPr>
          <w:p w14:paraId="4C6F8628"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6D7A8997" w14:textId="77777777" w:rsidR="00545C3F" w:rsidRDefault="00545C3F">
            <w:pPr>
              <w:spacing w:after="0"/>
              <w:rPr>
                <w:bCs/>
              </w:rPr>
            </w:pPr>
          </w:p>
          <w:p w14:paraId="10FD56A0" w14:textId="77777777" w:rsidR="00545C3F" w:rsidRDefault="00576440">
            <w:pPr>
              <w:spacing w:after="0"/>
              <w:rPr>
                <w:bCs/>
              </w:rPr>
            </w:pPr>
            <w:r>
              <w:rPr>
                <w:bCs/>
              </w:rPr>
              <w:t xml:space="preserve">Use cases to focus on: </w:t>
            </w:r>
          </w:p>
          <w:p w14:paraId="61F0F9D6" w14:textId="77777777" w:rsidR="00545C3F" w:rsidRDefault="00576440">
            <w:pPr>
              <w:numPr>
                <w:ilvl w:val="0"/>
                <w:numId w:val="10"/>
              </w:numPr>
              <w:spacing w:after="0"/>
              <w:rPr>
                <w:bCs/>
              </w:rPr>
            </w:pPr>
            <w:r>
              <w:rPr>
                <w:bCs/>
              </w:rPr>
              <w:t xml:space="preserve">Initial set of use cases includes: </w:t>
            </w:r>
          </w:p>
          <w:p w14:paraId="74AD6C0B" w14:textId="77777777" w:rsidR="00545C3F" w:rsidRDefault="00576440">
            <w:pPr>
              <w:numPr>
                <w:ilvl w:val="1"/>
                <w:numId w:val="10"/>
              </w:numPr>
              <w:spacing w:after="0"/>
              <w:rPr>
                <w:bCs/>
              </w:rPr>
            </w:pPr>
            <w:r>
              <w:rPr>
                <w:bCs/>
              </w:rPr>
              <w:t>CSI feedback enhancement, e.g., overhead reduction, improved accuracy, prediction [RAN1]</w:t>
            </w:r>
          </w:p>
          <w:p w14:paraId="3C16D204" w14:textId="77777777" w:rsidR="00545C3F" w:rsidRDefault="00576440">
            <w:pPr>
              <w:numPr>
                <w:ilvl w:val="1"/>
                <w:numId w:val="10"/>
              </w:numPr>
              <w:spacing w:after="0"/>
              <w:rPr>
                <w:rStyle w:val="normaltextrun"/>
                <w:bCs/>
              </w:rPr>
            </w:pPr>
            <w:r>
              <w:rPr>
                <w:bCs/>
              </w:rPr>
              <w:lastRenderedPageBreak/>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283AC35"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725568"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5D433CB0" w14:textId="77777777" w:rsidR="00545C3F" w:rsidRDefault="00576440">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777C17D5" w14:textId="77777777" w:rsidR="00545C3F" w:rsidRDefault="00545C3F">
            <w:pPr>
              <w:spacing w:after="0"/>
              <w:rPr>
                <w:bCs/>
              </w:rPr>
            </w:pPr>
          </w:p>
          <w:p w14:paraId="6EAB35CB" w14:textId="77777777" w:rsidR="00545C3F" w:rsidRDefault="0057644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3BB0D8" w14:textId="77777777" w:rsidR="00545C3F" w:rsidRDefault="00545C3F">
            <w:pPr>
              <w:spacing w:after="0"/>
              <w:rPr>
                <w:bCs/>
              </w:rPr>
            </w:pPr>
          </w:p>
          <w:p w14:paraId="41FC314D" w14:textId="77777777" w:rsidR="00545C3F" w:rsidRDefault="00545C3F">
            <w:pPr>
              <w:spacing w:after="0"/>
              <w:rPr>
                <w:bCs/>
              </w:rPr>
            </w:pPr>
          </w:p>
          <w:p w14:paraId="02FC20DB" w14:textId="77777777" w:rsidR="00545C3F" w:rsidRDefault="00576440">
            <w:pPr>
              <w:spacing w:after="0"/>
              <w:rPr>
                <w:bCs/>
              </w:rPr>
            </w:pPr>
            <w:r>
              <w:rPr>
                <w:bCs/>
              </w:rPr>
              <w:t>For the use cases under consideration:</w:t>
            </w:r>
          </w:p>
          <w:p w14:paraId="1D8528C8" w14:textId="77777777" w:rsidR="00545C3F" w:rsidRDefault="00545C3F">
            <w:pPr>
              <w:spacing w:after="0"/>
              <w:rPr>
                <w:bCs/>
              </w:rPr>
            </w:pPr>
          </w:p>
          <w:p w14:paraId="187A557B" w14:textId="77777777" w:rsidR="00545C3F" w:rsidRDefault="00576440">
            <w:pPr>
              <w:numPr>
                <w:ilvl w:val="0"/>
                <w:numId w:val="28"/>
              </w:numPr>
              <w:spacing w:after="0"/>
              <w:rPr>
                <w:bCs/>
              </w:rPr>
            </w:pPr>
            <w:r>
              <w:rPr>
                <w:bCs/>
              </w:rPr>
              <w:t>Assess potential specification impact, specifically for the agreed use cases in the final representative set and for a common framework:</w:t>
            </w:r>
          </w:p>
          <w:p w14:paraId="282E0B7A" w14:textId="77777777" w:rsidR="00545C3F" w:rsidRDefault="00576440">
            <w:pPr>
              <w:numPr>
                <w:ilvl w:val="1"/>
                <w:numId w:val="10"/>
              </w:numPr>
              <w:spacing w:after="0"/>
              <w:rPr>
                <w:bCs/>
              </w:rPr>
            </w:pPr>
            <w:r>
              <w:rPr>
                <w:bCs/>
              </w:rPr>
              <w:t>PHY layer aspects, e.g., (RAN1)</w:t>
            </w:r>
          </w:p>
          <w:p w14:paraId="097B1F37" w14:textId="77777777" w:rsidR="00545C3F" w:rsidRDefault="0057644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36936EE" w14:textId="77777777" w:rsidR="00545C3F" w:rsidRDefault="0057644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066D19E9" w14:textId="77777777" w:rsidR="00545C3F" w:rsidRDefault="00576440">
            <w:pPr>
              <w:numPr>
                <w:ilvl w:val="1"/>
                <w:numId w:val="10"/>
              </w:numPr>
              <w:spacing w:after="0"/>
              <w:rPr>
                <w:bCs/>
              </w:rPr>
            </w:pPr>
            <w:r>
              <w:rPr>
                <w:bCs/>
              </w:rPr>
              <w:t xml:space="preserve">Protocol aspects, e.g., (RAN2) – RAN2 only starts the work after there is sufficient progress on the use case study in RAN1 </w:t>
            </w:r>
          </w:p>
          <w:p w14:paraId="2287C422" w14:textId="77777777" w:rsidR="00545C3F" w:rsidRDefault="0057644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D7C0093" w14:textId="77777777" w:rsidR="00545C3F" w:rsidRDefault="00576440">
            <w:pPr>
              <w:numPr>
                <w:ilvl w:val="2"/>
                <w:numId w:val="10"/>
              </w:numPr>
              <w:spacing w:after="0"/>
              <w:rPr>
                <w:bCs/>
              </w:rPr>
            </w:pPr>
            <w:r>
              <w:t xml:space="preserve">Collaboration level specific specification impact per use case </w:t>
            </w:r>
          </w:p>
          <w:p w14:paraId="292EF865" w14:textId="77777777" w:rsidR="00545C3F" w:rsidRDefault="00576440">
            <w:pPr>
              <w:numPr>
                <w:ilvl w:val="1"/>
                <w:numId w:val="10"/>
              </w:numPr>
              <w:spacing w:after="0"/>
              <w:rPr>
                <w:bCs/>
              </w:rPr>
            </w:pPr>
            <w:r>
              <w:rPr>
                <w:bCs/>
              </w:rPr>
              <w:t>Interoperability and testability aspects, e.g., (RAN4) – RAN4 only starts the work after there is sufficient progress on use case study in RAN1 and RAN2</w:t>
            </w:r>
          </w:p>
          <w:p w14:paraId="09FC113D" w14:textId="77777777" w:rsidR="00545C3F" w:rsidRDefault="00576440">
            <w:pPr>
              <w:numPr>
                <w:ilvl w:val="2"/>
                <w:numId w:val="10"/>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262DFCC5" w14:textId="77777777" w:rsidR="00545C3F" w:rsidRDefault="00576440">
            <w:pPr>
              <w:numPr>
                <w:ilvl w:val="2"/>
                <w:numId w:val="10"/>
              </w:numPr>
              <w:spacing w:after="0"/>
              <w:rPr>
                <w:bCs/>
              </w:rPr>
            </w:pPr>
            <w:r>
              <w:rPr>
                <w:bCs/>
              </w:rPr>
              <w:t>Consider the need and implications for AI/ML processing capabilities definition</w:t>
            </w:r>
          </w:p>
          <w:p w14:paraId="4D46E077" w14:textId="77777777" w:rsidR="00545C3F" w:rsidRDefault="00545C3F">
            <w:pPr>
              <w:spacing w:after="0"/>
              <w:rPr>
                <w:bCs/>
              </w:rPr>
            </w:pPr>
          </w:p>
          <w:p w14:paraId="331E1956" w14:textId="77777777" w:rsidR="00545C3F" w:rsidRDefault="00576440">
            <w:pPr>
              <w:spacing w:after="0"/>
              <w:rPr>
                <w:bCs/>
              </w:rPr>
            </w:pPr>
            <w:r>
              <w:rPr>
                <w:bCs/>
              </w:rPr>
              <w:t>Note 1: specific AI/ML models are not expected to be specified and are left to implementation. User data privacy needs to be preserved.</w:t>
            </w:r>
          </w:p>
          <w:p w14:paraId="24BEC57F" w14:textId="77777777" w:rsidR="00545C3F" w:rsidRDefault="00576440">
            <w:pPr>
              <w:spacing w:after="0"/>
              <w:rPr>
                <w:bCs/>
              </w:rPr>
            </w:pPr>
            <w:r>
              <w:rPr>
                <w:bCs/>
              </w:rPr>
              <w:t>Note 2: The study on AI/ML for air interface is based on the current RAN architecture and new interfaces shall not be introduced.</w:t>
            </w:r>
          </w:p>
        </w:tc>
      </w:tr>
    </w:tbl>
    <w:p w14:paraId="593682BB" w14:textId="77777777" w:rsidR="00545C3F" w:rsidRDefault="00545C3F">
      <w:pPr>
        <w:rPr>
          <w:lang w:eastAsia="zh-CN"/>
        </w:rPr>
      </w:pPr>
    </w:p>
    <w:p w14:paraId="1B421BF3" w14:textId="77777777" w:rsidR="00545C3F" w:rsidRDefault="00576440">
      <w:pPr>
        <w:spacing w:after="0"/>
        <w:ind w:left="360"/>
        <w:rPr>
          <w:bCs/>
        </w:rPr>
      </w:pPr>
      <w:r>
        <w:rPr>
          <w:bCs/>
        </w:rPr>
        <w:t xml:space="preserve"> </w:t>
      </w:r>
    </w:p>
    <w:p w14:paraId="5236EEDA" w14:textId="77777777" w:rsidR="00545C3F" w:rsidRDefault="00545C3F">
      <w:pPr>
        <w:spacing w:after="0"/>
        <w:rPr>
          <w:bCs/>
        </w:rPr>
      </w:pPr>
    </w:p>
    <w:p w14:paraId="2075F62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18258" w14:textId="77777777" w:rsidR="00545C3F" w:rsidRDefault="00576440">
      <w:pPr>
        <w:pStyle w:val="Heading2"/>
        <w:numPr>
          <w:ilvl w:val="1"/>
          <w:numId w:val="11"/>
        </w:numPr>
        <w:rPr>
          <w:lang w:eastAsia="zh-CN"/>
        </w:rPr>
      </w:pPr>
      <w:r>
        <w:rPr>
          <w:lang w:eastAsia="zh-CN"/>
        </w:rPr>
        <w:t>Individual observations/proposals</w:t>
      </w:r>
    </w:p>
    <w:p w14:paraId="65A2690C"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545C3F" w14:paraId="1616FB6C" w14:textId="77777777">
        <w:tc>
          <w:tcPr>
            <w:tcW w:w="1966" w:type="dxa"/>
          </w:tcPr>
          <w:p w14:paraId="22A4CD9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2770311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1197E43B" w14:textId="77777777">
        <w:tc>
          <w:tcPr>
            <w:tcW w:w="1966" w:type="dxa"/>
          </w:tcPr>
          <w:p w14:paraId="0AB8121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529AA424" w14:textId="77777777" w:rsidR="00545C3F" w:rsidRDefault="0057644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w:t>
            </w:r>
            <w:r>
              <w:rPr>
                <w:rFonts w:asciiTheme="minorHAnsi" w:hAnsiTheme="minorHAnsi" w:cstheme="minorHAnsi"/>
                <w:b/>
                <w:lang w:eastAsia="zh-CN"/>
              </w:rPr>
              <w:lastRenderedPageBreak/>
              <w:t xml:space="preserve">and monitoring; signaling to collect assistance information; and signaling and configuration to support data logging and reporting.  </w:t>
            </w:r>
          </w:p>
        </w:tc>
      </w:tr>
      <w:tr w:rsidR="00545C3F" w14:paraId="5D031904" w14:textId="77777777">
        <w:tc>
          <w:tcPr>
            <w:tcW w:w="1966" w:type="dxa"/>
          </w:tcPr>
          <w:p w14:paraId="0B1B552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6" w:type="dxa"/>
          </w:tcPr>
          <w:p w14:paraId="329F332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20795108"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692663CA"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00CF2BF5"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26D5F4E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792008EB" w14:textId="77777777" w:rsidR="00545C3F" w:rsidRDefault="0057644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545C3F" w14:paraId="428316C1" w14:textId="77777777">
        <w:tc>
          <w:tcPr>
            <w:tcW w:w="1966" w:type="dxa"/>
          </w:tcPr>
          <w:p w14:paraId="5AE3976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8351CCB"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589E7CAC"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5321C60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51B6B177"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8C30189"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C1EE6C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6887F306" w14:textId="77777777" w:rsidR="00545C3F" w:rsidRDefault="0057644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545C3F" w14:paraId="584FE81D" w14:textId="77777777">
        <w:tc>
          <w:tcPr>
            <w:tcW w:w="1966" w:type="dxa"/>
          </w:tcPr>
          <w:p w14:paraId="3A0CC15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16619DD7" w14:textId="77777777" w:rsidR="00545C3F" w:rsidRDefault="00576440">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39F11148" w14:textId="77777777" w:rsidR="00545C3F" w:rsidRDefault="0057644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7030B844"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81A02FD"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38F1682C"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203625AC" w14:textId="77777777" w:rsidR="00545C3F" w:rsidRDefault="0057644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545C3F" w14:paraId="5E779171" w14:textId="77777777">
        <w:tc>
          <w:tcPr>
            <w:tcW w:w="1966" w:type="dxa"/>
          </w:tcPr>
          <w:p w14:paraId="0C8875F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A21EE2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2BB1AB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Study signaling, procedures and assistance information for data collection for both cases where measurement is conducted at UE side and at the network. </w:t>
            </w:r>
          </w:p>
          <w:p w14:paraId="4EFC2383" w14:textId="77777777" w:rsidR="00545C3F" w:rsidRDefault="0057644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39EB344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F425467" w14:textId="77777777" w:rsidR="00545C3F" w:rsidRDefault="0057644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7EACB28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4248FCD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0517C4C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7BE5D55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B3782BE"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5B9F75C8" w14:textId="77777777" w:rsidR="00545C3F" w:rsidRDefault="00576440">
            <w:pPr>
              <w:pStyle w:val="bullet1"/>
              <w:rPr>
                <w:rFonts w:asciiTheme="minorHAnsi" w:hAnsiTheme="minorHAnsi" w:cstheme="minorHAnsi"/>
                <w:b/>
              </w:rPr>
            </w:pPr>
            <w:r>
              <w:rPr>
                <w:rFonts w:asciiTheme="minorHAnsi" w:hAnsiTheme="minorHAnsi" w:cstheme="minorHAnsi"/>
                <w:b/>
              </w:rPr>
              <w:t>Forward extrapolation</w:t>
            </w:r>
          </w:p>
          <w:p w14:paraId="0F7673CB"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4E44E912"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44AE2577"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67E01C79"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BB12A6C"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76B52A40"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1F22E239" w14:textId="77777777" w:rsidR="00545C3F" w:rsidRDefault="00576440">
            <w:pPr>
              <w:pStyle w:val="bullet1"/>
              <w:rPr>
                <w:rFonts w:asciiTheme="minorHAnsi" w:hAnsiTheme="minorHAnsi" w:cstheme="minorHAnsi"/>
                <w:b/>
              </w:rPr>
            </w:pPr>
            <w:r>
              <w:rPr>
                <w:rFonts w:asciiTheme="minorHAnsi" w:hAnsiTheme="minorHAnsi" w:cstheme="minorHAnsi"/>
                <w:b/>
              </w:rPr>
              <w:t>Backward extrapolation</w:t>
            </w:r>
          </w:p>
          <w:p w14:paraId="184D59AF"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A765228"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583AC297"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147F092"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1FE5097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Training data collection request for model fine-tuning and feedback from the target UE is required to support model fine-tuning at network side.</w:t>
            </w:r>
          </w:p>
          <w:p w14:paraId="30A856A5"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4510D7E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2386CB9"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39AFD5F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29AF452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43FC073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36AE797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545C3F" w14:paraId="285F3FA5" w14:textId="77777777">
        <w:tc>
          <w:tcPr>
            <w:tcW w:w="1966" w:type="dxa"/>
          </w:tcPr>
          <w:p w14:paraId="2C137E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02E90EA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1E30251"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3CDCB06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9672046"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44E0FA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41BA19B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1B791185"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EA1C9DA"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FC95BF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AD97C7B"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2489304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lastRenderedPageBreak/>
              <w:t>When direct AI/ML positioning is used for NG-RAN node assisted positioning method, the TRP will report the measurement results to LMF</w:t>
            </w:r>
          </w:p>
          <w:p w14:paraId="3E0D28F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19E8A50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0D0EF01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11D0B81"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24F1E5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504BDE9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09A6879F"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4AD868C"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200F940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0ADE0D4"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7996DF28"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2BFBFFF0"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w:t>
            </w:r>
            <w:proofErr w:type="spellStart"/>
            <w:r>
              <w:rPr>
                <w:rFonts w:asciiTheme="minorHAnsi" w:hAnsiTheme="minorHAnsi" w:cstheme="minorHAnsi"/>
                <w:b/>
                <w:i/>
              </w:rPr>
              <w:t>gNB</w:t>
            </w:r>
            <w:proofErr w:type="spellEnd"/>
            <w:r>
              <w:rPr>
                <w:rFonts w:asciiTheme="minorHAnsi" w:hAnsiTheme="minorHAnsi" w:cstheme="minorHAnsi"/>
                <w:b/>
                <w:i/>
              </w:rPr>
              <w:t>)</w:t>
            </w:r>
          </w:p>
          <w:p w14:paraId="7D965E2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0CA6A7FB"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087097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7823C46"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2A4F059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349692F4"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0F90625A"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lastRenderedPageBreak/>
              <w:t>Proposal 15: For UE-assisted positioning method, collaboration level x is prioritized for AI/ML assisted positioning in Rel-18 if the outputs of AI model are some existing type(s) of UE measurement (e.g., the scheme “Assisted: an existing type of measurement”)</w:t>
            </w:r>
          </w:p>
          <w:p w14:paraId="3119C3A7"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473B6E8"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63CC8EF" w14:textId="77777777" w:rsidR="00545C3F" w:rsidRDefault="0057644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545C3F" w14:paraId="64F1AECC" w14:textId="77777777">
              <w:tc>
                <w:tcPr>
                  <w:tcW w:w="1249" w:type="pct"/>
                  <w:vAlign w:val="center"/>
                </w:tcPr>
                <w:p w14:paraId="04F54CD3"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190DF8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DDBB2E1"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06A391B"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761D92B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791F1AF"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545C3F" w14:paraId="2D0A7D15" w14:textId="77777777">
              <w:tc>
                <w:tcPr>
                  <w:tcW w:w="1249" w:type="pct"/>
                  <w:vAlign w:val="center"/>
                </w:tcPr>
                <w:p w14:paraId="26CBBB5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0DF2D1B"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3CD2549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6C047215"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01997D2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7863F06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78D288AE" w14:textId="77777777">
              <w:tc>
                <w:tcPr>
                  <w:tcW w:w="1249" w:type="pct"/>
                  <w:vAlign w:val="center"/>
                </w:tcPr>
                <w:p w14:paraId="066D4F9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2A93403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E12D76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63DE02A0"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571792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E4F07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FF1727D" w14:textId="77777777">
              <w:tc>
                <w:tcPr>
                  <w:tcW w:w="1249" w:type="pct"/>
                  <w:vAlign w:val="center"/>
                </w:tcPr>
                <w:p w14:paraId="3FD284C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0A3CB30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5AC696F"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2559E04"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99BDF5D"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BD4B972"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1ADB08E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7598C52B" w14:textId="77777777">
              <w:tc>
                <w:tcPr>
                  <w:tcW w:w="1249" w:type="pct"/>
                  <w:vAlign w:val="center"/>
                </w:tcPr>
                <w:p w14:paraId="4CC206D1"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4A8C5EDC"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61FFD16"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143CDC55"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7DDD6A37"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240A8C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D83D43A" w14:textId="77777777">
              <w:tc>
                <w:tcPr>
                  <w:tcW w:w="1249" w:type="pct"/>
                  <w:vAlign w:val="center"/>
                </w:tcPr>
                <w:p w14:paraId="00D0F6C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6B975F4B"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92FB2E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5EE9066"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4C265C0A"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6A5D44E"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2CEAB0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1424C88C" w14:textId="77777777">
              <w:tc>
                <w:tcPr>
                  <w:tcW w:w="5000" w:type="pct"/>
                  <w:gridSpan w:val="5"/>
                  <w:vAlign w:val="center"/>
                </w:tcPr>
                <w:p w14:paraId="2571A71D"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22E617F" w14:textId="77777777" w:rsidR="00545C3F" w:rsidRDefault="00545C3F">
            <w:pPr>
              <w:rPr>
                <w:rFonts w:asciiTheme="minorHAnsi" w:hAnsiTheme="minorHAnsi" w:cstheme="minorHAnsi"/>
                <w:lang w:eastAsia="zh-CN"/>
              </w:rPr>
            </w:pPr>
          </w:p>
        </w:tc>
      </w:tr>
      <w:tr w:rsidR="00545C3F" w14:paraId="6E412DA8" w14:textId="77777777">
        <w:tc>
          <w:tcPr>
            <w:tcW w:w="1966" w:type="dxa"/>
          </w:tcPr>
          <w:p w14:paraId="6919761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0D4C97F"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4E42BEE3"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1A1FBAE" w14:textId="77777777" w:rsidR="00545C3F" w:rsidRDefault="0057644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545C3F" w14:paraId="79F4BD4A" w14:textId="77777777">
        <w:tc>
          <w:tcPr>
            <w:tcW w:w="1966" w:type="dxa"/>
          </w:tcPr>
          <w:p w14:paraId="5581722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62052034" w14:textId="77777777" w:rsidR="00545C3F" w:rsidRDefault="0057644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79B14327"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206A2E53" w14:textId="77777777" w:rsidR="00545C3F" w:rsidRDefault="0057644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247FE312" w14:textId="77777777" w:rsidR="00545C3F" w:rsidRDefault="0057644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5936F6DD"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2CA96782" w14:textId="77777777" w:rsidR="00545C3F" w:rsidRDefault="0057644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545C3F" w14:paraId="50720D5A" w14:textId="77777777">
        <w:tc>
          <w:tcPr>
            <w:tcW w:w="1966" w:type="dxa"/>
          </w:tcPr>
          <w:p w14:paraId="3D0EC2A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7A4D9957" w14:textId="77777777" w:rsidR="00545C3F" w:rsidRDefault="0057644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0E008C4E" w14:textId="77777777" w:rsidR="00545C3F" w:rsidRDefault="0057644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46133CD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w:t>
            </w:r>
            <w:proofErr w:type="spellStart"/>
            <w:r>
              <w:rPr>
                <w:rFonts w:asciiTheme="minorHAnsi" w:hAnsiTheme="minorHAnsi" w:cstheme="minorHAnsi"/>
                <w:b/>
              </w:rPr>
              <w:t>gNB</w:t>
            </w:r>
            <w:proofErr w:type="spellEnd"/>
            <w:r>
              <w:rPr>
                <w:rFonts w:asciiTheme="minorHAnsi" w:hAnsiTheme="minorHAnsi" w:cstheme="minorHAnsi"/>
                <w:b/>
              </w:rPr>
              <w:t>/TRP side and transmitted to LMF side for AI/ML model inference.</w:t>
            </w:r>
          </w:p>
          <w:p w14:paraId="6B10E568"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023DAB90" w14:textId="77777777" w:rsidR="00545C3F" w:rsidRDefault="0057644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12EB72A1"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6D99509F"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2DB6D534"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5A1E0607"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4CDA2816"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Model representation format (MRF) for model transfer, e.g., ONNX or 3GPP-based </w:t>
            </w:r>
            <w:r>
              <w:rPr>
                <w:rFonts w:asciiTheme="minorHAnsi" w:eastAsia="SimSun" w:hAnsiTheme="minorHAnsi" w:cstheme="minorHAnsi"/>
                <w:b/>
                <w:bCs/>
                <w:sz w:val="20"/>
                <w:szCs w:val="20"/>
              </w:rPr>
              <w:lastRenderedPageBreak/>
              <w:t>model representation format.</w:t>
            </w:r>
          </w:p>
          <w:p w14:paraId="6840C342"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178FB11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7E8896D7"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590FA2C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47E38846"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7EEFCE2D"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0C5920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467EFB5E"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07E182C" w14:textId="77777777" w:rsidR="00545C3F" w:rsidRDefault="00576440">
            <w:pPr>
              <w:pStyle w:val="ListParagraph"/>
              <w:widowControl w:val="0"/>
              <w:numPr>
                <w:ilvl w:val="0"/>
                <w:numId w:val="32"/>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545C3F" w14:paraId="74C65328" w14:textId="77777777">
        <w:tc>
          <w:tcPr>
            <w:tcW w:w="1966" w:type="dxa"/>
          </w:tcPr>
          <w:p w14:paraId="4277067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6B3FFC16"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10B6D7AC"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517CA8BE"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366250E6"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545C3F" w14:paraId="72F3E0EE" w14:textId="77777777">
        <w:tc>
          <w:tcPr>
            <w:tcW w:w="1966" w:type="dxa"/>
          </w:tcPr>
          <w:p w14:paraId="777109E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4696FEF3" w14:textId="77777777" w:rsidR="00545C3F" w:rsidRDefault="0057644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29BF8420" w14:textId="77777777" w:rsidR="00545C3F" w:rsidRDefault="003F4D48">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576440">
                <w:rPr>
                  <w:rStyle w:val="Hyperlink"/>
                  <w:rFonts w:asciiTheme="minorHAnsi" w:hAnsiTheme="minorHAnsi" w:cstheme="minorHAnsi"/>
                  <w:b/>
                  <w:bCs/>
                  <w:sz w:val="20"/>
                  <w:szCs w:val="20"/>
                </w:rPr>
                <w:t xml:space="preserve">Observation 2: </w:t>
              </w:r>
              <w:r w:rsidR="00576440">
                <w:rPr>
                  <w:rStyle w:val="Hyperlink"/>
                  <w:rFonts w:asciiTheme="minorHAnsi" w:hAnsiTheme="minorHAnsi" w:cstheme="minorHAnsi"/>
                  <w:b/>
                  <w:bCs/>
                  <w:sz w:val="20"/>
                  <w:szCs w:val="20"/>
                  <w:lang w:eastAsia="zh-CN"/>
                </w:rPr>
                <w:t>The procedure of AI/</w:t>
              </w:r>
              <w:r w:rsidR="00576440">
                <w:rPr>
                  <w:rStyle w:val="Hyperlink"/>
                  <w:rFonts w:asciiTheme="minorHAnsi" w:hAnsiTheme="minorHAnsi" w:cstheme="minorHAnsi"/>
                  <w:b/>
                  <w:bCs/>
                  <w:sz w:val="20"/>
                  <w:szCs w:val="20"/>
                </w:rPr>
                <w:t>ML for positioning can be at least divided in three phases:</w:t>
              </w:r>
            </w:hyperlink>
          </w:p>
          <w:p w14:paraId="333C7CEB"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2910D2D"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01B34DF8"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56C2D5AB" w14:textId="77777777" w:rsidR="00545C3F" w:rsidRDefault="003F4D48">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57644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B8BF245" w14:textId="77777777" w:rsidR="00545C3F" w:rsidRDefault="0057644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2D9EFD3" w14:textId="77777777" w:rsidR="00545C3F" w:rsidRDefault="003F4D48">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57644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4DD23251" w14:textId="77777777" w:rsidR="00545C3F" w:rsidRDefault="003F4D48">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576440">
                <w:rPr>
                  <w:rStyle w:val="Hyperlink"/>
                  <w:rFonts w:asciiTheme="minorHAnsi" w:hAnsiTheme="minorHAnsi" w:cstheme="minorHAnsi"/>
                  <w:b/>
                  <w:bCs/>
                  <w:sz w:val="20"/>
                  <w:szCs w:val="20"/>
                </w:rPr>
                <w:t>Proposal 3: Support the usage of PRU for AI/ML Positioning.</w:t>
              </w:r>
            </w:hyperlink>
          </w:p>
          <w:p w14:paraId="13E11DE7" w14:textId="77777777" w:rsidR="00545C3F" w:rsidRDefault="003F4D48">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576440">
                <w:rPr>
                  <w:rStyle w:val="Hyperlink"/>
                  <w:rFonts w:asciiTheme="minorHAnsi" w:hAnsiTheme="minorHAnsi" w:cstheme="minorHAnsi"/>
                  <w:b/>
                  <w:bCs/>
                  <w:sz w:val="20"/>
                  <w:szCs w:val="20"/>
                </w:rPr>
                <w:t>Proposal 4: Support AI/ML Positioning with UE-side inference.</w:t>
              </w:r>
            </w:hyperlink>
          </w:p>
          <w:p w14:paraId="3E44DD8B" w14:textId="77777777" w:rsidR="00545C3F" w:rsidRDefault="003F4D48">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576440">
                <w:rPr>
                  <w:rStyle w:val="Hyperlink"/>
                  <w:rFonts w:asciiTheme="minorHAnsi" w:hAnsiTheme="minorHAnsi" w:cstheme="minorHAnsi"/>
                  <w:b/>
                  <w:bCs/>
                  <w:sz w:val="20"/>
                  <w:szCs w:val="20"/>
                </w:rPr>
                <w:t>Proposal 5: Study the inference model (e.g., contents, structure, size) to be provided from LMF to UE/gNB.</w:t>
              </w:r>
            </w:hyperlink>
            <w:r w:rsidR="00576440">
              <w:rPr>
                <w:rFonts w:asciiTheme="minorHAnsi" w:hAnsiTheme="minorHAnsi" w:cstheme="minorHAnsi"/>
                <w:b/>
                <w:bCs/>
                <w:sz w:val="20"/>
                <w:szCs w:val="20"/>
              </w:rPr>
              <w:fldChar w:fldCharType="end"/>
            </w:r>
          </w:p>
        </w:tc>
      </w:tr>
      <w:tr w:rsidR="00545C3F" w14:paraId="6BAE78D4" w14:textId="77777777">
        <w:tc>
          <w:tcPr>
            <w:tcW w:w="1966" w:type="dxa"/>
          </w:tcPr>
          <w:p w14:paraId="1108F69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1FE8902B"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37EF73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82FB477" w14:textId="77777777" w:rsidR="00545C3F" w:rsidRDefault="00576440">
            <w:pPr>
              <w:spacing w:after="0"/>
              <w:rPr>
                <w:rFonts w:asciiTheme="minorHAnsi" w:hAnsiTheme="minorHAnsi" w:cstheme="minorHAnsi"/>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LMF.</w:t>
            </w:r>
          </w:p>
          <w:p w14:paraId="592B42CC" w14:textId="77777777" w:rsidR="00545C3F" w:rsidRDefault="0057644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545C3F" w14:paraId="5AA8C42F" w14:textId="77777777">
        <w:tc>
          <w:tcPr>
            <w:tcW w:w="1966" w:type="dxa"/>
          </w:tcPr>
          <w:p w14:paraId="1F5E4C5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7FA43C43" w14:textId="77777777" w:rsidR="00545C3F" w:rsidRDefault="0057644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545C3F" w14:paraId="2A164E5A" w14:textId="77777777">
        <w:tc>
          <w:tcPr>
            <w:tcW w:w="1966" w:type="dxa"/>
          </w:tcPr>
          <w:p w14:paraId="177B240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A21078A" w14:textId="77777777" w:rsidR="00545C3F" w:rsidRDefault="00576440" w:rsidP="0020724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102B166C" w14:textId="77777777" w:rsidR="00545C3F" w:rsidRDefault="00576440" w:rsidP="0020724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6007E62E" w14:textId="77777777" w:rsidR="00545C3F" w:rsidRDefault="00576440" w:rsidP="00207247">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545C3F" w14:paraId="17D5C8A9" w14:textId="77777777">
        <w:tc>
          <w:tcPr>
            <w:tcW w:w="1966" w:type="dxa"/>
          </w:tcPr>
          <w:p w14:paraId="34C88BC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0CA7ADF6"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1:</w:t>
            </w:r>
          </w:p>
          <w:p w14:paraId="17C96739"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2489B9A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52A4A54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16615BA"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lastRenderedPageBreak/>
              <w:t xml:space="preserve">Collected data report                                                                                                                                                                                                                                                                                                      </w:t>
            </w:r>
          </w:p>
          <w:p w14:paraId="145C2E21"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F626C40"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6DDF98EE"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5FADFD1"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74692A6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018D2E61"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2038FB1C"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450619A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161398D1"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08DA4413"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38723E95"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1D79E04" w14:textId="77777777" w:rsidR="00545C3F" w:rsidRDefault="0057644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545C3F" w14:paraId="22C9B062" w14:textId="77777777">
        <w:tc>
          <w:tcPr>
            <w:tcW w:w="1966" w:type="dxa"/>
          </w:tcPr>
          <w:p w14:paraId="7F7FC0A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630DB408" w14:textId="77777777" w:rsidR="00545C3F" w:rsidRDefault="00576440" w:rsidP="00207247">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1FC08521" w14:textId="77777777" w:rsidR="00545C3F" w:rsidRDefault="00576440" w:rsidP="00207247">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7BFFDE2" w14:textId="77777777" w:rsidR="00545C3F" w:rsidRDefault="00576440" w:rsidP="00207247">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5B7B9819" w14:textId="77777777" w:rsidR="00545C3F" w:rsidRDefault="00576440" w:rsidP="00207247">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2F86DE7C" w14:textId="77777777" w:rsidR="00545C3F" w:rsidRDefault="00576440" w:rsidP="00207247">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641207FF" w14:textId="77777777" w:rsidR="00545C3F" w:rsidRDefault="00576440" w:rsidP="00207247">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545C3F" w14:paraId="5E2A3BAF" w14:textId="77777777">
        <w:tc>
          <w:tcPr>
            <w:tcW w:w="1966" w:type="dxa"/>
          </w:tcPr>
          <w:p w14:paraId="2E8064E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0EAC1929" w14:textId="77777777" w:rsidR="00545C3F" w:rsidRDefault="0057644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7B4DFD8D" w14:textId="77777777" w:rsidR="00545C3F" w:rsidRDefault="0057644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7A050B3F" w14:textId="77777777" w:rsidR="00545C3F" w:rsidRDefault="00576440">
            <w:pPr>
              <w:rPr>
                <w:rFonts w:asciiTheme="minorHAnsi" w:hAnsiTheme="minorHAnsi" w:cstheme="minorHAnsi"/>
                <w:b/>
                <w:bCs/>
              </w:rPr>
            </w:pPr>
            <w:r>
              <w:rPr>
                <w:rFonts w:asciiTheme="minorHAnsi" w:hAnsiTheme="minorHAnsi" w:cstheme="minorHAnsi"/>
                <w:b/>
                <w:bCs/>
              </w:rPr>
              <w:lastRenderedPageBreak/>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2E8D6800" w14:textId="77777777" w:rsidR="00545C3F" w:rsidRDefault="00576440">
            <w:pPr>
              <w:rPr>
                <w:rFonts w:asciiTheme="minorHAnsi" w:hAnsiTheme="minorHAnsi" w:cstheme="minorHAnsi"/>
              </w:rPr>
            </w:pPr>
            <w:r>
              <w:rPr>
                <w:rFonts w:asciiTheme="minorHAnsi" w:hAnsiTheme="minorHAnsi" w:cstheme="minorHAnsi"/>
                <w:b/>
                <w:bCs/>
              </w:rPr>
              <w:t xml:space="preserve">Proposal-4: Model training, retraining or </w:t>
            </w:r>
            <w:proofErr w:type="spellStart"/>
            <w:r>
              <w:rPr>
                <w:rFonts w:asciiTheme="minorHAnsi" w:hAnsiTheme="minorHAnsi" w:cstheme="minorHAnsi"/>
                <w:b/>
                <w:bCs/>
              </w:rPr>
              <w:t>finetuning</w:t>
            </w:r>
            <w:proofErr w:type="spellEnd"/>
            <w:r>
              <w:rPr>
                <w:rFonts w:asciiTheme="minorHAnsi" w:hAnsiTheme="minorHAnsi" w:cstheme="minorHAnsi"/>
                <w:b/>
                <w:bCs/>
              </w:rPr>
              <w:t xml:space="preserve"> can be triggered when the model detects LOS/NLOS estimation uncertainty and </w:t>
            </w:r>
            <w:proofErr w:type="spellStart"/>
            <w:r>
              <w:rPr>
                <w:rFonts w:asciiTheme="minorHAnsi" w:hAnsiTheme="minorHAnsi" w:cstheme="minorHAnsi"/>
                <w:b/>
                <w:bCs/>
              </w:rPr>
              <w:t>subsequentially</w:t>
            </w:r>
            <w:proofErr w:type="spellEnd"/>
            <w:r>
              <w:rPr>
                <w:rFonts w:asciiTheme="minorHAnsi" w:hAnsiTheme="minorHAnsi" w:cstheme="minorHAnsi"/>
                <w:b/>
                <w:bCs/>
              </w:rPr>
              <w:t xml:space="preserve"> new data is labelled on-demand. </w:t>
            </w:r>
          </w:p>
          <w:p w14:paraId="01DB8213" w14:textId="77777777" w:rsidR="00545C3F" w:rsidRDefault="0057644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D19BD9C" w14:textId="77777777" w:rsidR="00545C3F" w:rsidRDefault="0057644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F8BF80B" w14:textId="77777777" w:rsidR="00545C3F" w:rsidRDefault="0057644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77B79DD4" w14:textId="77777777" w:rsidR="00545C3F" w:rsidRDefault="0057644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5A2EB411" w14:textId="77777777" w:rsidR="00545C3F" w:rsidRDefault="0057644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4CBED94D" w14:textId="77777777" w:rsidR="00545C3F" w:rsidRDefault="0057644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0A332BE" w14:textId="77777777" w:rsidR="00545C3F" w:rsidRDefault="0057644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1FDE7FB6" w14:textId="77777777" w:rsidR="00545C3F" w:rsidRDefault="0057644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35D6370B" w14:textId="77777777" w:rsidR="00545C3F" w:rsidRDefault="0057644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w:t>
            </w:r>
            <w:proofErr w:type="spellStart"/>
            <w:r>
              <w:rPr>
                <w:rFonts w:asciiTheme="minorHAnsi" w:hAnsiTheme="minorHAnsi" w:cstheme="minorHAnsi"/>
                <w:b/>
                <w:szCs w:val="22"/>
              </w:rPr>
              <w:t>gNB</w:t>
            </w:r>
            <w:proofErr w:type="spellEnd"/>
            <w:r>
              <w:rPr>
                <w:rFonts w:asciiTheme="minorHAnsi" w:hAnsiTheme="minorHAnsi" w:cstheme="minorHAnsi"/>
                <w:b/>
                <w:szCs w:val="22"/>
              </w:rPr>
              <w:t xml:space="preserve"> hosting the model would require adapting the model to their own RF-specific characteristics.</w:t>
            </w:r>
          </w:p>
          <w:p w14:paraId="760A773C" w14:textId="77777777" w:rsidR="00545C3F" w:rsidRDefault="00576440">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0A8D3BA0" w14:textId="77777777" w:rsidR="00545C3F" w:rsidRDefault="0057644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6735224B"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Observation-13: The AI/ML model deployed at UE used for positioning could be implementation-specific.</w:t>
            </w:r>
          </w:p>
          <w:p w14:paraId="7C7187C9" w14:textId="77777777" w:rsidR="00545C3F" w:rsidRDefault="0057644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A73237B" w14:textId="77777777" w:rsidR="00545C3F" w:rsidRDefault="0057644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1E24EA18" w14:textId="77777777" w:rsidR="00545C3F" w:rsidRDefault="0057644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09356E58" w14:textId="77777777" w:rsidR="00545C3F" w:rsidRDefault="0057644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61D6CE5A" w14:textId="77777777" w:rsidR="00545C3F" w:rsidRDefault="00576440">
            <w:pPr>
              <w:rPr>
                <w:rFonts w:asciiTheme="minorHAnsi" w:hAnsiTheme="minorHAnsi" w:cstheme="minorHAnsi"/>
              </w:rPr>
            </w:pPr>
            <w:r>
              <w:rPr>
                <w:rFonts w:asciiTheme="minorHAnsi" w:hAnsiTheme="minorHAnsi" w:cstheme="minorHAnsi"/>
                <w:b/>
                <w:bCs/>
              </w:rPr>
              <w:t xml:space="preserve">Proposal-10: RAN1 to study further performance metrics and model update criteria that enable the network and the UE to determine the appropriate positioning approach, depending on KPIs such as positioning accuracy and </w:t>
            </w:r>
            <w:proofErr w:type="spellStart"/>
            <w:r>
              <w:rPr>
                <w:rFonts w:asciiTheme="minorHAnsi" w:hAnsiTheme="minorHAnsi" w:cstheme="minorHAnsi"/>
                <w:b/>
                <w:bCs/>
              </w:rPr>
              <w:t>QoS</w:t>
            </w:r>
            <w:proofErr w:type="spellEnd"/>
            <w:r>
              <w:rPr>
                <w:rFonts w:asciiTheme="minorHAnsi" w:hAnsiTheme="minorHAnsi" w:cstheme="minorHAnsi"/>
                <w:b/>
                <w:bCs/>
              </w:rPr>
              <w:t>, as well as UE capabilities.</w:t>
            </w:r>
          </w:p>
          <w:p w14:paraId="08B74F3B" w14:textId="77777777" w:rsidR="00545C3F" w:rsidRDefault="0057644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7B67398F" w14:textId="77777777" w:rsidR="00545C3F" w:rsidRDefault="0057644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42182CD1" w14:textId="77777777" w:rsidR="00545C3F" w:rsidRDefault="0057644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347C3028" w14:textId="77777777" w:rsidR="00545C3F" w:rsidRDefault="0057644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504D65" w14:textId="77777777" w:rsidR="00545C3F" w:rsidRDefault="0057644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72B5CD84" w14:textId="77777777" w:rsidR="00545C3F" w:rsidRDefault="0057644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439A3923" w14:textId="77777777" w:rsidR="00545C3F" w:rsidRDefault="0057644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0E8EDB0B" w14:textId="77777777" w:rsidR="00545C3F" w:rsidRDefault="00576440">
            <w:pPr>
              <w:rPr>
                <w:rFonts w:asciiTheme="minorHAnsi" w:hAnsiTheme="minorHAnsi" w:cstheme="minorHAnsi"/>
                <w:b/>
                <w:bCs/>
              </w:rPr>
            </w:pPr>
            <w:r>
              <w:rPr>
                <w:rFonts w:asciiTheme="minorHAnsi" w:hAnsiTheme="minorHAnsi" w:cstheme="minorHAnsi"/>
                <w:b/>
                <w:bCs/>
              </w:rPr>
              <w:lastRenderedPageBreak/>
              <w:t>Proposal-14: RAN1 to consider and agree on possible extensions to LPP protocol with enhanced assistance data.</w:t>
            </w:r>
          </w:p>
          <w:p w14:paraId="1975FAFB" w14:textId="77777777" w:rsidR="00545C3F" w:rsidRDefault="0057644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545C3F" w14:paraId="130D5FFC" w14:textId="77777777">
        <w:tc>
          <w:tcPr>
            <w:tcW w:w="1966" w:type="dxa"/>
          </w:tcPr>
          <w:p w14:paraId="154093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6975B00B" w14:textId="77777777" w:rsidR="00545C3F" w:rsidRDefault="0057644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2EF94A0"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C2596EB"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691B7236" w14:textId="77777777" w:rsidR="00545C3F" w:rsidRDefault="0057644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CF96E56" w14:textId="77777777" w:rsidR="00545C3F" w:rsidRDefault="0057644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680AC895" w14:textId="77777777" w:rsidR="00545C3F" w:rsidRDefault="0057644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0BDF930" w14:textId="77777777" w:rsidR="00545C3F" w:rsidRDefault="0057644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545C3F" w14:paraId="46BB1E6D" w14:textId="77777777">
        <w:tc>
          <w:tcPr>
            <w:tcW w:w="1966" w:type="dxa"/>
          </w:tcPr>
          <w:p w14:paraId="03280D3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 xml:space="preserve">[19, </w:t>
            </w:r>
            <w:proofErr w:type="spellStart"/>
            <w:r>
              <w:rPr>
                <w:rFonts w:asciiTheme="minorHAnsi" w:hAnsiTheme="minorHAnsi" w:cstheme="minorHAnsi"/>
                <w:lang w:val="en-GB" w:eastAsia="zh-CN"/>
              </w:rPr>
              <w:t>Fraunhofer</w:t>
            </w:r>
            <w:proofErr w:type="spellEnd"/>
            <w:r>
              <w:rPr>
                <w:rFonts w:asciiTheme="minorHAnsi" w:hAnsiTheme="minorHAnsi" w:cstheme="minorHAnsi"/>
                <w:lang w:val="en-GB" w:eastAsia="zh-CN"/>
              </w:rPr>
              <w:t>]</w:t>
            </w:r>
          </w:p>
        </w:tc>
        <w:tc>
          <w:tcPr>
            <w:tcW w:w="7996" w:type="dxa"/>
          </w:tcPr>
          <w:p w14:paraId="328F743F"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46B69BF" w14:textId="77777777" w:rsidR="00545C3F" w:rsidRDefault="0057644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67C496D8" w14:textId="77777777" w:rsidR="00545C3F" w:rsidRDefault="0057644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7BDBC584"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9354C1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4CB5FBC8"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C88FC2C"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2E3F1FF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545C3F" w14:paraId="45E55F23" w14:textId="77777777">
        <w:tc>
          <w:tcPr>
            <w:tcW w:w="1966" w:type="dxa"/>
          </w:tcPr>
          <w:p w14:paraId="138B1C8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AD34F12" w14:textId="77777777" w:rsidR="00545C3F" w:rsidRDefault="0057644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778D5D6C"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545EA0E"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Sub-Use case 1: CIR / PDP/L1-RSRP input to UE position output</w:t>
            </w:r>
          </w:p>
          <w:p w14:paraId="6630CB43"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78F2C1AC"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13FCD8C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6613FB9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27A6BDE6"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42CFDA53"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AF77DB7"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39EADF9"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984F0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proofErr w:type="gramStart"/>
            <w:r>
              <w:rPr>
                <w:rFonts w:asciiTheme="minorHAnsi" w:hAnsiTheme="minorHAnsi" w:cstheme="minorHAnsi"/>
                <w:b/>
                <w:bCs/>
                <w:i/>
                <w:iCs/>
                <w:szCs w:val="22"/>
              </w:rPr>
              <w:t>indication</w:t>
            </w:r>
            <w:proofErr w:type="gramEnd"/>
            <w:r>
              <w:rPr>
                <w:rFonts w:asciiTheme="minorHAnsi" w:hAnsiTheme="minorHAnsi" w:cstheme="minorHAnsi"/>
                <w:b/>
                <w:bCs/>
                <w:i/>
                <w:iCs/>
                <w:szCs w:val="22"/>
              </w:rPr>
              <w:t xml:space="preserve"> of LOS/NLOS probability. This may already be supported in Rel-17</w:t>
            </w:r>
          </w:p>
          <w:p w14:paraId="3C164C3A" w14:textId="77777777" w:rsidR="00545C3F" w:rsidRDefault="00576440">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3E77148D" w14:textId="77777777" w:rsidR="00545C3F" w:rsidRDefault="00576440">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795C49FF"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 xml:space="preserve"> estimation for input into TDOA-based, </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 xml:space="preserve">-based or </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-based positioning</w:t>
            </w:r>
          </w:p>
          <w:p w14:paraId="648FC79A" w14:textId="77777777" w:rsidR="00545C3F" w:rsidRDefault="00576440">
            <w:pPr>
              <w:pStyle w:val="ListParagraph"/>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7AE94478" w14:textId="77777777" w:rsidR="00545C3F" w:rsidRDefault="00576440">
            <w:pPr>
              <w:pStyle w:val="ListParagraph"/>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1F4B484" w14:textId="77777777" w:rsidR="00545C3F" w:rsidRDefault="00576440">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3BE0E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D49FEE6" w14:textId="77777777" w:rsidR="00545C3F" w:rsidRDefault="0057644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AC49B25" w14:textId="77777777" w:rsidR="00545C3F" w:rsidRDefault="00545C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545C3F" w14:paraId="218E68D5" w14:textId="77777777">
              <w:tc>
                <w:tcPr>
                  <w:tcW w:w="1777" w:type="pct"/>
                </w:tcPr>
                <w:p w14:paraId="338088E6" w14:textId="77777777" w:rsidR="00545C3F" w:rsidRDefault="0057644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510AAB5"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training</w:t>
                  </w:r>
                  <w:proofErr w:type="gramEnd"/>
                  <w:r>
                    <w:rPr>
                      <w:rFonts w:asciiTheme="minorHAnsi" w:hAnsiTheme="minorHAnsi" w:cstheme="minorHAnsi"/>
                      <w:b/>
                      <w:bCs/>
                      <w:sz w:val="20"/>
                      <w:szCs w:val="20"/>
                      <w:lang w:eastAsia="zh-CN"/>
                    </w:rPr>
                    <w:t xml:space="preserve">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4B71C2B6"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training</w:t>
                  </w:r>
                  <w:proofErr w:type="gramEnd"/>
                  <w:r>
                    <w:rPr>
                      <w:rFonts w:asciiTheme="minorHAnsi" w:hAnsiTheme="minorHAnsi" w:cstheme="minorHAnsi"/>
                      <w:b/>
                      <w:bCs/>
                      <w:sz w:val="20"/>
                      <w:szCs w:val="20"/>
                      <w:lang w:eastAsia="zh-CN"/>
                    </w:rPr>
                    <w:t xml:space="preserve"> data source determination (e.g. UE/PRU/TRP):</w:t>
                  </w:r>
                  <w:r>
                    <w:rPr>
                      <w:rFonts w:asciiTheme="minorHAnsi" w:hAnsiTheme="minorHAnsi" w:cstheme="minorHAnsi"/>
                      <w:sz w:val="20"/>
                      <w:szCs w:val="20"/>
                      <w:lang w:eastAsia="zh-CN"/>
                    </w:rPr>
                    <w:t xml:space="preserve"> For online training,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It may also depend on beam correspondence i.e. if channel is reciprocal and model is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In the case of beam correspondence, the channel estimates at the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based on DMRS/SRS may be sufficient otherwise some feedback may be needed.</w:t>
                  </w:r>
                </w:p>
                <w:p w14:paraId="66479B9A"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lastRenderedPageBreak/>
                    <w:t>assistance</w:t>
                  </w:r>
                  <w:proofErr w:type="gramEnd"/>
                  <w:r>
                    <w:rPr>
                      <w:rFonts w:asciiTheme="minorHAnsi" w:hAnsiTheme="minorHAnsi" w:cstheme="minorHAnsi"/>
                      <w:b/>
                      <w:bCs/>
                      <w:sz w:val="20"/>
                      <w:szCs w:val="20"/>
                      <w:lang w:eastAsia="zh-CN"/>
                    </w:rPr>
                    <w:t xml:space="preserv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64295AD4" w14:textId="77777777" w:rsidR="00545C3F" w:rsidRDefault="00545C3F">
                  <w:pPr>
                    <w:rPr>
                      <w:rFonts w:asciiTheme="minorHAnsi" w:hAnsiTheme="minorHAnsi" w:cstheme="minorHAnsi"/>
                    </w:rPr>
                  </w:pPr>
                </w:p>
              </w:tc>
            </w:tr>
            <w:tr w:rsidR="00545C3F" w14:paraId="6F71AFB3" w14:textId="77777777">
              <w:tc>
                <w:tcPr>
                  <w:tcW w:w="1777" w:type="pct"/>
                </w:tcPr>
                <w:p w14:paraId="6F5889D8"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32AD14D6" w14:textId="77777777" w:rsidR="00545C3F" w:rsidRDefault="00545C3F">
                  <w:pPr>
                    <w:rPr>
                      <w:rFonts w:asciiTheme="minorHAnsi" w:hAnsiTheme="minorHAnsi" w:cstheme="minorHAnsi"/>
                    </w:rPr>
                  </w:pPr>
                </w:p>
              </w:tc>
              <w:tc>
                <w:tcPr>
                  <w:tcW w:w="3223" w:type="pct"/>
                </w:tcPr>
                <w:p w14:paraId="350528D7" w14:textId="77777777" w:rsidR="00545C3F" w:rsidRDefault="0057644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1FC8471" w14:textId="77777777" w:rsidR="00545C3F" w:rsidRDefault="0057644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545C3F" w14:paraId="05E84F00" w14:textId="77777777">
              <w:tc>
                <w:tcPr>
                  <w:tcW w:w="1777" w:type="pct"/>
                </w:tcPr>
                <w:p w14:paraId="776E5F42" w14:textId="77777777" w:rsidR="00545C3F" w:rsidRDefault="00576440">
                  <w:pPr>
                    <w:ind w:left="360"/>
                    <w:jc w:val="left"/>
                    <w:rPr>
                      <w:rFonts w:asciiTheme="minorHAnsi" w:hAnsiTheme="minorHAnsi" w:cstheme="minorHAnsi"/>
                    </w:rPr>
                  </w:pPr>
                  <w:r>
                    <w:rPr>
                      <w:rFonts w:asciiTheme="minorHAnsi" w:hAnsiTheme="minorHAnsi" w:cstheme="minorHAnsi"/>
                    </w:rPr>
                    <w:t>AI/ML model monitoring and update</w:t>
                  </w:r>
                </w:p>
                <w:p w14:paraId="60496348" w14:textId="77777777" w:rsidR="00545C3F" w:rsidRDefault="00545C3F">
                  <w:pPr>
                    <w:ind w:left="360"/>
                    <w:jc w:val="left"/>
                    <w:rPr>
                      <w:rFonts w:asciiTheme="minorHAnsi" w:hAnsiTheme="minorHAnsi" w:cstheme="minorHAnsi"/>
                    </w:rPr>
                  </w:pPr>
                </w:p>
              </w:tc>
              <w:tc>
                <w:tcPr>
                  <w:tcW w:w="3223" w:type="pct"/>
                </w:tcPr>
                <w:p w14:paraId="7A72A82E" w14:textId="77777777" w:rsidR="00545C3F" w:rsidRDefault="00576440">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[X</w:t>
                  </w:r>
                  <w:proofErr w:type="gramStart"/>
                  <w:r>
                    <w:rPr>
                      <w:rFonts w:asciiTheme="minorHAnsi" w:hAnsiTheme="minorHAnsi" w:cstheme="minorHAnsi"/>
                    </w:rPr>
                    <w:t>,Y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1BAAE38D" w14:textId="77777777" w:rsidR="00545C3F" w:rsidRDefault="0057644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545C3F" w14:paraId="48815705" w14:textId="77777777">
              <w:tc>
                <w:tcPr>
                  <w:tcW w:w="1777" w:type="pct"/>
                </w:tcPr>
                <w:p w14:paraId="3C2B5E02" w14:textId="77777777" w:rsidR="00545C3F" w:rsidRDefault="0057644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66C2569B" w14:textId="77777777" w:rsidR="00545C3F" w:rsidRDefault="0057644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rPr>
                    <w:t>gNB</w:t>
                  </w:r>
                  <w:proofErr w:type="spellEnd"/>
                  <w:r>
                    <w:rPr>
                      <w:rFonts w:asciiTheme="minorHAnsi" w:hAnsiTheme="minorHAnsi" w:cstheme="minorHAnsi"/>
                    </w:rPr>
                    <w:t xml:space="preserve">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545C3F" w14:paraId="1C93E386" w14:textId="77777777">
              <w:tc>
                <w:tcPr>
                  <w:tcW w:w="1777" w:type="pct"/>
                </w:tcPr>
                <w:p w14:paraId="24F42513"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UE capability for AI/ML model(s)</w:t>
                  </w:r>
                </w:p>
              </w:tc>
              <w:tc>
                <w:tcPr>
                  <w:tcW w:w="3223" w:type="pct"/>
                </w:tcPr>
                <w:p w14:paraId="453EFD9A" w14:textId="77777777" w:rsidR="00545C3F" w:rsidRDefault="0057644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545C3F" w14:paraId="6BC24112" w14:textId="77777777">
              <w:tc>
                <w:tcPr>
                  <w:tcW w:w="1777" w:type="pct"/>
                </w:tcPr>
                <w:p w14:paraId="708C58B4" w14:textId="77777777" w:rsidR="00545C3F" w:rsidRDefault="00576440">
                  <w:pPr>
                    <w:jc w:val="left"/>
                    <w:rPr>
                      <w:rFonts w:asciiTheme="minorHAnsi" w:hAnsiTheme="minorHAnsi" w:cstheme="minorHAnsi"/>
                    </w:rPr>
                  </w:pPr>
                  <w:r>
                    <w:rPr>
                      <w:rFonts w:asciiTheme="minorHAnsi" w:hAnsiTheme="minorHAnsi" w:cstheme="minorHAnsi"/>
                    </w:rPr>
                    <w:t>UE-side or Network-side training</w:t>
                  </w:r>
                </w:p>
                <w:p w14:paraId="5333E71A" w14:textId="77777777" w:rsidR="00545C3F" w:rsidRDefault="00576440">
                  <w:pPr>
                    <w:jc w:val="left"/>
                    <w:rPr>
                      <w:rFonts w:asciiTheme="minorHAnsi" w:hAnsiTheme="minorHAnsi" w:cstheme="minorHAnsi"/>
                    </w:rPr>
                  </w:pPr>
                  <w:r>
                    <w:rPr>
                      <w:rFonts w:asciiTheme="minorHAnsi" w:hAnsiTheme="minorHAnsi" w:cstheme="minorHAnsi"/>
                    </w:rPr>
                    <w:t>UE-side or Network-side inference</w:t>
                  </w:r>
                </w:p>
                <w:p w14:paraId="0935B813" w14:textId="77777777" w:rsidR="00545C3F" w:rsidRDefault="00545C3F">
                  <w:pPr>
                    <w:ind w:left="360"/>
                    <w:jc w:val="left"/>
                    <w:rPr>
                      <w:rFonts w:asciiTheme="minorHAnsi" w:hAnsiTheme="minorHAnsi" w:cstheme="minorHAnsi"/>
                    </w:rPr>
                  </w:pPr>
                </w:p>
              </w:tc>
              <w:tc>
                <w:tcPr>
                  <w:tcW w:w="3223" w:type="pct"/>
                </w:tcPr>
                <w:p w14:paraId="6CE36C65" w14:textId="77777777" w:rsidR="00545C3F" w:rsidRDefault="0057644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16473C6A" w14:textId="77777777" w:rsidR="00545C3F" w:rsidRDefault="00545C3F">
            <w:pPr>
              <w:rPr>
                <w:rFonts w:asciiTheme="minorHAnsi" w:eastAsiaTheme="minorHAnsi" w:hAnsiTheme="minorHAnsi" w:cstheme="minorHAnsi"/>
                <w:b/>
                <w:iCs/>
                <w:sz w:val="24"/>
              </w:rPr>
            </w:pPr>
          </w:p>
        </w:tc>
      </w:tr>
      <w:tr w:rsidR="00545C3F" w14:paraId="04214A08" w14:textId="77777777">
        <w:tc>
          <w:tcPr>
            <w:tcW w:w="1966" w:type="dxa"/>
          </w:tcPr>
          <w:p w14:paraId="0B7F9723"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38D5CFE4" w14:textId="77777777" w:rsidR="00545C3F" w:rsidRDefault="0057644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7D951DD0" w14:textId="77777777" w:rsidR="00545C3F" w:rsidRDefault="0057644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CA5B969" w14:textId="77777777" w:rsidR="00545C3F" w:rsidRDefault="0057644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5CC6CCEE" w14:textId="77777777" w:rsidR="00545C3F" w:rsidRDefault="0057644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51B0B3DB" w14:textId="77777777" w:rsidR="00545C3F" w:rsidRDefault="0057644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02F0B9E5" w14:textId="77777777" w:rsidR="00545C3F" w:rsidRDefault="0057644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681837CB" w14:textId="77777777" w:rsidR="00545C3F" w:rsidRDefault="0057644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545C3F" w14:paraId="145306A3" w14:textId="77777777">
        <w:tc>
          <w:tcPr>
            <w:tcW w:w="1966" w:type="dxa"/>
          </w:tcPr>
          <w:p w14:paraId="0C21D2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08A3972C" w14:textId="77777777" w:rsidR="00545C3F" w:rsidRDefault="0057644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06EB2484" w14:textId="77777777" w:rsidR="00545C3F" w:rsidRDefault="00576440">
            <w:pPr>
              <w:rPr>
                <w:rFonts w:asciiTheme="minorHAnsi" w:hAnsiTheme="minorHAnsi" w:cstheme="minorHAnsi"/>
                <w:b/>
                <w:bCs/>
                <w:i/>
                <w:iCs/>
              </w:rPr>
            </w:pPr>
            <w:r>
              <w:rPr>
                <w:rFonts w:asciiTheme="minorHAnsi" w:hAnsiTheme="minorHAnsi" w:cstheme="minorHAnsi"/>
                <w:b/>
                <w:bCs/>
                <w:i/>
                <w:iCs/>
              </w:rPr>
              <w:lastRenderedPageBreak/>
              <w:t>Proposal 4: Current signaling framework of the measurement-report could be used as starting point to enable training data collection</w:t>
            </w:r>
          </w:p>
          <w:p w14:paraId="05E491E8"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BE1C5E" w14:textId="77777777" w:rsidR="00545C3F" w:rsidRDefault="00576440">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545C3F" w14:paraId="17A2AB46" w14:textId="77777777">
        <w:tc>
          <w:tcPr>
            <w:tcW w:w="1966" w:type="dxa"/>
          </w:tcPr>
          <w:p w14:paraId="50324F7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51E6CAE"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6B3C25C0"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7D812F15"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5FF82E0A"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4F0B27BF"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7A00BCB9" w14:textId="77777777" w:rsidR="00545C3F" w:rsidRDefault="0057644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09550C75" w14:textId="77777777" w:rsidR="00545C3F" w:rsidRDefault="00576440" w:rsidP="00207247">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1ECB92BD" w14:textId="77777777" w:rsidR="00545C3F" w:rsidRDefault="00576440" w:rsidP="00207247">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2C912EA" w14:textId="77777777" w:rsidR="00545C3F" w:rsidRDefault="00576440" w:rsidP="00207247">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76E73B99" w14:textId="77777777" w:rsidR="00545C3F" w:rsidRDefault="00576440" w:rsidP="00207247">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FE65D50" w14:textId="77777777" w:rsidR="00545C3F" w:rsidRDefault="00576440" w:rsidP="00207247">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639692DD" w14:textId="77777777" w:rsidR="00545C3F" w:rsidRDefault="00576440" w:rsidP="00207247">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228D0918" w14:textId="77777777" w:rsidR="00545C3F" w:rsidRDefault="00576440" w:rsidP="00207247">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545C3F" w14:paraId="1909B639" w14:textId="77777777">
        <w:tc>
          <w:tcPr>
            <w:tcW w:w="1966" w:type="dxa"/>
          </w:tcPr>
          <w:p w14:paraId="56914FD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1FB0691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DBC2824" w14:textId="77777777" w:rsidR="00545C3F" w:rsidRDefault="0057644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465CBAEE" w14:textId="77777777" w:rsidR="00545C3F" w:rsidRDefault="0057644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6E7C0BBC" w14:textId="77777777" w:rsidR="00545C3F" w:rsidRDefault="0057644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27DB0BE2" w14:textId="77777777" w:rsidR="00545C3F" w:rsidRDefault="0057644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96395D3" w14:textId="77777777" w:rsidR="00545C3F" w:rsidRDefault="00576440">
            <w:pPr>
              <w:rPr>
                <w:rFonts w:asciiTheme="minorHAnsi" w:hAnsiTheme="minorHAnsi" w:cstheme="minorHAnsi"/>
                <w:b/>
                <w:i/>
              </w:rPr>
            </w:pPr>
            <w:r>
              <w:rPr>
                <w:rFonts w:asciiTheme="minorHAnsi" w:hAnsiTheme="minorHAnsi" w:cstheme="minorHAnsi"/>
                <w:b/>
                <w:i/>
              </w:rPr>
              <w:lastRenderedPageBreak/>
              <w:t xml:space="preserve">Proposal 9: Study signaling enhancements for indicating accurate timing of PRS resources used for deriving location and measurement estimates. </w:t>
            </w:r>
          </w:p>
          <w:p w14:paraId="1C77866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06B496D"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1EEC9CB0" w14:textId="77777777" w:rsidR="00545C3F" w:rsidRDefault="0057644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643C75A"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2143C979"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4094F183" w14:textId="77777777" w:rsidR="00545C3F" w:rsidRDefault="0057644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D01FE2A" w14:textId="77777777" w:rsidR="00545C3F" w:rsidRDefault="0057644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4080675A"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24A069F9" w14:textId="77777777" w:rsidR="00545C3F" w:rsidRDefault="00545C3F"/>
    <w:p w14:paraId="390E30F3" w14:textId="77777777" w:rsidR="00545C3F" w:rsidRDefault="00576440">
      <w:pPr>
        <w:pStyle w:val="Heading2"/>
        <w:numPr>
          <w:ilvl w:val="1"/>
          <w:numId w:val="11"/>
        </w:numPr>
        <w:rPr>
          <w:lang w:eastAsia="zh-CN"/>
        </w:rPr>
      </w:pPr>
      <w:r>
        <w:rPr>
          <w:lang w:eastAsia="zh-CN"/>
        </w:rPr>
        <w:t>Training data collection</w:t>
      </w:r>
    </w:p>
    <w:p w14:paraId="7078BC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62EA65D3" w14:textId="77777777" w:rsidR="00545C3F" w:rsidRDefault="00576440">
      <w:pPr>
        <w:rPr>
          <w:highlight w:val="green"/>
          <w:lang w:eastAsia="zh-CN"/>
        </w:rPr>
      </w:pPr>
      <w:r>
        <w:rPr>
          <w:highlight w:val="green"/>
          <w:lang w:eastAsia="zh-CN"/>
        </w:rPr>
        <w:t>Agreement</w:t>
      </w:r>
    </w:p>
    <w:p w14:paraId="555145F7" w14:textId="77777777" w:rsidR="00545C3F" w:rsidRDefault="0057644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29F5E74E" w14:textId="77777777" w:rsidR="00545C3F" w:rsidRDefault="00576440">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59B75541" w14:textId="77777777" w:rsidR="00545C3F" w:rsidRDefault="00576440">
      <w:pPr>
        <w:numPr>
          <w:ilvl w:val="1"/>
          <w:numId w:val="27"/>
        </w:numPr>
        <w:overflowPunct/>
        <w:autoSpaceDE/>
        <w:autoSpaceDN/>
        <w:adjustRightInd/>
        <w:spacing w:after="0"/>
        <w:textAlignment w:val="auto"/>
        <w:rPr>
          <w:lang w:eastAsia="zh-CN"/>
        </w:rPr>
      </w:pPr>
      <w:r>
        <w:rPr>
          <w:lang w:eastAsia="zh-CN"/>
        </w:rPr>
        <w:t>Partial and/or noisy ground truth label</w:t>
      </w:r>
    </w:p>
    <w:p w14:paraId="694E881C" w14:textId="77777777" w:rsidR="00545C3F" w:rsidRDefault="00576440">
      <w:pPr>
        <w:numPr>
          <w:ilvl w:val="0"/>
          <w:numId w:val="27"/>
        </w:numPr>
        <w:overflowPunct/>
        <w:autoSpaceDE/>
        <w:autoSpaceDN/>
        <w:adjustRightInd/>
        <w:spacing w:after="0"/>
        <w:textAlignment w:val="auto"/>
        <w:rPr>
          <w:lang w:eastAsia="zh-CN"/>
        </w:rPr>
      </w:pPr>
      <w:r>
        <w:rPr>
          <w:lang w:eastAsia="zh-CN"/>
        </w:rPr>
        <w:t>Signaling for data collection</w:t>
      </w:r>
    </w:p>
    <w:p w14:paraId="04C890CA"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1D67371A" w14:textId="77777777" w:rsidR="00545C3F" w:rsidRDefault="00545C3F">
      <w:pPr>
        <w:pStyle w:val="BodyText"/>
        <w:spacing w:after="0"/>
        <w:rPr>
          <w:rFonts w:ascii="Times New Roman" w:hAnsi="Times New Roman"/>
          <w:szCs w:val="20"/>
          <w:lang w:eastAsia="zh-CN"/>
        </w:rPr>
      </w:pPr>
    </w:p>
    <w:p w14:paraId="1BB9B0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DAB2586" w14:textId="77777777" w:rsidR="00545C3F" w:rsidRDefault="00545C3F">
      <w:pPr>
        <w:pStyle w:val="BodyText"/>
        <w:spacing w:after="0"/>
        <w:rPr>
          <w:rFonts w:ascii="Times New Roman" w:hAnsi="Times New Roman"/>
          <w:szCs w:val="20"/>
          <w:lang w:eastAsia="zh-CN"/>
        </w:rPr>
      </w:pPr>
    </w:p>
    <w:p w14:paraId="69CB47D7"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68FEBDB" w14:textId="77777777" w:rsidR="00545C3F" w:rsidRDefault="0057644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w:t>
      </w:r>
      <w:r>
        <w:rPr>
          <w:lang w:val="en-GB"/>
        </w:rPr>
        <w:lastRenderedPageBreak/>
        <w:t xml:space="preserve">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4A5807DA" w14:textId="77777777" w:rsidR="00545C3F" w:rsidRDefault="00576440">
      <w:pPr>
        <w:rPr>
          <w:lang w:val="en-GB"/>
        </w:rPr>
      </w:pPr>
      <w:r>
        <w:rPr>
          <w:lang w:val="en-GB"/>
        </w:rPr>
        <w:t>[3, ZTE] proposed that for AI/ML assisted positioning, the AI model for intermediate output should consider the accessibility to ground-truth labels.</w:t>
      </w:r>
    </w:p>
    <w:p w14:paraId="2E320120" w14:textId="77777777" w:rsidR="00545C3F" w:rsidRDefault="00576440">
      <w:pPr>
        <w:rPr>
          <w:lang w:val="en-GB"/>
        </w:rPr>
      </w:pP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4F61F4AD" w14:textId="77777777" w:rsidR="00545C3F" w:rsidRDefault="00576440">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7BF478B2" w14:textId="77777777" w:rsidR="00545C3F" w:rsidRDefault="00576440">
      <w:pPr>
        <w:rPr>
          <w:lang w:val="en-GB"/>
        </w:rPr>
      </w:pPr>
      <w:r>
        <w:rPr>
          <w:lang w:val="en-GB"/>
        </w:rPr>
        <w:t>[6, OPPO] proposed to study the feasibility/mechanism that the measurement results with associated ground-truth labels are obtained via PRU.</w:t>
      </w:r>
    </w:p>
    <w:p w14:paraId="6CC73B6C" w14:textId="77777777" w:rsidR="00545C3F" w:rsidRDefault="0057644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23F9AB1" w14:textId="77777777" w:rsidR="00545C3F" w:rsidRDefault="0057644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D1E46E6" w14:textId="77777777" w:rsidR="00545C3F" w:rsidRDefault="00576440">
      <w:pPr>
        <w:rPr>
          <w:lang w:val="en-GB"/>
        </w:rPr>
      </w:pPr>
      <w:r>
        <w:rPr>
          <w:lang w:val="en-GB"/>
        </w:rPr>
        <w:t>[11, Sony] proposed to support the usage of PRU for AI/ML Positioning.</w:t>
      </w:r>
    </w:p>
    <w:p w14:paraId="1D92D427" w14:textId="77777777" w:rsidR="00545C3F" w:rsidRDefault="00576440">
      <w:r>
        <w:rPr>
          <w:lang w:val="en-GB"/>
        </w:rPr>
        <w:t>[12, Lenovo] proposed to further study the mechanisms to trigger and configure a PRU for ground truth data collection.</w:t>
      </w:r>
    </w:p>
    <w:p w14:paraId="24E1938B" w14:textId="77777777" w:rsidR="00545C3F" w:rsidRDefault="00576440">
      <w:pPr>
        <w:rPr>
          <w:lang w:val="en-GB"/>
        </w:rPr>
      </w:pPr>
      <w:r>
        <w:rPr>
          <w:lang w:val="en-GB"/>
        </w:rPr>
        <w:t>[14, CAICT] proposed that for LMF-Based direct AI/ML positioning, PRU could be considered to assist NW to make AI model training and update.</w:t>
      </w:r>
    </w:p>
    <w:p w14:paraId="7CE5F7E3" w14:textId="77777777" w:rsidR="00545C3F" w:rsidRDefault="00576440">
      <w:pPr>
        <w:rPr>
          <w:lang w:val="en-GB"/>
        </w:rPr>
      </w:pPr>
      <w:r>
        <w:rPr>
          <w:lang w:val="en-GB"/>
        </w:rPr>
        <w:t>[16, CMCC] proposed that for AI/ML based positioning, whether it is feasible to obtain the ground-truth labels via PRUs is related to the required training dataset size.</w:t>
      </w:r>
    </w:p>
    <w:p w14:paraId="1D63A8BE" w14:textId="77777777" w:rsidR="00545C3F" w:rsidRDefault="00576440">
      <w:pPr>
        <w:rPr>
          <w:lang w:val="en-GB"/>
        </w:rPr>
      </w:pPr>
      <w:r>
        <w:rPr>
          <w:lang w:val="en-GB"/>
        </w:rPr>
        <w:t xml:space="preserve">[17, Nokia] proposed to study further potential impacts on data quality and on demand data labelling and selection. </w:t>
      </w:r>
    </w:p>
    <w:p w14:paraId="134D3C72"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15149677" w14:textId="77777777" w:rsidR="00545C3F" w:rsidRDefault="0057644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51DD1DC9" w14:textId="77777777" w:rsidR="00545C3F" w:rsidRDefault="0057644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w:t>
      </w:r>
      <w:proofErr w:type="gramStart"/>
      <w:r>
        <w:rPr>
          <w:lang w:val="en-GB"/>
        </w:rPr>
        <w:t>meta</w:t>
      </w:r>
      <w:proofErr w:type="gramEnd"/>
      <w:r>
        <w:rPr>
          <w:lang w:val="en-GB"/>
        </w:rPr>
        <w:t xml:space="preserve">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ACC779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14D8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17BB43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061CB91F" w14:textId="77777777" w:rsidR="00545C3F" w:rsidRDefault="00545C3F">
      <w:pPr>
        <w:pStyle w:val="BodyText"/>
        <w:spacing w:after="0"/>
        <w:rPr>
          <w:rFonts w:ascii="Times New Roman" w:hAnsi="Times New Roman"/>
          <w:szCs w:val="20"/>
          <w:lang w:eastAsia="zh-CN"/>
        </w:rPr>
      </w:pPr>
    </w:p>
    <w:p w14:paraId="16F6A142"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2-1</w:t>
      </w:r>
    </w:p>
    <w:p w14:paraId="0E952BA5" w14:textId="77777777" w:rsidR="00545C3F" w:rsidRDefault="00576440">
      <w:pPr>
        <w:rPr>
          <w:lang w:eastAsia="zh-CN"/>
        </w:rPr>
      </w:pPr>
      <w:r>
        <w:rPr>
          <w:lang w:eastAsia="zh-CN"/>
        </w:rPr>
        <w:t xml:space="preserve">Regarding data collection for AI/ML model training for AI/ML based positioning, </w:t>
      </w:r>
    </w:p>
    <w:p w14:paraId="0BB81FCA"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1A8451D" w14:textId="77777777" w:rsidR="00545C3F" w:rsidRDefault="00576440">
      <w:pPr>
        <w:numPr>
          <w:ilvl w:val="1"/>
          <w:numId w:val="27"/>
        </w:numPr>
        <w:overflowPunct/>
        <w:autoSpaceDE/>
        <w:autoSpaceDN/>
        <w:adjustRightInd/>
        <w:spacing w:after="0"/>
        <w:textAlignment w:val="auto"/>
        <w:rPr>
          <w:lang w:eastAsia="zh-CN"/>
        </w:rPr>
      </w:pPr>
      <w:r>
        <w:rPr>
          <w:lang w:eastAsia="zh-CN"/>
        </w:rPr>
        <w:lastRenderedPageBreak/>
        <w:t>FFS whether and if so applicable conditions, to also support UE and/or TRP to obtain label and/or training data</w:t>
      </w:r>
    </w:p>
    <w:p w14:paraId="1F7038A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F390E1B" w14:textId="77777777" w:rsidR="00545C3F" w:rsidRDefault="00576440">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3ADEF7F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6DA9762"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5AEE36A8"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B3C3BD" w14:textId="77777777" w:rsidR="00545C3F" w:rsidRDefault="00545C3F">
      <w:pPr>
        <w:pStyle w:val="BodyText"/>
        <w:spacing w:after="0"/>
        <w:rPr>
          <w:lang w:eastAsia="zh-CN"/>
        </w:rPr>
      </w:pPr>
    </w:p>
    <w:p w14:paraId="2E691B67" w14:textId="77777777" w:rsidR="00545C3F" w:rsidRDefault="00545C3F">
      <w:pPr>
        <w:pStyle w:val="BodyText"/>
        <w:spacing w:after="0"/>
        <w:rPr>
          <w:rFonts w:ascii="Times New Roman" w:hAnsi="Times New Roman"/>
          <w:szCs w:val="20"/>
          <w:lang w:eastAsia="zh-CN"/>
        </w:rPr>
      </w:pPr>
    </w:p>
    <w:p w14:paraId="114D0E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D7DA950" w14:textId="77777777">
        <w:trPr>
          <w:trHeight w:val="224"/>
        </w:trPr>
        <w:tc>
          <w:tcPr>
            <w:tcW w:w="1871" w:type="dxa"/>
            <w:shd w:val="clear" w:color="auto" w:fill="FFE599" w:themeFill="accent4" w:themeFillTint="66"/>
          </w:tcPr>
          <w:p w14:paraId="54217F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1B11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5796A16D" w14:textId="77777777">
        <w:trPr>
          <w:trHeight w:val="339"/>
        </w:trPr>
        <w:tc>
          <w:tcPr>
            <w:tcW w:w="1871" w:type="dxa"/>
          </w:tcPr>
          <w:p w14:paraId="18D540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81456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4F53F1AF"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626BAB47"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545C3F" w14:paraId="3354C0B7" w14:textId="77777777">
        <w:trPr>
          <w:trHeight w:val="339"/>
        </w:trPr>
        <w:tc>
          <w:tcPr>
            <w:tcW w:w="1871" w:type="dxa"/>
          </w:tcPr>
          <w:p w14:paraId="48BBBC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5319B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w:t>
            </w:r>
            <w:proofErr w:type="gramStart"/>
            <w:r>
              <w:rPr>
                <w:rFonts w:ascii="Times New Roman" w:hAnsi="Times New Roman"/>
                <w:szCs w:val="20"/>
                <w:lang w:eastAsia="zh-CN"/>
              </w:rPr>
              <w:t>”.</w:t>
            </w:r>
            <w:proofErr w:type="gramEnd"/>
            <w:r>
              <w:rPr>
                <w:rFonts w:ascii="Times New Roman" w:hAnsi="Times New Roman"/>
                <w:szCs w:val="20"/>
                <w:lang w:eastAsia="zh-CN"/>
              </w:rPr>
              <w:t xml:space="preserve"> Thus, we suggest some modifications.</w:t>
            </w:r>
          </w:p>
          <w:p w14:paraId="3B16E7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78C534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407EA8FE" w14:textId="77777777" w:rsidR="00545C3F" w:rsidRDefault="00545C3F">
            <w:pPr>
              <w:pStyle w:val="BodyText"/>
              <w:spacing w:after="0"/>
              <w:rPr>
                <w:rFonts w:ascii="Times New Roman" w:hAnsi="Times New Roman"/>
                <w:szCs w:val="20"/>
                <w:lang w:eastAsia="zh-CN"/>
              </w:rPr>
            </w:pPr>
          </w:p>
          <w:p w14:paraId="5625FE1A" w14:textId="77777777" w:rsidR="00545C3F" w:rsidRDefault="00576440">
            <w:pPr>
              <w:rPr>
                <w:lang w:eastAsia="zh-CN"/>
              </w:rPr>
            </w:pPr>
            <w:r>
              <w:rPr>
                <w:lang w:eastAsia="zh-CN"/>
              </w:rPr>
              <w:t xml:space="preserve">Regarding data collection for AI/ML model training for AI/ML based positioning, </w:t>
            </w:r>
          </w:p>
          <w:p w14:paraId="0A91FF85" w14:textId="77777777" w:rsidR="00545C3F" w:rsidRDefault="00576440">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E043D27"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3AABE9C"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85F3E69" w14:textId="77777777" w:rsidR="00545C3F" w:rsidRDefault="00576440">
            <w:pPr>
              <w:numPr>
                <w:ilvl w:val="0"/>
                <w:numId w:val="27"/>
              </w:numPr>
              <w:overflowPunct/>
              <w:autoSpaceDE/>
              <w:autoSpaceDN/>
              <w:adjustRightInd/>
              <w:spacing w:after="0"/>
              <w:textAlignment w:val="auto"/>
              <w:rPr>
                <w:strike/>
                <w:color w:val="FF0000"/>
                <w:lang w:eastAsia="zh-CN"/>
              </w:rPr>
            </w:pPr>
            <w:r>
              <w:rPr>
                <w:strike/>
                <w:color w:val="FF0000"/>
                <w:lang w:val="en-GB"/>
              </w:rPr>
              <w:lastRenderedPageBreak/>
              <w:t>Take existing signalling framework of MO-LR, MT-LR and NI-LR location services as the starting point to enable data collection when the training entity is not the same entity to obtain label and/or training data</w:t>
            </w:r>
          </w:p>
          <w:p w14:paraId="28EA36E2"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3C4855C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3E10107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09552052" w14:textId="77777777" w:rsidR="00545C3F" w:rsidRDefault="00545C3F">
            <w:pPr>
              <w:pStyle w:val="BodyText"/>
              <w:spacing w:after="0"/>
              <w:rPr>
                <w:rFonts w:ascii="Times New Roman" w:hAnsi="Times New Roman"/>
                <w:szCs w:val="20"/>
                <w:lang w:eastAsia="zh-CN"/>
              </w:rPr>
            </w:pPr>
          </w:p>
          <w:p w14:paraId="21C590E7" w14:textId="77777777" w:rsidR="00545C3F" w:rsidRDefault="00545C3F">
            <w:pPr>
              <w:pStyle w:val="BodyText"/>
              <w:spacing w:after="0"/>
              <w:rPr>
                <w:rFonts w:ascii="Times New Roman" w:hAnsi="Times New Roman"/>
                <w:szCs w:val="20"/>
                <w:lang w:eastAsia="zh-CN"/>
              </w:rPr>
            </w:pPr>
          </w:p>
        </w:tc>
      </w:tr>
      <w:tr w:rsidR="00545C3F" w14:paraId="485BB0D4" w14:textId="77777777">
        <w:trPr>
          <w:trHeight w:val="339"/>
        </w:trPr>
        <w:tc>
          <w:tcPr>
            <w:tcW w:w="1871" w:type="dxa"/>
          </w:tcPr>
          <w:p w14:paraId="5571FB4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0C2BC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19C53F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3F1B5D6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17DACA67" w14:textId="77777777" w:rsidR="00545C3F" w:rsidRDefault="00545C3F">
            <w:pPr>
              <w:pStyle w:val="BodyText"/>
              <w:spacing w:after="0"/>
              <w:rPr>
                <w:rFonts w:ascii="Times New Roman" w:hAnsi="Times New Roman"/>
                <w:szCs w:val="20"/>
                <w:lang w:eastAsia="zh-CN"/>
              </w:rPr>
            </w:pPr>
          </w:p>
          <w:p w14:paraId="3F939B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C7EF8D" w14:textId="77777777" w:rsidR="00545C3F" w:rsidRDefault="0057644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D3DB470" w14:textId="77777777" w:rsidR="00545C3F" w:rsidRDefault="0057644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033FF9B8" w14:textId="77777777" w:rsidR="00545C3F" w:rsidRDefault="0057644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545C3F" w14:paraId="5C9C901C" w14:textId="77777777">
        <w:trPr>
          <w:trHeight w:val="339"/>
        </w:trPr>
        <w:tc>
          <w:tcPr>
            <w:tcW w:w="1871" w:type="dxa"/>
          </w:tcPr>
          <w:p w14:paraId="009B9C93"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CD258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545C3F" w14:paraId="56C040F6" w14:textId="77777777">
        <w:trPr>
          <w:trHeight w:val="339"/>
        </w:trPr>
        <w:tc>
          <w:tcPr>
            <w:tcW w:w="1871" w:type="dxa"/>
          </w:tcPr>
          <w:p w14:paraId="7D517B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9BB3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545C3F" w14:paraId="03AA8B0D" w14:textId="77777777">
        <w:trPr>
          <w:trHeight w:val="339"/>
        </w:trPr>
        <w:tc>
          <w:tcPr>
            <w:tcW w:w="1871" w:type="dxa"/>
          </w:tcPr>
          <w:p w14:paraId="288913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2DC1EC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241ECA9D" w14:textId="77777777">
        <w:trPr>
          <w:trHeight w:val="339"/>
        </w:trPr>
        <w:tc>
          <w:tcPr>
            <w:tcW w:w="1871" w:type="dxa"/>
          </w:tcPr>
          <w:p w14:paraId="40A534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CDB4C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545C3F" w14:paraId="32F4C3E7" w14:textId="77777777">
        <w:trPr>
          <w:trHeight w:val="339"/>
        </w:trPr>
        <w:tc>
          <w:tcPr>
            <w:tcW w:w="1871" w:type="dxa"/>
          </w:tcPr>
          <w:p w14:paraId="4C4FB6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92AD1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6AB82A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363539BC" w14:textId="77777777" w:rsidR="00545C3F" w:rsidRDefault="00545C3F">
            <w:pPr>
              <w:pStyle w:val="BodyText"/>
              <w:spacing w:after="0"/>
              <w:rPr>
                <w:rFonts w:ascii="Times New Roman" w:hAnsi="Times New Roman"/>
                <w:szCs w:val="20"/>
                <w:lang w:eastAsia="zh-CN"/>
              </w:rPr>
            </w:pPr>
          </w:p>
        </w:tc>
      </w:tr>
      <w:tr w:rsidR="00545C3F" w14:paraId="4B6E5064" w14:textId="77777777">
        <w:trPr>
          <w:trHeight w:val="339"/>
        </w:trPr>
        <w:tc>
          <w:tcPr>
            <w:tcW w:w="1871" w:type="dxa"/>
          </w:tcPr>
          <w:p w14:paraId="730C504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A6FB7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6AE1E328"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6D4592F"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545C3F" w14:paraId="6C2593E4" w14:textId="77777777">
        <w:trPr>
          <w:trHeight w:val="339"/>
        </w:trPr>
        <w:tc>
          <w:tcPr>
            <w:tcW w:w="1871" w:type="dxa"/>
          </w:tcPr>
          <w:p w14:paraId="620EF0F4"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23EBEA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545C3F" w14:paraId="1A378B2E" w14:textId="77777777">
        <w:trPr>
          <w:trHeight w:val="339"/>
        </w:trPr>
        <w:tc>
          <w:tcPr>
            <w:tcW w:w="1871" w:type="dxa"/>
          </w:tcPr>
          <w:p w14:paraId="78A76FB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A7589E2"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545C3F" w14:paraId="74E61E8F" w14:textId="77777777">
        <w:trPr>
          <w:trHeight w:val="339"/>
        </w:trPr>
        <w:tc>
          <w:tcPr>
            <w:tcW w:w="1871" w:type="dxa"/>
          </w:tcPr>
          <w:p w14:paraId="5FE322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B52A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257A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545C3F" w14:paraId="61A9F7AB" w14:textId="77777777">
        <w:trPr>
          <w:trHeight w:val="339"/>
        </w:trPr>
        <w:tc>
          <w:tcPr>
            <w:tcW w:w="1871" w:type="dxa"/>
          </w:tcPr>
          <w:p w14:paraId="3B2F446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F6089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55776D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545C3F" w14:paraId="733B6DE9" w14:textId="77777777">
        <w:trPr>
          <w:trHeight w:val="339"/>
        </w:trPr>
        <w:tc>
          <w:tcPr>
            <w:tcW w:w="1871" w:type="dxa"/>
          </w:tcPr>
          <w:p w14:paraId="508F5840"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63976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5759287" w14:textId="77777777" w:rsidR="00545C3F" w:rsidRDefault="0057644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0A8303E9" w14:textId="77777777" w:rsidR="00545C3F" w:rsidRDefault="00576440">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5F39C454"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62DBDAE" w14:textId="77777777" w:rsidR="00545C3F" w:rsidRDefault="00576440">
            <w:pPr>
              <w:numPr>
                <w:ilvl w:val="1"/>
                <w:numId w:val="27"/>
              </w:numPr>
              <w:overflowPunct/>
              <w:autoSpaceDE/>
              <w:autoSpaceDN/>
              <w:adjustRightInd/>
              <w:spacing w:after="0"/>
              <w:textAlignment w:val="auto"/>
              <w:rPr>
                <w:lang w:eastAsia="zh-CN"/>
              </w:rPr>
            </w:pPr>
            <w:r>
              <w:rPr>
                <w:lang w:eastAsia="zh-CN"/>
              </w:rPr>
              <w:lastRenderedPageBreak/>
              <w:t>FFS potential specification impact on assistance signaling indicating reference signal configuration(s) to derive label and/or training data</w:t>
            </w:r>
          </w:p>
          <w:p w14:paraId="63D29D04"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21DE965F" w14:textId="77777777" w:rsidR="00545C3F" w:rsidRDefault="00545C3F">
            <w:pPr>
              <w:pStyle w:val="BodyText"/>
              <w:spacing w:after="0"/>
              <w:rPr>
                <w:rFonts w:ascii="Times New Roman" w:hAnsi="Times New Roman"/>
                <w:szCs w:val="20"/>
                <w:lang w:eastAsia="zh-CN"/>
              </w:rPr>
            </w:pPr>
          </w:p>
        </w:tc>
      </w:tr>
      <w:tr w:rsidR="00545C3F" w14:paraId="04819937" w14:textId="77777777">
        <w:trPr>
          <w:trHeight w:val="339"/>
        </w:trPr>
        <w:tc>
          <w:tcPr>
            <w:tcW w:w="1871" w:type="dxa"/>
          </w:tcPr>
          <w:p w14:paraId="49F474B6" w14:textId="77777777" w:rsidR="00545C3F" w:rsidRDefault="00576440">
            <w:pPr>
              <w:pStyle w:val="BodyText"/>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422E47B4" w14:textId="77777777" w:rsidR="00545C3F" w:rsidRDefault="0057644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w:t>
            </w:r>
            <w:proofErr w:type="spellStart"/>
            <w:r>
              <w:rPr>
                <w:rFonts w:ascii="Times New Roman" w:hAnsi="Times New Roman"/>
                <w:szCs w:val="20"/>
              </w:rPr>
              <w:t>gNB</w:t>
            </w:r>
            <w:proofErr w:type="spellEnd"/>
            <w:r>
              <w:rPr>
                <w:rFonts w:ascii="Times New Roman" w:hAnsi="Times New Roman"/>
                <w:szCs w:val="20"/>
              </w:rPr>
              <w:t>/TRP, and PRU is an auxiliary equipment/method.</w:t>
            </w:r>
          </w:p>
        </w:tc>
      </w:tr>
      <w:tr w:rsidR="00050A2C" w14:paraId="797840C5" w14:textId="77777777">
        <w:trPr>
          <w:trHeight w:val="339"/>
        </w:trPr>
        <w:tc>
          <w:tcPr>
            <w:tcW w:w="1871" w:type="dxa"/>
          </w:tcPr>
          <w:p w14:paraId="3AAFF28A" w14:textId="6175D404"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AF87A4B" w14:textId="0892A558"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7ADF77C4" w14:textId="77777777" w:rsidR="00545C3F" w:rsidRDefault="00545C3F"/>
    <w:p w14:paraId="6A02A185" w14:textId="77777777" w:rsidR="00545C3F" w:rsidRPr="00371BBF" w:rsidRDefault="00576440" w:rsidP="00371BBF">
      <w:pPr>
        <w:rPr>
          <w:rFonts w:asciiTheme="majorHAnsi" w:hAnsiTheme="majorHAnsi" w:cstheme="majorHAnsi"/>
          <w:sz w:val="22"/>
          <w:szCs w:val="22"/>
        </w:rPr>
      </w:pPr>
      <w:r w:rsidRPr="00371BBF">
        <w:rPr>
          <w:rFonts w:asciiTheme="majorHAnsi" w:hAnsiTheme="majorHAnsi" w:cstheme="majorHAnsi"/>
          <w:sz w:val="22"/>
          <w:szCs w:val="22"/>
          <w:highlight w:val="cyan"/>
        </w:rPr>
        <w:t>Proposal 2-1a</w:t>
      </w:r>
    </w:p>
    <w:p w14:paraId="01FB6D52" w14:textId="77777777" w:rsidR="00545C3F" w:rsidRDefault="0057644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259D9BE3"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2A7216AE"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75DCD91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3480426F" w14:textId="77777777" w:rsidR="00545C3F" w:rsidRDefault="00576440">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7816D79"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B5189E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2255A8A"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6E0F02F9" w14:textId="77777777" w:rsidR="00545C3F" w:rsidRDefault="00545C3F">
      <w:pPr>
        <w:pStyle w:val="BodyText"/>
        <w:spacing w:after="0"/>
        <w:rPr>
          <w:lang w:eastAsia="zh-CN"/>
        </w:rPr>
      </w:pPr>
    </w:p>
    <w:p w14:paraId="50F1F60E" w14:textId="77777777" w:rsidR="00545C3F" w:rsidRDefault="00545C3F">
      <w:pPr>
        <w:pStyle w:val="BodyText"/>
        <w:spacing w:after="0"/>
        <w:rPr>
          <w:rFonts w:ascii="Times New Roman" w:hAnsi="Times New Roman"/>
          <w:szCs w:val="20"/>
          <w:lang w:eastAsia="zh-CN"/>
        </w:rPr>
      </w:pPr>
    </w:p>
    <w:p w14:paraId="6D7961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2E7E563" w14:textId="77777777">
        <w:trPr>
          <w:trHeight w:val="224"/>
        </w:trPr>
        <w:tc>
          <w:tcPr>
            <w:tcW w:w="1871" w:type="dxa"/>
            <w:shd w:val="clear" w:color="auto" w:fill="FFE599" w:themeFill="accent4" w:themeFillTint="66"/>
          </w:tcPr>
          <w:p w14:paraId="64A64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3B7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3C284B3" w14:textId="77777777">
        <w:trPr>
          <w:trHeight w:val="339"/>
        </w:trPr>
        <w:tc>
          <w:tcPr>
            <w:tcW w:w="1871" w:type="dxa"/>
          </w:tcPr>
          <w:p w14:paraId="455801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431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4FA30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D2732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545C3F" w14:paraId="439BCE5A" w14:textId="77777777">
        <w:trPr>
          <w:trHeight w:val="339"/>
        </w:trPr>
        <w:tc>
          <w:tcPr>
            <w:tcW w:w="1871" w:type="dxa"/>
          </w:tcPr>
          <w:p w14:paraId="1869AC1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8FC62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56BCCC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545C3F" w14:paraId="7206D47C" w14:textId="77777777">
        <w:trPr>
          <w:trHeight w:val="339"/>
        </w:trPr>
        <w:tc>
          <w:tcPr>
            <w:tcW w:w="1871" w:type="dxa"/>
          </w:tcPr>
          <w:p w14:paraId="4B48277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1DDE3D" w14:textId="77777777" w:rsidR="00545C3F" w:rsidRDefault="0057644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56E388E0" w14:textId="77777777" w:rsidR="00545C3F" w:rsidRDefault="0057644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545C3F" w14:paraId="1CAEF29E" w14:textId="77777777">
        <w:trPr>
          <w:trHeight w:val="339"/>
        </w:trPr>
        <w:tc>
          <w:tcPr>
            <w:tcW w:w="1871" w:type="dxa"/>
          </w:tcPr>
          <w:p w14:paraId="0B1294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2D60646" w14:textId="77777777" w:rsidR="00545C3F" w:rsidRDefault="00576440">
            <w:pPr>
              <w:pStyle w:val="BodyText"/>
              <w:spacing w:after="0"/>
              <w:rPr>
                <w:lang w:eastAsia="zh-CN"/>
              </w:rPr>
            </w:pPr>
            <w:r>
              <w:rPr>
                <w:rFonts w:hint="eastAsia"/>
                <w:lang w:eastAsia="zh-CN"/>
              </w:rPr>
              <w:t>OK with this proposal for further study. We would like to add a note here.</w:t>
            </w:r>
          </w:p>
          <w:p w14:paraId="47BB86FE" w14:textId="77777777" w:rsidR="00545C3F" w:rsidRDefault="00576440">
            <w:pPr>
              <w:pStyle w:val="BodyText"/>
              <w:spacing w:after="0"/>
              <w:rPr>
                <w:lang w:eastAsia="zh-CN"/>
              </w:rPr>
            </w:pPr>
            <w:r>
              <w:rPr>
                <w:rFonts w:hint="eastAsia"/>
                <w:lang w:eastAsia="zh-CN"/>
              </w:rPr>
              <w:lastRenderedPageBreak/>
              <w:t>Note: The dataset may be collected in a proprietary way without 3GPP standardization</w:t>
            </w:r>
          </w:p>
          <w:p w14:paraId="003696C5" w14:textId="77777777" w:rsidR="00545C3F" w:rsidRDefault="00545C3F">
            <w:pPr>
              <w:pStyle w:val="BodyText"/>
              <w:spacing w:after="0"/>
              <w:rPr>
                <w:lang w:eastAsia="zh-CN"/>
              </w:rPr>
            </w:pPr>
          </w:p>
          <w:p w14:paraId="4942A489" w14:textId="77777777" w:rsidR="00545C3F" w:rsidRDefault="0057644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545C3F" w14:paraId="05F0CA9F" w14:textId="77777777">
        <w:trPr>
          <w:trHeight w:val="339"/>
        </w:trPr>
        <w:tc>
          <w:tcPr>
            <w:tcW w:w="1871" w:type="dxa"/>
          </w:tcPr>
          <w:p w14:paraId="7E9E46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HW/HiSi</w:t>
            </w:r>
          </w:p>
        </w:tc>
        <w:tc>
          <w:tcPr>
            <w:tcW w:w="8021" w:type="dxa"/>
          </w:tcPr>
          <w:p w14:paraId="1912EBE7" w14:textId="77777777" w:rsidR="00545C3F" w:rsidRDefault="00576440">
            <w:pPr>
              <w:pStyle w:val="BodyText"/>
              <w:spacing w:after="0"/>
              <w:rPr>
                <w:lang w:eastAsia="zh-CN"/>
              </w:rPr>
            </w:pPr>
            <w:r>
              <w:rPr>
                <w:lang w:eastAsia="zh-CN"/>
              </w:rPr>
              <w:t>Agree with CATT</w:t>
            </w:r>
          </w:p>
        </w:tc>
      </w:tr>
      <w:tr w:rsidR="00545C3F" w14:paraId="1F443C8B" w14:textId="77777777">
        <w:trPr>
          <w:trHeight w:val="339"/>
        </w:trPr>
        <w:tc>
          <w:tcPr>
            <w:tcW w:w="1871" w:type="dxa"/>
          </w:tcPr>
          <w:p w14:paraId="0199F71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AA962E9" w14:textId="77777777" w:rsidR="00545C3F" w:rsidRDefault="00576440">
            <w:pPr>
              <w:pStyle w:val="BodyText"/>
              <w:spacing w:after="0"/>
              <w:rPr>
                <w:lang w:eastAsia="zh-CN"/>
              </w:rPr>
            </w:pPr>
            <w:r>
              <w:rPr>
                <w:rFonts w:hint="eastAsia"/>
                <w:lang w:eastAsia="zh-CN"/>
              </w:rPr>
              <w:t>F</w:t>
            </w:r>
            <w:r>
              <w:rPr>
                <w:lang w:eastAsia="zh-CN"/>
              </w:rPr>
              <w:t>ine with the updated proposal.</w:t>
            </w:r>
          </w:p>
        </w:tc>
      </w:tr>
      <w:tr w:rsidR="00545C3F" w14:paraId="55B68662" w14:textId="77777777">
        <w:trPr>
          <w:trHeight w:val="339"/>
        </w:trPr>
        <w:tc>
          <w:tcPr>
            <w:tcW w:w="1871" w:type="dxa"/>
          </w:tcPr>
          <w:p w14:paraId="17D372C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5E823EA" w14:textId="77777777" w:rsidR="00545C3F" w:rsidRDefault="0057644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545C3F" w14:paraId="4A48AA97" w14:textId="77777777">
        <w:trPr>
          <w:trHeight w:val="339"/>
        </w:trPr>
        <w:tc>
          <w:tcPr>
            <w:tcW w:w="1871" w:type="dxa"/>
          </w:tcPr>
          <w:p w14:paraId="564E52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5CF3C4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545C3F" w14:paraId="3760A225" w14:textId="77777777">
        <w:trPr>
          <w:trHeight w:val="339"/>
        </w:trPr>
        <w:tc>
          <w:tcPr>
            <w:tcW w:w="1871" w:type="dxa"/>
          </w:tcPr>
          <w:p w14:paraId="60C5362D"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8BC3597"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545C3F" w14:paraId="24C320EF" w14:textId="77777777">
        <w:trPr>
          <w:trHeight w:val="339"/>
        </w:trPr>
        <w:tc>
          <w:tcPr>
            <w:tcW w:w="1871" w:type="dxa"/>
          </w:tcPr>
          <w:p w14:paraId="1139397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5D48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159C0809" w14:textId="77777777">
        <w:trPr>
          <w:trHeight w:val="339"/>
        </w:trPr>
        <w:tc>
          <w:tcPr>
            <w:tcW w:w="1871" w:type="dxa"/>
          </w:tcPr>
          <w:p w14:paraId="6CD3483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8551B4" w14:textId="77777777" w:rsidR="00545C3F" w:rsidRDefault="0057644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5"/>
            <w:bookmarkStart w:id="20" w:name="OLE_LINK6"/>
            <w:bookmarkStart w:id="21" w:name="OLE_LINK11"/>
            <w:r>
              <w:rPr>
                <w:rFonts w:ascii="Times New Roman" w:hAnsi="Times New Roman"/>
                <w:szCs w:val="20"/>
                <w:lang w:eastAsia="zh-CN"/>
              </w:rPr>
              <w:t xml:space="preserve">UE and/or </w:t>
            </w:r>
            <w:proofErr w:type="spellStart"/>
            <w:r>
              <w:rPr>
                <w:rFonts w:ascii="Times New Roman" w:hAnsi="Times New Roman"/>
                <w:szCs w:val="20"/>
                <w:lang w:eastAsia="zh-CN"/>
              </w:rPr>
              <w:t>gNB</w:t>
            </w:r>
            <w:proofErr w:type="spellEnd"/>
            <w:r>
              <w:rPr>
                <w:rFonts w:ascii="Times New Roman" w:hAnsi="Times New Roman"/>
                <w:szCs w:val="20"/>
                <w:lang w:eastAsia="zh-CN"/>
              </w:rPr>
              <w:t>/TRP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/TRP. Therefore we suggest that using UE and/or </w:t>
            </w:r>
            <w:proofErr w:type="spellStart"/>
            <w:r>
              <w:rPr>
                <w:rFonts w:ascii="Times New Roman" w:hAnsi="Times New Roman"/>
                <w:szCs w:val="20"/>
                <w:lang w:eastAsia="zh-CN"/>
              </w:rPr>
              <w:t>gNB</w:t>
            </w:r>
            <w:proofErr w:type="spellEnd"/>
            <w:r>
              <w:rPr>
                <w:rFonts w:ascii="Times New Roman" w:hAnsi="Times New Roman"/>
                <w:szCs w:val="20"/>
                <w:lang w:eastAsia="zh-CN"/>
              </w:rPr>
              <w:t>/TRP to obtain label and/or other training data should be the baseline and FFS how PRU is used to obtain ground truth label and/or other training data.</w:t>
            </w:r>
            <w:bookmarkEnd w:id="18"/>
          </w:p>
        </w:tc>
      </w:tr>
      <w:tr w:rsidR="00060219" w14:paraId="6EEB3CB2" w14:textId="77777777" w:rsidTr="00060219">
        <w:trPr>
          <w:trHeight w:val="339"/>
        </w:trPr>
        <w:tc>
          <w:tcPr>
            <w:tcW w:w="1871" w:type="dxa"/>
          </w:tcPr>
          <w:p w14:paraId="1258309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C4C7608"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About the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7C58E9B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7A0A34D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49B155E" w14:textId="1FFFCE2F" w:rsidR="00060219" w:rsidRDefault="00050A2C" w:rsidP="0025064E">
            <w:pPr>
              <w:pStyle w:val="BodyText"/>
              <w:spacing w:after="0"/>
              <w:rPr>
                <w:rFonts w:ascii="Times New Roman" w:hAnsi="Times New Roman"/>
                <w:szCs w:val="20"/>
                <w:lang w:eastAsia="zh-CN"/>
              </w:rPr>
            </w:pPr>
            <w:r>
              <w:rPr>
                <w:rFonts w:ascii="Times New Roman" w:hAnsi="Times New Roman"/>
                <w:szCs w:val="20"/>
                <w:lang w:eastAsia="zh-CN"/>
              </w:rPr>
              <w:t>I</w:t>
            </w:r>
            <w:r w:rsidR="00060219">
              <w:rPr>
                <w:rFonts w:ascii="Times New Roman" w:hAnsi="Times New Roman"/>
                <w:szCs w:val="20"/>
                <w:lang w:eastAsia="zh-CN"/>
              </w:rPr>
              <w:t xml:space="preserve"> both (a) and (b)?</w:t>
            </w:r>
          </w:p>
          <w:p w14:paraId="7C8FA690" w14:textId="0CE3B1BA"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It seems that the full procedure should be </w:t>
            </w:r>
            <w:r w:rsidR="00050A2C">
              <w:rPr>
                <w:rFonts w:ascii="Times New Roman" w:hAnsi="Times New Roman"/>
                <w:szCs w:val="20"/>
                <w:lang w:eastAsia="zh-CN"/>
              </w:rPr>
              <w:t>I</w:t>
            </w:r>
            <w:r>
              <w:rPr>
                <w:rFonts w:ascii="Times New Roman" w:hAnsi="Times New Roman"/>
                <w:szCs w:val="20"/>
                <w:lang w:eastAsia="zh-CN"/>
              </w:rPr>
              <w:t>. If this is correct understanding, then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2DF5E66A" w14:textId="77777777" w:rsidR="00060219" w:rsidRDefault="00060219" w:rsidP="0025064E">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t>
            </w:r>
            <w:r w:rsidRPr="00D128AD">
              <w:rPr>
                <w:lang w:val="en-GB"/>
              </w:rPr>
              <w:t>when the training entity is not the same entity to obtain label and/or training data</w:t>
            </w:r>
          </w:p>
          <w:p w14:paraId="4D952CF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Also, in 2</w:t>
            </w:r>
            <w:r w:rsidRPr="00D128AD">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sidRPr="000F24BF">
              <w:rPr>
                <w:color w:val="FF0000"/>
                <w:lang w:eastAsia="zh-CN"/>
              </w:rPr>
              <w:t xml:space="preserve">other </w:t>
            </w:r>
            <w:r>
              <w:rPr>
                <w:lang w:eastAsia="zh-CN"/>
              </w:rPr>
              <w:t>training data</w:t>
            </w:r>
            <w:r>
              <w:rPr>
                <w:rFonts w:ascii="Times New Roman" w:hAnsi="Times New Roman"/>
                <w:szCs w:val="20"/>
                <w:lang w:eastAsia="zh-CN"/>
              </w:rPr>
              <w:t>”</w:t>
            </w:r>
          </w:p>
        </w:tc>
      </w:tr>
      <w:tr w:rsidR="00617296" w14:paraId="6368C93D" w14:textId="77777777" w:rsidTr="00060219">
        <w:trPr>
          <w:trHeight w:val="339"/>
        </w:trPr>
        <w:tc>
          <w:tcPr>
            <w:tcW w:w="1871" w:type="dxa"/>
          </w:tcPr>
          <w:p w14:paraId="71528460" w14:textId="4ABA0909" w:rsidR="00617296" w:rsidRDefault="00617296"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CAABDA6" w14:textId="5D8EDA64" w:rsidR="00617296" w:rsidRDefault="00A86A75" w:rsidP="0025064E">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sidRPr="00A86A75">
              <w:rPr>
                <w:rFonts w:ascii="Times New Roman" w:hAnsi="Times New Roman"/>
                <w:szCs w:val="20"/>
                <w:vertAlign w:val="superscript"/>
                <w:lang w:eastAsia="zh-CN"/>
              </w:rPr>
              <w:t>nd</w:t>
            </w:r>
            <w:r>
              <w:rPr>
                <w:rFonts w:ascii="Times New Roman" w:hAnsi="Times New Roman"/>
                <w:szCs w:val="20"/>
                <w:lang w:eastAsia="zh-CN"/>
              </w:rPr>
              <w:t xml:space="preserve"> bullet:</w:t>
            </w:r>
          </w:p>
          <w:p w14:paraId="4C5D094A" w14:textId="77777777" w:rsidR="00DD1C21" w:rsidRDefault="00DD1C21" w:rsidP="0025064E">
            <w:pPr>
              <w:pStyle w:val="BodyText"/>
              <w:spacing w:after="0"/>
              <w:rPr>
                <w:rFonts w:ascii="Times New Roman" w:hAnsi="Times New Roman"/>
                <w:szCs w:val="20"/>
                <w:lang w:eastAsia="zh-CN"/>
              </w:rPr>
            </w:pPr>
          </w:p>
          <w:p w14:paraId="2D3A634C" w14:textId="77777777" w:rsidR="00A86A75" w:rsidRDefault="00A86A75" w:rsidP="00A86A75">
            <w:pPr>
              <w:numPr>
                <w:ilvl w:val="0"/>
                <w:numId w:val="27"/>
              </w:numPr>
              <w:overflowPunct/>
              <w:autoSpaceDE/>
              <w:autoSpaceDN/>
              <w:adjustRightInd/>
              <w:spacing w:after="0"/>
              <w:textAlignment w:val="auto"/>
              <w:rPr>
                <w:lang w:eastAsia="zh-CN"/>
              </w:rPr>
            </w:pPr>
            <w:r>
              <w:rPr>
                <w:lang w:val="en-GB"/>
              </w:rPr>
              <w:t xml:space="preserve">Study signalling and procedure to enable data collection </w:t>
            </w:r>
            <w:r w:rsidRPr="00A86A75">
              <w:rPr>
                <w:strike/>
                <w:color w:val="FF0000"/>
                <w:lang w:val="en-GB"/>
              </w:rPr>
              <w:t>when the training entity is not the same entity</w:t>
            </w:r>
            <w:r>
              <w:rPr>
                <w:lang w:val="en-GB"/>
              </w:rPr>
              <w:t xml:space="preserve"> to obtain label and/or training data</w:t>
            </w:r>
          </w:p>
          <w:p w14:paraId="340013DB"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lastRenderedPageBreak/>
              <w:t>FFS potential specification impact on the details of label and/or training data (e.g., quality, type, etc.)</w:t>
            </w:r>
          </w:p>
          <w:p w14:paraId="020689B6"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4FDDB3BA"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5AD4626" w14:textId="3EE32FBA" w:rsidR="00A86A75" w:rsidRDefault="00A86A75" w:rsidP="0025064E">
            <w:pPr>
              <w:pStyle w:val="BodyText"/>
              <w:spacing w:after="0"/>
              <w:rPr>
                <w:rFonts w:ascii="Times New Roman" w:hAnsi="Times New Roman"/>
                <w:szCs w:val="20"/>
                <w:lang w:eastAsia="zh-CN"/>
              </w:rPr>
            </w:pPr>
          </w:p>
        </w:tc>
      </w:tr>
      <w:tr w:rsidR="00707A9B" w14:paraId="5CCAD2F3" w14:textId="77777777" w:rsidTr="00606135">
        <w:trPr>
          <w:trHeight w:val="339"/>
        </w:trPr>
        <w:tc>
          <w:tcPr>
            <w:tcW w:w="1871" w:type="dxa"/>
          </w:tcPr>
          <w:p w14:paraId="3102F5E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59A14024"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1A268404" w14:textId="77777777" w:rsidR="00707A9B" w:rsidRDefault="00707A9B" w:rsidP="00606135">
            <w:pPr>
              <w:numPr>
                <w:ilvl w:val="0"/>
                <w:numId w:val="27"/>
              </w:numPr>
              <w:overflowPunct/>
              <w:autoSpaceDE/>
              <w:autoSpaceDN/>
              <w:adjustRightInd/>
              <w:spacing w:after="0"/>
              <w:textAlignment w:val="auto"/>
              <w:rPr>
                <w:lang w:eastAsia="zh-CN"/>
              </w:rPr>
            </w:pPr>
            <w:r>
              <w:rPr>
                <w:lang w:eastAsia="zh-CN"/>
              </w:rPr>
              <w:t xml:space="preserve">Study </w:t>
            </w:r>
            <w:r w:rsidRPr="009A0A25">
              <w:rPr>
                <w:strike/>
                <w:lang w:eastAsia="zh-CN"/>
              </w:rPr>
              <w:t>whether and if so,</w:t>
            </w:r>
            <w:r>
              <w:rPr>
                <w:lang w:eastAsia="zh-CN"/>
              </w:rPr>
              <w:t xml:space="preserve"> </w:t>
            </w:r>
            <w:r w:rsidRPr="009A0A25">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52A3463F" w14:textId="77777777" w:rsidR="00707A9B" w:rsidRDefault="00707A9B" w:rsidP="00606135">
            <w:pPr>
              <w:pStyle w:val="BodyText"/>
              <w:spacing w:after="0"/>
              <w:rPr>
                <w:rFonts w:ascii="Times New Roman" w:hAnsi="Times New Roman"/>
                <w:szCs w:val="20"/>
                <w:lang w:eastAsia="zh-CN"/>
              </w:rPr>
            </w:pPr>
          </w:p>
        </w:tc>
      </w:tr>
      <w:tr w:rsidR="00707A9B" w14:paraId="50A3A522" w14:textId="77777777" w:rsidTr="00060219">
        <w:trPr>
          <w:trHeight w:val="339"/>
        </w:trPr>
        <w:tc>
          <w:tcPr>
            <w:tcW w:w="1871" w:type="dxa"/>
          </w:tcPr>
          <w:p w14:paraId="50721B3F" w14:textId="70203FC9" w:rsidR="00707A9B" w:rsidRDefault="00EB32DF" w:rsidP="0025064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89851E5" w14:textId="77777777" w:rsidR="00707A9B"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1F107BD5" w14:textId="77777777" w:rsidR="006E41CA"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566B6F6C" w14:textId="77777777" w:rsidR="006E41CA" w:rsidRDefault="006E41CA" w:rsidP="006E41CA">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48C2CE8" w14:textId="60895B11" w:rsidR="006E41CA" w:rsidRPr="006E41CA"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8A2CC1" w14:paraId="04A4D670" w14:textId="77777777" w:rsidTr="00060219">
        <w:trPr>
          <w:trHeight w:val="339"/>
        </w:trPr>
        <w:tc>
          <w:tcPr>
            <w:tcW w:w="1871" w:type="dxa"/>
          </w:tcPr>
          <w:p w14:paraId="3A568A01" w14:textId="7445E05E"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4F92247" w14:textId="1FE8F256" w:rsidR="008A2CC1" w:rsidRDefault="008A2CC1" w:rsidP="008A2CC1">
            <w:pPr>
              <w:pStyle w:val="BodyText"/>
              <w:spacing w:after="0"/>
              <w:rPr>
                <w:rFonts w:ascii="Times New Roman" w:hAnsi="Times New Roman"/>
                <w:szCs w:val="20"/>
                <w:lang w:eastAsia="zh-CN"/>
              </w:rPr>
            </w:pPr>
            <w:r>
              <w:rPr>
                <w:lang w:eastAsia="zh-CN"/>
              </w:rPr>
              <w:t>Agree with CATT</w:t>
            </w:r>
          </w:p>
        </w:tc>
      </w:tr>
      <w:tr w:rsidR="00371BBF" w14:paraId="1D8828C6" w14:textId="77777777" w:rsidTr="00CC416F">
        <w:trPr>
          <w:trHeight w:val="339"/>
        </w:trPr>
        <w:tc>
          <w:tcPr>
            <w:tcW w:w="1871" w:type="dxa"/>
          </w:tcPr>
          <w:p w14:paraId="3D7074C0"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3BBB46"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Qualcomm:</w:t>
            </w:r>
          </w:p>
          <w:p w14:paraId="748C37E1" w14:textId="77777777" w:rsidR="00371BBF" w:rsidRDefault="00371BBF" w:rsidP="00CC416F">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4248AF92" w14:textId="77777777" w:rsidR="00371BBF" w:rsidRDefault="00371BBF" w:rsidP="00CC416F">
            <w:pPr>
              <w:pStyle w:val="BodyText"/>
              <w:spacing w:after="0"/>
              <w:rPr>
                <w:lang w:eastAsia="zh-CN"/>
              </w:rPr>
            </w:pPr>
          </w:p>
          <w:p w14:paraId="79843F30" w14:textId="77777777" w:rsidR="00371BBF" w:rsidRDefault="00371BBF" w:rsidP="00CC416F">
            <w:pPr>
              <w:pStyle w:val="BodyText"/>
              <w:spacing w:after="0"/>
              <w:rPr>
                <w:lang w:eastAsia="zh-CN"/>
              </w:rPr>
            </w:pPr>
            <w:r>
              <w:rPr>
                <w:lang w:eastAsia="zh-CN"/>
              </w:rPr>
              <w:t>To ZTE:</w:t>
            </w:r>
          </w:p>
          <w:p w14:paraId="61791BC2" w14:textId="77777777" w:rsidR="00371BBF" w:rsidRDefault="00371BBF" w:rsidP="00CC416F">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7E2ABD1C" w14:textId="77777777" w:rsidR="00371BBF" w:rsidRDefault="00371BBF" w:rsidP="00CC416F">
            <w:pPr>
              <w:pStyle w:val="BodyText"/>
              <w:spacing w:after="0"/>
              <w:rPr>
                <w:lang w:eastAsia="zh-CN"/>
              </w:rPr>
            </w:pPr>
          </w:p>
          <w:p w14:paraId="48A5E0FE"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EB55A00" w14:textId="1AF9B4D4" w:rsidR="00371BBF" w:rsidRDefault="00426548" w:rsidP="00CC416F">
            <w:pPr>
              <w:pStyle w:val="BodyText"/>
              <w:spacing w:after="0"/>
              <w:rPr>
                <w:rFonts w:ascii="Times New Roman" w:hAnsi="Times New Roman"/>
                <w:szCs w:val="20"/>
                <w:lang w:eastAsia="zh-CN"/>
              </w:rPr>
            </w:pPr>
            <w:r>
              <w:rPr>
                <w:rFonts w:ascii="Times New Roman" w:hAnsi="Times New Roman"/>
                <w:szCs w:val="20"/>
                <w:lang w:eastAsia="zh-CN"/>
              </w:rPr>
              <w:t>I’ve</w:t>
            </w:r>
            <w:r w:rsidR="00371BBF">
              <w:rPr>
                <w:rFonts w:ascii="Times New Roman" w:hAnsi="Times New Roman"/>
                <w:szCs w:val="20"/>
                <w:lang w:eastAsia="zh-CN"/>
              </w:rPr>
              <w:t xml:space="preserve"> taken Ericsson’s wording suggestion, see if that address your concern on training data transfer</w:t>
            </w:r>
          </w:p>
          <w:p w14:paraId="2E4A70CB" w14:textId="77777777" w:rsidR="00371BBF" w:rsidRDefault="00371BBF" w:rsidP="00CC416F">
            <w:pPr>
              <w:pStyle w:val="BodyText"/>
              <w:spacing w:after="0"/>
              <w:rPr>
                <w:rFonts w:ascii="Times New Roman" w:hAnsi="Times New Roman"/>
                <w:szCs w:val="20"/>
                <w:lang w:eastAsia="zh-CN"/>
              </w:rPr>
            </w:pPr>
          </w:p>
          <w:p w14:paraId="78D5D776"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Samsung:</w:t>
            </w:r>
          </w:p>
          <w:p w14:paraId="3EB7C127"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sidRPr="00701E4F">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sidRPr="00701E4F">
              <w:rPr>
                <w:rFonts w:ascii="Times New Roman" w:hAnsi="Times New Roman"/>
                <w:szCs w:val="20"/>
                <w:vertAlign w:val="superscript"/>
                <w:lang w:eastAsia="zh-CN"/>
              </w:rPr>
              <w:t>nd</w:t>
            </w:r>
            <w:r>
              <w:rPr>
                <w:rFonts w:ascii="Times New Roman" w:hAnsi="Times New Roman"/>
                <w:szCs w:val="20"/>
                <w:lang w:eastAsia="zh-CN"/>
              </w:rPr>
              <w:t xml:space="preserve"> bullet</w:t>
            </w:r>
          </w:p>
          <w:p w14:paraId="2A79D59A" w14:textId="77777777" w:rsidR="00371BBF" w:rsidRDefault="00371BBF" w:rsidP="00CC416F">
            <w:pPr>
              <w:pStyle w:val="BodyText"/>
              <w:spacing w:after="0"/>
              <w:rPr>
                <w:rFonts w:ascii="Times New Roman" w:hAnsi="Times New Roman"/>
                <w:szCs w:val="20"/>
                <w:lang w:eastAsia="zh-CN"/>
              </w:rPr>
            </w:pPr>
          </w:p>
          <w:p w14:paraId="1F044605"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01FEF5D4" w14:textId="15E2742B"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stated toward proposal 2-1 they prefer “Study whether and if so, how to use PRU”. </w:t>
            </w:r>
          </w:p>
          <w:p w14:paraId="2D29687C" w14:textId="1C95E14E"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289A25CE"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3CA928A0"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on the details of the feasibility study for PRU to obtain label and other training data but got no response from them. CMCC commented that may depends on dataset size. </w:t>
            </w:r>
          </w:p>
          <w:p w14:paraId="40886555"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sidRPr="001B76FF">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4BA4343C" w14:textId="77777777" w:rsidR="00371BBF" w:rsidRDefault="00371BBF" w:rsidP="00CC416F">
            <w:pPr>
              <w:pStyle w:val="BodyText"/>
              <w:spacing w:after="0"/>
              <w:rPr>
                <w:rFonts w:ascii="Times New Roman" w:hAnsi="Times New Roman"/>
                <w:szCs w:val="20"/>
                <w:lang w:eastAsia="zh-CN"/>
              </w:rPr>
            </w:pPr>
          </w:p>
          <w:p w14:paraId="7574D123"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0B90ED8E" w14:textId="77777777" w:rsidR="00371BBF" w:rsidRDefault="00371BBF" w:rsidP="00371BBF"/>
    <w:p w14:paraId="51F607D9" w14:textId="77777777" w:rsidR="00371BBF" w:rsidRPr="009764CE" w:rsidRDefault="00371BBF" w:rsidP="009764CE">
      <w:pPr>
        <w:rPr>
          <w:rFonts w:asciiTheme="majorHAnsi" w:hAnsiTheme="majorHAnsi" w:cstheme="majorHAnsi"/>
          <w:sz w:val="22"/>
          <w:szCs w:val="22"/>
        </w:rPr>
      </w:pPr>
      <w:r w:rsidRPr="009764CE">
        <w:rPr>
          <w:rFonts w:asciiTheme="majorHAnsi" w:hAnsiTheme="majorHAnsi" w:cstheme="majorHAnsi"/>
          <w:sz w:val="22"/>
          <w:szCs w:val="22"/>
          <w:highlight w:val="cyan"/>
        </w:rPr>
        <w:t>Proposal 2-1b</w:t>
      </w:r>
    </w:p>
    <w:p w14:paraId="6697F090" w14:textId="77777777" w:rsidR="00371BBF" w:rsidRDefault="00371BBF" w:rsidP="00371BBF">
      <w:pPr>
        <w:rPr>
          <w:lang w:eastAsia="zh-CN"/>
        </w:rPr>
      </w:pPr>
      <w:r>
        <w:rPr>
          <w:lang w:eastAsia="zh-CN"/>
        </w:rPr>
        <w:t xml:space="preserve">Regarding data collection for AI/ML model training for AI/ML based positioning, </w:t>
      </w:r>
    </w:p>
    <w:p w14:paraId="6DF4B141" w14:textId="77777777" w:rsidR="00371BBF" w:rsidRDefault="00371BBF" w:rsidP="00371BBF">
      <w:pPr>
        <w:numPr>
          <w:ilvl w:val="0"/>
          <w:numId w:val="27"/>
        </w:numPr>
        <w:overflowPunct/>
        <w:autoSpaceDE/>
        <w:autoSpaceDN/>
        <w:adjustRightInd/>
        <w:spacing w:after="0"/>
        <w:textAlignment w:val="auto"/>
        <w:rPr>
          <w:lang w:eastAsia="zh-CN"/>
        </w:rPr>
      </w:pPr>
      <w:r>
        <w:rPr>
          <w:lang w:eastAsia="zh-CN"/>
        </w:rPr>
        <w:t xml:space="preserve">Study whether and if so, how </w:t>
      </w:r>
      <w:r w:rsidRPr="001B76FF">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5F410EDC"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DE3FEB0" w14:textId="77777777" w:rsidR="00371BBF" w:rsidRDefault="00371BBF" w:rsidP="00371BBF">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when the training entity is not the same entity to obtain label and/or </w:t>
      </w:r>
      <w:r w:rsidRPr="006C4C6A">
        <w:rPr>
          <w:color w:val="FF0000"/>
          <w:lang w:val="en-GB"/>
        </w:rPr>
        <w:t xml:space="preserve">other </w:t>
      </w:r>
      <w:r>
        <w:rPr>
          <w:lang w:val="en-GB"/>
        </w:rPr>
        <w:t>training data</w:t>
      </w:r>
    </w:p>
    <w:p w14:paraId="0EAE8DF1"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the details of </w:t>
      </w:r>
      <w:r w:rsidRPr="001B76FF">
        <w:rPr>
          <w:color w:val="FF0000"/>
          <w:lang w:eastAsia="zh-CN"/>
        </w:rPr>
        <w:t xml:space="preserve">request/report </w:t>
      </w:r>
      <w:r>
        <w:rPr>
          <w:color w:val="FF0000"/>
          <w:lang w:eastAsia="zh-CN"/>
        </w:rPr>
        <w:t>of</w:t>
      </w:r>
      <w:r w:rsidRPr="001B76FF">
        <w:rPr>
          <w:color w:val="FF0000"/>
          <w:lang w:eastAsia="zh-CN"/>
        </w:rPr>
        <w:t xml:space="preserve"> </w:t>
      </w:r>
      <w:r>
        <w:rPr>
          <w:lang w:eastAsia="zh-CN"/>
        </w:rPr>
        <w:t xml:space="preserve">label and/or </w:t>
      </w:r>
      <w:r w:rsidRPr="00816640">
        <w:rPr>
          <w:color w:val="FF0000"/>
          <w:lang w:eastAsia="zh-CN"/>
        </w:rPr>
        <w:t xml:space="preserve">other </w:t>
      </w:r>
      <w:r>
        <w:rPr>
          <w:lang w:eastAsia="zh-CN"/>
        </w:rPr>
        <w:t xml:space="preserve">training data considering </w:t>
      </w:r>
    </w:p>
    <w:p w14:paraId="59880E85"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 xml:space="preserve">AI/ML learning methods (e.g., </w:t>
      </w:r>
      <w:r w:rsidRPr="006C4C6A">
        <w:rPr>
          <w:color w:val="FF0000"/>
          <w:lang w:val="en-GB"/>
        </w:rPr>
        <w:t>supervised and semi-supervised/unsupervised)</w:t>
      </w:r>
    </w:p>
    <w:p w14:paraId="53A1F874"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val="en-GB"/>
        </w:rPr>
        <w:t xml:space="preserve">potential different entity </w:t>
      </w:r>
      <w:r w:rsidRPr="006C4C6A">
        <w:rPr>
          <w:color w:val="FF0000"/>
          <w:lang w:eastAsia="zh-CN"/>
        </w:rPr>
        <w:t>capability to obtain label and/or other training data</w:t>
      </w:r>
    </w:p>
    <w:p w14:paraId="07C568D0"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potential different entity to obtain label and/or other training data</w:t>
      </w:r>
      <w:r w:rsidRPr="006C4C6A">
        <w:rPr>
          <w:color w:val="FF0000"/>
          <w:lang w:val="en-GB"/>
        </w:rPr>
        <w:t xml:space="preserve"> </w:t>
      </w:r>
    </w:p>
    <w:p w14:paraId="3B52B1E7"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sidRPr="00816640">
        <w:rPr>
          <w:color w:val="FF0000"/>
          <w:lang w:eastAsia="zh-CN"/>
        </w:rPr>
        <w:t xml:space="preserve">other </w:t>
      </w:r>
      <w:r>
        <w:rPr>
          <w:lang w:eastAsia="zh-CN"/>
        </w:rPr>
        <w:t>training data</w:t>
      </w:r>
    </w:p>
    <w:p w14:paraId="6E7FC98D" w14:textId="77777777" w:rsidR="00371BBF" w:rsidRDefault="00371BBF" w:rsidP="00371BBF">
      <w:pPr>
        <w:pStyle w:val="BodyText"/>
        <w:spacing w:after="0"/>
        <w:rPr>
          <w:lang w:eastAsia="zh-CN"/>
        </w:rPr>
      </w:pPr>
    </w:p>
    <w:p w14:paraId="37640FDF" w14:textId="77777777" w:rsidR="00371BBF" w:rsidRDefault="00371BBF" w:rsidP="00371BBF">
      <w:pPr>
        <w:pStyle w:val="BodyText"/>
        <w:spacing w:after="0"/>
        <w:rPr>
          <w:rFonts w:ascii="Times New Roman" w:hAnsi="Times New Roman"/>
          <w:szCs w:val="20"/>
          <w:lang w:eastAsia="zh-CN"/>
        </w:rPr>
      </w:pPr>
    </w:p>
    <w:p w14:paraId="14C1BC59" w14:textId="77777777" w:rsidR="00371BBF" w:rsidRDefault="00371BBF" w:rsidP="00371BB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71BBF" w14:paraId="1C28EF07" w14:textId="77777777" w:rsidTr="00CC416F">
        <w:trPr>
          <w:trHeight w:val="224"/>
        </w:trPr>
        <w:tc>
          <w:tcPr>
            <w:tcW w:w="1871" w:type="dxa"/>
            <w:shd w:val="clear" w:color="auto" w:fill="FFE599" w:themeFill="accent4" w:themeFillTint="66"/>
          </w:tcPr>
          <w:p w14:paraId="6763701B"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D0AA7A"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AF54F4" w14:paraId="2D3E25CE" w14:textId="77777777" w:rsidTr="00CC416F">
        <w:trPr>
          <w:trHeight w:val="339"/>
        </w:trPr>
        <w:tc>
          <w:tcPr>
            <w:tcW w:w="1871" w:type="dxa"/>
          </w:tcPr>
          <w:p w14:paraId="696697D0" w14:textId="775CD5E1" w:rsidR="00AF54F4" w:rsidRDefault="00AF54F4" w:rsidP="00AF54F4">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DAF037" w14:textId="3F860F5A" w:rsidR="00AF54F4" w:rsidRDefault="00AF54F4" w:rsidP="00AF54F4">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AF54F4" w14:paraId="114076A6" w14:textId="77777777" w:rsidTr="00CC416F">
        <w:trPr>
          <w:trHeight w:val="339"/>
        </w:trPr>
        <w:tc>
          <w:tcPr>
            <w:tcW w:w="1871" w:type="dxa"/>
          </w:tcPr>
          <w:p w14:paraId="443D0FAD" w14:textId="6D535BE7" w:rsidR="00AF54F4" w:rsidRDefault="00DB255F" w:rsidP="00AF54F4">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58F3065" w14:textId="28D8271F" w:rsidR="00AF54F4" w:rsidRDefault="00DB255F" w:rsidP="00AF54F4">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AF54F4" w14:paraId="6F1CB98F" w14:textId="77777777" w:rsidTr="00CC416F">
        <w:trPr>
          <w:trHeight w:val="339"/>
        </w:trPr>
        <w:tc>
          <w:tcPr>
            <w:tcW w:w="1871" w:type="dxa"/>
          </w:tcPr>
          <w:p w14:paraId="71147DC4" w14:textId="36306D97" w:rsidR="00AF54F4" w:rsidRDefault="00CC416F" w:rsidP="00AF54F4">
            <w:pPr>
              <w:pStyle w:val="BodyText"/>
              <w:spacing w:after="0"/>
              <w:rPr>
                <w:rFonts w:ascii="Times New Roman" w:hAnsi="Times New Roman"/>
                <w:szCs w:val="20"/>
                <w:lang w:eastAsia="zh-CN"/>
              </w:rPr>
            </w:pPr>
            <w:r>
              <w:rPr>
                <w:rFonts w:ascii="Times New Roman" w:hAnsi="Times New Roman"/>
                <w:szCs w:val="20"/>
                <w:lang w:eastAsia="zh-CN"/>
              </w:rPr>
              <w:t>OP</w:t>
            </w:r>
            <w:r w:rsidR="00B16806">
              <w:rPr>
                <w:rFonts w:ascii="Times New Roman" w:hAnsi="Times New Roman"/>
                <w:szCs w:val="20"/>
                <w:lang w:eastAsia="zh-CN"/>
              </w:rPr>
              <w:t>P</w:t>
            </w:r>
            <w:r>
              <w:rPr>
                <w:rFonts w:ascii="Times New Roman" w:hAnsi="Times New Roman"/>
                <w:szCs w:val="20"/>
                <w:lang w:eastAsia="zh-CN"/>
              </w:rPr>
              <w:t>O</w:t>
            </w:r>
          </w:p>
        </w:tc>
        <w:tc>
          <w:tcPr>
            <w:tcW w:w="8021" w:type="dxa"/>
          </w:tcPr>
          <w:p w14:paraId="4BA208EC" w14:textId="1625D436" w:rsidR="00B16806" w:rsidRDefault="00CC416F" w:rsidP="00050A2C">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 xml:space="preserve">Failed to understand why the study is focusing on </w:t>
            </w:r>
            <w:r w:rsidR="00340D6D">
              <w:rPr>
                <w:rFonts w:ascii="Times New Roman" w:hAnsi="Times New Roman"/>
                <w:szCs w:val="20"/>
                <w:lang w:eastAsia="zh-CN"/>
              </w:rPr>
              <w:t xml:space="preserve">the case of </w:t>
            </w:r>
            <w:r>
              <w:rPr>
                <w:rFonts w:ascii="Times New Roman" w:hAnsi="Times New Roman"/>
                <w:szCs w:val="20"/>
                <w:lang w:eastAsia="zh-CN"/>
              </w:rPr>
              <w:t xml:space="preserve">different </w:t>
            </w:r>
            <w:r w:rsidR="00340D6D">
              <w:rPr>
                <w:rFonts w:ascii="Times New Roman" w:hAnsi="Times New Roman"/>
                <w:szCs w:val="20"/>
                <w:lang w:eastAsia="zh-CN"/>
              </w:rPr>
              <w:t xml:space="preserve">entities. </w:t>
            </w:r>
            <w:r w:rsidR="00EE5F5F">
              <w:rPr>
                <w:rFonts w:ascii="Times New Roman" w:hAnsi="Times New Roman"/>
                <w:szCs w:val="20"/>
                <w:lang w:eastAsia="zh-CN"/>
              </w:rPr>
              <w:t>Even for the case of the same entity, we still need to study “</w:t>
            </w:r>
            <w:r w:rsidR="00EE5F5F">
              <w:rPr>
                <w:lang w:val="en-GB"/>
              </w:rPr>
              <w:t>Study signalling and procedure to enable data collection</w:t>
            </w:r>
            <w:r w:rsidR="00EE5F5F">
              <w:rPr>
                <w:rFonts w:ascii="Times New Roman" w:hAnsi="Times New Roman"/>
                <w:szCs w:val="20"/>
                <w:lang w:eastAsia="zh-CN"/>
              </w:rPr>
              <w:t>”.</w:t>
            </w:r>
          </w:p>
          <w:p w14:paraId="5F046A17" w14:textId="467B6EC1" w:rsidR="00312B15" w:rsidRDefault="00B16806" w:rsidP="00AF54F4">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0854CDB7" w14:textId="45FF7949" w:rsidR="00312B15" w:rsidRDefault="00312B15" w:rsidP="00312B15">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If UE collects the data</w:t>
            </w:r>
            <w:r w:rsidR="00C20544">
              <w:rPr>
                <w:rFonts w:ascii="Times New Roman" w:hAnsi="Times New Roman"/>
                <w:szCs w:val="20"/>
                <w:lang w:eastAsia="zh-CN"/>
              </w:rPr>
              <w:t xml:space="preserve"> (e.g., Direct AI/ML, or AI/ML assisted)</w:t>
            </w:r>
            <w:r>
              <w:rPr>
                <w:rFonts w:ascii="Times New Roman" w:hAnsi="Times New Roman"/>
                <w:szCs w:val="20"/>
                <w:lang w:eastAsia="zh-CN"/>
              </w:rPr>
              <w:t>, but the training is at a different entity (e.g. NW), then the UE-sided model should be transfer/delivered to UE</w:t>
            </w:r>
          </w:p>
          <w:p w14:paraId="2EFD1BF7" w14:textId="74DCC413" w:rsidR="00312B15" w:rsidRDefault="00312B15" w:rsidP="00312B15">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545B15F2" w14:textId="1167AC86" w:rsidR="00C20544" w:rsidRPr="007645CD" w:rsidRDefault="00C20544" w:rsidP="00312B15">
            <w:pPr>
              <w:pStyle w:val="BodyText"/>
              <w:numPr>
                <w:ilvl w:val="0"/>
                <w:numId w:val="27"/>
              </w:numPr>
              <w:spacing w:after="0"/>
              <w:rPr>
                <w:rFonts w:ascii="Times New Roman" w:hAnsi="Times New Roman"/>
                <w:szCs w:val="20"/>
                <w:lang w:eastAsia="zh-CN"/>
              </w:rPr>
            </w:pPr>
            <w:r w:rsidRPr="007645CD">
              <w:rPr>
                <w:rFonts w:ascii="Times New Roman" w:hAnsi="Times New Roman"/>
                <w:szCs w:val="20"/>
                <w:lang w:eastAsia="zh-CN"/>
              </w:rPr>
              <w:lastRenderedPageBreak/>
              <w:t xml:space="preserve">If </w:t>
            </w:r>
            <w:proofErr w:type="spellStart"/>
            <w:r w:rsidRPr="007645CD">
              <w:rPr>
                <w:rFonts w:ascii="Times New Roman" w:hAnsi="Times New Roman"/>
                <w:szCs w:val="20"/>
                <w:lang w:eastAsia="zh-CN"/>
              </w:rPr>
              <w:t>gNB</w:t>
            </w:r>
            <w:proofErr w:type="spellEnd"/>
            <w:r w:rsidRPr="007645CD">
              <w:rPr>
                <w:rFonts w:ascii="Times New Roman" w:hAnsi="Times New Roman"/>
                <w:szCs w:val="20"/>
                <w:lang w:eastAsia="zh-CN"/>
              </w:rPr>
              <w:t xml:space="preserve"> collects the data (e.g., AI/ML assisted), but the training is at a different entity, then the </w:t>
            </w:r>
            <w:proofErr w:type="spellStart"/>
            <w:r w:rsidRPr="007645CD">
              <w:rPr>
                <w:rFonts w:ascii="Times New Roman" w:hAnsi="Times New Roman"/>
                <w:szCs w:val="20"/>
                <w:lang w:eastAsia="zh-CN"/>
              </w:rPr>
              <w:t>gNB</w:t>
            </w:r>
            <w:proofErr w:type="spellEnd"/>
            <w:r w:rsidRPr="007645CD">
              <w:rPr>
                <w:rFonts w:ascii="Times New Roman" w:hAnsi="Times New Roman"/>
                <w:szCs w:val="20"/>
                <w:lang w:eastAsia="zh-CN"/>
              </w:rPr>
              <w:t xml:space="preserve">-sided model should be transfer/delivered to </w:t>
            </w:r>
            <w:proofErr w:type="spellStart"/>
            <w:r w:rsidRPr="007645CD">
              <w:rPr>
                <w:rFonts w:ascii="Times New Roman" w:hAnsi="Times New Roman"/>
                <w:szCs w:val="20"/>
                <w:lang w:eastAsia="zh-CN"/>
              </w:rPr>
              <w:t>gNB</w:t>
            </w:r>
            <w:proofErr w:type="spellEnd"/>
          </w:p>
          <w:p w14:paraId="0721BA6D" w14:textId="51523A6A" w:rsidR="00B16806" w:rsidRPr="007645CD" w:rsidRDefault="00B16806" w:rsidP="00AF54F4">
            <w:pPr>
              <w:pStyle w:val="BodyText"/>
              <w:spacing w:after="0"/>
              <w:rPr>
                <w:rFonts w:ascii="Times New Roman" w:hAnsi="Times New Roman"/>
                <w:b/>
                <w:szCs w:val="20"/>
                <w:lang w:eastAsia="zh-CN"/>
              </w:rPr>
            </w:pPr>
            <w:r w:rsidRPr="007645CD">
              <w:rPr>
                <w:rFonts w:ascii="Times New Roman" w:hAnsi="Times New Roman"/>
                <w:b/>
                <w:szCs w:val="20"/>
                <w:lang w:eastAsia="zh-CN"/>
              </w:rPr>
              <w:t xml:space="preserve">That means this proposal will indicate the model transfer (or model delivery) is necessary. </w:t>
            </w:r>
          </w:p>
          <w:p w14:paraId="627759F6" w14:textId="17C31666" w:rsidR="007645CD" w:rsidRDefault="007645CD" w:rsidP="00AF54F4">
            <w:pPr>
              <w:pStyle w:val="BodyText"/>
              <w:spacing w:after="0"/>
              <w:rPr>
                <w:rFonts w:ascii="Times New Roman" w:hAnsi="Times New Roman"/>
                <w:szCs w:val="20"/>
                <w:lang w:eastAsia="zh-CN"/>
              </w:rPr>
            </w:pPr>
          </w:p>
          <w:p w14:paraId="394CF5F1" w14:textId="77777777" w:rsidR="00FD31F6" w:rsidRDefault="007645CD" w:rsidP="00FD31F6">
            <w:pPr>
              <w:pStyle w:val="BodyText"/>
              <w:numPr>
                <w:ilvl w:val="0"/>
                <w:numId w:val="50"/>
              </w:numPr>
              <w:spacing w:after="0"/>
              <w:rPr>
                <w:rFonts w:ascii="Times New Roman" w:hAnsi="Times New Roman"/>
                <w:szCs w:val="20"/>
                <w:lang w:eastAsia="zh-CN"/>
              </w:rPr>
            </w:pPr>
            <w:r>
              <w:rPr>
                <w:rFonts w:ascii="Times New Roman" w:hAnsi="Times New Roman"/>
                <w:szCs w:val="20"/>
                <w:lang w:eastAsia="zh-CN"/>
              </w:rPr>
              <w:t xml:space="preserve">The UE should not </w:t>
            </w:r>
            <w:r w:rsidR="00FD31F6">
              <w:rPr>
                <w:rFonts w:ascii="Times New Roman" w:hAnsi="Times New Roman"/>
                <w:szCs w:val="20"/>
                <w:lang w:eastAsia="zh-CN"/>
              </w:rPr>
              <w:t xml:space="preserve">be </w:t>
            </w:r>
            <w:r>
              <w:rPr>
                <w:rFonts w:ascii="Times New Roman" w:hAnsi="Times New Roman"/>
                <w:szCs w:val="20"/>
                <w:lang w:eastAsia="zh-CN"/>
              </w:rPr>
              <w:t>pu</w:t>
            </w:r>
            <w:r w:rsidR="00FD31F6">
              <w:rPr>
                <w:rFonts w:ascii="Times New Roman" w:hAnsi="Times New Roman"/>
                <w:szCs w:val="20"/>
                <w:lang w:eastAsia="zh-CN"/>
              </w:rPr>
              <w:t>t</w:t>
            </w:r>
            <w:r>
              <w:rPr>
                <w:rFonts w:ascii="Times New Roman" w:hAnsi="Times New Roman"/>
                <w:szCs w:val="20"/>
                <w:lang w:eastAsia="zh-CN"/>
              </w:rPr>
              <w:t>t</w:t>
            </w:r>
            <w:r w:rsidR="00FD31F6">
              <w:rPr>
                <w:rFonts w:ascii="Times New Roman" w:hAnsi="Times New Roman"/>
                <w:szCs w:val="20"/>
                <w:lang w:eastAsia="zh-CN"/>
              </w:rPr>
              <w:t>ed</w:t>
            </w:r>
            <w:r>
              <w:rPr>
                <w:rFonts w:ascii="Times New Roman" w:hAnsi="Times New Roman"/>
                <w:szCs w:val="20"/>
                <w:lang w:eastAsia="zh-CN"/>
              </w:rPr>
              <w:t xml:space="preserve"> in the same level of PRU. As for PRU, it </w:t>
            </w:r>
            <w:r w:rsidR="00FD31F6">
              <w:rPr>
                <w:rFonts w:ascii="Times New Roman" w:hAnsi="Times New Roman"/>
                <w:szCs w:val="20"/>
                <w:lang w:eastAsia="zh-CN"/>
              </w:rPr>
              <w:t>has known location information. However, we don’t it is feasible for a normal UE to do that. The only difference between normal UE and R17 PRU is that whether the it can get the known location</w:t>
            </w:r>
          </w:p>
          <w:p w14:paraId="039F1DB1" w14:textId="5FF66D42" w:rsidR="00EE5F5F" w:rsidRPr="00FD31F6" w:rsidRDefault="00FD31F6" w:rsidP="00AF54F4">
            <w:pPr>
              <w:pStyle w:val="BodyText"/>
              <w:numPr>
                <w:ilvl w:val="0"/>
                <w:numId w:val="50"/>
              </w:numPr>
              <w:spacing w:after="0"/>
              <w:rPr>
                <w:rFonts w:ascii="Times New Roman" w:hAnsi="Times New Roman"/>
                <w:szCs w:val="20"/>
                <w:lang w:eastAsia="zh-CN"/>
              </w:rPr>
            </w:pPr>
            <w:r w:rsidRPr="00FD31F6">
              <w:rPr>
                <w:rFonts w:ascii="Times New Roman" w:hAnsi="Times New Roman"/>
                <w:szCs w:val="20"/>
                <w:lang w:eastAsia="zh-CN"/>
              </w:rPr>
              <w:t xml:space="preserve"> </w:t>
            </w:r>
            <w:r w:rsidR="00EE5F5F" w:rsidRPr="00FD31F6">
              <w:rPr>
                <w:rFonts w:ascii="Times New Roman" w:hAnsi="Times New Roman"/>
                <w:szCs w:val="20"/>
                <w:lang w:eastAsia="zh-CN"/>
              </w:rPr>
              <w:t>Regarding the feasibility</w:t>
            </w:r>
            <w:r>
              <w:rPr>
                <w:rFonts w:ascii="Times New Roman" w:hAnsi="Times New Roman"/>
                <w:szCs w:val="20"/>
                <w:lang w:eastAsia="zh-CN"/>
              </w:rPr>
              <w:t xml:space="preserve"> study of PRU, there are </w:t>
            </w:r>
            <w:r w:rsidR="00CA65E9">
              <w:rPr>
                <w:rFonts w:ascii="Times New Roman" w:hAnsi="Times New Roman"/>
                <w:szCs w:val="20"/>
                <w:lang w:eastAsia="zh-CN"/>
              </w:rPr>
              <w:t>various</w:t>
            </w:r>
            <w:r>
              <w:rPr>
                <w:rFonts w:ascii="Times New Roman" w:hAnsi="Times New Roman"/>
                <w:szCs w:val="20"/>
                <w:lang w:eastAsia="zh-CN"/>
              </w:rPr>
              <w:t xml:space="preserve"> aspects, e.g., whether the data sets can support to train a good AI/ML model since only limited number of PRU are deployed (if PRU is deployed) and the collected data are usually corresponding to very limited of locations </w:t>
            </w:r>
          </w:p>
          <w:p w14:paraId="7E004583" w14:textId="7998498A" w:rsidR="00EE5F5F" w:rsidRDefault="00EE5F5F" w:rsidP="00AF54F4">
            <w:pPr>
              <w:pStyle w:val="BodyText"/>
              <w:spacing w:after="0"/>
              <w:rPr>
                <w:rFonts w:ascii="Times New Roman" w:hAnsi="Times New Roman"/>
                <w:szCs w:val="20"/>
                <w:lang w:eastAsia="zh-CN"/>
              </w:rPr>
            </w:pPr>
          </w:p>
          <w:p w14:paraId="624A38F4" w14:textId="4C97DB23" w:rsidR="006C593A" w:rsidRDefault="006C593A" w:rsidP="00AF54F4">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2A397708" w14:textId="77777777" w:rsidR="006C593A" w:rsidRDefault="006C593A" w:rsidP="00AF54F4">
            <w:pPr>
              <w:pStyle w:val="BodyText"/>
              <w:spacing w:after="0"/>
              <w:rPr>
                <w:rFonts w:ascii="Times New Roman" w:hAnsi="Times New Roman"/>
                <w:szCs w:val="20"/>
                <w:lang w:eastAsia="zh-CN"/>
              </w:rPr>
            </w:pPr>
          </w:p>
          <w:p w14:paraId="33257926" w14:textId="77777777" w:rsidR="00FD31F6" w:rsidRDefault="00FD31F6" w:rsidP="00FD31F6">
            <w:pPr>
              <w:numPr>
                <w:ilvl w:val="0"/>
                <w:numId w:val="27"/>
              </w:numPr>
              <w:overflowPunct/>
              <w:autoSpaceDE/>
              <w:autoSpaceDN/>
              <w:adjustRightInd/>
              <w:spacing w:after="0"/>
              <w:textAlignment w:val="auto"/>
              <w:rPr>
                <w:lang w:eastAsia="zh-CN"/>
              </w:rPr>
            </w:pPr>
            <w:r>
              <w:rPr>
                <w:lang w:eastAsia="zh-CN"/>
              </w:rPr>
              <w:t xml:space="preserve">Study whether and if so, how </w:t>
            </w:r>
            <w:r w:rsidRPr="00FD31F6">
              <w:rPr>
                <w:strike/>
                <w:color w:val="FF0000"/>
                <w:highlight w:val="yellow"/>
                <w:lang w:eastAsia="zh-CN"/>
              </w:rPr>
              <w:t>UE/</w:t>
            </w:r>
            <w:r w:rsidRPr="001B76FF">
              <w:rPr>
                <w:color w:val="FF0000"/>
                <w:lang w:eastAsia="zh-CN"/>
              </w:rPr>
              <w:t>PRU</w:t>
            </w:r>
            <w:r w:rsidRPr="00FD31F6">
              <w:rPr>
                <w:color w:val="FF0000"/>
                <w:lang w:eastAsia="zh-CN"/>
              </w:rPr>
              <w:t>/TRP</w:t>
            </w:r>
            <w:r w:rsidRPr="001B76FF">
              <w:rPr>
                <w:color w:val="FF0000"/>
                <w:lang w:eastAsia="zh-CN"/>
              </w:rPr>
              <w:t xml:space="preserve"> </w:t>
            </w:r>
            <w:r>
              <w:rPr>
                <w:lang w:eastAsia="zh-CN"/>
              </w:rPr>
              <w:t xml:space="preserve">is used to obtain </w:t>
            </w:r>
            <w:r>
              <w:rPr>
                <w:lang w:val="en-GB"/>
              </w:rPr>
              <w:t>ground truth</w:t>
            </w:r>
            <w:r>
              <w:rPr>
                <w:lang w:eastAsia="zh-CN"/>
              </w:rPr>
              <w:t xml:space="preserve"> label and/or other training data</w:t>
            </w:r>
          </w:p>
          <w:p w14:paraId="3FA57987" w14:textId="77777777" w:rsidR="00FD31F6" w:rsidRDefault="00FD31F6" w:rsidP="00FD31F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FD5FF69" w14:textId="77777777" w:rsidR="00EE5F5F" w:rsidRDefault="00EE5F5F" w:rsidP="00EE5F5F">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EE5F5F">
              <w:rPr>
                <w:strike/>
                <w:color w:val="FF0000"/>
                <w:highlight w:val="yellow"/>
                <w:lang w:val="en-GB"/>
              </w:rPr>
              <w:t>, and delivering the collected data to the training entity</w:t>
            </w:r>
            <w:r w:rsidRPr="00EE5F5F">
              <w:rPr>
                <w:strike/>
                <w:highlight w:val="yellow"/>
                <w:lang w:val="en-GB"/>
              </w:rPr>
              <w:t xml:space="preserve"> when the training entity is not the same entity to obtain label and/or </w:t>
            </w:r>
            <w:r w:rsidRPr="00EE5F5F">
              <w:rPr>
                <w:strike/>
                <w:color w:val="FF0000"/>
                <w:highlight w:val="yellow"/>
                <w:lang w:val="en-GB"/>
              </w:rPr>
              <w:t xml:space="preserve">other </w:t>
            </w:r>
            <w:r w:rsidRPr="00EE5F5F">
              <w:rPr>
                <w:strike/>
                <w:highlight w:val="yellow"/>
                <w:lang w:val="en-GB"/>
              </w:rPr>
              <w:t>training data</w:t>
            </w:r>
          </w:p>
          <w:p w14:paraId="6FB423A0" w14:textId="77777777" w:rsidR="00EE5F5F" w:rsidRDefault="00EE5F5F" w:rsidP="00EE5F5F">
            <w:pPr>
              <w:numPr>
                <w:ilvl w:val="1"/>
                <w:numId w:val="27"/>
              </w:numPr>
              <w:overflowPunct/>
              <w:autoSpaceDE/>
              <w:autoSpaceDN/>
              <w:adjustRightInd/>
              <w:spacing w:after="0"/>
              <w:textAlignment w:val="auto"/>
              <w:rPr>
                <w:lang w:eastAsia="zh-CN"/>
              </w:rPr>
            </w:pPr>
            <w:r>
              <w:rPr>
                <w:lang w:eastAsia="zh-CN"/>
              </w:rPr>
              <w:t xml:space="preserve">FFS potential specification impact on the details of </w:t>
            </w:r>
            <w:r w:rsidRPr="001B76FF">
              <w:rPr>
                <w:color w:val="FF0000"/>
                <w:lang w:eastAsia="zh-CN"/>
              </w:rPr>
              <w:t xml:space="preserve">request/report </w:t>
            </w:r>
            <w:r>
              <w:rPr>
                <w:color w:val="FF0000"/>
                <w:lang w:eastAsia="zh-CN"/>
              </w:rPr>
              <w:t>of</w:t>
            </w:r>
            <w:r w:rsidRPr="001B76FF">
              <w:rPr>
                <w:color w:val="FF0000"/>
                <w:lang w:eastAsia="zh-CN"/>
              </w:rPr>
              <w:t xml:space="preserve"> </w:t>
            </w:r>
            <w:r>
              <w:rPr>
                <w:lang w:eastAsia="zh-CN"/>
              </w:rPr>
              <w:t xml:space="preserve">label and/or </w:t>
            </w:r>
            <w:r w:rsidRPr="00816640">
              <w:rPr>
                <w:color w:val="FF0000"/>
                <w:lang w:eastAsia="zh-CN"/>
              </w:rPr>
              <w:t xml:space="preserve">other </w:t>
            </w:r>
            <w:r>
              <w:rPr>
                <w:lang w:eastAsia="zh-CN"/>
              </w:rPr>
              <w:t xml:space="preserve">training data considering </w:t>
            </w:r>
          </w:p>
          <w:p w14:paraId="6CC7B213"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eastAsia="zh-CN"/>
              </w:rPr>
              <w:t xml:space="preserve">AI/ML learning methods (e.g., </w:t>
            </w:r>
            <w:r w:rsidRPr="006C4C6A">
              <w:rPr>
                <w:color w:val="FF0000"/>
                <w:lang w:val="en-GB"/>
              </w:rPr>
              <w:t>supervised and semi-supervised/unsupervised)</w:t>
            </w:r>
          </w:p>
          <w:p w14:paraId="440773F8"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val="en-GB"/>
              </w:rPr>
              <w:t xml:space="preserve">potential different entity </w:t>
            </w:r>
            <w:r w:rsidRPr="006C4C6A">
              <w:rPr>
                <w:color w:val="FF0000"/>
                <w:lang w:eastAsia="zh-CN"/>
              </w:rPr>
              <w:t>capability to obtain label and/or other training data</w:t>
            </w:r>
          </w:p>
          <w:p w14:paraId="6CF8CEAD"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eastAsia="zh-CN"/>
              </w:rPr>
              <w:t>potential different entity to obtain label and/or other training data</w:t>
            </w:r>
            <w:r w:rsidRPr="006C4C6A">
              <w:rPr>
                <w:color w:val="FF0000"/>
                <w:lang w:val="en-GB"/>
              </w:rPr>
              <w:t xml:space="preserve"> </w:t>
            </w:r>
          </w:p>
          <w:p w14:paraId="201DBE08" w14:textId="77777777" w:rsidR="00EE5F5F" w:rsidRDefault="00EE5F5F" w:rsidP="00EE5F5F">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sidRPr="00816640">
              <w:rPr>
                <w:color w:val="FF0000"/>
                <w:lang w:eastAsia="zh-CN"/>
              </w:rPr>
              <w:t xml:space="preserve">other </w:t>
            </w:r>
            <w:r>
              <w:rPr>
                <w:lang w:eastAsia="zh-CN"/>
              </w:rPr>
              <w:t>training data</w:t>
            </w:r>
          </w:p>
          <w:p w14:paraId="3A29C2A3" w14:textId="6B77A7C6" w:rsidR="00EE5F5F" w:rsidRDefault="00EE5F5F" w:rsidP="00AF54F4">
            <w:pPr>
              <w:pStyle w:val="BodyText"/>
              <w:spacing w:after="0"/>
              <w:rPr>
                <w:rFonts w:ascii="Times New Roman" w:hAnsi="Times New Roman"/>
                <w:szCs w:val="20"/>
                <w:lang w:eastAsia="zh-CN"/>
              </w:rPr>
            </w:pPr>
          </w:p>
        </w:tc>
      </w:tr>
      <w:tr w:rsidR="00CC416F" w14:paraId="2678F0E2" w14:textId="77777777" w:rsidTr="00CC416F">
        <w:trPr>
          <w:trHeight w:val="339"/>
        </w:trPr>
        <w:tc>
          <w:tcPr>
            <w:tcW w:w="1871" w:type="dxa"/>
          </w:tcPr>
          <w:p w14:paraId="74EEBE84" w14:textId="5A87EDEA" w:rsidR="00CC416F" w:rsidRDefault="007E7F75" w:rsidP="00AF54F4">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3E74EC9" w14:textId="77777777" w:rsidR="00CC416F" w:rsidRDefault="007E7F75" w:rsidP="00AF54F4">
            <w:pPr>
              <w:pStyle w:val="BodyText"/>
              <w:spacing w:after="0"/>
              <w:rPr>
                <w:rFonts w:ascii="Times New Roman" w:hAnsi="Times New Roman"/>
                <w:szCs w:val="20"/>
                <w:lang w:eastAsia="zh-CN"/>
              </w:rPr>
            </w:pPr>
            <w:r>
              <w:rPr>
                <w:rFonts w:ascii="Times New Roman" w:hAnsi="Times New Roman"/>
                <w:szCs w:val="20"/>
                <w:lang w:eastAsia="zh-CN"/>
              </w:rPr>
              <w:t>To OPPO:</w:t>
            </w:r>
          </w:p>
          <w:p w14:paraId="405C0494" w14:textId="2EBD5543"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t xml:space="preserve">1. Data collecting and training at the same entity and different entity are </w:t>
            </w:r>
            <w:r w:rsidR="000901A0">
              <w:rPr>
                <w:rFonts w:ascii="Times New Roman" w:hAnsi="Times New Roman"/>
                <w:szCs w:val="20"/>
                <w:lang w:eastAsia="zh-CN"/>
              </w:rPr>
              <w:t>now separately mentioned</w:t>
            </w:r>
            <w:r>
              <w:rPr>
                <w:rFonts w:ascii="Times New Roman" w:hAnsi="Times New Roman"/>
                <w:szCs w:val="20"/>
                <w:lang w:eastAsia="zh-CN"/>
              </w:rPr>
              <w:t>, please check wording revision below.</w:t>
            </w:r>
          </w:p>
          <w:p w14:paraId="2B1A38C3" w14:textId="34043A52"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t xml:space="preserve">2. It’s valid if OPPO thinks a UE cannot obtain label, though some other companies think that is feasible, which is why we put into </w:t>
            </w:r>
            <w:r w:rsidR="000901A0">
              <w:rPr>
                <w:rFonts w:ascii="Times New Roman" w:hAnsi="Times New Roman"/>
                <w:szCs w:val="20"/>
                <w:lang w:eastAsia="zh-CN"/>
              </w:rPr>
              <w:t xml:space="preserve">feasibility </w:t>
            </w:r>
            <w:r>
              <w:rPr>
                <w:rFonts w:ascii="Times New Roman" w:hAnsi="Times New Roman"/>
                <w:szCs w:val="20"/>
                <w:lang w:eastAsia="zh-CN"/>
              </w:rPr>
              <w:t>study. Furthermore, is OPPO’s understanding that UE cannot be used to obtain other training data without label?</w:t>
            </w:r>
          </w:p>
          <w:p w14:paraId="53BB03A2" w14:textId="77777777"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6258F92F" w14:textId="77777777" w:rsidR="000901A0" w:rsidRDefault="000901A0" w:rsidP="007E7F75">
            <w:pPr>
              <w:pStyle w:val="BodyText"/>
              <w:spacing w:after="0"/>
              <w:rPr>
                <w:rFonts w:ascii="Times New Roman" w:hAnsi="Times New Roman"/>
                <w:szCs w:val="20"/>
                <w:lang w:eastAsia="zh-CN"/>
              </w:rPr>
            </w:pPr>
          </w:p>
          <w:p w14:paraId="060FC804" w14:textId="28BFD2A0" w:rsidR="000901A0" w:rsidRDefault="000901A0" w:rsidP="007E7F75">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w:t>
            </w:r>
            <w:r w:rsidR="009764CE">
              <w:rPr>
                <w:rFonts w:ascii="Times New Roman" w:hAnsi="Times New Roman"/>
                <w:szCs w:val="20"/>
                <w:lang w:eastAsia="zh-CN"/>
              </w:rPr>
              <w:t>s.</w:t>
            </w:r>
          </w:p>
        </w:tc>
      </w:tr>
    </w:tbl>
    <w:p w14:paraId="1DED0A1A" w14:textId="0C215829" w:rsidR="00545C3F" w:rsidRDefault="00545C3F"/>
    <w:p w14:paraId="14CFB72C" w14:textId="70F836BB" w:rsidR="007E7F75" w:rsidRDefault="007E7F75" w:rsidP="007E7F75">
      <w:pPr>
        <w:pStyle w:val="Heading5"/>
        <w:rPr>
          <w:lang w:eastAsia="zh-CN"/>
        </w:rPr>
      </w:pPr>
      <w:r>
        <w:rPr>
          <w:highlight w:val="cyan"/>
          <w:lang w:eastAsia="zh-CN"/>
        </w:rPr>
        <w:t>Proposal 2-1c</w:t>
      </w:r>
    </w:p>
    <w:p w14:paraId="7FB2CC14" w14:textId="77777777" w:rsidR="007E7F75" w:rsidRPr="009764CE" w:rsidRDefault="007E7F75" w:rsidP="007E7F75">
      <w:pPr>
        <w:rPr>
          <w:lang w:eastAsia="zh-CN"/>
        </w:rPr>
      </w:pPr>
      <w:r w:rsidRPr="009764CE">
        <w:rPr>
          <w:lang w:eastAsia="zh-CN"/>
        </w:rPr>
        <w:t xml:space="preserve">Regarding data collection for AI/ML model training for AI/ML based positioning, </w:t>
      </w:r>
    </w:p>
    <w:p w14:paraId="094C04D8" w14:textId="77777777" w:rsidR="007E7F75" w:rsidRPr="009764CE" w:rsidRDefault="007E7F75" w:rsidP="007E7F75">
      <w:pPr>
        <w:numPr>
          <w:ilvl w:val="0"/>
          <w:numId w:val="27"/>
        </w:numPr>
        <w:overflowPunct/>
        <w:autoSpaceDE/>
        <w:autoSpaceDN/>
        <w:adjustRightInd/>
        <w:spacing w:after="0"/>
        <w:textAlignment w:val="auto"/>
        <w:rPr>
          <w:lang w:eastAsia="zh-CN"/>
        </w:rPr>
      </w:pPr>
      <w:r w:rsidRPr="009764CE">
        <w:rPr>
          <w:lang w:eastAsia="zh-CN"/>
        </w:rPr>
        <w:t xml:space="preserve">Study whether and if so, how UE/PRU/TRP is used to obtain </w:t>
      </w:r>
      <w:r w:rsidRPr="009764CE">
        <w:rPr>
          <w:lang w:val="en-GB"/>
        </w:rPr>
        <w:t>ground truth</w:t>
      </w:r>
      <w:r w:rsidRPr="009764CE">
        <w:rPr>
          <w:lang w:eastAsia="zh-CN"/>
        </w:rPr>
        <w:t xml:space="preserve"> label and/or other training data</w:t>
      </w:r>
    </w:p>
    <w:p w14:paraId="44628366" w14:textId="6484CD19" w:rsidR="007E7F75" w:rsidRPr="009764CE" w:rsidRDefault="007E7F75" w:rsidP="007E7F75">
      <w:pPr>
        <w:numPr>
          <w:ilvl w:val="1"/>
          <w:numId w:val="27"/>
        </w:numPr>
        <w:overflowPunct/>
        <w:autoSpaceDE/>
        <w:autoSpaceDN/>
        <w:adjustRightInd/>
        <w:spacing w:after="0"/>
        <w:textAlignment w:val="auto"/>
        <w:rPr>
          <w:lang w:eastAsia="zh-CN"/>
        </w:rPr>
      </w:pPr>
      <w:r w:rsidRPr="009764CE">
        <w:rPr>
          <w:lang w:eastAsia="zh-CN"/>
        </w:rPr>
        <w:t>FFS potential specification impact on capability for the entity to obtain label and/or other training data</w:t>
      </w:r>
    </w:p>
    <w:p w14:paraId="2292FEE0" w14:textId="77777777" w:rsidR="000901A0" w:rsidRPr="009764CE" w:rsidRDefault="000901A0" w:rsidP="007E7F75">
      <w:pPr>
        <w:numPr>
          <w:ilvl w:val="1"/>
          <w:numId w:val="27"/>
        </w:numPr>
        <w:overflowPunct/>
        <w:autoSpaceDE/>
        <w:autoSpaceDN/>
        <w:adjustRightInd/>
        <w:spacing w:after="0"/>
        <w:textAlignment w:val="auto"/>
        <w:rPr>
          <w:lang w:eastAsia="zh-CN"/>
        </w:rPr>
      </w:pPr>
      <w:r w:rsidRPr="009764CE">
        <w:rPr>
          <w:lang w:eastAsia="zh-CN"/>
        </w:rPr>
        <w:t xml:space="preserve">Feasibility study takes into account at least </w:t>
      </w:r>
    </w:p>
    <w:p w14:paraId="32A89756" w14:textId="77777777" w:rsidR="000901A0" w:rsidRPr="009764CE" w:rsidRDefault="000901A0" w:rsidP="000901A0">
      <w:pPr>
        <w:numPr>
          <w:ilvl w:val="2"/>
          <w:numId w:val="27"/>
        </w:numPr>
        <w:overflowPunct/>
        <w:autoSpaceDE/>
        <w:autoSpaceDN/>
        <w:adjustRightInd/>
        <w:spacing w:after="0"/>
        <w:textAlignment w:val="auto"/>
        <w:rPr>
          <w:lang w:eastAsia="zh-CN"/>
        </w:rPr>
      </w:pPr>
      <w:r w:rsidRPr="009764CE">
        <w:rPr>
          <w:lang w:eastAsia="zh-CN"/>
        </w:rPr>
        <w:t>availability of the entity to obtain label and/or other training data</w:t>
      </w:r>
    </w:p>
    <w:p w14:paraId="55BD21BB" w14:textId="6D897C09" w:rsidR="000901A0" w:rsidRPr="009764CE" w:rsidRDefault="000901A0" w:rsidP="000901A0">
      <w:pPr>
        <w:numPr>
          <w:ilvl w:val="2"/>
          <w:numId w:val="27"/>
        </w:numPr>
        <w:overflowPunct/>
        <w:autoSpaceDE/>
        <w:autoSpaceDN/>
        <w:adjustRightInd/>
        <w:spacing w:after="0"/>
        <w:textAlignment w:val="auto"/>
        <w:rPr>
          <w:lang w:eastAsia="zh-CN"/>
        </w:rPr>
      </w:pPr>
      <w:r w:rsidRPr="009764CE">
        <w:rPr>
          <w:lang w:eastAsia="zh-CN"/>
        </w:rPr>
        <w:t>the required training dataset size</w:t>
      </w:r>
    </w:p>
    <w:p w14:paraId="0CC2BC42" w14:textId="34A74FBB" w:rsidR="009764CE" w:rsidRPr="009764CE" w:rsidRDefault="007E7F75" w:rsidP="009764CE">
      <w:pPr>
        <w:pStyle w:val="ListParagraph"/>
        <w:numPr>
          <w:ilvl w:val="0"/>
          <w:numId w:val="27"/>
        </w:numPr>
        <w:rPr>
          <w:rFonts w:ascii="Times New Roman" w:eastAsia="SimSun" w:hAnsi="Times New Roman"/>
          <w:sz w:val="20"/>
          <w:szCs w:val="20"/>
          <w:lang w:val="en-GB"/>
        </w:rPr>
      </w:pPr>
      <w:r w:rsidRPr="009764CE">
        <w:rPr>
          <w:rFonts w:ascii="Times New Roman" w:hAnsi="Times New Roman"/>
          <w:sz w:val="20"/>
          <w:szCs w:val="20"/>
          <w:lang w:val="en-GB"/>
        </w:rPr>
        <w:t>Study signalling and procedure to enable data collection</w:t>
      </w:r>
      <w:r w:rsidR="00D67CD0" w:rsidRPr="009764CE">
        <w:rPr>
          <w:rFonts w:ascii="Times New Roman" w:hAnsi="Times New Roman"/>
          <w:sz w:val="20"/>
          <w:szCs w:val="20"/>
          <w:lang w:val="en-GB"/>
        </w:rPr>
        <w:t xml:space="preserve"> </w:t>
      </w:r>
      <w:r w:rsidR="000901A0" w:rsidRPr="009764CE">
        <w:rPr>
          <w:rFonts w:ascii="Times New Roman" w:hAnsi="Times New Roman"/>
          <w:sz w:val="20"/>
          <w:szCs w:val="20"/>
          <w:lang w:val="en-GB"/>
        </w:rPr>
        <w:t>for</w:t>
      </w:r>
      <w:r w:rsidR="00D67CD0" w:rsidRPr="009764CE">
        <w:rPr>
          <w:rFonts w:ascii="Times New Roman" w:hAnsi="Times New Roman"/>
          <w:sz w:val="20"/>
          <w:szCs w:val="20"/>
          <w:lang w:val="en-GB"/>
        </w:rPr>
        <w:t xml:space="preserve"> </w:t>
      </w:r>
      <w:r w:rsidR="00D67CD0" w:rsidRPr="009764CE">
        <w:rPr>
          <w:rFonts w:ascii="Times New Roman" w:hAnsi="Times New Roman"/>
          <w:sz w:val="20"/>
          <w:szCs w:val="20"/>
          <w:lang w:eastAsia="zh-CN"/>
        </w:rPr>
        <w:t>both cases</w:t>
      </w:r>
      <w:r w:rsidR="009764CE" w:rsidRPr="009764CE">
        <w:rPr>
          <w:rFonts w:ascii="Times New Roman" w:hAnsi="Times New Roman"/>
          <w:sz w:val="20"/>
          <w:szCs w:val="20"/>
          <w:lang w:eastAsia="zh-CN"/>
        </w:rPr>
        <w:t xml:space="preserve">: </w:t>
      </w:r>
      <w:r w:rsidR="009764CE" w:rsidRPr="009764CE">
        <w:rPr>
          <w:rFonts w:ascii="Times New Roman" w:hAnsi="Times New Roman"/>
          <w:sz w:val="20"/>
          <w:szCs w:val="20"/>
          <w:lang w:val="en-GB"/>
        </w:rPr>
        <w:t xml:space="preserve">the training entity is the same entity to obtain label and/or other training data; </w:t>
      </w:r>
      <w:r w:rsidR="009764CE" w:rsidRPr="009764CE">
        <w:rPr>
          <w:rFonts w:ascii="Times New Roman" w:eastAsia="SimSun" w:hAnsi="Times New Roman"/>
          <w:sz w:val="20"/>
          <w:szCs w:val="20"/>
          <w:lang w:val="en-GB"/>
        </w:rPr>
        <w:t>the training entity is not the same entity to obtain label and/or other training data</w:t>
      </w:r>
    </w:p>
    <w:p w14:paraId="7D98BB9D" w14:textId="77777777" w:rsidR="009764CE" w:rsidRPr="009764CE" w:rsidRDefault="009764CE" w:rsidP="009764CE">
      <w:pPr>
        <w:numPr>
          <w:ilvl w:val="1"/>
          <w:numId w:val="27"/>
        </w:numPr>
        <w:overflowPunct/>
        <w:autoSpaceDE/>
        <w:autoSpaceDN/>
        <w:adjustRightInd/>
        <w:spacing w:after="0"/>
        <w:textAlignment w:val="auto"/>
        <w:rPr>
          <w:lang w:eastAsia="zh-CN"/>
        </w:rPr>
      </w:pPr>
      <w:r w:rsidRPr="009764CE">
        <w:rPr>
          <w:lang w:eastAsia="zh-CN"/>
        </w:rPr>
        <w:t xml:space="preserve">FFS potential specification impact on the details of request/report of label and/or other training data considering </w:t>
      </w:r>
    </w:p>
    <w:p w14:paraId="6762811A"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eastAsia="zh-CN"/>
        </w:rPr>
        <w:t xml:space="preserve">AI/ML learning methods (e.g., </w:t>
      </w:r>
      <w:r w:rsidRPr="009764CE">
        <w:rPr>
          <w:lang w:val="en-GB"/>
        </w:rPr>
        <w:t>supervised and semi-supervised/unsupervised)</w:t>
      </w:r>
    </w:p>
    <w:p w14:paraId="48FFA114"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val="en-GB"/>
        </w:rPr>
        <w:t xml:space="preserve">potential different entity </w:t>
      </w:r>
      <w:r w:rsidRPr="009764CE">
        <w:rPr>
          <w:lang w:eastAsia="zh-CN"/>
        </w:rPr>
        <w:t>capability to obtain label and/or other training data</w:t>
      </w:r>
    </w:p>
    <w:p w14:paraId="11D365EB"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eastAsia="zh-CN"/>
        </w:rPr>
        <w:t>potential different entity to obtain label and/or other training data</w:t>
      </w:r>
      <w:r w:rsidRPr="009764CE">
        <w:rPr>
          <w:lang w:val="en-GB"/>
        </w:rPr>
        <w:t xml:space="preserve"> </w:t>
      </w:r>
    </w:p>
    <w:p w14:paraId="75F9A031" w14:textId="77777777" w:rsidR="009764CE" w:rsidRPr="009764CE" w:rsidRDefault="009764CE" w:rsidP="009764CE">
      <w:pPr>
        <w:numPr>
          <w:ilvl w:val="1"/>
          <w:numId w:val="27"/>
        </w:numPr>
        <w:overflowPunct/>
        <w:autoSpaceDE/>
        <w:autoSpaceDN/>
        <w:adjustRightInd/>
        <w:spacing w:after="0"/>
        <w:textAlignment w:val="auto"/>
        <w:rPr>
          <w:lang w:eastAsia="zh-CN"/>
        </w:rPr>
      </w:pPr>
      <w:r w:rsidRPr="009764CE">
        <w:rPr>
          <w:lang w:eastAsia="zh-CN"/>
        </w:rPr>
        <w:t>FFS potential specification impact on assistance signaling indicating reference signal configuration(s) to derive label and/or other training data</w:t>
      </w:r>
    </w:p>
    <w:p w14:paraId="69C3AD66" w14:textId="6A3B7E6C" w:rsidR="00D67CD0" w:rsidRPr="009764CE" w:rsidRDefault="009764CE" w:rsidP="009764CE">
      <w:pPr>
        <w:pStyle w:val="ListParagraph"/>
        <w:numPr>
          <w:ilvl w:val="1"/>
          <w:numId w:val="27"/>
        </w:numPr>
        <w:rPr>
          <w:rFonts w:ascii="Times New Roman" w:eastAsia="SimSun" w:hAnsi="Times New Roman"/>
          <w:sz w:val="20"/>
          <w:szCs w:val="20"/>
          <w:lang w:val="en-GB"/>
        </w:rPr>
      </w:pPr>
      <w:r w:rsidRPr="009764CE">
        <w:rPr>
          <w:rFonts w:ascii="Times New Roman" w:eastAsia="SimSun" w:hAnsi="Times New Roman"/>
          <w:sz w:val="20"/>
          <w:szCs w:val="20"/>
          <w:lang w:val="en-GB"/>
        </w:rPr>
        <w:t xml:space="preserve">FFS </w:t>
      </w:r>
      <w:r>
        <w:rPr>
          <w:rFonts w:ascii="Times New Roman" w:eastAsia="SimSun" w:hAnsi="Times New Roman"/>
          <w:sz w:val="20"/>
          <w:szCs w:val="20"/>
          <w:lang w:val="en-GB"/>
        </w:rPr>
        <w:t>potential specification impact</w:t>
      </w:r>
      <w:r w:rsidRPr="009764CE">
        <w:rPr>
          <w:rFonts w:ascii="Times New Roman" w:eastAsia="SimSun" w:hAnsi="Times New Roman"/>
          <w:sz w:val="20"/>
          <w:szCs w:val="20"/>
          <w:lang w:val="en-GB"/>
        </w:rPr>
        <w:t xml:space="preserve"> to enable delivering the collected data to the training entity</w:t>
      </w:r>
      <w:r>
        <w:rPr>
          <w:rFonts w:ascii="Times New Roman" w:eastAsia="SimSun" w:hAnsi="Times New Roman"/>
          <w:sz w:val="20"/>
          <w:szCs w:val="20"/>
          <w:lang w:val="en-GB"/>
        </w:rPr>
        <w:t xml:space="preserve"> when </w:t>
      </w:r>
      <w:r w:rsidR="00D67CD0" w:rsidRPr="009764CE">
        <w:rPr>
          <w:rFonts w:ascii="Times New Roman" w:hAnsi="Times New Roman"/>
          <w:sz w:val="20"/>
          <w:szCs w:val="20"/>
          <w:lang w:val="en-GB"/>
        </w:rPr>
        <w:t>the training entity is not the same entity to obtain label and/or other training data</w:t>
      </w:r>
    </w:p>
    <w:p w14:paraId="0E8C4AC4" w14:textId="77777777" w:rsidR="007E7F75" w:rsidRPr="000901A0" w:rsidRDefault="007E7F75" w:rsidP="007E7F75">
      <w:pPr>
        <w:pStyle w:val="BodyText"/>
        <w:spacing w:after="0"/>
        <w:rPr>
          <w:lang w:eastAsia="zh-CN"/>
        </w:rPr>
      </w:pPr>
    </w:p>
    <w:p w14:paraId="371CFCC6" w14:textId="77777777" w:rsidR="007E7F75" w:rsidRDefault="007E7F75" w:rsidP="007E7F75">
      <w:pPr>
        <w:pStyle w:val="BodyText"/>
        <w:spacing w:after="0"/>
        <w:rPr>
          <w:rFonts w:ascii="Times New Roman" w:hAnsi="Times New Roman"/>
          <w:szCs w:val="20"/>
          <w:lang w:eastAsia="zh-CN"/>
        </w:rPr>
      </w:pPr>
    </w:p>
    <w:p w14:paraId="6E19FAEA" w14:textId="77777777"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E7F75" w14:paraId="4E07CE8D" w14:textId="77777777" w:rsidTr="007E7F75">
        <w:trPr>
          <w:trHeight w:val="224"/>
        </w:trPr>
        <w:tc>
          <w:tcPr>
            <w:tcW w:w="1871" w:type="dxa"/>
            <w:shd w:val="clear" w:color="auto" w:fill="FFE599" w:themeFill="accent4" w:themeFillTint="66"/>
          </w:tcPr>
          <w:p w14:paraId="75BBCBAE" w14:textId="77777777"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81C8F9" w14:textId="77777777"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E7F75" w14:paraId="385C0CF2" w14:textId="77777777" w:rsidTr="007E7F75">
        <w:trPr>
          <w:trHeight w:val="339"/>
        </w:trPr>
        <w:tc>
          <w:tcPr>
            <w:tcW w:w="1871" w:type="dxa"/>
          </w:tcPr>
          <w:p w14:paraId="1C8BC5C0" w14:textId="6CF90682" w:rsidR="007E7F75" w:rsidRDefault="00ED100E" w:rsidP="007E7F75">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92E1803" w14:textId="5C41FCF9" w:rsidR="007E7F75" w:rsidRDefault="00ED100E" w:rsidP="007E7F75">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7E7F75" w14:paraId="6CE2C9F1" w14:textId="77777777" w:rsidTr="007E7F75">
        <w:trPr>
          <w:trHeight w:val="339"/>
        </w:trPr>
        <w:tc>
          <w:tcPr>
            <w:tcW w:w="1871" w:type="dxa"/>
          </w:tcPr>
          <w:p w14:paraId="3E69824C" w14:textId="7B1DD317" w:rsidR="007E7F75" w:rsidRDefault="002F644D" w:rsidP="007E7F75">
            <w:pPr>
              <w:pStyle w:val="BodyText"/>
              <w:spacing w:after="0"/>
              <w:rPr>
                <w:rFonts w:ascii="Times New Roman" w:hAnsi="Times New Roman"/>
                <w:szCs w:val="20"/>
                <w:lang w:eastAsia="zh-CN"/>
              </w:rPr>
            </w:pPr>
            <w:proofErr w:type="spellStart"/>
            <w:r w:rsidRPr="002F644D">
              <w:rPr>
                <w:rFonts w:ascii="Times New Roman" w:hAnsi="Times New Roman"/>
                <w:szCs w:val="20"/>
                <w:lang w:eastAsia="zh-CN"/>
              </w:rPr>
              <w:t>InterDigital</w:t>
            </w:r>
            <w:proofErr w:type="spellEnd"/>
          </w:p>
        </w:tc>
        <w:tc>
          <w:tcPr>
            <w:tcW w:w="8021" w:type="dxa"/>
          </w:tcPr>
          <w:p w14:paraId="70B8640A" w14:textId="095E8909" w:rsidR="007E7F75" w:rsidRDefault="002F644D" w:rsidP="007E7F7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7E7F75" w14:paraId="316CEEDC" w14:textId="77777777" w:rsidTr="007E7F75">
        <w:trPr>
          <w:trHeight w:val="339"/>
        </w:trPr>
        <w:tc>
          <w:tcPr>
            <w:tcW w:w="1871" w:type="dxa"/>
          </w:tcPr>
          <w:p w14:paraId="536A1B8F" w14:textId="61F309BA" w:rsidR="007E7F75" w:rsidRDefault="00ED4537" w:rsidP="007E7F75">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9BCF76E" w14:textId="43C8FD23" w:rsidR="007E7F75" w:rsidRDefault="00ED4537" w:rsidP="007E7F75">
            <w:pPr>
              <w:pStyle w:val="BodyText"/>
              <w:spacing w:after="0"/>
              <w:rPr>
                <w:rFonts w:ascii="Times New Roman" w:hAnsi="Times New Roman"/>
                <w:szCs w:val="20"/>
                <w:lang w:eastAsia="zh-CN"/>
              </w:rPr>
            </w:pPr>
            <w:r w:rsidRPr="00ED4537">
              <w:rPr>
                <w:rFonts w:ascii="Times New Roman" w:hAnsi="Times New Roman"/>
                <w:szCs w:val="20"/>
                <w:lang w:eastAsia="zh-CN"/>
              </w:rPr>
              <w:t xml:space="preserve">The proposal has many aspects that are still too early to agree on. For example, it is not clear what </w:t>
            </w:r>
            <w:proofErr w:type="gramStart"/>
            <w:r w:rsidRPr="00ED4537">
              <w:rPr>
                <w:rFonts w:ascii="Times New Roman" w:hAnsi="Times New Roman"/>
                <w:szCs w:val="20"/>
                <w:lang w:eastAsia="zh-CN"/>
              </w:rPr>
              <w:t>is the training entity</w:t>
            </w:r>
            <w:proofErr w:type="gramEnd"/>
            <w:r w:rsidRPr="00ED4537">
              <w:rPr>
                <w:rFonts w:ascii="Times New Roman" w:hAnsi="Times New Roman"/>
                <w:szCs w:val="20"/>
                <w:lang w:eastAsia="zh-CN"/>
              </w:rPr>
              <w:t xml:space="preserve">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3C7534" w14:paraId="0AED1796" w14:textId="77777777" w:rsidTr="007E7F75">
        <w:trPr>
          <w:trHeight w:val="339"/>
        </w:trPr>
        <w:tc>
          <w:tcPr>
            <w:tcW w:w="1871" w:type="dxa"/>
          </w:tcPr>
          <w:p w14:paraId="4E03F485" w14:textId="4FE988D6" w:rsidR="003C7534" w:rsidRDefault="003C7534" w:rsidP="007E7F7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8C86591" w14:textId="4D334831" w:rsidR="003C7534" w:rsidRPr="00ED4537" w:rsidRDefault="003C7534" w:rsidP="007E7F75">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sidRPr="00174B53">
              <w:rPr>
                <w:rFonts w:ascii="Times New Roman" w:hAnsi="Times New Roman"/>
                <w:szCs w:val="20"/>
                <w:lang w:eastAsia="zh-CN"/>
              </w:rPr>
              <w:t>Proposal 2-1c</w:t>
            </w:r>
          </w:p>
        </w:tc>
      </w:tr>
      <w:tr w:rsidR="00882932" w14:paraId="55CF4F93" w14:textId="77777777" w:rsidTr="007E7F75">
        <w:trPr>
          <w:trHeight w:val="339"/>
        </w:trPr>
        <w:tc>
          <w:tcPr>
            <w:tcW w:w="1871" w:type="dxa"/>
          </w:tcPr>
          <w:p w14:paraId="0ABE3C69" w14:textId="69F3D30A" w:rsidR="00882932" w:rsidRDefault="00882932" w:rsidP="0088293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9F41E25" w14:textId="77777777" w:rsidR="00882932" w:rsidRDefault="00882932" w:rsidP="00882932">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3535406B" w14:textId="77777777" w:rsidR="00882932" w:rsidRDefault="00882932" w:rsidP="00882932">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56F50D94" w14:textId="77777777" w:rsidR="00882932" w:rsidRDefault="00882932" w:rsidP="00882932">
            <w:pPr>
              <w:pStyle w:val="BodyText"/>
              <w:numPr>
                <w:ilvl w:val="0"/>
                <w:numId w:val="51"/>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1216D643" w14:textId="77777777" w:rsidR="00882932" w:rsidRDefault="00882932" w:rsidP="00882932">
            <w:pPr>
              <w:pStyle w:val="BodyText"/>
              <w:numPr>
                <w:ilvl w:val="0"/>
                <w:numId w:val="51"/>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1126869C" w14:textId="77777777" w:rsidR="00882932" w:rsidRDefault="00882932" w:rsidP="00882932">
            <w:pPr>
              <w:pStyle w:val="BodyText"/>
              <w:numPr>
                <w:ilvl w:val="0"/>
                <w:numId w:val="51"/>
              </w:numPr>
              <w:spacing w:after="0"/>
              <w:textAlignment w:val="auto"/>
              <w:rPr>
                <w:rFonts w:ascii="Times New Roman" w:hAnsi="Times New Roman"/>
                <w:szCs w:val="20"/>
                <w:lang w:eastAsia="zh-CN"/>
              </w:rPr>
            </w:pPr>
            <w:r>
              <w:rPr>
                <w:rFonts w:ascii="Times New Roman" w:hAnsi="Times New Roman"/>
                <w:szCs w:val="20"/>
                <w:lang w:eastAsia="zh-CN"/>
              </w:rPr>
              <w:lastRenderedPageBreak/>
              <w:t>{data collection, inference} {training}</w:t>
            </w:r>
          </w:p>
          <w:p w14:paraId="0E06BFFA" w14:textId="77777777" w:rsidR="00882932" w:rsidRDefault="00882932" w:rsidP="00882932">
            <w:pPr>
              <w:pStyle w:val="BodyText"/>
              <w:numPr>
                <w:ilvl w:val="0"/>
                <w:numId w:val="51"/>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3FFA13A" w14:textId="77777777" w:rsidR="00882932" w:rsidRDefault="00882932" w:rsidP="00882932">
            <w:pPr>
              <w:pStyle w:val="BodyText"/>
              <w:numPr>
                <w:ilvl w:val="0"/>
                <w:numId w:val="51"/>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0D90BE1" w14:textId="77777777" w:rsidR="00882932" w:rsidRDefault="00882932" w:rsidP="00882932">
            <w:pPr>
              <w:pStyle w:val="BodyText"/>
              <w:spacing w:after="0"/>
              <w:rPr>
                <w:rFonts w:ascii="Times New Roman" w:hAnsi="Times New Roman"/>
                <w:szCs w:val="20"/>
                <w:lang w:eastAsia="zh-CN"/>
              </w:rPr>
            </w:pPr>
            <w:r>
              <w:rPr>
                <w:rFonts w:ascii="Times New Roman" w:hAnsi="Times New Roman"/>
                <w:szCs w:val="20"/>
                <w:lang w:eastAsia="zh-CN"/>
              </w:rPr>
              <w:t>Thus, it would be helpful to have a generic proposal, rather than to consider all the cases or only 2 cases.</w:t>
            </w:r>
          </w:p>
          <w:p w14:paraId="51A9A076" w14:textId="77777777" w:rsidR="00882932" w:rsidRDefault="00882932" w:rsidP="00882932">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737DB418" w14:textId="77777777" w:rsidR="00882932" w:rsidRDefault="00882932" w:rsidP="00882932">
            <w:pPr>
              <w:pStyle w:val="BodyText"/>
              <w:spacing w:after="0"/>
              <w:rPr>
                <w:rFonts w:ascii="Times New Roman" w:hAnsi="Times New Roman"/>
                <w:szCs w:val="20"/>
                <w:lang w:eastAsia="zh-CN"/>
              </w:rPr>
            </w:pPr>
          </w:p>
          <w:p w14:paraId="3872E5C5" w14:textId="77777777" w:rsidR="00882932" w:rsidRDefault="00882932" w:rsidP="00882932">
            <w:pPr>
              <w:rPr>
                <w:lang w:eastAsia="zh-CN"/>
              </w:rPr>
            </w:pPr>
            <w:r>
              <w:rPr>
                <w:lang w:eastAsia="zh-CN"/>
              </w:rPr>
              <w:t xml:space="preserve">Regarding data collection for AI/ML model training for AI/ML based positioning, </w:t>
            </w:r>
          </w:p>
          <w:p w14:paraId="2AE58385" w14:textId="77777777" w:rsidR="00882932" w:rsidRDefault="00882932" w:rsidP="00882932">
            <w:pPr>
              <w:numPr>
                <w:ilvl w:val="0"/>
                <w:numId w:val="52"/>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1F34DB3" w14:textId="77777777" w:rsidR="00882932" w:rsidRDefault="00882932" w:rsidP="00882932">
            <w:pPr>
              <w:numPr>
                <w:ilvl w:val="1"/>
                <w:numId w:val="52"/>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2DF89156" w14:textId="77777777" w:rsidR="00882932" w:rsidRDefault="00882932" w:rsidP="00882932">
            <w:pPr>
              <w:numPr>
                <w:ilvl w:val="1"/>
                <w:numId w:val="52"/>
              </w:numPr>
              <w:overflowPunct/>
              <w:autoSpaceDE/>
              <w:adjustRightInd/>
              <w:spacing w:after="0"/>
              <w:textAlignment w:val="auto"/>
              <w:rPr>
                <w:lang w:eastAsia="zh-CN"/>
              </w:rPr>
            </w:pPr>
            <w:r>
              <w:rPr>
                <w:lang w:eastAsia="zh-CN"/>
              </w:rPr>
              <w:t xml:space="preserve">Feasibility study takes into account at least </w:t>
            </w:r>
          </w:p>
          <w:p w14:paraId="33EC6AC2" w14:textId="77777777" w:rsidR="00882932" w:rsidRDefault="00882932" w:rsidP="00882932">
            <w:pPr>
              <w:numPr>
                <w:ilvl w:val="2"/>
                <w:numId w:val="52"/>
              </w:numPr>
              <w:overflowPunct/>
              <w:autoSpaceDE/>
              <w:adjustRightInd/>
              <w:spacing w:after="0"/>
              <w:textAlignment w:val="auto"/>
              <w:rPr>
                <w:lang w:eastAsia="zh-CN"/>
              </w:rPr>
            </w:pPr>
            <w:r>
              <w:rPr>
                <w:lang w:eastAsia="zh-CN"/>
              </w:rPr>
              <w:t>availability of the entity to obtain label and/or other training data</w:t>
            </w:r>
          </w:p>
          <w:p w14:paraId="0FC85824" w14:textId="77777777" w:rsidR="00882932" w:rsidRDefault="00882932" w:rsidP="00882932">
            <w:pPr>
              <w:numPr>
                <w:ilvl w:val="2"/>
                <w:numId w:val="52"/>
              </w:numPr>
              <w:overflowPunct/>
              <w:autoSpaceDE/>
              <w:adjustRightInd/>
              <w:spacing w:after="0"/>
              <w:textAlignment w:val="auto"/>
              <w:rPr>
                <w:lang w:eastAsia="zh-CN"/>
              </w:rPr>
            </w:pPr>
            <w:r>
              <w:rPr>
                <w:lang w:eastAsia="zh-CN"/>
              </w:rPr>
              <w:t>the required training dataset size</w:t>
            </w:r>
          </w:p>
          <w:p w14:paraId="13EA1162" w14:textId="77777777" w:rsidR="00882932" w:rsidRDefault="00882932" w:rsidP="00882932">
            <w:pPr>
              <w:numPr>
                <w:ilvl w:val="0"/>
                <w:numId w:val="52"/>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15A987D7" w14:textId="77777777" w:rsidR="00882932" w:rsidRDefault="00882932" w:rsidP="00882932">
            <w:pPr>
              <w:pStyle w:val="ListParagraph"/>
              <w:numPr>
                <w:ilvl w:val="0"/>
                <w:numId w:val="52"/>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23CCEF2A" w14:textId="77777777" w:rsidR="00882932" w:rsidRDefault="00882932" w:rsidP="00882932">
            <w:pPr>
              <w:numPr>
                <w:ilvl w:val="1"/>
                <w:numId w:val="52"/>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07FFF09C" w14:textId="77777777" w:rsidR="00882932" w:rsidRDefault="00882932" w:rsidP="00882932">
            <w:pPr>
              <w:numPr>
                <w:ilvl w:val="2"/>
                <w:numId w:val="52"/>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00BE35B1" w14:textId="77777777" w:rsidR="00882932" w:rsidRDefault="00882932" w:rsidP="00882932">
            <w:pPr>
              <w:numPr>
                <w:ilvl w:val="2"/>
                <w:numId w:val="52"/>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1C1E7070" w14:textId="77777777" w:rsidR="00882932" w:rsidRDefault="00882932" w:rsidP="00882932">
            <w:pPr>
              <w:numPr>
                <w:ilvl w:val="2"/>
                <w:numId w:val="52"/>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56CC47D0" w14:textId="77777777" w:rsidR="00882932" w:rsidRDefault="00882932" w:rsidP="00882932">
            <w:pPr>
              <w:numPr>
                <w:ilvl w:val="1"/>
                <w:numId w:val="52"/>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75EBD4B5" w14:textId="77777777" w:rsidR="00882932" w:rsidRDefault="00882932" w:rsidP="00882932">
            <w:pPr>
              <w:pStyle w:val="ListParagraph"/>
              <w:numPr>
                <w:ilvl w:val="1"/>
                <w:numId w:val="52"/>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734C19B0" w14:textId="77777777" w:rsidR="00882932" w:rsidRDefault="00882932" w:rsidP="00882932">
            <w:pPr>
              <w:pStyle w:val="BodyText"/>
              <w:spacing w:after="0"/>
              <w:rPr>
                <w:lang w:eastAsia="zh-CN"/>
              </w:rPr>
            </w:pPr>
          </w:p>
          <w:p w14:paraId="3F2050FA" w14:textId="77777777" w:rsidR="00882932" w:rsidRDefault="00882932" w:rsidP="00882932">
            <w:pPr>
              <w:pStyle w:val="BodyText"/>
              <w:spacing w:after="0"/>
              <w:rPr>
                <w:rFonts w:ascii="Times New Roman" w:hAnsi="Times New Roman"/>
                <w:szCs w:val="20"/>
                <w:lang w:eastAsia="zh-CN"/>
              </w:rPr>
            </w:pPr>
          </w:p>
        </w:tc>
      </w:tr>
      <w:tr w:rsidR="00D75C9D" w14:paraId="540473B1" w14:textId="77777777" w:rsidTr="007E7F75">
        <w:trPr>
          <w:trHeight w:val="339"/>
        </w:trPr>
        <w:tc>
          <w:tcPr>
            <w:tcW w:w="1871" w:type="dxa"/>
          </w:tcPr>
          <w:p w14:paraId="66EDAFCE" w14:textId="031EA911" w:rsidR="00D75C9D" w:rsidRDefault="00D75C9D" w:rsidP="00D75C9D">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4A48B3A3" w14:textId="77777777" w:rsidR="00D75C9D" w:rsidRDefault="00D75C9D" w:rsidP="00D75C9D">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477E515F" w14:textId="6220527A" w:rsidR="00D75C9D" w:rsidRDefault="00D75C9D" w:rsidP="00D75C9D">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w:t>
            </w:r>
            <w:r>
              <w:rPr>
                <w:rFonts w:ascii="Times New Roman" w:hAnsi="Times New Roman"/>
                <w:szCs w:val="20"/>
                <w:lang w:eastAsia="zh-CN"/>
              </w:rPr>
              <w:lastRenderedPageBreak/>
              <w:t xml:space="preserve">for effective training. That is why we think data w/o label also may be considered as our paper points. </w:t>
            </w:r>
          </w:p>
        </w:tc>
      </w:tr>
      <w:tr w:rsidR="004528E9" w14:paraId="5C02C1A6" w14:textId="77777777" w:rsidTr="007E7F75">
        <w:trPr>
          <w:trHeight w:val="339"/>
        </w:trPr>
        <w:tc>
          <w:tcPr>
            <w:tcW w:w="1871" w:type="dxa"/>
          </w:tcPr>
          <w:p w14:paraId="4250E648" w14:textId="70CBF078" w:rsidR="004528E9" w:rsidRDefault="004528E9" w:rsidP="00D75C9D">
            <w:pPr>
              <w:pStyle w:val="BodyText"/>
              <w:spacing w:after="0"/>
              <w:rPr>
                <w:rFonts w:ascii="Times New Roman" w:hAnsi="Times New Roman" w:hint="eastAsia"/>
                <w:szCs w:val="20"/>
                <w:lang w:eastAsia="zh-CN"/>
              </w:rPr>
            </w:pPr>
            <w:r>
              <w:rPr>
                <w:rFonts w:ascii="Times New Roman" w:hAnsi="Times New Roman"/>
                <w:szCs w:val="20"/>
                <w:lang w:eastAsia="zh-CN"/>
              </w:rPr>
              <w:lastRenderedPageBreak/>
              <w:t>HW/HiSi</w:t>
            </w:r>
          </w:p>
        </w:tc>
        <w:tc>
          <w:tcPr>
            <w:tcW w:w="8021" w:type="dxa"/>
          </w:tcPr>
          <w:p w14:paraId="349F3D63" w14:textId="3A4998F8" w:rsidR="004528E9" w:rsidRDefault="004528E9" w:rsidP="00D75C9D">
            <w:pPr>
              <w:pStyle w:val="BodyText"/>
              <w:spacing w:after="0"/>
              <w:rPr>
                <w:rFonts w:ascii="Times New Roman" w:hAnsi="Times New Roman" w:hint="eastAsia"/>
                <w:szCs w:val="20"/>
                <w:lang w:eastAsia="zh-CN"/>
              </w:rPr>
            </w:pPr>
            <w:r>
              <w:rPr>
                <w:rFonts w:ascii="Times New Roman" w:hAnsi="Times New Roman"/>
                <w:szCs w:val="20"/>
                <w:lang w:eastAsia="zh-CN"/>
              </w:rPr>
              <w:t xml:space="preserve">We support </w:t>
            </w:r>
            <w:proofErr w:type="spellStart"/>
            <w:r>
              <w:rPr>
                <w:rFonts w:ascii="Times New Roman" w:hAnsi="Times New Roman"/>
                <w:szCs w:val="20"/>
                <w:lang w:eastAsia="zh-CN"/>
              </w:rPr>
              <w:t>Oppo’s</w:t>
            </w:r>
            <w:proofErr w:type="spellEnd"/>
            <w:r>
              <w:rPr>
                <w:rFonts w:ascii="Times New Roman" w:hAnsi="Times New Roman"/>
                <w:szCs w:val="20"/>
                <w:lang w:eastAsia="zh-CN"/>
              </w:rPr>
              <w:t xml:space="preserve"> revision. This is a description and good guidance for further study. The details can be captured in the next stage.</w:t>
            </w:r>
            <w:bookmarkStart w:id="22" w:name="_GoBack"/>
            <w:bookmarkEnd w:id="22"/>
          </w:p>
        </w:tc>
      </w:tr>
    </w:tbl>
    <w:p w14:paraId="763FE26D" w14:textId="77777777" w:rsidR="007E7F75" w:rsidRDefault="007E7F75"/>
    <w:p w14:paraId="29A95BB4" w14:textId="77777777" w:rsidR="00545C3F" w:rsidRDefault="00576440">
      <w:pPr>
        <w:pStyle w:val="Heading2"/>
        <w:numPr>
          <w:ilvl w:val="1"/>
          <w:numId w:val="11"/>
        </w:numPr>
        <w:rPr>
          <w:lang w:eastAsia="zh-CN"/>
        </w:rPr>
      </w:pPr>
      <w:r>
        <w:t>Model monitoring and update</w:t>
      </w:r>
    </w:p>
    <w:p w14:paraId="612FD8D3" w14:textId="77777777" w:rsidR="00545C3F" w:rsidRDefault="00576440">
      <w:r>
        <w:t>In RAN1#110, the following were agreed.</w:t>
      </w:r>
    </w:p>
    <w:p w14:paraId="039E0357" w14:textId="77777777" w:rsidR="00545C3F" w:rsidRDefault="00576440">
      <w:pPr>
        <w:rPr>
          <w:highlight w:val="green"/>
          <w:lang w:eastAsia="zh-CN"/>
        </w:rPr>
      </w:pPr>
      <w:r>
        <w:rPr>
          <w:highlight w:val="green"/>
          <w:lang w:eastAsia="zh-CN"/>
        </w:rPr>
        <w:t>Agreement</w:t>
      </w:r>
    </w:p>
    <w:p w14:paraId="5FF2D2F5" w14:textId="77777777" w:rsidR="00545C3F" w:rsidRDefault="0057644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0193DD3F" w14:textId="77777777" w:rsidR="00545C3F" w:rsidRDefault="00576440">
      <w:pPr>
        <w:numPr>
          <w:ilvl w:val="0"/>
          <w:numId w:val="27"/>
        </w:numPr>
        <w:overflowPunct/>
        <w:autoSpaceDE/>
        <w:autoSpaceDN/>
        <w:adjustRightInd/>
        <w:spacing w:after="0"/>
        <w:textAlignment w:val="auto"/>
        <w:rPr>
          <w:lang w:eastAsia="zh-CN"/>
        </w:rPr>
      </w:pPr>
      <w:r>
        <w:rPr>
          <w:lang w:eastAsia="zh-CN"/>
        </w:rPr>
        <w:t>AI/ML model monitoring performance metrics</w:t>
      </w:r>
    </w:p>
    <w:p w14:paraId="209B5E01" w14:textId="77777777" w:rsidR="00545C3F" w:rsidRDefault="00576440">
      <w:pPr>
        <w:numPr>
          <w:ilvl w:val="0"/>
          <w:numId w:val="27"/>
        </w:numPr>
        <w:overflowPunct/>
        <w:autoSpaceDE/>
        <w:autoSpaceDN/>
        <w:adjustRightInd/>
        <w:spacing w:after="0"/>
        <w:textAlignment w:val="auto"/>
        <w:rPr>
          <w:lang w:eastAsia="zh-CN"/>
        </w:rPr>
      </w:pPr>
      <w:r>
        <w:rPr>
          <w:lang w:eastAsia="zh-CN"/>
        </w:rPr>
        <w:t>Condition of AI/ML model update</w:t>
      </w:r>
    </w:p>
    <w:p w14:paraId="037214F9" w14:textId="77777777" w:rsidR="00545C3F" w:rsidRDefault="00576440">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4A9B53CF"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43EB08FF" w14:textId="77777777" w:rsidR="00545C3F" w:rsidRDefault="00545C3F">
      <w:pPr>
        <w:rPr>
          <w:lang w:val="en-GB"/>
        </w:rPr>
      </w:pPr>
    </w:p>
    <w:p w14:paraId="2AC50A3C" w14:textId="77777777" w:rsidR="00545C3F" w:rsidRDefault="00576440">
      <w:pPr>
        <w:rPr>
          <w:lang w:val="en-GB"/>
        </w:rPr>
      </w:pPr>
      <w:r>
        <w:rPr>
          <w:lang w:val="en-GB"/>
        </w:rPr>
        <w:t>Many companies discussed aspects related to model monitoring and update.</w:t>
      </w:r>
    </w:p>
    <w:p w14:paraId="64267357" w14:textId="77777777" w:rsidR="00545C3F" w:rsidRDefault="00576440">
      <w:pPr>
        <w:rPr>
          <w:lang w:val="en-GB"/>
        </w:rPr>
      </w:pPr>
      <w:r>
        <w:rPr>
          <w:lang w:val="en-GB"/>
        </w:rPr>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3223BEC0" w14:textId="77777777" w:rsidR="00545C3F" w:rsidRDefault="0057644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059A60A" w14:textId="77777777" w:rsidR="00545C3F" w:rsidRDefault="0057644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A43A2C1" w14:textId="77777777" w:rsidR="00545C3F" w:rsidRDefault="00576440">
      <w:pPr>
        <w:rPr>
          <w:lang w:val="en-GB"/>
        </w:rPr>
      </w:pPr>
      <w:r>
        <w:rPr>
          <w:lang w:val="en-GB"/>
        </w:rPr>
        <w:t>[9, CATT] proposed to further study some metrics for model monitoring, e.g., positioning accuracy between UE’s position estimated by AI/ML model and ideal UE’s position.</w:t>
      </w:r>
    </w:p>
    <w:p w14:paraId="7FC786C6" w14:textId="77777777" w:rsidR="00545C3F" w:rsidRDefault="00576440">
      <w:pPr>
        <w:rPr>
          <w:lang w:val="en-GB"/>
        </w:rPr>
      </w:pPr>
      <w:r>
        <w:rPr>
          <w:lang w:val="en-GB"/>
        </w:rPr>
        <w:t>[14, CAICT] proposed that in order to support the monitoring of AI model, positioning results exchanging between UE and NW could be considered.</w:t>
      </w:r>
    </w:p>
    <w:p w14:paraId="248A50C5" w14:textId="77777777" w:rsidR="00545C3F" w:rsidRDefault="00576440">
      <w:pPr>
        <w:rPr>
          <w:lang w:val="en-GB"/>
        </w:rPr>
      </w:pPr>
      <w:r>
        <w:rPr>
          <w:lang w:val="en-GB"/>
        </w:rPr>
        <w:t>[15, Xiaomi] proposed to discuss the metrics for performance monitoring first.</w:t>
      </w:r>
    </w:p>
    <w:p w14:paraId="69494C56" w14:textId="77777777" w:rsidR="00545C3F" w:rsidRDefault="0057644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3C0276FA" w14:textId="77777777" w:rsidR="00545C3F" w:rsidRDefault="0057644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459B38B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6EDB09BC" w14:textId="77777777" w:rsidR="00545C3F" w:rsidRDefault="00576440">
      <w:pPr>
        <w:rPr>
          <w:lang w:val="en-GB"/>
        </w:rPr>
      </w:pPr>
      <w:r>
        <w:rPr>
          <w:lang w:val="en-GB"/>
        </w:rPr>
        <w:lastRenderedPageBreak/>
        <w:t xml:space="preserve">[19, </w:t>
      </w:r>
      <w:proofErr w:type="spellStart"/>
      <w:r>
        <w:rPr>
          <w:rFonts w:asciiTheme="minorHAnsi" w:hAnsiTheme="minorHAnsi" w:cstheme="minorHAnsi"/>
          <w:lang w:val="en-GB" w:eastAsia="zh-CN"/>
        </w:rPr>
        <w:t>Fraunhofer</w:t>
      </w:r>
      <w:proofErr w:type="spellEnd"/>
      <w:r>
        <w:rPr>
          <w:lang w:val="en-GB"/>
        </w:rPr>
        <w:t>] proposed to study improvements by introducing calibration and association spots (ACS) for AI/ML model operation, maintenance and verification.</w:t>
      </w:r>
    </w:p>
    <w:p w14:paraId="641161EA" w14:textId="77777777" w:rsidR="00545C3F" w:rsidRDefault="00576440">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09E62826" w14:textId="77777777" w:rsidR="00545C3F" w:rsidRDefault="00576440">
      <w:pPr>
        <w:rPr>
          <w:lang w:val="en-GB"/>
        </w:rPr>
      </w:pPr>
      <w:r>
        <w:rPr>
          <w:lang w:val="en-GB"/>
        </w:rPr>
        <w:t>[24, NTT DOCOMO] proposed to consider performance metric, latency and complexity for AI/ML model monitoring.</w:t>
      </w:r>
    </w:p>
    <w:p w14:paraId="5D9F00FC" w14:textId="77777777" w:rsidR="00545C3F" w:rsidRDefault="0057644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7F5B2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D9CB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296683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CC94086" w14:textId="77777777" w:rsidR="00545C3F" w:rsidRDefault="00545C3F">
      <w:pPr>
        <w:pStyle w:val="BodyText"/>
        <w:spacing w:after="0"/>
        <w:rPr>
          <w:rFonts w:ascii="Times New Roman" w:hAnsi="Times New Roman"/>
          <w:szCs w:val="20"/>
          <w:lang w:eastAsia="zh-CN"/>
        </w:rPr>
      </w:pPr>
    </w:p>
    <w:p w14:paraId="2FBD3D0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2-2</w:t>
      </w:r>
    </w:p>
    <w:p w14:paraId="09DC1CE7"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5C4D831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3" w:name="OLE_LINK14"/>
      <w:bookmarkStart w:id="24" w:name="OLE_LINK13"/>
      <w:r>
        <w:rPr>
          <w:rFonts w:ascii="Times New Roman" w:hAnsi="Times New Roman"/>
          <w:sz w:val="20"/>
          <w:szCs w:val="20"/>
          <w:lang w:eastAsia="zh-CN"/>
        </w:rPr>
        <w:t>assistance signaling and procedure framework for training data collection can be reused for model monitoring and update</w:t>
      </w:r>
      <w:bookmarkEnd w:id="23"/>
      <w:bookmarkEnd w:id="24"/>
    </w:p>
    <w:p w14:paraId="24AAD389"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488201D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E8E65FC"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77EB4132" w14:textId="77777777" w:rsidR="00545C3F" w:rsidRDefault="00545C3F">
      <w:pPr>
        <w:pStyle w:val="BodyText"/>
        <w:spacing w:after="0"/>
        <w:rPr>
          <w:rFonts w:ascii="Times New Roman" w:hAnsi="Times New Roman"/>
          <w:szCs w:val="20"/>
          <w:lang w:eastAsia="zh-CN"/>
        </w:rPr>
      </w:pPr>
    </w:p>
    <w:p w14:paraId="173114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7D1E55C" w14:textId="77777777">
        <w:trPr>
          <w:trHeight w:val="224"/>
        </w:trPr>
        <w:tc>
          <w:tcPr>
            <w:tcW w:w="1871" w:type="dxa"/>
            <w:shd w:val="clear" w:color="auto" w:fill="FFE599" w:themeFill="accent4" w:themeFillTint="66"/>
          </w:tcPr>
          <w:p w14:paraId="50E862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2AB7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D2947DD" w14:textId="77777777">
        <w:trPr>
          <w:trHeight w:val="339"/>
        </w:trPr>
        <w:tc>
          <w:tcPr>
            <w:tcW w:w="1871" w:type="dxa"/>
          </w:tcPr>
          <w:p w14:paraId="5A58DB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DED935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3E3A35C4"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5A2D6CC7"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BB30090"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545C3F" w14:paraId="7FD0C7B8" w14:textId="77777777">
        <w:trPr>
          <w:trHeight w:val="339"/>
        </w:trPr>
        <w:tc>
          <w:tcPr>
            <w:tcW w:w="1871" w:type="dxa"/>
          </w:tcPr>
          <w:p w14:paraId="73B6C1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3A76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6EDBC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545C3F" w14:paraId="05707808" w14:textId="77777777">
        <w:trPr>
          <w:trHeight w:val="339"/>
        </w:trPr>
        <w:tc>
          <w:tcPr>
            <w:tcW w:w="1871" w:type="dxa"/>
          </w:tcPr>
          <w:p w14:paraId="078AD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4D44B5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0F5B76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42D5D085" w14:textId="77777777" w:rsidR="00545C3F" w:rsidRDefault="0057644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FA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3. Previous agreement still holds and they are part of FFS in this SI.</w:t>
            </w:r>
          </w:p>
          <w:p w14:paraId="58F35E81" w14:textId="77777777" w:rsidR="00545C3F" w:rsidRDefault="00545C3F">
            <w:pPr>
              <w:pStyle w:val="BodyText"/>
              <w:spacing w:after="0"/>
              <w:rPr>
                <w:rFonts w:ascii="Times New Roman" w:hAnsi="Times New Roman"/>
                <w:szCs w:val="20"/>
                <w:lang w:eastAsia="zh-CN"/>
              </w:rPr>
            </w:pPr>
          </w:p>
          <w:p w14:paraId="0B7D52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61C2B3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545C3F" w14:paraId="3D90486B" w14:textId="77777777">
        <w:trPr>
          <w:trHeight w:val="339"/>
        </w:trPr>
        <w:tc>
          <w:tcPr>
            <w:tcW w:w="1871" w:type="dxa"/>
          </w:tcPr>
          <w:p w14:paraId="46B98C05"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73D6F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AF469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545C3F" w14:paraId="72811EDD" w14:textId="77777777">
        <w:trPr>
          <w:trHeight w:val="339"/>
        </w:trPr>
        <w:tc>
          <w:tcPr>
            <w:tcW w:w="1871" w:type="dxa"/>
          </w:tcPr>
          <w:p w14:paraId="633708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3B3E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68D76F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2BE55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18B4FE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545C3F" w14:paraId="1AEAA009" w14:textId="77777777">
        <w:trPr>
          <w:trHeight w:val="339"/>
        </w:trPr>
        <w:tc>
          <w:tcPr>
            <w:tcW w:w="1871" w:type="dxa"/>
          </w:tcPr>
          <w:p w14:paraId="5E89EE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C8DE72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545C3F" w14:paraId="6993E99A" w14:textId="77777777">
        <w:trPr>
          <w:trHeight w:val="339"/>
        </w:trPr>
        <w:tc>
          <w:tcPr>
            <w:tcW w:w="1871" w:type="dxa"/>
          </w:tcPr>
          <w:p w14:paraId="360A48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853D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545C3F" w14:paraId="5975D366" w14:textId="77777777">
        <w:trPr>
          <w:trHeight w:val="339"/>
        </w:trPr>
        <w:tc>
          <w:tcPr>
            <w:tcW w:w="1871" w:type="dxa"/>
          </w:tcPr>
          <w:p w14:paraId="6A759D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3947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545C3F" w14:paraId="6EF76B2C" w14:textId="77777777">
        <w:trPr>
          <w:trHeight w:val="339"/>
        </w:trPr>
        <w:tc>
          <w:tcPr>
            <w:tcW w:w="1871" w:type="dxa"/>
          </w:tcPr>
          <w:p w14:paraId="183BCF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9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352366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2A1284E4"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2380E470"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22C86CB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7DFF5BA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486C1831"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5E8F9D2"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5C4EE52" w14:textId="77777777" w:rsidR="00545C3F" w:rsidRDefault="00545C3F">
            <w:pPr>
              <w:pStyle w:val="BodyText"/>
              <w:spacing w:after="0"/>
              <w:rPr>
                <w:rFonts w:ascii="Times New Roman" w:hAnsi="Times New Roman"/>
                <w:szCs w:val="20"/>
                <w:lang w:eastAsia="zh-CN"/>
              </w:rPr>
            </w:pPr>
          </w:p>
        </w:tc>
      </w:tr>
      <w:tr w:rsidR="00545C3F" w14:paraId="1FEF85C6" w14:textId="77777777">
        <w:trPr>
          <w:trHeight w:val="339"/>
        </w:trPr>
        <w:tc>
          <w:tcPr>
            <w:tcW w:w="1871" w:type="dxa"/>
          </w:tcPr>
          <w:p w14:paraId="24D75758"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743E953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545C3F" w14:paraId="1F05FBBA" w14:textId="77777777">
        <w:trPr>
          <w:trHeight w:val="339"/>
        </w:trPr>
        <w:tc>
          <w:tcPr>
            <w:tcW w:w="1871" w:type="dxa"/>
          </w:tcPr>
          <w:p w14:paraId="42EBBD4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C9C1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545C3F" w14:paraId="5A7F9931" w14:textId="77777777">
        <w:trPr>
          <w:trHeight w:val="339"/>
        </w:trPr>
        <w:tc>
          <w:tcPr>
            <w:tcW w:w="1871" w:type="dxa"/>
          </w:tcPr>
          <w:p w14:paraId="4396D082"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0BC9DF13"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545C3F" w14:paraId="6E16993A" w14:textId="77777777">
        <w:trPr>
          <w:trHeight w:val="339"/>
        </w:trPr>
        <w:tc>
          <w:tcPr>
            <w:tcW w:w="1871" w:type="dxa"/>
          </w:tcPr>
          <w:p w14:paraId="6C24DCF7"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5D3DECB6" w14:textId="77777777" w:rsidR="00545C3F" w:rsidRDefault="0057644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BAEDB0F" w14:textId="77777777" w:rsidR="00545C3F" w:rsidRDefault="0057644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545C3F" w14:paraId="76C9A9C7" w14:textId="77777777">
        <w:trPr>
          <w:trHeight w:val="339"/>
        </w:trPr>
        <w:tc>
          <w:tcPr>
            <w:tcW w:w="1871" w:type="dxa"/>
          </w:tcPr>
          <w:p w14:paraId="74012A8C"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CA2D06" w14:textId="77777777" w:rsidR="00545C3F" w:rsidRDefault="0057644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62E3C3C"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second bullet.</w:t>
            </w:r>
          </w:p>
        </w:tc>
      </w:tr>
      <w:tr w:rsidR="00545C3F" w14:paraId="692E7807" w14:textId="77777777">
        <w:trPr>
          <w:trHeight w:val="339"/>
        </w:trPr>
        <w:tc>
          <w:tcPr>
            <w:tcW w:w="1871" w:type="dxa"/>
          </w:tcPr>
          <w:p w14:paraId="31832B4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2049E4"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41BF76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,e.g</w:t>
            </w:r>
            <w:proofErr w:type="gramEnd"/>
            <w:r>
              <w:rPr>
                <w:rFonts w:ascii="Times New Roman" w:hAnsi="Times New Roman" w:hint="eastAsia"/>
                <w:szCs w:val="20"/>
                <w:lang w:eastAsia="zh-CN"/>
              </w:rPr>
              <w:t>., the metrics, purposes and entities to perform model monitoring.</w:t>
            </w:r>
          </w:p>
        </w:tc>
      </w:tr>
      <w:tr w:rsidR="00545C3F" w14:paraId="497F4A79" w14:textId="77777777">
        <w:trPr>
          <w:trHeight w:val="339"/>
        </w:trPr>
        <w:tc>
          <w:tcPr>
            <w:tcW w:w="1871" w:type="dxa"/>
          </w:tcPr>
          <w:p w14:paraId="36BF95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ECCFFD4" w14:textId="77777777" w:rsidR="00545C3F" w:rsidRDefault="0057644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545C3F" w14:paraId="147277FB" w14:textId="77777777">
        <w:trPr>
          <w:trHeight w:val="339"/>
        </w:trPr>
        <w:tc>
          <w:tcPr>
            <w:tcW w:w="1871" w:type="dxa"/>
          </w:tcPr>
          <w:p w14:paraId="3358D18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16A41FD" w14:textId="77777777" w:rsidR="00545C3F" w:rsidRDefault="0057644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545C3F" w14:paraId="42EEA819" w14:textId="77777777">
        <w:trPr>
          <w:trHeight w:val="339"/>
        </w:trPr>
        <w:tc>
          <w:tcPr>
            <w:tcW w:w="1871" w:type="dxa"/>
          </w:tcPr>
          <w:p w14:paraId="06718F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75D99"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545C3F" w14:paraId="30E16DC9" w14:textId="77777777">
        <w:trPr>
          <w:trHeight w:val="339"/>
        </w:trPr>
        <w:tc>
          <w:tcPr>
            <w:tcW w:w="1871" w:type="dxa"/>
          </w:tcPr>
          <w:p w14:paraId="58B3A80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F42631E"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rPr>
              <w:t xml:space="preserve">Share other </w:t>
            </w:r>
            <w:proofErr w:type="gramStart"/>
            <w:r>
              <w:rPr>
                <w:rFonts w:ascii="Times New Roman" w:hAnsi="Times New Roman"/>
                <w:szCs w:val="20"/>
              </w:rPr>
              <w:t>companies</w:t>
            </w:r>
            <w:proofErr w:type="gramEnd"/>
            <w:r>
              <w:rPr>
                <w:rFonts w:ascii="Times New Roman" w:hAnsi="Times New Roman"/>
                <w:szCs w:val="20"/>
              </w:rPr>
              <w:t xml:space="preserve"> views that at this stage we are not sure if there is any motivation to re-use the data collection framework since we haven’t even finalized the data collection framework. Fine to adopt Nokia’s revision.</w:t>
            </w:r>
          </w:p>
        </w:tc>
      </w:tr>
      <w:tr w:rsidR="00545C3F" w14:paraId="1030139B" w14:textId="77777777">
        <w:trPr>
          <w:trHeight w:val="339"/>
        </w:trPr>
        <w:tc>
          <w:tcPr>
            <w:tcW w:w="1871" w:type="dxa"/>
          </w:tcPr>
          <w:p w14:paraId="533D837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E98F6C" w14:textId="77777777" w:rsidR="00545C3F" w:rsidRDefault="0057644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framework for model monitoring and update” should be the main bullet. And whether that of model training/ data collection is reused can be FFS.</w:t>
            </w:r>
          </w:p>
        </w:tc>
      </w:tr>
      <w:tr w:rsidR="00545C3F" w14:paraId="4595C988" w14:textId="77777777">
        <w:trPr>
          <w:trHeight w:val="339"/>
        </w:trPr>
        <w:tc>
          <w:tcPr>
            <w:tcW w:w="1871" w:type="dxa"/>
          </w:tcPr>
          <w:p w14:paraId="1F6CCE0B" w14:textId="77777777" w:rsidR="00545C3F" w:rsidRDefault="00545C3F">
            <w:pPr>
              <w:pStyle w:val="BodyText"/>
              <w:spacing w:after="0"/>
              <w:rPr>
                <w:rFonts w:ascii="Times New Roman" w:hAnsi="Times New Roman"/>
                <w:szCs w:val="20"/>
                <w:lang w:eastAsia="zh-CN"/>
              </w:rPr>
            </w:pPr>
          </w:p>
        </w:tc>
        <w:tc>
          <w:tcPr>
            <w:tcW w:w="8021" w:type="dxa"/>
          </w:tcPr>
          <w:p w14:paraId="2C294055" w14:textId="77777777" w:rsidR="00545C3F" w:rsidRDefault="00545C3F">
            <w:pPr>
              <w:pStyle w:val="BodyText"/>
              <w:tabs>
                <w:tab w:val="left" w:pos="677"/>
              </w:tabs>
              <w:spacing w:after="0"/>
              <w:rPr>
                <w:rFonts w:ascii="Times New Roman" w:hAnsi="Times New Roman"/>
                <w:szCs w:val="20"/>
                <w:lang w:eastAsia="zh-CN"/>
              </w:rPr>
            </w:pPr>
          </w:p>
        </w:tc>
      </w:tr>
      <w:tr w:rsidR="00545C3F" w14:paraId="170B0983" w14:textId="77777777">
        <w:trPr>
          <w:trHeight w:val="339"/>
        </w:trPr>
        <w:tc>
          <w:tcPr>
            <w:tcW w:w="1871" w:type="dxa"/>
          </w:tcPr>
          <w:p w14:paraId="1E61394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DF2E97"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D7891FA" w14:textId="77777777" w:rsidR="00545C3F" w:rsidRDefault="00545C3F">
      <w:pPr>
        <w:rPr>
          <w:lang w:val="en-GB"/>
        </w:rPr>
      </w:pPr>
    </w:p>
    <w:p w14:paraId="3584DDD1" w14:textId="77777777" w:rsidR="00545C3F" w:rsidRDefault="00576440">
      <w:pPr>
        <w:pStyle w:val="Heading5"/>
        <w:rPr>
          <w:lang w:eastAsia="zh-CN"/>
        </w:rPr>
      </w:pPr>
      <w:r>
        <w:rPr>
          <w:highlight w:val="cyan"/>
          <w:lang w:eastAsia="zh-CN"/>
        </w:rPr>
        <w:t>Proposal 2-2a</w:t>
      </w:r>
    </w:p>
    <w:p w14:paraId="453E6508" w14:textId="77777777" w:rsidR="00545C3F" w:rsidRDefault="00576440">
      <w:pPr>
        <w:rPr>
          <w:rFonts w:asciiTheme="minorHAnsi" w:hAnsiTheme="minorHAnsi" w:cstheme="minorHAnsi"/>
          <w:lang w:eastAsia="zh-CN"/>
        </w:rPr>
      </w:pPr>
      <w:bookmarkStart w:id="25" w:name="OLE_LINK15"/>
      <w:bookmarkStart w:id="26"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5B6B00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4C8C11B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490D8D9" w14:textId="77777777" w:rsidR="00545C3F" w:rsidRDefault="00576440">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33DBD33A" w14:textId="77777777" w:rsidR="00545C3F" w:rsidRDefault="00576440">
      <w:pPr>
        <w:numPr>
          <w:ilvl w:val="1"/>
          <w:numId w:val="27"/>
        </w:numPr>
        <w:overflowPunct/>
        <w:autoSpaceDE/>
        <w:autoSpaceDN/>
        <w:adjustRightInd/>
        <w:spacing w:after="0"/>
        <w:textAlignment w:val="auto"/>
        <w:rPr>
          <w:lang w:eastAsia="zh-CN"/>
        </w:rPr>
      </w:pPr>
      <w:r>
        <w:rPr>
          <w:lang w:eastAsia="zh-CN"/>
        </w:rPr>
        <w:lastRenderedPageBreak/>
        <w:t>Model inference and monitoring at the same entity</w:t>
      </w:r>
    </w:p>
    <w:p w14:paraId="13431C1C" w14:textId="77777777" w:rsidR="00545C3F" w:rsidRDefault="00576440">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09A0EF4" w14:textId="77777777" w:rsidR="00545C3F" w:rsidRDefault="00576440">
      <w:pPr>
        <w:numPr>
          <w:ilvl w:val="0"/>
          <w:numId w:val="27"/>
        </w:numPr>
        <w:overflowPunct/>
        <w:autoSpaceDE/>
        <w:autoSpaceDN/>
        <w:adjustRightInd/>
        <w:spacing w:after="0"/>
        <w:textAlignment w:val="auto"/>
        <w:rPr>
          <w:lang w:eastAsia="zh-CN"/>
        </w:rPr>
      </w:pPr>
      <w:r>
        <w:rPr>
          <w:lang w:val="en-GB"/>
        </w:rPr>
        <w:t>Note2: other aspects are not precluded</w:t>
      </w:r>
    </w:p>
    <w:bookmarkEnd w:id="25"/>
    <w:bookmarkEnd w:id="26"/>
    <w:p w14:paraId="013C63A3" w14:textId="77777777" w:rsidR="00545C3F" w:rsidRDefault="00545C3F">
      <w:pPr>
        <w:pStyle w:val="BodyText"/>
        <w:spacing w:after="0"/>
        <w:rPr>
          <w:rFonts w:ascii="Times New Roman" w:hAnsi="Times New Roman"/>
          <w:szCs w:val="20"/>
          <w:lang w:eastAsia="zh-CN"/>
        </w:rPr>
      </w:pPr>
    </w:p>
    <w:p w14:paraId="04C712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591FD93B" w14:textId="77777777">
        <w:trPr>
          <w:trHeight w:val="224"/>
        </w:trPr>
        <w:tc>
          <w:tcPr>
            <w:tcW w:w="1871" w:type="dxa"/>
            <w:shd w:val="clear" w:color="auto" w:fill="FFE599" w:themeFill="accent4" w:themeFillTint="66"/>
          </w:tcPr>
          <w:p w14:paraId="640FFC8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58436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888BD7" w14:textId="77777777">
        <w:trPr>
          <w:trHeight w:val="339"/>
        </w:trPr>
        <w:tc>
          <w:tcPr>
            <w:tcW w:w="1871" w:type="dxa"/>
          </w:tcPr>
          <w:p w14:paraId="35DD99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154DBF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545C3F" w14:paraId="31DCD11F" w14:textId="77777777">
        <w:trPr>
          <w:trHeight w:val="339"/>
        </w:trPr>
        <w:tc>
          <w:tcPr>
            <w:tcW w:w="1871" w:type="dxa"/>
          </w:tcPr>
          <w:p w14:paraId="3469BEE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7CC764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9E393DB"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0AAC2CA0"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0A38B777" w14:textId="77777777" w:rsidR="00545C3F" w:rsidRDefault="00576440">
            <w:pPr>
              <w:pStyle w:val="BodyText"/>
              <w:numPr>
                <w:ilvl w:val="0"/>
                <w:numId w:val="43"/>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CE312B1"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6E50EE8F"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Other KPIs</w:t>
            </w:r>
          </w:p>
        </w:tc>
      </w:tr>
      <w:tr w:rsidR="00545C3F" w14:paraId="6A6FFEBF" w14:textId="77777777">
        <w:trPr>
          <w:trHeight w:val="339"/>
        </w:trPr>
        <w:tc>
          <w:tcPr>
            <w:tcW w:w="1871" w:type="dxa"/>
          </w:tcPr>
          <w:p w14:paraId="7F4F5EC3" w14:textId="604A7122" w:rsidR="00545C3F" w:rsidRDefault="0016414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34A56DE" w14:textId="77777777" w:rsidR="00545C3F" w:rsidRDefault="008C4761">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w:t>
            </w:r>
            <w:r w:rsidR="007C37E2">
              <w:rPr>
                <w:rFonts w:ascii="Times New Roman" w:hAnsi="Times New Roman"/>
                <w:szCs w:val="20"/>
                <w:lang w:eastAsia="zh-CN"/>
              </w:rPr>
              <w:t xml:space="preserve"> more directly</w:t>
            </w:r>
            <w:r>
              <w:rPr>
                <w:rFonts w:ascii="Times New Roman" w:hAnsi="Times New Roman"/>
                <w:szCs w:val="20"/>
                <w:lang w:eastAsia="zh-CN"/>
              </w:rPr>
              <w:t xml:space="preserve"> related to “</w:t>
            </w:r>
            <w:r w:rsidRPr="008C4761">
              <w:rPr>
                <w:rFonts w:ascii="Times New Roman" w:hAnsi="Times New Roman"/>
                <w:szCs w:val="20"/>
                <w:lang w:eastAsia="zh-CN"/>
              </w:rPr>
              <w:t>Model selection, activation, deactivation, switching, and fallback operation</w:t>
            </w:r>
            <w:r>
              <w:rPr>
                <w:rFonts w:ascii="Times New Roman" w:hAnsi="Times New Roman"/>
                <w:szCs w:val="20"/>
                <w:lang w:eastAsia="zh-CN"/>
              </w:rPr>
              <w:t>” as defined in LMC</w:t>
            </w:r>
          </w:p>
          <w:p w14:paraId="22F34A24" w14:textId="28F60DAD" w:rsidR="00FA65E8" w:rsidRDefault="00FA65E8">
            <w:pPr>
              <w:pStyle w:val="BodyText"/>
              <w:spacing w:after="0"/>
              <w:rPr>
                <w:rFonts w:ascii="Times New Roman" w:hAnsi="Times New Roman"/>
                <w:szCs w:val="20"/>
                <w:lang w:eastAsia="zh-CN"/>
              </w:rPr>
            </w:pPr>
          </w:p>
        </w:tc>
      </w:tr>
      <w:tr w:rsidR="006E41CA" w14:paraId="1A902A6C" w14:textId="77777777">
        <w:trPr>
          <w:trHeight w:val="339"/>
        </w:trPr>
        <w:tc>
          <w:tcPr>
            <w:tcW w:w="1871" w:type="dxa"/>
          </w:tcPr>
          <w:p w14:paraId="3F14AA49" w14:textId="0ABD432D" w:rsidR="006E41CA" w:rsidRDefault="006E41CA">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6D593B4" w14:textId="5735A734" w:rsidR="006E41CA" w:rsidRDefault="006E41CA">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0D30ED" w14:paraId="33D838DE" w14:textId="77777777">
        <w:trPr>
          <w:trHeight w:val="339"/>
        </w:trPr>
        <w:tc>
          <w:tcPr>
            <w:tcW w:w="1871" w:type="dxa"/>
          </w:tcPr>
          <w:p w14:paraId="2F24F42E" w14:textId="090A63C2"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7B84913" w14:textId="049BE360"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8A2CC1" w14:paraId="70B88758" w14:textId="77777777">
        <w:trPr>
          <w:trHeight w:val="339"/>
        </w:trPr>
        <w:tc>
          <w:tcPr>
            <w:tcW w:w="1871" w:type="dxa"/>
          </w:tcPr>
          <w:p w14:paraId="4BF3936E" w14:textId="21AC5E2B"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A6BB2D5" w14:textId="43B166BA"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35B94F28" w14:textId="77777777">
        <w:trPr>
          <w:trHeight w:val="339"/>
        </w:trPr>
        <w:tc>
          <w:tcPr>
            <w:tcW w:w="1871" w:type="dxa"/>
          </w:tcPr>
          <w:p w14:paraId="58B4538D" w14:textId="314EDE97" w:rsidR="003679E8" w:rsidRDefault="003679E8" w:rsidP="003679E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8F6236A" w14:textId="39BE1156" w:rsidR="003679E8" w:rsidRDefault="003679E8" w:rsidP="003679E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6020BD55" w14:textId="77777777">
        <w:trPr>
          <w:trHeight w:val="339"/>
        </w:trPr>
        <w:tc>
          <w:tcPr>
            <w:tcW w:w="1871" w:type="dxa"/>
          </w:tcPr>
          <w:p w14:paraId="1B813E23" w14:textId="50CF4908" w:rsidR="003679E8" w:rsidRDefault="00DB255F" w:rsidP="003679E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397A97" w14:textId="20538D48" w:rsidR="003679E8" w:rsidRDefault="00DB255F" w:rsidP="003679E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050A2C" w14:paraId="34EE3845" w14:textId="77777777">
        <w:trPr>
          <w:trHeight w:val="339"/>
        </w:trPr>
        <w:tc>
          <w:tcPr>
            <w:tcW w:w="1871" w:type="dxa"/>
          </w:tcPr>
          <w:p w14:paraId="142C62B9" w14:textId="466686EE" w:rsidR="00050A2C" w:rsidRDefault="00050A2C" w:rsidP="003679E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5D419CB" w14:textId="4D7E948B" w:rsidR="00050A2C" w:rsidRDefault="00050A2C" w:rsidP="003679E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ED100E" w14:paraId="3041ADB5" w14:textId="77777777">
        <w:trPr>
          <w:trHeight w:val="339"/>
        </w:trPr>
        <w:tc>
          <w:tcPr>
            <w:tcW w:w="1871" w:type="dxa"/>
          </w:tcPr>
          <w:p w14:paraId="166C6D3E" w14:textId="193AC603" w:rsidR="00ED100E" w:rsidRDefault="00ED100E" w:rsidP="003679E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8A79666" w14:textId="1A202C8A" w:rsidR="00ED100E" w:rsidRDefault="00ED100E" w:rsidP="003679E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AC6099" w14:paraId="0E2F3F3B" w14:textId="77777777">
        <w:trPr>
          <w:trHeight w:val="339"/>
        </w:trPr>
        <w:tc>
          <w:tcPr>
            <w:tcW w:w="1871" w:type="dxa"/>
          </w:tcPr>
          <w:p w14:paraId="0C96B223" w14:textId="42F289FB" w:rsidR="00AC6099" w:rsidRDefault="00AC6099" w:rsidP="003679E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C3CA915" w14:textId="3DA44143" w:rsidR="00AC6099" w:rsidRDefault="00AC6099" w:rsidP="003679E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F13743" w14:paraId="58E44341" w14:textId="77777777">
        <w:trPr>
          <w:trHeight w:val="339"/>
        </w:trPr>
        <w:tc>
          <w:tcPr>
            <w:tcW w:w="1871" w:type="dxa"/>
          </w:tcPr>
          <w:p w14:paraId="32AF0201" w14:textId="28F4DF4F" w:rsidR="00F13743" w:rsidRDefault="00F13743" w:rsidP="003679E8">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527902C" w14:textId="488B61E0" w:rsidR="00F13743" w:rsidRPr="00F13743" w:rsidRDefault="00F13743" w:rsidP="00F13743">
            <w:pPr>
              <w:pStyle w:val="BodyText"/>
              <w:spacing w:after="0"/>
              <w:rPr>
                <w:rFonts w:ascii="Times New Roman" w:hAnsi="Times New Roman"/>
                <w:szCs w:val="20"/>
                <w:lang w:eastAsia="zh-CN"/>
              </w:rPr>
            </w:pPr>
            <w:r w:rsidRPr="00F13743">
              <w:rPr>
                <w:rFonts w:ascii="Times New Roman" w:hAnsi="Times New Roman"/>
                <w:szCs w:val="20"/>
                <w:lang w:eastAsia="zh-CN"/>
              </w:rPr>
              <w:t>In addition to what ZTE listed, we think this need also to be considered</w:t>
            </w:r>
          </w:p>
          <w:p w14:paraId="69D2C3D8" w14:textId="77777777" w:rsidR="00F13743" w:rsidRPr="00F13743" w:rsidRDefault="00F13743" w:rsidP="00F13743">
            <w:pPr>
              <w:pStyle w:val="BodyText"/>
              <w:numPr>
                <w:ilvl w:val="0"/>
                <w:numId w:val="27"/>
              </w:numPr>
              <w:spacing w:after="0"/>
              <w:rPr>
                <w:rFonts w:ascii="Times New Roman" w:hAnsi="Times New Roman"/>
                <w:szCs w:val="20"/>
                <w:lang w:eastAsia="zh-CN"/>
              </w:rPr>
            </w:pPr>
            <w:r w:rsidRPr="00F13743">
              <w:rPr>
                <w:rFonts w:ascii="Times New Roman" w:hAnsi="Times New Roman"/>
                <w:szCs w:val="20"/>
                <w:lang w:eastAsia="zh-CN"/>
              </w:rPr>
              <w:t>Monitoring results indication from network to UE</w:t>
            </w:r>
          </w:p>
          <w:p w14:paraId="7EECAE36" w14:textId="77777777" w:rsidR="00F13743" w:rsidRDefault="00F13743" w:rsidP="003679E8">
            <w:pPr>
              <w:pStyle w:val="BodyText"/>
              <w:spacing w:after="0"/>
              <w:rPr>
                <w:rFonts w:ascii="Times New Roman" w:hAnsi="Times New Roman"/>
                <w:szCs w:val="20"/>
                <w:lang w:eastAsia="zh-CN"/>
              </w:rPr>
            </w:pPr>
          </w:p>
        </w:tc>
      </w:tr>
      <w:tr w:rsidR="006563F6" w14:paraId="51C04169" w14:textId="77777777">
        <w:trPr>
          <w:trHeight w:val="339"/>
        </w:trPr>
        <w:tc>
          <w:tcPr>
            <w:tcW w:w="1871" w:type="dxa"/>
          </w:tcPr>
          <w:p w14:paraId="044D9BD1" w14:textId="545BF3A1" w:rsidR="006563F6" w:rsidRDefault="006563F6" w:rsidP="003679E8">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05F43FE" w14:textId="0B510745" w:rsidR="006563F6" w:rsidRPr="00F13743" w:rsidRDefault="006563F6" w:rsidP="006563F6">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F10295" w14:paraId="4F7E0885" w14:textId="77777777">
        <w:trPr>
          <w:trHeight w:val="339"/>
        </w:trPr>
        <w:tc>
          <w:tcPr>
            <w:tcW w:w="1871" w:type="dxa"/>
          </w:tcPr>
          <w:p w14:paraId="48041A00" w14:textId="3C133CA5" w:rsidR="00F10295" w:rsidRDefault="00F10295" w:rsidP="00F1029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90A69E5" w14:textId="77777777" w:rsidR="00F10295" w:rsidRDefault="00F10295" w:rsidP="00F10295">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C279937" w14:textId="77777777" w:rsidR="00E3003E" w:rsidRDefault="00F10295" w:rsidP="00F10295">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w:t>
            </w:r>
            <w:r>
              <w:rPr>
                <w:rFonts w:ascii="Times New Roman" w:hAnsi="Times New Roman"/>
                <w:szCs w:val="20"/>
                <w:lang w:eastAsia="zh-CN"/>
              </w:rPr>
              <w:lastRenderedPageBreak/>
              <w:t xml:space="preserve">deactivation, switching, and fallback operation” is more related to model monitoring and to the spec impact.  Thus, we suggest the following modification. </w:t>
            </w:r>
          </w:p>
          <w:p w14:paraId="2F8D5BDF" w14:textId="6EC6BC18" w:rsidR="00F10295" w:rsidRDefault="00F10295" w:rsidP="003F54D5">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5D0A4025" w14:textId="77777777" w:rsidR="00F10295" w:rsidRDefault="00F10295" w:rsidP="00F10295">
            <w:pPr>
              <w:pStyle w:val="BodyText"/>
              <w:spacing w:after="0"/>
              <w:rPr>
                <w:rFonts w:ascii="Times New Roman" w:hAnsi="Times New Roman"/>
                <w:szCs w:val="20"/>
                <w:lang w:eastAsia="zh-CN"/>
              </w:rPr>
            </w:pPr>
          </w:p>
          <w:p w14:paraId="6D4BA5E1" w14:textId="77777777" w:rsidR="00F10295" w:rsidRDefault="00F10295" w:rsidP="00F10295">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A278BCC" w14:textId="77777777" w:rsidR="00F10295" w:rsidRDefault="00F10295" w:rsidP="00F10295">
            <w:pPr>
              <w:pStyle w:val="ListParagraph"/>
              <w:numPr>
                <w:ilvl w:val="0"/>
                <w:numId w:val="52"/>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2A2AC9AF" w14:textId="77777777" w:rsidR="00F10295" w:rsidRDefault="00F10295" w:rsidP="00F10295">
            <w:pPr>
              <w:pStyle w:val="ListParagraph"/>
              <w:numPr>
                <w:ilvl w:val="0"/>
                <w:numId w:val="52"/>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4687F75F" w14:textId="77777777" w:rsidR="00F10295" w:rsidRDefault="00F10295" w:rsidP="00F10295">
            <w:pPr>
              <w:numPr>
                <w:ilvl w:val="0"/>
                <w:numId w:val="52"/>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6929C536" w14:textId="77777777" w:rsidR="00F10295" w:rsidRDefault="00F10295" w:rsidP="00F10295">
            <w:pPr>
              <w:numPr>
                <w:ilvl w:val="1"/>
                <w:numId w:val="52"/>
              </w:numPr>
              <w:overflowPunct/>
              <w:autoSpaceDE/>
              <w:adjustRightInd/>
              <w:spacing w:after="0"/>
              <w:textAlignment w:val="auto"/>
              <w:rPr>
                <w:lang w:eastAsia="zh-CN"/>
              </w:rPr>
            </w:pPr>
            <w:r>
              <w:rPr>
                <w:lang w:eastAsia="zh-CN"/>
              </w:rPr>
              <w:t>Model inference and monitoring at the same entity</w:t>
            </w:r>
          </w:p>
          <w:p w14:paraId="027F9052" w14:textId="77777777" w:rsidR="00F10295" w:rsidRDefault="00F10295" w:rsidP="00F10295">
            <w:pPr>
              <w:numPr>
                <w:ilvl w:val="1"/>
                <w:numId w:val="52"/>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72D05C3F" w14:textId="77777777" w:rsidR="00F10295" w:rsidRDefault="00F10295" w:rsidP="00F10295">
            <w:pPr>
              <w:numPr>
                <w:ilvl w:val="0"/>
                <w:numId w:val="52"/>
              </w:numPr>
              <w:overflowPunct/>
              <w:autoSpaceDE/>
              <w:adjustRightInd/>
              <w:spacing w:after="0"/>
              <w:textAlignment w:val="auto"/>
              <w:rPr>
                <w:lang w:eastAsia="zh-CN"/>
              </w:rPr>
            </w:pPr>
            <w:r>
              <w:rPr>
                <w:lang w:val="en-GB"/>
              </w:rPr>
              <w:t>Note2: other aspects are not precluded</w:t>
            </w:r>
          </w:p>
          <w:p w14:paraId="3E6FE183" w14:textId="77777777" w:rsidR="00F10295" w:rsidRDefault="00F10295" w:rsidP="00F10295">
            <w:pPr>
              <w:pStyle w:val="BodyText"/>
              <w:spacing w:after="0"/>
              <w:rPr>
                <w:rFonts w:ascii="Times New Roman" w:hAnsi="Times New Roman"/>
                <w:szCs w:val="20"/>
                <w:lang w:eastAsia="zh-CN"/>
              </w:rPr>
            </w:pPr>
          </w:p>
          <w:p w14:paraId="652B3C79" w14:textId="77777777" w:rsidR="00F10295" w:rsidRDefault="00F10295" w:rsidP="00F10295">
            <w:pPr>
              <w:pStyle w:val="BodyText"/>
              <w:spacing w:after="0"/>
              <w:rPr>
                <w:rFonts w:ascii="Times New Roman" w:hAnsi="Times New Roman"/>
                <w:szCs w:val="20"/>
                <w:lang w:eastAsia="zh-CN"/>
              </w:rPr>
            </w:pPr>
          </w:p>
          <w:p w14:paraId="46BBDEA6" w14:textId="77777777" w:rsidR="00F10295" w:rsidRDefault="00F10295" w:rsidP="00F10295">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30596757" w14:textId="77777777" w:rsidR="00F10295" w:rsidRDefault="00F10295" w:rsidP="00F10295">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70DE30B2"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t>Data collection</w:t>
            </w:r>
          </w:p>
          <w:p w14:paraId="16FF106E" w14:textId="77777777" w:rsidR="00F10295" w:rsidRDefault="00F10295" w:rsidP="00F10295">
            <w:pPr>
              <w:numPr>
                <w:ilvl w:val="1"/>
                <w:numId w:val="53"/>
              </w:numPr>
              <w:overflowPunct/>
              <w:autoSpaceDE/>
              <w:adjustRightInd/>
              <w:spacing w:after="0"/>
              <w:textAlignment w:val="auto"/>
              <w:rPr>
                <w:rFonts w:eastAsia="Batang"/>
                <w:szCs w:val="24"/>
                <w:lang w:val="en-GB" w:eastAsia="x-none"/>
              </w:rPr>
            </w:pPr>
            <w:r>
              <w:rPr>
                <w:rFonts w:eastAsia="Batang"/>
                <w:szCs w:val="24"/>
                <w:lang w:val="en-GB" w:eastAsia="x-none"/>
              </w:rPr>
              <w:t>Note: This also includes associated assistance information, if applicable.</w:t>
            </w:r>
          </w:p>
          <w:p w14:paraId="522617DD"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t>Model training</w:t>
            </w:r>
          </w:p>
          <w:p w14:paraId="1A6E5334"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t>[Model registration]</w:t>
            </w:r>
          </w:p>
          <w:p w14:paraId="157AA42C"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t>Model deployment</w:t>
            </w:r>
          </w:p>
          <w:p w14:paraId="1CF8DAE4" w14:textId="77777777" w:rsidR="00F10295" w:rsidRDefault="00F10295" w:rsidP="00F10295">
            <w:pPr>
              <w:numPr>
                <w:ilvl w:val="1"/>
                <w:numId w:val="53"/>
              </w:numPr>
              <w:overflowPunct/>
              <w:autoSpaceDE/>
              <w:adjustRightInd/>
              <w:spacing w:after="0"/>
              <w:textAlignment w:val="auto"/>
              <w:rPr>
                <w:rFonts w:eastAsia="Batang"/>
                <w:szCs w:val="24"/>
                <w:lang w:val="en-GB" w:eastAsia="x-none"/>
              </w:rPr>
            </w:pPr>
            <w:r>
              <w:rPr>
                <w:rFonts w:eastAsia="Batang"/>
                <w:szCs w:val="24"/>
                <w:lang w:val="en-GB" w:eastAsia="x-none"/>
              </w:rPr>
              <w:t xml:space="preserve">Note: Terminology is to be defined. </w:t>
            </w:r>
            <w:r>
              <w:rPr>
                <w:rFonts w:eastAsia="Batang"/>
                <w:strike/>
                <w:szCs w:val="24"/>
                <w:lang w:val="en-GB" w:eastAsia="x-none"/>
              </w:rPr>
              <w:t>This includes process of compiling a trained AI/ML model and packaging it into an executable format and delivering to a target device.</w:t>
            </w:r>
            <w:r>
              <w:rPr>
                <w:rFonts w:eastAsia="Batang"/>
                <w:szCs w:val="24"/>
                <w:lang w:val="en-GB" w:eastAsia="x-none"/>
              </w:rPr>
              <w:t xml:space="preserve"> </w:t>
            </w:r>
          </w:p>
          <w:p w14:paraId="11F22B6E"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t>[Model configuration]</w:t>
            </w:r>
          </w:p>
          <w:p w14:paraId="1278E332"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t>Model inference operation</w:t>
            </w:r>
          </w:p>
          <w:p w14:paraId="42B0AC89" w14:textId="77777777" w:rsidR="00F10295" w:rsidRDefault="00F10295" w:rsidP="00F10295">
            <w:pPr>
              <w:numPr>
                <w:ilvl w:val="0"/>
                <w:numId w:val="53"/>
              </w:numPr>
              <w:overflowPunct/>
              <w:autoSpaceDE/>
              <w:adjustRightInd/>
              <w:spacing w:after="0"/>
              <w:textAlignment w:val="auto"/>
              <w:rPr>
                <w:rFonts w:eastAsia="Batang"/>
                <w:szCs w:val="24"/>
                <w:highlight w:val="yellow"/>
                <w:lang w:val="en-GB" w:eastAsia="x-none"/>
              </w:rPr>
            </w:pPr>
            <w:r>
              <w:rPr>
                <w:rFonts w:eastAsia="Batang"/>
                <w:szCs w:val="24"/>
                <w:highlight w:val="yellow"/>
                <w:lang w:val="en-GB" w:eastAsia="x-none"/>
              </w:rPr>
              <w:t xml:space="preserve">Model selection, activation, deactivation, switching, and </w:t>
            </w:r>
            <w:proofErr w:type="spellStart"/>
            <w:r>
              <w:rPr>
                <w:rFonts w:eastAsia="Batang"/>
                <w:szCs w:val="24"/>
                <w:highlight w:val="yellow"/>
                <w:lang w:val="en-GB" w:eastAsia="x-none"/>
              </w:rPr>
              <w:t>fallback</w:t>
            </w:r>
            <w:proofErr w:type="spellEnd"/>
            <w:r>
              <w:rPr>
                <w:rFonts w:eastAsia="Batang"/>
                <w:szCs w:val="24"/>
                <w:highlight w:val="yellow"/>
                <w:lang w:val="en-GB" w:eastAsia="x-none"/>
              </w:rPr>
              <w:t xml:space="preserve"> operation</w:t>
            </w:r>
          </w:p>
          <w:p w14:paraId="0ED7E687" w14:textId="77777777" w:rsidR="00F10295" w:rsidRDefault="00F10295" w:rsidP="00F10295">
            <w:pPr>
              <w:numPr>
                <w:ilvl w:val="1"/>
                <w:numId w:val="53"/>
              </w:numPr>
              <w:overflowPunct/>
              <w:autoSpaceDE/>
              <w:adjustRightInd/>
              <w:spacing w:after="0"/>
              <w:textAlignment w:val="auto"/>
              <w:rPr>
                <w:rFonts w:eastAsia="Batang"/>
                <w:strike/>
                <w:szCs w:val="24"/>
                <w:lang w:val="en-GB" w:eastAsia="x-none"/>
              </w:rPr>
            </w:pPr>
            <w:r>
              <w:rPr>
                <w:rFonts w:eastAsia="DengXian"/>
                <w:strike/>
                <w:szCs w:val="24"/>
                <w:lang w:val="en-GB" w:eastAsia="zh-CN"/>
              </w:rPr>
              <w:t>Note: some of them to be refined</w:t>
            </w:r>
          </w:p>
          <w:p w14:paraId="0BB38BF5"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t>Model monitoring</w:t>
            </w:r>
          </w:p>
          <w:p w14:paraId="020CF15A" w14:textId="77777777" w:rsidR="00F10295" w:rsidRDefault="00F10295" w:rsidP="00F10295">
            <w:pPr>
              <w:numPr>
                <w:ilvl w:val="0"/>
                <w:numId w:val="53"/>
              </w:numPr>
              <w:overflowPunct/>
              <w:autoSpaceDE/>
              <w:adjustRightInd/>
              <w:spacing w:after="0"/>
              <w:textAlignment w:val="auto"/>
              <w:rPr>
                <w:rFonts w:eastAsia="Batang"/>
                <w:szCs w:val="24"/>
                <w:highlight w:val="yellow"/>
                <w:lang w:val="en-GB" w:eastAsia="x-none"/>
              </w:rPr>
            </w:pPr>
            <w:r>
              <w:rPr>
                <w:rFonts w:eastAsia="Batang"/>
                <w:szCs w:val="24"/>
                <w:highlight w:val="yellow"/>
                <w:lang w:val="en-GB" w:eastAsia="x-none"/>
              </w:rPr>
              <w:t>Model update</w:t>
            </w:r>
          </w:p>
          <w:p w14:paraId="4593B7C7" w14:textId="77777777" w:rsidR="00F10295" w:rsidRDefault="00F10295" w:rsidP="00F10295">
            <w:pPr>
              <w:numPr>
                <w:ilvl w:val="1"/>
                <w:numId w:val="53"/>
              </w:numPr>
              <w:overflowPunct/>
              <w:autoSpaceDE/>
              <w:adjustRightInd/>
              <w:spacing w:after="0"/>
              <w:textAlignment w:val="auto"/>
              <w:rPr>
                <w:rFonts w:eastAsia="Batang"/>
                <w:szCs w:val="24"/>
                <w:highlight w:val="yellow"/>
                <w:lang w:val="en-GB" w:eastAsia="x-none"/>
              </w:rPr>
            </w:pPr>
            <w:r>
              <w:rPr>
                <w:rFonts w:eastAsia="Batang"/>
                <w:szCs w:val="24"/>
                <w:highlight w:val="yellow"/>
                <w:lang w:val="en-GB" w:eastAsia="x-none"/>
              </w:rPr>
              <w:t xml:space="preserve">Note: Terminology is to be defined. This includes model </w:t>
            </w:r>
            <w:proofErr w:type="spellStart"/>
            <w:r>
              <w:rPr>
                <w:rFonts w:eastAsia="Batang"/>
                <w:szCs w:val="24"/>
                <w:highlight w:val="yellow"/>
                <w:lang w:val="en-GB" w:eastAsia="x-none"/>
              </w:rPr>
              <w:t>finetuning</w:t>
            </w:r>
            <w:proofErr w:type="spellEnd"/>
            <w:r>
              <w:rPr>
                <w:rFonts w:eastAsia="Batang"/>
                <w:szCs w:val="24"/>
                <w:highlight w:val="yellow"/>
                <w:lang w:val="en-GB" w:eastAsia="x-none"/>
              </w:rPr>
              <w:t>, retraining, and re-development via online/offline training.</w:t>
            </w:r>
          </w:p>
          <w:p w14:paraId="4EFE1BF8"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t>Model transfer</w:t>
            </w:r>
          </w:p>
          <w:p w14:paraId="0583DF4D"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lastRenderedPageBreak/>
              <w:t>UE capability</w:t>
            </w:r>
          </w:p>
          <w:p w14:paraId="2F1A3729" w14:textId="77777777" w:rsidR="00F10295" w:rsidRDefault="00F10295" w:rsidP="00F10295">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1BC2DD7D" w14:textId="77777777" w:rsidR="00F10295" w:rsidRDefault="00F10295" w:rsidP="00F10295">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1DB7C3BA" w14:textId="77777777" w:rsidR="00F10295" w:rsidRDefault="00F10295" w:rsidP="00F10295">
            <w:pPr>
              <w:overflowPunct/>
              <w:autoSpaceDE/>
              <w:adjustRightInd/>
              <w:rPr>
                <w:rFonts w:eastAsia="Batang"/>
                <w:szCs w:val="24"/>
                <w:lang w:val="en-GB"/>
              </w:rPr>
            </w:pPr>
            <w:r>
              <w:rPr>
                <w:rFonts w:eastAsia="Batang"/>
                <w:szCs w:val="24"/>
                <w:lang w:val="en-GB"/>
              </w:rPr>
              <w:t>Note: More aspects may be added as study progresses.</w:t>
            </w:r>
          </w:p>
          <w:p w14:paraId="60664BFD" w14:textId="77777777" w:rsidR="00F10295" w:rsidRDefault="00F10295" w:rsidP="00F10295">
            <w:pPr>
              <w:pStyle w:val="BodyText"/>
              <w:spacing w:after="0"/>
              <w:rPr>
                <w:rFonts w:ascii="Times New Roman" w:hAnsi="Times New Roman"/>
                <w:szCs w:val="20"/>
                <w:lang w:eastAsia="zh-CN"/>
              </w:rPr>
            </w:pPr>
          </w:p>
        </w:tc>
      </w:tr>
      <w:tr w:rsidR="00D75C9D" w14:paraId="60FFFC30" w14:textId="77777777">
        <w:trPr>
          <w:trHeight w:val="339"/>
        </w:trPr>
        <w:tc>
          <w:tcPr>
            <w:tcW w:w="1871" w:type="dxa"/>
          </w:tcPr>
          <w:p w14:paraId="2451C82A" w14:textId="246326AC" w:rsidR="00D75C9D" w:rsidRDefault="00D75C9D" w:rsidP="00D75C9D">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7078AFDF" w14:textId="0ACF54C7" w:rsidR="00D75C9D" w:rsidRDefault="00D75C9D" w:rsidP="00D75C9D">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uppport</w:t>
            </w:r>
            <w:proofErr w:type="spellEnd"/>
          </w:p>
        </w:tc>
      </w:tr>
      <w:tr w:rsidR="007843FC" w14:paraId="55114C72" w14:textId="77777777">
        <w:trPr>
          <w:trHeight w:val="339"/>
        </w:trPr>
        <w:tc>
          <w:tcPr>
            <w:tcW w:w="1871" w:type="dxa"/>
          </w:tcPr>
          <w:p w14:paraId="1F5D3BCA" w14:textId="13AE93B9" w:rsidR="007843FC" w:rsidRPr="007843FC" w:rsidRDefault="007843FC" w:rsidP="00D75C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56CB6C94" w14:textId="2B65DFAC" w:rsidR="007843FC" w:rsidRPr="007843FC" w:rsidRDefault="007843FC" w:rsidP="00D75C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bl>
    <w:p w14:paraId="658CE403" w14:textId="77777777" w:rsidR="00545C3F" w:rsidRDefault="00545C3F"/>
    <w:p w14:paraId="6914463E" w14:textId="77777777" w:rsidR="00545C3F" w:rsidRDefault="00576440">
      <w:pPr>
        <w:pStyle w:val="Heading2"/>
        <w:numPr>
          <w:ilvl w:val="1"/>
          <w:numId w:val="11"/>
        </w:numPr>
        <w:rPr>
          <w:lang w:eastAsia="zh-CN"/>
        </w:rPr>
      </w:pPr>
      <w:r>
        <w:t>Model indication/configuration</w:t>
      </w:r>
    </w:p>
    <w:p w14:paraId="49D79BBA" w14:textId="77777777" w:rsidR="00545C3F" w:rsidRDefault="00576440">
      <w:pPr>
        <w:rPr>
          <w:lang w:val="en-GB"/>
        </w:rPr>
      </w:pPr>
      <w:r>
        <w:rPr>
          <w:lang w:val="en-GB"/>
        </w:rPr>
        <w:t>Several companies discussed detailed aspects related to model indication/configuration.</w:t>
      </w:r>
    </w:p>
    <w:p w14:paraId="6F7E1B4A" w14:textId="77777777" w:rsidR="00545C3F" w:rsidRDefault="0057644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53E9D53A" w14:textId="77777777" w:rsidR="00545C3F" w:rsidRDefault="0057644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w:t>
      </w:r>
      <w:proofErr w:type="spellStart"/>
      <w:r>
        <w:rPr>
          <w:lang w:val="en-GB"/>
        </w:rPr>
        <w:t>QoS</w:t>
      </w:r>
      <w:proofErr w:type="spellEnd"/>
      <w:r>
        <w:rPr>
          <w:lang w:val="en-GB"/>
        </w:rPr>
        <w:t xml:space="preserve">,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4CA5E8E9" w14:textId="77777777" w:rsidR="00545C3F" w:rsidRDefault="00576440">
      <w:pPr>
        <w:rPr>
          <w:lang w:val="en-GB"/>
        </w:rPr>
      </w:pPr>
      <w:r>
        <w:rPr>
          <w:lang w:val="en-GB"/>
        </w:rPr>
        <w:t xml:space="preserve">[19, </w:t>
      </w:r>
      <w:proofErr w:type="spellStart"/>
      <w:r>
        <w:rPr>
          <w:rFonts w:asciiTheme="minorHAnsi" w:hAnsiTheme="minorHAnsi" w:cstheme="minorHAnsi"/>
          <w:lang w:val="en-GB" w:eastAsia="zh-CN"/>
        </w:rPr>
        <w:t>Fraunhofer</w:t>
      </w:r>
      <w:proofErr w:type="spellEnd"/>
      <w:r>
        <w:rPr>
          <w:lang w:val="en-GB"/>
        </w:rPr>
        <w:t>] proposed to study additional reporting for environment information in processing and training phase as well as identification of AI/ML assisted areas.</w:t>
      </w:r>
    </w:p>
    <w:p w14:paraId="13E5207E" w14:textId="77777777" w:rsidR="00545C3F" w:rsidRDefault="0057644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81C403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757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363300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5D9A0374" w14:textId="77777777" w:rsidR="00545C3F" w:rsidRDefault="00545C3F">
      <w:pPr>
        <w:pStyle w:val="BodyText"/>
        <w:spacing w:after="0"/>
        <w:rPr>
          <w:rFonts w:ascii="Times New Roman" w:hAnsi="Times New Roman"/>
          <w:szCs w:val="20"/>
          <w:lang w:eastAsia="zh-CN"/>
        </w:rPr>
      </w:pPr>
    </w:p>
    <w:p w14:paraId="78835BD1"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2-3</w:t>
      </w:r>
    </w:p>
    <w:p w14:paraId="62666998"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DEDD20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9FEA6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CF1502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609CF269"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000C84DC" w14:textId="77777777" w:rsidR="00545C3F" w:rsidRDefault="00545C3F">
      <w:pPr>
        <w:ind w:left="360"/>
        <w:rPr>
          <w:rFonts w:asciiTheme="minorHAnsi" w:hAnsiTheme="minorHAnsi" w:cstheme="minorHAnsi"/>
          <w:lang w:eastAsia="zh-CN"/>
        </w:rPr>
      </w:pPr>
    </w:p>
    <w:p w14:paraId="7B518FCF" w14:textId="77777777" w:rsidR="00545C3F" w:rsidRDefault="00545C3F">
      <w:pPr>
        <w:pStyle w:val="BodyText"/>
        <w:spacing w:after="0"/>
        <w:rPr>
          <w:rFonts w:ascii="Times New Roman" w:hAnsi="Times New Roman"/>
          <w:szCs w:val="20"/>
          <w:lang w:eastAsia="zh-CN"/>
        </w:rPr>
      </w:pPr>
    </w:p>
    <w:p w14:paraId="0306F8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4C6B11B" w14:textId="77777777">
        <w:trPr>
          <w:trHeight w:val="224"/>
        </w:trPr>
        <w:tc>
          <w:tcPr>
            <w:tcW w:w="1871" w:type="dxa"/>
            <w:shd w:val="clear" w:color="auto" w:fill="FFE599" w:themeFill="accent4" w:themeFillTint="66"/>
          </w:tcPr>
          <w:p w14:paraId="3D7D067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6EC6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4B5C1A6" w14:textId="77777777">
        <w:trPr>
          <w:trHeight w:val="339"/>
        </w:trPr>
        <w:tc>
          <w:tcPr>
            <w:tcW w:w="1871" w:type="dxa"/>
          </w:tcPr>
          <w:p w14:paraId="45852F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217C2CE9" w14:textId="4DFEA7D3"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sidR="00ED100E">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33D3BBEA"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5CDCCE9B" w14:textId="77777777"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1DEEFEE8"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545C3F" w14:paraId="0688BAED" w14:textId="77777777">
        <w:trPr>
          <w:trHeight w:val="339"/>
        </w:trPr>
        <w:tc>
          <w:tcPr>
            <w:tcW w:w="1871" w:type="dxa"/>
          </w:tcPr>
          <w:p w14:paraId="7BD306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9AA46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4658A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545C3F" w14:paraId="1839AEFF" w14:textId="77777777">
        <w:trPr>
          <w:trHeight w:val="339"/>
        </w:trPr>
        <w:tc>
          <w:tcPr>
            <w:tcW w:w="1871" w:type="dxa"/>
          </w:tcPr>
          <w:p w14:paraId="4677BB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F37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4C041981" w14:textId="77777777" w:rsidR="00545C3F" w:rsidRDefault="0057644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4533C35" w14:textId="77777777" w:rsidR="00545C3F" w:rsidRDefault="00576440">
            <w:pPr>
              <w:pStyle w:val="BodyText"/>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545C3F" w14:paraId="1237DFC1" w14:textId="77777777">
        <w:trPr>
          <w:trHeight w:val="339"/>
        </w:trPr>
        <w:tc>
          <w:tcPr>
            <w:tcW w:w="1871" w:type="dxa"/>
          </w:tcPr>
          <w:p w14:paraId="77FB3C22"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C3ED9D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545C3F" w14:paraId="0C1EC50D" w14:textId="77777777">
        <w:trPr>
          <w:trHeight w:val="339"/>
        </w:trPr>
        <w:tc>
          <w:tcPr>
            <w:tcW w:w="1871" w:type="dxa"/>
          </w:tcPr>
          <w:p w14:paraId="048FB01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62B5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40D024C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545C3F" w14:paraId="28FEB4CC" w14:textId="77777777">
        <w:trPr>
          <w:trHeight w:val="339"/>
        </w:trPr>
        <w:tc>
          <w:tcPr>
            <w:tcW w:w="1871" w:type="dxa"/>
          </w:tcPr>
          <w:p w14:paraId="137A3B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34569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741325FA" w14:textId="77777777">
        <w:trPr>
          <w:trHeight w:val="339"/>
        </w:trPr>
        <w:tc>
          <w:tcPr>
            <w:tcW w:w="1871" w:type="dxa"/>
          </w:tcPr>
          <w:p w14:paraId="4E6AB2F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E6000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545C3F" w14:paraId="5B177BD4" w14:textId="77777777">
        <w:trPr>
          <w:trHeight w:val="339"/>
        </w:trPr>
        <w:tc>
          <w:tcPr>
            <w:tcW w:w="1871" w:type="dxa"/>
          </w:tcPr>
          <w:p w14:paraId="1DA4E5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F305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545C3F" w14:paraId="6DB8CD8F" w14:textId="77777777">
        <w:trPr>
          <w:trHeight w:val="339"/>
        </w:trPr>
        <w:tc>
          <w:tcPr>
            <w:tcW w:w="1871" w:type="dxa"/>
          </w:tcPr>
          <w:p w14:paraId="2EF655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B3ACF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5A258D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model capability: it should include also response time (i.e., latency to generate the model output), since positioning latency is an important </w:t>
            </w:r>
            <w:proofErr w:type="spellStart"/>
            <w:r>
              <w:rPr>
                <w:rFonts w:ascii="Times New Roman" w:hAnsi="Times New Roman"/>
                <w:szCs w:val="20"/>
                <w:lang w:eastAsia="zh-CN"/>
              </w:rPr>
              <w:t>QoS</w:t>
            </w:r>
            <w:proofErr w:type="spellEnd"/>
            <w:r>
              <w:rPr>
                <w:rFonts w:ascii="Times New Roman" w:hAnsi="Times New Roman"/>
                <w:szCs w:val="20"/>
                <w:lang w:eastAsia="zh-CN"/>
              </w:rPr>
              <w:t xml:space="preserve"> metric.</w:t>
            </w:r>
          </w:p>
        </w:tc>
      </w:tr>
      <w:tr w:rsidR="00545C3F" w14:paraId="62310241" w14:textId="77777777">
        <w:trPr>
          <w:trHeight w:val="339"/>
        </w:trPr>
        <w:tc>
          <w:tcPr>
            <w:tcW w:w="1871" w:type="dxa"/>
          </w:tcPr>
          <w:p w14:paraId="65B2CB20"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727854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545C3F" w14:paraId="2A79B079" w14:textId="77777777">
        <w:trPr>
          <w:trHeight w:val="339"/>
        </w:trPr>
        <w:tc>
          <w:tcPr>
            <w:tcW w:w="1871" w:type="dxa"/>
          </w:tcPr>
          <w:p w14:paraId="0D30756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71562BD"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545C3F" w14:paraId="1F7E007D" w14:textId="77777777">
        <w:trPr>
          <w:trHeight w:val="339"/>
        </w:trPr>
        <w:tc>
          <w:tcPr>
            <w:tcW w:w="1871" w:type="dxa"/>
          </w:tcPr>
          <w:p w14:paraId="1973D4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A04B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545C3F" w14:paraId="09AABD57" w14:textId="77777777">
        <w:trPr>
          <w:trHeight w:val="339"/>
        </w:trPr>
        <w:tc>
          <w:tcPr>
            <w:tcW w:w="1871" w:type="dxa"/>
          </w:tcPr>
          <w:p w14:paraId="3FE586B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6DE3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545C3F" w14:paraId="72836D7A" w14:textId="77777777">
        <w:trPr>
          <w:trHeight w:val="339"/>
        </w:trPr>
        <w:tc>
          <w:tcPr>
            <w:tcW w:w="1871" w:type="dxa"/>
          </w:tcPr>
          <w:p w14:paraId="762E5E83"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ECB25C" w14:textId="77777777" w:rsidR="00545C3F" w:rsidRDefault="00576440">
            <w:pPr>
              <w:pStyle w:val="BodyText"/>
              <w:spacing w:after="0"/>
              <w:rPr>
                <w:rFonts w:ascii="Times New Roman" w:hAnsi="Times New Roman"/>
                <w:szCs w:val="20"/>
              </w:rPr>
            </w:pPr>
            <w:r>
              <w:rPr>
                <w:rFonts w:ascii="Times New Roman" w:hAnsi="Times New Roman"/>
                <w:szCs w:val="20"/>
              </w:rPr>
              <w:t>Support in principle.</w:t>
            </w:r>
          </w:p>
        </w:tc>
      </w:tr>
      <w:tr w:rsidR="00545C3F" w14:paraId="71CB16DB" w14:textId="77777777">
        <w:trPr>
          <w:trHeight w:val="339"/>
        </w:trPr>
        <w:tc>
          <w:tcPr>
            <w:tcW w:w="1871" w:type="dxa"/>
          </w:tcPr>
          <w:p w14:paraId="370BDD7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5D3C6A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050A2C" w14:paraId="56D30578" w14:textId="77777777">
        <w:trPr>
          <w:trHeight w:val="339"/>
        </w:trPr>
        <w:tc>
          <w:tcPr>
            <w:tcW w:w="1871" w:type="dxa"/>
          </w:tcPr>
          <w:p w14:paraId="58F125C9" w14:textId="05042428"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64381B0" w14:textId="3044D313"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1738D229" w14:textId="77777777" w:rsidR="00545C3F" w:rsidRDefault="00545C3F"/>
    <w:p w14:paraId="79E33972" w14:textId="77777777" w:rsidR="00545C3F" w:rsidRDefault="00576440">
      <w:pPr>
        <w:pStyle w:val="Heading5"/>
        <w:rPr>
          <w:lang w:eastAsia="zh-CN"/>
        </w:rPr>
      </w:pPr>
      <w:r>
        <w:rPr>
          <w:highlight w:val="cyan"/>
          <w:lang w:eastAsia="zh-CN"/>
        </w:rPr>
        <w:t>Proposal 2-3a</w:t>
      </w:r>
    </w:p>
    <w:p w14:paraId="1D1FC05B"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662312F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A9A5DA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F0788B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1F13AA8C"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08271D5" w14:textId="77777777" w:rsidR="00545C3F" w:rsidRDefault="00545C3F">
      <w:pPr>
        <w:ind w:left="360"/>
        <w:rPr>
          <w:rFonts w:asciiTheme="minorHAnsi" w:hAnsiTheme="minorHAnsi" w:cstheme="minorHAnsi"/>
          <w:lang w:eastAsia="zh-CN"/>
        </w:rPr>
      </w:pPr>
    </w:p>
    <w:p w14:paraId="3755E254" w14:textId="77777777" w:rsidR="00545C3F" w:rsidRDefault="00545C3F">
      <w:pPr>
        <w:pStyle w:val="BodyText"/>
        <w:spacing w:after="0"/>
        <w:rPr>
          <w:rFonts w:ascii="Times New Roman" w:hAnsi="Times New Roman"/>
          <w:szCs w:val="20"/>
          <w:lang w:eastAsia="zh-CN"/>
        </w:rPr>
      </w:pPr>
    </w:p>
    <w:p w14:paraId="74D884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90E56C1" w14:textId="77777777">
        <w:trPr>
          <w:trHeight w:val="224"/>
        </w:trPr>
        <w:tc>
          <w:tcPr>
            <w:tcW w:w="1871" w:type="dxa"/>
            <w:shd w:val="clear" w:color="auto" w:fill="FFE599" w:themeFill="accent4" w:themeFillTint="66"/>
          </w:tcPr>
          <w:p w14:paraId="3154E1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5572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E03EE77" w14:textId="77777777">
        <w:trPr>
          <w:trHeight w:val="339"/>
        </w:trPr>
        <w:tc>
          <w:tcPr>
            <w:tcW w:w="1871" w:type="dxa"/>
          </w:tcPr>
          <w:p w14:paraId="0622E3B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38770E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545C3F" w14:paraId="4AC72BF1" w14:textId="77777777">
        <w:trPr>
          <w:trHeight w:val="339"/>
        </w:trPr>
        <w:tc>
          <w:tcPr>
            <w:tcW w:w="1871" w:type="dxa"/>
          </w:tcPr>
          <w:p w14:paraId="77E0382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FD7F4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545C3F" w14:paraId="54048CA4" w14:textId="77777777">
        <w:trPr>
          <w:trHeight w:val="339"/>
        </w:trPr>
        <w:tc>
          <w:tcPr>
            <w:tcW w:w="1871" w:type="dxa"/>
          </w:tcPr>
          <w:p w14:paraId="55ED9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79541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545C3F" w14:paraId="20AE881A" w14:textId="77777777">
        <w:trPr>
          <w:trHeight w:val="339"/>
        </w:trPr>
        <w:tc>
          <w:tcPr>
            <w:tcW w:w="1871" w:type="dxa"/>
          </w:tcPr>
          <w:p w14:paraId="4D945B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F919FD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545C3F" w14:paraId="71268923" w14:textId="77777777">
        <w:trPr>
          <w:trHeight w:val="339"/>
        </w:trPr>
        <w:tc>
          <w:tcPr>
            <w:tcW w:w="1871" w:type="dxa"/>
          </w:tcPr>
          <w:p w14:paraId="62A8045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62BC69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25FE501" w14:textId="77777777">
        <w:trPr>
          <w:trHeight w:val="339"/>
        </w:trPr>
        <w:tc>
          <w:tcPr>
            <w:tcW w:w="1871" w:type="dxa"/>
          </w:tcPr>
          <w:p w14:paraId="6E68098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42B67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545C3F" w14:paraId="11C5C27D" w14:textId="77777777">
        <w:trPr>
          <w:trHeight w:val="339"/>
        </w:trPr>
        <w:tc>
          <w:tcPr>
            <w:tcW w:w="1871" w:type="dxa"/>
          </w:tcPr>
          <w:p w14:paraId="53E11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B1318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60219" w14:paraId="6FE58B76" w14:textId="77777777" w:rsidTr="00060219">
        <w:trPr>
          <w:trHeight w:val="339"/>
        </w:trPr>
        <w:tc>
          <w:tcPr>
            <w:tcW w:w="1871" w:type="dxa"/>
          </w:tcPr>
          <w:p w14:paraId="2F8CE393"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03462F"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7A8535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6F92EBE7" w14:textId="77777777" w:rsidR="00060219" w:rsidRDefault="00060219" w:rsidP="0025064E">
            <w:pPr>
              <w:rPr>
                <w:rFonts w:asciiTheme="minorHAnsi" w:hAnsiTheme="minorHAnsi" w:cstheme="minorHAnsi"/>
                <w:lang w:eastAsia="zh-CN"/>
              </w:rPr>
            </w:pPr>
            <w:r>
              <w:rPr>
                <w:rFonts w:asciiTheme="minorHAnsi" w:hAnsiTheme="minorHAnsi" w:cstheme="minorHAnsi"/>
                <w:lang w:eastAsia="zh-CN"/>
              </w:rPr>
              <w:t>“…the following aspects on conditions/criteria</w:t>
            </w:r>
            <w:r w:rsidRPr="00B53D93">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7270E3F1" w14:textId="77777777" w:rsidR="00060219" w:rsidRDefault="00060219" w:rsidP="0025064E">
            <w:pPr>
              <w:pStyle w:val="BodyText"/>
              <w:spacing w:after="0"/>
              <w:rPr>
                <w:rFonts w:ascii="Times New Roman" w:hAnsi="Times New Roman"/>
                <w:szCs w:val="20"/>
                <w:lang w:eastAsia="zh-CN"/>
              </w:rPr>
            </w:pPr>
          </w:p>
        </w:tc>
      </w:tr>
      <w:tr w:rsidR="00BE13C2" w14:paraId="2149EC94" w14:textId="77777777" w:rsidTr="00060219">
        <w:trPr>
          <w:trHeight w:val="339"/>
        </w:trPr>
        <w:tc>
          <w:tcPr>
            <w:tcW w:w="1871" w:type="dxa"/>
          </w:tcPr>
          <w:p w14:paraId="25A78D3C" w14:textId="28FFC332"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7E1ECE6" w14:textId="4BB58831"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707A9B" w14:paraId="1566E94F" w14:textId="77777777" w:rsidTr="00606135">
        <w:trPr>
          <w:trHeight w:val="339"/>
        </w:trPr>
        <w:tc>
          <w:tcPr>
            <w:tcW w:w="1871" w:type="dxa"/>
          </w:tcPr>
          <w:p w14:paraId="0C1C3C1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23AD0BE"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5F2AE83C" w14:textId="77777777" w:rsidTr="00060219">
        <w:trPr>
          <w:trHeight w:val="339"/>
        </w:trPr>
        <w:tc>
          <w:tcPr>
            <w:tcW w:w="1871" w:type="dxa"/>
          </w:tcPr>
          <w:p w14:paraId="496EA094" w14:textId="4787DDA0" w:rsidR="00707A9B" w:rsidRDefault="00A56978" w:rsidP="0025064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E9856E2" w14:textId="4DB8B158" w:rsidR="00707A9B" w:rsidRDefault="00A56978" w:rsidP="0025064E">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354A2346" w14:textId="50B0D1AA" w:rsidR="00A56978" w:rsidRDefault="00A56978" w:rsidP="00A56978">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sidRPr="00A56978">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sidRPr="00A56978">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34133026" w14:textId="3A16250E" w:rsidR="00A56978" w:rsidRPr="00A56978" w:rsidRDefault="00A56978" w:rsidP="0025064E">
            <w:pPr>
              <w:pStyle w:val="BodyText"/>
              <w:spacing w:after="0"/>
              <w:rPr>
                <w:rFonts w:ascii="Times New Roman" w:hAnsi="Times New Roman"/>
                <w:szCs w:val="20"/>
                <w:lang w:eastAsia="zh-CN"/>
              </w:rPr>
            </w:pPr>
          </w:p>
        </w:tc>
      </w:tr>
      <w:tr w:rsidR="008A2CC1" w14:paraId="779D840E" w14:textId="77777777" w:rsidTr="00060219">
        <w:trPr>
          <w:trHeight w:val="339"/>
        </w:trPr>
        <w:tc>
          <w:tcPr>
            <w:tcW w:w="1871" w:type="dxa"/>
          </w:tcPr>
          <w:p w14:paraId="21945A04" w14:textId="7A823702"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534E22E5" w14:textId="1D52EB98"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71BBF" w14:paraId="51EEA923" w14:textId="77777777" w:rsidTr="00371BBF">
        <w:trPr>
          <w:trHeight w:val="339"/>
        </w:trPr>
        <w:tc>
          <w:tcPr>
            <w:tcW w:w="1871" w:type="dxa"/>
          </w:tcPr>
          <w:p w14:paraId="11B505CD"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AC5573"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CMCC:</w:t>
            </w:r>
          </w:p>
          <w:p w14:paraId="3656FDA9"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424E10EA" w14:textId="77777777" w:rsidR="00371BBF" w:rsidRDefault="00371BBF" w:rsidP="00CC416F">
            <w:pPr>
              <w:pStyle w:val="BodyText"/>
              <w:spacing w:after="0"/>
              <w:rPr>
                <w:rFonts w:ascii="Times New Roman" w:hAnsi="Times New Roman"/>
                <w:szCs w:val="20"/>
                <w:lang w:eastAsia="zh-CN"/>
              </w:rPr>
            </w:pPr>
          </w:p>
          <w:p w14:paraId="47EBB6A7"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Ericsson:</w:t>
            </w:r>
          </w:p>
          <w:p w14:paraId="38CAEFBF" w14:textId="77777777" w:rsidR="00371BBF" w:rsidRDefault="00371BBF" w:rsidP="00CC416F">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is only </w:t>
            </w:r>
            <w:r w:rsidRPr="00B53D93">
              <w:rPr>
                <w:rFonts w:asciiTheme="minorHAnsi" w:hAnsiTheme="minorHAnsi" w:cstheme="minorHAnsi"/>
                <w:color w:val="FF0000"/>
                <w:lang w:eastAsia="zh-CN"/>
              </w:rPr>
              <w:t>before deploying the</w:t>
            </w:r>
            <w:r>
              <w:rPr>
                <w:rFonts w:asciiTheme="minorHAnsi" w:hAnsiTheme="minorHAnsi" w:cstheme="minorHAnsi"/>
                <w:color w:val="FF0000"/>
                <w:lang w:eastAsia="zh-CN"/>
              </w:rPr>
              <w:t xml:space="preserve"> </w:t>
            </w:r>
            <w:r>
              <w:rPr>
                <w:rFonts w:asciiTheme="minorHAnsi" w:hAnsiTheme="minorHAnsi" w:cstheme="minorHAnsi"/>
                <w:lang w:eastAsia="zh-CN"/>
              </w:rPr>
              <w:t>model or not can be discussed later.</w:t>
            </w:r>
          </w:p>
          <w:p w14:paraId="5C5C4C60" w14:textId="77777777" w:rsidR="00371BBF" w:rsidRDefault="00371BBF" w:rsidP="00CC416F">
            <w:pPr>
              <w:pStyle w:val="BodyText"/>
              <w:spacing w:after="0"/>
              <w:rPr>
                <w:rFonts w:asciiTheme="minorHAnsi" w:hAnsiTheme="minorHAnsi" w:cstheme="minorHAnsi"/>
                <w:lang w:eastAsia="zh-CN"/>
              </w:rPr>
            </w:pPr>
          </w:p>
          <w:p w14:paraId="5BEADE7B" w14:textId="77777777" w:rsidR="00371BBF" w:rsidRDefault="00371BBF" w:rsidP="00CC416F">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5C660C31" w14:textId="77777777" w:rsidR="00371BBF" w:rsidRPr="00875CC8" w:rsidRDefault="00371BBF" w:rsidP="00CC416F">
            <w:pPr>
              <w:pStyle w:val="BodyText"/>
              <w:spacing w:after="0"/>
              <w:rPr>
                <w:rFonts w:ascii="Times New Roman" w:hAnsi="Times New Roman"/>
                <w:szCs w:val="20"/>
                <w:lang w:eastAsia="zh-CN"/>
              </w:rPr>
            </w:pPr>
            <w:r>
              <w:rPr>
                <w:rFonts w:asciiTheme="minorHAnsi" w:hAnsiTheme="minorHAnsi" w:cstheme="minorHAnsi"/>
                <w:lang w:eastAsia="zh-CN"/>
              </w:rPr>
              <w:t>Isn’t the 3</w:t>
            </w:r>
            <w:r w:rsidRPr="00875CC8">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DB255F" w14:paraId="7122A3A9" w14:textId="77777777" w:rsidTr="00371BBF">
        <w:trPr>
          <w:trHeight w:val="339"/>
        </w:trPr>
        <w:tc>
          <w:tcPr>
            <w:tcW w:w="1871" w:type="dxa"/>
          </w:tcPr>
          <w:p w14:paraId="53FD25A3" w14:textId="59AEC0F0" w:rsidR="00DB255F" w:rsidRDefault="00DB255F" w:rsidP="00CC41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99B788" w14:textId="68239274" w:rsidR="00DB255F" w:rsidRDefault="00DB255F" w:rsidP="00CC416F">
            <w:pPr>
              <w:pStyle w:val="BodyText"/>
              <w:spacing w:after="0"/>
              <w:rPr>
                <w:rFonts w:ascii="Times New Roman" w:hAnsi="Times New Roman"/>
                <w:szCs w:val="20"/>
                <w:lang w:eastAsia="zh-CN"/>
              </w:rPr>
            </w:pPr>
            <w:r>
              <w:rPr>
                <w:rFonts w:ascii="Times New Roman" w:hAnsi="Times New Roman"/>
                <w:szCs w:val="20"/>
                <w:lang w:eastAsia="zh-CN"/>
              </w:rPr>
              <w:t>OK</w:t>
            </w:r>
          </w:p>
        </w:tc>
      </w:tr>
      <w:tr w:rsidR="00050A2C" w14:paraId="2C16FFEA" w14:textId="77777777" w:rsidTr="00371BBF">
        <w:trPr>
          <w:trHeight w:val="339"/>
        </w:trPr>
        <w:tc>
          <w:tcPr>
            <w:tcW w:w="1871" w:type="dxa"/>
          </w:tcPr>
          <w:p w14:paraId="7EF9E887" w14:textId="3B472F8E" w:rsidR="00050A2C" w:rsidRDefault="00050A2C" w:rsidP="00CC416F">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545A6D11" w14:textId="208B136A" w:rsidR="00050A2C" w:rsidRDefault="00050A2C" w:rsidP="00CC416F">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ED100E" w14:paraId="6871A073" w14:textId="77777777" w:rsidTr="00371BBF">
        <w:trPr>
          <w:trHeight w:val="339"/>
        </w:trPr>
        <w:tc>
          <w:tcPr>
            <w:tcW w:w="1871" w:type="dxa"/>
          </w:tcPr>
          <w:p w14:paraId="6AA8B3A5" w14:textId="103F0BF4" w:rsidR="00ED100E" w:rsidRDefault="00ED100E" w:rsidP="00CC416F">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500BD78" w14:textId="57D6DB98" w:rsidR="00ED100E" w:rsidRDefault="00ED100E" w:rsidP="00CC416F">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A12509" w14:paraId="570640D9" w14:textId="77777777" w:rsidTr="00371BBF">
        <w:trPr>
          <w:trHeight w:val="339"/>
        </w:trPr>
        <w:tc>
          <w:tcPr>
            <w:tcW w:w="1871" w:type="dxa"/>
          </w:tcPr>
          <w:p w14:paraId="347805B1" w14:textId="7490F2A1" w:rsidR="00A12509" w:rsidRDefault="00A12509" w:rsidP="00CC416F">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B7F2047" w14:textId="6CB332E3" w:rsidR="00A12509" w:rsidRDefault="00A12509" w:rsidP="00CC416F">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5614F3" w14:paraId="3D4B88FC" w14:textId="77777777" w:rsidTr="00371BBF">
        <w:trPr>
          <w:trHeight w:val="339"/>
        </w:trPr>
        <w:tc>
          <w:tcPr>
            <w:tcW w:w="1871" w:type="dxa"/>
          </w:tcPr>
          <w:p w14:paraId="3561CDEE" w14:textId="09039F29" w:rsidR="005614F3" w:rsidRDefault="005614F3" w:rsidP="00CC416F">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425E840" w14:textId="6AFDA08A" w:rsidR="005614F3" w:rsidRDefault="005614F3" w:rsidP="00CC416F">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D75C9D" w14:paraId="4B00E2D1" w14:textId="77777777" w:rsidTr="00371BBF">
        <w:trPr>
          <w:trHeight w:val="339"/>
        </w:trPr>
        <w:tc>
          <w:tcPr>
            <w:tcW w:w="1871" w:type="dxa"/>
          </w:tcPr>
          <w:p w14:paraId="5C35B847" w14:textId="508F1D4C" w:rsidR="00D75C9D" w:rsidRDefault="00D75C9D" w:rsidP="00D75C9D">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3EB7554" w14:textId="1D63DAC2" w:rsidR="00D75C9D" w:rsidRDefault="00D75C9D" w:rsidP="00D75C9D">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843FC" w14:paraId="5037ACF0" w14:textId="77777777" w:rsidTr="00371BBF">
        <w:trPr>
          <w:trHeight w:val="339"/>
        </w:trPr>
        <w:tc>
          <w:tcPr>
            <w:tcW w:w="1871" w:type="dxa"/>
          </w:tcPr>
          <w:p w14:paraId="797A3688" w14:textId="02F24D41" w:rsidR="007843FC" w:rsidRPr="007843FC" w:rsidRDefault="007843FC" w:rsidP="00D75C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08B047A" w14:textId="248A76D4" w:rsidR="007843FC" w:rsidRPr="007843FC" w:rsidRDefault="007843FC" w:rsidP="00D75C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bl>
    <w:p w14:paraId="6AC302F5" w14:textId="77777777" w:rsidR="00545C3F" w:rsidRDefault="00545C3F"/>
    <w:p w14:paraId="56557121" w14:textId="77777777" w:rsidR="00545C3F" w:rsidRDefault="00576440">
      <w:pPr>
        <w:pStyle w:val="Heading2"/>
        <w:numPr>
          <w:ilvl w:val="1"/>
          <w:numId w:val="11"/>
        </w:numPr>
        <w:rPr>
          <w:lang w:eastAsia="zh-CN"/>
        </w:rPr>
      </w:pPr>
      <w:r>
        <w:t>Model input/output for inference</w:t>
      </w:r>
    </w:p>
    <w:p w14:paraId="26E1F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44C32699"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DAC8970" w14:textId="77777777" w:rsidR="00545C3F" w:rsidRDefault="00576440">
      <w:pPr>
        <w:spacing w:after="0"/>
        <w:rPr>
          <w:lang w:eastAsia="zh-CN"/>
        </w:rPr>
      </w:pPr>
      <w:r>
        <w:rPr>
          <w:lang w:eastAsia="zh-CN"/>
        </w:rPr>
        <w:t>For further study, at least the following aspects of AI/ML for positioning accuracy enhancement are considered.</w:t>
      </w:r>
    </w:p>
    <w:p w14:paraId="2F21369A"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8386C2B"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179A664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95224D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F5BC8F4"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7F39471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5368AFA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72271DA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61A8E81B"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7DD313F" w14:textId="77777777" w:rsidR="00545C3F" w:rsidRDefault="00545C3F">
      <w:pPr>
        <w:spacing w:after="0"/>
        <w:rPr>
          <w:rFonts w:eastAsia="DengXian"/>
          <w:highlight w:val="green"/>
          <w:lang w:eastAsia="zh-CN"/>
        </w:rPr>
      </w:pPr>
    </w:p>
    <w:p w14:paraId="6BB704C4"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73ECCF6" w14:textId="77777777" w:rsidR="00545C3F" w:rsidRDefault="0057644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6F49D9A6"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F2F9ECD"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60EC151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BF1B526" w14:textId="33CD71A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62BF4992"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F764CEA" w14:textId="3191FF0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587195E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1890CA83" w14:textId="6AB93ECE"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05B5C64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29845E99"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562DCE06"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645B018"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A8162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40ABF9C0"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2099184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C449031"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5D5C7713"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F50F4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FC0180F"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2767B737" w14:textId="77777777" w:rsidR="00545C3F" w:rsidRDefault="00545C3F"/>
    <w:p w14:paraId="50EC828F" w14:textId="77777777" w:rsidR="00545C3F" w:rsidRDefault="00576440">
      <w:pPr>
        <w:rPr>
          <w:lang w:val="en-GB"/>
        </w:rPr>
      </w:pPr>
      <w:r>
        <w:rPr>
          <w:lang w:val="en-GB"/>
        </w:rPr>
        <w:t>Multiple companies discussed detailed aspects related to model input/output.</w:t>
      </w:r>
    </w:p>
    <w:p w14:paraId="1C599007" w14:textId="77777777" w:rsidR="00545C3F" w:rsidRDefault="0057644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32F71B7C" w14:textId="77777777" w:rsidR="00545C3F" w:rsidRDefault="00576440">
      <w:r>
        <w:rPr>
          <w:lang w:val="en-GB"/>
        </w:rPr>
        <w:t>[2, Huawei] proposed RAN1 uses CIR as the model input as a starting point for direct AI/ML positioning and to study potential spec impact of feedback of channel measurements (e.g., CIR, CFR, PDP) to LMF.</w:t>
      </w:r>
    </w:p>
    <w:p w14:paraId="4CE62DB3" w14:textId="77777777" w:rsidR="00545C3F" w:rsidRDefault="0057644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35741B12" w14:textId="77777777" w:rsidR="00545C3F" w:rsidRDefault="00576440">
      <w:pPr>
        <w:rPr>
          <w:lang w:val="en-GB"/>
        </w:rPr>
      </w:pPr>
      <w:r>
        <w:rPr>
          <w:lang w:val="en-GB"/>
        </w:rPr>
        <w:t>[5, vivo] proposed to support time domain CIR as one model input for training and inference.</w:t>
      </w:r>
    </w:p>
    <w:p w14:paraId="423F62B9" w14:textId="77777777" w:rsidR="00545C3F" w:rsidRDefault="0057644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14BB1D3D" w14:textId="77777777" w:rsidR="00545C3F" w:rsidRDefault="00576440">
      <w:pPr>
        <w:rPr>
          <w:lang w:val="en-GB"/>
        </w:rPr>
      </w:pPr>
      <w:r>
        <w:rPr>
          <w:lang w:val="en-GB"/>
        </w:rPr>
        <w:t>[7, Google] proposed for direct AI/ML positioning, consider to use CIR and L1-SINR from each cell as the input.</w:t>
      </w:r>
    </w:p>
    <w:p w14:paraId="695D7251" w14:textId="77777777" w:rsidR="00545C3F" w:rsidRDefault="00576440">
      <w:r>
        <w:rPr>
          <w:lang w:val="en-GB"/>
        </w:rPr>
        <w:t xml:space="preserve">[11, Sony] proposed to support channel observation as part of the data collection from UE and </w:t>
      </w:r>
      <w:proofErr w:type="spellStart"/>
      <w:r>
        <w:rPr>
          <w:lang w:val="en-GB"/>
        </w:rPr>
        <w:t>gNB</w:t>
      </w:r>
      <w:proofErr w:type="spellEnd"/>
      <w:r>
        <w:rPr>
          <w:lang w:val="en-GB"/>
        </w:rPr>
        <w:t xml:space="preserve"> for downlink and uplink-based positioning, respectively.</w:t>
      </w:r>
    </w:p>
    <w:p w14:paraId="40F7805E" w14:textId="77777777" w:rsidR="00545C3F" w:rsidRDefault="0057644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7204620C" w14:textId="77777777" w:rsidR="00545C3F" w:rsidRDefault="00576440">
      <w:r>
        <w:rPr>
          <w:lang w:val="en-GB"/>
        </w:rPr>
        <w:lastRenderedPageBreak/>
        <w:t>[16, CMCC] proposed that for AI/ML based positioning, the potential spec impact of CIR report should be studied.</w:t>
      </w:r>
    </w:p>
    <w:p w14:paraId="2D3266A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19853DC" w14:textId="77777777" w:rsidR="00545C3F" w:rsidRDefault="00576440">
      <w:pPr>
        <w:rPr>
          <w:lang w:val="en-GB"/>
        </w:rPr>
      </w:pPr>
      <w:r>
        <w:rPr>
          <w:lang w:val="en-GB"/>
        </w:rPr>
        <w:t>[20, Apple] proposed to consider CIR / PDP/L1-RSRP as input for direct AI/ML positioning, LOS/NLOS tap identification and TOA/</w:t>
      </w:r>
      <w:proofErr w:type="spellStart"/>
      <w:r>
        <w:rPr>
          <w:lang w:val="en-GB"/>
        </w:rPr>
        <w:t>AoA</w:t>
      </w:r>
      <w:proofErr w:type="spellEnd"/>
      <w:r>
        <w:rPr>
          <w:lang w:val="en-GB"/>
        </w:rPr>
        <w:t>/</w:t>
      </w:r>
      <w:proofErr w:type="spellStart"/>
      <w:r>
        <w:rPr>
          <w:lang w:val="en-GB"/>
        </w:rPr>
        <w:t>AoD</w:t>
      </w:r>
      <w:proofErr w:type="spellEnd"/>
      <w:r>
        <w:rPr>
          <w:lang w:val="en-GB"/>
        </w:rPr>
        <w:t xml:space="preserve"> estimation as input for AI/ML assisted positioning.</w:t>
      </w:r>
    </w:p>
    <w:p w14:paraId="4BD5CDD4" w14:textId="77777777" w:rsidR="00545C3F" w:rsidRDefault="0057644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4460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5EDD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854B770" w14:textId="77777777" w:rsidR="00545C3F" w:rsidRDefault="00545C3F">
      <w:pPr>
        <w:pStyle w:val="BodyText"/>
        <w:spacing w:after="0"/>
        <w:rPr>
          <w:rFonts w:ascii="Times New Roman" w:hAnsi="Times New Roman"/>
          <w:szCs w:val="20"/>
          <w:lang w:eastAsia="zh-CN"/>
        </w:rPr>
      </w:pPr>
    </w:p>
    <w:p w14:paraId="750E15BB"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2-4</w:t>
      </w:r>
    </w:p>
    <w:p w14:paraId="3864A32A"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7D46265" w14:textId="7E4933E6"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79CF71E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6511052"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EEBE13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0A2B18F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3269F22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57CB3DE" w14:textId="77777777" w:rsidR="00545C3F" w:rsidRDefault="00545C3F">
      <w:pPr>
        <w:ind w:left="360"/>
        <w:rPr>
          <w:rFonts w:asciiTheme="minorHAnsi" w:hAnsiTheme="minorHAnsi" w:cstheme="minorHAnsi"/>
          <w:lang w:eastAsia="zh-CN"/>
        </w:rPr>
      </w:pPr>
    </w:p>
    <w:p w14:paraId="3C0D075E" w14:textId="77777777" w:rsidR="00545C3F" w:rsidRDefault="00545C3F">
      <w:pPr>
        <w:pStyle w:val="BodyText"/>
        <w:spacing w:after="0"/>
        <w:rPr>
          <w:rFonts w:ascii="Times New Roman" w:hAnsi="Times New Roman"/>
          <w:szCs w:val="20"/>
          <w:lang w:eastAsia="zh-CN"/>
        </w:rPr>
      </w:pPr>
    </w:p>
    <w:p w14:paraId="5AE072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EB30290" w14:textId="77777777">
        <w:trPr>
          <w:trHeight w:val="224"/>
        </w:trPr>
        <w:tc>
          <w:tcPr>
            <w:tcW w:w="1871" w:type="dxa"/>
            <w:shd w:val="clear" w:color="auto" w:fill="FFE599" w:themeFill="accent4" w:themeFillTint="66"/>
          </w:tcPr>
          <w:p w14:paraId="6F84FC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E9AD8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C6A40C" w14:textId="77777777">
        <w:trPr>
          <w:trHeight w:val="339"/>
        </w:trPr>
        <w:tc>
          <w:tcPr>
            <w:tcW w:w="1871" w:type="dxa"/>
          </w:tcPr>
          <w:p w14:paraId="247625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37957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4110E8F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However, there is some ambiguity. Does the network-side model include both LMF-side model (direct AI/ML)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If the study also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some modification is needed to make it clearer.</w:t>
            </w:r>
          </w:p>
        </w:tc>
      </w:tr>
      <w:tr w:rsidR="00545C3F" w14:paraId="1B02CFC3" w14:textId="77777777">
        <w:trPr>
          <w:trHeight w:val="339"/>
        </w:trPr>
        <w:tc>
          <w:tcPr>
            <w:tcW w:w="1871" w:type="dxa"/>
          </w:tcPr>
          <w:p w14:paraId="1F9049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D5D0DF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5ECDDB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For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positioning)</w:t>
            </w:r>
            <w:proofErr w:type="gramStart"/>
            <w:r>
              <w:rPr>
                <w:rFonts w:ascii="Times New Roman" w:hAnsi="Times New Roman"/>
                <w:szCs w:val="20"/>
                <w:lang w:eastAsia="zh-CN"/>
              </w:rPr>
              <w:t xml:space="preserve">,  </w:t>
            </w:r>
            <w:proofErr w:type="spellStart"/>
            <w:r>
              <w:rPr>
                <w:rFonts w:ascii="Times New Roman" w:hAnsi="Times New Roman"/>
                <w:szCs w:val="20"/>
                <w:lang w:eastAsia="zh-CN"/>
              </w:rPr>
              <w:t>gNB</w:t>
            </w:r>
            <w:proofErr w:type="spellEnd"/>
            <w:proofErr w:type="gramEnd"/>
            <w:r>
              <w:rPr>
                <w:rFonts w:ascii="Times New Roman" w:hAnsi="Times New Roman"/>
                <w:szCs w:val="20"/>
                <w:lang w:eastAsia="zh-CN"/>
              </w:rPr>
              <w:t xml:space="preserve"> still reports channel measurement as model output to LMF. Which part is ambiguity? </w:t>
            </w:r>
          </w:p>
        </w:tc>
      </w:tr>
      <w:tr w:rsidR="00545C3F" w14:paraId="586BF078" w14:textId="77777777">
        <w:trPr>
          <w:trHeight w:val="339"/>
        </w:trPr>
        <w:tc>
          <w:tcPr>
            <w:tcW w:w="1871" w:type="dxa"/>
          </w:tcPr>
          <w:p w14:paraId="55E91F51"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6338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4D6A375C" w14:textId="77777777">
        <w:trPr>
          <w:trHeight w:val="339"/>
        </w:trPr>
        <w:tc>
          <w:tcPr>
            <w:tcW w:w="1871" w:type="dxa"/>
          </w:tcPr>
          <w:p w14:paraId="3FF5204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356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6181D8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545C3F" w14:paraId="64DA7761" w14:textId="77777777">
        <w:trPr>
          <w:trHeight w:val="339"/>
        </w:trPr>
        <w:tc>
          <w:tcPr>
            <w:tcW w:w="1871" w:type="dxa"/>
          </w:tcPr>
          <w:p w14:paraId="7EDA956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2A3114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545C3F" w14:paraId="0F60D613" w14:textId="77777777">
        <w:trPr>
          <w:trHeight w:val="339"/>
        </w:trPr>
        <w:tc>
          <w:tcPr>
            <w:tcW w:w="1871" w:type="dxa"/>
          </w:tcPr>
          <w:p w14:paraId="2C22B2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A3932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1289E86C" w14:textId="77777777">
        <w:trPr>
          <w:trHeight w:val="339"/>
        </w:trPr>
        <w:tc>
          <w:tcPr>
            <w:tcW w:w="1871" w:type="dxa"/>
          </w:tcPr>
          <w:p w14:paraId="11015A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BFC20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545C3F" w14:paraId="3A59F51F" w14:textId="77777777">
        <w:trPr>
          <w:trHeight w:val="339"/>
        </w:trPr>
        <w:tc>
          <w:tcPr>
            <w:tcW w:w="1871" w:type="dxa"/>
          </w:tcPr>
          <w:p w14:paraId="4FA623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3A7A6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in general. Regarding network-side model, we understand that this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LMF for the LMF-side model. To be exact, can change Network to LMF as shown below.</w:t>
            </w:r>
          </w:p>
          <w:p w14:paraId="41A9EA7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2E958D49" w14:textId="77777777" w:rsidR="00545C3F" w:rsidRDefault="00545C3F">
            <w:pPr>
              <w:pStyle w:val="BodyText"/>
              <w:spacing w:after="0"/>
              <w:rPr>
                <w:rFonts w:ascii="Times New Roman" w:hAnsi="Times New Roman"/>
                <w:szCs w:val="20"/>
                <w:lang w:eastAsia="zh-CN"/>
              </w:rPr>
            </w:pPr>
          </w:p>
        </w:tc>
      </w:tr>
      <w:tr w:rsidR="00545C3F" w14:paraId="6EBFA5DE" w14:textId="77777777">
        <w:trPr>
          <w:trHeight w:val="339"/>
        </w:trPr>
        <w:tc>
          <w:tcPr>
            <w:tcW w:w="1871" w:type="dxa"/>
          </w:tcPr>
          <w:p w14:paraId="281D8AAB"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05D84E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36C05EC1" w14:textId="77777777">
        <w:trPr>
          <w:trHeight w:val="339"/>
        </w:trPr>
        <w:tc>
          <w:tcPr>
            <w:tcW w:w="1871" w:type="dxa"/>
          </w:tcPr>
          <w:p w14:paraId="494B38B3"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5CAF907"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545C3F" w14:paraId="2D83ADA4" w14:textId="77777777">
        <w:trPr>
          <w:trHeight w:val="339"/>
        </w:trPr>
        <w:tc>
          <w:tcPr>
            <w:tcW w:w="1871" w:type="dxa"/>
          </w:tcPr>
          <w:p w14:paraId="0CFFEA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0D243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545C3F" w14:paraId="36A614EC" w14:textId="77777777">
        <w:trPr>
          <w:trHeight w:val="339"/>
        </w:trPr>
        <w:tc>
          <w:tcPr>
            <w:tcW w:w="1871" w:type="dxa"/>
          </w:tcPr>
          <w:p w14:paraId="2FA93350"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92249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36B5BC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8AC4F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58551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6946F45" w14:textId="77777777">
        <w:trPr>
          <w:trHeight w:val="339"/>
        </w:trPr>
        <w:tc>
          <w:tcPr>
            <w:tcW w:w="1871" w:type="dxa"/>
          </w:tcPr>
          <w:p w14:paraId="1C7D7150"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370B9CB"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bl>
    <w:p w14:paraId="677D91B1" w14:textId="77777777" w:rsidR="00545C3F" w:rsidRDefault="00545C3F"/>
    <w:p w14:paraId="574B1528" w14:textId="77777777" w:rsidR="00545C3F" w:rsidRPr="00675A83" w:rsidRDefault="00576440" w:rsidP="00675A83">
      <w:pPr>
        <w:rPr>
          <w:rFonts w:asciiTheme="majorHAnsi" w:hAnsiTheme="majorHAnsi" w:cstheme="majorHAnsi"/>
          <w:sz w:val="22"/>
          <w:szCs w:val="22"/>
        </w:rPr>
      </w:pPr>
      <w:r w:rsidRPr="00675A83">
        <w:rPr>
          <w:rFonts w:asciiTheme="majorHAnsi" w:hAnsiTheme="majorHAnsi" w:cstheme="majorHAnsi"/>
          <w:sz w:val="22"/>
          <w:szCs w:val="22"/>
          <w:highlight w:val="cyan"/>
        </w:rPr>
        <w:t>Proposal 2-4a</w:t>
      </w:r>
    </w:p>
    <w:p w14:paraId="767781E9" w14:textId="77777777" w:rsidR="00545C3F" w:rsidRDefault="00576440">
      <w:pPr>
        <w:rPr>
          <w:rFonts w:asciiTheme="minorHAnsi" w:hAnsiTheme="minorHAnsi" w:cstheme="minorHAnsi"/>
          <w:lang w:eastAsia="zh-CN"/>
        </w:rPr>
      </w:pPr>
      <w:bookmarkStart w:id="27"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1BFB470" w14:textId="4F5A1606"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127A2301"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29D8991"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20B3865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234E15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1B6840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7"/>
    <w:p w14:paraId="31F2DE53" w14:textId="77777777" w:rsidR="00545C3F" w:rsidRDefault="00545C3F">
      <w:pPr>
        <w:ind w:left="360"/>
        <w:rPr>
          <w:rFonts w:asciiTheme="minorHAnsi" w:hAnsiTheme="minorHAnsi" w:cstheme="minorHAnsi"/>
          <w:lang w:eastAsia="zh-CN"/>
        </w:rPr>
      </w:pPr>
    </w:p>
    <w:p w14:paraId="4D47E653" w14:textId="77777777" w:rsidR="00545C3F" w:rsidRDefault="00545C3F">
      <w:pPr>
        <w:pStyle w:val="BodyText"/>
        <w:spacing w:after="0"/>
        <w:rPr>
          <w:rFonts w:ascii="Times New Roman" w:hAnsi="Times New Roman"/>
          <w:szCs w:val="20"/>
          <w:lang w:eastAsia="zh-CN"/>
        </w:rPr>
      </w:pPr>
    </w:p>
    <w:p w14:paraId="5A5BE5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151E877" w14:textId="77777777">
        <w:trPr>
          <w:trHeight w:val="224"/>
        </w:trPr>
        <w:tc>
          <w:tcPr>
            <w:tcW w:w="1871" w:type="dxa"/>
            <w:shd w:val="clear" w:color="auto" w:fill="FFE599" w:themeFill="accent4" w:themeFillTint="66"/>
          </w:tcPr>
          <w:p w14:paraId="128525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8F1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E2FA3A" w14:textId="77777777">
        <w:trPr>
          <w:trHeight w:val="339"/>
        </w:trPr>
        <w:tc>
          <w:tcPr>
            <w:tcW w:w="1871" w:type="dxa"/>
          </w:tcPr>
          <w:p w14:paraId="5E4FF43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C5904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E001C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5453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B654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Overall, the proposal mixes many different aspects that covers many cases.  It is better to break it down to case level.</w:t>
            </w:r>
          </w:p>
        </w:tc>
      </w:tr>
      <w:tr w:rsidR="00545C3F" w14:paraId="653C0081" w14:textId="77777777">
        <w:trPr>
          <w:trHeight w:val="339"/>
        </w:trPr>
        <w:tc>
          <w:tcPr>
            <w:tcW w:w="1871" w:type="dxa"/>
          </w:tcPr>
          <w:p w14:paraId="49A643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A6A54C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Qualcomm:</w:t>
            </w:r>
          </w:p>
          <w:p w14:paraId="2C443A6E" w14:textId="6B6782DC" w:rsidR="00545C3F" w:rsidRDefault="00576440" w:rsidP="00E108E9">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50824E6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20680FD" w14:textId="64D979E7" w:rsidR="00545C3F" w:rsidRDefault="0057644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is necessary but rather ask companies to study and provide input. It’s a valid view if Qualcomm think no need to have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at all for channel measurement. On the other hand, multiple companies think otherwise, which is why we listed aspects for our future study.</w:t>
            </w:r>
          </w:p>
          <w:p w14:paraId="3E8F2CE5" w14:textId="77777777" w:rsidR="00545C3F" w:rsidRDefault="0057644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15BA35DE" w14:textId="77777777" w:rsidR="00545C3F" w:rsidRDefault="00576440">
            <w:pPr>
              <w:rPr>
                <w:lang w:eastAsia="zh-CN"/>
              </w:rPr>
            </w:pPr>
            <w:r>
              <w:rPr>
                <w:lang w:eastAsia="zh-CN"/>
              </w:rPr>
              <w:t>3. Companies are free to input on their interested case. This proposal does not limit on that.</w:t>
            </w:r>
          </w:p>
          <w:p w14:paraId="23B155F9" w14:textId="77777777" w:rsidR="00545C3F" w:rsidRDefault="0057644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545C3F" w14:paraId="3DE3B6E3" w14:textId="77777777">
        <w:trPr>
          <w:trHeight w:val="339"/>
        </w:trPr>
        <w:tc>
          <w:tcPr>
            <w:tcW w:w="1871" w:type="dxa"/>
          </w:tcPr>
          <w:p w14:paraId="49EC46E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868F74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w:t>
            </w:r>
            <w:proofErr w:type="gramStart"/>
            <w:r>
              <w:rPr>
                <w:rFonts w:ascii="Times New Roman" w:hAnsi="Times New Roman" w:hint="eastAsia"/>
                <w:szCs w:val="20"/>
                <w:lang w:eastAsia="zh-CN"/>
              </w:rPr>
              <w:t>the</w:t>
            </w:r>
            <w:proofErr w:type="gramEnd"/>
            <w:r>
              <w:rPr>
                <w:rFonts w:ascii="Times New Roman" w:hAnsi="Times New Roman" w:hint="eastAsia"/>
                <w:szCs w:val="20"/>
                <w:lang w:eastAsia="zh-CN"/>
              </w:rPr>
              <w:t xml:space="preserve"> other for output, which can make it clearly.</w:t>
            </w:r>
          </w:p>
        </w:tc>
      </w:tr>
      <w:tr w:rsidR="00545C3F" w14:paraId="2F839C35" w14:textId="77777777">
        <w:trPr>
          <w:trHeight w:val="339"/>
        </w:trPr>
        <w:tc>
          <w:tcPr>
            <w:tcW w:w="1871" w:type="dxa"/>
          </w:tcPr>
          <w:p w14:paraId="63EBF69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E6097D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0AADCC6E"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88849CA"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545C3F" w14:paraId="42217305" w14:textId="77777777">
        <w:trPr>
          <w:trHeight w:val="339"/>
        </w:trPr>
        <w:tc>
          <w:tcPr>
            <w:tcW w:w="1871" w:type="dxa"/>
          </w:tcPr>
          <w:p w14:paraId="670C5E3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08750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545C3F" w14:paraId="110D114A" w14:textId="77777777">
        <w:trPr>
          <w:trHeight w:val="339"/>
        </w:trPr>
        <w:tc>
          <w:tcPr>
            <w:tcW w:w="1871" w:type="dxa"/>
          </w:tcPr>
          <w:p w14:paraId="18464BC1"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BD4E2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545C3F" w14:paraId="783BE5A3" w14:textId="77777777">
        <w:trPr>
          <w:trHeight w:val="339"/>
        </w:trPr>
        <w:tc>
          <w:tcPr>
            <w:tcW w:w="1871" w:type="dxa"/>
          </w:tcPr>
          <w:p w14:paraId="3D5CF64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6217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90A9C39" w14:textId="77777777">
        <w:trPr>
          <w:trHeight w:val="339"/>
        </w:trPr>
        <w:tc>
          <w:tcPr>
            <w:tcW w:w="1871" w:type="dxa"/>
          </w:tcPr>
          <w:p w14:paraId="2CE58D8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D747DC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DF0C681" w14:textId="77777777">
        <w:trPr>
          <w:trHeight w:val="339"/>
        </w:trPr>
        <w:tc>
          <w:tcPr>
            <w:tcW w:w="1871" w:type="dxa"/>
          </w:tcPr>
          <w:p w14:paraId="2718420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8A8C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545C3F" w14:paraId="64BD989A" w14:textId="77777777">
        <w:trPr>
          <w:trHeight w:val="339"/>
        </w:trPr>
        <w:tc>
          <w:tcPr>
            <w:tcW w:w="1871" w:type="dxa"/>
          </w:tcPr>
          <w:p w14:paraId="08FC1E0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19B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 Huawei:</w:t>
            </w:r>
          </w:p>
          <w:p w14:paraId="34376C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4D400EC4" w14:textId="77777777" w:rsidR="00545C3F" w:rsidRDefault="00545C3F">
            <w:pPr>
              <w:pStyle w:val="BodyText"/>
              <w:spacing w:after="0"/>
              <w:rPr>
                <w:rFonts w:ascii="Times New Roman" w:hAnsi="Times New Roman"/>
                <w:szCs w:val="20"/>
                <w:lang w:eastAsia="zh-CN"/>
              </w:rPr>
            </w:pPr>
          </w:p>
          <w:p w14:paraId="2D834E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w:t>
            </w:r>
          </w:p>
          <w:p w14:paraId="215F6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545C3F" w14:paraId="1E739920" w14:textId="77777777">
        <w:trPr>
          <w:trHeight w:val="339"/>
        </w:trPr>
        <w:tc>
          <w:tcPr>
            <w:tcW w:w="1871" w:type="dxa"/>
          </w:tcPr>
          <w:p w14:paraId="58943C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ECD9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3482C85D" w14:textId="77777777">
        <w:trPr>
          <w:trHeight w:val="339"/>
        </w:trPr>
        <w:tc>
          <w:tcPr>
            <w:tcW w:w="1871" w:type="dxa"/>
          </w:tcPr>
          <w:p w14:paraId="53C62E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4FD4D1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545C3F" w14:paraId="2029A60D" w14:textId="77777777">
        <w:trPr>
          <w:trHeight w:val="339"/>
        </w:trPr>
        <w:tc>
          <w:tcPr>
            <w:tcW w:w="1871" w:type="dxa"/>
          </w:tcPr>
          <w:p w14:paraId="184D785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F0F8D2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42A71DA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w:t>
            </w:r>
            <w:proofErr w:type="gramStart"/>
            <w:r>
              <w:rPr>
                <w:rFonts w:ascii="Times New Roman" w:hAnsi="Times New Roman" w:hint="eastAsia"/>
                <w:szCs w:val="20"/>
                <w:lang w:eastAsia="zh-CN"/>
              </w:rPr>
              <w:t xml:space="preserve">in </w:t>
            </w:r>
            <w:r>
              <w:rPr>
                <w:rFonts w:ascii="Times New Roman" w:hAnsi="Times New Roman"/>
                <w:szCs w:val="20"/>
                <w:lang w:eastAsia="zh-CN"/>
              </w:rPr>
              <w:t xml:space="preserve"> 2</w:t>
            </w:r>
            <w:r>
              <w:rPr>
                <w:rFonts w:ascii="Times New Roman" w:hAnsi="Times New Roman"/>
                <w:szCs w:val="20"/>
                <w:vertAlign w:val="superscript"/>
                <w:lang w:eastAsia="zh-CN"/>
              </w:rPr>
              <w:t>nd</w:t>
            </w:r>
            <w:proofErr w:type="gramEnd"/>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060219" w14:paraId="7E97430D" w14:textId="77777777" w:rsidTr="00060219">
        <w:trPr>
          <w:trHeight w:val="339"/>
        </w:trPr>
        <w:tc>
          <w:tcPr>
            <w:tcW w:w="1871" w:type="dxa"/>
          </w:tcPr>
          <w:p w14:paraId="2CA5FAE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69649B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E108E9" w14:paraId="72585AA2" w14:textId="77777777" w:rsidTr="00060219">
        <w:trPr>
          <w:trHeight w:val="339"/>
        </w:trPr>
        <w:tc>
          <w:tcPr>
            <w:tcW w:w="1871" w:type="dxa"/>
          </w:tcPr>
          <w:p w14:paraId="2EF43260" w14:textId="38196AEB"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93D5E52" w14:textId="429E8C70"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707A9B" w14:paraId="5EF7AEBE" w14:textId="77777777" w:rsidTr="00606135">
        <w:trPr>
          <w:trHeight w:val="339"/>
        </w:trPr>
        <w:tc>
          <w:tcPr>
            <w:tcW w:w="1871" w:type="dxa"/>
          </w:tcPr>
          <w:p w14:paraId="71DF8D3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83A4862"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1208ACF2" w14:textId="77777777" w:rsidTr="00060219">
        <w:trPr>
          <w:trHeight w:val="339"/>
        </w:trPr>
        <w:tc>
          <w:tcPr>
            <w:tcW w:w="1871" w:type="dxa"/>
          </w:tcPr>
          <w:p w14:paraId="76222F33" w14:textId="40612FF8" w:rsidR="00707A9B" w:rsidRDefault="008A2CC1" w:rsidP="002506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79C1B3" w14:textId="24033DA3" w:rsidR="00707A9B" w:rsidRDefault="008A2CC1" w:rsidP="0025064E">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sidRPr="008A2CC1">
              <w:rPr>
                <w:rFonts w:asciiTheme="minorHAnsi" w:hAnsiTheme="minorHAnsi" w:cstheme="minorHAnsi"/>
                <w:color w:val="FF0000"/>
                <w:szCs w:val="20"/>
                <w:lang w:eastAsia="zh-CN"/>
              </w:rPr>
              <w:pgNum/>
            </w:r>
            <w:proofErr w:type="spellStart"/>
            <w:r w:rsidRPr="008A2CC1">
              <w:rPr>
                <w:rFonts w:asciiTheme="minorHAnsi" w:hAnsiTheme="minorHAnsi" w:cstheme="minorHAnsi"/>
                <w:color w:val="FF0000"/>
                <w:szCs w:val="20"/>
                <w:lang w:eastAsia="zh-CN"/>
              </w:rPr>
              <w:t>ignaling</w:t>
            </w:r>
            <w:proofErr w:type="spellEnd"/>
            <w:r w:rsidRPr="008A2CC1">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371BBF" w14:paraId="496AD999" w14:textId="77777777" w:rsidTr="00CC416F">
        <w:trPr>
          <w:trHeight w:val="339"/>
        </w:trPr>
        <w:tc>
          <w:tcPr>
            <w:tcW w:w="1871" w:type="dxa"/>
          </w:tcPr>
          <w:p w14:paraId="730E9760"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D23C95"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232AA8A3" w14:textId="77777777" w:rsidR="00371BBF" w:rsidRDefault="00371BBF" w:rsidP="00371BBF"/>
    <w:p w14:paraId="369437D4" w14:textId="77777777" w:rsidR="00371BBF" w:rsidRDefault="00371BBF" w:rsidP="00371BBF">
      <w:pPr>
        <w:pStyle w:val="Heading5"/>
        <w:rPr>
          <w:lang w:eastAsia="zh-CN"/>
        </w:rPr>
      </w:pPr>
      <w:r>
        <w:rPr>
          <w:highlight w:val="cyan"/>
          <w:lang w:eastAsia="zh-CN"/>
        </w:rPr>
        <w:t>Proposal 2-4b</w:t>
      </w:r>
    </w:p>
    <w:p w14:paraId="6F2E85D9" w14:textId="77777777" w:rsidR="00371BBF" w:rsidRDefault="00371BBF" w:rsidP="00371BBF">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6D1BAC2"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6F69818"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D358E9D" w14:textId="77777777" w:rsidR="00371BBF" w:rsidRDefault="00371BBF" w:rsidP="00371BBF">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ACD1DC" w14:textId="77777777" w:rsidR="00371BBF" w:rsidRDefault="00371BBF" w:rsidP="00371BBF">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sidRPr="00920D23">
        <w:rPr>
          <w:rFonts w:ascii="Times New Roman" w:hAnsi="Times New Roman" w:hint="eastAsia"/>
          <w:szCs w:val="20"/>
          <w:lang w:eastAsia="zh-CN"/>
        </w:rPr>
        <w:t xml:space="preserve"> </w:t>
      </w:r>
      <w:r>
        <w:rPr>
          <w:rFonts w:ascii="Times New Roman" w:hAnsi="Times New Roman" w:hint="eastAsia"/>
          <w:szCs w:val="20"/>
          <w:lang w:eastAsia="zh-CN"/>
        </w:rPr>
        <w:t>RSRPP and LOS/NLOS indicator</w:t>
      </w:r>
    </w:p>
    <w:p w14:paraId="32FBC0EF"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7F256CC2"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59CA49CF" w14:textId="77777777" w:rsidR="00371BBF" w:rsidRDefault="00371BBF" w:rsidP="00371BBF">
      <w:pPr>
        <w:ind w:left="360"/>
        <w:rPr>
          <w:rFonts w:asciiTheme="minorHAnsi" w:hAnsiTheme="minorHAnsi" w:cstheme="minorHAnsi"/>
          <w:lang w:eastAsia="zh-CN"/>
        </w:rPr>
      </w:pPr>
    </w:p>
    <w:p w14:paraId="407E6370" w14:textId="77777777" w:rsidR="00371BBF" w:rsidRDefault="00371BBF" w:rsidP="00371BBF">
      <w:pPr>
        <w:pStyle w:val="BodyText"/>
        <w:spacing w:after="0"/>
        <w:rPr>
          <w:rFonts w:ascii="Times New Roman" w:hAnsi="Times New Roman"/>
          <w:szCs w:val="20"/>
          <w:lang w:eastAsia="zh-CN"/>
        </w:rPr>
      </w:pPr>
    </w:p>
    <w:p w14:paraId="4BB9A657" w14:textId="77777777" w:rsidR="00371BBF" w:rsidRDefault="00371BBF" w:rsidP="00371BB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71BBF" w14:paraId="62FD45E8" w14:textId="77777777" w:rsidTr="00CC416F">
        <w:trPr>
          <w:trHeight w:val="224"/>
        </w:trPr>
        <w:tc>
          <w:tcPr>
            <w:tcW w:w="1871" w:type="dxa"/>
            <w:shd w:val="clear" w:color="auto" w:fill="FFE599" w:themeFill="accent4" w:themeFillTint="66"/>
          </w:tcPr>
          <w:p w14:paraId="2C2F2B9A"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A87E2D"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64479" w14:paraId="6BB010D7" w14:textId="77777777" w:rsidTr="00CC416F">
        <w:trPr>
          <w:trHeight w:val="339"/>
        </w:trPr>
        <w:tc>
          <w:tcPr>
            <w:tcW w:w="1871" w:type="dxa"/>
          </w:tcPr>
          <w:p w14:paraId="296FD303" w14:textId="5ECCCE40" w:rsidR="00264479" w:rsidRDefault="00264479" w:rsidP="0026447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1FEEBFD" w14:textId="72114969" w:rsidR="00264479" w:rsidRDefault="00264479" w:rsidP="0026447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64479" w14:paraId="1BC7E8C3" w14:textId="77777777" w:rsidTr="00CC416F">
        <w:trPr>
          <w:trHeight w:val="339"/>
        </w:trPr>
        <w:tc>
          <w:tcPr>
            <w:tcW w:w="1871" w:type="dxa"/>
          </w:tcPr>
          <w:p w14:paraId="5C82F054" w14:textId="061EB927" w:rsidR="00264479" w:rsidRDefault="00DB255F" w:rsidP="00264479">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64AB9D5" w14:textId="432A59B6" w:rsidR="00264479" w:rsidRDefault="00DB255F" w:rsidP="00264479">
            <w:pPr>
              <w:rPr>
                <w:lang w:eastAsia="zh-CN"/>
              </w:rPr>
            </w:pPr>
            <w:r>
              <w:rPr>
                <w:lang w:eastAsia="zh-CN"/>
              </w:rPr>
              <w:t>No substantial change. We are fine with this.</w:t>
            </w:r>
          </w:p>
        </w:tc>
      </w:tr>
      <w:tr w:rsidR="00264479" w14:paraId="7843DF72" w14:textId="77777777" w:rsidTr="00CC416F">
        <w:trPr>
          <w:trHeight w:val="339"/>
        </w:trPr>
        <w:tc>
          <w:tcPr>
            <w:tcW w:w="1871" w:type="dxa"/>
          </w:tcPr>
          <w:p w14:paraId="5F394626" w14:textId="3B7445F8" w:rsidR="00264479" w:rsidRDefault="00050A2C" w:rsidP="00264479">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344FA52" w14:textId="44743D50" w:rsidR="00264479" w:rsidRDefault="00050A2C" w:rsidP="00264479">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ED100E" w14:paraId="532B4301" w14:textId="77777777" w:rsidTr="00CC416F">
        <w:trPr>
          <w:trHeight w:val="339"/>
        </w:trPr>
        <w:tc>
          <w:tcPr>
            <w:tcW w:w="1871" w:type="dxa"/>
          </w:tcPr>
          <w:p w14:paraId="7B123E8A" w14:textId="083FE1D0" w:rsidR="00ED100E" w:rsidRDefault="00ED100E" w:rsidP="0026447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64114" w14:textId="4039ED91" w:rsidR="00ED100E" w:rsidRDefault="00ED100E" w:rsidP="00264479">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1502DB" w14:paraId="6ADA9561" w14:textId="77777777" w:rsidTr="00CC416F">
        <w:trPr>
          <w:trHeight w:val="339"/>
        </w:trPr>
        <w:tc>
          <w:tcPr>
            <w:tcW w:w="1871" w:type="dxa"/>
          </w:tcPr>
          <w:p w14:paraId="25CA315D" w14:textId="361E81EC" w:rsidR="001502DB" w:rsidRDefault="001502DB" w:rsidP="00264479">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8D47D5F" w14:textId="0D3FE32F" w:rsidR="001502DB" w:rsidRDefault="001502DB" w:rsidP="00264479">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046B4" w14:paraId="2B2BC2DB" w14:textId="77777777" w:rsidTr="00CC416F">
        <w:trPr>
          <w:trHeight w:val="339"/>
        </w:trPr>
        <w:tc>
          <w:tcPr>
            <w:tcW w:w="1871" w:type="dxa"/>
          </w:tcPr>
          <w:p w14:paraId="3488AD31" w14:textId="08F70EEC" w:rsidR="009046B4" w:rsidRDefault="009046B4" w:rsidP="00264479">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F3E95D6" w14:textId="47ACE043" w:rsidR="009046B4" w:rsidRPr="009046B4" w:rsidRDefault="009046B4" w:rsidP="009046B4">
            <w:pPr>
              <w:rPr>
                <w:lang w:eastAsia="zh-CN"/>
              </w:rPr>
            </w:pPr>
            <w:r w:rsidRPr="009046B4">
              <w:rPr>
                <w:lang w:eastAsia="zh-CN"/>
              </w:rPr>
              <w:t xml:space="preserve">Regarding the first two bullets, it is still unclear to us why specifying input of the ML model would be needed for inference. </w:t>
            </w:r>
          </w:p>
          <w:p w14:paraId="1F073D96" w14:textId="77777777" w:rsidR="009046B4" w:rsidRPr="009046B4" w:rsidRDefault="009046B4" w:rsidP="009046B4">
            <w:pPr>
              <w:rPr>
                <w:lang w:eastAsia="zh-CN"/>
              </w:rPr>
            </w:pPr>
            <w:r w:rsidRPr="009046B4">
              <w:rPr>
                <w:lang w:eastAsia="zh-CN"/>
              </w:rPr>
              <w:t>We also propose enhancements to the third and fourth bullets:</w:t>
            </w:r>
          </w:p>
          <w:p w14:paraId="73D26D4B" w14:textId="77777777" w:rsidR="009046B4" w:rsidRPr="009046B4" w:rsidRDefault="009046B4" w:rsidP="009046B4">
            <w:pPr>
              <w:pStyle w:val="ListParagraph"/>
              <w:numPr>
                <w:ilvl w:val="0"/>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 xml:space="preserve">New and enhanced reporting of intermediate quantities </w:t>
            </w:r>
            <w:r w:rsidRPr="009046B4">
              <w:rPr>
                <w:rFonts w:ascii="Times New Roman" w:hAnsi="Times New Roman"/>
                <w:color w:val="FF0000"/>
                <w:sz w:val="20"/>
                <w:szCs w:val="20"/>
                <w:lang w:eastAsia="zh-CN"/>
              </w:rPr>
              <w:t>(e.g., TOA or soft information of measurements) to LMF for UE-assisted and NG-RAN node assisted AI/ML assisted positioning.</w:t>
            </w:r>
          </w:p>
          <w:p w14:paraId="6AB7D339" w14:textId="77777777" w:rsidR="009046B4" w:rsidRPr="009046B4" w:rsidRDefault="009046B4" w:rsidP="009046B4">
            <w:pPr>
              <w:pStyle w:val="ListParagraph"/>
              <w:numPr>
                <w:ilvl w:val="0"/>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 xml:space="preserve">Enhancements to assistance data sent from LMF to the UE and NG-RAN node </w:t>
            </w:r>
          </w:p>
          <w:p w14:paraId="292F3103" w14:textId="77777777" w:rsidR="009046B4" w:rsidRPr="009046B4" w:rsidRDefault="009046B4" w:rsidP="009046B4">
            <w:pPr>
              <w:pStyle w:val="ListParagraph"/>
              <w:numPr>
                <w:ilvl w:val="1"/>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12780ADF" w14:textId="77777777" w:rsidR="009046B4" w:rsidRPr="009046B4" w:rsidRDefault="009046B4" w:rsidP="009046B4">
            <w:pPr>
              <w:pStyle w:val="ListParagraph"/>
              <w:numPr>
                <w:ilvl w:val="1"/>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E.g., beam shape assistance data for PRS (as specified in Rel17)</w:t>
            </w:r>
          </w:p>
          <w:p w14:paraId="2245CB21" w14:textId="77777777" w:rsidR="009046B4" w:rsidRPr="009046B4" w:rsidRDefault="009046B4" w:rsidP="009046B4">
            <w:pPr>
              <w:pStyle w:val="ListParagraph"/>
              <w:numPr>
                <w:ilvl w:val="1"/>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E.g., assistance data for TRP location</w:t>
            </w:r>
          </w:p>
          <w:p w14:paraId="7A690D2F" w14:textId="77777777" w:rsidR="009046B4" w:rsidRDefault="009046B4" w:rsidP="00264479">
            <w:pPr>
              <w:pStyle w:val="BodyText"/>
              <w:spacing w:after="0"/>
              <w:rPr>
                <w:rFonts w:ascii="Times New Roman" w:hAnsi="Times New Roman"/>
                <w:szCs w:val="20"/>
                <w:lang w:eastAsia="zh-CN"/>
              </w:rPr>
            </w:pPr>
          </w:p>
        </w:tc>
      </w:tr>
      <w:tr w:rsidR="00E2442F" w14:paraId="2E7D8FC8" w14:textId="77777777" w:rsidTr="00CC416F">
        <w:trPr>
          <w:trHeight w:val="339"/>
        </w:trPr>
        <w:tc>
          <w:tcPr>
            <w:tcW w:w="1871" w:type="dxa"/>
          </w:tcPr>
          <w:p w14:paraId="474B1EC9" w14:textId="08A90E96" w:rsidR="00E2442F" w:rsidRDefault="00E2442F" w:rsidP="00264479">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27E8F14B" w14:textId="58A14132" w:rsidR="00E2442F" w:rsidRPr="009046B4" w:rsidRDefault="00E2442F" w:rsidP="009046B4">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D75C9D" w14:paraId="2B3B5D9C" w14:textId="77777777" w:rsidTr="00CC416F">
        <w:trPr>
          <w:trHeight w:val="339"/>
        </w:trPr>
        <w:tc>
          <w:tcPr>
            <w:tcW w:w="1871" w:type="dxa"/>
          </w:tcPr>
          <w:p w14:paraId="162BF11F" w14:textId="1E2EB683" w:rsidR="00D75C9D" w:rsidRDefault="00D75C9D" w:rsidP="00D75C9D">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ECDE0F2" w14:textId="011C7D09" w:rsidR="00D75C9D" w:rsidRDefault="00D75C9D" w:rsidP="00D75C9D">
            <w:pPr>
              <w:rPr>
                <w:lang w:eastAsia="zh-CN"/>
              </w:rPr>
            </w:pPr>
            <w:r>
              <w:rPr>
                <w:rFonts w:hint="eastAsia"/>
                <w:lang w:eastAsia="zh-CN"/>
              </w:rPr>
              <w:t>S</w:t>
            </w:r>
            <w:r>
              <w:rPr>
                <w:lang w:eastAsia="zh-CN"/>
              </w:rPr>
              <w:t>upport</w:t>
            </w:r>
          </w:p>
        </w:tc>
      </w:tr>
      <w:tr w:rsidR="007843FC" w14:paraId="2F04806D" w14:textId="77777777" w:rsidTr="00CC416F">
        <w:trPr>
          <w:trHeight w:val="339"/>
        </w:trPr>
        <w:tc>
          <w:tcPr>
            <w:tcW w:w="1871" w:type="dxa"/>
          </w:tcPr>
          <w:p w14:paraId="68D800F7" w14:textId="5ABF956F" w:rsidR="007843FC" w:rsidRPr="007843FC" w:rsidRDefault="007843FC" w:rsidP="00D75C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41A9ED61" w14:textId="02D4BA3D" w:rsidR="007843FC" w:rsidRPr="007843FC" w:rsidRDefault="007843FC" w:rsidP="00D75C9D">
            <w:pPr>
              <w:rPr>
                <w:rFonts w:eastAsiaTheme="minorEastAsia"/>
                <w:lang w:eastAsia="ko-KR"/>
              </w:rPr>
            </w:pPr>
            <w:r>
              <w:rPr>
                <w:rFonts w:eastAsiaTheme="minorEastAsia" w:hint="eastAsia"/>
                <w:lang w:eastAsia="ko-KR"/>
              </w:rPr>
              <w:t>Support</w:t>
            </w:r>
          </w:p>
        </w:tc>
      </w:tr>
    </w:tbl>
    <w:p w14:paraId="78D40966" w14:textId="77777777" w:rsidR="00545C3F" w:rsidRDefault="00545C3F"/>
    <w:p w14:paraId="79799599" w14:textId="77777777" w:rsidR="00545C3F" w:rsidRDefault="00545C3F"/>
    <w:p w14:paraId="486CFF0D" w14:textId="77777777" w:rsidR="00545C3F" w:rsidRDefault="00576440">
      <w:pPr>
        <w:pStyle w:val="Heading1"/>
        <w:numPr>
          <w:ilvl w:val="0"/>
          <w:numId w:val="8"/>
        </w:numPr>
        <w:ind w:left="360"/>
        <w:rPr>
          <w:rFonts w:cs="Arial"/>
          <w:sz w:val="32"/>
          <w:szCs w:val="32"/>
        </w:rPr>
      </w:pPr>
      <w:r>
        <w:rPr>
          <w:rFonts w:cs="Arial"/>
          <w:sz w:val="32"/>
          <w:szCs w:val="32"/>
        </w:rPr>
        <w:t>Conclusion</w:t>
      </w:r>
    </w:p>
    <w:p w14:paraId="188161ED" w14:textId="77777777" w:rsidR="00545C3F" w:rsidRDefault="00576440">
      <w:pPr>
        <w:rPr>
          <w:lang w:val="en-GB"/>
        </w:rPr>
      </w:pPr>
      <w:r>
        <w:rPr>
          <w:lang w:val="en-GB"/>
        </w:rPr>
        <w:t>TBD</w:t>
      </w:r>
    </w:p>
    <w:p w14:paraId="3696908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332CD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4BE482" w14:textId="77777777" w:rsidR="00545C3F" w:rsidRDefault="00545C3F">
      <w:pPr>
        <w:pStyle w:val="ListParagraph"/>
        <w:keepNext/>
        <w:keepLines/>
        <w:numPr>
          <w:ilvl w:val="1"/>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8A361B" w14:textId="77777777" w:rsidR="00545C3F" w:rsidRDefault="00576440">
      <w:pPr>
        <w:pStyle w:val="Heading1"/>
        <w:textAlignment w:val="auto"/>
        <w:rPr>
          <w:rFonts w:cs="Arial"/>
          <w:sz w:val="32"/>
          <w:szCs w:val="32"/>
          <w:lang w:val="en-US"/>
        </w:rPr>
      </w:pPr>
      <w:r>
        <w:rPr>
          <w:rFonts w:cs="Arial"/>
          <w:sz w:val="32"/>
          <w:szCs w:val="32"/>
          <w:lang w:val="en-US"/>
        </w:rPr>
        <w:t>Reference</w:t>
      </w:r>
    </w:p>
    <w:p w14:paraId="064A6C59" w14:textId="77777777" w:rsidR="00545C3F" w:rsidRDefault="003F4D48">
      <w:pPr>
        <w:pStyle w:val="ListParagraph"/>
        <w:numPr>
          <w:ilvl w:val="0"/>
          <w:numId w:val="47"/>
        </w:numPr>
        <w:ind w:left="540" w:hanging="540"/>
        <w:rPr>
          <w:rFonts w:asciiTheme="minorHAnsi" w:hAnsiTheme="minorHAnsi" w:cstheme="minorHAnsi"/>
          <w:iCs/>
          <w:color w:val="000000"/>
          <w:sz w:val="20"/>
          <w:szCs w:val="20"/>
          <w:lang w:eastAsia="zh-CN"/>
        </w:rPr>
      </w:pPr>
      <w:hyperlink r:id="rId13" w:history="1">
        <w:r w:rsidR="00576440">
          <w:rPr>
            <w:rStyle w:val="Hyperlink"/>
            <w:rFonts w:asciiTheme="minorHAnsi" w:hAnsiTheme="minorHAnsi" w:cstheme="minorHAnsi"/>
            <w:iCs/>
            <w:lang w:eastAsia="zh-CN"/>
          </w:rPr>
          <w:t>R1-2208400</w:t>
        </w:r>
      </w:hyperlink>
      <w:r w:rsidR="00576440">
        <w:rPr>
          <w:rFonts w:asciiTheme="minorHAnsi" w:hAnsiTheme="minorHAnsi" w:cstheme="minorHAnsi"/>
          <w:iCs/>
          <w:color w:val="000000"/>
          <w:lang w:eastAsia="zh-CN"/>
        </w:rPr>
        <w:tab/>
        <w:t>Other Aspects of AI/ML Based Positioning Enhancement</w:t>
      </w:r>
      <w:r w:rsidR="00576440">
        <w:rPr>
          <w:rFonts w:asciiTheme="minorHAnsi" w:hAnsiTheme="minorHAnsi" w:cstheme="minorHAnsi"/>
          <w:iCs/>
          <w:color w:val="000000"/>
          <w:lang w:eastAsia="zh-CN"/>
        </w:rPr>
        <w:tab/>
        <w:t>Ericsson</w:t>
      </w:r>
    </w:p>
    <w:p w14:paraId="702B5132"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14" w:history="1">
        <w:r w:rsidR="00576440">
          <w:rPr>
            <w:rStyle w:val="Hyperlink"/>
            <w:rFonts w:asciiTheme="minorHAnsi" w:hAnsiTheme="minorHAnsi" w:cstheme="minorHAnsi"/>
            <w:iCs/>
            <w:lang w:eastAsia="zh-CN"/>
          </w:rPr>
          <w:t>R1-2208434</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 xml:space="preserve">Huawei, </w:t>
      </w:r>
      <w:proofErr w:type="spellStart"/>
      <w:r w:rsidR="00576440">
        <w:rPr>
          <w:rFonts w:asciiTheme="minorHAnsi" w:hAnsiTheme="minorHAnsi" w:cstheme="minorHAnsi"/>
          <w:iCs/>
          <w:color w:val="000000"/>
          <w:lang w:eastAsia="zh-CN"/>
        </w:rPr>
        <w:t>HiSilicon</w:t>
      </w:r>
      <w:proofErr w:type="spellEnd"/>
    </w:p>
    <w:p w14:paraId="48D6D437"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15" w:history="1">
        <w:r w:rsidR="00576440">
          <w:rPr>
            <w:rStyle w:val="Hyperlink"/>
            <w:rFonts w:asciiTheme="minorHAnsi" w:hAnsiTheme="minorHAnsi" w:cstheme="minorHAnsi"/>
            <w:iCs/>
            <w:lang w:eastAsia="zh-CN"/>
          </w:rPr>
          <w:t>R1-2208526</w:t>
        </w:r>
      </w:hyperlink>
      <w:r w:rsidR="00576440">
        <w:rPr>
          <w:rFonts w:asciiTheme="minorHAnsi" w:hAnsiTheme="minorHAnsi" w:cstheme="minorHAnsi"/>
          <w:iCs/>
          <w:color w:val="000000"/>
          <w:lang w:eastAsia="zh-CN"/>
        </w:rPr>
        <w:tab/>
        <w:t>Discussion on other aspects for AI positioning enhancement</w:t>
      </w:r>
      <w:r w:rsidR="00576440">
        <w:rPr>
          <w:rFonts w:asciiTheme="minorHAnsi" w:hAnsiTheme="minorHAnsi" w:cstheme="minorHAnsi"/>
          <w:iCs/>
          <w:color w:val="000000"/>
          <w:lang w:eastAsia="zh-CN"/>
        </w:rPr>
        <w:tab/>
        <w:t>ZTE</w:t>
      </w:r>
    </w:p>
    <w:p w14:paraId="74980EEE"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16" w:history="1">
        <w:r w:rsidR="00576440">
          <w:rPr>
            <w:rStyle w:val="Hyperlink"/>
            <w:rFonts w:asciiTheme="minorHAnsi" w:hAnsiTheme="minorHAnsi" w:cstheme="minorHAnsi"/>
            <w:iCs/>
            <w:lang w:eastAsia="zh-CN"/>
          </w:rPr>
          <w:t>R1-2208551</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Spreadtrum</w:t>
      </w:r>
      <w:proofErr w:type="spellEnd"/>
      <w:r w:rsidR="00576440">
        <w:rPr>
          <w:rFonts w:asciiTheme="minorHAnsi" w:hAnsiTheme="minorHAnsi" w:cstheme="minorHAnsi"/>
          <w:iCs/>
          <w:color w:val="000000"/>
          <w:lang w:eastAsia="zh-CN"/>
        </w:rPr>
        <w:t xml:space="preserve"> Communications</w:t>
      </w:r>
    </w:p>
    <w:p w14:paraId="0881AF35"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17" w:history="1">
        <w:r w:rsidR="00576440">
          <w:rPr>
            <w:rStyle w:val="Hyperlink"/>
            <w:rFonts w:asciiTheme="minorHAnsi" w:hAnsiTheme="minorHAnsi" w:cstheme="minorHAnsi"/>
            <w:iCs/>
            <w:lang w:eastAsia="zh-CN"/>
          </w:rPr>
          <w:t>R1-2208639</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vivo</w:t>
      </w:r>
    </w:p>
    <w:p w14:paraId="722B49B6"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18" w:history="1">
        <w:r w:rsidR="00576440">
          <w:rPr>
            <w:rStyle w:val="Hyperlink"/>
            <w:rFonts w:asciiTheme="minorHAnsi" w:hAnsiTheme="minorHAnsi" w:cstheme="minorHAnsi"/>
            <w:iCs/>
            <w:lang w:eastAsia="zh-CN"/>
          </w:rPr>
          <w:t>R1-2208855</w:t>
        </w:r>
      </w:hyperlink>
      <w:r w:rsidR="00576440">
        <w:rPr>
          <w:rFonts w:asciiTheme="minorHAnsi" w:hAnsiTheme="minorHAnsi" w:cstheme="minorHAnsi"/>
          <w:iCs/>
          <w:color w:val="000000"/>
          <w:lang w:eastAsia="zh-CN"/>
        </w:rPr>
        <w:tab/>
        <w:t>On sub use cases and other aspects of AI/ML for positioning accuracy enhancement</w:t>
      </w:r>
      <w:r w:rsidR="00576440">
        <w:rPr>
          <w:rFonts w:asciiTheme="minorHAnsi" w:hAnsiTheme="minorHAnsi" w:cstheme="minorHAnsi"/>
          <w:iCs/>
          <w:color w:val="000000"/>
          <w:lang w:eastAsia="zh-CN"/>
        </w:rPr>
        <w:tab/>
        <w:t>OPPO</w:t>
      </w:r>
    </w:p>
    <w:p w14:paraId="01B7B392"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19" w:history="1">
        <w:r w:rsidR="00576440">
          <w:rPr>
            <w:rStyle w:val="Hyperlink"/>
            <w:rFonts w:asciiTheme="minorHAnsi" w:hAnsiTheme="minorHAnsi" w:cstheme="minorHAnsi"/>
            <w:iCs/>
            <w:lang w:eastAsia="zh-CN"/>
          </w:rPr>
          <w:t>R1-2208883</w:t>
        </w:r>
      </w:hyperlink>
      <w:r w:rsidR="00576440">
        <w:rPr>
          <w:rFonts w:asciiTheme="minorHAnsi" w:hAnsiTheme="minorHAnsi" w:cstheme="minorHAnsi"/>
          <w:iCs/>
          <w:color w:val="000000"/>
          <w:lang w:eastAsia="zh-CN"/>
        </w:rPr>
        <w:tab/>
        <w:t>On Enhancement of AI/ML based Positioning</w:t>
      </w:r>
      <w:r w:rsidR="00576440">
        <w:rPr>
          <w:rFonts w:asciiTheme="minorHAnsi" w:hAnsiTheme="minorHAnsi" w:cstheme="minorHAnsi"/>
          <w:iCs/>
          <w:color w:val="000000"/>
          <w:lang w:eastAsia="zh-CN"/>
        </w:rPr>
        <w:tab/>
        <w:t>Google</w:t>
      </w:r>
    </w:p>
    <w:p w14:paraId="7F70A39A"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20" w:history="1">
        <w:r w:rsidR="00576440">
          <w:rPr>
            <w:rStyle w:val="Hyperlink"/>
            <w:rFonts w:asciiTheme="minorHAnsi" w:hAnsiTheme="minorHAnsi" w:cstheme="minorHAnsi"/>
            <w:iCs/>
            <w:lang w:eastAsia="zh-CN"/>
          </w:rPr>
          <w:t>R1-2208904</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LG Electronics</w:t>
      </w:r>
    </w:p>
    <w:p w14:paraId="1F415AAA"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21" w:history="1">
        <w:r w:rsidR="00576440">
          <w:rPr>
            <w:rStyle w:val="Hyperlink"/>
            <w:rFonts w:asciiTheme="minorHAnsi" w:hAnsiTheme="minorHAnsi" w:cstheme="minorHAnsi"/>
            <w:iCs/>
            <w:lang w:eastAsia="zh-CN"/>
          </w:rPr>
          <w:t>R1-2208972</w:t>
        </w:r>
      </w:hyperlink>
      <w:r w:rsidR="00576440">
        <w:rPr>
          <w:rFonts w:asciiTheme="minorHAnsi" w:hAnsiTheme="minorHAnsi" w:cstheme="minorHAnsi"/>
          <w:iCs/>
          <w:color w:val="000000"/>
          <w:lang w:eastAsia="zh-CN"/>
        </w:rPr>
        <w:tab/>
        <w:t>Discussion on AI/ML for positioning enhancement</w:t>
      </w:r>
      <w:r w:rsidR="00576440">
        <w:rPr>
          <w:rFonts w:asciiTheme="minorHAnsi" w:hAnsiTheme="minorHAnsi" w:cstheme="minorHAnsi"/>
          <w:iCs/>
          <w:color w:val="000000"/>
          <w:lang w:eastAsia="zh-CN"/>
        </w:rPr>
        <w:tab/>
        <w:t>CATT</w:t>
      </w:r>
    </w:p>
    <w:p w14:paraId="293FDEC9"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22" w:history="1">
        <w:r w:rsidR="00576440">
          <w:rPr>
            <w:rStyle w:val="Hyperlink"/>
            <w:rFonts w:asciiTheme="minorHAnsi" w:hAnsiTheme="minorHAnsi" w:cstheme="minorHAnsi"/>
            <w:iCs/>
            <w:lang w:eastAsia="zh-CN"/>
          </w:rPr>
          <w:t>R1-2209016</w:t>
        </w:r>
      </w:hyperlink>
      <w:r w:rsidR="00576440">
        <w:rPr>
          <w:rFonts w:asciiTheme="minorHAnsi" w:hAnsiTheme="minorHAnsi" w:cstheme="minorHAnsi"/>
          <w:iCs/>
          <w:color w:val="000000"/>
          <w:lang w:eastAsia="zh-CN"/>
        </w:rPr>
        <w:tab/>
        <w:t>Discussions on sub use cases and specification impacts for AIML positioning</w:t>
      </w:r>
      <w:r w:rsidR="00576440">
        <w:rPr>
          <w:rFonts w:asciiTheme="minorHAnsi" w:hAnsiTheme="minorHAnsi" w:cstheme="minorHAnsi"/>
          <w:iCs/>
          <w:color w:val="000000"/>
          <w:lang w:eastAsia="zh-CN"/>
        </w:rPr>
        <w:tab/>
        <w:t>Fujitsu</w:t>
      </w:r>
    </w:p>
    <w:p w14:paraId="1252933F"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23" w:history="1">
        <w:r w:rsidR="00576440">
          <w:rPr>
            <w:rStyle w:val="Hyperlink"/>
            <w:rFonts w:asciiTheme="minorHAnsi" w:hAnsiTheme="minorHAnsi" w:cstheme="minorHAnsi"/>
            <w:iCs/>
            <w:lang w:eastAsia="zh-CN"/>
          </w:rPr>
          <w:t>R1-2209097</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Sony</w:t>
      </w:r>
    </w:p>
    <w:p w14:paraId="04E7A3A5"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24" w:history="1">
        <w:r w:rsidR="00576440">
          <w:rPr>
            <w:rStyle w:val="Hyperlink"/>
            <w:rFonts w:asciiTheme="minorHAnsi" w:hAnsiTheme="minorHAnsi" w:cstheme="minorHAnsi"/>
            <w:iCs/>
            <w:lang w:eastAsia="zh-CN"/>
          </w:rPr>
          <w:t>R1-2209125</w:t>
        </w:r>
      </w:hyperlink>
      <w:r w:rsidR="00576440">
        <w:rPr>
          <w:rFonts w:asciiTheme="minorHAnsi" w:hAnsiTheme="minorHAnsi" w:cstheme="minorHAnsi"/>
          <w:iCs/>
          <w:color w:val="000000"/>
          <w:lang w:eastAsia="zh-CN"/>
        </w:rPr>
        <w:tab/>
        <w:t>AI/ML Positioning use cases and Associated Impacts</w:t>
      </w:r>
      <w:r w:rsidR="00576440">
        <w:rPr>
          <w:rFonts w:asciiTheme="minorHAnsi" w:hAnsiTheme="minorHAnsi" w:cstheme="minorHAnsi"/>
          <w:iCs/>
          <w:color w:val="000000"/>
          <w:lang w:eastAsia="zh-CN"/>
        </w:rPr>
        <w:tab/>
        <w:t>Lenovo</w:t>
      </w:r>
    </w:p>
    <w:p w14:paraId="457D968E"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25" w:history="1">
        <w:r w:rsidR="00576440">
          <w:rPr>
            <w:rStyle w:val="Hyperlink"/>
            <w:rFonts w:asciiTheme="minorHAnsi" w:hAnsiTheme="minorHAnsi" w:cstheme="minorHAnsi"/>
            <w:iCs/>
            <w:lang w:eastAsia="zh-CN"/>
          </w:rPr>
          <w:t>R1-2209147</w:t>
        </w:r>
      </w:hyperlink>
      <w:r w:rsidR="00576440">
        <w:rPr>
          <w:rFonts w:asciiTheme="minorHAnsi" w:hAnsiTheme="minorHAnsi" w:cstheme="minorHAnsi"/>
          <w:iCs/>
          <w:color w:val="000000"/>
          <w:lang w:eastAsia="zh-CN"/>
        </w:rPr>
        <w:tab/>
        <w:t>Other aspects on AI/ML for positioning</w:t>
      </w:r>
      <w:r w:rsidR="00576440">
        <w:rPr>
          <w:rFonts w:asciiTheme="minorHAnsi" w:hAnsiTheme="minorHAnsi" w:cstheme="minorHAnsi"/>
          <w:iCs/>
          <w:color w:val="000000"/>
          <w:lang w:eastAsia="zh-CN"/>
        </w:rPr>
        <w:tab/>
        <w:t>NEC</w:t>
      </w:r>
    </w:p>
    <w:p w14:paraId="7E05A677"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26" w:history="1">
        <w:r w:rsidR="00576440">
          <w:rPr>
            <w:rStyle w:val="Hyperlink"/>
            <w:rFonts w:asciiTheme="minorHAnsi" w:hAnsiTheme="minorHAnsi" w:cstheme="minorHAnsi"/>
            <w:iCs/>
            <w:lang w:eastAsia="zh-CN"/>
          </w:rPr>
          <w:t>R1-2209235</w:t>
        </w:r>
      </w:hyperlink>
      <w:r w:rsidR="00576440">
        <w:rPr>
          <w:rFonts w:asciiTheme="minorHAnsi" w:hAnsiTheme="minorHAnsi" w:cstheme="minorHAnsi"/>
          <w:iCs/>
          <w:color w:val="000000"/>
          <w:lang w:eastAsia="zh-CN"/>
        </w:rPr>
        <w:tab/>
        <w:t>Discussions on AI-ML for positioning accuracy enhancement</w:t>
      </w:r>
      <w:r w:rsidR="00576440">
        <w:rPr>
          <w:rFonts w:asciiTheme="minorHAnsi" w:hAnsiTheme="minorHAnsi" w:cstheme="minorHAnsi"/>
          <w:iCs/>
          <w:color w:val="000000"/>
          <w:lang w:eastAsia="zh-CN"/>
        </w:rPr>
        <w:tab/>
        <w:t>CAICT</w:t>
      </w:r>
    </w:p>
    <w:p w14:paraId="39D01E1D"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27" w:history="1">
        <w:r w:rsidR="00576440">
          <w:rPr>
            <w:rStyle w:val="Hyperlink"/>
            <w:rFonts w:asciiTheme="minorHAnsi" w:hAnsiTheme="minorHAnsi" w:cstheme="minorHAnsi"/>
            <w:iCs/>
            <w:lang w:eastAsia="zh-CN"/>
          </w:rPr>
          <w:t>R1-2209282</w:t>
        </w:r>
      </w:hyperlink>
      <w:r w:rsidR="00576440">
        <w:rPr>
          <w:rFonts w:asciiTheme="minorHAnsi" w:hAnsiTheme="minorHAnsi" w:cstheme="minorHAnsi"/>
          <w:iCs/>
          <w:color w:val="000000"/>
          <w:lang w:eastAsia="zh-CN"/>
        </w:rPr>
        <w:tab/>
        <w:t>Views on the other aspects of AI/ML-based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xiaomi</w:t>
      </w:r>
      <w:proofErr w:type="spellEnd"/>
    </w:p>
    <w:p w14:paraId="0020142F"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28" w:history="1">
        <w:r w:rsidR="00576440">
          <w:rPr>
            <w:rStyle w:val="Hyperlink"/>
            <w:rFonts w:asciiTheme="minorHAnsi" w:hAnsiTheme="minorHAnsi" w:cstheme="minorHAnsi"/>
            <w:iCs/>
            <w:lang w:eastAsia="zh-CN"/>
          </w:rPr>
          <w:t>R1-2209333</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CMCC</w:t>
      </w:r>
    </w:p>
    <w:p w14:paraId="69B2F3C9"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29" w:history="1">
        <w:r w:rsidR="00576440">
          <w:rPr>
            <w:rStyle w:val="Hyperlink"/>
            <w:rFonts w:asciiTheme="minorHAnsi" w:hAnsiTheme="minorHAnsi" w:cstheme="minorHAnsi"/>
            <w:iCs/>
            <w:lang w:eastAsia="zh-CN"/>
          </w:rPr>
          <w:t>R1-2209372</w:t>
        </w:r>
      </w:hyperlink>
      <w:r w:rsidR="00576440">
        <w:rPr>
          <w:rFonts w:asciiTheme="minorHAnsi" w:hAnsiTheme="minorHAnsi" w:cstheme="minorHAnsi"/>
          <w:iCs/>
          <w:color w:val="000000"/>
          <w:lang w:eastAsia="zh-CN"/>
        </w:rPr>
        <w:tab/>
        <w:t>Other aspects on ML for positioning accuracy enhancement</w:t>
      </w:r>
      <w:r w:rsidR="00576440">
        <w:rPr>
          <w:rFonts w:asciiTheme="minorHAnsi" w:hAnsiTheme="minorHAnsi" w:cstheme="minorHAnsi"/>
          <w:iCs/>
          <w:color w:val="000000"/>
          <w:lang w:eastAsia="zh-CN"/>
        </w:rPr>
        <w:tab/>
        <w:t>Nokia, Nokia Shanghai Bell</w:t>
      </w:r>
    </w:p>
    <w:p w14:paraId="113F6660"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30" w:history="1">
        <w:r w:rsidR="00576440">
          <w:rPr>
            <w:rStyle w:val="Hyperlink"/>
            <w:rFonts w:asciiTheme="minorHAnsi" w:hAnsiTheme="minorHAnsi" w:cstheme="minorHAnsi"/>
            <w:iCs/>
            <w:lang w:eastAsia="zh-CN"/>
          </w:rPr>
          <w:t>R1-2209485</w:t>
        </w:r>
      </w:hyperlink>
      <w:r w:rsidR="00576440">
        <w:rPr>
          <w:rFonts w:asciiTheme="minorHAnsi" w:hAnsiTheme="minorHAnsi" w:cstheme="minorHAnsi"/>
          <w:iCs/>
          <w:color w:val="000000"/>
          <w:lang w:eastAsia="zh-CN"/>
        </w:rPr>
        <w:tab/>
        <w:t>Designs and potential specification impacts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InterDigital</w:t>
      </w:r>
      <w:proofErr w:type="spellEnd"/>
      <w:r w:rsidR="00576440">
        <w:rPr>
          <w:rFonts w:asciiTheme="minorHAnsi" w:hAnsiTheme="minorHAnsi" w:cstheme="minorHAnsi"/>
          <w:iCs/>
          <w:color w:val="000000"/>
          <w:lang w:eastAsia="zh-CN"/>
        </w:rPr>
        <w:t>, Inc.</w:t>
      </w:r>
    </w:p>
    <w:p w14:paraId="48473882"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31" w:history="1">
        <w:r w:rsidR="00576440">
          <w:rPr>
            <w:rStyle w:val="Hyperlink"/>
            <w:rFonts w:asciiTheme="minorHAnsi" w:hAnsiTheme="minorHAnsi" w:cstheme="minorHAnsi"/>
            <w:iCs/>
            <w:lang w:eastAsia="zh-CN"/>
          </w:rPr>
          <w:t>R1-2209538</w:t>
        </w:r>
      </w:hyperlink>
      <w:r w:rsidR="00576440">
        <w:rPr>
          <w:rFonts w:asciiTheme="minorHAnsi" w:hAnsiTheme="minorHAnsi" w:cstheme="minorHAnsi"/>
          <w:iCs/>
          <w:color w:val="000000"/>
          <w:lang w:eastAsia="zh-CN"/>
        </w:rPr>
        <w:tab/>
        <w:t>On potential specification impact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Faunhofer</w:t>
      </w:r>
      <w:proofErr w:type="spellEnd"/>
      <w:r w:rsidR="00576440">
        <w:rPr>
          <w:rFonts w:asciiTheme="minorHAnsi" w:hAnsiTheme="minorHAnsi" w:cstheme="minorHAnsi"/>
          <w:iCs/>
          <w:color w:val="000000"/>
          <w:lang w:eastAsia="zh-CN"/>
        </w:rPr>
        <w:t xml:space="preserve"> IIS, </w:t>
      </w:r>
      <w:proofErr w:type="spellStart"/>
      <w:r w:rsidR="00576440">
        <w:rPr>
          <w:rFonts w:asciiTheme="minorHAnsi" w:hAnsiTheme="minorHAnsi" w:cstheme="minorHAnsi"/>
          <w:iCs/>
          <w:color w:val="000000"/>
          <w:lang w:eastAsia="zh-CN"/>
        </w:rPr>
        <w:t>Fraunhofer</w:t>
      </w:r>
      <w:proofErr w:type="spellEnd"/>
      <w:r w:rsidR="00576440">
        <w:rPr>
          <w:rFonts w:asciiTheme="minorHAnsi" w:hAnsiTheme="minorHAnsi" w:cstheme="minorHAnsi"/>
          <w:iCs/>
          <w:color w:val="000000"/>
          <w:lang w:eastAsia="zh-CN"/>
        </w:rPr>
        <w:t xml:space="preserve"> HHI</w:t>
      </w:r>
    </w:p>
    <w:p w14:paraId="6F4F9F93"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32" w:history="1">
        <w:r w:rsidR="00576440">
          <w:rPr>
            <w:rStyle w:val="Hyperlink"/>
            <w:rFonts w:asciiTheme="minorHAnsi" w:hAnsiTheme="minorHAnsi" w:cstheme="minorHAnsi"/>
            <w:iCs/>
            <w:lang w:eastAsia="zh-CN"/>
          </w:rPr>
          <w:t>R1-2209581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Apple</w:t>
      </w:r>
    </w:p>
    <w:p w14:paraId="5CA9CE20"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33" w:history="1">
        <w:r w:rsidR="00576440">
          <w:rPr>
            <w:rStyle w:val="Hyperlink"/>
            <w:rFonts w:asciiTheme="minorHAnsi" w:hAnsiTheme="minorHAnsi" w:cstheme="minorHAnsi"/>
            <w:iCs/>
            <w:lang w:eastAsia="zh-CN"/>
          </w:rPr>
          <w:t>R1-2209616</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Rakuten</w:t>
      </w:r>
      <w:proofErr w:type="spellEnd"/>
      <w:r w:rsidR="00576440">
        <w:rPr>
          <w:rFonts w:asciiTheme="minorHAnsi" w:hAnsiTheme="minorHAnsi" w:cstheme="minorHAnsi"/>
          <w:iCs/>
          <w:color w:val="000000"/>
          <w:lang w:eastAsia="zh-CN"/>
        </w:rPr>
        <w:t xml:space="preserve"> Symphony</w:t>
      </w:r>
    </w:p>
    <w:p w14:paraId="7955880C"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34" w:history="1">
        <w:r w:rsidR="00576440">
          <w:rPr>
            <w:rStyle w:val="Hyperlink"/>
            <w:rFonts w:asciiTheme="minorHAnsi" w:hAnsiTheme="minorHAnsi" w:cstheme="minorHAnsi"/>
            <w:iCs/>
            <w:lang w:eastAsia="zh-CN"/>
          </w:rPr>
          <w:t>R1-2209630</w:t>
        </w:r>
      </w:hyperlink>
      <w:r w:rsidR="00576440">
        <w:rPr>
          <w:rFonts w:asciiTheme="minorHAnsi" w:hAnsiTheme="minorHAnsi" w:cstheme="minorHAnsi"/>
          <w:iCs/>
          <w:color w:val="000000"/>
          <w:lang w:eastAsia="zh-CN"/>
        </w:rPr>
        <w:tab/>
        <w:t>AI and ML for positioning enhancement</w:t>
      </w:r>
      <w:r w:rsidR="00576440">
        <w:rPr>
          <w:rFonts w:asciiTheme="minorHAnsi" w:hAnsiTheme="minorHAnsi" w:cstheme="minorHAnsi"/>
          <w:iCs/>
          <w:color w:val="000000"/>
          <w:lang w:eastAsia="zh-CN"/>
        </w:rPr>
        <w:tab/>
        <w:t>NVIDIA</w:t>
      </w:r>
    </w:p>
    <w:p w14:paraId="6151402D"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35" w:history="1">
        <w:r w:rsidR="00576440">
          <w:rPr>
            <w:rStyle w:val="Hyperlink"/>
            <w:rFonts w:asciiTheme="minorHAnsi" w:hAnsiTheme="minorHAnsi" w:cstheme="minorHAnsi"/>
            <w:iCs/>
            <w:lang w:eastAsia="zh-CN"/>
          </w:rPr>
          <w:t>R1-2209727</w:t>
        </w:r>
      </w:hyperlink>
      <w:r w:rsidR="00576440">
        <w:rPr>
          <w:rFonts w:asciiTheme="minorHAnsi" w:hAnsiTheme="minorHAnsi" w:cstheme="minorHAnsi"/>
          <w:iCs/>
          <w:color w:val="000000"/>
          <w:lang w:eastAsia="zh-CN"/>
        </w:rPr>
        <w:tab/>
        <w:t>Representative sub use cases for Positioning</w:t>
      </w:r>
      <w:r w:rsidR="00576440">
        <w:rPr>
          <w:rFonts w:asciiTheme="minorHAnsi" w:hAnsiTheme="minorHAnsi" w:cstheme="minorHAnsi"/>
          <w:iCs/>
          <w:color w:val="000000"/>
          <w:lang w:eastAsia="zh-CN"/>
        </w:rPr>
        <w:tab/>
        <w:t>Samsung</w:t>
      </w:r>
    </w:p>
    <w:p w14:paraId="0517D618"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36" w:history="1">
        <w:r w:rsidR="00576440">
          <w:rPr>
            <w:rStyle w:val="Hyperlink"/>
            <w:rFonts w:asciiTheme="minorHAnsi" w:hAnsiTheme="minorHAnsi" w:cstheme="minorHAnsi"/>
            <w:iCs/>
            <w:lang w:eastAsia="zh-CN"/>
          </w:rPr>
          <w:t>R1-2209900</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NTT DOCOMO, INC.</w:t>
      </w:r>
    </w:p>
    <w:p w14:paraId="7E7CFEBA" w14:textId="77777777" w:rsidR="00545C3F" w:rsidRDefault="003F4D48">
      <w:pPr>
        <w:pStyle w:val="ListParagraph"/>
        <w:numPr>
          <w:ilvl w:val="0"/>
          <w:numId w:val="47"/>
        </w:numPr>
        <w:ind w:left="540" w:hanging="540"/>
        <w:rPr>
          <w:rFonts w:asciiTheme="minorHAnsi" w:hAnsiTheme="minorHAnsi" w:cstheme="minorHAnsi"/>
          <w:iCs/>
          <w:color w:val="000000"/>
          <w:lang w:eastAsia="zh-CN"/>
        </w:rPr>
      </w:pPr>
      <w:hyperlink r:id="rId37" w:history="1">
        <w:r w:rsidR="00576440">
          <w:rPr>
            <w:rStyle w:val="Hyperlink"/>
            <w:rFonts w:asciiTheme="minorHAnsi" w:hAnsiTheme="minorHAnsi" w:cstheme="minorHAnsi"/>
            <w:iCs/>
            <w:lang w:eastAsia="zh-CN"/>
          </w:rPr>
          <w:t>R1-2209981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Qualcomm Incorporated</w:t>
      </w:r>
    </w:p>
    <w:sectPr w:rsidR="00545C3F">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8CDBF" w14:textId="77777777" w:rsidR="003F4D48" w:rsidRDefault="003F4D48">
      <w:pPr>
        <w:spacing w:after="0"/>
      </w:pPr>
      <w:r>
        <w:separator/>
      </w:r>
    </w:p>
  </w:endnote>
  <w:endnote w:type="continuationSeparator" w:id="0">
    <w:p w14:paraId="24FFA5D1" w14:textId="77777777" w:rsidR="003F4D48" w:rsidRDefault="003F4D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default"/>
    <w:sig w:usb0="00000000" w:usb1="00000000"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6B881" w14:textId="77777777" w:rsidR="00607774" w:rsidRDefault="006077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137C7" w14:textId="77777777" w:rsidR="00607774" w:rsidRDefault="006077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06254" w14:textId="50C27D6B" w:rsidR="00607774" w:rsidRDefault="00607774">
    <w:pPr>
      <w:pStyle w:val="Footer"/>
      <w:ind w:right="360"/>
    </w:pPr>
    <w:r>
      <w:rPr>
        <w:rStyle w:val="PageNumber"/>
      </w:rPr>
      <w:fldChar w:fldCharType="begin"/>
    </w:r>
    <w:r>
      <w:rPr>
        <w:rStyle w:val="PageNumber"/>
      </w:rPr>
      <w:instrText xml:space="preserve"> PAGE </w:instrText>
    </w:r>
    <w:r>
      <w:rPr>
        <w:rStyle w:val="PageNumber"/>
      </w:rPr>
      <w:fldChar w:fldCharType="separate"/>
    </w:r>
    <w:r w:rsidR="004528E9">
      <w:rPr>
        <w:rStyle w:val="PageNumber"/>
        <w:noProof/>
      </w:rPr>
      <w:t>67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28E9">
      <w:rPr>
        <w:rStyle w:val="PageNumber"/>
        <w:noProof/>
      </w:rPr>
      <w:t>73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F526E" w14:textId="77777777" w:rsidR="003F4D48" w:rsidRDefault="003F4D48">
      <w:pPr>
        <w:spacing w:after="0"/>
      </w:pPr>
      <w:r>
        <w:separator/>
      </w:r>
    </w:p>
  </w:footnote>
  <w:footnote w:type="continuationSeparator" w:id="0">
    <w:p w14:paraId="22BA3803" w14:textId="77777777" w:rsidR="003F4D48" w:rsidRDefault="003F4D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6A334" w14:textId="77777777" w:rsidR="00607774" w:rsidRDefault="006077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C21070C8"/>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943197"/>
    <w:multiLevelType w:val="hybridMultilevel"/>
    <w:tmpl w:val="77E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7A86727"/>
    <w:multiLevelType w:val="hybridMultilevel"/>
    <w:tmpl w:val="614054E8"/>
    <w:lvl w:ilvl="0" w:tplc="B38A50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28"/>
  </w:num>
  <w:num w:numId="7">
    <w:abstractNumId w:val="21"/>
  </w:num>
  <w:num w:numId="8">
    <w:abstractNumId w:val="36"/>
  </w:num>
  <w:num w:numId="9">
    <w:abstractNumId w:val="29"/>
  </w:num>
  <w:num w:numId="10">
    <w:abstractNumId w:val="34"/>
  </w:num>
  <w:num w:numId="11">
    <w:abstractNumId w:val="38"/>
  </w:num>
  <w:num w:numId="12">
    <w:abstractNumId w:val="44"/>
  </w:num>
  <w:num w:numId="13">
    <w:abstractNumId w:val="25"/>
  </w:num>
  <w:num w:numId="14">
    <w:abstractNumId w:val="28"/>
    <w:lvlOverride w:ilvl="0">
      <w:startOverride w:val="1"/>
    </w:lvlOverride>
  </w:num>
  <w:num w:numId="15">
    <w:abstractNumId w:val="15"/>
    <w:lvlOverride w:ilvl="0">
      <w:startOverride w:val="1"/>
    </w:lvlOverride>
  </w:num>
  <w:num w:numId="16">
    <w:abstractNumId w:val="32"/>
  </w:num>
  <w:num w:numId="17">
    <w:abstractNumId w:val="48"/>
  </w:num>
  <w:num w:numId="18">
    <w:abstractNumId w:val="46"/>
  </w:num>
  <w:num w:numId="19">
    <w:abstractNumId w:val="35"/>
  </w:num>
  <w:num w:numId="20">
    <w:abstractNumId w:val="3"/>
  </w:num>
  <w:num w:numId="21">
    <w:abstractNumId w:val="43"/>
  </w:num>
  <w:num w:numId="22">
    <w:abstractNumId w:val="7"/>
  </w:num>
  <w:num w:numId="23">
    <w:abstractNumId w:val="4"/>
  </w:num>
  <w:num w:numId="24">
    <w:abstractNumId w:val="42"/>
  </w:num>
  <w:num w:numId="25">
    <w:abstractNumId w:val="24"/>
  </w:num>
  <w:num w:numId="26">
    <w:abstractNumId w:val="27"/>
  </w:num>
  <w:num w:numId="27">
    <w:abstractNumId w:val="13"/>
  </w:num>
  <w:num w:numId="28">
    <w:abstractNumId w:val="16"/>
  </w:num>
  <w:num w:numId="29">
    <w:abstractNumId w:val="45"/>
  </w:num>
  <w:num w:numId="30">
    <w:abstractNumId w:val="26"/>
  </w:num>
  <w:num w:numId="31">
    <w:abstractNumId w:val="40"/>
  </w:num>
  <w:num w:numId="32">
    <w:abstractNumId w:val="12"/>
  </w:num>
  <w:num w:numId="33">
    <w:abstractNumId w:val="30"/>
  </w:num>
  <w:num w:numId="34">
    <w:abstractNumId w:val="47"/>
  </w:num>
  <w:num w:numId="35">
    <w:abstractNumId w:val="17"/>
  </w:num>
  <w:num w:numId="36">
    <w:abstractNumId w:val="14"/>
  </w:num>
  <w:num w:numId="37">
    <w:abstractNumId w:val="11"/>
  </w:num>
  <w:num w:numId="38">
    <w:abstractNumId w:val="5"/>
  </w:num>
  <w:num w:numId="39">
    <w:abstractNumId w:val="37"/>
  </w:num>
  <w:num w:numId="40">
    <w:abstractNumId w:val="22"/>
  </w:num>
  <w:num w:numId="41">
    <w:abstractNumId w:val="8"/>
  </w:num>
  <w:num w:numId="42">
    <w:abstractNumId w:val="9"/>
  </w:num>
  <w:num w:numId="43">
    <w:abstractNumId w:val="1"/>
  </w:num>
  <w:num w:numId="44">
    <w:abstractNumId w:val="18"/>
  </w:num>
  <w:num w:numId="45">
    <w:abstractNumId w:val="0"/>
  </w:num>
  <w:num w:numId="46">
    <w:abstractNumId w:val="10"/>
  </w:num>
  <w:num w:numId="47">
    <w:abstractNumId w:val="41"/>
  </w:num>
  <w:num w:numId="48">
    <w:abstractNumId w:val="39"/>
  </w:num>
  <w:num w:numId="49">
    <w:abstractNumId w:val="31"/>
  </w:num>
  <w:num w:numId="50">
    <w:abstractNumId w:val="6"/>
  </w:num>
  <w:num w:numId="51">
    <w:abstractNumId w:val="31"/>
  </w:num>
  <w:num w:numId="52">
    <w:abstractNumId w:val="13"/>
  </w:num>
  <w:num w:numId="53">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55976DE"/>
    <w:rsid w:val="1E050B12"/>
    <w:rsid w:val="252D5381"/>
    <w:rsid w:val="389545E3"/>
    <w:rsid w:val="3E763BF0"/>
    <w:rsid w:val="53271A51"/>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FBB37"/>
  <w15:docId w15:val="{C0E38EB9-6C51-4613-A8A7-EE79E865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566136">
      <w:bodyDiv w:val="1"/>
      <w:marLeft w:val="0"/>
      <w:marRight w:val="0"/>
      <w:marTop w:val="0"/>
      <w:marBottom w:val="0"/>
      <w:divBdr>
        <w:top w:val="none" w:sz="0" w:space="0" w:color="auto"/>
        <w:left w:val="none" w:sz="0" w:space="0" w:color="auto"/>
        <w:bottom w:val="none" w:sz="0" w:space="0" w:color="auto"/>
        <w:right w:val="none" w:sz="0" w:space="0" w:color="auto"/>
      </w:divBdr>
    </w:div>
    <w:div w:id="1815297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B4731" w:rsidRDefault="00CE50DF">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5B4731" w:rsidRDefault="00CE50DF">
          <w:r>
            <w:rPr>
              <w:rStyle w:val="PlaceholderText"/>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B23" w:rsidRDefault="00886B23">
      <w:pPr>
        <w:spacing w:line="240" w:lineRule="auto"/>
      </w:pPr>
      <w:r>
        <w:separator/>
      </w:r>
    </w:p>
  </w:endnote>
  <w:endnote w:type="continuationSeparator" w:id="0">
    <w:p w:rsidR="00886B23" w:rsidRDefault="00886B2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default"/>
    <w:sig w:usb0="00000000" w:usb1="00000000"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B23" w:rsidRDefault="00886B23">
      <w:pPr>
        <w:spacing w:after="0"/>
      </w:pPr>
      <w:r>
        <w:separator/>
      </w:r>
    </w:p>
  </w:footnote>
  <w:footnote w:type="continuationSeparator" w:id="0">
    <w:p w:rsidR="00886B23" w:rsidRDefault="00886B2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2342C0"/>
    <w:rsid w:val="002350E7"/>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9242C"/>
    <w:rsid w:val="005A43B9"/>
    <w:rsid w:val="005B4731"/>
    <w:rsid w:val="005D0741"/>
    <w:rsid w:val="005D12BB"/>
    <w:rsid w:val="006001B2"/>
    <w:rsid w:val="0060546A"/>
    <w:rsid w:val="006215E6"/>
    <w:rsid w:val="006227B3"/>
    <w:rsid w:val="00637DBE"/>
    <w:rsid w:val="0064289C"/>
    <w:rsid w:val="00667A32"/>
    <w:rsid w:val="00670540"/>
    <w:rsid w:val="00674381"/>
    <w:rsid w:val="0068518C"/>
    <w:rsid w:val="00693369"/>
    <w:rsid w:val="006A4028"/>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4B1F"/>
    <w:rsid w:val="00A7611C"/>
    <w:rsid w:val="00A90AE3"/>
    <w:rsid w:val="00AA27DE"/>
    <w:rsid w:val="00AA311C"/>
    <w:rsid w:val="00AB51B6"/>
    <w:rsid w:val="00AC1D4C"/>
    <w:rsid w:val="00AE334B"/>
    <w:rsid w:val="00AF0138"/>
    <w:rsid w:val="00B007C5"/>
    <w:rsid w:val="00B0226D"/>
    <w:rsid w:val="00B032D0"/>
    <w:rsid w:val="00B1125D"/>
    <w:rsid w:val="00B312BF"/>
    <w:rsid w:val="00B322F8"/>
    <w:rsid w:val="00B42973"/>
    <w:rsid w:val="00B54239"/>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74A2"/>
    <w:rsid w:val="00E8639B"/>
    <w:rsid w:val="00EA12CF"/>
    <w:rsid w:val="00EA1780"/>
    <w:rsid w:val="00EC5BFA"/>
    <w:rsid w:val="00EE2A8C"/>
    <w:rsid w:val="00EF5F5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B0E3B29-381A-4709-A250-C445D76E0F26}">
  <ds:schemaRefs>
    <ds:schemaRef ds:uri="http://schemas.openxmlformats.org/officeDocument/2006/bibliography"/>
  </ds:schemaRefs>
</ds:datastoreItem>
</file>

<file path=customXml/itemProps6.xml><?xml version="1.0" encoding="utf-8"?>
<ds:datastoreItem xmlns:ds="http://schemas.openxmlformats.org/officeDocument/2006/customXml" ds:itemID="{8F213ECC-2FBE-4369-B002-8A3F3FC4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73</Pages>
  <Words>28175</Words>
  <Characters>160602</Characters>
  <Application>Microsoft Office Word</Application>
  <DocSecurity>0</DocSecurity>
  <Lines>1338</Lines>
  <Paragraphs>376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#1 of [110bis-e-R18-AI/ML-07]</vt:lpstr>
      <vt:lpstr>FL summary #1 of [110bis-e-R18-AI/ML-07]</vt:lpstr>
    </vt:vector>
  </TitlesOfParts>
  <Company>Intel</Company>
  <LinksUpToDate>false</LinksUpToDate>
  <CharactersWithSpaces>188401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Thorsten</cp:lastModifiedBy>
  <cp:revision>3</cp:revision>
  <cp:lastPrinted>2011-11-09T07:49:00Z</cp:lastPrinted>
  <dcterms:created xsi:type="dcterms:W3CDTF">2022-10-13T08:15:00Z</dcterms:created>
  <dcterms:modified xsi:type="dcterms:W3CDTF">2022-10-13T08:22:00Z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