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059A44C"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06135">
            <w:rPr>
              <w:rFonts w:ascii="Arial" w:hAnsi="Arial" w:cs="Arial"/>
              <w:b/>
              <w:sz w:val="24"/>
              <w:szCs w:val="24"/>
            </w:rPr>
            <w:t>Discussion and decision</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8A8277" w14:textId="77777777" w:rsidR="00545C3F" w:rsidRDefault="00576440">
      <w:pPr>
        <w:pStyle w:val="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7"/>
              <w:gridCol w:w="2292"/>
              <w:gridCol w:w="4044"/>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507C08CB"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825F4C3"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1ED3D2A7"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3F450F88"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57347F6E"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7A729955" w14:textId="77777777" w:rsidR="00545C3F" w:rsidRDefault="00576440" w:rsidP="00207247">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rsidP="00207247">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等线" w:hAnsiTheme="minorHAnsi" w:cstheme="minorHAnsi"/>
                <w:b/>
                <w:bCs/>
                <w:kern w:val="24"/>
              </w:rPr>
            </w:pPr>
            <w:r>
              <w:rPr>
                <w:rFonts w:asciiTheme="minorHAnsi" w:hAnsiTheme="minorHAnsi" w:cstheme="minorHAnsi"/>
                <w:b/>
              </w:rPr>
              <w:t xml:space="preserve">Proposal-1: RAN1 to study use-case-based collaboration levels between gNB and UE. Furthermore, RAN1 may assess whether different collaboration levels may be needed </w:t>
            </w:r>
            <w:r>
              <w:rPr>
                <w:rFonts w:asciiTheme="minorHAnsi" w:hAnsiTheme="minorHAnsi" w:cstheme="minorHAnsi"/>
                <w:b/>
              </w:rPr>
              <w:lastRenderedPageBreak/>
              <w:t>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ac"/>
        <w:spacing w:after="0"/>
        <w:rPr>
          <w:rFonts w:ascii="Times New Roman" w:hAnsi="Times New Roman"/>
          <w:sz w:val="22"/>
          <w:szCs w:val="22"/>
          <w:lang w:eastAsia="zh-CN"/>
        </w:rPr>
      </w:pPr>
    </w:p>
    <w:p w14:paraId="363060B6" w14:textId="77777777" w:rsidR="00545C3F" w:rsidRDefault="00545C3F">
      <w:pPr>
        <w:pStyle w:val="ac"/>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2"/>
        <w:numPr>
          <w:ilvl w:val="1"/>
          <w:numId w:val="11"/>
        </w:numPr>
        <w:rPr>
          <w:lang w:eastAsia="zh-CN"/>
        </w:rPr>
      </w:pPr>
      <w:r>
        <w:rPr>
          <w:lang w:eastAsia="zh-CN"/>
        </w:rPr>
        <w:t>One-sided and two-sided model</w:t>
      </w:r>
    </w:p>
    <w:p w14:paraId="1A1B62F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3556C58" w14:textId="77777777" w:rsidR="00545C3F" w:rsidRDefault="00545C3F">
      <w:pPr>
        <w:pStyle w:val="ac"/>
        <w:spacing w:after="0"/>
        <w:rPr>
          <w:rFonts w:ascii="Times New Roman" w:hAnsi="Times New Roman"/>
          <w:szCs w:val="20"/>
          <w:lang w:eastAsia="zh-CN"/>
        </w:rPr>
      </w:pPr>
    </w:p>
    <w:p w14:paraId="3F2A507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94779A3" w14:textId="77777777" w:rsidR="00545C3F" w:rsidRDefault="00545C3F">
      <w:pPr>
        <w:pStyle w:val="ac"/>
        <w:spacing w:after="0"/>
        <w:rPr>
          <w:rFonts w:ascii="Times New Roman" w:hAnsi="Times New Roman"/>
          <w:szCs w:val="20"/>
          <w:lang w:eastAsia="zh-CN"/>
        </w:rPr>
      </w:pPr>
    </w:p>
    <w:p w14:paraId="06124413" w14:textId="77777777" w:rsidR="00545C3F" w:rsidRDefault="00576440">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宋体"/>
          <w:vanish/>
          <w:sz w:val="28"/>
          <w:lang w:eastAsia="zh-CN"/>
        </w:rPr>
      </w:pPr>
    </w:p>
    <w:p w14:paraId="3BE2DD92" w14:textId="77777777" w:rsidR="00545C3F" w:rsidRDefault="00545C3F">
      <w:pPr>
        <w:pStyle w:val="ac"/>
        <w:spacing w:after="0"/>
        <w:rPr>
          <w:rFonts w:ascii="Times New Roman" w:hAnsi="Times New Roman"/>
          <w:szCs w:val="20"/>
          <w:lang w:val="en-GB" w:eastAsia="zh-CN"/>
        </w:rPr>
      </w:pPr>
    </w:p>
    <w:p w14:paraId="095AFC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ac"/>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ac"/>
        <w:spacing w:after="0"/>
        <w:rPr>
          <w:rFonts w:ascii="Times New Roman" w:hAnsi="Times New Roman"/>
          <w:szCs w:val="20"/>
          <w:lang w:eastAsia="zh-CN"/>
        </w:rPr>
      </w:pPr>
    </w:p>
    <w:p w14:paraId="5838FEE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5219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5A46288D" w14:textId="77777777">
        <w:trPr>
          <w:trHeight w:val="339"/>
        </w:trPr>
        <w:tc>
          <w:tcPr>
            <w:tcW w:w="1871" w:type="dxa"/>
          </w:tcPr>
          <w:p w14:paraId="7E482AD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545C3F" w14:paraId="6CEED6BD" w14:textId="77777777">
        <w:trPr>
          <w:trHeight w:val="339"/>
        </w:trPr>
        <w:tc>
          <w:tcPr>
            <w:tcW w:w="1871" w:type="dxa"/>
          </w:tcPr>
          <w:p w14:paraId="5B075B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ac"/>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ac"/>
              <w:spacing w:after="0"/>
              <w:rPr>
                <w:rFonts w:ascii="Times New Roman" w:hAnsi="Times New Roman"/>
                <w:szCs w:val="20"/>
                <w:lang w:eastAsia="zh-CN"/>
              </w:rPr>
            </w:pPr>
          </w:p>
          <w:p w14:paraId="0C2F6C1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ac"/>
              <w:spacing w:after="0"/>
              <w:rPr>
                <w:rFonts w:ascii="Times New Roman" w:hAnsi="Times New Roman"/>
                <w:lang w:eastAsia="zh-CN"/>
              </w:rPr>
            </w:pPr>
          </w:p>
          <w:p w14:paraId="48390D1C" w14:textId="77777777" w:rsidR="00545C3F" w:rsidRDefault="00576440">
            <w:pPr>
              <w:pStyle w:val="ac"/>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ac"/>
        <w:spacing w:after="0"/>
        <w:rPr>
          <w:rFonts w:ascii="Times New Roman" w:hAnsi="Times New Roman"/>
          <w:szCs w:val="20"/>
          <w:lang w:eastAsia="zh-CN"/>
        </w:rPr>
      </w:pPr>
    </w:p>
    <w:p w14:paraId="34731CFA" w14:textId="55A4E424" w:rsidR="00545C3F" w:rsidRDefault="00576440">
      <w:pPr>
        <w:pStyle w:val="5"/>
      </w:pPr>
      <w:r>
        <w:rPr>
          <w:highlight w:val="cyan"/>
        </w:rPr>
        <w:t>Conclusion 1-1</w:t>
      </w:r>
      <w:r w:rsidR="00371BBF">
        <w:rPr>
          <w:highlight w:val="cyan"/>
        </w:rPr>
        <w:t>a</w:t>
      </w:r>
    </w:p>
    <w:p w14:paraId="3F2B61D6"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ac"/>
        <w:spacing w:after="0"/>
        <w:rPr>
          <w:rFonts w:ascii="Times New Roman" w:hAnsi="Times New Roman"/>
          <w:szCs w:val="20"/>
          <w:lang w:eastAsia="zh-CN"/>
        </w:rPr>
      </w:pPr>
    </w:p>
    <w:p w14:paraId="19FD8A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019CBE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6575D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ac"/>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ac"/>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ac"/>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ac"/>
              <w:spacing w:after="0"/>
              <w:rPr>
                <w:rFonts w:ascii="Times New Roman" w:hAnsi="Times New Roman"/>
                <w:szCs w:val="20"/>
                <w:lang w:eastAsia="zh-CN"/>
              </w:rPr>
            </w:pPr>
          </w:p>
          <w:p w14:paraId="3DBB4BD5" w14:textId="5FA8D9C2" w:rsidR="00A01052" w:rsidRDefault="001324C2" w:rsidP="0025064E">
            <w:pPr>
              <w:pStyle w:val="ac"/>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ac"/>
              <w:spacing w:after="0"/>
              <w:rPr>
                <w:rFonts w:ascii="Times New Roman" w:hAnsi="Times New Roman"/>
                <w:szCs w:val="20"/>
                <w:lang w:eastAsia="zh-CN"/>
              </w:rPr>
            </w:pPr>
          </w:p>
          <w:p w14:paraId="37EDAACF" w14:textId="2B1F6765" w:rsidR="00A01052" w:rsidRDefault="00A01052" w:rsidP="00A01052">
            <w:pPr>
              <w:pStyle w:val="ac"/>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ac"/>
              <w:spacing w:after="0"/>
              <w:rPr>
                <w:rFonts w:ascii="Times New Roman" w:hAnsi="Times New Roman"/>
                <w:lang w:eastAsia="zh-CN"/>
              </w:rPr>
            </w:pPr>
          </w:p>
          <w:p w14:paraId="6BEB5C4D" w14:textId="3E680752" w:rsidR="00A01052" w:rsidRDefault="00A01052" w:rsidP="0025064E">
            <w:pPr>
              <w:pStyle w:val="ac"/>
              <w:spacing w:after="0"/>
              <w:rPr>
                <w:rFonts w:ascii="Times New Roman" w:hAnsi="Times New Roman"/>
                <w:szCs w:val="20"/>
                <w:lang w:eastAsia="zh-CN"/>
              </w:rPr>
            </w:pPr>
          </w:p>
        </w:tc>
      </w:tr>
      <w:tr w:rsidR="00707A9B" w14:paraId="4C7DACA8" w14:textId="77777777" w:rsidTr="00606135">
        <w:trPr>
          <w:trHeight w:val="339"/>
        </w:trPr>
        <w:tc>
          <w:tcPr>
            <w:tcW w:w="1871" w:type="dxa"/>
          </w:tcPr>
          <w:p w14:paraId="7AA91306"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937168D" w14:textId="4D46CAA1" w:rsidR="000D30ED" w:rsidRDefault="000D30ED" w:rsidP="000D30ED">
            <w:pPr>
              <w:pStyle w:val="ac"/>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2168C6F0" w14:textId="77777777" w:rsidR="000D30ED" w:rsidRDefault="000D30ED" w:rsidP="000D30ED">
            <w:pPr>
              <w:pStyle w:val="ac"/>
              <w:spacing w:after="0"/>
              <w:rPr>
                <w:rFonts w:ascii="Times New Roman" w:hAnsi="Times New Roman"/>
                <w:szCs w:val="20"/>
                <w:lang w:eastAsia="zh-CN"/>
              </w:rPr>
            </w:pPr>
          </w:p>
          <w:p w14:paraId="4BA4A301" w14:textId="77777777" w:rsidR="000D30ED" w:rsidRDefault="000D30ED" w:rsidP="000D30ED">
            <w:pPr>
              <w:pStyle w:val="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aff4"/>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8A2CC1" w14:paraId="1083846B" w14:textId="77777777" w:rsidTr="00060219">
        <w:trPr>
          <w:trHeight w:val="339"/>
        </w:trPr>
        <w:tc>
          <w:tcPr>
            <w:tcW w:w="1871" w:type="dxa"/>
          </w:tcPr>
          <w:p w14:paraId="454C9896" w14:textId="000888CC"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867D59" w14:textId="08929330" w:rsidR="008A2CC1" w:rsidRDefault="008A2CC1" w:rsidP="008A2CC1">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606135" w14:paraId="0DE0D91E" w14:textId="77777777" w:rsidTr="00606135">
        <w:trPr>
          <w:trHeight w:val="339"/>
        </w:trPr>
        <w:tc>
          <w:tcPr>
            <w:tcW w:w="1871" w:type="dxa"/>
          </w:tcPr>
          <w:p w14:paraId="3BB77226"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A2ED41"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0749B1A"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0846CFD9"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170607DA" w14:textId="77777777" w:rsidR="00606135" w:rsidRDefault="00606135" w:rsidP="00606135">
            <w:pPr>
              <w:pStyle w:val="ac"/>
              <w:spacing w:after="0"/>
              <w:rPr>
                <w:rFonts w:ascii="Times New Roman" w:hAnsi="Times New Roman"/>
                <w:szCs w:val="20"/>
                <w:lang w:eastAsia="zh-CN"/>
              </w:rPr>
            </w:pPr>
          </w:p>
          <w:p w14:paraId="1A3A26F9" w14:textId="77777777" w:rsidR="00675A83" w:rsidRDefault="00675A83" w:rsidP="00675A83">
            <w:pPr>
              <w:pStyle w:val="ac"/>
              <w:spacing w:after="0"/>
              <w:rPr>
                <w:rFonts w:ascii="Times New Roman" w:hAnsi="Times New Roman"/>
                <w:szCs w:val="20"/>
                <w:lang w:eastAsia="zh-CN"/>
              </w:rPr>
            </w:pPr>
            <w:r>
              <w:rPr>
                <w:rFonts w:ascii="Times New Roman" w:hAnsi="Times New Roman"/>
                <w:szCs w:val="20"/>
                <w:lang w:eastAsia="zh-CN"/>
              </w:rPr>
              <w:t>To Huawei:</w:t>
            </w:r>
          </w:p>
          <w:p w14:paraId="43F5E291" w14:textId="77777777" w:rsidR="00675A83" w:rsidRDefault="00675A83" w:rsidP="00675A83">
            <w:pPr>
              <w:pStyle w:val="ac"/>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4B01B2C9" w14:textId="77777777" w:rsidR="00675A83" w:rsidRDefault="00675A83" w:rsidP="00675A83">
            <w:pPr>
              <w:pStyle w:val="ac"/>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sidRPr="000D30ED">
              <w:rPr>
                <w:rFonts w:ascii="Times New Roman" w:hAnsi="Times New Roman"/>
                <w:color w:val="FF0000"/>
                <w:szCs w:val="20"/>
                <w:lang w:eastAsia="zh-CN"/>
              </w:rPr>
              <w:t>assume for the one-sided model training and inference on the same side</w:t>
            </w:r>
            <w:r w:rsidRPr="00675A83">
              <w:rPr>
                <w:rFonts w:ascii="Times New Roman" w:hAnsi="Times New Roman"/>
                <w:szCs w:val="20"/>
                <w:lang w:eastAsia="zh-CN"/>
              </w:rPr>
              <w:t>”</w:t>
            </w:r>
            <w:r>
              <w:rPr>
                <w:rFonts w:ascii="Times New Roman" w:hAnsi="Times New Roman"/>
                <w:szCs w:val="20"/>
                <w:lang w:eastAsia="zh-CN"/>
              </w:rPr>
              <w:t xml:space="preserve">. How is that consistent with the definition of one-sided model? </w:t>
            </w:r>
          </w:p>
          <w:p w14:paraId="456B6312" w14:textId="77777777" w:rsidR="00675A83" w:rsidRDefault="00675A83" w:rsidP="00606135">
            <w:pPr>
              <w:pStyle w:val="ac"/>
              <w:spacing w:after="0"/>
              <w:rPr>
                <w:rFonts w:ascii="Times New Roman" w:hAnsi="Times New Roman"/>
                <w:szCs w:val="20"/>
                <w:lang w:eastAsia="zh-CN"/>
              </w:rPr>
            </w:pPr>
          </w:p>
          <w:p w14:paraId="222DDBEE" w14:textId="69999EBB"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To ZTE/Huawei/Ericsson/OPPO:</w:t>
            </w:r>
          </w:p>
          <w:p w14:paraId="78396FD3" w14:textId="6F21FEA6"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06331EF1" w14:textId="2CAA971C" w:rsidR="00675A83" w:rsidRDefault="00675A83" w:rsidP="00606135">
            <w:pPr>
              <w:pStyle w:val="ac"/>
              <w:spacing w:after="0"/>
              <w:rPr>
                <w:rFonts w:ascii="Times New Roman" w:hAnsi="Times New Roman"/>
                <w:szCs w:val="20"/>
                <w:lang w:eastAsia="zh-CN"/>
              </w:rPr>
            </w:pPr>
          </w:p>
          <w:p w14:paraId="646EE8AB" w14:textId="03A93C78" w:rsidR="00606135" w:rsidRDefault="00606135" w:rsidP="00371BBF">
            <w:pPr>
              <w:pStyle w:val="ac"/>
              <w:spacing w:after="0"/>
              <w:rPr>
                <w:rFonts w:ascii="Times New Roman" w:hAnsi="Times New Roman"/>
                <w:szCs w:val="20"/>
                <w:lang w:eastAsia="zh-CN"/>
              </w:rPr>
            </w:pPr>
            <w:r>
              <w:rPr>
                <w:rFonts w:ascii="Times New Roman" w:hAnsi="Times New Roman"/>
                <w:szCs w:val="20"/>
                <w:lang w:eastAsia="zh-CN"/>
              </w:rPr>
              <w:t>Moderator suggest</w:t>
            </w:r>
            <w:r w:rsidR="00371BBF">
              <w:rPr>
                <w:rFonts w:ascii="Times New Roman" w:hAnsi="Times New Roman"/>
                <w:szCs w:val="20"/>
                <w:lang w:eastAsia="zh-CN"/>
              </w:rPr>
              <w:t>ion is</w:t>
            </w:r>
            <w:r>
              <w:rPr>
                <w:rFonts w:ascii="Times New Roman" w:hAnsi="Times New Roman"/>
                <w:szCs w:val="20"/>
                <w:lang w:eastAsia="zh-CN"/>
              </w:rPr>
              <w:t xml:space="preserve"> </w:t>
            </w:r>
            <w:r w:rsidR="00371BBF">
              <w:rPr>
                <w:rFonts w:ascii="Times New Roman" w:hAnsi="Times New Roman"/>
                <w:szCs w:val="20"/>
                <w:lang w:eastAsia="zh-CN"/>
              </w:rPr>
              <w:t>move on</w:t>
            </w:r>
            <w:r>
              <w:rPr>
                <w:rFonts w:ascii="Times New Roman" w:hAnsi="Times New Roman"/>
                <w:szCs w:val="20"/>
                <w:lang w:eastAsia="zh-CN"/>
              </w:rPr>
              <w:t xml:space="preserve"> without conclusion 1-1a and RAN1 study can continue as usual. </w:t>
            </w:r>
          </w:p>
        </w:tc>
      </w:tr>
      <w:tr w:rsidR="002647FB" w14:paraId="4C63C055" w14:textId="77777777" w:rsidTr="00606135">
        <w:trPr>
          <w:trHeight w:val="339"/>
        </w:trPr>
        <w:tc>
          <w:tcPr>
            <w:tcW w:w="1871" w:type="dxa"/>
          </w:tcPr>
          <w:p w14:paraId="3B2B6932" w14:textId="3D28FEFB" w:rsidR="002647FB" w:rsidRDefault="002647FB" w:rsidP="00606135">
            <w:pPr>
              <w:pStyle w:val="ac"/>
              <w:spacing w:after="0"/>
              <w:rPr>
                <w:rFonts w:ascii="Times New Roman" w:hAnsi="Times New Roman"/>
                <w:szCs w:val="20"/>
                <w:lang w:eastAsia="zh-CN"/>
              </w:rPr>
            </w:pPr>
            <w:proofErr w:type="spellStart"/>
            <w:r w:rsidRPr="002647FB">
              <w:rPr>
                <w:rFonts w:ascii="Times New Roman" w:hAnsi="Times New Roman"/>
                <w:szCs w:val="20"/>
                <w:lang w:eastAsia="zh-CN"/>
              </w:rPr>
              <w:t>InterDigital</w:t>
            </w:r>
            <w:proofErr w:type="spellEnd"/>
          </w:p>
        </w:tc>
        <w:tc>
          <w:tcPr>
            <w:tcW w:w="8021" w:type="dxa"/>
          </w:tcPr>
          <w:p w14:paraId="0B6F6AE0" w14:textId="423FB96B" w:rsidR="002647FB" w:rsidRDefault="002647FB" w:rsidP="00606135">
            <w:pPr>
              <w:pStyle w:val="ac"/>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07247" w14:paraId="7368334B" w14:textId="77777777" w:rsidTr="00606135">
        <w:trPr>
          <w:trHeight w:val="339"/>
        </w:trPr>
        <w:tc>
          <w:tcPr>
            <w:tcW w:w="1871" w:type="dxa"/>
          </w:tcPr>
          <w:p w14:paraId="2AD79628" w14:textId="4F1F859E" w:rsidR="00207247" w:rsidRPr="002647FB" w:rsidRDefault="00207247" w:rsidP="00606135">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A85240" w14:textId="0755E08F" w:rsidR="00207247" w:rsidRDefault="00207247" w:rsidP="00606135">
            <w:pPr>
              <w:pStyle w:val="ac"/>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bl>
    <w:p w14:paraId="09798EE5" w14:textId="77777777" w:rsidR="00545C3F" w:rsidRDefault="00545C3F">
      <w:pPr>
        <w:pStyle w:val="ac"/>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2"/>
        <w:numPr>
          <w:ilvl w:val="1"/>
          <w:numId w:val="11"/>
        </w:numPr>
        <w:rPr>
          <w:lang w:eastAsia="zh-CN"/>
        </w:rPr>
      </w:pPr>
      <w:r>
        <w:rPr>
          <w:lang w:eastAsia="zh-CN"/>
        </w:rPr>
        <w:t>Model transfer</w:t>
      </w:r>
    </w:p>
    <w:p w14:paraId="47329D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lastRenderedPageBreak/>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等线"/>
          <w:lang w:eastAsia="zh-CN"/>
        </w:rPr>
      </w:pPr>
      <w:r>
        <w:rPr>
          <w:rStyle w:val="mc-span"/>
          <w:rFonts w:eastAsia="等线"/>
          <w:lang w:eastAsia="zh-CN"/>
        </w:rPr>
        <w:t xml:space="preserve">FFS: Clarification is needed for Level x-y boundary </w:t>
      </w:r>
    </w:p>
    <w:p w14:paraId="336F3C22" w14:textId="77777777" w:rsidR="00545C3F" w:rsidRDefault="0057644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4D62BBF1" w14:textId="77777777" w:rsidR="00545C3F" w:rsidRDefault="00576440">
      <w:pPr>
        <w:rPr>
          <w:lang w:eastAsia="zh-CN"/>
        </w:rPr>
      </w:pPr>
      <w:r>
        <w:rPr>
          <w:lang w:eastAsia="zh-CN"/>
        </w:rPr>
        <w:t>Study further on sub use cases and potential specification impact of AI/ML for positioning accuracy enhancement considering various identified collaboration levels.</w:t>
      </w:r>
    </w:p>
    <w:p w14:paraId="5FD0F35A"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ac"/>
        <w:spacing w:after="0"/>
        <w:rPr>
          <w:rFonts w:ascii="Times New Roman" w:hAnsi="Times New Roman"/>
          <w:szCs w:val="20"/>
          <w:lang w:eastAsia="zh-CN"/>
        </w:rPr>
      </w:pPr>
    </w:p>
    <w:p w14:paraId="3FC9EC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ac"/>
        <w:spacing w:after="0"/>
        <w:rPr>
          <w:rFonts w:ascii="Times New Roman" w:hAnsi="Times New Roman"/>
          <w:szCs w:val="20"/>
          <w:lang w:eastAsia="zh-CN"/>
        </w:rPr>
      </w:pPr>
    </w:p>
    <w:p w14:paraId="1CCFEF9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ac"/>
        <w:spacing w:after="0"/>
        <w:rPr>
          <w:rFonts w:ascii="Times New Roman" w:hAnsi="Times New Roman"/>
          <w:szCs w:val="20"/>
          <w:lang w:eastAsia="zh-CN"/>
        </w:rPr>
      </w:pPr>
    </w:p>
    <w:p w14:paraId="107A154C" w14:textId="77777777" w:rsidR="00545C3F" w:rsidRDefault="00576440">
      <w:pPr>
        <w:pStyle w:val="ac"/>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368FAB80" w14:textId="77777777" w:rsidR="00545C3F" w:rsidRDefault="00545C3F">
      <w:pPr>
        <w:pStyle w:val="ac"/>
        <w:spacing w:after="0"/>
      </w:pPr>
    </w:p>
    <w:p w14:paraId="40B30B64" w14:textId="77777777" w:rsidR="00545C3F" w:rsidRDefault="00576440">
      <w:pPr>
        <w:pStyle w:val="ac"/>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w:t>
      </w:r>
      <w:r>
        <w:rPr>
          <w:rFonts w:ascii="Times New Roman" w:hAnsi="Times New Roman"/>
          <w:lang w:eastAsia="zh-CN"/>
        </w:rPr>
        <w:lastRenderedPageBreak/>
        <w:t xml:space="preserve">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1D71A1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6F4C3A" w14:textId="77777777" w:rsidR="00545C3F" w:rsidRDefault="00545C3F">
      <w:pPr>
        <w:pStyle w:val="ac"/>
        <w:spacing w:after="0"/>
        <w:rPr>
          <w:rFonts w:ascii="Times New Roman" w:hAnsi="Times New Roman"/>
          <w:szCs w:val="20"/>
          <w:lang w:eastAsia="zh-CN"/>
        </w:rPr>
      </w:pPr>
    </w:p>
    <w:p w14:paraId="7ECC17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2EABBE0E" w:rsidR="00545C3F" w:rsidRDefault="00576440">
      <w:pPr>
        <w:pStyle w:val="5"/>
      </w:pPr>
      <w:r>
        <w:rPr>
          <w:highlight w:val="cyan"/>
        </w:rPr>
        <w:t>Discussion point 1-</w:t>
      </w:r>
      <w:r w:rsidR="00371BBF">
        <w:rPr>
          <w:highlight w:val="cyan"/>
        </w:rPr>
        <w:t>2</w:t>
      </w:r>
    </w:p>
    <w:p w14:paraId="06ABE64D" w14:textId="77777777" w:rsidR="00545C3F" w:rsidRDefault="00545C3F">
      <w:pPr>
        <w:pStyle w:val="ac"/>
        <w:spacing w:after="0"/>
        <w:rPr>
          <w:rFonts w:ascii="Times New Roman" w:hAnsi="Times New Roman"/>
          <w:szCs w:val="20"/>
          <w:lang w:eastAsia="zh-CN"/>
        </w:rPr>
      </w:pPr>
    </w:p>
    <w:p w14:paraId="0BAED01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ac"/>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ac"/>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ac"/>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56EE172A" w14:textId="77777777" w:rsidR="00545C3F" w:rsidRDefault="00576440">
            <w:pPr>
              <w:pStyle w:val="ac"/>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606135">
        <w:trPr>
          <w:trHeight w:val="339"/>
        </w:trPr>
        <w:tc>
          <w:tcPr>
            <w:tcW w:w="1871" w:type="dxa"/>
          </w:tcPr>
          <w:p w14:paraId="36948F02"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606135">
            <w:pPr>
              <w:pStyle w:val="ac"/>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15CBC642" w:rsidR="00707A9B" w:rsidRDefault="00675A8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907E16" w14:textId="5DB8D1C8" w:rsidR="00707A9B" w:rsidRDefault="00675A83">
            <w:pPr>
              <w:pStyle w:val="ac"/>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78939A94" w14:textId="77777777" w:rsidR="00545C3F" w:rsidRDefault="00576440">
      <w:pPr>
        <w:pStyle w:val="2"/>
        <w:numPr>
          <w:ilvl w:val="1"/>
          <w:numId w:val="11"/>
        </w:numPr>
        <w:rPr>
          <w:lang w:eastAsia="zh-CN"/>
        </w:rPr>
      </w:pPr>
      <w:r>
        <w:rPr>
          <w:lang w:eastAsia="zh-CN"/>
        </w:rPr>
        <w:t>Online and offline training</w:t>
      </w:r>
    </w:p>
    <w:p w14:paraId="519E25D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ac"/>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ac"/>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lastRenderedPageBreak/>
        <w:t>Discussion point 1-3</w:t>
      </w:r>
    </w:p>
    <w:p w14:paraId="37ABE51F"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ac"/>
        <w:spacing w:after="0"/>
        <w:rPr>
          <w:rFonts w:ascii="Times New Roman" w:hAnsi="Times New Roman"/>
          <w:szCs w:val="20"/>
          <w:lang w:eastAsia="zh-CN"/>
        </w:rPr>
      </w:pPr>
    </w:p>
    <w:p w14:paraId="0802D2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39C5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315D0AE0" w14:textId="77777777">
        <w:trPr>
          <w:trHeight w:val="339"/>
        </w:trPr>
        <w:tc>
          <w:tcPr>
            <w:tcW w:w="1871" w:type="dxa"/>
          </w:tcPr>
          <w:p w14:paraId="71F322C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ac"/>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w:t>
            </w:r>
            <w:r>
              <w:rPr>
                <w:rFonts w:ascii="Times New Roman" w:hAnsi="Times New Roman"/>
                <w:szCs w:val="20"/>
                <w:lang w:eastAsia="zh-CN"/>
              </w:rPr>
              <w:lastRenderedPageBreak/>
              <w:t>reason, I think this discussion of online/offline training for positioning would better wait for agenda 9.2.1.</w:t>
            </w:r>
          </w:p>
          <w:p w14:paraId="44D4C662" w14:textId="77777777" w:rsidR="00545C3F" w:rsidRDefault="00545C3F">
            <w:pPr>
              <w:pStyle w:val="ac"/>
              <w:spacing w:after="0"/>
              <w:rPr>
                <w:rFonts w:ascii="Times New Roman" w:hAnsi="Times New Roman"/>
                <w:szCs w:val="20"/>
                <w:lang w:eastAsia="zh-CN"/>
              </w:rPr>
            </w:pPr>
          </w:p>
          <w:p w14:paraId="31CB7ED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050A2C" w14:paraId="2CB6F7F6" w14:textId="77777777">
        <w:trPr>
          <w:trHeight w:val="339"/>
        </w:trPr>
        <w:tc>
          <w:tcPr>
            <w:tcW w:w="1871" w:type="dxa"/>
          </w:tcPr>
          <w:p w14:paraId="1B40072B" w14:textId="586503CB"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25FB532" w14:textId="4820A327"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0834A409" w14:textId="77777777" w:rsidR="00545C3F" w:rsidRDefault="00545C3F"/>
    <w:p w14:paraId="6685ABE8" w14:textId="77777777" w:rsidR="00545C3F" w:rsidRDefault="00576440">
      <w:pPr>
        <w:pStyle w:val="5"/>
      </w:pPr>
      <w:r>
        <w:rPr>
          <w:highlight w:val="cyan"/>
        </w:rPr>
        <w:t>Conclusion 1-3a</w:t>
      </w:r>
    </w:p>
    <w:p w14:paraId="3120DDCA"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ac"/>
        <w:spacing w:after="0"/>
        <w:rPr>
          <w:rFonts w:ascii="Times New Roman" w:hAnsi="Times New Roman"/>
          <w:szCs w:val="20"/>
          <w:lang w:eastAsia="zh-CN"/>
        </w:rPr>
      </w:pPr>
    </w:p>
    <w:p w14:paraId="1936458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ac"/>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606135">
        <w:trPr>
          <w:trHeight w:val="339"/>
        </w:trPr>
        <w:tc>
          <w:tcPr>
            <w:tcW w:w="1871" w:type="dxa"/>
          </w:tcPr>
          <w:p w14:paraId="51A97D49"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w:t>
            </w:r>
          </w:p>
        </w:tc>
      </w:tr>
      <w:tr w:rsidR="008A2CC1" w14:paraId="4013C641" w14:textId="77777777">
        <w:trPr>
          <w:trHeight w:val="339"/>
        </w:trPr>
        <w:tc>
          <w:tcPr>
            <w:tcW w:w="1871" w:type="dxa"/>
          </w:tcPr>
          <w:p w14:paraId="7A5B0528" w14:textId="17A2ADDC"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0E1C373" w14:textId="4094C6FC" w:rsidR="008A2CC1" w:rsidRDefault="008A2CC1" w:rsidP="008A2CC1">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392261" w14:paraId="670E9A9B" w14:textId="77777777">
        <w:trPr>
          <w:trHeight w:val="339"/>
        </w:trPr>
        <w:tc>
          <w:tcPr>
            <w:tcW w:w="1871" w:type="dxa"/>
          </w:tcPr>
          <w:p w14:paraId="496B206D" w14:textId="38D22095" w:rsidR="00392261" w:rsidRDefault="00392261" w:rsidP="00392261">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C7DA4D" w14:textId="25675BA2" w:rsidR="00392261" w:rsidRDefault="00392261" w:rsidP="00392261">
            <w:pPr>
              <w:pStyle w:val="ac"/>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5D7446" w14:paraId="433CAE0C" w14:textId="77777777">
        <w:trPr>
          <w:trHeight w:val="339"/>
        </w:trPr>
        <w:tc>
          <w:tcPr>
            <w:tcW w:w="1871" w:type="dxa"/>
          </w:tcPr>
          <w:p w14:paraId="1E600541" w14:textId="22C35650" w:rsidR="005D7446" w:rsidRDefault="005D7446" w:rsidP="00392261">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B65DE3" w14:textId="772657C5" w:rsidR="005D7446" w:rsidRDefault="005D7446" w:rsidP="00392261">
            <w:pPr>
              <w:pStyle w:val="ac"/>
              <w:spacing w:after="0"/>
              <w:rPr>
                <w:rFonts w:ascii="Times New Roman" w:hAnsi="Times New Roman"/>
                <w:szCs w:val="20"/>
                <w:lang w:eastAsia="zh-CN"/>
              </w:rPr>
            </w:pPr>
            <w:r>
              <w:rPr>
                <w:rFonts w:ascii="Times New Roman" w:hAnsi="Times New Roman"/>
                <w:szCs w:val="20"/>
                <w:lang w:eastAsia="zh-CN"/>
              </w:rPr>
              <w:t>OK</w:t>
            </w:r>
          </w:p>
        </w:tc>
      </w:tr>
      <w:tr w:rsidR="00050A2C" w14:paraId="780D3528" w14:textId="77777777">
        <w:trPr>
          <w:trHeight w:val="339"/>
        </w:trPr>
        <w:tc>
          <w:tcPr>
            <w:tcW w:w="1871" w:type="dxa"/>
          </w:tcPr>
          <w:p w14:paraId="5837D441" w14:textId="678F0323" w:rsidR="00050A2C" w:rsidRDefault="00050A2C" w:rsidP="00392261">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0D6B5E6" w14:textId="4E467D67" w:rsidR="00050A2C" w:rsidRDefault="00050A2C" w:rsidP="00392261">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C21533" w14:paraId="42B30D1C" w14:textId="77777777">
        <w:trPr>
          <w:trHeight w:val="339"/>
        </w:trPr>
        <w:tc>
          <w:tcPr>
            <w:tcW w:w="1871" w:type="dxa"/>
          </w:tcPr>
          <w:p w14:paraId="039538A4" w14:textId="3C667038" w:rsidR="00C21533" w:rsidRDefault="00C21533" w:rsidP="00392261">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EAA9F6F" w14:textId="7E593B42" w:rsidR="00C21533" w:rsidRDefault="00C21533" w:rsidP="00392261">
            <w:pPr>
              <w:pStyle w:val="ac"/>
              <w:spacing w:after="0"/>
              <w:rPr>
                <w:rFonts w:ascii="Times New Roman" w:hAnsi="Times New Roman"/>
                <w:szCs w:val="20"/>
                <w:lang w:eastAsia="zh-CN"/>
              </w:rPr>
            </w:pPr>
            <w:r>
              <w:rPr>
                <w:rFonts w:ascii="Times New Roman" w:hAnsi="Times New Roman"/>
                <w:szCs w:val="20"/>
                <w:lang w:eastAsia="zh-CN"/>
              </w:rPr>
              <w:t>Support the conclusion</w:t>
            </w:r>
          </w:p>
        </w:tc>
      </w:tr>
      <w:tr w:rsidR="00207247" w14:paraId="0D6EF418" w14:textId="77777777">
        <w:trPr>
          <w:trHeight w:val="339"/>
        </w:trPr>
        <w:tc>
          <w:tcPr>
            <w:tcW w:w="1871" w:type="dxa"/>
          </w:tcPr>
          <w:p w14:paraId="1027E34D" w14:textId="6E64E4EA" w:rsidR="00207247" w:rsidRDefault="00207247" w:rsidP="00392261">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6547C575" w14:textId="2FAEE4E9" w:rsidR="00207247" w:rsidRDefault="00207247" w:rsidP="00392261">
            <w:pPr>
              <w:pStyle w:val="ac"/>
              <w:spacing w:after="0"/>
              <w:rPr>
                <w:rFonts w:ascii="Times New Roman" w:hAnsi="Times New Roman"/>
                <w:szCs w:val="20"/>
                <w:lang w:eastAsia="zh-CN"/>
              </w:rPr>
            </w:pPr>
            <w:r>
              <w:rPr>
                <w:rFonts w:ascii="Times New Roman" w:hAnsi="Times New Roman" w:hint="eastAsia"/>
                <w:szCs w:val="20"/>
                <w:lang w:eastAsia="zh-CN"/>
              </w:rPr>
              <w:t>Fine</w:t>
            </w:r>
          </w:p>
        </w:tc>
      </w:tr>
    </w:tbl>
    <w:p w14:paraId="5FD382CB" w14:textId="77777777" w:rsidR="00545C3F" w:rsidRDefault="00545C3F"/>
    <w:p w14:paraId="504D94B7" w14:textId="77777777" w:rsidR="00545C3F" w:rsidRDefault="00576440">
      <w:pPr>
        <w:pStyle w:val="2"/>
        <w:numPr>
          <w:ilvl w:val="1"/>
          <w:numId w:val="11"/>
        </w:numPr>
        <w:rPr>
          <w:lang w:eastAsia="zh-CN"/>
        </w:rPr>
      </w:pPr>
      <w:r>
        <w:rPr>
          <w:lang w:eastAsia="zh-CN"/>
        </w:rPr>
        <w:t>AI/ML approaches for different positioning methods</w:t>
      </w:r>
    </w:p>
    <w:p w14:paraId="4B4F0AB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aff4"/>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ac"/>
        <w:spacing w:after="0"/>
        <w:rPr>
          <w:rFonts w:ascii="Times New Roman" w:hAnsi="Times New Roman"/>
          <w:lang w:eastAsia="zh-CN"/>
        </w:rPr>
      </w:pPr>
    </w:p>
    <w:p w14:paraId="06280D19" w14:textId="77777777" w:rsidR="00545C3F" w:rsidRDefault="00576440">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ac"/>
        <w:spacing w:after="0"/>
        <w:rPr>
          <w:rFonts w:ascii="Times New Roman" w:hAnsi="Times New Roman"/>
          <w:lang w:eastAsia="zh-CN"/>
        </w:rPr>
      </w:pPr>
    </w:p>
    <w:p w14:paraId="7860FDA8" w14:textId="77777777" w:rsidR="00545C3F" w:rsidRDefault="00576440">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ac"/>
        <w:spacing w:after="0"/>
        <w:rPr>
          <w:rFonts w:ascii="Times New Roman" w:hAnsi="Times New Roman"/>
          <w:szCs w:val="20"/>
          <w:lang w:eastAsia="zh-CN"/>
        </w:rPr>
      </w:pPr>
    </w:p>
    <w:p w14:paraId="033E9CCF"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14125EC2" w14:textId="77777777" w:rsidR="00545C3F" w:rsidRDefault="00545C3F">
      <w:pPr>
        <w:pStyle w:val="ac"/>
        <w:spacing w:after="0"/>
        <w:rPr>
          <w:rFonts w:ascii="Times New Roman" w:hAnsi="Times New Roman"/>
          <w:szCs w:val="20"/>
          <w:lang w:eastAsia="zh-CN"/>
        </w:rPr>
      </w:pPr>
    </w:p>
    <w:p w14:paraId="1FC9FC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ac"/>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1523972"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ac"/>
        <w:spacing w:after="0"/>
        <w:rPr>
          <w:rFonts w:ascii="Times New Roman" w:hAnsi="Times New Roman"/>
          <w:szCs w:val="20"/>
          <w:lang w:eastAsia="zh-CN"/>
        </w:rPr>
      </w:pPr>
    </w:p>
    <w:p w14:paraId="49EEF0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ac"/>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813D5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B4AAEC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ac"/>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24975BCB" w:rsidR="00545C3F" w:rsidRDefault="00B831A6">
            <w:pPr>
              <w:pStyle w:val="ac"/>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27E304D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BDB0C7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58B54FEE"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545C3F" w14:paraId="24D26660" w14:textId="77777777">
        <w:trPr>
          <w:trHeight w:val="339"/>
        </w:trPr>
        <w:tc>
          <w:tcPr>
            <w:tcW w:w="1871" w:type="dxa"/>
          </w:tcPr>
          <w:p w14:paraId="2653E4B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ac"/>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ac"/>
              <w:spacing w:after="0"/>
              <w:rPr>
                <w:rFonts w:asciiTheme="minorHAnsi" w:hAnsiTheme="minorHAnsi" w:cstheme="minorHAnsi"/>
                <w:szCs w:val="20"/>
                <w:lang w:eastAsia="zh-CN"/>
              </w:rPr>
            </w:pPr>
          </w:p>
          <w:p w14:paraId="2846DC59"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ac"/>
              <w:spacing w:after="0"/>
              <w:rPr>
                <w:rFonts w:asciiTheme="minorHAnsi" w:hAnsiTheme="minorHAnsi" w:cstheme="minorHAnsi"/>
                <w:szCs w:val="20"/>
                <w:lang w:eastAsia="zh-CN"/>
              </w:rPr>
            </w:pPr>
          </w:p>
          <w:p w14:paraId="181A70CE"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4CE660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ac"/>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11680477" w:rsidR="00451759"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C5629C" w14:textId="4E58608F" w:rsidR="00451759"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133CFA0E"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0F8E6BB"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ac"/>
        <w:spacing w:after="0"/>
        <w:rPr>
          <w:rFonts w:ascii="Times New Roman" w:hAnsi="Times New Roman"/>
          <w:szCs w:val="20"/>
          <w:lang w:eastAsia="zh-CN"/>
        </w:rPr>
      </w:pPr>
    </w:p>
    <w:p w14:paraId="67780C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DF3BE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48875D1D"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sidR="00050A2C">
              <w:rPr>
                <w:rFonts w:ascii="Times New Roman" w:hAnsi="Times New Roman"/>
                <w:szCs w:val="20"/>
                <w:lang w:eastAsia="zh-CN"/>
              </w:rPr>
              <w:t>Gnb</w:t>
            </w:r>
            <w:proofErr w:type="spellEnd"/>
            <w:r>
              <w:rPr>
                <w:rFonts w:ascii="Times New Roman" w:hAnsi="Times New Roman" w:hint="eastAsia"/>
                <w:szCs w:val="20"/>
                <w:lang w:eastAsia="zh-CN"/>
              </w:rPr>
              <w:t>.</w:t>
            </w:r>
          </w:p>
        </w:tc>
      </w:tr>
      <w:tr w:rsidR="00545C3F" w14:paraId="103DBF1B" w14:textId="77777777">
        <w:trPr>
          <w:trHeight w:val="339"/>
        </w:trPr>
        <w:tc>
          <w:tcPr>
            <w:tcW w:w="1871" w:type="dxa"/>
          </w:tcPr>
          <w:p w14:paraId="0CDA873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7CAF0B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ac"/>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409DDBBB"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3AA0C8F0" w14:textId="77777777" w:rsidR="00545C3F" w:rsidRDefault="00576440">
            <w:pPr>
              <w:pStyle w:val="aff4"/>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ac"/>
              <w:spacing w:after="0"/>
              <w:rPr>
                <w:lang w:eastAsia="zh-CN"/>
              </w:rPr>
            </w:pPr>
          </w:p>
          <w:p w14:paraId="0D84CD8F" w14:textId="77777777" w:rsidR="00545C3F" w:rsidRDefault="00576440">
            <w:pPr>
              <w:pStyle w:val="ac"/>
              <w:spacing w:after="0"/>
              <w:rPr>
                <w:lang w:eastAsia="zh-CN"/>
              </w:rPr>
            </w:pPr>
            <w:r>
              <w:rPr>
                <w:lang w:eastAsia="zh-CN"/>
              </w:rPr>
              <w:t>To all:</w:t>
            </w:r>
          </w:p>
          <w:p w14:paraId="3ACE93E8" w14:textId="77777777" w:rsidR="00545C3F" w:rsidRDefault="00576440">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050A2C" w14:paraId="2F777A0E" w14:textId="77777777">
        <w:trPr>
          <w:trHeight w:val="339"/>
        </w:trPr>
        <w:tc>
          <w:tcPr>
            <w:tcW w:w="1871" w:type="dxa"/>
          </w:tcPr>
          <w:p w14:paraId="529B0045" w14:textId="037C1819"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F6637CD" w14:textId="33B9F191"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4F4F369A"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A6CF68A"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ac"/>
        <w:spacing w:after="0"/>
        <w:rPr>
          <w:rFonts w:ascii="Times New Roman" w:hAnsi="Times New Roman"/>
          <w:szCs w:val="20"/>
          <w:lang w:eastAsia="zh-CN"/>
        </w:rPr>
      </w:pPr>
    </w:p>
    <w:p w14:paraId="29A4098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ac"/>
              <w:spacing w:after="0"/>
              <w:rPr>
                <w:rFonts w:ascii="Times New Roman" w:hAnsi="Times New Roman"/>
                <w:szCs w:val="20"/>
                <w:lang w:eastAsia="zh-CN"/>
              </w:rPr>
            </w:pPr>
          </w:p>
        </w:tc>
        <w:tc>
          <w:tcPr>
            <w:tcW w:w="8021" w:type="dxa"/>
          </w:tcPr>
          <w:p w14:paraId="32564903" w14:textId="77777777" w:rsidR="00545C3F" w:rsidRDefault="00545C3F">
            <w:pPr>
              <w:pStyle w:val="ac"/>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58471ABD"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72BB56F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ac"/>
        <w:spacing w:after="0"/>
        <w:rPr>
          <w:rFonts w:ascii="Times New Roman" w:hAnsi="Times New Roman"/>
          <w:szCs w:val="20"/>
          <w:lang w:eastAsia="zh-CN"/>
        </w:rPr>
      </w:pPr>
    </w:p>
    <w:p w14:paraId="799E1A5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ac"/>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We don’t think AI assisted positioning should be precluded now. The UE side AI model can infer either an intermediate features like current measurement or UE location directly. It’s </w:t>
            </w:r>
            <w:r>
              <w:rPr>
                <w:rFonts w:ascii="Times New Roman" w:hAnsi="Times New Roman"/>
                <w:szCs w:val="20"/>
                <w:lang w:eastAsia="zh-CN"/>
              </w:rPr>
              <w:lastRenderedPageBreak/>
              <w:t>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27AC300"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ac"/>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DA591BD" w14:textId="267E7B89" w:rsidR="00545C3F" w:rsidRDefault="00451759">
            <w:pPr>
              <w:pStyle w:val="ac"/>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0CB6FB7" w14:textId="2FE09817" w:rsidR="000D30ED" w:rsidRDefault="000D30ED">
            <w:pPr>
              <w:pStyle w:val="ac"/>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476A58" w14:paraId="1D6D8365" w14:textId="77777777">
        <w:trPr>
          <w:trHeight w:val="339"/>
        </w:trPr>
        <w:tc>
          <w:tcPr>
            <w:tcW w:w="1871" w:type="dxa"/>
          </w:tcPr>
          <w:p w14:paraId="62840A6E" w14:textId="4AB40FE2" w:rsidR="00476A58" w:rsidRDefault="00476A58">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910B5A" w14:textId="73BDBB3E" w:rsidR="00476A58" w:rsidRDefault="00476A58">
            <w:pPr>
              <w:pStyle w:val="ac"/>
              <w:spacing w:after="0"/>
              <w:rPr>
                <w:rFonts w:ascii="Times New Roman" w:hAnsi="Times New Roman"/>
                <w:szCs w:val="20"/>
                <w:lang w:eastAsia="zh-CN"/>
              </w:rPr>
            </w:pPr>
            <w:r>
              <w:rPr>
                <w:rFonts w:ascii="Times New Roman" w:hAnsi="Times New Roman"/>
                <w:szCs w:val="20"/>
                <w:lang w:eastAsia="zh-CN"/>
              </w:rPr>
              <w:t>Support.</w:t>
            </w:r>
          </w:p>
        </w:tc>
      </w:tr>
      <w:tr w:rsidR="00371BBF" w14:paraId="761AF415" w14:textId="77777777" w:rsidTr="00371BBF">
        <w:trPr>
          <w:trHeight w:val="339"/>
        </w:trPr>
        <w:tc>
          <w:tcPr>
            <w:tcW w:w="1871" w:type="dxa"/>
          </w:tcPr>
          <w:p w14:paraId="00F69646"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EEFB86D" w14:textId="4B8E402A"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Ericsson and Huawei:</w:t>
            </w:r>
          </w:p>
          <w:p w14:paraId="1D82F287" w14:textId="766016D5"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 xml:space="preserve">Even for Rel-16 UE-based positioning, there’s assistance information to UE from the network. Whether there’s specification impact </w:t>
            </w:r>
            <w:r w:rsidRPr="00EF0FDC">
              <w:rPr>
                <w:rFonts w:ascii="Times New Roman" w:hAnsi="Times New Roman"/>
                <w:szCs w:val="20"/>
                <w:lang w:eastAsia="zh-CN"/>
              </w:rPr>
              <w:t xml:space="preserve">due to UE using one </w:t>
            </w:r>
            <w:r>
              <w:rPr>
                <w:rFonts w:ascii="Times New Roman" w:hAnsi="Times New Roman"/>
                <w:szCs w:val="20"/>
                <w:lang w:eastAsia="zh-CN"/>
              </w:rPr>
              <w:t xml:space="preserve">AI </w:t>
            </w:r>
            <w:r w:rsidRPr="00EF0FDC">
              <w:rPr>
                <w:rFonts w:ascii="Times New Roman" w:hAnsi="Times New Roman"/>
                <w:szCs w:val="20"/>
                <w:lang w:eastAsia="zh-CN"/>
              </w:rPr>
              <w:t xml:space="preserve">approach vs the other </w:t>
            </w:r>
            <w:r>
              <w:rPr>
                <w:rFonts w:ascii="Times New Roman" w:hAnsi="Times New Roman"/>
                <w:szCs w:val="20"/>
                <w:lang w:eastAsia="zh-CN"/>
              </w:rPr>
              <w:t xml:space="preserve">AI </w:t>
            </w:r>
            <w:r w:rsidRPr="00EF0FDC">
              <w:rPr>
                <w:rFonts w:ascii="Times New Roman" w:hAnsi="Times New Roman"/>
                <w:szCs w:val="20"/>
                <w:lang w:eastAsia="zh-CN"/>
              </w:rPr>
              <w:t xml:space="preserve">approach, </w:t>
            </w:r>
            <w:r>
              <w:rPr>
                <w:rFonts w:ascii="Times New Roman" w:hAnsi="Times New Roman"/>
                <w:szCs w:val="20"/>
                <w:lang w:eastAsia="zh-CN"/>
              </w:rPr>
              <w:t>that would be part of the study to figure out. To be safe, I prefer not to add a note with such prediction/speculative language which later may conflict with the study outcome.</w:t>
            </w:r>
          </w:p>
          <w:p w14:paraId="439EEFF4" w14:textId="77777777" w:rsidR="00371BBF" w:rsidRDefault="00371BBF" w:rsidP="00CC416F">
            <w:pPr>
              <w:pStyle w:val="ac"/>
              <w:spacing w:after="0"/>
              <w:rPr>
                <w:rFonts w:ascii="Times New Roman" w:hAnsi="Times New Roman"/>
                <w:szCs w:val="20"/>
                <w:lang w:eastAsia="zh-CN"/>
              </w:rPr>
            </w:pPr>
          </w:p>
          <w:p w14:paraId="4368378F"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Samsung:</w:t>
            </w:r>
          </w:p>
          <w:p w14:paraId="10285393" w14:textId="77777777" w:rsidR="00371BBF" w:rsidRPr="00EF0FDC" w:rsidRDefault="00371BBF" w:rsidP="00CC416F">
            <w:pPr>
              <w:pStyle w:val="ac"/>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165B51" w14:paraId="5659530E" w14:textId="77777777" w:rsidTr="00371BBF">
        <w:trPr>
          <w:trHeight w:val="339"/>
        </w:trPr>
        <w:tc>
          <w:tcPr>
            <w:tcW w:w="1871" w:type="dxa"/>
          </w:tcPr>
          <w:p w14:paraId="6E83102D" w14:textId="3BD42EFB" w:rsidR="00165B51" w:rsidRDefault="00165B51" w:rsidP="00CC416F">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088B5" w14:textId="5148EBAA" w:rsidR="00165B51" w:rsidRDefault="00165B51" w:rsidP="00CC416F">
            <w:pPr>
              <w:pStyle w:val="ac"/>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5D7446" w14:paraId="46428C6D" w14:textId="77777777" w:rsidTr="00371BBF">
        <w:trPr>
          <w:trHeight w:val="339"/>
        </w:trPr>
        <w:tc>
          <w:tcPr>
            <w:tcW w:w="1871" w:type="dxa"/>
          </w:tcPr>
          <w:p w14:paraId="3F109717" w14:textId="576B782C" w:rsidR="005D7446" w:rsidRDefault="005D7446" w:rsidP="00CC416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11D00" w14:textId="1007A87C" w:rsidR="005D7446" w:rsidRDefault="005D7446" w:rsidP="00CC416F">
            <w:pPr>
              <w:pStyle w:val="ac"/>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050A2C" w14:paraId="6AF2F487" w14:textId="77777777" w:rsidTr="00371BBF">
        <w:trPr>
          <w:trHeight w:val="339"/>
        </w:trPr>
        <w:tc>
          <w:tcPr>
            <w:tcW w:w="1871" w:type="dxa"/>
          </w:tcPr>
          <w:p w14:paraId="2F19F7FC" w14:textId="3C101970" w:rsidR="00050A2C" w:rsidRDefault="00050A2C" w:rsidP="00CC416F">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4B39BE" w14:textId="19911D32" w:rsidR="00050A2C" w:rsidRDefault="00050A2C" w:rsidP="00CC416F">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B831A6" w14:paraId="7636824E" w14:textId="77777777" w:rsidTr="00371BBF">
        <w:trPr>
          <w:trHeight w:val="339"/>
        </w:trPr>
        <w:tc>
          <w:tcPr>
            <w:tcW w:w="1871" w:type="dxa"/>
          </w:tcPr>
          <w:p w14:paraId="4BF21347" w14:textId="2AC14451" w:rsidR="00B831A6" w:rsidRDefault="00B831A6" w:rsidP="00CC416F">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0DA6A8E" w14:textId="7EDAF020" w:rsidR="00B831A6" w:rsidRDefault="00B831A6" w:rsidP="00CC416F">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63575" w14:paraId="0C9E94C8" w14:textId="77777777" w:rsidTr="00371BBF">
        <w:trPr>
          <w:trHeight w:val="339"/>
        </w:trPr>
        <w:tc>
          <w:tcPr>
            <w:tcW w:w="1871" w:type="dxa"/>
          </w:tcPr>
          <w:p w14:paraId="0AF4F7DE" w14:textId="209F6817" w:rsidR="00263575" w:rsidRDefault="00263575" w:rsidP="00CC416F">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2D5BC1D" w14:textId="25CFF7F2" w:rsidR="00263575" w:rsidRPr="00263575" w:rsidRDefault="00263575" w:rsidP="00CC416F">
            <w:pPr>
              <w:pStyle w:val="ac"/>
              <w:spacing w:after="0"/>
              <w:rPr>
                <w:rFonts w:ascii="Times New Roman" w:hAnsi="Times New Roman"/>
                <w:szCs w:val="20"/>
                <w:highlight w:val="cyan"/>
                <w:lang w:eastAsia="zh-CN"/>
              </w:rPr>
            </w:pPr>
            <w:r w:rsidRPr="00263575">
              <w:rPr>
                <w:rFonts w:ascii="Times New Roman" w:hAnsi="Times New Roman"/>
                <w:szCs w:val="20"/>
                <w:lang w:eastAsia="zh-CN"/>
              </w:rPr>
              <w:t>We agree with Moderator’s response to Ericsson and HW/</w:t>
            </w:r>
            <w:proofErr w:type="spellStart"/>
            <w:r w:rsidRPr="00263575">
              <w:rPr>
                <w:rFonts w:ascii="Times New Roman" w:hAnsi="Times New Roman"/>
                <w:szCs w:val="20"/>
                <w:lang w:eastAsia="zh-CN"/>
              </w:rPr>
              <w:t>HiSi</w:t>
            </w:r>
            <w:proofErr w:type="spellEnd"/>
            <w:r w:rsidRPr="00263575">
              <w:rPr>
                <w:rFonts w:ascii="Times New Roman" w:hAnsi="Times New Roman"/>
                <w:szCs w:val="20"/>
                <w:lang w:eastAsia="zh-CN"/>
              </w:rPr>
              <w:t>. There is no need to add such a note. Case 1 may have specification impact, e.g., labeling assistance, LCM, etc.</w:t>
            </w:r>
          </w:p>
        </w:tc>
      </w:tr>
      <w:tr w:rsidR="00C30D34" w14:paraId="6868E849" w14:textId="77777777" w:rsidTr="00371BBF">
        <w:trPr>
          <w:trHeight w:val="339"/>
        </w:trPr>
        <w:tc>
          <w:tcPr>
            <w:tcW w:w="1871" w:type="dxa"/>
          </w:tcPr>
          <w:p w14:paraId="64625B0A" w14:textId="2D6FD606" w:rsidR="00C30D34" w:rsidRDefault="00C30D34" w:rsidP="00CC416F">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725CD4" w14:textId="77777777" w:rsidR="00C30D34" w:rsidRDefault="00C30D34" w:rsidP="00AF3DD7">
            <w:pPr>
              <w:pStyle w:val="ac"/>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2C4B8638" w14:textId="5C5FF0C7" w:rsidR="00C30D34" w:rsidRPr="00263575" w:rsidRDefault="00C30D34" w:rsidP="00CC416F">
            <w:pPr>
              <w:pStyle w:val="ac"/>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bl>
    <w:p w14:paraId="77A0358F" w14:textId="77777777" w:rsidR="00545C3F" w:rsidRDefault="00545C3F"/>
    <w:p w14:paraId="583394B3" w14:textId="77777777" w:rsidR="00545C3F" w:rsidRDefault="00576440">
      <w:pPr>
        <w:pStyle w:val="2"/>
        <w:numPr>
          <w:ilvl w:val="1"/>
          <w:numId w:val="11"/>
        </w:numPr>
        <w:rPr>
          <w:lang w:eastAsia="zh-CN"/>
        </w:rPr>
      </w:pPr>
      <w:r>
        <w:rPr>
          <w:lang w:eastAsia="zh-CN"/>
        </w:rPr>
        <w:lastRenderedPageBreak/>
        <w:t>Sub use cases</w:t>
      </w:r>
    </w:p>
    <w:p w14:paraId="4DDC8A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ac"/>
        <w:spacing w:after="0"/>
        <w:rPr>
          <w:rFonts w:ascii="Times New Roman" w:hAnsi="Times New Roman"/>
          <w:szCs w:val="20"/>
          <w:lang w:eastAsia="zh-CN"/>
        </w:rPr>
      </w:pPr>
    </w:p>
    <w:p w14:paraId="44382AB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ac"/>
        <w:spacing w:after="0"/>
        <w:rPr>
          <w:rFonts w:ascii="Times New Roman" w:hAnsi="Times New Roman"/>
          <w:szCs w:val="20"/>
          <w:lang w:eastAsia="zh-CN"/>
        </w:rPr>
      </w:pPr>
    </w:p>
    <w:p w14:paraId="36662CE9" w14:textId="77777777" w:rsidR="00545C3F" w:rsidRDefault="00576440">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ac"/>
        <w:spacing w:after="0"/>
        <w:rPr>
          <w:rFonts w:ascii="Times New Roman" w:hAnsi="Times New Roman"/>
          <w:szCs w:val="20"/>
          <w:lang w:eastAsia="zh-CN"/>
        </w:rPr>
      </w:pPr>
    </w:p>
    <w:p w14:paraId="0B9C62D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ac"/>
        <w:spacing w:after="0"/>
        <w:rPr>
          <w:rFonts w:ascii="Times New Roman" w:hAnsi="Times New Roman"/>
          <w:szCs w:val="20"/>
          <w:lang w:eastAsia="zh-CN"/>
        </w:rPr>
      </w:pPr>
    </w:p>
    <w:p w14:paraId="59E0441B"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A19501" w14:textId="77777777" w:rsidR="00545C3F" w:rsidRDefault="00545C3F">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0DE0EF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ac"/>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ac"/>
        <w:spacing w:after="0"/>
        <w:rPr>
          <w:bCs/>
        </w:rPr>
      </w:pPr>
    </w:p>
    <w:p w14:paraId="44391388" w14:textId="77777777" w:rsidR="00545C3F" w:rsidRDefault="00545C3F">
      <w:pPr>
        <w:pStyle w:val="ac"/>
        <w:spacing w:after="0"/>
        <w:rPr>
          <w:rFonts w:ascii="Times New Roman" w:hAnsi="Times New Roman"/>
          <w:szCs w:val="20"/>
          <w:lang w:eastAsia="zh-CN"/>
        </w:rPr>
      </w:pPr>
    </w:p>
    <w:p w14:paraId="5CAF2B16" w14:textId="3195ABF6" w:rsidR="00545C3F" w:rsidRDefault="00576440">
      <w:pPr>
        <w:pStyle w:val="5"/>
      </w:pPr>
      <w:r>
        <w:rPr>
          <w:highlight w:val="cyan"/>
        </w:rPr>
        <w:t>Discussion point 1-</w:t>
      </w:r>
      <w:r w:rsidR="00E80C4D">
        <w:rPr>
          <w:highlight w:val="cyan"/>
        </w:rPr>
        <w:t>5</w:t>
      </w:r>
    </w:p>
    <w:p w14:paraId="4714CD4C" w14:textId="77777777" w:rsidR="00545C3F" w:rsidRDefault="00545C3F">
      <w:pPr>
        <w:pStyle w:val="ac"/>
        <w:spacing w:after="0"/>
        <w:rPr>
          <w:rFonts w:ascii="Times New Roman" w:hAnsi="Times New Roman"/>
          <w:szCs w:val="20"/>
          <w:lang w:eastAsia="zh-CN"/>
        </w:rPr>
      </w:pPr>
    </w:p>
    <w:p w14:paraId="0414C27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See my response to proposal 1-4.</w:t>
            </w:r>
          </w:p>
        </w:tc>
      </w:tr>
      <w:tr w:rsidR="00545C3F" w14:paraId="28DFA37F" w14:textId="77777777">
        <w:trPr>
          <w:trHeight w:val="339"/>
        </w:trPr>
        <w:tc>
          <w:tcPr>
            <w:tcW w:w="1871" w:type="dxa"/>
          </w:tcPr>
          <w:p w14:paraId="08221D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FE17F5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606135">
        <w:trPr>
          <w:trHeight w:val="339"/>
        </w:trPr>
        <w:tc>
          <w:tcPr>
            <w:tcW w:w="1871" w:type="dxa"/>
          </w:tcPr>
          <w:p w14:paraId="5CE618AE"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42018847" w:rsidR="00707A9B" w:rsidRDefault="00E80C4D">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089F939" w14:textId="14D66767" w:rsidR="00707A9B" w:rsidRDefault="00E80C4D">
            <w:pPr>
              <w:pStyle w:val="ac"/>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050A2C" w14:paraId="480785E6" w14:textId="77777777">
        <w:trPr>
          <w:trHeight w:val="339"/>
        </w:trPr>
        <w:tc>
          <w:tcPr>
            <w:tcW w:w="1871" w:type="dxa"/>
          </w:tcPr>
          <w:p w14:paraId="512787AA" w14:textId="1712E653"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748C5E38" w14:textId="399A8429"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4A6CDEA3" w14:textId="77777777" w:rsidR="00545C3F" w:rsidRDefault="00545C3F"/>
    <w:p w14:paraId="4DA5FBAA" w14:textId="77777777" w:rsidR="00545C3F" w:rsidRDefault="00545C3F"/>
    <w:p w14:paraId="73B48A89" w14:textId="77777777" w:rsidR="00545C3F" w:rsidRDefault="00576440">
      <w:pPr>
        <w:pStyle w:val="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lastRenderedPageBreak/>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718258" w14:textId="77777777" w:rsidR="00545C3F" w:rsidRDefault="00576440">
      <w:pPr>
        <w:pStyle w:val="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To enable model fine-tuning when AI/ML model inference is at UE side, support assistance information to the target UE about pre-trained model and </w:t>
            </w:r>
            <w:r>
              <w:rPr>
                <w:rFonts w:asciiTheme="minorHAnsi" w:hAnsiTheme="minorHAnsi" w:cstheme="minorHAnsi"/>
              </w:rPr>
              <w:lastRenderedPageBreak/>
              <w:t>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lastRenderedPageBreak/>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14: For UE-assisted positioning method, collaboration level y is prioritized for direct AI/ML positioning if the AI model is based on new type(s) of UE </w:t>
            </w:r>
            <w:r>
              <w:rPr>
                <w:rFonts w:asciiTheme="minorHAnsi" w:hAnsiTheme="minorHAnsi" w:cstheme="minorHAnsi"/>
                <w:b/>
                <w:i/>
              </w:rPr>
              <w:lastRenderedPageBreak/>
              <w:t>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4D9957" w14:textId="77777777" w:rsidR="00545C3F" w:rsidRDefault="00576440">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6D99509F"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2DB6D534"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5A1E0607"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4CDA2816"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 xml:space="preserve">Model representation format (MRF) for model transfer, e.g., ONNX or 3GPP-based </w:t>
            </w:r>
            <w:r>
              <w:rPr>
                <w:rFonts w:asciiTheme="minorHAnsi" w:eastAsia="宋体" w:hAnsiTheme="minorHAnsi" w:cstheme="minorHAnsi"/>
                <w:b/>
                <w:bCs/>
                <w:sz w:val="20"/>
                <w:szCs w:val="20"/>
              </w:rPr>
              <w:lastRenderedPageBreak/>
              <w:t>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07E182C" w14:textId="77777777" w:rsidR="00545C3F" w:rsidRDefault="00576440">
            <w:pPr>
              <w:pStyle w:val="aff4"/>
              <w:widowControl w:val="0"/>
              <w:numPr>
                <w:ilvl w:val="0"/>
                <w:numId w:val="32"/>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4696FEF3" w14:textId="77777777" w:rsidR="00545C3F" w:rsidRDefault="00576440">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7E76FF">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576440">
                <w:rPr>
                  <w:rStyle w:val="aff1"/>
                  <w:rFonts w:asciiTheme="minorHAnsi" w:hAnsiTheme="minorHAnsi" w:cstheme="minorHAnsi"/>
                  <w:b/>
                  <w:bCs/>
                  <w:sz w:val="20"/>
                  <w:szCs w:val="20"/>
                </w:rPr>
                <w:t xml:space="preserve">Observation 2: </w:t>
              </w:r>
              <w:r w:rsidR="00576440">
                <w:rPr>
                  <w:rStyle w:val="aff1"/>
                  <w:rFonts w:asciiTheme="minorHAnsi" w:hAnsiTheme="minorHAnsi" w:cstheme="minorHAnsi"/>
                  <w:b/>
                  <w:bCs/>
                  <w:sz w:val="20"/>
                  <w:szCs w:val="20"/>
                  <w:lang w:eastAsia="zh-CN"/>
                </w:rPr>
                <w:t>The procedure of AI/</w:t>
              </w:r>
              <w:r w:rsidR="00576440">
                <w:rPr>
                  <w:rStyle w:val="aff1"/>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7E76FF">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7E76FF">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7E76FF">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aff1"/>
                  <w:rFonts w:asciiTheme="minorHAnsi" w:hAnsiTheme="minorHAnsi" w:cstheme="minorHAnsi"/>
                  <w:b/>
                  <w:bCs/>
                  <w:sz w:val="20"/>
                  <w:szCs w:val="20"/>
                </w:rPr>
                <w:t>Proposal 3: Support the usage of PRU for AI/ML Positioning.</w:t>
              </w:r>
            </w:hyperlink>
          </w:p>
          <w:p w14:paraId="13E11DE7" w14:textId="77777777" w:rsidR="00545C3F" w:rsidRDefault="007E76FF">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aff1"/>
                  <w:rFonts w:asciiTheme="minorHAnsi" w:hAnsiTheme="minorHAnsi" w:cstheme="minorHAnsi"/>
                  <w:b/>
                  <w:bCs/>
                  <w:sz w:val="20"/>
                  <w:szCs w:val="20"/>
                </w:rPr>
                <w:t>Proposal 4: Support AI/ML Positioning with UE-side inference.</w:t>
              </w:r>
            </w:hyperlink>
          </w:p>
          <w:p w14:paraId="3E44DD8B" w14:textId="77777777" w:rsidR="00545C3F" w:rsidRDefault="007E76FF">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aff1"/>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rsidP="00207247">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lastRenderedPageBreak/>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630DB408" w14:textId="77777777" w:rsidR="00545C3F" w:rsidRDefault="00576440" w:rsidP="00207247">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rsidP="00207247">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rsidP="00207247">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rsidP="00207247">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rsidP="00207247">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rsidP="00207247">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lastRenderedPageBreak/>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w:t>
            </w:r>
            <w:r>
              <w:rPr>
                <w:rFonts w:asciiTheme="minorHAnsi" w:hAnsiTheme="minorHAnsi" w:cstheme="minorHAnsi"/>
                <w:b/>
                <w:bCs/>
              </w:rPr>
              <w:lastRenderedPageBreak/>
              <w:t xml:space="preserve">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 xml:space="preserve">Observation-20: For optimal NLOS/LOS classification, the channel features used may not be static but dynamically updated based on the identified environmental conditions and </w:t>
            </w:r>
            <w:r>
              <w:rPr>
                <w:rFonts w:asciiTheme="minorHAnsi" w:hAnsiTheme="minorHAnsi" w:cstheme="minorHAnsi"/>
                <w:b/>
                <w:bCs/>
              </w:rPr>
              <w:lastRenderedPageBreak/>
              <w:t>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Additional signaling needed for making use of Virtual-TRPs</w:t>
            </w:r>
          </w:p>
          <w:p w14:paraId="2E3F1FFE" w14:textId="77777777" w:rsidR="00545C3F" w:rsidRDefault="00576440">
            <w:pPr>
              <w:pStyle w:val="aff4"/>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648FC79A" w14:textId="77777777" w:rsidR="00545C3F" w:rsidRDefault="00576440">
            <w:pPr>
              <w:pStyle w:val="aff4"/>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aff4"/>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training data source determination (e.g. </w:t>
                  </w:r>
                  <w:r>
                    <w:rPr>
                      <w:rFonts w:asciiTheme="minorHAnsi" w:hAnsiTheme="minorHAnsi" w:cstheme="minorHAnsi"/>
                      <w:b/>
                      <w:bCs/>
                      <w:sz w:val="20"/>
                      <w:szCs w:val="20"/>
                      <w:lang w:eastAsia="zh-CN"/>
                    </w:rPr>
                    <w:lastRenderedPageBreak/>
                    <w:t>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479B9A"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 xml:space="preserve">AI/ML model inference </w:t>
                  </w:r>
                  <w:r>
                    <w:rPr>
                      <w:rFonts w:asciiTheme="minorHAnsi" w:hAnsiTheme="minorHAnsi" w:cstheme="minorHAnsi"/>
                    </w:rPr>
                    <w:lastRenderedPageBreak/>
                    <w:t>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lastRenderedPageBreak/>
                    <w:t>Inference Input:</w:t>
                  </w:r>
                  <w:r>
                    <w:rPr>
                      <w:rFonts w:asciiTheme="minorHAnsi" w:hAnsiTheme="minorHAnsi" w:cstheme="minorHAnsi"/>
                    </w:rPr>
                    <w:t xml:space="preserve"> model input acquisition and pre-</w:t>
                  </w:r>
                  <w:r>
                    <w:rPr>
                      <w:rFonts w:asciiTheme="minorHAnsi" w:hAnsiTheme="minorHAnsi" w:cstheme="minorHAnsi"/>
                    </w:rPr>
                    <w:lastRenderedPageBreak/>
                    <w:t xml:space="preserv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 xml:space="preserve">Proposal 12: For AI/ML based positioning enhancements, study potential specification impact related to report/feedback of model inference output and post-processing for UE </w:t>
            </w:r>
            <w:r>
              <w:rPr>
                <w:rFonts w:asciiTheme="minorHAnsi" w:hAnsiTheme="minorHAnsi" w:cstheme="minorHAnsi"/>
                <w:b/>
                <w:bCs/>
              </w:rPr>
              <w:lastRenderedPageBreak/>
              <w:t>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rsidP="00207247">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rsidP="00207247">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rsidP="00207247">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rsidP="00207247">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rsidP="00207247">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rsidP="00207247">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rsidP="00207247">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 xml:space="preserve">Proposal 6: Consider the existing framework of MO-LR, MT-LR and NI-LR services as a </w:t>
            </w:r>
            <w:r>
              <w:rPr>
                <w:rFonts w:asciiTheme="minorHAnsi" w:hAnsiTheme="minorHAnsi" w:cstheme="minorHAnsi"/>
                <w:b/>
                <w:bCs/>
                <w:i/>
                <w:iCs/>
              </w:rPr>
              <w:lastRenderedPageBreak/>
              <w:t>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2"/>
        <w:numPr>
          <w:ilvl w:val="1"/>
          <w:numId w:val="11"/>
        </w:numPr>
        <w:rPr>
          <w:lang w:eastAsia="zh-CN"/>
        </w:rPr>
      </w:pPr>
      <w:r>
        <w:rPr>
          <w:lang w:eastAsia="zh-CN"/>
        </w:rPr>
        <w:t>Training data collection</w:t>
      </w:r>
    </w:p>
    <w:p w14:paraId="7078BC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ac"/>
        <w:spacing w:after="0"/>
        <w:rPr>
          <w:rFonts w:ascii="Times New Roman" w:hAnsi="Times New Roman"/>
          <w:szCs w:val="20"/>
          <w:lang w:eastAsia="zh-CN"/>
        </w:rPr>
      </w:pPr>
    </w:p>
    <w:p w14:paraId="1BB9B03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ac"/>
        <w:spacing w:after="0"/>
        <w:rPr>
          <w:rFonts w:ascii="Times New Roman" w:hAnsi="Times New Roman"/>
          <w:szCs w:val="20"/>
          <w:lang w:eastAsia="zh-CN"/>
        </w:rPr>
      </w:pPr>
    </w:p>
    <w:p w14:paraId="69CB47D7" w14:textId="77777777" w:rsidR="00545C3F" w:rsidRDefault="00576440">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ac"/>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ac"/>
        <w:spacing w:after="0"/>
        <w:rPr>
          <w:lang w:eastAsia="zh-CN"/>
        </w:rPr>
      </w:pPr>
    </w:p>
    <w:p w14:paraId="2E691B67" w14:textId="77777777" w:rsidR="00545C3F" w:rsidRDefault="00545C3F">
      <w:pPr>
        <w:pStyle w:val="ac"/>
        <w:spacing w:after="0"/>
        <w:rPr>
          <w:rFonts w:ascii="Times New Roman" w:hAnsi="Times New Roman"/>
          <w:szCs w:val="20"/>
          <w:lang w:eastAsia="zh-CN"/>
        </w:rPr>
      </w:pPr>
    </w:p>
    <w:p w14:paraId="114D0E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26BAB47" w14:textId="77777777" w:rsidR="00545C3F" w:rsidRDefault="00576440">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5319B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ac"/>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lastRenderedPageBreak/>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ac"/>
              <w:spacing w:after="0"/>
              <w:rPr>
                <w:rFonts w:ascii="Times New Roman" w:hAnsi="Times New Roman"/>
                <w:szCs w:val="20"/>
                <w:lang w:eastAsia="zh-CN"/>
              </w:rPr>
            </w:pPr>
          </w:p>
          <w:p w14:paraId="21C590E7" w14:textId="77777777" w:rsidR="00545C3F" w:rsidRDefault="00545C3F">
            <w:pPr>
              <w:pStyle w:val="ac"/>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0C2BC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ac"/>
              <w:spacing w:after="0"/>
              <w:rPr>
                <w:rFonts w:ascii="Times New Roman" w:hAnsi="Times New Roman"/>
                <w:szCs w:val="20"/>
                <w:lang w:eastAsia="zh-CN"/>
              </w:rPr>
            </w:pPr>
          </w:p>
          <w:p w14:paraId="3F939BA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ac"/>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D2589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ok with the suggested proposal from OPPO. From our view, it is a step forward to focus </w:t>
            </w:r>
            <w:r>
              <w:rPr>
                <w:rFonts w:ascii="Times New Roman" w:hAnsi="Times New Roman"/>
                <w:szCs w:val="20"/>
                <w:lang w:eastAsia="zh-CN"/>
              </w:rPr>
              <w:lastRenderedPageBreak/>
              <w:t>our study on PRU.</w:t>
            </w:r>
          </w:p>
        </w:tc>
      </w:tr>
      <w:tr w:rsidR="00545C3F" w14:paraId="56C040F6" w14:textId="77777777">
        <w:trPr>
          <w:trHeight w:val="339"/>
        </w:trPr>
        <w:tc>
          <w:tcPr>
            <w:tcW w:w="1871" w:type="dxa"/>
          </w:tcPr>
          <w:p w14:paraId="7D517B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9E9BB3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okay using PRU to obtain label. However, considering the limited availability of PRU in practical deployment,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6AB82A2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ac"/>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w:t>
            </w:r>
            <w:proofErr w:type="gramStart"/>
            <w:r>
              <w:rPr>
                <w:lang w:val="en-GB"/>
              </w:rPr>
              <w:t>an</w:t>
            </w:r>
            <w:proofErr w:type="gramEnd"/>
            <w:r>
              <w:rPr>
                <w:lang w:val="en-GB"/>
              </w:rPr>
              <w:t xml:space="preserve"> LS can be sent to SA2 for consultation.</w:t>
            </w:r>
          </w:p>
        </w:tc>
      </w:tr>
      <w:tr w:rsidR="00545C3F" w14:paraId="6C2593E4" w14:textId="77777777">
        <w:trPr>
          <w:trHeight w:val="339"/>
        </w:trPr>
        <w:tc>
          <w:tcPr>
            <w:tcW w:w="1871" w:type="dxa"/>
          </w:tcPr>
          <w:p w14:paraId="620EF0F4"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23EBEA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w:t>
            </w:r>
            <w:r>
              <w:rPr>
                <w:rFonts w:hint="eastAsia"/>
                <w:lang w:val="en-GB" w:eastAsia="zh-CN"/>
              </w:rPr>
              <w:lastRenderedPageBreak/>
              <w:t xml:space="preserve">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ac"/>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ac"/>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422E47B4" w14:textId="77777777" w:rsidR="00545C3F" w:rsidRDefault="00576440">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050A2C" w14:paraId="797840C5" w14:textId="77777777">
        <w:trPr>
          <w:trHeight w:val="339"/>
        </w:trPr>
        <w:tc>
          <w:tcPr>
            <w:tcW w:w="1871" w:type="dxa"/>
          </w:tcPr>
          <w:p w14:paraId="3AAFF28A" w14:textId="6175D404"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AF87A4B" w14:textId="0892A558"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7ADF77C4" w14:textId="77777777" w:rsidR="00545C3F" w:rsidRDefault="00545C3F"/>
    <w:p w14:paraId="6A02A185" w14:textId="77777777" w:rsidR="00545C3F" w:rsidRPr="00371BBF" w:rsidRDefault="00576440" w:rsidP="00371BBF">
      <w:pPr>
        <w:rPr>
          <w:rFonts w:asciiTheme="majorHAnsi" w:hAnsiTheme="majorHAnsi" w:cstheme="majorHAnsi"/>
          <w:sz w:val="22"/>
          <w:szCs w:val="22"/>
        </w:rPr>
      </w:pPr>
      <w:r w:rsidRPr="00371BBF">
        <w:rPr>
          <w:rFonts w:asciiTheme="majorHAnsi" w:hAnsiTheme="majorHAnsi" w:cstheme="majorHAnsi"/>
          <w:sz w:val="22"/>
          <w:szCs w:val="22"/>
          <w:highlight w:val="cya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ac"/>
        <w:spacing w:after="0"/>
        <w:rPr>
          <w:lang w:eastAsia="zh-CN"/>
        </w:rPr>
      </w:pPr>
    </w:p>
    <w:p w14:paraId="50F1F60E" w14:textId="77777777" w:rsidR="00545C3F" w:rsidRDefault="00545C3F">
      <w:pPr>
        <w:pStyle w:val="ac"/>
        <w:spacing w:after="0"/>
        <w:rPr>
          <w:rFonts w:ascii="Times New Roman" w:hAnsi="Times New Roman"/>
          <w:szCs w:val="20"/>
          <w:lang w:eastAsia="zh-CN"/>
        </w:rPr>
      </w:pPr>
    </w:p>
    <w:p w14:paraId="6D7961B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FA30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28FC62E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ac"/>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ac"/>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ac"/>
              <w:spacing w:after="0"/>
              <w:rPr>
                <w:lang w:eastAsia="zh-CN"/>
              </w:rPr>
            </w:pPr>
          </w:p>
          <w:p w14:paraId="4942A489" w14:textId="77777777" w:rsidR="00545C3F" w:rsidRDefault="00576440">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ac"/>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ac"/>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ac"/>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1FFFCE2F" w:rsidR="00060219" w:rsidRDefault="00050A2C" w:rsidP="0025064E">
            <w:pPr>
              <w:pStyle w:val="ac"/>
              <w:spacing w:after="0"/>
              <w:rPr>
                <w:rFonts w:ascii="Times New Roman" w:hAnsi="Times New Roman"/>
                <w:szCs w:val="20"/>
                <w:lang w:eastAsia="zh-CN"/>
              </w:rPr>
            </w:pPr>
            <w:r>
              <w:rPr>
                <w:rFonts w:ascii="Times New Roman" w:hAnsi="Times New Roman"/>
                <w:szCs w:val="20"/>
                <w:lang w:eastAsia="zh-CN"/>
              </w:rPr>
              <w:t>I</w:t>
            </w:r>
            <w:r w:rsidR="00060219">
              <w:rPr>
                <w:rFonts w:ascii="Times New Roman" w:hAnsi="Times New Roman"/>
                <w:szCs w:val="20"/>
                <w:lang w:eastAsia="zh-CN"/>
              </w:rPr>
              <w:t xml:space="preserve"> both (a) and (b)?</w:t>
            </w:r>
          </w:p>
          <w:p w14:paraId="7C8FA690" w14:textId="0CE3B1BA"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It seems that the full procedure should be </w:t>
            </w:r>
            <w:r w:rsidR="00050A2C">
              <w:rPr>
                <w:rFonts w:ascii="Times New Roman" w:hAnsi="Times New Roman"/>
                <w:szCs w:val="20"/>
                <w:lang w:eastAsia="zh-CN"/>
              </w:rPr>
              <w:t>I</w:t>
            </w:r>
            <w:r>
              <w:rPr>
                <w:rFonts w:ascii="Times New Roman" w:hAnsi="Times New Roman"/>
                <w:szCs w:val="20"/>
                <w:lang w:eastAsia="zh-CN"/>
              </w:rPr>
              <w:t>.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 xml:space="preserve">when the training entity is not the same entity to obtain label </w:t>
            </w:r>
            <w:r w:rsidRPr="00D128AD">
              <w:rPr>
                <w:lang w:val="en-GB"/>
              </w:rPr>
              <w:lastRenderedPageBreak/>
              <w:t>and/or training data</w:t>
            </w:r>
          </w:p>
          <w:p w14:paraId="4D952CF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CAABDA6" w14:textId="5D8EDA64" w:rsidR="00617296" w:rsidRDefault="00A86A75" w:rsidP="0025064E">
            <w:pPr>
              <w:pStyle w:val="ac"/>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ac"/>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ac"/>
              <w:spacing w:after="0"/>
              <w:rPr>
                <w:rFonts w:ascii="Times New Roman" w:hAnsi="Times New Roman"/>
                <w:szCs w:val="20"/>
                <w:lang w:eastAsia="zh-CN"/>
              </w:rPr>
            </w:pPr>
          </w:p>
        </w:tc>
      </w:tr>
      <w:tr w:rsidR="00707A9B" w14:paraId="5CCAD2F3" w14:textId="77777777" w:rsidTr="00606135">
        <w:trPr>
          <w:trHeight w:val="339"/>
        </w:trPr>
        <w:tc>
          <w:tcPr>
            <w:tcW w:w="1871" w:type="dxa"/>
          </w:tcPr>
          <w:p w14:paraId="3102F5ED"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A14024"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606135">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606135">
            <w:pPr>
              <w:pStyle w:val="ac"/>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ac"/>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ac"/>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ac"/>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8A2CC1" w14:paraId="04A4D670" w14:textId="77777777" w:rsidTr="00060219">
        <w:trPr>
          <w:trHeight w:val="339"/>
        </w:trPr>
        <w:tc>
          <w:tcPr>
            <w:tcW w:w="1871" w:type="dxa"/>
          </w:tcPr>
          <w:p w14:paraId="3A568A01" w14:textId="7445E05E"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4F92247" w14:textId="1FE8F256" w:rsidR="008A2CC1" w:rsidRDefault="008A2CC1" w:rsidP="008A2CC1">
            <w:pPr>
              <w:pStyle w:val="ac"/>
              <w:spacing w:after="0"/>
              <w:rPr>
                <w:rFonts w:ascii="Times New Roman" w:hAnsi="Times New Roman"/>
                <w:szCs w:val="20"/>
                <w:lang w:eastAsia="zh-CN"/>
              </w:rPr>
            </w:pPr>
            <w:r>
              <w:rPr>
                <w:lang w:eastAsia="zh-CN"/>
              </w:rPr>
              <w:t>Agree with CATT</w:t>
            </w:r>
          </w:p>
        </w:tc>
      </w:tr>
      <w:tr w:rsidR="00371BBF" w14:paraId="1D8828C6" w14:textId="77777777" w:rsidTr="00CC416F">
        <w:trPr>
          <w:trHeight w:val="339"/>
        </w:trPr>
        <w:tc>
          <w:tcPr>
            <w:tcW w:w="1871" w:type="dxa"/>
          </w:tcPr>
          <w:p w14:paraId="3D7074C0"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3BBB46"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Qualcomm:</w:t>
            </w:r>
          </w:p>
          <w:p w14:paraId="748C37E1" w14:textId="77777777" w:rsidR="00371BBF" w:rsidRDefault="00371BBF" w:rsidP="00CC416F">
            <w:pPr>
              <w:pStyle w:val="ac"/>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4248AF92" w14:textId="77777777" w:rsidR="00371BBF" w:rsidRDefault="00371BBF" w:rsidP="00CC416F">
            <w:pPr>
              <w:pStyle w:val="ac"/>
              <w:spacing w:after="0"/>
              <w:rPr>
                <w:lang w:eastAsia="zh-CN"/>
              </w:rPr>
            </w:pPr>
          </w:p>
          <w:p w14:paraId="79843F30" w14:textId="77777777" w:rsidR="00371BBF" w:rsidRDefault="00371BBF" w:rsidP="00CC416F">
            <w:pPr>
              <w:pStyle w:val="ac"/>
              <w:spacing w:after="0"/>
              <w:rPr>
                <w:lang w:eastAsia="zh-CN"/>
              </w:rPr>
            </w:pPr>
            <w:r>
              <w:rPr>
                <w:lang w:eastAsia="zh-CN"/>
              </w:rPr>
              <w:t>To ZTE:</w:t>
            </w:r>
          </w:p>
          <w:p w14:paraId="61791BC2" w14:textId="77777777" w:rsidR="00371BBF" w:rsidRDefault="00371BBF" w:rsidP="00CC416F">
            <w:pPr>
              <w:pStyle w:val="ac"/>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7E2ABD1C" w14:textId="77777777" w:rsidR="00371BBF" w:rsidRDefault="00371BBF" w:rsidP="00CC416F">
            <w:pPr>
              <w:pStyle w:val="ac"/>
              <w:spacing w:after="0"/>
              <w:rPr>
                <w:lang w:eastAsia="zh-CN"/>
              </w:rPr>
            </w:pPr>
          </w:p>
          <w:p w14:paraId="48A5E0FE"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Apple, CMCC, Ericsson, OPPO:</w:t>
            </w:r>
          </w:p>
          <w:p w14:paraId="1EB55A00" w14:textId="1AF9B4D4" w:rsidR="00371BBF" w:rsidRDefault="00426548" w:rsidP="00CC416F">
            <w:pPr>
              <w:pStyle w:val="ac"/>
              <w:spacing w:after="0"/>
              <w:rPr>
                <w:rFonts w:ascii="Times New Roman" w:hAnsi="Times New Roman"/>
                <w:szCs w:val="20"/>
                <w:lang w:eastAsia="zh-CN"/>
              </w:rPr>
            </w:pPr>
            <w:r>
              <w:rPr>
                <w:rFonts w:ascii="Times New Roman" w:hAnsi="Times New Roman"/>
                <w:szCs w:val="20"/>
                <w:lang w:eastAsia="zh-CN"/>
              </w:rPr>
              <w:lastRenderedPageBreak/>
              <w:t>I’ve</w:t>
            </w:r>
            <w:r w:rsidR="00371BBF">
              <w:rPr>
                <w:rFonts w:ascii="Times New Roman" w:hAnsi="Times New Roman"/>
                <w:szCs w:val="20"/>
                <w:lang w:eastAsia="zh-CN"/>
              </w:rPr>
              <w:t xml:space="preserve"> taken Ericsson’s wording suggestion, see if that address your concern on training data transfer</w:t>
            </w:r>
          </w:p>
          <w:p w14:paraId="2E4A70CB" w14:textId="77777777" w:rsidR="00371BBF" w:rsidRDefault="00371BBF" w:rsidP="00CC416F">
            <w:pPr>
              <w:pStyle w:val="ac"/>
              <w:spacing w:after="0"/>
              <w:rPr>
                <w:rFonts w:ascii="Times New Roman" w:hAnsi="Times New Roman"/>
                <w:szCs w:val="20"/>
                <w:lang w:eastAsia="zh-CN"/>
              </w:rPr>
            </w:pPr>
          </w:p>
          <w:p w14:paraId="78D5D776"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Samsung:</w:t>
            </w:r>
          </w:p>
          <w:p w14:paraId="3EB7C127"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I’ve incorporated original the 3</w:t>
            </w:r>
            <w:r w:rsidRPr="00701E4F">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sidRPr="00701E4F">
              <w:rPr>
                <w:rFonts w:ascii="Times New Roman" w:hAnsi="Times New Roman"/>
                <w:szCs w:val="20"/>
                <w:vertAlign w:val="superscript"/>
                <w:lang w:eastAsia="zh-CN"/>
              </w:rPr>
              <w:t>nd</w:t>
            </w:r>
            <w:r>
              <w:rPr>
                <w:rFonts w:ascii="Times New Roman" w:hAnsi="Times New Roman"/>
                <w:szCs w:val="20"/>
                <w:lang w:eastAsia="zh-CN"/>
              </w:rPr>
              <w:t xml:space="preserve"> bullet</w:t>
            </w:r>
          </w:p>
          <w:p w14:paraId="2A79D59A" w14:textId="77777777" w:rsidR="00371BBF" w:rsidRDefault="00371BBF" w:rsidP="00CC416F">
            <w:pPr>
              <w:pStyle w:val="ac"/>
              <w:spacing w:after="0"/>
              <w:rPr>
                <w:rFonts w:ascii="Times New Roman" w:hAnsi="Times New Roman"/>
                <w:szCs w:val="20"/>
                <w:lang w:eastAsia="zh-CN"/>
              </w:rPr>
            </w:pPr>
          </w:p>
          <w:p w14:paraId="1F044605"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Discussion summary on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01FEF5D4" w14:textId="15E2742B"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2D29687C" w14:textId="1C95E14E"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289A25CE"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3CA928A0"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40886555"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sidRPr="001B76FF">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BA4343C" w14:textId="77777777" w:rsidR="00371BBF" w:rsidRDefault="00371BBF" w:rsidP="00CC416F">
            <w:pPr>
              <w:pStyle w:val="ac"/>
              <w:spacing w:after="0"/>
              <w:rPr>
                <w:rFonts w:ascii="Times New Roman" w:hAnsi="Times New Roman"/>
                <w:szCs w:val="20"/>
                <w:lang w:eastAsia="zh-CN"/>
              </w:rPr>
            </w:pPr>
          </w:p>
          <w:p w14:paraId="7574D123"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0B90ED8E" w14:textId="77777777" w:rsidR="00371BBF" w:rsidRDefault="00371BBF" w:rsidP="00371BBF"/>
    <w:p w14:paraId="51F607D9" w14:textId="77777777" w:rsidR="00371BBF" w:rsidRPr="009764CE" w:rsidRDefault="00371BBF" w:rsidP="009764CE">
      <w:pPr>
        <w:rPr>
          <w:rFonts w:asciiTheme="majorHAnsi" w:hAnsiTheme="majorHAnsi" w:cstheme="majorHAnsi"/>
          <w:sz w:val="22"/>
          <w:szCs w:val="22"/>
        </w:rPr>
      </w:pPr>
      <w:r w:rsidRPr="009764CE">
        <w:rPr>
          <w:rFonts w:asciiTheme="majorHAnsi" w:hAnsiTheme="majorHAnsi" w:cstheme="majorHAnsi"/>
          <w:sz w:val="22"/>
          <w:szCs w:val="22"/>
          <w:highlight w:val="cyan"/>
        </w:rPr>
        <w:t>Proposal 2-1b</w:t>
      </w:r>
    </w:p>
    <w:p w14:paraId="6697F090" w14:textId="77777777" w:rsidR="00371BBF" w:rsidRDefault="00371BBF" w:rsidP="00371BBF">
      <w:pPr>
        <w:rPr>
          <w:lang w:eastAsia="zh-CN"/>
        </w:rPr>
      </w:pPr>
      <w:r>
        <w:rPr>
          <w:lang w:eastAsia="zh-CN"/>
        </w:rPr>
        <w:t xml:space="preserve">Regarding data collection for AI/ML model training for AI/ML based positioning, </w:t>
      </w:r>
    </w:p>
    <w:p w14:paraId="6DF4B141" w14:textId="77777777" w:rsidR="00371BBF" w:rsidRDefault="00371BBF" w:rsidP="00371BBF">
      <w:pPr>
        <w:numPr>
          <w:ilvl w:val="0"/>
          <w:numId w:val="27"/>
        </w:numPr>
        <w:overflowPunct/>
        <w:autoSpaceDE/>
        <w:autoSpaceDN/>
        <w:adjustRightInd/>
        <w:spacing w:after="0"/>
        <w:textAlignment w:val="auto"/>
        <w:rPr>
          <w:lang w:eastAsia="zh-CN"/>
        </w:rPr>
      </w:pPr>
      <w:r>
        <w:rPr>
          <w:lang w:eastAsia="zh-CN"/>
        </w:rPr>
        <w:t xml:space="preserve">Study whether and if so, how </w:t>
      </w:r>
      <w:r w:rsidRPr="001B76FF">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5F410EDC"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FEB0" w14:textId="77777777" w:rsidR="00371BBF" w:rsidRDefault="00371BBF" w:rsidP="00371BB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when the training entity is not the same entity to obtain label and/or </w:t>
      </w:r>
      <w:r w:rsidRPr="006C4C6A">
        <w:rPr>
          <w:color w:val="FF0000"/>
          <w:lang w:val="en-GB"/>
        </w:rPr>
        <w:t xml:space="preserve">other </w:t>
      </w:r>
      <w:r>
        <w:rPr>
          <w:lang w:val="en-GB"/>
        </w:rPr>
        <w:t>training data</w:t>
      </w:r>
    </w:p>
    <w:p w14:paraId="0EAE8DF1"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59880E85"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53A1F874"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07C568D0"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3B52B1E7"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6E7FC98D" w14:textId="77777777" w:rsidR="00371BBF" w:rsidRDefault="00371BBF" w:rsidP="00371BBF">
      <w:pPr>
        <w:pStyle w:val="ac"/>
        <w:spacing w:after="0"/>
        <w:rPr>
          <w:lang w:eastAsia="zh-CN"/>
        </w:rPr>
      </w:pPr>
    </w:p>
    <w:p w14:paraId="37640FDF" w14:textId="77777777" w:rsidR="00371BBF" w:rsidRDefault="00371BBF" w:rsidP="00371BBF">
      <w:pPr>
        <w:pStyle w:val="ac"/>
        <w:spacing w:after="0"/>
        <w:rPr>
          <w:rFonts w:ascii="Times New Roman" w:hAnsi="Times New Roman"/>
          <w:szCs w:val="20"/>
          <w:lang w:eastAsia="zh-CN"/>
        </w:rPr>
      </w:pPr>
    </w:p>
    <w:p w14:paraId="14C1BC59" w14:textId="77777777" w:rsidR="00371BBF" w:rsidRDefault="00371BBF" w:rsidP="00371BB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71BBF" w14:paraId="1C28EF07" w14:textId="77777777" w:rsidTr="00CC416F">
        <w:trPr>
          <w:trHeight w:val="224"/>
        </w:trPr>
        <w:tc>
          <w:tcPr>
            <w:tcW w:w="1871" w:type="dxa"/>
            <w:shd w:val="clear" w:color="auto" w:fill="FFE599" w:themeFill="accent4" w:themeFillTint="66"/>
          </w:tcPr>
          <w:p w14:paraId="6763701B"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D0AA7A"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AF54F4" w14:paraId="2D3E25CE" w14:textId="77777777" w:rsidTr="00CC416F">
        <w:trPr>
          <w:trHeight w:val="339"/>
        </w:trPr>
        <w:tc>
          <w:tcPr>
            <w:tcW w:w="1871" w:type="dxa"/>
          </w:tcPr>
          <w:p w14:paraId="696697D0" w14:textId="775CD5E1" w:rsidR="00AF54F4" w:rsidRDefault="00AF54F4" w:rsidP="00AF54F4">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DAF037" w14:textId="3F860F5A" w:rsidR="00AF54F4" w:rsidRDefault="00AF54F4" w:rsidP="00AF54F4">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AF54F4" w14:paraId="114076A6" w14:textId="77777777" w:rsidTr="00CC416F">
        <w:trPr>
          <w:trHeight w:val="339"/>
        </w:trPr>
        <w:tc>
          <w:tcPr>
            <w:tcW w:w="1871" w:type="dxa"/>
          </w:tcPr>
          <w:p w14:paraId="443D0FAD" w14:textId="6D535BE7" w:rsidR="00AF54F4" w:rsidRDefault="00DB255F" w:rsidP="00AF54F4">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58F3065" w14:textId="28D8271F" w:rsidR="00AF54F4" w:rsidRDefault="00DB255F" w:rsidP="00AF54F4">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AF54F4" w14:paraId="6F1CB98F" w14:textId="77777777" w:rsidTr="00CC416F">
        <w:trPr>
          <w:trHeight w:val="339"/>
        </w:trPr>
        <w:tc>
          <w:tcPr>
            <w:tcW w:w="1871" w:type="dxa"/>
          </w:tcPr>
          <w:p w14:paraId="71147DC4" w14:textId="36306D97" w:rsidR="00AF54F4" w:rsidRDefault="00CC416F" w:rsidP="00AF54F4">
            <w:pPr>
              <w:pStyle w:val="ac"/>
              <w:spacing w:after="0"/>
              <w:rPr>
                <w:rFonts w:ascii="Times New Roman" w:hAnsi="Times New Roman"/>
                <w:szCs w:val="20"/>
                <w:lang w:eastAsia="zh-CN"/>
              </w:rPr>
            </w:pPr>
            <w:r>
              <w:rPr>
                <w:rFonts w:ascii="Times New Roman" w:hAnsi="Times New Roman"/>
                <w:szCs w:val="20"/>
                <w:lang w:eastAsia="zh-CN"/>
              </w:rPr>
              <w:t>OP</w:t>
            </w:r>
            <w:r w:rsidR="00B16806">
              <w:rPr>
                <w:rFonts w:ascii="Times New Roman" w:hAnsi="Times New Roman"/>
                <w:szCs w:val="20"/>
                <w:lang w:eastAsia="zh-CN"/>
              </w:rPr>
              <w:t>P</w:t>
            </w:r>
            <w:r>
              <w:rPr>
                <w:rFonts w:ascii="Times New Roman" w:hAnsi="Times New Roman"/>
                <w:szCs w:val="20"/>
                <w:lang w:eastAsia="zh-CN"/>
              </w:rPr>
              <w:t>O</w:t>
            </w:r>
          </w:p>
        </w:tc>
        <w:tc>
          <w:tcPr>
            <w:tcW w:w="8021" w:type="dxa"/>
          </w:tcPr>
          <w:p w14:paraId="4BA208EC" w14:textId="1625D436" w:rsidR="00B16806" w:rsidRDefault="00CC416F" w:rsidP="00050A2C">
            <w:pPr>
              <w:pStyle w:val="ac"/>
              <w:numPr>
                <w:ilvl w:val="0"/>
                <w:numId w:val="42"/>
              </w:numPr>
              <w:spacing w:after="0"/>
              <w:rPr>
                <w:rFonts w:ascii="Times New Roman" w:hAnsi="Times New Roman"/>
                <w:szCs w:val="20"/>
                <w:lang w:eastAsia="zh-CN"/>
              </w:rPr>
            </w:pPr>
            <w:r>
              <w:rPr>
                <w:rFonts w:ascii="Times New Roman" w:hAnsi="Times New Roman"/>
                <w:szCs w:val="20"/>
                <w:lang w:eastAsia="zh-CN"/>
              </w:rPr>
              <w:t xml:space="preserve">Failed to understand why the study is focusing on </w:t>
            </w:r>
            <w:r w:rsidR="00340D6D">
              <w:rPr>
                <w:rFonts w:ascii="Times New Roman" w:hAnsi="Times New Roman"/>
                <w:szCs w:val="20"/>
                <w:lang w:eastAsia="zh-CN"/>
              </w:rPr>
              <w:t xml:space="preserve">the case of </w:t>
            </w:r>
            <w:r>
              <w:rPr>
                <w:rFonts w:ascii="Times New Roman" w:hAnsi="Times New Roman"/>
                <w:szCs w:val="20"/>
                <w:lang w:eastAsia="zh-CN"/>
              </w:rPr>
              <w:t xml:space="preserve">different </w:t>
            </w:r>
            <w:r w:rsidR="00340D6D">
              <w:rPr>
                <w:rFonts w:ascii="Times New Roman" w:hAnsi="Times New Roman"/>
                <w:szCs w:val="20"/>
                <w:lang w:eastAsia="zh-CN"/>
              </w:rPr>
              <w:t xml:space="preserve">entities. </w:t>
            </w:r>
            <w:r w:rsidR="00EE5F5F">
              <w:rPr>
                <w:rFonts w:ascii="Times New Roman" w:hAnsi="Times New Roman"/>
                <w:szCs w:val="20"/>
                <w:lang w:eastAsia="zh-CN"/>
              </w:rPr>
              <w:t>Even for the case of the same entity, we still need to study “</w:t>
            </w:r>
            <w:r w:rsidR="00EE5F5F">
              <w:rPr>
                <w:lang w:val="en-GB"/>
              </w:rPr>
              <w:t xml:space="preserve">Study signalling and procedure to enable data </w:t>
            </w:r>
            <w:r w:rsidR="00EE5F5F">
              <w:rPr>
                <w:lang w:val="en-GB"/>
              </w:rPr>
              <w:lastRenderedPageBreak/>
              <w:t>collection</w:t>
            </w:r>
            <w:r w:rsidR="00EE5F5F">
              <w:rPr>
                <w:rFonts w:ascii="Times New Roman" w:hAnsi="Times New Roman"/>
                <w:szCs w:val="20"/>
                <w:lang w:eastAsia="zh-CN"/>
              </w:rPr>
              <w:t>”.</w:t>
            </w:r>
          </w:p>
          <w:p w14:paraId="5F046A17" w14:textId="467B6EC1" w:rsidR="00312B15" w:rsidRDefault="00B16806" w:rsidP="00AF54F4">
            <w:pPr>
              <w:pStyle w:val="ac"/>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854CDB7" w14:textId="45FF7949" w:rsidR="00312B15" w:rsidRDefault="00312B15" w:rsidP="00312B15">
            <w:pPr>
              <w:pStyle w:val="ac"/>
              <w:numPr>
                <w:ilvl w:val="0"/>
                <w:numId w:val="27"/>
              </w:numPr>
              <w:spacing w:after="0"/>
              <w:rPr>
                <w:rFonts w:ascii="Times New Roman" w:hAnsi="Times New Roman"/>
                <w:szCs w:val="20"/>
                <w:lang w:eastAsia="zh-CN"/>
              </w:rPr>
            </w:pPr>
            <w:r>
              <w:rPr>
                <w:rFonts w:ascii="Times New Roman" w:hAnsi="Times New Roman"/>
                <w:szCs w:val="20"/>
                <w:lang w:eastAsia="zh-CN"/>
              </w:rPr>
              <w:t>If UE collects the data</w:t>
            </w:r>
            <w:r w:rsidR="00C20544">
              <w:rPr>
                <w:rFonts w:ascii="Times New Roman" w:hAnsi="Times New Roman"/>
                <w:szCs w:val="20"/>
                <w:lang w:eastAsia="zh-CN"/>
              </w:rPr>
              <w:t xml:space="preserve"> (e.g., Direct AI/ML, or AI/ML assisted)</w:t>
            </w:r>
            <w:r>
              <w:rPr>
                <w:rFonts w:ascii="Times New Roman" w:hAnsi="Times New Roman"/>
                <w:szCs w:val="20"/>
                <w:lang w:eastAsia="zh-CN"/>
              </w:rPr>
              <w:t>, but the training is at a different entity (e.g. NW), then the UE-sided model should be transfer/delivered to UE</w:t>
            </w:r>
          </w:p>
          <w:p w14:paraId="2EFD1BF7" w14:textId="74DCC413" w:rsidR="00312B15" w:rsidRDefault="00312B15" w:rsidP="00312B15">
            <w:pPr>
              <w:pStyle w:val="ac"/>
              <w:numPr>
                <w:ilvl w:val="0"/>
                <w:numId w:val="27"/>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545B15F2" w14:textId="1167AC86" w:rsidR="00C20544" w:rsidRPr="007645CD" w:rsidRDefault="00C20544" w:rsidP="00312B15">
            <w:pPr>
              <w:pStyle w:val="ac"/>
              <w:numPr>
                <w:ilvl w:val="0"/>
                <w:numId w:val="27"/>
              </w:numPr>
              <w:spacing w:after="0"/>
              <w:rPr>
                <w:rFonts w:ascii="Times New Roman" w:hAnsi="Times New Roman"/>
                <w:szCs w:val="20"/>
                <w:lang w:eastAsia="zh-CN"/>
              </w:rPr>
            </w:pPr>
            <w:r w:rsidRPr="007645CD">
              <w:rPr>
                <w:rFonts w:ascii="Times New Roman" w:hAnsi="Times New Roman"/>
                <w:szCs w:val="20"/>
                <w:lang w:eastAsia="zh-CN"/>
              </w:rPr>
              <w:t>If gNB collects the data (e.g., AI/ML assisted), but the training is at a different entity, then the gNB-sided model should be transfer/delivered to gNB</w:t>
            </w:r>
          </w:p>
          <w:p w14:paraId="0721BA6D" w14:textId="51523A6A" w:rsidR="00B16806" w:rsidRPr="007645CD" w:rsidRDefault="00B16806" w:rsidP="00AF54F4">
            <w:pPr>
              <w:pStyle w:val="ac"/>
              <w:spacing w:after="0"/>
              <w:rPr>
                <w:rFonts w:ascii="Times New Roman" w:hAnsi="Times New Roman"/>
                <w:b/>
                <w:szCs w:val="20"/>
                <w:lang w:eastAsia="zh-CN"/>
              </w:rPr>
            </w:pPr>
            <w:r w:rsidRPr="007645CD">
              <w:rPr>
                <w:rFonts w:ascii="Times New Roman" w:hAnsi="Times New Roman"/>
                <w:b/>
                <w:szCs w:val="20"/>
                <w:lang w:eastAsia="zh-CN"/>
              </w:rPr>
              <w:t xml:space="preserve">That means this proposal will indicate the model transfer (or model delivery) is necessary. </w:t>
            </w:r>
          </w:p>
          <w:p w14:paraId="627759F6" w14:textId="17C31666" w:rsidR="007645CD" w:rsidRDefault="007645CD" w:rsidP="00AF54F4">
            <w:pPr>
              <w:pStyle w:val="ac"/>
              <w:spacing w:after="0"/>
              <w:rPr>
                <w:rFonts w:ascii="Times New Roman" w:hAnsi="Times New Roman"/>
                <w:szCs w:val="20"/>
                <w:lang w:eastAsia="zh-CN"/>
              </w:rPr>
            </w:pPr>
          </w:p>
          <w:p w14:paraId="394CF5F1" w14:textId="77777777" w:rsidR="00FD31F6" w:rsidRDefault="007645CD" w:rsidP="00FD31F6">
            <w:pPr>
              <w:pStyle w:val="ac"/>
              <w:numPr>
                <w:ilvl w:val="0"/>
                <w:numId w:val="50"/>
              </w:numPr>
              <w:spacing w:after="0"/>
              <w:rPr>
                <w:rFonts w:ascii="Times New Roman" w:hAnsi="Times New Roman"/>
                <w:szCs w:val="20"/>
                <w:lang w:eastAsia="zh-CN"/>
              </w:rPr>
            </w:pPr>
            <w:r>
              <w:rPr>
                <w:rFonts w:ascii="Times New Roman" w:hAnsi="Times New Roman"/>
                <w:szCs w:val="20"/>
                <w:lang w:eastAsia="zh-CN"/>
              </w:rPr>
              <w:t xml:space="preserve">The UE should not </w:t>
            </w:r>
            <w:r w:rsidR="00FD31F6">
              <w:rPr>
                <w:rFonts w:ascii="Times New Roman" w:hAnsi="Times New Roman"/>
                <w:szCs w:val="20"/>
                <w:lang w:eastAsia="zh-CN"/>
              </w:rPr>
              <w:t xml:space="preserve">be </w:t>
            </w:r>
            <w:r>
              <w:rPr>
                <w:rFonts w:ascii="Times New Roman" w:hAnsi="Times New Roman"/>
                <w:szCs w:val="20"/>
                <w:lang w:eastAsia="zh-CN"/>
              </w:rPr>
              <w:t>pu</w:t>
            </w:r>
            <w:r w:rsidR="00FD31F6">
              <w:rPr>
                <w:rFonts w:ascii="Times New Roman" w:hAnsi="Times New Roman"/>
                <w:szCs w:val="20"/>
                <w:lang w:eastAsia="zh-CN"/>
              </w:rPr>
              <w:t>t</w:t>
            </w:r>
            <w:r>
              <w:rPr>
                <w:rFonts w:ascii="Times New Roman" w:hAnsi="Times New Roman"/>
                <w:szCs w:val="20"/>
                <w:lang w:eastAsia="zh-CN"/>
              </w:rPr>
              <w:t>t</w:t>
            </w:r>
            <w:r w:rsidR="00FD31F6">
              <w:rPr>
                <w:rFonts w:ascii="Times New Roman" w:hAnsi="Times New Roman"/>
                <w:szCs w:val="20"/>
                <w:lang w:eastAsia="zh-CN"/>
              </w:rPr>
              <w:t>ed</w:t>
            </w:r>
            <w:r>
              <w:rPr>
                <w:rFonts w:ascii="Times New Roman" w:hAnsi="Times New Roman"/>
                <w:szCs w:val="20"/>
                <w:lang w:eastAsia="zh-CN"/>
              </w:rPr>
              <w:t xml:space="preserve"> in the same level of PRU. As for PRU, it </w:t>
            </w:r>
            <w:r w:rsidR="00FD31F6">
              <w:rPr>
                <w:rFonts w:ascii="Times New Roman" w:hAnsi="Times New Roman"/>
                <w:szCs w:val="20"/>
                <w:lang w:eastAsia="zh-CN"/>
              </w:rPr>
              <w:t>has known location information. However, we don’t it is feasible for a normal UE to do that. The only difference between normal UE and R17 PRU is that whether the it can get the known location</w:t>
            </w:r>
          </w:p>
          <w:p w14:paraId="039F1DB1" w14:textId="5FF66D42" w:rsidR="00EE5F5F" w:rsidRPr="00FD31F6" w:rsidRDefault="00FD31F6" w:rsidP="00AF54F4">
            <w:pPr>
              <w:pStyle w:val="ac"/>
              <w:numPr>
                <w:ilvl w:val="0"/>
                <w:numId w:val="50"/>
              </w:numPr>
              <w:spacing w:after="0"/>
              <w:rPr>
                <w:rFonts w:ascii="Times New Roman" w:hAnsi="Times New Roman"/>
                <w:szCs w:val="20"/>
                <w:lang w:eastAsia="zh-CN"/>
              </w:rPr>
            </w:pPr>
            <w:r w:rsidRPr="00FD31F6">
              <w:rPr>
                <w:rFonts w:ascii="Times New Roman" w:hAnsi="Times New Roman"/>
                <w:szCs w:val="20"/>
                <w:lang w:eastAsia="zh-CN"/>
              </w:rPr>
              <w:t xml:space="preserve"> </w:t>
            </w:r>
            <w:r w:rsidR="00EE5F5F" w:rsidRPr="00FD31F6">
              <w:rPr>
                <w:rFonts w:ascii="Times New Roman" w:hAnsi="Times New Roman"/>
                <w:szCs w:val="20"/>
                <w:lang w:eastAsia="zh-CN"/>
              </w:rPr>
              <w:t>Regarding the feasibility</w:t>
            </w:r>
            <w:r>
              <w:rPr>
                <w:rFonts w:ascii="Times New Roman" w:hAnsi="Times New Roman"/>
                <w:szCs w:val="20"/>
                <w:lang w:eastAsia="zh-CN"/>
              </w:rPr>
              <w:t xml:space="preserve"> study of PRU, there are </w:t>
            </w:r>
            <w:r w:rsidR="00CA65E9">
              <w:rPr>
                <w:rFonts w:ascii="Times New Roman" w:hAnsi="Times New Roman"/>
                <w:szCs w:val="20"/>
                <w:lang w:eastAsia="zh-CN"/>
              </w:rPr>
              <w:t>various</w:t>
            </w:r>
            <w:r>
              <w:rPr>
                <w:rFonts w:ascii="Times New Roman" w:hAnsi="Times New Roman"/>
                <w:szCs w:val="20"/>
                <w:lang w:eastAsia="zh-CN"/>
              </w:rPr>
              <w:t xml:space="preserve"> aspects, e.g., whether the data sets can support to train a good AI/ML model since only limited number of PRU are deployed (if PRU is deployed) and the collected data are usually corresponding to very limited of locations </w:t>
            </w:r>
          </w:p>
          <w:p w14:paraId="7E004583" w14:textId="7998498A" w:rsidR="00EE5F5F" w:rsidRDefault="00EE5F5F" w:rsidP="00AF54F4">
            <w:pPr>
              <w:pStyle w:val="ac"/>
              <w:spacing w:after="0"/>
              <w:rPr>
                <w:rFonts w:ascii="Times New Roman" w:hAnsi="Times New Roman"/>
                <w:szCs w:val="20"/>
                <w:lang w:eastAsia="zh-CN"/>
              </w:rPr>
            </w:pPr>
          </w:p>
          <w:p w14:paraId="624A38F4" w14:textId="4C97DB23" w:rsidR="006C593A" w:rsidRDefault="006C593A" w:rsidP="00AF54F4">
            <w:pPr>
              <w:pStyle w:val="ac"/>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2A397708" w14:textId="77777777" w:rsidR="006C593A" w:rsidRDefault="006C593A" w:rsidP="00AF54F4">
            <w:pPr>
              <w:pStyle w:val="ac"/>
              <w:spacing w:after="0"/>
              <w:rPr>
                <w:rFonts w:ascii="Times New Roman" w:hAnsi="Times New Roman"/>
                <w:szCs w:val="20"/>
                <w:lang w:eastAsia="zh-CN"/>
              </w:rPr>
            </w:pPr>
          </w:p>
          <w:p w14:paraId="33257926" w14:textId="77777777" w:rsidR="00FD31F6" w:rsidRDefault="00FD31F6" w:rsidP="00FD31F6">
            <w:pPr>
              <w:numPr>
                <w:ilvl w:val="0"/>
                <w:numId w:val="27"/>
              </w:numPr>
              <w:overflowPunct/>
              <w:autoSpaceDE/>
              <w:autoSpaceDN/>
              <w:adjustRightInd/>
              <w:spacing w:after="0"/>
              <w:textAlignment w:val="auto"/>
              <w:rPr>
                <w:lang w:eastAsia="zh-CN"/>
              </w:rPr>
            </w:pPr>
            <w:r>
              <w:rPr>
                <w:lang w:eastAsia="zh-CN"/>
              </w:rPr>
              <w:t xml:space="preserve">Study whether and if so, how </w:t>
            </w:r>
            <w:r w:rsidRPr="00FD31F6">
              <w:rPr>
                <w:strike/>
                <w:color w:val="FF0000"/>
                <w:highlight w:val="yellow"/>
                <w:lang w:eastAsia="zh-CN"/>
              </w:rPr>
              <w:t>UE/</w:t>
            </w:r>
            <w:r w:rsidRPr="001B76FF">
              <w:rPr>
                <w:color w:val="FF0000"/>
                <w:lang w:eastAsia="zh-CN"/>
              </w:rPr>
              <w:t>PRU</w:t>
            </w:r>
            <w:r w:rsidRPr="00FD31F6">
              <w:rPr>
                <w:color w:val="FF0000"/>
                <w:lang w:eastAsia="zh-CN"/>
              </w:rPr>
              <w:t>/TRP</w:t>
            </w:r>
            <w:r w:rsidRPr="001B76FF">
              <w:rPr>
                <w:color w:val="FF0000"/>
                <w:lang w:eastAsia="zh-CN"/>
              </w:rPr>
              <w:t xml:space="preserve"> </w:t>
            </w:r>
            <w:r>
              <w:rPr>
                <w:lang w:eastAsia="zh-CN"/>
              </w:rPr>
              <w:t xml:space="preserve">is used to obtain </w:t>
            </w:r>
            <w:r>
              <w:rPr>
                <w:lang w:val="en-GB"/>
              </w:rPr>
              <w:t>ground truth</w:t>
            </w:r>
            <w:r>
              <w:rPr>
                <w:lang w:eastAsia="zh-CN"/>
              </w:rPr>
              <w:t xml:space="preserve"> label and/or other training data</w:t>
            </w:r>
          </w:p>
          <w:p w14:paraId="3FA57987" w14:textId="77777777" w:rsidR="00FD31F6" w:rsidRDefault="00FD31F6" w:rsidP="00FD31F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FD5FF69" w14:textId="77777777" w:rsidR="00EE5F5F" w:rsidRDefault="00EE5F5F" w:rsidP="00EE5F5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EE5F5F">
              <w:rPr>
                <w:strike/>
                <w:color w:val="FF0000"/>
                <w:highlight w:val="yellow"/>
                <w:lang w:val="en-GB"/>
              </w:rPr>
              <w:t>, and delivering the collected data to the training entity</w:t>
            </w:r>
            <w:r w:rsidRPr="00EE5F5F">
              <w:rPr>
                <w:strike/>
                <w:highlight w:val="yellow"/>
                <w:lang w:val="en-GB"/>
              </w:rPr>
              <w:t xml:space="preserve"> when the training entity is not the same entity to obtain label and/or </w:t>
            </w:r>
            <w:r w:rsidRPr="00EE5F5F">
              <w:rPr>
                <w:strike/>
                <w:color w:val="FF0000"/>
                <w:highlight w:val="yellow"/>
                <w:lang w:val="en-GB"/>
              </w:rPr>
              <w:t xml:space="preserve">other </w:t>
            </w:r>
            <w:r w:rsidRPr="00EE5F5F">
              <w:rPr>
                <w:strike/>
                <w:highlight w:val="yellow"/>
                <w:lang w:val="en-GB"/>
              </w:rPr>
              <w:t>training data</w:t>
            </w:r>
          </w:p>
          <w:p w14:paraId="6FB423A0"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6CC7B213"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440773F8"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6CF8CEAD"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201DBE08"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3A29C2A3" w14:textId="6B77A7C6" w:rsidR="00EE5F5F" w:rsidRDefault="00EE5F5F" w:rsidP="00AF54F4">
            <w:pPr>
              <w:pStyle w:val="ac"/>
              <w:spacing w:after="0"/>
              <w:rPr>
                <w:rFonts w:ascii="Times New Roman" w:hAnsi="Times New Roman"/>
                <w:szCs w:val="20"/>
                <w:lang w:eastAsia="zh-CN"/>
              </w:rPr>
            </w:pPr>
          </w:p>
        </w:tc>
      </w:tr>
      <w:tr w:rsidR="00CC416F" w14:paraId="2678F0E2" w14:textId="77777777" w:rsidTr="00CC416F">
        <w:trPr>
          <w:trHeight w:val="339"/>
        </w:trPr>
        <w:tc>
          <w:tcPr>
            <w:tcW w:w="1871" w:type="dxa"/>
          </w:tcPr>
          <w:p w14:paraId="74EEBE84" w14:textId="5A87EDEA" w:rsidR="00CC416F" w:rsidRDefault="007E7F75" w:rsidP="00AF54F4">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3E74EC9" w14:textId="77777777" w:rsidR="00CC416F" w:rsidRDefault="007E7F75" w:rsidP="00AF54F4">
            <w:pPr>
              <w:pStyle w:val="ac"/>
              <w:spacing w:after="0"/>
              <w:rPr>
                <w:rFonts w:ascii="Times New Roman" w:hAnsi="Times New Roman"/>
                <w:szCs w:val="20"/>
                <w:lang w:eastAsia="zh-CN"/>
              </w:rPr>
            </w:pPr>
            <w:r>
              <w:rPr>
                <w:rFonts w:ascii="Times New Roman" w:hAnsi="Times New Roman"/>
                <w:szCs w:val="20"/>
                <w:lang w:eastAsia="zh-CN"/>
              </w:rPr>
              <w:t>To OPPO:</w:t>
            </w:r>
          </w:p>
          <w:p w14:paraId="405C0494" w14:textId="2EBD5543"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t xml:space="preserve">1. Data collecting and training at the same entity and different entity are </w:t>
            </w:r>
            <w:r w:rsidR="000901A0">
              <w:rPr>
                <w:rFonts w:ascii="Times New Roman" w:hAnsi="Times New Roman"/>
                <w:szCs w:val="20"/>
                <w:lang w:eastAsia="zh-CN"/>
              </w:rPr>
              <w:t>now separately mentioned</w:t>
            </w:r>
            <w:r>
              <w:rPr>
                <w:rFonts w:ascii="Times New Roman" w:hAnsi="Times New Roman"/>
                <w:szCs w:val="20"/>
                <w:lang w:eastAsia="zh-CN"/>
              </w:rPr>
              <w:t>, please check wording revision below.</w:t>
            </w:r>
          </w:p>
          <w:p w14:paraId="2B1A38C3" w14:textId="34043A52"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t xml:space="preserve">2. It’s valid if OPPO thinks a UE cannot obtain label, though some other companies think that is feasible, which is why we put into </w:t>
            </w:r>
            <w:r w:rsidR="000901A0">
              <w:rPr>
                <w:rFonts w:ascii="Times New Roman" w:hAnsi="Times New Roman"/>
                <w:szCs w:val="20"/>
                <w:lang w:eastAsia="zh-CN"/>
              </w:rPr>
              <w:t xml:space="preserve">feasibility </w:t>
            </w:r>
            <w:r>
              <w:rPr>
                <w:rFonts w:ascii="Times New Roman" w:hAnsi="Times New Roman"/>
                <w:szCs w:val="20"/>
                <w:lang w:eastAsia="zh-CN"/>
              </w:rPr>
              <w:t>study. Furthermore, is OPPO’s understanding that UE cannot be used to obtain other training data without label?</w:t>
            </w:r>
          </w:p>
          <w:p w14:paraId="53BB03A2" w14:textId="77777777"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6258F92F" w14:textId="77777777" w:rsidR="000901A0" w:rsidRDefault="000901A0" w:rsidP="007E7F75">
            <w:pPr>
              <w:pStyle w:val="ac"/>
              <w:spacing w:after="0"/>
              <w:rPr>
                <w:rFonts w:ascii="Times New Roman" w:hAnsi="Times New Roman"/>
                <w:szCs w:val="20"/>
                <w:lang w:eastAsia="zh-CN"/>
              </w:rPr>
            </w:pPr>
          </w:p>
          <w:p w14:paraId="060FC804" w14:textId="28BFD2A0" w:rsidR="000901A0" w:rsidRDefault="000901A0" w:rsidP="007E7F75">
            <w:pPr>
              <w:pStyle w:val="ac"/>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w:t>
            </w:r>
            <w:r w:rsidR="009764CE">
              <w:rPr>
                <w:rFonts w:ascii="Times New Roman" w:hAnsi="Times New Roman"/>
                <w:szCs w:val="20"/>
                <w:lang w:eastAsia="zh-CN"/>
              </w:rPr>
              <w:t>s.</w:t>
            </w:r>
          </w:p>
        </w:tc>
      </w:tr>
    </w:tbl>
    <w:p w14:paraId="1DED0A1A" w14:textId="0C215829" w:rsidR="00545C3F" w:rsidRDefault="00545C3F"/>
    <w:p w14:paraId="14CFB72C" w14:textId="70F836BB" w:rsidR="007E7F75" w:rsidRDefault="007E7F75" w:rsidP="007E7F75">
      <w:pPr>
        <w:pStyle w:val="5"/>
        <w:rPr>
          <w:lang w:eastAsia="zh-CN"/>
        </w:rPr>
      </w:pPr>
      <w:r>
        <w:rPr>
          <w:highlight w:val="cyan"/>
          <w:lang w:eastAsia="zh-CN"/>
        </w:rPr>
        <w:t>Proposal 2-1c</w:t>
      </w:r>
    </w:p>
    <w:p w14:paraId="7FB2CC14" w14:textId="77777777" w:rsidR="007E7F75" w:rsidRPr="009764CE" w:rsidRDefault="007E7F75" w:rsidP="007E7F75">
      <w:pPr>
        <w:rPr>
          <w:lang w:eastAsia="zh-CN"/>
        </w:rPr>
      </w:pPr>
      <w:r w:rsidRPr="009764CE">
        <w:rPr>
          <w:lang w:eastAsia="zh-CN"/>
        </w:rPr>
        <w:t xml:space="preserve">Regarding data collection for AI/ML model training for AI/ML based positioning, </w:t>
      </w:r>
    </w:p>
    <w:p w14:paraId="094C04D8" w14:textId="77777777" w:rsidR="007E7F75" w:rsidRPr="009764CE" w:rsidRDefault="007E7F75" w:rsidP="007E7F75">
      <w:pPr>
        <w:numPr>
          <w:ilvl w:val="0"/>
          <w:numId w:val="27"/>
        </w:numPr>
        <w:overflowPunct/>
        <w:autoSpaceDE/>
        <w:autoSpaceDN/>
        <w:adjustRightInd/>
        <w:spacing w:after="0"/>
        <w:textAlignment w:val="auto"/>
        <w:rPr>
          <w:lang w:eastAsia="zh-CN"/>
        </w:rPr>
      </w:pPr>
      <w:r w:rsidRPr="009764CE">
        <w:rPr>
          <w:lang w:eastAsia="zh-CN"/>
        </w:rPr>
        <w:t xml:space="preserve">Study whether and if so, how UE/PRU/TRP is used to obtain </w:t>
      </w:r>
      <w:r w:rsidRPr="009764CE">
        <w:rPr>
          <w:lang w:val="en-GB"/>
        </w:rPr>
        <w:t>ground truth</w:t>
      </w:r>
      <w:r w:rsidRPr="009764CE">
        <w:rPr>
          <w:lang w:eastAsia="zh-CN"/>
        </w:rPr>
        <w:t xml:space="preserve"> label and/or other training data</w:t>
      </w:r>
    </w:p>
    <w:p w14:paraId="44628366" w14:textId="6484CD19" w:rsidR="007E7F75" w:rsidRPr="009764CE" w:rsidRDefault="007E7F75" w:rsidP="007E7F75">
      <w:pPr>
        <w:numPr>
          <w:ilvl w:val="1"/>
          <w:numId w:val="27"/>
        </w:numPr>
        <w:overflowPunct/>
        <w:autoSpaceDE/>
        <w:autoSpaceDN/>
        <w:adjustRightInd/>
        <w:spacing w:after="0"/>
        <w:textAlignment w:val="auto"/>
        <w:rPr>
          <w:lang w:eastAsia="zh-CN"/>
        </w:rPr>
      </w:pPr>
      <w:r w:rsidRPr="009764CE">
        <w:rPr>
          <w:lang w:eastAsia="zh-CN"/>
        </w:rPr>
        <w:t>FFS potential specification impact on capability for the entity to obtain label and/or other training data</w:t>
      </w:r>
    </w:p>
    <w:p w14:paraId="2292FEE0" w14:textId="77777777" w:rsidR="000901A0" w:rsidRPr="009764CE" w:rsidRDefault="000901A0" w:rsidP="007E7F75">
      <w:pPr>
        <w:numPr>
          <w:ilvl w:val="1"/>
          <w:numId w:val="27"/>
        </w:numPr>
        <w:overflowPunct/>
        <w:autoSpaceDE/>
        <w:autoSpaceDN/>
        <w:adjustRightInd/>
        <w:spacing w:after="0"/>
        <w:textAlignment w:val="auto"/>
        <w:rPr>
          <w:lang w:eastAsia="zh-CN"/>
        </w:rPr>
      </w:pPr>
      <w:r w:rsidRPr="009764CE">
        <w:rPr>
          <w:lang w:eastAsia="zh-CN"/>
        </w:rPr>
        <w:t xml:space="preserve">Feasibility study takes into account at least </w:t>
      </w:r>
    </w:p>
    <w:p w14:paraId="32A89756" w14:textId="77777777"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availability of the entity to obtain label and/or other training data</w:t>
      </w:r>
    </w:p>
    <w:p w14:paraId="55BD21BB" w14:textId="6D897C09"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the required training dataset size</w:t>
      </w:r>
    </w:p>
    <w:p w14:paraId="0CC2BC42" w14:textId="34A74FBB" w:rsidR="009764CE" w:rsidRPr="009764CE" w:rsidRDefault="007E7F75" w:rsidP="009764CE">
      <w:pPr>
        <w:pStyle w:val="aff4"/>
        <w:numPr>
          <w:ilvl w:val="0"/>
          <w:numId w:val="27"/>
        </w:numPr>
        <w:rPr>
          <w:rFonts w:ascii="Times New Roman" w:eastAsia="宋体" w:hAnsi="Times New Roman"/>
          <w:sz w:val="20"/>
          <w:szCs w:val="20"/>
          <w:lang w:val="en-GB"/>
        </w:rPr>
      </w:pPr>
      <w:r w:rsidRPr="009764CE">
        <w:rPr>
          <w:rFonts w:ascii="Times New Roman" w:hAnsi="Times New Roman"/>
          <w:sz w:val="20"/>
          <w:szCs w:val="20"/>
          <w:lang w:val="en-GB"/>
        </w:rPr>
        <w:t>Study signalling and procedure to enable data collection</w:t>
      </w:r>
      <w:r w:rsidR="00D67CD0" w:rsidRPr="009764CE">
        <w:rPr>
          <w:rFonts w:ascii="Times New Roman" w:hAnsi="Times New Roman"/>
          <w:sz w:val="20"/>
          <w:szCs w:val="20"/>
          <w:lang w:val="en-GB"/>
        </w:rPr>
        <w:t xml:space="preserve"> </w:t>
      </w:r>
      <w:r w:rsidR="000901A0" w:rsidRPr="009764CE">
        <w:rPr>
          <w:rFonts w:ascii="Times New Roman" w:hAnsi="Times New Roman"/>
          <w:sz w:val="20"/>
          <w:szCs w:val="20"/>
          <w:lang w:val="en-GB"/>
        </w:rPr>
        <w:t>for</w:t>
      </w:r>
      <w:r w:rsidR="00D67CD0" w:rsidRPr="009764CE">
        <w:rPr>
          <w:rFonts w:ascii="Times New Roman" w:hAnsi="Times New Roman"/>
          <w:sz w:val="20"/>
          <w:szCs w:val="20"/>
          <w:lang w:val="en-GB"/>
        </w:rPr>
        <w:t xml:space="preserve"> </w:t>
      </w:r>
      <w:r w:rsidR="00D67CD0" w:rsidRPr="009764CE">
        <w:rPr>
          <w:rFonts w:ascii="Times New Roman" w:hAnsi="Times New Roman"/>
          <w:sz w:val="20"/>
          <w:szCs w:val="20"/>
          <w:lang w:eastAsia="zh-CN"/>
        </w:rPr>
        <w:t>both cases</w:t>
      </w:r>
      <w:r w:rsidR="009764CE" w:rsidRPr="009764CE">
        <w:rPr>
          <w:rFonts w:ascii="Times New Roman" w:hAnsi="Times New Roman"/>
          <w:sz w:val="20"/>
          <w:szCs w:val="20"/>
          <w:lang w:eastAsia="zh-CN"/>
        </w:rPr>
        <w:t xml:space="preserve">: </w:t>
      </w:r>
      <w:r w:rsidR="009764CE" w:rsidRPr="009764CE">
        <w:rPr>
          <w:rFonts w:ascii="Times New Roman" w:hAnsi="Times New Roman"/>
          <w:sz w:val="20"/>
          <w:szCs w:val="20"/>
          <w:lang w:val="en-GB"/>
        </w:rPr>
        <w:t xml:space="preserve">the training entity is the same entity to obtain label and/or other training data; </w:t>
      </w:r>
      <w:r w:rsidR="009764CE" w:rsidRPr="009764CE">
        <w:rPr>
          <w:rFonts w:ascii="Times New Roman" w:eastAsia="宋体" w:hAnsi="Times New Roman"/>
          <w:sz w:val="20"/>
          <w:szCs w:val="20"/>
          <w:lang w:val="en-GB"/>
        </w:rPr>
        <w:t>the training entity is not the same entity to obtain label and/or other training data</w:t>
      </w:r>
    </w:p>
    <w:p w14:paraId="7D98BB9D"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 xml:space="preserve">FFS potential specification impact on the details of request/report of label and/or other training data considering </w:t>
      </w:r>
    </w:p>
    <w:p w14:paraId="6762811A"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 xml:space="preserve">AI/ML learning methods (e.g., </w:t>
      </w:r>
      <w:r w:rsidRPr="009764CE">
        <w:rPr>
          <w:lang w:val="en-GB"/>
        </w:rPr>
        <w:t>supervised and semi-supervised/unsupervised)</w:t>
      </w:r>
    </w:p>
    <w:p w14:paraId="48FFA114"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val="en-GB"/>
        </w:rPr>
        <w:t xml:space="preserve">potential different entity </w:t>
      </w:r>
      <w:r w:rsidRPr="009764CE">
        <w:rPr>
          <w:lang w:eastAsia="zh-CN"/>
        </w:rPr>
        <w:t>capability to obtain label and/or other training data</w:t>
      </w:r>
    </w:p>
    <w:p w14:paraId="11D365EB"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potential different entity to obtain label and/or other training data</w:t>
      </w:r>
      <w:r w:rsidRPr="009764CE">
        <w:rPr>
          <w:lang w:val="en-GB"/>
        </w:rPr>
        <w:t xml:space="preserve"> </w:t>
      </w:r>
    </w:p>
    <w:p w14:paraId="75F9A031"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FFS potential specification impact on assistance signaling indicating reference signal configuration(s) to derive label and/or other training data</w:t>
      </w:r>
    </w:p>
    <w:p w14:paraId="69C3AD66" w14:textId="6A3B7E6C" w:rsidR="00D67CD0" w:rsidRPr="009764CE" w:rsidRDefault="009764CE" w:rsidP="009764CE">
      <w:pPr>
        <w:pStyle w:val="aff4"/>
        <w:numPr>
          <w:ilvl w:val="1"/>
          <w:numId w:val="27"/>
        </w:numPr>
        <w:rPr>
          <w:rFonts w:ascii="Times New Roman" w:eastAsia="宋体" w:hAnsi="Times New Roman"/>
          <w:sz w:val="20"/>
          <w:szCs w:val="20"/>
          <w:lang w:val="en-GB"/>
        </w:rPr>
      </w:pPr>
      <w:r w:rsidRPr="009764CE">
        <w:rPr>
          <w:rFonts w:ascii="Times New Roman" w:eastAsia="宋体" w:hAnsi="Times New Roman"/>
          <w:sz w:val="20"/>
          <w:szCs w:val="20"/>
          <w:lang w:val="en-GB"/>
        </w:rPr>
        <w:t xml:space="preserve">FFS </w:t>
      </w:r>
      <w:r>
        <w:rPr>
          <w:rFonts w:ascii="Times New Roman" w:eastAsia="宋体" w:hAnsi="Times New Roman"/>
          <w:sz w:val="20"/>
          <w:szCs w:val="20"/>
          <w:lang w:val="en-GB"/>
        </w:rPr>
        <w:t>potential specification impact</w:t>
      </w:r>
      <w:r w:rsidRPr="009764CE">
        <w:rPr>
          <w:rFonts w:ascii="Times New Roman" w:eastAsia="宋体" w:hAnsi="Times New Roman"/>
          <w:sz w:val="20"/>
          <w:szCs w:val="20"/>
          <w:lang w:val="en-GB"/>
        </w:rPr>
        <w:t xml:space="preserve"> to enable delivering the collected data to the training entity</w:t>
      </w:r>
      <w:r>
        <w:rPr>
          <w:rFonts w:ascii="Times New Roman" w:eastAsia="宋体" w:hAnsi="Times New Roman"/>
          <w:sz w:val="20"/>
          <w:szCs w:val="20"/>
          <w:lang w:val="en-GB"/>
        </w:rPr>
        <w:t xml:space="preserve"> when </w:t>
      </w:r>
      <w:r w:rsidR="00D67CD0" w:rsidRPr="009764CE">
        <w:rPr>
          <w:rFonts w:ascii="Times New Roman" w:hAnsi="Times New Roman"/>
          <w:sz w:val="20"/>
          <w:szCs w:val="20"/>
          <w:lang w:val="en-GB"/>
        </w:rPr>
        <w:t>the training entity is not the same entity to obtain label and/or other training data</w:t>
      </w:r>
    </w:p>
    <w:p w14:paraId="0E8C4AC4" w14:textId="77777777" w:rsidR="007E7F75" w:rsidRPr="000901A0" w:rsidRDefault="007E7F75" w:rsidP="007E7F75">
      <w:pPr>
        <w:pStyle w:val="ac"/>
        <w:spacing w:after="0"/>
        <w:rPr>
          <w:lang w:eastAsia="zh-CN"/>
        </w:rPr>
      </w:pPr>
    </w:p>
    <w:p w14:paraId="371CFCC6" w14:textId="77777777" w:rsidR="007E7F75" w:rsidRDefault="007E7F75" w:rsidP="007E7F75">
      <w:pPr>
        <w:pStyle w:val="ac"/>
        <w:spacing w:after="0"/>
        <w:rPr>
          <w:rFonts w:ascii="Times New Roman" w:hAnsi="Times New Roman"/>
          <w:szCs w:val="20"/>
          <w:lang w:eastAsia="zh-CN"/>
        </w:rPr>
      </w:pPr>
    </w:p>
    <w:p w14:paraId="6E19FAEA" w14:textId="77777777"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7E7F75" w14:paraId="4E07CE8D" w14:textId="77777777" w:rsidTr="007E7F75">
        <w:trPr>
          <w:trHeight w:val="224"/>
        </w:trPr>
        <w:tc>
          <w:tcPr>
            <w:tcW w:w="1871" w:type="dxa"/>
            <w:shd w:val="clear" w:color="auto" w:fill="FFE599" w:themeFill="accent4" w:themeFillTint="66"/>
          </w:tcPr>
          <w:p w14:paraId="75BBCBAE" w14:textId="77777777"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81C8F9" w14:textId="77777777" w:rsidR="007E7F75" w:rsidRDefault="007E7F75" w:rsidP="007E7F7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E7F75" w14:paraId="385C0CF2" w14:textId="77777777" w:rsidTr="007E7F75">
        <w:trPr>
          <w:trHeight w:val="339"/>
        </w:trPr>
        <w:tc>
          <w:tcPr>
            <w:tcW w:w="1871" w:type="dxa"/>
          </w:tcPr>
          <w:p w14:paraId="1C8BC5C0" w14:textId="6CF90682" w:rsidR="007E7F75" w:rsidRDefault="00ED100E" w:rsidP="007E7F75">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92E1803" w14:textId="5C41FCF9" w:rsidR="007E7F75" w:rsidRDefault="00ED100E" w:rsidP="007E7F75">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7E7F75" w14:paraId="6CE2C9F1" w14:textId="77777777" w:rsidTr="007E7F75">
        <w:trPr>
          <w:trHeight w:val="339"/>
        </w:trPr>
        <w:tc>
          <w:tcPr>
            <w:tcW w:w="1871" w:type="dxa"/>
          </w:tcPr>
          <w:p w14:paraId="3E69824C" w14:textId="7B1DD317" w:rsidR="007E7F75" w:rsidRDefault="002F644D" w:rsidP="007E7F75">
            <w:pPr>
              <w:pStyle w:val="ac"/>
              <w:spacing w:after="0"/>
              <w:rPr>
                <w:rFonts w:ascii="Times New Roman" w:hAnsi="Times New Roman"/>
                <w:szCs w:val="20"/>
                <w:lang w:eastAsia="zh-CN"/>
              </w:rPr>
            </w:pPr>
            <w:proofErr w:type="spellStart"/>
            <w:r w:rsidRPr="002F644D">
              <w:rPr>
                <w:rFonts w:ascii="Times New Roman" w:hAnsi="Times New Roman"/>
                <w:szCs w:val="20"/>
                <w:lang w:eastAsia="zh-CN"/>
              </w:rPr>
              <w:t>InterDigital</w:t>
            </w:r>
            <w:proofErr w:type="spellEnd"/>
          </w:p>
        </w:tc>
        <w:tc>
          <w:tcPr>
            <w:tcW w:w="8021" w:type="dxa"/>
          </w:tcPr>
          <w:p w14:paraId="70B8640A" w14:textId="095E8909" w:rsidR="007E7F75" w:rsidRDefault="002F644D" w:rsidP="007E7F75">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7E7F75" w14:paraId="316CEEDC" w14:textId="77777777" w:rsidTr="007E7F75">
        <w:trPr>
          <w:trHeight w:val="339"/>
        </w:trPr>
        <w:tc>
          <w:tcPr>
            <w:tcW w:w="1871" w:type="dxa"/>
          </w:tcPr>
          <w:p w14:paraId="536A1B8F" w14:textId="61F309BA" w:rsidR="007E7F75" w:rsidRDefault="00ED4537" w:rsidP="007E7F75">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9BCF76E" w14:textId="43C8FD23" w:rsidR="007E7F75" w:rsidRDefault="00ED4537" w:rsidP="007E7F75">
            <w:pPr>
              <w:pStyle w:val="ac"/>
              <w:spacing w:after="0"/>
              <w:rPr>
                <w:rFonts w:ascii="Times New Roman" w:hAnsi="Times New Roman"/>
                <w:szCs w:val="20"/>
                <w:lang w:eastAsia="zh-CN"/>
              </w:rPr>
            </w:pPr>
            <w:r w:rsidRPr="00ED4537">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3C7534" w14:paraId="0AED1796" w14:textId="77777777" w:rsidTr="007E7F75">
        <w:trPr>
          <w:trHeight w:val="339"/>
        </w:trPr>
        <w:tc>
          <w:tcPr>
            <w:tcW w:w="1871" w:type="dxa"/>
          </w:tcPr>
          <w:p w14:paraId="4E03F485" w14:textId="4FE988D6" w:rsidR="003C7534" w:rsidRDefault="003C7534" w:rsidP="007E7F75">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C86591" w14:textId="4D334831" w:rsidR="003C7534" w:rsidRPr="00ED4537" w:rsidRDefault="003C7534" w:rsidP="007E7F75">
            <w:pPr>
              <w:pStyle w:val="ac"/>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sidRPr="00174B53">
              <w:rPr>
                <w:rFonts w:ascii="Times New Roman" w:hAnsi="Times New Roman"/>
                <w:szCs w:val="20"/>
                <w:lang w:eastAsia="zh-CN"/>
              </w:rPr>
              <w:t>Proposal 2-1c</w:t>
            </w:r>
          </w:p>
        </w:tc>
      </w:tr>
      <w:tr w:rsidR="00882932" w14:paraId="55CF4F93" w14:textId="77777777" w:rsidTr="007E7F75">
        <w:trPr>
          <w:trHeight w:val="339"/>
        </w:trPr>
        <w:tc>
          <w:tcPr>
            <w:tcW w:w="1871" w:type="dxa"/>
          </w:tcPr>
          <w:p w14:paraId="0ABE3C69" w14:textId="69F3D30A" w:rsidR="00882932" w:rsidRDefault="00882932" w:rsidP="00882932">
            <w:pPr>
              <w:pStyle w:val="ac"/>
              <w:spacing w:after="0"/>
              <w:rPr>
                <w:rFonts w:ascii="Times New Roman" w:hAnsi="Times New Roman" w:hint="eastAsia"/>
                <w:szCs w:val="20"/>
                <w:lang w:eastAsia="zh-CN"/>
              </w:rPr>
            </w:pPr>
            <w:r>
              <w:rPr>
                <w:rFonts w:ascii="Times New Roman" w:hAnsi="Times New Roman"/>
                <w:szCs w:val="20"/>
                <w:lang w:eastAsia="zh-CN"/>
              </w:rPr>
              <w:lastRenderedPageBreak/>
              <w:t>OPPO</w:t>
            </w:r>
          </w:p>
        </w:tc>
        <w:tc>
          <w:tcPr>
            <w:tcW w:w="8021" w:type="dxa"/>
          </w:tcPr>
          <w:p w14:paraId="49F41E25" w14:textId="77777777" w:rsidR="00882932" w:rsidRDefault="00882932" w:rsidP="00882932">
            <w:pPr>
              <w:pStyle w:val="ac"/>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3535406B" w14:textId="77777777" w:rsidR="00882932" w:rsidRDefault="00882932" w:rsidP="00882932">
            <w:pPr>
              <w:pStyle w:val="ac"/>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w:t>
            </w:r>
            <w:proofErr w:type="gramStart"/>
            <w:r>
              <w:rPr>
                <w:rFonts w:ascii="Times New Roman" w:hAnsi="Times New Roman"/>
                <w:szCs w:val="20"/>
                <w:lang w:eastAsia="zh-CN"/>
              </w:rPr>
              <w:t>this details</w:t>
            </w:r>
            <w:proofErr w:type="gramEnd"/>
            <w:r>
              <w:rPr>
                <w:rFonts w:ascii="Times New Roman" w:hAnsi="Times New Roman"/>
                <w:szCs w:val="20"/>
                <w:lang w:eastAsia="zh-CN"/>
              </w:rPr>
              <w:t xml:space="preserve"> later. </w:t>
            </w:r>
          </w:p>
          <w:p w14:paraId="56F50D94" w14:textId="77777777" w:rsidR="00882932" w:rsidRDefault="00882932" w:rsidP="00882932">
            <w:pPr>
              <w:pStyle w:val="ac"/>
              <w:numPr>
                <w:ilvl w:val="0"/>
                <w:numId w:val="51"/>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w:t>
            </w:r>
            <w:proofErr w:type="gramEnd"/>
            <w:r>
              <w:rPr>
                <w:rFonts w:ascii="Times New Roman" w:hAnsi="Times New Roman"/>
                <w:szCs w:val="20"/>
                <w:lang w:eastAsia="zh-CN"/>
              </w:rPr>
              <w:t>training}  {inference}</w:t>
            </w:r>
          </w:p>
          <w:p w14:paraId="1216D643" w14:textId="77777777" w:rsidR="00882932" w:rsidRDefault="00882932" w:rsidP="00882932">
            <w:pPr>
              <w:pStyle w:val="ac"/>
              <w:numPr>
                <w:ilvl w:val="0"/>
                <w:numId w:val="51"/>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1126869C" w14:textId="77777777" w:rsidR="00882932" w:rsidRDefault="00882932" w:rsidP="00882932">
            <w:pPr>
              <w:pStyle w:val="ac"/>
              <w:numPr>
                <w:ilvl w:val="0"/>
                <w:numId w:val="51"/>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E06BFFA" w14:textId="77777777" w:rsidR="00882932" w:rsidRDefault="00882932" w:rsidP="00882932">
            <w:pPr>
              <w:pStyle w:val="ac"/>
              <w:numPr>
                <w:ilvl w:val="0"/>
                <w:numId w:val="51"/>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3FFA13A" w14:textId="77777777" w:rsidR="00882932" w:rsidRDefault="00882932" w:rsidP="00882932">
            <w:pPr>
              <w:pStyle w:val="ac"/>
              <w:numPr>
                <w:ilvl w:val="0"/>
                <w:numId w:val="51"/>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training</w:t>
            </w:r>
            <w:proofErr w:type="gramEnd"/>
            <w:r>
              <w:rPr>
                <w:rFonts w:ascii="Times New Roman" w:hAnsi="Times New Roman"/>
                <w:szCs w:val="20"/>
                <w:lang w:eastAsia="zh-CN"/>
              </w:rPr>
              <w:t xml:space="preserve">,  inference} </w:t>
            </w:r>
          </w:p>
          <w:p w14:paraId="70D90BE1" w14:textId="77777777" w:rsidR="00882932" w:rsidRDefault="00882932" w:rsidP="00882932">
            <w:pPr>
              <w:pStyle w:val="ac"/>
              <w:spacing w:after="0"/>
              <w:rPr>
                <w:rFonts w:ascii="Times New Roman" w:hAnsi="Times New Roman"/>
                <w:szCs w:val="20"/>
                <w:lang w:eastAsia="zh-CN"/>
              </w:rPr>
            </w:pPr>
            <w:r>
              <w:rPr>
                <w:rFonts w:ascii="Times New Roman" w:hAnsi="Times New Roman"/>
                <w:szCs w:val="20"/>
                <w:lang w:eastAsia="zh-CN"/>
              </w:rPr>
              <w:t>Thus, it would be helpful to have a generic proposal, rather than to consider all the cases or only 2 cases.</w:t>
            </w:r>
          </w:p>
          <w:p w14:paraId="51A9A076" w14:textId="77777777" w:rsidR="00882932" w:rsidRDefault="00882932" w:rsidP="00882932">
            <w:pPr>
              <w:pStyle w:val="ac"/>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737DB418" w14:textId="77777777" w:rsidR="00882932" w:rsidRDefault="00882932" w:rsidP="00882932">
            <w:pPr>
              <w:pStyle w:val="ac"/>
              <w:spacing w:after="0"/>
              <w:rPr>
                <w:rFonts w:ascii="Times New Roman" w:hAnsi="Times New Roman"/>
                <w:szCs w:val="20"/>
                <w:lang w:eastAsia="zh-CN"/>
              </w:rPr>
            </w:pPr>
          </w:p>
          <w:p w14:paraId="3872E5C5" w14:textId="77777777" w:rsidR="00882932" w:rsidRDefault="00882932" w:rsidP="00882932">
            <w:pPr>
              <w:rPr>
                <w:lang w:eastAsia="zh-CN"/>
              </w:rPr>
            </w:pPr>
            <w:r>
              <w:rPr>
                <w:lang w:eastAsia="zh-CN"/>
              </w:rPr>
              <w:t xml:space="preserve">Regarding data collection for AI/ML model training for AI/ML based positioning, </w:t>
            </w:r>
          </w:p>
          <w:p w14:paraId="2AE58385" w14:textId="77777777" w:rsidR="00882932" w:rsidRDefault="00882932" w:rsidP="00882932">
            <w:pPr>
              <w:numPr>
                <w:ilvl w:val="0"/>
                <w:numId w:val="52"/>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1F34DB3" w14:textId="77777777" w:rsidR="00882932" w:rsidRDefault="00882932" w:rsidP="00882932">
            <w:pPr>
              <w:numPr>
                <w:ilvl w:val="1"/>
                <w:numId w:val="52"/>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2DF89156" w14:textId="77777777" w:rsidR="00882932" w:rsidRDefault="00882932" w:rsidP="00882932">
            <w:pPr>
              <w:numPr>
                <w:ilvl w:val="1"/>
                <w:numId w:val="52"/>
              </w:numPr>
              <w:overflowPunct/>
              <w:autoSpaceDE/>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33EC6AC2" w14:textId="77777777" w:rsidR="00882932" w:rsidRDefault="00882932" w:rsidP="00882932">
            <w:pPr>
              <w:numPr>
                <w:ilvl w:val="2"/>
                <w:numId w:val="52"/>
              </w:numPr>
              <w:overflowPunct/>
              <w:autoSpaceDE/>
              <w:adjustRightInd/>
              <w:spacing w:after="0"/>
              <w:textAlignment w:val="auto"/>
              <w:rPr>
                <w:lang w:eastAsia="zh-CN"/>
              </w:rPr>
            </w:pPr>
            <w:r>
              <w:rPr>
                <w:lang w:eastAsia="zh-CN"/>
              </w:rPr>
              <w:t>availability of the entity to obtain label and/or other training data</w:t>
            </w:r>
          </w:p>
          <w:p w14:paraId="0FC85824" w14:textId="77777777" w:rsidR="00882932" w:rsidRDefault="00882932" w:rsidP="00882932">
            <w:pPr>
              <w:numPr>
                <w:ilvl w:val="2"/>
                <w:numId w:val="52"/>
              </w:numPr>
              <w:overflowPunct/>
              <w:autoSpaceDE/>
              <w:adjustRightInd/>
              <w:spacing w:after="0"/>
              <w:textAlignment w:val="auto"/>
              <w:rPr>
                <w:lang w:eastAsia="zh-CN"/>
              </w:rPr>
            </w:pPr>
            <w:r>
              <w:rPr>
                <w:lang w:eastAsia="zh-CN"/>
              </w:rPr>
              <w:t>the required training dataset size</w:t>
            </w:r>
          </w:p>
          <w:p w14:paraId="13EA1162" w14:textId="77777777" w:rsidR="00882932" w:rsidRDefault="00882932" w:rsidP="00882932">
            <w:pPr>
              <w:numPr>
                <w:ilvl w:val="0"/>
                <w:numId w:val="52"/>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15A987D7" w14:textId="77777777" w:rsidR="00882932" w:rsidRDefault="00882932" w:rsidP="00882932">
            <w:pPr>
              <w:pStyle w:val="aff4"/>
              <w:numPr>
                <w:ilvl w:val="0"/>
                <w:numId w:val="52"/>
              </w:numPr>
              <w:rPr>
                <w:rFonts w:ascii="Times New Roman" w:eastAsia="宋体"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宋体" w:hAnsi="Times New Roman"/>
                <w:strike/>
                <w:sz w:val="20"/>
                <w:szCs w:val="20"/>
                <w:highlight w:val="yellow"/>
                <w:lang w:val="en-GB"/>
              </w:rPr>
              <w:t>the training entity is not the same entity to obtain label and/or other training data</w:t>
            </w:r>
          </w:p>
          <w:p w14:paraId="23CCEF2A" w14:textId="77777777" w:rsidR="00882932" w:rsidRDefault="00882932" w:rsidP="00882932">
            <w:pPr>
              <w:numPr>
                <w:ilvl w:val="1"/>
                <w:numId w:val="52"/>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07FFF09C" w14:textId="77777777" w:rsidR="00882932" w:rsidRDefault="00882932" w:rsidP="00882932">
            <w:pPr>
              <w:numPr>
                <w:ilvl w:val="2"/>
                <w:numId w:val="52"/>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00BE35B1" w14:textId="77777777" w:rsidR="00882932" w:rsidRDefault="00882932" w:rsidP="00882932">
            <w:pPr>
              <w:numPr>
                <w:ilvl w:val="2"/>
                <w:numId w:val="52"/>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1C1E7070" w14:textId="77777777" w:rsidR="00882932" w:rsidRDefault="00882932" w:rsidP="00882932">
            <w:pPr>
              <w:numPr>
                <w:ilvl w:val="2"/>
                <w:numId w:val="52"/>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56CC47D0" w14:textId="77777777" w:rsidR="00882932" w:rsidRDefault="00882932" w:rsidP="00882932">
            <w:pPr>
              <w:numPr>
                <w:ilvl w:val="1"/>
                <w:numId w:val="52"/>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75EBD4B5" w14:textId="77777777" w:rsidR="00882932" w:rsidRDefault="00882932" w:rsidP="00882932">
            <w:pPr>
              <w:pStyle w:val="aff4"/>
              <w:numPr>
                <w:ilvl w:val="1"/>
                <w:numId w:val="52"/>
              </w:numPr>
              <w:rPr>
                <w:rFonts w:ascii="Times New Roman" w:eastAsia="宋体" w:hAnsi="Times New Roman"/>
                <w:strike/>
                <w:sz w:val="20"/>
                <w:szCs w:val="20"/>
                <w:highlight w:val="yellow"/>
                <w:lang w:val="en-GB"/>
              </w:rPr>
            </w:pPr>
            <w:r>
              <w:rPr>
                <w:rFonts w:ascii="Times New Roman" w:eastAsia="宋体" w:hAnsi="Times New Roman"/>
                <w:strike/>
                <w:sz w:val="20"/>
                <w:szCs w:val="20"/>
                <w:highlight w:val="yellow"/>
                <w:lang w:val="en-GB"/>
              </w:rPr>
              <w:lastRenderedPageBreak/>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734C19B0" w14:textId="77777777" w:rsidR="00882932" w:rsidRDefault="00882932" w:rsidP="00882932">
            <w:pPr>
              <w:pStyle w:val="ac"/>
              <w:spacing w:after="0"/>
              <w:rPr>
                <w:lang w:eastAsia="zh-CN"/>
              </w:rPr>
            </w:pPr>
          </w:p>
          <w:p w14:paraId="3F2050FA" w14:textId="77777777" w:rsidR="00882932" w:rsidRDefault="00882932" w:rsidP="00882932">
            <w:pPr>
              <w:pStyle w:val="ac"/>
              <w:spacing w:after="0"/>
              <w:rPr>
                <w:rFonts w:ascii="Times New Roman" w:hAnsi="Times New Roman" w:hint="eastAsia"/>
                <w:szCs w:val="20"/>
                <w:lang w:eastAsia="zh-CN"/>
              </w:rPr>
            </w:pPr>
          </w:p>
        </w:tc>
      </w:tr>
    </w:tbl>
    <w:p w14:paraId="763FE26D" w14:textId="77777777" w:rsidR="007E7F75" w:rsidRDefault="007E7F75"/>
    <w:p w14:paraId="29A95BB4" w14:textId="77777777" w:rsidR="00545C3F" w:rsidRDefault="00576440">
      <w:pPr>
        <w:pStyle w:val="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lastRenderedPageBreak/>
        <w:t xml:space="preserve">[18, </w:t>
      </w:r>
      <w:proofErr w:type="spellStart"/>
      <w:r>
        <w:rPr>
          <w:lang w:val="en-GB"/>
        </w:rPr>
        <w:t>InterDigital</w:t>
      </w:r>
      <w:proofErr w:type="spellEnd"/>
      <w:r>
        <w:rPr>
          <w:lang w:val="en-GB"/>
        </w:rPr>
        <w:t>]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ac"/>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ac"/>
        <w:spacing w:after="0"/>
        <w:rPr>
          <w:rFonts w:ascii="Times New Roman" w:hAnsi="Times New Roman"/>
          <w:szCs w:val="20"/>
          <w:lang w:eastAsia="zh-CN"/>
        </w:rPr>
      </w:pPr>
    </w:p>
    <w:p w14:paraId="1731146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ac"/>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14:paraId="1FAD5DC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ac"/>
              <w:spacing w:after="0"/>
              <w:rPr>
                <w:rFonts w:ascii="Times New Roman" w:hAnsi="Times New Roman"/>
                <w:szCs w:val="20"/>
                <w:lang w:eastAsia="zh-CN"/>
              </w:rPr>
            </w:pPr>
          </w:p>
          <w:p w14:paraId="0B7D521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73D6F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14:paraId="05C4EE52" w14:textId="77777777" w:rsidR="00545C3F" w:rsidRDefault="00545C3F">
            <w:pPr>
              <w:pStyle w:val="ac"/>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743E953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ac"/>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ac"/>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ac"/>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ac"/>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ac"/>
              <w:spacing w:after="0"/>
              <w:rPr>
                <w:rFonts w:ascii="Times New Roman" w:hAnsi="Times New Roman"/>
                <w:szCs w:val="20"/>
                <w:lang w:eastAsia="zh-CN"/>
              </w:rPr>
            </w:pPr>
          </w:p>
        </w:tc>
        <w:tc>
          <w:tcPr>
            <w:tcW w:w="8021" w:type="dxa"/>
          </w:tcPr>
          <w:p w14:paraId="2C294055" w14:textId="77777777" w:rsidR="00545C3F" w:rsidRDefault="00545C3F">
            <w:pPr>
              <w:pStyle w:val="ac"/>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lastRenderedPageBreak/>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ac"/>
        <w:spacing w:after="0"/>
        <w:rPr>
          <w:rFonts w:ascii="Times New Roman" w:hAnsi="Times New Roman"/>
          <w:szCs w:val="20"/>
          <w:lang w:eastAsia="zh-CN"/>
        </w:rPr>
      </w:pPr>
    </w:p>
    <w:p w14:paraId="04C7122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ac"/>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ac"/>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ac"/>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ac"/>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7B84913" w14:textId="049BE360" w:rsidR="000D30ED" w:rsidRDefault="000D30ED">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8A2CC1" w14:paraId="70B88758" w14:textId="77777777">
        <w:trPr>
          <w:trHeight w:val="339"/>
        </w:trPr>
        <w:tc>
          <w:tcPr>
            <w:tcW w:w="1871" w:type="dxa"/>
          </w:tcPr>
          <w:p w14:paraId="4BF3936E" w14:textId="21AC5E2B"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A6BB2D5" w14:textId="43B166BA"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35B94F28" w14:textId="77777777">
        <w:trPr>
          <w:trHeight w:val="339"/>
        </w:trPr>
        <w:tc>
          <w:tcPr>
            <w:tcW w:w="1871" w:type="dxa"/>
          </w:tcPr>
          <w:p w14:paraId="58B4538D" w14:textId="314EDE97" w:rsidR="003679E8" w:rsidRDefault="003679E8" w:rsidP="003679E8">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F6236A" w14:textId="39BE1156" w:rsidR="003679E8" w:rsidRDefault="003679E8" w:rsidP="003679E8">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6020BD55" w14:textId="77777777">
        <w:trPr>
          <w:trHeight w:val="339"/>
        </w:trPr>
        <w:tc>
          <w:tcPr>
            <w:tcW w:w="1871" w:type="dxa"/>
          </w:tcPr>
          <w:p w14:paraId="1B813E23" w14:textId="50CF4908" w:rsidR="003679E8" w:rsidRDefault="00DB255F" w:rsidP="003679E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397A97" w14:textId="20538D48" w:rsidR="003679E8" w:rsidRDefault="00DB255F" w:rsidP="003679E8">
            <w:pPr>
              <w:pStyle w:val="ac"/>
              <w:spacing w:after="0"/>
              <w:rPr>
                <w:rFonts w:ascii="Times New Roman" w:hAnsi="Times New Roman"/>
                <w:szCs w:val="20"/>
                <w:lang w:eastAsia="zh-CN"/>
              </w:rPr>
            </w:pPr>
            <w:r>
              <w:rPr>
                <w:rFonts w:ascii="Times New Roman" w:hAnsi="Times New Roman"/>
                <w:szCs w:val="20"/>
                <w:lang w:eastAsia="zh-CN"/>
              </w:rPr>
              <w:t>OK with proposal</w:t>
            </w:r>
          </w:p>
        </w:tc>
      </w:tr>
      <w:tr w:rsidR="00050A2C" w14:paraId="34EE3845" w14:textId="77777777">
        <w:trPr>
          <w:trHeight w:val="339"/>
        </w:trPr>
        <w:tc>
          <w:tcPr>
            <w:tcW w:w="1871" w:type="dxa"/>
          </w:tcPr>
          <w:p w14:paraId="142C62B9" w14:textId="466686EE" w:rsidR="00050A2C" w:rsidRDefault="00050A2C" w:rsidP="003679E8">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5D419CB" w14:textId="4D7E948B" w:rsidR="00050A2C" w:rsidRDefault="00050A2C" w:rsidP="003679E8">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ED100E" w14:paraId="3041ADB5" w14:textId="77777777">
        <w:trPr>
          <w:trHeight w:val="339"/>
        </w:trPr>
        <w:tc>
          <w:tcPr>
            <w:tcW w:w="1871" w:type="dxa"/>
          </w:tcPr>
          <w:p w14:paraId="166C6D3E" w14:textId="193AC603" w:rsidR="00ED100E" w:rsidRDefault="00ED100E" w:rsidP="003679E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8A79666" w14:textId="1A202C8A" w:rsidR="00ED100E" w:rsidRDefault="00ED100E" w:rsidP="003679E8">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AC6099" w14:paraId="0E2F3F3B" w14:textId="77777777">
        <w:trPr>
          <w:trHeight w:val="339"/>
        </w:trPr>
        <w:tc>
          <w:tcPr>
            <w:tcW w:w="1871" w:type="dxa"/>
          </w:tcPr>
          <w:p w14:paraId="0C96B223" w14:textId="42F289FB" w:rsidR="00AC6099" w:rsidRDefault="00AC6099" w:rsidP="003679E8">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C3CA915" w14:textId="3DA44143" w:rsidR="00AC6099" w:rsidRDefault="00AC6099" w:rsidP="003679E8">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F13743" w14:paraId="58E44341" w14:textId="77777777">
        <w:trPr>
          <w:trHeight w:val="339"/>
        </w:trPr>
        <w:tc>
          <w:tcPr>
            <w:tcW w:w="1871" w:type="dxa"/>
          </w:tcPr>
          <w:p w14:paraId="32AF0201" w14:textId="28F4DF4F" w:rsidR="00F13743" w:rsidRDefault="00F13743" w:rsidP="003679E8">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527902C" w14:textId="488B61E0" w:rsidR="00F13743" w:rsidRPr="00F13743" w:rsidRDefault="00F13743" w:rsidP="00F13743">
            <w:pPr>
              <w:pStyle w:val="ac"/>
              <w:spacing w:after="0"/>
              <w:rPr>
                <w:rFonts w:ascii="Times New Roman" w:hAnsi="Times New Roman"/>
                <w:szCs w:val="20"/>
                <w:lang w:eastAsia="zh-CN"/>
              </w:rPr>
            </w:pPr>
            <w:r w:rsidRPr="00F13743">
              <w:rPr>
                <w:rFonts w:ascii="Times New Roman" w:hAnsi="Times New Roman"/>
                <w:szCs w:val="20"/>
                <w:lang w:eastAsia="zh-CN"/>
              </w:rPr>
              <w:t>In addition to what ZTE listed, we think this need also to be considered</w:t>
            </w:r>
          </w:p>
          <w:p w14:paraId="69D2C3D8" w14:textId="77777777" w:rsidR="00F13743" w:rsidRPr="00F13743" w:rsidRDefault="00F13743" w:rsidP="00F13743">
            <w:pPr>
              <w:pStyle w:val="ac"/>
              <w:numPr>
                <w:ilvl w:val="0"/>
                <w:numId w:val="27"/>
              </w:numPr>
              <w:spacing w:after="0"/>
              <w:rPr>
                <w:rFonts w:ascii="Times New Roman" w:hAnsi="Times New Roman"/>
                <w:szCs w:val="20"/>
                <w:lang w:eastAsia="zh-CN"/>
              </w:rPr>
            </w:pPr>
            <w:r w:rsidRPr="00F13743">
              <w:rPr>
                <w:rFonts w:ascii="Times New Roman" w:hAnsi="Times New Roman"/>
                <w:szCs w:val="20"/>
                <w:lang w:eastAsia="zh-CN"/>
              </w:rPr>
              <w:t>Monitoring results indication from network to UE</w:t>
            </w:r>
          </w:p>
          <w:p w14:paraId="7EECAE36" w14:textId="77777777" w:rsidR="00F13743" w:rsidRDefault="00F13743" w:rsidP="003679E8">
            <w:pPr>
              <w:pStyle w:val="ac"/>
              <w:spacing w:after="0"/>
              <w:rPr>
                <w:rFonts w:ascii="Times New Roman" w:hAnsi="Times New Roman"/>
                <w:szCs w:val="20"/>
                <w:lang w:eastAsia="zh-CN"/>
              </w:rPr>
            </w:pPr>
          </w:p>
        </w:tc>
      </w:tr>
      <w:tr w:rsidR="006563F6" w14:paraId="51C04169" w14:textId="77777777">
        <w:trPr>
          <w:trHeight w:val="339"/>
        </w:trPr>
        <w:tc>
          <w:tcPr>
            <w:tcW w:w="1871" w:type="dxa"/>
          </w:tcPr>
          <w:p w14:paraId="044D9BD1" w14:textId="545BF3A1" w:rsidR="006563F6" w:rsidRDefault="006563F6" w:rsidP="003679E8">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05F43FE" w14:textId="0B510745" w:rsidR="006563F6" w:rsidRPr="00F13743" w:rsidRDefault="006563F6" w:rsidP="006563F6">
            <w:pPr>
              <w:pStyle w:val="ac"/>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F10295" w14:paraId="4F7E0885" w14:textId="77777777">
        <w:trPr>
          <w:trHeight w:val="339"/>
        </w:trPr>
        <w:tc>
          <w:tcPr>
            <w:tcW w:w="1871" w:type="dxa"/>
          </w:tcPr>
          <w:p w14:paraId="48041A00" w14:textId="3C133CA5" w:rsidR="00F10295" w:rsidRDefault="00F10295" w:rsidP="00F10295">
            <w:pPr>
              <w:pStyle w:val="ac"/>
              <w:spacing w:after="0"/>
              <w:rPr>
                <w:rFonts w:ascii="Times New Roman" w:hAnsi="Times New Roman" w:hint="eastAsia"/>
                <w:szCs w:val="20"/>
                <w:lang w:eastAsia="zh-CN"/>
              </w:rPr>
            </w:pPr>
            <w:r>
              <w:rPr>
                <w:rFonts w:ascii="Times New Roman" w:hAnsi="Times New Roman"/>
                <w:szCs w:val="20"/>
                <w:lang w:eastAsia="zh-CN"/>
              </w:rPr>
              <w:t>OPPO</w:t>
            </w:r>
          </w:p>
        </w:tc>
        <w:tc>
          <w:tcPr>
            <w:tcW w:w="8021" w:type="dxa"/>
          </w:tcPr>
          <w:p w14:paraId="490A69E5" w14:textId="77777777" w:rsidR="00F10295" w:rsidRDefault="00F10295" w:rsidP="00F10295">
            <w:pPr>
              <w:pStyle w:val="ac"/>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C279937" w14:textId="77777777" w:rsidR="00E3003E" w:rsidRDefault="00F10295" w:rsidP="00F10295">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2F8D5BDF" w14:textId="6EC6BC18" w:rsidR="00F10295" w:rsidRDefault="00F10295" w:rsidP="003F54D5">
            <w:pPr>
              <w:pStyle w:val="ac"/>
              <w:spacing w:before="240"/>
              <w:rPr>
                <w:rFonts w:ascii="Times New Roman" w:hAnsi="Times New Roman"/>
                <w:szCs w:val="20"/>
                <w:lang w:eastAsia="zh-CN"/>
              </w:rPr>
            </w:pPr>
            <w:r>
              <w:rPr>
                <w:rFonts w:ascii="Times New Roman" w:hAnsi="Times New Roman"/>
                <w:szCs w:val="20"/>
                <w:lang w:eastAsia="zh-CN"/>
              </w:rPr>
              <w:t>We are also ok to remove</w:t>
            </w:r>
            <w:bookmarkStart w:id="26" w:name="_GoBack"/>
            <w:bookmarkEnd w:id="26"/>
            <w:r>
              <w:rPr>
                <w:rFonts w:ascii="Times New Roman" w:hAnsi="Times New Roman"/>
                <w:szCs w:val="20"/>
                <w:lang w:eastAsia="zh-CN"/>
              </w:rPr>
              <w:t xml:space="preserve"> “update” as suggested by CATT.</w:t>
            </w:r>
          </w:p>
          <w:p w14:paraId="5D0A4025" w14:textId="77777777" w:rsidR="00F10295" w:rsidRDefault="00F10295" w:rsidP="00F10295">
            <w:pPr>
              <w:pStyle w:val="ac"/>
              <w:spacing w:after="0"/>
              <w:rPr>
                <w:rFonts w:ascii="Times New Roman" w:hAnsi="Times New Roman"/>
                <w:szCs w:val="20"/>
                <w:lang w:eastAsia="zh-CN"/>
              </w:rPr>
            </w:pPr>
          </w:p>
          <w:p w14:paraId="6D4BA5E1" w14:textId="77777777" w:rsidR="00F10295" w:rsidRDefault="00F10295" w:rsidP="00F10295">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A278BCC" w14:textId="77777777" w:rsidR="00F10295" w:rsidRDefault="00F10295" w:rsidP="00F10295">
            <w:pPr>
              <w:pStyle w:val="aff4"/>
              <w:numPr>
                <w:ilvl w:val="0"/>
                <w:numId w:val="52"/>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2A2AC9AF" w14:textId="77777777" w:rsidR="00F10295" w:rsidRDefault="00F10295" w:rsidP="00F10295">
            <w:pPr>
              <w:pStyle w:val="aff4"/>
              <w:numPr>
                <w:ilvl w:val="0"/>
                <w:numId w:val="52"/>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4687F75F" w14:textId="77777777" w:rsidR="00F10295" w:rsidRDefault="00F10295" w:rsidP="00F10295">
            <w:pPr>
              <w:numPr>
                <w:ilvl w:val="0"/>
                <w:numId w:val="52"/>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6929C536" w14:textId="77777777" w:rsidR="00F10295" w:rsidRDefault="00F10295" w:rsidP="00F10295">
            <w:pPr>
              <w:numPr>
                <w:ilvl w:val="1"/>
                <w:numId w:val="52"/>
              </w:numPr>
              <w:overflowPunct/>
              <w:autoSpaceDE/>
              <w:adjustRightInd/>
              <w:spacing w:after="0"/>
              <w:textAlignment w:val="auto"/>
              <w:rPr>
                <w:lang w:eastAsia="zh-CN"/>
              </w:rPr>
            </w:pPr>
            <w:r>
              <w:rPr>
                <w:lang w:eastAsia="zh-CN"/>
              </w:rPr>
              <w:t>Model inference and monitoring at the same entity</w:t>
            </w:r>
          </w:p>
          <w:p w14:paraId="027F9052" w14:textId="77777777" w:rsidR="00F10295" w:rsidRDefault="00F10295" w:rsidP="00F10295">
            <w:pPr>
              <w:numPr>
                <w:ilvl w:val="1"/>
                <w:numId w:val="52"/>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72D05C3F" w14:textId="77777777" w:rsidR="00F10295" w:rsidRDefault="00F10295" w:rsidP="00F10295">
            <w:pPr>
              <w:numPr>
                <w:ilvl w:val="0"/>
                <w:numId w:val="52"/>
              </w:numPr>
              <w:overflowPunct/>
              <w:autoSpaceDE/>
              <w:adjustRightInd/>
              <w:spacing w:after="0"/>
              <w:textAlignment w:val="auto"/>
              <w:rPr>
                <w:lang w:eastAsia="zh-CN"/>
              </w:rPr>
            </w:pPr>
            <w:r>
              <w:rPr>
                <w:lang w:val="en-GB"/>
              </w:rPr>
              <w:t>Note2: other aspects are not precluded</w:t>
            </w:r>
          </w:p>
          <w:p w14:paraId="3E6FE183" w14:textId="77777777" w:rsidR="00F10295" w:rsidRDefault="00F10295" w:rsidP="00F10295">
            <w:pPr>
              <w:pStyle w:val="ac"/>
              <w:spacing w:after="0"/>
              <w:rPr>
                <w:rFonts w:ascii="Times New Roman" w:hAnsi="Times New Roman"/>
                <w:szCs w:val="20"/>
                <w:lang w:eastAsia="zh-CN"/>
              </w:rPr>
            </w:pPr>
          </w:p>
          <w:p w14:paraId="652B3C79" w14:textId="77777777" w:rsidR="00F10295" w:rsidRDefault="00F10295" w:rsidP="00F10295">
            <w:pPr>
              <w:pStyle w:val="ac"/>
              <w:spacing w:after="0"/>
              <w:rPr>
                <w:rFonts w:ascii="Times New Roman" w:hAnsi="Times New Roman"/>
                <w:szCs w:val="20"/>
                <w:lang w:eastAsia="zh-CN"/>
              </w:rPr>
            </w:pPr>
          </w:p>
          <w:p w14:paraId="46BBDEA6" w14:textId="77777777" w:rsidR="00F10295" w:rsidRDefault="00F10295" w:rsidP="00F10295">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30596757" w14:textId="77777777" w:rsidR="00F10295" w:rsidRDefault="00F10295" w:rsidP="00F10295">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70DE30B2"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Data collection</w:t>
            </w:r>
          </w:p>
          <w:p w14:paraId="16FF106E" w14:textId="77777777" w:rsidR="00F10295" w:rsidRDefault="00F10295" w:rsidP="00F10295">
            <w:pPr>
              <w:numPr>
                <w:ilvl w:val="1"/>
                <w:numId w:val="53"/>
              </w:numPr>
              <w:overflowPunct/>
              <w:autoSpaceDE/>
              <w:adjustRightInd/>
              <w:spacing w:after="0"/>
              <w:textAlignment w:val="auto"/>
              <w:rPr>
                <w:rFonts w:eastAsia="Batang"/>
                <w:szCs w:val="24"/>
                <w:lang w:val="en-GB" w:eastAsia="x-none"/>
              </w:rPr>
            </w:pPr>
            <w:r>
              <w:rPr>
                <w:rFonts w:eastAsia="Batang"/>
                <w:szCs w:val="24"/>
                <w:lang w:val="en-GB" w:eastAsia="x-none"/>
              </w:rPr>
              <w:t>Note: This also includes associated assistance information, if applicable.</w:t>
            </w:r>
          </w:p>
          <w:p w14:paraId="522617DD"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training</w:t>
            </w:r>
          </w:p>
          <w:p w14:paraId="1A6E5334"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registration]</w:t>
            </w:r>
          </w:p>
          <w:p w14:paraId="157AA42C"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deployment</w:t>
            </w:r>
          </w:p>
          <w:p w14:paraId="1CF8DAE4" w14:textId="77777777" w:rsidR="00F10295" w:rsidRDefault="00F10295" w:rsidP="00F10295">
            <w:pPr>
              <w:numPr>
                <w:ilvl w:val="1"/>
                <w:numId w:val="53"/>
              </w:numPr>
              <w:overflowPunct/>
              <w:autoSpaceDE/>
              <w:adjustRightInd/>
              <w:spacing w:after="0"/>
              <w:textAlignment w:val="auto"/>
              <w:rPr>
                <w:rFonts w:eastAsia="Batang"/>
                <w:szCs w:val="24"/>
                <w:lang w:val="en-GB" w:eastAsia="x-none"/>
              </w:rPr>
            </w:pPr>
            <w:r>
              <w:rPr>
                <w:rFonts w:eastAsia="Batang"/>
                <w:szCs w:val="24"/>
                <w:lang w:val="en-GB" w:eastAsia="x-none"/>
              </w:rPr>
              <w:t xml:space="preserve">Note: Terminology is to be defined. </w:t>
            </w:r>
            <w:r>
              <w:rPr>
                <w:rFonts w:eastAsia="Batang"/>
                <w:strike/>
                <w:szCs w:val="24"/>
                <w:lang w:val="en-GB" w:eastAsia="x-none"/>
              </w:rPr>
              <w:t>This includes process of compiling a trained AI/ML model and packaging it into an executable format and delivering to a target device.</w:t>
            </w:r>
            <w:r>
              <w:rPr>
                <w:rFonts w:eastAsia="Batang"/>
                <w:szCs w:val="24"/>
                <w:lang w:val="en-GB" w:eastAsia="x-none"/>
              </w:rPr>
              <w:t xml:space="preserve"> </w:t>
            </w:r>
          </w:p>
          <w:p w14:paraId="11F22B6E"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configuration]</w:t>
            </w:r>
          </w:p>
          <w:p w14:paraId="1278E332"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inference operation</w:t>
            </w:r>
          </w:p>
          <w:p w14:paraId="42B0AC89" w14:textId="77777777" w:rsidR="00F10295" w:rsidRDefault="00F10295" w:rsidP="00F10295">
            <w:pPr>
              <w:numPr>
                <w:ilvl w:val="0"/>
                <w:numId w:val="53"/>
              </w:numPr>
              <w:overflowPunct/>
              <w:autoSpaceDE/>
              <w:adjustRightInd/>
              <w:spacing w:after="0"/>
              <w:textAlignment w:val="auto"/>
              <w:rPr>
                <w:rFonts w:eastAsia="Batang"/>
                <w:szCs w:val="24"/>
                <w:highlight w:val="yellow"/>
                <w:lang w:val="en-GB" w:eastAsia="x-none"/>
              </w:rPr>
            </w:pPr>
            <w:r>
              <w:rPr>
                <w:rFonts w:eastAsia="Batang"/>
                <w:szCs w:val="24"/>
                <w:highlight w:val="yellow"/>
                <w:lang w:val="en-GB" w:eastAsia="x-none"/>
              </w:rPr>
              <w:t xml:space="preserve">Model selection, activation, deactivation, switching, and </w:t>
            </w:r>
            <w:proofErr w:type="spellStart"/>
            <w:r>
              <w:rPr>
                <w:rFonts w:eastAsia="Batang"/>
                <w:szCs w:val="24"/>
                <w:highlight w:val="yellow"/>
                <w:lang w:val="en-GB" w:eastAsia="x-none"/>
              </w:rPr>
              <w:t>fallback</w:t>
            </w:r>
            <w:proofErr w:type="spellEnd"/>
            <w:r>
              <w:rPr>
                <w:rFonts w:eastAsia="Batang"/>
                <w:szCs w:val="24"/>
                <w:highlight w:val="yellow"/>
                <w:lang w:val="en-GB" w:eastAsia="x-none"/>
              </w:rPr>
              <w:t xml:space="preserve"> operation</w:t>
            </w:r>
          </w:p>
          <w:p w14:paraId="0ED7E687" w14:textId="77777777" w:rsidR="00F10295" w:rsidRDefault="00F10295" w:rsidP="00F10295">
            <w:pPr>
              <w:numPr>
                <w:ilvl w:val="1"/>
                <w:numId w:val="53"/>
              </w:numPr>
              <w:overflowPunct/>
              <w:autoSpaceDE/>
              <w:adjustRightInd/>
              <w:spacing w:after="0"/>
              <w:textAlignment w:val="auto"/>
              <w:rPr>
                <w:rFonts w:eastAsia="Batang"/>
                <w:strike/>
                <w:szCs w:val="24"/>
                <w:lang w:val="en-GB" w:eastAsia="x-none"/>
              </w:rPr>
            </w:pPr>
            <w:r>
              <w:rPr>
                <w:rFonts w:eastAsia="等线"/>
                <w:strike/>
                <w:szCs w:val="24"/>
                <w:lang w:val="en-GB" w:eastAsia="zh-CN"/>
              </w:rPr>
              <w:t>Note: some of them to be refined</w:t>
            </w:r>
          </w:p>
          <w:p w14:paraId="0BB38BF5"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monitoring</w:t>
            </w:r>
          </w:p>
          <w:p w14:paraId="020CF15A" w14:textId="77777777" w:rsidR="00F10295" w:rsidRDefault="00F10295" w:rsidP="00F10295">
            <w:pPr>
              <w:numPr>
                <w:ilvl w:val="0"/>
                <w:numId w:val="53"/>
              </w:numPr>
              <w:overflowPunct/>
              <w:autoSpaceDE/>
              <w:adjustRightInd/>
              <w:spacing w:after="0"/>
              <w:textAlignment w:val="auto"/>
              <w:rPr>
                <w:rFonts w:eastAsia="Batang"/>
                <w:szCs w:val="24"/>
                <w:highlight w:val="yellow"/>
                <w:lang w:val="en-GB" w:eastAsia="x-none"/>
              </w:rPr>
            </w:pPr>
            <w:r>
              <w:rPr>
                <w:rFonts w:eastAsia="Batang"/>
                <w:szCs w:val="24"/>
                <w:highlight w:val="yellow"/>
                <w:lang w:val="en-GB" w:eastAsia="x-none"/>
              </w:rPr>
              <w:t>Model update</w:t>
            </w:r>
          </w:p>
          <w:p w14:paraId="4593B7C7" w14:textId="77777777" w:rsidR="00F10295" w:rsidRDefault="00F10295" w:rsidP="00F10295">
            <w:pPr>
              <w:numPr>
                <w:ilvl w:val="1"/>
                <w:numId w:val="53"/>
              </w:numPr>
              <w:overflowPunct/>
              <w:autoSpaceDE/>
              <w:adjustRightInd/>
              <w:spacing w:after="0"/>
              <w:textAlignment w:val="auto"/>
              <w:rPr>
                <w:rFonts w:eastAsia="Batang"/>
                <w:szCs w:val="24"/>
                <w:highlight w:val="yellow"/>
                <w:lang w:val="en-GB" w:eastAsia="x-none"/>
              </w:rPr>
            </w:pPr>
            <w:r>
              <w:rPr>
                <w:rFonts w:eastAsia="Batang"/>
                <w:szCs w:val="24"/>
                <w:highlight w:val="yellow"/>
                <w:lang w:val="en-GB" w:eastAsia="x-none"/>
              </w:rPr>
              <w:t xml:space="preserve">Note: Terminology is to be defined. This includes model finetuning, retraining, </w:t>
            </w:r>
            <w:r>
              <w:rPr>
                <w:rFonts w:eastAsia="Batang"/>
                <w:szCs w:val="24"/>
                <w:highlight w:val="yellow"/>
                <w:lang w:val="en-GB" w:eastAsia="x-none"/>
              </w:rPr>
              <w:lastRenderedPageBreak/>
              <w:t>and re-development via online/offline training.</w:t>
            </w:r>
          </w:p>
          <w:p w14:paraId="4EFE1BF8"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Model transfer</w:t>
            </w:r>
          </w:p>
          <w:p w14:paraId="0583DF4D" w14:textId="77777777" w:rsidR="00F10295" w:rsidRDefault="00F10295" w:rsidP="00F10295">
            <w:pPr>
              <w:numPr>
                <w:ilvl w:val="0"/>
                <w:numId w:val="53"/>
              </w:numPr>
              <w:overflowPunct/>
              <w:autoSpaceDE/>
              <w:adjustRightInd/>
              <w:spacing w:after="0"/>
              <w:textAlignment w:val="auto"/>
              <w:rPr>
                <w:rFonts w:eastAsia="Batang"/>
                <w:szCs w:val="24"/>
                <w:lang w:val="en-GB" w:eastAsia="x-none"/>
              </w:rPr>
            </w:pPr>
            <w:r>
              <w:rPr>
                <w:rFonts w:eastAsia="Batang"/>
                <w:szCs w:val="24"/>
                <w:lang w:val="en-GB" w:eastAsia="x-none"/>
              </w:rPr>
              <w:t>UE capability</w:t>
            </w:r>
          </w:p>
          <w:p w14:paraId="2F1A3729" w14:textId="77777777" w:rsidR="00F10295" w:rsidRDefault="00F10295" w:rsidP="00F10295">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1BC2DD7D" w14:textId="77777777" w:rsidR="00F10295" w:rsidRDefault="00F10295" w:rsidP="00F10295">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1DB7C3BA" w14:textId="77777777" w:rsidR="00F10295" w:rsidRDefault="00F10295" w:rsidP="00F10295">
            <w:pPr>
              <w:overflowPunct/>
              <w:autoSpaceDE/>
              <w:adjustRightInd/>
              <w:rPr>
                <w:rFonts w:eastAsia="Batang"/>
                <w:szCs w:val="24"/>
                <w:lang w:val="en-GB"/>
              </w:rPr>
            </w:pPr>
            <w:r>
              <w:rPr>
                <w:rFonts w:eastAsia="Batang"/>
                <w:szCs w:val="24"/>
                <w:lang w:val="en-GB"/>
              </w:rPr>
              <w:t>Note: More aspects may be added as study progresses.</w:t>
            </w:r>
          </w:p>
          <w:p w14:paraId="60664BFD" w14:textId="77777777" w:rsidR="00F10295" w:rsidRDefault="00F10295" w:rsidP="00F10295">
            <w:pPr>
              <w:pStyle w:val="ac"/>
              <w:spacing w:after="0"/>
              <w:rPr>
                <w:rFonts w:ascii="Times New Roman" w:hAnsi="Times New Roman" w:hint="eastAsia"/>
                <w:szCs w:val="20"/>
                <w:lang w:eastAsia="zh-CN"/>
              </w:rPr>
            </w:pPr>
          </w:p>
        </w:tc>
      </w:tr>
    </w:tbl>
    <w:p w14:paraId="658CE403" w14:textId="77777777" w:rsidR="00545C3F" w:rsidRDefault="00545C3F"/>
    <w:p w14:paraId="6914463E" w14:textId="77777777" w:rsidR="00545C3F" w:rsidRDefault="00576440">
      <w:pPr>
        <w:pStyle w:val="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ac"/>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09CF269"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ac"/>
        <w:spacing w:after="0"/>
        <w:rPr>
          <w:rFonts w:ascii="Times New Roman" w:hAnsi="Times New Roman"/>
          <w:szCs w:val="20"/>
          <w:lang w:eastAsia="zh-CN"/>
        </w:rPr>
      </w:pPr>
    </w:p>
    <w:p w14:paraId="0306F8A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217C2CE9" w14:textId="4DFEA7D3" w:rsidR="00545C3F" w:rsidRDefault="00576440">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sidR="00ED100E">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33D3BBEA" w14:textId="77777777" w:rsidR="00545C3F" w:rsidRDefault="0057644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ac"/>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ac"/>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C3ED9D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727854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ac"/>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w:t>
            </w:r>
            <w:r>
              <w:rPr>
                <w:rFonts w:ascii="Times New Roman" w:hAnsi="Times New Roman" w:hint="eastAsia"/>
                <w:szCs w:val="20"/>
                <w:lang w:eastAsia="zh-CN"/>
              </w:rPr>
              <w:lastRenderedPageBreak/>
              <w:t xml:space="preserve">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050A2C" w14:paraId="56D30578" w14:textId="77777777">
        <w:trPr>
          <w:trHeight w:val="339"/>
        </w:trPr>
        <w:tc>
          <w:tcPr>
            <w:tcW w:w="1871" w:type="dxa"/>
          </w:tcPr>
          <w:p w14:paraId="58F125C9" w14:textId="05042428"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364381B0" w14:textId="3044D313" w:rsidR="00050A2C" w:rsidRDefault="00050A2C">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1738D229" w14:textId="77777777" w:rsidR="00545C3F" w:rsidRDefault="00545C3F"/>
    <w:p w14:paraId="79E33972" w14:textId="77777777" w:rsidR="00545C3F" w:rsidRDefault="00576440">
      <w:pPr>
        <w:pStyle w:val="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1F13AA8C"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ac"/>
        <w:spacing w:after="0"/>
        <w:rPr>
          <w:rFonts w:ascii="Times New Roman" w:hAnsi="Times New Roman"/>
          <w:szCs w:val="20"/>
          <w:lang w:eastAsia="zh-CN"/>
        </w:rPr>
      </w:pPr>
    </w:p>
    <w:p w14:paraId="74D8843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ac"/>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ac"/>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606135">
        <w:trPr>
          <w:trHeight w:val="339"/>
        </w:trPr>
        <w:tc>
          <w:tcPr>
            <w:tcW w:w="1871" w:type="dxa"/>
          </w:tcPr>
          <w:p w14:paraId="0C1C3C1D"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ac"/>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ac"/>
              <w:spacing w:after="0"/>
              <w:rPr>
                <w:rFonts w:ascii="Times New Roman" w:hAnsi="Times New Roman"/>
                <w:szCs w:val="20"/>
                <w:lang w:eastAsia="zh-CN"/>
              </w:rPr>
            </w:pPr>
          </w:p>
        </w:tc>
      </w:tr>
      <w:tr w:rsidR="008A2CC1" w14:paraId="779D840E" w14:textId="77777777" w:rsidTr="00060219">
        <w:trPr>
          <w:trHeight w:val="339"/>
        </w:trPr>
        <w:tc>
          <w:tcPr>
            <w:tcW w:w="1871" w:type="dxa"/>
          </w:tcPr>
          <w:p w14:paraId="21945A04" w14:textId="7A823702"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534E22E5" w14:textId="1D52EB98"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371BBF" w14:paraId="51EEA923" w14:textId="77777777" w:rsidTr="00371BBF">
        <w:trPr>
          <w:trHeight w:val="339"/>
        </w:trPr>
        <w:tc>
          <w:tcPr>
            <w:tcW w:w="1871" w:type="dxa"/>
          </w:tcPr>
          <w:p w14:paraId="11B505CD"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AC5573"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CMCC:</w:t>
            </w:r>
          </w:p>
          <w:p w14:paraId="3656FDA9"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424E10EA" w14:textId="77777777" w:rsidR="00371BBF" w:rsidRDefault="00371BBF" w:rsidP="00CC416F">
            <w:pPr>
              <w:pStyle w:val="ac"/>
              <w:spacing w:after="0"/>
              <w:rPr>
                <w:rFonts w:ascii="Times New Roman" w:hAnsi="Times New Roman"/>
                <w:szCs w:val="20"/>
                <w:lang w:eastAsia="zh-CN"/>
              </w:rPr>
            </w:pPr>
          </w:p>
          <w:p w14:paraId="47EBB6A7"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Ericsson:</w:t>
            </w:r>
          </w:p>
          <w:p w14:paraId="38CAEFBF" w14:textId="77777777" w:rsidR="00371BBF" w:rsidRDefault="00371BBF" w:rsidP="00CC416F">
            <w:pPr>
              <w:pStyle w:val="ac"/>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sidRPr="00B53D93">
              <w:rPr>
                <w:rFonts w:asciiTheme="minorHAnsi" w:hAnsiTheme="minorHAnsi" w:cstheme="minorHAnsi"/>
                <w:color w:val="FF0000"/>
                <w:lang w:eastAsia="zh-CN"/>
              </w:rPr>
              <w:t>before deploying the</w:t>
            </w:r>
            <w:r>
              <w:rPr>
                <w:rFonts w:asciiTheme="minorHAnsi" w:hAnsiTheme="minorHAnsi" w:cstheme="minorHAnsi"/>
                <w:color w:val="FF0000"/>
                <w:lang w:eastAsia="zh-CN"/>
              </w:rPr>
              <w:t xml:space="preserve"> </w:t>
            </w:r>
            <w:r>
              <w:rPr>
                <w:rFonts w:asciiTheme="minorHAnsi" w:hAnsiTheme="minorHAnsi" w:cstheme="minorHAnsi"/>
                <w:lang w:eastAsia="zh-CN"/>
              </w:rPr>
              <w:t>model or not can be discussed later.</w:t>
            </w:r>
          </w:p>
          <w:p w14:paraId="5C5C4C60" w14:textId="77777777" w:rsidR="00371BBF" w:rsidRDefault="00371BBF" w:rsidP="00CC416F">
            <w:pPr>
              <w:pStyle w:val="ac"/>
              <w:spacing w:after="0"/>
              <w:rPr>
                <w:rFonts w:asciiTheme="minorHAnsi" w:hAnsiTheme="minorHAnsi" w:cstheme="minorHAnsi"/>
                <w:lang w:eastAsia="zh-CN"/>
              </w:rPr>
            </w:pPr>
          </w:p>
          <w:p w14:paraId="5BEADE7B" w14:textId="77777777" w:rsidR="00371BBF" w:rsidRDefault="00371BBF" w:rsidP="00CC416F">
            <w:pPr>
              <w:pStyle w:val="ac"/>
              <w:spacing w:after="0"/>
              <w:rPr>
                <w:rFonts w:asciiTheme="minorHAnsi" w:hAnsiTheme="minorHAnsi" w:cstheme="minorHAnsi"/>
                <w:lang w:eastAsia="zh-CN"/>
              </w:rPr>
            </w:pPr>
            <w:r>
              <w:rPr>
                <w:rFonts w:asciiTheme="minorHAnsi" w:hAnsiTheme="minorHAnsi" w:cstheme="minorHAnsi"/>
                <w:lang w:eastAsia="zh-CN"/>
              </w:rPr>
              <w:t>To Samsung:</w:t>
            </w:r>
          </w:p>
          <w:p w14:paraId="5C660C31" w14:textId="77777777" w:rsidR="00371BBF" w:rsidRPr="00875CC8" w:rsidRDefault="00371BBF" w:rsidP="00CC416F">
            <w:pPr>
              <w:pStyle w:val="ac"/>
              <w:spacing w:after="0"/>
              <w:rPr>
                <w:rFonts w:ascii="Times New Roman" w:hAnsi="Times New Roman"/>
                <w:szCs w:val="20"/>
                <w:lang w:eastAsia="zh-CN"/>
              </w:rPr>
            </w:pPr>
            <w:r>
              <w:rPr>
                <w:rFonts w:asciiTheme="minorHAnsi" w:hAnsiTheme="minorHAnsi" w:cstheme="minorHAnsi"/>
                <w:lang w:eastAsia="zh-CN"/>
              </w:rPr>
              <w:t>Isn’t the 3</w:t>
            </w:r>
            <w:r w:rsidRPr="00875CC8">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DB255F" w14:paraId="7122A3A9" w14:textId="77777777" w:rsidTr="00371BBF">
        <w:trPr>
          <w:trHeight w:val="339"/>
        </w:trPr>
        <w:tc>
          <w:tcPr>
            <w:tcW w:w="1871" w:type="dxa"/>
          </w:tcPr>
          <w:p w14:paraId="53FD25A3" w14:textId="59AEC0F0" w:rsidR="00DB255F" w:rsidRDefault="00DB255F" w:rsidP="00CC416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99B788" w14:textId="68239274" w:rsidR="00DB255F" w:rsidRDefault="00DB255F" w:rsidP="00CC416F">
            <w:pPr>
              <w:pStyle w:val="ac"/>
              <w:spacing w:after="0"/>
              <w:rPr>
                <w:rFonts w:ascii="Times New Roman" w:hAnsi="Times New Roman"/>
                <w:szCs w:val="20"/>
                <w:lang w:eastAsia="zh-CN"/>
              </w:rPr>
            </w:pPr>
            <w:r>
              <w:rPr>
                <w:rFonts w:ascii="Times New Roman" w:hAnsi="Times New Roman"/>
                <w:szCs w:val="20"/>
                <w:lang w:eastAsia="zh-CN"/>
              </w:rPr>
              <w:t>OK</w:t>
            </w:r>
          </w:p>
        </w:tc>
      </w:tr>
      <w:tr w:rsidR="00050A2C" w14:paraId="2C16FFEA" w14:textId="77777777" w:rsidTr="00371BBF">
        <w:trPr>
          <w:trHeight w:val="339"/>
        </w:trPr>
        <w:tc>
          <w:tcPr>
            <w:tcW w:w="1871" w:type="dxa"/>
          </w:tcPr>
          <w:p w14:paraId="7EF9E887" w14:textId="3B472F8E" w:rsidR="00050A2C" w:rsidRDefault="00050A2C" w:rsidP="00CC416F">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45A6D11" w14:textId="208B136A" w:rsidR="00050A2C" w:rsidRDefault="00050A2C" w:rsidP="00CC416F">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ED100E" w14:paraId="6871A073" w14:textId="77777777" w:rsidTr="00371BBF">
        <w:trPr>
          <w:trHeight w:val="339"/>
        </w:trPr>
        <w:tc>
          <w:tcPr>
            <w:tcW w:w="1871" w:type="dxa"/>
          </w:tcPr>
          <w:p w14:paraId="6AA8B3A5" w14:textId="103F0BF4" w:rsidR="00ED100E" w:rsidRDefault="00ED100E" w:rsidP="00CC416F">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500BD78" w14:textId="57D6DB98" w:rsidR="00ED100E" w:rsidRDefault="00ED100E" w:rsidP="00CC416F">
            <w:pPr>
              <w:pStyle w:val="ac"/>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A12509" w14:paraId="570640D9" w14:textId="77777777" w:rsidTr="00371BBF">
        <w:trPr>
          <w:trHeight w:val="339"/>
        </w:trPr>
        <w:tc>
          <w:tcPr>
            <w:tcW w:w="1871" w:type="dxa"/>
          </w:tcPr>
          <w:p w14:paraId="347805B1" w14:textId="7490F2A1" w:rsidR="00A12509" w:rsidRDefault="00A12509" w:rsidP="00CC416F">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7F2047" w14:textId="6CB332E3" w:rsidR="00A12509" w:rsidRDefault="00A12509" w:rsidP="00CC416F">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5614F3" w14:paraId="3D4B88FC" w14:textId="77777777" w:rsidTr="00371BBF">
        <w:trPr>
          <w:trHeight w:val="339"/>
        </w:trPr>
        <w:tc>
          <w:tcPr>
            <w:tcW w:w="1871" w:type="dxa"/>
          </w:tcPr>
          <w:p w14:paraId="3561CDEE" w14:textId="09039F29" w:rsidR="005614F3" w:rsidRDefault="005614F3" w:rsidP="00CC416F">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425E840" w14:textId="6AFDA08A" w:rsidR="005614F3" w:rsidRDefault="005614F3" w:rsidP="00CC416F">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bl>
    <w:p w14:paraId="6AC302F5" w14:textId="77777777" w:rsidR="00545C3F" w:rsidRDefault="00545C3F"/>
    <w:p w14:paraId="56557121" w14:textId="77777777" w:rsidR="00545C3F" w:rsidRDefault="00576440">
      <w:pPr>
        <w:pStyle w:val="2"/>
        <w:numPr>
          <w:ilvl w:val="1"/>
          <w:numId w:val="11"/>
        </w:numPr>
        <w:rPr>
          <w:lang w:eastAsia="zh-CN"/>
        </w:rPr>
      </w:pPr>
      <w:r>
        <w:t>Model input/output for inference</w:t>
      </w:r>
    </w:p>
    <w:p w14:paraId="26E1F0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等线"/>
          <w:highlight w:val="green"/>
          <w:lang w:eastAsia="zh-CN"/>
        </w:rPr>
      </w:pPr>
    </w:p>
    <w:p w14:paraId="6BB704C4"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training data source determination (e.g., UE/PRU/TRP)</w:t>
      </w:r>
    </w:p>
    <w:p w14:paraId="5BF1B526" w14:textId="33CD71A5"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t>[11, Sony] proposed to support channel observation as part of the data collection from UE and gNB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lastRenderedPageBreak/>
        <w:t>[20, Apple] proposed to consider CIR / PDP/L1-RSRP as input for direct AI/ML positioning, LOS/NLOS tap identification and TOA/AoA/AoD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ac"/>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7E4933E6"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ac"/>
        <w:spacing w:after="0"/>
        <w:rPr>
          <w:rFonts w:ascii="Times New Roman" w:hAnsi="Times New Roman"/>
          <w:szCs w:val="20"/>
          <w:lang w:eastAsia="zh-CN"/>
        </w:rPr>
      </w:pPr>
    </w:p>
    <w:p w14:paraId="5AE072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w:t>
            </w:r>
            <w:r>
              <w:rPr>
                <w:rFonts w:ascii="Times New Roman" w:hAnsi="Times New Roman"/>
                <w:szCs w:val="20"/>
                <w:lang w:eastAsia="zh-CN"/>
              </w:rPr>
              <w:lastRenderedPageBreak/>
              <w:t>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41A9EA7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ac"/>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105D84E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ac"/>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Pr="00675A83" w:rsidRDefault="00576440" w:rsidP="00675A83">
      <w:pPr>
        <w:rPr>
          <w:rFonts w:asciiTheme="majorHAnsi" w:hAnsiTheme="majorHAnsi" w:cstheme="majorHAnsi"/>
          <w:sz w:val="22"/>
          <w:szCs w:val="22"/>
        </w:rPr>
      </w:pPr>
      <w:r w:rsidRPr="00675A83">
        <w:rPr>
          <w:rFonts w:asciiTheme="majorHAnsi" w:hAnsiTheme="majorHAnsi" w:cstheme="majorHAnsi"/>
          <w:sz w:val="22"/>
          <w:szCs w:val="22"/>
          <w:highlight w:val="cyan"/>
        </w:rPr>
        <w:t>Proposal 2-4a</w:t>
      </w:r>
    </w:p>
    <w:p w14:paraId="767781E9" w14:textId="77777777" w:rsidR="00545C3F" w:rsidRDefault="00576440">
      <w:pPr>
        <w:rPr>
          <w:rFonts w:asciiTheme="minorHAnsi" w:hAnsiTheme="minorHAnsi" w:cstheme="minorHAnsi"/>
          <w:lang w:eastAsia="zh-CN"/>
        </w:rPr>
      </w:pPr>
      <w:bookmarkStart w:id="27"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4F5A1606"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7"/>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ac"/>
        <w:spacing w:after="0"/>
        <w:rPr>
          <w:rFonts w:ascii="Times New Roman" w:hAnsi="Times New Roman"/>
          <w:szCs w:val="20"/>
          <w:lang w:eastAsia="zh-CN"/>
        </w:rPr>
      </w:pPr>
    </w:p>
    <w:p w14:paraId="5A5BE5A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ac"/>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lastRenderedPageBreak/>
              <w:t xml:space="preserve">Proposal 10: Study providing beneficial assistance data to the UE for improved training and inference. </w:t>
            </w:r>
          </w:p>
          <w:p w14:paraId="320680FD" w14:textId="64D979E7"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0868F74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ac"/>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ac"/>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4D400EC4" w14:textId="77777777" w:rsidR="00545C3F" w:rsidRDefault="00545C3F">
            <w:pPr>
              <w:pStyle w:val="ac"/>
              <w:spacing w:after="0"/>
              <w:rPr>
                <w:rFonts w:ascii="Times New Roman" w:hAnsi="Times New Roman"/>
                <w:szCs w:val="20"/>
                <w:lang w:eastAsia="zh-CN"/>
              </w:rPr>
            </w:pPr>
          </w:p>
          <w:p w14:paraId="2D834E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ECD9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proofErr w:type="gramEnd"/>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69649B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ac"/>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606135">
        <w:trPr>
          <w:trHeight w:val="339"/>
        </w:trPr>
        <w:tc>
          <w:tcPr>
            <w:tcW w:w="1871" w:type="dxa"/>
          </w:tcPr>
          <w:p w14:paraId="71DF8D3D"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40612FF8" w:rsidR="00707A9B" w:rsidRDefault="008A2CC1" w:rsidP="0025064E">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79C1B3" w14:textId="24033DA3" w:rsidR="00707A9B" w:rsidRDefault="008A2CC1" w:rsidP="0025064E">
            <w:pPr>
              <w:pStyle w:val="ac"/>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sidRPr="008A2CC1">
              <w:rPr>
                <w:rFonts w:asciiTheme="minorHAnsi" w:hAnsiTheme="minorHAnsi" w:cstheme="minorHAnsi"/>
                <w:color w:val="FF0000"/>
                <w:szCs w:val="20"/>
                <w:lang w:eastAsia="zh-CN"/>
              </w:rPr>
              <w:pgNum/>
            </w:r>
            <w:proofErr w:type="spellStart"/>
            <w:r w:rsidRPr="008A2CC1">
              <w:rPr>
                <w:rFonts w:asciiTheme="minorHAnsi" w:hAnsiTheme="minorHAnsi" w:cstheme="minorHAnsi"/>
                <w:color w:val="FF0000"/>
                <w:szCs w:val="20"/>
                <w:lang w:eastAsia="zh-CN"/>
              </w:rPr>
              <w:t>ignaling</w:t>
            </w:r>
            <w:proofErr w:type="spellEnd"/>
            <w:r w:rsidRPr="008A2CC1">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371BBF" w14:paraId="496AD999" w14:textId="77777777" w:rsidTr="00CC416F">
        <w:trPr>
          <w:trHeight w:val="339"/>
        </w:trPr>
        <w:tc>
          <w:tcPr>
            <w:tcW w:w="1871" w:type="dxa"/>
          </w:tcPr>
          <w:p w14:paraId="730E9760"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D23C95"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232AA8A3" w14:textId="77777777" w:rsidR="00371BBF" w:rsidRDefault="00371BBF" w:rsidP="00371BBF"/>
    <w:p w14:paraId="369437D4" w14:textId="77777777" w:rsidR="00371BBF" w:rsidRDefault="00371BBF" w:rsidP="00371BBF">
      <w:pPr>
        <w:pStyle w:val="5"/>
        <w:rPr>
          <w:lang w:eastAsia="zh-CN"/>
        </w:rPr>
      </w:pPr>
      <w:r>
        <w:rPr>
          <w:highlight w:val="cyan"/>
          <w:lang w:eastAsia="zh-CN"/>
        </w:rPr>
        <w:t>Proposal 2-4b</w:t>
      </w:r>
    </w:p>
    <w:p w14:paraId="6F2E85D9" w14:textId="77777777" w:rsidR="00371BBF" w:rsidRDefault="00371BBF" w:rsidP="00371BBF">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6D1BAC2"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6F69818"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D358E9D" w14:textId="77777777" w:rsidR="00371BBF" w:rsidRDefault="00371BBF" w:rsidP="00371BBF">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ACD1DC" w14:textId="77777777" w:rsidR="00371BBF" w:rsidRDefault="00371BBF" w:rsidP="00371BBF">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sidRPr="00920D23">
        <w:rPr>
          <w:rFonts w:ascii="Times New Roman" w:hAnsi="Times New Roman" w:hint="eastAsia"/>
          <w:szCs w:val="20"/>
          <w:lang w:eastAsia="zh-CN"/>
        </w:rPr>
        <w:t xml:space="preserve"> </w:t>
      </w:r>
      <w:r>
        <w:rPr>
          <w:rFonts w:ascii="Times New Roman" w:hAnsi="Times New Roman" w:hint="eastAsia"/>
          <w:szCs w:val="20"/>
          <w:lang w:eastAsia="zh-CN"/>
        </w:rPr>
        <w:t>RSRPP and LOS/NLOS indicator</w:t>
      </w:r>
    </w:p>
    <w:p w14:paraId="32FBC0EF"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F256CC2"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59CA49CF" w14:textId="77777777" w:rsidR="00371BBF" w:rsidRDefault="00371BBF" w:rsidP="00371BBF">
      <w:pPr>
        <w:ind w:left="360"/>
        <w:rPr>
          <w:rFonts w:asciiTheme="minorHAnsi" w:hAnsiTheme="minorHAnsi" w:cstheme="minorHAnsi"/>
          <w:lang w:eastAsia="zh-CN"/>
        </w:rPr>
      </w:pPr>
    </w:p>
    <w:p w14:paraId="407E6370" w14:textId="77777777" w:rsidR="00371BBF" w:rsidRDefault="00371BBF" w:rsidP="00371BBF">
      <w:pPr>
        <w:pStyle w:val="ac"/>
        <w:spacing w:after="0"/>
        <w:rPr>
          <w:rFonts w:ascii="Times New Roman" w:hAnsi="Times New Roman"/>
          <w:szCs w:val="20"/>
          <w:lang w:eastAsia="zh-CN"/>
        </w:rPr>
      </w:pPr>
    </w:p>
    <w:p w14:paraId="4BB9A657" w14:textId="77777777" w:rsidR="00371BBF" w:rsidRDefault="00371BBF" w:rsidP="00371BB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71BBF" w14:paraId="62FD45E8" w14:textId="77777777" w:rsidTr="00CC416F">
        <w:trPr>
          <w:trHeight w:val="224"/>
        </w:trPr>
        <w:tc>
          <w:tcPr>
            <w:tcW w:w="1871" w:type="dxa"/>
            <w:shd w:val="clear" w:color="auto" w:fill="FFE599" w:themeFill="accent4" w:themeFillTint="66"/>
          </w:tcPr>
          <w:p w14:paraId="2C2F2B9A"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A87E2D"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64479" w14:paraId="6BB010D7" w14:textId="77777777" w:rsidTr="00CC416F">
        <w:trPr>
          <w:trHeight w:val="339"/>
        </w:trPr>
        <w:tc>
          <w:tcPr>
            <w:tcW w:w="1871" w:type="dxa"/>
          </w:tcPr>
          <w:p w14:paraId="296FD303" w14:textId="5ECCCE40" w:rsidR="00264479" w:rsidRDefault="00264479" w:rsidP="0026447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FEEBFD" w14:textId="72114969" w:rsidR="00264479" w:rsidRDefault="00264479" w:rsidP="00264479">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64479" w14:paraId="1BC7E8C3" w14:textId="77777777" w:rsidTr="00CC416F">
        <w:trPr>
          <w:trHeight w:val="339"/>
        </w:trPr>
        <w:tc>
          <w:tcPr>
            <w:tcW w:w="1871" w:type="dxa"/>
          </w:tcPr>
          <w:p w14:paraId="5C82F054" w14:textId="061EB927" w:rsidR="00264479" w:rsidRDefault="00DB255F" w:rsidP="00264479">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64AB9D5" w14:textId="432A59B6" w:rsidR="00264479" w:rsidRDefault="00DB255F" w:rsidP="00264479">
            <w:pPr>
              <w:rPr>
                <w:lang w:eastAsia="zh-CN"/>
              </w:rPr>
            </w:pPr>
            <w:r>
              <w:rPr>
                <w:lang w:eastAsia="zh-CN"/>
              </w:rPr>
              <w:t>No substantial change. We are fine with this.</w:t>
            </w:r>
          </w:p>
        </w:tc>
      </w:tr>
      <w:tr w:rsidR="00264479" w14:paraId="7843DF72" w14:textId="77777777" w:rsidTr="00CC416F">
        <w:trPr>
          <w:trHeight w:val="339"/>
        </w:trPr>
        <w:tc>
          <w:tcPr>
            <w:tcW w:w="1871" w:type="dxa"/>
          </w:tcPr>
          <w:p w14:paraId="5F394626" w14:textId="3B7445F8" w:rsidR="00264479" w:rsidRDefault="00050A2C" w:rsidP="00264479">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344FA52" w14:textId="44743D50" w:rsidR="00264479" w:rsidRDefault="00050A2C" w:rsidP="00264479">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ED100E" w14:paraId="532B4301" w14:textId="77777777" w:rsidTr="00CC416F">
        <w:trPr>
          <w:trHeight w:val="339"/>
        </w:trPr>
        <w:tc>
          <w:tcPr>
            <w:tcW w:w="1871" w:type="dxa"/>
          </w:tcPr>
          <w:p w14:paraId="7B123E8A" w14:textId="083FE1D0" w:rsidR="00ED100E" w:rsidRDefault="00ED100E" w:rsidP="0026447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64114" w14:textId="4039ED91" w:rsidR="00ED100E" w:rsidRDefault="00ED100E" w:rsidP="00264479">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1502DB" w14:paraId="6ADA9561" w14:textId="77777777" w:rsidTr="00CC416F">
        <w:trPr>
          <w:trHeight w:val="339"/>
        </w:trPr>
        <w:tc>
          <w:tcPr>
            <w:tcW w:w="1871" w:type="dxa"/>
          </w:tcPr>
          <w:p w14:paraId="25CA315D" w14:textId="361E81EC" w:rsidR="001502DB" w:rsidRDefault="001502DB" w:rsidP="00264479">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D47D5F" w14:textId="0D3FE32F" w:rsidR="001502DB" w:rsidRDefault="001502DB" w:rsidP="00264479">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9046B4" w14:paraId="2B2BC2DB" w14:textId="77777777" w:rsidTr="00CC416F">
        <w:trPr>
          <w:trHeight w:val="339"/>
        </w:trPr>
        <w:tc>
          <w:tcPr>
            <w:tcW w:w="1871" w:type="dxa"/>
          </w:tcPr>
          <w:p w14:paraId="3488AD31" w14:textId="08F70EEC" w:rsidR="009046B4" w:rsidRDefault="009046B4" w:rsidP="00264479">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F3E95D6" w14:textId="47ACE043" w:rsidR="009046B4" w:rsidRPr="009046B4" w:rsidRDefault="009046B4" w:rsidP="009046B4">
            <w:pPr>
              <w:rPr>
                <w:lang w:eastAsia="zh-CN"/>
              </w:rPr>
            </w:pPr>
            <w:r w:rsidRPr="009046B4">
              <w:rPr>
                <w:lang w:eastAsia="zh-CN"/>
              </w:rPr>
              <w:t xml:space="preserve">Regarding the first two bullets, it is still unclear to us why specifying input of the ML model would be needed for inference. </w:t>
            </w:r>
          </w:p>
          <w:p w14:paraId="1F073D96" w14:textId="77777777" w:rsidR="009046B4" w:rsidRPr="009046B4" w:rsidRDefault="009046B4" w:rsidP="009046B4">
            <w:pPr>
              <w:rPr>
                <w:lang w:eastAsia="zh-CN"/>
              </w:rPr>
            </w:pPr>
            <w:r w:rsidRPr="009046B4">
              <w:rPr>
                <w:lang w:eastAsia="zh-CN"/>
              </w:rPr>
              <w:t>We also propose enhancements to the third and fourth bullets:</w:t>
            </w:r>
          </w:p>
          <w:p w14:paraId="73D26D4B" w14:textId="77777777" w:rsidR="009046B4" w:rsidRPr="009046B4" w:rsidRDefault="009046B4" w:rsidP="009046B4">
            <w:pPr>
              <w:pStyle w:val="aff4"/>
              <w:numPr>
                <w:ilvl w:val="0"/>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New and enhanced reporting of intermediate quantities </w:t>
            </w:r>
            <w:r w:rsidRPr="009046B4">
              <w:rPr>
                <w:rFonts w:ascii="Times New Roman" w:hAnsi="Times New Roman"/>
                <w:color w:val="FF0000"/>
                <w:sz w:val="20"/>
                <w:szCs w:val="20"/>
                <w:lang w:eastAsia="zh-CN"/>
              </w:rPr>
              <w:t>(e.g., TOA or soft information of measurements) to LMF for UE-assisted and NG-RAN node assisted AI/ML assisted positioning.</w:t>
            </w:r>
          </w:p>
          <w:p w14:paraId="6AB7D339" w14:textId="77777777" w:rsidR="009046B4" w:rsidRPr="009046B4" w:rsidRDefault="009046B4" w:rsidP="009046B4">
            <w:pPr>
              <w:pStyle w:val="aff4"/>
              <w:numPr>
                <w:ilvl w:val="0"/>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Enhancements to assistance data sent from LMF to the UE and NG-RAN node </w:t>
            </w:r>
          </w:p>
          <w:p w14:paraId="292F3103" w14:textId="77777777" w:rsidR="009046B4" w:rsidRPr="009046B4" w:rsidRDefault="009046B4" w:rsidP="009046B4">
            <w:pPr>
              <w:pStyle w:val="aff4"/>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12780ADF" w14:textId="77777777" w:rsidR="009046B4" w:rsidRPr="009046B4" w:rsidRDefault="009046B4" w:rsidP="009046B4">
            <w:pPr>
              <w:pStyle w:val="aff4"/>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E.g., beam shape assistance data for PRS (as specified in Rel17)</w:t>
            </w:r>
          </w:p>
          <w:p w14:paraId="2245CB21" w14:textId="77777777" w:rsidR="009046B4" w:rsidRPr="009046B4" w:rsidRDefault="009046B4" w:rsidP="009046B4">
            <w:pPr>
              <w:pStyle w:val="aff4"/>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E.g., assistance data for TRP location</w:t>
            </w:r>
          </w:p>
          <w:p w14:paraId="7A690D2F" w14:textId="77777777" w:rsidR="009046B4" w:rsidRDefault="009046B4" w:rsidP="00264479">
            <w:pPr>
              <w:pStyle w:val="ac"/>
              <w:spacing w:after="0"/>
              <w:rPr>
                <w:rFonts w:ascii="Times New Roman" w:hAnsi="Times New Roman"/>
                <w:szCs w:val="20"/>
                <w:lang w:eastAsia="zh-CN"/>
              </w:rPr>
            </w:pPr>
          </w:p>
        </w:tc>
      </w:tr>
      <w:tr w:rsidR="00E2442F" w14:paraId="2E7D8FC8" w14:textId="77777777" w:rsidTr="00CC416F">
        <w:trPr>
          <w:trHeight w:val="339"/>
        </w:trPr>
        <w:tc>
          <w:tcPr>
            <w:tcW w:w="1871" w:type="dxa"/>
          </w:tcPr>
          <w:p w14:paraId="474B1EC9" w14:textId="08A90E96" w:rsidR="00E2442F" w:rsidRDefault="00E2442F" w:rsidP="00264479">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7E8F14B" w14:textId="58A14132" w:rsidR="00E2442F" w:rsidRPr="009046B4" w:rsidRDefault="00E2442F" w:rsidP="009046B4">
            <w:pPr>
              <w:rPr>
                <w:lang w:eastAsia="zh-CN"/>
              </w:rPr>
            </w:pPr>
            <w:r>
              <w:rPr>
                <w:rFonts w:hint="eastAsia"/>
                <w:lang w:eastAsia="zh-CN"/>
              </w:rPr>
              <w:t>Thanks ZTE</w:t>
            </w:r>
            <w:r>
              <w:rPr>
                <w:lang w:eastAsia="zh-CN"/>
              </w:rPr>
              <w:t>’</w:t>
            </w:r>
            <w:r>
              <w:rPr>
                <w:rFonts w:hint="eastAsia"/>
                <w:lang w:eastAsia="zh-CN"/>
              </w:rPr>
              <w:t>s explanation. Now we are fine with this proposal.</w:t>
            </w:r>
          </w:p>
        </w:tc>
      </w:tr>
    </w:tbl>
    <w:p w14:paraId="78D40966" w14:textId="77777777" w:rsidR="00545C3F" w:rsidRDefault="00545C3F"/>
    <w:p w14:paraId="79799599" w14:textId="77777777" w:rsidR="00545C3F" w:rsidRDefault="00545C3F"/>
    <w:p w14:paraId="486CFF0D" w14:textId="77777777" w:rsidR="00545C3F" w:rsidRDefault="00576440">
      <w:pPr>
        <w:pStyle w:val="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aff4"/>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332CD6" w14:textId="77777777" w:rsidR="00545C3F" w:rsidRDefault="00545C3F">
      <w:pPr>
        <w:pStyle w:val="aff4"/>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B4BE482" w14:textId="77777777" w:rsidR="00545C3F" w:rsidRDefault="00545C3F">
      <w:pPr>
        <w:pStyle w:val="aff4"/>
        <w:keepNext/>
        <w:keepLines/>
        <w:numPr>
          <w:ilvl w:val="1"/>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98A361B" w14:textId="77777777" w:rsidR="00545C3F" w:rsidRDefault="00576440">
      <w:pPr>
        <w:pStyle w:val="1"/>
        <w:textAlignment w:val="auto"/>
        <w:rPr>
          <w:rFonts w:cs="Arial"/>
          <w:sz w:val="32"/>
          <w:szCs w:val="32"/>
          <w:lang w:val="en-US"/>
        </w:rPr>
      </w:pPr>
      <w:r>
        <w:rPr>
          <w:rFonts w:cs="Arial"/>
          <w:sz w:val="32"/>
          <w:szCs w:val="32"/>
          <w:lang w:val="en-US"/>
        </w:rPr>
        <w:t>Reference</w:t>
      </w:r>
    </w:p>
    <w:p w14:paraId="064A6C59" w14:textId="77777777" w:rsidR="00545C3F" w:rsidRDefault="007E76FF">
      <w:pPr>
        <w:pStyle w:val="aff4"/>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aff1"/>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14" w:history="1">
        <w:r w:rsidR="00576440">
          <w:rPr>
            <w:rStyle w:val="aff1"/>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Huawei, HiSilicon</w:t>
      </w:r>
    </w:p>
    <w:p w14:paraId="48D6D437"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15" w:history="1">
        <w:r w:rsidR="00576440">
          <w:rPr>
            <w:rStyle w:val="aff1"/>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16" w:history="1">
        <w:r w:rsidR="00576440">
          <w:rPr>
            <w:rStyle w:val="aff1"/>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Spreadtrum</w:t>
      </w:r>
      <w:proofErr w:type="spellEnd"/>
      <w:r w:rsidR="00576440">
        <w:rPr>
          <w:rFonts w:asciiTheme="minorHAnsi" w:hAnsiTheme="minorHAnsi" w:cstheme="minorHAnsi"/>
          <w:iCs/>
          <w:color w:val="000000"/>
          <w:lang w:eastAsia="zh-CN"/>
        </w:rPr>
        <w:t xml:space="preserve"> Communications</w:t>
      </w:r>
    </w:p>
    <w:p w14:paraId="0881AF35"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17" w:history="1">
        <w:r w:rsidR="00576440">
          <w:rPr>
            <w:rStyle w:val="aff1"/>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18" w:history="1">
        <w:r w:rsidR="00576440">
          <w:rPr>
            <w:rStyle w:val="aff1"/>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19" w:history="1">
        <w:r w:rsidR="00576440">
          <w:rPr>
            <w:rStyle w:val="aff1"/>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20" w:history="1">
        <w:r w:rsidR="00576440">
          <w:rPr>
            <w:rStyle w:val="aff1"/>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21" w:history="1">
        <w:r w:rsidR="00576440">
          <w:rPr>
            <w:rStyle w:val="aff1"/>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22" w:history="1">
        <w:r w:rsidR="00576440">
          <w:rPr>
            <w:rStyle w:val="aff1"/>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23" w:history="1">
        <w:r w:rsidR="00576440">
          <w:rPr>
            <w:rStyle w:val="aff1"/>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24" w:history="1">
        <w:r w:rsidR="00576440">
          <w:rPr>
            <w:rStyle w:val="aff1"/>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25" w:history="1">
        <w:r w:rsidR="00576440">
          <w:rPr>
            <w:rStyle w:val="aff1"/>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26" w:history="1">
        <w:r w:rsidR="00576440">
          <w:rPr>
            <w:rStyle w:val="aff1"/>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27" w:history="1">
        <w:r w:rsidR="00576440">
          <w:rPr>
            <w:rStyle w:val="aff1"/>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28" w:history="1">
        <w:r w:rsidR="00576440">
          <w:rPr>
            <w:rStyle w:val="aff1"/>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29" w:history="1">
        <w:r w:rsidR="00576440">
          <w:rPr>
            <w:rStyle w:val="aff1"/>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30" w:history="1">
        <w:r w:rsidR="00576440">
          <w:rPr>
            <w:rStyle w:val="aff1"/>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InterDigital</w:t>
      </w:r>
      <w:proofErr w:type="spellEnd"/>
      <w:r w:rsidR="00576440">
        <w:rPr>
          <w:rFonts w:asciiTheme="minorHAnsi" w:hAnsiTheme="minorHAnsi" w:cstheme="minorHAnsi"/>
          <w:iCs/>
          <w:color w:val="000000"/>
          <w:lang w:eastAsia="zh-CN"/>
        </w:rPr>
        <w:t>, Inc.</w:t>
      </w:r>
    </w:p>
    <w:p w14:paraId="48473882"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31" w:history="1">
        <w:r w:rsidR="00576440">
          <w:rPr>
            <w:rStyle w:val="aff1"/>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Fraunhofer HHI</w:t>
      </w:r>
    </w:p>
    <w:p w14:paraId="6F4F9F93"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32" w:history="1">
        <w:r w:rsidR="00576440">
          <w:rPr>
            <w:rStyle w:val="aff1"/>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33" w:history="1">
        <w:r w:rsidR="00576440">
          <w:rPr>
            <w:rStyle w:val="aff1"/>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34" w:history="1">
        <w:r w:rsidR="00576440">
          <w:rPr>
            <w:rStyle w:val="aff1"/>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35" w:history="1">
        <w:r w:rsidR="00576440">
          <w:rPr>
            <w:rStyle w:val="aff1"/>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36" w:history="1">
        <w:r w:rsidR="00576440">
          <w:rPr>
            <w:rStyle w:val="aff1"/>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7E76FF">
      <w:pPr>
        <w:pStyle w:val="aff4"/>
        <w:numPr>
          <w:ilvl w:val="0"/>
          <w:numId w:val="47"/>
        </w:numPr>
        <w:ind w:left="540" w:hanging="540"/>
        <w:rPr>
          <w:rFonts w:asciiTheme="minorHAnsi" w:hAnsiTheme="minorHAnsi" w:cstheme="minorHAnsi"/>
          <w:iCs/>
          <w:color w:val="000000"/>
          <w:lang w:eastAsia="zh-CN"/>
        </w:rPr>
      </w:pPr>
      <w:hyperlink r:id="rId37" w:history="1">
        <w:r w:rsidR="00576440">
          <w:rPr>
            <w:rStyle w:val="aff1"/>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67325" w14:textId="77777777" w:rsidR="007E76FF" w:rsidRDefault="007E76FF">
      <w:pPr>
        <w:spacing w:after="0"/>
      </w:pPr>
      <w:r>
        <w:separator/>
      </w:r>
    </w:p>
  </w:endnote>
  <w:endnote w:type="continuationSeparator" w:id="0">
    <w:p w14:paraId="15855BB6" w14:textId="77777777" w:rsidR="007E76FF" w:rsidRDefault="007E7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B881" w14:textId="77777777" w:rsidR="007E7F75" w:rsidRDefault="007E7F75">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A5137C7" w14:textId="77777777" w:rsidR="007E7F75" w:rsidRDefault="007E7F7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6254" w14:textId="390A200B" w:rsidR="007E7F75" w:rsidRDefault="007E7F75">
    <w:pPr>
      <w:pStyle w:val="af1"/>
      <w:ind w:right="360"/>
    </w:pPr>
    <w:r>
      <w:rPr>
        <w:rStyle w:val="afe"/>
      </w:rPr>
      <w:fldChar w:fldCharType="begin"/>
    </w:r>
    <w:r>
      <w:rPr>
        <w:rStyle w:val="afe"/>
      </w:rPr>
      <w:instrText xml:space="preserve"> PAGE </w:instrText>
    </w:r>
    <w:r>
      <w:rPr>
        <w:rStyle w:val="afe"/>
      </w:rPr>
      <w:fldChar w:fldCharType="separate"/>
    </w:r>
    <w:r w:rsidR="00E2442F">
      <w:rPr>
        <w:rStyle w:val="afe"/>
        <w:noProof/>
      </w:rPr>
      <w:t>70</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E2442F">
      <w:rPr>
        <w:rStyle w:val="afe"/>
        <w:noProof/>
      </w:rPr>
      <w:t>71</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58CE6" w14:textId="77777777" w:rsidR="007E76FF" w:rsidRDefault="007E76FF">
      <w:pPr>
        <w:spacing w:after="0"/>
      </w:pPr>
      <w:r>
        <w:separator/>
      </w:r>
    </w:p>
  </w:footnote>
  <w:footnote w:type="continuationSeparator" w:id="0">
    <w:p w14:paraId="4B9B8558" w14:textId="77777777" w:rsidR="007E76FF" w:rsidRDefault="007E76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A334" w14:textId="77777777" w:rsidR="007E7F75" w:rsidRDefault="007E7F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C21070C8"/>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8"/>
  </w:num>
  <w:num w:numId="7">
    <w:abstractNumId w:val="21"/>
  </w:num>
  <w:num w:numId="8">
    <w:abstractNumId w:val="36"/>
  </w:num>
  <w:num w:numId="9">
    <w:abstractNumId w:val="29"/>
  </w:num>
  <w:num w:numId="10">
    <w:abstractNumId w:val="34"/>
  </w:num>
  <w:num w:numId="11">
    <w:abstractNumId w:val="38"/>
  </w:num>
  <w:num w:numId="12">
    <w:abstractNumId w:val="44"/>
  </w:num>
  <w:num w:numId="13">
    <w:abstractNumId w:val="25"/>
  </w:num>
  <w:num w:numId="14">
    <w:abstractNumId w:val="28"/>
    <w:lvlOverride w:ilvl="0">
      <w:startOverride w:val="1"/>
    </w:lvlOverride>
  </w:num>
  <w:num w:numId="15">
    <w:abstractNumId w:val="15"/>
    <w:lvlOverride w:ilvl="0">
      <w:startOverride w:val="1"/>
    </w:lvlOverride>
  </w:num>
  <w:num w:numId="16">
    <w:abstractNumId w:val="32"/>
  </w:num>
  <w:num w:numId="17">
    <w:abstractNumId w:val="48"/>
  </w:num>
  <w:num w:numId="18">
    <w:abstractNumId w:val="46"/>
  </w:num>
  <w:num w:numId="19">
    <w:abstractNumId w:val="35"/>
  </w:num>
  <w:num w:numId="20">
    <w:abstractNumId w:val="3"/>
  </w:num>
  <w:num w:numId="21">
    <w:abstractNumId w:val="43"/>
  </w:num>
  <w:num w:numId="22">
    <w:abstractNumId w:val="7"/>
  </w:num>
  <w:num w:numId="23">
    <w:abstractNumId w:val="4"/>
  </w:num>
  <w:num w:numId="24">
    <w:abstractNumId w:val="42"/>
  </w:num>
  <w:num w:numId="25">
    <w:abstractNumId w:val="24"/>
  </w:num>
  <w:num w:numId="26">
    <w:abstractNumId w:val="27"/>
  </w:num>
  <w:num w:numId="27">
    <w:abstractNumId w:val="13"/>
  </w:num>
  <w:num w:numId="28">
    <w:abstractNumId w:val="16"/>
  </w:num>
  <w:num w:numId="29">
    <w:abstractNumId w:val="45"/>
  </w:num>
  <w:num w:numId="30">
    <w:abstractNumId w:val="26"/>
  </w:num>
  <w:num w:numId="31">
    <w:abstractNumId w:val="40"/>
  </w:num>
  <w:num w:numId="32">
    <w:abstractNumId w:val="12"/>
  </w:num>
  <w:num w:numId="33">
    <w:abstractNumId w:val="30"/>
  </w:num>
  <w:num w:numId="34">
    <w:abstractNumId w:val="47"/>
  </w:num>
  <w:num w:numId="35">
    <w:abstractNumId w:val="17"/>
  </w:num>
  <w:num w:numId="36">
    <w:abstractNumId w:val="14"/>
  </w:num>
  <w:num w:numId="37">
    <w:abstractNumId w:val="11"/>
  </w:num>
  <w:num w:numId="38">
    <w:abstractNumId w:val="5"/>
  </w:num>
  <w:num w:numId="39">
    <w:abstractNumId w:val="37"/>
  </w:num>
  <w:num w:numId="40">
    <w:abstractNumId w:val="22"/>
  </w:num>
  <w:num w:numId="41">
    <w:abstractNumId w:val="8"/>
  </w:num>
  <w:num w:numId="42">
    <w:abstractNumId w:val="9"/>
  </w:num>
  <w:num w:numId="43">
    <w:abstractNumId w:val="1"/>
  </w:num>
  <w:num w:numId="44">
    <w:abstractNumId w:val="18"/>
  </w:num>
  <w:num w:numId="45">
    <w:abstractNumId w:val="0"/>
  </w:num>
  <w:num w:numId="46">
    <w:abstractNumId w:val="10"/>
  </w:num>
  <w:num w:numId="47">
    <w:abstractNumId w:val="41"/>
  </w:num>
  <w:num w:numId="48">
    <w:abstractNumId w:val="39"/>
  </w:num>
  <w:num w:numId="49">
    <w:abstractNumId w:val="31"/>
  </w:num>
  <w:num w:numId="50">
    <w:abstractNumId w:val="6"/>
  </w:num>
  <w:num w:numId="51">
    <w:abstractNumId w:val="31"/>
    <w:lvlOverride w:ilvl="0"/>
    <w:lvlOverride w:ilvl="1"/>
    <w:lvlOverride w:ilvl="2"/>
    <w:lvlOverride w:ilvl="3"/>
    <w:lvlOverride w:ilvl="4"/>
    <w:lvlOverride w:ilvl="5"/>
    <w:lvlOverride w:ilvl="6"/>
    <w:lvlOverride w:ilvl="7"/>
    <w:lvlOverride w:ilvl="8"/>
  </w:num>
  <w:num w:numId="52">
    <w:abstractNumId w:val="13"/>
    <w:lvlOverride w:ilvl="0"/>
    <w:lvlOverride w:ilvl="1"/>
    <w:lvlOverride w:ilvl="2"/>
    <w:lvlOverride w:ilvl="3"/>
    <w:lvlOverride w:ilvl="4"/>
    <w:lvlOverride w:ilvl="5"/>
    <w:lvlOverride w:ilvl="6"/>
    <w:lvlOverride w:ilvl="7"/>
    <w:lvlOverride w:ilvl="8"/>
  </w:num>
  <w:num w:numId="53">
    <w:abstractNumId w:val="20"/>
    <w:lvlOverride w:ilvl="0"/>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BB37"/>
  <w15:docId w15:val="{C0E38EB9-6C51-4613-A8A7-EE79E865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566136">
      <w:bodyDiv w:val="1"/>
      <w:marLeft w:val="0"/>
      <w:marRight w:val="0"/>
      <w:marTop w:val="0"/>
      <w:marBottom w:val="0"/>
      <w:divBdr>
        <w:top w:val="none" w:sz="0" w:space="0" w:color="auto"/>
        <w:left w:val="none" w:sz="0" w:space="0" w:color="auto"/>
        <w:bottom w:val="none" w:sz="0" w:space="0" w:color="auto"/>
        <w:right w:val="none" w:sz="0" w:space="0" w:color="auto"/>
      </w:divBdr>
    </w:div>
    <w:div w:id="1815297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7B8" w:rsidRDefault="001B27B8">
      <w:pPr>
        <w:spacing w:line="240" w:lineRule="auto"/>
      </w:pPr>
      <w:r>
        <w:separator/>
      </w:r>
    </w:p>
  </w:endnote>
  <w:endnote w:type="continuationSeparator" w:id="0">
    <w:p w:rsidR="001B27B8" w:rsidRDefault="001B27B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7B8" w:rsidRDefault="001B27B8">
      <w:pPr>
        <w:spacing w:after="0"/>
      </w:pPr>
      <w:r>
        <w:separator/>
      </w:r>
    </w:p>
  </w:footnote>
  <w:footnote w:type="continuationSeparator" w:id="0">
    <w:p w:rsidR="001B27B8" w:rsidRDefault="001B27B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2342C0"/>
    <w:rsid w:val="002350E7"/>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15E6"/>
    <w:rsid w:val="006227B3"/>
    <w:rsid w:val="00637DBE"/>
    <w:rsid w:val="0064289C"/>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47D3"/>
    <w:rsid w:val="00877C84"/>
    <w:rsid w:val="00885F99"/>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C5BFA"/>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840A31-9DF3-4D76-A9B6-CFED575B8713}">
  <ds:schemaRefs>
    <ds:schemaRef ds:uri="http://schemas.openxmlformats.org/officeDocument/2006/bibliography"/>
  </ds:schemaRefs>
</ds:datastoreItem>
</file>

<file path=customXml/itemProps6.xml><?xml version="1.0" encoding="utf-8"?>
<ds:datastoreItem xmlns:ds="http://schemas.openxmlformats.org/officeDocument/2006/customXml" ds:itemID="{6F158538-8E65-451E-94E0-168F9E4E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34</TotalTime>
  <Pages>73</Pages>
  <Words>28044</Words>
  <Characters>159855</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187524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Zhihua Shi</cp:lastModifiedBy>
  <cp:revision>26</cp:revision>
  <cp:lastPrinted>2011-11-09T07:49:00Z</cp:lastPrinted>
  <dcterms:created xsi:type="dcterms:W3CDTF">2022-10-13T01:44:00Z</dcterms:created>
  <dcterms:modified xsi:type="dcterms:W3CDTF">2022-10-13T06:00:00Z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