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059A44C"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606135">
            <w:rPr>
              <w:rFonts w:ascii="Arial" w:hAnsi="Arial" w:cs="Arial"/>
              <w:b/>
              <w:sz w:val="24"/>
              <w:szCs w:val="24"/>
            </w:rPr>
            <w:t>Discussion and decision</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 xml:space="preserve">[110bis-e-R18-AI/ML-07] Email discussion on other aspects of AI/ML for positioning accuracy enhancement by October 19 – </w:t>
      </w:r>
      <w:proofErr w:type="spellStart"/>
      <w:r>
        <w:rPr>
          <w:highlight w:val="cyan"/>
          <w:lang w:eastAsia="zh-CN"/>
        </w:rPr>
        <w:t>Huaming</w:t>
      </w:r>
      <w:proofErr w:type="spellEnd"/>
      <w:r>
        <w:rPr>
          <w:highlight w:val="cyan"/>
          <w:lang w:eastAsia="zh-CN"/>
        </w:rPr>
        <w:t xml:space="preserve">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Note that the scope of agenda 9.2.4.2 including finalization of representative sub use cases and discussions on potential specification impact.</w:t>
      </w:r>
    </w:p>
    <w:p w14:paraId="501706C1" w14:textId="77777777" w:rsidR="00545C3F" w:rsidRDefault="00576440">
      <w:pPr>
        <w:pStyle w:val="1"/>
        <w:numPr>
          <w:ilvl w:val="0"/>
          <w:numId w:val="8"/>
        </w:numPr>
        <w:ind w:left="360"/>
        <w:rPr>
          <w:rFonts w:cs="Arial"/>
          <w:sz w:val="32"/>
          <w:szCs w:val="32"/>
          <w:lang w:val="en-US"/>
        </w:rPr>
      </w:pPr>
      <w:r>
        <w:rPr>
          <w:rFonts w:cs="Arial"/>
          <w:sz w:val="32"/>
          <w:szCs w:val="32"/>
          <w:lang w:val="en-US"/>
        </w:rPr>
        <w:t>Sub use case(s)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0175B959" w14:textId="77777777" w:rsidR="00545C3F" w:rsidRDefault="00576440">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78A8277" w14:textId="77777777" w:rsidR="00545C3F" w:rsidRDefault="00576440">
      <w:pPr>
        <w:pStyle w:val="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w:t>
            </w:r>
            <w:proofErr w:type="spellStart"/>
            <w:r>
              <w:rPr>
                <w:rFonts w:asciiTheme="minorHAnsi" w:hAnsiTheme="minorHAnsi" w:cstheme="minorHAnsi"/>
                <w:b/>
                <w:lang w:val="en-GB" w:eastAsia="zh-CN"/>
              </w:rPr>
              <w:t>gNB</w:t>
            </w:r>
            <w:proofErr w:type="spellEnd"/>
            <w:r>
              <w:rPr>
                <w:rFonts w:asciiTheme="minorHAnsi" w:hAnsiTheme="minorHAnsi" w:cstheme="minorHAnsi"/>
                <w:b/>
                <w:lang w:val="en-GB" w:eastAsia="zh-CN"/>
              </w:rPr>
              <w:t>’, if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0600D6E" w14:textId="77777777" w:rsidR="00545C3F" w:rsidRDefault="00576440">
            <w:pPr>
              <w:pStyle w:val="a6"/>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afb"/>
              <w:tblW w:w="0" w:type="auto"/>
              <w:tblLook w:val="04A0" w:firstRow="1" w:lastRow="0" w:firstColumn="1" w:lastColumn="0" w:noHBand="0" w:noVBand="1"/>
            </w:tblPr>
            <w:tblGrid>
              <w:gridCol w:w="1434"/>
              <w:gridCol w:w="2287"/>
              <w:gridCol w:w="4052"/>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p>
              </w:tc>
              <w:tc>
                <w:tcPr>
                  <w:tcW w:w="5224" w:type="dxa"/>
                </w:tcPr>
                <w:p w14:paraId="507C08CB"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r>
                    <w:rPr>
                      <w:rFonts w:asciiTheme="minorHAnsi" w:hAnsiTheme="minorHAnsi" w:cstheme="minorHAnsi"/>
                      <w:lang w:eastAsia="ja-JP"/>
                    </w:rPr>
                    <w:t>, Multi-RTT</w:t>
                  </w:r>
                </w:p>
              </w:tc>
              <w:tc>
                <w:tcPr>
                  <w:tcW w:w="5224" w:type="dxa"/>
                </w:tcPr>
                <w:p w14:paraId="7825F4C3"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w:t>
                  </w:r>
                  <w:proofErr w:type="spellStart"/>
                  <w:r>
                    <w:rPr>
                      <w:rFonts w:asciiTheme="minorHAnsi" w:hAnsiTheme="minorHAnsi" w:cstheme="minorHAnsi"/>
                      <w:lang w:eastAsia="ja-JP"/>
                    </w:rPr>
                    <w:t>AoA</w:t>
                  </w:r>
                  <w:proofErr w:type="spellEnd"/>
                </w:p>
              </w:tc>
              <w:tc>
                <w:tcPr>
                  <w:tcW w:w="5224" w:type="dxa"/>
                </w:tcPr>
                <w:p w14:paraId="1ED3D2A7"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proofErr w:type="spellStart"/>
                  <w:r>
                    <w:rPr>
                      <w:rFonts w:asciiTheme="minorHAnsi" w:hAnsiTheme="minorHAnsi" w:cstheme="minorHAnsi"/>
                      <w:sz w:val="20"/>
                      <w:szCs w:val="20"/>
                      <w:lang w:eastAsia="ja-JP"/>
                    </w:rPr>
                    <w:t>gNB</w:t>
                  </w:r>
                  <w:proofErr w:type="spellEnd"/>
                  <w:r>
                    <w:rPr>
                      <w:rFonts w:asciiTheme="minorHAnsi" w:hAnsiTheme="minorHAnsi" w:cstheme="minorHAnsi"/>
                      <w:sz w:val="20"/>
                      <w:szCs w:val="20"/>
                      <w:lang w:eastAsia="ja-JP"/>
                    </w:rPr>
                    <w:t>-side inference, AI/ML assisted positioning</w:t>
                  </w:r>
                </w:p>
                <w:p w14:paraId="3F450F88"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6C923ED"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B0EF0B1" w14:textId="77777777" w:rsidR="00545C3F" w:rsidRDefault="0057644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57347F6E" w14:textId="77777777" w:rsidR="00545C3F" w:rsidRDefault="0057644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ac"/>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7A729955" w14:textId="77777777" w:rsidR="00545C3F" w:rsidRDefault="0057644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30143F5" w14:textId="77777777" w:rsidR="00545C3F" w:rsidRDefault="0057644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aff4"/>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等线" w:hAnsiTheme="minorHAnsi" w:cstheme="minorHAnsi"/>
                <w:b/>
                <w:bCs/>
                <w:kern w:val="24"/>
              </w:rPr>
            </w:pPr>
            <w:r>
              <w:rPr>
                <w:rFonts w:asciiTheme="minorHAnsi" w:hAnsiTheme="minorHAnsi" w:cstheme="minorHAnsi"/>
                <w:b/>
              </w:rPr>
              <w:t xml:space="preserve">Proposal-1: RAN1 to study use-case-based collaboration levels between </w:t>
            </w:r>
            <w:proofErr w:type="spellStart"/>
            <w:r>
              <w:rPr>
                <w:rFonts w:asciiTheme="minorHAnsi" w:hAnsiTheme="minorHAnsi" w:cstheme="minorHAnsi"/>
                <w:b/>
              </w:rPr>
              <w:t>gNB</w:t>
            </w:r>
            <w:proofErr w:type="spellEnd"/>
            <w:r>
              <w:rPr>
                <w:rFonts w:asciiTheme="minorHAnsi" w:hAnsiTheme="minorHAnsi" w:cstheme="minorHAnsi"/>
                <w:b/>
              </w:rPr>
              <w:t xml:space="preserve"> and UE. Furthermore, RAN1 may assess whether different collaboration levels may be needed 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w:t>
            </w:r>
            <w:proofErr w:type="spellStart"/>
            <w:r>
              <w:rPr>
                <w:rFonts w:asciiTheme="minorHAnsi" w:hAnsiTheme="minorHAnsi" w:cstheme="minorHAnsi"/>
                <w:b/>
                <w:bCs/>
                <w:i/>
                <w:iCs/>
              </w:rPr>
              <w:t>gNB</w:t>
            </w:r>
            <w:proofErr w:type="spellEnd"/>
            <w:r>
              <w:rPr>
                <w:rFonts w:asciiTheme="minorHAnsi" w:hAnsiTheme="minorHAnsi" w:cstheme="minorHAnsi"/>
                <w:b/>
                <w:bCs/>
                <w:i/>
                <w:iCs/>
              </w:rPr>
              <w:t xml:space="preserve">/LMF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 xml:space="preserve">For AI/ML positioning, deprioritize model inference at </w:t>
            </w:r>
            <w:proofErr w:type="spellStart"/>
            <w:r>
              <w:rPr>
                <w:rFonts w:asciiTheme="minorHAnsi" w:eastAsiaTheme="minorEastAsia" w:hAnsiTheme="minorHAnsi" w:cstheme="minorHAnsi"/>
                <w:b/>
                <w:bCs/>
                <w:color w:val="000000"/>
              </w:rPr>
              <w:t>gNB</w:t>
            </w:r>
            <w:proofErr w:type="spellEnd"/>
            <w:r>
              <w:rPr>
                <w:rFonts w:asciiTheme="minorHAnsi" w:eastAsiaTheme="minorEastAsia" w:hAnsiTheme="minorHAnsi" w:cstheme="minorHAnsi"/>
                <w:b/>
                <w:bCs/>
                <w:color w:val="000000"/>
              </w:rPr>
              <w:t xml:space="preserve">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ac"/>
        <w:spacing w:after="0"/>
        <w:rPr>
          <w:rFonts w:ascii="Times New Roman" w:hAnsi="Times New Roman"/>
          <w:sz w:val="22"/>
          <w:szCs w:val="22"/>
          <w:lang w:eastAsia="zh-CN"/>
        </w:rPr>
      </w:pPr>
    </w:p>
    <w:p w14:paraId="363060B6" w14:textId="77777777" w:rsidR="00545C3F" w:rsidRDefault="00545C3F">
      <w:pPr>
        <w:pStyle w:val="ac"/>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2"/>
        <w:numPr>
          <w:ilvl w:val="1"/>
          <w:numId w:val="11"/>
        </w:numPr>
        <w:rPr>
          <w:lang w:eastAsia="zh-CN"/>
        </w:rPr>
      </w:pPr>
      <w:r>
        <w:rPr>
          <w:lang w:eastAsia="zh-CN"/>
        </w:rPr>
        <w:t>One-sided and two-sided model</w:t>
      </w:r>
    </w:p>
    <w:p w14:paraId="1A1B62F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A UE-side (AI/ML) model or a 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bl>
    <w:p w14:paraId="43556C58" w14:textId="77777777" w:rsidR="00545C3F" w:rsidRDefault="00545C3F">
      <w:pPr>
        <w:pStyle w:val="ac"/>
        <w:spacing w:after="0"/>
        <w:rPr>
          <w:rFonts w:ascii="Times New Roman" w:hAnsi="Times New Roman"/>
          <w:szCs w:val="20"/>
          <w:lang w:eastAsia="zh-CN"/>
        </w:rPr>
      </w:pPr>
    </w:p>
    <w:p w14:paraId="3F2A507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A7BCD70"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one-sided and two-sided model. </w:t>
      </w:r>
    </w:p>
    <w:p w14:paraId="394779A3" w14:textId="77777777" w:rsidR="00545C3F" w:rsidRDefault="00545C3F">
      <w:pPr>
        <w:pStyle w:val="ac"/>
        <w:spacing w:after="0"/>
        <w:rPr>
          <w:rFonts w:ascii="Times New Roman" w:hAnsi="Times New Roman"/>
          <w:szCs w:val="20"/>
          <w:lang w:eastAsia="zh-CN"/>
        </w:rPr>
      </w:pPr>
    </w:p>
    <w:p w14:paraId="06124413" w14:textId="77777777" w:rsidR="00545C3F" w:rsidRDefault="00576440">
      <w:pPr>
        <w:pStyle w:val="CRCoverPage"/>
        <w:rPr>
          <w:rFonts w:ascii="Times New Roman" w:eastAsia="宋体" w:hAnsi="Times New Roman"/>
          <w:lang w:val="en-US" w:eastAsia="zh-CN"/>
        </w:rPr>
      </w:pPr>
      <w:r>
        <w:rPr>
          <w:rFonts w:ascii="Times New Roman" w:eastAsia="宋体" w:hAnsi="Times New Roman"/>
          <w:lang w:val="en-US" w:eastAsia="zh-CN"/>
        </w:rPr>
        <w:t>[1, Ericsson] proposed to focus on one-sided ML functionality and deprioritize two-sided ML functionality, which requires joint training and inference. [1, Ericsson] also proposed to update the terminology for two-sided model so that the more generic term ‘network’ is used instead of ‘</w:t>
      </w:r>
      <w:proofErr w:type="spellStart"/>
      <w:r>
        <w:rPr>
          <w:rFonts w:ascii="Times New Roman" w:eastAsia="宋体" w:hAnsi="Times New Roman"/>
          <w:lang w:val="en-US" w:eastAsia="zh-CN"/>
        </w:rPr>
        <w:t>gNB</w:t>
      </w:r>
      <w:proofErr w:type="spellEnd"/>
      <w:r>
        <w:rPr>
          <w:rFonts w:ascii="Times New Roman" w:eastAsia="宋体" w:hAnsi="Times New Roman"/>
          <w:lang w:val="en-US" w:eastAsia="zh-CN"/>
        </w:rPr>
        <w:t xml:space="preserve">’,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w:t>
      </w:r>
      <w:proofErr w:type="spellStart"/>
      <w:r>
        <w:rPr>
          <w:rFonts w:ascii="Times New Roman" w:eastAsia="宋体" w:hAnsi="Times New Roman"/>
          <w:lang w:val="en-US" w:eastAsia="zh-CN"/>
        </w:rPr>
        <w:t>gNB</w:t>
      </w:r>
      <w:proofErr w:type="spellEnd"/>
      <w:r>
        <w:rPr>
          <w:rFonts w:ascii="Times New Roman" w:eastAsia="宋体" w:hAnsi="Times New Roman"/>
          <w:lang w:val="en-US" w:eastAsia="zh-CN"/>
        </w:rPr>
        <w:t xml:space="preserve">/LMF or at the UE. [20, Apple] also proposed that RAN1 should support Inference at the UE and </w:t>
      </w:r>
      <w:r>
        <w:rPr>
          <w:rFonts w:ascii="Times New Roman" w:eastAsia="宋体"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5CA48EC" w14:textId="77777777" w:rsidR="00545C3F" w:rsidRDefault="0057644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宋体"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宋体"/>
          <w:vanish/>
          <w:sz w:val="28"/>
          <w:lang w:eastAsia="zh-CN"/>
        </w:rPr>
      </w:pPr>
    </w:p>
    <w:p w14:paraId="3BE2DD92" w14:textId="77777777" w:rsidR="00545C3F" w:rsidRDefault="00545C3F">
      <w:pPr>
        <w:pStyle w:val="ac"/>
        <w:spacing w:after="0"/>
        <w:rPr>
          <w:rFonts w:ascii="Times New Roman" w:hAnsi="Times New Roman"/>
          <w:szCs w:val="20"/>
          <w:lang w:val="en-GB" w:eastAsia="zh-CN"/>
        </w:rPr>
      </w:pPr>
    </w:p>
    <w:p w14:paraId="095AFC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宋体"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宋体"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1E84B35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63E07C99" w14:textId="77777777" w:rsidR="00545C3F" w:rsidRDefault="00545C3F">
      <w:pPr>
        <w:pStyle w:val="ac"/>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745666AB"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31AD9693"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7640F8" w14:textId="77777777" w:rsidR="00545C3F" w:rsidRDefault="00545C3F">
      <w:pPr>
        <w:ind w:left="360"/>
        <w:rPr>
          <w:lang w:eastAsia="zh-CN"/>
        </w:rPr>
      </w:pPr>
    </w:p>
    <w:p w14:paraId="32A75372" w14:textId="77777777" w:rsidR="00545C3F" w:rsidRDefault="00545C3F">
      <w:pPr>
        <w:pStyle w:val="ac"/>
        <w:spacing w:after="0"/>
        <w:rPr>
          <w:rFonts w:ascii="Times New Roman" w:hAnsi="Times New Roman"/>
          <w:szCs w:val="20"/>
          <w:lang w:eastAsia="zh-CN"/>
        </w:rPr>
      </w:pPr>
    </w:p>
    <w:p w14:paraId="5838FEE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ac"/>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2E24FB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03166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F5219E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545C3F" w14:paraId="5A46288D" w14:textId="77777777">
        <w:trPr>
          <w:trHeight w:val="339"/>
        </w:trPr>
        <w:tc>
          <w:tcPr>
            <w:tcW w:w="1871" w:type="dxa"/>
          </w:tcPr>
          <w:p w14:paraId="7E482AD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545C3F" w14:paraId="6CEED6BD" w14:textId="77777777">
        <w:trPr>
          <w:trHeight w:val="339"/>
        </w:trPr>
        <w:tc>
          <w:tcPr>
            <w:tcW w:w="1871" w:type="dxa"/>
          </w:tcPr>
          <w:p w14:paraId="5B075B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ac"/>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ac"/>
              <w:spacing w:after="0"/>
              <w:rPr>
                <w:rFonts w:ascii="Times New Roman" w:hAnsi="Times New Roman"/>
                <w:szCs w:val="20"/>
                <w:lang w:eastAsia="zh-CN"/>
              </w:rPr>
            </w:pPr>
          </w:p>
          <w:p w14:paraId="0C2F6C1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ac"/>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ac"/>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2987579E" w14:textId="77777777" w:rsidR="00545C3F" w:rsidRDefault="00545C3F">
            <w:pPr>
              <w:pStyle w:val="ac"/>
              <w:spacing w:after="0"/>
              <w:rPr>
                <w:rFonts w:ascii="Times New Roman" w:hAnsi="Times New Roman"/>
                <w:lang w:eastAsia="zh-CN"/>
              </w:rPr>
            </w:pPr>
          </w:p>
          <w:p w14:paraId="48390D1C" w14:textId="77777777" w:rsidR="00545C3F" w:rsidRDefault="00576440">
            <w:pPr>
              <w:pStyle w:val="ac"/>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ac"/>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313B7F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E63B16E"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8957B0C" w14:textId="77777777" w:rsidR="00545C3F" w:rsidRDefault="00576440">
            <w:pPr>
              <w:pStyle w:val="ac"/>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ac"/>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ac"/>
        <w:spacing w:after="0"/>
        <w:rPr>
          <w:rFonts w:ascii="Times New Roman" w:hAnsi="Times New Roman"/>
          <w:szCs w:val="20"/>
          <w:lang w:eastAsia="zh-CN"/>
        </w:rPr>
      </w:pPr>
    </w:p>
    <w:p w14:paraId="34731CFA" w14:textId="55A4E424" w:rsidR="00545C3F" w:rsidRDefault="00576440">
      <w:pPr>
        <w:pStyle w:val="5"/>
      </w:pPr>
      <w:r>
        <w:rPr>
          <w:highlight w:val="cyan"/>
        </w:rPr>
        <w:t>Conclusion 1-1</w:t>
      </w:r>
      <w:r w:rsidR="00371BBF">
        <w:rPr>
          <w:highlight w:val="cyan"/>
        </w:rPr>
        <w:t>a</w:t>
      </w:r>
    </w:p>
    <w:p w14:paraId="3F2B61D6"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ac"/>
        <w:spacing w:after="0"/>
        <w:rPr>
          <w:rFonts w:ascii="Times New Roman" w:hAnsi="Times New Roman"/>
          <w:szCs w:val="20"/>
          <w:lang w:eastAsia="zh-CN"/>
        </w:rPr>
      </w:pPr>
    </w:p>
    <w:p w14:paraId="19FD8A6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545C3F" w14:paraId="3DD10347" w14:textId="77777777">
        <w:trPr>
          <w:trHeight w:val="339"/>
        </w:trPr>
        <w:tc>
          <w:tcPr>
            <w:tcW w:w="1871" w:type="dxa"/>
          </w:tcPr>
          <w:p w14:paraId="5B1ED81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54CA4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19CBE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16575D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16D7D9BD"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ac"/>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ac"/>
              <w:numPr>
                <w:ilvl w:val="0"/>
                <w:numId w:val="48"/>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0A3F8065"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5064E" w14:paraId="3F40F31A" w14:textId="77777777" w:rsidTr="00060219">
        <w:trPr>
          <w:trHeight w:val="339"/>
        </w:trPr>
        <w:tc>
          <w:tcPr>
            <w:tcW w:w="1871" w:type="dxa"/>
          </w:tcPr>
          <w:p w14:paraId="124E965E" w14:textId="725F86B6" w:rsidR="0025064E" w:rsidRDefault="0025064E" w:rsidP="0025064E">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8B1E50" w14:textId="4CD3D848" w:rsidR="0025064E" w:rsidRDefault="0025064E" w:rsidP="0025064E">
            <w:pPr>
              <w:pStyle w:val="ac"/>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sidR="00BC1B19">
              <w:rPr>
                <w:rFonts w:ascii="Times New Roman" w:hAnsi="Times New Roman"/>
                <w:szCs w:val="20"/>
                <w:lang w:eastAsia="zh-CN"/>
              </w:rPr>
              <w:t xml:space="preserve">.  </w:t>
            </w:r>
          </w:p>
          <w:p w14:paraId="761D1387" w14:textId="548305EC" w:rsidR="001324C2" w:rsidRDefault="001324C2" w:rsidP="0025064E">
            <w:pPr>
              <w:pStyle w:val="ac"/>
              <w:spacing w:after="0"/>
              <w:rPr>
                <w:rFonts w:ascii="Times New Roman" w:hAnsi="Times New Roman"/>
                <w:szCs w:val="20"/>
                <w:lang w:eastAsia="zh-CN"/>
              </w:rPr>
            </w:pPr>
          </w:p>
          <w:p w14:paraId="3DBB4BD5" w14:textId="5FA8D9C2" w:rsidR="00A01052" w:rsidRDefault="001324C2" w:rsidP="0025064E">
            <w:pPr>
              <w:pStyle w:val="ac"/>
              <w:spacing w:after="0"/>
              <w:rPr>
                <w:rFonts w:ascii="Times New Roman" w:hAnsi="Times New Roman"/>
                <w:szCs w:val="20"/>
                <w:lang w:eastAsia="zh-CN"/>
              </w:rPr>
            </w:pPr>
            <w:r>
              <w:rPr>
                <w:rFonts w:ascii="Times New Roman" w:hAnsi="Times New Roman"/>
                <w:szCs w:val="20"/>
                <w:lang w:eastAsia="zh-CN"/>
              </w:rPr>
              <w:t>If we haven’t agreed the priori</w:t>
            </w:r>
            <w:r w:rsidR="00FC6EA3">
              <w:rPr>
                <w:rFonts w:ascii="Times New Roman" w:hAnsi="Times New Roman"/>
                <w:szCs w:val="20"/>
                <w:lang w:eastAsia="zh-CN"/>
              </w:rPr>
              <w:t>tization, why we use “at least” and “not precluded” (in a note) in the agreement.</w:t>
            </w:r>
          </w:p>
          <w:p w14:paraId="6BB6C283" w14:textId="77777777" w:rsidR="00FC6EA3" w:rsidRDefault="00FC6EA3" w:rsidP="0025064E">
            <w:pPr>
              <w:pStyle w:val="ac"/>
              <w:spacing w:after="0"/>
              <w:rPr>
                <w:rFonts w:ascii="Times New Roman" w:hAnsi="Times New Roman"/>
                <w:szCs w:val="20"/>
                <w:lang w:eastAsia="zh-CN"/>
              </w:rPr>
            </w:pPr>
          </w:p>
          <w:p w14:paraId="37EDAACF" w14:textId="2B1F6765" w:rsidR="00A01052" w:rsidRDefault="00A01052" w:rsidP="00A01052">
            <w:pPr>
              <w:pStyle w:val="ac"/>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 xml:space="preserve">[1, Ericsson] and [6, OPPO] still proposed to focus on one-sided ML functionality and deprioritize two-sided ML functionality if you believe that’s already agreed?”  There seems some misunderstanding on our contribution [6, OPPO]. </w:t>
            </w:r>
            <w:r w:rsidR="004D4F1A">
              <w:rPr>
                <w:rFonts w:ascii="Times New Roman" w:hAnsi="Times New Roman"/>
                <w:lang w:eastAsia="zh-CN"/>
              </w:rPr>
              <w:t xml:space="preserve"> Our proposal is as below:</w:t>
            </w:r>
          </w:p>
          <w:p w14:paraId="33C3A331" w14:textId="77777777" w:rsidR="004D4F1A" w:rsidRPr="004D4F1A" w:rsidRDefault="004D4F1A" w:rsidP="004D4F1A">
            <w:pPr>
              <w:overflowPunct/>
              <w:autoSpaceDE/>
              <w:autoSpaceDN/>
              <w:adjustRightInd/>
              <w:spacing w:after="120" w:line="264" w:lineRule="auto"/>
              <w:ind w:left="1134" w:hanging="1134"/>
              <w:textAlignment w:val="auto"/>
              <w:rPr>
                <w:b/>
                <w:i/>
                <w:szCs w:val="24"/>
                <w:lang w:eastAsia="zh-CN"/>
              </w:rPr>
            </w:pPr>
            <w:r w:rsidRPr="004D4F1A">
              <w:rPr>
                <w:b/>
                <w:i/>
                <w:szCs w:val="24"/>
                <w:lang w:eastAsia="zh-CN"/>
              </w:rPr>
              <w:t xml:space="preserve">Proposal 8: For AI/ML based positioning, </w:t>
            </w:r>
            <w:r w:rsidRPr="004D4F1A">
              <w:rPr>
                <w:b/>
                <w:i/>
                <w:szCs w:val="24"/>
                <w:highlight w:val="yellow"/>
                <w:lang w:eastAsia="zh-CN"/>
              </w:rPr>
              <w:t>not support</w:t>
            </w:r>
            <w:r w:rsidRPr="004D4F1A">
              <w:rPr>
                <w:b/>
                <w:i/>
                <w:szCs w:val="24"/>
                <w:lang w:eastAsia="zh-CN"/>
              </w:rPr>
              <w:t xml:space="preserve"> to study two-side AI/ML model within Rel-18 SI timeline. </w:t>
            </w:r>
          </w:p>
          <w:p w14:paraId="73089CE8" w14:textId="77777777" w:rsidR="004D4F1A" w:rsidRDefault="004D4F1A" w:rsidP="00A01052">
            <w:pPr>
              <w:pStyle w:val="ac"/>
              <w:spacing w:after="0"/>
              <w:rPr>
                <w:rFonts w:ascii="Times New Roman" w:hAnsi="Times New Roman"/>
                <w:lang w:eastAsia="zh-CN"/>
              </w:rPr>
            </w:pPr>
          </w:p>
          <w:p w14:paraId="6BEB5C4D" w14:textId="3E680752" w:rsidR="00A01052" w:rsidRDefault="00A01052" w:rsidP="0025064E">
            <w:pPr>
              <w:pStyle w:val="ac"/>
              <w:spacing w:after="0"/>
              <w:rPr>
                <w:rFonts w:ascii="Times New Roman" w:hAnsi="Times New Roman"/>
                <w:szCs w:val="20"/>
                <w:lang w:eastAsia="zh-CN"/>
              </w:rPr>
            </w:pPr>
          </w:p>
        </w:tc>
      </w:tr>
      <w:tr w:rsidR="00707A9B" w14:paraId="4C7DACA8" w14:textId="77777777" w:rsidTr="00606135">
        <w:trPr>
          <w:trHeight w:val="339"/>
        </w:trPr>
        <w:tc>
          <w:tcPr>
            <w:tcW w:w="1871" w:type="dxa"/>
          </w:tcPr>
          <w:p w14:paraId="7AA91306"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434BC2D1"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707A9B" w14:paraId="4BD30D11" w14:textId="77777777" w:rsidTr="00060219">
        <w:trPr>
          <w:trHeight w:val="339"/>
        </w:trPr>
        <w:tc>
          <w:tcPr>
            <w:tcW w:w="1871" w:type="dxa"/>
          </w:tcPr>
          <w:p w14:paraId="057FFFDB" w14:textId="464AD7CD" w:rsidR="00707A9B" w:rsidRDefault="000D30ED" w:rsidP="0025064E">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937168D" w14:textId="4D46CAA1" w:rsidR="000D30ED" w:rsidRDefault="000D30ED" w:rsidP="000D30ED">
            <w:pPr>
              <w:pStyle w:val="ac"/>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2168C6F0" w14:textId="77777777" w:rsidR="000D30ED" w:rsidRDefault="000D30ED" w:rsidP="000D30ED">
            <w:pPr>
              <w:pStyle w:val="ac"/>
              <w:spacing w:after="0"/>
              <w:rPr>
                <w:rFonts w:ascii="Times New Roman" w:hAnsi="Times New Roman"/>
                <w:szCs w:val="20"/>
                <w:lang w:eastAsia="zh-CN"/>
              </w:rPr>
            </w:pPr>
          </w:p>
          <w:p w14:paraId="4BA4A301" w14:textId="77777777" w:rsidR="000D30ED" w:rsidRDefault="000D30ED" w:rsidP="000D30ED">
            <w:pPr>
              <w:pStyle w:val="5"/>
              <w:outlineLvl w:val="4"/>
            </w:pPr>
            <w:r w:rsidRPr="004E1CEC">
              <w:rPr>
                <w:color w:val="FF0000"/>
                <w:highlight w:val="cyan"/>
              </w:rPr>
              <w:t>Updated</w:t>
            </w:r>
            <w:r>
              <w:rPr>
                <w:highlight w:val="cyan"/>
              </w:rPr>
              <w:t xml:space="preserve"> Conclusion 1-1a</w:t>
            </w:r>
          </w:p>
          <w:p w14:paraId="1EEE63EE" w14:textId="77777777" w:rsidR="000D30ED" w:rsidRDefault="000D30ED" w:rsidP="000D30ED">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A8718E7" w14:textId="3A7C589C" w:rsidR="00707A9B" w:rsidRPr="000D30ED" w:rsidRDefault="000D30ED" w:rsidP="000D30ED">
            <w:pPr>
              <w:pStyle w:val="aff4"/>
              <w:numPr>
                <w:ilvl w:val="1"/>
                <w:numId w:val="24"/>
              </w:numPr>
              <w:rPr>
                <w:rFonts w:ascii="Times New Roman" w:hAnsi="Times New Roman"/>
                <w:sz w:val="20"/>
                <w:szCs w:val="20"/>
                <w:lang w:eastAsia="zh-CN"/>
              </w:rPr>
            </w:pPr>
            <w:r w:rsidRPr="000D30ED">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8A2CC1" w14:paraId="1083846B" w14:textId="77777777" w:rsidTr="00060219">
        <w:trPr>
          <w:trHeight w:val="339"/>
        </w:trPr>
        <w:tc>
          <w:tcPr>
            <w:tcW w:w="1871" w:type="dxa"/>
          </w:tcPr>
          <w:p w14:paraId="454C9896" w14:textId="000888CC"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6867D59" w14:textId="08929330" w:rsidR="008A2CC1" w:rsidRDefault="008A2CC1" w:rsidP="008A2CC1">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606135" w14:paraId="0DE0D91E" w14:textId="77777777" w:rsidTr="00606135">
        <w:trPr>
          <w:trHeight w:val="339"/>
        </w:trPr>
        <w:tc>
          <w:tcPr>
            <w:tcW w:w="1871" w:type="dxa"/>
          </w:tcPr>
          <w:p w14:paraId="3BB77226" w14:textId="77777777"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A2ED41" w14:textId="77777777"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0749B1A" w14:textId="77777777"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0846CFD9" w14:textId="77777777"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170607DA" w14:textId="77777777" w:rsidR="00606135" w:rsidRDefault="00606135" w:rsidP="00606135">
            <w:pPr>
              <w:pStyle w:val="ac"/>
              <w:spacing w:after="0"/>
              <w:rPr>
                <w:rFonts w:ascii="Times New Roman" w:hAnsi="Times New Roman"/>
                <w:szCs w:val="20"/>
                <w:lang w:eastAsia="zh-CN"/>
              </w:rPr>
            </w:pPr>
          </w:p>
          <w:p w14:paraId="1A3A26F9" w14:textId="77777777" w:rsidR="00675A83" w:rsidRDefault="00675A83" w:rsidP="00675A83">
            <w:pPr>
              <w:pStyle w:val="ac"/>
              <w:spacing w:after="0"/>
              <w:rPr>
                <w:rFonts w:ascii="Times New Roman" w:hAnsi="Times New Roman"/>
                <w:szCs w:val="20"/>
                <w:lang w:eastAsia="zh-CN"/>
              </w:rPr>
            </w:pPr>
            <w:r>
              <w:rPr>
                <w:rFonts w:ascii="Times New Roman" w:hAnsi="Times New Roman"/>
                <w:szCs w:val="20"/>
                <w:lang w:eastAsia="zh-CN"/>
              </w:rPr>
              <w:t>To Huawei:</w:t>
            </w:r>
          </w:p>
          <w:p w14:paraId="43F5E291" w14:textId="77777777" w:rsidR="00675A83" w:rsidRDefault="00675A83" w:rsidP="00675A83">
            <w:pPr>
              <w:pStyle w:val="ac"/>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4B01B2C9" w14:textId="77777777" w:rsidR="00675A83" w:rsidRDefault="00675A83" w:rsidP="00675A83">
            <w:pPr>
              <w:pStyle w:val="ac"/>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sidRPr="000D30ED">
              <w:rPr>
                <w:rFonts w:ascii="Times New Roman" w:hAnsi="Times New Roman"/>
                <w:color w:val="FF0000"/>
                <w:szCs w:val="20"/>
                <w:lang w:eastAsia="zh-CN"/>
              </w:rPr>
              <w:t>assume for the one-sided model training and inference on the same side</w:t>
            </w:r>
            <w:r w:rsidRPr="00675A83">
              <w:rPr>
                <w:rFonts w:ascii="Times New Roman" w:hAnsi="Times New Roman"/>
                <w:szCs w:val="20"/>
                <w:lang w:eastAsia="zh-CN"/>
              </w:rPr>
              <w:t>”</w:t>
            </w:r>
            <w:r>
              <w:rPr>
                <w:rFonts w:ascii="Times New Roman" w:hAnsi="Times New Roman"/>
                <w:szCs w:val="20"/>
                <w:lang w:eastAsia="zh-CN"/>
              </w:rPr>
              <w:t xml:space="preserve">. How is that consistent with the definition of one-sided model? </w:t>
            </w:r>
          </w:p>
          <w:p w14:paraId="456B6312" w14:textId="77777777" w:rsidR="00675A83" w:rsidRDefault="00675A83" w:rsidP="00606135">
            <w:pPr>
              <w:pStyle w:val="ac"/>
              <w:spacing w:after="0"/>
              <w:rPr>
                <w:rFonts w:ascii="Times New Roman" w:hAnsi="Times New Roman"/>
                <w:szCs w:val="20"/>
                <w:lang w:eastAsia="zh-CN"/>
              </w:rPr>
            </w:pPr>
          </w:p>
          <w:p w14:paraId="222DDBEE" w14:textId="69999EBB"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To ZTE/Huawei/Ericsson/OPPO:</w:t>
            </w:r>
          </w:p>
          <w:p w14:paraId="78396FD3" w14:textId="6F21FEA6"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06331EF1" w14:textId="2CAA971C" w:rsidR="00675A83" w:rsidRDefault="00675A83" w:rsidP="00606135">
            <w:pPr>
              <w:pStyle w:val="ac"/>
              <w:spacing w:after="0"/>
              <w:rPr>
                <w:rFonts w:ascii="Times New Roman" w:hAnsi="Times New Roman"/>
                <w:szCs w:val="20"/>
                <w:lang w:eastAsia="zh-CN"/>
              </w:rPr>
            </w:pPr>
          </w:p>
          <w:p w14:paraId="646EE8AB" w14:textId="03A93C78" w:rsidR="00606135" w:rsidRDefault="00606135" w:rsidP="00371BBF">
            <w:pPr>
              <w:pStyle w:val="ac"/>
              <w:spacing w:after="0"/>
              <w:rPr>
                <w:rFonts w:ascii="Times New Roman" w:hAnsi="Times New Roman"/>
                <w:szCs w:val="20"/>
                <w:lang w:eastAsia="zh-CN"/>
              </w:rPr>
            </w:pPr>
            <w:r>
              <w:rPr>
                <w:rFonts w:ascii="Times New Roman" w:hAnsi="Times New Roman"/>
                <w:szCs w:val="20"/>
                <w:lang w:eastAsia="zh-CN"/>
              </w:rPr>
              <w:t>Moderator suggest</w:t>
            </w:r>
            <w:r w:rsidR="00371BBF">
              <w:rPr>
                <w:rFonts w:ascii="Times New Roman" w:hAnsi="Times New Roman"/>
                <w:szCs w:val="20"/>
                <w:lang w:eastAsia="zh-CN"/>
              </w:rPr>
              <w:t>ion is</w:t>
            </w:r>
            <w:r>
              <w:rPr>
                <w:rFonts w:ascii="Times New Roman" w:hAnsi="Times New Roman"/>
                <w:szCs w:val="20"/>
                <w:lang w:eastAsia="zh-CN"/>
              </w:rPr>
              <w:t xml:space="preserve"> </w:t>
            </w:r>
            <w:r w:rsidR="00371BBF">
              <w:rPr>
                <w:rFonts w:ascii="Times New Roman" w:hAnsi="Times New Roman"/>
                <w:szCs w:val="20"/>
                <w:lang w:eastAsia="zh-CN"/>
              </w:rPr>
              <w:t>move on</w:t>
            </w:r>
            <w:r>
              <w:rPr>
                <w:rFonts w:ascii="Times New Roman" w:hAnsi="Times New Roman"/>
                <w:szCs w:val="20"/>
                <w:lang w:eastAsia="zh-CN"/>
              </w:rPr>
              <w:t xml:space="preserve"> without conclusion 1-1a and RAN1 study can continue as usual. </w:t>
            </w:r>
          </w:p>
        </w:tc>
      </w:tr>
    </w:tbl>
    <w:p w14:paraId="09798EE5" w14:textId="77777777" w:rsidR="00545C3F" w:rsidRDefault="00545C3F">
      <w:pPr>
        <w:pStyle w:val="ac"/>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2"/>
        <w:numPr>
          <w:ilvl w:val="1"/>
          <w:numId w:val="11"/>
        </w:numPr>
        <w:rPr>
          <w:lang w:eastAsia="zh-CN"/>
        </w:rPr>
      </w:pPr>
      <w:r>
        <w:rPr>
          <w:lang w:eastAsia="zh-CN"/>
        </w:rPr>
        <w:t>Model transfer</w:t>
      </w:r>
    </w:p>
    <w:p w14:paraId="47329DD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t>3.</w:t>
      </w:r>
      <w:r>
        <w:rPr>
          <w:rStyle w:val="mc-span"/>
          <w:rFonts w:eastAsia="Times New Roman"/>
        </w:rPr>
        <w:tab/>
        <w:t>Level z: Signaling-based collaboration with model transfer</w:t>
      </w:r>
    </w:p>
    <w:p w14:paraId="5AFDC0ED" w14:textId="77777777" w:rsidR="00545C3F" w:rsidRDefault="0057644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53DF2A86" w14:textId="77777777" w:rsidR="00545C3F" w:rsidRDefault="00576440">
      <w:pPr>
        <w:rPr>
          <w:rStyle w:val="mc-span"/>
          <w:rFonts w:eastAsia="等线"/>
          <w:lang w:eastAsia="zh-CN"/>
        </w:rPr>
      </w:pPr>
      <w:r>
        <w:rPr>
          <w:rStyle w:val="mc-span"/>
          <w:rFonts w:eastAsia="等线"/>
          <w:lang w:eastAsia="zh-CN"/>
        </w:rPr>
        <w:t xml:space="preserve">FFS: Clarification is needed for Level x-y boundary </w:t>
      </w:r>
    </w:p>
    <w:p w14:paraId="336F3C22" w14:textId="77777777" w:rsidR="00545C3F" w:rsidRDefault="00576440">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4D62BBF1" w14:textId="77777777" w:rsidR="00545C3F" w:rsidRDefault="00576440">
      <w:pPr>
        <w:rPr>
          <w:lang w:eastAsia="zh-CN"/>
        </w:rPr>
      </w:pPr>
      <w:r>
        <w:rPr>
          <w:lang w:eastAsia="zh-CN"/>
        </w:rPr>
        <w:lastRenderedPageBreak/>
        <w:t>Study further on sub use cases and potential specification impact of AI/ML for positioning accuracy enhancement considering various identified collaboration levels.</w:t>
      </w:r>
    </w:p>
    <w:p w14:paraId="5FD0F35A" w14:textId="77777777" w:rsidR="00545C3F" w:rsidRDefault="0057644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83E0EC8" w14:textId="77777777" w:rsidR="00545C3F" w:rsidRDefault="00545C3F">
      <w:pPr>
        <w:pStyle w:val="ac"/>
        <w:spacing w:after="0"/>
        <w:rPr>
          <w:rFonts w:ascii="Times New Roman" w:hAnsi="Times New Roman"/>
          <w:szCs w:val="20"/>
          <w:lang w:eastAsia="zh-CN"/>
        </w:rPr>
      </w:pPr>
    </w:p>
    <w:p w14:paraId="3FC9ECE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2F27DA27" w14:textId="77777777" w:rsidR="00545C3F" w:rsidRDefault="00576440">
      <w:pPr>
        <w:rPr>
          <w:highlight w:val="green"/>
          <w:lang w:eastAsia="zh-CN"/>
        </w:rPr>
      </w:pPr>
      <w:r>
        <w:rPr>
          <w:highlight w:val="green"/>
          <w:lang w:eastAsia="zh-CN"/>
        </w:rPr>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AC11A5E" w14:textId="77777777" w:rsidR="00545C3F" w:rsidRDefault="0057644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B61B74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ac"/>
        <w:spacing w:after="0"/>
        <w:rPr>
          <w:rFonts w:ascii="Times New Roman" w:hAnsi="Times New Roman"/>
          <w:szCs w:val="20"/>
          <w:lang w:eastAsia="zh-CN"/>
        </w:rPr>
      </w:pPr>
    </w:p>
    <w:p w14:paraId="1CCFEF9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682F0" w14:textId="77777777" w:rsidR="00545C3F" w:rsidRDefault="00545C3F">
      <w:pPr>
        <w:pStyle w:val="ac"/>
        <w:spacing w:after="0"/>
        <w:rPr>
          <w:rFonts w:ascii="Times New Roman" w:hAnsi="Times New Roman"/>
          <w:szCs w:val="20"/>
          <w:lang w:eastAsia="zh-CN"/>
        </w:rPr>
      </w:pPr>
    </w:p>
    <w:p w14:paraId="107A154C" w14:textId="77777777" w:rsidR="00545C3F" w:rsidRDefault="00576440">
      <w:pPr>
        <w:pStyle w:val="ac"/>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368FAB80" w14:textId="77777777" w:rsidR="00545C3F" w:rsidRDefault="00545C3F">
      <w:pPr>
        <w:pStyle w:val="ac"/>
        <w:spacing w:after="0"/>
      </w:pPr>
    </w:p>
    <w:p w14:paraId="40B30B64" w14:textId="77777777" w:rsidR="00545C3F" w:rsidRDefault="00576440">
      <w:pPr>
        <w:pStyle w:val="ac"/>
        <w:spacing w:after="0"/>
        <w:rPr>
          <w:rFonts w:ascii="Times New Roman" w:hAnsi="Times New Roman"/>
          <w:szCs w:val="20"/>
          <w:lang w:val="en-GB" w:eastAsia="zh-CN"/>
        </w:rPr>
      </w:pPr>
      <w:r>
        <w:t>[5,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w:t>
      </w:r>
      <w:proofErr w:type="spellStart"/>
      <w:r>
        <w:t>gNB</w:t>
      </w:r>
      <w:proofErr w:type="spellEnd"/>
      <w:r>
        <w:t xml:space="preserve">.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w:t>
      </w:r>
      <w:proofErr w:type="spellStart"/>
      <w:r>
        <w:t>gNB</w:t>
      </w:r>
      <w:proofErr w:type="spellEnd"/>
      <w:r>
        <w:t xml:space="preserve">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2FC8D684" w14:textId="77777777" w:rsidR="00545C3F" w:rsidRDefault="00545C3F">
      <w:pPr>
        <w:rPr>
          <w:lang w:val="en-GB"/>
        </w:rPr>
      </w:pPr>
    </w:p>
    <w:p w14:paraId="46DA61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42ED1CA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Companies’ view on whether to study/consider further on model transfer (i.e., model trained on one side and deployed to the other side for inference) for AI/ML based positioning.</w:t>
      </w:r>
    </w:p>
    <w:p w14:paraId="1D71A11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B3DC8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E6F4C3A" w14:textId="77777777" w:rsidR="00545C3F" w:rsidRDefault="00545C3F">
      <w:pPr>
        <w:pStyle w:val="ac"/>
        <w:spacing w:after="0"/>
        <w:rPr>
          <w:rFonts w:ascii="Times New Roman" w:hAnsi="Times New Roman"/>
          <w:szCs w:val="20"/>
          <w:lang w:eastAsia="zh-CN"/>
        </w:rPr>
      </w:pPr>
    </w:p>
    <w:p w14:paraId="7ECC179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2BD0DC9B" w14:textId="2EABBE0E" w:rsidR="00545C3F" w:rsidRDefault="00576440">
      <w:pPr>
        <w:pStyle w:val="5"/>
      </w:pPr>
      <w:r>
        <w:rPr>
          <w:highlight w:val="cyan"/>
        </w:rPr>
        <w:t>Discussion point 1-</w:t>
      </w:r>
      <w:r w:rsidR="00371BBF">
        <w:rPr>
          <w:highlight w:val="cyan"/>
        </w:rPr>
        <w:t>2</w:t>
      </w:r>
    </w:p>
    <w:p w14:paraId="06ABE64D" w14:textId="77777777" w:rsidR="00545C3F" w:rsidRDefault="00545C3F">
      <w:pPr>
        <w:pStyle w:val="ac"/>
        <w:spacing w:after="0"/>
        <w:rPr>
          <w:rFonts w:ascii="Times New Roman" w:hAnsi="Times New Roman"/>
          <w:szCs w:val="20"/>
          <w:lang w:eastAsia="zh-CN"/>
        </w:rPr>
      </w:pPr>
    </w:p>
    <w:p w14:paraId="0BAED01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545C3F" w14:paraId="55052253" w14:textId="77777777">
        <w:trPr>
          <w:trHeight w:val="339"/>
        </w:trPr>
        <w:tc>
          <w:tcPr>
            <w:tcW w:w="1871" w:type="dxa"/>
          </w:tcPr>
          <w:p w14:paraId="6F15389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8670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ac"/>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ac"/>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0FFB201" w14:textId="77777777" w:rsidR="00545C3F" w:rsidRDefault="00576440">
            <w:pPr>
              <w:pStyle w:val="ac"/>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ac"/>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ac"/>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ac"/>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6EE172A" w14:textId="77777777" w:rsidR="00545C3F" w:rsidRDefault="00576440">
            <w:pPr>
              <w:pStyle w:val="ac"/>
              <w:rPr>
                <w:rFonts w:ascii="Times New Roman" w:hAnsi="Times New Roman"/>
                <w:szCs w:val="20"/>
              </w:rPr>
            </w:pPr>
            <w:r>
              <w:rPr>
                <w:rFonts w:ascii="Times New Roman" w:hAnsi="Times New Roman"/>
                <w:szCs w:val="20"/>
                <w:lang w:eastAsia="zh-CN"/>
              </w:rPr>
              <w:t>Agree to defer the discussion.</w:t>
            </w:r>
          </w:p>
        </w:tc>
      </w:tr>
      <w:tr w:rsidR="00707A9B" w14:paraId="17D0CEE0" w14:textId="77777777" w:rsidTr="00606135">
        <w:trPr>
          <w:trHeight w:val="339"/>
        </w:trPr>
        <w:tc>
          <w:tcPr>
            <w:tcW w:w="1871" w:type="dxa"/>
          </w:tcPr>
          <w:p w14:paraId="36948F02"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7C3EFF30" w14:textId="77777777" w:rsidR="00707A9B" w:rsidRDefault="00707A9B" w:rsidP="00606135">
            <w:pPr>
              <w:pStyle w:val="ac"/>
              <w:rPr>
                <w:rFonts w:ascii="Times New Roman" w:hAnsi="Times New Roman"/>
                <w:szCs w:val="20"/>
                <w:lang w:eastAsia="zh-CN"/>
              </w:rPr>
            </w:pPr>
            <w:r>
              <w:rPr>
                <w:rFonts w:ascii="Times New Roman" w:hAnsi="Times New Roman"/>
                <w:szCs w:val="20"/>
                <w:lang w:eastAsia="zh-CN"/>
              </w:rPr>
              <w:t>OK to defer the discussion</w:t>
            </w:r>
          </w:p>
        </w:tc>
      </w:tr>
      <w:tr w:rsidR="00707A9B" w14:paraId="4B41CE4F" w14:textId="77777777">
        <w:trPr>
          <w:trHeight w:val="339"/>
        </w:trPr>
        <w:tc>
          <w:tcPr>
            <w:tcW w:w="1871" w:type="dxa"/>
          </w:tcPr>
          <w:p w14:paraId="2F74593E" w14:textId="15CBC642" w:rsidR="00707A9B" w:rsidRDefault="00675A8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907E16" w14:textId="5DB8D1C8" w:rsidR="00707A9B" w:rsidRDefault="00675A83">
            <w:pPr>
              <w:pStyle w:val="ac"/>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78939A94" w14:textId="77777777" w:rsidR="00545C3F" w:rsidRDefault="00576440">
      <w:pPr>
        <w:pStyle w:val="2"/>
        <w:numPr>
          <w:ilvl w:val="1"/>
          <w:numId w:val="11"/>
        </w:numPr>
        <w:rPr>
          <w:lang w:eastAsia="zh-CN"/>
        </w:rPr>
      </w:pPr>
      <w:r>
        <w:rPr>
          <w:lang w:eastAsia="zh-CN"/>
        </w:rPr>
        <w:lastRenderedPageBreak/>
        <w:t>Online and offline training</w:t>
      </w:r>
    </w:p>
    <w:p w14:paraId="519E25D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AB2A68E"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E5132E8"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A486143" w14:textId="77777777" w:rsidR="00545C3F" w:rsidRDefault="00545C3F">
      <w:pPr>
        <w:pStyle w:val="ac"/>
        <w:spacing w:after="0"/>
        <w:rPr>
          <w:rFonts w:ascii="Times New Roman" w:hAnsi="Times New Roman"/>
          <w:szCs w:val="20"/>
          <w:lang w:eastAsia="zh-CN"/>
        </w:rPr>
      </w:pPr>
    </w:p>
    <w:p w14:paraId="35C81E2F" w14:textId="77777777" w:rsidR="00545C3F" w:rsidRDefault="0057644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593AB88E" w14:textId="77777777" w:rsidR="00545C3F" w:rsidRDefault="00576440">
      <w:pPr>
        <w:pStyle w:val="ac"/>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3CC7045D" w14:textId="77777777" w:rsidR="00545C3F" w:rsidRDefault="00576440">
      <w:pPr>
        <w:pStyle w:val="ac"/>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39FF4963" w14:textId="77777777" w:rsidR="00545C3F" w:rsidRDefault="00576440">
      <w:pPr>
        <w:pStyle w:val="ac"/>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11AF407F" w14:textId="77777777" w:rsidR="00545C3F" w:rsidRDefault="00576440">
      <w:pPr>
        <w:pStyle w:val="ac"/>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0FB9F90" w14:textId="77777777" w:rsidR="00545C3F" w:rsidRDefault="00545C3F">
      <w:pPr>
        <w:pStyle w:val="ac"/>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37ABE51F"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881A875"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ac"/>
        <w:spacing w:after="0"/>
        <w:rPr>
          <w:rFonts w:ascii="Times New Roman" w:hAnsi="Times New Roman"/>
          <w:szCs w:val="20"/>
          <w:lang w:eastAsia="zh-CN"/>
        </w:rPr>
      </w:pPr>
    </w:p>
    <w:p w14:paraId="0802D2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6C39C5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EE693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45C3F" w14:paraId="5A0E4ED5" w14:textId="77777777">
        <w:trPr>
          <w:trHeight w:val="339"/>
        </w:trPr>
        <w:tc>
          <w:tcPr>
            <w:tcW w:w="1871" w:type="dxa"/>
          </w:tcPr>
          <w:p w14:paraId="4789FF09"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09E1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545C3F" w14:paraId="315D0AE0" w14:textId="77777777">
        <w:trPr>
          <w:trHeight w:val="339"/>
        </w:trPr>
        <w:tc>
          <w:tcPr>
            <w:tcW w:w="1871" w:type="dxa"/>
          </w:tcPr>
          <w:p w14:paraId="71F322C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545C3F" w14:paraId="2C96D7AF" w14:textId="77777777">
        <w:trPr>
          <w:trHeight w:val="339"/>
        </w:trPr>
        <w:tc>
          <w:tcPr>
            <w:tcW w:w="1871" w:type="dxa"/>
          </w:tcPr>
          <w:p w14:paraId="5977080B" w14:textId="6C883A0E" w:rsidR="00545C3F" w:rsidRDefault="005B5E85">
            <w:pPr>
              <w:pStyle w:val="ac"/>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467C719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258B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3FD2286" w14:textId="39ECABD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sidR="005B5E85">
              <w:rPr>
                <w:rFonts w:ascii="Times New Roman" w:hAnsi="Times New Roman"/>
                <w:szCs w:val="20"/>
                <w:lang w:eastAsia="zh-CN"/>
              </w:rPr>
              <w:pgNum/>
            </w:r>
            <w:proofErr w:type="spellStart"/>
            <w:r w:rsidR="005B5E85">
              <w:rPr>
                <w:rFonts w:ascii="Times New Roman" w:hAnsi="Times New Roman"/>
                <w:szCs w:val="20"/>
                <w:lang w:eastAsia="zh-CN"/>
              </w:rPr>
              <w:t>ositioning</w:t>
            </w:r>
            <w:proofErr w:type="spellEnd"/>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44D4C662" w14:textId="77777777" w:rsidR="00545C3F" w:rsidRDefault="00545C3F">
            <w:pPr>
              <w:pStyle w:val="ac"/>
              <w:spacing w:after="0"/>
              <w:rPr>
                <w:rFonts w:ascii="Times New Roman" w:hAnsi="Times New Roman"/>
                <w:szCs w:val="20"/>
                <w:lang w:eastAsia="zh-CN"/>
              </w:rPr>
            </w:pPr>
          </w:p>
          <w:p w14:paraId="31CB7ED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all:</w:t>
            </w:r>
          </w:p>
          <w:p w14:paraId="66CE8EE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352927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D0BCE50" w14:textId="77777777" w:rsidR="00545C3F" w:rsidRDefault="00576440">
            <w:pPr>
              <w:pStyle w:val="ac"/>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050A2C" w14:paraId="2CB6F7F6" w14:textId="77777777">
        <w:trPr>
          <w:trHeight w:val="339"/>
        </w:trPr>
        <w:tc>
          <w:tcPr>
            <w:tcW w:w="1871" w:type="dxa"/>
          </w:tcPr>
          <w:p w14:paraId="1B40072B" w14:textId="586503CB"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25FB532" w14:textId="4820A327"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0834A409" w14:textId="77777777" w:rsidR="00545C3F" w:rsidRDefault="00545C3F"/>
    <w:p w14:paraId="6685ABE8" w14:textId="77777777" w:rsidR="00545C3F" w:rsidRDefault="00576440">
      <w:pPr>
        <w:pStyle w:val="5"/>
      </w:pPr>
      <w:r>
        <w:rPr>
          <w:highlight w:val="cyan"/>
        </w:rPr>
        <w:t>Conclusion 1-3a</w:t>
      </w:r>
    </w:p>
    <w:p w14:paraId="3120DDCA"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4E9678C" w14:textId="77777777" w:rsidR="00545C3F" w:rsidRDefault="00545C3F">
      <w:pPr>
        <w:pStyle w:val="ac"/>
        <w:spacing w:after="0"/>
        <w:rPr>
          <w:rFonts w:ascii="Times New Roman" w:hAnsi="Times New Roman"/>
          <w:szCs w:val="20"/>
          <w:lang w:eastAsia="zh-CN"/>
        </w:rPr>
      </w:pPr>
    </w:p>
    <w:p w14:paraId="1936458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D70E06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055AE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5B5E85" w14:paraId="50F2CA8D" w14:textId="77777777">
        <w:trPr>
          <w:trHeight w:val="339"/>
        </w:trPr>
        <w:tc>
          <w:tcPr>
            <w:tcW w:w="1871" w:type="dxa"/>
          </w:tcPr>
          <w:p w14:paraId="3F38577E" w14:textId="64F7018E" w:rsidR="005B5E85" w:rsidRDefault="005B5E85">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815DA7" w14:textId="7502C37E" w:rsidR="005B5E85" w:rsidRDefault="005B5E85">
            <w:pPr>
              <w:pStyle w:val="ac"/>
              <w:spacing w:after="0"/>
              <w:rPr>
                <w:rFonts w:ascii="Times New Roman" w:hAnsi="Times New Roman"/>
                <w:szCs w:val="20"/>
                <w:lang w:eastAsia="zh-CN"/>
              </w:rPr>
            </w:pPr>
            <w:r>
              <w:rPr>
                <w:rFonts w:ascii="Times New Roman" w:hAnsi="Times New Roman"/>
                <w:szCs w:val="20"/>
                <w:lang w:eastAsia="zh-CN"/>
              </w:rPr>
              <w:t>Support</w:t>
            </w:r>
          </w:p>
        </w:tc>
      </w:tr>
      <w:tr w:rsidR="00707A9B" w14:paraId="7D05E2DE" w14:textId="77777777" w:rsidTr="00606135">
        <w:trPr>
          <w:trHeight w:val="339"/>
        </w:trPr>
        <w:tc>
          <w:tcPr>
            <w:tcW w:w="1871" w:type="dxa"/>
          </w:tcPr>
          <w:p w14:paraId="51A97D49"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6E3832E8"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OK</w:t>
            </w:r>
          </w:p>
        </w:tc>
      </w:tr>
      <w:tr w:rsidR="008A2CC1" w14:paraId="4013C641" w14:textId="77777777">
        <w:trPr>
          <w:trHeight w:val="339"/>
        </w:trPr>
        <w:tc>
          <w:tcPr>
            <w:tcW w:w="1871" w:type="dxa"/>
          </w:tcPr>
          <w:p w14:paraId="7A5B0528" w14:textId="17A2ADDC"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0E1C373" w14:textId="4094C6FC" w:rsidR="008A2CC1" w:rsidRDefault="008A2CC1" w:rsidP="008A2CC1">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392261" w14:paraId="670E9A9B" w14:textId="77777777">
        <w:trPr>
          <w:trHeight w:val="339"/>
        </w:trPr>
        <w:tc>
          <w:tcPr>
            <w:tcW w:w="1871" w:type="dxa"/>
          </w:tcPr>
          <w:p w14:paraId="496B206D" w14:textId="38D22095" w:rsidR="00392261" w:rsidRDefault="00392261" w:rsidP="00392261">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C7DA4D" w14:textId="25675BA2" w:rsidR="00392261" w:rsidRDefault="00392261" w:rsidP="00392261">
            <w:pPr>
              <w:pStyle w:val="ac"/>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5D7446" w14:paraId="433CAE0C" w14:textId="77777777">
        <w:trPr>
          <w:trHeight w:val="339"/>
        </w:trPr>
        <w:tc>
          <w:tcPr>
            <w:tcW w:w="1871" w:type="dxa"/>
          </w:tcPr>
          <w:p w14:paraId="1E600541" w14:textId="22C35650" w:rsidR="005D7446" w:rsidRDefault="005D7446" w:rsidP="00392261">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4B65DE3" w14:textId="772657C5" w:rsidR="005D7446" w:rsidRDefault="005D7446" w:rsidP="00392261">
            <w:pPr>
              <w:pStyle w:val="ac"/>
              <w:spacing w:after="0"/>
              <w:rPr>
                <w:rFonts w:ascii="Times New Roman" w:hAnsi="Times New Roman"/>
                <w:szCs w:val="20"/>
                <w:lang w:eastAsia="zh-CN"/>
              </w:rPr>
            </w:pPr>
            <w:r>
              <w:rPr>
                <w:rFonts w:ascii="Times New Roman" w:hAnsi="Times New Roman"/>
                <w:szCs w:val="20"/>
                <w:lang w:eastAsia="zh-CN"/>
              </w:rPr>
              <w:t>OK</w:t>
            </w:r>
          </w:p>
        </w:tc>
      </w:tr>
      <w:tr w:rsidR="00050A2C" w14:paraId="780D3528" w14:textId="77777777">
        <w:trPr>
          <w:trHeight w:val="339"/>
        </w:trPr>
        <w:tc>
          <w:tcPr>
            <w:tcW w:w="1871" w:type="dxa"/>
          </w:tcPr>
          <w:p w14:paraId="5837D441" w14:textId="678F0323" w:rsidR="00050A2C" w:rsidRDefault="00050A2C" w:rsidP="00392261">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0D6B5E6" w14:textId="4E467D67" w:rsidR="00050A2C" w:rsidRDefault="00050A2C" w:rsidP="00392261">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bl>
    <w:p w14:paraId="5FD382CB" w14:textId="77777777" w:rsidR="00545C3F" w:rsidRDefault="00545C3F"/>
    <w:p w14:paraId="504D94B7" w14:textId="77777777" w:rsidR="00545C3F" w:rsidRDefault="00576440">
      <w:pPr>
        <w:pStyle w:val="2"/>
        <w:numPr>
          <w:ilvl w:val="1"/>
          <w:numId w:val="11"/>
        </w:numPr>
        <w:rPr>
          <w:lang w:eastAsia="zh-CN"/>
        </w:rPr>
      </w:pPr>
      <w:r>
        <w:rPr>
          <w:lang w:eastAsia="zh-CN"/>
        </w:rPr>
        <w:t>AI/ML approaches for different positioning methods</w:t>
      </w:r>
    </w:p>
    <w:p w14:paraId="4B4F0AB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t>Conclusion</w:t>
      </w:r>
    </w:p>
    <w:p w14:paraId="461042B6" w14:textId="77777777" w:rsidR="00545C3F" w:rsidRDefault="00576440">
      <w:pPr>
        <w:spacing w:after="0"/>
        <w:rPr>
          <w:lang w:eastAsia="zh-CN"/>
        </w:rPr>
      </w:pPr>
      <w:r>
        <w:rPr>
          <w:lang w:eastAsia="zh-CN"/>
        </w:rPr>
        <w:t>To use the following terminology defined in TS 38.305 when describe their proposed positioning methods</w:t>
      </w:r>
    </w:p>
    <w:p w14:paraId="78DC1036"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aff4"/>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lastRenderedPageBreak/>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9C7EEFB" w14:textId="77777777" w:rsidR="00545C3F" w:rsidRDefault="00545C3F">
      <w:pPr>
        <w:pStyle w:val="ac"/>
        <w:spacing w:after="0"/>
        <w:rPr>
          <w:rFonts w:ascii="Times New Roman" w:hAnsi="Times New Roman"/>
          <w:lang w:eastAsia="zh-CN"/>
        </w:rPr>
      </w:pPr>
    </w:p>
    <w:p w14:paraId="06280D19" w14:textId="77777777" w:rsidR="00545C3F" w:rsidRDefault="00576440">
      <w:pPr>
        <w:pStyle w:val="ac"/>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ac"/>
        <w:spacing w:after="0"/>
        <w:rPr>
          <w:rFonts w:ascii="Times New Roman" w:hAnsi="Times New Roman"/>
          <w:lang w:eastAsia="zh-CN"/>
        </w:rPr>
      </w:pPr>
    </w:p>
    <w:p w14:paraId="7860FDA8" w14:textId="77777777" w:rsidR="00545C3F" w:rsidRDefault="00576440">
      <w:pPr>
        <w:pStyle w:val="ac"/>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3BF00D65" w14:textId="77777777" w:rsidR="00545C3F" w:rsidRDefault="00545C3F">
      <w:pPr>
        <w:pStyle w:val="ac"/>
        <w:spacing w:after="0"/>
        <w:rPr>
          <w:rFonts w:ascii="Times New Roman" w:hAnsi="Times New Roman"/>
          <w:szCs w:val="20"/>
          <w:lang w:eastAsia="zh-CN"/>
        </w:rPr>
      </w:pPr>
    </w:p>
    <w:p w14:paraId="033E9CCF" w14:textId="77777777" w:rsidR="00545C3F" w:rsidRDefault="0057644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Regarding network-side model inference, [24, NTTDOCOMO] proposed to deprioritize model inference at </w:t>
      </w:r>
      <w:proofErr w:type="spellStart"/>
      <w:r>
        <w:rPr>
          <w:rFonts w:asciiTheme="minorHAnsi" w:eastAsia="宋体" w:hAnsiTheme="minorHAnsi" w:cstheme="minorHAnsi"/>
          <w:lang w:val="en-US" w:eastAsia="zh-CN"/>
        </w:rPr>
        <w:t>gNB</w:t>
      </w:r>
      <w:proofErr w:type="spellEnd"/>
      <w:r>
        <w:rPr>
          <w:rFonts w:asciiTheme="minorHAnsi" w:eastAsia="宋体" w:hAnsiTheme="minorHAnsi" w:cstheme="minorHAnsi"/>
          <w:lang w:val="en-US" w:eastAsia="zh-CN"/>
        </w:rPr>
        <w:t xml:space="preserve"> side for its performance has not yet been observed superior to that on LMF side. However, it is observed in [2, Huawei] that for AI/ML assisted positioning such as the LOS/NLOS identification sub use case, </w:t>
      </w:r>
      <w:proofErr w:type="spellStart"/>
      <w:r>
        <w:rPr>
          <w:rFonts w:asciiTheme="minorHAnsi" w:eastAsia="宋体" w:hAnsiTheme="minorHAnsi" w:cstheme="minorHAnsi"/>
          <w:lang w:val="en-US" w:eastAsia="zh-CN"/>
        </w:rPr>
        <w:t>gNB</w:t>
      </w:r>
      <w:proofErr w:type="spellEnd"/>
      <w:r>
        <w:rPr>
          <w:rFonts w:asciiTheme="minorHAnsi" w:eastAsia="宋体" w:hAnsiTheme="minorHAnsi" w:cstheme="minorHAnsi"/>
          <w:lang w:val="en-US" w:eastAsia="zh-CN"/>
        </w:rPr>
        <w:t>-side operation mode can achieve lower latency than LMF-side operation mode.</w:t>
      </w:r>
    </w:p>
    <w:p w14:paraId="14125EC2" w14:textId="77777777" w:rsidR="00545C3F" w:rsidRDefault="00545C3F">
      <w:pPr>
        <w:pStyle w:val="ac"/>
        <w:spacing w:after="0"/>
        <w:rPr>
          <w:rFonts w:ascii="Times New Roman" w:hAnsi="Times New Roman"/>
          <w:szCs w:val="20"/>
          <w:lang w:eastAsia="zh-CN"/>
        </w:rPr>
      </w:pPr>
    </w:p>
    <w:p w14:paraId="1FC9FCB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ac"/>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21523972"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ac"/>
        <w:spacing w:after="0"/>
        <w:rPr>
          <w:rFonts w:ascii="Times New Roman" w:hAnsi="Times New Roman"/>
          <w:szCs w:val="20"/>
          <w:lang w:eastAsia="zh-CN"/>
        </w:rPr>
      </w:pPr>
    </w:p>
    <w:p w14:paraId="49EEF07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1DE16F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ac"/>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B0886F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813D5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5B4AAEC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ac"/>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82442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E304D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37D08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DB0C7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D7ABD1A"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based positioning ?</w:t>
            </w:r>
          </w:p>
          <w:p w14:paraId="58B54FEE"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545C3F" w14:paraId="24D26660" w14:textId="77777777">
        <w:trPr>
          <w:trHeight w:val="339"/>
        </w:trPr>
        <w:tc>
          <w:tcPr>
            <w:tcW w:w="1871" w:type="dxa"/>
          </w:tcPr>
          <w:p w14:paraId="2653E4B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7A7B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545C3F" w14:paraId="2EB7B08E" w14:textId="77777777">
        <w:trPr>
          <w:trHeight w:val="339"/>
        </w:trPr>
        <w:tc>
          <w:tcPr>
            <w:tcW w:w="1871" w:type="dxa"/>
          </w:tcPr>
          <w:p w14:paraId="36AE2C2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2E054EB" w14:textId="77777777" w:rsidR="00545C3F" w:rsidRDefault="0057644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03268E2C"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003D6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ac"/>
              <w:spacing w:after="0"/>
              <w:rPr>
                <w:rFonts w:asciiTheme="minorHAnsi" w:hAnsiTheme="minorHAnsi" w:cstheme="minorHAnsi"/>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ac"/>
              <w:spacing w:after="0"/>
              <w:rPr>
                <w:rFonts w:asciiTheme="minorHAnsi" w:hAnsiTheme="minorHAnsi" w:cstheme="minorHAnsi"/>
                <w:szCs w:val="20"/>
                <w:lang w:eastAsia="zh-CN"/>
              </w:rPr>
            </w:pPr>
          </w:p>
          <w:p w14:paraId="2846DC59"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418006AB"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78C9AC5" w14:textId="77777777" w:rsidR="00545C3F" w:rsidRDefault="00545C3F">
            <w:pPr>
              <w:pStyle w:val="ac"/>
              <w:spacing w:after="0"/>
              <w:rPr>
                <w:rFonts w:asciiTheme="minorHAnsi" w:hAnsiTheme="minorHAnsi" w:cstheme="minorHAnsi"/>
                <w:szCs w:val="20"/>
                <w:lang w:eastAsia="zh-CN"/>
              </w:rPr>
            </w:pPr>
          </w:p>
          <w:p w14:paraId="181A70CE"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545C3F" w14:paraId="2D2C49EC" w14:textId="77777777">
        <w:trPr>
          <w:trHeight w:val="339"/>
        </w:trPr>
        <w:tc>
          <w:tcPr>
            <w:tcW w:w="1871" w:type="dxa"/>
          </w:tcPr>
          <w:p w14:paraId="3D9413F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4CE660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ac"/>
              <w:spacing w:after="0"/>
              <w:rPr>
                <w:rFonts w:ascii="Times New Roman" w:hAnsi="Times New Roman"/>
                <w:szCs w:val="20"/>
              </w:rPr>
            </w:pPr>
            <w:r>
              <w:rPr>
                <w:rFonts w:ascii="Times New Roman" w:hAnsi="Times New Roman"/>
                <w:szCs w:val="20"/>
              </w:rPr>
              <w:t>We are fine with the proposal.</w:t>
            </w:r>
          </w:p>
        </w:tc>
      </w:tr>
      <w:tr w:rsidR="00451759" w14:paraId="2B64B75E" w14:textId="77777777">
        <w:trPr>
          <w:trHeight w:val="339"/>
        </w:trPr>
        <w:tc>
          <w:tcPr>
            <w:tcW w:w="1871" w:type="dxa"/>
          </w:tcPr>
          <w:p w14:paraId="61F27027" w14:textId="11680477" w:rsidR="00451759" w:rsidRDefault="00050A2C">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C5629C" w14:textId="4E58608F" w:rsidR="00451759" w:rsidRDefault="00050A2C">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8070000"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133CFA0E"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0F8E6BB"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ac"/>
        <w:spacing w:after="0"/>
        <w:rPr>
          <w:rFonts w:ascii="Times New Roman" w:hAnsi="Times New Roman"/>
          <w:szCs w:val="20"/>
          <w:lang w:eastAsia="zh-CN"/>
        </w:rPr>
      </w:pPr>
    </w:p>
    <w:p w14:paraId="67780C3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F3BE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7B77A7E" w14:textId="77777777">
        <w:trPr>
          <w:trHeight w:val="339"/>
        </w:trPr>
        <w:tc>
          <w:tcPr>
            <w:tcW w:w="1871" w:type="dxa"/>
          </w:tcPr>
          <w:p w14:paraId="3B9557E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5B46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FBFAD5" w14:textId="48875D1D"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sidR="00050A2C">
              <w:rPr>
                <w:rFonts w:ascii="Times New Roman" w:hAnsi="Times New Roman"/>
                <w:szCs w:val="20"/>
                <w:lang w:eastAsia="zh-CN"/>
              </w:rPr>
              <w:t>Gnb</w:t>
            </w:r>
            <w:proofErr w:type="spellEnd"/>
            <w:r>
              <w:rPr>
                <w:rFonts w:ascii="Times New Roman" w:hAnsi="Times New Roman" w:hint="eastAsia"/>
                <w:szCs w:val="20"/>
                <w:lang w:eastAsia="zh-CN"/>
              </w:rPr>
              <w:t>.</w:t>
            </w:r>
          </w:p>
        </w:tc>
      </w:tr>
      <w:tr w:rsidR="00545C3F" w14:paraId="103DBF1B" w14:textId="77777777">
        <w:trPr>
          <w:trHeight w:val="339"/>
        </w:trPr>
        <w:tc>
          <w:tcPr>
            <w:tcW w:w="1871" w:type="dxa"/>
          </w:tcPr>
          <w:p w14:paraId="0CDA873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HW/</w:t>
            </w:r>
            <w:proofErr w:type="spellStart"/>
            <w:r>
              <w:rPr>
                <w:rFonts w:ascii="Times New Roman" w:hAnsi="Times New Roman"/>
                <w:szCs w:val="20"/>
                <w:lang w:eastAsia="zh-CN"/>
              </w:rPr>
              <w:t>HiSI</w:t>
            </w:r>
            <w:proofErr w:type="spellEnd"/>
          </w:p>
        </w:tc>
        <w:tc>
          <w:tcPr>
            <w:tcW w:w="8021" w:type="dxa"/>
          </w:tcPr>
          <w:p w14:paraId="36810F8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545C3F" w14:paraId="4F825874" w14:textId="77777777">
        <w:trPr>
          <w:trHeight w:val="339"/>
        </w:trPr>
        <w:tc>
          <w:tcPr>
            <w:tcW w:w="1871" w:type="dxa"/>
          </w:tcPr>
          <w:p w14:paraId="2BD93B7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7CAF0B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1F5747" w14:textId="77777777" w:rsidR="00545C3F" w:rsidRDefault="00576440">
            <w:pPr>
              <w:pStyle w:val="ac"/>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ac"/>
              <w:spacing w:after="0"/>
              <w:rPr>
                <w:rFonts w:ascii="Times New Roman" w:hAnsi="Times New Roman"/>
                <w:szCs w:val="20"/>
              </w:rPr>
            </w:pPr>
            <w:r>
              <w:rPr>
                <w:rFonts w:ascii="Times New Roman" w:hAnsi="Times New Roman"/>
                <w:szCs w:val="20"/>
                <w:lang w:eastAsia="zh-CN"/>
              </w:rPr>
              <w:t>Fine with this proposal.</w:t>
            </w:r>
          </w:p>
        </w:tc>
      </w:tr>
      <w:tr w:rsidR="00545C3F" w14:paraId="45496ADD" w14:textId="77777777">
        <w:trPr>
          <w:trHeight w:val="339"/>
        </w:trPr>
        <w:tc>
          <w:tcPr>
            <w:tcW w:w="1871" w:type="dxa"/>
          </w:tcPr>
          <w:p w14:paraId="04DECA1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409DDBBB"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3AA0C8F0" w14:textId="77777777" w:rsidR="00545C3F" w:rsidRDefault="00576440">
            <w:pPr>
              <w:pStyle w:val="aff4"/>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ac"/>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ac"/>
              <w:spacing w:after="0"/>
              <w:rPr>
                <w:lang w:eastAsia="zh-CN"/>
              </w:rPr>
            </w:pPr>
          </w:p>
          <w:p w14:paraId="0D84CD8F" w14:textId="77777777" w:rsidR="00545C3F" w:rsidRDefault="00576440">
            <w:pPr>
              <w:pStyle w:val="ac"/>
              <w:spacing w:after="0"/>
              <w:rPr>
                <w:lang w:eastAsia="zh-CN"/>
              </w:rPr>
            </w:pPr>
            <w:r>
              <w:rPr>
                <w:lang w:eastAsia="zh-CN"/>
              </w:rPr>
              <w:t>To all:</w:t>
            </w:r>
          </w:p>
          <w:p w14:paraId="3ACE93E8" w14:textId="77777777" w:rsidR="00545C3F" w:rsidRDefault="00576440">
            <w:pPr>
              <w:pStyle w:val="ac"/>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050A2C" w14:paraId="2F777A0E" w14:textId="77777777">
        <w:trPr>
          <w:trHeight w:val="339"/>
        </w:trPr>
        <w:tc>
          <w:tcPr>
            <w:tcW w:w="1871" w:type="dxa"/>
          </w:tcPr>
          <w:p w14:paraId="529B0045" w14:textId="037C1819"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F6637CD" w14:textId="33B9F191"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A0C5F75"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4F4F369A"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A6CF68A"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ac"/>
        <w:spacing w:after="0"/>
        <w:rPr>
          <w:rFonts w:ascii="Times New Roman" w:hAnsi="Times New Roman"/>
          <w:szCs w:val="20"/>
          <w:lang w:eastAsia="zh-CN"/>
        </w:rPr>
      </w:pPr>
    </w:p>
    <w:p w14:paraId="29A4098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w:t>
            </w:r>
            <w:r>
              <w:rPr>
                <w:rFonts w:ascii="Times New Roman" w:hAnsi="Times New Roman"/>
                <w:szCs w:val="20"/>
                <w:lang w:eastAsia="zh-CN"/>
              </w:rPr>
              <w:lastRenderedPageBreak/>
              <w:t>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ac"/>
              <w:spacing w:after="0"/>
              <w:rPr>
                <w:rFonts w:ascii="Times New Roman" w:hAnsi="Times New Roman"/>
                <w:szCs w:val="20"/>
                <w:lang w:eastAsia="zh-CN"/>
              </w:rPr>
            </w:pPr>
          </w:p>
        </w:tc>
        <w:tc>
          <w:tcPr>
            <w:tcW w:w="8021" w:type="dxa"/>
          </w:tcPr>
          <w:p w14:paraId="32564903" w14:textId="77777777" w:rsidR="00545C3F" w:rsidRDefault="00545C3F">
            <w:pPr>
              <w:pStyle w:val="ac"/>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EE77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FEFAA7F" w14:textId="77777777" w:rsidR="00545C3F" w:rsidRDefault="00545C3F"/>
    <w:p w14:paraId="686C9FED" w14:textId="77777777" w:rsidR="00545C3F" w:rsidRDefault="00576440">
      <w:pPr>
        <w:pStyle w:val="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D5CD48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58471ABD"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72BB56F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ac"/>
        <w:spacing w:after="0"/>
        <w:rPr>
          <w:rFonts w:ascii="Times New Roman" w:hAnsi="Times New Roman"/>
          <w:szCs w:val="20"/>
          <w:lang w:eastAsia="zh-CN"/>
        </w:rPr>
      </w:pPr>
    </w:p>
    <w:p w14:paraId="799E1A5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ac"/>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060219" w14:paraId="29D2297C" w14:textId="77777777" w:rsidTr="0025064E">
        <w:trPr>
          <w:trHeight w:val="339"/>
        </w:trPr>
        <w:tc>
          <w:tcPr>
            <w:tcW w:w="1871" w:type="dxa"/>
          </w:tcPr>
          <w:p w14:paraId="1E01B49E"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7AC300"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7A97BA47" w14:textId="77777777" w:rsidR="00060219" w:rsidRDefault="00060219" w:rsidP="00060219">
            <w:pPr>
              <w:pStyle w:val="ac"/>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401D1F0A" w:rsidR="00545C3F" w:rsidRDefault="00451759">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DA591BD" w14:textId="267E7B89" w:rsidR="00545C3F" w:rsidRDefault="00451759">
            <w:pPr>
              <w:pStyle w:val="ac"/>
              <w:spacing w:after="0"/>
              <w:rPr>
                <w:rFonts w:ascii="Times New Roman" w:hAnsi="Times New Roman"/>
                <w:szCs w:val="20"/>
                <w:lang w:eastAsia="zh-CN"/>
              </w:rPr>
            </w:pPr>
            <w:r>
              <w:rPr>
                <w:rFonts w:ascii="Times New Roman" w:hAnsi="Times New Roman"/>
                <w:szCs w:val="20"/>
                <w:lang w:eastAsia="zh-CN"/>
              </w:rPr>
              <w:t xml:space="preserve">Based on FL’s reply to us, </w:t>
            </w:r>
            <w:r w:rsidR="00EB32DF">
              <w:rPr>
                <w:rFonts w:ascii="Times New Roman" w:hAnsi="Times New Roman"/>
                <w:szCs w:val="20"/>
                <w:lang w:eastAsia="zh-CN"/>
              </w:rPr>
              <w:t xml:space="preserve">it claims the cases listed in proposal for study in terms of </w:t>
            </w:r>
            <w:r w:rsidR="00EB32DF">
              <w:rPr>
                <w:lang w:eastAsia="zh-CN"/>
              </w:rPr>
              <w:t xml:space="preserve">benefit(s) and </w:t>
            </w:r>
            <w:r w:rsidR="00EB32DF">
              <w:rPr>
                <w:rFonts w:asciiTheme="minorHAnsi" w:hAnsiTheme="minorHAnsi" w:cstheme="minorHAnsi"/>
                <w:lang w:eastAsia="zh-CN"/>
              </w:rPr>
              <w:t>potential specification impact</w:t>
            </w:r>
            <w:r w:rsidR="00EB32DF">
              <w:rPr>
                <w:lang w:eastAsia="zh-CN"/>
              </w:rPr>
              <w:t xml:space="preserve"> </w:t>
            </w:r>
            <w:r w:rsidR="00EB32DF">
              <w:rPr>
                <w:rFonts w:ascii="Times New Roman" w:hAnsi="Times New Roman"/>
                <w:szCs w:val="20"/>
                <w:lang w:eastAsia="zh-CN"/>
              </w:rPr>
              <w:t>for direct and AI/ML assisted positioning.</w:t>
            </w:r>
          </w:p>
        </w:tc>
      </w:tr>
      <w:tr w:rsidR="000D30ED" w14:paraId="5789A59C" w14:textId="77777777">
        <w:trPr>
          <w:trHeight w:val="339"/>
        </w:trPr>
        <w:tc>
          <w:tcPr>
            <w:tcW w:w="1871" w:type="dxa"/>
          </w:tcPr>
          <w:p w14:paraId="0061BE3A" w14:textId="56A329A3" w:rsidR="000D30ED" w:rsidRDefault="000D30ED">
            <w:pPr>
              <w:pStyle w:val="ac"/>
              <w:spacing w:after="0"/>
              <w:rPr>
                <w:rFonts w:ascii="Times New Roman" w:hAnsi="Times New Roman"/>
                <w:szCs w:val="20"/>
                <w:lang w:eastAsia="zh-CN"/>
              </w:rPr>
            </w:pPr>
            <w:r>
              <w:rPr>
                <w:rFonts w:ascii="Times New Roman" w:hAnsi="Times New Roman"/>
                <w:szCs w:val="20"/>
                <w:lang w:eastAsia="zh-CN"/>
              </w:rPr>
              <w:lastRenderedPageBreak/>
              <w:t>HW/</w:t>
            </w:r>
            <w:proofErr w:type="spellStart"/>
            <w:r>
              <w:rPr>
                <w:rFonts w:ascii="Times New Roman" w:hAnsi="Times New Roman"/>
                <w:szCs w:val="20"/>
                <w:lang w:eastAsia="zh-CN"/>
              </w:rPr>
              <w:t>HiSi</w:t>
            </w:r>
            <w:proofErr w:type="spellEnd"/>
          </w:p>
        </w:tc>
        <w:tc>
          <w:tcPr>
            <w:tcW w:w="8021" w:type="dxa"/>
          </w:tcPr>
          <w:p w14:paraId="40CB6FB7" w14:textId="2FE09817" w:rsidR="000D30ED" w:rsidRDefault="000D30ED">
            <w:pPr>
              <w:pStyle w:val="ac"/>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476A58" w14:paraId="1D6D8365" w14:textId="77777777">
        <w:trPr>
          <w:trHeight w:val="339"/>
        </w:trPr>
        <w:tc>
          <w:tcPr>
            <w:tcW w:w="1871" w:type="dxa"/>
          </w:tcPr>
          <w:p w14:paraId="62840A6E" w14:textId="4AB40FE2" w:rsidR="00476A58" w:rsidRDefault="00476A58">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910B5A" w14:textId="73BDBB3E" w:rsidR="00476A58" w:rsidRDefault="00476A58">
            <w:pPr>
              <w:pStyle w:val="ac"/>
              <w:spacing w:after="0"/>
              <w:rPr>
                <w:rFonts w:ascii="Times New Roman" w:hAnsi="Times New Roman"/>
                <w:szCs w:val="20"/>
                <w:lang w:eastAsia="zh-CN"/>
              </w:rPr>
            </w:pPr>
            <w:r>
              <w:rPr>
                <w:rFonts w:ascii="Times New Roman" w:hAnsi="Times New Roman"/>
                <w:szCs w:val="20"/>
                <w:lang w:eastAsia="zh-CN"/>
              </w:rPr>
              <w:t>Support.</w:t>
            </w:r>
          </w:p>
        </w:tc>
      </w:tr>
      <w:tr w:rsidR="00371BBF" w14:paraId="761AF415" w14:textId="77777777" w:rsidTr="00371BBF">
        <w:trPr>
          <w:trHeight w:val="339"/>
        </w:trPr>
        <w:tc>
          <w:tcPr>
            <w:tcW w:w="1871" w:type="dxa"/>
          </w:tcPr>
          <w:p w14:paraId="00F69646"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EEFB86D" w14:textId="4B8E402A"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Ericsson and Huawei:</w:t>
            </w:r>
          </w:p>
          <w:p w14:paraId="1D82F287" w14:textId="766016D5"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 xml:space="preserve">Even for Rel-16 UE-based positioning, there’s assistance information to UE from the network. Whether there’s specification impact </w:t>
            </w:r>
            <w:r w:rsidRPr="00EF0FDC">
              <w:rPr>
                <w:rFonts w:ascii="Times New Roman" w:hAnsi="Times New Roman"/>
                <w:szCs w:val="20"/>
                <w:lang w:eastAsia="zh-CN"/>
              </w:rPr>
              <w:t xml:space="preserve">due to UE using one </w:t>
            </w:r>
            <w:r>
              <w:rPr>
                <w:rFonts w:ascii="Times New Roman" w:hAnsi="Times New Roman"/>
                <w:szCs w:val="20"/>
                <w:lang w:eastAsia="zh-CN"/>
              </w:rPr>
              <w:t xml:space="preserve">AI </w:t>
            </w:r>
            <w:r w:rsidRPr="00EF0FDC">
              <w:rPr>
                <w:rFonts w:ascii="Times New Roman" w:hAnsi="Times New Roman"/>
                <w:szCs w:val="20"/>
                <w:lang w:eastAsia="zh-CN"/>
              </w:rPr>
              <w:t xml:space="preserve">approach vs the other </w:t>
            </w:r>
            <w:r>
              <w:rPr>
                <w:rFonts w:ascii="Times New Roman" w:hAnsi="Times New Roman"/>
                <w:szCs w:val="20"/>
                <w:lang w:eastAsia="zh-CN"/>
              </w:rPr>
              <w:t xml:space="preserve">AI </w:t>
            </w:r>
            <w:r w:rsidRPr="00EF0FDC">
              <w:rPr>
                <w:rFonts w:ascii="Times New Roman" w:hAnsi="Times New Roman"/>
                <w:szCs w:val="20"/>
                <w:lang w:eastAsia="zh-CN"/>
              </w:rPr>
              <w:t xml:space="preserve">approach, </w:t>
            </w:r>
            <w:r>
              <w:rPr>
                <w:rFonts w:ascii="Times New Roman" w:hAnsi="Times New Roman"/>
                <w:szCs w:val="20"/>
                <w:lang w:eastAsia="zh-CN"/>
              </w:rPr>
              <w:t>that would be part of the study to figure out. To be safe, I prefer not to add a note with such prediction/speculative language which later may conflict with the study outcome.</w:t>
            </w:r>
          </w:p>
          <w:p w14:paraId="439EEFF4" w14:textId="77777777" w:rsidR="00371BBF" w:rsidRDefault="00371BBF" w:rsidP="00CC416F">
            <w:pPr>
              <w:pStyle w:val="ac"/>
              <w:spacing w:after="0"/>
              <w:rPr>
                <w:rFonts w:ascii="Times New Roman" w:hAnsi="Times New Roman"/>
                <w:szCs w:val="20"/>
                <w:lang w:eastAsia="zh-CN"/>
              </w:rPr>
            </w:pPr>
          </w:p>
          <w:p w14:paraId="4368378F"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Samsung:</w:t>
            </w:r>
          </w:p>
          <w:p w14:paraId="10285393" w14:textId="77777777" w:rsidR="00371BBF" w:rsidRPr="00EF0FDC" w:rsidRDefault="00371BBF" w:rsidP="00CC416F">
            <w:pPr>
              <w:pStyle w:val="ac"/>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165B51" w14:paraId="5659530E" w14:textId="77777777" w:rsidTr="00371BBF">
        <w:trPr>
          <w:trHeight w:val="339"/>
        </w:trPr>
        <w:tc>
          <w:tcPr>
            <w:tcW w:w="1871" w:type="dxa"/>
          </w:tcPr>
          <w:p w14:paraId="6E83102D" w14:textId="3BD42EFB" w:rsidR="00165B51" w:rsidRDefault="00165B51" w:rsidP="00CC416F">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088B5" w14:textId="5148EBAA" w:rsidR="00165B51" w:rsidRDefault="00165B51" w:rsidP="00CC416F">
            <w:pPr>
              <w:pStyle w:val="ac"/>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5D7446" w14:paraId="46428C6D" w14:textId="77777777" w:rsidTr="00371BBF">
        <w:trPr>
          <w:trHeight w:val="339"/>
        </w:trPr>
        <w:tc>
          <w:tcPr>
            <w:tcW w:w="1871" w:type="dxa"/>
          </w:tcPr>
          <w:p w14:paraId="3F109717" w14:textId="576B782C" w:rsidR="005D7446" w:rsidRDefault="005D7446" w:rsidP="00CC416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A811D00" w14:textId="1007A87C" w:rsidR="005D7446" w:rsidRDefault="005D7446" w:rsidP="00CC416F">
            <w:pPr>
              <w:pStyle w:val="ac"/>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050A2C" w14:paraId="6AF2F487" w14:textId="77777777" w:rsidTr="00371BBF">
        <w:trPr>
          <w:trHeight w:val="339"/>
        </w:trPr>
        <w:tc>
          <w:tcPr>
            <w:tcW w:w="1871" w:type="dxa"/>
          </w:tcPr>
          <w:p w14:paraId="2F19F7FC" w14:textId="3C101970" w:rsidR="00050A2C" w:rsidRDefault="00050A2C" w:rsidP="00CC416F">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4B39BE" w14:textId="19911D32" w:rsidR="00050A2C" w:rsidRDefault="00050A2C" w:rsidP="00CC416F">
            <w:pPr>
              <w:pStyle w:val="ac"/>
              <w:spacing w:after="0"/>
              <w:rPr>
                <w:rFonts w:ascii="Times New Roman" w:hAnsi="Times New Roman"/>
                <w:szCs w:val="20"/>
                <w:lang w:eastAsia="zh-CN"/>
              </w:rPr>
            </w:pPr>
            <w:r>
              <w:rPr>
                <w:rFonts w:ascii="Times New Roman" w:hAnsi="Times New Roman"/>
                <w:szCs w:val="20"/>
                <w:lang w:eastAsia="zh-CN"/>
              </w:rPr>
              <w:t>Fine with the proposal.</w:t>
            </w:r>
          </w:p>
        </w:tc>
      </w:tr>
    </w:tbl>
    <w:p w14:paraId="77A0358F" w14:textId="77777777" w:rsidR="00545C3F" w:rsidRDefault="00545C3F"/>
    <w:p w14:paraId="583394B3" w14:textId="77777777" w:rsidR="00545C3F" w:rsidRDefault="00576440">
      <w:pPr>
        <w:pStyle w:val="2"/>
        <w:numPr>
          <w:ilvl w:val="1"/>
          <w:numId w:val="11"/>
        </w:numPr>
        <w:rPr>
          <w:lang w:eastAsia="zh-CN"/>
        </w:rPr>
      </w:pPr>
      <w:r>
        <w:rPr>
          <w:lang w:eastAsia="zh-CN"/>
        </w:rPr>
        <w:t>Sub use cases</w:t>
      </w:r>
    </w:p>
    <w:p w14:paraId="4DDC8AA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C30B90F" w14:textId="77777777" w:rsidR="00545C3F" w:rsidRDefault="00545C3F">
      <w:pPr>
        <w:pStyle w:val="ac"/>
        <w:spacing w:after="0"/>
        <w:rPr>
          <w:rFonts w:ascii="Times New Roman" w:hAnsi="Times New Roman"/>
          <w:szCs w:val="20"/>
          <w:lang w:eastAsia="zh-CN"/>
        </w:rPr>
      </w:pPr>
    </w:p>
    <w:p w14:paraId="44382AB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ac"/>
        <w:spacing w:after="0"/>
        <w:rPr>
          <w:rFonts w:ascii="Times New Roman" w:hAnsi="Times New Roman"/>
          <w:szCs w:val="20"/>
          <w:lang w:eastAsia="zh-CN"/>
        </w:rPr>
      </w:pPr>
    </w:p>
    <w:p w14:paraId="36662CE9" w14:textId="77777777" w:rsidR="00545C3F" w:rsidRDefault="00576440">
      <w:pPr>
        <w:pStyle w:val="ac"/>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08D5C2BC" w14:textId="77777777" w:rsidR="00545C3F" w:rsidRDefault="00545C3F">
      <w:pPr>
        <w:pStyle w:val="ac"/>
        <w:spacing w:after="0"/>
        <w:rPr>
          <w:rFonts w:ascii="Times New Roman" w:hAnsi="Times New Roman"/>
          <w:szCs w:val="20"/>
          <w:lang w:eastAsia="zh-CN"/>
        </w:rPr>
      </w:pPr>
    </w:p>
    <w:p w14:paraId="0B9C62D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ac"/>
        <w:spacing w:after="0"/>
        <w:rPr>
          <w:rFonts w:ascii="Times New Roman" w:hAnsi="Times New Roman"/>
          <w:szCs w:val="20"/>
          <w:lang w:eastAsia="zh-CN"/>
        </w:rPr>
      </w:pPr>
    </w:p>
    <w:p w14:paraId="59E0441B" w14:textId="77777777" w:rsidR="00545C3F" w:rsidRDefault="00545C3F">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BA19501" w14:textId="77777777" w:rsidR="00545C3F" w:rsidRDefault="00545C3F">
      <w:pPr>
        <w:pStyle w:val="aff4"/>
        <w:keepNext/>
        <w:keepLines/>
        <w:numPr>
          <w:ilvl w:val="2"/>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0DE0EF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ac"/>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FB57F4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20E0607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ac"/>
        <w:spacing w:after="0"/>
        <w:rPr>
          <w:bCs/>
        </w:rPr>
      </w:pPr>
    </w:p>
    <w:p w14:paraId="44391388" w14:textId="77777777" w:rsidR="00545C3F" w:rsidRDefault="00545C3F">
      <w:pPr>
        <w:pStyle w:val="ac"/>
        <w:spacing w:after="0"/>
        <w:rPr>
          <w:rFonts w:ascii="Times New Roman" w:hAnsi="Times New Roman"/>
          <w:szCs w:val="20"/>
          <w:lang w:eastAsia="zh-CN"/>
        </w:rPr>
      </w:pPr>
    </w:p>
    <w:p w14:paraId="5CAF2B16" w14:textId="3195ABF6" w:rsidR="00545C3F" w:rsidRDefault="00576440">
      <w:pPr>
        <w:pStyle w:val="5"/>
      </w:pPr>
      <w:r>
        <w:rPr>
          <w:highlight w:val="cyan"/>
        </w:rPr>
        <w:t>Discussion point 1-</w:t>
      </w:r>
      <w:r w:rsidR="00E80C4D">
        <w:rPr>
          <w:highlight w:val="cyan"/>
        </w:rPr>
        <w:t>5</w:t>
      </w:r>
    </w:p>
    <w:p w14:paraId="4714CD4C" w14:textId="77777777" w:rsidR="00545C3F" w:rsidRDefault="00545C3F">
      <w:pPr>
        <w:pStyle w:val="ac"/>
        <w:spacing w:after="0"/>
        <w:rPr>
          <w:rFonts w:ascii="Times New Roman" w:hAnsi="Times New Roman"/>
          <w:szCs w:val="20"/>
          <w:lang w:eastAsia="zh-CN"/>
        </w:rPr>
      </w:pPr>
    </w:p>
    <w:p w14:paraId="0414C27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See my response to proposal 1-4.</w:t>
            </w:r>
          </w:p>
        </w:tc>
      </w:tr>
      <w:tr w:rsidR="00545C3F" w14:paraId="28DFA37F" w14:textId="77777777">
        <w:trPr>
          <w:trHeight w:val="339"/>
        </w:trPr>
        <w:tc>
          <w:tcPr>
            <w:tcW w:w="1871" w:type="dxa"/>
          </w:tcPr>
          <w:p w14:paraId="08221DE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E17F5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545C3F" w14:paraId="085814D4" w14:textId="77777777">
        <w:trPr>
          <w:trHeight w:val="339"/>
        </w:trPr>
        <w:tc>
          <w:tcPr>
            <w:tcW w:w="1871" w:type="dxa"/>
          </w:tcPr>
          <w:p w14:paraId="2690060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E43C13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55070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545C3F" w14:paraId="3C97093F" w14:textId="77777777">
        <w:trPr>
          <w:trHeight w:val="339"/>
        </w:trPr>
        <w:tc>
          <w:tcPr>
            <w:tcW w:w="1871" w:type="dxa"/>
          </w:tcPr>
          <w:p w14:paraId="1F8FFFCB"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998C55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9701D1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6BB715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02E52C0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707A9B" w14:paraId="7900C709" w14:textId="77777777" w:rsidTr="00606135">
        <w:trPr>
          <w:trHeight w:val="339"/>
        </w:trPr>
        <w:tc>
          <w:tcPr>
            <w:tcW w:w="1871" w:type="dxa"/>
          </w:tcPr>
          <w:p w14:paraId="5CE618AE"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24DAD5F" w14:textId="619FC25D"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707A9B" w14:paraId="382ACC22" w14:textId="77777777">
        <w:trPr>
          <w:trHeight w:val="339"/>
        </w:trPr>
        <w:tc>
          <w:tcPr>
            <w:tcW w:w="1871" w:type="dxa"/>
          </w:tcPr>
          <w:p w14:paraId="5280C171" w14:textId="42018847" w:rsidR="00707A9B" w:rsidRDefault="00E80C4D">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089F939" w14:textId="14D66767" w:rsidR="00707A9B" w:rsidRDefault="00E80C4D">
            <w:pPr>
              <w:pStyle w:val="ac"/>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050A2C" w14:paraId="480785E6" w14:textId="77777777">
        <w:trPr>
          <w:trHeight w:val="339"/>
        </w:trPr>
        <w:tc>
          <w:tcPr>
            <w:tcW w:w="1871" w:type="dxa"/>
          </w:tcPr>
          <w:p w14:paraId="512787AA" w14:textId="1712E653"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748C5E38" w14:textId="399A8429"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4A6CDEA3" w14:textId="77777777" w:rsidR="00545C3F" w:rsidRDefault="00545C3F"/>
    <w:p w14:paraId="4DA5FBAA" w14:textId="77777777" w:rsidR="00545C3F" w:rsidRDefault="00545C3F"/>
    <w:p w14:paraId="73B48A89" w14:textId="77777777" w:rsidR="00545C3F" w:rsidRDefault="00576440">
      <w:pPr>
        <w:pStyle w:val="1"/>
        <w:numPr>
          <w:ilvl w:val="0"/>
          <w:numId w:val="8"/>
        </w:numPr>
        <w:ind w:left="360"/>
        <w:rPr>
          <w:rFonts w:cs="Arial"/>
          <w:sz w:val="32"/>
          <w:szCs w:val="32"/>
          <w:lang w:val="en-US"/>
        </w:rPr>
      </w:pPr>
      <w:r>
        <w:rPr>
          <w:rFonts w:cs="Arial"/>
          <w:sz w:val="32"/>
          <w:szCs w:val="32"/>
          <w:lang w:val="en-US"/>
        </w:rPr>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t xml:space="preserve">Initial set of use cases includes: </w:t>
            </w:r>
          </w:p>
          <w:p w14:paraId="74AD6C0B" w14:textId="77777777" w:rsidR="00545C3F" w:rsidRDefault="00576440">
            <w:pPr>
              <w:numPr>
                <w:ilvl w:val="1"/>
                <w:numId w:val="10"/>
              </w:numPr>
              <w:spacing w:after="0"/>
              <w:rPr>
                <w:bCs/>
              </w:rPr>
            </w:pPr>
            <w:r>
              <w:rPr>
                <w:bCs/>
              </w:rPr>
              <w:t>CSI feedback enhancement, e.g., overhead reduction, improved accuracy, prediction [RAN1]</w:t>
            </w:r>
          </w:p>
          <w:p w14:paraId="3C16D204"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36936EE" w14:textId="77777777" w:rsidR="00545C3F" w:rsidRDefault="0057644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 xml:space="preserve">Protocol aspects, e.g., (RAN2) – RAN2 only starts the work after there is sufficient progress on the use case study in RAN1 </w:t>
            </w:r>
          </w:p>
          <w:p w14:paraId="2287C422" w14:textId="77777777" w:rsidR="00545C3F" w:rsidRDefault="0057644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D7C0093" w14:textId="77777777" w:rsidR="00545C3F" w:rsidRDefault="00576440">
            <w:pPr>
              <w:numPr>
                <w:ilvl w:val="2"/>
                <w:numId w:val="10"/>
              </w:numPr>
              <w:spacing w:after="0"/>
              <w:rPr>
                <w:bCs/>
              </w:rPr>
            </w:pPr>
            <w:r>
              <w:lastRenderedPageBreak/>
              <w:t xml:space="preserve">Collaboration level specific specification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t>Note 1: specific AI/ML models are not expected to be specified 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t xml:space="preserve"> </w:t>
      </w:r>
    </w:p>
    <w:p w14:paraId="5236EEDA" w14:textId="77777777" w:rsidR="00545C3F" w:rsidRDefault="00545C3F">
      <w:pPr>
        <w:spacing w:after="0"/>
        <w:rPr>
          <w:bCs/>
        </w:rPr>
      </w:pPr>
    </w:p>
    <w:p w14:paraId="2075F62B" w14:textId="77777777" w:rsidR="00545C3F" w:rsidRDefault="00545C3F">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718258" w14:textId="77777777" w:rsidR="00545C3F" w:rsidRDefault="00576440">
      <w:pPr>
        <w:pStyle w:val="2"/>
        <w:numPr>
          <w:ilvl w:val="1"/>
          <w:numId w:val="11"/>
        </w:numPr>
        <w:rPr>
          <w:lang w:eastAsia="zh-CN"/>
        </w:rPr>
      </w:pPr>
      <w:r>
        <w:rPr>
          <w:lang w:eastAsia="zh-CN"/>
        </w:rPr>
        <w:t>Individual 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00CF2BF5"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9:</w:t>
            </w:r>
            <w:r>
              <w:rPr>
                <w:rFonts w:asciiTheme="minorHAnsi" w:hAnsiTheme="minorHAnsi" w:cstheme="minorHAnsi"/>
                <w:i/>
                <w:iCs/>
                <w:lang w:eastAsia="zh-CN"/>
              </w:rPr>
              <w:t xml:space="preserve"> Study and support AI/ML based LOS/NLOS identification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lastRenderedPageBreak/>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lastRenderedPageBreak/>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w:t>
            </w:r>
            <w:proofErr w:type="spellStart"/>
            <w:r>
              <w:rPr>
                <w:rFonts w:asciiTheme="minorHAnsi" w:hAnsiTheme="minorHAnsi" w:cstheme="minorHAnsi"/>
                <w:b/>
                <w:i/>
              </w:rPr>
              <w:t>gNB</w:t>
            </w:r>
            <w:proofErr w:type="spellEnd"/>
            <w:r>
              <w:rPr>
                <w:rFonts w:asciiTheme="minorHAnsi" w:hAnsiTheme="minorHAnsi" w:cstheme="minorHAnsi"/>
                <w:b/>
                <w:i/>
              </w:rPr>
              <w:t>)</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afb"/>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7A4D9957" w14:textId="77777777" w:rsidR="00545C3F" w:rsidRDefault="00576440">
            <w:pPr>
              <w:pStyle w:val="ac"/>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0E008C4E" w14:textId="77777777" w:rsidR="00545C3F" w:rsidRDefault="00576440">
            <w:pPr>
              <w:pStyle w:val="ac"/>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w:t>
            </w:r>
            <w:proofErr w:type="spellStart"/>
            <w:r>
              <w:rPr>
                <w:rFonts w:asciiTheme="minorHAnsi" w:hAnsiTheme="minorHAnsi" w:cstheme="minorHAnsi"/>
                <w:b/>
              </w:rPr>
              <w:t>gNB</w:t>
            </w:r>
            <w:proofErr w:type="spellEnd"/>
            <w:r>
              <w:rPr>
                <w:rFonts w:asciiTheme="minorHAnsi" w:hAnsiTheme="minorHAnsi" w:cstheme="minorHAnsi"/>
                <w:b/>
              </w:rPr>
              <w:t>/TRP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12EB72A1"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Full or partial model transfer;</w:t>
            </w:r>
          </w:p>
          <w:p w14:paraId="6D99509F"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Data size of model transfer;</w:t>
            </w:r>
          </w:p>
          <w:p w14:paraId="2DB6D534"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transfer frequency for model deployment/update;</w:t>
            </w:r>
          </w:p>
          <w:p w14:paraId="5A1E0607"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Latency and reliability requirements for model transfer;</w:t>
            </w:r>
          </w:p>
          <w:p w14:paraId="4CDA2816"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representation format (MRF) for model transfer, e.g., ONNX or 3GPP-based 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7EEFCE2D"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Accuracy between timing/angle of measurements estimated by AI/ML model and ideal timing/angle of measurements;</w:t>
            </w:r>
          </w:p>
          <w:p w14:paraId="50C59200"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calculated by AI/ML-based timing/angle of measurements and ideal UE’s position;</w:t>
            </w:r>
          </w:p>
          <w:p w14:paraId="467EFB5E"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Correct rate of LOS/NLOS estimated by AI/ML model and ideal LOS/NLOS identification;</w:t>
            </w:r>
          </w:p>
          <w:p w14:paraId="107E182C" w14:textId="77777777" w:rsidR="00545C3F" w:rsidRDefault="00576440">
            <w:pPr>
              <w:pStyle w:val="aff4"/>
              <w:widowControl w:val="0"/>
              <w:numPr>
                <w:ilvl w:val="0"/>
                <w:numId w:val="32"/>
              </w:numPr>
              <w:spacing w:afterLines="50" w:after="120"/>
              <w:rPr>
                <w:rFonts w:asciiTheme="minorHAnsi" w:hAnsiTheme="minorHAnsi" w:cstheme="minorHAnsi"/>
                <w:lang w:eastAsia="zh-CN"/>
              </w:rPr>
            </w:pPr>
            <w:r>
              <w:rPr>
                <w:rFonts w:asciiTheme="minorHAnsi" w:eastAsia="宋体" w:hAnsiTheme="minorHAnsi" w:cstheme="minorHAnsi"/>
                <w:b/>
                <w:bCs/>
                <w:sz w:val="20"/>
                <w:szCs w:val="20"/>
              </w:rPr>
              <w:t>Positioning accuracy between UE’s position calculated by AI/ML-based LOS/NLOS identification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4696FEF3" w14:textId="77777777" w:rsidR="00545C3F" w:rsidRDefault="00576440">
            <w:pPr>
              <w:pStyle w:val="af8"/>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aff1"/>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29BF8420" w14:textId="77777777" w:rsidR="00545C3F" w:rsidRDefault="00000000">
            <w:pPr>
              <w:pStyle w:val="af8"/>
              <w:tabs>
                <w:tab w:val="right" w:leader="dot" w:pos="9631"/>
              </w:tabs>
              <w:spacing w:line="360" w:lineRule="auto"/>
              <w:rPr>
                <w:rStyle w:val="aff1"/>
                <w:rFonts w:asciiTheme="minorHAnsi" w:hAnsiTheme="minorHAnsi" w:cstheme="minorHAnsi"/>
                <w:b/>
                <w:bCs/>
                <w:sz w:val="20"/>
                <w:szCs w:val="20"/>
              </w:rPr>
            </w:pPr>
            <w:hyperlink w:anchor="_Toc115173073" w:history="1">
              <w:r w:rsidR="00576440">
                <w:rPr>
                  <w:rStyle w:val="aff1"/>
                  <w:rFonts w:asciiTheme="minorHAnsi" w:hAnsiTheme="minorHAnsi" w:cstheme="minorHAnsi"/>
                  <w:b/>
                  <w:bCs/>
                  <w:sz w:val="20"/>
                  <w:szCs w:val="20"/>
                </w:rPr>
                <w:t xml:space="preserve">Observation 2: </w:t>
              </w:r>
              <w:r w:rsidR="00576440">
                <w:rPr>
                  <w:rStyle w:val="aff1"/>
                  <w:rFonts w:asciiTheme="minorHAnsi" w:hAnsiTheme="minorHAnsi" w:cstheme="minorHAnsi"/>
                  <w:b/>
                  <w:bCs/>
                  <w:sz w:val="20"/>
                  <w:szCs w:val="20"/>
                  <w:lang w:eastAsia="zh-CN"/>
                </w:rPr>
                <w:t>The procedure of AI/</w:t>
              </w:r>
              <w:r w:rsidR="00576440">
                <w:rPr>
                  <w:rStyle w:val="aff1"/>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2910D2D" w14:textId="77777777" w:rsidR="00545C3F" w:rsidRDefault="00576440">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00000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576440">
                <w:rPr>
                  <w:rStyle w:val="aff1"/>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aff1"/>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00000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576440">
                <w:rPr>
                  <w:rStyle w:val="aff1"/>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4DD23251" w14:textId="77777777" w:rsidR="00545C3F" w:rsidRDefault="0000000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576440">
                <w:rPr>
                  <w:rStyle w:val="aff1"/>
                  <w:rFonts w:asciiTheme="minorHAnsi" w:hAnsiTheme="minorHAnsi" w:cstheme="minorHAnsi"/>
                  <w:b/>
                  <w:bCs/>
                  <w:sz w:val="20"/>
                  <w:szCs w:val="20"/>
                </w:rPr>
                <w:t>Proposal 3: Support the usage of PRU for AI/ML Positioning.</w:t>
              </w:r>
            </w:hyperlink>
          </w:p>
          <w:p w14:paraId="13E11DE7" w14:textId="77777777" w:rsidR="00545C3F" w:rsidRDefault="0000000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576440">
                <w:rPr>
                  <w:rStyle w:val="aff1"/>
                  <w:rFonts w:asciiTheme="minorHAnsi" w:hAnsiTheme="minorHAnsi" w:cstheme="minorHAnsi"/>
                  <w:b/>
                  <w:bCs/>
                  <w:sz w:val="20"/>
                  <w:szCs w:val="20"/>
                </w:rPr>
                <w:t>Proposal 4: Support AI/ML Positioning with UE-side inference.</w:t>
              </w:r>
            </w:hyperlink>
          </w:p>
          <w:p w14:paraId="3E44DD8B" w14:textId="77777777" w:rsidR="00545C3F" w:rsidRDefault="00000000">
            <w:pPr>
              <w:pStyle w:val="af8"/>
              <w:tabs>
                <w:tab w:val="right" w:leader="dot" w:pos="9631"/>
              </w:tabs>
              <w:spacing w:line="360" w:lineRule="auto"/>
              <w:rPr>
                <w:rFonts w:asciiTheme="minorHAnsi" w:hAnsiTheme="minorHAnsi" w:cstheme="minorHAnsi"/>
                <w:sz w:val="20"/>
                <w:szCs w:val="20"/>
                <w:lang w:val="en-GB" w:eastAsia="zh-CN"/>
              </w:rPr>
            </w:pPr>
            <w:hyperlink w:anchor="_Toc115173062" w:history="1">
              <w:r w:rsidR="00576440">
                <w:rPr>
                  <w:rStyle w:val="aff1"/>
                  <w:rFonts w:asciiTheme="minorHAnsi" w:hAnsiTheme="minorHAnsi" w:cstheme="minorHAnsi"/>
                  <w:b/>
                  <w:bCs/>
                  <w:sz w:val="20"/>
                  <w:szCs w:val="20"/>
                </w:rPr>
                <w:t>Proposal 5: Study the inference model (e.g., contents, structure, size) to be provided from LMF to UE/gNB.</w:t>
              </w:r>
            </w:hyperlink>
            <w:r w:rsidR="00576440">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lastRenderedPageBreak/>
              <w:t>Proposal 8: Study positioning capability support of 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A21078A"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102B166C"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6007E62E" w14:textId="77777777" w:rsidR="00545C3F" w:rsidRDefault="0057644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08DA4413" w14:textId="77777777" w:rsidR="00545C3F" w:rsidRDefault="00576440">
            <w:pPr>
              <w:rPr>
                <w:rFonts w:asciiTheme="minorHAnsi" w:eastAsia="等线"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38723E95" w14:textId="77777777" w:rsidR="00545C3F" w:rsidRDefault="00576440">
            <w:pPr>
              <w:rPr>
                <w:rFonts w:asciiTheme="minorHAnsi" w:eastAsia="等线"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等线" w:hAnsiTheme="minorHAnsi" w:cstheme="minorHAnsi"/>
                <w:b/>
                <w:lang w:eastAsia="zh-CN"/>
              </w:rPr>
              <w:lastRenderedPageBreak/>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630DB408"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1FC08521" w14:textId="77777777" w:rsidR="00545C3F" w:rsidRDefault="0057644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2F86DE7C" w14:textId="77777777" w:rsidR="00545C3F" w:rsidRDefault="00576440">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641207FF" w14:textId="77777777" w:rsidR="00545C3F" w:rsidRDefault="0057644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Observation-10: The challenges related to AI/ML model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w:t>
            </w:r>
            <w:proofErr w:type="spellStart"/>
            <w:r>
              <w:rPr>
                <w:rFonts w:asciiTheme="minorHAnsi" w:hAnsiTheme="minorHAnsi" w:cstheme="minorHAnsi"/>
                <w:b/>
                <w:szCs w:val="22"/>
              </w:rPr>
              <w:t>gNB</w:t>
            </w:r>
            <w:proofErr w:type="spellEnd"/>
            <w:r>
              <w:rPr>
                <w:rFonts w:asciiTheme="minorHAnsi" w:hAnsiTheme="minorHAnsi" w:cstheme="minorHAnsi"/>
                <w:b/>
                <w:szCs w:val="22"/>
              </w:rPr>
              <w:t xml:space="preserve"> hosting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 xml:space="preserve">Observation-17: The scenario dependence of AI/ML models and related specification impacts would mainly depend on whether direct or AI/ML assisted positioning is used, and </w:t>
            </w:r>
            <w:r>
              <w:rPr>
                <w:rFonts w:asciiTheme="minorHAnsi" w:hAnsiTheme="minorHAnsi" w:cstheme="minorHAnsi"/>
                <w:b/>
                <w:bCs/>
              </w:rPr>
              <w:lastRenderedPageBreak/>
              <w:t>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lastRenderedPageBreak/>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[19, Fraunhofer]</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2E3F1FFE" w14:textId="77777777" w:rsidR="00545C3F" w:rsidRDefault="00576440">
            <w:pPr>
              <w:pStyle w:val="aff4"/>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Sub-Use case 3: TOA/</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 xml:space="preserve"> estimation for input into TDOA-based, </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 xml:space="preserve">-based or </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-based positioning</w:t>
            </w:r>
          </w:p>
          <w:p w14:paraId="648FC79A" w14:textId="77777777" w:rsidR="00545C3F" w:rsidRDefault="00576440">
            <w:pPr>
              <w:pStyle w:val="aff4"/>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aff4"/>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AC49B25" w14:textId="77777777" w:rsidR="00545C3F" w:rsidRDefault="00545C3F">
            <w:pPr>
              <w:rPr>
                <w:rFonts w:asciiTheme="minorHAnsi" w:hAnsiTheme="minorHAnsi" w:cstheme="minorHAnsi"/>
                <w:sz w:val="22"/>
                <w:szCs w:val="22"/>
              </w:rPr>
            </w:pPr>
          </w:p>
          <w:tbl>
            <w:tblPr>
              <w:tblStyle w:val="afb"/>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510AAB5" w14:textId="77777777" w:rsidR="00545C3F" w:rsidRDefault="0057644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4B71C2B6" w14:textId="77777777" w:rsidR="00545C3F" w:rsidRDefault="0057644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It may also depend on beam correspondence i.e. if channel is reciprocal and model is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In the case of beam correspondence, the channel estimates at the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based on DMRS/SRS may be sufficient otherwise some feedback may be needed.</w:t>
                  </w:r>
                </w:p>
                <w:p w14:paraId="66479B9A" w14:textId="77777777" w:rsidR="00545C3F" w:rsidRDefault="0057644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w:t>
                  </w:r>
                  <w:r>
                    <w:rPr>
                      <w:rFonts w:asciiTheme="minorHAnsi" w:hAnsiTheme="minorHAnsi" w:cstheme="minorHAnsi"/>
                    </w:rPr>
                    <w:lastRenderedPageBreak/>
                    <w:t>device 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rPr>
                    <w:t>gNB</w:t>
                  </w:r>
                  <w:proofErr w:type="spellEnd"/>
                  <w:r>
                    <w:rPr>
                      <w:rFonts w:asciiTheme="minorHAnsi" w:hAnsiTheme="minorHAnsi" w:cstheme="minorHAnsi"/>
                    </w:rPr>
                    <w:t xml:space="preserve">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lastRenderedPageBreak/>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09550C75" w14:textId="77777777" w:rsidR="00545C3F" w:rsidRDefault="0057644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lastRenderedPageBreak/>
              <w:t>Proposal 8:</w:t>
            </w:r>
            <w:r>
              <w:rPr>
                <w:rFonts w:asciiTheme="minorHAnsi" w:hAnsiTheme="minorHAnsi" w:cstheme="minorHAnsi"/>
              </w:rPr>
              <w:t xml:space="preserve"> </w:t>
            </w:r>
          </w:p>
          <w:p w14:paraId="1ECB92BD" w14:textId="77777777" w:rsidR="00545C3F" w:rsidRDefault="0057644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76E73B99" w14:textId="77777777" w:rsidR="00545C3F" w:rsidRDefault="00576440">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lastRenderedPageBreak/>
              <w:t>Proposal 16: Study ML enhanced feature reporting including features relevant to new ML based and ML assisted positioning algorithms (ex. For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2"/>
        <w:numPr>
          <w:ilvl w:val="1"/>
          <w:numId w:val="11"/>
        </w:numPr>
        <w:rPr>
          <w:lang w:eastAsia="zh-CN"/>
        </w:rPr>
      </w:pPr>
      <w:r>
        <w:rPr>
          <w:lang w:eastAsia="zh-CN"/>
        </w:rPr>
        <w:t>Training data collection</w:t>
      </w:r>
    </w:p>
    <w:p w14:paraId="7078BCA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ac"/>
        <w:spacing w:after="0"/>
        <w:rPr>
          <w:rFonts w:ascii="Times New Roman" w:hAnsi="Times New Roman"/>
          <w:szCs w:val="20"/>
          <w:lang w:eastAsia="zh-CN"/>
        </w:rPr>
      </w:pPr>
    </w:p>
    <w:p w14:paraId="1BB9B03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ac"/>
        <w:spacing w:after="0"/>
        <w:rPr>
          <w:rFonts w:ascii="Times New Roman" w:hAnsi="Times New Roman"/>
          <w:szCs w:val="20"/>
          <w:lang w:eastAsia="zh-CN"/>
        </w:rPr>
      </w:pPr>
    </w:p>
    <w:p w14:paraId="69CB47D7" w14:textId="77777777" w:rsidR="00545C3F" w:rsidRDefault="00576440">
      <w:pPr>
        <w:pStyle w:val="ac"/>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68FEBDB" w14:textId="77777777" w:rsidR="00545C3F" w:rsidRDefault="0057644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4F61F4AD" w14:textId="77777777" w:rsidR="00545C3F" w:rsidRDefault="0057644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lastRenderedPageBreak/>
        <w:t>[14, CAICT] proposed that for LMF-Based direct AI/ML positioning, PRU could be considered to assist NW to make AI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t xml:space="preserve">[17, Nokia] proposed to study further potential impacts on data quality and on demand data labelling and selection. </w:t>
      </w:r>
    </w:p>
    <w:p w14:paraId="134D3C72"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51DD1DC9" w14:textId="77777777" w:rsidR="00545C3F" w:rsidRDefault="0057644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ACC779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ac"/>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B3C3BD" w14:textId="77777777" w:rsidR="00545C3F" w:rsidRDefault="00545C3F">
      <w:pPr>
        <w:pStyle w:val="ac"/>
        <w:spacing w:after="0"/>
        <w:rPr>
          <w:lang w:eastAsia="zh-CN"/>
        </w:rPr>
      </w:pPr>
    </w:p>
    <w:p w14:paraId="2E691B67" w14:textId="77777777" w:rsidR="00545C3F" w:rsidRDefault="00545C3F">
      <w:pPr>
        <w:pStyle w:val="ac"/>
        <w:spacing w:after="0"/>
        <w:rPr>
          <w:rFonts w:ascii="Times New Roman" w:hAnsi="Times New Roman"/>
          <w:szCs w:val="20"/>
          <w:lang w:eastAsia="zh-CN"/>
        </w:rPr>
      </w:pPr>
    </w:p>
    <w:p w14:paraId="114D0E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Generally are fine. Two different views:</w:t>
            </w:r>
          </w:p>
          <w:p w14:paraId="4F53F1AF" w14:textId="77777777" w:rsidR="00545C3F" w:rsidRDefault="00576440">
            <w:pPr>
              <w:pStyle w:val="ac"/>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t>
            </w:r>
            <w:r>
              <w:rPr>
                <w:rFonts w:ascii="Times New Roman" w:hAnsi="Times New Roman"/>
                <w:szCs w:val="20"/>
                <w:lang w:eastAsia="zh-CN"/>
              </w:rPr>
              <w:lastRenderedPageBreak/>
              <w:t>(what it can do/should do), or we just replace PRU as  “a certain entity” could provide the required service that is to support to obtain ground truth label and/or training data.</w:t>
            </w:r>
          </w:p>
          <w:p w14:paraId="626BAB47" w14:textId="77777777" w:rsidR="00545C3F" w:rsidRDefault="00576440">
            <w:pPr>
              <w:pStyle w:val="ac"/>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545C3F" w14:paraId="3354C0B7" w14:textId="77777777">
        <w:trPr>
          <w:trHeight w:val="339"/>
        </w:trPr>
        <w:tc>
          <w:tcPr>
            <w:tcW w:w="1871" w:type="dxa"/>
          </w:tcPr>
          <w:p w14:paraId="48BBBC3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5319B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3B16E7B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ac"/>
              <w:spacing w:after="0"/>
              <w:rPr>
                <w:rFonts w:ascii="Times New Roman" w:hAnsi="Times New Roman"/>
                <w:szCs w:val="20"/>
                <w:lang w:eastAsia="zh-CN"/>
              </w:rPr>
            </w:pPr>
          </w:p>
          <w:p w14:paraId="5625FE1A" w14:textId="77777777" w:rsidR="00545C3F" w:rsidRDefault="00576440">
            <w:pPr>
              <w:rPr>
                <w:lang w:eastAsia="zh-CN"/>
              </w:rPr>
            </w:pPr>
            <w:r>
              <w:rPr>
                <w:lang w:eastAsia="zh-CN"/>
              </w:rPr>
              <w:t xml:space="preserve">Regarding data collection for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09552052" w14:textId="77777777" w:rsidR="00545C3F" w:rsidRDefault="00545C3F">
            <w:pPr>
              <w:pStyle w:val="ac"/>
              <w:spacing w:after="0"/>
              <w:rPr>
                <w:rFonts w:ascii="Times New Roman" w:hAnsi="Times New Roman"/>
                <w:szCs w:val="20"/>
                <w:lang w:eastAsia="zh-CN"/>
              </w:rPr>
            </w:pPr>
          </w:p>
          <w:p w14:paraId="21C590E7" w14:textId="77777777" w:rsidR="00545C3F" w:rsidRDefault="00545C3F">
            <w:pPr>
              <w:pStyle w:val="ac"/>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0C2BC7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3F1B5D6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 xml:space="preserve">there will be just specification on what input type to be there”. I think it is also valid to have the </w:t>
            </w:r>
            <w:r>
              <w:rPr>
                <w:rFonts w:ascii="Times New Roman" w:hAnsi="Times New Roman"/>
                <w:szCs w:val="20"/>
                <w:lang w:eastAsia="zh-CN"/>
              </w:rPr>
              <w:lastRenderedPageBreak/>
              <w:t>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ac"/>
              <w:spacing w:after="0"/>
              <w:rPr>
                <w:rFonts w:ascii="Times New Roman" w:hAnsi="Times New Roman"/>
                <w:szCs w:val="20"/>
                <w:lang w:eastAsia="zh-CN"/>
              </w:rPr>
            </w:pPr>
          </w:p>
          <w:p w14:paraId="3F939BA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ac"/>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ac"/>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033FF9B8" w14:textId="77777777" w:rsidR="00545C3F" w:rsidRDefault="00576440">
            <w:pPr>
              <w:pStyle w:val="ac"/>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545C3F" w14:paraId="5C9C901C" w14:textId="77777777">
        <w:trPr>
          <w:trHeight w:val="339"/>
        </w:trPr>
        <w:tc>
          <w:tcPr>
            <w:tcW w:w="1871" w:type="dxa"/>
          </w:tcPr>
          <w:p w14:paraId="009B9C93"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CD2589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545C3F" w14:paraId="56C040F6" w14:textId="77777777">
        <w:trPr>
          <w:trHeight w:val="339"/>
        </w:trPr>
        <w:tc>
          <w:tcPr>
            <w:tcW w:w="1871" w:type="dxa"/>
          </w:tcPr>
          <w:p w14:paraId="7D517B0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9BB3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DC1ECE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92AD1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6AB82A2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363539BC" w14:textId="77777777" w:rsidR="00545C3F" w:rsidRDefault="00545C3F">
            <w:pPr>
              <w:pStyle w:val="ac"/>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A6FB79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 xml:space="preserve">MO-LR, MT-LR and NI-LR location services are core network protocols described in TS 23.273. They are currently used to make </w:t>
            </w:r>
            <w:r>
              <w:rPr>
                <w:lang w:val="en-GB"/>
              </w:rPr>
              <w:lastRenderedPageBreak/>
              <w:t>location request, thus substantial change is needed if they need to be expanded to collect training data. TS 23.273 is an SA2 spec, and RAN1 delegates do not have the expertise to make judgement. When necessary, an LS can be sent to SA2 for consultation.</w:t>
            </w:r>
          </w:p>
        </w:tc>
      </w:tr>
      <w:tr w:rsidR="00545C3F" w14:paraId="6C2593E4" w14:textId="77777777">
        <w:trPr>
          <w:trHeight w:val="339"/>
        </w:trPr>
        <w:tc>
          <w:tcPr>
            <w:tcW w:w="1871" w:type="dxa"/>
          </w:tcPr>
          <w:p w14:paraId="620EF0F4"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723EBEA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A7589E2"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545C3F" w14:paraId="74E61E8F" w14:textId="77777777">
        <w:trPr>
          <w:trHeight w:val="339"/>
        </w:trPr>
        <w:tc>
          <w:tcPr>
            <w:tcW w:w="1871" w:type="dxa"/>
          </w:tcPr>
          <w:p w14:paraId="5FE322A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55776D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639762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ac"/>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21DE965F" w14:textId="77777777" w:rsidR="00545C3F" w:rsidRDefault="00545C3F">
            <w:pPr>
              <w:pStyle w:val="ac"/>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22E47B4" w14:textId="77777777" w:rsidR="00545C3F" w:rsidRDefault="00576440">
            <w:pPr>
              <w:pStyle w:val="ac"/>
              <w:spacing w:after="0"/>
              <w:rPr>
                <w:rFonts w:ascii="Times New Roman" w:hAnsi="Times New Roman"/>
                <w:szCs w:val="20"/>
              </w:rPr>
            </w:pPr>
            <w:r>
              <w:rPr>
                <w:rFonts w:ascii="Times New Roman" w:hAnsi="Times New Roman"/>
                <w:szCs w:val="20"/>
              </w:rPr>
              <w:t>We think the baseline entity/device for obtaining ground truth label and/or training data should be UE/</w:t>
            </w:r>
            <w:proofErr w:type="spellStart"/>
            <w:r>
              <w:rPr>
                <w:rFonts w:ascii="Times New Roman" w:hAnsi="Times New Roman"/>
                <w:szCs w:val="20"/>
              </w:rPr>
              <w:t>gNB</w:t>
            </w:r>
            <w:proofErr w:type="spellEnd"/>
            <w:r>
              <w:rPr>
                <w:rFonts w:ascii="Times New Roman" w:hAnsi="Times New Roman"/>
                <w:szCs w:val="20"/>
              </w:rPr>
              <w:t>/TRP, and PRU is an auxiliary equipment/method.</w:t>
            </w:r>
          </w:p>
        </w:tc>
      </w:tr>
      <w:tr w:rsidR="00050A2C" w14:paraId="797840C5" w14:textId="77777777">
        <w:trPr>
          <w:trHeight w:val="339"/>
        </w:trPr>
        <w:tc>
          <w:tcPr>
            <w:tcW w:w="1871" w:type="dxa"/>
          </w:tcPr>
          <w:p w14:paraId="3AAFF28A" w14:textId="6175D404"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AF87A4B" w14:textId="0892A558"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7ADF77C4" w14:textId="77777777" w:rsidR="00545C3F" w:rsidRDefault="00545C3F"/>
    <w:p w14:paraId="6A02A185" w14:textId="77777777" w:rsidR="00545C3F" w:rsidRPr="00371BBF" w:rsidRDefault="00576440" w:rsidP="00371BBF">
      <w:pPr>
        <w:rPr>
          <w:rFonts w:asciiTheme="majorHAnsi" w:hAnsiTheme="majorHAnsi" w:cstheme="majorHAnsi"/>
          <w:sz w:val="22"/>
          <w:szCs w:val="22"/>
        </w:rPr>
      </w:pPr>
      <w:r w:rsidRPr="00371BBF">
        <w:rPr>
          <w:rFonts w:asciiTheme="majorHAnsi" w:hAnsiTheme="majorHAnsi" w:cstheme="majorHAnsi"/>
          <w:sz w:val="22"/>
          <w:szCs w:val="22"/>
          <w:highlight w:val="cyan"/>
        </w:rPr>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lastRenderedPageBreak/>
        <w:t>FFS potential specification impact on assistance signaling indicating reference signal configuration(s) to derive label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6E0F02F9" w14:textId="77777777" w:rsidR="00545C3F" w:rsidRDefault="00545C3F">
      <w:pPr>
        <w:pStyle w:val="ac"/>
        <w:spacing w:after="0"/>
        <w:rPr>
          <w:lang w:eastAsia="zh-CN"/>
        </w:rPr>
      </w:pPr>
    </w:p>
    <w:p w14:paraId="50F1F60E" w14:textId="77777777" w:rsidR="00545C3F" w:rsidRDefault="00545C3F">
      <w:pPr>
        <w:pStyle w:val="ac"/>
        <w:spacing w:after="0"/>
        <w:rPr>
          <w:rFonts w:ascii="Times New Roman" w:hAnsi="Times New Roman"/>
          <w:szCs w:val="20"/>
          <w:lang w:eastAsia="zh-CN"/>
        </w:rPr>
      </w:pPr>
    </w:p>
    <w:p w14:paraId="6D7961B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4317F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4FA309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D2732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545C3F" w14:paraId="439BCE5A" w14:textId="77777777">
        <w:trPr>
          <w:trHeight w:val="339"/>
        </w:trPr>
        <w:tc>
          <w:tcPr>
            <w:tcW w:w="1871" w:type="dxa"/>
          </w:tcPr>
          <w:p w14:paraId="1869AC1C"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8FC62E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ac"/>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ac"/>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ac"/>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ac"/>
              <w:spacing w:after="0"/>
              <w:rPr>
                <w:lang w:eastAsia="zh-CN"/>
              </w:rPr>
            </w:pPr>
            <w:r>
              <w:rPr>
                <w:rFonts w:hint="eastAsia"/>
                <w:lang w:eastAsia="zh-CN"/>
              </w:rPr>
              <w:t>Note: The dataset may be collected in a proprietary way without 3GPP standardization</w:t>
            </w:r>
          </w:p>
          <w:p w14:paraId="003696C5" w14:textId="77777777" w:rsidR="00545C3F" w:rsidRDefault="00545C3F">
            <w:pPr>
              <w:pStyle w:val="ac"/>
              <w:spacing w:after="0"/>
              <w:rPr>
                <w:lang w:eastAsia="zh-CN"/>
              </w:rPr>
            </w:pPr>
          </w:p>
          <w:p w14:paraId="4942A489" w14:textId="77777777" w:rsidR="00545C3F" w:rsidRDefault="00576440">
            <w:pPr>
              <w:pStyle w:val="ac"/>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912EBE7" w14:textId="77777777" w:rsidR="00545C3F" w:rsidRDefault="00576440">
            <w:pPr>
              <w:pStyle w:val="ac"/>
              <w:spacing w:after="0"/>
              <w:rPr>
                <w:lang w:eastAsia="zh-CN"/>
              </w:rPr>
            </w:pPr>
            <w:r>
              <w:rPr>
                <w:lang w:eastAsia="zh-CN"/>
              </w:rPr>
              <w:t>Agree with CATT</w:t>
            </w:r>
          </w:p>
        </w:tc>
      </w:tr>
      <w:tr w:rsidR="00545C3F" w14:paraId="1F443C8B" w14:textId="77777777">
        <w:trPr>
          <w:trHeight w:val="339"/>
        </w:trPr>
        <w:tc>
          <w:tcPr>
            <w:tcW w:w="1871" w:type="dxa"/>
          </w:tcPr>
          <w:p w14:paraId="0199F71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AA962E9" w14:textId="77777777" w:rsidR="00545C3F" w:rsidRDefault="00576440">
            <w:pPr>
              <w:pStyle w:val="ac"/>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5E823EA" w14:textId="77777777" w:rsidR="00545C3F" w:rsidRDefault="00576440">
            <w:pPr>
              <w:pStyle w:val="ac"/>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15CF3C4A" w14:textId="77777777" w:rsidR="00545C3F" w:rsidRDefault="00576440">
            <w:pPr>
              <w:pStyle w:val="ac"/>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ac"/>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 xml:space="preserve">UE and/or </w:t>
            </w:r>
            <w:proofErr w:type="spellStart"/>
            <w:r>
              <w:rPr>
                <w:rFonts w:ascii="Times New Roman" w:hAnsi="Times New Roman"/>
                <w:szCs w:val="20"/>
                <w:lang w:eastAsia="zh-CN"/>
              </w:rPr>
              <w:t>gNB</w:t>
            </w:r>
            <w:proofErr w:type="spellEnd"/>
            <w:r>
              <w:rPr>
                <w:rFonts w:ascii="Times New Roman" w:hAnsi="Times New Roman"/>
                <w:szCs w:val="20"/>
                <w:lang w:eastAsia="zh-CN"/>
              </w:rPr>
              <w:t>/TRP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/TRP. Therefore we suggest that using UE and/or </w:t>
            </w:r>
            <w:proofErr w:type="spellStart"/>
            <w:r>
              <w:rPr>
                <w:rFonts w:ascii="Times New Roman" w:hAnsi="Times New Roman"/>
                <w:szCs w:val="20"/>
                <w:lang w:eastAsia="zh-CN"/>
              </w:rPr>
              <w:lastRenderedPageBreak/>
              <w:t>gNB</w:t>
            </w:r>
            <w:proofErr w:type="spellEnd"/>
            <w:r>
              <w:rPr>
                <w:rFonts w:ascii="Times New Roman" w:hAnsi="Times New Roman"/>
                <w:szCs w:val="20"/>
                <w:lang w:eastAsia="zh-CN"/>
              </w:rPr>
              <w:t>/TRP to obtain label and/or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C4C7608"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49B155E" w14:textId="1FFFCE2F" w:rsidR="00060219" w:rsidRDefault="00050A2C" w:rsidP="0025064E">
            <w:pPr>
              <w:pStyle w:val="ac"/>
              <w:spacing w:after="0"/>
              <w:rPr>
                <w:rFonts w:ascii="Times New Roman" w:hAnsi="Times New Roman"/>
                <w:szCs w:val="20"/>
                <w:lang w:eastAsia="zh-CN"/>
              </w:rPr>
            </w:pPr>
            <w:r>
              <w:rPr>
                <w:rFonts w:ascii="Times New Roman" w:hAnsi="Times New Roman"/>
                <w:szCs w:val="20"/>
                <w:lang w:eastAsia="zh-CN"/>
              </w:rPr>
              <w:t>I</w:t>
            </w:r>
            <w:r w:rsidR="00060219">
              <w:rPr>
                <w:rFonts w:ascii="Times New Roman" w:hAnsi="Times New Roman"/>
                <w:szCs w:val="20"/>
                <w:lang w:eastAsia="zh-CN"/>
              </w:rPr>
              <w:t xml:space="preserve"> both (a) and (b)?</w:t>
            </w:r>
          </w:p>
          <w:p w14:paraId="7C8FA690" w14:textId="0CE3B1BA"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It seems that the full procedure should be </w:t>
            </w:r>
            <w:r w:rsidR="00050A2C">
              <w:rPr>
                <w:rFonts w:ascii="Times New Roman" w:hAnsi="Times New Roman"/>
                <w:szCs w:val="20"/>
                <w:lang w:eastAsia="zh-CN"/>
              </w:rPr>
              <w:t>I</w:t>
            </w:r>
            <w:r>
              <w:rPr>
                <w:rFonts w:ascii="Times New Roman" w:hAnsi="Times New Roman"/>
                <w:szCs w:val="20"/>
                <w:lang w:eastAsia="zh-CN"/>
              </w:rPr>
              <w:t>.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25064E">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when the training entity is not the same entity to obtain label and/or training data</w:t>
            </w:r>
          </w:p>
          <w:p w14:paraId="4D952CF9"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r w:rsidR="00617296" w14:paraId="6368C93D" w14:textId="77777777" w:rsidTr="00060219">
        <w:trPr>
          <w:trHeight w:val="339"/>
        </w:trPr>
        <w:tc>
          <w:tcPr>
            <w:tcW w:w="1871" w:type="dxa"/>
          </w:tcPr>
          <w:p w14:paraId="71528460" w14:textId="4ABA0909" w:rsidR="00617296" w:rsidRDefault="00617296" w:rsidP="0025064E">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CAABDA6" w14:textId="5D8EDA64" w:rsidR="00617296" w:rsidRDefault="00A86A75" w:rsidP="0025064E">
            <w:pPr>
              <w:pStyle w:val="ac"/>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sidRPr="00A86A75">
              <w:rPr>
                <w:rFonts w:ascii="Times New Roman" w:hAnsi="Times New Roman"/>
                <w:szCs w:val="20"/>
                <w:vertAlign w:val="superscript"/>
                <w:lang w:eastAsia="zh-CN"/>
              </w:rPr>
              <w:t>nd</w:t>
            </w:r>
            <w:r>
              <w:rPr>
                <w:rFonts w:ascii="Times New Roman" w:hAnsi="Times New Roman"/>
                <w:szCs w:val="20"/>
                <w:lang w:eastAsia="zh-CN"/>
              </w:rPr>
              <w:t xml:space="preserve"> bullet:</w:t>
            </w:r>
          </w:p>
          <w:p w14:paraId="4C5D094A" w14:textId="77777777" w:rsidR="00DD1C21" w:rsidRDefault="00DD1C21" w:rsidP="0025064E">
            <w:pPr>
              <w:pStyle w:val="ac"/>
              <w:spacing w:after="0"/>
              <w:rPr>
                <w:rFonts w:ascii="Times New Roman" w:hAnsi="Times New Roman"/>
                <w:szCs w:val="20"/>
                <w:lang w:eastAsia="zh-CN"/>
              </w:rPr>
            </w:pPr>
          </w:p>
          <w:p w14:paraId="2D3A634C" w14:textId="77777777" w:rsidR="00A86A75" w:rsidRDefault="00A86A75" w:rsidP="00A86A75">
            <w:pPr>
              <w:numPr>
                <w:ilvl w:val="0"/>
                <w:numId w:val="27"/>
              </w:numPr>
              <w:overflowPunct/>
              <w:autoSpaceDE/>
              <w:autoSpaceDN/>
              <w:adjustRightInd/>
              <w:spacing w:after="0"/>
              <w:textAlignment w:val="auto"/>
              <w:rPr>
                <w:lang w:eastAsia="zh-CN"/>
              </w:rPr>
            </w:pPr>
            <w:r>
              <w:rPr>
                <w:lang w:val="en-GB"/>
              </w:rPr>
              <w:t xml:space="preserve">Study signalling and procedure to enable data collection </w:t>
            </w:r>
            <w:r w:rsidRPr="00A86A75">
              <w:rPr>
                <w:strike/>
                <w:color w:val="FF0000"/>
                <w:lang w:val="en-GB"/>
              </w:rPr>
              <w:t>when the training entity is not the same entity</w:t>
            </w:r>
            <w:r>
              <w:rPr>
                <w:lang w:val="en-GB"/>
              </w:rPr>
              <w:t xml:space="preserve"> to obtain label and/or training data</w:t>
            </w:r>
          </w:p>
          <w:p w14:paraId="340013DB"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20689B6"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4FDDB3BA"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5AD4626" w14:textId="3EE32FBA" w:rsidR="00A86A75" w:rsidRDefault="00A86A75" w:rsidP="0025064E">
            <w:pPr>
              <w:pStyle w:val="ac"/>
              <w:spacing w:after="0"/>
              <w:rPr>
                <w:rFonts w:ascii="Times New Roman" w:hAnsi="Times New Roman"/>
                <w:szCs w:val="20"/>
                <w:lang w:eastAsia="zh-CN"/>
              </w:rPr>
            </w:pPr>
          </w:p>
        </w:tc>
      </w:tr>
      <w:tr w:rsidR="00707A9B" w14:paraId="5CCAD2F3" w14:textId="77777777" w:rsidTr="00606135">
        <w:trPr>
          <w:trHeight w:val="339"/>
        </w:trPr>
        <w:tc>
          <w:tcPr>
            <w:tcW w:w="1871" w:type="dxa"/>
          </w:tcPr>
          <w:p w14:paraId="3102F5ED"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A14024"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We have similar view as CATT.</w:t>
            </w:r>
          </w:p>
          <w:p w14:paraId="1A268404" w14:textId="77777777" w:rsidR="00707A9B" w:rsidRDefault="00707A9B" w:rsidP="00606135">
            <w:pPr>
              <w:numPr>
                <w:ilvl w:val="0"/>
                <w:numId w:val="27"/>
              </w:numPr>
              <w:overflowPunct/>
              <w:autoSpaceDE/>
              <w:autoSpaceDN/>
              <w:adjustRightInd/>
              <w:spacing w:after="0"/>
              <w:textAlignment w:val="auto"/>
              <w:rPr>
                <w:lang w:eastAsia="zh-CN"/>
              </w:rPr>
            </w:pPr>
            <w:r>
              <w:rPr>
                <w:lang w:eastAsia="zh-CN"/>
              </w:rPr>
              <w:t xml:space="preserve">Study </w:t>
            </w:r>
            <w:r w:rsidRPr="009A0A25">
              <w:rPr>
                <w:strike/>
                <w:lang w:eastAsia="zh-CN"/>
              </w:rPr>
              <w:t>whether and if so,</w:t>
            </w:r>
            <w:r>
              <w:rPr>
                <w:lang w:eastAsia="zh-CN"/>
              </w:rPr>
              <w:t xml:space="preserve"> </w:t>
            </w:r>
            <w:r w:rsidRPr="009A0A25">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52A3463F" w14:textId="77777777" w:rsidR="00707A9B" w:rsidRDefault="00707A9B" w:rsidP="00606135">
            <w:pPr>
              <w:pStyle w:val="ac"/>
              <w:spacing w:after="0"/>
              <w:rPr>
                <w:rFonts w:ascii="Times New Roman" w:hAnsi="Times New Roman"/>
                <w:szCs w:val="20"/>
                <w:lang w:eastAsia="zh-CN"/>
              </w:rPr>
            </w:pPr>
          </w:p>
        </w:tc>
      </w:tr>
      <w:tr w:rsidR="00707A9B" w14:paraId="50A3A522" w14:textId="77777777" w:rsidTr="00060219">
        <w:trPr>
          <w:trHeight w:val="339"/>
        </w:trPr>
        <w:tc>
          <w:tcPr>
            <w:tcW w:w="1871" w:type="dxa"/>
          </w:tcPr>
          <w:p w14:paraId="50721B3F" w14:textId="70203FC9" w:rsidR="00707A9B" w:rsidRDefault="00EB32DF" w:rsidP="0025064E">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89851E5" w14:textId="77777777" w:rsidR="00707A9B" w:rsidRDefault="006E41CA" w:rsidP="0025064E">
            <w:pPr>
              <w:pStyle w:val="ac"/>
              <w:spacing w:after="0"/>
              <w:rPr>
                <w:rFonts w:ascii="Times New Roman" w:hAnsi="Times New Roman"/>
                <w:szCs w:val="20"/>
                <w:lang w:eastAsia="zh-CN"/>
              </w:rPr>
            </w:pPr>
            <w:r>
              <w:rPr>
                <w:rFonts w:ascii="Times New Roman" w:hAnsi="Times New Roman"/>
                <w:szCs w:val="20"/>
                <w:lang w:eastAsia="zh-CN"/>
              </w:rPr>
              <w:t>We agree CATT’s revision for first bullet;</w:t>
            </w:r>
          </w:p>
          <w:p w14:paraId="1F107BD5" w14:textId="77777777" w:rsidR="006E41CA" w:rsidRDefault="006E41CA" w:rsidP="0025064E">
            <w:pPr>
              <w:pStyle w:val="ac"/>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566B6F6C" w14:textId="77777777" w:rsidR="006E41CA" w:rsidRDefault="006E41CA" w:rsidP="006E41CA">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48C2CE8" w14:textId="60895B11" w:rsidR="006E41CA" w:rsidRPr="006E41CA" w:rsidRDefault="006E41CA" w:rsidP="0025064E">
            <w:pPr>
              <w:pStyle w:val="ac"/>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8A2CC1" w14:paraId="04A4D670" w14:textId="77777777" w:rsidTr="00060219">
        <w:trPr>
          <w:trHeight w:val="339"/>
        </w:trPr>
        <w:tc>
          <w:tcPr>
            <w:tcW w:w="1871" w:type="dxa"/>
          </w:tcPr>
          <w:p w14:paraId="3A568A01" w14:textId="7445E05E"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4F92247" w14:textId="1FE8F256" w:rsidR="008A2CC1" w:rsidRDefault="008A2CC1" w:rsidP="008A2CC1">
            <w:pPr>
              <w:pStyle w:val="ac"/>
              <w:spacing w:after="0"/>
              <w:rPr>
                <w:rFonts w:ascii="Times New Roman" w:hAnsi="Times New Roman"/>
                <w:szCs w:val="20"/>
                <w:lang w:eastAsia="zh-CN"/>
              </w:rPr>
            </w:pPr>
            <w:r>
              <w:rPr>
                <w:lang w:eastAsia="zh-CN"/>
              </w:rPr>
              <w:t>Agree with CATT</w:t>
            </w:r>
          </w:p>
        </w:tc>
      </w:tr>
      <w:tr w:rsidR="00371BBF" w14:paraId="1D8828C6" w14:textId="77777777" w:rsidTr="00CC416F">
        <w:trPr>
          <w:trHeight w:val="339"/>
        </w:trPr>
        <w:tc>
          <w:tcPr>
            <w:tcW w:w="1871" w:type="dxa"/>
          </w:tcPr>
          <w:p w14:paraId="3D7074C0"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3BBB46"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Qualcomm:</w:t>
            </w:r>
          </w:p>
          <w:p w14:paraId="748C37E1" w14:textId="77777777" w:rsidR="00371BBF" w:rsidRDefault="00371BBF" w:rsidP="00CC416F">
            <w:pPr>
              <w:pStyle w:val="ac"/>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4248AF92" w14:textId="77777777" w:rsidR="00371BBF" w:rsidRDefault="00371BBF" w:rsidP="00CC416F">
            <w:pPr>
              <w:pStyle w:val="ac"/>
              <w:spacing w:after="0"/>
              <w:rPr>
                <w:lang w:eastAsia="zh-CN"/>
              </w:rPr>
            </w:pPr>
          </w:p>
          <w:p w14:paraId="79843F30" w14:textId="77777777" w:rsidR="00371BBF" w:rsidRDefault="00371BBF" w:rsidP="00CC416F">
            <w:pPr>
              <w:pStyle w:val="ac"/>
              <w:spacing w:after="0"/>
              <w:rPr>
                <w:lang w:eastAsia="zh-CN"/>
              </w:rPr>
            </w:pPr>
            <w:r>
              <w:rPr>
                <w:lang w:eastAsia="zh-CN"/>
              </w:rPr>
              <w:t>To ZTE:</w:t>
            </w:r>
          </w:p>
          <w:p w14:paraId="61791BC2" w14:textId="77777777" w:rsidR="00371BBF" w:rsidRDefault="00371BBF" w:rsidP="00CC416F">
            <w:pPr>
              <w:pStyle w:val="ac"/>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7E2ABD1C" w14:textId="77777777" w:rsidR="00371BBF" w:rsidRDefault="00371BBF" w:rsidP="00CC416F">
            <w:pPr>
              <w:pStyle w:val="ac"/>
              <w:spacing w:after="0"/>
              <w:rPr>
                <w:lang w:eastAsia="zh-CN"/>
              </w:rPr>
            </w:pPr>
          </w:p>
          <w:p w14:paraId="48A5E0FE"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Apple, CMCC, Ericsson, OPPO:</w:t>
            </w:r>
          </w:p>
          <w:p w14:paraId="1EB55A00" w14:textId="1AF9B4D4" w:rsidR="00371BBF" w:rsidRDefault="00426548" w:rsidP="00CC416F">
            <w:pPr>
              <w:pStyle w:val="ac"/>
              <w:spacing w:after="0"/>
              <w:rPr>
                <w:rFonts w:ascii="Times New Roman" w:hAnsi="Times New Roman"/>
                <w:szCs w:val="20"/>
                <w:lang w:eastAsia="zh-CN"/>
              </w:rPr>
            </w:pPr>
            <w:r>
              <w:rPr>
                <w:rFonts w:ascii="Times New Roman" w:hAnsi="Times New Roman"/>
                <w:szCs w:val="20"/>
                <w:lang w:eastAsia="zh-CN"/>
              </w:rPr>
              <w:t>I’ve</w:t>
            </w:r>
            <w:r w:rsidR="00371BBF">
              <w:rPr>
                <w:rFonts w:ascii="Times New Roman" w:hAnsi="Times New Roman"/>
                <w:szCs w:val="20"/>
                <w:lang w:eastAsia="zh-CN"/>
              </w:rPr>
              <w:t xml:space="preserve"> taken Ericsson’s wording suggestion, see if that address your concern on training data transfer</w:t>
            </w:r>
          </w:p>
          <w:p w14:paraId="2E4A70CB" w14:textId="77777777" w:rsidR="00371BBF" w:rsidRDefault="00371BBF" w:rsidP="00CC416F">
            <w:pPr>
              <w:pStyle w:val="ac"/>
              <w:spacing w:after="0"/>
              <w:rPr>
                <w:rFonts w:ascii="Times New Roman" w:hAnsi="Times New Roman"/>
                <w:szCs w:val="20"/>
                <w:lang w:eastAsia="zh-CN"/>
              </w:rPr>
            </w:pPr>
          </w:p>
          <w:p w14:paraId="78D5D776"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Samsung:</w:t>
            </w:r>
          </w:p>
          <w:p w14:paraId="3EB7C127"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I’ve incorporated original the 3</w:t>
            </w:r>
            <w:r w:rsidRPr="00701E4F">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sidRPr="00701E4F">
              <w:rPr>
                <w:rFonts w:ascii="Times New Roman" w:hAnsi="Times New Roman"/>
                <w:szCs w:val="20"/>
                <w:vertAlign w:val="superscript"/>
                <w:lang w:eastAsia="zh-CN"/>
              </w:rPr>
              <w:t>nd</w:t>
            </w:r>
            <w:r>
              <w:rPr>
                <w:rFonts w:ascii="Times New Roman" w:hAnsi="Times New Roman"/>
                <w:szCs w:val="20"/>
                <w:lang w:eastAsia="zh-CN"/>
              </w:rPr>
              <w:t xml:space="preserve"> bullet</w:t>
            </w:r>
          </w:p>
          <w:p w14:paraId="2A79D59A" w14:textId="77777777" w:rsidR="00371BBF" w:rsidRDefault="00371BBF" w:rsidP="00CC416F">
            <w:pPr>
              <w:pStyle w:val="ac"/>
              <w:spacing w:after="0"/>
              <w:rPr>
                <w:rFonts w:ascii="Times New Roman" w:hAnsi="Times New Roman"/>
                <w:szCs w:val="20"/>
                <w:lang w:eastAsia="zh-CN"/>
              </w:rPr>
            </w:pPr>
          </w:p>
          <w:p w14:paraId="1F044605"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Discussion summary on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01FEF5D4" w14:textId="15E2742B"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stated toward proposal 2-1 they prefer “Study whether and if so, how to use PRU”. </w:t>
            </w:r>
          </w:p>
          <w:p w14:paraId="2D29687C" w14:textId="1C95E14E"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289A25CE"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3CA928A0"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on the details of the feasibility study for PRU to obtain label and other training data but got no response from them. CMCC commented that may depends on dataset size. </w:t>
            </w:r>
          </w:p>
          <w:p w14:paraId="40886555"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sidRPr="001B76FF">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BA4343C" w14:textId="77777777" w:rsidR="00371BBF" w:rsidRDefault="00371BBF" w:rsidP="00CC416F">
            <w:pPr>
              <w:pStyle w:val="ac"/>
              <w:spacing w:after="0"/>
              <w:rPr>
                <w:rFonts w:ascii="Times New Roman" w:hAnsi="Times New Roman"/>
                <w:szCs w:val="20"/>
                <w:lang w:eastAsia="zh-CN"/>
              </w:rPr>
            </w:pPr>
          </w:p>
          <w:p w14:paraId="7574D123"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0B90ED8E" w14:textId="77777777" w:rsidR="00371BBF" w:rsidRDefault="00371BBF" w:rsidP="00371BBF"/>
    <w:p w14:paraId="51F607D9" w14:textId="77777777" w:rsidR="00371BBF" w:rsidRPr="009764CE" w:rsidRDefault="00371BBF" w:rsidP="009764CE">
      <w:pPr>
        <w:rPr>
          <w:rFonts w:asciiTheme="majorHAnsi" w:hAnsiTheme="majorHAnsi" w:cstheme="majorHAnsi"/>
          <w:sz w:val="22"/>
          <w:szCs w:val="22"/>
        </w:rPr>
      </w:pPr>
      <w:r w:rsidRPr="009764CE">
        <w:rPr>
          <w:rFonts w:asciiTheme="majorHAnsi" w:hAnsiTheme="majorHAnsi" w:cstheme="majorHAnsi"/>
          <w:sz w:val="22"/>
          <w:szCs w:val="22"/>
          <w:highlight w:val="cyan"/>
        </w:rPr>
        <w:t>Proposal 2-1b</w:t>
      </w:r>
    </w:p>
    <w:p w14:paraId="6697F090" w14:textId="77777777" w:rsidR="00371BBF" w:rsidRDefault="00371BBF" w:rsidP="00371BBF">
      <w:pPr>
        <w:rPr>
          <w:lang w:eastAsia="zh-CN"/>
        </w:rPr>
      </w:pPr>
      <w:r>
        <w:rPr>
          <w:lang w:eastAsia="zh-CN"/>
        </w:rPr>
        <w:t xml:space="preserve">Regarding data collection for AI/ML model training for AI/ML based positioning, </w:t>
      </w:r>
    </w:p>
    <w:p w14:paraId="6DF4B141" w14:textId="77777777" w:rsidR="00371BBF" w:rsidRDefault="00371BBF" w:rsidP="00371BBF">
      <w:pPr>
        <w:numPr>
          <w:ilvl w:val="0"/>
          <w:numId w:val="27"/>
        </w:numPr>
        <w:overflowPunct/>
        <w:autoSpaceDE/>
        <w:autoSpaceDN/>
        <w:adjustRightInd/>
        <w:spacing w:after="0"/>
        <w:textAlignment w:val="auto"/>
        <w:rPr>
          <w:lang w:eastAsia="zh-CN"/>
        </w:rPr>
      </w:pPr>
      <w:r>
        <w:rPr>
          <w:lang w:eastAsia="zh-CN"/>
        </w:rPr>
        <w:t xml:space="preserve">Study whether and if so, how </w:t>
      </w:r>
      <w:r w:rsidRPr="001B76FF">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5F410EDC"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DE3FEB0" w14:textId="77777777" w:rsidR="00371BBF" w:rsidRDefault="00371BBF" w:rsidP="00371BB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when the training entity is not the same entity to obtain label and/or </w:t>
      </w:r>
      <w:r w:rsidRPr="006C4C6A">
        <w:rPr>
          <w:color w:val="FF0000"/>
          <w:lang w:val="en-GB"/>
        </w:rPr>
        <w:t xml:space="preserve">other </w:t>
      </w:r>
      <w:r>
        <w:rPr>
          <w:lang w:val="en-GB"/>
        </w:rPr>
        <w:t>training data</w:t>
      </w:r>
    </w:p>
    <w:p w14:paraId="0EAE8DF1"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59880E85"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53A1F874"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val="en-GB"/>
        </w:rPr>
        <w:lastRenderedPageBreak/>
        <w:t xml:space="preserve">potential different entity </w:t>
      </w:r>
      <w:r w:rsidRPr="006C4C6A">
        <w:rPr>
          <w:color w:val="FF0000"/>
          <w:lang w:eastAsia="zh-CN"/>
        </w:rPr>
        <w:t>capability to obtain label and/or other training data</w:t>
      </w:r>
    </w:p>
    <w:p w14:paraId="07C568D0"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3B52B1E7"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6E7FC98D" w14:textId="77777777" w:rsidR="00371BBF" w:rsidRDefault="00371BBF" w:rsidP="00371BBF">
      <w:pPr>
        <w:pStyle w:val="ac"/>
        <w:spacing w:after="0"/>
        <w:rPr>
          <w:lang w:eastAsia="zh-CN"/>
        </w:rPr>
      </w:pPr>
    </w:p>
    <w:p w14:paraId="37640FDF" w14:textId="77777777" w:rsidR="00371BBF" w:rsidRDefault="00371BBF" w:rsidP="00371BBF">
      <w:pPr>
        <w:pStyle w:val="ac"/>
        <w:spacing w:after="0"/>
        <w:rPr>
          <w:rFonts w:ascii="Times New Roman" w:hAnsi="Times New Roman"/>
          <w:szCs w:val="20"/>
          <w:lang w:eastAsia="zh-CN"/>
        </w:rPr>
      </w:pPr>
    </w:p>
    <w:p w14:paraId="14C1BC59" w14:textId="77777777" w:rsidR="00371BBF" w:rsidRDefault="00371BBF" w:rsidP="00371BB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71BBF" w14:paraId="1C28EF07" w14:textId="77777777" w:rsidTr="00CC416F">
        <w:trPr>
          <w:trHeight w:val="224"/>
        </w:trPr>
        <w:tc>
          <w:tcPr>
            <w:tcW w:w="1871" w:type="dxa"/>
            <w:shd w:val="clear" w:color="auto" w:fill="FFE599" w:themeFill="accent4" w:themeFillTint="66"/>
          </w:tcPr>
          <w:p w14:paraId="6763701B"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D0AA7A"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AF54F4" w14:paraId="2D3E25CE" w14:textId="77777777" w:rsidTr="00CC416F">
        <w:trPr>
          <w:trHeight w:val="339"/>
        </w:trPr>
        <w:tc>
          <w:tcPr>
            <w:tcW w:w="1871" w:type="dxa"/>
          </w:tcPr>
          <w:p w14:paraId="696697D0" w14:textId="775CD5E1" w:rsidR="00AF54F4" w:rsidRDefault="00AF54F4" w:rsidP="00AF54F4">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DAF037" w14:textId="3F860F5A" w:rsidR="00AF54F4" w:rsidRDefault="00AF54F4" w:rsidP="00AF54F4">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AF54F4" w14:paraId="114076A6" w14:textId="77777777" w:rsidTr="00CC416F">
        <w:trPr>
          <w:trHeight w:val="339"/>
        </w:trPr>
        <w:tc>
          <w:tcPr>
            <w:tcW w:w="1871" w:type="dxa"/>
          </w:tcPr>
          <w:p w14:paraId="443D0FAD" w14:textId="6D535BE7" w:rsidR="00AF54F4" w:rsidRDefault="00DB255F" w:rsidP="00AF54F4">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58F3065" w14:textId="28D8271F" w:rsidR="00AF54F4" w:rsidRDefault="00DB255F" w:rsidP="00AF54F4">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AF54F4" w14:paraId="6F1CB98F" w14:textId="77777777" w:rsidTr="00CC416F">
        <w:trPr>
          <w:trHeight w:val="339"/>
        </w:trPr>
        <w:tc>
          <w:tcPr>
            <w:tcW w:w="1871" w:type="dxa"/>
          </w:tcPr>
          <w:p w14:paraId="71147DC4" w14:textId="36306D97" w:rsidR="00AF54F4" w:rsidRDefault="00CC416F" w:rsidP="00AF54F4">
            <w:pPr>
              <w:pStyle w:val="ac"/>
              <w:spacing w:after="0"/>
              <w:rPr>
                <w:rFonts w:ascii="Times New Roman" w:hAnsi="Times New Roman"/>
                <w:szCs w:val="20"/>
                <w:lang w:eastAsia="zh-CN"/>
              </w:rPr>
            </w:pPr>
            <w:r>
              <w:rPr>
                <w:rFonts w:ascii="Times New Roman" w:hAnsi="Times New Roman"/>
                <w:szCs w:val="20"/>
                <w:lang w:eastAsia="zh-CN"/>
              </w:rPr>
              <w:t>OP</w:t>
            </w:r>
            <w:r w:rsidR="00B16806">
              <w:rPr>
                <w:rFonts w:ascii="Times New Roman" w:hAnsi="Times New Roman"/>
                <w:szCs w:val="20"/>
                <w:lang w:eastAsia="zh-CN"/>
              </w:rPr>
              <w:t>P</w:t>
            </w:r>
            <w:r>
              <w:rPr>
                <w:rFonts w:ascii="Times New Roman" w:hAnsi="Times New Roman"/>
                <w:szCs w:val="20"/>
                <w:lang w:eastAsia="zh-CN"/>
              </w:rPr>
              <w:t>O</w:t>
            </w:r>
          </w:p>
        </w:tc>
        <w:tc>
          <w:tcPr>
            <w:tcW w:w="8021" w:type="dxa"/>
          </w:tcPr>
          <w:p w14:paraId="4BA208EC" w14:textId="1625D436" w:rsidR="00B16806" w:rsidRDefault="00CC416F" w:rsidP="00050A2C">
            <w:pPr>
              <w:pStyle w:val="ac"/>
              <w:numPr>
                <w:ilvl w:val="0"/>
                <w:numId w:val="42"/>
              </w:numPr>
              <w:spacing w:after="0"/>
              <w:rPr>
                <w:rFonts w:ascii="Times New Roman" w:hAnsi="Times New Roman"/>
                <w:szCs w:val="20"/>
                <w:lang w:eastAsia="zh-CN"/>
              </w:rPr>
            </w:pPr>
            <w:r>
              <w:rPr>
                <w:rFonts w:ascii="Times New Roman" w:hAnsi="Times New Roman"/>
                <w:szCs w:val="20"/>
                <w:lang w:eastAsia="zh-CN"/>
              </w:rPr>
              <w:t xml:space="preserve">Failed to understand why the study is focusing on </w:t>
            </w:r>
            <w:r w:rsidR="00340D6D">
              <w:rPr>
                <w:rFonts w:ascii="Times New Roman" w:hAnsi="Times New Roman"/>
                <w:szCs w:val="20"/>
                <w:lang w:eastAsia="zh-CN"/>
              </w:rPr>
              <w:t xml:space="preserve">the case of </w:t>
            </w:r>
            <w:r>
              <w:rPr>
                <w:rFonts w:ascii="Times New Roman" w:hAnsi="Times New Roman"/>
                <w:szCs w:val="20"/>
                <w:lang w:eastAsia="zh-CN"/>
              </w:rPr>
              <w:t xml:space="preserve">different </w:t>
            </w:r>
            <w:r w:rsidR="00340D6D">
              <w:rPr>
                <w:rFonts w:ascii="Times New Roman" w:hAnsi="Times New Roman"/>
                <w:szCs w:val="20"/>
                <w:lang w:eastAsia="zh-CN"/>
              </w:rPr>
              <w:t xml:space="preserve">entities. </w:t>
            </w:r>
            <w:r w:rsidR="00EE5F5F">
              <w:rPr>
                <w:rFonts w:ascii="Times New Roman" w:hAnsi="Times New Roman"/>
                <w:szCs w:val="20"/>
                <w:lang w:eastAsia="zh-CN"/>
              </w:rPr>
              <w:t>Even for the case of the same entity, we still need to study “</w:t>
            </w:r>
            <w:r w:rsidR="00EE5F5F">
              <w:rPr>
                <w:lang w:val="en-GB"/>
              </w:rPr>
              <w:t>Study signalling and procedure to enable data collection</w:t>
            </w:r>
            <w:r w:rsidR="00EE5F5F">
              <w:rPr>
                <w:rFonts w:ascii="Times New Roman" w:hAnsi="Times New Roman"/>
                <w:szCs w:val="20"/>
                <w:lang w:eastAsia="zh-CN"/>
              </w:rPr>
              <w:t>”.</w:t>
            </w:r>
          </w:p>
          <w:p w14:paraId="5F046A17" w14:textId="467B6EC1" w:rsidR="00312B15" w:rsidRDefault="00B16806" w:rsidP="00AF54F4">
            <w:pPr>
              <w:pStyle w:val="ac"/>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0854CDB7" w14:textId="45FF7949" w:rsidR="00312B15" w:rsidRDefault="00312B15" w:rsidP="00312B15">
            <w:pPr>
              <w:pStyle w:val="ac"/>
              <w:numPr>
                <w:ilvl w:val="0"/>
                <w:numId w:val="27"/>
              </w:numPr>
              <w:spacing w:after="0"/>
              <w:rPr>
                <w:rFonts w:ascii="Times New Roman" w:hAnsi="Times New Roman"/>
                <w:szCs w:val="20"/>
                <w:lang w:eastAsia="zh-CN"/>
              </w:rPr>
            </w:pPr>
            <w:r>
              <w:rPr>
                <w:rFonts w:ascii="Times New Roman" w:hAnsi="Times New Roman"/>
                <w:szCs w:val="20"/>
                <w:lang w:eastAsia="zh-CN"/>
              </w:rPr>
              <w:t>If UE collects the data</w:t>
            </w:r>
            <w:r w:rsidR="00C20544">
              <w:rPr>
                <w:rFonts w:ascii="Times New Roman" w:hAnsi="Times New Roman"/>
                <w:szCs w:val="20"/>
                <w:lang w:eastAsia="zh-CN"/>
              </w:rPr>
              <w:t xml:space="preserve"> (e.g., Direct AI/ML, or AI/ML assisted)</w:t>
            </w:r>
            <w:r>
              <w:rPr>
                <w:rFonts w:ascii="Times New Roman" w:hAnsi="Times New Roman"/>
                <w:szCs w:val="20"/>
                <w:lang w:eastAsia="zh-CN"/>
              </w:rPr>
              <w:t>, but the training is at a different entity (e.g. NW), then the UE-sided model should be transfer/delivered to UE</w:t>
            </w:r>
          </w:p>
          <w:p w14:paraId="2EFD1BF7" w14:textId="74DCC413" w:rsidR="00312B15" w:rsidRDefault="00312B15" w:rsidP="00312B15">
            <w:pPr>
              <w:pStyle w:val="ac"/>
              <w:numPr>
                <w:ilvl w:val="0"/>
                <w:numId w:val="27"/>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545B15F2" w14:textId="1167AC86" w:rsidR="00C20544" w:rsidRPr="007645CD" w:rsidRDefault="00C20544" w:rsidP="00312B15">
            <w:pPr>
              <w:pStyle w:val="ac"/>
              <w:numPr>
                <w:ilvl w:val="0"/>
                <w:numId w:val="27"/>
              </w:numPr>
              <w:spacing w:after="0"/>
              <w:rPr>
                <w:rFonts w:ascii="Times New Roman" w:hAnsi="Times New Roman"/>
                <w:szCs w:val="20"/>
                <w:lang w:eastAsia="zh-CN"/>
              </w:rPr>
            </w:pPr>
            <w:r w:rsidRPr="007645CD">
              <w:rPr>
                <w:rFonts w:ascii="Times New Roman" w:hAnsi="Times New Roman"/>
                <w:szCs w:val="20"/>
                <w:lang w:eastAsia="zh-CN"/>
              </w:rPr>
              <w:t xml:space="preserve">If </w:t>
            </w:r>
            <w:proofErr w:type="spellStart"/>
            <w:r w:rsidRPr="007645CD">
              <w:rPr>
                <w:rFonts w:ascii="Times New Roman" w:hAnsi="Times New Roman"/>
                <w:szCs w:val="20"/>
                <w:lang w:eastAsia="zh-CN"/>
              </w:rPr>
              <w:t>gNB</w:t>
            </w:r>
            <w:proofErr w:type="spellEnd"/>
            <w:r w:rsidRPr="007645CD">
              <w:rPr>
                <w:rFonts w:ascii="Times New Roman" w:hAnsi="Times New Roman"/>
                <w:szCs w:val="20"/>
                <w:lang w:eastAsia="zh-CN"/>
              </w:rPr>
              <w:t xml:space="preserve"> collects the data (e.g., AI/ML assisted), but the training is at a different entity, then the </w:t>
            </w:r>
            <w:proofErr w:type="spellStart"/>
            <w:r w:rsidRPr="007645CD">
              <w:rPr>
                <w:rFonts w:ascii="Times New Roman" w:hAnsi="Times New Roman"/>
                <w:szCs w:val="20"/>
                <w:lang w:eastAsia="zh-CN"/>
              </w:rPr>
              <w:t>gNB</w:t>
            </w:r>
            <w:proofErr w:type="spellEnd"/>
            <w:r w:rsidRPr="007645CD">
              <w:rPr>
                <w:rFonts w:ascii="Times New Roman" w:hAnsi="Times New Roman"/>
                <w:szCs w:val="20"/>
                <w:lang w:eastAsia="zh-CN"/>
              </w:rPr>
              <w:t xml:space="preserve">-sided model should be transfer/delivered to </w:t>
            </w:r>
            <w:proofErr w:type="spellStart"/>
            <w:r w:rsidRPr="007645CD">
              <w:rPr>
                <w:rFonts w:ascii="Times New Roman" w:hAnsi="Times New Roman"/>
                <w:szCs w:val="20"/>
                <w:lang w:eastAsia="zh-CN"/>
              </w:rPr>
              <w:t>gNB</w:t>
            </w:r>
            <w:proofErr w:type="spellEnd"/>
          </w:p>
          <w:p w14:paraId="0721BA6D" w14:textId="51523A6A" w:rsidR="00B16806" w:rsidRPr="007645CD" w:rsidRDefault="00B16806" w:rsidP="00AF54F4">
            <w:pPr>
              <w:pStyle w:val="ac"/>
              <w:spacing w:after="0"/>
              <w:rPr>
                <w:rFonts w:ascii="Times New Roman" w:hAnsi="Times New Roman"/>
                <w:b/>
                <w:szCs w:val="20"/>
                <w:lang w:eastAsia="zh-CN"/>
              </w:rPr>
            </w:pPr>
            <w:r w:rsidRPr="007645CD">
              <w:rPr>
                <w:rFonts w:ascii="Times New Roman" w:hAnsi="Times New Roman"/>
                <w:b/>
                <w:szCs w:val="20"/>
                <w:lang w:eastAsia="zh-CN"/>
              </w:rPr>
              <w:t xml:space="preserve">That means this proposal will indicate the model transfer (or model delivery) is necessary. </w:t>
            </w:r>
          </w:p>
          <w:p w14:paraId="627759F6" w14:textId="17C31666" w:rsidR="007645CD" w:rsidRDefault="007645CD" w:rsidP="00AF54F4">
            <w:pPr>
              <w:pStyle w:val="ac"/>
              <w:spacing w:after="0"/>
              <w:rPr>
                <w:rFonts w:ascii="Times New Roman" w:hAnsi="Times New Roman"/>
                <w:szCs w:val="20"/>
                <w:lang w:eastAsia="zh-CN"/>
              </w:rPr>
            </w:pPr>
          </w:p>
          <w:p w14:paraId="394CF5F1" w14:textId="77777777" w:rsidR="00FD31F6" w:rsidRDefault="007645CD" w:rsidP="00FD31F6">
            <w:pPr>
              <w:pStyle w:val="ac"/>
              <w:numPr>
                <w:ilvl w:val="0"/>
                <w:numId w:val="50"/>
              </w:numPr>
              <w:spacing w:after="0"/>
              <w:rPr>
                <w:rFonts w:ascii="Times New Roman" w:hAnsi="Times New Roman"/>
                <w:szCs w:val="20"/>
                <w:lang w:eastAsia="zh-CN"/>
              </w:rPr>
            </w:pPr>
            <w:r>
              <w:rPr>
                <w:rFonts w:ascii="Times New Roman" w:hAnsi="Times New Roman"/>
                <w:szCs w:val="20"/>
                <w:lang w:eastAsia="zh-CN"/>
              </w:rPr>
              <w:t xml:space="preserve">The UE should not </w:t>
            </w:r>
            <w:r w:rsidR="00FD31F6">
              <w:rPr>
                <w:rFonts w:ascii="Times New Roman" w:hAnsi="Times New Roman"/>
                <w:szCs w:val="20"/>
                <w:lang w:eastAsia="zh-CN"/>
              </w:rPr>
              <w:t xml:space="preserve">be </w:t>
            </w:r>
            <w:r>
              <w:rPr>
                <w:rFonts w:ascii="Times New Roman" w:hAnsi="Times New Roman"/>
                <w:szCs w:val="20"/>
                <w:lang w:eastAsia="zh-CN"/>
              </w:rPr>
              <w:t>pu</w:t>
            </w:r>
            <w:r w:rsidR="00FD31F6">
              <w:rPr>
                <w:rFonts w:ascii="Times New Roman" w:hAnsi="Times New Roman"/>
                <w:szCs w:val="20"/>
                <w:lang w:eastAsia="zh-CN"/>
              </w:rPr>
              <w:t>t</w:t>
            </w:r>
            <w:r>
              <w:rPr>
                <w:rFonts w:ascii="Times New Roman" w:hAnsi="Times New Roman"/>
                <w:szCs w:val="20"/>
                <w:lang w:eastAsia="zh-CN"/>
              </w:rPr>
              <w:t>t</w:t>
            </w:r>
            <w:r w:rsidR="00FD31F6">
              <w:rPr>
                <w:rFonts w:ascii="Times New Roman" w:hAnsi="Times New Roman"/>
                <w:szCs w:val="20"/>
                <w:lang w:eastAsia="zh-CN"/>
              </w:rPr>
              <w:t>ed</w:t>
            </w:r>
            <w:r>
              <w:rPr>
                <w:rFonts w:ascii="Times New Roman" w:hAnsi="Times New Roman"/>
                <w:szCs w:val="20"/>
                <w:lang w:eastAsia="zh-CN"/>
              </w:rPr>
              <w:t xml:space="preserve"> in the same level of PRU. As for PRU, it </w:t>
            </w:r>
            <w:r w:rsidR="00FD31F6">
              <w:rPr>
                <w:rFonts w:ascii="Times New Roman" w:hAnsi="Times New Roman"/>
                <w:szCs w:val="20"/>
                <w:lang w:eastAsia="zh-CN"/>
              </w:rPr>
              <w:t>has known location information. However, we don’t it is feasible for a normal UE to do that. The only difference between normal UE and R17 PRU is that whether the it can get the known location</w:t>
            </w:r>
          </w:p>
          <w:p w14:paraId="039F1DB1" w14:textId="5FF66D42" w:rsidR="00EE5F5F" w:rsidRPr="00FD31F6" w:rsidRDefault="00FD31F6" w:rsidP="00AF54F4">
            <w:pPr>
              <w:pStyle w:val="ac"/>
              <w:numPr>
                <w:ilvl w:val="0"/>
                <w:numId w:val="50"/>
              </w:numPr>
              <w:spacing w:after="0"/>
              <w:rPr>
                <w:rFonts w:ascii="Times New Roman" w:hAnsi="Times New Roman"/>
                <w:szCs w:val="20"/>
                <w:lang w:eastAsia="zh-CN"/>
              </w:rPr>
            </w:pPr>
            <w:r w:rsidRPr="00FD31F6">
              <w:rPr>
                <w:rFonts w:ascii="Times New Roman" w:hAnsi="Times New Roman"/>
                <w:szCs w:val="20"/>
                <w:lang w:eastAsia="zh-CN"/>
              </w:rPr>
              <w:t xml:space="preserve"> </w:t>
            </w:r>
            <w:r w:rsidR="00EE5F5F" w:rsidRPr="00FD31F6">
              <w:rPr>
                <w:rFonts w:ascii="Times New Roman" w:hAnsi="Times New Roman"/>
                <w:szCs w:val="20"/>
                <w:lang w:eastAsia="zh-CN"/>
              </w:rPr>
              <w:t>Regarding the feasibility</w:t>
            </w:r>
            <w:r>
              <w:rPr>
                <w:rFonts w:ascii="Times New Roman" w:hAnsi="Times New Roman"/>
                <w:szCs w:val="20"/>
                <w:lang w:eastAsia="zh-CN"/>
              </w:rPr>
              <w:t xml:space="preserve"> study of PRU, there are </w:t>
            </w:r>
            <w:r w:rsidR="00CA65E9">
              <w:rPr>
                <w:rFonts w:ascii="Times New Roman" w:hAnsi="Times New Roman"/>
                <w:szCs w:val="20"/>
                <w:lang w:eastAsia="zh-CN"/>
              </w:rPr>
              <w:t>various</w:t>
            </w:r>
            <w:r>
              <w:rPr>
                <w:rFonts w:ascii="Times New Roman" w:hAnsi="Times New Roman"/>
                <w:szCs w:val="20"/>
                <w:lang w:eastAsia="zh-CN"/>
              </w:rPr>
              <w:t xml:space="preserve"> aspects, e.g., whether the data sets can support to train a good AI/ML model since only limited number of PRU are deployed (if PRU is deployed) and the collected data are usually corresponding to very limited of locations </w:t>
            </w:r>
          </w:p>
          <w:p w14:paraId="7E004583" w14:textId="7998498A" w:rsidR="00EE5F5F" w:rsidRDefault="00EE5F5F" w:rsidP="00AF54F4">
            <w:pPr>
              <w:pStyle w:val="ac"/>
              <w:spacing w:after="0"/>
              <w:rPr>
                <w:rFonts w:ascii="Times New Roman" w:hAnsi="Times New Roman"/>
                <w:szCs w:val="20"/>
                <w:lang w:eastAsia="zh-CN"/>
              </w:rPr>
            </w:pPr>
          </w:p>
          <w:p w14:paraId="624A38F4" w14:textId="4C97DB23" w:rsidR="006C593A" w:rsidRDefault="006C593A" w:rsidP="00AF54F4">
            <w:pPr>
              <w:pStyle w:val="ac"/>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2A397708" w14:textId="77777777" w:rsidR="006C593A" w:rsidRDefault="006C593A" w:rsidP="00AF54F4">
            <w:pPr>
              <w:pStyle w:val="ac"/>
              <w:spacing w:after="0"/>
              <w:rPr>
                <w:rFonts w:ascii="Times New Roman" w:hAnsi="Times New Roman"/>
                <w:szCs w:val="20"/>
                <w:lang w:eastAsia="zh-CN"/>
              </w:rPr>
            </w:pPr>
          </w:p>
          <w:p w14:paraId="33257926" w14:textId="77777777" w:rsidR="00FD31F6" w:rsidRDefault="00FD31F6" w:rsidP="00FD31F6">
            <w:pPr>
              <w:numPr>
                <w:ilvl w:val="0"/>
                <w:numId w:val="27"/>
              </w:numPr>
              <w:overflowPunct/>
              <w:autoSpaceDE/>
              <w:autoSpaceDN/>
              <w:adjustRightInd/>
              <w:spacing w:after="0"/>
              <w:textAlignment w:val="auto"/>
              <w:rPr>
                <w:lang w:eastAsia="zh-CN"/>
              </w:rPr>
            </w:pPr>
            <w:r>
              <w:rPr>
                <w:lang w:eastAsia="zh-CN"/>
              </w:rPr>
              <w:t xml:space="preserve">Study whether and if so, how </w:t>
            </w:r>
            <w:r w:rsidRPr="00FD31F6">
              <w:rPr>
                <w:strike/>
                <w:color w:val="FF0000"/>
                <w:highlight w:val="yellow"/>
                <w:lang w:eastAsia="zh-CN"/>
              </w:rPr>
              <w:t>UE/</w:t>
            </w:r>
            <w:r w:rsidRPr="001B76FF">
              <w:rPr>
                <w:color w:val="FF0000"/>
                <w:lang w:eastAsia="zh-CN"/>
              </w:rPr>
              <w:t>PRU</w:t>
            </w:r>
            <w:r w:rsidRPr="00FD31F6">
              <w:rPr>
                <w:color w:val="FF0000"/>
                <w:lang w:eastAsia="zh-CN"/>
              </w:rPr>
              <w:t>/TRP</w:t>
            </w:r>
            <w:r w:rsidRPr="001B76FF">
              <w:rPr>
                <w:color w:val="FF0000"/>
                <w:lang w:eastAsia="zh-CN"/>
              </w:rPr>
              <w:t xml:space="preserve"> </w:t>
            </w:r>
            <w:r>
              <w:rPr>
                <w:lang w:eastAsia="zh-CN"/>
              </w:rPr>
              <w:t xml:space="preserve">is used to obtain </w:t>
            </w:r>
            <w:r>
              <w:rPr>
                <w:lang w:val="en-GB"/>
              </w:rPr>
              <w:t>ground truth</w:t>
            </w:r>
            <w:r>
              <w:rPr>
                <w:lang w:eastAsia="zh-CN"/>
              </w:rPr>
              <w:t xml:space="preserve"> label and/or other training data</w:t>
            </w:r>
          </w:p>
          <w:p w14:paraId="3FA57987" w14:textId="77777777" w:rsidR="00FD31F6" w:rsidRDefault="00FD31F6" w:rsidP="00FD31F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FD5FF69" w14:textId="77777777" w:rsidR="00EE5F5F" w:rsidRDefault="00EE5F5F" w:rsidP="00EE5F5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EE5F5F">
              <w:rPr>
                <w:strike/>
                <w:color w:val="FF0000"/>
                <w:highlight w:val="yellow"/>
                <w:lang w:val="en-GB"/>
              </w:rPr>
              <w:t>, and delivering the collected data to the training entity</w:t>
            </w:r>
            <w:r w:rsidRPr="00EE5F5F">
              <w:rPr>
                <w:strike/>
                <w:highlight w:val="yellow"/>
                <w:lang w:val="en-GB"/>
              </w:rPr>
              <w:t xml:space="preserve"> when the training entity is not the same entity to obtain label and/or </w:t>
            </w:r>
            <w:r w:rsidRPr="00EE5F5F">
              <w:rPr>
                <w:strike/>
                <w:color w:val="FF0000"/>
                <w:highlight w:val="yellow"/>
                <w:lang w:val="en-GB"/>
              </w:rPr>
              <w:t xml:space="preserve">other </w:t>
            </w:r>
            <w:r w:rsidRPr="00EE5F5F">
              <w:rPr>
                <w:strike/>
                <w:highlight w:val="yellow"/>
                <w:lang w:val="en-GB"/>
              </w:rPr>
              <w:t>training data</w:t>
            </w:r>
          </w:p>
          <w:p w14:paraId="6FB423A0" w14:textId="77777777" w:rsidR="00EE5F5F" w:rsidRDefault="00EE5F5F" w:rsidP="00EE5F5F">
            <w:pPr>
              <w:numPr>
                <w:ilvl w:val="1"/>
                <w:numId w:val="27"/>
              </w:numPr>
              <w:overflowPunct/>
              <w:autoSpaceDE/>
              <w:autoSpaceDN/>
              <w:adjustRightInd/>
              <w:spacing w:after="0"/>
              <w:textAlignment w:val="auto"/>
              <w:rPr>
                <w:lang w:eastAsia="zh-CN"/>
              </w:rPr>
            </w:pPr>
            <w:r>
              <w:rPr>
                <w:lang w:eastAsia="zh-CN"/>
              </w:rPr>
              <w:lastRenderedPageBreak/>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6CC7B213"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440773F8"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val="en-GB"/>
              </w:rPr>
              <w:t xml:space="preserve">potential different entity </w:t>
            </w:r>
            <w:r w:rsidRPr="006C4C6A">
              <w:rPr>
                <w:color w:val="FF0000"/>
                <w:lang w:eastAsia="zh-CN"/>
              </w:rPr>
              <w:t>capability to obtain label and/or other training data</w:t>
            </w:r>
          </w:p>
          <w:p w14:paraId="6CF8CEAD"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201DBE08" w14:textId="77777777" w:rsidR="00EE5F5F" w:rsidRDefault="00EE5F5F" w:rsidP="00EE5F5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3A29C2A3" w14:textId="6B77A7C6" w:rsidR="00EE5F5F" w:rsidRDefault="00EE5F5F" w:rsidP="00AF54F4">
            <w:pPr>
              <w:pStyle w:val="ac"/>
              <w:spacing w:after="0"/>
              <w:rPr>
                <w:rFonts w:ascii="Times New Roman" w:hAnsi="Times New Roman"/>
                <w:szCs w:val="20"/>
                <w:lang w:eastAsia="zh-CN"/>
              </w:rPr>
            </w:pPr>
          </w:p>
        </w:tc>
      </w:tr>
      <w:tr w:rsidR="00CC416F" w14:paraId="2678F0E2" w14:textId="77777777" w:rsidTr="00CC416F">
        <w:trPr>
          <w:trHeight w:val="339"/>
        </w:trPr>
        <w:tc>
          <w:tcPr>
            <w:tcW w:w="1871" w:type="dxa"/>
          </w:tcPr>
          <w:p w14:paraId="74EEBE84" w14:textId="5A87EDEA" w:rsidR="00CC416F" w:rsidRDefault="007E7F75" w:rsidP="00AF54F4">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3E74EC9" w14:textId="77777777" w:rsidR="00CC416F" w:rsidRDefault="007E7F75" w:rsidP="00AF54F4">
            <w:pPr>
              <w:pStyle w:val="ac"/>
              <w:spacing w:after="0"/>
              <w:rPr>
                <w:rFonts w:ascii="Times New Roman" w:hAnsi="Times New Roman"/>
                <w:szCs w:val="20"/>
                <w:lang w:eastAsia="zh-CN"/>
              </w:rPr>
            </w:pPr>
            <w:r>
              <w:rPr>
                <w:rFonts w:ascii="Times New Roman" w:hAnsi="Times New Roman"/>
                <w:szCs w:val="20"/>
                <w:lang w:eastAsia="zh-CN"/>
              </w:rPr>
              <w:t>To OPPO:</w:t>
            </w:r>
          </w:p>
          <w:p w14:paraId="405C0494" w14:textId="2EBD5543" w:rsidR="007E7F75" w:rsidRDefault="007E7F75" w:rsidP="007E7F75">
            <w:pPr>
              <w:pStyle w:val="ac"/>
              <w:spacing w:after="0"/>
              <w:rPr>
                <w:rFonts w:ascii="Times New Roman" w:hAnsi="Times New Roman"/>
                <w:szCs w:val="20"/>
                <w:lang w:eastAsia="zh-CN"/>
              </w:rPr>
            </w:pPr>
            <w:r>
              <w:rPr>
                <w:rFonts w:ascii="Times New Roman" w:hAnsi="Times New Roman"/>
                <w:szCs w:val="20"/>
                <w:lang w:eastAsia="zh-CN"/>
              </w:rPr>
              <w:t xml:space="preserve">1. Data collecting and training at the same entity and different entity are </w:t>
            </w:r>
            <w:r w:rsidR="000901A0">
              <w:rPr>
                <w:rFonts w:ascii="Times New Roman" w:hAnsi="Times New Roman"/>
                <w:szCs w:val="20"/>
                <w:lang w:eastAsia="zh-CN"/>
              </w:rPr>
              <w:t>now separately mentioned</w:t>
            </w:r>
            <w:r>
              <w:rPr>
                <w:rFonts w:ascii="Times New Roman" w:hAnsi="Times New Roman"/>
                <w:szCs w:val="20"/>
                <w:lang w:eastAsia="zh-CN"/>
              </w:rPr>
              <w:t>, please check wording revision below.</w:t>
            </w:r>
          </w:p>
          <w:p w14:paraId="2B1A38C3" w14:textId="34043A52" w:rsidR="007E7F75" w:rsidRDefault="007E7F75" w:rsidP="007E7F75">
            <w:pPr>
              <w:pStyle w:val="ac"/>
              <w:spacing w:after="0"/>
              <w:rPr>
                <w:rFonts w:ascii="Times New Roman" w:hAnsi="Times New Roman"/>
                <w:szCs w:val="20"/>
                <w:lang w:eastAsia="zh-CN"/>
              </w:rPr>
            </w:pPr>
            <w:r>
              <w:rPr>
                <w:rFonts w:ascii="Times New Roman" w:hAnsi="Times New Roman"/>
                <w:szCs w:val="20"/>
                <w:lang w:eastAsia="zh-CN"/>
              </w:rPr>
              <w:t xml:space="preserve">2. It’s valid if OPPO thinks a UE cannot obtain label, though some other companies think that is feasible, which is why we put into </w:t>
            </w:r>
            <w:r w:rsidR="000901A0">
              <w:rPr>
                <w:rFonts w:ascii="Times New Roman" w:hAnsi="Times New Roman"/>
                <w:szCs w:val="20"/>
                <w:lang w:eastAsia="zh-CN"/>
              </w:rPr>
              <w:t xml:space="preserve">feasibility </w:t>
            </w:r>
            <w:r>
              <w:rPr>
                <w:rFonts w:ascii="Times New Roman" w:hAnsi="Times New Roman"/>
                <w:szCs w:val="20"/>
                <w:lang w:eastAsia="zh-CN"/>
              </w:rPr>
              <w:t>study. Furthermore, is OPPO’s understanding that UE cannot be used to obtain other training data without label?</w:t>
            </w:r>
          </w:p>
          <w:p w14:paraId="53BB03A2" w14:textId="77777777" w:rsidR="007E7F75" w:rsidRDefault="007E7F75" w:rsidP="007E7F75">
            <w:pPr>
              <w:pStyle w:val="ac"/>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6258F92F" w14:textId="77777777" w:rsidR="000901A0" w:rsidRDefault="000901A0" w:rsidP="007E7F75">
            <w:pPr>
              <w:pStyle w:val="ac"/>
              <w:spacing w:after="0"/>
              <w:rPr>
                <w:rFonts w:ascii="Times New Roman" w:hAnsi="Times New Roman"/>
                <w:szCs w:val="20"/>
                <w:lang w:eastAsia="zh-CN"/>
              </w:rPr>
            </w:pPr>
          </w:p>
          <w:p w14:paraId="060FC804" w14:textId="28BFD2A0" w:rsidR="000901A0" w:rsidRDefault="000901A0" w:rsidP="007E7F75">
            <w:pPr>
              <w:pStyle w:val="ac"/>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w:t>
            </w:r>
            <w:r w:rsidR="009764CE">
              <w:rPr>
                <w:rFonts w:ascii="Times New Roman" w:hAnsi="Times New Roman"/>
                <w:szCs w:val="20"/>
                <w:lang w:eastAsia="zh-CN"/>
              </w:rPr>
              <w:t>s.</w:t>
            </w:r>
          </w:p>
        </w:tc>
      </w:tr>
    </w:tbl>
    <w:p w14:paraId="1DED0A1A" w14:textId="0C215829" w:rsidR="00545C3F" w:rsidRDefault="00545C3F"/>
    <w:p w14:paraId="14CFB72C" w14:textId="70F836BB" w:rsidR="007E7F75" w:rsidRDefault="007E7F75" w:rsidP="007E7F75">
      <w:pPr>
        <w:pStyle w:val="5"/>
        <w:rPr>
          <w:lang w:eastAsia="zh-CN"/>
        </w:rPr>
      </w:pPr>
      <w:r>
        <w:rPr>
          <w:highlight w:val="cyan"/>
          <w:lang w:eastAsia="zh-CN"/>
        </w:rPr>
        <w:t>Proposal 2-1c</w:t>
      </w:r>
    </w:p>
    <w:p w14:paraId="7FB2CC14" w14:textId="77777777" w:rsidR="007E7F75" w:rsidRPr="009764CE" w:rsidRDefault="007E7F75" w:rsidP="007E7F75">
      <w:pPr>
        <w:rPr>
          <w:lang w:eastAsia="zh-CN"/>
        </w:rPr>
      </w:pPr>
      <w:r w:rsidRPr="009764CE">
        <w:rPr>
          <w:lang w:eastAsia="zh-CN"/>
        </w:rPr>
        <w:t xml:space="preserve">Regarding data collection for AI/ML model training for AI/ML based positioning, </w:t>
      </w:r>
    </w:p>
    <w:p w14:paraId="094C04D8" w14:textId="77777777" w:rsidR="007E7F75" w:rsidRPr="009764CE" w:rsidRDefault="007E7F75" w:rsidP="007E7F75">
      <w:pPr>
        <w:numPr>
          <w:ilvl w:val="0"/>
          <w:numId w:val="27"/>
        </w:numPr>
        <w:overflowPunct/>
        <w:autoSpaceDE/>
        <w:autoSpaceDN/>
        <w:adjustRightInd/>
        <w:spacing w:after="0"/>
        <w:textAlignment w:val="auto"/>
        <w:rPr>
          <w:lang w:eastAsia="zh-CN"/>
        </w:rPr>
      </w:pPr>
      <w:r w:rsidRPr="009764CE">
        <w:rPr>
          <w:lang w:eastAsia="zh-CN"/>
        </w:rPr>
        <w:t xml:space="preserve">Study whether and if so, how UE/PRU/TRP is used to obtain </w:t>
      </w:r>
      <w:r w:rsidRPr="009764CE">
        <w:rPr>
          <w:lang w:val="en-GB"/>
        </w:rPr>
        <w:t>ground truth</w:t>
      </w:r>
      <w:r w:rsidRPr="009764CE">
        <w:rPr>
          <w:lang w:eastAsia="zh-CN"/>
        </w:rPr>
        <w:t xml:space="preserve"> label and/or other training data</w:t>
      </w:r>
    </w:p>
    <w:p w14:paraId="44628366" w14:textId="6484CD19" w:rsidR="007E7F75" w:rsidRPr="009764CE" w:rsidRDefault="007E7F75" w:rsidP="007E7F75">
      <w:pPr>
        <w:numPr>
          <w:ilvl w:val="1"/>
          <w:numId w:val="27"/>
        </w:numPr>
        <w:overflowPunct/>
        <w:autoSpaceDE/>
        <w:autoSpaceDN/>
        <w:adjustRightInd/>
        <w:spacing w:after="0"/>
        <w:textAlignment w:val="auto"/>
        <w:rPr>
          <w:lang w:eastAsia="zh-CN"/>
        </w:rPr>
      </w:pPr>
      <w:r w:rsidRPr="009764CE">
        <w:rPr>
          <w:lang w:eastAsia="zh-CN"/>
        </w:rPr>
        <w:t>FFS potential specification impact on capability for the entity to obtain label and/or other training data</w:t>
      </w:r>
    </w:p>
    <w:p w14:paraId="2292FEE0" w14:textId="77777777" w:rsidR="000901A0" w:rsidRPr="009764CE" w:rsidRDefault="000901A0" w:rsidP="007E7F75">
      <w:pPr>
        <w:numPr>
          <w:ilvl w:val="1"/>
          <w:numId w:val="27"/>
        </w:numPr>
        <w:overflowPunct/>
        <w:autoSpaceDE/>
        <w:autoSpaceDN/>
        <w:adjustRightInd/>
        <w:spacing w:after="0"/>
        <w:textAlignment w:val="auto"/>
        <w:rPr>
          <w:lang w:eastAsia="zh-CN"/>
        </w:rPr>
      </w:pPr>
      <w:r w:rsidRPr="009764CE">
        <w:rPr>
          <w:lang w:eastAsia="zh-CN"/>
        </w:rPr>
        <w:t xml:space="preserve">Feasibility study takes into account at least </w:t>
      </w:r>
    </w:p>
    <w:p w14:paraId="32A89756" w14:textId="77777777" w:rsidR="000901A0" w:rsidRPr="009764CE" w:rsidRDefault="000901A0" w:rsidP="000901A0">
      <w:pPr>
        <w:numPr>
          <w:ilvl w:val="2"/>
          <w:numId w:val="27"/>
        </w:numPr>
        <w:overflowPunct/>
        <w:autoSpaceDE/>
        <w:autoSpaceDN/>
        <w:adjustRightInd/>
        <w:spacing w:after="0"/>
        <w:textAlignment w:val="auto"/>
        <w:rPr>
          <w:lang w:eastAsia="zh-CN"/>
        </w:rPr>
      </w:pPr>
      <w:r w:rsidRPr="009764CE">
        <w:rPr>
          <w:lang w:eastAsia="zh-CN"/>
        </w:rPr>
        <w:t>availability of the entity to obtain label and/or other training data</w:t>
      </w:r>
    </w:p>
    <w:p w14:paraId="55BD21BB" w14:textId="6D897C09" w:rsidR="000901A0" w:rsidRPr="009764CE" w:rsidRDefault="000901A0" w:rsidP="000901A0">
      <w:pPr>
        <w:numPr>
          <w:ilvl w:val="2"/>
          <w:numId w:val="27"/>
        </w:numPr>
        <w:overflowPunct/>
        <w:autoSpaceDE/>
        <w:autoSpaceDN/>
        <w:adjustRightInd/>
        <w:spacing w:after="0"/>
        <w:textAlignment w:val="auto"/>
        <w:rPr>
          <w:lang w:eastAsia="zh-CN"/>
        </w:rPr>
      </w:pPr>
      <w:r w:rsidRPr="009764CE">
        <w:rPr>
          <w:lang w:eastAsia="zh-CN"/>
        </w:rPr>
        <w:t>the required training dataset size</w:t>
      </w:r>
    </w:p>
    <w:p w14:paraId="0CC2BC42" w14:textId="34A74FBB" w:rsidR="009764CE" w:rsidRPr="009764CE" w:rsidRDefault="007E7F75" w:rsidP="009764CE">
      <w:pPr>
        <w:pStyle w:val="aff4"/>
        <w:numPr>
          <w:ilvl w:val="0"/>
          <w:numId w:val="27"/>
        </w:numPr>
        <w:rPr>
          <w:rFonts w:ascii="Times New Roman" w:eastAsia="宋体" w:hAnsi="Times New Roman"/>
          <w:sz w:val="20"/>
          <w:szCs w:val="20"/>
          <w:lang w:val="en-GB"/>
        </w:rPr>
      </w:pPr>
      <w:r w:rsidRPr="009764CE">
        <w:rPr>
          <w:rFonts w:ascii="Times New Roman" w:hAnsi="Times New Roman"/>
          <w:sz w:val="20"/>
          <w:szCs w:val="20"/>
          <w:lang w:val="en-GB"/>
        </w:rPr>
        <w:t>Study signalling and procedure to enable data collection</w:t>
      </w:r>
      <w:r w:rsidR="00D67CD0" w:rsidRPr="009764CE">
        <w:rPr>
          <w:rFonts w:ascii="Times New Roman" w:hAnsi="Times New Roman"/>
          <w:sz w:val="20"/>
          <w:szCs w:val="20"/>
          <w:lang w:val="en-GB"/>
        </w:rPr>
        <w:t xml:space="preserve"> </w:t>
      </w:r>
      <w:r w:rsidR="000901A0" w:rsidRPr="009764CE">
        <w:rPr>
          <w:rFonts w:ascii="Times New Roman" w:hAnsi="Times New Roman"/>
          <w:sz w:val="20"/>
          <w:szCs w:val="20"/>
          <w:lang w:val="en-GB"/>
        </w:rPr>
        <w:t>for</w:t>
      </w:r>
      <w:r w:rsidR="00D67CD0" w:rsidRPr="009764CE">
        <w:rPr>
          <w:rFonts w:ascii="Times New Roman" w:hAnsi="Times New Roman"/>
          <w:sz w:val="20"/>
          <w:szCs w:val="20"/>
          <w:lang w:val="en-GB"/>
        </w:rPr>
        <w:t xml:space="preserve"> </w:t>
      </w:r>
      <w:r w:rsidR="00D67CD0" w:rsidRPr="009764CE">
        <w:rPr>
          <w:rFonts w:ascii="Times New Roman" w:hAnsi="Times New Roman"/>
          <w:sz w:val="20"/>
          <w:szCs w:val="20"/>
          <w:lang w:eastAsia="zh-CN"/>
        </w:rPr>
        <w:t>both cases</w:t>
      </w:r>
      <w:r w:rsidR="009764CE" w:rsidRPr="009764CE">
        <w:rPr>
          <w:rFonts w:ascii="Times New Roman" w:hAnsi="Times New Roman"/>
          <w:sz w:val="20"/>
          <w:szCs w:val="20"/>
          <w:lang w:eastAsia="zh-CN"/>
        </w:rPr>
        <w:t xml:space="preserve">: </w:t>
      </w:r>
      <w:r w:rsidR="009764CE" w:rsidRPr="009764CE">
        <w:rPr>
          <w:rFonts w:ascii="Times New Roman" w:hAnsi="Times New Roman"/>
          <w:sz w:val="20"/>
          <w:szCs w:val="20"/>
          <w:lang w:val="en-GB"/>
        </w:rPr>
        <w:t xml:space="preserve">the training entity is the same entity to obtain label and/or other training data; </w:t>
      </w:r>
      <w:r w:rsidR="009764CE" w:rsidRPr="009764CE">
        <w:rPr>
          <w:rFonts w:ascii="Times New Roman" w:eastAsia="宋体" w:hAnsi="Times New Roman"/>
          <w:sz w:val="20"/>
          <w:szCs w:val="20"/>
          <w:lang w:val="en-GB"/>
        </w:rPr>
        <w:t>the training entity is not the same entity to obtain label and/or other training data</w:t>
      </w:r>
    </w:p>
    <w:p w14:paraId="7D98BB9D" w14:textId="77777777" w:rsidR="009764CE" w:rsidRPr="009764CE" w:rsidRDefault="009764CE" w:rsidP="009764CE">
      <w:pPr>
        <w:numPr>
          <w:ilvl w:val="1"/>
          <w:numId w:val="27"/>
        </w:numPr>
        <w:overflowPunct/>
        <w:autoSpaceDE/>
        <w:autoSpaceDN/>
        <w:adjustRightInd/>
        <w:spacing w:after="0"/>
        <w:textAlignment w:val="auto"/>
        <w:rPr>
          <w:lang w:eastAsia="zh-CN"/>
        </w:rPr>
      </w:pPr>
      <w:r w:rsidRPr="009764CE">
        <w:rPr>
          <w:lang w:eastAsia="zh-CN"/>
        </w:rPr>
        <w:t xml:space="preserve">FFS potential specification impact on the details of request/report of label and/or other training data considering </w:t>
      </w:r>
    </w:p>
    <w:p w14:paraId="6762811A"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eastAsia="zh-CN"/>
        </w:rPr>
        <w:t xml:space="preserve">AI/ML learning methods (e.g., </w:t>
      </w:r>
      <w:r w:rsidRPr="009764CE">
        <w:rPr>
          <w:lang w:val="en-GB"/>
        </w:rPr>
        <w:t>supervised and semi-supervised/unsupervised)</w:t>
      </w:r>
    </w:p>
    <w:p w14:paraId="48FFA114"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val="en-GB"/>
        </w:rPr>
        <w:t xml:space="preserve">potential different entity </w:t>
      </w:r>
      <w:r w:rsidRPr="009764CE">
        <w:rPr>
          <w:lang w:eastAsia="zh-CN"/>
        </w:rPr>
        <w:t>capability to obtain label and/or other training data</w:t>
      </w:r>
    </w:p>
    <w:p w14:paraId="11D365EB"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eastAsia="zh-CN"/>
        </w:rPr>
        <w:t>potential different entity to obtain label and/or other training data</w:t>
      </w:r>
      <w:r w:rsidRPr="009764CE">
        <w:rPr>
          <w:lang w:val="en-GB"/>
        </w:rPr>
        <w:t xml:space="preserve"> </w:t>
      </w:r>
    </w:p>
    <w:p w14:paraId="75F9A031" w14:textId="77777777" w:rsidR="009764CE" w:rsidRPr="009764CE" w:rsidRDefault="009764CE" w:rsidP="009764CE">
      <w:pPr>
        <w:numPr>
          <w:ilvl w:val="1"/>
          <w:numId w:val="27"/>
        </w:numPr>
        <w:overflowPunct/>
        <w:autoSpaceDE/>
        <w:autoSpaceDN/>
        <w:adjustRightInd/>
        <w:spacing w:after="0"/>
        <w:textAlignment w:val="auto"/>
        <w:rPr>
          <w:lang w:eastAsia="zh-CN"/>
        </w:rPr>
      </w:pPr>
      <w:r w:rsidRPr="009764CE">
        <w:rPr>
          <w:lang w:eastAsia="zh-CN"/>
        </w:rPr>
        <w:t>FFS potential specification impact on assistance signaling indicating reference signal configuration(s) to derive label and/or other training data</w:t>
      </w:r>
    </w:p>
    <w:p w14:paraId="69C3AD66" w14:textId="6A3B7E6C" w:rsidR="00D67CD0" w:rsidRPr="009764CE" w:rsidRDefault="009764CE" w:rsidP="009764CE">
      <w:pPr>
        <w:pStyle w:val="aff4"/>
        <w:numPr>
          <w:ilvl w:val="1"/>
          <w:numId w:val="27"/>
        </w:numPr>
        <w:rPr>
          <w:rFonts w:ascii="Times New Roman" w:eastAsia="宋体" w:hAnsi="Times New Roman"/>
          <w:sz w:val="20"/>
          <w:szCs w:val="20"/>
          <w:lang w:val="en-GB"/>
        </w:rPr>
      </w:pPr>
      <w:r w:rsidRPr="009764CE">
        <w:rPr>
          <w:rFonts w:ascii="Times New Roman" w:eastAsia="宋体" w:hAnsi="Times New Roman"/>
          <w:sz w:val="20"/>
          <w:szCs w:val="20"/>
          <w:lang w:val="en-GB"/>
        </w:rPr>
        <w:t xml:space="preserve">FFS </w:t>
      </w:r>
      <w:r>
        <w:rPr>
          <w:rFonts w:ascii="Times New Roman" w:eastAsia="宋体" w:hAnsi="Times New Roman"/>
          <w:sz w:val="20"/>
          <w:szCs w:val="20"/>
          <w:lang w:val="en-GB"/>
        </w:rPr>
        <w:t>potential specification impact</w:t>
      </w:r>
      <w:r w:rsidRPr="009764CE">
        <w:rPr>
          <w:rFonts w:ascii="Times New Roman" w:eastAsia="宋体" w:hAnsi="Times New Roman"/>
          <w:sz w:val="20"/>
          <w:szCs w:val="20"/>
          <w:lang w:val="en-GB"/>
        </w:rPr>
        <w:t xml:space="preserve"> to enable delivering the collected data to the training entity</w:t>
      </w:r>
      <w:r>
        <w:rPr>
          <w:rFonts w:ascii="Times New Roman" w:eastAsia="宋体" w:hAnsi="Times New Roman"/>
          <w:sz w:val="20"/>
          <w:szCs w:val="20"/>
          <w:lang w:val="en-GB"/>
        </w:rPr>
        <w:t xml:space="preserve"> when </w:t>
      </w:r>
      <w:r w:rsidR="00D67CD0" w:rsidRPr="009764CE">
        <w:rPr>
          <w:rFonts w:ascii="Times New Roman" w:hAnsi="Times New Roman"/>
          <w:sz w:val="20"/>
          <w:szCs w:val="20"/>
          <w:lang w:val="en-GB"/>
        </w:rPr>
        <w:t>the training entity is not the same entity to obtain label and/or other training data</w:t>
      </w:r>
    </w:p>
    <w:p w14:paraId="0E8C4AC4" w14:textId="77777777" w:rsidR="007E7F75" w:rsidRPr="000901A0" w:rsidRDefault="007E7F75" w:rsidP="007E7F75">
      <w:pPr>
        <w:pStyle w:val="ac"/>
        <w:spacing w:after="0"/>
        <w:rPr>
          <w:lang w:eastAsia="zh-CN"/>
        </w:rPr>
      </w:pPr>
    </w:p>
    <w:p w14:paraId="371CFCC6" w14:textId="77777777" w:rsidR="007E7F75" w:rsidRDefault="007E7F75" w:rsidP="007E7F75">
      <w:pPr>
        <w:pStyle w:val="ac"/>
        <w:spacing w:after="0"/>
        <w:rPr>
          <w:rFonts w:ascii="Times New Roman" w:hAnsi="Times New Roman"/>
          <w:szCs w:val="20"/>
          <w:lang w:eastAsia="zh-CN"/>
        </w:rPr>
      </w:pPr>
    </w:p>
    <w:p w14:paraId="6E19FAEA" w14:textId="77777777" w:rsidR="007E7F75" w:rsidRDefault="007E7F75" w:rsidP="007E7F75">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7E7F75" w14:paraId="4E07CE8D" w14:textId="77777777" w:rsidTr="007E7F75">
        <w:trPr>
          <w:trHeight w:val="224"/>
        </w:trPr>
        <w:tc>
          <w:tcPr>
            <w:tcW w:w="1871" w:type="dxa"/>
            <w:shd w:val="clear" w:color="auto" w:fill="FFE599" w:themeFill="accent4" w:themeFillTint="66"/>
          </w:tcPr>
          <w:p w14:paraId="75BBCBAE" w14:textId="77777777" w:rsidR="007E7F75" w:rsidRDefault="007E7F75" w:rsidP="007E7F75">
            <w:pPr>
              <w:pStyle w:val="ac"/>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4081C8F9" w14:textId="77777777" w:rsidR="007E7F75" w:rsidRDefault="007E7F75" w:rsidP="007E7F75">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7E7F75" w14:paraId="385C0CF2" w14:textId="77777777" w:rsidTr="007E7F75">
        <w:trPr>
          <w:trHeight w:val="339"/>
        </w:trPr>
        <w:tc>
          <w:tcPr>
            <w:tcW w:w="1871" w:type="dxa"/>
          </w:tcPr>
          <w:p w14:paraId="1C8BC5C0" w14:textId="6CF90682" w:rsidR="007E7F75" w:rsidRDefault="00ED100E" w:rsidP="007E7F75">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92E1803" w14:textId="5C41FCF9" w:rsidR="007E7F75" w:rsidRDefault="00ED100E" w:rsidP="007E7F75">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7E7F75" w14:paraId="6CE2C9F1" w14:textId="77777777" w:rsidTr="007E7F75">
        <w:trPr>
          <w:trHeight w:val="339"/>
        </w:trPr>
        <w:tc>
          <w:tcPr>
            <w:tcW w:w="1871" w:type="dxa"/>
          </w:tcPr>
          <w:p w14:paraId="3E69824C" w14:textId="6042DAE6" w:rsidR="007E7F75" w:rsidRDefault="007E7F75" w:rsidP="007E7F75">
            <w:pPr>
              <w:pStyle w:val="ac"/>
              <w:spacing w:after="0"/>
              <w:rPr>
                <w:rFonts w:ascii="Times New Roman" w:hAnsi="Times New Roman"/>
                <w:szCs w:val="20"/>
                <w:lang w:eastAsia="zh-CN"/>
              </w:rPr>
            </w:pPr>
          </w:p>
        </w:tc>
        <w:tc>
          <w:tcPr>
            <w:tcW w:w="8021" w:type="dxa"/>
          </w:tcPr>
          <w:p w14:paraId="70B8640A" w14:textId="0EBC1373" w:rsidR="007E7F75" w:rsidRDefault="007E7F75" w:rsidP="007E7F75">
            <w:pPr>
              <w:pStyle w:val="ac"/>
              <w:spacing w:after="0"/>
              <w:rPr>
                <w:rFonts w:ascii="Times New Roman" w:hAnsi="Times New Roman"/>
                <w:szCs w:val="20"/>
                <w:lang w:eastAsia="zh-CN"/>
              </w:rPr>
            </w:pPr>
          </w:p>
        </w:tc>
      </w:tr>
      <w:tr w:rsidR="007E7F75" w14:paraId="316CEEDC" w14:textId="77777777" w:rsidTr="007E7F75">
        <w:trPr>
          <w:trHeight w:val="339"/>
        </w:trPr>
        <w:tc>
          <w:tcPr>
            <w:tcW w:w="1871" w:type="dxa"/>
          </w:tcPr>
          <w:p w14:paraId="536A1B8F" w14:textId="7FD48543" w:rsidR="007E7F75" w:rsidRDefault="007E7F75" w:rsidP="007E7F75">
            <w:pPr>
              <w:pStyle w:val="ac"/>
              <w:spacing w:after="0"/>
              <w:rPr>
                <w:rFonts w:ascii="Times New Roman" w:hAnsi="Times New Roman"/>
                <w:szCs w:val="20"/>
                <w:lang w:eastAsia="zh-CN"/>
              </w:rPr>
            </w:pPr>
          </w:p>
        </w:tc>
        <w:tc>
          <w:tcPr>
            <w:tcW w:w="8021" w:type="dxa"/>
          </w:tcPr>
          <w:p w14:paraId="09BCF76E" w14:textId="77777777" w:rsidR="007E7F75" w:rsidRDefault="007E7F75" w:rsidP="007E7F75">
            <w:pPr>
              <w:pStyle w:val="ac"/>
              <w:spacing w:after="0"/>
              <w:rPr>
                <w:rFonts w:ascii="Times New Roman" w:hAnsi="Times New Roman"/>
                <w:szCs w:val="20"/>
                <w:lang w:eastAsia="zh-CN"/>
              </w:rPr>
            </w:pPr>
          </w:p>
        </w:tc>
      </w:tr>
    </w:tbl>
    <w:p w14:paraId="763FE26D" w14:textId="77777777" w:rsidR="007E7F75" w:rsidRDefault="007E7F75"/>
    <w:p w14:paraId="29A95BB4" w14:textId="77777777" w:rsidR="00545C3F" w:rsidRDefault="00576440">
      <w:pPr>
        <w:pStyle w:val="2"/>
        <w:numPr>
          <w:ilvl w:val="1"/>
          <w:numId w:val="11"/>
        </w:numPr>
        <w:rPr>
          <w:lang w:eastAsia="zh-CN"/>
        </w:rPr>
      </w:pPr>
      <w:r>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t>Agreement</w:t>
      </w:r>
    </w:p>
    <w:p w14:paraId="5FF2D2F5" w14:textId="77777777" w:rsidR="00545C3F" w:rsidRDefault="0057644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t>Many companies discussed aspects related to model monitoring and update.</w:t>
      </w:r>
    </w:p>
    <w:p w14:paraId="64267357" w14:textId="77777777" w:rsidR="00545C3F" w:rsidRDefault="00576440">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3223BEC0" w14:textId="77777777" w:rsidR="00545C3F" w:rsidRDefault="0057644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059A60A" w14:textId="77777777" w:rsidR="00545C3F" w:rsidRDefault="0057644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[14, CAICT] proposed that in order to support the monitoring of AI model, positioning results exchanging between UE and NW could be considered.</w:t>
      </w:r>
    </w:p>
    <w:p w14:paraId="248A50C5" w14:textId="77777777" w:rsidR="00545C3F" w:rsidRDefault="00576440">
      <w:pPr>
        <w:rPr>
          <w:lang w:val="en-GB"/>
        </w:rPr>
      </w:pPr>
      <w:r>
        <w:rPr>
          <w:lang w:val="en-GB"/>
        </w:rPr>
        <w:t>[15, Xiaomi] proposed to discuss the metrics for performance monitoring first.</w:t>
      </w:r>
    </w:p>
    <w:p w14:paraId="69494C56" w14:textId="77777777" w:rsidR="00545C3F" w:rsidRDefault="0057644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3C0276FA" w14:textId="77777777" w:rsidR="00545C3F" w:rsidRDefault="0057644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459B38B3" w14:textId="77777777" w:rsidR="00545C3F" w:rsidRDefault="00576440">
      <w:pPr>
        <w:rPr>
          <w:lang w:val="en-GB"/>
        </w:rPr>
      </w:pPr>
      <w:r>
        <w:rPr>
          <w:lang w:val="en-GB"/>
        </w:rPr>
        <w:lastRenderedPageBreak/>
        <w:t xml:space="preserve">[18, </w:t>
      </w:r>
      <w:proofErr w:type="spellStart"/>
      <w:r>
        <w:rPr>
          <w:lang w:val="en-GB"/>
        </w:rPr>
        <w:t>InterDigital</w:t>
      </w:r>
      <w:proofErr w:type="spellEnd"/>
      <w:r>
        <w:rPr>
          <w:lang w:val="en-GB"/>
        </w:rPr>
        <w:t>] proposed to study a framework to monitor for possible degradation in AIML performance.</w:t>
      </w:r>
    </w:p>
    <w:p w14:paraId="6EDB09BC"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641161EA" w14:textId="77777777" w:rsidR="00545C3F" w:rsidRDefault="00576440">
      <w:pPr>
        <w:rPr>
          <w:lang w:val="en-GB"/>
        </w:rPr>
      </w:pPr>
      <w:r>
        <w:rPr>
          <w:lang w:val="en-GB"/>
        </w:rPr>
        <w:t xml:space="preserve">[23, Samsung] proposed to study the condition/methods to recovery/update a AI/ML model for positioning, e.g., event based condition or timer/counter based condition.  </w:t>
      </w:r>
    </w:p>
    <w:p w14:paraId="09E62826" w14:textId="77777777" w:rsidR="00545C3F" w:rsidRDefault="00576440">
      <w:pPr>
        <w:rPr>
          <w:lang w:val="en-GB"/>
        </w:rPr>
      </w:pPr>
      <w:r>
        <w:rPr>
          <w:lang w:val="en-GB"/>
        </w:rPr>
        <w:t>[24, NTT DOCOMO] proposed to consider performance metric, latency and complexity for AI/ML model monitoring.</w:t>
      </w:r>
    </w:p>
    <w:p w14:paraId="5D9F00FC" w14:textId="77777777" w:rsidR="00545C3F" w:rsidRDefault="0057644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7F5B2D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67D9CBA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2966835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ac"/>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2" w:name="OLE_LINK14"/>
      <w:bookmarkStart w:id="23" w:name="OLE_LINK13"/>
      <w:r>
        <w:rPr>
          <w:rFonts w:ascii="Times New Roman" w:hAnsi="Times New Roman"/>
          <w:sz w:val="20"/>
          <w:szCs w:val="20"/>
          <w:lang w:eastAsia="zh-CN"/>
        </w:rPr>
        <w:t>assistance signaling and procedure framework for training data collection can be reused for model monitoring and update</w:t>
      </w:r>
      <w:bookmarkEnd w:id="22"/>
      <w:bookmarkEnd w:id="23"/>
    </w:p>
    <w:p w14:paraId="24AAD389"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488201D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77EB4132" w14:textId="77777777" w:rsidR="00545C3F" w:rsidRDefault="00545C3F">
      <w:pPr>
        <w:pStyle w:val="ac"/>
        <w:spacing w:after="0"/>
        <w:rPr>
          <w:rFonts w:ascii="Times New Roman" w:hAnsi="Times New Roman"/>
          <w:szCs w:val="20"/>
          <w:lang w:eastAsia="zh-CN"/>
        </w:rPr>
      </w:pPr>
    </w:p>
    <w:p w14:paraId="1731146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ac"/>
              <w:numPr>
                <w:ilvl w:val="0"/>
                <w:numId w:val="42"/>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5A2D6CC7" w14:textId="77777777" w:rsidR="00545C3F" w:rsidRDefault="00576440">
            <w:pPr>
              <w:pStyle w:val="ac"/>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BB30090" w14:textId="77777777" w:rsidR="00545C3F" w:rsidRDefault="00576440">
            <w:pPr>
              <w:pStyle w:val="ac"/>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3A76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42D5D085" w14:textId="77777777" w:rsidR="00545C3F" w:rsidRDefault="00576440">
            <w:pPr>
              <w:pStyle w:val="ac"/>
              <w:spacing w:after="0"/>
              <w:rPr>
                <w:lang w:eastAsia="zh-CN"/>
              </w:rPr>
            </w:pPr>
            <w:r>
              <w:rPr>
                <w:rFonts w:ascii="Times New Roman" w:hAnsi="Times New Roman"/>
                <w:szCs w:val="20"/>
                <w:lang w:eastAsia="zh-CN"/>
              </w:rPr>
              <w:lastRenderedPageBreak/>
              <w:t>2.  The proposal is asking “</w:t>
            </w:r>
            <w:r>
              <w:rPr>
                <w:lang w:eastAsia="zh-CN"/>
              </w:rPr>
              <w:t>to study and provide inputs”. The answer to your question would be the outcome of this study.</w:t>
            </w:r>
          </w:p>
          <w:p w14:paraId="1FAD5DC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58F35E81" w14:textId="77777777" w:rsidR="00545C3F" w:rsidRDefault="00545C3F">
            <w:pPr>
              <w:pStyle w:val="ac"/>
              <w:spacing w:after="0"/>
              <w:rPr>
                <w:rFonts w:ascii="Times New Roman" w:hAnsi="Times New Roman"/>
                <w:szCs w:val="20"/>
                <w:lang w:eastAsia="zh-CN"/>
              </w:rPr>
            </w:pPr>
          </w:p>
          <w:p w14:paraId="0B7D521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73D6F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3B3E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68D76FB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18B4FE0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C8DE72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9D5DC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3523662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lastRenderedPageBreak/>
              <w:t>Other aspects are not precluded</w:t>
            </w:r>
          </w:p>
          <w:p w14:paraId="05C4EE52" w14:textId="77777777" w:rsidR="00545C3F" w:rsidRDefault="00545C3F">
            <w:pPr>
              <w:pStyle w:val="ac"/>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743E9538"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545C3F" w14:paraId="5A7F9931" w14:textId="77777777">
        <w:trPr>
          <w:trHeight w:val="339"/>
        </w:trPr>
        <w:tc>
          <w:tcPr>
            <w:tcW w:w="1871" w:type="dxa"/>
          </w:tcPr>
          <w:p w14:paraId="4396D082" w14:textId="77777777" w:rsidR="00545C3F" w:rsidRDefault="0057644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0BC9DF13"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ac"/>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ac"/>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ac"/>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ac"/>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2049E4"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ECCFFD4" w14:textId="77777777" w:rsidR="00545C3F" w:rsidRDefault="00576440">
            <w:pPr>
              <w:pStyle w:val="ac"/>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ac"/>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75D99" w14:textId="77777777" w:rsidR="00545C3F" w:rsidRDefault="00576440">
            <w:pPr>
              <w:pStyle w:val="ac"/>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ac"/>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E98F6C" w14:textId="77777777" w:rsidR="00545C3F" w:rsidRDefault="00576440">
            <w:pPr>
              <w:pStyle w:val="ac"/>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ac"/>
              <w:spacing w:after="0"/>
              <w:rPr>
                <w:rFonts w:ascii="Times New Roman" w:hAnsi="Times New Roman"/>
                <w:szCs w:val="20"/>
                <w:lang w:eastAsia="zh-CN"/>
              </w:rPr>
            </w:pPr>
          </w:p>
        </w:tc>
        <w:tc>
          <w:tcPr>
            <w:tcW w:w="8021" w:type="dxa"/>
          </w:tcPr>
          <w:p w14:paraId="2C294055" w14:textId="77777777" w:rsidR="00545C3F" w:rsidRDefault="00545C3F">
            <w:pPr>
              <w:pStyle w:val="ac"/>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ac"/>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4" w:name="OLE_LINK15"/>
      <w:bookmarkStart w:id="25"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aff4"/>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4C8C11BA" w14:textId="77777777" w:rsidR="00545C3F" w:rsidRDefault="00576440">
      <w:pPr>
        <w:pStyle w:val="aff4"/>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lastRenderedPageBreak/>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t>Note2: other aspects are not precluded</w:t>
      </w:r>
    </w:p>
    <w:bookmarkEnd w:id="24"/>
    <w:bookmarkEnd w:id="25"/>
    <w:p w14:paraId="013C63A3" w14:textId="77777777" w:rsidR="00545C3F" w:rsidRDefault="00545C3F">
      <w:pPr>
        <w:pStyle w:val="ac"/>
        <w:spacing w:after="0"/>
        <w:rPr>
          <w:rFonts w:ascii="Times New Roman" w:hAnsi="Times New Roman"/>
          <w:szCs w:val="20"/>
          <w:lang w:eastAsia="zh-CN"/>
        </w:rPr>
      </w:pPr>
    </w:p>
    <w:p w14:paraId="04C7122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154DBF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7CC764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9E393DB"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ac"/>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604A7122" w:rsidR="00545C3F" w:rsidRDefault="0016414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34A56DE" w14:textId="77777777" w:rsidR="00545C3F" w:rsidRDefault="008C4761">
            <w:pPr>
              <w:pStyle w:val="ac"/>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w:t>
            </w:r>
            <w:r w:rsidR="007C37E2">
              <w:rPr>
                <w:rFonts w:ascii="Times New Roman" w:hAnsi="Times New Roman"/>
                <w:szCs w:val="20"/>
                <w:lang w:eastAsia="zh-CN"/>
              </w:rPr>
              <w:t xml:space="preserve"> more directly</w:t>
            </w:r>
            <w:r>
              <w:rPr>
                <w:rFonts w:ascii="Times New Roman" w:hAnsi="Times New Roman"/>
                <w:szCs w:val="20"/>
                <w:lang w:eastAsia="zh-CN"/>
              </w:rPr>
              <w:t xml:space="preserve"> related to “</w:t>
            </w:r>
            <w:r w:rsidRPr="008C4761">
              <w:rPr>
                <w:rFonts w:ascii="Times New Roman" w:hAnsi="Times New Roman"/>
                <w:szCs w:val="20"/>
                <w:lang w:eastAsia="zh-CN"/>
              </w:rPr>
              <w:t>Model selection, activation, deactivation, switching, and fallback operation</w:t>
            </w:r>
            <w:r>
              <w:rPr>
                <w:rFonts w:ascii="Times New Roman" w:hAnsi="Times New Roman"/>
                <w:szCs w:val="20"/>
                <w:lang w:eastAsia="zh-CN"/>
              </w:rPr>
              <w:t>” as defined in LMC</w:t>
            </w:r>
          </w:p>
          <w:p w14:paraId="22F34A24" w14:textId="28F60DAD" w:rsidR="00FA65E8" w:rsidRDefault="00FA65E8">
            <w:pPr>
              <w:pStyle w:val="ac"/>
              <w:spacing w:after="0"/>
              <w:rPr>
                <w:rFonts w:ascii="Times New Roman" w:hAnsi="Times New Roman"/>
                <w:szCs w:val="20"/>
                <w:lang w:eastAsia="zh-CN"/>
              </w:rPr>
            </w:pPr>
          </w:p>
        </w:tc>
      </w:tr>
      <w:tr w:rsidR="006E41CA" w14:paraId="1A902A6C" w14:textId="77777777">
        <w:trPr>
          <w:trHeight w:val="339"/>
        </w:trPr>
        <w:tc>
          <w:tcPr>
            <w:tcW w:w="1871" w:type="dxa"/>
          </w:tcPr>
          <w:p w14:paraId="3F14AA49" w14:textId="0ABD432D" w:rsidR="006E41CA" w:rsidRDefault="006E41CA">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6D593B4" w14:textId="5735A734" w:rsidR="006E41CA" w:rsidRDefault="006E41CA">
            <w:pPr>
              <w:pStyle w:val="ac"/>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0D30ED" w14:paraId="33D838DE" w14:textId="77777777">
        <w:trPr>
          <w:trHeight w:val="339"/>
        </w:trPr>
        <w:tc>
          <w:tcPr>
            <w:tcW w:w="1871" w:type="dxa"/>
          </w:tcPr>
          <w:p w14:paraId="2F24F42E" w14:textId="090A63C2" w:rsidR="000D30ED" w:rsidRDefault="000D30ED">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7B84913" w14:textId="049BE360" w:rsidR="000D30ED" w:rsidRDefault="000D30ED">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8A2CC1" w14:paraId="70B88758" w14:textId="77777777">
        <w:trPr>
          <w:trHeight w:val="339"/>
        </w:trPr>
        <w:tc>
          <w:tcPr>
            <w:tcW w:w="1871" w:type="dxa"/>
          </w:tcPr>
          <w:p w14:paraId="4BF3936E" w14:textId="21AC5E2B"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A6BB2D5" w14:textId="43B166BA"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35B94F28" w14:textId="77777777">
        <w:trPr>
          <w:trHeight w:val="339"/>
        </w:trPr>
        <w:tc>
          <w:tcPr>
            <w:tcW w:w="1871" w:type="dxa"/>
          </w:tcPr>
          <w:p w14:paraId="58B4538D" w14:textId="314EDE97" w:rsidR="003679E8" w:rsidRDefault="003679E8" w:rsidP="003679E8">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F6236A" w14:textId="39BE1156" w:rsidR="003679E8" w:rsidRDefault="003679E8" w:rsidP="003679E8">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6020BD55" w14:textId="77777777">
        <w:trPr>
          <w:trHeight w:val="339"/>
        </w:trPr>
        <w:tc>
          <w:tcPr>
            <w:tcW w:w="1871" w:type="dxa"/>
          </w:tcPr>
          <w:p w14:paraId="1B813E23" w14:textId="50CF4908" w:rsidR="003679E8" w:rsidRDefault="00DB255F" w:rsidP="003679E8">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397A97" w14:textId="20538D48" w:rsidR="003679E8" w:rsidRDefault="00DB255F" w:rsidP="003679E8">
            <w:pPr>
              <w:pStyle w:val="ac"/>
              <w:spacing w:after="0"/>
              <w:rPr>
                <w:rFonts w:ascii="Times New Roman" w:hAnsi="Times New Roman"/>
                <w:szCs w:val="20"/>
                <w:lang w:eastAsia="zh-CN"/>
              </w:rPr>
            </w:pPr>
            <w:r>
              <w:rPr>
                <w:rFonts w:ascii="Times New Roman" w:hAnsi="Times New Roman"/>
                <w:szCs w:val="20"/>
                <w:lang w:eastAsia="zh-CN"/>
              </w:rPr>
              <w:t>OK with proposal</w:t>
            </w:r>
          </w:p>
        </w:tc>
      </w:tr>
      <w:tr w:rsidR="00050A2C" w14:paraId="34EE3845" w14:textId="77777777">
        <w:trPr>
          <w:trHeight w:val="339"/>
        </w:trPr>
        <w:tc>
          <w:tcPr>
            <w:tcW w:w="1871" w:type="dxa"/>
          </w:tcPr>
          <w:p w14:paraId="142C62B9" w14:textId="466686EE" w:rsidR="00050A2C" w:rsidRDefault="00050A2C" w:rsidP="003679E8">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5D419CB" w14:textId="4D7E948B" w:rsidR="00050A2C" w:rsidRDefault="00050A2C" w:rsidP="003679E8">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ED100E" w14:paraId="3041ADB5" w14:textId="77777777">
        <w:trPr>
          <w:trHeight w:val="339"/>
        </w:trPr>
        <w:tc>
          <w:tcPr>
            <w:tcW w:w="1871" w:type="dxa"/>
          </w:tcPr>
          <w:p w14:paraId="166C6D3E" w14:textId="193AC603" w:rsidR="00ED100E" w:rsidRDefault="00ED100E" w:rsidP="003679E8">
            <w:pPr>
              <w:pStyle w:val="ac"/>
              <w:spacing w:after="0"/>
              <w:rPr>
                <w:rFonts w:ascii="Times New Roman" w:hAnsi="Times New Roman" w:hint="eastAsia"/>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8A79666" w14:textId="1A202C8A" w:rsidR="00ED100E" w:rsidRDefault="00ED100E" w:rsidP="003679E8">
            <w:pPr>
              <w:pStyle w:val="ac"/>
              <w:spacing w:after="0"/>
              <w:rPr>
                <w:rFonts w:ascii="Times New Roman" w:hAnsi="Times New Roman" w:hint="eastAsia"/>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bl>
    <w:p w14:paraId="658CE403" w14:textId="77777777" w:rsidR="00545C3F" w:rsidRDefault="00545C3F"/>
    <w:p w14:paraId="6914463E" w14:textId="77777777" w:rsidR="00545C3F" w:rsidRDefault="00576440">
      <w:pPr>
        <w:pStyle w:val="2"/>
        <w:numPr>
          <w:ilvl w:val="1"/>
          <w:numId w:val="11"/>
        </w:numPr>
        <w:rPr>
          <w:lang w:eastAsia="zh-CN"/>
        </w:rPr>
      </w:pPr>
      <w:r>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53E9D53A" w14:textId="77777777" w:rsidR="00545C3F" w:rsidRDefault="0057644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4CA5E8E9" w14:textId="77777777" w:rsidR="00545C3F" w:rsidRDefault="00576440">
      <w:pPr>
        <w:rPr>
          <w:lang w:val="en-GB"/>
        </w:rPr>
      </w:pPr>
      <w:r>
        <w:rPr>
          <w:lang w:val="en-GB"/>
        </w:rPr>
        <w:lastRenderedPageBreak/>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81C403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3633002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5D9A0374" w14:textId="77777777" w:rsidR="00545C3F" w:rsidRDefault="00545C3F">
      <w:pPr>
        <w:pStyle w:val="ac"/>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DEDD20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9FEA6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09CF269"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ac"/>
        <w:spacing w:after="0"/>
        <w:rPr>
          <w:rFonts w:ascii="Times New Roman" w:hAnsi="Times New Roman"/>
          <w:szCs w:val="20"/>
          <w:lang w:eastAsia="zh-CN"/>
        </w:rPr>
      </w:pPr>
    </w:p>
    <w:p w14:paraId="0306F8A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7C2CE9" w14:textId="4DFEA7D3" w:rsidR="00545C3F" w:rsidRDefault="00576440">
            <w:pPr>
              <w:pStyle w:val="ac"/>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sidR="00ED100E">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33D3BBEA" w14:textId="77777777" w:rsidR="00545C3F" w:rsidRDefault="0057644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ac"/>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1DEEFEE8" w14:textId="77777777" w:rsidR="00545C3F" w:rsidRDefault="0057644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9AA46A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4658AC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ac"/>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7C3ED9D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62B54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40D024C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34569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B3ACF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545C3F" w14:paraId="62310241" w14:textId="77777777">
        <w:trPr>
          <w:trHeight w:val="339"/>
        </w:trPr>
        <w:tc>
          <w:tcPr>
            <w:tcW w:w="1871" w:type="dxa"/>
          </w:tcPr>
          <w:p w14:paraId="65B2CB20"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727854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A04B8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BECB25C" w14:textId="77777777" w:rsidR="00545C3F" w:rsidRDefault="00576440">
            <w:pPr>
              <w:pStyle w:val="ac"/>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3C6A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050A2C" w14:paraId="56D30578" w14:textId="77777777">
        <w:trPr>
          <w:trHeight w:val="339"/>
        </w:trPr>
        <w:tc>
          <w:tcPr>
            <w:tcW w:w="1871" w:type="dxa"/>
          </w:tcPr>
          <w:p w14:paraId="58F125C9" w14:textId="05042428"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4381B0" w14:textId="3044D313"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1738D229" w14:textId="77777777" w:rsidR="00545C3F" w:rsidRDefault="00545C3F"/>
    <w:p w14:paraId="79E33972" w14:textId="77777777" w:rsidR="00545C3F" w:rsidRDefault="00576440">
      <w:pPr>
        <w:pStyle w:val="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A9A5DA6"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1F13AA8C"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ac"/>
        <w:spacing w:after="0"/>
        <w:rPr>
          <w:rFonts w:ascii="Times New Roman" w:hAnsi="Times New Roman"/>
          <w:szCs w:val="20"/>
          <w:lang w:eastAsia="zh-CN"/>
        </w:rPr>
      </w:pPr>
    </w:p>
    <w:p w14:paraId="74D8843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FD7F46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545C3F" w14:paraId="54048CA4" w14:textId="77777777">
        <w:trPr>
          <w:trHeight w:val="339"/>
        </w:trPr>
        <w:tc>
          <w:tcPr>
            <w:tcW w:w="1871" w:type="dxa"/>
          </w:tcPr>
          <w:p w14:paraId="55ED9C6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79541A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4F919FD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62BC697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42B67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B1318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25064E">
            <w:pPr>
              <w:rPr>
                <w:rFonts w:asciiTheme="minorHAnsi" w:hAnsiTheme="minorHAnsi" w:cstheme="minorHAnsi"/>
                <w:lang w:eastAsia="zh-CN"/>
              </w:rPr>
            </w:pPr>
            <w:r>
              <w:rPr>
                <w:rFonts w:asciiTheme="minorHAnsi" w:hAnsiTheme="minorHAnsi" w:cstheme="minorHAnsi"/>
                <w:lang w:eastAsia="zh-CN"/>
              </w:rPr>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25064E">
            <w:pPr>
              <w:pStyle w:val="ac"/>
              <w:spacing w:after="0"/>
              <w:rPr>
                <w:rFonts w:ascii="Times New Roman" w:hAnsi="Times New Roman"/>
                <w:szCs w:val="20"/>
                <w:lang w:eastAsia="zh-CN"/>
              </w:rPr>
            </w:pPr>
          </w:p>
        </w:tc>
      </w:tr>
      <w:tr w:rsidR="00BE13C2" w14:paraId="2149EC94" w14:textId="77777777" w:rsidTr="00060219">
        <w:trPr>
          <w:trHeight w:val="339"/>
        </w:trPr>
        <w:tc>
          <w:tcPr>
            <w:tcW w:w="1871" w:type="dxa"/>
          </w:tcPr>
          <w:p w14:paraId="25A78D3C" w14:textId="28FFC332" w:rsidR="00BE13C2" w:rsidRDefault="00BE13C2" w:rsidP="0025064E">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7E1ECE6" w14:textId="4BB58831" w:rsidR="00BE13C2" w:rsidRDefault="00BE13C2" w:rsidP="0025064E">
            <w:pPr>
              <w:pStyle w:val="ac"/>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707A9B" w14:paraId="1566E94F" w14:textId="77777777" w:rsidTr="00606135">
        <w:trPr>
          <w:trHeight w:val="339"/>
        </w:trPr>
        <w:tc>
          <w:tcPr>
            <w:tcW w:w="1871" w:type="dxa"/>
          </w:tcPr>
          <w:p w14:paraId="0C1C3C1D"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23AD0BE"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5F2AE83C" w14:textId="77777777" w:rsidTr="00060219">
        <w:trPr>
          <w:trHeight w:val="339"/>
        </w:trPr>
        <w:tc>
          <w:tcPr>
            <w:tcW w:w="1871" w:type="dxa"/>
          </w:tcPr>
          <w:p w14:paraId="496EA094" w14:textId="4787DDA0" w:rsidR="00707A9B" w:rsidRDefault="00A56978" w:rsidP="0025064E">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E9856E2" w14:textId="4DB8B158" w:rsidR="00707A9B" w:rsidRDefault="00A56978" w:rsidP="0025064E">
            <w:pPr>
              <w:pStyle w:val="ac"/>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354A2346" w14:textId="50B0D1AA" w:rsidR="00A56978" w:rsidRDefault="00A56978" w:rsidP="00A56978">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sidRPr="00A56978">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sidRPr="00A56978">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34133026" w14:textId="3A16250E" w:rsidR="00A56978" w:rsidRPr="00A56978" w:rsidRDefault="00A56978" w:rsidP="0025064E">
            <w:pPr>
              <w:pStyle w:val="ac"/>
              <w:spacing w:after="0"/>
              <w:rPr>
                <w:rFonts w:ascii="Times New Roman" w:hAnsi="Times New Roman"/>
                <w:szCs w:val="20"/>
                <w:lang w:eastAsia="zh-CN"/>
              </w:rPr>
            </w:pPr>
          </w:p>
        </w:tc>
      </w:tr>
      <w:tr w:rsidR="008A2CC1" w14:paraId="779D840E" w14:textId="77777777" w:rsidTr="00060219">
        <w:trPr>
          <w:trHeight w:val="339"/>
        </w:trPr>
        <w:tc>
          <w:tcPr>
            <w:tcW w:w="1871" w:type="dxa"/>
          </w:tcPr>
          <w:p w14:paraId="21945A04" w14:textId="7A823702"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34E22E5" w14:textId="1D52EB98"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371BBF" w14:paraId="51EEA923" w14:textId="77777777" w:rsidTr="00371BBF">
        <w:trPr>
          <w:trHeight w:val="339"/>
        </w:trPr>
        <w:tc>
          <w:tcPr>
            <w:tcW w:w="1871" w:type="dxa"/>
          </w:tcPr>
          <w:p w14:paraId="11B505CD"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AC5573"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CMCC:</w:t>
            </w:r>
          </w:p>
          <w:p w14:paraId="3656FDA9"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424E10EA" w14:textId="77777777" w:rsidR="00371BBF" w:rsidRDefault="00371BBF" w:rsidP="00CC416F">
            <w:pPr>
              <w:pStyle w:val="ac"/>
              <w:spacing w:after="0"/>
              <w:rPr>
                <w:rFonts w:ascii="Times New Roman" w:hAnsi="Times New Roman"/>
                <w:szCs w:val="20"/>
                <w:lang w:eastAsia="zh-CN"/>
              </w:rPr>
            </w:pPr>
          </w:p>
          <w:p w14:paraId="47EBB6A7"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Ericsson:</w:t>
            </w:r>
          </w:p>
          <w:p w14:paraId="38CAEFBF" w14:textId="77777777" w:rsidR="00371BBF" w:rsidRDefault="00371BBF" w:rsidP="00CC416F">
            <w:pPr>
              <w:pStyle w:val="ac"/>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is only </w:t>
            </w:r>
            <w:r w:rsidRPr="00B53D93">
              <w:rPr>
                <w:rFonts w:asciiTheme="minorHAnsi" w:hAnsiTheme="minorHAnsi" w:cstheme="minorHAnsi"/>
                <w:color w:val="FF0000"/>
                <w:lang w:eastAsia="zh-CN"/>
              </w:rPr>
              <w:t>before deploying the</w:t>
            </w:r>
            <w:r>
              <w:rPr>
                <w:rFonts w:asciiTheme="minorHAnsi" w:hAnsiTheme="minorHAnsi" w:cstheme="minorHAnsi"/>
                <w:color w:val="FF0000"/>
                <w:lang w:eastAsia="zh-CN"/>
              </w:rPr>
              <w:t xml:space="preserve"> </w:t>
            </w:r>
            <w:r>
              <w:rPr>
                <w:rFonts w:asciiTheme="minorHAnsi" w:hAnsiTheme="minorHAnsi" w:cstheme="minorHAnsi"/>
                <w:lang w:eastAsia="zh-CN"/>
              </w:rPr>
              <w:t>model or not can be discussed later.</w:t>
            </w:r>
          </w:p>
          <w:p w14:paraId="5C5C4C60" w14:textId="77777777" w:rsidR="00371BBF" w:rsidRDefault="00371BBF" w:rsidP="00CC416F">
            <w:pPr>
              <w:pStyle w:val="ac"/>
              <w:spacing w:after="0"/>
              <w:rPr>
                <w:rFonts w:asciiTheme="minorHAnsi" w:hAnsiTheme="minorHAnsi" w:cstheme="minorHAnsi"/>
                <w:lang w:eastAsia="zh-CN"/>
              </w:rPr>
            </w:pPr>
          </w:p>
          <w:p w14:paraId="5BEADE7B" w14:textId="77777777" w:rsidR="00371BBF" w:rsidRDefault="00371BBF" w:rsidP="00CC416F">
            <w:pPr>
              <w:pStyle w:val="ac"/>
              <w:spacing w:after="0"/>
              <w:rPr>
                <w:rFonts w:asciiTheme="minorHAnsi" w:hAnsiTheme="minorHAnsi" w:cstheme="minorHAnsi"/>
                <w:lang w:eastAsia="zh-CN"/>
              </w:rPr>
            </w:pPr>
            <w:r>
              <w:rPr>
                <w:rFonts w:asciiTheme="minorHAnsi" w:hAnsiTheme="minorHAnsi" w:cstheme="minorHAnsi"/>
                <w:lang w:eastAsia="zh-CN"/>
              </w:rPr>
              <w:t>To Samsung:</w:t>
            </w:r>
          </w:p>
          <w:p w14:paraId="5C660C31" w14:textId="77777777" w:rsidR="00371BBF" w:rsidRPr="00875CC8" w:rsidRDefault="00371BBF" w:rsidP="00CC416F">
            <w:pPr>
              <w:pStyle w:val="ac"/>
              <w:spacing w:after="0"/>
              <w:rPr>
                <w:rFonts w:ascii="Times New Roman" w:hAnsi="Times New Roman"/>
                <w:szCs w:val="20"/>
                <w:lang w:eastAsia="zh-CN"/>
              </w:rPr>
            </w:pPr>
            <w:r>
              <w:rPr>
                <w:rFonts w:asciiTheme="minorHAnsi" w:hAnsiTheme="minorHAnsi" w:cstheme="minorHAnsi"/>
                <w:lang w:eastAsia="zh-CN"/>
              </w:rPr>
              <w:t>Isn’t the 3</w:t>
            </w:r>
            <w:r w:rsidRPr="00875CC8">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DB255F" w14:paraId="7122A3A9" w14:textId="77777777" w:rsidTr="00371BBF">
        <w:trPr>
          <w:trHeight w:val="339"/>
        </w:trPr>
        <w:tc>
          <w:tcPr>
            <w:tcW w:w="1871" w:type="dxa"/>
          </w:tcPr>
          <w:p w14:paraId="53FD25A3" w14:textId="59AEC0F0" w:rsidR="00DB255F" w:rsidRDefault="00DB255F" w:rsidP="00CC416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99B788" w14:textId="68239274" w:rsidR="00DB255F" w:rsidRDefault="00DB255F" w:rsidP="00CC416F">
            <w:pPr>
              <w:pStyle w:val="ac"/>
              <w:spacing w:after="0"/>
              <w:rPr>
                <w:rFonts w:ascii="Times New Roman" w:hAnsi="Times New Roman"/>
                <w:szCs w:val="20"/>
                <w:lang w:eastAsia="zh-CN"/>
              </w:rPr>
            </w:pPr>
            <w:r>
              <w:rPr>
                <w:rFonts w:ascii="Times New Roman" w:hAnsi="Times New Roman"/>
                <w:szCs w:val="20"/>
                <w:lang w:eastAsia="zh-CN"/>
              </w:rPr>
              <w:t>OK</w:t>
            </w:r>
          </w:p>
        </w:tc>
      </w:tr>
      <w:tr w:rsidR="00050A2C" w14:paraId="2C16FFEA" w14:textId="77777777" w:rsidTr="00371BBF">
        <w:trPr>
          <w:trHeight w:val="339"/>
        </w:trPr>
        <w:tc>
          <w:tcPr>
            <w:tcW w:w="1871" w:type="dxa"/>
          </w:tcPr>
          <w:p w14:paraId="7EF9E887" w14:textId="3B472F8E" w:rsidR="00050A2C" w:rsidRDefault="00050A2C" w:rsidP="00CC416F">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545A6D11" w14:textId="208B136A" w:rsidR="00050A2C" w:rsidRDefault="00050A2C" w:rsidP="00CC416F">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ED100E" w14:paraId="6871A073" w14:textId="77777777" w:rsidTr="00371BBF">
        <w:trPr>
          <w:trHeight w:val="339"/>
        </w:trPr>
        <w:tc>
          <w:tcPr>
            <w:tcW w:w="1871" w:type="dxa"/>
          </w:tcPr>
          <w:p w14:paraId="6AA8B3A5" w14:textId="103F0BF4" w:rsidR="00ED100E" w:rsidRDefault="00ED100E" w:rsidP="00CC416F">
            <w:pPr>
              <w:pStyle w:val="ac"/>
              <w:spacing w:after="0"/>
              <w:rPr>
                <w:rFonts w:ascii="Times New Roman" w:hAnsi="Times New Roman" w:hint="eastAsia"/>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500BD78" w14:textId="57D6DB98" w:rsidR="00ED100E" w:rsidRDefault="00ED100E" w:rsidP="00CC416F">
            <w:pPr>
              <w:pStyle w:val="ac"/>
              <w:spacing w:after="0"/>
              <w:rPr>
                <w:rFonts w:ascii="Times New Roman" w:hAnsi="Times New Roman" w:hint="eastAsia"/>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bl>
    <w:p w14:paraId="6AC302F5" w14:textId="77777777" w:rsidR="00545C3F" w:rsidRDefault="00545C3F"/>
    <w:p w14:paraId="56557121" w14:textId="77777777" w:rsidR="00545C3F" w:rsidRDefault="00576440">
      <w:pPr>
        <w:pStyle w:val="2"/>
        <w:numPr>
          <w:ilvl w:val="1"/>
          <w:numId w:val="11"/>
        </w:numPr>
        <w:rPr>
          <w:lang w:eastAsia="zh-CN"/>
        </w:rPr>
      </w:pPr>
      <w:r>
        <w:t>Model input/output for inference</w:t>
      </w:r>
    </w:p>
    <w:p w14:paraId="26E1F00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DAC8970" w14:textId="77777777" w:rsidR="00545C3F" w:rsidRDefault="00576440">
      <w:pPr>
        <w:spacing w:after="0"/>
        <w:rPr>
          <w:lang w:eastAsia="zh-CN"/>
        </w:rPr>
      </w:pPr>
      <w:r>
        <w:rPr>
          <w:lang w:eastAsia="zh-CN"/>
        </w:rPr>
        <w:t>For further study, at least the following aspects of AI/ML for positioning accuracy enhancement are considered.</w:t>
      </w:r>
    </w:p>
    <w:p w14:paraId="2F21369A"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8386C2B"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95224D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F5BC8F4"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7F394713"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1A8E81B"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等线"/>
          <w:highlight w:val="green"/>
          <w:lang w:eastAsia="zh-CN"/>
        </w:rPr>
      </w:pPr>
    </w:p>
    <w:p w14:paraId="6BB704C4" w14:textId="77777777" w:rsidR="00545C3F" w:rsidRDefault="005764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73ECCF6" w14:textId="77777777" w:rsidR="00545C3F" w:rsidRDefault="0057644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6F49D9A6"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BF1B526" w14:textId="33CD71A5"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62BF4992"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3191FF05"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6AB93ECE"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645B018"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F50F47C"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t>Multiple companies discussed detailed aspects related to model input/output.</w:t>
      </w:r>
    </w:p>
    <w:p w14:paraId="1C599007" w14:textId="77777777" w:rsidR="00545C3F" w:rsidRDefault="0057644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t>[2, Huawei] proposed RAN1 uses CIR 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lastRenderedPageBreak/>
        <w:t>[5, vivo] proposed to support time domain CIR as one model input for 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t>[7, Google] proposed for direct AI/ML positioning, consider to use CIR and L1-SINR from each cell as the input.</w:t>
      </w:r>
    </w:p>
    <w:p w14:paraId="695D7251" w14:textId="77777777" w:rsidR="00545C3F" w:rsidRDefault="00576440">
      <w:r>
        <w:rPr>
          <w:lang w:val="en-GB"/>
        </w:rPr>
        <w:t xml:space="preserve">[11, Sony] proposed to support channel observation as part of the data collection from UE and </w:t>
      </w:r>
      <w:proofErr w:type="spellStart"/>
      <w:r>
        <w:rPr>
          <w:lang w:val="en-GB"/>
        </w:rPr>
        <w:t>gNB</w:t>
      </w:r>
      <w:proofErr w:type="spellEnd"/>
      <w:r>
        <w:rPr>
          <w:lang w:val="en-GB"/>
        </w:rPr>
        <w:t xml:space="preserve"> for downlink and uplink-based positioning, respectively.</w:t>
      </w:r>
    </w:p>
    <w:p w14:paraId="40F7805E" w14:textId="77777777" w:rsidR="00545C3F" w:rsidRDefault="0057644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7204620C" w14:textId="77777777" w:rsidR="00545C3F" w:rsidRDefault="00576440">
      <w:r>
        <w:rPr>
          <w:lang w:val="en-GB"/>
        </w:rPr>
        <w:t>[16, CMCC] proposed that for AI/ML based positioning, the potential spec impact of CIR report should be studied.</w:t>
      </w:r>
    </w:p>
    <w:p w14:paraId="2D3266A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t>[20, Apple] proposed to consider CIR / PDP/L1-RSRP as input for direct AI/ML positioning, LOS/NLOS tap identification and TOA/</w:t>
      </w:r>
      <w:proofErr w:type="spellStart"/>
      <w:r>
        <w:rPr>
          <w:lang w:val="en-GB"/>
        </w:rPr>
        <w:t>AoA</w:t>
      </w:r>
      <w:proofErr w:type="spellEnd"/>
      <w:r>
        <w:rPr>
          <w:lang w:val="en-GB"/>
        </w:rPr>
        <w:t>/</w:t>
      </w:r>
      <w:proofErr w:type="spellStart"/>
      <w:r>
        <w:rPr>
          <w:lang w:val="en-GB"/>
        </w:rPr>
        <w:t>AoD</w:t>
      </w:r>
      <w:proofErr w:type="spellEnd"/>
      <w:r>
        <w:rPr>
          <w:lang w:val="en-GB"/>
        </w:rPr>
        <w:t xml:space="preserve">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4460C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854B770" w14:textId="77777777" w:rsidR="00545C3F" w:rsidRDefault="00545C3F">
      <w:pPr>
        <w:pStyle w:val="ac"/>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7E4933E6"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EEBE133"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3269F22F"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ac"/>
        <w:spacing w:after="0"/>
        <w:rPr>
          <w:rFonts w:ascii="Times New Roman" w:hAnsi="Times New Roman"/>
          <w:szCs w:val="20"/>
          <w:lang w:eastAsia="zh-CN"/>
        </w:rPr>
      </w:pPr>
    </w:p>
    <w:p w14:paraId="5AE072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E9AD8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However, there is some ambiguity. Does the network-side model include both LMF-side model (direct AI/ML)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If the study also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D5D0DF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positioning),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still reports channel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63381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356B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6181D8E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2A3114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BFC20F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545C3F" w14:paraId="3A59F51F" w14:textId="77777777">
        <w:trPr>
          <w:trHeight w:val="339"/>
        </w:trPr>
        <w:tc>
          <w:tcPr>
            <w:tcW w:w="1871" w:type="dxa"/>
          </w:tcPr>
          <w:p w14:paraId="4FA623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in general. Regarding network-side model, we understand that this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LMF for the LMF-side model. To be exact, can change Network to LMF as shown below.</w:t>
            </w:r>
          </w:p>
          <w:p w14:paraId="41A9EA7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2E958D49" w14:textId="77777777" w:rsidR="00545C3F" w:rsidRDefault="00545C3F">
            <w:pPr>
              <w:pStyle w:val="ac"/>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05D84E3"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8AC4FF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58551F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1370B9CB" w14:textId="77777777" w:rsidR="00545C3F" w:rsidRDefault="00576440">
            <w:pPr>
              <w:pStyle w:val="ac"/>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Pr="00675A83" w:rsidRDefault="00576440" w:rsidP="00675A83">
      <w:pPr>
        <w:rPr>
          <w:rFonts w:asciiTheme="majorHAnsi" w:hAnsiTheme="majorHAnsi" w:cstheme="majorHAnsi"/>
          <w:sz w:val="22"/>
          <w:szCs w:val="22"/>
        </w:rPr>
      </w:pPr>
      <w:r w:rsidRPr="00675A83">
        <w:rPr>
          <w:rFonts w:asciiTheme="majorHAnsi" w:hAnsiTheme="majorHAnsi" w:cstheme="majorHAnsi"/>
          <w:sz w:val="22"/>
          <w:szCs w:val="22"/>
          <w:highlight w:val="cyan"/>
        </w:rPr>
        <w:t>Proposal 2-4a</w:t>
      </w:r>
    </w:p>
    <w:p w14:paraId="767781E9" w14:textId="77777777" w:rsidR="00545C3F" w:rsidRDefault="00576440">
      <w:pPr>
        <w:rPr>
          <w:rFonts w:asciiTheme="minorHAnsi" w:hAnsiTheme="minorHAnsi" w:cstheme="minorHAnsi"/>
          <w:lang w:eastAsia="zh-CN"/>
        </w:rPr>
      </w:pPr>
      <w:bookmarkStart w:id="26"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1BFB470" w14:textId="4F5A1606"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lastRenderedPageBreak/>
        <w:t>new measurement, e.g., CIR/CFR/PDP</w:t>
      </w:r>
    </w:p>
    <w:p w14:paraId="20B38653"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6"/>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ac"/>
        <w:spacing w:after="0"/>
        <w:rPr>
          <w:rFonts w:ascii="Times New Roman" w:hAnsi="Times New Roman"/>
          <w:szCs w:val="20"/>
          <w:lang w:eastAsia="zh-CN"/>
        </w:rPr>
      </w:pPr>
    </w:p>
    <w:p w14:paraId="5A5BE5A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C5904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B654A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6A54C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Qualcomm:</w:t>
            </w:r>
          </w:p>
          <w:p w14:paraId="2C443A6E" w14:textId="6B6782DC" w:rsidR="00545C3F" w:rsidRDefault="00576440" w:rsidP="00E108E9">
            <w:pPr>
              <w:pStyle w:val="ac"/>
              <w:numPr>
                <w:ilvl w:val="0"/>
                <w:numId w:val="44"/>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20680FD" w14:textId="64D979E7"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is necessary but rather ask companies to study and provide input. It’s a valid view if Qualcomm think no need to have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68F74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545C3F" w14:paraId="2F839C35" w14:textId="77777777">
        <w:trPr>
          <w:trHeight w:val="339"/>
        </w:trPr>
        <w:tc>
          <w:tcPr>
            <w:tcW w:w="1871" w:type="dxa"/>
          </w:tcPr>
          <w:p w14:paraId="63EBF69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E6097D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ac"/>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ac"/>
              <w:numPr>
                <w:ilvl w:val="0"/>
                <w:numId w:val="45"/>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545C3F" w14:paraId="42217305" w14:textId="77777777">
        <w:trPr>
          <w:trHeight w:val="339"/>
        </w:trPr>
        <w:tc>
          <w:tcPr>
            <w:tcW w:w="1871" w:type="dxa"/>
          </w:tcPr>
          <w:p w14:paraId="670C5E3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8750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545C3F" w14:paraId="783BE5A3" w14:textId="77777777">
        <w:trPr>
          <w:trHeight w:val="339"/>
        </w:trPr>
        <w:tc>
          <w:tcPr>
            <w:tcW w:w="1871" w:type="dxa"/>
          </w:tcPr>
          <w:p w14:paraId="3D5CF64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326217E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4D400EC4" w14:textId="77777777" w:rsidR="00545C3F" w:rsidRDefault="00545C3F">
            <w:pPr>
              <w:pStyle w:val="ac"/>
              <w:spacing w:after="0"/>
              <w:rPr>
                <w:rFonts w:ascii="Times New Roman" w:hAnsi="Times New Roman"/>
                <w:szCs w:val="20"/>
                <w:lang w:eastAsia="zh-CN"/>
              </w:rPr>
            </w:pPr>
          </w:p>
          <w:p w14:paraId="2D834E4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ZTE:</w:t>
            </w:r>
          </w:p>
          <w:p w14:paraId="215F6B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545C3F" w14:paraId="1E739920" w14:textId="77777777">
        <w:trPr>
          <w:trHeight w:val="339"/>
        </w:trPr>
        <w:tc>
          <w:tcPr>
            <w:tcW w:w="1871" w:type="dxa"/>
          </w:tcPr>
          <w:p w14:paraId="58943C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ECD9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4FD4D13"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69649B9"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E108E9" w14:paraId="72585AA2" w14:textId="77777777" w:rsidTr="00060219">
        <w:trPr>
          <w:trHeight w:val="339"/>
        </w:trPr>
        <w:tc>
          <w:tcPr>
            <w:tcW w:w="1871" w:type="dxa"/>
          </w:tcPr>
          <w:p w14:paraId="2EF43260" w14:textId="38196AEB" w:rsidR="00E108E9" w:rsidRDefault="00E108E9" w:rsidP="0025064E">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93D5E52" w14:textId="429E8C70" w:rsidR="00E108E9" w:rsidRDefault="00E108E9" w:rsidP="0025064E">
            <w:pPr>
              <w:pStyle w:val="ac"/>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707A9B" w14:paraId="5EF7AEBE" w14:textId="77777777" w:rsidTr="00606135">
        <w:trPr>
          <w:trHeight w:val="339"/>
        </w:trPr>
        <w:tc>
          <w:tcPr>
            <w:tcW w:w="1871" w:type="dxa"/>
          </w:tcPr>
          <w:p w14:paraId="71DF8D3D"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83A4862"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1208ACF2" w14:textId="77777777" w:rsidTr="00060219">
        <w:trPr>
          <w:trHeight w:val="339"/>
        </w:trPr>
        <w:tc>
          <w:tcPr>
            <w:tcW w:w="1871" w:type="dxa"/>
          </w:tcPr>
          <w:p w14:paraId="76222F33" w14:textId="40612FF8" w:rsidR="00707A9B" w:rsidRDefault="008A2CC1" w:rsidP="0025064E">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79C1B3" w14:textId="24033DA3" w:rsidR="00707A9B" w:rsidRDefault="008A2CC1" w:rsidP="0025064E">
            <w:pPr>
              <w:pStyle w:val="ac"/>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sidRPr="008A2CC1">
              <w:rPr>
                <w:rFonts w:asciiTheme="minorHAnsi" w:hAnsiTheme="minorHAnsi" w:cstheme="minorHAnsi"/>
                <w:color w:val="FF0000"/>
                <w:szCs w:val="20"/>
                <w:lang w:eastAsia="zh-CN"/>
              </w:rPr>
              <w:pgNum/>
            </w:r>
            <w:proofErr w:type="spellStart"/>
            <w:r w:rsidRPr="008A2CC1">
              <w:rPr>
                <w:rFonts w:asciiTheme="minorHAnsi" w:hAnsiTheme="minorHAnsi" w:cstheme="minorHAnsi"/>
                <w:color w:val="FF0000"/>
                <w:szCs w:val="20"/>
                <w:lang w:eastAsia="zh-CN"/>
              </w:rPr>
              <w:t>ignaling</w:t>
            </w:r>
            <w:proofErr w:type="spellEnd"/>
            <w:r w:rsidRPr="008A2CC1">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371BBF" w14:paraId="496AD999" w14:textId="77777777" w:rsidTr="00CC416F">
        <w:trPr>
          <w:trHeight w:val="339"/>
        </w:trPr>
        <w:tc>
          <w:tcPr>
            <w:tcW w:w="1871" w:type="dxa"/>
          </w:tcPr>
          <w:p w14:paraId="730E9760"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D23C95"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232AA8A3" w14:textId="77777777" w:rsidR="00371BBF" w:rsidRDefault="00371BBF" w:rsidP="00371BBF"/>
    <w:p w14:paraId="369437D4" w14:textId="77777777" w:rsidR="00371BBF" w:rsidRDefault="00371BBF" w:rsidP="00371BBF">
      <w:pPr>
        <w:pStyle w:val="5"/>
        <w:rPr>
          <w:lang w:eastAsia="zh-CN"/>
        </w:rPr>
      </w:pPr>
      <w:r>
        <w:rPr>
          <w:highlight w:val="cyan"/>
          <w:lang w:eastAsia="zh-CN"/>
        </w:rPr>
        <w:t>Proposal 2-4b</w:t>
      </w:r>
    </w:p>
    <w:p w14:paraId="6F2E85D9" w14:textId="77777777" w:rsidR="00371BBF" w:rsidRDefault="00371BBF" w:rsidP="00371BBF">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6D1BAC2" w14:textId="77777777" w:rsidR="00371BBF" w:rsidRDefault="00371BBF" w:rsidP="00371BBF">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6F69818" w14:textId="77777777" w:rsidR="00371BBF" w:rsidRDefault="00371BBF" w:rsidP="00371BBF">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D358E9D" w14:textId="77777777" w:rsidR="00371BBF" w:rsidRDefault="00371BBF" w:rsidP="00371BBF">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ACD1DC" w14:textId="77777777" w:rsidR="00371BBF" w:rsidRDefault="00371BBF" w:rsidP="00371BBF">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sidRPr="00920D23">
        <w:rPr>
          <w:rFonts w:ascii="Times New Roman" w:hAnsi="Times New Roman" w:hint="eastAsia"/>
          <w:szCs w:val="20"/>
          <w:lang w:eastAsia="zh-CN"/>
        </w:rPr>
        <w:t xml:space="preserve"> </w:t>
      </w:r>
      <w:r>
        <w:rPr>
          <w:rFonts w:ascii="Times New Roman" w:hAnsi="Times New Roman" w:hint="eastAsia"/>
          <w:szCs w:val="20"/>
          <w:lang w:eastAsia="zh-CN"/>
        </w:rPr>
        <w:t>RSRPP and LOS/NLOS indicator</w:t>
      </w:r>
    </w:p>
    <w:p w14:paraId="32FBC0EF" w14:textId="77777777" w:rsidR="00371BBF" w:rsidRDefault="00371BBF" w:rsidP="00371BBF">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F256CC2" w14:textId="77777777" w:rsidR="00371BBF" w:rsidRDefault="00371BBF" w:rsidP="00371BBF">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59CA49CF" w14:textId="77777777" w:rsidR="00371BBF" w:rsidRDefault="00371BBF" w:rsidP="00371BBF">
      <w:pPr>
        <w:ind w:left="360"/>
        <w:rPr>
          <w:rFonts w:asciiTheme="minorHAnsi" w:hAnsiTheme="minorHAnsi" w:cstheme="minorHAnsi"/>
          <w:lang w:eastAsia="zh-CN"/>
        </w:rPr>
      </w:pPr>
    </w:p>
    <w:p w14:paraId="407E6370" w14:textId="77777777" w:rsidR="00371BBF" w:rsidRDefault="00371BBF" w:rsidP="00371BBF">
      <w:pPr>
        <w:pStyle w:val="ac"/>
        <w:spacing w:after="0"/>
        <w:rPr>
          <w:rFonts w:ascii="Times New Roman" w:hAnsi="Times New Roman"/>
          <w:szCs w:val="20"/>
          <w:lang w:eastAsia="zh-CN"/>
        </w:rPr>
      </w:pPr>
    </w:p>
    <w:p w14:paraId="4BB9A657" w14:textId="77777777" w:rsidR="00371BBF" w:rsidRDefault="00371BBF" w:rsidP="00371BB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71BBF" w14:paraId="62FD45E8" w14:textId="77777777" w:rsidTr="00CC416F">
        <w:trPr>
          <w:trHeight w:val="224"/>
        </w:trPr>
        <w:tc>
          <w:tcPr>
            <w:tcW w:w="1871" w:type="dxa"/>
            <w:shd w:val="clear" w:color="auto" w:fill="FFE599" w:themeFill="accent4" w:themeFillTint="66"/>
          </w:tcPr>
          <w:p w14:paraId="2C2F2B9A"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A87E2D"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64479" w14:paraId="6BB010D7" w14:textId="77777777" w:rsidTr="00CC416F">
        <w:trPr>
          <w:trHeight w:val="339"/>
        </w:trPr>
        <w:tc>
          <w:tcPr>
            <w:tcW w:w="1871" w:type="dxa"/>
          </w:tcPr>
          <w:p w14:paraId="296FD303" w14:textId="5ECCCE40" w:rsidR="00264479" w:rsidRDefault="00264479" w:rsidP="00264479">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1FEEBFD" w14:textId="72114969" w:rsidR="00264479" w:rsidRDefault="00264479" w:rsidP="00264479">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64479" w14:paraId="1BC7E8C3" w14:textId="77777777" w:rsidTr="00CC416F">
        <w:trPr>
          <w:trHeight w:val="339"/>
        </w:trPr>
        <w:tc>
          <w:tcPr>
            <w:tcW w:w="1871" w:type="dxa"/>
          </w:tcPr>
          <w:p w14:paraId="5C82F054" w14:textId="061EB927" w:rsidR="00264479" w:rsidRDefault="00DB255F" w:rsidP="00264479">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64AB9D5" w14:textId="432A59B6" w:rsidR="00264479" w:rsidRDefault="00DB255F" w:rsidP="00264479">
            <w:pPr>
              <w:rPr>
                <w:lang w:eastAsia="zh-CN"/>
              </w:rPr>
            </w:pPr>
            <w:r>
              <w:rPr>
                <w:lang w:eastAsia="zh-CN"/>
              </w:rPr>
              <w:t>No substantial change. We are fine with this.</w:t>
            </w:r>
          </w:p>
        </w:tc>
      </w:tr>
      <w:tr w:rsidR="00264479" w14:paraId="7843DF72" w14:textId="77777777" w:rsidTr="00CC416F">
        <w:trPr>
          <w:trHeight w:val="339"/>
        </w:trPr>
        <w:tc>
          <w:tcPr>
            <w:tcW w:w="1871" w:type="dxa"/>
          </w:tcPr>
          <w:p w14:paraId="5F394626" w14:textId="3B7445F8" w:rsidR="00264479" w:rsidRDefault="00050A2C" w:rsidP="00264479">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344FA52" w14:textId="44743D50" w:rsidR="00264479" w:rsidRDefault="00050A2C" w:rsidP="00264479">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ED100E" w14:paraId="532B4301" w14:textId="77777777" w:rsidTr="00CC416F">
        <w:trPr>
          <w:trHeight w:val="339"/>
        </w:trPr>
        <w:tc>
          <w:tcPr>
            <w:tcW w:w="1871" w:type="dxa"/>
          </w:tcPr>
          <w:p w14:paraId="7B123E8A" w14:textId="083FE1D0" w:rsidR="00ED100E" w:rsidRDefault="00ED100E" w:rsidP="00264479">
            <w:pPr>
              <w:pStyle w:val="ac"/>
              <w:spacing w:after="0"/>
              <w:rPr>
                <w:rFonts w:ascii="Times New Roman" w:hAnsi="Times New Roman" w:hint="eastAsia"/>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05F64114" w14:textId="4039ED91" w:rsidR="00ED100E" w:rsidRDefault="00ED100E" w:rsidP="00264479">
            <w:pPr>
              <w:pStyle w:val="ac"/>
              <w:spacing w:after="0"/>
              <w:rPr>
                <w:rFonts w:ascii="Times New Roman" w:hAnsi="Times New Roman" w:hint="eastAsia"/>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bl>
    <w:p w14:paraId="78D40966" w14:textId="77777777" w:rsidR="00545C3F" w:rsidRDefault="00545C3F"/>
    <w:p w14:paraId="79799599" w14:textId="77777777" w:rsidR="00545C3F" w:rsidRDefault="00545C3F"/>
    <w:p w14:paraId="486CFF0D" w14:textId="77777777" w:rsidR="00545C3F" w:rsidRDefault="00576440">
      <w:pPr>
        <w:pStyle w:val="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aff4"/>
        <w:keepNext/>
        <w:keepLines/>
        <w:numPr>
          <w:ilvl w:val="0"/>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9332CD6" w14:textId="77777777" w:rsidR="00545C3F" w:rsidRDefault="00545C3F">
      <w:pPr>
        <w:pStyle w:val="aff4"/>
        <w:keepNext/>
        <w:keepLines/>
        <w:numPr>
          <w:ilvl w:val="0"/>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B4BE482" w14:textId="77777777" w:rsidR="00545C3F" w:rsidRDefault="00545C3F">
      <w:pPr>
        <w:pStyle w:val="aff4"/>
        <w:keepNext/>
        <w:keepLines/>
        <w:numPr>
          <w:ilvl w:val="1"/>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98A361B" w14:textId="77777777" w:rsidR="00545C3F" w:rsidRDefault="00576440">
      <w:pPr>
        <w:pStyle w:val="1"/>
        <w:textAlignment w:val="auto"/>
        <w:rPr>
          <w:rFonts w:cs="Arial"/>
          <w:sz w:val="32"/>
          <w:szCs w:val="32"/>
          <w:lang w:val="en-US"/>
        </w:rPr>
      </w:pPr>
      <w:r>
        <w:rPr>
          <w:rFonts w:cs="Arial"/>
          <w:sz w:val="32"/>
          <w:szCs w:val="32"/>
          <w:lang w:val="en-US"/>
        </w:rPr>
        <w:t>Reference</w:t>
      </w:r>
    </w:p>
    <w:p w14:paraId="064A6C59" w14:textId="77777777" w:rsidR="00545C3F" w:rsidRDefault="00000000">
      <w:pPr>
        <w:pStyle w:val="aff4"/>
        <w:numPr>
          <w:ilvl w:val="0"/>
          <w:numId w:val="47"/>
        </w:numPr>
        <w:ind w:left="540" w:hanging="540"/>
        <w:rPr>
          <w:rFonts w:asciiTheme="minorHAnsi" w:hAnsiTheme="minorHAnsi" w:cstheme="minorHAnsi"/>
          <w:iCs/>
          <w:color w:val="000000"/>
          <w:sz w:val="20"/>
          <w:szCs w:val="20"/>
          <w:lang w:eastAsia="zh-CN"/>
        </w:rPr>
      </w:pPr>
      <w:hyperlink r:id="rId13" w:history="1">
        <w:r w:rsidR="00576440">
          <w:rPr>
            <w:rStyle w:val="aff1"/>
            <w:rFonts w:asciiTheme="minorHAnsi" w:hAnsiTheme="minorHAnsi" w:cstheme="minorHAnsi"/>
            <w:iCs/>
            <w:lang w:eastAsia="zh-CN"/>
          </w:rPr>
          <w:t>R1-2208400</w:t>
        </w:r>
      </w:hyperlink>
      <w:r w:rsidR="00576440">
        <w:rPr>
          <w:rFonts w:asciiTheme="minorHAnsi" w:hAnsiTheme="minorHAnsi" w:cstheme="minorHAnsi"/>
          <w:iCs/>
          <w:color w:val="000000"/>
          <w:lang w:eastAsia="zh-CN"/>
        </w:rPr>
        <w:tab/>
        <w:t>Other Aspects of AI/ML Based Positioning Enhancement</w:t>
      </w:r>
      <w:r w:rsidR="00576440">
        <w:rPr>
          <w:rFonts w:asciiTheme="minorHAnsi" w:hAnsiTheme="minorHAnsi" w:cstheme="minorHAnsi"/>
          <w:iCs/>
          <w:color w:val="000000"/>
          <w:lang w:eastAsia="zh-CN"/>
        </w:rPr>
        <w:tab/>
        <w:t>Ericsson</w:t>
      </w:r>
    </w:p>
    <w:p w14:paraId="702B5132"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14" w:history="1">
        <w:r w:rsidR="00576440">
          <w:rPr>
            <w:rStyle w:val="aff1"/>
            <w:rFonts w:asciiTheme="minorHAnsi" w:hAnsiTheme="minorHAnsi" w:cstheme="minorHAnsi"/>
            <w:iCs/>
            <w:lang w:eastAsia="zh-CN"/>
          </w:rPr>
          <w:t>R1-2208434</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 xml:space="preserve">Huawei, </w:t>
      </w:r>
      <w:proofErr w:type="spellStart"/>
      <w:r w:rsidR="00576440">
        <w:rPr>
          <w:rFonts w:asciiTheme="minorHAnsi" w:hAnsiTheme="minorHAnsi" w:cstheme="minorHAnsi"/>
          <w:iCs/>
          <w:color w:val="000000"/>
          <w:lang w:eastAsia="zh-CN"/>
        </w:rPr>
        <w:t>HiSilicon</w:t>
      </w:r>
      <w:proofErr w:type="spellEnd"/>
    </w:p>
    <w:p w14:paraId="48D6D437"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15" w:history="1">
        <w:r w:rsidR="00576440">
          <w:rPr>
            <w:rStyle w:val="aff1"/>
            <w:rFonts w:asciiTheme="minorHAnsi" w:hAnsiTheme="minorHAnsi" w:cstheme="minorHAnsi"/>
            <w:iCs/>
            <w:lang w:eastAsia="zh-CN"/>
          </w:rPr>
          <w:t>R1-2208526</w:t>
        </w:r>
      </w:hyperlink>
      <w:r w:rsidR="00576440">
        <w:rPr>
          <w:rFonts w:asciiTheme="minorHAnsi" w:hAnsiTheme="minorHAnsi" w:cstheme="minorHAnsi"/>
          <w:iCs/>
          <w:color w:val="000000"/>
          <w:lang w:eastAsia="zh-CN"/>
        </w:rPr>
        <w:tab/>
        <w:t>Discussion on other aspects for AI positioning enhancement</w:t>
      </w:r>
      <w:r w:rsidR="00576440">
        <w:rPr>
          <w:rFonts w:asciiTheme="minorHAnsi" w:hAnsiTheme="minorHAnsi" w:cstheme="minorHAnsi"/>
          <w:iCs/>
          <w:color w:val="000000"/>
          <w:lang w:eastAsia="zh-CN"/>
        </w:rPr>
        <w:tab/>
        <w:t>ZTE</w:t>
      </w:r>
    </w:p>
    <w:p w14:paraId="74980EEE"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16" w:history="1">
        <w:r w:rsidR="00576440">
          <w:rPr>
            <w:rStyle w:val="aff1"/>
            <w:rFonts w:asciiTheme="minorHAnsi" w:hAnsiTheme="minorHAnsi" w:cstheme="minorHAnsi"/>
            <w:iCs/>
            <w:lang w:eastAsia="zh-CN"/>
          </w:rPr>
          <w:t>R1-2208551</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Spreadtrum</w:t>
      </w:r>
      <w:proofErr w:type="spellEnd"/>
      <w:r w:rsidR="00576440">
        <w:rPr>
          <w:rFonts w:asciiTheme="minorHAnsi" w:hAnsiTheme="minorHAnsi" w:cstheme="minorHAnsi"/>
          <w:iCs/>
          <w:color w:val="000000"/>
          <w:lang w:eastAsia="zh-CN"/>
        </w:rPr>
        <w:t xml:space="preserve"> Communications</w:t>
      </w:r>
    </w:p>
    <w:p w14:paraId="0881AF35"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17" w:history="1">
        <w:r w:rsidR="00576440">
          <w:rPr>
            <w:rStyle w:val="aff1"/>
            <w:rFonts w:asciiTheme="minorHAnsi" w:hAnsiTheme="minorHAnsi" w:cstheme="minorHAnsi"/>
            <w:iCs/>
            <w:lang w:eastAsia="zh-CN"/>
          </w:rPr>
          <w:t>R1-2208639</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vivo</w:t>
      </w:r>
    </w:p>
    <w:p w14:paraId="722B49B6"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18" w:history="1">
        <w:r w:rsidR="00576440">
          <w:rPr>
            <w:rStyle w:val="aff1"/>
            <w:rFonts w:asciiTheme="minorHAnsi" w:hAnsiTheme="minorHAnsi" w:cstheme="minorHAnsi"/>
            <w:iCs/>
            <w:lang w:eastAsia="zh-CN"/>
          </w:rPr>
          <w:t>R1-2208855</w:t>
        </w:r>
      </w:hyperlink>
      <w:r w:rsidR="00576440">
        <w:rPr>
          <w:rFonts w:asciiTheme="minorHAnsi" w:hAnsiTheme="minorHAnsi" w:cstheme="minorHAnsi"/>
          <w:iCs/>
          <w:color w:val="000000"/>
          <w:lang w:eastAsia="zh-CN"/>
        </w:rPr>
        <w:tab/>
        <w:t>On sub use cases and other aspects of AI/ML for positioning accuracy enhancement</w:t>
      </w:r>
      <w:r w:rsidR="00576440">
        <w:rPr>
          <w:rFonts w:asciiTheme="minorHAnsi" w:hAnsiTheme="minorHAnsi" w:cstheme="minorHAnsi"/>
          <w:iCs/>
          <w:color w:val="000000"/>
          <w:lang w:eastAsia="zh-CN"/>
        </w:rPr>
        <w:tab/>
        <w:t>OPPO</w:t>
      </w:r>
    </w:p>
    <w:p w14:paraId="01B7B392"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19" w:history="1">
        <w:r w:rsidR="00576440">
          <w:rPr>
            <w:rStyle w:val="aff1"/>
            <w:rFonts w:asciiTheme="minorHAnsi" w:hAnsiTheme="minorHAnsi" w:cstheme="minorHAnsi"/>
            <w:iCs/>
            <w:lang w:eastAsia="zh-CN"/>
          </w:rPr>
          <w:t>R1-2208883</w:t>
        </w:r>
      </w:hyperlink>
      <w:r w:rsidR="00576440">
        <w:rPr>
          <w:rFonts w:asciiTheme="minorHAnsi" w:hAnsiTheme="minorHAnsi" w:cstheme="minorHAnsi"/>
          <w:iCs/>
          <w:color w:val="000000"/>
          <w:lang w:eastAsia="zh-CN"/>
        </w:rPr>
        <w:tab/>
        <w:t>On Enhancement of AI/ML based Positioning</w:t>
      </w:r>
      <w:r w:rsidR="00576440">
        <w:rPr>
          <w:rFonts w:asciiTheme="minorHAnsi" w:hAnsiTheme="minorHAnsi" w:cstheme="minorHAnsi"/>
          <w:iCs/>
          <w:color w:val="000000"/>
          <w:lang w:eastAsia="zh-CN"/>
        </w:rPr>
        <w:tab/>
        <w:t>Google</w:t>
      </w:r>
    </w:p>
    <w:p w14:paraId="7F70A39A"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20" w:history="1">
        <w:r w:rsidR="00576440">
          <w:rPr>
            <w:rStyle w:val="aff1"/>
            <w:rFonts w:asciiTheme="minorHAnsi" w:hAnsiTheme="minorHAnsi" w:cstheme="minorHAnsi"/>
            <w:iCs/>
            <w:lang w:eastAsia="zh-CN"/>
          </w:rPr>
          <w:t>R1-2208904</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LG Electronics</w:t>
      </w:r>
    </w:p>
    <w:p w14:paraId="1F415AAA"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21" w:history="1">
        <w:r w:rsidR="00576440">
          <w:rPr>
            <w:rStyle w:val="aff1"/>
            <w:rFonts w:asciiTheme="minorHAnsi" w:hAnsiTheme="minorHAnsi" w:cstheme="minorHAnsi"/>
            <w:iCs/>
            <w:lang w:eastAsia="zh-CN"/>
          </w:rPr>
          <w:t>R1-2208972</w:t>
        </w:r>
      </w:hyperlink>
      <w:r w:rsidR="00576440">
        <w:rPr>
          <w:rFonts w:asciiTheme="minorHAnsi" w:hAnsiTheme="minorHAnsi" w:cstheme="minorHAnsi"/>
          <w:iCs/>
          <w:color w:val="000000"/>
          <w:lang w:eastAsia="zh-CN"/>
        </w:rPr>
        <w:tab/>
        <w:t>Discussion on AI/ML for positioning enhancement</w:t>
      </w:r>
      <w:r w:rsidR="00576440">
        <w:rPr>
          <w:rFonts w:asciiTheme="minorHAnsi" w:hAnsiTheme="minorHAnsi" w:cstheme="minorHAnsi"/>
          <w:iCs/>
          <w:color w:val="000000"/>
          <w:lang w:eastAsia="zh-CN"/>
        </w:rPr>
        <w:tab/>
        <w:t>CATT</w:t>
      </w:r>
    </w:p>
    <w:p w14:paraId="293FDEC9"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22" w:history="1">
        <w:r w:rsidR="00576440">
          <w:rPr>
            <w:rStyle w:val="aff1"/>
            <w:rFonts w:asciiTheme="minorHAnsi" w:hAnsiTheme="minorHAnsi" w:cstheme="minorHAnsi"/>
            <w:iCs/>
            <w:lang w:eastAsia="zh-CN"/>
          </w:rPr>
          <w:t>R1-2209016</w:t>
        </w:r>
      </w:hyperlink>
      <w:r w:rsidR="00576440">
        <w:rPr>
          <w:rFonts w:asciiTheme="minorHAnsi" w:hAnsiTheme="minorHAnsi" w:cstheme="minorHAnsi"/>
          <w:iCs/>
          <w:color w:val="000000"/>
          <w:lang w:eastAsia="zh-CN"/>
        </w:rPr>
        <w:tab/>
        <w:t>Discussions on sub use cases and specification impacts for AIML positioning</w:t>
      </w:r>
      <w:r w:rsidR="00576440">
        <w:rPr>
          <w:rFonts w:asciiTheme="minorHAnsi" w:hAnsiTheme="minorHAnsi" w:cstheme="minorHAnsi"/>
          <w:iCs/>
          <w:color w:val="000000"/>
          <w:lang w:eastAsia="zh-CN"/>
        </w:rPr>
        <w:tab/>
        <w:t>Fujitsu</w:t>
      </w:r>
    </w:p>
    <w:p w14:paraId="1252933F"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23" w:history="1">
        <w:r w:rsidR="00576440">
          <w:rPr>
            <w:rStyle w:val="aff1"/>
            <w:rFonts w:asciiTheme="minorHAnsi" w:hAnsiTheme="minorHAnsi" w:cstheme="minorHAnsi"/>
            <w:iCs/>
            <w:lang w:eastAsia="zh-CN"/>
          </w:rPr>
          <w:t>R1-2209097</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Sony</w:t>
      </w:r>
    </w:p>
    <w:p w14:paraId="04E7A3A5"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24" w:history="1">
        <w:r w:rsidR="00576440">
          <w:rPr>
            <w:rStyle w:val="aff1"/>
            <w:rFonts w:asciiTheme="minorHAnsi" w:hAnsiTheme="minorHAnsi" w:cstheme="minorHAnsi"/>
            <w:iCs/>
            <w:lang w:eastAsia="zh-CN"/>
          </w:rPr>
          <w:t>R1-2209125</w:t>
        </w:r>
      </w:hyperlink>
      <w:r w:rsidR="00576440">
        <w:rPr>
          <w:rFonts w:asciiTheme="minorHAnsi" w:hAnsiTheme="minorHAnsi" w:cstheme="minorHAnsi"/>
          <w:iCs/>
          <w:color w:val="000000"/>
          <w:lang w:eastAsia="zh-CN"/>
        </w:rPr>
        <w:tab/>
        <w:t>AI/ML Positioning use cases and Associated Impacts</w:t>
      </w:r>
      <w:r w:rsidR="00576440">
        <w:rPr>
          <w:rFonts w:asciiTheme="minorHAnsi" w:hAnsiTheme="minorHAnsi" w:cstheme="minorHAnsi"/>
          <w:iCs/>
          <w:color w:val="000000"/>
          <w:lang w:eastAsia="zh-CN"/>
        </w:rPr>
        <w:tab/>
        <w:t>Lenovo</w:t>
      </w:r>
    </w:p>
    <w:p w14:paraId="457D968E"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25" w:history="1">
        <w:r w:rsidR="00576440">
          <w:rPr>
            <w:rStyle w:val="aff1"/>
            <w:rFonts w:asciiTheme="minorHAnsi" w:hAnsiTheme="minorHAnsi" w:cstheme="minorHAnsi"/>
            <w:iCs/>
            <w:lang w:eastAsia="zh-CN"/>
          </w:rPr>
          <w:t>R1-2209147</w:t>
        </w:r>
      </w:hyperlink>
      <w:r w:rsidR="00576440">
        <w:rPr>
          <w:rFonts w:asciiTheme="minorHAnsi" w:hAnsiTheme="minorHAnsi" w:cstheme="minorHAnsi"/>
          <w:iCs/>
          <w:color w:val="000000"/>
          <w:lang w:eastAsia="zh-CN"/>
        </w:rPr>
        <w:tab/>
        <w:t>Other aspects on AI/ML for positioning</w:t>
      </w:r>
      <w:r w:rsidR="00576440">
        <w:rPr>
          <w:rFonts w:asciiTheme="minorHAnsi" w:hAnsiTheme="minorHAnsi" w:cstheme="minorHAnsi"/>
          <w:iCs/>
          <w:color w:val="000000"/>
          <w:lang w:eastAsia="zh-CN"/>
        </w:rPr>
        <w:tab/>
        <w:t>NEC</w:t>
      </w:r>
    </w:p>
    <w:p w14:paraId="7E05A677"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26" w:history="1">
        <w:r w:rsidR="00576440">
          <w:rPr>
            <w:rStyle w:val="aff1"/>
            <w:rFonts w:asciiTheme="minorHAnsi" w:hAnsiTheme="minorHAnsi" w:cstheme="minorHAnsi"/>
            <w:iCs/>
            <w:lang w:eastAsia="zh-CN"/>
          </w:rPr>
          <w:t>R1-2209235</w:t>
        </w:r>
      </w:hyperlink>
      <w:r w:rsidR="00576440">
        <w:rPr>
          <w:rFonts w:asciiTheme="minorHAnsi" w:hAnsiTheme="minorHAnsi" w:cstheme="minorHAnsi"/>
          <w:iCs/>
          <w:color w:val="000000"/>
          <w:lang w:eastAsia="zh-CN"/>
        </w:rPr>
        <w:tab/>
        <w:t>Discussions on AI-ML for positioning accuracy enhancement</w:t>
      </w:r>
      <w:r w:rsidR="00576440">
        <w:rPr>
          <w:rFonts w:asciiTheme="minorHAnsi" w:hAnsiTheme="minorHAnsi" w:cstheme="minorHAnsi"/>
          <w:iCs/>
          <w:color w:val="000000"/>
          <w:lang w:eastAsia="zh-CN"/>
        </w:rPr>
        <w:tab/>
        <w:t>CAICT</w:t>
      </w:r>
    </w:p>
    <w:p w14:paraId="39D01E1D"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27" w:history="1">
        <w:r w:rsidR="00576440">
          <w:rPr>
            <w:rStyle w:val="aff1"/>
            <w:rFonts w:asciiTheme="minorHAnsi" w:hAnsiTheme="minorHAnsi" w:cstheme="minorHAnsi"/>
            <w:iCs/>
            <w:lang w:eastAsia="zh-CN"/>
          </w:rPr>
          <w:t>R1-2209282</w:t>
        </w:r>
      </w:hyperlink>
      <w:r w:rsidR="00576440">
        <w:rPr>
          <w:rFonts w:asciiTheme="minorHAnsi" w:hAnsiTheme="minorHAnsi" w:cstheme="minorHAnsi"/>
          <w:iCs/>
          <w:color w:val="000000"/>
          <w:lang w:eastAsia="zh-CN"/>
        </w:rPr>
        <w:tab/>
        <w:t>Views on the other aspects of AI/ML-based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xiaomi</w:t>
      </w:r>
      <w:proofErr w:type="spellEnd"/>
    </w:p>
    <w:p w14:paraId="0020142F"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28" w:history="1">
        <w:r w:rsidR="00576440">
          <w:rPr>
            <w:rStyle w:val="aff1"/>
            <w:rFonts w:asciiTheme="minorHAnsi" w:hAnsiTheme="minorHAnsi" w:cstheme="minorHAnsi"/>
            <w:iCs/>
            <w:lang w:eastAsia="zh-CN"/>
          </w:rPr>
          <w:t>R1-2209333</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CMCC</w:t>
      </w:r>
    </w:p>
    <w:p w14:paraId="69B2F3C9"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29" w:history="1">
        <w:r w:rsidR="00576440">
          <w:rPr>
            <w:rStyle w:val="aff1"/>
            <w:rFonts w:asciiTheme="minorHAnsi" w:hAnsiTheme="minorHAnsi" w:cstheme="minorHAnsi"/>
            <w:iCs/>
            <w:lang w:eastAsia="zh-CN"/>
          </w:rPr>
          <w:t>R1-2209372</w:t>
        </w:r>
      </w:hyperlink>
      <w:r w:rsidR="00576440">
        <w:rPr>
          <w:rFonts w:asciiTheme="minorHAnsi" w:hAnsiTheme="minorHAnsi" w:cstheme="minorHAnsi"/>
          <w:iCs/>
          <w:color w:val="000000"/>
          <w:lang w:eastAsia="zh-CN"/>
        </w:rPr>
        <w:tab/>
        <w:t>Other aspects on ML for positioning accuracy enhancement</w:t>
      </w:r>
      <w:r w:rsidR="00576440">
        <w:rPr>
          <w:rFonts w:asciiTheme="minorHAnsi" w:hAnsiTheme="minorHAnsi" w:cstheme="minorHAnsi"/>
          <w:iCs/>
          <w:color w:val="000000"/>
          <w:lang w:eastAsia="zh-CN"/>
        </w:rPr>
        <w:tab/>
        <w:t>Nokia, Nokia Shanghai Bell</w:t>
      </w:r>
    </w:p>
    <w:p w14:paraId="113F6660"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30" w:history="1">
        <w:r w:rsidR="00576440">
          <w:rPr>
            <w:rStyle w:val="aff1"/>
            <w:rFonts w:asciiTheme="minorHAnsi" w:hAnsiTheme="minorHAnsi" w:cstheme="minorHAnsi"/>
            <w:iCs/>
            <w:lang w:eastAsia="zh-CN"/>
          </w:rPr>
          <w:t>R1-2209485</w:t>
        </w:r>
      </w:hyperlink>
      <w:r w:rsidR="00576440">
        <w:rPr>
          <w:rFonts w:asciiTheme="minorHAnsi" w:hAnsiTheme="minorHAnsi" w:cstheme="minorHAnsi"/>
          <w:iCs/>
          <w:color w:val="000000"/>
          <w:lang w:eastAsia="zh-CN"/>
        </w:rPr>
        <w:tab/>
        <w:t>Designs and potential specification impacts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InterDigital</w:t>
      </w:r>
      <w:proofErr w:type="spellEnd"/>
      <w:r w:rsidR="00576440">
        <w:rPr>
          <w:rFonts w:asciiTheme="minorHAnsi" w:hAnsiTheme="minorHAnsi" w:cstheme="minorHAnsi"/>
          <w:iCs/>
          <w:color w:val="000000"/>
          <w:lang w:eastAsia="zh-CN"/>
        </w:rPr>
        <w:t>, Inc.</w:t>
      </w:r>
    </w:p>
    <w:p w14:paraId="48473882"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31" w:history="1">
        <w:r w:rsidR="00576440">
          <w:rPr>
            <w:rStyle w:val="aff1"/>
            <w:rFonts w:asciiTheme="minorHAnsi" w:hAnsiTheme="minorHAnsi" w:cstheme="minorHAnsi"/>
            <w:iCs/>
            <w:lang w:eastAsia="zh-CN"/>
          </w:rPr>
          <w:t>R1-2209538</w:t>
        </w:r>
      </w:hyperlink>
      <w:r w:rsidR="00576440">
        <w:rPr>
          <w:rFonts w:asciiTheme="minorHAnsi" w:hAnsiTheme="minorHAnsi" w:cstheme="minorHAnsi"/>
          <w:iCs/>
          <w:color w:val="000000"/>
          <w:lang w:eastAsia="zh-CN"/>
        </w:rPr>
        <w:tab/>
        <w:t>On potential specification impact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Faunhofer</w:t>
      </w:r>
      <w:proofErr w:type="spellEnd"/>
      <w:r w:rsidR="00576440">
        <w:rPr>
          <w:rFonts w:asciiTheme="minorHAnsi" w:hAnsiTheme="minorHAnsi" w:cstheme="minorHAnsi"/>
          <w:iCs/>
          <w:color w:val="000000"/>
          <w:lang w:eastAsia="zh-CN"/>
        </w:rPr>
        <w:t xml:space="preserve"> IIS, Fraunhofer HHI</w:t>
      </w:r>
    </w:p>
    <w:p w14:paraId="6F4F9F93"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32" w:history="1">
        <w:r w:rsidR="00576440">
          <w:rPr>
            <w:rStyle w:val="aff1"/>
            <w:rFonts w:asciiTheme="minorHAnsi" w:hAnsiTheme="minorHAnsi" w:cstheme="minorHAnsi"/>
            <w:iCs/>
            <w:lang w:eastAsia="zh-CN"/>
          </w:rPr>
          <w:t>R1-2209581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Apple</w:t>
      </w:r>
    </w:p>
    <w:p w14:paraId="5CA9CE20"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33" w:history="1">
        <w:r w:rsidR="00576440">
          <w:rPr>
            <w:rStyle w:val="aff1"/>
            <w:rFonts w:asciiTheme="minorHAnsi" w:hAnsiTheme="minorHAnsi" w:cstheme="minorHAnsi"/>
            <w:iCs/>
            <w:lang w:eastAsia="zh-CN"/>
          </w:rPr>
          <w:t>R1-2209616</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Rakuten Symphony</w:t>
      </w:r>
    </w:p>
    <w:p w14:paraId="7955880C"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34" w:history="1">
        <w:r w:rsidR="00576440">
          <w:rPr>
            <w:rStyle w:val="aff1"/>
            <w:rFonts w:asciiTheme="minorHAnsi" w:hAnsiTheme="minorHAnsi" w:cstheme="minorHAnsi"/>
            <w:iCs/>
            <w:lang w:eastAsia="zh-CN"/>
          </w:rPr>
          <w:t>R1-2209630</w:t>
        </w:r>
      </w:hyperlink>
      <w:r w:rsidR="00576440">
        <w:rPr>
          <w:rFonts w:asciiTheme="minorHAnsi" w:hAnsiTheme="minorHAnsi" w:cstheme="minorHAnsi"/>
          <w:iCs/>
          <w:color w:val="000000"/>
          <w:lang w:eastAsia="zh-CN"/>
        </w:rPr>
        <w:tab/>
        <w:t>AI and ML for positioning enhancement</w:t>
      </w:r>
      <w:r w:rsidR="00576440">
        <w:rPr>
          <w:rFonts w:asciiTheme="minorHAnsi" w:hAnsiTheme="minorHAnsi" w:cstheme="minorHAnsi"/>
          <w:iCs/>
          <w:color w:val="000000"/>
          <w:lang w:eastAsia="zh-CN"/>
        </w:rPr>
        <w:tab/>
        <w:t>NVIDIA</w:t>
      </w:r>
    </w:p>
    <w:p w14:paraId="6151402D"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35" w:history="1">
        <w:r w:rsidR="00576440">
          <w:rPr>
            <w:rStyle w:val="aff1"/>
            <w:rFonts w:asciiTheme="minorHAnsi" w:hAnsiTheme="minorHAnsi" w:cstheme="minorHAnsi"/>
            <w:iCs/>
            <w:lang w:eastAsia="zh-CN"/>
          </w:rPr>
          <w:t>R1-2209727</w:t>
        </w:r>
      </w:hyperlink>
      <w:r w:rsidR="00576440">
        <w:rPr>
          <w:rFonts w:asciiTheme="minorHAnsi" w:hAnsiTheme="minorHAnsi" w:cstheme="minorHAnsi"/>
          <w:iCs/>
          <w:color w:val="000000"/>
          <w:lang w:eastAsia="zh-CN"/>
        </w:rPr>
        <w:tab/>
        <w:t>Representative sub use cases for Positioning</w:t>
      </w:r>
      <w:r w:rsidR="00576440">
        <w:rPr>
          <w:rFonts w:asciiTheme="minorHAnsi" w:hAnsiTheme="minorHAnsi" w:cstheme="minorHAnsi"/>
          <w:iCs/>
          <w:color w:val="000000"/>
          <w:lang w:eastAsia="zh-CN"/>
        </w:rPr>
        <w:tab/>
        <w:t>Samsung</w:t>
      </w:r>
    </w:p>
    <w:p w14:paraId="0517D618"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36" w:history="1">
        <w:r w:rsidR="00576440">
          <w:rPr>
            <w:rStyle w:val="aff1"/>
            <w:rFonts w:asciiTheme="minorHAnsi" w:hAnsiTheme="minorHAnsi" w:cstheme="minorHAnsi"/>
            <w:iCs/>
            <w:lang w:eastAsia="zh-CN"/>
          </w:rPr>
          <w:t>R1-2209900</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NTT DOCOMO, INC.</w:t>
      </w:r>
    </w:p>
    <w:p w14:paraId="7E7CFEBA" w14:textId="77777777" w:rsidR="00545C3F" w:rsidRDefault="00000000">
      <w:pPr>
        <w:pStyle w:val="aff4"/>
        <w:numPr>
          <w:ilvl w:val="0"/>
          <w:numId w:val="47"/>
        </w:numPr>
        <w:ind w:left="540" w:hanging="540"/>
        <w:rPr>
          <w:rFonts w:asciiTheme="minorHAnsi" w:hAnsiTheme="minorHAnsi" w:cstheme="minorHAnsi"/>
          <w:iCs/>
          <w:color w:val="000000"/>
          <w:lang w:eastAsia="zh-CN"/>
        </w:rPr>
      </w:pPr>
      <w:hyperlink r:id="rId37" w:history="1">
        <w:r w:rsidR="00576440">
          <w:rPr>
            <w:rStyle w:val="aff1"/>
            <w:rFonts w:asciiTheme="minorHAnsi" w:hAnsiTheme="minorHAnsi" w:cstheme="minorHAnsi"/>
            <w:iCs/>
            <w:lang w:eastAsia="zh-CN"/>
          </w:rPr>
          <w:t>R1-2209981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Qualcomm Incorporated</w:t>
      </w:r>
    </w:p>
    <w:sectPr w:rsidR="00545C3F">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4D93" w14:textId="77777777" w:rsidR="0060673C" w:rsidRDefault="0060673C">
      <w:pPr>
        <w:spacing w:after="0"/>
      </w:pPr>
      <w:r>
        <w:separator/>
      </w:r>
    </w:p>
  </w:endnote>
  <w:endnote w:type="continuationSeparator" w:id="0">
    <w:p w14:paraId="2B8B77C0" w14:textId="77777777" w:rsidR="0060673C" w:rsidRDefault="00606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B881" w14:textId="77777777" w:rsidR="007E7F75" w:rsidRDefault="007E7F75">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A5137C7" w14:textId="77777777" w:rsidR="007E7F75" w:rsidRDefault="007E7F7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6254" w14:textId="390A200B" w:rsidR="007E7F75" w:rsidRDefault="007E7F75">
    <w:pPr>
      <w:pStyle w:val="af1"/>
      <w:ind w:right="360"/>
    </w:pPr>
    <w:r>
      <w:rPr>
        <w:rStyle w:val="afe"/>
      </w:rPr>
      <w:fldChar w:fldCharType="begin"/>
    </w:r>
    <w:r>
      <w:rPr>
        <w:rStyle w:val="afe"/>
      </w:rPr>
      <w:instrText xml:space="preserve"> PAGE </w:instrText>
    </w:r>
    <w:r>
      <w:rPr>
        <w:rStyle w:val="afe"/>
      </w:rPr>
      <w:fldChar w:fldCharType="separate"/>
    </w:r>
    <w:r w:rsidR="009764CE">
      <w:rPr>
        <w:rStyle w:val="afe"/>
        <w:noProof/>
      </w:rPr>
      <w:t>60</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9764CE">
      <w:rPr>
        <w:rStyle w:val="afe"/>
        <w:noProof/>
      </w:rPr>
      <w:t>69</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95F9" w14:textId="77777777" w:rsidR="0060673C" w:rsidRDefault="0060673C">
      <w:pPr>
        <w:spacing w:after="0"/>
      </w:pPr>
      <w:r>
        <w:separator/>
      </w:r>
    </w:p>
  </w:footnote>
  <w:footnote w:type="continuationSeparator" w:id="0">
    <w:p w14:paraId="41D362A3" w14:textId="77777777" w:rsidR="0060673C" w:rsidRDefault="006067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A334" w14:textId="77777777" w:rsidR="007E7F75" w:rsidRDefault="007E7F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C21070C8"/>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1848313">
    <w:abstractNumId w:val="19"/>
  </w:num>
  <w:num w:numId="2" w16cid:durableId="3985564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26504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011941">
    <w:abstractNumId w:val="2"/>
  </w:num>
  <w:num w:numId="5" w16cid:durableId="1899128896">
    <w:abstractNumId w:val="15"/>
  </w:num>
  <w:num w:numId="6" w16cid:durableId="84033117">
    <w:abstractNumId w:val="27"/>
  </w:num>
  <w:num w:numId="7" w16cid:durableId="968440989">
    <w:abstractNumId w:val="20"/>
  </w:num>
  <w:num w:numId="8" w16cid:durableId="873427208">
    <w:abstractNumId w:val="35"/>
  </w:num>
  <w:num w:numId="9" w16cid:durableId="767391991">
    <w:abstractNumId w:val="28"/>
  </w:num>
  <w:num w:numId="10" w16cid:durableId="1871869686">
    <w:abstractNumId w:val="33"/>
  </w:num>
  <w:num w:numId="11" w16cid:durableId="612133826">
    <w:abstractNumId w:val="37"/>
  </w:num>
  <w:num w:numId="12" w16cid:durableId="1512138210">
    <w:abstractNumId w:val="43"/>
  </w:num>
  <w:num w:numId="13" w16cid:durableId="1524126642">
    <w:abstractNumId w:val="24"/>
  </w:num>
  <w:num w:numId="14" w16cid:durableId="1258248111">
    <w:abstractNumId w:val="27"/>
    <w:lvlOverride w:ilvl="0">
      <w:startOverride w:val="1"/>
    </w:lvlOverride>
  </w:num>
  <w:num w:numId="15" w16cid:durableId="833646083">
    <w:abstractNumId w:val="15"/>
    <w:lvlOverride w:ilvl="0">
      <w:startOverride w:val="1"/>
    </w:lvlOverride>
  </w:num>
  <w:num w:numId="16" w16cid:durableId="2174974">
    <w:abstractNumId w:val="31"/>
  </w:num>
  <w:num w:numId="17" w16cid:durableId="807169249">
    <w:abstractNumId w:val="47"/>
  </w:num>
  <w:num w:numId="18" w16cid:durableId="1419718737">
    <w:abstractNumId w:val="45"/>
  </w:num>
  <w:num w:numId="19" w16cid:durableId="1406800252">
    <w:abstractNumId w:val="34"/>
  </w:num>
  <w:num w:numId="20" w16cid:durableId="174735197">
    <w:abstractNumId w:val="3"/>
  </w:num>
  <w:num w:numId="21" w16cid:durableId="902106038">
    <w:abstractNumId w:val="42"/>
  </w:num>
  <w:num w:numId="22" w16cid:durableId="469130403">
    <w:abstractNumId w:val="7"/>
  </w:num>
  <w:num w:numId="23" w16cid:durableId="806122267">
    <w:abstractNumId w:val="4"/>
  </w:num>
  <w:num w:numId="24" w16cid:durableId="1071851567">
    <w:abstractNumId w:val="41"/>
  </w:num>
  <w:num w:numId="25" w16cid:durableId="917330347">
    <w:abstractNumId w:val="23"/>
  </w:num>
  <w:num w:numId="26" w16cid:durableId="173153627">
    <w:abstractNumId w:val="26"/>
  </w:num>
  <w:num w:numId="27" w16cid:durableId="730733088">
    <w:abstractNumId w:val="13"/>
  </w:num>
  <w:num w:numId="28" w16cid:durableId="426390981">
    <w:abstractNumId w:val="16"/>
  </w:num>
  <w:num w:numId="29" w16cid:durableId="1973052004">
    <w:abstractNumId w:val="44"/>
  </w:num>
  <w:num w:numId="30" w16cid:durableId="1689672966">
    <w:abstractNumId w:val="25"/>
  </w:num>
  <w:num w:numId="31" w16cid:durableId="1543636331">
    <w:abstractNumId w:val="39"/>
  </w:num>
  <w:num w:numId="32" w16cid:durableId="31467044">
    <w:abstractNumId w:val="12"/>
  </w:num>
  <w:num w:numId="33" w16cid:durableId="79526938">
    <w:abstractNumId w:val="29"/>
  </w:num>
  <w:num w:numId="34" w16cid:durableId="1985041002">
    <w:abstractNumId w:val="46"/>
  </w:num>
  <w:num w:numId="35" w16cid:durableId="1179347263">
    <w:abstractNumId w:val="17"/>
  </w:num>
  <w:num w:numId="36" w16cid:durableId="113450656">
    <w:abstractNumId w:val="14"/>
  </w:num>
  <w:num w:numId="37" w16cid:durableId="744037449">
    <w:abstractNumId w:val="11"/>
  </w:num>
  <w:num w:numId="38" w16cid:durableId="1695031262">
    <w:abstractNumId w:val="5"/>
  </w:num>
  <w:num w:numId="39" w16cid:durableId="2084331928">
    <w:abstractNumId w:val="36"/>
  </w:num>
  <w:num w:numId="40" w16cid:durableId="2028359682">
    <w:abstractNumId w:val="21"/>
  </w:num>
  <w:num w:numId="41" w16cid:durableId="1409813217">
    <w:abstractNumId w:val="8"/>
  </w:num>
  <w:num w:numId="42" w16cid:durableId="630743760">
    <w:abstractNumId w:val="9"/>
  </w:num>
  <w:num w:numId="43" w16cid:durableId="191768832">
    <w:abstractNumId w:val="1"/>
  </w:num>
  <w:num w:numId="44" w16cid:durableId="268859684">
    <w:abstractNumId w:val="18"/>
  </w:num>
  <w:num w:numId="45" w16cid:durableId="1290281058">
    <w:abstractNumId w:val="0"/>
  </w:num>
  <w:num w:numId="46" w16cid:durableId="1688094718">
    <w:abstractNumId w:val="10"/>
  </w:num>
  <w:num w:numId="47" w16cid:durableId="189681480">
    <w:abstractNumId w:val="40"/>
  </w:num>
  <w:num w:numId="48" w16cid:durableId="388580830">
    <w:abstractNumId w:val="38"/>
  </w:num>
  <w:num w:numId="49" w16cid:durableId="525215042">
    <w:abstractNumId w:val="30"/>
  </w:num>
  <w:num w:numId="50" w16cid:durableId="360012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479"/>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FBB37"/>
  <w15:docId w15:val="{99723A9F-2E3E-4128-B910-76BF0EF1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15DB" w:rsidRDefault="007D15DB">
      <w:pPr>
        <w:spacing w:line="240" w:lineRule="auto"/>
      </w:pPr>
      <w:r>
        <w:separator/>
      </w:r>
    </w:p>
  </w:endnote>
  <w:endnote w:type="continuationSeparator" w:id="0">
    <w:p w:rsidR="007D15DB" w:rsidRDefault="007D15D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15DB" w:rsidRDefault="007D15DB">
      <w:pPr>
        <w:spacing w:after="0"/>
      </w:pPr>
      <w:r>
        <w:separator/>
      </w:r>
    </w:p>
  </w:footnote>
  <w:footnote w:type="continuationSeparator" w:id="0">
    <w:p w:rsidR="007D15DB" w:rsidRDefault="007D15D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C175A"/>
    <w:rsid w:val="001C7322"/>
    <w:rsid w:val="001D3889"/>
    <w:rsid w:val="001D5C63"/>
    <w:rsid w:val="001E1B2F"/>
    <w:rsid w:val="002342C0"/>
    <w:rsid w:val="002350E7"/>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9242C"/>
    <w:rsid w:val="005A43B9"/>
    <w:rsid w:val="005B4731"/>
    <w:rsid w:val="005D0741"/>
    <w:rsid w:val="005D12BB"/>
    <w:rsid w:val="006001B2"/>
    <w:rsid w:val="0060546A"/>
    <w:rsid w:val="006215E6"/>
    <w:rsid w:val="006227B3"/>
    <w:rsid w:val="00637DBE"/>
    <w:rsid w:val="0064289C"/>
    <w:rsid w:val="00667A32"/>
    <w:rsid w:val="00670540"/>
    <w:rsid w:val="00674381"/>
    <w:rsid w:val="0068518C"/>
    <w:rsid w:val="00693369"/>
    <w:rsid w:val="006A4028"/>
    <w:rsid w:val="006C170E"/>
    <w:rsid w:val="006C390A"/>
    <w:rsid w:val="00714A50"/>
    <w:rsid w:val="00722122"/>
    <w:rsid w:val="00722B55"/>
    <w:rsid w:val="007262A1"/>
    <w:rsid w:val="00753B51"/>
    <w:rsid w:val="00760785"/>
    <w:rsid w:val="007C26B6"/>
    <w:rsid w:val="007D0E02"/>
    <w:rsid w:val="007D15DB"/>
    <w:rsid w:val="007D1FCD"/>
    <w:rsid w:val="0084073E"/>
    <w:rsid w:val="008447D3"/>
    <w:rsid w:val="00877C84"/>
    <w:rsid w:val="00885F99"/>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E2A8C"/>
    <w:rsid w:val="00EF5F5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1EA642B-46C2-425A-A1E5-9E616B037C17}">
  <ds:schemaRefs>
    <ds:schemaRef ds:uri="http://schemas.openxmlformats.org/officeDocument/2006/bibliography"/>
  </ds:schemaRefs>
</ds:datastoreItem>
</file>

<file path=customXml/itemProps4.xml><?xml version="1.0" encoding="utf-8"?>
<ds:datastoreItem xmlns:ds="http://schemas.openxmlformats.org/officeDocument/2006/customXml" ds:itemID="{83EF0954-FFDF-419B-BEA5-A8BA4809399B}">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20</TotalTime>
  <Pages>69</Pages>
  <Words>26905</Words>
  <Characters>153363</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179909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 </cp:lastModifiedBy>
  <cp:revision>3</cp:revision>
  <cp:lastPrinted>2011-11-09T07:49:00Z</cp:lastPrinted>
  <dcterms:created xsi:type="dcterms:W3CDTF">2022-10-13T01:44:00Z</dcterms:created>
  <dcterms:modified xsi:type="dcterms:W3CDTF">2022-10-13T03:11:00Z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