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2FDAB"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671A4164"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754B82F9" w14:textId="77777777" w:rsidR="00D37AB1" w:rsidRDefault="00D37AB1">
      <w:pPr>
        <w:spacing w:after="0"/>
        <w:ind w:left="1988" w:hanging="1988"/>
        <w:jc w:val="both"/>
        <w:rPr>
          <w:rFonts w:ascii="Arial" w:hAnsi="Arial" w:cs="Arial"/>
          <w:b/>
          <w:sz w:val="24"/>
          <w:szCs w:val="24"/>
        </w:rPr>
      </w:pPr>
    </w:p>
    <w:p w14:paraId="6CEC8F01"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4A36FFA4"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FL summary #1 of [110bis-e-R18-AI/ML-07]</w:t>
          </w:r>
        </w:sdtContent>
      </w:sdt>
    </w:p>
    <w:p w14:paraId="3AFA0E2C"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25FE6E6D" w14:textId="143065B1" w:rsidR="00D37AB1" w:rsidRDefault="002963A6">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734785">
            <w:rPr>
              <w:rFonts w:ascii="Arial" w:hAnsi="Arial" w:cs="Arial"/>
              <w:b/>
              <w:sz w:val="24"/>
              <w:szCs w:val="24"/>
            </w:rPr>
            <w:t>Discussion and decision</w:t>
          </w:r>
        </w:sdtContent>
      </w:sdt>
    </w:p>
    <w:p w14:paraId="2CDF072B" w14:textId="77777777" w:rsidR="00D37AB1" w:rsidRDefault="00D37AB1">
      <w:pPr>
        <w:spacing w:after="0"/>
        <w:ind w:left="1990" w:hangingChars="995" w:hanging="1990"/>
        <w:jc w:val="both"/>
      </w:pPr>
    </w:p>
    <w:p w14:paraId="0322BF9C" w14:textId="77777777" w:rsidR="00D37AB1" w:rsidRDefault="002963A6">
      <w:pPr>
        <w:pStyle w:val="1"/>
        <w:numPr>
          <w:ilvl w:val="0"/>
          <w:numId w:val="8"/>
        </w:numPr>
        <w:ind w:left="360"/>
        <w:rPr>
          <w:rFonts w:cs="Arial"/>
          <w:sz w:val="32"/>
          <w:szCs w:val="32"/>
          <w:lang w:val="en-US"/>
        </w:rPr>
      </w:pPr>
      <w:r>
        <w:rPr>
          <w:rFonts w:cs="Arial"/>
          <w:sz w:val="32"/>
          <w:szCs w:val="32"/>
          <w:lang w:val="en-US"/>
        </w:rPr>
        <w:t>Introduction</w:t>
      </w:r>
    </w:p>
    <w:p w14:paraId="671D85FB" w14:textId="77777777" w:rsidR="00D37AB1" w:rsidRDefault="002963A6">
      <w:pPr>
        <w:rPr>
          <w:lang w:eastAsia="zh-CN"/>
        </w:rPr>
      </w:pPr>
      <w:r>
        <w:rPr>
          <w:lang w:eastAsia="zh-CN"/>
        </w:rPr>
        <w:t xml:space="preserve">In this contribution, we summarize issues regarding other aspects on AI/ML for positioning accuracy enhancement in RAN1 #110bis-e for the following email discussion. </w:t>
      </w:r>
    </w:p>
    <w:p w14:paraId="72A9E4DF" w14:textId="77777777" w:rsidR="00D37AB1" w:rsidRDefault="002963A6">
      <w:pPr>
        <w:rPr>
          <w:highlight w:val="cyan"/>
          <w:lang w:eastAsia="zh-CN"/>
        </w:rPr>
      </w:pPr>
      <w:r>
        <w:rPr>
          <w:highlight w:val="cyan"/>
          <w:lang w:eastAsia="zh-CN"/>
        </w:rPr>
        <w:t>[110bis-e-R18-AI/ML-07] Email discussion on other aspects of AI/ML for positioning accuracy enhancement by October 19 – Huaming (vivo)</w:t>
      </w:r>
    </w:p>
    <w:p w14:paraId="7ABE2510" w14:textId="77777777" w:rsidR="00D37AB1" w:rsidRDefault="002963A6">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6BA0BFEF" w14:textId="77777777" w:rsidR="00D37AB1" w:rsidRDefault="00D37AB1">
      <w:pPr>
        <w:rPr>
          <w:lang w:eastAsia="zh-CN"/>
        </w:rPr>
      </w:pPr>
    </w:p>
    <w:p w14:paraId="10F02E09" w14:textId="77777777" w:rsidR="00D37AB1" w:rsidRDefault="002963A6">
      <w:pPr>
        <w:rPr>
          <w:lang w:eastAsia="zh-CN"/>
        </w:rPr>
      </w:pPr>
      <w:r>
        <w:rPr>
          <w:lang w:eastAsia="zh-CN"/>
        </w:rPr>
        <w:t>Note that the scope of agenda 9.2.4.2 including finalization of representative sub use cases and discussions on potential specification impact.</w:t>
      </w:r>
    </w:p>
    <w:p w14:paraId="6922CCA2" w14:textId="77777777" w:rsidR="00D37AB1" w:rsidRDefault="002963A6">
      <w:pPr>
        <w:pStyle w:val="1"/>
        <w:numPr>
          <w:ilvl w:val="0"/>
          <w:numId w:val="8"/>
        </w:numPr>
        <w:ind w:left="360"/>
        <w:rPr>
          <w:rFonts w:cs="Arial"/>
          <w:sz w:val="32"/>
          <w:szCs w:val="32"/>
          <w:lang w:val="en-US"/>
        </w:rPr>
      </w:pPr>
      <w:r>
        <w:rPr>
          <w:rFonts w:cs="Arial"/>
          <w:sz w:val="32"/>
          <w:szCs w:val="32"/>
          <w:lang w:val="en-US"/>
        </w:rPr>
        <w:t>Sub use case(s) and AI/ML approaches</w:t>
      </w:r>
    </w:p>
    <w:p w14:paraId="771159FC" w14:textId="77777777" w:rsidR="00D37AB1" w:rsidRDefault="002963A6">
      <w:pPr>
        <w:rPr>
          <w:lang w:eastAsia="zh-CN"/>
        </w:rPr>
      </w:pPr>
      <w:r>
        <w:rPr>
          <w:lang w:eastAsia="zh-CN"/>
        </w:rPr>
        <w:t>In this section, we provide a summary of issues, observations and proposals related to sub use cases for AI/ML positioning accuracy enhancements based on the submitted contributions.</w:t>
      </w:r>
    </w:p>
    <w:p w14:paraId="6FB61167" w14:textId="77777777" w:rsidR="00D37AB1" w:rsidRDefault="002963A6">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37AB1" w14:paraId="6EBEC4BD" w14:textId="77777777">
        <w:tc>
          <w:tcPr>
            <w:tcW w:w="9639" w:type="dxa"/>
            <w:tcBorders>
              <w:top w:val="single" w:sz="4" w:space="0" w:color="auto"/>
              <w:left w:val="single" w:sz="4" w:space="0" w:color="auto"/>
              <w:bottom w:val="single" w:sz="4" w:space="0" w:color="auto"/>
              <w:right w:val="single" w:sz="4" w:space="0" w:color="auto"/>
            </w:tcBorders>
          </w:tcPr>
          <w:p w14:paraId="36C69C2C" w14:textId="77777777" w:rsidR="00D37AB1" w:rsidRDefault="002963A6">
            <w:pPr>
              <w:spacing w:after="0"/>
              <w:rPr>
                <w:bCs/>
              </w:rPr>
            </w:pPr>
            <w:r>
              <w:rPr>
                <w:bCs/>
              </w:rPr>
              <w:t>Study the 3GPP framework for AI/ML for air-interface corresponding to each target use case regarding aspects such as performance, complexity, and potential specification impact.</w:t>
            </w:r>
          </w:p>
          <w:p w14:paraId="7C621248" w14:textId="77777777" w:rsidR="00D37AB1" w:rsidRDefault="00D37AB1">
            <w:pPr>
              <w:spacing w:after="0"/>
              <w:rPr>
                <w:bCs/>
              </w:rPr>
            </w:pPr>
          </w:p>
          <w:p w14:paraId="59644D3D" w14:textId="77777777" w:rsidR="00D37AB1" w:rsidRDefault="002963A6">
            <w:pPr>
              <w:spacing w:after="0"/>
              <w:rPr>
                <w:bCs/>
              </w:rPr>
            </w:pPr>
            <w:r>
              <w:rPr>
                <w:bCs/>
              </w:rPr>
              <w:t xml:space="preserve">Use cases to focus on: </w:t>
            </w:r>
          </w:p>
          <w:p w14:paraId="77F40B60" w14:textId="77777777" w:rsidR="00D37AB1" w:rsidRDefault="002963A6">
            <w:pPr>
              <w:numPr>
                <w:ilvl w:val="0"/>
                <w:numId w:val="10"/>
              </w:numPr>
              <w:spacing w:after="0"/>
              <w:rPr>
                <w:bCs/>
              </w:rPr>
            </w:pPr>
            <w:r>
              <w:rPr>
                <w:bCs/>
              </w:rPr>
              <w:t xml:space="preserve">Initial set of use cases includes: </w:t>
            </w:r>
          </w:p>
          <w:p w14:paraId="6865697E" w14:textId="77777777" w:rsidR="00D37AB1" w:rsidRDefault="002963A6">
            <w:pPr>
              <w:numPr>
                <w:ilvl w:val="1"/>
                <w:numId w:val="10"/>
              </w:numPr>
              <w:spacing w:after="0"/>
              <w:rPr>
                <w:bCs/>
              </w:rPr>
            </w:pPr>
            <w:r>
              <w:rPr>
                <w:bCs/>
              </w:rPr>
              <w:t>CSI feedback enhancement, e.g., overhead reduction, improved accuracy, prediction [RAN1]</w:t>
            </w:r>
          </w:p>
          <w:p w14:paraId="158CFE49" w14:textId="77777777" w:rsidR="00D37AB1" w:rsidRDefault="002963A6">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D04057E" w14:textId="77777777" w:rsidR="00D37AB1" w:rsidRDefault="002963A6">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E539DD8" w14:textId="77777777" w:rsidR="00D37AB1" w:rsidRDefault="002963A6">
            <w:pPr>
              <w:numPr>
                <w:ilvl w:val="0"/>
                <w:numId w:val="10"/>
              </w:numPr>
              <w:spacing w:after="0"/>
              <w:rPr>
                <w:bCs/>
              </w:rPr>
            </w:pPr>
            <w:r>
              <w:rPr>
                <w:bCs/>
              </w:rPr>
              <w:t>Finalize representative sub use cases for each use case for characterization and baseline performance evaluations by RAN#98</w:t>
            </w:r>
          </w:p>
          <w:p w14:paraId="68DB56F6" w14:textId="77777777" w:rsidR="00D37AB1" w:rsidRDefault="002963A6">
            <w:pPr>
              <w:numPr>
                <w:ilvl w:val="1"/>
                <w:numId w:val="10"/>
              </w:numPr>
              <w:spacing w:after="0"/>
              <w:rPr>
                <w:bCs/>
              </w:rPr>
            </w:pPr>
            <w:r>
              <w:rPr>
                <w:bCs/>
              </w:rPr>
              <w:t>The AI/ML approaches for the selected sub use cases need to be diverse enough to support various requirements on the gNB-UE collaboration levels</w:t>
            </w:r>
          </w:p>
          <w:p w14:paraId="41A3FFFF" w14:textId="77777777" w:rsidR="00D37AB1" w:rsidRDefault="00D37AB1">
            <w:pPr>
              <w:spacing w:after="0"/>
              <w:rPr>
                <w:bCs/>
              </w:rPr>
            </w:pPr>
          </w:p>
          <w:p w14:paraId="4BA0B14D" w14:textId="77777777" w:rsidR="00D37AB1" w:rsidRDefault="002963A6">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278E8AD6" w14:textId="77777777" w:rsidR="00D37AB1" w:rsidRDefault="00D37AB1">
      <w:pPr>
        <w:spacing w:after="0"/>
        <w:rPr>
          <w:bCs/>
        </w:rPr>
      </w:pPr>
    </w:p>
    <w:p w14:paraId="2270F71B" w14:textId="77777777" w:rsidR="00D37AB1" w:rsidRDefault="00D37AB1">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2C48599" w14:textId="77777777" w:rsidR="00D37AB1" w:rsidRDefault="002963A6">
      <w:pPr>
        <w:pStyle w:val="2"/>
        <w:numPr>
          <w:ilvl w:val="1"/>
          <w:numId w:val="11"/>
        </w:numPr>
        <w:rPr>
          <w:lang w:eastAsia="zh-CN"/>
        </w:rPr>
      </w:pPr>
      <w:r>
        <w:rPr>
          <w:lang w:eastAsia="zh-CN"/>
        </w:rPr>
        <w:t>Individual observations/proposals</w:t>
      </w:r>
    </w:p>
    <w:p w14:paraId="284620AA" w14:textId="77777777" w:rsidR="00D37AB1" w:rsidRDefault="002963A6">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3"/>
        <w:gridCol w:w="7999"/>
      </w:tblGrid>
      <w:tr w:rsidR="00D37AB1" w14:paraId="7E6E8C03" w14:textId="77777777">
        <w:tc>
          <w:tcPr>
            <w:tcW w:w="1963" w:type="dxa"/>
          </w:tcPr>
          <w:p w14:paraId="255FEAA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6BBAF5A4"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D37AB1" w14:paraId="3DBFBFCE" w14:textId="77777777">
        <w:tc>
          <w:tcPr>
            <w:tcW w:w="1963" w:type="dxa"/>
          </w:tcPr>
          <w:p w14:paraId="71FE3D9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418E6084"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0E196F83"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For the InF-DH scenario with 60% clutter density, it is expected that site/deployment specific models with limited generalizability are required due to the low LoS probability.</w:t>
            </w:r>
          </w:p>
          <w:p w14:paraId="00D7B9FA"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generic models can be used.</w:t>
            </w:r>
          </w:p>
          <w:p w14:paraId="6F0666F0"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63A7EB17"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3BF2B7EF"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698718D9"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7ED1328A"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3A8CE60C"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4A623566" w14:textId="77777777" w:rsidR="00D37AB1" w:rsidRDefault="002963A6">
            <w:pPr>
              <w:pStyle w:val="a6"/>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afb"/>
              <w:tblW w:w="0" w:type="auto"/>
              <w:tblLook w:val="04A0" w:firstRow="1" w:lastRow="0" w:firstColumn="1" w:lastColumn="0" w:noHBand="0" w:noVBand="1"/>
            </w:tblPr>
            <w:tblGrid>
              <w:gridCol w:w="1434"/>
              <w:gridCol w:w="2287"/>
              <w:gridCol w:w="4052"/>
            </w:tblGrid>
            <w:tr w:rsidR="00D37AB1" w14:paraId="2F6EE73D" w14:textId="77777777">
              <w:tc>
                <w:tcPr>
                  <w:tcW w:w="1705" w:type="dxa"/>
                </w:tcPr>
                <w:p w14:paraId="34A75822" w14:textId="77777777" w:rsidR="00D37AB1" w:rsidRDefault="00D37AB1">
                  <w:pPr>
                    <w:rPr>
                      <w:rFonts w:asciiTheme="minorHAnsi" w:hAnsiTheme="minorHAnsi" w:cstheme="minorHAnsi"/>
                      <w:lang w:eastAsia="ja-JP"/>
                    </w:rPr>
                  </w:pPr>
                </w:p>
              </w:tc>
              <w:tc>
                <w:tcPr>
                  <w:tcW w:w="2700" w:type="dxa"/>
                </w:tcPr>
                <w:p w14:paraId="12ECCE2C" w14:textId="77777777" w:rsidR="00D37AB1" w:rsidRDefault="002963A6">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21AE1BD8" w14:textId="77777777" w:rsidR="00D37AB1" w:rsidRDefault="002963A6">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D37AB1" w14:paraId="6A61FD43" w14:textId="77777777">
              <w:tc>
                <w:tcPr>
                  <w:tcW w:w="1705" w:type="dxa"/>
                </w:tcPr>
                <w:p w14:paraId="4CA9EAB9" w14:textId="77777777" w:rsidR="00D37AB1" w:rsidRDefault="002963A6">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2D9E93B3" w14:textId="77777777" w:rsidR="00D37AB1" w:rsidRDefault="002963A6">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3795015C" w14:textId="77777777" w:rsidR="00D37AB1" w:rsidRDefault="002963A6">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D37AB1" w14:paraId="32D6F2C7" w14:textId="77777777">
              <w:tc>
                <w:tcPr>
                  <w:tcW w:w="1705" w:type="dxa"/>
                </w:tcPr>
                <w:p w14:paraId="4C3DE12F" w14:textId="77777777" w:rsidR="00D37AB1" w:rsidRDefault="002963A6">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7CF4ACD9" w14:textId="77777777" w:rsidR="00D37AB1" w:rsidRDefault="002963A6">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51980CCC" w14:textId="77777777" w:rsidR="00D37AB1" w:rsidRDefault="002963A6">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512FD3A3" w14:textId="77777777" w:rsidR="00D37AB1" w:rsidRDefault="002963A6">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D37AB1" w14:paraId="71D9F704" w14:textId="77777777">
              <w:tc>
                <w:tcPr>
                  <w:tcW w:w="1705" w:type="dxa"/>
                </w:tcPr>
                <w:p w14:paraId="7B2C789B" w14:textId="77777777" w:rsidR="00D37AB1" w:rsidRDefault="002963A6">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741BDAFA" w14:textId="77777777" w:rsidR="00D37AB1" w:rsidRDefault="002963A6">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6BAC8EA5" w14:textId="77777777" w:rsidR="00D37AB1" w:rsidRDefault="002963A6">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55E94A73" w14:textId="77777777" w:rsidR="00D37AB1" w:rsidRDefault="002963A6">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51E63B1B" w14:textId="77777777" w:rsidR="00D37AB1" w:rsidRDefault="00D37AB1">
            <w:pPr>
              <w:rPr>
                <w:rFonts w:asciiTheme="minorHAnsi" w:hAnsiTheme="minorHAnsi" w:cstheme="minorHAnsi"/>
                <w:lang w:eastAsia="zh-CN"/>
              </w:rPr>
            </w:pPr>
          </w:p>
          <w:p w14:paraId="08764EF5"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D37AB1" w14:paraId="08F94DA0" w14:textId="77777777">
        <w:tc>
          <w:tcPr>
            <w:tcW w:w="1963" w:type="dxa"/>
          </w:tcPr>
          <w:p w14:paraId="002E2186"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04C8C370" w14:textId="77777777" w:rsidR="00D37AB1" w:rsidRDefault="002963A6">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24FE442E" w14:textId="77777777" w:rsidR="00D37AB1" w:rsidRDefault="002963A6">
            <w:pPr>
              <w:pStyle w:val="aff4"/>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498A6C2B"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5E647DE8"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503F0BFD" w14:textId="77777777" w:rsidR="00D37AB1" w:rsidRDefault="002963A6">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1DBBD988" w14:textId="77777777" w:rsidR="00D37AB1" w:rsidRDefault="002963A6">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4A94EA1B"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Pr>
                <w:rFonts w:asciiTheme="minorHAnsi" w:eastAsia="MS Mincho" w:hAnsiTheme="minorHAnsi" w:cstheme="minorHAnsi"/>
                <w:b/>
                <w:i/>
                <w:lang w:eastAsia="ja-JP"/>
              </w:rPr>
              <w:fldChar w:fldCharType="end"/>
            </w:r>
          </w:p>
          <w:p w14:paraId="4DE5F463"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09DD46FF" w14:textId="77777777" w:rsidR="00D37AB1" w:rsidRDefault="002963A6">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D37AB1" w14:paraId="4F42FB08" w14:textId="77777777">
        <w:tc>
          <w:tcPr>
            <w:tcW w:w="1963" w:type="dxa"/>
          </w:tcPr>
          <w:p w14:paraId="5F23B450"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77C93BF3"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7E0DBFC7"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708321B6"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71B13D06"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77EFD66"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1DCC1364" w14:textId="77777777" w:rsidR="00D37AB1" w:rsidRDefault="002963A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91094EE"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4C2E51BE"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2802B35A"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0AA7488F"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4E9746A7"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1C7E510F"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34F85E81"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374E3B3A"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D37AB1" w14:paraId="4E3DD831" w14:textId="77777777">
        <w:tc>
          <w:tcPr>
            <w:tcW w:w="1963" w:type="dxa"/>
          </w:tcPr>
          <w:p w14:paraId="57A54F60"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7BE2FE2C" w14:textId="77777777" w:rsidR="00D37AB1" w:rsidRDefault="002963A6">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D37AB1" w14:paraId="34450692" w14:textId="77777777">
        <w:tc>
          <w:tcPr>
            <w:tcW w:w="1963" w:type="dxa"/>
          </w:tcPr>
          <w:p w14:paraId="359BB388"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3143392E" w14:textId="77777777" w:rsidR="00D37AB1" w:rsidRDefault="002963A6">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7AF56C34"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D37AB1" w14:paraId="1B16B03F" w14:textId="77777777">
        <w:tc>
          <w:tcPr>
            <w:tcW w:w="1963" w:type="dxa"/>
          </w:tcPr>
          <w:p w14:paraId="5719D64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153EF17C"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2AC2EDA7"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1323DDB6"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61FD51E0"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4E3AF882"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475C6FEA"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403E31EF"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2D0E7411" w14:textId="77777777" w:rsidR="00D37AB1" w:rsidRDefault="002963A6">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1E878CA4"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512B2899"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7FC1582F"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376104C7"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200109F5"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62E7B04D"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6D6371EE"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D37AB1" w14:paraId="2044F5A7" w14:textId="77777777">
        <w:tc>
          <w:tcPr>
            <w:tcW w:w="1963" w:type="dxa"/>
          </w:tcPr>
          <w:p w14:paraId="5074333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14DE502D"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2FB69DD9"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0BD25CF6"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D37AB1" w14:paraId="5B08BB8C" w14:textId="77777777">
        <w:tc>
          <w:tcPr>
            <w:tcW w:w="1963" w:type="dxa"/>
          </w:tcPr>
          <w:p w14:paraId="1090C88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1D6AD4F7" w14:textId="77777777" w:rsidR="00D37AB1" w:rsidRDefault="002963A6">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2678D85B" w14:textId="77777777" w:rsidR="00D37AB1" w:rsidRDefault="002963A6">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0510DF9F" w14:textId="77777777" w:rsidR="00D37AB1" w:rsidRDefault="002963A6">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estimate timing and/or angle of measurement, e.g. ToA/AoA/AoD estimation;</w:t>
            </w:r>
          </w:p>
          <w:p w14:paraId="735F91F4" w14:textId="77777777" w:rsidR="00D37AB1" w:rsidRDefault="002963A6">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346F2A83" w14:textId="77777777" w:rsidR="00D37AB1" w:rsidRDefault="002963A6">
            <w:pPr>
              <w:pStyle w:val="ac"/>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27BEBA95" w14:textId="77777777" w:rsidR="00D37AB1" w:rsidRDefault="002963A6">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D37AB1" w14:paraId="0A243FA2" w14:textId="77777777">
        <w:tc>
          <w:tcPr>
            <w:tcW w:w="1963" w:type="dxa"/>
          </w:tcPr>
          <w:p w14:paraId="790FC665"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6D3AF70B" w14:textId="77777777" w:rsidR="00D37AB1" w:rsidRDefault="002963A6">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D37AB1" w14:paraId="0B98E3E9" w14:textId="77777777">
        <w:tc>
          <w:tcPr>
            <w:tcW w:w="1963" w:type="dxa"/>
          </w:tcPr>
          <w:p w14:paraId="2BA9ED37"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30FE15C6"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1E9608A6"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7CD69939" w14:textId="77777777" w:rsidR="00D37AB1" w:rsidRDefault="002963A6">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4FC12681" w14:textId="77777777" w:rsidR="00D37AB1" w:rsidRDefault="002963A6">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3FEEF403" w14:textId="77777777" w:rsidR="00D37AB1" w:rsidRDefault="002963A6">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4D13E610" w14:textId="77777777" w:rsidR="00D37AB1" w:rsidRDefault="002963A6">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0F6DDEE3"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050C7399"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49BB72D9" w14:textId="77777777" w:rsidR="00D37AB1" w:rsidRDefault="002963A6">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3731C680" w14:textId="77777777" w:rsidR="00D37AB1" w:rsidRDefault="002963A6">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D37AB1" w14:paraId="1FA8C311" w14:textId="77777777">
        <w:tc>
          <w:tcPr>
            <w:tcW w:w="1963" w:type="dxa"/>
          </w:tcPr>
          <w:p w14:paraId="036C1918"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650B7114" w14:textId="77777777" w:rsidR="00D37AB1" w:rsidRDefault="002963A6">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02FDF16C" w14:textId="77777777" w:rsidR="00D37AB1" w:rsidRDefault="002963A6">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632377F3" w14:textId="77777777" w:rsidR="00D37AB1" w:rsidRDefault="002963A6">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62BD9C90" w14:textId="77777777" w:rsidR="00D37AB1" w:rsidRDefault="002963A6">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1F2C37C0" w14:textId="77777777" w:rsidR="00D37AB1" w:rsidRDefault="002963A6">
            <w:pPr>
              <w:snapToGrid w:val="0"/>
              <w:spacing w:after="120"/>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7E6388C1" w14:textId="77777777" w:rsidR="00D37AB1" w:rsidRDefault="002963A6">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4B82434E" w14:textId="77777777" w:rsidR="00D37AB1" w:rsidRDefault="002963A6">
            <w:pPr>
              <w:snapToGrid w:val="0"/>
              <w:spacing w:after="120"/>
              <w:rPr>
                <w:rFonts w:asciiTheme="minorHAnsi" w:hAnsiTheme="minorHAnsi" w:cstheme="minorHAnsi"/>
                <w:b/>
              </w:rPr>
            </w:pPr>
            <w:bookmarkStart w:id="4" w:name="OLE_LINK118"/>
            <w:bookmarkStart w:id="5" w:name="OLE_LINK119"/>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5F5CF674" w14:textId="77777777" w:rsidR="00D37AB1" w:rsidRDefault="002963A6">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0C67A84B" w14:textId="77777777" w:rsidR="00D37AB1" w:rsidRDefault="002963A6">
            <w:pPr>
              <w:snapToGrid w:val="0"/>
              <w:spacing w:after="120"/>
              <w:rPr>
                <w:rFonts w:asciiTheme="minorHAnsi" w:hAnsiTheme="minorHAnsi" w:cstheme="minorHAnsi"/>
                <w:b/>
              </w:rPr>
            </w:pPr>
            <w:bookmarkStart w:id="8" w:name="OLE_LINK125"/>
            <w:bookmarkStart w:id="9" w:name="OLE_LINK124"/>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7FB00B27" w14:textId="77777777" w:rsidR="00D37AB1" w:rsidRDefault="002963A6">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D37AB1" w14:paraId="08264850" w14:textId="77777777">
        <w:tc>
          <w:tcPr>
            <w:tcW w:w="1963" w:type="dxa"/>
          </w:tcPr>
          <w:p w14:paraId="28502C3C"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26BDB119" w14:textId="77777777" w:rsidR="00D37AB1" w:rsidRDefault="002963A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563FC181" w14:textId="77777777" w:rsidR="00D37AB1" w:rsidRDefault="002963A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66EF5F42" w14:textId="77777777" w:rsidR="00D37AB1" w:rsidRDefault="002963A6">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D37AB1" w14:paraId="63A21BF5" w14:textId="77777777">
        <w:tc>
          <w:tcPr>
            <w:tcW w:w="1963" w:type="dxa"/>
          </w:tcPr>
          <w:p w14:paraId="3FB0D6A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7E281B09" w14:textId="77777777" w:rsidR="00D37AB1" w:rsidRDefault="002963A6">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D37AB1" w14:paraId="58E93C1A" w14:textId="77777777">
        <w:tc>
          <w:tcPr>
            <w:tcW w:w="1963" w:type="dxa"/>
          </w:tcPr>
          <w:p w14:paraId="5D17713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675F9523" w14:textId="77777777" w:rsidR="00D37AB1" w:rsidRDefault="002963A6">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D37AB1" w14:paraId="190F824A" w14:textId="77777777">
        <w:tc>
          <w:tcPr>
            <w:tcW w:w="1963" w:type="dxa"/>
          </w:tcPr>
          <w:p w14:paraId="06B389DD"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30BCA3A6" w14:textId="77777777" w:rsidR="00D37AB1" w:rsidRDefault="002963A6">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4FDEF244" w14:textId="77777777" w:rsidR="00D37AB1" w:rsidRDefault="002963A6">
            <w:pPr>
              <w:pStyle w:val="aff4"/>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3701082D" w14:textId="77777777" w:rsidR="00D37AB1" w:rsidRDefault="002963A6">
            <w:pPr>
              <w:pStyle w:val="aff4"/>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3DA36849" w14:textId="77777777" w:rsidR="00D37AB1" w:rsidRDefault="002963A6">
            <w:pPr>
              <w:pStyle w:val="aff4"/>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40E48C5D" w14:textId="77777777" w:rsidR="00D37AB1" w:rsidRDefault="002963A6">
            <w:pPr>
              <w:spacing w:after="120"/>
              <w:rPr>
                <w:rFonts w:asciiTheme="minorHAnsi" w:eastAsia="等线"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1AE9AF71" w14:textId="77777777" w:rsidR="00D37AB1" w:rsidRDefault="002963A6">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11FC4BDC" w14:textId="77777777" w:rsidR="00D37AB1" w:rsidRDefault="002963A6">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16F6E72E" w14:textId="77777777" w:rsidR="00D37AB1" w:rsidRDefault="002963A6">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D37AB1" w14:paraId="6979EA97" w14:textId="77777777">
        <w:tc>
          <w:tcPr>
            <w:tcW w:w="1963" w:type="dxa"/>
          </w:tcPr>
          <w:p w14:paraId="03061BA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9" w:type="dxa"/>
          </w:tcPr>
          <w:p w14:paraId="1C6006E0" w14:textId="77777777" w:rsidR="00D37AB1" w:rsidRDefault="002963A6">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2AF4891C" w14:textId="77777777" w:rsidR="00D37AB1" w:rsidRDefault="002963A6">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023CB777" w14:textId="77777777" w:rsidR="00D37AB1" w:rsidRDefault="002963A6">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6E56FDDC" w14:textId="77777777" w:rsidR="00D37AB1" w:rsidRDefault="002963A6">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1A55D285" w14:textId="77777777" w:rsidR="00D37AB1" w:rsidRDefault="002963A6">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D37AB1" w14:paraId="54FA256F" w14:textId="77777777">
        <w:tc>
          <w:tcPr>
            <w:tcW w:w="1963" w:type="dxa"/>
          </w:tcPr>
          <w:p w14:paraId="05299E7E"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28B1F003" w14:textId="77777777" w:rsidR="00D37AB1" w:rsidRDefault="002963A6">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4D516B52" w14:textId="77777777" w:rsidR="00D37AB1" w:rsidRDefault="002963A6">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478F0686" w14:textId="77777777" w:rsidR="00D37AB1" w:rsidRDefault="002963A6">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D37AB1" w14:paraId="750B0828" w14:textId="77777777">
        <w:tc>
          <w:tcPr>
            <w:tcW w:w="1963" w:type="dxa"/>
          </w:tcPr>
          <w:p w14:paraId="1B7AFC9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58395B4A"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2B6FFA54" w14:textId="77777777" w:rsidR="00D37AB1" w:rsidRDefault="002963A6">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01E33732" w14:textId="77777777" w:rsidR="00D37AB1" w:rsidRDefault="002963A6">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04C92201" w14:textId="77777777" w:rsidR="00D37AB1" w:rsidRDefault="002963A6">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32A339E" w14:textId="77777777" w:rsidR="00D37AB1" w:rsidRDefault="002963A6">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D37AB1" w14:paraId="12953EB8" w14:textId="77777777">
        <w:tc>
          <w:tcPr>
            <w:tcW w:w="1963" w:type="dxa"/>
          </w:tcPr>
          <w:p w14:paraId="4344DA55"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4378D169" w14:textId="77777777" w:rsidR="00D37AB1" w:rsidRDefault="002963A6">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0D067D84" w14:textId="77777777" w:rsidR="00D37AB1" w:rsidRDefault="002963A6">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4D09F8A9" w14:textId="77777777" w:rsidR="00D37AB1" w:rsidRDefault="002963A6">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D37AB1" w14:paraId="07B35D6E" w14:textId="77777777">
        <w:tc>
          <w:tcPr>
            <w:tcW w:w="1963" w:type="dxa"/>
          </w:tcPr>
          <w:p w14:paraId="0293CBB9"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7AFB387E"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12B33423" w14:textId="77777777" w:rsidR="00D37AB1" w:rsidRDefault="002963A6">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7FE3DE94"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63DED8FC"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77373A3F"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1CC28903"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6E0EF0F5" w14:textId="77777777" w:rsidR="00D37AB1" w:rsidRDefault="002963A6">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4E3EE209" w14:textId="77777777" w:rsidR="00D37AB1" w:rsidRDefault="002963A6">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5D7256FF" w14:textId="77777777" w:rsidR="00D37AB1" w:rsidRDefault="002963A6">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06806BC7"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D37AB1" w14:paraId="08314E8E" w14:textId="77777777">
        <w:tc>
          <w:tcPr>
            <w:tcW w:w="1963" w:type="dxa"/>
          </w:tcPr>
          <w:p w14:paraId="0713F7E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241A9344" w14:textId="77777777" w:rsidR="00D37AB1" w:rsidRDefault="002963A6">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2A906794" w14:textId="77777777" w:rsidR="00D37AB1" w:rsidRDefault="002963A6">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00E2645F" w14:textId="77777777" w:rsidR="00D37AB1" w:rsidRDefault="002963A6">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D37AB1" w14:paraId="73FBD150" w14:textId="77777777">
        <w:tc>
          <w:tcPr>
            <w:tcW w:w="1963" w:type="dxa"/>
          </w:tcPr>
          <w:p w14:paraId="669F6059"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0B40159B"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1:</w:t>
            </w:r>
          </w:p>
          <w:p w14:paraId="3489A03E"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1ED54890"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2:</w:t>
            </w:r>
          </w:p>
          <w:p w14:paraId="774D6E36"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708A0CC5"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lastRenderedPageBreak/>
              <w:t>Proposal 3:</w:t>
            </w:r>
          </w:p>
          <w:p w14:paraId="7B18C4D8"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0044863D" w14:textId="77777777" w:rsidR="00D37AB1" w:rsidRDefault="002963A6">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FDE77B3" w14:textId="77777777" w:rsidR="00D37AB1" w:rsidRDefault="002963A6">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74A2E7F1"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4:</w:t>
            </w:r>
          </w:p>
          <w:p w14:paraId="28A8EF94" w14:textId="77777777" w:rsidR="00D37AB1" w:rsidRPr="00381FD8" w:rsidRDefault="002963A6">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D37AB1" w14:paraId="44287CC9" w14:textId="77777777">
        <w:tc>
          <w:tcPr>
            <w:tcW w:w="1963" w:type="dxa"/>
          </w:tcPr>
          <w:p w14:paraId="1E99CE05" w14:textId="77777777" w:rsidR="00D37AB1" w:rsidRDefault="002963A6">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0D815549"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35B17F3A"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756AA644" w14:textId="77777777" w:rsidR="00D37AB1" w:rsidRDefault="002963A6">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17796283" w14:textId="77777777" w:rsidR="00D37AB1" w:rsidRDefault="002963A6">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26C4ECF8" w14:textId="77777777" w:rsidR="00D37AB1" w:rsidRDefault="002963A6">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6BC3B477" w14:textId="77777777" w:rsidR="00D37AB1" w:rsidRDefault="002963A6">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4DEF3948" w14:textId="77777777" w:rsidR="00D37AB1" w:rsidRDefault="002963A6">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6D756954" w14:textId="77777777" w:rsidR="00D37AB1" w:rsidRDefault="002963A6">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4C56A41D" w14:textId="77777777" w:rsidR="00D37AB1" w:rsidRDefault="002963A6">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32E2DC41" w14:textId="77777777" w:rsidR="00D37AB1" w:rsidRDefault="002963A6">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6047F652" w14:textId="77777777" w:rsidR="00D37AB1" w:rsidRDefault="00D37AB1">
      <w:pPr>
        <w:pStyle w:val="ac"/>
        <w:spacing w:after="0"/>
        <w:rPr>
          <w:rFonts w:ascii="Times New Roman" w:hAnsi="Times New Roman"/>
          <w:sz w:val="22"/>
          <w:szCs w:val="22"/>
          <w:lang w:eastAsia="zh-CN"/>
        </w:rPr>
      </w:pPr>
    </w:p>
    <w:p w14:paraId="43C196AF" w14:textId="77777777" w:rsidR="00D37AB1" w:rsidRDefault="00D37AB1">
      <w:pPr>
        <w:pStyle w:val="ac"/>
        <w:spacing w:after="0"/>
        <w:rPr>
          <w:rFonts w:ascii="Times New Roman" w:hAnsi="Times New Roman"/>
          <w:szCs w:val="20"/>
          <w:lang w:eastAsia="zh-CN"/>
        </w:rPr>
      </w:pPr>
    </w:p>
    <w:p w14:paraId="74BE8AD1" w14:textId="77777777" w:rsidR="00D37AB1" w:rsidRDefault="00D37AB1">
      <w:pPr>
        <w:rPr>
          <w:lang w:val="en-GB"/>
        </w:rPr>
      </w:pPr>
    </w:p>
    <w:p w14:paraId="4CE06C8F" w14:textId="77777777" w:rsidR="00D37AB1" w:rsidRDefault="002963A6">
      <w:pPr>
        <w:pStyle w:val="2"/>
        <w:numPr>
          <w:ilvl w:val="1"/>
          <w:numId w:val="11"/>
        </w:numPr>
        <w:rPr>
          <w:lang w:eastAsia="zh-CN"/>
        </w:rPr>
      </w:pPr>
      <w:r>
        <w:rPr>
          <w:lang w:eastAsia="zh-CN"/>
        </w:rPr>
        <w:t>One-sided and two-sided model</w:t>
      </w:r>
    </w:p>
    <w:p w14:paraId="58B194D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2FA91092" w14:textId="77777777" w:rsidR="00D37AB1" w:rsidRDefault="00D37AB1">
      <w:pPr>
        <w:rPr>
          <w:highlight w:val="darkYellow"/>
        </w:rPr>
      </w:pPr>
    </w:p>
    <w:p w14:paraId="03ED778D" w14:textId="77777777" w:rsidR="00D37AB1" w:rsidRDefault="002963A6">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D37AB1" w14:paraId="2EDAE5AF" w14:textId="77777777">
        <w:tc>
          <w:tcPr>
            <w:tcW w:w="3145" w:type="dxa"/>
            <w:shd w:val="clear" w:color="auto" w:fill="auto"/>
          </w:tcPr>
          <w:p w14:paraId="48100CC7" w14:textId="77777777" w:rsidR="00D37AB1" w:rsidRDefault="002963A6">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2AC6FCBF" w14:textId="77777777" w:rsidR="00D37AB1" w:rsidRDefault="002963A6">
            <w:pPr>
              <w:rPr>
                <w:rFonts w:ascii="Arial" w:hAnsi="Arial" w:cs="Arial"/>
                <w:sz w:val="16"/>
                <w:szCs w:val="16"/>
              </w:rPr>
            </w:pPr>
            <w:r>
              <w:rPr>
                <w:rFonts w:ascii="Arial" w:hAnsi="Arial" w:cs="Arial"/>
                <w:sz w:val="16"/>
                <w:szCs w:val="16"/>
              </w:rPr>
              <w:t>Description</w:t>
            </w:r>
          </w:p>
        </w:tc>
      </w:tr>
      <w:tr w:rsidR="00D37AB1" w14:paraId="76D7C05E" w14:textId="77777777">
        <w:tc>
          <w:tcPr>
            <w:tcW w:w="3145" w:type="dxa"/>
            <w:shd w:val="clear" w:color="auto" w:fill="auto"/>
          </w:tcPr>
          <w:p w14:paraId="1EAA2A31" w14:textId="77777777" w:rsidR="00D37AB1" w:rsidRDefault="002963A6">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01215573" w14:textId="77777777" w:rsidR="00D37AB1" w:rsidRDefault="002963A6">
            <w:pPr>
              <w:rPr>
                <w:rFonts w:ascii="Arial" w:hAnsi="Arial" w:cs="Arial"/>
                <w:sz w:val="16"/>
                <w:szCs w:val="16"/>
              </w:rPr>
            </w:pPr>
            <w:r>
              <w:rPr>
                <w:rFonts w:ascii="Arial" w:hAnsi="Arial" w:cs="Arial"/>
                <w:sz w:val="16"/>
                <w:szCs w:val="16"/>
              </w:rPr>
              <w:t>An AI/ML Model whose inference is performed entirely at the UE</w:t>
            </w:r>
          </w:p>
        </w:tc>
      </w:tr>
      <w:tr w:rsidR="00D37AB1" w14:paraId="3B3255F8" w14:textId="77777777">
        <w:tc>
          <w:tcPr>
            <w:tcW w:w="3145" w:type="dxa"/>
            <w:shd w:val="clear" w:color="auto" w:fill="auto"/>
          </w:tcPr>
          <w:p w14:paraId="4DFBBAB4" w14:textId="77777777" w:rsidR="00D37AB1" w:rsidRDefault="002963A6">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4D3667A0" w14:textId="77777777" w:rsidR="00D37AB1" w:rsidRDefault="002963A6">
            <w:pPr>
              <w:rPr>
                <w:rFonts w:ascii="Arial" w:hAnsi="Arial" w:cs="Arial"/>
                <w:sz w:val="16"/>
                <w:szCs w:val="16"/>
              </w:rPr>
            </w:pPr>
            <w:r>
              <w:rPr>
                <w:rFonts w:ascii="Arial" w:hAnsi="Arial" w:cs="Arial"/>
                <w:sz w:val="16"/>
                <w:szCs w:val="16"/>
              </w:rPr>
              <w:t>An AI/ML Model whose inference is performed entirely at the network</w:t>
            </w:r>
          </w:p>
        </w:tc>
      </w:tr>
      <w:tr w:rsidR="00D37AB1" w14:paraId="2D729CAD" w14:textId="77777777">
        <w:tc>
          <w:tcPr>
            <w:tcW w:w="3145" w:type="dxa"/>
            <w:shd w:val="clear" w:color="auto" w:fill="auto"/>
          </w:tcPr>
          <w:p w14:paraId="1518D3B4" w14:textId="77777777" w:rsidR="00D37AB1" w:rsidRDefault="002963A6">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747E543D" w14:textId="77777777" w:rsidR="00D37AB1" w:rsidRDefault="002963A6">
            <w:pPr>
              <w:rPr>
                <w:rFonts w:ascii="Arial" w:hAnsi="Arial" w:cs="Arial"/>
                <w:sz w:val="16"/>
                <w:szCs w:val="16"/>
              </w:rPr>
            </w:pPr>
            <w:r>
              <w:rPr>
                <w:rFonts w:ascii="Arial" w:hAnsi="Arial" w:cs="Arial"/>
                <w:sz w:val="16"/>
                <w:szCs w:val="16"/>
              </w:rPr>
              <w:t>A UE-side (AI/ML) model or a Network-side (AI/ML) model</w:t>
            </w:r>
          </w:p>
        </w:tc>
      </w:tr>
      <w:tr w:rsidR="00D37AB1" w14:paraId="595FB7AD" w14:textId="77777777">
        <w:tc>
          <w:tcPr>
            <w:tcW w:w="3145" w:type="dxa"/>
            <w:shd w:val="clear" w:color="auto" w:fill="auto"/>
          </w:tcPr>
          <w:p w14:paraId="20F15DB5" w14:textId="77777777" w:rsidR="00D37AB1" w:rsidRDefault="002963A6">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66A4BFD2" w14:textId="77777777" w:rsidR="00D37AB1" w:rsidRDefault="002963A6">
            <w:pPr>
              <w:rPr>
                <w:rFonts w:ascii="Arial" w:hAnsi="Arial" w:cs="Arial"/>
                <w:sz w:val="16"/>
                <w:szCs w:val="16"/>
              </w:rPr>
            </w:pPr>
            <w:r>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bl>
    <w:p w14:paraId="48164043" w14:textId="77777777" w:rsidR="00D37AB1" w:rsidRDefault="00D37AB1">
      <w:pPr>
        <w:pStyle w:val="ac"/>
        <w:spacing w:after="0"/>
        <w:rPr>
          <w:rFonts w:ascii="Times New Roman" w:hAnsi="Times New Roman"/>
          <w:szCs w:val="20"/>
          <w:lang w:eastAsia="zh-CN"/>
        </w:rPr>
      </w:pPr>
    </w:p>
    <w:p w14:paraId="18AC311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In RAN1#110, it was agreed that</w:t>
      </w:r>
    </w:p>
    <w:p w14:paraId="20E33424" w14:textId="77777777" w:rsidR="00D37AB1" w:rsidRDefault="002963A6">
      <w:pPr>
        <w:rPr>
          <w:highlight w:val="green"/>
          <w:lang w:eastAsia="zh-CN"/>
        </w:rPr>
      </w:pPr>
      <w:r>
        <w:rPr>
          <w:highlight w:val="green"/>
          <w:lang w:eastAsia="zh-CN"/>
        </w:rPr>
        <w:t>Agreement</w:t>
      </w:r>
    </w:p>
    <w:p w14:paraId="4754102F" w14:textId="77777777" w:rsidR="00D37AB1" w:rsidRDefault="002963A6">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7EFDC35F" w14:textId="77777777" w:rsidR="00D37AB1" w:rsidRDefault="002963A6">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83D0DB8" w14:textId="77777777" w:rsidR="00D37AB1" w:rsidRDefault="002963A6">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09442F94" w14:textId="77777777" w:rsidR="00D37AB1" w:rsidRDefault="002963A6">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7E1EB2E" w14:textId="77777777" w:rsidR="00D37AB1" w:rsidRDefault="002963A6">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5107EFD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38890AC9" w14:textId="77777777" w:rsidR="00D37AB1" w:rsidRDefault="00D37AB1">
      <w:pPr>
        <w:pStyle w:val="ac"/>
        <w:spacing w:after="0"/>
        <w:rPr>
          <w:rFonts w:ascii="Times New Roman" w:hAnsi="Times New Roman"/>
          <w:szCs w:val="20"/>
          <w:lang w:eastAsia="zh-CN"/>
        </w:rPr>
      </w:pPr>
    </w:p>
    <w:p w14:paraId="7C6F8846" w14:textId="77777777" w:rsidR="00D37AB1" w:rsidRDefault="002963A6">
      <w:pPr>
        <w:pStyle w:val="CRCoverPage"/>
        <w:rPr>
          <w:rFonts w:ascii="Times New Roman" w:eastAsia="宋体" w:hAnsi="Times New Roman"/>
          <w:lang w:val="en-US" w:eastAsia="zh-CN"/>
        </w:rPr>
      </w:pPr>
      <w:r>
        <w:rPr>
          <w:rFonts w:ascii="Times New Roman" w:eastAsia="宋体"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宋体"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5DCBDBAA" w14:textId="77777777" w:rsidR="00D37AB1" w:rsidRDefault="002963A6">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宋体"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70B6FADF" w14:textId="77777777" w:rsidR="00D37AB1" w:rsidRDefault="00D37AB1">
      <w:pPr>
        <w:pStyle w:val="CRCoverPage"/>
        <w:rPr>
          <w:rFonts w:eastAsia="宋体"/>
          <w:vanish/>
          <w:sz w:val="28"/>
          <w:lang w:eastAsia="zh-CN"/>
        </w:rPr>
      </w:pPr>
    </w:p>
    <w:p w14:paraId="36C32F5A" w14:textId="77777777" w:rsidR="00D37AB1" w:rsidRDefault="00D37AB1">
      <w:pPr>
        <w:pStyle w:val="ac"/>
        <w:spacing w:after="0"/>
        <w:rPr>
          <w:rFonts w:ascii="Times New Roman" w:hAnsi="Times New Roman"/>
          <w:szCs w:val="20"/>
          <w:lang w:val="en-GB" w:eastAsia="zh-CN"/>
        </w:rPr>
      </w:pPr>
    </w:p>
    <w:p w14:paraId="78FC70B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Moderator’s observations and comment:</w:t>
      </w:r>
    </w:p>
    <w:p w14:paraId="077D720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728C4417" w14:textId="77777777" w:rsidR="00D37AB1" w:rsidRDefault="002963A6">
      <w:pPr>
        <w:pStyle w:val="CRCoverPage"/>
        <w:rPr>
          <w:rFonts w:asciiTheme="minorHAnsi" w:eastAsia="宋体"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宋体"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0A1D267D"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1B5A2DE7" w14:textId="77777777" w:rsidR="00D37AB1" w:rsidRDefault="00D37AB1">
      <w:pPr>
        <w:pStyle w:val="ac"/>
        <w:spacing w:after="0"/>
        <w:rPr>
          <w:rFonts w:ascii="Times New Roman" w:hAnsi="Times New Roman"/>
          <w:szCs w:val="20"/>
          <w:lang w:eastAsia="zh-CN"/>
        </w:rPr>
      </w:pPr>
    </w:p>
    <w:p w14:paraId="6D9FBC00" w14:textId="77777777" w:rsidR="00D37AB1" w:rsidRPr="00586CF5" w:rsidRDefault="002963A6" w:rsidP="00586CF5">
      <w:pPr>
        <w:rPr>
          <w:rFonts w:asciiTheme="majorHAnsi" w:hAnsiTheme="majorHAnsi" w:cstheme="majorHAnsi"/>
          <w:sz w:val="22"/>
          <w:szCs w:val="22"/>
        </w:rPr>
      </w:pPr>
      <w:r w:rsidRPr="00586CF5">
        <w:rPr>
          <w:rFonts w:asciiTheme="majorHAnsi" w:hAnsiTheme="majorHAnsi" w:cstheme="majorHAnsi"/>
          <w:sz w:val="22"/>
          <w:szCs w:val="22"/>
          <w:highlight w:val="cyan"/>
        </w:rPr>
        <w:t>Discussion point 1-1</w:t>
      </w:r>
    </w:p>
    <w:p w14:paraId="23FC37F9" w14:textId="77777777" w:rsidR="00D37AB1" w:rsidRDefault="002963A6">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1DFC1B8F" w14:textId="77777777" w:rsidR="00D37AB1" w:rsidRDefault="002963A6">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6BB9F717" w14:textId="77777777" w:rsidR="00D37AB1" w:rsidRDefault="00D37AB1">
      <w:pPr>
        <w:ind w:left="360"/>
        <w:rPr>
          <w:lang w:eastAsia="zh-CN"/>
        </w:rPr>
      </w:pPr>
    </w:p>
    <w:p w14:paraId="58492BC2" w14:textId="77777777" w:rsidR="00D37AB1" w:rsidRDefault="00D37AB1">
      <w:pPr>
        <w:pStyle w:val="ac"/>
        <w:spacing w:after="0"/>
        <w:rPr>
          <w:rFonts w:ascii="Times New Roman" w:hAnsi="Times New Roman"/>
          <w:szCs w:val="20"/>
          <w:lang w:eastAsia="zh-CN"/>
        </w:rPr>
      </w:pPr>
    </w:p>
    <w:p w14:paraId="0A209BC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37AB1" w14:paraId="6AFF28CA" w14:textId="77777777">
        <w:trPr>
          <w:trHeight w:val="224"/>
        </w:trPr>
        <w:tc>
          <w:tcPr>
            <w:tcW w:w="1871" w:type="dxa"/>
            <w:shd w:val="clear" w:color="auto" w:fill="FFE599" w:themeFill="accent4" w:themeFillTint="66"/>
          </w:tcPr>
          <w:p w14:paraId="2005D7A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2EBC6C"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37AB1" w14:paraId="73598617" w14:textId="77777777">
        <w:trPr>
          <w:trHeight w:val="339"/>
        </w:trPr>
        <w:tc>
          <w:tcPr>
            <w:tcW w:w="1871" w:type="dxa"/>
          </w:tcPr>
          <w:p w14:paraId="59CCB80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DBBEA7D" w14:textId="77777777" w:rsidR="00D37AB1" w:rsidRDefault="002963A6">
            <w:pPr>
              <w:pStyle w:val="ac"/>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4D1F7502" w14:textId="77777777" w:rsidR="00D37AB1" w:rsidRDefault="002963A6">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4AD89F0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D37AB1" w14:paraId="511E5537" w14:textId="77777777">
        <w:trPr>
          <w:trHeight w:val="339"/>
        </w:trPr>
        <w:tc>
          <w:tcPr>
            <w:tcW w:w="1871" w:type="dxa"/>
          </w:tcPr>
          <w:p w14:paraId="4C7A032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FD9126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OPPO:</w:t>
            </w:r>
          </w:p>
          <w:p w14:paraId="45A36AE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294830F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518AB3B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D37AB1" w14:paraId="42A53858" w14:textId="77777777">
        <w:trPr>
          <w:trHeight w:val="339"/>
        </w:trPr>
        <w:tc>
          <w:tcPr>
            <w:tcW w:w="1871" w:type="dxa"/>
          </w:tcPr>
          <w:p w14:paraId="13B80CF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6D69F2D"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D37AB1" w14:paraId="3D97D540" w14:textId="77777777">
        <w:trPr>
          <w:trHeight w:val="339"/>
        </w:trPr>
        <w:tc>
          <w:tcPr>
            <w:tcW w:w="1871" w:type="dxa"/>
          </w:tcPr>
          <w:p w14:paraId="576F6E3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8E53E6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D37AB1" w14:paraId="492B5F1A" w14:textId="77777777">
        <w:trPr>
          <w:trHeight w:val="339"/>
        </w:trPr>
        <w:tc>
          <w:tcPr>
            <w:tcW w:w="1871" w:type="dxa"/>
          </w:tcPr>
          <w:p w14:paraId="04DCDE4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84918F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174EE81D"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D37AB1" w14:paraId="683F95AB" w14:textId="77777777">
        <w:trPr>
          <w:trHeight w:val="339"/>
        </w:trPr>
        <w:tc>
          <w:tcPr>
            <w:tcW w:w="1871" w:type="dxa"/>
          </w:tcPr>
          <w:p w14:paraId="1FEC35A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43D1F20C"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D37AB1" w14:paraId="36DEC366" w14:textId="77777777">
        <w:trPr>
          <w:trHeight w:val="339"/>
        </w:trPr>
        <w:tc>
          <w:tcPr>
            <w:tcW w:w="1871" w:type="dxa"/>
          </w:tcPr>
          <w:p w14:paraId="6A5D9CC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4539DF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rsidR="00D37AB1" w14:paraId="1D945CDB" w14:textId="77777777">
        <w:trPr>
          <w:trHeight w:val="339"/>
        </w:trPr>
        <w:tc>
          <w:tcPr>
            <w:tcW w:w="1871" w:type="dxa"/>
          </w:tcPr>
          <w:p w14:paraId="1AFAF74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8ECFC6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269B5881" w14:textId="77777777" w:rsidR="00D37AB1" w:rsidRDefault="002963A6">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309F0DFA" w14:textId="77777777" w:rsidR="00D37AB1" w:rsidRDefault="002963A6">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60E803BD" w14:textId="77777777" w:rsidR="00D37AB1" w:rsidRDefault="002963A6">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3FE45449" w14:textId="77777777" w:rsidR="00D37AB1" w:rsidRDefault="002963A6">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35823A34" w14:textId="77777777" w:rsidR="00D37AB1" w:rsidRDefault="002963A6">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5FFFB3E1" w14:textId="77777777" w:rsidR="00D37AB1" w:rsidRDefault="002963A6">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6FA4BA84" w14:textId="77777777" w:rsidR="00D37AB1" w:rsidRDefault="00D37AB1">
            <w:pPr>
              <w:pStyle w:val="ac"/>
              <w:spacing w:after="0"/>
              <w:rPr>
                <w:rFonts w:ascii="Times New Roman" w:hAnsi="Times New Roman"/>
                <w:szCs w:val="20"/>
                <w:lang w:val="en-GB" w:eastAsia="zh-CN"/>
              </w:rPr>
            </w:pPr>
          </w:p>
        </w:tc>
      </w:tr>
      <w:tr w:rsidR="00D37AB1" w14:paraId="647BEF92" w14:textId="77777777">
        <w:trPr>
          <w:trHeight w:val="339"/>
        </w:trPr>
        <w:tc>
          <w:tcPr>
            <w:tcW w:w="1871" w:type="dxa"/>
          </w:tcPr>
          <w:p w14:paraId="5FBAFD9F"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23A0A237"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D37AB1" w14:paraId="43A58E6B" w14:textId="77777777">
        <w:trPr>
          <w:trHeight w:val="339"/>
        </w:trPr>
        <w:tc>
          <w:tcPr>
            <w:tcW w:w="1871" w:type="dxa"/>
          </w:tcPr>
          <w:p w14:paraId="01A29AD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61B0C0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Apple:</w:t>
            </w:r>
          </w:p>
          <w:p w14:paraId="66A99E9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Short answer to your question, yes.</w:t>
            </w:r>
          </w:p>
          <w:p w14:paraId="1437078A" w14:textId="77777777" w:rsidR="00D37AB1" w:rsidRDefault="00D37AB1">
            <w:pPr>
              <w:pStyle w:val="ac"/>
              <w:spacing w:after="0"/>
              <w:rPr>
                <w:rFonts w:ascii="Times New Roman" w:hAnsi="Times New Roman"/>
                <w:szCs w:val="20"/>
                <w:lang w:eastAsia="zh-CN"/>
              </w:rPr>
            </w:pPr>
          </w:p>
          <w:p w14:paraId="1E29017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Ericsson, LG and OPPO:</w:t>
            </w:r>
          </w:p>
          <w:p w14:paraId="26290A65" w14:textId="77777777" w:rsidR="00D37AB1" w:rsidRDefault="002963A6">
            <w:pPr>
              <w:pStyle w:val="ac"/>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0F807CF7" w14:textId="77777777" w:rsidR="00D37AB1" w:rsidRDefault="002963A6">
            <w:pPr>
              <w:pStyle w:val="ac"/>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4F46D304" w14:textId="77777777" w:rsidR="00D37AB1" w:rsidRDefault="00D37AB1">
            <w:pPr>
              <w:pStyle w:val="ac"/>
              <w:spacing w:after="0"/>
              <w:rPr>
                <w:rFonts w:ascii="Times New Roman" w:hAnsi="Times New Roman"/>
                <w:lang w:eastAsia="zh-CN"/>
              </w:rPr>
            </w:pPr>
          </w:p>
          <w:p w14:paraId="6B1A1EA3" w14:textId="77777777" w:rsidR="00D37AB1" w:rsidRDefault="002963A6">
            <w:pPr>
              <w:pStyle w:val="ac"/>
              <w:spacing w:after="0"/>
              <w:rPr>
                <w:rFonts w:ascii="Times New Roman" w:hAnsi="Times New Roman"/>
                <w:lang w:eastAsia="zh-CN"/>
              </w:rPr>
            </w:pPr>
            <w:r>
              <w:rPr>
                <w:rFonts w:ascii="Times New Roman" w:hAnsi="Times New Roman"/>
                <w:lang w:eastAsia="zh-CN"/>
              </w:rPr>
              <w:t>To all:</w:t>
            </w:r>
          </w:p>
          <w:p w14:paraId="6416396A" w14:textId="77777777" w:rsidR="00D37AB1" w:rsidRDefault="002963A6">
            <w:pPr>
              <w:pStyle w:val="ac"/>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D37AB1" w14:paraId="4DCA4285" w14:textId="77777777">
        <w:trPr>
          <w:trHeight w:val="339"/>
        </w:trPr>
        <w:tc>
          <w:tcPr>
            <w:tcW w:w="1871" w:type="dxa"/>
          </w:tcPr>
          <w:p w14:paraId="415582D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888BE5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00FA890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26671288" w14:textId="77777777" w:rsidR="00D37AB1" w:rsidRDefault="00D37AB1">
            <w:pPr>
              <w:rPr>
                <w:lang w:eastAsia="zh-CN"/>
              </w:rPr>
            </w:pPr>
          </w:p>
          <w:p w14:paraId="5B3EA819" w14:textId="77777777" w:rsidR="00D37AB1" w:rsidRDefault="002963A6">
            <w:pPr>
              <w:rPr>
                <w:lang w:eastAsia="zh-CN"/>
              </w:rPr>
            </w:pPr>
            <w:r>
              <w:rPr>
                <w:lang w:eastAsia="zh-CN"/>
              </w:rPr>
              <w:t>RAN1-110</w:t>
            </w:r>
          </w:p>
          <w:p w14:paraId="0DC3B15F" w14:textId="77777777" w:rsidR="00D37AB1" w:rsidRDefault="002963A6">
            <w:pPr>
              <w:rPr>
                <w:lang w:eastAsia="zh-CN"/>
              </w:rPr>
            </w:pPr>
            <w:r>
              <w:rPr>
                <w:highlight w:val="green"/>
                <w:lang w:eastAsia="zh-CN"/>
              </w:rPr>
              <w:t>Agreement</w:t>
            </w:r>
          </w:p>
          <w:p w14:paraId="2778430F" w14:textId="77777777" w:rsidR="00D37AB1" w:rsidRDefault="002963A6">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BB15D1B" w14:textId="77777777" w:rsidR="00D37AB1" w:rsidRDefault="002963A6">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E4DB9A9" w14:textId="77777777" w:rsidR="00D37AB1" w:rsidRDefault="002963A6">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6D874F7" w14:textId="77777777" w:rsidR="00D37AB1" w:rsidRDefault="002963A6">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90C0937" w14:textId="77777777" w:rsidR="00D37AB1" w:rsidRDefault="002963A6">
            <w:pPr>
              <w:pStyle w:val="ac"/>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D37AB1" w14:paraId="2A9B49B4" w14:textId="77777777">
        <w:trPr>
          <w:trHeight w:val="339"/>
        </w:trPr>
        <w:tc>
          <w:tcPr>
            <w:tcW w:w="1871" w:type="dxa"/>
          </w:tcPr>
          <w:p w14:paraId="6366C35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7861482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4719248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D37AB1" w14:paraId="51FCD0D3" w14:textId="77777777">
        <w:trPr>
          <w:trHeight w:val="339"/>
        </w:trPr>
        <w:tc>
          <w:tcPr>
            <w:tcW w:w="1871" w:type="dxa"/>
          </w:tcPr>
          <w:p w14:paraId="22673F21" w14:textId="77777777" w:rsidR="00D37AB1" w:rsidRDefault="002963A6">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6DEDAC6D" w14:textId="77777777" w:rsidR="00D37AB1" w:rsidRDefault="002963A6">
            <w:pPr>
              <w:pStyle w:val="ac"/>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6AE418F9" w14:textId="77777777" w:rsidR="00D37AB1" w:rsidRDefault="00D37AB1">
      <w:pPr>
        <w:pStyle w:val="ac"/>
        <w:spacing w:after="0"/>
        <w:rPr>
          <w:rFonts w:ascii="Times New Roman" w:hAnsi="Times New Roman"/>
          <w:szCs w:val="20"/>
          <w:lang w:eastAsia="zh-CN"/>
        </w:rPr>
      </w:pPr>
    </w:p>
    <w:p w14:paraId="4B9EFEFE" w14:textId="77777777" w:rsidR="00D37AB1" w:rsidRDefault="002963A6">
      <w:pPr>
        <w:pStyle w:val="5"/>
      </w:pPr>
      <w:r>
        <w:rPr>
          <w:highlight w:val="cyan"/>
        </w:rPr>
        <w:t>Conclusion 1-1a</w:t>
      </w:r>
    </w:p>
    <w:p w14:paraId="2DA93DE7" w14:textId="77777777" w:rsidR="00D37AB1" w:rsidRDefault="002963A6">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50B88269" w14:textId="77777777" w:rsidR="00D37AB1" w:rsidRDefault="00D37AB1">
      <w:pPr>
        <w:ind w:left="360"/>
        <w:rPr>
          <w:lang w:eastAsia="zh-CN"/>
        </w:rPr>
      </w:pPr>
    </w:p>
    <w:p w14:paraId="516FD886" w14:textId="77777777" w:rsidR="00D37AB1" w:rsidRDefault="00D37AB1">
      <w:pPr>
        <w:pStyle w:val="ac"/>
        <w:spacing w:after="0"/>
        <w:rPr>
          <w:rFonts w:ascii="Times New Roman" w:hAnsi="Times New Roman"/>
          <w:szCs w:val="20"/>
          <w:lang w:eastAsia="zh-CN"/>
        </w:rPr>
      </w:pPr>
    </w:p>
    <w:p w14:paraId="4AD2797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D37AB1" w14:paraId="2A6B6780" w14:textId="77777777">
        <w:trPr>
          <w:trHeight w:val="224"/>
        </w:trPr>
        <w:tc>
          <w:tcPr>
            <w:tcW w:w="1871" w:type="dxa"/>
            <w:shd w:val="clear" w:color="auto" w:fill="FFE599" w:themeFill="accent4" w:themeFillTint="66"/>
          </w:tcPr>
          <w:p w14:paraId="078B0D4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88E2A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37AB1" w14:paraId="3E8C6C34" w14:textId="77777777">
        <w:trPr>
          <w:trHeight w:val="339"/>
        </w:trPr>
        <w:tc>
          <w:tcPr>
            <w:tcW w:w="1871" w:type="dxa"/>
          </w:tcPr>
          <w:p w14:paraId="756E5CB5"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5E78956"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OK withe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D37AB1" w14:paraId="6F0B4D18" w14:textId="77777777">
        <w:trPr>
          <w:trHeight w:val="339"/>
        </w:trPr>
        <w:tc>
          <w:tcPr>
            <w:tcW w:w="1871" w:type="dxa"/>
          </w:tcPr>
          <w:p w14:paraId="2C1FD71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5C8A6849" w14:textId="77777777" w:rsidR="002963A6" w:rsidRDefault="002963A6">
            <w:pPr>
              <w:pStyle w:val="ac"/>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44CFB2CD" w14:textId="77777777" w:rsidR="002963A6" w:rsidRDefault="002963A6" w:rsidP="002963A6">
            <w:pPr>
              <w:pStyle w:val="ac"/>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w:t>
            </w:r>
            <w:r w:rsidR="008C1AC2">
              <w:rPr>
                <w:rFonts w:ascii="Times New Roman" w:hAnsi="Times New Roman"/>
                <w:szCs w:val="20"/>
                <w:lang w:eastAsia="zh-CN"/>
              </w:rPr>
              <w:t xml:space="preserve"> between one-sided and two-sided model</w:t>
            </w:r>
            <w:r>
              <w:rPr>
                <w:rFonts w:ascii="Times New Roman" w:hAnsi="Times New Roman"/>
                <w:szCs w:val="20"/>
                <w:lang w:eastAsia="zh-CN"/>
              </w:rPr>
              <w:t>,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D37AB1" w14:paraId="213FD653" w14:textId="77777777">
        <w:trPr>
          <w:trHeight w:val="339"/>
        </w:trPr>
        <w:tc>
          <w:tcPr>
            <w:tcW w:w="1871" w:type="dxa"/>
          </w:tcPr>
          <w:p w14:paraId="1F997DC5" w14:textId="6B19476A" w:rsidR="00D37AB1" w:rsidRDefault="00381FD8">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E7A9F58" w14:textId="180A403C" w:rsidR="00D37AB1" w:rsidRDefault="00381FD8">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AA38E1" w14:paraId="14955855" w14:textId="77777777">
        <w:trPr>
          <w:trHeight w:val="339"/>
        </w:trPr>
        <w:tc>
          <w:tcPr>
            <w:tcW w:w="1871" w:type="dxa"/>
          </w:tcPr>
          <w:p w14:paraId="785A4E53" w14:textId="06C1C5E1" w:rsidR="00AA38E1" w:rsidRDefault="00AA38E1" w:rsidP="00AA38E1">
            <w:pPr>
              <w:pStyle w:val="ac"/>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3B7BB9D8" w14:textId="0038F724" w:rsidR="00AA38E1" w:rsidRDefault="00AA38E1" w:rsidP="00AA38E1">
            <w:pPr>
              <w:pStyle w:val="ac"/>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CB15D2" w14:paraId="18AD83A4" w14:textId="77777777">
        <w:trPr>
          <w:trHeight w:val="339"/>
        </w:trPr>
        <w:tc>
          <w:tcPr>
            <w:tcW w:w="1871" w:type="dxa"/>
          </w:tcPr>
          <w:p w14:paraId="4255D676" w14:textId="3F8E8369" w:rsidR="00CB15D2" w:rsidRDefault="00CB15D2" w:rsidP="00CB15D2">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21131B9" w14:textId="5AFCEE8F" w:rsidR="00CB15D2" w:rsidRDefault="00CB15D2" w:rsidP="00CB15D2">
            <w:pPr>
              <w:pStyle w:val="ac"/>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1E32DE" w14:paraId="659AB60D" w14:textId="77777777">
        <w:trPr>
          <w:trHeight w:val="339"/>
        </w:trPr>
        <w:tc>
          <w:tcPr>
            <w:tcW w:w="1871" w:type="dxa"/>
          </w:tcPr>
          <w:p w14:paraId="144B7EF0" w14:textId="407326A2" w:rsidR="001E32DE" w:rsidRDefault="001E32DE" w:rsidP="001E32DE">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F518652" w14:textId="1C9DF4EA" w:rsidR="001E32DE" w:rsidRDefault="001E32DE" w:rsidP="001E32DE">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734785" w14:paraId="20360DE8" w14:textId="77777777">
        <w:trPr>
          <w:trHeight w:val="339"/>
        </w:trPr>
        <w:tc>
          <w:tcPr>
            <w:tcW w:w="1871" w:type="dxa"/>
          </w:tcPr>
          <w:p w14:paraId="55CBDFB3" w14:textId="52C276DF" w:rsidR="00734785" w:rsidRDefault="00734785" w:rsidP="001E32D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951BFC1" w14:textId="3A02F58A" w:rsidR="00734785" w:rsidRDefault="00734785" w:rsidP="001E32DE">
            <w:pPr>
              <w:pStyle w:val="ac"/>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bl>
    <w:p w14:paraId="290E0273" w14:textId="77777777" w:rsidR="00D37AB1" w:rsidRDefault="00D37AB1">
      <w:pPr>
        <w:pStyle w:val="ac"/>
        <w:spacing w:after="0"/>
        <w:rPr>
          <w:rFonts w:ascii="Times New Roman" w:hAnsi="Times New Roman"/>
          <w:szCs w:val="20"/>
          <w:lang w:eastAsia="zh-CN"/>
        </w:rPr>
      </w:pPr>
    </w:p>
    <w:p w14:paraId="1980B685" w14:textId="77777777" w:rsidR="00D37AB1" w:rsidRDefault="00D37AB1"/>
    <w:p w14:paraId="79E6BD64" w14:textId="77777777" w:rsidR="00D37AB1" w:rsidRDefault="002963A6">
      <w:pPr>
        <w:pStyle w:val="2"/>
        <w:numPr>
          <w:ilvl w:val="1"/>
          <w:numId w:val="11"/>
        </w:numPr>
        <w:rPr>
          <w:lang w:eastAsia="zh-CN"/>
        </w:rPr>
      </w:pPr>
      <w:r>
        <w:rPr>
          <w:lang w:eastAsia="zh-CN"/>
        </w:rPr>
        <w:t>Model transfer</w:t>
      </w:r>
    </w:p>
    <w:p w14:paraId="23FCA48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In RAN1#109-e, the following were agreed.</w:t>
      </w:r>
    </w:p>
    <w:p w14:paraId="2E41C5E9" w14:textId="77777777" w:rsidR="00D37AB1" w:rsidRDefault="002963A6">
      <w:pPr>
        <w:rPr>
          <w:highlight w:val="green"/>
        </w:rPr>
      </w:pPr>
      <w:r>
        <w:rPr>
          <w:highlight w:val="green"/>
        </w:rPr>
        <w:t>Agreement</w:t>
      </w:r>
    </w:p>
    <w:p w14:paraId="2C524BD2" w14:textId="77777777" w:rsidR="00D37AB1" w:rsidRDefault="002963A6">
      <w:pPr>
        <w:rPr>
          <w:rStyle w:val="mc-span"/>
          <w:rFonts w:eastAsia="Times New Roman"/>
        </w:rPr>
      </w:pPr>
      <w:r>
        <w:rPr>
          <w:rStyle w:val="mc-span"/>
          <w:rFonts w:eastAsia="Times New Roman"/>
        </w:rPr>
        <w:t>Take the following network-UE collaboration levels as one aspect for defining collaboration levels</w:t>
      </w:r>
    </w:p>
    <w:p w14:paraId="6C337866" w14:textId="77777777" w:rsidR="00D37AB1" w:rsidRDefault="002963A6">
      <w:pPr>
        <w:ind w:left="720"/>
        <w:rPr>
          <w:rStyle w:val="mc-span"/>
        </w:rPr>
      </w:pPr>
      <w:r>
        <w:rPr>
          <w:rStyle w:val="mc-span"/>
          <w:rFonts w:eastAsia="Times New Roman"/>
        </w:rPr>
        <w:t>1.</w:t>
      </w:r>
      <w:r>
        <w:rPr>
          <w:rStyle w:val="mc-span"/>
          <w:rFonts w:eastAsia="Times New Roman"/>
        </w:rPr>
        <w:tab/>
        <w:t>Level x: No collaboration</w:t>
      </w:r>
    </w:p>
    <w:p w14:paraId="0D9EDB57" w14:textId="77777777" w:rsidR="00D37AB1" w:rsidRDefault="002963A6">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22515CDE" w14:textId="77777777" w:rsidR="00D37AB1" w:rsidRDefault="002963A6">
      <w:pPr>
        <w:ind w:left="720"/>
        <w:rPr>
          <w:rStyle w:val="mc-span"/>
        </w:rPr>
      </w:pPr>
      <w:r>
        <w:rPr>
          <w:rStyle w:val="mc-span"/>
          <w:rFonts w:eastAsia="Times New Roman"/>
        </w:rPr>
        <w:t>3.</w:t>
      </w:r>
      <w:r>
        <w:rPr>
          <w:rStyle w:val="mc-span"/>
          <w:rFonts w:eastAsia="Times New Roman"/>
        </w:rPr>
        <w:tab/>
        <w:t>Level z: Signaling-based collaboration with model transfer</w:t>
      </w:r>
    </w:p>
    <w:p w14:paraId="26647655" w14:textId="77777777" w:rsidR="00D37AB1" w:rsidRDefault="002963A6">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771C71DE" w14:textId="77777777" w:rsidR="00D37AB1" w:rsidRDefault="002963A6">
      <w:pPr>
        <w:rPr>
          <w:rStyle w:val="mc-span"/>
          <w:rFonts w:eastAsia="等线"/>
          <w:lang w:eastAsia="zh-CN"/>
        </w:rPr>
      </w:pPr>
      <w:r>
        <w:rPr>
          <w:rStyle w:val="mc-span"/>
          <w:rFonts w:eastAsia="等线"/>
          <w:lang w:eastAsia="zh-CN"/>
        </w:rPr>
        <w:t xml:space="preserve">FFS: Clarification is needed for Level x-y boundary </w:t>
      </w:r>
    </w:p>
    <w:p w14:paraId="19494D6F" w14:textId="77777777" w:rsidR="00D37AB1" w:rsidRDefault="002963A6">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2C2C5180" w14:textId="77777777" w:rsidR="00D37AB1" w:rsidRDefault="002963A6">
      <w:pPr>
        <w:rPr>
          <w:lang w:eastAsia="zh-CN"/>
        </w:rPr>
      </w:pPr>
      <w:r>
        <w:rPr>
          <w:lang w:eastAsia="zh-CN"/>
        </w:rPr>
        <w:t>Study further on sub use cases and potential specification impact of AI/ML for positioning accuracy enhancement considering various identified collaboration levels.</w:t>
      </w:r>
    </w:p>
    <w:p w14:paraId="3B3F5B7D" w14:textId="77777777" w:rsidR="00D37AB1" w:rsidRDefault="002963A6">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08A5A8E6" w14:textId="77777777" w:rsidR="00D37AB1" w:rsidRDefault="002963A6">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564D34E7" w14:textId="77777777" w:rsidR="00D37AB1" w:rsidRDefault="002963A6">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6AF36858" w14:textId="77777777" w:rsidR="00D37AB1" w:rsidRDefault="00D37AB1">
      <w:pPr>
        <w:pStyle w:val="ac"/>
        <w:spacing w:after="0"/>
        <w:rPr>
          <w:rFonts w:ascii="Times New Roman" w:hAnsi="Times New Roman"/>
          <w:szCs w:val="20"/>
          <w:lang w:eastAsia="zh-CN"/>
        </w:rPr>
      </w:pPr>
    </w:p>
    <w:p w14:paraId="16F6DD6D"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In RAN1#110, it concluded that</w:t>
      </w:r>
    </w:p>
    <w:p w14:paraId="17994FFA" w14:textId="77777777" w:rsidR="00D37AB1" w:rsidRDefault="002963A6">
      <w:pPr>
        <w:rPr>
          <w:u w:val="single"/>
          <w:lang w:eastAsia="zh-CN"/>
        </w:rPr>
      </w:pPr>
      <w:r>
        <w:rPr>
          <w:u w:val="single"/>
          <w:lang w:eastAsia="zh-CN"/>
        </w:rPr>
        <w:t>Conclusion</w:t>
      </w:r>
    </w:p>
    <w:p w14:paraId="6F9DF831" w14:textId="77777777" w:rsidR="00D37AB1" w:rsidRDefault="002963A6">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1A476FD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In RAN1#110, it was agreed that</w:t>
      </w:r>
    </w:p>
    <w:p w14:paraId="419AE85E" w14:textId="77777777" w:rsidR="00D37AB1" w:rsidRDefault="002963A6">
      <w:pPr>
        <w:rPr>
          <w:highlight w:val="green"/>
          <w:lang w:eastAsia="zh-CN"/>
        </w:rPr>
      </w:pPr>
      <w:r>
        <w:rPr>
          <w:highlight w:val="green"/>
          <w:lang w:eastAsia="zh-CN"/>
        </w:rPr>
        <w:t>Agreement</w:t>
      </w:r>
    </w:p>
    <w:p w14:paraId="6ED146BF" w14:textId="77777777" w:rsidR="00D37AB1" w:rsidRDefault="002963A6">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6D93FD1A" w14:textId="77777777" w:rsidR="00D37AB1" w:rsidRDefault="002963A6">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161C80D" w14:textId="77777777" w:rsidR="00D37AB1" w:rsidRDefault="002963A6">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7F44936E" w14:textId="77777777" w:rsidR="00D37AB1" w:rsidRDefault="002963A6">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04D8D4B5" w14:textId="77777777" w:rsidR="00D37AB1" w:rsidRDefault="002963A6">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0D64CD0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6F1AD5B1" w14:textId="77777777" w:rsidR="00D37AB1" w:rsidRDefault="00D37AB1">
      <w:pPr>
        <w:pStyle w:val="ac"/>
        <w:spacing w:after="0"/>
        <w:rPr>
          <w:rFonts w:ascii="Times New Roman" w:hAnsi="Times New Roman"/>
          <w:szCs w:val="20"/>
          <w:lang w:eastAsia="zh-CN"/>
        </w:rPr>
      </w:pPr>
    </w:p>
    <w:p w14:paraId="7384D81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lastRenderedPageBreak/>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4A61EC40" w14:textId="77777777" w:rsidR="00D37AB1" w:rsidRDefault="00D37AB1">
      <w:pPr>
        <w:pStyle w:val="ac"/>
        <w:spacing w:after="0"/>
        <w:rPr>
          <w:rFonts w:ascii="Times New Roman" w:hAnsi="Times New Roman"/>
          <w:szCs w:val="20"/>
          <w:lang w:eastAsia="zh-CN"/>
        </w:rPr>
      </w:pPr>
    </w:p>
    <w:p w14:paraId="29B138A1" w14:textId="77777777" w:rsidR="00D37AB1" w:rsidRDefault="002963A6">
      <w:pPr>
        <w:pStyle w:val="ac"/>
        <w:spacing w:after="0"/>
      </w:pPr>
      <w:r>
        <w:t xml:space="preserve">[4, Spreadtrum] proposed that for both of direct AI/ML positioning and AI/ML assisted positioning, whether AI/ML model can be delivered or not can wait for the progress of AI9.2.1. </w:t>
      </w:r>
    </w:p>
    <w:p w14:paraId="0ED6491D" w14:textId="77777777" w:rsidR="00D37AB1" w:rsidRDefault="00D37AB1">
      <w:pPr>
        <w:pStyle w:val="ac"/>
        <w:spacing w:after="0"/>
      </w:pPr>
    </w:p>
    <w:p w14:paraId="4DBFA218" w14:textId="77777777" w:rsidR="00D37AB1" w:rsidRDefault="002963A6">
      <w:pPr>
        <w:pStyle w:val="ac"/>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While [16, CMCC] proposed that all collaboration levels defined in AI 9.2.1 can be considered in Rel-18 SI for AI/ML-based positioning. [18, InterDigital]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4BBA5446" w14:textId="77777777" w:rsidR="00D37AB1" w:rsidRDefault="00D37AB1">
      <w:pPr>
        <w:rPr>
          <w:lang w:val="en-GB"/>
        </w:rPr>
      </w:pPr>
    </w:p>
    <w:p w14:paraId="463FEE4D"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Moderator’s observation and comment:</w:t>
      </w:r>
    </w:p>
    <w:p w14:paraId="1DA5D6E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7E31B74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14:paraId="5450FF7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No: [2, Huawei], [6, OPPO], [25, Qualcomm]</w:t>
      </w:r>
    </w:p>
    <w:p w14:paraId="4264C4E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Wait for progress of AI 9.2.1: [4, Spreadtrum]</w:t>
      </w:r>
    </w:p>
    <w:p w14:paraId="2EE2C1DD" w14:textId="77777777" w:rsidR="00D37AB1" w:rsidRDefault="00D37AB1">
      <w:pPr>
        <w:pStyle w:val="ac"/>
        <w:spacing w:after="0"/>
        <w:rPr>
          <w:rFonts w:ascii="Times New Roman" w:hAnsi="Times New Roman"/>
          <w:szCs w:val="20"/>
          <w:lang w:eastAsia="zh-CN"/>
        </w:rPr>
      </w:pPr>
    </w:p>
    <w:p w14:paraId="4C33FCF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017DA7F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4CA09234" w14:textId="77777777" w:rsidR="00D37AB1" w:rsidRDefault="002963A6">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4715C3EF" w14:textId="77777777" w:rsidR="00D37AB1" w:rsidRDefault="002963A6">
      <w:pPr>
        <w:pStyle w:val="5"/>
      </w:pPr>
      <w:r>
        <w:rPr>
          <w:highlight w:val="cyan"/>
        </w:rPr>
        <w:t>Discussion point 1-2</w:t>
      </w:r>
    </w:p>
    <w:p w14:paraId="290A9479" w14:textId="77777777" w:rsidR="00D37AB1" w:rsidRDefault="00D37AB1">
      <w:pPr>
        <w:pStyle w:val="ac"/>
        <w:spacing w:after="0"/>
        <w:rPr>
          <w:rFonts w:ascii="Times New Roman" w:hAnsi="Times New Roman"/>
          <w:szCs w:val="20"/>
          <w:lang w:eastAsia="zh-CN"/>
        </w:rPr>
      </w:pPr>
    </w:p>
    <w:p w14:paraId="15EEA7F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37AB1" w14:paraId="5606BA2E" w14:textId="77777777">
        <w:trPr>
          <w:trHeight w:val="224"/>
        </w:trPr>
        <w:tc>
          <w:tcPr>
            <w:tcW w:w="1871" w:type="dxa"/>
            <w:shd w:val="clear" w:color="auto" w:fill="FFE599" w:themeFill="accent4" w:themeFillTint="66"/>
          </w:tcPr>
          <w:p w14:paraId="7FAEAFE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9F36D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37AB1" w14:paraId="0EC18C26" w14:textId="77777777">
        <w:trPr>
          <w:trHeight w:val="339"/>
        </w:trPr>
        <w:tc>
          <w:tcPr>
            <w:tcW w:w="1871" w:type="dxa"/>
          </w:tcPr>
          <w:p w14:paraId="5B2150D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827826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D37AB1" w14:paraId="60CA1F2A" w14:textId="77777777">
        <w:trPr>
          <w:trHeight w:val="339"/>
        </w:trPr>
        <w:tc>
          <w:tcPr>
            <w:tcW w:w="1871" w:type="dxa"/>
          </w:tcPr>
          <w:p w14:paraId="322A372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8932A4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D37AB1" w14:paraId="4F6DFC4A" w14:textId="77777777">
        <w:trPr>
          <w:trHeight w:val="339"/>
        </w:trPr>
        <w:tc>
          <w:tcPr>
            <w:tcW w:w="1871" w:type="dxa"/>
          </w:tcPr>
          <w:p w14:paraId="451A76A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345FFA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D37AB1" w14:paraId="32BD6400" w14:textId="77777777">
        <w:trPr>
          <w:trHeight w:val="339"/>
        </w:trPr>
        <w:tc>
          <w:tcPr>
            <w:tcW w:w="1871" w:type="dxa"/>
          </w:tcPr>
          <w:p w14:paraId="4974936D"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8488FB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D37AB1" w14:paraId="599278ED" w14:textId="77777777">
        <w:trPr>
          <w:trHeight w:val="339"/>
        </w:trPr>
        <w:tc>
          <w:tcPr>
            <w:tcW w:w="1871" w:type="dxa"/>
          </w:tcPr>
          <w:p w14:paraId="26B220A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A9B798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D37AB1" w14:paraId="02CE4985" w14:textId="77777777">
        <w:trPr>
          <w:trHeight w:val="339"/>
        </w:trPr>
        <w:tc>
          <w:tcPr>
            <w:tcW w:w="1871" w:type="dxa"/>
          </w:tcPr>
          <w:p w14:paraId="6335F51C"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8092B49"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D37AB1" w14:paraId="53A81B39" w14:textId="77777777">
        <w:trPr>
          <w:trHeight w:val="339"/>
        </w:trPr>
        <w:tc>
          <w:tcPr>
            <w:tcW w:w="1871" w:type="dxa"/>
          </w:tcPr>
          <w:p w14:paraId="3EE7170F" w14:textId="77777777" w:rsidR="00D37AB1" w:rsidRDefault="002963A6">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26C6694" w14:textId="77777777" w:rsidR="00D37AB1" w:rsidRDefault="002963A6">
            <w:pPr>
              <w:pStyle w:val="ac"/>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D37AB1" w14:paraId="53733ED6" w14:textId="77777777">
        <w:trPr>
          <w:trHeight w:val="339"/>
        </w:trPr>
        <w:tc>
          <w:tcPr>
            <w:tcW w:w="1871" w:type="dxa"/>
          </w:tcPr>
          <w:p w14:paraId="73294347" w14:textId="77777777" w:rsidR="00D37AB1" w:rsidRDefault="002963A6">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1106F860" w14:textId="77777777" w:rsidR="00D37AB1" w:rsidRDefault="002963A6">
            <w:pPr>
              <w:pStyle w:val="ac"/>
            </w:pPr>
            <w:r>
              <w:rPr>
                <w:rFonts w:ascii="Times New Roman" w:hAnsi="Times New Roman"/>
                <w:szCs w:val="20"/>
              </w:rPr>
              <w:t>We are fine to defer the discussion.</w:t>
            </w:r>
          </w:p>
        </w:tc>
      </w:tr>
      <w:tr w:rsidR="00D37AB1" w14:paraId="35665FF8" w14:textId="77777777">
        <w:trPr>
          <w:trHeight w:val="339"/>
        </w:trPr>
        <w:tc>
          <w:tcPr>
            <w:tcW w:w="1871" w:type="dxa"/>
          </w:tcPr>
          <w:p w14:paraId="073E67EB"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025637D" w14:textId="77777777" w:rsidR="00D37AB1" w:rsidRDefault="002963A6">
            <w:pPr>
              <w:pStyle w:val="ac"/>
              <w:rPr>
                <w:rFonts w:ascii="Times New Roman" w:hAnsi="Times New Roman"/>
                <w:szCs w:val="20"/>
                <w:lang w:eastAsia="zh-CN"/>
              </w:rPr>
            </w:pPr>
            <w:r>
              <w:rPr>
                <w:rFonts w:ascii="Times New Roman" w:hAnsi="Times New Roman" w:hint="eastAsia"/>
                <w:szCs w:val="20"/>
                <w:lang w:eastAsia="zh-CN"/>
              </w:rPr>
              <w:t>OK to defer the discussion.</w:t>
            </w:r>
          </w:p>
        </w:tc>
      </w:tr>
      <w:tr w:rsidR="002963A6" w14:paraId="7C7AB82E" w14:textId="77777777">
        <w:trPr>
          <w:trHeight w:val="339"/>
        </w:trPr>
        <w:tc>
          <w:tcPr>
            <w:tcW w:w="1871" w:type="dxa"/>
          </w:tcPr>
          <w:p w14:paraId="337C715B" w14:textId="77777777" w:rsidR="002963A6" w:rsidRDefault="002963A6">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8158421" w14:textId="77777777" w:rsidR="002963A6" w:rsidRDefault="002963A6">
            <w:pPr>
              <w:pStyle w:val="ac"/>
              <w:rPr>
                <w:rFonts w:ascii="Times New Roman" w:hAnsi="Times New Roman"/>
                <w:szCs w:val="20"/>
                <w:lang w:eastAsia="zh-CN"/>
              </w:rPr>
            </w:pPr>
            <w:r>
              <w:rPr>
                <w:rFonts w:ascii="Times New Roman" w:hAnsi="Times New Roman"/>
                <w:szCs w:val="20"/>
                <w:lang w:eastAsia="zh-CN"/>
              </w:rPr>
              <w:t>Ok to defer the discussion.</w:t>
            </w:r>
          </w:p>
        </w:tc>
      </w:tr>
      <w:tr w:rsidR="00381FD8" w14:paraId="0B672952" w14:textId="77777777">
        <w:trPr>
          <w:trHeight w:val="339"/>
        </w:trPr>
        <w:tc>
          <w:tcPr>
            <w:tcW w:w="1871" w:type="dxa"/>
          </w:tcPr>
          <w:p w14:paraId="53EFB7A9" w14:textId="5A868049" w:rsidR="00381FD8" w:rsidRDefault="00381FD8" w:rsidP="00381FD8">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E659DE5" w14:textId="74F452F9" w:rsidR="00381FD8" w:rsidRDefault="00381FD8" w:rsidP="00381FD8">
            <w:pPr>
              <w:pStyle w:val="ac"/>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AA38E1" w14:paraId="45F4C1AC" w14:textId="77777777">
        <w:trPr>
          <w:trHeight w:val="339"/>
        </w:trPr>
        <w:tc>
          <w:tcPr>
            <w:tcW w:w="1871" w:type="dxa"/>
          </w:tcPr>
          <w:p w14:paraId="449D3B2B" w14:textId="5D65A831" w:rsidR="00AA38E1" w:rsidRPr="00AA38E1" w:rsidRDefault="00AA38E1" w:rsidP="00AA38E1">
            <w:pPr>
              <w:pStyle w:val="ac"/>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5EF3B1B1" w14:textId="4E311984" w:rsidR="00AA38E1" w:rsidRDefault="00AA38E1" w:rsidP="00AA38E1">
            <w:pPr>
              <w:pStyle w:val="ac"/>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CB15D2" w14:paraId="6D5E524C" w14:textId="77777777">
        <w:trPr>
          <w:trHeight w:val="339"/>
        </w:trPr>
        <w:tc>
          <w:tcPr>
            <w:tcW w:w="1871" w:type="dxa"/>
          </w:tcPr>
          <w:p w14:paraId="7EB138B1" w14:textId="5C90F686" w:rsidR="00CB15D2" w:rsidRDefault="00CB15D2" w:rsidP="00CB15D2">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6FD8DB34" w14:textId="1997BC6F" w:rsidR="00CB15D2" w:rsidRDefault="00CB15D2" w:rsidP="00CB15D2">
            <w:pPr>
              <w:pStyle w:val="ac"/>
              <w:rPr>
                <w:rFonts w:ascii="Times New Roman" w:hAnsi="Times New Roman"/>
                <w:szCs w:val="20"/>
                <w:lang w:eastAsia="zh-CN"/>
              </w:rPr>
            </w:pPr>
            <w:r>
              <w:rPr>
                <w:rFonts w:ascii="Times New Roman" w:hAnsi="Times New Roman"/>
                <w:szCs w:val="20"/>
              </w:rPr>
              <w:t>We are fine to wait as well.</w:t>
            </w:r>
          </w:p>
        </w:tc>
      </w:tr>
      <w:tr w:rsidR="00EF51A5" w14:paraId="640C7D69" w14:textId="77777777">
        <w:trPr>
          <w:trHeight w:val="339"/>
        </w:trPr>
        <w:tc>
          <w:tcPr>
            <w:tcW w:w="1871" w:type="dxa"/>
          </w:tcPr>
          <w:p w14:paraId="2E25FEA8" w14:textId="5AA35FBE" w:rsidR="00EF51A5" w:rsidRDefault="00EF51A5" w:rsidP="00EF51A5">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2A73798" w14:textId="489CD543" w:rsidR="00EF51A5" w:rsidRDefault="00EF51A5" w:rsidP="00EF51A5">
            <w:pPr>
              <w:pStyle w:val="ac"/>
              <w:rPr>
                <w:rFonts w:ascii="Times New Roman" w:hAnsi="Times New Roman"/>
                <w:szCs w:val="20"/>
              </w:rPr>
            </w:pPr>
            <w:r>
              <w:rPr>
                <w:rFonts w:ascii="Times New Roman" w:hAnsi="Times New Roman"/>
                <w:szCs w:val="20"/>
                <w:lang w:eastAsia="zh-CN"/>
              </w:rPr>
              <w:t>Agree to defer the discussion.</w:t>
            </w:r>
          </w:p>
        </w:tc>
      </w:tr>
    </w:tbl>
    <w:p w14:paraId="0AF8C6E2" w14:textId="77777777" w:rsidR="00D37AB1" w:rsidRDefault="002963A6">
      <w:pPr>
        <w:pStyle w:val="2"/>
        <w:numPr>
          <w:ilvl w:val="1"/>
          <w:numId w:val="11"/>
        </w:numPr>
        <w:rPr>
          <w:lang w:eastAsia="zh-CN"/>
        </w:rPr>
      </w:pPr>
      <w:r>
        <w:rPr>
          <w:lang w:eastAsia="zh-CN"/>
        </w:rPr>
        <w:t>Online and offline training</w:t>
      </w:r>
    </w:p>
    <w:p w14:paraId="04F27D7C"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65C4A60E" w14:textId="77777777" w:rsidR="00D37AB1" w:rsidRDefault="00D37AB1">
      <w:pPr>
        <w:rPr>
          <w:highlight w:val="darkYellow"/>
        </w:rPr>
      </w:pPr>
    </w:p>
    <w:p w14:paraId="44236723" w14:textId="77777777" w:rsidR="00D37AB1" w:rsidRDefault="002963A6">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D37AB1" w14:paraId="66F56FA3" w14:textId="77777777">
        <w:tc>
          <w:tcPr>
            <w:tcW w:w="3145" w:type="dxa"/>
            <w:shd w:val="clear" w:color="auto" w:fill="auto"/>
          </w:tcPr>
          <w:p w14:paraId="1D3893D1" w14:textId="77777777" w:rsidR="00D37AB1" w:rsidRDefault="002963A6">
            <w:pPr>
              <w:rPr>
                <w:rFonts w:ascii="Arial" w:hAnsi="Arial" w:cs="Arial"/>
                <w:sz w:val="16"/>
                <w:szCs w:val="16"/>
              </w:rPr>
            </w:pPr>
            <w:r>
              <w:rPr>
                <w:rFonts w:ascii="Arial" w:hAnsi="Arial" w:cs="Arial"/>
                <w:sz w:val="16"/>
                <w:szCs w:val="16"/>
              </w:rPr>
              <w:t>Terminology</w:t>
            </w:r>
          </w:p>
        </w:tc>
        <w:tc>
          <w:tcPr>
            <w:tcW w:w="6817" w:type="dxa"/>
            <w:shd w:val="clear" w:color="auto" w:fill="auto"/>
          </w:tcPr>
          <w:p w14:paraId="1E8B7432" w14:textId="77777777" w:rsidR="00D37AB1" w:rsidRDefault="002963A6">
            <w:pPr>
              <w:rPr>
                <w:rFonts w:ascii="Arial" w:hAnsi="Arial" w:cs="Arial"/>
                <w:sz w:val="16"/>
                <w:szCs w:val="16"/>
              </w:rPr>
            </w:pPr>
            <w:r>
              <w:rPr>
                <w:rFonts w:ascii="Arial" w:hAnsi="Arial" w:cs="Arial"/>
                <w:sz w:val="16"/>
                <w:szCs w:val="16"/>
              </w:rPr>
              <w:t>Description</w:t>
            </w:r>
          </w:p>
        </w:tc>
      </w:tr>
      <w:tr w:rsidR="00D37AB1" w14:paraId="12B21ADC" w14:textId="77777777">
        <w:tc>
          <w:tcPr>
            <w:tcW w:w="3145" w:type="dxa"/>
            <w:shd w:val="clear" w:color="auto" w:fill="auto"/>
          </w:tcPr>
          <w:p w14:paraId="70C8B95F" w14:textId="77777777" w:rsidR="00D37AB1" w:rsidRDefault="002963A6">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F7C66B3" w14:textId="77777777" w:rsidR="00D37AB1" w:rsidRDefault="002963A6">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27CBE2A" w14:textId="77777777" w:rsidR="00D37AB1" w:rsidRDefault="002963A6">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69822A1" w14:textId="77777777" w:rsidR="00D37AB1" w:rsidRDefault="002963A6">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55755E5E" w14:textId="77777777" w:rsidR="00D37AB1" w:rsidRDefault="002963A6">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D37AB1" w14:paraId="2F87BC3C" w14:textId="77777777">
        <w:tc>
          <w:tcPr>
            <w:tcW w:w="3145" w:type="dxa"/>
            <w:shd w:val="clear" w:color="auto" w:fill="auto"/>
          </w:tcPr>
          <w:p w14:paraId="55BD342D" w14:textId="77777777" w:rsidR="00D37AB1" w:rsidRDefault="002963A6">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56877C69" w14:textId="77777777" w:rsidR="00D37AB1" w:rsidRDefault="002963A6">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26BCAEB9" w14:textId="77777777" w:rsidR="00D37AB1" w:rsidRDefault="002963A6">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054D1926" w14:textId="77777777" w:rsidR="00D37AB1" w:rsidRDefault="00D37AB1">
      <w:pPr>
        <w:pStyle w:val="ac"/>
        <w:spacing w:after="0"/>
        <w:rPr>
          <w:rFonts w:ascii="Times New Roman" w:hAnsi="Times New Roman"/>
          <w:szCs w:val="20"/>
          <w:lang w:eastAsia="zh-CN"/>
        </w:rPr>
      </w:pPr>
    </w:p>
    <w:p w14:paraId="79CA87FD" w14:textId="77777777" w:rsidR="00D37AB1" w:rsidRDefault="002963A6">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w:t>
      </w:r>
      <w:r>
        <w:rPr>
          <w:lang w:eastAsia="zh-CN"/>
        </w:rPr>
        <w:lastRenderedPageBreak/>
        <w:t xml:space="preserve">and/or the network and the training is performed offline for the reason that ML models can be developed and trained in a proprietary manner based on proprietary data collection. </w:t>
      </w:r>
    </w:p>
    <w:p w14:paraId="69CFF629" w14:textId="77777777" w:rsidR="00D37AB1" w:rsidRDefault="002963A6">
      <w:pPr>
        <w:pStyle w:val="ac"/>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6A236978" w14:textId="77777777" w:rsidR="00D37AB1" w:rsidRDefault="002963A6">
      <w:pPr>
        <w:pStyle w:val="ac"/>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6B9213FB" w14:textId="77777777" w:rsidR="00D37AB1" w:rsidRDefault="002963A6">
      <w:pPr>
        <w:pStyle w:val="ac"/>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5E1579E5" w14:textId="77777777" w:rsidR="00D37AB1" w:rsidRDefault="002963A6">
      <w:pPr>
        <w:pStyle w:val="ac"/>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78F22DD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7DD48CC7" w14:textId="77777777" w:rsidR="00D37AB1" w:rsidRDefault="00D37AB1">
      <w:pPr>
        <w:pStyle w:val="ac"/>
        <w:spacing w:after="0"/>
        <w:jc w:val="left"/>
        <w:rPr>
          <w:rFonts w:ascii="Times New Roman" w:hAnsi="Times New Roman"/>
          <w:bCs/>
        </w:rPr>
      </w:pPr>
    </w:p>
    <w:p w14:paraId="5E29B72F" w14:textId="77777777" w:rsidR="00D37AB1" w:rsidRDefault="00D37AB1"/>
    <w:p w14:paraId="016580E3" w14:textId="77777777" w:rsidR="00D37AB1" w:rsidRPr="00586CF5" w:rsidRDefault="002963A6" w:rsidP="00586CF5">
      <w:pPr>
        <w:rPr>
          <w:rFonts w:asciiTheme="majorHAnsi" w:hAnsiTheme="majorHAnsi" w:cstheme="majorHAnsi"/>
          <w:sz w:val="22"/>
          <w:szCs w:val="22"/>
        </w:rPr>
      </w:pPr>
      <w:r w:rsidRPr="00586CF5">
        <w:rPr>
          <w:rFonts w:asciiTheme="majorHAnsi" w:hAnsiTheme="majorHAnsi" w:cstheme="majorHAnsi"/>
          <w:sz w:val="22"/>
          <w:szCs w:val="22"/>
          <w:highlight w:val="cyan"/>
        </w:rPr>
        <w:t>Discussion point 1-3</w:t>
      </w:r>
    </w:p>
    <w:p w14:paraId="2E0E2CC7" w14:textId="77777777" w:rsidR="00D37AB1" w:rsidRDefault="002963A6">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70D89D7E" w14:textId="77777777" w:rsidR="00D37AB1" w:rsidRDefault="002963A6">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411ECFE4" w14:textId="77777777" w:rsidR="00D37AB1" w:rsidRDefault="00D37AB1">
      <w:pPr>
        <w:pStyle w:val="ac"/>
        <w:spacing w:after="0"/>
        <w:rPr>
          <w:rFonts w:ascii="Times New Roman" w:hAnsi="Times New Roman"/>
          <w:szCs w:val="20"/>
          <w:lang w:eastAsia="zh-CN"/>
        </w:rPr>
      </w:pPr>
    </w:p>
    <w:p w14:paraId="561A294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37AB1" w14:paraId="6CE2C302" w14:textId="77777777">
        <w:trPr>
          <w:trHeight w:val="224"/>
        </w:trPr>
        <w:tc>
          <w:tcPr>
            <w:tcW w:w="1871" w:type="dxa"/>
            <w:shd w:val="clear" w:color="auto" w:fill="FFE599" w:themeFill="accent4" w:themeFillTint="66"/>
          </w:tcPr>
          <w:p w14:paraId="44AE85A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49162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37AB1" w14:paraId="5C493C16" w14:textId="77777777">
        <w:trPr>
          <w:trHeight w:val="339"/>
        </w:trPr>
        <w:tc>
          <w:tcPr>
            <w:tcW w:w="1871" w:type="dxa"/>
          </w:tcPr>
          <w:p w14:paraId="5260077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90AE45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Fine with the first bullet</w:t>
            </w:r>
          </w:p>
          <w:p w14:paraId="41E72A2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D37AB1" w14:paraId="6BB9AECE" w14:textId="77777777">
        <w:trPr>
          <w:trHeight w:val="339"/>
        </w:trPr>
        <w:tc>
          <w:tcPr>
            <w:tcW w:w="1871" w:type="dxa"/>
          </w:tcPr>
          <w:p w14:paraId="009305F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359874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OPPO:</w:t>
            </w:r>
          </w:p>
          <w:p w14:paraId="3CA6F2B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D37AB1" w14:paraId="4485EBAA" w14:textId="77777777">
        <w:trPr>
          <w:trHeight w:val="339"/>
        </w:trPr>
        <w:tc>
          <w:tcPr>
            <w:tcW w:w="1871" w:type="dxa"/>
          </w:tcPr>
          <w:p w14:paraId="4D73FB0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5727F2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D37AB1" w14:paraId="6202EA82" w14:textId="77777777">
        <w:trPr>
          <w:trHeight w:val="339"/>
        </w:trPr>
        <w:tc>
          <w:tcPr>
            <w:tcW w:w="1871" w:type="dxa"/>
          </w:tcPr>
          <w:p w14:paraId="60AEBE9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AD2549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D37AB1" w14:paraId="3073E20D" w14:textId="77777777">
        <w:trPr>
          <w:trHeight w:val="339"/>
        </w:trPr>
        <w:tc>
          <w:tcPr>
            <w:tcW w:w="1871" w:type="dxa"/>
          </w:tcPr>
          <w:p w14:paraId="24EB610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4F647A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72779A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D37AB1" w14:paraId="3DC1CDDB" w14:textId="77777777">
        <w:trPr>
          <w:trHeight w:val="339"/>
        </w:trPr>
        <w:tc>
          <w:tcPr>
            <w:tcW w:w="1871" w:type="dxa"/>
          </w:tcPr>
          <w:p w14:paraId="68B3DE6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767A21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D37AB1" w14:paraId="5B8FAB84" w14:textId="77777777">
        <w:trPr>
          <w:trHeight w:val="339"/>
        </w:trPr>
        <w:tc>
          <w:tcPr>
            <w:tcW w:w="1871" w:type="dxa"/>
          </w:tcPr>
          <w:p w14:paraId="4F03164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47BC70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D37AB1" w14:paraId="3E75592B" w14:textId="77777777">
        <w:trPr>
          <w:trHeight w:val="339"/>
        </w:trPr>
        <w:tc>
          <w:tcPr>
            <w:tcW w:w="1871" w:type="dxa"/>
          </w:tcPr>
          <w:p w14:paraId="31B3BB7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72BE69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For oneline/offline training, we don’t think positioning discussion need to wait for 9.2.1. The WA on terminology was already the best progress possible under 9.2.1 in August meeting. </w:t>
            </w:r>
          </w:p>
          <w:p w14:paraId="4A3A6D0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Since offline training is simpler than online training, it’s recommended that RAN1 starts with offline training for positioining.</w:t>
            </w:r>
          </w:p>
        </w:tc>
      </w:tr>
      <w:tr w:rsidR="00D37AB1" w14:paraId="5DBB811A" w14:textId="77777777">
        <w:trPr>
          <w:trHeight w:val="339"/>
        </w:trPr>
        <w:tc>
          <w:tcPr>
            <w:tcW w:w="1871" w:type="dxa"/>
          </w:tcPr>
          <w:p w14:paraId="36EAA63B"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2F7F694"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D37AB1" w14:paraId="1AA33EE7" w14:textId="77777777">
        <w:trPr>
          <w:trHeight w:val="339"/>
        </w:trPr>
        <w:tc>
          <w:tcPr>
            <w:tcW w:w="1871" w:type="dxa"/>
          </w:tcPr>
          <w:p w14:paraId="7D54AD8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91907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Ericsson:</w:t>
            </w:r>
          </w:p>
          <w:p w14:paraId="4F5F4A0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understanding as offline training for fine-tuning is the only way. As I explained, for this reason, I think this discussion of online/offline training for positioning would better wait for agenda 9.2.1.</w:t>
            </w:r>
          </w:p>
          <w:p w14:paraId="15A85FAA" w14:textId="77777777" w:rsidR="00D37AB1" w:rsidRDefault="00D37AB1">
            <w:pPr>
              <w:pStyle w:val="ac"/>
              <w:spacing w:after="0"/>
              <w:rPr>
                <w:rFonts w:ascii="Times New Roman" w:hAnsi="Times New Roman"/>
                <w:szCs w:val="20"/>
                <w:lang w:eastAsia="zh-CN"/>
              </w:rPr>
            </w:pPr>
          </w:p>
          <w:p w14:paraId="776AC42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all:</w:t>
            </w:r>
          </w:p>
          <w:p w14:paraId="55F45D1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D37AB1" w14:paraId="0396B1AB" w14:textId="77777777">
        <w:trPr>
          <w:trHeight w:val="339"/>
        </w:trPr>
        <w:tc>
          <w:tcPr>
            <w:tcW w:w="1871" w:type="dxa"/>
          </w:tcPr>
          <w:p w14:paraId="03B0E2B6"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3F61BD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D37AB1" w14:paraId="66390061" w14:textId="77777777">
        <w:trPr>
          <w:trHeight w:val="339"/>
        </w:trPr>
        <w:tc>
          <w:tcPr>
            <w:tcW w:w="1871" w:type="dxa"/>
          </w:tcPr>
          <w:p w14:paraId="472AA731" w14:textId="77777777" w:rsidR="00D37AB1" w:rsidRDefault="002963A6">
            <w:pPr>
              <w:pStyle w:val="ac"/>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4A5CD3D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D37AB1" w14:paraId="71E7FE6A" w14:textId="77777777">
        <w:trPr>
          <w:trHeight w:val="339"/>
        </w:trPr>
        <w:tc>
          <w:tcPr>
            <w:tcW w:w="1871" w:type="dxa"/>
          </w:tcPr>
          <w:p w14:paraId="33D0786F" w14:textId="77777777" w:rsidR="00D37AB1" w:rsidRDefault="002963A6">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5FA90314" w14:textId="77777777" w:rsidR="00D37AB1" w:rsidRDefault="002963A6">
            <w:pPr>
              <w:pStyle w:val="ac"/>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bl>
    <w:p w14:paraId="6C1814C7" w14:textId="77777777" w:rsidR="00D37AB1" w:rsidRDefault="00D37AB1"/>
    <w:p w14:paraId="72E20243" w14:textId="77777777" w:rsidR="00D37AB1" w:rsidRDefault="002963A6">
      <w:pPr>
        <w:pStyle w:val="5"/>
      </w:pPr>
      <w:r>
        <w:rPr>
          <w:highlight w:val="cyan"/>
        </w:rPr>
        <w:t>Conclusion 1-3a</w:t>
      </w:r>
    </w:p>
    <w:p w14:paraId="637DBACD" w14:textId="77777777" w:rsidR="00D37AB1" w:rsidRDefault="002963A6">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69742B0E" w14:textId="77777777" w:rsidR="00D37AB1" w:rsidRDefault="00D37AB1">
      <w:pPr>
        <w:pStyle w:val="ac"/>
        <w:spacing w:after="0"/>
        <w:rPr>
          <w:rFonts w:ascii="Times New Roman" w:hAnsi="Times New Roman"/>
          <w:szCs w:val="20"/>
          <w:lang w:eastAsia="zh-CN"/>
        </w:rPr>
      </w:pPr>
    </w:p>
    <w:p w14:paraId="28A4971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D37AB1" w14:paraId="794DDB37" w14:textId="77777777">
        <w:trPr>
          <w:trHeight w:val="224"/>
        </w:trPr>
        <w:tc>
          <w:tcPr>
            <w:tcW w:w="1871" w:type="dxa"/>
            <w:shd w:val="clear" w:color="auto" w:fill="FFE599" w:themeFill="accent4" w:themeFillTint="66"/>
          </w:tcPr>
          <w:p w14:paraId="4D4559D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4A36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37AB1" w14:paraId="2177ECD0" w14:textId="77777777">
        <w:trPr>
          <w:trHeight w:val="339"/>
        </w:trPr>
        <w:tc>
          <w:tcPr>
            <w:tcW w:w="1871" w:type="dxa"/>
          </w:tcPr>
          <w:p w14:paraId="3ADFD8B9"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88A01E8"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D37AB1" w14:paraId="3252847A" w14:textId="77777777">
        <w:trPr>
          <w:trHeight w:val="339"/>
        </w:trPr>
        <w:tc>
          <w:tcPr>
            <w:tcW w:w="1871" w:type="dxa"/>
          </w:tcPr>
          <w:p w14:paraId="10C49EA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2069A1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Ok.</w:t>
            </w:r>
          </w:p>
        </w:tc>
      </w:tr>
      <w:tr w:rsidR="00D37AB1" w14:paraId="433360C6" w14:textId="77777777">
        <w:trPr>
          <w:trHeight w:val="339"/>
        </w:trPr>
        <w:tc>
          <w:tcPr>
            <w:tcW w:w="1871" w:type="dxa"/>
          </w:tcPr>
          <w:p w14:paraId="22B11C88" w14:textId="2C3358BB" w:rsidR="00D37AB1" w:rsidRDefault="00381FD8">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FA04992" w14:textId="7B3755DC" w:rsidR="00D37AB1" w:rsidRDefault="00381FD8">
            <w:pPr>
              <w:pStyle w:val="ac"/>
              <w:spacing w:after="0"/>
              <w:rPr>
                <w:rFonts w:ascii="Times New Roman" w:hAnsi="Times New Roman"/>
                <w:szCs w:val="20"/>
                <w:lang w:eastAsia="zh-CN"/>
              </w:rPr>
            </w:pPr>
            <w:r>
              <w:rPr>
                <w:rFonts w:ascii="Times New Roman" w:hAnsi="Times New Roman"/>
                <w:szCs w:val="20"/>
                <w:lang w:eastAsia="zh-CN"/>
              </w:rPr>
              <w:t>Support.</w:t>
            </w:r>
          </w:p>
        </w:tc>
      </w:tr>
      <w:tr w:rsidR="00AA38E1" w14:paraId="413789D2" w14:textId="77777777">
        <w:trPr>
          <w:trHeight w:val="339"/>
        </w:trPr>
        <w:tc>
          <w:tcPr>
            <w:tcW w:w="1871" w:type="dxa"/>
          </w:tcPr>
          <w:p w14:paraId="73550726" w14:textId="3F245463" w:rsidR="00AA38E1" w:rsidRDefault="00AA38E1">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0002927" w14:textId="0CF99C53" w:rsidR="00AA38E1" w:rsidRDefault="00AA38E1">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CB15D2" w14:paraId="6E4BC1E2" w14:textId="77777777">
        <w:trPr>
          <w:trHeight w:val="339"/>
        </w:trPr>
        <w:tc>
          <w:tcPr>
            <w:tcW w:w="1871" w:type="dxa"/>
          </w:tcPr>
          <w:p w14:paraId="5DA122BD" w14:textId="7E769BB1" w:rsidR="00CB15D2" w:rsidRDefault="00CB15D2">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9BE8D9F" w14:textId="49440D08" w:rsidR="00CB15D2" w:rsidRDefault="00CB15D2">
            <w:pPr>
              <w:pStyle w:val="ac"/>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F42145" w14:paraId="4A816358" w14:textId="77777777">
        <w:trPr>
          <w:trHeight w:val="339"/>
        </w:trPr>
        <w:tc>
          <w:tcPr>
            <w:tcW w:w="1871" w:type="dxa"/>
          </w:tcPr>
          <w:p w14:paraId="56974CCB" w14:textId="1807B6D9" w:rsidR="00F42145" w:rsidRDefault="00F42145" w:rsidP="00F42145">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569E4F6" w14:textId="30764BE6" w:rsidR="00F42145" w:rsidRDefault="00F42145" w:rsidP="00F42145">
            <w:pPr>
              <w:pStyle w:val="ac"/>
              <w:spacing w:after="0"/>
              <w:rPr>
                <w:rFonts w:ascii="Times New Roman" w:hAnsi="Times New Roman"/>
                <w:szCs w:val="20"/>
                <w:lang w:eastAsia="zh-CN"/>
              </w:rPr>
            </w:pPr>
            <w:r>
              <w:rPr>
                <w:rFonts w:ascii="Times New Roman" w:hAnsi="Times New Roman"/>
                <w:szCs w:val="20"/>
                <w:lang w:eastAsia="zh-CN"/>
              </w:rPr>
              <w:t>Fine with this conclusion.</w:t>
            </w:r>
          </w:p>
        </w:tc>
      </w:tr>
      <w:tr w:rsidR="00734785" w14:paraId="5473E577" w14:textId="77777777" w:rsidTr="00734785">
        <w:trPr>
          <w:trHeight w:val="339"/>
        </w:trPr>
        <w:tc>
          <w:tcPr>
            <w:tcW w:w="1871" w:type="dxa"/>
          </w:tcPr>
          <w:p w14:paraId="34D0DF6D" w14:textId="77777777" w:rsidR="00734785" w:rsidRDefault="00734785" w:rsidP="00734785">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C181F41" w14:textId="77777777" w:rsidR="00734785" w:rsidRDefault="00734785" w:rsidP="00734785">
            <w:pPr>
              <w:pStyle w:val="ac"/>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bl>
    <w:p w14:paraId="251453CA" w14:textId="77777777" w:rsidR="00D37AB1" w:rsidRDefault="00D37AB1"/>
    <w:p w14:paraId="17DF2747" w14:textId="77777777" w:rsidR="00D37AB1" w:rsidRDefault="002963A6">
      <w:pPr>
        <w:pStyle w:val="2"/>
        <w:numPr>
          <w:ilvl w:val="1"/>
          <w:numId w:val="11"/>
        </w:numPr>
        <w:rPr>
          <w:lang w:eastAsia="zh-CN"/>
        </w:rPr>
      </w:pPr>
      <w:r>
        <w:rPr>
          <w:lang w:eastAsia="zh-CN"/>
        </w:rPr>
        <w:t>AI/ML approaches for different positioning methods</w:t>
      </w:r>
    </w:p>
    <w:p w14:paraId="66F29FC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04E8EFCA" w14:textId="77777777" w:rsidR="00D37AB1" w:rsidRDefault="002963A6">
      <w:pPr>
        <w:rPr>
          <w:u w:val="single"/>
          <w:lang w:eastAsia="zh-CN"/>
        </w:rPr>
      </w:pPr>
      <w:r>
        <w:rPr>
          <w:u w:val="single"/>
          <w:lang w:eastAsia="zh-CN"/>
        </w:rPr>
        <w:t>Conclusion</w:t>
      </w:r>
    </w:p>
    <w:p w14:paraId="7743BEF8" w14:textId="77777777" w:rsidR="00D37AB1" w:rsidRDefault="002963A6">
      <w:pPr>
        <w:spacing w:after="0"/>
        <w:rPr>
          <w:lang w:eastAsia="zh-CN"/>
        </w:rPr>
      </w:pPr>
      <w:r>
        <w:rPr>
          <w:lang w:eastAsia="zh-CN"/>
        </w:rPr>
        <w:t>To use the following terminology defined in TS 38.305 when describe their proposed positioning methods</w:t>
      </w:r>
    </w:p>
    <w:p w14:paraId="7D021ED6" w14:textId="77777777" w:rsidR="00D37AB1" w:rsidRDefault="002963A6">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565E390" w14:textId="77777777" w:rsidR="00D37AB1" w:rsidRDefault="002963A6">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40D7F3D6" w14:textId="77777777" w:rsidR="00D37AB1" w:rsidRDefault="002963A6">
      <w:pPr>
        <w:pStyle w:val="aff4"/>
        <w:numPr>
          <w:ilvl w:val="0"/>
          <w:numId w:val="26"/>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37B2417E" w14:textId="77777777" w:rsidR="00D37AB1" w:rsidRDefault="002963A6">
      <w:pPr>
        <w:rPr>
          <w:lang w:eastAsia="zh-CN"/>
        </w:rPr>
      </w:pPr>
      <w:r>
        <w:rPr>
          <w:lang w:eastAsia="zh-CN"/>
        </w:rPr>
        <w:t>Note: companies are required to clarify their positioning method(s) when their approaches do not fall in one of the above.</w:t>
      </w:r>
    </w:p>
    <w:p w14:paraId="4C87561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7EFD951A" w14:textId="77777777" w:rsidR="00D37AB1" w:rsidRDefault="00D37AB1">
      <w:pPr>
        <w:pStyle w:val="ac"/>
        <w:spacing w:after="0"/>
        <w:rPr>
          <w:rFonts w:ascii="Times New Roman" w:hAnsi="Times New Roman"/>
          <w:lang w:eastAsia="zh-CN"/>
        </w:rPr>
      </w:pPr>
    </w:p>
    <w:p w14:paraId="614DF8DC" w14:textId="77777777" w:rsidR="00D37AB1" w:rsidRDefault="002963A6">
      <w:pPr>
        <w:pStyle w:val="ac"/>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0750F7DA" w14:textId="77777777" w:rsidR="00D37AB1" w:rsidRDefault="00D37AB1">
      <w:pPr>
        <w:pStyle w:val="ac"/>
        <w:spacing w:after="0"/>
        <w:rPr>
          <w:rFonts w:ascii="Times New Roman" w:hAnsi="Times New Roman"/>
          <w:lang w:eastAsia="zh-CN"/>
        </w:rPr>
      </w:pPr>
    </w:p>
    <w:p w14:paraId="48411733" w14:textId="77777777" w:rsidR="00D37AB1" w:rsidRDefault="002963A6">
      <w:pPr>
        <w:pStyle w:val="ac"/>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0423D16E" w14:textId="77777777" w:rsidR="00D37AB1" w:rsidRDefault="00D37AB1">
      <w:pPr>
        <w:pStyle w:val="ac"/>
        <w:spacing w:after="0"/>
        <w:rPr>
          <w:rFonts w:ascii="Times New Roman" w:hAnsi="Times New Roman"/>
          <w:szCs w:val="20"/>
          <w:lang w:eastAsia="zh-CN"/>
        </w:rPr>
      </w:pPr>
    </w:p>
    <w:p w14:paraId="6D260A87" w14:textId="77777777" w:rsidR="00D37AB1" w:rsidRDefault="002963A6">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676EC544" w14:textId="77777777" w:rsidR="00D37AB1" w:rsidRDefault="00D37AB1">
      <w:pPr>
        <w:pStyle w:val="ac"/>
        <w:spacing w:after="0"/>
        <w:rPr>
          <w:rFonts w:ascii="Times New Roman" w:hAnsi="Times New Roman"/>
          <w:szCs w:val="20"/>
          <w:lang w:eastAsia="zh-CN"/>
        </w:rPr>
      </w:pPr>
    </w:p>
    <w:p w14:paraId="1F92B50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Moderator’s comment:</w:t>
      </w:r>
    </w:p>
    <w:p w14:paraId="5A37493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15FFEED7" w14:textId="77777777" w:rsidR="00D37AB1" w:rsidRDefault="00D37AB1">
      <w:pPr>
        <w:pStyle w:val="ac"/>
        <w:spacing w:after="0"/>
        <w:rPr>
          <w:rFonts w:ascii="Times New Roman" w:hAnsi="Times New Roman"/>
          <w:szCs w:val="20"/>
          <w:lang w:eastAsia="zh-CN"/>
        </w:rPr>
      </w:pPr>
    </w:p>
    <w:p w14:paraId="167A6242" w14:textId="77777777" w:rsidR="00D37AB1" w:rsidRPr="00586CF5" w:rsidRDefault="002963A6" w:rsidP="00586CF5">
      <w:pPr>
        <w:rPr>
          <w:rFonts w:asciiTheme="majorHAnsi" w:hAnsiTheme="majorHAnsi" w:cstheme="majorHAnsi"/>
          <w:sz w:val="22"/>
          <w:szCs w:val="22"/>
        </w:rPr>
      </w:pPr>
      <w:r w:rsidRPr="00586CF5">
        <w:rPr>
          <w:rFonts w:asciiTheme="majorHAnsi" w:hAnsiTheme="majorHAnsi" w:cstheme="majorHAnsi"/>
          <w:sz w:val="22"/>
          <w:szCs w:val="22"/>
          <w:highlight w:val="cyan"/>
        </w:rPr>
        <w:t>Proposal 1-4</w:t>
      </w:r>
    </w:p>
    <w:p w14:paraId="701841A2" w14:textId="77777777" w:rsidR="00D37AB1" w:rsidRDefault="002963A6">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6D9AE4E0"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A4B5D7C" w14:textId="77777777" w:rsidR="00D37AB1" w:rsidRDefault="002963A6">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84E3E7A" w14:textId="77777777" w:rsidR="00D37AB1" w:rsidRDefault="002963A6">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CBFC5C2" w14:textId="77777777" w:rsidR="00D37AB1" w:rsidRDefault="002963A6">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04126B7D" w14:textId="77777777" w:rsidR="00D37AB1" w:rsidRDefault="002963A6">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1B23CE0" w14:textId="77777777" w:rsidR="00D37AB1" w:rsidRDefault="00D37AB1">
      <w:pPr>
        <w:pStyle w:val="ac"/>
        <w:spacing w:after="0"/>
        <w:rPr>
          <w:rFonts w:ascii="Times New Roman" w:hAnsi="Times New Roman"/>
          <w:szCs w:val="20"/>
          <w:lang w:eastAsia="zh-CN"/>
        </w:rPr>
      </w:pPr>
    </w:p>
    <w:p w14:paraId="3DD64C7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37AB1" w14:paraId="257D4143" w14:textId="77777777">
        <w:trPr>
          <w:trHeight w:val="224"/>
        </w:trPr>
        <w:tc>
          <w:tcPr>
            <w:tcW w:w="1871" w:type="dxa"/>
            <w:shd w:val="clear" w:color="auto" w:fill="FFE599" w:themeFill="accent4" w:themeFillTint="66"/>
          </w:tcPr>
          <w:p w14:paraId="614165EC"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EFFB0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37AB1" w14:paraId="7287D498" w14:textId="77777777">
        <w:trPr>
          <w:trHeight w:val="339"/>
        </w:trPr>
        <w:tc>
          <w:tcPr>
            <w:tcW w:w="1871" w:type="dxa"/>
          </w:tcPr>
          <w:p w14:paraId="513D7065"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3D0DB05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5133487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37708414" w14:textId="77777777" w:rsidR="00D37AB1" w:rsidRDefault="00D37AB1">
            <w:pPr>
              <w:pStyle w:val="ac"/>
              <w:spacing w:after="0"/>
              <w:rPr>
                <w:rFonts w:ascii="Times New Roman" w:hAnsi="Times New Roman"/>
                <w:szCs w:val="20"/>
                <w:lang w:eastAsia="zh-CN"/>
              </w:rPr>
            </w:pPr>
          </w:p>
        </w:tc>
      </w:tr>
      <w:tr w:rsidR="00D37AB1" w14:paraId="70F9936B" w14:textId="77777777">
        <w:trPr>
          <w:trHeight w:val="339"/>
        </w:trPr>
        <w:tc>
          <w:tcPr>
            <w:tcW w:w="1871" w:type="dxa"/>
          </w:tcPr>
          <w:p w14:paraId="5FF3C98C"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687E34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Samsung,</w:t>
            </w:r>
          </w:p>
          <w:p w14:paraId="4627692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D37AB1" w14:paraId="2F765C45" w14:textId="77777777">
        <w:trPr>
          <w:trHeight w:val="339"/>
        </w:trPr>
        <w:tc>
          <w:tcPr>
            <w:tcW w:w="1871" w:type="dxa"/>
          </w:tcPr>
          <w:p w14:paraId="31996E0D"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661FBE1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6ACB67BE" w14:textId="77777777" w:rsidR="00D37AB1" w:rsidRDefault="002963A6">
            <w:pPr>
              <w:pStyle w:val="5"/>
              <w:outlineLvl w:val="4"/>
              <w:rPr>
                <w:lang w:eastAsia="zh-CN"/>
              </w:rPr>
            </w:pPr>
            <w:r>
              <w:rPr>
                <w:highlight w:val="cyan"/>
                <w:lang w:eastAsia="zh-CN"/>
              </w:rPr>
              <w:t>Proposal 1-4</w:t>
            </w:r>
            <w:r>
              <w:rPr>
                <w:lang w:eastAsia="zh-CN"/>
              </w:rPr>
              <w:t>(mod)</w:t>
            </w:r>
          </w:p>
          <w:p w14:paraId="1857CE80" w14:textId="77777777" w:rsidR="00D37AB1" w:rsidRDefault="002963A6">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7B99BC51"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3DA7BFE" w14:textId="77777777" w:rsidR="00D37AB1" w:rsidRDefault="002963A6">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FD38FD1" w14:textId="77777777" w:rsidR="00D37AB1" w:rsidRDefault="002963A6">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72414F3E" w14:textId="77777777" w:rsidR="00D37AB1" w:rsidRDefault="002963A6">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4E89E35A" w14:textId="77777777" w:rsidR="00D37AB1" w:rsidRDefault="002963A6">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1AE3C7D8" w14:textId="77777777" w:rsidR="00D37AB1" w:rsidRDefault="00D37AB1">
            <w:pPr>
              <w:pStyle w:val="ac"/>
              <w:spacing w:after="0"/>
              <w:rPr>
                <w:rFonts w:ascii="Times New Roman" w:hAnsi="Times New Roman"/>
                <w:szCs w:val="20"/>
                <w:lang w:eastAsia="zh-CN"/>
              </w:rPr>
            </w:pPr>
          </w:p>
        </w:tc>
      </w:tr>
      <w:tr w:rsidR="00D37AB1" w14:paraId="11E14A81" w14:textId="77777777">
        <w:trPr>
          <w:trHeight w:val="339"/>
        </w:trPr>
        <w:tc>
          <w:tcPr>
            <w:tcW w:w="1871" w:type="dxa"/>
          </w:tcPr>
          <w:p w14:paraId="6ABEA2B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E7677D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are fine with the update proposed by InterDigital, to include other cases in future. In our view, there could be sub-cases within Case 1 where the AI/ML model for assisted positioning is located at the network. For direct AI/ML positioning, the model inference could always be done at the UE.</w:t>
            </w:r>
          </w:p>
        </w:tc>
      </w:tr>
      <w:tr w:rsidR="00D37AB1" w14:paraId="5CC766F3" w14:textId="77777777">
        <w:trPr>
          <w:trHeight w:val="339"/>
        </w:trPr>
        <w:tc>
          <w:tcPr>
            <w:tcW w:w="1871" w:type="dxa"/>
          </w:tcPr>
          <w:p w14:paraId="0AF3FBF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D155EE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47E5FA7D"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D37AB1" w14:paraId="7B4AFF09" w14:textId="77777777">
        <w:trPr>
          <w:trHeight w:val="339"/>
        </w:trPr>
        <w:tc>
          <w:tcPr>
            <w:tcW w:w="1871" w:type="dxa"/>
          </w:tcPr>
          <w:p w14:paraId="68C5547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545368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D37AB1" w14:paraId="4DAF2C80" w14:textId="77777777">
        <w:trPr>
          <w:trHeight w:val="339"/>
        </w:trPr>
        <w:tc>
          <w:tcPr>
            <w:tcW w:w="1871" w:type="dxa"/>
          </w:tcPr>
          <w:p w14:paraId="0726FC7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B07FB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771FFCBF" w14:textId="77777777" w:rsidR="00D37AB1" w:rsidRDefault="002963A6">
            <w:pPr>
              <w:pStyle w:val="ac"/>
              <w:numPr>
                <w:ilvl w:val="0"/>
                <w:numId w:val="27"/>
              </w:numPr>
              <w:spacing w:after="0"/>
              <w:rPr>
                <w:rFonts w:ascii="Times New Roman" w:hAnsi="Times New Roman"/>
                <w:szCs w:val="20"/>
                <w:lang w:eastAsia="zh-CN"/>
              </w:rPr>
            </w:pPr>
            <w:r>
              <w:rPr>
                <w:rFonts w:ascii="Times New Roman" w:hAnsi="Times New Roman"/>
                <w:szCs w:val="20"/>
                <w:lang w:eastAsia="zh-CN"/>
              </w:rPr>
              <w:t>3a is gNB based positioning ?</w:t>
            </w:r>
          </w:p>
          <w:p w14:paraId="21301C02" w14:textId="77777777" w:rsidR="00D37AB1" w:rsidRDefault="002963A6">
            <w:pPr>
              <w:pStyle w:val="ac"/>
              <w:numPr>
                <w:ilvl w:val="0"/>
                <w:numId w:val="27"/>
              </w:numPr>
              <w:spacing w:after="0"/>
              <w:rPr>
                <w:rFonts w:ascii="Times New Roman" w:hAnsi="Times New Roman"/>
                <w:szCs w:val="20"/>
                <w:lang w:eastAsia="zh-CN"/>
              </w:rPr>
            </w:pPr>
            <w:r>
              <w:rPr>
                <w:rFonts w:ascii="Times New Roman" w:hAnsi="Times New Roman"/>
                <w:szCs w:val="20"/>
                <w:lang w:eastAsia="zh-CN"/>
              </w:rPr>
              <w:lastRenderedPageBreak/>
              <w:t>3b is LMF based positioning ?</w:t>
            </w:r>
          </w:p>
        </w:tc>
      </w:tr>
      <w:tr w:rsidR="00D37AB1" w14:paraId="212EF96E" w14:textId="77777777">
        <w:trPr>
          <w:trHeight w:val="339"/>
        </w:trPr>
        <w:tc>
          <w:tcPr>
            <w:tcW w:w="1871" w:type="dxa"/>
          </w:tcPr>
          <w:p w14:paraId="544B180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FE64D4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D37AB1" w14:paraId="22090852" w14:textId="77777777">
        <w:trPr>
          <w:trHeight w:val="339"/>
        </w:trPr>
        <w:tc>
          <w:tcPr>
            <w:tcW w:w="1871" w:type="dxa"/>
          </w:tcPr>
          <w:p w14:paraId="2223AEA1"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4DEF1CC5" w14:textId="77777777" w:rsidR="00D37AB1" w:rsidRDefault="002963A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InterDigital’s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692F99F0" w14:textId="77777777" w:rsidR="00D37AB1" w:rsidRDefault="002963A6">
            <w:pPr>
              <w:pStyle w:val="aff4"/>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62318D5D" w14:textId="77777777" w:rsidR="00D37AB1" w:rsidRDefault="002963A6">
            <w:pPr>
              <w:pStyle w:val="aff4"/>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D37AB1" w14:paraId="7A2FA37A" w14:textId="77777777">
        <w:trPr>
          <w:trHeight w:val="339"/>
        </w:trPr>
        <w:tc>
          <w:tcPr>
            <w:tcW w:w="1871" w:type="dxa"/>
          </w:tcPr>
          <w:p w14:paraId="4F90FBF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81F2C3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Apple:</w:t>
            </w:r>
          </w:p>
          <w:p w14:paraId="2EEF1823" w14:textId="77777777" w:rsidR="00D37AB1" w:rsidRDefault="002963A6">
            <w:pPr>
              <w:pStyle w:val="ac"/>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257DC35E" w14:textId="77777777" w:rsidR="00D37AB1" w:rsidRDefault="00D37AB1">
            <w:pPr>
              <w:pStyle w:val="ac"/>
              <w:spacing w:after="0"/>
              <w:rPr>
                <w:rFonts w:asciiTheme="minorHAnsi" w:hAnsiTheme="minorHAnsi" w:cstheme="minorHAnsi"/>
                <w:szCs w:val="20"/>
                <w:lang w:eastAsia="zh-CN"/>
              </w:rPr>
            </w:pPr>
          </w:p>
          <w:p w14:paraId="64BCC004" w14:textId="77777777" w:rsidR="00D37AB1" w:rsidRDefault="002963A6">
            <w:pPr>
              <w:pStyle w:val="ac"/>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381F559C" w14:textId="77777777" w:rsidR="00D37AB1" w:rsidRDefault="002963A6">
            <w:pPr>
              <w:pStyle w:val="ac"/>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25241AB0" w14:textId="77777777" w:rsidR="00D37AB1" w:rsidRDefault="00D37AB1">
            <w:pPr>
              <w:pStyle w:val="ac"/>
              <w:spacing w:after="0"/>
              <w:rPr>
                <w:rFonts w:asciiTheme="minorHAnsi" w:hAnsiTheme="minorHAnsi" w:cstheme="minorHAnsi"/>
                <w:szCs w:val="20"/>
                <w:lang w:eastAsia="zh-CN"/>
              </w:rPr>
            </w:pPr>
          </w:p>
          <w:p w14:paraId="7520A3AE" w14:textId="77777777" w:rsidR="00D37AB1" w:rsidRDefault="002963A6">
            <w:pPr>
              <w:pStyle w:val="ac"/>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003450F0" w14:textId="77777777" w:rsidR="00D37AB1" w:rsidRDefault="002963A6">
            <w:pPr>
              <w:pStyle w:val="ac"/>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211AB13" w14:textId="77777777" w:rsidR="00D37AB1" w:rsidRDefault="002963A6">
            <w:pPr>
              <w:pStyle w:val="ac"/>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2ADCF855" w14:textId="77777777" w:rsidR="00D37AB1" w:rsidRDefault="002963A6">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D37AB1" w14:paraId="2C8C66C8" w14:textId="77777777">
        <w:trPr>
          <w:trHeight w:val="339"/>
        </w:trPr>
        <w:tc>
          <w:tcPr>
            <w:tcW w:w="1871" w:type="dxa"/>
          </w:tcPr>
          <w:p w14:paraId="109F6DEB"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4F4887B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D37AB1" w14:paraId="1FE0010C" w14:textId="77777777">
        <w:trPr>
          <w:trHeight w:val="339"/>
        </w:trPr>
        <w:tc>
          <w:tcPr>
            <w:tcW w:w="1871" w:type="dxa"/>
          </w:tcPr>
          <w:p w14:paraId="214FC992" w14:textId="77777777" w:rsidR="00D37AB1" w:rsidRDefault="002963A6">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0CF4A163" w14:textId="77777777" w:rsidR="00D37AB1" w:rsidRDefault="002963A6">
            <w:pPr>
              <w:pStyle w:val="ac"/>
              <w:spacing w:after="0"/>
              <w:rPr>
                <w:rFonts w:ascii="Times New Roman" w:hAnsi="Times New Roman"/>
                <w:szCs w:val="20"/>
              </w:rPr>
            </w:pPr>
            <w:r>
              <w:rPr>
                <w:rFonts w:ascii="Times New Roman" w:hAnsi="Times New Roman"/>
                <w:szCs w:val="20"/>
              </w:rPr>
              <w:t>We are fine with the proposal.</w:t>
            </w:r>
          </w:p>
        </w:tc>
      </w:tr>
    </w:tbl>
    <w:p w14:paraId="6F94F808" w14:textId="77777777" w:rsidR="00D37AB1" w:rsidRDefault="00D37AB1"/>
    <w:p w14:paraId="40FC4078" w14:textId="77777777" w:rsidR="00D37AB1" w:rsidRPr="007B16AD" w:rsidRDefault="002963A6" w:rsidP="007B16AD">
      <w:pPr>
        <w:rPr>
          <w:rFonts w:asciiTheme="majorHAnsi" w:hAnsiTheme="majorHAnsi" w:cstheme="majorHAnsi"/>
          <w:sz w:val="22"/>
          <w:szCs w:val="22"/>
        </w:rPr>
      </w:pPr>
      <w:r w:rsidRPr="007B16AD">
        <w:rPr>
          <w:rFonts w:asciiTheme="majorHAnsi" w:hAnsiTheme="majorHAnsi" w:cstheme="majorHAnsi"/>
          <w:sz w:val="22"/>
          <w:szCs w:val="22"/>
          <w:highlight w:val="cyan"/>
        </w:rPr>
        <w:t>Proposal 1-4a</w:t>
      </w:r>
    </w:p>
    <w:p w14:paraId="28421549" w14:textId="77777777" w:rsidR="00D37AB1" w:rsidRDefault="002963A6">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0A375542"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07CE8040" w14:textId="77777777" w:rsidR="00D37AB1" w:rsidRDefault="002963A6">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81ABE5E" w14:textId="77777777" w:rsidR="00D37AB1" w:rsidRDefault="002963A6">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505C894" w14:textId="77777777" w:rsidR="00D37AB1" w:rsidRDefault="002963A6">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59ECCAF4" w14:textId="77777777" w:rsidR="00D37AB1" w:rsidRDefault="002963A6">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C32CFC6" w14:textId="77777777" w:rsidR="00D37AB1" w:rsidRDefault="00D37AB1">
      <w:pPr>
        <w:pStyle w:val="ac"/>
        <w:spacing w:after="0"/>
        <w:rPr>
          <w:rFonts w:ascii="Times New Roman" w:hAnsi="Times New Roman"/>
          <w:szCs w:val="20"/>
          <w:lang w:eastAsia="zh-CN"/>
        </w:rPr>
      </w:pPr>
    </w:p>
    <w:p w14:paraId="7459D6A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D37AB1" w14:paraId="3B277401" w14:textId="77777777">
        <w:trPr>
          <w:trHeight w:val="224"/>
        </w:trPr>
        <w:tc>
          <w:tcPr>
            <w:tcW w:w="1871" w:type="dxa"/>
            <w:shd w:val="clear" w:color="auto" w:fill="FFE599" w:themeFill="accent4" w:themeFillTint="66"/>
          </w:tcPr>
          <w:p w14:paraId="358D1BC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6FDAB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37AB1" w14:paraId="578BCA95" w14:textId="77777777">
        <w:trPr>
          <w:trHeight w:val="339"/>
        </w:trPr>
        <w:tc>
          <w:tcPr>
            <w:tcW w:w="1871" w:type="dxa"/>
          </w:tcPr>
          <w:p w14:paraId="739A210E"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AF3017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w:t>
            </w:r>
            <w:r>
              <w:rPr>
                <w:rFonts w:ascii="Times New Roman" w:hAnsi="Times New Roman"/>
                <w:szCs w:val="20"/>
              </w:rPr>
              <w:lastRenderedPageBreak/>
              <w:t xml:space="preserve">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D37AB1" w14:paraId="6BEA209F" w14:textId="77777777">
        <w:trPr>
          <w:trHeight w:val="339"/>
        </w:trPr>
        <w:tc>
          <w:tcPr>
            <w:tcW w:w="1871" w:type="dxa"/>
          </w:tcPr>
          <w:p w14:paraId="28E79152"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56BEAC70"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s more like an implementation issue. If we go this way, any entity can do both AI/ML assisted positioning and direct AI/ML positioning except for gNB.</w:t>
            </w:r>
          </w:p>
        </w:tc>
      </w:tr>
      <w:tr w:rsidR="00D37AB1" w14:paraId="333CD1A8" w14:textId="77777777">
        <w:trPr>
          <w:trHeight w:val="339"/>
        </w:trPr>
        <w:tc>
          <w:tcPr>
            <w:tcW w:w="1871" w:type="dxa"/>
          </w:tcPr>
          <w:p w14:paraId="0FF26F1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29CC4F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w:t>
            </w:r>
            <w:r w:rsidR="001538BE">
              <w:rPr>
                <w:rFonts w:ascii="Times New Roman" w:hAnsi="Times New Roman"/>
                <w:szCs w:val="20"/>
                <w:lang w:eastAsia="zh-CN"/>
              </w:rPr>
              <w:t>? It would be great to have this clarified.</w:t>
            </w:r>
          </w:p>
        </w:tc>
      </w:tr>
      <w:tr w:rsidR="00381FD8" w14:paraId="65518399" w14:textId="77777777">
        <w:trPr>
          <w:trHeight w:val="339"/>
        </w:trPr>
        <w:tc>
          <w:tcPr>
            <w:tcW w:w="1871" w:type="dxa"/>
          </w:tcPr>
          <w:p w14:paraId="65770487" w14:textId="358696C9" w:rsidR="00381FD8" w:rsidRDefault="00381FD8" w:rsidP="00381FD8">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1F59493" w14:textId="07536242" w:rsidR="00381FD8" w:rsidRDefault="00381FD8" w:rsidP="00381FD8">
            <w:pPr>
              <w:pStyle w:val="ac"/>
              <w:spacing w:after="0"/>
              <w:rPr>
                <w:rFonts w:ascii="Times New Roman" w:hAnsi="Times New Roman"/>
                <w:szCs w:val="20"/>
                <w:lang w:eastAsia="zh-CN"/>
              </w:rPr>
            </w:pPr>
            <w:r>
              <w:rPr>
                <w:rFonts w:ascii="Times New Roman" w:hAnsi="Times New Roman"/>
                <w:szCs w:val="20"/>
                <w:lang w:eastAsia="zh-CN"/>
              </w:rPr>
              <w:t>Fine with FL’s proposal.</w:t>
            </w:r>
          </w:p>
        </w:tc>
      </w:tr>
      <w:tr w:rsidR="00CB15D2" w14:paraId="36E10584" w14:textId="77777777">
        <w:trPr>
          <w:trHeight w:val="339"/>
        </w:trPr>
        <w:tc>
          <w:tcPr>
            <w:tcW w:w="1871" w:type="dxa"/>
          </w:tcPr>
          <w:p w14:paraId="3EEF06F6" w14:textId="164FE7F0" w:rsidR="00CB15D2" w:rsidRDefault="00CB15D2" w:rsidP="00CB15D2">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2EADB03" w14:textId="27BD86E7" w:rsidR="00CB15D2" w:rsidRDefault="00CB15D2" w:rsidP="00CB15D2">
            <w:pPr>
              <w:pStyle w:val="ac"/>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EB24F7" w14:paraId="6D5A5586" w14:textId="77777777">
        <w:trPr>
          <w:trHeight w:val="339"/>
        </w:trPr>
        <w:tc>
          <w:tcPr>
            <w:tcW w:w="1871" w:type="dxa"/>
          </w:tcPr>
          <w:p w14:paraId="6748966E" w14:textId="211CEEE1" w:rsidR="00EB24F7" w:rsidRDefault="00EB24F7" w:rsidP="00EB24F7">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6BFF657" w14:textId="4ED1C1EE" w:rsidR="00EB24F7" w:rsidRDefault="009112AB" w:rsidP="00EB24F7">
            <w:pPr>
              <w:pStyle w:val="ac"/>
              <w:spacing w:after="0"/>
              <w:rPr>
                <w:rFonts w:ascii="Times New Roman" w:hAnsi="Times New Roman"/>
                <w:szCs w:val="20"/>
              </w:rPr>
            </w:pPr>
            <w:r>
              <w:rPr>
                <w:rFonts w:ascii="Times New Roman" w:hAnsi="Times New Roman"/>
                <w:szCs w:val="20"/>
                <w:lang w:eastAsia="zh-CN"/>
              </w:rPr>
              <w:t>Fine with</w:t>
            </w:r>
            <w:r w:rsidR="00EB24F7">
              <w:rPr>
                <w:rFonts w:ascii="Times New Roman" w:hAnsi="Times New Roman"/>
                <w:szCs w:val="20"/>
                <w:lang w:eastAsia="zh-CN"/>
              </w:rPr>
              <w:t xml:space="preserve"> this proposal</w:t>
            </w:r>
            <w:r>
              <w:rPr>
                <w:rFonts w:ascii="Times New Roman" w:hAnsi="Times New Roman"/>
                <w:szCs w:val="20"/>
                <w:lang w:eastAsia="zh-CN"/>
              </w:rPr>
              <w:t>.</w:t>
            </w:r>
          </w:p>
        </w:tc>
      </w:tr>
      <w:tr w:rsidR="00BC1B1F" w14:paraId="26B81D83" w14:textId="77777777">
        <w:trPr>
          <w:trHeight w:val="339"/>
        </w:trPr>
        <w:tc>
          <w:tcPr>
            <w:tcW w:w="1871" w:type="dxa"/>
          </w:tcPr>
          <w:p w14:paraId="00581E06" w14:textId="66200C75" w:rsidR="00BC1B1F" w:rsidRDefault="00BC1B1F" w:rsidP="00EB24F7">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7949D81" w14:textId="624F74FF" w:rsidR="00BC1B1F" w:rsidRDefault="00BC1B1F" w:rsidP="00EB24F7">
            <w:pPr>
              <w:pStyle w:val="ac"/>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592D475D" w14:textId="77AFEB5E" w:rsidR="00BC1B1F" w:rsidRDefault="00BC1B1F" w:rsidP="00BC1B1F">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sidRPr="00BC1B1F">
              <w:rPr>
                <w:rFonts w:ascii="Times New Roman" w:hAnsi="Times New Roman"/>
                <w:color w:val="FF0000"/>
                <w:sz w:val="20"/>
                <w:szCs w:val="20"/>
                <w:lang w:eastAsia="zh-CN"/>
              </w:rPr>
              <w:t>/LMF-based</w:t>
            </w:r>
            <w:r w:rsidRPr="00BC1B1F">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gNB-side model, AI/ML assisted positioning</w:t>
            </w:r>
          </w:p>
          <w:p w14:paraId="4F846F8C" w14:textId="0DB9F716" w:rsidR="00BC1B1F" w:rsidRDefault="00BC1B1F" w:rsidP="00BC1B1F">
            <w:pPr>
              <w:pStyle w:val="aff4"/>
              <w:numPr>
                <w:ilvl w:val="0"/>
                <w:numId w:val="26"/>
              </w:numPr>
              <w:overflowPunct w:val="0"/>
              <w:autoSpaceDE w:val="0"/>
              <w:autoSpaceDN w:val="0"/>
              <w:adjustRightInd w:val="0"/>
              <w:contextualSpacing/>
              <w:textAlignment w:val="baseline"/>
              <w:rPr>
                <w:rFonts w:ascii="Times New Roman" w:hAnsi="Times New Roman"/>
                <w:szCs w:val="20"/>
                <w:lang w:eastAsia="zh-CN"/>
              </w:rPr>
            </w:pPr>
            <w:r w:rsidRPr="00BC1B1F">
              <w:rPr>
                <w:rFonts w:asciiTheme="minorHAnsi" w:hAnsiTheme="minorHAnsi" w:cstheme="minorHAnsi"/>
                <w:sz w:val="20"/>
                <w:szCs w:val="20"/>
                <w:lang w:eastAsia="zh-CN"/>
              </w:rPr>
              <w:t xml:space="preserve">Case 3b: </w:t>
            </w:r>
            <w:r w:rsidRPr="00BC1B1F">
              <w:rPr>
                <w:rFonts w:ascii="Times New Roman" w:hAnsi="Times New Roman"/>
                <w:sz w:val="20"/>
                <w:szCs w:val="20"/>
                <w:lang w:eastAsia="zh-CN"/>
              </w:rPr>
              <w:t>NG-RAN node assisted</w:t>
            </w:r>
            <w:r w:rsidRPr="00BC1B1F">
              <w:rPr>
                <w:rFonts w:asciiTheme="minorHAnsi" w:hAnsiTheme="minorHAnsi" w:cstheme="minorHAnsi"/>
                <w:sz w:val="20"/>
                <w:szCs w:val="20"/>
                <w:lang w:eastAsia="zh-CN"/>
              </w:rPr>
              <w:t xml:space="preserve"> positioning</w:t>
            </w:r>
            <w:r w:rsidRPr="00BC1B1F">
              <w:rPr>
                <w:rFonts w:ascii="Times New Roman" w:hAnsi="Times New Roman"/>
                <w:color w:val="FF0000"/>
                <w:sz w:val="20"/>
                <w:szCs w:val="20"/>
                <w:lang w:eastAsia="zh-CN"/>
              </w:rPr>
              <w:t>/LMF-based</w:t>
            </w:r>
            <w:r w:rsidRPr="00BC1B1F">
              <w:rPr>
                <w:rFonts w:asciiTheme="minorHAnsi" w:hAnsiTheme="minorHAnsi" w:cstheme="minorHAnsi"/>
                <w:color w:val="FF0000"/>
                <w:sz w:val="20"/>
                <w:szCs w:val="20"/>
                <w:lang w:eastAsia="zh-CN"/>
              </w:rPr>
              <w:t xml:space="preserve"> positioning </w:t>
            </w:r>
            <w:r w:rsidRPr="00BC1B1F">
              <w:rPr>
                <w:rFonts w:asciiTheme="minorHAnsi" w:hAnsiTheme="minorHAnsi" w:cstheme="minorHAnsi"/>
                <w:sz w:val="20"/>
                <w:szCs w:val="20"/>
                <w:lang w:eastAsia="zh-CN"/>
              </w:rPr>
              <w:t>with LMF-side model, direct AI/ML positioning</w:t>
            </w:r>
          </w:p>
        </w:tc>
      </w:tr>
      <w:tr w:rsidR="00734785" w14:paraId="62107612" w14:textId="77777777">
        <w:trPr>
          <w:trHeight w:val="339"/>
        </w:trPr>
        <w:tc>
          <w:tcPr>
            <w:tcW w:w="1871" w:type="dxa"/>
          </w:tcPr>
          <w:p w14:paraId="36896278" w14:textId="4116E00A" w:rsidR="00734785" w:rsidRDefault="00734785" w:rsidP="00EB24F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75F229A" w14:textId="77777777" w:rsidR="00734785" w:rsidRDefault="00734785" w:rsidP="00EB24F7">
            <w:pPr>
              <w:pStyle w:val="ac"/>
              <w:spacing w:after="0"/>
              <w:rPr>
                <w:rFonts w:ascii="Times New Roman" w:hAnsi="Times New Roman"/>
                <w:szCs w:val="20"/>
                <w:lang w:eastAsia="zh-CN"/>
              </w:rPr>
            </w:pPr>
            <w:r>
              <w:rPr>
                <w:rFonts w:ascii="Times New Roman" w:hAnsi="Times New Roman"/>
                <w:szCs w:val="20"/>
                <w:lang w:eastAsia="zh-CN"/>
              </w:rPr>
              <w:t>To Apple:</w:t>
            </w:r>
          </w:p>
          <w:p w14:paraId="266D5A6E" w14:textId="77777777" w:rsidR="00734785" w:rsidRDefault="00734785" w:rsidP="00734785">
            <w:pPr>
              <w:pStyle w:val="ac"/>
              <w:spacing w:after="0"/>
              <w:rPr>
                <w:lang w:eastAsia="zh-CN"/>
              </w:rPr>
            </w:pPr>
            <w:r>
              <w:rPr>
                <w:rFonts w:ascii="Times New Roman" w:hAnsi="Times New Roman"/>
                <w:szCs w:val="20"/>
                <w:lang w:eastAsia="zh-CN"/>
              </w:rPr>
              <w:t xml:space="preserve">The </w:t>
            </w:r>
            <w:r>
              <w:rPr>
                <w:lang w:eastAsia="zh-CN"/>
              </w:rPr>
              <w:t xml:space="preserve">terminology defined in TS 38.305 is </w:t>
            </w:r>
            <w:r w:rsidRPr="00BC1B1F">
              <w:rPr>
                <w:rFonts w:ascii="Times New Roman" w:hAnsi="Times New Roman"/>
                <w:szCs w:val="20"/>
                <w:lang w:eastAsia="zh-CN"/>
              </w:rPr>
              <w:t>NG-RAN node assisted</w:t>
            </w:r>
            <w:r w:rsidRPr="00BC1B1F">
              <w:rPr>
                <w:rFonts w:asciiTheme="minorHAnsi" w:hAnsiTheme="minorHAnsi" w:cstheme="minorHAnsi"/>
                <w:szCs w:val="20"/>
                <w:lang w:eastAsia="zh-CN"/>
              </w:rPr>
              <w:t xml:space="preserve"> positioning</w:t>
            </w:r>
            <w:r w:rsidR="00586CF5">
              <w:rPr>
                <w:rFonts w:asciiTheme="minorHAnsi" w:hAnsiTheme="minorHAnsi" w:cstheme="minorHAnsi"/>
                <w:szCs w:val="20"/>
                <w:lang w:eastAsia="zh-CN"/>
              </w:rPr>
              <w:t xml:space="preserve">. I don’t want to cause potential confusion that we’re agreeing to new </w:t>
            </w:r>
            <w:r w:rsidR="00586CF5">
              <w:rPr>
                <w:lang w:eastAsia="zh-CN"/>
              </w:rPr>
              <w:t>terminology.</w:t>
            </w:r>
          </w:p>
          <w:p w14:paraId="7370E814" w14:textId="77777777" w:rsidR="00586CF5" w:rsidRDefault="00586CF5" w:rsidP="00734785">
            <w:pPr>
              <w:pStyle w:val="ac"/>
              <w:spacing w:after="0"/>
              <w:rPr>
                <w:lang w:eastAsia="zh-CN"/>
              </w:rPr>
            </w:pPr>
          </w:p>
          <w:p w14:paraId="331BC7F8" w14:textId="77777777" w:rsidR="00586CF5" w:rsidRDefault="00586CF5" w:rsidP="00734785">
            <w:pPr>
              <w:pStyle w:val="ac"/>
              <w:spacing w:after="0"/>
              <w:rPr>
                <w:lang w:eastAsia="zh-CN"/>
              </w:rPr>
            </w:pPr>
            <w:r>
              <w:rPr>
                <w:lang w:eastAsia="zh-CN"/>
              </w:rPr>
              <w:t>To all:</w:t>
            </w:r>
          </w:p>
          <w:p w14:paraId="4F935429" w14:textId="7506AF85" w:rsidR="00586CF5" w:rsidRDefault="00586CF5" w:rsidP="00586CF5">
            <w:pPr>
              <w:pStyle w:val="ac"/>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bl>
    <w:p w14:paraId="3F43EE07" w14:textId="18B69A82" w:rsidR="00D37AB1" w:rsidRDefault="00D37AB1"/>
    <w:p w14:paraId="0A8D8427" w14:textId="6BC4A0A2" w:rsidR="00586CF5" w:rsidRPr="00BB703E" w:rsidRDefault="00586CF5" w:rsidP="00BB703E">
      <w:pPr>
        <w:rPr>
          <w:rFonts w:asciiTheme="majorHAnsi" w:hAnsiTheme="majorHAnsi" w:cstheme="majorHAnsi"/>
          <w:sz w:val="22"/>
          <w:szCs w:val="22"/>
        </w:rPr>
      </w:pPr>
      <w:r w:rsidRPr="00BB703E">
        <w:rPr>
          <w:rFonts w:asciiTheme="majorHAnsi" w:hAnsiTheme="majorHAnsi" w:cstheme="majorHAnsi"/>
          <w:sz w:val="22"/>
          <w:szCs w:val="22"/>
          <w:highlight w:val="cyan"/>
        </w:rPr>
        <w:t>Proposal 1-4b</w:t>
      </w:r>
    </w:p>
    <w:p w14:paraId="7213748D" w14:textId="77777777" w:rsidR="00586CF5" w:rsidRDefault="00586CF5" w:rsidP="00586CF5">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6F6B41C0" w14:textId="4D8F6CCD" w:rsidR="00586CF5" w:rsidRDefault="00586CF5" w:rsidP="00586CF5">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00C65EC3" w14:textId="77777777" w:rsidR="00586CF5" w:rsidRDefault="00586CF5" w:rsidP="00586CF5">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52E03A1" w14:textId="77777777" w:rsidR="00586CF5" w:rsidRDefault="00586CF5" w:rsidP="00586CF5">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614E1872" w14:textId="77777777" w:rsidR="00586CF5" w:rsidRDefault="00586CF5" w:rsidP="00586CF5">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0C0CB45E" w14:textId="77777777" w:rsidR="00586CF5" w:rsidRDefault="00586CF5" w:rsidP="00586CF5">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E7043A7" w14:textId="77777777" w:rsidR="00586CF5" w:rsidRDefault="00586CF5" w:rsidP="00586CF5">
      <w:pPr>
        <w:pStyle w:val="ac"/>
        <w:spacing w:after="0"/>
        <w:rPr>
          <w:rFonts w:ascii="Times New Roman" w:hAnsi="Times New Roman"/>
          <w:szCs w:val="20"/>
          <w:lang w:eastAsia="zh-CN"/>
        </w:rPr>
      </w:pPr>
    </w:p>
    <w:p w14:paraId="13E03EC7" w14:textId="77777777" w:rsidR="00586CF5" w:rsidRDefault="00586CF5" w:rsidP="00586CF5">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586CF5" w14:paraId="7CFC44CE" w14:textId="77777777" w:rsidTr="00A237CE">
        <w:trPr>
          <w:trHeight w:val="224"/>
        </w:trPr>
        <w:tc>
          <w:tcPr>
            <w:tcW w:w="1871" w:type="dxa"/>
            <w:shd w:val="clear" w:color="auto" w:fill="FFE599" w:themeFill="accent4" w:themeFillTint="66"/>
          </w:tcPr>
          <w:p w14:paraId="1CD51B5B" w14:textId="77777777" w:rsidR="00586CF5" w:rsidRDefault="00586CF5" w:rsidP="00A237CE">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873B57" w14:textId="77777777" w:rsidR="00586CF5" w:rsidRDefault="00586CF5" w:rsidP="00A237CE">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86CF5" w14:paraId="5B38E2FF" w14:textId="77777777" w:rsidTr="00A237CE">
        <w:trPr>
          <w:trHeight w:val="339"/>
        </w:trPr>
        <w:tc>
          <w:tcPr>
            <w:tcW w:w="1871" w:type="dxa"/>
          </w:tcPr>
          <w:p w14:paraId="74E8889F" w14:textId="759D430E" w:rsidR="00586CF5" w:rsidRDefault="007001F3" w:rsidP="00A237CE">
            <w:pPr>
              <w:pStyle w:val="ac"/>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17CE2A49" w14:textId="238267B4" w:rsidR="00586CF5" w:rsidRDefault="007001F3" w:rsidP="00A237CE">
            <w:pPr>
              <w:pStyle w:val="ac"/>
              <w:spacing w:after="0"/>
              <w:rPr>
                <w:rFonts w:ascii="Times New Roman" w:hAnsi="Times New Roman"/>
                <w:szCs w:val="20"/>
                <w:lang w:eastAsia="zh-CN"/>
              </w:rPr>
            </w:pPr>
            <w:r>
              <w:rPr>
                <w:rFonts w:ascii="Times New Roman" w:hAnsi="Times New Roman"/>
                <w:szCs w:val="20"/>
                <w:lang w:eastAsia="zh-CN"/>
              </w:rPr>
              <w:t xml:space="preserve">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w:t>
            </w:r>
            <w:r w:rsidR="005F20D2">
              <w:rPr>
                <w:rFonts w:ascii="Times New Roman" w:hAnsi="Times New Roman"/>
                <w:szCs w:val="20"/>
                <w:lang w:eastAsia="zh-CN"/>
              </w:rPr>
              <w:t>classifier</w:t>
            </w:r>
            <w:r>
              <w:rPr>
                <w:rFonts w:ascii="Times New Roman" w:hAnsi="Times New Roman"/>
                <w:szCs w:val="20"/>
                <w:lang w:eastAsia="zh-CN"/>
              </w:rPr>
              <w:t xml:space="preserve"> or TOA estimates. These intermediate features could be used by the UE to determine the final UE location – without the use of an AI/ML model.</w:t>
            </w:r>
            <w:r w:rsidR="00742B99">
              <w:rPr>
                <w:rFonts w:ascii="Times New Roman" w:hAnsi="Times New Roman"/>
                <w:szCs w:val="20"/>
                <w:lang w:eastAsia="zh-CN"/>
              </w:rPr>
              <w:t xml:space="preserve"> We are fine with proposal 1-4a, and down selection of specific approaches within cases or adding other possible cases could be done at a later stage.</w:t>
            </w:r>
          </w:p>
        </w:tc>
      </w:tr>
      <w:tr w:rsidR="00586CF5" w14:paraId="13396979" w14:textId="77777777" w:rsidTr="00A237CE">
        <w:trPr>
          <w:trHeight w:val="339"/>
        </w:trPr>
        <w:tc>
          <w:tcPr>
            <w:tcW w:w="1871" w:type="dxa"/>
          </w:tcPr>
          <w:p w14:paraId="30693E7C" w14:textId="180148A4" w:rsidR="00586CF5" w:rsidRDefault="00586CF5" w:rsidP="00A237CE">
            <w:pPr>
              <w:pStyle w:val="ac"/>
              <w:spacing w:after="0"/>
              <w:rPr>
                <w:rFonts w:ascii="Times New Roman" w:hAnsi="Times New Roman"/>
                <w:szCs w:val="20"/>
                <w:lang w:eastAsia="zh-CN"/>
              </w:rPr>
            </w:pPr>
          </w:p>
        </w:tc>
        <w:tc>
          <w:tcPr>
            <w:tcW w:w="8021" w:type="dxa"/>
          </w:tcPr>
          <w:p w14:paraId="508ED976" w14:textId="559032FF" w:rsidR="00586CF5" w:rsidRDefault="00586CF5" w:rsidP="00A237CE">
            <w:pPr>
              <w:pStyle w:val="ac"/>
              <w:spacing w:after="0"/>
              <w:rPr>
                <w:rFonts w:ascii="Times New Roman" w:hAnsi="Times New Roman"/>
                <w:szCs w:val="20"/>
                <w:lang w:eastAsia="zh-CN"/>
              </w:rPr>
            </w:pPr>
          </w:p>
        </w:tc>
      </w:tr>
      <w:tr w:rsidR="00586CF5" w14:paraId="457DA7F8" w14:textId="77777777" w:rsidTr="00A237CE">
        <w:trPr>
          <w:trHeight w:val="339"/>
        </w:trPr>
        <w:tc>
          <w:tcPr>
            <w:tcW w:w="1871" w:type="dxa"/>
          </w:tcPr>
          <w:p w14:paraId="1C900620" w14:textId="0C3FF568" w:rsidR="00586CF5" w:rsidRDefault="00A237CE" w:rsidP="00A237C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D2099C" w14:textId="77777777" w:rsidR="00586CF5" w:rsidRDefault="00A237CE" w:rsidP="00A237CE">
            <w:pPr>
              <w:pStyle w:val="ac"/>
              <w:spacing w:after="0"/>
              <w:rPr>
                <w:rFonts w:ascii="Times New Roman" w:hAnsi="Times New Roman"/>
                <w:szCs w:val="20"/>
                <w:lang w:eastAsia="zh-CN"/>
              </w:rPr>
            </w:pPr>
            <w:r>
              <w:rPr>
                <w:rFonts w:ascii="Times New Roman" w:hAnsi="Times New Roman"/>
                <w:szCs w:val="20"/>
                <w:lang w:eastAsia="zh-CN"/>
              </w:rPr>
              <w:t>To all:</w:t>
            </w:r>
          </w:p>
          <w:p w14:paraId="187DD2AE" w14:textId="2D57D639" w:rsidR="00BB703E" w:rsidRDefault="00A237CE" w:rsidP="00BB703E">
            <w:pPr>
              <w:pStyle w:val="ac"/>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w:t>
            </w:r>
            <w:r w:rsidR="00BB703E">
              <w:rPr>
                <w:rFonts w:ascii="Times New Roman" w:hAnsi="Times New Roman"/>
                <w:szCs w:val="20"/>
                <w:lang w:eastAsia="zh-CN"/>
              </w:rPr>
              <w:t>Note that</w:t>
            </w:r>
            <w:r>
              <w:rPr>
                <w:rFonts w:ascii="Times New Roman" w:hAnsi="Times New Roman"/>
                <w:szCs w:val="20"/>
                <w:lang w:eastAsia="zh-CN"/>
              </w:rPr>
              <w:t xml:space="preserve"> the intention of this proposal is for better organization of </w:t>
            </w:r>
            <w:r w:rsidR="00067962">
              <w:rPr>
                <w:rFonts w:ascii="Times New Roman" w:hAnsi="Times New Roman"/>
                <w:szCs w:val="20"/>
                <w:lang w:eastAsia="zh-CN"/>
              </w:rPr>
              <w:t xml:space="preserve">benefit(s) and </w:t>
            </w:r>
            <w:r>
              <w:rPr>
                <w:rFonts w:ascii="Times New Roman" w:hAnsi="Times New Roman"/>
                <w:szCs w:val="20"/>
                <w:lang w:eastAsia="zh-CN"/>
              </w:rPr>
              <w:t>specification impact study</w:t>
            </w:r>
            <w:r w:rsidR="00BB703E">
              <w:rPr>
                <w:rFonts w:ascii="Times New Roman" w:hAnsi="Times New Roman"/>
                <w:szCs w:val="20"/>
                <w:lang w:eastAsia="zh-CN"/>
              </w:rPr>
              <w:t xml:space="preserve"> rather than listing cases for further down selection.</w:t>
            </w:r>
            <w:r>
              <w:rPr>
                <w:rFonts w:ascii="Times New Roman" w:hAnsi="Times New Roman"/>
                <w:szCs w:val="20"/>
                <w:lang w:eastAsia="zh-CN"/>
              </w:rPr>
              <w:t xml:space="preserve"> </w:t>
            </w:r>
            <w:r w:rsidR="00BB703E">
              <w:rPr>
                <w:rFonts w:ascii="Times New Roman" w:hAnsi="Times New Roman"/>
                <w:szCs w:val="20"/>
                <w:lang w:eastAsia="zh-CN"/>
              </w:rPr>
              <w:t xml:space="preserve">Please bear in mind that 3GPP is contribution driven and no mandate for any company to study on a case not favored by that company. Whether a case is technical sound </w:t>
            </w:r>
            <w:r w:rsidR="00067962">
              <w:rPr>
                <w:rFonts w:ascii="Times New Roman" w:hAnsi="Times New Roman"/>
                <w:szCs w:val="20"/>
                <w:lang w:eastAsia="zh-CN"/>
              </w:rPr>
              <w:t>or not, that could be discussed after study.</w:t>
            </w:r>
          </w:p>
          <w:p w14:paraId="5C47B1D2" w14:textId="35DC02E5" w:rsidR="00A237CE" w:rsidRDefault="00BB703E" w:rsidP="00BB703E">
            <w:pPr>
              <w:pStyle w:val="ac"/>
              <w:spacing w:after="0"/>
              <w:rPr>
                <w:rFonts w:ascii="Times New Roman" w:hAnsi="Times New Roman"/>
                <w:szCs w:val="20"/>
                <w:lang w:eastAsia="zh-CN"/>
              </w:rPr>
            </w:pPr>
            <w:r>
              <w:rPr>
                <w:rFonts w:ascii="Times New Roman" w:hAnsi="Times New Roman"/>
                <w:szCs w:val="20"/>
                <w:lang w:eastAsia="zh-CN"/>
              </w:rPr>
              <w:t xml:space="preserve">With that, wording update into proposal 1-4c </w:t>
            </w:r>
            <w:r w:rsidR="00067962">
              <w:rPr>
                <w:rFonts w:ascii="Times New Roman" w:hAnsi="Times New Roman"/>
                <w:szCs w:val="20"/>
                <w:lang w:eastAsia="zh-CN"/>
              </w:rPr>
              <w:t xml:space="preserve">(same wording as proposal 1-4a) </w:t>
            </w:r>
            <w:r>
              <w:rPr>
                <w:rFonts w:ascii="Times New Roman" w:hAnsi="Times New Roman"/>
                <w:szCs w:val="20"/>
                <w:lang w:eastAsia="zh-CN"/>
              </w:rPr>
              <w:t>below.</w:t>
            </w:r>
            <w:r w:rsidR="00A237CE">
              <w:rPr>
                <w:rFonts w:ascii="Times New Roman" w:hAnsi="Times New Roman"/>
                <w:szCs w:val="20"/>
                <w:lang w:eastAsia="zh-CN"/>
              </w:rPr>
              <w:t xml:space="preserve"> </w:t>
            </w:r>
          </w:p>
        </w:tc>
      </w:tr>
    </w:tbl>
    <w:p w14:paraId="30523F33" w14:textId="65D592F3" w:rsidR="00586CF5" w:rsidRDefault="00586CF5"/>
    <w:p w14:paraId="5600D643" w14:textId="6B994346" w:rsidR="00BB703E" w:rsidRDefault="00BB703E" w:rsidP="00BB703E">
      <w:pPr>
        <w:pStyle w:val="5"/>
        <w:rPr>
          <w:lang w:eastAsia="zh-CN"/>
        </w:rPr>
      </w:pPr>
      <w:r>
        <w:rPr>
          <w:highlight w:val="cyan"/>
          <w:lang w:eastAsia="zh-CN"/>
        </w:rPr>
        <w:t>Proposal 1-4c</w:t>
      </w:r>
    </w:p>
    <w:p w14:paraId="7928ABB1" w14:textId="77777777" w:rsidR="00BB703E" w:rsidRDefault="00BB703E" w:rsidP="00BB703E">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284F9FF6" w14:textId="65776CDF" w:rsidR="00BB703E" w:rsidRDefault="00BB703E" w:rsidP="00BB703E">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1B8612F" w14:textId="77777777" w:rsidR="00BB703E" w:rsidRDefault="00BB703E" w:rsidP="00BB703E">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975001E" w14:textId="77777777" w:rsidR="00BB703E" w:rsidRDefault="00BB703E" w:rsidP="00BB703E">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8927A01" w14:textId="77777777" w:rsidR="00BB703E" w:rsidRDefault="00BB703E" w:rsidP="00BB703E">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365F62EA" w14:textId="77777777" w:rsidR="00BB703E" w:rsidRDefault="00BB703E" w:rsidP="00BB703E">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046269BA" w14:textId="77777777" w:rsidR="00BB703E" w:rsidRDefault="00BB703E" w:rsidP="00BB703E">
      <w:pPr>
        <w:pStyle w:val="ac"/>
        <w:spacing w:after="0"/>
        <w:rPr>
          <w:rFonts w:ascii="Times New Roman" w:hAnsi="Times New Roman"/>
          <w:szCs w:val="20"/>
          <w:lang w:eastAsia="zh-CN"/>
        </w:rPr>
      </w:pPr>
    </w:p>
    <w:p w14:paraId="4E7EB952" w14:textId="77777777" w:rsidR="00BB703E" w:rsidRDefault="00BB703E" w:rsidP="00BB703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BB703E" w14:paraId="5865876E" w14:textId="77777777" w:rsidTr="00944151">
        <w:trPr>
          <w:trHeight w:val="224"/>
        </w:trPr>
        <w:tc>
          <w:tcPr>
            <w:tcW w:w="1871" w:type="dxa"/>
            <w:shd w:val="clear" w:color="auto" w:fill="FFE599" w:themeFill="accent4" w:themeFillTint="66"/>
          </w:tcPr>
          <w:p w14:paraId="6E9853D5" w14:textId="77777777" w:rsidR="00BB703E" w:rsidRDefault="00BB703E" w:rsidP="00944151">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4D4F26F" w14:textId="77777777" w:rsidR="00BB703E" w:rsidRDefault="00BB703E" w:rsidP="00944151">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944151" w14:paraId="2CF22473" w14:textId="77777777" w:rsidTr="00944151">
        <w:trPr>
          <w:trHeight w:val="339"/>
        </w:trPr>
        <w:tc>
          <w:tcPr>
            <w:tcW w:w="1871" w:type="dxa"/>
          </w:tcPr>
          <w:p w14:paraId="4A097182" w14:textId="0A69592E" w:rsidR="00944151" w:rsidRDefault="00944151" w:rsidP="00944151">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68EFD86" w14:textId="77777777" w:rsidR="00944151" w:rsidRDefault="00944151" w:rsidP="00944151">
            <w:pPr>
              <w:pStyle w:val="ac"/>
              <w:spacing w:after="0"/>
              <w:rPr>
                <w:rFonts w:ascii="Times New Roman" w:hAnsi="Times New Roman"/>
                <w:szCs w:val="20"/>
                <w:lang w:eastAsia="zh-CN"/>
              </w:rPr>
            </w:pPr>
            <w:r w:rsidRPr="00944151">
              <w:rPr>
                <w:rFonts w:ascii="Times New Roman" w:hAnsi="Times New Roman"/>
                <w:szCs w:val="20"/>
                <w:highlight w:val="yellow"/>
                <w:lang w:eastAsia="zh-CN"/>
              </w:rPr>
              <w:t>To all:</w:t>
            </w:r>
          </w:p>
          <w:p w14:paraId="67546D4E" w14:textId="481E3F39" w:rsidR="00944151" w:rsidRDefault="00944151" w:rsidP="00944151">
            <w:pPr>
              <w:pStyle w:val="ac"/>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BB703E" w14:paraId="348B66ED" w14:textId="77777777" w:rsidTr="00944151">
        <w:trPr>
          <w:trHeight w:val="339"/>
        </w:trPr>
        <w:tc>
          <w:tcPr>
            <w:tcW w:w="1871" w:type="dxa"/>
          </w:tcPr>
          <w:p w14:paraId="606D24D2" w14:textId="6156CBCE" w:rsidR="00BB703E" w:rsidRDefault="00591AD0" w:rsidP="00944151">
            <w:pPr>
              <w:pStyle w:val="ac"/>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562A6C59" w14:textId="54F8A356" w:rsidR="00BB703E" w:rsidRDefault="00591AD0" w:rsidP="00DD2BDE">
            <w:pPr>
              <w:pStyle w:val="ac"/>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w:t>
            </w:r>
            <w:r w:rsidR="0006383C">
              <w:rPr>
                <w:rFonts w:ascii="Times New Roman" w:hAnsi="Times New Roman"/>
                <w:szCs w:val="20"/>
                <w:lang w:eastAsia="zh-CN"/>
              </w:rPr>
              <w:t>d</w:t>
            </w:r>
            <w:r>
              <w:rPr>
                <w:rFonts w:ascii="Times New Roman" w:hAnsi="Times New Roman"/>
                <w:szCs w:val="20"/>
                <w:lang w:eastAsia="zh-CN"/>
              </w:rPr>
              <w:t xml:space="preserve"> now. The UE </w:t>
            </w:r>
            <w:r w:rsidR="00DD2BDE">
              <w:rPr>
                <w:rFonts w:ascii="Times New Roman" w:hAnsi="Times New Roman"/>
                <w:szCs w:val="20"/>
                <w:lang w:eastAsia="zh-CN"/>
              </w:rPr>
              <w:t>side AI model can infer either</w:t>
            </w:r>
            <w:r w:rsidR="00C8729A">
              <w:rPr>
                <w:rFonts w:ascii="Times New Roman" w:hAnsi="Times New Roman"/>
                <w:szCs w:val="20"/>
                <w:lang w:eastAsia="zh-CN"/>
              </w:rPr>
              <w:t xml:space="preserve"> an</w:t>
            </w:r>
            <w:r w:rsidR="00DD2BDE">
              <w:rPr>
                <w:rFonts w:ascii="Times New Roman" w:hAnsi="Times New Roman"/>
                <w:szCs w:val="20"/>
                <w:lang w:eastAsia="zh-CN"/>
              </w:rPr>
              <w:t xml:space="preserve"> </w:t>
            </w:r>
            <w:r w:rsidR="00DD2BDE" w:rsidRPr="00DD2BDE">
              <w:rPr>
                <w:rFonts w:ascii="Times New Roman" w:hAnsi="Times New Roman"/>
                <w:szCs w:val="20"/>
                <w:lang w:eastAsia="zh-CN"/>
              </w:rPr>
              <w:t>intermediate features</w:t>
            </w:r>
            <w:r w:rsidR="00DD2BDE">
              <w:rPr>
                <w:rFonts w:ascii="Times New Roman" w:hAnsi="Times New Roman"/>
                <w:szCs w:val="20"/>
                <w:lang w:eastAsia="zh-CN"/>
              </w:rPr>
              <w:t xml:space="preserve"> like current measurement or UE location</w:t>
            </w:r>
            <w:r w:rsidR="00C8729A">
              <w:rPr>
                <w:rFonts w:ascii="Times New Roman" w:hAnsi="Times New Roman"/>
                <w:szCs w:val="20"/>
                <w:lang w:eastAsia="zh-CN"/>
              </w:rPr>
              <w:t xml:space="preserve"> directly</w:t>
            </w:r>
            <w:r w:rsidR="00DD2BDE">
              <w:rPr>
                <w:rFonts w:ascii="Times New Roman" w:hAnsi="Times New Roman"/>
                <w:szCs w:val="20"/>
                <w:lang w:eastAsia="zh-CN"/>
              </w:rPr>
              <w:t>. It’s unclear why the former is preclude</w:t>
            </w:r>
            <w:r w:rsidR="00C8729A">
              <w:rPr>
                <w:rFonts w:ascii="Times New Roman" w:hAnsi="Times New Roman"/>
                <w:szCs w:val="20"/>
                <w:lang w:eastAsia="zh-CN"/>
              </w:rPr>
              <w:t>d</w:t>
            </w:r>
            <w:r w:rsidR="008A6EA4">
              <w:rPr>
                <w:rFonts w:ascii="Times New Roman" w:hAnsi="Times New Roman"/>
                <w:szCs w:val="20"/>
                <w:lang w:eastAsia="zh-CN"/>
              </w:rPr>
              <w:t xml:space="preserve"> without any </w:t>
            </w:r>
            <w:r w:rsidR="0006383C">
              <w:rPr>
                <w:rFonts w:ascii="Times New Roman" w:hAnsi="Times New Roman"/>
                <w:szCs w:val="20"/>
                <w:lang w:eastAsia="zh-CN"/>
              </w:rPr>
              <w:t>evaluation</w:t>
            </w:r>
            <w:r w:rsidR="00DD2BDE">
              <w:rPr>
                <w:rFonts w:ascii="Times New Roman" w:hAnsi="Times New Roman"/>
                <w:szCs w:val="20"/>
                <w:lang w:eastAsia="zh-CN"/>
              </w:rPr>
              <w:t>.</w:t>
            </w:r>
          </w:p>
        </w:tc>
      </w:tr>
      <w:tr w:rsidR="00BB703E" w14:paraId="4BD6DE07" w14:textId="77777777" w:rsidTr="00944151">
        <w:trPr>
          <w:trHeight w:val="339"/>
        </w:trPr>
        <w:tc>
          <w:tcPr>
            <w:tcW w:w="1871" w:type="dxa"/>
          </w:tcPr>
          <w:p w14:paraId="62F86EB5" w14:textId="2E4553A1" w:rsidR="00BB703E" w:rsidRDefault="00BB703E" w:rsidP="00944151">
            <w:pPr>
              <w:pStyle w:val="ac"/>
              <w:spacing w:after="0"/>
              <w:rPr>
                <w:rFonts w:ascii="Times New Roman" w:hAnsi="Times New Roman"/>
                <w:szCs w:val="20"/>
                <w:lang w:eastAsia="zh-CN"/>
              </w:rPr>
            </w:pPr>
          </w:p>
        </w:tc>
        <w:tc>
          <w:tcPr>
            <w:tcW w:w="8021" w:type="dxa"/>
          </w:tcPr>
          <w:p w14:paraId="0A326EF2" w14:textId="7DD34D31" w:rsidR="00BB703E" w:rsidRDefault="00BB703E" w:rsidP="00944151">
            <w:pPr>
              <w:pStyle w:val="ac"/>
              <w:spacing w:after="0"/>
              <w:rPr>
                <w:rFonts w:ascii="Times New Roman" w:hAnsi="Times New Roman"/>
                <w:szCs w:val="20"/>
                <w:lang w:eastAsia="zh-CN"/>
              </w:rPr>
            </w:pPr>
          </w:p>
        </w:tc>
      </w:tr>
    </w:tbl>
    <w:p w14:paraId="4D73522A" w14:textId="77777777" w:rsidR="00BB703E" w:rsidRDefault="00BB703E"/>
    <w:p w14:paraId="2C0F4DC6" w14:textId="77777777" w:rsidR="00D37AB1" w:rsidRDefault="002963A6">
      <w:pPr>
        <w:pStyle w:val="2"/>
        <w:numPr>
          <w:ilvl w:val="1"/>
          <w:numId w:val="11"/>
        </w:numPr>
        <w:rPr>
          <w:lang w:eastAsia="zh-CN"/>
        </w:rPr>
      </w:pPr>
      <w:r>
        <w:rPr>
          <w:lang w:eastAsia="zh-CN"/>
        </w:rPr>
        <w:t>Sub use cases</w:t>
      </w:r>
    </w:p>
    <w:p w14:paraId="6227667D"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In RAN1#110, the following was agreed.</w:t>
      </w:r>
    </w:p>
    <w:p w14:paraId="1C93C724" w14:textId="77777777" w:rsidR="00D37AB1" w:rsidRDefault="002963A6">
      <w:pPr>
        <w:rPr>
          <w:highlight w:val="green"/>
          <w:lang w:eastAsia="zh-CN"/>
        </w:rPr>
      </w:pPr>
      <w:r>
        <w:rPr>
          <w:highlight w:val="green"/>
          <w:lang w:eastAsia="zh-CN"/>
        </w:rPr>
        <w:lastRenderedPageBreak/>
        <w:t>Agreement</w:t>
      </w:r>
    </w:p>
    <w:p w14:paraId="6C4B81F9" w14:textId="77777777" w:rsidR="00D37AB1" w:rsidRDefault="002963A6">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27C61BC1" w14:textId="77777777" w:rsidR="00D37AB1" w:rsidRDefault="002963A6">
      <w:pPr>
        <w:numPr>
          <w:ilvl w:val="0"/>
          <w:numId w:val="12"/>
        </w:numPr>
        <w:overflowPunct/>
        <w:autoSpaceDE/>
        <w:autoSpaceDN/>
        <w:adjustRightInd/>
        <w:spacing w:after="0"/>
        <w:textAlignment w:val="auto"/>
        <w:rPr>
          <w:lang w:eastAsia="zh-CN"/>
        </w:rPr>
      </w:pPr>
      <w:r>
        <w:rPr>
          <w:lang w:eastAsia="zh-CN"/>
        </w:rPr>
        <w:t>Direct AI/ML positioning</w:t>
      </w:r>
    </w:p>
    <w:p w14:paraId="76237CF9" w14:textId="77777777" w:rsidR="00D37AB1" w:rsidRDefault="002963A6">
      <w:pPr>
        <w:numPr>
          <w:ilvl w:val="0"/>
          <w:numId w:val="12"/>
        </w:numPr>
        <w:overflowPunct/>
        <w:autoSpaceDE/>
        <w:autoSpaceDN/>
        <w:adjustRightInd/>
        <w:spacing w:after="0"/>
        <w:textAlignment w:val="auto"/>
        <w:rPr>
          <w:lang w:eastAsia="zh-CN"/>
        </w:rPr>
      </w:pPr>
      <w:r>
        <w:rPr>
          <w:lang w:eastAsia="zh-CN"/>
        </w:rPr>
        <w:t>AI/ML assisted positioning</w:t>
      </w:r>
    </w:p>
    <w:p w14:paraId="4A7E4FB2" w14:textId="77777777" w:rsidR="00D37AB1" w:rsidRDefault="002963A6">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6AC44796" w14:textId="77777777" w:rsidR="00D37AB1" w:rsidRDefault="002963A6">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06FB433A" w14:textId="77777777" w:rsidR="00D37AB1" w:rsidRDefault="00D37AB1">
      <w:pPr>
        <w:pStyle w:val="ac"/>
        <w:spacing w:after="0"/>
        <w:rPr>
          <w:rFonts w:ascii="Times New Roman" w:hAnsi="Times New Roman"/>
          <w:szCs w:val="20"/>
          <w:lang w:eastAsia="zh-CN"/>
        </w:rPr>
      </w:pPr>
    </w:p>
    <w:p w14:paraId="704EB39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64D093E" w14:textId="77777777" w:rsidR="00D37AB1" w:rsidRDefault="00D37AB1">
      <w:pPr>
        <w:pStyle w:val="ac"/>
        <w:spacing w:after="0"/>
        <w:rPr>
          <w:rFonts w:ascii="Times New Roman" w:hAnsi="Times New Roman"/>
          <w:szCs w:val="20"/>
          <w:lang w:eastAsia="zh-CN"/>
        </w:rPr>
      </w:pPr>
    </w:p>
    <w:p w14:paraId="24685163" w14:textId="77777777" w:rsidR="00D37AB1" w:rsidRDefault="002963A6">
      <w:pPr>
        <w:pStyle w:val="ac"/>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51070FD7" w14:textId="77777777" w:rsidR="00D37AB1" w:rsidRDefault="00D37AB1">
      <w:pPr>
        <w:pStyle w:val="ac"/>
        <w:spacing w:after="0"/>
        <w:rPr>
          <w:rFonts w:ascii="Times New Roman" w:hAnsi="Times New Roman"/>
          <w:szCs w:val="20"/>
          <w:lang w:eastAsia="zh-CN"/>
        </w:rPr>
      </w:pPr>
    </w:p>
    <w:p w14:paraId="16F792E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32CAB188" w14:textId="77777777" w:rsidR="00D37AB1" w:rsidRDefault="00D37AB1">
      <w:pPr>
        <w:pStyle w:val="ac"/>
        <w:spacing w:after="0"/>
        <w:rPr>
          <w:rFonts w:ascii="Times New Roman" w:hAnsi="Times New Roman"/>
          <w:szCs w:val="20"/>
          <w:lang w:eastAsia="zh-CN"/>
        </w:rPr>
      </w:pPr>
    </w:p>
    <w:p w14:paraId="2509888C" w14:textId="77777777" w:rsidR="00D37AB1" w:rsidRDefault="00D37AB1">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9C82A0A" w14:textId="77777777" w:rsidR="00D37AB1" w:rsidRDefault="00D37AB1">
      <w:pPr>
        <w:pStyle w:val="aff4"/>
        <w:keepNext/>
        <w:keepLines/>
        <w:numPr>
          <w:ilvl w:val="2"/>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F01B0E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Moderator’s observation and comment:</w:t>
      </w:r>
    </w:p>
    <w:p w14:paraId="4EEC5DB7" w14:textId="77777777" w:rsidR="00D37AB1" w:rsidRDefault="002963A6">
      <w:pPr>
        <w:pStyle w:val="ac"/>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5CD4207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50EED0D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74CED737" w14:textId="77777777" w:rsidR="00D37AB1" w:rsidRDefault="00D37AB1">
      <w:pPr>
        <w:pStyle w:val="ac"/>
        <w:spacing w:after="0"/>
        <w:rPr>
          <w:bCs/>
        </w:rPr>
      </w:pPr>
    </w:p>
    <w:p w14:paraId="3E2356A3" w14:textId="77777777" w:rsidR="00D37AB1" w:rsidRDefault="00D37AB1">
      <w:pPr>
        <w:pStyle w:val="ac"/>
        <w:spacing w:after="0"/>
        <w:rPr>
          <w:rFonts w:ascii="Times New Roman" w:hAnsi="Times New Roman"/>
          <w:szCs w:val="20"/>
          <w:lang w:eastAsia="zh-CN"/>
        </w:rPr>
      </w:pPr>
    </w:p>
    <w:p w14:paraId="6CBF7637" w14:textId="77777777" w:rsidR="00D37AB1" w:rsidRDefault="002963A6">
      <w:pPr>
        <w:pStyle w:val="5"/>
      </w:pPr>
      <w:r>
        <w:rPr>
          <w:highlight w:val="cyan"/>
        </w:rPr>
        <w:t>Discussion point 1-5</w:t>
      </w:r>
    </w:p>
    <w:p w14:paraId="0827155E" w14:textId="77777777" w:rsidR="00D37AB1" w:rsidRDefault="00D37AB1">
      <w:pPr>
        <w:pStyle w:val="ac"/>
        <w:spacing w:after="0"/>
        <w:rPr>
          <w:rFonts w:ascii="Times New Roman" w:hAnsi="Times New Roman"/>
          <w:szCs w:val="20"/>
          <w:lang w:eastAsia="zh-CN"/>
        </w:rPr>
      </w:pPr>
    </w:p>
    <w:p w14:paraId="5E6B748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37AB1" w14:paraId="2ECCAB7E" w14:textId="77777777">
        <w:trPr>
          <w:trHeight w:val="224"/>
        </w:trPr>
        <w:tc>
          <w:tcPr>
            <w:tcW w:w="1871" w:type="dxa"/>
            <w:shd w:val="clear" w:color="auto" w:fill="FFE599" w:themeFill="accent4" w:themeFillTint="66"/>
          </w:tcPr>
          <w:p w14:paraId="5B61BCB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91FE1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37AB1" w14:paraId="06C5866A" w14:textId="77777777">
        <w:trPr>
          <w:trHeight w:val="339"/>
        </w:trPr>
        <w:tc>
          <w:tcPr>
            <w:tcW w:w="1871" w:type="dxa"/>
          </w:tcPr>
          <w:p w14:paraId="7CDBC80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695AAC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D37AB1" w14:paraId="7FA37A02" w14:textId="77777777">
        <w:trPr>
          <w:trHeight w:val="339"/>
        </w:trPr>
        <w:tc>
          <w:tcPr>
            <w:tcW w:w="1871" w:type="dxa"/>
          </w:tcPr>
          <w:p w14:paraId="62C2361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FA3242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Samsung:</w:t>
            </w:r>
          </w:p>
          <w:p w14:paraId="40AE73F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See my response to proposal 1-4.</w:t>
            </w:r>
          </w:p>
        </w:tc>
      </w:tr>
      <w:tr w:rsidR="00D37AB1" w14:paraId="57FB4F05" w14:textId="77777777">
        <w:trPr>
          <w:trHeight w:val="339"/>
        </w:trPr>
        <w:tc>
          <w:tcPr>
            <w:tcW w:w="1871" w:type="dxa"/>
          </w:tcPr>
          <w:p w14:paraId="3D8C902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54839BC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agree with the moderator that currently we foresee no reason to downselect between various AI/ML based positioning methods.</w:t>
            </w:r>
          </w:p>
        </w:tc>
      </w:tr>
      <w:tr w:rsidR="00D37AB1" w14:paraId="67961182" w14:textId="77777777">
        <w:trPr>
          <w:trHeight w:val="339"/>
        </w:trPr>
        <w:tc>
          <w:tcPr>
            <w:tcW w:w="1871" w:type="dxa"/>
          </w:tcPr>
          <w:p w14:paraId="5F13621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5A6B5B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D37AB1" w14:paraId="32F40BC8" w14:textId="77777777">
        <w:trPr>
          <w:trHeight w:val="339"/>
        </w:trPr>
        <w:tc>
          <w:tcPr>
            <w:tcW w:w="1871" w:type="dxa"/>
          </w:tcPr>
          <w:p w14:paraId="032A94E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39E176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D37AB1" w14:paraId="767D70B1" w14:textId="77777777">
        <w:trPr>
          <w:trHeight w:val="339"/>
        </w:trPr>
        <w:tc>
          <w:tcPr>
            <w:tcW w:w="1871" w:type="dxa"/>
          </w:tcPr>
          <w:p w14:paraId="5774C7D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622F77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D37AB1" w14:paraId="46285485" w14:textId="77777777">
        <w:trPr>
          <w:trHeight w:val="339"/>
        </w:trPr>
        <w:tc>
          <w:tcPr>
            <w:tcW w:w="1871" w:type="dxa"/>
          </w:tcPr>
          <w:p w14:paraId="455920EC"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750E9DC"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D37AB1" w14:paraId="753DB8BE" w14:textId="77777777">
        <w:trPr>
          <w:trHeight w:val="339"/>
        </w:trPr>
        <w:tc>
          <w:tcPr>
            <w:tcW w:w="1871" w:type="dxa"/>
          </w:tcPr>
          <w:p w14:paraId="143F439E"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A11BAF2"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D37AB1" w14:paraId="458ECA71" w14:textId="77777777">
        <w:trPr>
          <w:trHeight w:val="339"/>
        </w:trPr>
        <w:tc>
          <w:tcPr>
            <w:tcW w:w="1871" w:type="dxa"/>
          </w:tcPr>
          <w:p w14:paraId="5BE54144" w14:textId="77777777" w:rsidR="00D37AB1" w:rsidRDefault="002963A6">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0505AB71" w14:textId="77777777" w:rsidR="00D37AB1" w:rsidRDefault="002963A6">
            <w:pPr>
              <w:pStyle w:val="ac"/>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D37AB1" w14:paraId="17E6C35E" w14:textId="77777777">
        <w:trPr>
          <w:trHeight w:val="339"/>
        </w:trPr>
        <w:tc>
          <w:tcPr>
            <w:tcW w:w="1871" w:type="dxa"/>
          </w:tcPr>
          <w:p w14:paraId="11F93A54"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13F63DC"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1538BE" w14:paraId="49C9F0CF" w14:textId="77777777">
        <w:trPr>
          <w:trHeight w:val="339"/>
        </w:trPr>
        <w:tc>
          <w:tcPr>
            <w:tcW w:w="1871" w:type="dxa"/>
          </w:tcPr>
          <w:p w14:paraId="0AE1BBD4" w14:textId="77777777" w:rsidR="001538BE" w:rsidRDefault="001538BE">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0EF5CDB" w14:textId="77777777" w:rsidR="001538BE" w:rsidRDefault="001538BE">
            <w:pPr>
              <w:pStyle w:val="ac"/>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381FD8" w14:paraId="5098AF68" w14:textId="77777777">
        <w:trPr>
          <w:trHeight w:val="339"/>
        </w:trPr>
        <w:tc>
          <w:tcPr>
            <w:tcW w:w="1871" w:type="dxa"/>
          </w:tcPr>
          <w:p w14:paraId="6C044622" w14:textId="02D8437E" w:rsidR="00381FD8" w:rsidRDefault="00381FD8" w:rsidP="00381FD8">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B0381D5" w14:textId="3DA1F95D" w:rsidR="00381FD8" w:rsidRDefault="00381FD8" w:rsidP="00381FD8">
            <w:pPr>
              <w:pStyle w:val="ac"/>
              <w:spacing w:after="0"/>
              <w:rPr>
                <w:rFonts w:ascii="Times New Roman" w:hAnsi="Times New Roman"/>
                <w:szCs w:val="20"/>
                <w:lang w:eastAsia="zh-CN"/>
              </w:rPr>
            </w:pPr>
            <w:r>
              <w:rPr>
                <w:rFonts w:ascii="Times New Roman" w:hAnsi="Times New Roman"/>
                <w:szCs w:val="20"/>
                <w:lang w:eastAsia="zh-CN"/>
              </w:rPr>
              <w:t>Agree Moderator’s view.</w:t>
            </w:r>
          </w:p>
        </w:tc>
      </w:tr>
      <w:tr w:rsidR="00CB15D2" w14:paraId="767C5BB6" w14:textId="77777777">
        <w:trPr>
          <w:trHeight w:val="339"/>
        </w:trPr>
        <w:tc>
          <w:tcPr>
            <w:tcW w:w="1871" w:type="dxa"/>
          </w:tcPr>
          <w:p w14:paraId="7BD4E9EE" w14:textId="64A20A79" w:rsidR="00CB15D2" w:rsidRDefault="00CB15D2" w:rsidP="00381FD8">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21F513D" w14:textId="623E0C81" w:rsidR="00CB15D2" w:rsidRDefault="00CB15D2" w:rsidP="00381FD8">
            <w:pPr>
              <w:pStyle w:val="ac"/>
              <w:spacing w:after="0"/>
              <w:rPr>
                <w:rFonts w:ascii="Times New Roman" w:hAnsi="Times New Roman"/>
                <w:szCs w:val="20"/>
                <w:lang w:eastAsia="zh-CN"/>
              </w:rPr>
            </w:pPr>
            <w:r>
              <w:rPr>
                <w:rFonts w:ascii="Times New Roman" w:hAnsi="Times New Roman"/>
                <w:szCs w:val="20"/>
                <w:lang w:eastAsia="zh-CN"/>
              </w:rPr>
              <w:t>Fine with Moderator’s view</w:t>
            </w:r>
          </w:p>
        </w:tc>
      </w:tr>
      <w:tr w:rsidR="002E78D0" w14:paraId="375F61BD" w14:textId="77777777">
        <w:trPr>
          <w:trHeight w:val="339"/>
        </w:trPr>
        <w:tc>
          <w:tcPr>
            <w:tcW w:w="1871" w:type="dxa"/>
          </w:tcPr>
          <w:p w14:paraId="203D92E7" w14:textId="18607904" w:rsidR="002E78D0" w:rsidRDefault="002E78D0" w:rsidP="002E78D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5396EDF" w14:textId="480F3EA2" w:rsidR="002E78D0" w:rsidRDefault="002E78D0" w:rsidP="002E78D0">
            <w:pPr>
              <w:pStyle w:val="ac"/>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bl>
    <w:p w14:paraId="63281854" w14:textId="77777777" w:rsidR="00D37AB1" w:rsidRDefault="00D37AB1"/>
    <w:p w14:paraId="143A3445" w14:textId="77777777" w:rsidR="00D37AB1" w:rsidRDefault="00D37AB1"/>
    <w:p w14:paraId="17F4082C" w14:textId="77777777" w:rsidR="00D37AB1" w:rsidRDefault="002963A6">
      <w:pPr>
        <w:pStyle w:val="1"/>
        <w:numPr>
          <w:ilvl w:val="0"/>
          <w:numId w:val="8"/>
        </w:numPr>
        <w:ind w:left="360"/>
        <w:rPr>
          <w:rFonts w:cs="Arial"/>
          <w:sz w:val="32"/>
          <w:szCs w:val="32"/>
          <w:lang w:val="en-US"/>
        </w:rPr>
      </w:pPr>
      <w:r>
        <w:rPr>
          <w:rFonts w:cs="Arial"/>
          <w:sz w:val="32"/>
          <w:szCs w:val="32"/>
          <w:lang w:val="en-US"/>
        </w:rPr>
        <w:t>Potential specification Impact</w:t>
      </w:r>
    </w:p>
    <w:p w14:paraId="07EA2FF1" w14:textId="77777777" w:rsidR="00D37AB1" w:rsidRDefault="002963A6">
      <w:pPr>
        <w:rPr>
          <w:lang w:eastAsia="zh-CN"/>
        </w:rPr>
      </w:pPr>
      <w:r>
        <w:rPr>
          <w:lang w:eastAsia="zh-CN"/>
        </w:rPr>
        <w:t>In this section, we provide a summary of issues, observations and proposals related to specification impact for positioning accuracy enhancements in the submitted contributions.</w:t>
      </w:r>
    </w:p>
    <w:p w14:paraId="3E3DED9E" w14:textId="77777777" w:rsidR="00D37AB1" w:rsidRDefault="002963A6">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37AB1" w14:paraId="42024505" w14:textId="77777777">
        <w:tc>
          <w:tcPr>
            <w:tcW w:w="9639" w:type="dxa"/>
            <w:tcBorders>
              <w:top w:val="single" w:sz="4" w:space="0" w:color="auto"/>
              <w:left w:val="single" w:sz="4" w:space="0" w:color="auto"/>
              <w:bottom w:val="single" w:sz="4" w:space="0" w:color="auto"/>
              <w:right w:val="single" w:sz="4" w:space="0" w:color="auto"/>
            </w:tcBorders>
          </w:tcPr>
          <w:p w14:paraId="68D1A1A9" w14:textId="77777777" w:rsidR="00D37AB1" w:rsidRDefault="002963A6">
            <w:pPr>
              <w:spacing w:after="0"/>
              <w:rPr>
                <w:bCs/>
              </w:rPr>
            </w:pPr>
            <w:r>
              <w:rPr>
                <w:bCs/>
              </w:rPr>
              <w:t>Study the 3GPP framework for AI/ML for air-interface corresponding to each target use case regarding aspects such as performance, complexity, and potential specification impact.</w:t>
            </w:r>
          </w:p>
          <w:p w14:paraId="4D33B360" w14:textId="77777777" w:rsidR="00D37AB1" w:rsidRDefault="00D37AB1">
            <w:pPr>
              <w:spacing w:after="0"/>
              <w:rPr>
                <w:bCs/>
              </w:rPr>
            </w:pPr>
          </w:p>
          <w:p w14:paraId="537541B1" w14:textId="77777777" w:rsidR="00D37AB1" w:rsidRDefault="002963A6">
            <w:pPr>
              <w:spacing w:after="0"/>
              <w:rPr>
                <w:bCs/>
              </w:rPr>
            </w:pPr>
            <w:r>
              <w:rPr>
                <w:bCs/>
              </w:rPr>
              <w:t xml:space="preserve">Use cases to focus on: </w:t>
            </w:r>
          </w:p>
          <w:p w14:paraId="5465F8A5" w14:textId="77777777" w:rsidR="00D37AB1" w:rsidRDefault="002963A6">
            <w:pPr>
              <w:numPr>
                <w:ilvl w:val="0"/>
                <w:numId w:val="10"/>
              </w:numPr>
              <w:spacing w:after="0"/>
              <w:rPr>
                <w:bCs/>
              </w:rPr>
            </w:pPr>
            <w:r>
              <w:rPr>
                <w:bCs/>
              </w:rPr>
              <w:t xml:space="preserve">Initial set of use cases includes: </w:t>
            </w:r>
          </w:p>
          <w:p w14:paraId="6700A782" w14:textId="77777777" w:rsidR="00D37AB1" w:rsidRDefault="002963A6">
            <w:pPr>
              <w:numPr>
                <w:ilvl w:val="1"/>
                <w:numId w:val="10"/>
              </w:numPr>
              <w:spacing w:after="0"/>
              <w:rPr>
                <w:bCs/>
              </w:rPr>
            </w:pPr>
            <w:r>
              <w:rPr>
                <w:bCs/>
              </w:rPr>
              <w:t>CSI feedback enhancement, e.g., overhead reduction, improved accuracy, prediction [RAN1]</w:t>
            </w:r>
          </w:p>
          <w:p w14:paraId="1F2710B4" w14:textId="77777777" w:rsidR="00D37AB1" w:rsidRDefault="002963A6">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8B88123" w14:textId="77777777" w:rsidR="00D37AB1" w:rsidRDefault="002963A6">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93EFAF4" w14:textId="77777777" w:rsidR="00D37AB1" w:rsidRDefault="002963A6">
            <w:pPr>
              <w:numPr>
                <w:ilvl w:val="0"/>
                <w:numId w:val="10"/>
              </w:numPr>
              <w:spacing w:after="0"/>
              <w:rPr>
                <w:bCs/>
              </w:rPr>
            </w:pPr>
            <w:r>
              <w:rPr>
                <w:bCs/>
              </w:rPr>
              <w:t>Finalize representative sub use cases for each use case for characterization and baseline performance evaluations by RAN#98</w:t>
            </w:r>
          </w:p>
          <w:p w14:paraId="202E10F3" w14:textId="77777777" w:rsidR="00D37AB1" w:rsidRDefault="002963A6">
            <w:pPr>
              <w:numPr>
                <w:ilvl w:val="1"/>
                <w:numId w:val="10"/>
              </w:numPr>
              <w:spacing w:after="0"/>
              <w:rPr>
                <w:bCs/>
              </w:rPr>
            </w:pPr>
            <w:r>
              <w:rPr>
                <w:bCs/>
              </w:rPr>
              <w:lastRenderedPageBreak/>
              <w:t>The AI/ML approaches for the selected sub use cases need to be diverse enough to support various requirements on the gNB-UE collaboration levels</w:t>
            </w:r>
          </w:p>
          <w:p w14:paraId="224CF77F" w14:textId="77777777" w:rsidR="00D37AB1" w:rsidRDefault="00D37AB1">
            <w:pPr>
              <w:spacing w:after="0"/>
              <w:rPr>
                <w:bCs/>
              </w:rPr>
            </w:pPr>
          </w:p>
          <w:p w14:paraId="7DBF85F8" w14:textId="77777777" w:rsidR="00D37AB1" w:rsidRDefault="002963A6">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7837C32" w14:textId="77777777" w:rsidR="00D37AB1" w:rsidRDefault="00D37AB1">
            <w:pPr>
              <w:spacing w:after="0"/>
              <w:rPr>
                <w:bCs/>
              </w:rPr>
            </w:pPr>
          </w:p>
          <w:p w14:paraId="4A4062CE" w14:textId="77777777" w:rsidR="00D37AB1" w:rsidRDefault="00D37AB1">
            <w:pPr>
              <w:spacing w:after="0"/>
              <w:rPr>
                <w:bCs/>
              </w:rPr>
            </w:pPr>
          </w:p>
          <w:p w14:paraId="231B4E1B" w14:textId="77777777" w:rsidR="00D37AB1" w:rsidRDefault="002963A6">
            <w:pPr>
              <w:spacing w:after="0"/>
              <w:rPr>
                <w:bCs/>
              </w:rPr>
            </w:pPr>
            <w:r>
              <w:rPr>
                <w:bCs/>
              </w:rPr>
              <w:t>For the use cases under consideration:</w:t>
            </w:r>
          </w:p>
          <w:p w14:paraId="69903068" w14:textId="77777777" w:rsidR="00D37AB1" w:rsidRDefault="00D37AB1">
            <w:pPr>
              <w:spacing w:after="0"/>
              <w:rPr>
                <w:bCs/>
              </w:rPr>
            </w:pPr>
          </w:p>
          <w:p w14:paraId="5B9DF460" w14:textId="77777777" w:rsidR="00D37AB1" w:rsidRDefault="002963A6">
            <w:pPr>
              <w:numPr>
                <w:ilvl w:val="0"/>
                <w:numId w:val="28"/>
              </w:numPr>
              <w:spacing w:after="0"/>
              <w:rPr>
                <w:bCs/>
              </w:rPr>
            </w:pPr>
            <w:r>
              <w:rPr>
                <w:bCs/>
              </w:rPr>
              <w:t>Assess potential specification impact, specifically for the agreed use cases in the final representative set and for a common framework:</w:t>
            </w:r>
          </w:p>
          <w:p w14:paraId="55B4E49C" w14:textId="77777777" w:rsidR="00D37AB1" w:rsidRDefault="002963A6">
            <w:pPr>
              <w:numPr>
                <w:ilvl w:val="1"/>
                <w:numId w:val="10"/>
              </w:numPr>
              <w:spacing w:after="0"/>
              <w:rPr>
                <w:bCs/>
              </w:rPr>
            </w:pPr>
            <w:r>
              <w:rPr>
                <w:bCs/>
              </w:rPr>
              <w:t>PHY layer aspects, e.g., (RAN1)</w:t>
            </w:r>
          </w:p>
          <w:p w14:paraId="17B3176E" w14:textId="77777777" w:rsidR="00D37AB1" w:rsidRDefault="002963A6">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4C9699DF" w14:textId="77777777" w:rsidR="00D37AB1" w:rsidRDefault="002963A6">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4899E1B8" w14:textId="77777777" w:rsidR="00D37AB1" w:rsidRDefault="002963A6">
            <w:pPr>
              <w:numPr>
                <w:ilvl w:val="1"/>
                <w:numId w:val="10"/>
              </w:numPr>
              <w:spacing w:after="0"/>
              <w:rPr>
                <w:bCs/>
              </w:rPr>
            </w:pPr>
            <w:r>
              <w:rPr>
                <w:bCs/>
              </w:rPr>
              <w:t xml:space="preserve">Protocol aspects, e.g., (RAN2) – RAN2 only starts the work after there is sufficient progress on the use case study in RAN1 </w:t>
            </w:r>
          </w:p>
          <w:p w14:paraId="5275244A" w14:textId="77777777" w:rsidR="00D37AB1" w:rsidRDefault="002963A6">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72FDF98E" w14:textId="77777777" w:rsidR="00D37AB1" w:rsidRDefault="002963A6">
            <w:pPr>
              <w:numPr>
                <w:ilvl w:val="2"/>
                <w:numId w:val="10"/>
              </w:numPr>
              <w:spacing w:after="0"/>
              <w:rPr>
                <w:bCs/>
              </w:rPr>
            </w:pPr>
            <w:r>
              <w:t xml:space="preserve">Collaboration level specific specification impact per use case </w:t>
            </w:r>
          </w:p>
          <w:p w14:paraId="145BB227" w14:textId="77777777" w:rsidR="00D37AB1" w:rsidRDefault="002963A6">
            <w:pPr>
              <w:numPr>
                <w:ilvl w:val="1"/>
                <w:numId w:val="10"/>
              </w:numPr>
              <w:spacing w:after="0"/>
              <w:rPr>
                <w:bCs/>
              </w:rPr>
            </w:pPr>
            <w:r>
              <w:rPr>
                <w:bCs/>
              </w:rPr>
              <w:t>Interoperability and testability aspects, e.g., (RAN4) – RAN4 only starts the work after there is sufficient progress on use case study in RAN1 and RAN2</w:t>
            </w:r>
          </w:p>
          <w:p w14:paraId="1CCE357F" w14:textId="77777777" w:rsidR="00D37AB1" w:rsidRDefault="002963A6">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DE70CE0" w14:textId="77777777" w:rsidR="00D37AB1" w:rsidRDefault="002963A6">
            <w:pPr>
              <w:numPr>
                <w:ilvl w:val="2"/>
                <w:numId w:val="10"/>
              </w:numPr>
              <w:spacing w:after="0"/>
              <w:rPr>
                <w:bCs/>
              </w:rPr>
            </w:pPr>
            <w:r>
              <w:rPr>
                <w:bCs/>
              </w:rPr>
              <w:t>Consider the need and implications for AI/ML processing capabilities definition</w:t>
            </w:r>
          </w:p>
          <w:p w14:paraId="13E5A8A5" w14:textId="77777777" w:rsidR="00D37AB1" w:rsidRDefault="00D37AB1">
            <w:pPr>
              <w:spacing w:after="0"/>
              <w:rPr>
                <w:bCs/>
              </w:rPr>
            </w:pPr>
          </w:p>
          <w:p w14:paraId="6C838F6A" w14:textId="77777777" w:rsidR="00D37AB1" w:rsidRDefault="002963A6">
            <w:pPr>
              <w:spacing w:after="0"/>
              <w:rPr>
                <w:bCs/>
              </w:rPr>
            </w:pPr>
            <w:r>
              <w:rPr>
                <w:bCs/>
              </w:rPr>
              <w:t>Note 1: specific AI/ML models are not expected to be specified and are left to implementation. User data privacy needs to be preserved.</w:t>
            </w:r>
          </w:p>
          <w:p w14:paraId="0E21CEAC" w14:textId="77777777" w:rsidR="00D37AB1" w:rsidRDefault="002963A6">
            <w:pPr>
              <w:spacing w:after="0"/>
              <w:rPr>
                <w:bCs/>
              </w:rPr>
            </w:pPr>
            <w:r>
              <w:rPr>
                <w:bCs/>
              </w:rPr>
              <w:t>Note 2: The study on AI/ML for air interface is based on the current RAN architecture and new interfaces shall not be introduced.</w:t>
            </w:r>
          </w:p>
        </w:tc>
      </w:tr>
    </w:tbl>
    <w:p w14:paraId="6C1EB4EB" w14:textId="77777777" w:rsidR="00D37AB1" w:rsidRDefault="00D37AB1">
      <w:pPr>
        <w:rPr>
          <w:lang w:eastAsia="zh-CN"/>
        </w:rPr>
      </w:pPr>
    </w:p>
    <w:p w14:paraId="710F8EFC" w14:textId="77777777" w:rsidR="00D37AB1" w:rsidRDefault="002963A6">
      <w:pPr>
        <w:spacing w:after="0"/>
        <w:ind w:left="360"/>
        <w:rPr>
          <w:bCs/>
        </w:rPr>
      </w:pPr>
      <w:r>
        <w:rPr>
          <w:bCs/>
        </w:rPr>
        <w:t xml:space="preserve"> </w:t>
      </w:r>
    </w:p>
    <w:p w14:paraId="7CED3DDF" w14:textId="77777777" w:rsidR="00D37AB1" w:rsidRDefault="00D37AB1">
      <w:pPr>
        <w:spacing w:after="0"/>
        <w:rPr>
          <w:bCs/>
        </w:rPr>
      </w:pPr>
    </w:p>
    <w:p w14:paraId="346B9C9B" w14:textId="77777777" w:rsidR="00D37AB1" w:rsidRDefault="00D37AB1">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F63C53F" w14:textId="77777777" w:rsidR="00D37AB1" w:rsidRDefault="002963A6">
      <w:pPr>
        <w:pStyle w:val="2"/>
        <w:numPr>
          <w:ilvl w:val="1"/>
          <w:numId w:val="11"/>
        </w:numPr>
        <w:rPr>
          <w:lang w:eastAsia="zh-CN"/>
        </w:rPr>
      </w:pPr>
      <w:r>
        <w:rPr>
          <w:lang w:eastAsia="zh-CN"/>
        </w:rPr>
        <w:t>Individual observations/proposals</w:t>
      </w:r>
    </w:p>
    <w:p w14:paraId="5192BAAE" w14:textId="77777777" w:rsidR="00D37AB1" w:rsidRDefault="002963A6">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6"/>
        <w:gridCol w:w="7996"/>
      </w:tblGrid>
      <w:tr w:rsidR="00D37AB1" w14:paraId="4D8CACD0" w14:textId="77777777">
        <w:tc>
          <w:tcPr>
            <w:tcW w:w="1966" w:type="dxa"/>
          </w:tcPr>
          <w:p w14:paraId="05109947"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68D4FA21"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D37AB1" w14:paraId="4E94994B" w14:textId="77777777">
        <w:tc>
          <w:tcPr>
            <w:tcW w:w="1966" w:type="dxa"/>
          </w:tcPr>
          <w:p w14:paraId="28CE85D3"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15F0B676" w14:textId="77777777" w:rsidR="00D37AB1" w:rsidRDefault="002963A6">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D37AB1" w14:paraId="1D2E6630" w14:textId="77777777">
        <w:tc>
          <w:tcPr>
            <w:tcW w:w="1966" w:type="dxa"/>
          </w:tcPr>
          <w:p w14:paraId="35C9B693"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166E0790"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1624D0D8" w14:textId="77777777" w:rsidR="00D37AB1" w:rsidRDefault="002963A6">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lastRenderedPageBreak/>
              <w:t>Including signaling and PRU capability.</w:t>
            </w:r>
          </w:p>
          <w:p w14:paraId="1D6CA46B"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6BEC6E51" w14:textId="77777777" w:rsidR="00D37AB1" w:rsidRDefault="002963A6">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68510445" w14:textId="77777777" w:rsidR="00D37AB1" w:rsidRDefault="002963A6">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071DCC2C" w14:textId="77777777" w:rsidR="00D37AB1" w:rsidRDefault="002963A6">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D37AB1" w14:paraId="6A2E5535" w14:textId="77777777">
        <w:tc>
          <w:tcPr>
            <w:tcW w:w="1966" w:type="dxa"/>
          </w:tcPr>
          <w:p w14:paraId="18130DBE"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7996" w:type="dxa"/>
          </w:tcPr>
          <w:p w14:paraId="2E02DE62" w14:textId="77777777" w:rsidR="00D37AB1" w:rsidRDefault="002963A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F1A1D75" w14:textId="77777777" w:rsidR="00D37AB1" w:rsidRDefault="002963A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67E8F2C2"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6EB5F3D6"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55584024"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35A19865"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13602313" w14:textId="77777777" w:rsidR="00D37AB1" w:rsidRDefault="002963A6">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D37AB1" w14:paraId="1013A051" w14:textId="77777777">
        <w:tc>
          <w:tcPr>
            <w:tcW w:w="1966" w:type="dxa"/>
          </w:tcPr>
          <w:p w14:paraId="0E87D322"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[4, Spreadtrum]</w:t>
            </w:r>
          </w:p>
        </w:tc>
        <w:tc>
          <w:tcPr>
            <w:tcW w:w="7996" w:type="dxa"/>
          </w:tcPr>
          <w:p w14:paraId="0BBB8304" w14:textId="77777777" w:rsidR="00D37AB1" w:rsidRDefault="002963A6">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14:paraId="339DE4C1" w14:textId="77777777" w:rsidR="00D37AB1" w:rsidRDefault="002963A6">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4B5D91B6" w14:textId="77777777" w:rsidR="00D37AB1" w:rsidRDefault="002963A6">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5FABC589" w14:textId="77777777" w:rsidR="00D37AB1" w:rsidRDefault="002963A6">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5BC6117A" w14:textId="77777777" w:rsidR="00D37AB1" w:rsidRDefault="002963A6">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5899670F" w14:textId="77777777" w:rsidR="00D37AB1" w:rsidRDefault="002963A6">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D37AB1" w14:paraId="4810A554" w14:textId="77777777">
        <w:tc>
          <w:tcPr>
            <w:tcW w:w="1966" w:type="dxa"/>
          </w:tcPr>
          <w:p w14:paraId="5BF9EC2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1DE6C016"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3863CCE2"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67B7B91D" w14:textId="77777777" w:rsidR="00D37AB1" w:rsidRDefault="002963A6">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0E458486"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When AI/ML model is deployed at UE side, network side should transfer the model information to the target UE.</w:t>
            </w:r>
          </w:p>
          <w:p w14:paraId="1BF9CD3E" w14:textId="77777777" w:rsidR="00D37AB1" w:rsidRDefault="002963A6">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59437EB7"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w:t>
            </w:r>
            <w:r w:rsidR="001538BE">
              <w:rPr>
                <w:rFonts w:asciiTheme="minorHAnsi" w:hAnsiTheme="minorHAnsi" w:cstheme="minorHAnsi"/>
              </w:rPr>
              <w:t>’</w:t>
            </w:r>
            <w:r>
              <w:rPr>
                <w:rFonts w:asciiTheme="minorHAnsi" w:hAnsiTheme="minorHAnsi" w:cstheme="minorHAnsi"/>
              </w:rPr>
              <w:t>s lifecycle, so as to ensure positioning performance.</w:t>
            </w:r>
          </w:p>
          <w:p w14:paraId="0D611F5B"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61FC969C"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322AD37C"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30001CB5" w14:textId="77777777" w:rsidR="00D37AB1" w:rsidRDefault="002963A6">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0F5A0B5F" w14:textId="77777777" w:rsidR="00D37AB1" w:rsidRDefault="002963A6">
            <w:pPr>
              <w:pStyle w:val="bullet1"/>
              <w:rPr>
                <w:rFonts w:asciiTheme="minorHAnsi" w:hAnsiTheme="minorHAnsi" w:cstheme="minorHAnsi"/>
                <w:b/>
              </w:rPr>
            </w:pPr>
            <w:r>
              <w:rPr>
                <w:rFonts w:asciiTheme="minorHAnsi" w:hAnsiTheme="minorHAnsi" w:cstheme="minorHAnsi"/>
                <w:b/>
              </w:rPr>
              <w:t>Forward extrapolation</w:t>
            </w:r>
          </w:p>
          <w:p w14:paraId="0C72F728"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3180837D"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2A41109A"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1D26B4A5"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70ECE977"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4BC57E07"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7280BFDC" w14:textId="77777777" w:rsidR="00D37AB1" w:rsidRDefault="002963A6">
            <w:pPr>
              <w:pStyle w:val="bullet1"/>
              <w:rPr>
                <w:rFonts w:asciiTheme="minorHAnsi" w:hAnsiTheme="minorHAnsi" w:cstheme="minorHAnsi"/>
                <w:b/>
              </w:rPr>
            </w:pPr>
            <w:r>
              <w:rPr>
                <w:rFonts w:asciiTheme="minorHAnsi" w:hAnsiTheme="minorHAnsi" w:cstheme="minorHAnsi"/>
                <w:b/>
              </w:rPr>
              <w:t>Backward extrapolation</w:t>
            </w:r>
          </w:p>
          <w:p w14:paraId="504D5BA6"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42C1CB8B" w14:textId="77777777" w:rsidR="00D37AB1" w:rsidRDefault="002963A6">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1FAA5DFA"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65E4086D"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782417CF"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1BB254B7"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2368B557"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0301A1AD"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For direct AI/ML positioning, when model inference is at network side, request to and feedback from the target UE of the necessary measurement (e.g., as the input to the AI/ML model) for model inference is needed.</w:t>
            </w:r>
          </w:p>
          <w:p w14:paraId="70A41FDE"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6367866D"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159D0168"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434BA548"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D37AB1" w14:paraId="4D0895FE" w14:textId="77777777">
        <w:tc>
          <w:tcPr>
            <w:tcW w:w="1966" w:type="dxa"/>
          </w:tcPr>
          <w:p w14:paraId="41A3701E"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3610F841"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410A8C9"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4E27F252"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6D8822AE"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AA766D2"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232058A3"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2AF53098"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1B5606B8" w14:textId="77777777" w:rsidR="00D37AB1" w:rsidRDefault="002963A6">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4E4C8FF8"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6A3BEFBD"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18690CEA" w14:textId="77777777" w:rsidR="00D37AB1" w:rsidRDefault="002963A6">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11212C07" w14:textId="77777777" w:rsidR="00D37AB1" w:rsidRDefault="002963A6">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40A2B2CE"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3CB24D65"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lastRenderedPageBreak/>
              <w:t>if UE-based positioning method is used, study the following aspect on spec impact</w:t>
            </w:r>
          </w:p>
          <w:p w14:paraId="1F4FFD40"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5AB346C2"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14:paraId="2AAE5765"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7D5B8C23"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3C1C21BC"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1E470F6D"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2727922E"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(NRPPa signaling from gNB to LMF)</w:t>
            </w:r>
          </w:p>
          <w:p w14:paraId="341FB06D"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(NRPPa signaling from gNB to LMF)</w:t>
            </w:r>
          </w:p>
          <w:p w14:paraId="3EC0048A"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(NRPPa signaling from LMF to gNB)</w:t>
            </w:r>
          </w:p>
          <w:p w14:paraId="677AEBC9"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71B46D10"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31C8DFFF"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024603BF" w14:textId="77777777" w:rsidR="00D37AB1" w:rsidRDefault="002963A6">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530A5C26"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4F7E0CA0"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31B73968"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5D22181B" w14:textId="77777777" w:rsidR="00D37AB1" w:rsidRDefault="002963A6">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0003AF09"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lastRenderedPageBreak/>
              <w:t>Proposal 16: For UE-assisted positioning method, collaboration level y is prioritized for AI/ML assisted positioning if the outputs of AI model are some new type(s) of UE measurement (e.g., the scheme “Assisted: a new type of measurement”)</w:t>
            </w:r>
          </w:p>
          <w:p w14:paraId="285E9CFA" w14:textId="77777777" w:rsidR="00D37AB1" w:rsidRDefault="002963A6">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afb"/>
              <w:tblW w:w="5000" w:type="pct"/>
              <w:tblLook w:val="04A0" w:firstRow="1" w:lastRow="0" w:firstColumn="1" w:lastColumn="0" w:noHBand="0" w:noVBand="1"/>
            </w:tblPr>
            <w:tblGrid>
              <w:gridCol w:w="1941"/>
              <w:gridCol w:w="1094"/>
              <w:gridCol w:w="1215"/>
              <w:gridCol w:w="2188"/>
              <w:gridCol w:w="1332"/>
            </w:tblGrid>
            <w:tr w:rsidR="00D37AB1" w14:paraId="2B3EDED8" w14:textId="77777777">
              <w:tc>
                <w:tcPr>
                  <w:tcW w:w="1249" w:type="pct"/>
                  <w:vAlign w:val="center"/>
                </w:tcPr>
                <w:p w14:paraId="50B8D8D8"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14:paraId="5E63BCB5"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334B5302"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6BBC32BD"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2DF373A6"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6FA86BDD"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D37AB1" w14:paraId="23F2C66C" w14:textId="77777777">
              <w:tc>
                <w:tcPr>
                  <w:tcW w:w="1249" w:type="pct"/>
                  <w:vAlign w:val="center"/>
                </w:tcPr>
                <w:p w14:paraId="25F7CB21"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2E386F7B"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461987E4"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C7F173C" w14:textId="77777777" w:rsidR="00D37AB1" w:rsidRDefault="002963A6">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12AB37BC"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D85E018"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D37AB1" w14:paraId="710886BD" w14:textId="77777777">
              <w:tc>
                <w:tcPr>
                  <w:tcW w:w="1249" w:type="pct"/>
                  <w:vAlign w:val="center"/>
                </w:tcPr>
                <w:p w14:paraId="33B2DE93"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70116FDC"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7FD4F8B"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7BE174D0" w14:textId="77777777" w:rsidR="00D37AB1" w:rsidRDefault="002963A6">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134B504B"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B54031F"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D37AB1" w14:paraId="59381948" w14:textId="77777777">
              <w:tc>
                <w:tcPr>
                  <w:tcW w:w="1249" w:type="pct"/>
                  <w:vAlign w:val="center"/>
                </w:tcPr>
                <w:p w14:paraId="6F25EFA0"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1D66CDC8"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0BF1207D"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C78230B" w14:textId="77777777" w:rsidR="00D37AB1" w:rsidRDefault="002963A6">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67E52959" w14:textId="77777777" w:rsidR="00D37AB1" w:rsidRDefault="002963A6">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5D7018B1" w14:textId="77777777" w:rsidR="00D37AB1" w:rsidRDefault="002963A6">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30702494"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D37AB1" w14:paraId="05A95582" w14:textId="77777777">
              <w:tc>
                <w:tcPr>
                  <w:tcW w:w="1249" w:type="pct"/>
                  <w:vAlign w:val="center"/>
                </w:tcPr>
                <w:p w14:paraId="582EBEFD"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1461D5F7" w14:textId="77777777" w:rsidR="00D37AB1" w:rsidRDefault="002963A6">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085A2758" w14:textId="77777777" w:rsidR="00D37AB1" w:rsidRDefault="002963A6">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5A420CE" w14:textId="77777777" w:rsidR="00D37AB1" w:rsidRDefault="002963A6">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048B3D68"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6CBF6597"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D37AB1" w14:paraId="5EBBFF7B" w14:textId="77777777">
              <w:tc>
                <w:tcPr>
                  <w:tcW w:w="1249" w:type="pct"/>
                  <w:vAlign w:val="center"/>
                </w:tcPr>
                <w:p w14:paraId="4C42153F"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1E35F47F" w14:textId="77777777" w:rsidR="00D37AB1" w:rsidRDefault="002963A6">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16F1611D"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4527591F" w14:textId="77777777" w:rsidR="00D37AB1" w:rsidRDefault="002963A6">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1192CDF6" w14:textId="77777777" w:rsidR="00D37AB1" w:rsidRDefault="002963A6">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47F405B9" w14:textId="77777777" w:rsidR="00D37AB1" w:rsidRDefault="002963A6">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778C5C40"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D37AB1" w14:paraId="08FDBA7E" w14:textId="77777777">
              <w:tc>
                <w:tcPr>
                  <w:tcW w:w="5000" w:type="pct"/>
                  <w:gridSpan w:val="5"/>
                  <w:vAlign w:val="center"/>
                </w:tcPr>
                <w:p w14:paraId="6D44F1D0" w14:textId="77777777" w:rsidR="00D37AB1" w:rsidRDefault="002963A6">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08E8260E" w14:textId="77777777" w:rsidR="00D37AB1" w:rsidRDefault="00D37AB1">
            <w:pPr>
              <w:rPr>
                <w:rFonts w:asciiTheme="minorHAnsi" w:hAnsiTheme="minorHAnsi" w:cstheme="minorHAnsi"/>
                <w:lang w:eastAsia="zh-CN"/>
              </w:rPr>
            </w:pPr>
          </w:p>
        </w:tc>
      </w:tr>
      <w:tr w:rsidR="00D37AB1" w14:paraId="5D56DB2C" w14:textId="77777777">
        <w:tc>
          <w:tcPr>
            <w:tcW w:w="1966" w:type="dxa"/>
          </w:tcPr>
          <w:p w14:paraId="5D6EFFD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065AFC9C"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6B99A40B"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00371CC1" w14:textId="77777777" w:rsidR="00D37AB1" w:rsidRDefault="002963A6">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D37AB1" w14:paraId="08F209FF" w14:textId="77777777">
        <w:tc>
          <w:tcPr>
            <w:tcW w:w="1966" w:type="dxa"/>
          </w:tcPr>
          <w:p w14:paraId="682316A0"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[8, LG]</w:t>
            </w:r>
          </w:p>
        </w:tc>
        <w:tc>
          <w:tcPr>
            <w:tcW w:w="7996" w:type="dxa"/>
          </w:tcPr>
          <w:p w14:paraId="2527F914" w14:textId="77777777" w:rsidR="00D37AB1" w:rsidRDefault="002963A6">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098B3EE6" w14:textId="77777777" w:rsidR="00D37AB1" w:rsidRDefault="002963A6">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3DF8ADBC" w14:textId="77777777" w:rsidR="00D37AB1" w:rsidRDefault="002963A6">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082DD746" w14:textId="77777777" w:rsidR="00D37AB1" w:rsidRDefault="002963A6">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61A840F7" w14:textId="77777777" w:rsidR="00D37AB1" w:rsidRDefault="002963A6">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0ED127D7" w14:textId="77777777" w:rsidR="00D37AB1" w:rsidRDefault="002963A6">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D37AB1" w14:paraId="1F3CF82A" w14:textId="77777777">
        <w:tc>
          <w:tcPr>
            <w:tcW w:w="1966" w:type="dxa"/>
          </w:tcPr>
          <w:p w14:paraId="48763987"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[9, CATT]</w:t>
            </w:r>
          </w:p>
        </w:tc>
        <w:tc>
          <w:tcPr>
            <w:tcW w:w="7996" w:type="dxa"/>
          </w:tcPr>
          <w:p w14:paraId="7A89CB3A" w14:textId="77777777" w:rsidR="00D37AB1" w:rsidRDefault="002963A6">
            <w:pPr>
              <w:pStyle w:val="ac"/>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13467273" w14:textId="77777777" w:rsidR="00D37AB1" w:rsidRDefault="002963A6">
            <w:pPr>
              <w:pStyle w:val="ac"/>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10A15B5B" w14:textId="77777777" w:rsidR="00D37AB1" w:rsidRDefault="002963A6">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193A60AB" w14:textId="77777777" w:rsidR="00D37AB1" w:rsidRDefault="002963A6">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6F9B32D8" w14:textId="77777777" w:rsidR="00D37AB1" w:rsidRDefault="002963A6">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2FFA878C" w14:textId="77777777" w:rsidR="00D37AB1" w:rsidRDefault="002963A6">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Full or partial model transfer;</w:t>
            </w:r>
          </w:p>
          <w:p w14:paraId="392EE219" w14:textId="77777777" w:rsidR="00D37AB1" w:rsidRDefault="002963A6">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Data size of model transfer;</w:t>
            </w:r>
          </w:p>
          <w:p w14:paraId="56A4A38F" w14:textId="77777777" w:rsidR="00D37AB1" w:rsidRDefault="002963A6">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Model transfer frequency for model deployment/update;</w:t>
            </w:r>
          </w:p>
          <w:p w14:paraId="052393EC" w14:textId="77777777" w:rsidR="00D37AB1" w:rsidRDefault="002963A6">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Latency and reliability requirements for model transfer;</w:t>
            </w:r>
          </w:p>
          <w:p w14:paraId="40EE7896" w14:textId="77777777" w:rsidR="00D37AB1" w:rsidRDefault="002963A6">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Model representation format (MRF) for model transfer, e.g., ONNX or 3GPP-based model representation format.</w:t>
            </w:r>
          </w:p>
          <w:p w14:paraId="1794E0A5" w14:textId="77777777" w:rsidR="00D37AB1" w:rsidRDefault="002963A6">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457ADEBA" w14:textId="77777777" w:rsidR="00D37AB1" w:rsidRDefault="002963A6">
            <w:pPr>
              <w:spacing w:afterLines="50" w:after="120"/>
              <w:rPr>
                <w:rFonts w:asciiTheme="minorHAnsi" w:hAnsiTheme="minorHAnsi" w:cstheme="minorHAnsi"/>
                <w:bCs/>
              </w:rPr>
            </w:pPr>
            <w:r>
              <w:rPr>
                <w:rFonts w:asciiTheme="minorHAnsi" w:hAnsiTheme="minorHAnsi" w:cstheme="minorHAnsi"/>
                <w:b/>
              </w:rPr>
              <w:lastRenderedPageBreak/>
              <w:t>Proposal 9: Regarding the model monitoring, which side takes responsibility on model monitoring, e.g. UE/PRU/TRP/LMF side, should be studied.</w:t>
            </w:r>
          </w:p>
          <w:p w14:paraId="15BF55AC" w14:textId="77777777" w:rsidR="00D37AB1" w:rsidRDefault="002963A6">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684661A0" w14:textId="77777777" w:rsidR="00D37AB1" w:rsidRDefault="002963A6">
            <w:pPr>
              <w:pStyle w:val="aff4"/>
              <w:widowControl w:val="0"/>
              <w:numPr>
                <w:ilvl w:val="0"/>
                <w:numId w:val="32"/>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Positioning accuracy between UE’s position estimated by AI/ML model and ideal UE’s position.</w:t>
            </w:r>
          </w:p>
          <w:p w14:paraId="6F1C3587" w14:textId="77777777" w:rsidR="00D37AB1" w:rsidRDefault="002963A6">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283E664B" w14:textId="77777777" w:rsidR="00D37AB1" w:rsidRDefault="002963A6">
            <w:pPr>
              <w:pStyle w:val="aff4"/>
              <w:widowControl w:val="0"/>
              <w:numPr>
                <w:ilvl w:val="0"/>
                <w:numId w:val="32"/>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Accuracy between timing/angle of measurements estimated by AI/ML model and ideal timing/angle of measurements;</w:t>
            </w:r>
          </w:p>
          <w:p w14:paraId="7CE71499" w14:textId="77777777" w:rsidR="00D37AB1" w:rsidRDefault="002963A6">
            <w:pPr>
              <w:pStyle w:val="aff4"/>
              <w:widowControl w:val="0"/>
              <w:numPr>
                <w:ilvl w:val="0"/>
                <w:numId w:val="32"/>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Positioning accuracy between UE’s position calculated by AI/ML-based timing/angle of measurements and ideal UE’s position;</w:t>
            </w:r>
          </w:p>
          <w:p w14:paraId="480E2B1E" w14:textId="77777777" w:rsidR="00D37AB1" w:rsidRDefault="002963A6">
            <w:pPr>
              <w:pStyle w:val="aff4"/>
              <w:widowControl w:val="0"/>
              <w:numPr>
                <w:ilvl w:val="0"/>
                <w:numId w:val="32"/>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Correct rate of LOS/NLOS estimated by AI/ML model and ideal LOS/NLOS identification;</w:t>
            </w:r>
          </w:p>
          <w:p w14:paraId="6298E959" w14:textId="77777777" w:rsidR="00D37AB1" w:rsidRDefault="002963A6">
            <w:pPr>
              <w:pStyle w:val="aff4"/>
              <w:widowControl w:val="0"/>
              <w:numPr>
                <w:ilvl w:val="0"/>
                <w:numId w:val="32"/>
              </w:numPr>
              <w:spacing w:afterLines="50" w:after="120"/>
              <w:rPr>
                <w:rFonts w:asciiTheme="minorHAnsi" w:hAnsiTheme="minorHAnsi" w:cstheme="minorHAnsi"/>
                <w:lang w:eastAsia="zh-CN"/>
              </w:rPr>
            </w:pPr>
            <w:r>
              <w:rPr>
                <w:rFonts w:asciiTheme="minorHAnsi" w:eastAsia="宋体" w:hAnsiTheme="minorHAnsi" w:cstheme="minorHAnsi"/>
                <w:b/>
                <w:bCs/>
                <w:sz w:val="20"/>
                <w:szCs w:val="20"/>
              </w:rPr>
              <w:t>Positioning accuracy between UE’s position calculated by AI/ML-based LOS/NLOS identification and ideal UE’s position.</w:t>
            </w:r>
          </w:p>
        </w:tc>
      </w:tr>
      <w:tr w:rsidR="00D37AB1" w14:paraId="64C36AF2" w14:textId="77777777">
        <w:tc>
          <w:tcPr>
            <w:tcW w:w="1966" w:type="dxa"/>
          </w:tcPr>
          <w:p w14:paraId="01092E44"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5840935C" w14:textId="77777777" w:rsidR="00D37AB1" w:rsidRDefault="002963A6">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0621427" w14:textId="77777777" w:rsidR="00D37AB1" w:rsidRDefault="002963A6">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0DABF868" w14:textId="77777777" w:rsidR="00D37AB1" w:rsidRDefault="002963A6">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19657843" w14:textId="77777777" w:rsidR="00D37AB1" w:rsidRDefault="002963A6">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D37AB1" w14:paraId="098E6158" w14:textId="77777777">
        <w:tc>
          <w:tcPr>
            <w:tcW w:w="1966" w:type="dxa"/>
          </w:tcPr>
          <w:p w14:paraId="37EAA021"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3F0DE024" w14:textId="77777777" w:rsidR="00D37AB1" w:rsidRDefault="002963A6">
            <w:pPr>
              <w:pStyle w:val="af8"/>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aff1"/>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125C89DE" w14:textId="77777777" w:rsidR="00D37AB1" w:rsidRDefault="00591AD0">
            <w:pPr>
              <w:pStyle w:val="af8"/>
              <w:tabs>
                <w:tab w:val="right" w:leader="dot" w:pos="9631"/>
              </w:tabs>
              <w:spacing w:line="360" w:lineRule="auto"/>
              <w:rPr>
                <w:rStyle w:val="aff1"/>
                <w:rFonts w:asciiTheme="minorHAnsi" w:hAnsiTheme="minorHAnsi" w:cstheme="minorHAnsi"/>
                <w:b/>
                <w:bCs/>
                <w:sz w:val="20"/>
                <w:szCs w:val="20"/>
              </w:rPr>
            </w:pPr>
            <w:hyperlink w:anchor="_Toc115173073" w:history="1">
              <w:r w:rsidR="002963A6">
                <w:rPr>
                  <w:rStyle w:val="aff1"/>
                  <w:rFonts w:asciiTheme="minorHAnsi" w:hAnsiTheme="minorHAnsi" w:cstheme="minorHAnsi"/>
                  <w:b/>
                  <w:bCs/>
                  <w:sz w:val="20"/>
                  <w:szCs w:val="20"/>
                </w:rPr>
                <w:t xml:space="preserve">Observation 2: </w:t>
              </w:r>
              <w:r w:rsidR="002963A6">
                <w:rPr>
                  <w:rStyle w:val="aff1"/>
                  <w:rFonts w:asciiTheme="minorHAnsi" w:hAnsiTheme="minorHAnsi" w:cstheme="minorHAnsi"/>
                  <w:b/>
                  <w:bCs/>
                  <w:sz w:val="20"/>
                  <w:szCs w:val="20"/>
                  <w:lang w:eastAsia="zh-CN"/>
                </w:rPr>
                <w:t>The procedure of AI/</w:t>
              </w:r>
              <w:r w:rsidR="002963A6">
                <w:rPr>
                  <w:rStyle w:val="aff1"/>
                  <w:rFonts w:asciiTheme="minorHAnsi" w:hAnsiTheme="minorHAnsi" w:cstheme="minorHAnsi"/>
                  <w:b/>
                  <w:bCs/>
                  <w:sz w:val="20"/>
                  <w:szCs w:val="20"/>
                </w:rPr>
                <w:t>ML for positioning can be at least divided in three phases:</w:t>
              </w:r>
            </w:hyperlink>
          </w:p>
          <w:p w14:paraId="0321B363" w14:textId="77777777" w:rsidR="00D37AB1" w:rsidRDefault="002963A6">
            <w:pPr>
              <w:pStyle w:val="aff4"/>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EB971C" w14:textId="77777777" w:rsidR="00D37AB1" w:rsidRDefault="002963A6">
            <w:pPr>
              <w:pStyle w:val="aff4"/>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F10E536" w14:textId="77777777" w:rsidR="00D37AB1" w:rsidRDefault="002963A6">
            <w:pPr>
              <w:pStyle w:val="aff4"/>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763649DE" w14:textId="77777777" w:rsidR="00D37AB1" w:rsidRDefault="00591AD0">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2963A6">
                <w:rPr>
                  <w:rStyle w:val="aff1"/>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1BBCB03A" w14:textId="77777777" w:rsidR="00D37AB1" w:rsidRDefault="002963A6">
            <w:pPr>
              <w:rPr>
                <w:rFonts w:asciiTheme="minorHAnsi" w:eastAsiaTheme="minorEastAsia" w:hAnsiTheme="minorHAnsi" w:cstheme="minorHAnsi"/>
                <w:b/>
                <w:bCs/>
                <w:lang w:eastAsia="en-GB"/>
              </w:rPr>
            </w:pPr>
            <w:r>
              <w:rPr>
                <w:rFonts w:asciiTheme="minorHAnsi" w:hAnsiTheme="minorHAnsi" w:cstheme="minorHAnsi"/>
                <w:b/>
                <w:bCs/>
              </w:rPr>
              <w:lastRenderedPageBreak/>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aff1"/>
                  <w:rFonts w:asciiTheme="minorHAnsi" w:hAnsiTheme="minorHAnsi" w:cstheme="minorHAnsi"/>
                  <w:b/>
                  <w:bCs/>
                </w:rPr>
                <w:t>Proposal 1: Consider supporting network-side training (e.g., LMF) to create and train AI/ML model for NLOS mitigation.</w:t>
              </w:r>
            </w:hyperlink>
          </w:p>
          <w:p w14:paraId="30C16E2C" w14:textId="77777777" w:rsidR="00D37AB1" w:rsidRDefault="00591AD0">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2963A6">
                <w:rPr>
                  <w:rStyle w:val="aff1"/>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07AC644E" w14:textId="77777777" w:rsidR="00D37AB1" w:rsidRDefault="00591AD0">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2963A6">
                <w:rPr>
                  <w:rStyle w:val="aff1"/>
                  <w:rFonts w:asciiTheme="minorHAnsi" w:hAnsiTheme="minorHAnsi" w:cstheme="minorHAnsi"/>
                  <w:b/>
                  <w:bCs/>
                  <w:sz w:val="20"/>
                  <w:szCs w:val="20"/>
                </w:rPr>
                <w:t>Proposal 3: Support the usage of PRU for AI/ML Positioning.</w:t>
              </w:r>
            </w:hyperlink>
          </w:p>
          <w:p w14:paraId="7B90C166" w14:textId="77777777" w:rsidR="00D37AB1" w:rsidRDefault="00591AD0">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2963A6">
                <w:rPr>
                  <w:rStyle w:val="aff1"/>
                  <w:rFonts w:asciiTheme="minorHAnsi" w:hAnsiTheme="minorHAnsi" w:cstheme="minorHAnsi"/>
                  <w:b/>
                  <w:bCs/>
                  <w:sz w:val="20"/>
                  <w:szCs w:val="20"/>
                </w:rPr>
                <w:t>Proposal 4: Support AI/ML Positioning with UE-side inference.</w:t>
              </w:r>
            </w:hyperlink>
          </w:p>
          <w:p w14:paraId="7B5867AD" w14:textId="77777777" w:rsidR="00D37AB1" w:rsidRDefault="00591AD0">
            <w:pPr>
              <w:pStyle w:val="af8"/>
              <w:tabs>
                <w:tab w:val="right" w:leader="dot" w:pos="9631"/>
              </w:tabs>
              <w:spacing w:line="360" w:lineRule="auto"/>
              <w:rPr>
                <w:rFonts w:asciiTheme="minorHAnsi" w:hAnsiTheme="minorHAnsi" w:cstheme="minorHAnsi"/>
                <w:sz w:val="20"/>
                <w:szCs w:val="20"/>
                <w:lang w:val="en-GB" w:eastAsia="zh-CN"/>
              </w:rPr>
            </w:pPr>
            <w:hyperlink w:anchor="_Toc115173062" w:history="1">
              <w:r w:rsidR="002963A6">
                <w:rPr>
                  <w:rStyle w:val="aff1"/>
                  <w:rFonts w:asciiTheme="minorHAnsi" w:hAnsiTheme="minorHAnsi" w:cstheme="minorHAnsi"/>
                  <w:b/>
                  <w:bCs/>
                  <w:sz w:val="20"/>
                  <w:szCs w:val="20"/>
                </w:rPr>
                <w:t>Proposal 5: Study the inference model (e.g., contents, structure, size) to be provided from LMF to UE/gNB.</w:t>
              </w:r>
            </w:hyperlink>
            <w:r w:rsidR="002963A6">
              <w:rPr>
                <w:rFonts w:asciiTheme="minorHAnsi" w:hAnsiTheme="minorHAnsi" w:cstheme="minorHAnsi"/>
                <w:b/>
                <w:bCs/>
                <w:sz w:val="20"/>
                <w:szCs w:val="20"/>
              </w:rPr>
              <w:fldChar w:fldCharType="end"/>
            </w:r>
          </w:p>
        </w:tc>
      </w:tr>
      <w:tr w:rsidR="00D37AB1" w14:paraId="43788793" w14:textId="77777777">
        <w:tc>
          <w:tcPr>
            <w:tcW w:w="1966" w:type="dxa"/>
          </w:tcPr>
          <w:p w14:paraId="36392C6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4A6A7265" w14:textId="77777777" w:rsidR="00D37AB1" w:rsidRDefault="002963A6">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70B35EE3"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sidR="001538BE">
              <w:rPr>
                <w:rFonts w:asciiTheme="minorHAnsi" w:hAnsiTheme="minorHAnsi" w:cstheme="minorHAnsi"/>
                <w:b/>
                <w:bCs/>
                <w:i/>
                <w:iCs/>
                <w:lang w:eastAsia="zh-CN"/>
              </w:rPr>
              <w:pgNum/>
            </w:r>
            <w:r w:rsidR="001538BE">
              <w:rPr>
                <w:rFonts w:asciiTheme="minorHAnsi" w:hAnsiTheme="minorHAnsi" w:cstheme="minorHAnsi"/>
                <w:b/>
                <w:bCs/>
                <w:i/>
                <w:iCs/>
                <w:lang w:eastAsia="zh-CN"/>
              </w:rPr>
              <w:t>ignaling</w:t>
            </w:r>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2C4C0E45" w14:textId="77777777" w:rsidR="00D37AB1" w:rsidRDefault="002963A6">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7CCC44CE" w14:textId="77777777" w:rsidR="00D37AB1" w:rsidRDefault="002963A6">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D37AB1" w14:paraId="6796CF8E" w14:textId="77777777">
        <w:tc>
          <w:tcPr>
            <w:tcW w:w="1966" w:type="dxa"/>
          </w:tcPr>
          <w:p w14:paraId="01F5EC3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5274D832" w14:textId="77777777" w:rsidR="00D37AB1" w:rsidRDefault="002963A6">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D37AB1" w14:paraId="66E5F6C5" w14:textId="77777777">
        <w:tc>
          <w:tcPr>
            <w:tcW w:w="1966" w:type="dxa"/>
          </w:tcPr>
          <w:p w14:paraId="1FA55FD1"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2659979D" w14:textId="77777777" w:rsidR="00D37AB1" w:rsidRDefault="002963A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561A2ED6" w14:textId="77777777" w:rsidR="00D37AB1" w:rsidRDefault="002963A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4583A88D" w14:textId="77777777" w:rsidR="00D37AB1" w:rsidRDefault="002963A6">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D37AB1" w14:paraId="7581B462" w14:textId="77777777">
        <w:tc>
          <w:tcPr>
            <w:tcW w:w="1966" w:type="dxa"/>
          </w:tcPr>
          <w:p w14:paraId="1F38E3B2"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6483EE5E" w14:textId="77777777" w:rsidR="00D37AB1" w:rsidRDefault="002963A6">
            <w:pPr>
              <w:rPr>
                <w:rFonts w:asciiTheme="minorHAnsi" w:hAnsiTheme="minorHAnsi" w:cstheme="minorHAnsi"/>
                <w:b/>
                <w:lang w:eastAsia="zh-CN"/>
              </w:rPr>
            </w:pPr>
            <w:r>
              <w:rPr>
                <w:rFonts w:asciiTheme="minorHAnsi" w:hAnsiTheme="minorHAnsi" w:cstheme="minorHAnsi"/>
                <w:b/>
                <w:lang w:eastAsia="zh-CN"/>
              </w:rPr>
              <w:t>Observation 1:</w:t>
            </w:r>
          </w:p>
          <w:p w14:paraId="345C69A9" w14:textId="77777777" w:rsidR="00D37AB1" w:rsidRDefault="002963A6">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584E463E" w14:textId="77777777" w:rsidR="00D37AB1" w:rsidRDefault="002963A6">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4DE9AE29" w14:textId="77777777" w:rsidR="00D37AB1" w:rsidRDefault="002963A6">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18CB3B7B" w14:textId="77777777" w:rsidR="00D37AB1" w:rsidRDefault="002963A6">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47B59654" w14:textId="77777777" w:rsidR="00D37AB1" w:rsidRDefault="002963A6">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1C54FAA5" w14:textId="77777777" w:rsidR="00D37AB1" w:rsidRDefault="002963A6">
            <w:pPr>
              <w:rPr>
                <w:rFonts w:asciiTheme="minorHAnsi" w:hAnsiTheme="minorHAnsi" w:cstheme="minorHAnsi"/>
                <w:b/>
                <w:lang w:eastAsia="zh-CN"/>
              </w:rPr>
            </w:pPr>
            <w:r>
              <w:rPr>
                <w:rFonts w:asciiTheme="minorHAnsi" w:eastAsia="等线" w:hAnsiTheme="minorHAnsi" w:cstheme="minorHAnsi"/>
                <w:b/>
                <w:lang w:eastAsia="zh-CN"/>
              </w:rPr>
              <w:lastRenderedPageBreak/>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03205586" w14:textId="77777777" w:rsidR="00D37AB1" w:rsidRDefault="002963A6">
            <w:pPr>
              <w:rPr>
                <w:rFonts w:asciiTheme="minorHAnsi" w:hAnsiTheme="minorHAnsi" w:cstheme="minorHAnsi"/>
                <w:b/>
                <w:lang w:eastAsia="zh-CN"/>
              </w:rPr>
            </w:pPr>
            <w:r>
              <w:rPr>
                <w:rFonts w:asciiTheme="minorHAnsi" w:eastAsia="等线"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0A7DB765" w14:textId="77777777" w:rsidR="00D37AB1" w:rsidRDefault="002963A6">
            <w:pPr>
              <w:numPr>
                <w:ilvl w:val="0"/>
                <w:numId w:val="34"/>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to assist the AI model selection may be needed </w:t>
            </w:r>
          </w:p>
          <w:p w14:paraId="13F15CA3" w14:textId="77777777" w:rsidR="00D37AB1" w:rsidRDefault="002963A6">
            <w:pPr>
              <w:numPr>
                <w:ilvl w:val="0"/>
                <w:numId w:val="34"/>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registration may be needed </w:t>
            </w:r>
          </w:p>
          <w:p w14:paraId="2D7B9380" w14:textId="77777777" w:rsidR="00D37AB1" w:rsidRDefault="002963A6">
            <w:pPr>
              <w:rPr>
                <w:rFonts w:asciiTheme="minorHAnsi" w:hAnsiTheme="minorHAnsi" w:cstheme="minorHAnsi"/>
                <w:b/>
                <w:lang w:eastAsia="zh-CN"/>
              </w:rPr>
            </w:pPr>
            <w:r>
              <w:rPr>
                <w:rFonts w:asciiTheme="minorHAnsi" w:eastAsia="等线"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78D66C3A" w14:textId="77777777" w:rsidR="00D37AB1" w:rsidRDefault="002963A6">
            <w:pPr>
              <w:numPr>
                <w:ilvl w:val="0"/>
                <w:numId w:val="34"/>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for the AI model selection may be needed </w:t>
            </w:r>
          </w:p>
          <w:p w14:paraId="5502E3A5" w14:textId="77777777" w:rsidR="00D37AB1" w:rsidRDefault="002963A6">
            <w:pPr>
              <w:numPr>
                <w:ilvl w:val="0"/>
                <w:numId w:val="34"/>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transfer is needed </w:t>
            </w:r>
          </w:p>
          <w:p w14:paraId="6AE408D4" w14:textId="77777777" w:rsidR="00D37AB1" w:rsidRDefault="002963A6">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4933AFB1" w14:textId="77777777" w:rsidR="00D37AB1" w:rsidRDefault="002963A6">
            <w:pPr>
              <w:rPr>
                <w:rFonts w:asciiTheme="minorHAnsi" w:eastAsia="等线"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sidR="001538BE">
              <w:rPr>
                <w:rFonts w:asciiTheme="minorHAnsi" w:hAnsiTheme="minorHAnsi" w:cstheme="minorHAnsi"/>
                <w:b/>
                <w:lang w:eastAsia="zh-CN"/>
              </w:rPr>
              <w:pgNum/>
            </w:r>
            <w:r w:rsidR="001538BE">
              <w:rPr>
                <w:rFonts w:asciiTheme="minorHAnsi" w:hAnsiTheme="minorHAnsi" w:cstheme="minorHAnsi"/>
                <w:b/>
                <w:lang w:eastAsia="zh-CN"/>
              </w:rPr>
              <w:t>ignaling</w:t>
            </w:r>
            <w:r>
              <w:rPr>
                <w:rFonts w:asciiTheme="minorHAnsi" w:hAnsiTheme="minorHAnsi" w:cstheme="minorHAnsi"/>
                <w:b/>
                <w:lang w:eastAsia="zh-CN"/>
              </w:rPr>
              <w:t xml:space="preserve"> to feedback the input of the inference may be needed for the inference phase</w:t>
            </w:r>
          </w:p>
          <w:p w14:paraId="5EE7EABF" w14:textId="77777777" w:rsidR="00D37AB1" w:rsidRDefault="002963A6">
            <w:pPr>
              <w:rPr>
                <w:rFonts w:asciiTheme="minorHAnsi" w:eastAsia="等线"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02258C3D" w14:textId="77777777" w:rsidR="00D37AB1" w:rsidRDefault="002963A6">
            <w:pPr>
              <w:rPr>
                <w:rFonts w:asciiTheme="minorHAnsi" w:hAnsiTheme="minorHAnsi" w:cstheme="minorHAnsi"/>
                <w:b/>
                <w:i/>
              </w:rPr>
            </w:pPr>
            <w:r>
              <w:rPr>
                <w:rFonts w:asciiTheme="minorHAnsi" w:eastAsia="等线" w:hAnsiTheme="minorHAnsi" w:cstheme="minorHAnsi"/>
                <w:b/>
                <w:lang w:eastAsia="zh-CN"/>
              </w:rPr>
              <w:t xml:space="preserve">Proposal 2: Discuss the metrics for performance monitoring first </w:t>
            </w:r>
          </w:p>
        </w:tc>
      </w:tr>
      <w:tr w:rsidR="00D37AB1" w14:paraId="7D716F7C" w14:textId="77777777">
        <w:tc>
          <w:tcPr>
            <w:tcW w:w="1966" w:type="dxa"/>
          </w:tcPr>
          <w:p w14:paraId="0BF20499"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5EA728D6" w14:textId="77777777" w:rsidR="00D37AB1" w:rsidRDefault="002963A6">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4DD68FFA" w14:textId="77777777" w:rsidR="00D37AB1" w:rsidRDefault="002963A6">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3B5E5BC9" w14:textId="77777777" w:rsidR="00D37AB1" w:rsidRDefault="002963A6">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2DF4126D" w14:textId="77777777" w:rsidR="00D37AB1" w:rsidRDefault="002963A6">
            <w:pPr>
              <w:widowControl w:val="0"/>
              <w:numPr>
                <w:ilvl w:val="0"/>
                <w:numId w:val="36"/>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0773A25D" w14:textId="77777777" w:rsidR="00D37AB1" w:rsidRDefault="002963A6">
            <w:pPr>
              <w:widowControl w:val="0"/>
              <w:numPr>
                <w:ilvl w:val="0"/>
                <w:numId w:val="36"/>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e.g, the results of traditional positioning techniques, or the previous results of AI/ML model</w:t>
            </w:r>
          </w:p>
          <w:p w14:paraId="7A287730" w14:textId="77777777" w:rsidR="00D37AB1" w:rsidRDefault="002963A6">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D37AB1" w14:paraId="47E572E5" w14:textId="77777777">
        <w:tc>
          <w:tcPr>
            <w:tcW w:w="1966" w:type="dxa"/>
          </w:tcPr>
          <w:p w14:paraId="03CEDC6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31EA856E" w14:textId="77777777" w:rsidR="00D37AB1" w:rsidRDefault="002963A6">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0D0DAC46" w14:textId="77777777" w:rsidR="00D37AB1" w:rsidRDefault="002963A6">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6096AEB4" w14:textId="77777777" w:rsidR="00D37AB1" w:rsidRDefault="002963A6">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0FB90EDA" w14:textId="77777777" w:rsidR="00D37AB1" w:rsidRDefault="002963A6">
            <w:pPr>
              <w:rPr>
                <w:rFonts w:asciiTheme="minorHAnsi" w:hAnsiTheme="minorHAnsi" w:cstheme="minorHAnsi"/>
              </w:rPr>
            </w:pPr>
            <w:r>
              <w:rPr>
                <w:rFonts w:asciiTheme="minorHAnsi" w:hAnsiTheme="minorHAnsi" w:cstheme="minorHAnsi"/>
                <w:b/>
                <w:bCs/>
              </w:rPr>
              <w:lastRenderedPageBreak/>
              <w:t xml:space="preserve">Proposal-4: Model training, retraining or finetuning can be triggered when the model detects LOS/NLOS estimation uncertainty and subsequentially new data is labelled on-demand. </w:t>
            </w:r>
          </w:p>
          <w:p w14:paraId="497B8468" w14:textId="77777777" w:rsidR="00D37AB1" w:rsidRDefault="002963A6">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22936100" w14:textId="77777777" w:rsidR="00D37AB1" w:rsidRDefault="002963A6">
            <w:pPr>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0AFD00F7" w14:textId="77777777" w:rsidR="00D37AB1" w:rsidRDefault="002963A6">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271AAD8B" w14:textId="77777777" w:rsidR="00D37AB1" w:rsidRDefault="002963A6">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45806E9C" w14:textId="77777777" w:rsidR="00D37AB1" w:rsidRDefault="002963A6">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6B202A97" w14:textId="77777777" w:rsidR="00D37AB1" w:rsidRDefault="002963A6">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4C0ECD7A" w14:textId="77777777" w:rsidR="00D37AB1" w:rsidRDefault="002963A6">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6EEDAD70" w14:textId="77777777" w:rsidR="00D37AB1" w:rsidRDefault="002963A6">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2F23A603" w14:textId="77777777" w:rsidR="00D37AB1" w:rsidRDefault="002963A6">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05A4928A" w14:textId="77777777" w:rsidR="00D37AB1" w:rsidRDefault="002963A6">
            <w:pPr>
              <w:spacing w:after="240"/>
              <w:rPr>
                <w:rFonts w:asciiTheme="minorHAnsi" w:hAnsiTheme="minorHAnsi" w:cstheme="minorHAnsi"/>
                <w:b/>
                <w:bCs/>
                <w:szCs w:val="22"/>
              </w:rPr>
            </w:pPr>
            <w:r>
              <w:rPr>
                <w:rFonts w:asciiTheme="minorHAnsi" w:hAnsiTheme="minorHAnsi" w:cstheme="minorHAnsi"/>
                <w:b/>
                <w:bCs/>
                <w:szCs w:val="22"/>
              </w:rPr>
              <w:t xml:space="preserve">Proposal-7: RAN1 to consider a framework for positioning, through which the generic ML positioning model is customized to the specific NR elements host types </w:t>
            </w:r>
            <w:r w:rsidR="001538BE">
              <w:rPr>
                <w:rFonts w:asciiTheme="minorHAnsi" w:hAnsiTheme="minorHAnsi" w:cstheme="minorHAnsi"/>
                <w:b/>
                <w:bCs/>
                <w:szCs w:val="22"/>
              </w:rPr>
              <w:t>–</w:t>
            </w:r>
            <w:r>
              <w:rPr>
                <w:rFonts w:asciiTheme="minorHAnsi" w:hAnsiTheme="minorHAnsi" w:cstheme="minorHAnsi"/>
                <w:b/>
                <w:bCs/>
                <w:szCs w:val="22"/>
              </w:rPr>
              <w:t xml:space="preserve"> including target UE, PRU, or gNBs.</w:t>
            </w:r>
          </w:p>
          <w:p w14:paraId="15967C9F" w14:textId="77777777" w:rsidR="00D37AB1" w:rsidRDefault="002963A6">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493793FD" w14:textId="77777777" w:rsidR="00D37AB1" w:rsidRDefault="002963A6">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74351B89" w14:textId="77777777" w:rsidR="00D37AB1" w:rsidRDefault="002963A6">
            <w:pPr>
              <w:rPr>
                <w:rFonts w:asciiTheme="minorHAnsi" w:hAnsiTheme="minorHAnsi" w:cstheme="minorHAnsi"/>
                <w:b/>
                <w:bCs/>
              </w:rPr>
            </w:pPr>
            <w:r>
              <w:rPr>
                <w:rFonts w:asciiTheme="minorHAnsi" w:hAnsiTheme="minorHAnsi" w:cstheme="minorHAnsi"/>
                <w:b/>
                <w:bCs/>
              </w:rPr>
              <w:lastRenderedPageBreak/>
              <w:t>Observation-14: Labelled Ground truth data (for e.g., provided by PRU) is required to monitor the AI/ML model to increase the confidence of the model.</w:t>
            </w:r>
          </w:p>
          <w:p w14:paraId="346E53AD" w14:textId="77777777" w:rsidR="00D37AB1" w:rsidRDefault="002963A6">
            <w:pPr>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078CE5E6" w14:textId="77777777" w:rsidR="00D37AB1" w:rsidRDefault="002963A6">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435C580F" w14:textId="77777777" w:rsidR="00D37AB1" w:rsidRDefault="002963A6">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48AB176F" w14:textId="77777777" w:rsidR="00D37AB1" w:rsidRDefault="002963A6">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66AECAF3" w14:textId="77777777" w:rsidR="00D37AB1" w:rsidRDefault="002963A6">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AACAD02" w14:textId="77777777" w:rsidR="00D37AB1" w:rsidRDefault="002963A6">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2D7612AC" w14:textId="77777777" w:rsidR="00D37AB1" w:rsidRDefault="002963A6">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25B72E5F" w14:textId="77777777" w:rsidR="00D37AB1" w:rsidRDefault="002963A6">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7F7ABCD6" w14:textId="77777777" w:rsidR="00D37AB1" w:rsidRDefault="002963A6">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22AB6524" w14:textId="77777777" w:rsidR="00D37AB1" w:rsidRDefault="002963A6">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2453D23F" w14:textId="77777777" w:rsidR="00D37AB1" w:rsidRDefault="002963A6">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based on the UE bandwidth capabilities as well as the environmental setting. </w:t>
            </w:r>
          </w:p>
          <w:p w14:paraId="3EB58F42" w14:textId="77777777" w:rsidR="00D37AB1" w:rsidRDefault="002963A6">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56459EAF" w14:textId="77777777" w:rsidR="00D37AB1" w:rsidRDefault="002963A6">
            <w:pPr>
              <w:rPr>
                <w:rFonts w:asciiTheme="minorHAnsi" w:hAnsiTheme="minorHAnsi" w:cstheme="minorHAnsi"/>
                <w:b/>
                <w:i/>
                <w:sz w:val="21"/>
                <w:szCs w:val="21"/>
                <w:u w:val="single"/>
              </w:rPr>
            </w:pPr>
            <w:r>
              <w:rPr>
                <w:rFonts w:asciiTheme="minorHAnsi" w:hAnsiTheme="minorHAnsi" w:cstheme="minorHAnsi"/>
                <w:b/>
                <w:bCs/>
              </w:rPr>
              <w:lastRenderedPageBreak/>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D37AB1" w14:paraId="3A9D1013" w14:textId="77777777">
        <w:tc>
          <w:tcPr>
            <w:tcW w:w="1966" w:type="dxa"/>
          </w:tcPr>
          <w:p w14:paraId="4875946E"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6" w:type="dxa"/>
          </w:tcPr>
          <w:p w14:paraId="61CC269C" w14:textId="77777777" w:rsidR="00D37AB1" w:rsidRDefault="002963A6">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6FF22907" w14:textId="77777777" w:rsidR="00D37AB1" w:rsidRDefault="002963A6">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81CE323" w14:textId="77777777" w:rsidR="00D37AB1" w:rsidRDefault="002963A6">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47427747" w14:textId="77777777" w:rsidR="00D37AB1" w:rsidRDefault="002963A6">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5BE6B628" w14:textId="77777777" w:rsidR="00D37AB1" w:rsidRDefault="002963A6">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3CE714CB" w14:textId="77777777" w:rsidR="00D37AB1" w:rsidRDefault="002963A6">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081577AE" w14:textId="77777777" w:rsidR="00D37AB1" w:rsidRDefault="002963A6">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D37AB1" w14:paraId="26A8AD27" w14:textId="77777777">
        <w:tc>
          <w:tcPr>
            <w:tcW w:w="1966" w:type="dxa"/>
          </w:tcPr>
          <w:p w14:paraId="367E75C8"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2C793B12" w14:textId="77777777" w:rsidR="00D37AB1" w:rsidRDefault="002963A6">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Support signaling and reporting enhancements on LPP / NRPPa to enable ML measurement approaches for accuracy improvements of both UE-based and LMF-based positioning.</w:t>
            </w:r>
          </w:p>
          <w:p w14:paraId="41DBEAF8" w14:textId="77777777" w:rsidR="00D37AB1" w:rsidRDefault="002963A6">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2CD2063C" w14:textId="77777777" w:rsidR="00D37AB1" w:rsidRDefault="002963A6">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1045F2FB" w14:textId="77777777" w:rsidR="00D37AB1" w:rsidRDefault="002963A6">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66875016" w14:textId="77777777" w:rsidR="00D37AB1" w:rsidRDefault="002963A6">
            <w:pPr>
              <w:pStyle w:val="aff4"/>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70185214" w14:textId="77777777" w:rsidR="00D37AB1" w:rsidRDefault="002963A6">
            <w:pPr>
              <w:pStyle w:val="aff4"/>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7011AD4B" w14:textId="77777777" w:rsidR="00D37AB1" w:rsidRDefault="002963A6">
            <w:pPr>
              <w:pStyle w:val="aff4"/>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713202F7" w14:textId="77777777" w:rsidR="00D37AB1" w:rsidRDefault="002963A6">
            <w:pPr>
              <w:pStyle w:val="aff4"/>
              <w:numPr>
                <w:ilvl w:val="1"/>
                <w:numId w:val="37"/>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D37AB1" w14:paraId="1F0B986C" w14:textId="77777777">
        <w:tc>
          <w:tcPr>
            <w:tcW w:w="1966" w:type="dxa"/>
          </w:tcPr>
          <w:p w14:paraId="3007688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274258E4" w14:textId="77777777" w:rsidR="00D37AB1" w:rsidRDefault="002963A6">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3758E5BD" w14:textId="77777777" w:rsidR="00D37AB1" w:rsidRDefault="002963A6">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6872655D" w14:textId="77777777" w:rsidR="00D37AB1" w:rsidRDefault="002963A6">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7A79B99" w14:textId="77777777" w:rsidR="00D37AB1" w:rsidRDefault="002963A6">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4408E4E5"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Channel measurement information for multiple gNBs for training</w:t>
            </w:r>
          </w:p>
          <w:p w14:paraId="2441F465"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inference</w:t>
            </w:r>
          </w:p>
          <w:p w14:paraId="114979F2"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4AD7F5AE"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59F8F9F6" w14:textId="77777777" w:rsidR="00D37AB1" w:rsidRDefault="002963A6">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3F9A45D5" w14:textId="77777777" w:rsidR="00D37AB1" w:rsidRDefault="002963A6">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1C75D2B3" w14:textId="77777777" w:rsidR="00D37AB1" w:rsidRDefault="002963A6">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6F20DA17"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5A5BA5FB" w14:textId="77777777" w:rsidR="00D37AB1" w:rsidRDefault="002963A6">
            <w:pPr>
              <w:pStyle w:val="0Maintext"/>
              <w:numPr>
                <w:ilvl w:val="3"/>
                <w:numId w:val="39"/>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08FB7151" w14:textId="77777777" w:rsidR="00D37AB1" w:rsidRDefault="002963A6">
            <w:pPr>
              <w:pStyle w:val="0Maintext"/>
              <w:numPr>
                <w:ilvl w:val="3"/>
                <w:numId w:val="39"/>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3136EFD1" w14:textId="77777777" w:rsidR="00D37AB1" w:rsidRDefault="002963A6">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239AF207" w14:textId="77777777" w:rsidR="00D37AB1" w:rsidRDefault="002963A6">
            <w:pPr>
              <w:pStyle w:val="aff4"/>
              <w:numPr>
                <w:ilvl w:val="2"/>
                <w:numId w:val="38"/>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0A43CCDD" w14:textId="77777777" w:rsidR="00D37AB1" w:rsidRDefault="002963A6">
            <w:pPr>
              <w:pStyle w:val="aff4"/>
              <w:numPr>
                <w:ilvl w:val="3"/>
                <w:numId w:val="38"/>
              </w:numPr>
              <w:rPr>
                <w:rFonts w:asciiTheme="minorHAnsi" w:eastAsia="Times New Roman" w:hAnsiTheme="minorHAnsi" w:cstheme="minorHAnsi"/>
                <w:b/>
                <w:bCs/>
                <w:i/>
                <w:iCs/>
              </w:rPr>
            </w:pPr>
            <w:r>
              <w:rPr>
                <w:rFonts w:asciiTheme="minorHAnsi" w:eastAsia="Times New Roman" w:hAnsiTheme="minorHAnsi" w:cstheme="minorHAnsi"/>
                <w:b/>
                <w:bCs/>
                <w:i/>
                <w:iCs/>
              </w:rPr>
              <w:t>Possible signaling of the TOA rather than the T</w:t>
            </w:r>
            <w:r w:rsidR="001538BE">
              <w:rPr>
                <w:rFonts w:asciiTheme="minorHAnsi" w:eastAsia="Times New Roman" w:hAnsiTheme="minorHAnsi" w:cstheme="minorHAnsi"/>
                <w:b/>
                <w:bCs/>
                <w:i/>
                <w:iCs/>
              </w:rPr>
              <w:t>d</w:t>
            </w:r>
            <w:r>
              <w:rPr>
                <w:rFonts w:asciiTheme="minorHAnsi" w:eastAsia="Times New Roman" w:hAnsiTheme="minorHAnsi" w:cstheme="minorHAnsi"/>
                <w:b/>
                <w:bCs/>
                <w:i/>
                <w:iCs/>
              </w:rPr>
              <w:t xml:space="preserve">oA to LMF </w:t>
            </w:r>
          </w:p>
          <w:p w14:paraId="6616F75A" w14:textId="77777777" w:rsidR="00D37AB1" w:rsidRDefault="002963A6">
            <w:pPr>
              <w:pStyle w:val="0Maintext"/>
              <w:numPr>
                <w:ilvl w:val="3"/>
                <w:numId w:val="38"/>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1A1C12F6"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421023FC" w14:textId="77777777" w:rsidR="00D37AB1" w:rsidRDefault="002963A6">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0041525E" w14:textId="77777777" w:rsidR="00D37AB1" w:rsidRDefault="00D37AB1">
            <w:pPr>
              <w:rPr>
                <w:rFonts w:asciiTheme="minorHAnsi" w:hAnsiTheme="minorHAnsi" w:cstheme="minorHAnsi"/>
                <w:sz w:val="22"/>
                <w:szCs w:val="22"/>
              </w:rPr>
            </w:pPr>
          </w:p>
          <w:tbl>
            <w:tblPr>
              <w:tblStyle w:val="afb"/>
              <w:tblW w:w="5000" w:type="pct"/>
              <w:tblLook w:val="04A0" w:firstRow="1" w:lastRow="0" w:firstColumn="1" w:lastColumn="0" w:noHBand="0" w:noVBand="1"/>
            </w:tblPr>
            <w:tblGrid>
              <w:gridCol w:w="2761"/>
              <w:gridCol w:w="5009"/>
            </w:tblGrid>
            <w:tr w:rsidR="00D37AB1" w14:paraId="003F98C1" w14:textId="77777777">
              <w:tc>
                <w:tcPr>
                  <w:tcW w:w="1777" w:type="pct"/>
                </w:tcPr>
                <w:p w14:paraId="65018F20" w14:textId="77777777" w:rsidR="00D37AB1" w:rsidRDefault="002963A6">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07DCBA90" w14:textId="77777777" w:rsidR="00D37AB1" w:rsidRDefault="002963A6">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e.g for direct AI/ML based positioning, the CIR, L1-RSRP and PDP can be used. </w:t>
                  </w:r>
                </w:p>
                <w:p w14:paraId="39EDD272" w14:textId="77777777" w:rsidR="00D37AB1" w:rsidRDefault="002963A6">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73AF38BA" w14:textId="77777777" w:rsidR="00D37AB1" w:rsidRDefault="002963A6">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sidR="001538BE">
                    <w:rPr>
                      <w:rFonts w:asciiTheme="minorHAnsi" w:hAnsiTheme="minorHAnsi" w:cstheme="minorHAnsi"/>
                      <w:b/>
                      <w:bCs/>
                      <w:sz w:val="20"/>
                      <w:szCs w:val="20"/>
                      <w:lang w:eastAsia="zh-CN"/>
                    </w:rPr>
                    <w:pgNum/>
                  </w:r>
                  <w:r w:rsidR="001538BE">
                    <w:rPr>
                      <w:rFonts w:asciiTheme="minorHAnsi" w:hAnsiTheme="minorHAnsi" w:cstheme="minorHAnsi"/>
                      <w:b/>
                      <w:bCs/>
                      <w:sz w:val="20"/>
                      <w:szCs w:val="20"/>
                      <w:lang w:eastAsia="zh-CN"/>
                    </w:rPr>
                    <w:t>ignaling</w:t>
                  </w:r>
                  <w:r>
                    <w:rPr>
                      <w:rFonts w:asciiTheme="minorHAnsi" w:hAnsiTheme="minorHAnsi" w:cstheme="minorHAnsi"/>
                      <w:b/>
                      <w:bCs/>
                      <w:sz w:val="20"/>
                      <w:szCs w:val="20"/>
                      <w:lang w:eastAsia="zh-CN"/>
                    </w:rPr>
                    <w:t xml:space="preserve"> and procedure for training data collection :</w:t>
                  </w:r>
                  <w:r>
                    <w:rPr>
                      <w:rFonts w:asciiTheme="minorHAnsi" w:hAnsiTheme="minorHAnsi" w:cstheme="minorHAnsi"/>
                      <w:sz w:val="20"/>
                      <w:szCs w:val="20"/>
                      <w:lang w:eastAsia="zh-CN"/>
                    </w:rPr>
                    <w:t xml:space="preserve"> This depends on if the training/inference is at </w:t>
                  </w:r>
                  <w:r>
                    <w:rPr>
                      <w:rFonts w:asciiTheme="minorHAnsi" w:hAnsiTheme="minorHAnsi" w:cstheme="minorHAnsi"/>
                      <w:sz w:val="20"/>
                      <w:szCs w:val="20"/>
                      <w:lang w:eastAsia="zh-CN"/>
                    </w:rPr>
                    <w:lastRenderedPageBreak/>
                    <w:t>the UE or at the LMF/gNB. It may need LPP/NRPPa based signaling to trigger feedback of training data to the training device. In addition, some assistance information may be needed for noisy ground truth labels.</w:t>
                  </w:r>
                </w:p>
                <w:p w14:paraId="24202531" w14:textId="77777777" w:rsidR="00D37AB1" w:rsidRDefault="00D37AB1">
                  <w:pPr>
                    <w:rPr>
                      <w:rFonts w:asciiTheme="minorHAnsi" w:hAnsiTheme="minorHAnsi" w:cstheme="minorHAnsi"/>
                    </w:rPr>
                  </w:pPr>
                </w:p>
              </w:tc>
            </w:tr>
            <w:tr w:rsidR="00D37AB1" w14:paraId="6342E230" w14:textId="77777777">
              <w:tc>
                <w:tcPr>
                  <w:tcW w:w="1777" w:type="pct"/>
                </w:tcPr>
                <w:p w14:paraId="22D3D053" w14:textId="77777777" w:rsidR="00D37AB1" w:rsidRDefault="002963A6">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32EBBA13" w14:textId="77777777" w:rsidR="00D37AB1" w:rsidRDefault="00D37AB1">
                  <w:pPr>
                    <w:rPr>
                      <w:rFonts w:asciiTheme="minorHAnsi" w:hAnsiTheme="minorHAnsi" w:cstheme="minorHAnsi"/>
                    </w:rPr>
                  </w:pPr>
                </w:p>
              </w:tc>
              <w:tc>
                <w:tcPr>
                  <w:tcW w:w="3223" w:type="pct"/>
                </w:tcPr>
                <w:p w14:paraId="184E3C6D" w14:textId="77777777" w:rsidR="00D37AB1" w:rsidRDefault="002963A6">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a specific parameter value or value range(for example based on Doppler) and then the appropriate model is indicated based on the specifics of the UE whose position is to be estimated.</w:t>
                  </w:r>
                </w:p>
                <w:p w14:paraId="0C70ED0E" w14:textId="77777777" w:rsidR="00D37AB1" w:rsidRDefault="002963A6">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D37AB1" w14:paraId="40C678AD" w14:textId="77777777">
              <w:tc>
                <w:tcPr>
                  <w:tcW w:w="1777" w:type="pct"/>
                </w:tcPr>
                <w:p w14:paraId="17EC3CCF" w14:textId="77777777" w:rsidR="00D37AB1" w:rsidRDefault="002963A6">
                  <w:pPr>
                    <w:ind w:left="360"/>
                    <w:jc w:val="left"/>
                    <w:rPr>
                      <w:rFonts w:asciiTheme="minorHAnsi" w:hAnsiTheme="minorHAnsi" w:cstheme="minorHAnsi"/>
                    </w:rPr>
                  </w:pPr>
                  <w:r>
                    <w:rPr>
                      <w:rFonts w:asciiTheme="minorHAnsi" w:hAnsiTheme="minorHAnsi" w:cstheme="minorHAnsi"/>
                    </w:rPr>
                    <w:t>AI/ML model monitoring and update</w:t>
                  </w:r>
                </w:p>
                <w:p w14:paraId="5CE57DDB" w14:textId="77777777" w:rsidR="00D37AB1" w:rsidRDefault="00D37AB1">
                  <w:pPr>
                    <w:ind w:left="360"/>
                    <w:jc w:val="left"/>
                    <w:rPr>
                      <w:rFonts w:asciiTheme="minorHAnsi" w:hAnsiTheme="minorHAnsi" w:cstheme="minorHAnsi"/>
                    </w:rPr>
                  </w:pPr>
                </w:p>
              </w:tc>
              <w:tc>
                <w:tcPr>
                  <w:tcW w:w="3223" w:type="pct"/>
                </w:tcPr>
                <w:p w14:paraId="6B1A1E49" w14:textId="77777777" w:rsidR="00D37AB1" w:rsidRDefault="002963A6">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6408CDA7" w14:textId="77777777" w:rsidR="00D37AB1" w:rsidRDefault="002963A6">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D37AB1" w14:paraId="4A22DF7D" w14:textId="77777777">
              <w:tc>
                <w:tcPr>
                  <w:tcW w:w="1777" w:type="pct"/>
                </w:tcPr>
                <w:p w14:paraId="19106C1A" w14:textId="77777777" w:rsidR="00D37AB1" w:rsidRDefault="002963A6">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260FE076" w14:textId="77777777" w:rsidR="00D37AB1" w:rsidRDefault="002963A6">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D37AB1" w14:paraId="422DA632" w14:textId="77777777">
              <w:tc>
                <w:tcPr>
                  <w:tcW w:w="1777" w:type="pct"/>
                </w:tcPr>
                <w:p w14:paraId="36E4A955" w14:textId="77777777" w:rsidR="00D37AB1" w:rsidRDefault="002963A6">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7D41036F" w14:textId="77777777" w:rsidR="00D37AB1" w:rsidRDefault="002963A6">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w:t>
                  </w:r>
                  <w:r>
                    <w:rPr>
                      <w:rFonts w:asciiTheme="minorHAnsi" w:hAnsiTheme="minorHAnsi" w:cstheme="minorHAnsi"/>
                    </w:rPr>
                    <w:lastRenderedPageBreak/>
                    <w:t>feedback) (b) whether it supports UE-based AI inferencing and training or not (c) the location scenario e.g. high Doppler, high NLOS.</w:t>
                  </w:r>
                </w:p>
              </w:tc>
            </w:tr>
            <w:tr w:rsidR="00D37AB1" w14:paraId="2646245D" w14:textId="77777777">
              <w:tc>
                <w:tcPr>
                  <w:tcW w:w="1777" w:type="pct"/>
                </w:tcPr>
                <w:p w14:paraId="6C4DA327" w14:textId="77777777" w:rsidR="00D37AB1" w:rsidRDefault="002963A6">
                  <w:pPr>
                    <w:jc w:val="left"/>
                    <w:rPr>
                      <w:rFonts w:asciiTheme="minorHAnsi" w:hAnsiTheme="minorHAnsi" w:cstheme="minorHAnsi"/>
                    </w:rPr>
                  </w:pPr>
                  <w:r>
                    <w:rPr>
                      <w:rFonts w:asciiTheme="minorHAnsi" w:hAnsiTheme="minorHAnsi" w:cstheme="minorHAnsi"/>
                    </w:rPr>
                    <w:lastRenderedPageBreak/>
                    <w:t>UE-side or Network-side training</w:t>
                  </w:r>
                </w:p>
                <w:p w14:paraId="79790AF2" w14:textId="77777777" w:rsidR="00D37AB1" w:rsidRDefault="002963A6">
                  <w:pPr>
                    <w:jc w:val="left"/>
                    <w:rPr>
                      <w:rFonts w:asciiTheme="minorHAnsi" w:hAnsiTheme="minorHAnsi" w:cstheme="minorHAnsi"/>
                    </w:rPr>
                  </w:pPr>
                  <w:r>
                    <w:rPr>
                      <w:rFonts w:asciiTheme="minorHAnsi" w:hAnsiTheme="minorHAnsi" w:cstheme="minorHAnsi"/>
                    </w:rPr>
                    <w:t>UE-side or Network-side inference</w:t>
                  </w:r>
                </w:p>
                <w:p w14:paraId="33A5E8D1" w14:textId="77777777" w:rsidR="00D37AB1" w:rsidRDefault="00D37AB1">
                  <w:pPr>
                    <w:ind w:left="360"/>
                    <w:jc w:val="left"/>
                    <w:rPr>
                      <w:rFonts w:asciiTheme="minorHAnsi" w:hAnsiTheme="minorHAnsi" w:cstheme="minorHAnsi"/>
                    </w:rPr>
                  </w:pPr>
                </w:p>
              </w:tc>
              <w:tc>
                <w:tcPr>
                  <w:tcW w:w="3223" w:type="pct"/>
                </w:tcPr>
                <w:p w14:paraId="7EE159FC" w14:textId="77777777" w:rsidR="00D37AB1" w:rsidRDefault="002963A6">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6BEDDB86" w14:textId="77777777" w:rsidR="00D37AB1" w:rsidRDefault="00D37AB1">
            <w:pPr>
              <w:rPr>
                <w:rFonts w:asciiTheme="minorHAnsi" w:eastAsiaTheme="minorHAnsi" w:hAnsiTheme="minorHAnsi" w:cstheme="minorHAnsi"/>
                <w:b/>
                <w:iCs/>
                <w:sz w:val="24"/>
              </w:rPr>
            </w:pPr>
          </w:p>
        </w:tc>
      </w:tr>
      <w:tr w:rsidR="00D37AB1" w14:paraId="48AE20E3" w14:textId="77777777">
        <w:tc>
          <w:tcPr>
            <w:tcW w:w="1966" w:type="dxa"/>
          </w:tcPr>
          <w:p w14:paraId="1AE31AB6"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158489CB" w14:textId="77777777" w:rsidR="00D37AB1" w:rsidRDefault="002963A6">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sidR="001538BE">
              <w:rPr>
                <w:rFonts w:asciiTheme="minorHAnsi" w:hAnsiTheme="minorHAnsi" w:cstheme="minorHAnsi"/>
                <w:b/>
                <w:bCs/>
              </w:rPr>
              <w:pgNum/>
            </w:r>
            <w:r w:rsidR="001538BE">
              <w:rPr>
                <w:rFonts w:asciiTheme="minorHAnsi" w:hAnsiTheme="minorHAnsi" w:cstheme="minorHAnsi"/>
                <w:b/>
                <w:bCs/>
              </w:rPr>
              <w:t>ignaling</w:t>
            </w:r>
            <w:r>
              <w:rPr>
                <w:rFonts w:asciiTheme="minorHAnsi" w:hAnsiTheme="minorHAnsi" w:cstheme="minorHAnsi"/>
                <w:b/>
                <w:bCs/>
              </w:rPr>
              <w:t xml:space="preserve"> and procedure for training data collection at UE side or network side.</w:t>
            </w:r>
          </w:p>
          <w:p w14:paraId="18A6E3C6" w14:textId="77777777" w:rsidR="00D37AB1" w:rsidRDefault="002963A6">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557CF127" w14:textId="77777777" w:rsidR="00D37AB1" w:rsidRDefault="002963A6">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sidR="001538BE">
              <w:rPr>
                <w:rFonts w:asciiTheme="minorHAnsi" w:hAnsiTheme="minorHAnsi" w:cstheme="minorHAnsi"/>
                <w:b/>
                <w:bCs/>
              </w:rPr>
              <w:pgNum/>
            </w:r>
            <w:r w:rsidR="001538BE">
              <w:rPr>
                <w:rFonts w:asciiTheme="minorHAnsi" w:hAnsiTheme="minorHAnsi" w:cstheme="minorHAnsi"/>
                <w:b/>
                <w:bCs/>
              </w:rPr>
              <w:t>ignaling</w:t>
            </w:r>
            <w:r>
              <w:rPr>
                <w:rFonts w:asciiTheme="minorHAnsi" w:hAnsiTheme="minorHAnsi" w:cstheme="minorHAnsi"/>
                <w:b/>
                <w:bCs/>
              </w:rPr>
              <w:t xml:space="preserve"> and procedure for model configuration, model activation/deactivation, model recovery/termination, and model selection.</w:t>
            </w:r>
          </w:p>
          <w:p w14:paraId="353C5749" w14:textId="77777777" w:rsidR="00D37AB1" w:rsidRDefault="002963A6">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sidR="001538BE">
              <w:rPr>
                <w:rFonts w:asciiTheme="minorHAnsi" w:hAnsiTheme="minorHAnsi" w:cstheme="minorHAnsi"/>
                <w:b/>
                <w:bCs/>
              </w:rPr>
              <w:pgNum/>
            </w:r>
            <w:r w:rsidR="001538BE">
              <w:rPr>
                <w:rFonts w:asciiTheme="minorHAnsi" w:hAnsiTheme="minorHAnsi" w:cstheme="minorHAnsi"/>
                <w:b/>
                <w:bCs/>
              </w:rPr>
              <w:t>ignaling</w:t>
            </w:r>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66ED577F" w14:textId="77777777" w:rsidR="00D37AB1" w:rsidRDefault="002963A6">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3A428405" w14:textId="77777777" w:rsidR="00D37AB1" w:rsidRDefault="002963A6">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24CF8856" w14:textId="77777777" w:rsidR="00D37AB1" w:rsidRDefault="002963A6">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D37AB1" w14:paraId="5654AEA5" w14:textId="77777777">
        <w:tc>
          <w:tcPr>
            <w:tcW w:w="1966" w:type="dxa"/>
          </w:tcPr>
          <w:p w14:paraId="5B306F8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14:paraId="6C34017C" w14:textId="77777777" w:rsidR="00D37AB1" w:rsidRDefault="002963A6">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2229D1A8" w14:textId="77777777" w:rsidR="00D37AB1" w:rsidRDefault="002963A6">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395CEB2E" w14:textId="77777777" w:rsidR="00D37AB1" w:rsidRDefault="002963A6">
            <w:pPr>
              <w:rPr>
                <w:rFonts w:asciiTheme="minorHAnsi" w:hAnsiTheme="minorHAnsi" w:cstheme="minorHAnsi"/>
                <w:b/>
                <w:bCs/>
                <w:i/>
                <w:iCs/>
              </w:rPr>
            </w:pPr>
            <w:r>
              <w:rPr>
                <w:rFonts w:asciiTheme="minorHAnsi" w:hAnsiTheme="minorHAnsi" w:cstheme="minorHAnsi"/>
                <w:b/>
                <w:bCs/>
                <w:i/>
                <w:iCs/>
              </w:rPr>
              <w:lastRenderedPageBreak/>
              <w:t xml:space="preserve">Proposal 5: RAN1 to study the validation of the trained/obtained AI/ML model before actually apply it. </w:t>
            </w:r>
          </w:p>
          <w:p w14:paraId="3CB712B0" w14:textId="77777777" w:rsidR="00D37AB1" w:rsidRDefault="002963A6">
            <w:pPr>
              <w:rPr>
                <w:rFonts w:asciiTheme="minorHAnsi" w:hAnsiTheme="minorHAnsi" w:cstheme="minorHAnsi"/>
                <w:b/>
                <w:bCs/>
                <w:i/>
                <w:iCs/>
                <w:szCs w:val="22"/>
              </w:rPr>
            </w:pPr>
            <w:r>
              <w:rPr>
                <w:rFonts w:asciiTheme="minorHAnsi" w:hAnsiTheme="minorHAnsi" w:cstheme="minorHAnsi"/>
                <w:b/>
                <w:bCs/>
                <w:i/>
                <w:iCs/>
              </w:rPr>
              <w:t>Proposal 6: RAN1 to study the condition/methods to recovery/update a AI/ML model for positioning, e.g., event based condition or timer/counter based condition.</w:t>
            </w:r>
          </w:p>
        </w:tc>
      </w:tr>
      <w:tr w:rsidR="00D37AB1" w14:paraId="34232E40" w14:textId="77777777">
        <w:tc>
          <w:tcPr>
            <w:tcW w:w="1966" w:type="dxa"/>
          </w:tcPr>
          <w:p w14:paraId="09BCDF70"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[24, NTT DoCoMo]</w:t>
            </w:r>
          </w:p>
        </w:tc>
        <w:tc>
          <w:tcPr>
            <w:tcW w:w="7996" w:type="dxa"/>
          </w:tcPr>
          <w:p w14:paraId="2DD489F4"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5:</w:t>
            </w:r>
          </w:p>
          <w:p w14:paraId="4DBD2D4E"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6D7FF71A"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6:</w:t>
            </w:r>
          </w:p>
          <w:p w14:paraId="6137A49E"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2EB32B20"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7:</w:t>
            </w:r>
          </w:p>
          <w:p w14:paraId="2A8A296B" w14:textId="77777777" w:rsidR="00D37AB1" w:rsidRDefault="002963A6">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1163A998" w14:textId="77777777" w:rsidR="00D37AB1" w:rsidRDefault="002963A6">
            <w:pPr>
              <w:spacing w:beforeLines="50" w:afterLines="50" w:after="120"/>
              <w:rPr>
                <w:rFonts w:asciiTheme="minorHAnsi" w:hAnsiTheme="minorHAnsi" w:cstheme="minorHAnsi"/>
              </w:rPr>
            </w:pPr>
            <w:r w:rsidRPr="00381FD8">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376DD6C7" w14:textId="77777777" w:rsidR="00D37AB1" w:rsidRDefault="002963A6">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0BD570BB" w14:textId="77777777" w:rsidR="00D37AB1" w:rsidRDefault="002963A6">
            <w:pPr>
              <w:pStyle w:val="aff4"/>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165260A5" w14:textId="77777777" w:rsidR="00D37AB1" w:rsidRDefault="002963A6">
            <w:pPr>
              <w:pStyle w:val="aff4"/>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715261F2" w14:textId="77777777" w:rsidR="00D37AB1" w:rsidRDefault="002963A6">
            <w:pPr>
              <w:pStyle w:val="aff4"/>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0084701D" w14:textId="77777777" w:rsidR="00D37AB1" w:rsidRDefault="002963A6">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73CDAAED" w14:textId="77777777" w:rsidR="00D37AB1" w:rsidRDefault="002963A6">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D37AB1" w14:paraId="597AAB86" w14:textId="77777777">
        <w:tc>
          <w:tcPr>
            <w:tcW w:w="1966" w:type="dxa"/>
          </w:tcPr>
          <w:p w14:paraId="44B21EB2"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00507D84"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2AEBE52E" w14:textId="77777777" w:rsidR="00D37AB1" w:rsidRDefault="002963A6">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36C3E058" w14:textId="77777777" w:rsidR="00D37AB1" w:rsidRDefault="002963A6">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13824E89" w14:textId="77777777" w:rsidR="00D37AB1" w:rsidRDefault="002963A6">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90BAAF3" w14:textId="77777777" w:rsidR="00D37AB1" w:rsidRDefault="002963A6">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1FA9E334" w14:textId="77777777" w:rsidR="00D37AB1" w:rsidRDefault="002963A6">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537DFAD6" w14:textId="77777777" w:rsidR="00D37AB1" w:rsidRDefault="002963A6">
            <w:pPr>
              <w:rPr>
                <w:rFonts w:asciiTheme="minorHAnsi" w:hAnsiTheme="minorHAnsi" w:cstheme="minorHAnsi"/>
                <w:b/>
                <w:bCs/>
                <w:i/>
                <w:iCs/>
              </w:rPr>
            </w:pPr>
            <w:r>
              <w:rPr>
                <w:rFonts w:asciiTheme="minorHAnsi" w:hAnsiTheme="minorHAnsi" w:cstheme="minorHAnsi"/>
                <w:b/>
                <w:bCs/>
                <w:i/>
                <w:iCs/>
              </w:rPr>
              <w:lastRenderedPageBreak/>
              <w:t xml:space="preserve">Proposal 10: Study providing beneficial assistance data to the UE for improved training and inference. </w:t>
            </w:r>
          </w:p>
          <w:p w14:paraId="230CBF62" w14:textId="77777777" w:rsidR="00D37AB1" w:rsidRDefault="002963A6">
            <w:pPr>
              <w:rPr>
                <w:rFonts w:asciiTheme="minorHAnsi" w:hAnsiTheme="minorHAnsi" w:cstheme="minorHAnsi"/>
                <w:b/>
                <w:bCs/>
                <w:i/>
                <w:iCs/>
                <w:color w:val="FF0000"/>
              </w:rPr>
            </w:pPr>
            <w:r>
              <w:rPr>
                <w:rFonts w:asciiTheme="minorHAnsi" w:hAnsiTheme="minorHAnsi" w:cstheme="minorHAnsi"/>
                <w:b/>
                <w:bCs/>
                <w:i/>
                <w:iCs/>
                <w:color w:val="000000" w:themeColor="text1"/>
              </w:rPr>
              <w:t>Proposal 11: Study enhancements to assistance data for indicating PRS meta data that help UE map PRS resources to TRPs and beam</w:t>
            </w:r>
            <w:r>
              <w:rPr>
                <w:rFonts w:asciiTheme="minorHAnsi" w:hAnsiTheme="minorHAnsi" w:cstheme="minorHAnsi"/>
                <w:b/>
                <w:i/>
              </w:rPr>
              <w:t xml:space="preserve">s. </w:t>
            </w:r>
          </w:p>
          <w:p w14:paraId="3B16CBB3" w14:textId="77777777" w:rsidR="00D37AB1" w:rsidRDefault="002963A6">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7491553C" w14:textId="77777777" w:rsidR="00D37AB1" w:rsidRDefault="002963A6">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067FDC61"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72363932" w14:textId="77777777" w:rsidR="00D37AB1" w:rsidRDefault="002963A6">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253D29B4"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16: Study ML enhanced feature reporting including features relevant to new ML based and ML assisted positioning algorithms (ex. </w:t>
            </w:r>
            <w:r w:rsidR="001538BE">
              <w:rPr>
                <w:rFonts w:asciiTheme="minorHAnsi" w:hAnsiTheme="minorHAnsi" w:cstheme="minorHAnsi"/>
                <w:b/>
                <w:bCs/>
                <w:i/>
                <w:iCs/>
              </w:rPr>
              <w:t>F</w:t>
            </w:r>
            <w:r>
              <w:rPr>
                <w:rFonts w:asciiTheme="minorHAnsi" w:hAnsiTheme="minorHAnsi" w:cstheme="minorHAnsi"/>
                <w:b/>
                <w:bCs/>
                <w:i/>
                <w:iCs/>
              </w:rPr>
              <w:t>or the soft timing &amp; angle-based likelihood fusion method).</w:t>
            </w:r>
          </w:p>
          <w:p w14:paraId="36759FA7" w14:textId="77777777" w:rsidR="00D37AB1" w:rsidRDefault="002963A6">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5213160F" w14:textId="77777777" w:rsidR="00D37AB1" w:rsidRDefault="00D37AB1"/>
    <w:p w14:paraId="41422A3F" w14:textId="77777777" w:rsidR="00D37AB1" w:rsidRDefault="002963A6">
      <w:pPr>
        <w:pStyle w:val="2"/>
        <w:numPr>
          <w:ilvl w:val="1"/>
          <w:numId w:val="11"/>
        </w:numPr>
        <w:rPr>
          <w:lang w:eastAsia="zh-CN"/>
        </w:rPr>
      </w:pPr>
      <w:r>
        <w:rPr>
          <w:lang w:eastAsia="zh-CN"/>
        </w:rPr>
        <w:t>Training data collection</w:t>
      </w:r>
    </w:p>
    <w:p w14:paraId="225B82D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In RAN1#110, the following were agreed.</w:t>
      </w:r>
    </w:p>
    <w:p w14:paraId="2BB71E51" w14:textId="77777777" w:rsidR="00D37AB1" w:rsidRDefault="002963A6">
      <w:pPr>
        <w:rPr>
          <w:highlight w:val="green"/>
          <w:lang w:eastAsia="zh-CN"/>
        </w:rPr>
      </w:pPr>
      <w:r>
        <w:rPr>
          <w:highlight w:val="green"/>
          <w:lang w:eastAsia="zh-CN"/>
        </w:rPr>
        <w:t>Agreement</w:t>
      </w:r>
    </w:p>
    <w:p w14:paraId="2B12C359" w14:textId="77777777" w:rsidR="00D37AB1" w:rsidRDefault="002963A6">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09DCF079" w14:textId="77777777" w:rsidR="00D37AB1" w:rsidRDefault="002963A6">
      <w:pPr>
        <w:numPr>
          <w:ilvl w:val="0"/>
          <w:numId w:val="27"/>
        </w:numPr>
        <w:overflowPunct/>
        <w:autoSpaceDE/>
        <w:autoSpaceDN/>
        <w:adjustRightInd/>
        <w:spacing w:after="0"/>
        <w:textAlignment w:val="auto"/>
        <w:rPr>
          <w:lang w:eastAsia="zh-CN"/>
        </w:rPr>
      </w:pPr>
      <w:r>
        <w:rPr>
          <w:lang w:eastAsia="zh-CN"/>
        </w:rPr>
        <w:t>Ground truth label determination (e.g., based on UE/PRU/TRP measurement/report)</w:t>
      </w:r>
    </w:p>
    <w:p w14:paraId="7C01FBD7" w14:textId="77777777" w:rsidR="00D37AB1" w:rsidRDefault="002963A6">
      <w:pPr>
        <w:numPr>
          <w:ilvl w:val="1"/>
          <w:numId w:val="27"/>
        </w:numPr>
        <w:overflowPunct/>
        <w:autoSpaceDE/>
        <w:autoSpaceDN/>
        <w:adjustRightInd/>
        <w:spacing w:after="0"/>
        <w:textAlignment w:val="auto"/>
        <w:rPr>
          <w:lang w:eastAsia="zh-CN"/>
        </w:rPr>
      </w:pPr>
      <w:r>
        <w:rPr>
          <w:lang w:eastAsia="zh-CN"/>
        </w:rPr>
        <w:t>Partial and/or noisy ground truth label</w:t>
      </w:r>
    </w:p>
    <w:p w14:paraId="7327558C" w14:textId="77777777" w:rsidR="00D37AB1" w:rsidRDefault="002963A6">
      <w:pPr>
        <w:numPr>
          <w:ilvl w:val="0"/>
          <w:numId w:val="27"/>
        </w:numPr>
        <w:overflowPunct/>
        <w:autoSpaceDE/>
        <w:autoSpaceDN/>
        <w:adjustRightInd/>
        <w:spacing w:after="0"/>
        <w:textAlignment w:val="auto"/>
        <w:rPr>
          <w:lang w:eastAsia="zh-CN"/>
        </w:rPr>
      </w:pPr>
      <w:r>
        <w:rPr>
          <w:lang w:eastAsia="zh-CN"/>
        </w:rPr>
        <w:t>Signaling for data collection</w:t>
      </w:r>
    </w:p>
    <w:p w14:paraId="4709D22C" w14:textId="77777777" w:rsidR="00D37AB1" w:rsidRDefault="002963A6">
      <w:pPr>
        <w:numPr>
          <w:ilvl w:val="0"/>
          <w:numId w:val="27"/>
        </w:numPr>
        <w:overflowPunct/>
        <w:autoSpaceDE/>
        <w:autoSpaceDN/>
        <w:adjustRightInd/>
        <w:spacing w:after="0"/>
        <w:textAlignment w:val="auto"/>
        <w:rPr>
          <w:lang w:eastAsia="zh-CN"/>
        </w:rPr>
      </w:pPr>
      <w:r>
        <w:rPr>
          <w:lang w:eastAsia="zh-CN"/>
        </w:rPr>
        <w:t>Other aspects are not precluded</w:t>
      </w:r>
    </w:p>
    <w:p w14:paraId="5ED0B4A1" w14:textId="77777777" w:rsidR="00D37AB1" w:rsidRDefault="00D37AB1">
      <w:pPr>
        <w:pStyle w:val="ac"/>
        <w:spacing w:after="0"/>
        <w:rPr>
          <w:rFonts w:ascii="Times New Roman" w:hAnsi="Times New Roman"/>
          <w:szCs w:val="20"/>
          <w:lang w:eastAsia="zh-CN"/>
        </w:rPr>
      </w:pPr>
    </w:p>
    <w:p w14:paraId="07AE6BB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4968170A" w14:textId="77777777" w:rsidR="00D37AB1" w:rsidRDefault="00D37AB1">
      <w:pPr>
        <w:pStyle w:val="ac"/>
        <w:spacing w:after="0"/>
        <w:rPr>
          <w:rFonts w:ascii="Times New Roman" w:hAnsi="Times New Roman"/>
          <w:szCs w:val="20"/>
          <w:lang w:eastAsia="zh-CN"/>
        </w:rPr>
      </w:pPr>
    </w:p>
    <w:p w14:paraId="3948AB42" w14:textId="77777777" w:rsidR="00D37AB1" w:rsidRDefault="002963A6">
      <w:pPr>
        <w:pStyle w:val="ac"/>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3DEC789" w14:textId="77777777" w:rsidR="00D37AB1" w:rsidRDefault="002963A6">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sidR="001538BE">
        <w:rPr>
          <w:lang w:val="en-GB"/>
        </w:rPr>
        <w:pgNum/>
      </w:r>
      <w:r w:rsidR="001538BE">
        <w:rPr>
          <w:lang w:val="en-GB"/>
        </w:rPr>
        <w:t>ignaling</w:t>
      </w:r>
      <w:r w:rsidR="001538BE">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sidR="001538BE">
        <w:rPr>
          <w:lang w:val="en-GB"/>
        </w:rPr>
        <w:pgNum/>
      </w:r>
      <w:r w:rsidR="001538BE">
        <w:rPr>
          <w:lang w:val="en-GB"/>
        </w:rPr>
        <w:t>ignaling</w:t>
      </w:r>
      <w:r w:rsidR="001538BE">
        <w:rPr>
          <w:lang w:val="en-GB"/>
        </w:rPr>
        <w:pgNum/>
      </w:r>
      <w:r>
        <w:rPr>
          <w:lang w:val="en-GB"/>
        </w:rPr>
        <w:t xml:space="preserve"> for indicating/requesting high-quality data collection.</w:t>
      </w:r>
    </w:p>
    <w:p w14:paraId="0499B455" w14:textId="77777777" w:rsidR="00D37AB1" w:rsidRDefault="002963A6">
      <w:pPr>
        <w:rPr>
          <w:lang w:val="en-GB"/>
        </w:rPr>
      </w:pPr>
      <w:r>
        <w:rPr>
          <w:lang w:val="en-GB"/>
        </w:rPr>
        <w:t>[3, ZTE] proposed that for AI/ML assisted positioning, the AI model for intermediate output should consider the accessibility to ground-truth labels.</w:t>
      </w:r>
    </w:p>
    <w:p w14:paraId="17A7C107" w14:textId="77777777" w:rsidR="00D37AB1" w:rsidRDefault="002963A6">
      <w:pPr>
        <w:rPr>
          <w:lang w:val="en-GB"/>
        </w:rPr>
      </w:pPr>
      <w:r>
        <w:rPr>
          <w:lang w:val="en-GB"/>
        </w:rPr>
        <w:lastRenderedPageBreak/>
        <w:t xml:space="preserve">[4, Spreadtrum] proposed to support to utilize PRU to achieve ground truth label and to consider training data without labels. </w:t>
      </w:r>
    </w:p>
    <w:p w14:paraId="19A4DA19" w14:textId="77777777" w:rsidR="00D37AB1" w:rsidRDefault="002963A6">
      <w:pPr>
        <w:rPr>
          <w:lang w:val="en-GB"/>
        </w:rPr>
      </w:pPr>
      <w:r>
        <w:rPr>
          <w:lang w:val="en-GB"/>
        </w:rPr>
        <w:t>[5, vivo] proposed to s</w:t>
      </w:r>
      <w:r>
        <w:rPr>
          <w:rFonts w:asciiTheme="minorHAnsi" w:hAnsiTheme="minorHAnsi" w:cstheme="minorHAnsi"/>
        </w:rPr>
        <w:t>tudy signaling, procedures and assistance information for data collection for both cases where measurement is conducted at UE side and at the network.</w:t>
      </w:r>
      <w:r>
        <w:rPr>
          <w:lang w:val="en-GB"/>
        </w:rPr>
        <w:t xml:space="preserve"> </w:t>
      </w:r>
    </w:p>
    <w:p w14:paraId="644FBF88" w14:textId="77777777" w:rsidR="00D37AB1" w:rsidRDefault="002963A6">
      <w:pPr>
        <w:rPr>
          <w:lang w:val="en-GB"/>
        </w:rPr>
      </w:pPr>
      <w:r>
        <w:rPr>
          <w:lang w:val="en-GB"/>
        </w:rPr>
        <w:t>[6, OPPO] proposed to study the feasibility/mechanism that the measurement results with associated ground-truth labels are obtained via PRU.</w:t>
      </w:r>
    </w:p>
    <w:p w14:paraId="6273A510" w14:textId="77777777" w:rsidR="00D37AB1" w:rsidRDefault="002963A6">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09903CCB" w14:textId="77777777" w:rsidR="00D37AB1" w:rsidRDefault="002963A6">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7D78F363" w14:textId="77777777" w:rsidR="00D37AB1" w:rsidRDefault="002963A6">
      <w:pPr>
        <w:rPr>
          <w:lang w:val="en-GB"/>
        </w:rPr>
      </w:pPr>
      <w:r>
        <w:rPr>
          <w:lang w:val="en-GB"/>
        </w:rPr>
        <w:t>[11, Sony] proposed to support the usage of PRU for AI/ML Positioning.</w:t>
      </w:r>
    </w:p>
    <w:p w14:paraId="241E0D49" w14:textId="77777777" w:rsidR="00D37AB1" w:rsidRDefault="002963A6">
      <w:r>
        <w:rPr>
          <w:lang w:val="en-GB"/>
        </w:rPr>
        <w:t>[12, Lenovo] proposed to further study the mechanisms to trigger and configure a PRU for ground truth data collection.</w:t>
      </w:r>
    </w:p>
    <w:p w14:paraId="2FF067C9" w14:textId="77777777" w:rsidR="00D37AB1" w:rsidRDefault="002963A6">
      <w:pPr>
        <w:rPr>
          <w:lang w:val="en-GB"/>
        </w:rPr>
      </w:pPr>
      <w:r>
        <w:rPr>
          <w:lang w:val="en-GB"/>
        </w:rPr>
        <w:t>[14, CAICT] proposed that for LMF-Based direct AI/ML positioning, PRU could be considered to assist NW to make AI model training and update.</w:t>
      </w:r>
    </w:p>
    <w:p w14:paraId="34CA61B0" w14:textId="77777777" w:rsidR="00D37AB1" w:rsidRDefault="002963A6">
      <w:pPr>
        <w:rPr>
          <w:lang w:val="en-GB"/>
        </w:rPr>
      </w:pPr>
      <w:r>
        <w:rPr>
          <w:lang w:val="en-GB"/>
        </w:rPr>
        <w:t>[16, CMCC] proposed that for AI/ML based positioning, whether it is feasible to obtain the ground-truth labels via PRUs is related to the required training dataset size.</w:t>
      </w:r>
    </w:p>
    <w:p w14:paraId="53126458" w14:textId="77777777" w:rsidR="00D37AB1" w:rsidRDefault="002963A6">
      <w:pPr>
        <w:rPr>
          <w:lang w:val="en-GB"/>
        </w:rPr>
      </w:pPr>
      <w:r>
        <w:rPr>
          <w:lang w:val="en-GB"/>
        </w:rPr>
        <w:t xml:space="preserve">[17, Nokia] proposed to study further potential impacts on data quality and on demand data labelling and selection. </w:t>
      </w:r>
    </w:p>
    <w:p w14:paraId="03A061C8" w14:textId="77777777" w:rsidR="00D37AB1" w:rsidRDefault="002963A6">
      <w:pPr>
        <w:rPr>
          <w:lang w:val="en-GB"/>
        </w:rPr>
      </w:pPr>
      <w:r>
        <w:rPr>
          <w:lang w:val="en-GB"/>
        </w:rPr>
        <w:t>[18, InterDigital] proposed to support different labels for information associated with PRU and non-PRU (e.g., normal UE) and to support labels associated with uncertainty of the ground truth.</w:t>
      </w:r>
    </w:p>
    <w:p w14:paraId="3AD3F904" w14:textId="77777777" w:rsidR="00D37AB1" w:rsidRDefault="002963A6">
      <w:pPr>
        <w:rPr>
          <w:lang w:val="en-GB"/>
        </w:rPr>
      </w:pPr>
      <w:r>
        <w:rPr>
          <w:lang w:val="en-GB"/>
        </w:rPr>
        <w:t xml:space="preserve">[23, Samsung] proposed RAN1 to study the training data acquisition criteria, e.g., the qualified training device determination. It also proposed that current </w:t>
      </w:r>
      <w:r w:rsidR="001538BE">
        <w:rPr>
          <w:lang w:val="en-GB"/>
        </w:rPr>
        <w:pgNum/>
      </w:r>
      <w:r w:rsidR="001538BE">
        <w:rPr>
          <w:lang w:val="en-GB"/>
        </w:rPr>
        <w:t>ignaling</w:t>
      </w:r>
      <w:r w:rsidR="001538BE">
        <w:rPr>
          <w:lang w:val="en-GB"/>
        </w:rPr>
        <w:pgNum/>
      </w:r>
      <w:r>
        <w:rPr>
          <w:lang w:val="en-GB"/>
        </w:rPr>
        <w:t xml:space="preserve"> framework of the measurement-report could be used as starting point to enable training data collection.</w:t>
      </w:r>
    </w:p>
    <w:p w14:paraId="7104F39B" w14:textId="77777777" w:rsidR="00D37AB1" w:rsidRDefault="002963A6">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sidR="001538BE">
        <w:rPr>
          <w:lang w:val="en-GB"/>
        </w:rPr>
        <w:pgNum/>
      </w:r>
      <w:r w:rsidR="001538BE">
        <w:rPr>
          <w:lang w:val="en-GB"/>
        </w:rPr>
        <w:t>ignaling</w:t>
      </w:r>
      <w:r w:rsidR="001538BE">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6602636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Moderator’s comment:</w:t>
      </w:r>
    </w:p>
    <w:p w14:paraId="04ABC45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4C978B8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6CD19389" w14:textId="77777777" w:rsidR="00D37AB1" w:rsidRDefault="00D37AB1">
      <w:pPr>
        <w:pStyle w:val="ac"/>
        <w:spacing w:after="0"/>
        <w:rPr>
          <w:rFonts w:ascii="Times New Roman" w:hAnsi="Times New Roman"/>
          <w:szCs w:val="20"/>
          <w:lang w:eastAsia="zh-CN"/>
        </w:rPr>
      </w:pPr>
    </w:p>
    <w:p w14:paraId="3F15DD84" w14:textId="77777777" w:rsidR="00D37AB1" w:rsidRPr="007B16AD" w:rsidRDefault="002963A6" w:rsidP="007B16AD">
      <w:pPr>
        <w:rPr>
          <w:rFonts w:asciiTheme="majorHAnsi" w:hAnsiTheme="majorHAnsi" w:cstheme="majorHAnsi"/>
          <w:sz w:val="22"/>
          <w:szCs w:val="22"/>
        </w:rPr>
      </w:pPr>
      <w:r w:rsidRPr="007B16AD">
        <w:rPr>
          <w:rFonts w:asciiTheme="majorHAnsi" w:hAnsiTheme="majorHAnsi" w:cstheme="majorHAnsi"/>
          <w:sz w:val="22"/>
          <w:szCs w:val="22"/>
          <w:highlight w:val="cyan"/>
        </w:rPr>
        <w:t>Proposal 2-1</w:t>
      </w:r>
    </w:p>
    <w:p w14:paraId="44DFD669" w14:textId="77777777" w:rsidR="00D37AB1" w:rsidRDefault="002963A6">
      <w:pPr>
        <w:rPr>
          <w:lang w:eastAsia="zh-CN"/>
        </w:rPr>
      </w:pPr>
      <w:r>
        <w:rPr>
          <w:lang w:eastAsia="zh-CN"/>
        </w:rPr>
        <w:t xml:space="preserve">Regarding data collection for AI/ML model training for AI/ML based positioning, </w:t>
      </w:r>
    </w:p>
    <w:p w14:paraId="5A316298" w14:textId="77777777" w:rsidR="00D37AB1" w:rsidRDefault="002963A6">
      <w:pPr>
        <w:numPr>
          <w:ilvl w:val="0"/>
          <w:numId w:val="27"/>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33A04300" w14:textId="77777777" w:rsidR="00D37AB1" w:rsidRDefault="002963A6">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637326A"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E95D710" w14:textId="77777777" w:rsidR="00D37AB1" w:rsidRDefault="002963A6">
      <w:pPr>
        <w:numPr>
          <w:ilvl w:val="0"/>
          <w:numId w:val="27"/>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45685063"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DE0BC0F" w14:textId="77777777" w:rsidR="00D37AB1" w:rsidRDefault="002963A6">
      <w:pPr>
        <w:numPr>
          <w:ilvl w:val="1"/>
          <w:numId w:val="27"/>
        </w:numPr>
        <w:overflowPunct/>
        <w:autoSpaceDE/>
        <w:autoSpaceDN/>
        <w:adjustRightInd/>
        <w:spacing w:after="0"/>
        <w:textAlignment w:val="auto"/>
        <w:rPr>
          <w:lang w:eastAsia="zh-CN"/>
        </w:rPr>
      </w:pPr>
      <w:r>
        <w:rPr>
          <w:lang w:eastAsia="zh-CN"/>
        </w:rPr>
        <w:lastRenderedPageBreak/>
        <w:t xml:space="preserve">FFS potential specification impact on assistance </w:t>
      </w:r>
      <w:r w:rsidR="001538BE">
        <w:rPr>
          <w:lang w:eastAsia="zh-CN"/>
        </w:rPr>
        <w:pgNum/>
      </w:r>
      <w:r w:rsidR="001538BE">
        <w:rPr>
          <w:lang w:eastAsia="zh-CN"/>
        </w:rPr>
        <w:t>ignaling</w:t>
      </w:r>
      <w:r>
        <w:rPr>
          <w:lang w:eastAsia="zh-CN"/>
        </w:rPr>
        <w:t xml:space="preserve"> indicating reference signal configuration(s) to derive label and/or training data</w:t>
      </w:r>
    </w:p>
    <w:p w14:paraId="419B59F9" w14:textId="77777777"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FD78D14" w14:textId="77777777" w:rsidR="00D37AB1" w:rsidRDefault="00D37AB1">
      <w:pPr>
        <w:pStyle w:val="ac"/>
        <w:spacing w:after="0"/>
        <w:rPr>
          <w:lang w:eastAsia="zh-CN"/>
        </w:rPr>
      </w:pPr>
    </w:p>
    <w:p w14:paraId="0B4C407D" w14:textId="77777777" w:rsidR="00D37AB1" w:rsidRDefault="00D37AB1">
      <w:pPr>
        <w:pStyle w:val="ac"/>
        <w:spacing w:after="0"/>
        <w:rPr>
          <w:rFonts w:ascii="Times New Roman" w:hAnsi="Times New Roman"/>
          <w:szCs w:val="20"/>
          <w:lang w:eastAsia="zh-CN"/>
        </w:rPr>
      </w:pPr>
    </w:p>
    <w:p w14:paraId="0752B79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37AB1" w14:paraId="5B19558E" w14:textId="77777777">
        <w:trPr>
          <w:trHeight w:val="224"/>
        </w:trPr>
        <w:tc>
          <w:tcPr>
            <w:tcW w:w="1871" w:type="dxa"/>
            <w:shd w:val="clear" w:color="auto" w:fill="FFE599" w:themeFill="accent4" w:themeFillTint="66"/>
          </w:tcPr>
          <w:p w14:paraId="0B597D2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226F6D"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37AB1" w14:paraId="036801E1" w14:textId="77777777">
        <w:trPr>
          <w:trHeight w:val="339"/>
        </w:trPr>
        <w:tc>
          <w:tcPr>
            <w:tcW w:w="1871" w:type="dxa"/>
          </w:tcPr>
          <w:p w14:paraId="75F401D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CF6F94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Generally are fine. Two different views:</w:t>
            </w:r>
          </w:p>
          <w:p w14:paraId="19C716B5" w14:textId="77777777" w:rsidR="00D37AB1" w:rsidRDefault="002963A6">
            <w:pPr>
              <w:pStyle w:val="ac"/>
              <w:numPr>
                <w:ilvl w:val="0"/>
                <w:numId w:val="41"/>
              </w:numPr>
              <w:spacing w:after="0"/>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as  “a certain entity” could provide the required service that is to support to obtain ground truth label and/or training data.</w:t>
            </w:r>
          </w:p>
          <w:p w14:paraId="05BECA6A" w14:textId="77777777" w:rsidR="00D37AB1" w:rsidRDefault="002963A6">
            <w:pPr>
              <w:pStyle w:val="ac"/>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D37AB1" w14:paraId="16F0DB5D" w14:textId="77777777">
        <w:trPr>
          <w:trHeight w:val="339"/>
        </w:trPr>
        <w:tc>
          <w:tcPr>
            <w:tcW w:w="1871" w:type="dxa"/>
          </w:tcPr>
          <w:p w14:paraId="481CBF2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1DDE74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08FF4E4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456B342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3CBC18F4" w14:textId="77777777" w:rsidR="00D37AB1" w:rsidRDefault="00D37AB1">
            <w:pPr>
              <w:pStyle w:val="ac"/>
              <w:spacing w:after="0"/>
              <w:rPr>
                <w:rFonts w:ascii="Times New Roman" w:hAnsi="Times New Roman"/>
                <w:szCs w:val="20"/>
                <w:lang w:eastAsia="zh-CN"/>
              </w:rPr>
            </w:pPr>
          </w:p>
          <w:p w14:paraId="1716143F" w14:textId="77777777" w:rsidR="00D37AB1" w:rsidRDefault="002963A6">
            <w:pPr>
              <w:rPr>
                <w:lang w:eastAsia="zh-CN"/>
              </w:rPr>
            </w:pPr>
            <w:r>
              <w:rPr>
                <w:lang w:eastAsia="zh-CN"/>
              </w:rPr>
              <w:t xml:space="preserve">Regarding data collection for AI/ML model training for AI/ML based positioning, </w:t>
            </w:r>
          </w:p>
          <w:p w14:paraId="451372ED" w14:textId="77777777" w:rsidR="00D37AB1" w:rsidRDefault="002963A6">
            <w:pPr>
              <w:numPr>
                <w:ilvl w:val="0"/>
                <w:numId w:val="27"/>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162CD73A" w14:textId="77777777" w:rsidR="00D37AB1" w:rsidRDefault="002963A6">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5149797A"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0AC61A03" w14:textId="77777777" w:rsidR="00D37AB1" w:rsidRDefault="002963A6">
            <w:pPr>
              <w:numPr>
                <w:ilvl w:val="0"/>
                <w:numId w:val="27"/>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6CE08CA6" w14:textId="77777777" w:rsidR="00D37AB1" w:rsidRDefault="002963A6">
            <w:pPr>
              <w:numPr>
                <w:ilvl w:val="1"/>
                <w:numId w:val="27"/>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7D80B8E8" w14:textId="77777777" w:rsidR="00D37AB1" w:rsidRDefault="002963A6">
            <w:pPr>
              <w:numPr>
                <w:ilvl w:val="1"/>
                <w:numId w:val="27"/>
              </w:numPr>
              <w:overflowPunct/>
              <w:autoSpaceDE/>
              <w:autoSpaceDN/>
              <w:adjustRightInd/>
              <w:spacing w:after="0"/>
              <w:textAlignment w:val="auto"/>
              <w:rPr>
                <w:strike/>
                <w:color w:val="FF0000"/>
                <w:lang w:eastAsia="zh-CN"/>
              </w:rPr>
            </w:pPr>
            <w:r>
              <w:rPr>
                <w:strike/>
                <w:color w:val="FF0000"/>
                <w:lang w:eastAsia="zh-CN"/>
              </w:rPr>
              <w:lastRenderedPageBreak/>
              <w:t xml:space="preserve">FFS potential specification impact on assistance </w:t>
            </w:r>
            <w:r w:rsidR="001538BE">
              <w:rPr>
                <w:strike/>
                <w:color w:val="FF0000"/>
                <w:lang w:eastAsia="zh-CN"/>
              </w:rPr>
              <w:pgNum/>
            </w:r>
            <w:r w:rsidR="001538BE">
              <w:rPr>
                <w:strike/>
                <w:color w:val="FF0000"/>
                <w:lang w:eastAsia="zh-CN"/>
              </w:rPr>
              <w:t>ignaling</w:t>
            </w:r>
            <w:r>
              <w:rPr>
                <w:strike/>
                <w:color w:val="FF0000"/>
                <w:lang w:eastAsia="zh-CN"/>
              </w:rPr>
              <w:t xml:space="preserve"> indicating reference signal configuration(s) to derive label and/or training data</w:t>
            </w:r>
          </w:p>
          <w:p w14:paraId="4E429F2E" w14:textId="77777777" w:rsidR="00D37AB1" w:rsidRDefault="002963A6">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6CE18E23" w14:textId="77777777" w:rsidR="00D37AB1" w:rsidRDefault="00D37AB1">
            <w:pPr>
              <w:pStyle w:val="ac"/>
              <w:spacing w:after="0"/>
              <w:rPr>
                <w:rFonts w:ascii="Times New Roman" w:hAnsi="Times New Roman"/>
                <w:szCs w:val="20"/>
                <w:lang w:eastAsia="zh-CN"/>
              </w:rPr>
            </w:pPr>
          </w:p>
          <w:p w14:paraId="2416BA2B" w14:textId="77777777" w:rsidR="00D37AB1" w:rsidRDefault="00D37AB1">
            <w:pPr>
              <w:pStyle w:val="ac"/>
              <w:spacing w:after="0"/>
              <w:rPr>
                <w:rFonts w:ascii="Times New Roman" w:hAnsi="Times New Roman"/>
                <w:szCs w:val="20"/>
                <w:lang w:eastAsia="zh-CN"/>
              </w:rPr>
            </w:pPr>
          </w:p>
        </w:tc>
      </w:tr>
      <w:tr w:rsidR="00D37AB1" w14:paraId="761A45EE" w14:textId="77777777">
        <w:trPr>
          <w:trHeight w:val="339"/>
        </w:trPr>
        <w:tc>
          <w:tcPr>
            <w:tcW w:w="1871" w:type="dxa"/>
          </w:tcPr>
          <w:p w14:paraId="311C4D2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5C8F79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Samsung:</w:t>
            </w:r>
          </w:p>
          <w:p w14:paraId="29CEF93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1. PRU is already agreed in Rel-17 ePOS WI. The intention of this proposal is not to define/specify PRU in RAN1 but rather use it for our study in AI/ML positioning.</w:t>
            </w:r>
          </w:p>
          <w:p w14:paraId="043C07B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0E0051DF" w14:textId="77777777" w:rsidR="00D37AB1" w:rsidRDefault="00D37AB1">
            <w:pPr>
              <w:pStyle w:val="ac"/>
              <w:spacing w:after="0"/>
              <w:rPr>
                <w:rFonts w:ascii="Times New Roman" w:hAnsi="Times New Roman"/>
                <w:szCs w:val="20"/>
                <w:lang w:eastAsia="zh-CN"/>
              </w:rPr>
            </w:pPr>
          </w:p>
          <w:p w14:paraId="3D51847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OPPO:</w:t>
            </w:r>
          </w:p>
          <w:p w14:paraId="7B52D83C" w14:textId="77777777" w:rsidR="00D37AB1" w:rsidRDefault="002963A6">
            <w:pPr>
              <w:pStyle w:val="ac"/>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343E794C" w14:textId="77777777" w:rsidR="00D37AB1" w:rsidRDefault="002963A6">
            <w:pPr>
              <w:pStyle w:val="ac"/>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5BC02A0E" w14:textId="77777777" w:rsidR="00D37AB1" w:rsidRDefault="002963A6">
            <w:pPr>
              <w:pStyle w:val="ac"/>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sidR="001538BE">
              <w:rPr>
                <w:lang w:eastAsia="zh-CN"/>
              </w:rPr>
              <w:pgNum/>
            </w:r>
            <w:r w:rsidR="001538BE">
              <w:rPr>
                <w:lang w:eastAsia="zh-CN"/>
              </w:rPr>
              <w:t>ignaling</w:t>
            </w:r>
            <w:r>
              <w:rPr>
                <w:lang w:eastAsia="zh-CN"/>
              </w:rPr>
              <w:t xml:space="preserve"> details until other WG(s) make the decision on what is the signaling framework? </w:t>
            </w:r>
          </w:p>
        </w:tc>
      </w:tr>
      <w:tr w:rsidR="00D37AB1" w14:paraId="460E6A21" w14:textId="77777777">
        <w:trPr>
          <w:trHeight w:val="339"/>
        </w:trPr>
        <w:tc>
          <w:tcPr>
            <w:tcW w:w="1871" w:type="dxa"/>
          </w:tcPr>
          <w:p w14:paraId="68F9BC6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FBDF93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D37AB1" w14:paraId="048AFDD3" w14:textId="77777777">
        <w:trPr>
          <w:trHeight w:val="339"/>
        </w:trPr>
        <w:tc>
          <w:tcPr>
            <w:tcW w:w="1871" w:type="dxa"/>
          </w:tcPr>
          <w:p w14:paraId="320A41D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E8CA46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D37AB1" w14:paraId="3C3BE13E" w14:textId="77777777">
        <w:trPr>
          <w:trHeight w:val="339"/>
        </w:trPr>
        <w:tc>
          <w:tcPr>
            <w:tcW w:w="1871" w:type="dxa"/>
          </w:tcPr>
          <w:p w14:paraId="6338404C" w14:textId="77777777" w:rsidR="00D37AB1" w:rsidRDefault="001538BE">
            <w:pPr>
              <w:pStyle w:val="ac"/>
              <w:spacing w:after="0"/>
              <w:rPr>
                <w:rFonts w:ascii="Times New Roman" w:hAnsi="Times New Roman"/>
                <w:szCs w:val="20"/>
                <w:lang w:eastAsia="zh-CN"/>
              </w:rPr>
            </w:pPr>
            <w:r>
              <w:rPr>
                <w:rFonts w:ascii="Times New Roman" w:hAnsi="Times New Roman"/>
                <w:szCs w:val="20"/>
                <w:lang w:eastAsia="zh-CN"/>
              </w:rPr>
              <w:t>V</w:t>
            </w:r>
            <w:r w:rsidR="002963A6">
              <w:rPr>
                <w:rFonts w:ascii="Times New Roman" w:hAnsi="Times New Roman"/>
                <w:szCs w:val="20"/>
                <w:lang w:eastAsia="zh-CN"/>
              </w:rPr>
              <w:t>ivo</w:t>
            </w:r>
          </w:p>
        </w:tc>
        <w:tc>
          <w:tcPr>
            <w:tcW w:w="8021" w:type="dxa"/>
          </w:tcPr>
          <w:p w14:paraId="000789B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D37AB1" w14:paraId="1AE01F91" w14:textId="77777777">
        <w:trPr>
          <w:trHeight w:val="339"/>
        </w:trPr>
        <w:tc>
          <w:tcPr>
            <w:tcW w:w="1871" w:type="dxa"/>
          </w:tcPr>
          <w:p w14:paraId="603CC93C"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700F5BD"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support OPPO’s revision.</w:t>
            </w:r>
          </w:p>
        </w:tc>
      </w:tr>
      <w:tr w:rsidR="00D37AB1" w14:paraId="330377E8" w14:textId="77777777">
        <w:trPr>
          <w:trHeight w:val="339"/>
        </w:trPr>
        <w:tc>
          <w:tcPr>
            <w:tcW w:w="1871" w:type="dxa"/>
          </w:tcPr>
          <w:p w14:paraId="2327B13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4C6D6B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Is the assumption that the PRU will obtain training data and then transfer this to a central repository ? If so, this proposal seems to prioritize Network side training. How will data collection work for UE-side training if the data acquisition is based on PRUs ? I would assume that since the PRU knows its own location (see 38.305 Section 5.4.5), then it will not need to do any inferencing.</w:t>
            </w:r>
          </w:p>
          <w:p w14:paraId="1B27D96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sidR="001538BE">
              <w:rPr>
                <w:rFonts w:ascii="Times New Roman" w:hAnsi="Times New Roman"/>
                <w:szCs w:val="20"/>
                <w:lang w:eastAsia="zh-CN"/>
              </w:rPr>
              <w:pgNum/>
            </w:r>
            <w:r w:rsidR="001538BE">
              <w:rPr>
                <w:rFonts w:ascii="Times New Roman" w:hAnsi="Times New Roman"/>
                <w:szCs w:val="20"/>
                <w:lang w:eastAsia="zh-CN"/>
              </w:rPr>
              <w:t>ignaling</w:t>
            </w:r>
            <w:r>
              <w:rPr>
                <w:rFonts w:ascii="Times New Roman" w:hAnsi="Times New Roman"/>
                <w:szCs w:val="20"/>
                <w:lang w:eastAsia="zh-CN"/>
              </w:rPr>
              <w:t xml:space="preserve"> UE.</w:t>
            </w:r>
          </w:p>
          <w:p w14:paraId="62CB7990" w14:textId="77777777" w:rsidR="00D37AB1" w:rsidRDefault="00D37AB1">
            <w:pPr>
              <w:pStyle w:val="ac"/>
              <w:spacing w:after="0"/>
              <w:rPr>
                <w:rFonts w:ascii="Times New Roman" w:hAnsi="Times New Roman"/>
                <w:szCs w:val="20"/>
                <w:lang w:eastAsia="zh-CN"/>
              </w:rPr>
            </w:pPr>
          </w:p>
        </w:tc>
      </w:tr>
      <w:tr w:rsidR="00D37AB1" w14:paraId="367AA911" w14:textId="77777777">
        <w:trPr>
          <w:trHeight w:val="339"/>
        </w:trPr>
        <w:tc>
          <w:tcPr>
            <w:tcW w:w="1871" w:type="dxa"/>
          </w:tcPr>
          <w:p w14:paraId="271BDD0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2FAC53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prefer OPPO’s version with minor edits.</w:t>
            </w:r>
          </w:p>
          <w:p w14:paraId="196C6B88" w14:textId="77777777" w:rsidR="00D37AB1" w:rsidRDefault="002963A6">
            <w:pPr>
              <w:pStyle w:val="ac"/>
              <w:numPr>
                <w:ilvl w:val="0"/>
                <w:numId w:val="27"/>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6F65FBD2" w14:textId="77777777" w:rsidR="00D37AB1" w:rsidRDefault="002963A6">
            <w:pPr>
              <w:pStyle w:val="ac"/>
              <w:numPr>
                <w:ilvl w:val="0"/>
                <w:numId w:val="27"/>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sidR="001538BE">
              <w:rPr>
                <w:rFonts w:ascii="Times New Roman" w:hAnsi="Times New Roman"/>
                <w:szCs w:val="20"/>
                <w:lang w:eastAsia="zh-CN"/>
              </w:rPr>
              <w:pgNum/>
            </w:r>
            <w:r w:rsidR="001538BE">
              <w:rPr>
                <w:rFonts w:ascii="Times New Roman" w:hAnsi="Times New Roman"/>
                <w:szCs w:val="20"/>
                <w:lang w:eastAsia="zh-CN"/>
              </w:rPr>
              <w:t>ignaling</w:t>
            </w:r>
            <w:r>
              <w:rPr>
                <w:rFonts w:ascii="Times New Roman" w:hAnsi="Times New Roman"/>
                <w:szCs w:val="20"/>
                <w:lang w:eastAsia="zh-CN"/>
              </w:rPr>
              <w:t xml:space="preserve">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D37AB1" w14:paraId="73898551" w14:textId="77777777">
        <w:trPr>
          <w:trHeight w:val="339"/>
        </w:trPr>
        <w:tc>
          <w:tcPr>
            <w:tcW w:w="1871" w:type="dxa"/>
          </w:tcPr>
          <w:p w14:paraId="1AB4BBBB"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292C482"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D37AB1" w14:paraId="2B0D86DF" w14:textId="77777777">
        <w:trPr>
          <w:trHeight w:val="339"/>
        </w:trPr>
        <w:tc>
          <w:tcPr>
            <w:tcW w:w="1871" w:type="dxa"/>
          </w:tcPr>
          <w:p w14:paraId="7DCC694F"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5F109B1"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D37AB1" w14:paraId="6495BC03" w14:textId="77777777">
        <w:trPr>
          <w:trHeight w:val="339"/>
        </w:trPr>
        <w:tc>
          <w:tcPr>
            <w:tcW w:w="1871" w:type="dxa"/>
          </w:tcPr>
          <w:p w14:paraId="40FBDBF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33AE5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all:</w:t>
            </w:r>
          </w:p>
          <w:p w14:paraId="6EB3036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D37AB1" w14:paraId="5B2BA9F2" w14:textId="77777777">
        <w:trPr>
          <w:trHeight w:val="339"/>
        </w:trPr>
        <w:tc>
          <w:tcPr>
            <w:tcW w:w="1871" w:type="dxa"/>
          </w:tcPr>
          <w:p w14:paraId="5F5AB134"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54D0A3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678E5A5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D37AB1" w14:paraId="4F799320" w14:textId="77777777">
        <w:trPr>
          <w:trHeight w:val="339"/>
        </w:trPr>
        <w:tc>
          <w:tcPr>
            <w:tcW w:w="1871" w:type="dxa"/>
          </w:tcPr>
          <w:p w14:paraId="35237E8F" w14:textId="77777777" w:rsidR="00D37AB1" w:rsidRDefault="002963A6">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DBAFF0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79D68987" w14:textId="77777777" w:rsidR="00D37AB1" w:rsidRDefault="002963A6">
            <w:pPr>
              <w:pStyle w:val="ac"/>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36670604" w14:textId="77777777" w:rsidR="00D37AB1" w:rsidRDefault="002963A6">
            <w:pPr>
              <w:numPr>
                <w:ilvl w:val="0"/>
                <w:numId w:val="27"/>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295E989A"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2D111AEC" w14:textId="4E6600EA"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w:t>
            </w:r>
            <w:r w:rsidR="00586CF5">
              <w:rPr>
                <w:lang w:eastAsia="zh-CN"/>
              </w:rPr>
              <w:t>s</w:t>
            </w:r>
            <w:r w:rsidR="001538BE">
              <w:rPr>
                <w:lang w:eastAsia="zh-CN"/>
              </w:rPr>
              <w:t>ignaling</w:t>
            </w:r>
            <w:r>
              <w:rPr>
                <w:lang w:eastAsia="zh-CN"/>
              </w:rPr>
              <w:t xml:space="preserve"> indicating reference signal configuration(s) to derive label and/or training data</w:t>
            </w:r>
          </w:p>
          <w:p w14:paraId="04429473" w14:textId="77777777"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0945A28C" w14:textId="77777777" w:rsidR="00D37AB1" w:rsidRDefault="00D37AB1">
            <w:pPr>
              <w:pStyle w:val="ac"/>
              <w:spacing w:after="0"/>
              <w:rPr>
                <w:rFonts w:ascii="Times New Roman" w:hAnsi="Times New Roman"/>
                <w:szCs w:val="20"/>
                <w:lang w:eastAsia="zh-CN"/>
              </w:rPr>
            </w:pPr>
          </w:p>
        </w:tc>
      </w:tr>
      <w:tr w:rsidR="00D37AB1" w14:paraId="17DF327B" w14:textId="77777777">
        <w:trPr>
          <w:trHeight w:val="339"/>
        </w:trPr>
        <w:tc>
          <w:tcPr>
            <w:tcW w:w="1871" w:type="dxa"/>
          </w:tcPr>
          <w:p w14:paraId="060E0A4C" w14:textId="77777777" w:rsidR="00D37AB1" w:rsidRDefault="002963A6">
            <w:pPr>
              <w:pStyle w:val="ac"/>
              <w:spacing w:after="0"/>
              <w:rPr>
                <w:rFonts w:ascii="Times New Roman" w:hAnsi="Times New Roman"/>
                <w:szCs w:val="20"/>
                <w:lang w:eastAsia="zh-CN"/>
              </w:rPr>
            </w:pPr>
            <w:r>
              <w:rPr>
                <w:rFonts w:ascii="Times New Roman" w:hAnsi="Times New Roman"/>
                <w:szCs w:val="20"/>
              </w:rPr>
              <w:lastRenderedPageBreak/>
              <w:t>NEC</w:t>
            </w:r>
          </w:p>
        </w:tc>
        <w:tc>
          <w:tcPr>
            <w:tcW w:w="8021" w:type="dxa"/>
          </w:tcPr>
          <w:p w14:paraId="63ADA6A7" w14:textId="77777777" w:rsidR="00D37AB1" w:rsidRDefault="002963A6">
            <w:pPr>
              <w:pStyle w:val="ac"/>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bl>
    <w:p w14:paraId="68A05C0B" w14:textId="77777777" w:rsidR="00D37AB1" w:rsidRDefault="00D37AB1"/>
    <w:p w14:paraId="6AF7F726" w14:textId="77777777" w:rsidR="00D37AB1" w:rsidRDefault="002963A6">
      <w:pPr>
        <w:pStyle w:val="5"/>
        <w:rPr>
          <w:lang w:eastAsia="zh-CN"/>
        </w:rPr>
      </w:pPr>
      <w:r>
        <w:rPr>
          <w:highlight w:val="cyan"/>
          <w:lang w:eastAsia="zh-CN"/>
        </w:rPr>
        <w:t>Proposal 2-1a</w:t>
      </w:r>
    </w:p>
    <w:p w14:paraId="45D14EE3" w14:textId="77777777" w:rsidR="00D37AB1" w:rsidRDefault="002963A6">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09CC2B77" w14:textId="77777777" w:rsidR="00D37AB1" w:rsidRDefault="002963A6">
      <w:pPr>
        <w:numPr>
          <w:ilvl w:val="0"/>
          <w:numId w:val="27"/>
        </w:numPr>
        <w:overflowPunct/>
        <w:autoSpaceDE/>
        <w:autoSpaceDN/>
        <w:adjustRightInd/>
        <w:spacing w:after="0"/>
        <w:textAlignment w:val="auto"/>
        <w:rPr>
          <w:lang w:eastAsia="zh-CN"/>
        </w:rPr>
      </w:pPr>
      <w:r>
        <w:rPr>
          <w:lang w:eastAsia="zh-CN"/>
        </w:rPr>
        <w:t xml:space="preserve">Study whether and if so, </w:t>
      </w:r>
      <w:bookmarkStart w:id="12" w:name="OLE_LINK9"/>
      <w:bookmarkStart w:id="13" w:name="OLE_LINK10"/>
      <w:r>
        <w:rPr>
          <w:lang w:eastAsia="zh-CN"/>
        </w:rPr>
        <w:t xml:space="preserve">how PRU is used to obtain </w:t>
      </w:r>
      <w:r>
        <w:rPr>
          <w:lang w:val="en-GB"/>
        </w:rPr>
        <w:t>ground truth</w:t>
      </w:r>
      <w:r>
        <w:rPr>
          <w:lang w:eastAsia="zh-CN"/>
        </w:rPr>
        <w:t xml:space="preserve"> label and/or other training data</w:t>
      </w:r>
      <w:bookmarkEnd w:id="12"/>
      <w:bookmarkEnd w:id="13"/>
    </w:p>
    <w:p w14:paraId="78AC3544" w14:textId="77777777" w:rsidR="00D37AB1" w:rsidRDefault="002963A6">
      <w:pPr>
        <w:numPr>
          <w:ilvl w:val="1"/>
          <w:numId w:val="27"/>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7"/>
      <w:bookmarkStart w:id="15" w:name="OLE_LINK8"/>
      <w:r>
        <w:rPr>
          <w:lang w:eastAsia="zh-CN"/>
        </w:rPr>
        <w:t>use UE and/or TRP to obtain label and/or other training data</w:t>
      </w:r>
      <w:bookmarkEnd w:id="14"/>
      <w:bookmarkEnd w:id="15"/>
    </w:p>
    <w:p w14:paraId="01846506"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F243945" w14:textId="77777777" w:rsidR="00D37AB1" w:rsidRDefault="002963A6">
      <w:pPr>
        <w:numPr>
          <w:ilvl w:val="0"/>
          <w:numId w:val="27"/>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3BB5FEB5"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FF9479C" w14:textId="657B0A9A"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w:t>
      </w:r>
      <w:r w:rsidR="00586CF5">
        <w:rPr>
          <w:lang w:eastAsia="zh-CN"/>
        </w:rPr>
        <w:t>s</w:t>
      </w:r>
      <w:r w:rsidR="001538BE">
        <w:rPr>
          <w:lang w:eastAsia="zh-CN"/>
        </w:rPr>
        <w:t>ignaling</w:t>
      </w:r>
      <w:r>
        <w:rPr>
          <w:lang w:eastAsia="zh-CN"/>
        </w:rPr>
        <w:t xml:space="preserve"> indicating reference signal configuration(s) to derive label and/or training data</w:t>
      </w:r>
    </w:p>
    <w:p w14:paraId="293D0E0E" w14:textId="77777777"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650F585" w14:textId="77777777" w:rsidR="00D37AB1" w:rsidRDefault="00D37AB1">
      <w:pPr>
        <w:pStyle w:val="ac"/>
        <w:spacing w:after="0"/>
        <w:rPr>
          <w:lang w:eastAsia="zh-CN"/>
        </w:rPr>
      </w:pPr>
    </w:p>
    <w:p w14:paraId="0AE7BF45" w14:textId="77777777" w:rsidR="00D37AB1" w:rsidRDefault="00D37AB1">
      <w:pPr>
        <w:pStyle w:val="ac"/>
        <w:spacing w:after="0"/>
        <w:rPr>
          <w:rFonts w:ascii="Times New Roman" w:hAnsi="Times New Roman"/>
          <w:szCs w:val="20"/>
          <w:lang w:eastAsia="zh-CN"/>
        </w:rPr>
      </w:pPr>
    </w:p>
    <w:p w14:paraId="77A1664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37AB1" w14:paraId="57927384" w14:textId="77777777">
        <w:trPr>
          <w:trHeight w:val="224"/>
        </w:trPr>
        <w:tc>
          <w:tcPr>
            <w:tcW w:w="1871" w:type="dxa"/>
            <w:shd w:val="clear" w:color="auto" w:fill="FFE599" w:themeFill="accent4" w:themeFillTint="66"/>
          </w:tcPr>
          <w:p w14:paraId="05DD6BB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7A0EB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37AB1" w14:paraId="09357E7B" w14:textId="77777777">
        <w:trPr>
          <w:trHeight w:val="339"/>
        </w:trPr>
        <w:tc>
          <w:tcPr>
            <w:tcW w:w="1871" w:type="dxa"/>
          </w:tcPr>
          <w:p w14:paraId="2866794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4768F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OPPO, InterDigital, NVIDIA, Ericsson, Spreadtrum and LG:</w:t>
            </w:r>
          </w:p>
          <w:p w14:paraId="1492B33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5AF1CC3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D37AB1" w14:paraId="7AACB285" w14:textId="77777777">
        <w:trPr>
          <w:trHeight w:val="339"/>
        </w:trPr>
        <w:tc>
          <w:tcPr>
            <w:tcW w:w="1871" w:type="dxa"/>
          </w:tcPr>
          <w:p w14:paraId="6441F63E"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5190A64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3546DD8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1"/>
            <w:bookmarkStart w:id="17" w:name="OLE_LINK2"/>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D37AB1" w14:paraId="1D46475B" w14:textId="77777777">
        <w:trPr>
          <w:trHeight w:val="339"/>
        </w:trPr>
        <w:tc>
          <w:tcPr>
            <w:tcW w:w="1871" w:type="dxa"/>
          </w:tcPr>
          <w:p w14:paraId="4E49808B"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4D52172" w14:textId="77777777" w:rsidR="00D37AB1" w:rsidRDefault="002963A6">
            <w:pPr>
              <w:pStyle w:val="ac"/>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F710129" w14:textId="77777777" w:rsidR="00D37AB1" w:rsidRDefault="002963A6">
            <w:pPr>
              <w:pStyle w:val="ac"/>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D37AB1" w14:paraId="64DA9397" w14:textId="77777777">
        <w:trPr>
          <w:trHeight w:val="339"/>
        </w:trPr>
        <w:tc>
          <w:tcPr>
            <w:tcW w:w="1871" w:type="dxa"/>
          </w:tcPr>
          <w:p w14:paraId="2C2C3026"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3FDD39" w14:textId="77777777" w:rsidR="00D37AB1" w:rsidRDefault="002963A6">
            <w:pPr>
              <w:pStyle w:val="ac"/>
              <w:spacing w:after="0"/>
              <w:rPr>
                <w:lang w:eastAsia="zh-CN"/>
              </w:rPr>
            </w:pPr>
            <w:r>
              <w:rPr>
                <w:rFonts w:hint="eastAsia"/>
                <w:lang w:eastAsia="zh-CN"/>
              </w:rPr>
              <w:t>OK with this proposal for further study. We would like to add a note here.</w:t>
            </w:r>
          </w:p>
          <w:p w14:paraId="4B16AF1F" w14:textId="77777777" w:rsidR="00D37AB1" w:rsidRDefault="002963A6">
            <w:pPr>
              <w:pStyle w:val="ac"/>
              <w:spacing w:after="0"/>
              <w:rPr>
                <w:lang w:eastAsia="zh-CN"/>
              </w:rPr>
            </w:pPr>
            <w:r>
              <w:rPr>
                <w:rFonts w:hint="eastAsia"/>
                <w:lang w:eastAsia="zh-CN"/>
              </w:rPr>
              <w:t>Note: The dataset may be collected in a proprietary way without 3GPP standardization</w:t>
            </w:r>
          </w:p>
          <w:p w14:paraId="404902D1" w14:textId="77777777" w:rsidR="00D37AB1" w:rsidRDefault="00D37AB1">
            <w:pPr>
              <w:pStyle w:val="ac"/>
              <w:spacing w:after="0"/>
              <w:rPr>
                <w:lang w:eastAsia="zh-CN"/>
              </w:rPr>
            </w:pPr>
          </w:p>
          <w:p w14:paraId="4BFDDB80" w14:textId="77777777" w:rsidR="00D37AB1" w:rsidRDefault="002963A6">
            <w:pPr>
              <w:pStyle w:val="ac"/>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1538BE" w14:paraId="407B7E29" w14:textId="77777777">
        <w:trPr>
          <w:trHeight w:val="339"/>
        </w:trPr>
        <w:tc>
          <w:tcPr>
            <w:tcW w:w="1871" w:type="dxa"/>
          </w:tcPr>
          <w:p w14:paraId="305CFCBF" w14:textId="77777777" w:rsidR="001538BE" w:rsidRDefault="001538BE">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7A58ECA5" w14:textId="77777777" w:rsidR="001538BE" w:rsidRDefault="001538BE">
            <w:pPr>
              <w:pStyle w:val="ac"/>
              <w:spacing w:after="0"/>
              <w:rPr>
                <w:lang w:eastAsia="zh-CN"/>
              </w:rPr>
            </w:pPr>
            <w:r>
              <w:rPr>
                <w:lang w:eastAsia="zh-CN"/>
              </w:rPr>
              <w:t>Agree with CATT</w:t>
            </w:r>
          </w:p>
        </w:tc>
      </w:tr>
      <w:tr w:rsidR="00381FD8" w14:paraId="1BAE9722" w14:textId="77777777">
        <w:trPr>
          <w:trHeight w:val="339"/>
        </w:trPr>
        <w:tc>
          <w:tcPr>
            <w:tcW w:w="1871" w:type="dxa"/>
          </w:tcPr>
          <w:p w14:paraId="084624A3" w14:textId="116DE726" w:rsidR="00381FD8" w:rsidRDefault="00381FD8" w:rsidP="00381FD8">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5F824F6" w14:textId="40494F4F" w:rsidR="00381FD8" w:rsidRDefault="00381FD8" w:rsidP="00381FD8">
            <w:pPr>
              <w:pStyle w:val="ac"/>
              <w:spacing w:after="0"/>
              <w:rPr>
                <w:lang w:eastAsia="zh-CN"/>
              </w:rPr>
            </w:pPr>
            <w:r>
              <w:rPr>
                <w:rFonts w:hint="eastAsia"/>
                <w:lang w:eastAsia="zh-CN"/>
              </w:rPr>
              <w:t>F</w:t>
            </w:r>
            <w:r>
              <w:rPr>
                <w:lang w:eastAsia="zh-CN"/>
              </w:rPr>
              <w:t>ine with the updated proposal.</w:t>
            </w:r>
          </w:p>
        </w:tc>
      </w:tr>
      <w:tr w:rsidR="00AA38E1" w14:paraId="56EC6F04" w14:textId="77777777">
        <w:trPr>
          <w:trHeight w:val="339"/>
        </w:trPr>
        <w:tc>
          <w:tcPr>
            <w:tcW w:w="1871" w:type="dxa"/>
          </w:tcPr>
          <w:p w14:paraId="645CBAF3" w14:textId="6A07FBF3" w:rsidR="00AA38E1" w:rsidRDefault="00AA38E1" w:rsidP="00381FD8">
            <w:pPr>
              <w:pStyle w:val="ac"/>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547CE866" w14:textId="3631D11B" w:rsidR="00AA38E1" w:rsidRDefault="00AA38E1" w:rsidP="00381FD8">
            <w:pPr>
              <w:pStyle w:val="ac"/>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4254A4" w14:paraId="7C6E96C9" w14:textId="77777777">
        <w:trPr>
          <w:trHeight w:val="339"/>
        </w:trPr>
        <w:tc>
          <w:tcPr>
            <w:tcW w:w="1871" w:type="dxa"/>
          </w:tcPr>
          <w:p w14:paraId="73602078" w14:textId="1F435ACA" w:rsidR="004254A4" w:rsidRDefault="004254A4" w:rsidP="004254A4">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49CA9979" w14:textId="75FEA742" w:rsidR="004254A4" w:rsidRDefault="004254A4" w:rsidP="004254A4">
            <w:pPr>
              <w:pStyle w:val="ac"/>
              <w:spacing w:after="0"/>
              <w:rPr>
                <w:rFonts w:ascii="Times New Roman" w:hAnsi="Times New Roman"/>
                <w:szCs w:val="20"/>
                <w:lang w:eastAsia="zh-CN"/>
              </w:rPr>
            </w:pPr>
            <w:r>
              <w:rPr>
                <w:rFonts w:ascii="Times New Roman" w:hAnsi="Times New Roman"/>
                <w:szCs w:val="20"/>
              </w:rPr>
              <w:t>Supportive of FL’s proposal in principle</w:t>
            </w:r>
          </w:p>
        </w:tc>
      </w:tr>
      <w:tr w:rsidR="00DA03B9" w14:paraId="7DC0BF31" w14:textId="77777777">
        <w:trPr>
          <w:trHeight w:val="339"/>
        </w:trPr>
        <w:tc>
          <w:tcPr>
            <w:tcW w:w="1871" w:type="dxa"/>
          </w:tcPr>
          <w:p w14:paraId="0AB051BA" w14:textId="353A137E" w:rsidR="00DA03B9" w:rsidRDefault="00DA03B9" w:rsidP="00DA03B9">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93BFF60" w14:textId="34C9BC85" w:rsidR="00DA03B9" w:rsidRDefault="00DA03B9" w:rsidP="00DA03B9">
            <w:pPr>
              <w:pStyle w:val="ac"/>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e are fine</w:t>
            </w:r>
            <w:r w:rsidR="0084546F">
              <w:rPr>
                <w:rFonts w:ascii="Times New Roman" w:hAnsi="Times New Roman"/>
                <w:szCs w:val="20"/>
                <w:lang w:eastAsia="zh-CN"/>
              </w:rPr>
              <w:t xml:space="preserve"> with the proposal. </w:t>
            </w:r>
          </w:p>
        </w:tc>
      </w:tr>
      <w:tr w:rsidR="005B0C6C" w14:paraId="4074231D" w14:textId="77777777">
        <w:trPr>
          <w:trHeight w:val="339"/>
        </w:trPr>
        <w:tc>
          <w:tcPr>
            <w:tcW w:w="1871" w:type="dxa"/>
          </w:tcPr>
          <w:p w14:paraId="05BCF5CE" w14:textId="2912C6A8" w:rsidR="005B0C6C" w:rsidRDefault="005B0C6C" w:rsidP="00DA03B9">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D2E9E1A" w14:textId="0EBC8825" w:rsidR="005B0C6C" w:rsidRDefault="005B0C6C" w:rsidP="00DA03B9">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0A70F2" w14:paraId="1C3B2B76" w14:textId="77777777">
        <w:trPr>
          <w:trHeight w:val="339"/>
        </w:trPr>
        <w:tc>
          <w:tcPr>
            <w:tcW w:w="1871" w:type="dxa"/>
          </w:tcPr>
          <w:p w14:paraId="7F0DA05C" w14:textId="0A977721" w:rsidR="000A70F2" w:rsidRDefault="000A70F2" w:rsidP="00DA03B9">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48CDDA44" w14:textId="71396AE3" w:rsidR="000A70F2" w:rsidRDefault="00C55A7B" w:rsidP="0043211A">
            <w:pPr>
              <w:pStyle w:val="ac"/>
              <w:spacing w:after="0"/>
              <w:rPr>
                <w:rFonts w:ascii="Times New Roman" w:hAnsi="Times New Roman"/>
                <w:szCs w:val="20"/>
                <w:lang w:eastAsia="zh-CN"/>
              </w:rPr>
            </w:pPr>
            <w:bookmarkStart w:id="18" w:name="OLE_LINK12"/>
            <w:r>
              <w:rPr>
                <w:rFonts w:ascii="Times New Roman" w:hAnsi="Times New Roman"/>
                <w:szCs w:val="20"/>
                <w:lang w:eastAsia="zh-CN"/>
              </w:rPr>
              <w:t>W</w:t>
            </w:r>
            <w:r w:rsidR="00373716">
              <w:rPr>
                <w:rFonts w:ascii="Times New Roman" w:hAnsi="Times New Roman"/>
                <w:szCs w:val="20"/>
                <w:lang w:eastAsia="zh-CN"/>
              </w:rPr>
              <w:t xml:space="preserve">e still think the </w:t>
            </w:r>
            <w:r w:rsidR="00373716">
              <w:rPr>
                <w:rFonts w:ascii="Times New Roman" w:hAnsi="Times New Roman"/>
                <w:szCs w:val="20"/>
                <w:lang w:eastAsia="zh-CN"/>
              </w:rPr>
              <w:t>entity</w:t>
            </w:r>
            <w:r w:rsidR="00373716">
              <w:rPr>
                <w:rFonts w:ascii="Times New Roman" w:hAnsi="Times New Roman"/>
                <w:szCs w:val="20"/>
                <w:lang w:eastAsia="zh-CN"/>
              </w:rPr>
              <w:t xml:space="preserve"> for</w:t>
            </w:r>
            <w:r w:rsidR="00373716" w:rsidRPr="00373716">
              <w:rPr>
                <w:rFonts w:ascii="Times New Roman" w:hAnsi="Times New Roman"/>
                <w:szCs w:val="20"/>
                <w:lang w:eastAsia="zh-CN"/>
              </w:rPr>
              <w:t xml:space="preserve"> </w:t>
            </w:r>
            <w:r w:rsidR="00373716">
              <w:rPr>
                <w:rFonts w:ascii="Times New Roman" w:hAnsi="Times New Roman"/>
                <w:szCs w:val="20"/>
                <w:lang w:eastAsia="zh-CN"/>
              </w:rPr>
              <w:t xml:space="preserve">dataset </w:t>
            </w:r>
            <w:r w:rsidR="00373716" w:rsidRPr="00373716">
              <w:rPr>
                <w:rFonts w:ascii="Times New Roman" w:hAnsi="Times New Roman"/>
                <w:szCs w:val="20"/>
                <w:lang w:eastAsia="zh-CN"/>
              </w:rPr>
              <w:t>data collection</w:t>
            </w:r>
            <w:r w:rsidR="00373716">
              <w:rPr>
                <w:rFonts w:ascii="Times New Roman" w:hAnsi="Times New Roman"/>
                <w:szCs w:val="20"/>
                <w:lang w:eastAsia="zh-CN"/>
              </w:rPr>
              <w:t xml:space="preserve"> should be </w:t>
            </w:r>
            <w:bookmarkStart w:id="19" w:name="OLE_LINK5"/>
            <w:bookmarkStart w:id="20" w:name="OLE_LINK6"/>
            <w:bookmarkStart w:id="21" w:name="OLE_LINK11"/>
            <w:r w:rsidR="00373716">
              <w:rPr>
                <w:rFonts w:ascii="Times New Roman" w:hAnsi="Times New Roman"/>
                <w:szCs w:val="20"/>
                <w:lang w:eastAsia="zh-CN"/>
              </w:rPr>
              <w:t>UE and/or gNB/TRP</w:t>
            </w:r>
            <w:bookmarkEnd w:id="19"/>
            <w:bookmarkEnd w:id="20"/>
            <w:bookmarkEnd w:id="21"/>
            <w:r w:rsidR="00974C18">
              <w:rPr>
                <w:rFonts w:ascii="Times New Roman" w:hAnsi="Times New Roman"/>
                <w:szCs w:val="20"/>
                <w:lang w:eastAsia="zh-CN"/>
              </w:rPr>
              <w:t xml:space="preserve"> and </w:t>
            </w:r>
            <w:r w:rsidR="00373716">
              <w:rPr>
                <w:rFonts w:ascii="Times New Roman" w:hAnsi="Times New Roman"/>
                <w:szCs w:val="20"/>
                <w:lang w:eastAsia="zh-CN"/>
              </w:rPr>
              <w:t>PRU is</w:t>
            </w:r>
            <w:r w:rsidR="00974C18">
              <w:rPr>
                <w:rFonts w:ascii="Times New Roman" w:hAnsi="Times New Roman"/>
                <w:szCs w:val="20"/>
                <w:lang w:eastAsia="zh-CN"/>
              </w:rPr>
              <w:t xml:space="preserve"> </w:t>
            </w:r>
            <w:r w:rsidR="00373716" w:rsidRPr="00373716">
              <w:rPr>
                <w:rFonts w:ascii="Times New Roman" w:hAnsi="Times New Roman"/>
                <w:szCs w:val="20"/>
                <w:lang w:eastAsia="zh-CN"/>
              </w:rPr>
              <w:t>cooperative</w:t>
            </w:r>
            <w:r w:rsidR="00373716">
              <w:rPr>
                <w:rFonts w:ascii="Times New Roman" w:hAnsi="Times New Roman"/>
                <w:szCs w:val="20"/>
                <w:lang w:eastAsia="zh-CN"/>
              </w:rPr>
              <w:t xml:space="preserve"> as current</w:t>
            </w:r>
            <w:r>
              <w:rPr>
                <w:rFonts w:ascii="Times New Roman" w:hAnsi="Times New Roman"/>
                <w:szCs w:val="20"/>
                <w:lang w:eastAsia="zh-CN"/>
              </w:rPr>
              <w:t>ly</w:t>
            </w:r>
            <w:r w:rsidR="00373716">
              <w:rPr>
                <w:rFonts w:ascii="Times New Roman" w:hAnsi="Times New Roman"/>
                <w:szCs w:val="20"/>
                <w:lang w:eastAsia="zh-CN"/>
              </w:rPr>
              <w:t xml:space="preserve"> we have no clear </w:t>
            </w:r>
            <w:r w:rsidR="00373716" w:rsidRPr="00373716">
              <w:rPr>
                <w:rFonts w:ascii="Times New Roman" w:hAnsi="Times New Roman"/>
                <w:szCs w:val="20"/>
                <w:lang w:eastAsia="zh-CN"/>
              </w:rPr>
              <w:t>cognition</w:t>
            </w:r>
            <w:r w:rsidR="00373716">
              <w:rPr>
                <w:rFonts w:ascii="Times New Roman" w:hAnsi="Times New Roman"/>
                <w:szCs w:val="20"/>
                <w:lang w:eastAsia="zh-CN"/>
              </w:rPr>
              <w:t xml:space="preserve"> of what </w:t>
            </w:r>
            <w:r>
              <w:rPr>
                <w:rFonts w:ascii="Times New Roman" w:hAnsi="Times New Roman"/>
                <w:szCs w:val="20"/>
                <w:lang w:eastAsia="zh-CN"/>
              </w:rPr>
              <w:t xml:space="preserve">specification impact </w:t>
            </w:r>
            <w:r w:rsidR="00373716">
              <w:rPr>
                <w:rFonts w:ascii="Times New Roman" w:hAnsi="Times New Roman"/>
                <w:szCs w:val="20"/>
                <w:lang w:eastAsia="zh-CN"/>
              </w:rPr>
              <w:t xml:space="preserve">PRU </w:t>
            </w:r>
            <w:r>
              <w:rPr>
                <w:rFonts w:ascii="Times New Roman" w:hAnsi="Times New Roman"/>
                <w:szCs w:val="20"/>
                <w:lang w:eastAsia="zh-CN"/>
              </w:rPr>
              <w:t>ha</w:t>
            </w:r>
            <w:r w:rsidR="00373716">
              <w:rPr>
                <w:rFonts w:ascii="Times New Roman" w:hAnsi="Times New Roman"/>
                <w:szCs w:val="20"/>
                <w:lang w:eastAsia="zh-CN"/>
              </w:rPr>
              <w:t>s. Besides, the AI model</w:t>
            </w:r>
            <w:r w:rsidR="00974C18">
              <w:rPr>
                <w:rFonts w:ascii="Times New Roman" w:hAnsi="Times New Roman"/>
                <w:szCs w:val="20"/>
                <w:lang w:eastAsia="zh-CN"/>
              </w:rPr>
              <w:t xml:space="preserve"> can be only trained at UE side and/or network side rather than PRU, it seems the dataset delivery is </w:t>
            </w:r>
            <w:r w:rsidR="00974C18" w:rsidRPr="00974C18">
              <w:rPr>
                <w:rFonts w:ascii="Times New Roman" w:hAnsi="Times New Roman"/>
                <w:szCs w:val="20"/>
                <w:lang w:eastAsia="zh-CN"/>
              </w:rPr>
              <w:t>mandatory</w:t>
            </w:r>
            <w:r w:rsidR="00974C18">
              <w:rPr>
                <w:rFonts w:ascii="Times New Roman" w:hAnsi="Times New Roman"/>
                <w:szCs w:val="20"/>
                <w:lang w:eastAsia="zh-CN"/>
              </w:rPr>
              <w:t xml:space="preserve"> if PRU is the main entity for dataset collection</w:t>
            </w:r>
            <w:r w:rsidR="0043211A">
              <w:rPr>
                <w:rFonts w:ascii="Times New Roman" w:hAnsi="Times New Roman"/>
                <w:szCs w:val="20"/>
                <w:lang w:eastAsia="zh-CN"/>
              </w:rPr>
              <w:t>, but less specification impact exist</w:t>
            </w:r>
            <w:r w:rsidR="00FE25CC">
              <w:rPr>
                <w:rFonts w:ascii="Times New Roman" w:hAnsi="Times New Roman"/>
                <w:szCs w:val="20"/>
                <w:lang w:eastAsia="zh-CN"/>
              </w:rPr>
              <w:t>s</w:t>
            </w:r>
            <w:r w:rsidR="0043211A">
              <w:rPr>
                <w:rFonts w:ascii="Times New Roman" w:hAnsi="Times New Roman"/>
                <w:szCs w:val="20"/>
                <w:lang w:eastAsia="zh-CN"/>
              </w:rPr>
              <w:t xml:space="preserve"> if data collection at </w:t>
            </w:r>
            <w:r w:rsidR="0043211A" w:rsidRPr="0043211A">
              <w:rPr>
                <w:rFonts w:ascii="Times New Roman" w:hAnsi="Times New Roman"/>
                <w:szCs w:val="20"/>
                <w:lang w:eastAsia="zh-CN"/>
              </w:rPr>
              <w:t>UE and/or gNB/TRP</w:t>
            </w:r>
            <w:r w:rsidR="00974C18">
              <w:rPr>
                <w:rFonts w:ascii="Times New Roman" w:hAnsi="Times New Roman"/>
                <w:szCs w:val="20"/>
                <w:lang w:eastAsia="zh-CN"/>
              </w:rPr>
              <w:t>.</w:t>
            </w:r>
            <w:r w:rsidR="00F64CDE">
              <w:rPr>
                <w:rFonts w:ascii="Times New Roman" w:hAnsi="Times New Roman"/>
                <w:szCs w:val="20"/>
                <w:lang w:eastAsia="zh-CN"/>
              </w:rPr>
              <w:t xml:space="preserve"> Therefore we suggest</w:t>
            </w:r>
            <w:r>
              <w:rPr>
                <w:rFonts w:ascii="Times New Roman" w:hAnsi="Times New Roman"/>
                <w:szCs w:val="20"/>
                <w:lang w:eastAsia="zh-CN"/>
              </w:rPr>
              <w:t xml:space="preserve"> that</w:t>
            </w:r>
            <w:r w:rsidR="00F64CDE">
              <w:rPr>
                <w:rFonts w:ascii="Times New Roman" w:hAnsi="Times New Roman"/>
                <w:szCs w:val="20"/>
                <w:lang w:eastAsia="zh-CN"/>
              </w:rPr>
              <w:t xml:space="preserve"> </w:t>
            </w:r>
            <w:r>
              <w:rPr>
                <w:rFonts w:ascii="Times New Roman" w:hAnsi="Times New Roman"/>
                <w:szCs w:val="20"/>
                <w:lang w:eastAsia="zh-CN"/>
              </w:rPr>
              <w:t>using</w:t>
            </w:r>
            <w:r w:rsidRPr="00C55A7B">
              <w:rPr>
                <w:rFonts w:ascii="Times New Roman" w:hAnsi="Times New Roman"/>
                <w:szCs w:val="20"/>
                <w:lang w:eastAsia="zh-CN"/>
              </w:rPr>
              <w:t xml:space="preserve"> UE and/or </w:t>
            </w:r>
            <w:r w:rsidR="00FE25CC">
              <w:rPr>
                <w:rFonts w:ascii="Times New Roman" w:hAnsi="Times New Roman"/>
                <w:szCs w:val="20"/>
                <w:lang w:eastAsia="zh-CN"/>
              </w:rPr>
              <w:t>gNB/</w:t>
            </w:r>
            <w:r w:rsidRPr="00C55A7B">
              <w:rPr>
                <w:rFonts w:ascii="Times New Roman" w:hAnsi="Times New Roman"/>
                <w:szCs w:val="20"/>
                <w:lang w:eastAsia="zh-CN"/>
              </w:rPr>
              <w:t>TRP to obtain label and/or other training data</w:t>
            </w:r>
            <w:r>
              <w:rPr>
                <w:rFonts w:ascii="Times New Roman" w:hAnsi="Times New Roman"/>
                <w:szCs w:val="20"/>
                <w:lang w:eastAsia="zh-CN"/>
              </w:rPr>
              <w:t xml:space="preserve"> should be the baseline and FFS </w:t>
            </w:r>
            <w:r w:rsidRPr="00C55A7B">
              <w:rPr>
                <w:rFonts w:ascii="Times New Roman" w:hAnsi="Times New Roman"/>
                <w:szCs w:val="20"/>
                <w:lang w:eastAsia="zh-CN"/>
              </w:rPr>
              <w:t>how PRU is used to obtain ground truth label and/or other training data</w:t>
            </w:r>
            <w:r>
              <w:rPr>
                <w:rFonts w:ascii="Times New Roman" w:hAnsi="Times New Roman"/>
                <w:szCs w:val="20"/>
                <w:lang w:eastAsia="zh-CN"/>
              </w:rPr>
              <w:t>.</w:t>
            </w:r>
            <w:bookmarkEnd w:id="18"/>
          </w:p>
        </w:tc>
      </w:tr>
    </w:tbl>
    <w:p w14:paraId="5CA3CD6C" w14:textId="77777777" w:rsidR="00D37AB1" w:rsidRDefault="00D37AB1"/>
    <w:p w14:paraId="130CA2F8" w14:textId="77777777" w:rsidR="00D37AB1" w:rsidRDefault="002963A6">
      <w:pPr>
        <w:pStyle w:val="2"/>
        <w:numPr>
          <w:ilvl w:val="1"/>
          <w:numId w:val="11"/>
        </w:numPr>
        <w:rPr>
          <w:lang w:eastAsia="zh-CN"/>
        </w:rPr>
      </w:pPr>
      <w:r>
        <w:t>Model monitoring and update</w:t>
      </w:r>
    </w:p>
    <w:p w14:paraId="66D4CBCC" w14:textId="77777777" w:rsidR="00D37AB1" w:rsidRDefault="002963A6">
      <w:r>
        <w:t>In RAN1#110, the following were agreed.</w:t>
      </w:r>
    </w:p>
    <w:p w14:paraId="0C9B4ACC" w14:textId="77777777" w:rsidR="00D37AB1" w:rsidRDefault="002963A6">
      <w:pPr>
        <w:rPr>
          <w:highlight w:val="green"/>
          <w:lang w:eastAsia="zh-CN"/>
        </w:rPr>
      </w:pPr>
      <w:r>
        <w:rPr>
          <w:highlight w:val="green"/>
          <w:lang w:eastAsia="zh-CN"/>
        </w:rPr>
        <w:t>Agreement</w:t>
      </w:r>
    </w:p>
    <w:p w14:paraId="3C9126FC" w14:textId="77777777" w:rsidR="00D37AB1" w:rsidRDefault="002963A6">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27917833" w14:textId="77777777" w:rsidR="00D37AB1" w:rsidRDefault="002963A6">
      <w:pPr>
        <w:numPr>
          <w:ilvl w:val="0"/>
          <w:numId w:val="27"/>
        </w:numPr>
        <w:overflowPunct/>
        <w:autoSpaceDE/>
        <w:autoSpaceDN/>
        <w:adjustRightInd/>
        <w:spacing w:after="0"/>
        <w:textAlignment w:val="auto"/>
        <w:rPr>
          <w:lang w:eastAsia="zh-CN"/>
        </w:rPr>
      </w:pPr>
      <w:r>
        <w:rPr>
          <w:lang w:eastAsia="zh-CN"/>
        </w:rPr>
        <w:t>AI/ML model monitoring performance metrics</w:t>
      </w:r>
    </w:p>
    <w:p w14:paraId="12BD1086" w14:textId="77777777" w:rsidR="00D37AB1" w:rsidRDefault="002963A6">
      <w:pPr>
        <w:numPr>
          <w:ilvl w:val="0"/>
          <w:numId w:val="27"/>
        </w:numPr>
        <w:overflowPunct/>
        <w:autoSpaceDE/>
        <w:autoSpaceDN/>
        <w:adjustRightInd/>
        <w:spacing w:after="0"/>
        <w:textAlignment w:val="auto"/>
        <w:rPr>
          <w:lang w:eastAsia="zh-CN"/>
        </w:rPr>
      </w:pPr>
      <w:r>
        <w:rPr>
          <w:lang w:eastAsia="zh-CN"/>
        </w:rPr>
        <w:t>Condition of AI/ML model update</w:t>
      </w:r>
    </w:p>
    <w:p w14:paraId="7A2FAFE8" w14:textId="77777777" w:rsidR="00D37AB1" w:rsidRDefault="002963A6">
      <w:pPr>
        <w:numPr>
          <w:ilvl w:val="0"/>
          <w:numId w:val="27"/>
        </w:numPr>
        <w:overflowPunct/>
        <w:autoSpaceDE/>
        <w:autoSpaceDN/>
        <w:adjustRightInd/>
        <w:spacing w:after="0"/>
        <w:textAlignment w:val="auto"/>
        <w:rPr>
          <w:lang w:eastAsia="zh-CN"/>
        </w:rPr>
      </w:pPr>
      <w:r>
        <w:rPr>
          <w:lang w:eastAsia="zh-CN"/>
        </w:rPr>
        <w:t>Reference signals and measurement feedback/report</w:t>
      </w:r>
    </w:p>
    <w:p w14:paraId="127C3F36" w14:textId="77777777" w:rsidR="00D37AB1" w:rsidRDefault="002963A6">
      <w:pPr>
        <w:numPr>
          <w:ilvl w:val="0"/>
          <w:numId w:val="27"/>
        </w:numPr>
        <w:overflowPunct/>
        <w:autoSpaceDE/>
        <w:autoSpaceDN/>
        <w:adjustRightInd/>
        <w:spacing w:after="0"/>
        <w:textAlignment w:val="auto"/>
        <w:rPr>
          <w:lang w:eastAsia="zh-CN"/>
        </w:rPr>
      </w:pPr>
      <w:r>
        <w:rPr>
          <w:lang w:eastAsia="zh-CN"/>
        </w:rPr>
        <w:t>Other aspects are not precluded</w:t>
      </w:r>
    </w:p>
    <w:p w14:paraId="4391ABB2" w14:textId="77777777" w:rsidR="00D37AB1" w:rsidRDefault="00D37AB1">
      <w:pPr>
        <w:rPr>
          <w:lang w:val="en-GB"/>
        </w:rPr>
      </w:pPr>
    </w:p>
    <w:p w14:paraId="4674A487" w14:textId="77777777" w:rsidR="00D37AB1" w:rsidRDefault="002963A6">
      <w:pPr>
        <w:rPr>
          <w:lang w:val="en-GB"/>
        </w:rPr>
      </w:pPr>
      <w:r>
        <w:rPr>
          <w:lang w:val="en-GB"/>
        </w:rPr>
        <w:t>Many companies discussed aspects related to model monitoring and update.</w:t>
      </w:r>
    </w:p>
    <w:p w14:paraId="03D8B938" w14:textId="77777777" w:rsidR="00D37AB1" w:rsidRDefault="002963A6">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2C465B95" w14:textId="77777777" w:rsidR="00D37AB1" w:rsidRDefault="002963A6">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22342C7C" w14:textId="77777777" w:rsidR="00D37AB1" w:rsidRDefault="002963A6">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469B6438" w14:textId="77777777" w:rsidR="00D37AB1" w:rsidRDefault="002963A6">
      <w:pPr>
        <w:rPr>
          <w:lang w:val="en-GB"/>
        </w:rPr>
      </w:pPr>
      <w:r>
        <w:rPr>
          <w:lang w:val="en-GB"/>
        </w:rPr>
        <w:t>[9, CATT] proposed to further study some metrics for model monitoring, e.g., positioning accuracy between UE’s position estimated by AI/ML model and ideal UE’s position.</w:t>
      </w:r>
    </w:p>
    <w:p w14:paraId="526083A5" w14:textId="77777777" w:rsidR="00D37AB1" w:rsidRDefault="002963A6">
      <w:pPr>
        <w:rPr>
          <w:lang w:val="en-GB"/>
        </w:rPr>
      </w:pPr>
      <w:r>
        <w:rPr>
          <w:lang w:val="en-GB"/>
        </w:rPr>
        <w:t>[14, CAICT] proposed that in order to support the monitoring of AI model, positioning results exchanging between UE and NW could be considered.</w:t>
      </w:r>
    </w:p>
    <w:p w14:paraId="5BA73FD5" w14:textId="77777777" w:rsidR="00D37AB1" w:rsidRDefault="002963A6">
      <w:pPr>
        <w:rPr>
          <w:lang w:val="en-GB"/>
        </w:rPr>
      </w:pPr>
      <w:r>
        <w:rPr>
          <w:lang w:val="en-GB"/>
        </w:rPr>
        <w:lastRenderedPageBreak/>
        <w:t>[15, Xiaomi] proposed to discuss the metrics for performance monitoring first.</w:t>
      </w:r>
    </w:p>
    <w:p w14:paraId="3A48C7FD" w14:textId="77777777" w:rsidR="00D37AB1" w:rsidRDefault="002963A6">
      <w:pPr>
        <w:rPr>
          <w:lang w:val="en-GB"/>
        </w:rPr>
      </w:pPr>
      <w:r>
        <w:rPr>
          <w:lang w:val="en-GB"/>
        </w:rPr>
        <w:t>[16, CMCC] proposed to consider two options for model monitoring: the metrics of performance monitoring is based on the ground-truth labels; the metrics of performance monitoring is based on non-ideal results, e.g, the results of traditional positioning techniques, or the previous results of AI/ML model.</w:t>
      </w:r>
    </w:p>
    <w:p w14:paraId="152D072F" w14:textId="77777777" w:rsidR="00D37AB1" w:rsidRDefault="002963A6">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7B795A7B" w14:textId="77777777" w:rsidR="00D37AB1" w:rsidRDefault="002963A6">
      <w:pPr>
        <w:rPr>
          <w:lang w:val="en-GB"/>
        </w:rPr>
      </w:pPr>
      <w:r>
        <w:rPr>
          <w:lang w:val="en-GB"/>
        </w:rPr>
        <w:t>[18, InterDigital] proposed to study a framework to monitor for possible degradation in AIML performance.</w:t>
      </w:r>
    </w:p>
    <w:p w14:paraId="79911AAA" w14:textId="77777777" w:rsidR="00D37AB1" w:rsidRDefault="002963A6">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4EB8E0DF" w14:textId="77777777" w:rsidR="00D37AB1" w:rsidRDefault="002963A6">
      <w:pPr>
        <w:rPr>
          <w:lang w:val="en-GB"/>
        </w:rPr>
      </w:pPr>
      <w:r>
        <w:rPr>
          <w:lang w:val="en-GB"/>
        </w:rPr>
        <w:t xml:space="preserve">[23, Samsung] proposed to study the condition/methods to recovery/update a AI/ML model for positioning, e.g., event based condition or timer/counter based condition.  </w:t>
      </w:r>
    </w:p>
    <w:p w14:paraId="2597A142" w14:textId="77777777" w:rsidR="00D37AB1" w:rsidRDefault="002963A6">
      <w:pPr>
        <w:rPr>
          <w:lang w:val="en-GB"/>
        </w:rPr>
      </w:pPr>
      <w:r>
        <w:rPr>
          <w:lang w:val="en-GB"/>
        </w:rPr>
        <w:t>[24, NTT DOCOMO] proposed to consider performance metric, latency and complexity for AI/ML model monitoring.</w:t>
      </w:r>
    </w:p>
    <w:p w14:paraId="45121713" w14:textId="77777777" w:rsidR="00D37AB1" w:rsidRDefault="002963A6">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620C134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Moderator’s comment:</w:t>
      </w:r>
    </w:p>
    <w:p w14:paraId="044CBA2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0E8D38F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5ACF1F51" w14:textId="77777777" w:rsidR="00D37AB1" w:rsidRDefault="00D37AB1">
      <w:pPr>
        <w:pStyle w:val="ac"/>
        <w:spacing w:after="0"/>
        <w:rPr>
          <w:rFonts w:ascii="Times New Roman" w:hAnsi="Times New Roman"/>
          <w:szCs w:val="20"/>
          <w:lang w:eastAsia="zh-CN"/>
        </w:rPr>
      </w:pPr>
    </w:p>
    <w:p w14:paraId="56F13A1F" w14:textId="77777777" w:rsidR="00D37AB1" w:rsidRPr="00067962" w:rsidRDefault="002963A6" w:rsidP="00067962">
      <w:pPr>
        <w:rPr>
          <w:rFonts w:asciiTheme="majorHAnsi" w:hAnsiTheme="majorHAnsi" w:cstheme="majorHAnsi"/>
          <w:sz w:val="22"/>
          <w:szCs w:val="22"/>
        </w:rPr>
      </w:pPr>
      <w:r w:rsidRPr="00067962">
        <w:rPr>
          <w:rFonts w:asciiTheme="majorHAnsi" w:hAnsiTheme="majorHAnsi" w:cstheme="majorHAnsi"/>
          <w:sz w:val="22"/>
          <w:szCs w:val="22"/>
          <w:highlight w:val="cyan"/>
        </w:rPr>
        <w:t>Proposal 2-2</w:t>
      </w:r>
    </w:p>
    <w:p w14:paraId="7F4F8CFA"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29E04B3B" w14:textId="1CBFC4EF"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2" w:name="OLE_LINK13"/>
      <w:bookmarkStart w:id="23" w:name="OLE_LINK14"/>
      <w:r>
        <w:rPr>
          <w:rFonts w:ascii="Times New Roman" w:hAnsi="Times New Roman"/>
          <w:sz w:val="20"/>
          <w:szCs w:val="20"/>
          <w:lang w:eastAsia="zh-CN"/>
        </w:rPr>
        <w:t xml:space="preserve">assistance </w:t>
      </w:r>
      <w:r w:rsidR="005847BA">
        <w:rPr>
          <w:rFonts w:ascii="Times New Roman" w:hAnsi="Times New Roman"/>
          <w:sz w:val="20"/>
          <w:szCs w:val="20"/>
          <w:lang w:eastAsia="zh-CN"/>
        </w:rPr>
        <w:t>s</w:t>
      </w:r>
      <w:r w:rsidR="001538BE">
        <w:rPr>
          <w:rFonts w:ascii="Times New Roman" w:hAnsi="Times New Roman"/>
          <w:sz w:val="20"/>
          <w:szCs w:val="20"/>
          <w:lang w:eastAsia="zh-CN"/>
        </w:rPr>
        <w:t>ignaling</w:t>
      </w:r>
      <w:r>
        <w:rPr>
          <w:rFonts w:ascii="Times New Roman" w:hAnsi="Times New Roman"/>
          <w:sz w:val="20"/>
          <w:szCs w:val="20"/>
          <w:lang w:eastAsia="zh-CN"/>
        </w:rPr>
        <w:t xml:space="preserve"> and procedure framework for training data collection can be reused for model monitoring and update</w:t>
      </w:r>
      <w:bookmarkEnd w:id="22"/>
      <w:bookmarkEnd w:id="23"/>
    </w:p>
    <w:p w14:paraId="1CB2EC61" w14:textId="77777777" w:rsidR="00D37AB1" w:rsidRDefault="002963A6">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172305D4"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35A35F85" w14:textId="77777777" w:rsidR="00D37AB1" w:rsidRDefault="002963A6">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5794526C" w14:textId="77777777" w:rsidR="00D37AB1" w:rsidRDefault="00D37AB1">
      <w:pPr>
        <w:pStyle w:val="ac"/>
        <w:spacing w:after="0"/>
        <w:rPr>
          <w:rFonts w:ascii="Times New Roman" w:hAnsi="Times New Roman"/>
          <w:szCs w:val="20"/>
          <w:lang w:eastAsia="zh-CN"/>
        </w:rPr>
      </w:pPr>
    </w:p>
    <w:p w14:paraId="702AE2A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37AB1" w14:paraId="069A1CE4" w14:textId="77777777">
        <w:trPr>
          <w:trHeight w:val="224"/>
        </w:trPr>
        <w:tc>
          <w:tcPr>
            <w:tcW w:w="1871" w:type="dxa"/>
            <w:shd w:val="clear" w:color="auto" w:fill="FFE599" w:themeFill="accent4" w:themeFillTint="66"/>
          </w:tcPr>
          <w:p w14:paraId="384636AD"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AC573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37AB1" w14:paraId="44EDAF93" w14:textId="77777777">
        <w:trPr>
          <w:trHeight w:val="339"/>
        </w:trPr>
        <w:tc>
          <w:tcPr>
            <w:tcW w:w="1871" w:type="dxa"/>
          </w:tcPr>
          <w:p w14:paraId="615316E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BA20E4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A few comments:</w:t>
            </w:r>
          </w:p>
          <w:p w14:paraId="230AB7C0" w14:textId="6044E9C6" w:rsidR="00D37AB1" w:rsidRDefault="002963A6">
            <w:pPr>
              <w:pStyle w:val="ac"/>
              <w:numPr>
                <w:ilvl w:val="0"/>
                <w:numId w:val="42"/>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 xml:space="preserve">assistance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 xml:space="preserve"> and procedure framework for training data collection” themselves are still under study, which we are not clear what they are, then how to reuse?</w:t>
            </w:r>
          </w:p>
          <w:p w14:paraId="6D380130" w14:textId="77777777" w:rsidR="00D37AB1" w:rsidRDefault="002963A6">
            <w:pPr>
              <w:pStyle w:val="ac"/>
              <w:numPr>
                <w:ilvl w:val="0"/>
                <w:numId w:val="42"/>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1892705F" w14:textId="77777777" w:rsidR="00D37AB1" w:rsidRDefault="002963A6">
            <w:pPr>
              <w:pStyle w:val="ac"/>
              <w:numPr>
                <w:ilvl w:val="0"/>
                <w:numId w:val="42"/>
              </w:numPr>
              <w:spacing w:after="0"/>
              <w:rPr>
                <w:rFonts w:ascii="Times New Roman" w:hAnsi="Times New Roman"/>
                <w:szCs w:val="20"/>
                <w:lang w:eastAsia="zh-CN"/>
              </w:rPr>
            </w:pPr>
            <w:r>
              <w:rPr>
                <w:rFonts w:ascii="Times New Roman" w:hAnsi="Times New Roman"/>
                <w:szCs w:val="20"/>
                <w:lang w:eastAsia="zh-CN"/>
              </w:rPr>
              <w:lastRenderedPageBreak/>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D37AB1" w14:paraId="1A8493DF" w14:textId="77777777">
        <w:trPr>
          <w:trHeight w:val="339"/>
        </w:trPr>
        <w:tc>
          <w:tcPr>
            <w:tcW w:w="1871" w:type="dxa"/>
          </w:tcPr>
          <w:p w14:paraId="6D7563A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4B7DFCC7" w14:textId="0645E4BC" w:rsidR="00D37AB1" w:rsidRDefault="002963A6">
            <w:pPr>
              <w:pStyle w:val="ac"/>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 xml:space="preserve">assistance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 xml:space="preserve"> and procedure framework. Thus, it is premature to study whether an un-known thing can be reused or not.</w:t>
            </w:r>
          </w:p>
          <w:p w14:paraId="3B572DC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D37AB1" w14:paraId="745D1C3E" w14:textId="77777777">
        <w:trPr>
          <w:trHeight w:val="339"/>
        </w:trPr>
        <w:tc>
          <w:tcPr>
            <w:tcW w:w="1871" w:type="dxa"/>
          </w:tcPr>
          <w:p w14:paraId="6B29A4A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79EA84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Samsung:</w:t>
            </w:r>
          </w:p>
          <w:p w14:paraId="5CAAB7AF" w14:textId="421783AF"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1. Companies have their own assumptions on what is the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 xml:space="preserve">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C559323" w14:textId="77777777" w:rsidR="00D37AB1" w:rsidRDefault="002963A6">
            <w:pPr>
              <w:pStyle w:val="ac"/>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19FA620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358FAF37" w14:textId="77777777" w:rsidR="00D37AB1" w:rsidRDefault="00D37AB1">
            <w:pPr>
              <w:pStyle w:val="ac"/>
              <w:spacing w:after="0"/>
              <w:rPr>
                <w:rFonts w:ascii="Times New Roman" w:hAnsi="Times New Roman"/>
                <w:szCs w:val="20"/>
                <w:lang w:eastAsia="zh-CN"/>
              </w:rPr>
            </w:pPr>
          </w:p>
          <w:p w14:paraId="6441907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OPPO:</w:t>
            </w:r>
          </w:p>
          <w:p w14:paraId="424F397C" w14:textId="1A2F1001" w:rsidR="00D37AB1" w:rsidRDefault="002963A6" w:rsidP="005847BA">
            <w:pPr>
              <w:pStyle w:val="ac"/>
              <w:spacing w:after="0"/>
              <w:rPr>
                <w:rFonts w:ascii="Times New Roman" w:hAnsi="Times New Roman"/>
                <w:szCs w:val="20"/>
                <w:lang w:eastAsia="zh-CN"/>
              </w:rPr>
            </w:pPr>
            <w:r>
              <w:rPr>
                <w:rFonts w:ascii="Times New Roman" w:hAnsi="Times New Roman"/>
                <w:szCs w:val="20"/>
                <w:lang w:eastAsia="zh-CN"/>
              </w:rPr>
              <w:t xml:space="preserve">1. Companies have their own assumptions on what is the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 xml:space="preserve">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D37AB1" w14:paraId="2B992063" w14:textId="77777777">
        <w:trPr>
          <w:trHeight w:val="339"/>
        </w:trPr>
        <w:tc>
          <w:tcPr>
            <w:tcW w:w="1871" w:type="dxa"/>
          </w:tcPr>
          <w:p w14:paraId="33115A5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BC32042" w14:textId="6A6555AB"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The first bullet can be changed to “Required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 xml:space="preserve"> and procedure framework”</w:t>
            </w:r>
          </w:p>
          <w:p w14:paraId="47B9525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D37AB1" w14:paraId="753A0550" w14:textId="77777777">
        <w:trPr>
          <w:trHeight w:val="339"/>
        </w:trPr>
        <w:tc>
          <w:tcPr>
            <w:tcW w:w="1871" w:type="dxa"/>
          </w:tcPr>
          <w:p w14:paraId="2C7C39B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4BE69A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07E845E0" w14:textId="5C67EF9D" w:rsidR="00D37AB1" w:rsidRDefault="002963A6">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 xml:space="preserve">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74CD4EC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03552A0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D37AB1" w14:paraId="6C954EC9" w14:textId="77777777">
        <w:trPr>
          <w:trHeight w:val="339"/>
        </w:trPr>
        <w:tc>
          <w:tcPr>
            <w:tcW w:w="1871" w:type="dxa"/>
          </w:tcPr>
          <w:p w14:paraId="4DEAC5CD" w14:textId="77777777" w:rsidR="00D37AB1" w:rsidRDefault="001538BE">
            <w:pPr>
              <w:pStyle w:val="ac"/>
              <w:spacing w:after="0"/>
              <w:rPr>
                <w:rFonts w:ascii="Times New Roman" w:hAnsi="Times New Roman"/>
                <w:szCs w:val="20"/>
                <w:lang w:eastAsia="zh-CN"/>
              </w:rPr>
            </w:pPr>
            <w:r>
              <w:rPr>
                <w:rFonts w:ascii="Times New Roman" w:hAnsi="Times New Roman"/>
                <w:szCs w:val="20"/>
                <w:lang w:eastAsia="zh-CN"/>
              </w:rPr>
              <w:t>V</w:t>
            </w:r>
            <w:r w:rsidR="002963A6">
              <w:rPr>
                <w:rFonts w:ascii="Times New Roman" w:hAnsi="Times New Roman"/>
                <w:szCs w:val="20"/>
                <w:lang w:eastAsia="zh-CN"/>
              </w:rPr>
              <w:t>ivo</w:t>
            </w:r>
          </w:p>
        </w:tc>
        <w:tc>
          <w:tcPr>
            <w:tcW w:w="8021" w:type="dxa"/>
          </w:tcPr>
          <w:p w14:paraId="42B31E1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D37AB1" w14:paraId="69D14F0D" w14:textId="77777777">
        <w:trPr>
          <w:trHeight w:val="339"/>
        </w:trPr>
        <w:tc>
          <w:tcPr>
            <w:tcW w:w="1871" w:type="dxa"/>
          </w:tcPr>
          <w:p w14:paraId="36FC625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B557E0C"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D37AB1" w14:paraId="12DF51B9" w14:textId="77777777">
        <w:trPr>
          <w:trHeight w:val="339"/>
        </w:trPr>
        <w:tc>
          <w:tcPr>
            <w:tcW w:w="1871" w:type="dxa"/>
          </w:tcPr>
          <w:p w14:paraId="1DD2848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032407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D37AB1" w14:paraId="7EF3F794" w14:textId="77777777">
        <w:trPr>
          <w:trHeight w:val="339"/>
        </w:trPr>
        <w:tc>
          <w:tcPr>
            <w:tcW w:w="1871" w:type="dxa"/>
          </w:tcPr>
          <w:p w14:paraId="1C4EE6CC"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9F8E99E" w14:textId="6098F6ED" w:rsidR="00D37AB1" w:rsidRDefault="002963A6">
            <w:pPr>
              <w:pStyle w:val="ac"/>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 xml:space="preserve">/procedure/framework for the different aspects individually, rather than making decision if the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 xml:space="preserve">/procedure/framework can be reused. Intuitively, training data collection and model monitoring, model update are completely different tasks and involve different components (storage unit vs performance metric </w:t>
            </w:r>
            <w:r>
              <w:rPr>
                <w:rFonts w:ascii="Times New Roman" w:hAnsi="Times New Roman"/>
                <w:szCs w:val="20"/>
                <w:lang w:eastAsia="zh-CN"/>
              </w:rPr>
              <w:lastRenderedPageBreak/>
              <w:t xml:space="preserve">calculation unit vs model training/validation unit), it’s natural that they use different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/procedure/framework.</w:t>
            </w:r>
          </w:p>
          <w:p w14:paraId="7D270D2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5E300780" w14:textId="77777777" w:rsidR="00D37AB1" w:rsidRDefault="002963A6">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739CA937" w14:textId="77777777" w:rsidR="00D37AB1" w:rsidRDefault="002963A6">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5C149C83" w14:textId="77777777" w:rsidR="00D37AB1" w:rsidRDefault="002963A6">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1DC53F69" w14:textId="77777777" w:rsidR="00D37AB1" w:rsidRDefault="002963A6">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331E4F40" w14:textId="77777777" w:rsidR="00D37AB1" w:rsidRDefault="002963A6">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2CD31541" w14:textId="77777777" w:rsidR="00D37AB1" w:rsidRDefault="002963A6">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38E331A2" w14:textId="77777777" w:rsidR="00D37AB1" w:rsidRDefault="00D37AB1">
            <w:pPr>
              <w:pStyle w:val="ac"/>
              <w:spacing w:after="0"/>
              <w:rPr>
                <w:rFonts w:ascii="Times New Roman" w:hAnsi="Times New Roman"/>
                <w:szCs w:val="20"/>
                <w:lang w:eastAsia="zh-CN"/>
              </w:rPr>
            </w:pPr>
          </w:p>
        </w:tc>
      </w:tr>
      <w:tr w:rsidR="00D37AB1" w14:paraId="4AE542A3" w14:textId="77777777">
        <w:trPr>
          <w:trHeight w:val="339"/>
        </w:trPr>
        <w:tc>
          <w:tcPr>
            <w:tcW w:w="1871" w:type="dxa"/>
          </w:tcPr>
          <w:p w14:paraId="706DDFE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lastRenderedPageBreak/>
              <w:t>Spreadtrum</w:t>
            </w:r>
          </w:p>
        </w:tc>
        <w:tc>
          <w:tcPr>
            <w:tcW w:w="8021" w:type="dxa"/>
          </w:tcPr>
          <w:p w14:paraId="42337390"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D37AB1" w14:paraId="52FB21DC" w14:textId="77777777">
        <w:trPr>
          <w:trHeight w:val="339"/>
        </w:trPr>
        <w:tc>
          <w:tcPr>
            <w:tcW w:w="1871" w:type="dxa"/>
          </w:tcPr>
          <w:p w14:paraId="583A538F"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0A487D0"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For the first bullet, it seems to be a second detail for ‘related signaling and procedure for monitoring’. In this sense, we are fine with InterDigital’s suggestion.</w:t>
            </w:r>
          </w:p>
        </w:tc>
      </w:tr>
      <w:tr w:rsidR="00D37AB1" w14:paraId="733F04DB" w14:textId="77777777">
        <w:trPr>
          <w:trHeight w:val="339"/>
        </w:trPr>
        <w:tc>
          <w:tcPr>
            <w:tcW w:w="1871" w:type="dxa"/>
          </w:tcPr>
          <w:p w14:paraId="074ED2F6" w14:textId="77777777" w:rsidR="00D37AB1" w:rsidRDefault="002963A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75FFD944" w14:textId="77777777" w:rsidR="00D37AB1" w:rsidRDefault="002963A6">
            <w:pPr>
              <w:pStyle w:val="ac"/>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D37AB1" w14:paraId="17EF6C09" w14:textId="77777777">
        <w:trPr>
          <w:trHeight w:val="339"/>
        </w:trPr>
        <w:tc>
          <w:tcPr>
            <w:tcW w:w="1871" w:type="dxa"/>
          </w:tcPr>
          <w:p w14:paraId="53AA28D6" w14:textId="77777777" w:rsidR="00D37AB1" w:rsidRDefault="002963A6">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1ED8D82" w14:textId="77777777" w:rsidR="00D37AB1" w:rsidRDefault="002963A6">
            <w:pPr>
              <w:pStyle w:val="ac"/>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515A800E" w14:textId="77777777" w:rsidR="00D37AB1" w:rsidRDefault="002963A6">
            <w:pPr>
              <w:pStyle w:val="ac"/>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D37AB1" w14:paraId="2C61173D" w14:textId="77777777">
        <w:trPr>
          <w:trHeight w:val="339"/>
        </w:trPr>
        <w:tc>
          <w:tcPr>
            <w:tcW w:w="1871" w:type="dxa"/>
          </w:tcPr>
          <w:p w14:paraId="57104BAB" w14:textId="77777777" w:rsidR="00D37AB1" w:rsidRDefault="002963A6">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2733B404" w14:textId="30CDC2E3" w:rsidR="00D37AB1" w:rsidRDefault="002963A6">
            <w:pPr>
              <w:pStyle w:val="ac"/>
              <w:spacing w:after="0"/>
              <w:rPr>
                <w:rFonts w:ascii="Times New Roman" w:hAnsi="Times New Roman"/>
                <w:szCs w:val="20"/>
              </w:rPr>
            </w:pPr>
            <w:r>
              <w:rPr>
                <w:rFonts w:ascii="Times New Roman" w:hAnsi="Times New Roman"/>
                <w:szCs w:val="20"/>
              </w:rPr>
              <w:t xml:space="preserve">For the first bullet, we agree with Samsung/OPPO/Ericsson that it is premature to discuss the reuse for model monitoring until the detail of assistance </w:t>
            </w:r>
            <w:r w:rsidR="005847BA">
              <w:rPr>
                <w:rFonts w:ascii="Times New Roman" w:hAnsi="Times New Roman"/>
                <w:szCs w:val="20"/>
              </w:rPr>
              <w:t>s</w:t>
            </w:r>
            <w:r w:rsidR="001538BE">
              <w:rPr>
                <w:rFonts w:ascii="Times New Roman" w:hAnsi="Times New Roman"/>
                <w:szCs w:val="20"/>
              </w:rPr>
              <w:t>ignaling</w:t>
            </w:r>
            <w:r>
              <w:rPr>
                <w:rFonts w:ascii="Times New Roman" w:hAnsi="Times New Roman"/>
                <w:szCs w:val="20"/>
              </w:rPr>
              <w:t xml:space="preserve"> and procedure framework is agreed.</w:t>
            </w:r>
          </w:p>
          <w:p w14:paraId="058DCF94" w14:textId="77777777" w:rsidR="00D37AB1" w:rsidRDefault="002963A6">
            <w:pPr>
              <w:pStyle w:val="ac"/>
              <w:spacing w:after="0"/>
              <w:rPr>
                <w:rFonts w:ascii="Times New Roman" w:hAnsi="Times New Roman"/>
                <w:szCs w:val="20"/>
              </w:rPr>
            </w:pPr>
            <w:r>
              <w:rPr>
                <w:rFonts w:ascii="Times New Roman" w:hAnsi="Times New Roman"/>
                <w:szCs w:val="20"/>
              </w:rPr>
              <w:t>We are fine with the second bullet.</w:t>
            </w:r>
          </w:p>
        </w:tc>
      </w:tr>
      <w:tr w:rsidR="00D37AB1" w14:paraId="6A9C6E13" w14:textId="77777777">
        <w:trPr>
          <w:trHeight w:val="339"/>
        </w:trPr>
        <w:tc>
          <w:tcPr>
            <w:tcW w:w="1871" w:type="dxa"/>
          </w:tcPr>
          <w:p w14:paraId="23C55B06"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541C32E"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26E998EC"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1538BE" w14:paraId="3A98FD6B" w14:textId="77777777">
        <w:trPr>
          <w:trHeight w:val="339"/>
        </w:trPr>
        <w:tc>
          <w:tcPr>
            <w:tcW w:w="1871" w:type="dxa"/>
          </w:tcPr>
          <w:p w14:paraId="0E37AEAA" w14:textId="77777777" w:rsidR="001538BE" w:rsidRDefault="001538BE">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934687B" w14:textId="77777777" w:rsidR="001538BE" w:rsidRDefault="001538BE">
            <w:pPr>
              <w:pStyle w:val="ac"/>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381FD8" w14:paraId="63EEC1E0" w14:textId="77777777">
        <w:trPr>
          <w:trHeight w:val="339"/>
        </w:trPr>
        <w:tc>
          <w:tcPr>
            <w:tcW w:w="1871" w:type="dxa"/>
          </w:tcPr>
          <w:p w14:paraId="3ECBFA5F" w14:textId="653F5DF7" w:rsidR="00381FD8" w:rsidRDefault="00381FD8" w:rsidP="00381FD8">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250E1AF" w14:textId="0170C4BB" w:rsidR="00381FD8" w:rsidRDefault="00381FD8" w:rsidP="00381FD8">
            <w:pPr>
              <w:pStyle w:val="ac"/>
              <w:spacing w:after="0"/>
              <w:rPr>
                <w:rFonts w:ascii="Times New Roman" w:hAnsi="Times New Roman"/>
                <w:szCs w:val="20"/>
              </w:rPr>
            </w:pPr>
            <w:r>
              <w:rPr>
                <w:rFonts w:ascii="Times New Roman" w:hAnsi="Times New Roman"/>
                <w:szCs w:val="20"/>
                <w:lang w:eastAsia="zh-CN"/>
              </w:rPr>
              <w:t>Share the same views from ZTE.</w:t>
            </w:r>
          </w:p>
        </w:tc>
      </w:tr>
      <w:tr w:rsidR="00AA38E1" w14:paraId="59BB2DE6" w14:textId="77777777">
        <w:trPr>
          <w:trHeight w:val="339"/>
        </w:trPr>
        <w:tc>
          <w:tcPr>
            <w:tcW w:w="1871" w:type="dxa"/>
          </w:tcPr>
          <w:p w14:paraId="73D66CA3" w14:textId="44733E52" w:rsidR="00AA38E1" w:rsidRDefault="00AA38E1" w:rsidP="00381FD8">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0412A11B" w14:textId="48107038" w:rsidR="00AA38E1" w:rsidRDefault="00AA38E1" w:rsidP="00AA38E1">
            <w:pPr>
              <w:pStyle w:val="ac"/>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the </w:t>
            </w:r>
            <w:r w:rsidRPr="00770756">
              <w:rPr>
                <w:rFonts w:ascii="Times New Roman" w:hAnsi="Times New Roman"/>
                <w:szCs w:val="20"/>
                <w:lang w:eastAsia="zh-CN"/>
              </w:rPr>
              <w:t>procedure</w:t>
            </w:r>
            <w:r>
              <w:rPr>
                <w:rFonts w:ascii="Times New Roman" w:hAnsi="Times New Roman"/>
                <w:szCs w:val="20"/>
                <w:lang w:eastAsia="zh-CN"/>
              </w:rPr>
              <w:t xml:space="preserve">/framework for training data collection should be first discussed. Then, we can decide whether the framework can be used for </w:t>
            </w:r>
            <w:r w:rsidRPr="00A74009">
              <w:rPr>
                <w:rFonts w:ascii="Times New Roman" w:hAnsi="Times New Roman"/>
                <w:szCs w:val="20"/>
                <w:lang w:eastAsia="zh-CN"/>
              </w:rPr>
              <w:t>model monitoring and update</w:t>
            </w:r>
            <w:r>
              <w:rPr>
                <w:rFonts w:ascii="Times New Roman" w:hAnsi="Times New Roman"/>
                <w:szCs w:val="20"/>
                <w:lang w:eastAsia="zh-CN"/>
              </w:rPr>
              <w:t>.</w:t>
            </w:r>
          </w:p>
        </w:tc>
      </w:tr>
      <w:tr w:rsidR="004254A4" w14:paraId="56476520" w14:textId="77777777">
        <w:trPr>
          <w:trHeight w:val="339"/>
        </w:trPr>
        <w:tc>
          <w:tcPr>
            <w:tcW w:w="1871" w:type="dxa"/>
          </w:tcPr>
          <w:p w14:paraId="466A2EF5" w14:textId="0E18EB01" w:rsidR="004254A4" w:rsidRDefault="004254A4" w:rsidP="004254A4">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729842CB" w14:textId="6E66BCEE" w:rsidR="004254A4" w:rsidRDefault="004254A4" w:rsidP="004254A4">
            <w:pPr>
              <w:pStyle w:val="ac"/>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547757" w14:paraId="50FE3A5E" w14:textId="77777777">
        <w:trPr>
          <w:trHeight w:val="339"/>
        </w:trPr>
        <w:tc>
          <w:tcPr>
            <w:tcW w:w="1871" w:type="dxa"/>
          </w:tcPr>
          <w:p w14:paraId="09E08538" w14:textId="048831B6" w:rsidR="00547757" w:rsidRDefault="00547757" w:rsidP="00547757">
            <w:pPr>
              <w:pStyle w:val="ac"/>
              <w:spacing w:after="0"/>
              <w:rPr>
                <w:rFonts w:ascii="Times New Roman" w:hAnsi="Times New Roman"/>
                <w:szCs w:val="20"/>
              </w:rPr>
            </w:pPr>
            <w:r>
              <w:rPr>
                <w:rFonts w:ascii="Times New Roman" w:hAnsi="Times New Roman" w:hint="eastAsia"/>
                <w:szCs w:val="20"/>
                <w:lang w:eastAsia="zh-CN"/>
              </w:rPr>
              <w:lastRenderedPageBreak/>
              <w:t>N</w:t>
            </w:r>
            <w:r>
              <w:rPr>
                <w:rFonts w:ascii="Times New Roman" w:hAnsi="Times New Roman"/>
                <w:szCs w:val="20"/>
                <w:lang w:eastAsia="zh-CN"/>
              </w:rPr>
              <w:t>TT DOCOMO</w:t>
            </w:r>
          </w:p>
        </w:tc>
        <w:tc>
          <w:tcPr>
            <w:tcW w:w="8021" w:type="dxa"/>
          </w:tcPr>
          <w:p w14:paraId="056363F4" w14:textId="2ECAA388" w:rsidR="00547757" w:rsidRDefault="00547757" w:rsidP="00547757">
            <w:pPr>
              <w:pStyle w:val="ac"/>
              <w:tabs>
                <w:tab w:val="left" w:pos="677"/>
              </w:tabs>
              <w:spacing w:after="0"/>
              <w:rPr>
                <w:rFonts w:ascii="Times New Roman" w:hAnsi="Times New Roman"/>
                <w:szCs w:val="20"/>
              </w:rPr>
            </w:pPr>
            <w:r>
              <w:rPr>
                <w:rFonts w:ascii="Times New Roman" w:hAnsi="Times New Roman"/>
                <w:szCs w:val="20"/>
                <w:lang w:eastAsia="zh-CN"/>
              </w:rPr>
              <w:t xml:space="preserve">We share the same view with </w:t>
            </w:r>
            <w:r w:rsidR="00DA2FB8">
              <w:rPr>
                <w:rFonts w:ascii="Times New Roman" w:hAnsi="Times New Roman"/>
                <w:szCs w:val="20"/>
                <w:lang w:eastAsia="zh-CN"/>
              </w:rPr>
              <w:t>companies</w:t>
            </w:r>
            <w:r>
              <w:rPr>
                <w:rFonts w:ascii="Times New Roman" w:hAnsi="Times New Roman"/>
                <w:szCs w:val="20"/>
                <w:lang w:eastAsia="zh-CN"/>
              </w:rPr>
              <w:t xml:space="preserve"> that “</w:t>
            </w:r>
            <w:r>
              <w:rPr>
                <w:rFonts w:asciiTheme="minorHAnsi" w:hAnsiTheme="minorHAnsi" w:cstheme="minorHAnsi"/>
                <w:szCs w:val="20"/>
                <w:lang w:eastAsia="zh-CN"/>
              </w:rPr>
              <w:t xml:space="preserve">the </w:t>
            </w:r>
            <w:r w:rsidRPr="00770756">
              <w:rPr>
                <w:rFonts w:ascii="Times New Roman" w:hAnsi="Times New Roman"/>
                <w:szCs w:val="20"/>
                <w:lang w:eastAsia="zh-CN"/>
              </w:rPr>
              <w:t>assistance signalling and procedure</w:t>
            </w:r>
            <w:r>
              <w:rPr>
                <w:rFonts w:ascii="Times New Roman" w:hAnsi="Times New Roman"/>
                <w:szCs w:val="20"/>
                <w:lang w:eastAsia="zh-CN"/>
              </w:rPr>
              <w:t xml:space="preserve"> framework for model monitoring and update” should be the main bullet. And whether that of model training/ data collection is reused can be FFS.</w:t>
            </w:r>
          </w:p>
        </w:tc>
      </w:tr>
      <w:tr w:rsidR="00067962" w14:paraId="7CC7A196" w14:textId="77777777">
        <w:trPr>
          <w:trHeight w:val="339"/>
        </w:trPr>
        <w:tc>
          <w:tcPr>
            <w:tcW w:w="1871" w:type="dxa"/>
          </w:tcPr>
          <w:p w14:paraId="123E3B6A" w14:textId="77777777" w:rsidR="00067962" w:rsidRDefault="00067962" w:rsidP="00547757">
            <w:pPr>
              <w:pStyle w:val="ac"/>
              <w:spacing w:after="0"/>
              <w:rPr>
                <w:rFonts w:ascii="Times New Roman" w:hAnsi="Times New Roman"/>
                <w:szCs w:val="20"/>
                <w:lang w:eastAsia="zh-CN"/>
              </w:rPr>
            </w:pPr>
          </w:p>
        </w:tc>
        <w:tc>
          <w:tcPr>
            <w:tcW w:w="8021" w:type="dxa"/>
          </w:tcPr>
          <w:p w14:paraId="787A0967" w14:textId="77777777" w:rsidR="00067962" w:rsidRDefault="00067962" w:rsidP="00547757">
            <w:pPr>
              <w:pStyle w:val="ac"/>
              <w:tabs>
                <w:tab w:val="left" w:pos="677"/>
              </w:tabs>
              <w:spacing w:after="0"/>
              <w:rPr>
                <w:rFonts w:ascii="Times New Roman" w:hAnsi="Times New Roman"/>
                <w:szCs w:val="20"/>
                <w:lang w:eastAsia="zh-CN"/>
              </w:rPr>
            </w:pPr>
          </w:p>
        </w:tc>
      </w:tr>
      <w:tr w:rsidR="00067962" w14:paraId="3F045347" w14:textId="77777777">
        <w:trPr>
          <w:trHeight w:val="339"/>
        </w:trPr>
        <w:tc>
          <w:tcPr>
            <w:tcW w:w="1871" w:type="dxa"/>
          </w:tcPr>
          <w:p w14:paraId="0339EE2F" w14:textId="133BE765" w:rsidR="00067962" w:rsidRDefault="00067962" w:rsidP="0054775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07336A5" w14:textId="5CC01F76" w:rsidR="00067962" w:rsidRDefault="00DE5832" w:rsidP="00547757">
            <w:pPr>
              <w:pStyle w:val="ac"/>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1A3EB755" w14:textId="14E21881" w:rsidR="00D37AB1" w:rsidRDefault="00D37AB1">
      <w:pPr>
        <w:rPr>
          <w:lang w:val="en-GB"/>
        </w:rPr>
      </w:pPr>
    </w:p>
    <w:p w14:paraId="4FC5B981" w14:textId="4DF44DB4" w:rsidR="00067962" w:rsidRDefault="00067962" w:rsidP="00067962">
      <w:pPr>
        <w:pStyle w:val="5"/>
        <w:rPr>
          <w:lang w:eastAsia="zh-CN"/>
        </w:rPr>
      </w:pPr>
      <w:r>
        <w:rPr>
          <w:highlight w:val="cyan"/>
          <w:lang w:eastAsia="zh-CN"/>
        </w:rPr>
        <w:t>Proposal 2-2a</w:t>
      </w:r>
    </w:p>
    <w:p w14:paraId="6F6A74EF" w14:textId="3D4CD663" w:rsidR="00067962" w:rsidRDefault="00067962" w:rsidP="00067962">
      <w:pPr>
        <w:rPr>
          <w:rFonts w:asciiTheme="minorHAnsi" w:hAnsiTheme="minorHAnsi" w:cstheme="minorHAnsi"/>
          <w:lang w:eastAsia="zh-CN"/>
        </w:rPr>
      </w:pPr>
      <w:bookmarkStart w:id="24" w:name="OLE_LINK15"/>
      <w:bookmarkStart w:id="25" w:name="OLE_LINK16"/>
      <w:r>
        <w:rPr>
          <w:rFonts w:asciiTheme="minorHAnsi" w:hAnsiTheme="minorHAnsi" w:cstheme="minorHAnsi"/>
          <w:lang w:eastAsia="zh-CN"/>
        </w:rPr>
        <w:t>Regarding AI</w:t>
      </w:r>
      <w:r w:rsidR="00DE5832">
        <w:rPr>
          <w:rFonts w:asciiTheme="minorHAnsi" w:hAnsiTheme="minorHAnsi" w:cstheme="minorHAnsi"/>
          <w:lang w:eastAsia="zh-CN"/>
        </w:rPr>
        <w:t xml:space="preserve">/ML model monitoring and update for AI/ML based positioning, </w:t>
      </w:r>
      <w:r>
        <w:rPr>
          <w:lang w:eastAsia="zh-CN"/>
        </w:rPr>
        <w:t xml:space="preserve">to study and provide inputs </w:t>
      </w:r>
      <w:r w:rsidR="00DE5832">
        <w:rPr>
          <w:lang w:eastAsia="zh-CN"/>
        </w:rPr>
        <w:t xml:space="preserve">on potential specification impact </w:t>
      </w:r>
      <w:r>
        <w:rPr>
          <w:lang w:eastAsia="zh-CN"/>
        </w:rPr>
        <w:t xml:space="preserve">for </w:t>
      </w:r>
      <w:r>
        <w:rPr>
          <w:rFonts w:asciiTheme="minorHAnsi" w:hAnsiTheme="minorHAnsi" w:cstheme="minorHAnsi"/>
          <w:lang w:eastAsia="zh-CN"/>
        </w:rPr>
        <w:t>the following aspects</w:t>
      </w:r>
    </w:p>
    <w:p w14:paraId="0C580C77" w14:textId="3FF3A0AF" w:rsidR="00D13494" w:rsidRPr="00D13494" w:rsidRDefault="00D13494" w:rsidP="00067962">
      <w:pPr>
        <w:pStyle w:val="aff4"/>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A</w:t>
      </w:r>
      <w:r w:rsidR="00067962">
        <w:rPr>
          <w:rFonts w:ascii="Times New Roman" w:hAnsi="Times New Roman"/>
          <w:sz w:val="20"/>
          <w:szCs w:val="20"/>
          <w:lang w:eastAsia="zh-CN"/>
        </w:rPr>
        <w:t xml:space="preserve">ssistance signaling </w:t>
      </w:r>
      <w:r>
        <w:rPr>
          <w:rFonts w:ascii="Times New Roman" w:hAnsi="Times New Roman"/>
          <w:sz w:val="20"/>
          <w:szCs w:val="20"/>
          <w:lang w:eastAsia="zh-CN"/>
        </w:rPr>
        <w:t xml:space="preserve">and </w:t>
      </w:r>
      <w:r w:rsidR="00067962">
        <w:rPr>
          <w:rFonts w:ascii="Times New Roman" w:hAnsi="Times New Roman"/>
          <w:sz w:val="20"/>
          <w:szCs w:val="20"/>
          <w:lang w:eastAsia="zh-CN"/>
        </w:rPr>
        <w:t xml:space="preserve">procedure for </w:t>
      </w:r>
      <w:r w:rsidR="00DE5832">
        <w:rPr>
          <w:rFonts w:ascii="Times New Roman" w:hAnsi="Times New Roman"/>
          <w:sz w:val="20"/>
          <w:szCs w:val="20"/>
          <w:lang w:eastAsia="zh-CN"/>
        </w:rPr>
        <w:t>UE-side</w:t>
      </w:r>
      <w:r>
        <w:rPr>
          <w:rFonts w:ascii="Times New Roman" w:hAnsi="Times New Roman"/>
          <w:sz w:val="20"/>
          <w:szCs w:val="20"/>
          <w:lang w:eastAsia="zh-CN"/>
        </w:rPr>
        <w:t xml:space="preserve"> model</w:t>
      </w:r>
    </w:p>
    <w:p w14:paraId="6214E451" w14:textId="1BE05294" w:rsidR="00067962" w:rsidRDefault="00D13494" w:rsidP="00067962">
      <w:pPr>
        <w:pStyle w:val="aff4"/>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 xml:space="preserve">Report/feedback and procedure for </w:t>
      </w:r>
      <w:r w:rsidR="00DE5832">
        <w:rPr>
          <w:rFonts w:ascii="Times New Roman" w:hAnsi="Times New Roman"/>
          <w:sz w:val="20"/>
          <w:szCs w:val="20"/>
          <w:lang w:eastAsia="zh-CN"/>
        </w:rPr>
        <w:t>Network-side model</w:t>
      </w:r>
    </w:p>
    <w:p w14:paraId="4488688E" w14:textId="36B6C577" w:rsidR="00BF4E7E" w:rsidRPr="00BF4E7E" w:rsidRDefault="006C2687" w:rsidP="006C2687">
      <w:pPr>
        <w:numPr>
          <w:ilvl w:val="0"/>
          <w:numId w:val="27"/>
        </w:numPr>
        <w:overflowPunct/>
        <w:autoSpaceDE/>
        <w:autoSpaceDN/>
        <w:adjustRightInd/>
        <w:spacing w:after="0"/>
        <w:textAlignment w:val="auto"/>
        <w:rPr>
          <w:lang w:eastAsia="zh-CN"/>
        </w:rPr>
      </w:pPr>
      <w:r>
        <w:rPr>
          <w:rFonts w:asciiTheme="minorHAnsi" w:hAnsiTheme="minorHAnsi" w:cstheme="minorHAnsi"/>
          <w:lang w:eastAsia="zh-CN"/>
        </w:rPr>
        <w:t>Note</w:t>
      </w:r>
      <w:r w:rsidR="00AE32F9">
        <w:rPr>
          <w:rFonts w:asciiTheme="minorHAnsi" w:hAnsiTheme="minorHAnsi" w:cstheme="minorHAnsi"/>
          <w:lang w:eastAsia="zh-CN"/>
        </w:rPr>
        <w:t>1</w:t>
      </w:r>
      <w:r>
        <w:rPr>
          <w:rFonts w:asciiTheme="minorHAnsi" w:hAnsiTheme="minorHAnsi" w:cstheme="minorHAnsi"/>
          <w:lang w:eastAsia="zh-CN"/>
        </w:rPr>
        <w:t xml:space="preserve">: </w:t>
      </w:r>
      <w:r w:rsidR="00BF4E7E">
        <w:rPr>
          <w:rFonts w:asciiTheme="minorHAnsi" w:hAnsiTheme="minorHAnsi" w:cstheme="minorHAnsi"/>
          <w:lang w:eastAsia="zh-CN"/>
        </w:rPr>
        <w:t>study is applicable to both of the following cases</w:t>
      </w:r>
    </w:p>
    <w:p w14:paraId="4BA03C4A" w14:textId="69A7C280" w:rsidR="00BF4E7E" w:rsidRPr="00BF4E7E" w:rsidRDefault="00BF4E7E" w:rsidP="00BF4E7E">
      <w:pPr>
        <w:numPr>
          <w:ilvl w:val="1"/>
          <w:numId w:val="27"/>
        </w:numPr>
        <w:overflowPunct/>
        <w:autoSpaceDE/>
        <w:autoSpaceDN/>
        <w:adjustRightInd/>
        <w:spacing w:after="0"/>
        <w:textAlignment w:val="auto"/>
        <w:rPr>
          <w:lang w:eastAsia="zh-CN"/>
        </w:rPr>
      </w:pPr>
      <w:r>
        <w:rPr>
          <w:lang w:eastAsia="zh-CN"/>
        </w:rPr>
        <w:t>Model inference and monitoring at the same entity</w:t>
      </w:r>
    </w:p>
    <w:p w14:paraId="3511DCC1" w14:textId="5A0F5FA4" w:rsidR="00067962" w:rsidRPr="006C2687" w:rsidRDefault="006C2687" w:rsidP="00BF4E7E">
      <w:pPr>
        <w:numPr>
          <w:ilvl w:val="1"/>
          <w:numId w:val="27"/>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467BA6D6" w14:textId="5AEE0A86" w:rsidR="006C2687" w:rsidRPr="006C2687" w:rsidRDefault="006C2687" w:rsidP="006C2687">
      <w:pPr>
        <w:numPr>
          <w:ilvl w:val="0"/>
          <w:numId w:val="27"/>
        </w:numPr>
        <w:overflowPunct/>
        <w:autoSpaceDE/>
        <w:autoSpaceDN/>
        <w:adjustRightInd/>
        <w:spacing w:after="0"/>
        <w:textAlignment w:val="auto"/>
        <w:rPr>
          <w:lang w:eastAsia="zh-CN"/>
        </w:rPr>
      </w:pPr>
      <w:r>
        <w:rPr>
          <w:lang w:val="en-GB"/>
        </w:rPr>
        <w:t>Note</w:t>
      </w:r>
      <w:r w:rsidR="00AE32F9">
        <w:rPr>
          <w:lang w:val="en-GB"/>
        </w:rPr>
        <w:t>2</w:t>
      </w:r>
      <w:r>
        <w:rPr>
          <w:lang w:val="en-GB"/>
        </w:rPr>
        <w:t>: other aspects are not precluded</w:t>
      </w:r>
    </w:p>
    <w:bookmarkEnd w:id="24"/>
    <w:bookmarkEnd w:id="25"/>
    <w:p w14:paraId="284A8F21" w14:textId="77777777" w:rsidR="00067962" w:rsidRDefault="00067962" w:rsidP="00067962">
      <w:pPr>
        <w:pStyle w:val="ac"/>
        <w:spacing w:after="0"/>
        <w:rPr>
          <w:rFonts w:ascii="Times New Roman" w:hAnsi="Times New Roman"/>
          <w:szCs w:val="20"/>
          <w:lang w:eastAsia="zh-CN"/>
        </w:rPr>
      </w:pPr>
    </w:p>
    <w:p w14:paraId="4F61A859" w14:textId="77777777" w:rsidR="00067962" w:rsidRDefault="00067962" w:rsidP="0006796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67962" w14:paraId="1B7998FD" w14:textId="77777777" w:rsidTr="00944151">
        <w:trPr>
          <w:trHeight w:val="224"/>
        </w:trPr>
        <w:tc>
          <w:tcPr>
            <w:tcW w:w="1871" w:type="dxa"/>
            <w:shd w:val="clear" w:color="auto" w:fill="FFE599" w:themeFill="accent4" w:themeFillTint="66"/>
          </w:tcPr>
          <w:p w14:paraId="7084437C" w14:textId="77777777" w:rsidR="00067962" w:rsidRDefault="00067962" w:rsidP="00944151">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1DCE21" w14:textId="77777777" w:rsidR="00067962" w:rsidRDefault="00067962" w:rsidP="00944151">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067962" w14:paraId="75C383B8" w14:textId="77777777" w:rsidTr="00944151">
        <w:trPr>
          <w:trHeight w:val="339"/>
        </w:trPr>
        <w:tc>
          <w:tcPr>
            <w:tcW w:w="1871" w:type="dxa"/>
          </w:tcPr>
          <w:p w14:paraId="22EEE2F3" w14:textId="00A010AF" w:rsidR="00067962" w:rsidRDefault="009D4BEF" w:rsidP="00944151">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12C39F50" w14:textId="5445B47C" w:rsidR="00067962" w:rsidRDefault="009D4BEF" w:rsidP="00067962">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r w:rsidR="002C2F03">
              <w:rPr>
                <w:rFonts w:ascii="Times New Roman" w:hAnsi="Times New Roman"/>
                <w:szCs w:val="20"/>
                <w:lang w:eastAsia="zh-CN"/>
              </w:rPr>
              <w:t>.</w:t>
            </w:r>
          </w:p>
        </w:tc>
      </w:tr>
      <w:tr w:rsidR="00067962" w14:paraId="02E4B3DA" w14:textId="77777777" w:rsidTr="00944151">
        <w:trPr>
          <w:trHeight w:val="339"/>
        </w:trPr>
        <w:tc>
          <w:tcPr>
            <w:tcW w:w="1871" w:type="dxa"/>
          </w:tcPr>
          <w:p w14:paraId="68A12ADE" w14:textId="4A674EE3" w:rsidR="00067962" w:rsidRDefault="00067962" w:rsidP="00944151">
            <w:pPr>
              <w:pStyle w:val="ac"/>
              <w:spacing w:after="0"/>
              <w:rPr>
                <w:rFonts w:ascii="Times New Roman" w:hAnsi="Times New Roman"/>
                <w:szCs w:val="20"/>
                <w:lang w:eastAsia="zh-CN"/>
              </w:rPr>
            </w:pPr>
          </w:p>
        </w:tc>
        <w:tc>
          <w:tcPr>
            <w:tcW w:w="8021" w:type="dxa"/>
          </w:tcPr>
          <w:p w14:paraId="5069B8D5" w14:textId="20ADE643" w:rsidR="00067962" w:rsidRDefault="00067962" w:rsidP="00944151">
            <w:pPr>
              <w:pStyle w:val="ac"/>
              <w:spacing w:after="0"/>
              <w:rPr>
                <w:rFonts w:ascii="Times New Roman" w:hAnsi="Times New Roman"/>
                <w:szCs w:val="20"/>
                <w:lang w:eastAsia="zh-CN"/>
              </w:rPr>
            </w:pPr>
          </w:p>
        </w:tc>
      </w:tr>
      <w:tr w:rsidR="00067962" w14:paraId="5FAE0003" w14:textId="77777777" w:rsidTr="00944151">
        <w:trPr>
          <w:trHeight w:val="339"/>
        </w:trPr>
        <w:tc>
          <w:tcPr>
            <w:tcW w:w="1871" w:type="dxa"/>
          </w:tcPr>
          <w:p w14:paraId="1AD457F6" w14:textId="531E567D" w:rsidR="00067962" w:rsidRDefault="00067962" w:rsidP="00944151">
            <w:pPr>
              <w:pStyle w:val="ac"/>
              <w:spacing w:after="0"/>
              <w:rPr>
                <w:rFonts w:ascii="Times New Roman" w:hAnsi="Times New Roman"/>
                <w:szCs w:val="20"/>
                <w:lang w:eastAsia="zh-CN"/>
              </w:rPr>
            </w:pPr>
          </w:p>
        </w:tc>
        <w:tc>
          <w:tcPr>
            <w:tcW w:w="8021" w:type="dxa"/>
          </w:tcPr>
          <w:p w14:paraId="252A37DE" w14:textId="784A3D4B" w:rsidR="00067962" w:rsidRDefault="00067962" w:rsidP="00944151">
            <w:pPr>
              <w:pStyle w:val="ac"/>
              <w:spacing w:after="0"/>
              <w:rPr>
                <w:rFonts w:ascii="Times New Roman" w:hAnsi="Times New Roman"/>
                <w:szCs w:val="20"/>
                <w:lang w:eastAsia="zh-CN"/>
              </w:rPr>
            </w:pPr>
          </w:p>
        </w:tc>
      </w:tr>
    </w:tbl>
    <w:p w14:paraId="40D2B7E0" w14:textId="77777777" w:rsidR="00067962" w:rsidRPr="00067962" w:rsidRDefault="00067962"/>
    <w:p w14:paraId="730BF9F6" w14:textId="77777777" w:rsidR="00D37AB1" w:rsidRDefault="002963A6">
      <w:pPr>
        <w:pStyle w:val="2"/>
        <w:numPr>
          <w:ilvl w:val="1"/>
          <w:numId w:val="11"/>
        </w:numPr>
        <w:rPr>
          <w:lang w:eastAsia="zh-CN"/>
        </w:rPr>
      </w:pPr>
      <w:r>
        <w:t>Model indication/configuration</w:t>
      </w:r>
    </w:p>
    <w:p w14:paraId="2D815A83" w14:textId="77777777" w:rsidR="00D37AB1" w:rsidRDefault="002963A6">
      <w:pPr>
        <w:rPr>
          <w:lang w:val="en-GB"/>
        </w:rPr>
      </w:pPr>
      <w:r>
        <w:rPr>
          <w:lang w:val="en-GB"/>
        </w:rPr>
        <w:t>Several companies discussed detailed aspects related to model indication/configuration.</w:t>
      </w:r>
    </w:p>
    <w:p w14:paraId="567A2F14" w14:textId="77777777" w:rsidR="00D37AB1" w:rsidRDefault="002963A6">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286CE3CA" w14:textId="77777777" w:rsidR="00D37AB1" w:rsidRDefault="002963A6">
      <w:r>
        <w:rPr>
          <w:lang w:val="en-GB"/>
        </w:rPr>
        <w:t>[17,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signaling model and AI/ML based positioning method update, due to various criteria such as mobility and positioning accuracy estimation quality deterioration.</w:t>
      </w:r>
    </w:p>
    <w:p w14:paraId="746B87D5" w14:textId="77777777" w:rsidR="00D37AB1" w:rsidRDefault="002963A6">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5C46F335" w14:textId="77777777" w:rsidR="00D37AB1" w:rsidRDefault="002963A6">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28ED29C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Moderator’s comment:</w:t>
      </w:r>
    </w:p>
    <w:p w14:paraId="2D684B8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15262F2C"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74EC5624" w14:textId="77777777" w:rsidR="00D37AB1" w:rsidRDefault="00D37AB1">
      <w:pPr>
        <w:pStyle w:val="ac"/>
        <w:spacing w:after="0"/>
        <w:rPr>
          <w:rFonts w:ascii="Times New Roman" w:hAnsi="Times New Roman"/>
          <w:szCs w:val="20"/>
          <w:lang w:eastAsia="zh-CN"/>
        </w:rPr>
      </w:pPr>
    </w:p>
    <w:p w14:paraId="29B194E5" w14:textId="77777777" w:rsidR="00D37AB1" w:rsidRPr="007B16AD" w:rsidRDefault="002963A6" w:rsidP="007B16AD">
      <w:pPr>
        <w:rPr>
          <w:rFonts w:asciiTheme="majorHAnsi" w:hAnsiTheme="majorHAnsi" w:cstheme="majorHAnsi"/>
          <w:sz w:val="22"/>
          <w:szCs w:val="22"/>
        </w:rPr>
      </w:pPr>
      <w:r w:rsidRPr="007B16AD">
        <w:rPr>
          <w:rFonts w:asciiTheme="majorHAnsi" w:hAnsiTheme="majorHAnsi" w:cstheme="majorHAnsi"/>
          <w:sz w:val="22"/>
          <w:szCs w:val="22"/>
          <w:highlight w:val="cyan"/>
        </w:rPr>
        <w:t>Proposal 2-3</w:t>
      </w:r>
    </w:p>
    <w:p w14:paraId="1CA9EBBC"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3DC55D45"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5797EEF7"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7AB75DD5"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6797A7FE"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40149F9A" w14:textId="77777777" w:rsidR="00D37AB1" w:rsidRDefault="00D37AB1">
      <w:pPr>
        <w:ind w:left="360"/>
        <w:rPr>
          <w:rFonts w:asciiTheme="minorHAnsi" w:hAnsiTheme="minorHAnsi" w:cstheme="minorHAnsi"/>
          <w:lang w:eastAsia="zh-CN"/>
        </w:rPr>
      </w:pPr>
    </w:p>
    <w:p w14:paraId="723BB919" w14:textId="77777777" w:rsidR="00D37AB1" w:rsidRDefault="00D37AB1">
      <w:pPr>
        <w:pStyle w:val="ac"/>
        <w:spacing w:after="0"/>
        <w:rPr>
          <w:rFonts w:ascii="Times New Roman" w:hAnsi="Times New Roman"/>
          <w:szCs w:val="20"/>
          <w:lang w:eastAsia="zh-CN"/>
        </w:rPr>
      </w:pPr>
    </w:p>
    <w:p w14:paraId="7838F25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37AB1" w14:paraId="0AD72D85" w14:textId="77777777">
        <w:trPr>
          <w:trHeight w:val="224"/>
        </w:trPr>
        <w:tc>
          <w:tcPr>
            <w:tcW w:w="1871" w:type="dxa"/>
            <w:shd w:val="clear" w:color="auto" w:fill="FFE599" w:themeFill="accent4" w:themeFillTint="66"/>
          </w:tcPr>
          <w:p w14:paraId="3BB5A9A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3395DF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37AB1" w14:paraId="6F8E6315" w14:textId="77777777">
        <w:trPr>
          <w:trHeight w:val="339"/>
        </w:trPr>
        <w:tc>
          <w:tcPr>
            <w:tcW w:w="1871" w:type="dxa"/>
          </w:tcPr>
          <w:p w14:paraId="7BF9F7C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FA41497" w14:textId="77777777" w:rsidR="00D37AB1" w:rsidRDefault="002963A6">
            <w:pPr>
              <w:pStyle w:val="ac"/>
              <w:numPr>
                <w:ilvl w:val="0"/>
                <w:numId w:val="43"/>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etc impact, but there could be also some uneven knowledge between UE and gNB, so that whether a configured/indicated model is valid to use is under check, suggest changed to </w:t>
            </w:r>
          </w:p>
          <w:p w14:paraId="14B6C9C9" w14:textId="77777777" w:rsidR="00D37AB1" w:rsidRDefault="002963A6">
            <w:pPr>
              <w:pStyle w:val="ac"/>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4367F132" w14:textId="77777777" w:rsidR="00D37AB1" w:rsidRDefault="002963A6">
            <w:pPr>
              <w:pStyle w:val="ac"/>
              <w:numPr>
                <w:ilvl w:val="0"/>
                <w:numId w:val="43"/>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059CE874" w14:textId="77777777" w:rsidR="00D37AB1" w:rsidRDefault="002963A6">
            <w:pPr>
              <w:pStyle w:val="ac"/>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D37AB1" w14:paraId="201D2285" w14:textId="77777777">
        <w:trPr>
          <w:trHeight w:val="339"/>
        </w:trPr>
        <w:tc>
          <w:tcPr>
            <w:tcW w:w="1871" w:type="dxa"/>
          </w:tcPr>
          <w:p w14:paraId="447C1EA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8AFE60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3F183E5C"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D37AB1" w14:paraId="1D3ED674" w14:textId="77777777">
        <w:trPr>
          <w:trHeight w:val="339"/>
        </w:trPr>
        <w:tc>
          <w:tcPr>
            <w:tcW w:w="1871" w:type="dxa"/>
          </w:tcPr>
          <w:p w14:paraId="18C20CA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6C2F5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OPPO:</w:t>
            </w:r>
          </w:p>
          <w:p w14:paraId="3C602FA9" w14:textId="77777777" w:rsidR="00D37AB1" w:rsidRDefault="002963A6">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1113C30" w14:textId="77777777" w:rsidR="00D37AB1" w:rsidRDefault="002963A6">
            <w:pPr>
              <w:pStyle w:val="ac"/>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D37AB1" w14:paraId="1FD475C2" w14:textId="77777777">
        <w:trPr>
          <w:trHeight w:val="339"/>
        </w:trPr>
        <w:tc>
          <w:tcPr>
            <w:tcW w:w="1871" w:type="dxa"/>
          </w:tcPr>
          <w:p w14:paraId="0EB5F1E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50D71D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D37AB1" w14:paraId="70A6A147" w14:textId="77777777">
        <w:trPr>
          <w:trHeight w:val="339"/>
        </w:trPr>
        <w:tc>
          <w:tcPr>
            <w:tcW w:w="1871" w:type="dxa"/>
          </w:tcPr>
          <w:p w14:paraId="34B65FA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38165A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14:paraId="2624E65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D37AB1" w14:paraId="60CCC8EA" w14:textId="77777777">
        <w:trPr>
          <w:trHeight w:val="339"/>
        </w:trPr>
        <w:tc>
          <w:tcPr>
            <w:tcW w:w="1871" w:type="dxa"/>
          </w:tcPr>
          <w:p w14:paraId="438607A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7E1141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D37AB1" w14:paraId="7CB24611" w14:textId="77777777">
        <w:trPr>
          <w:trHeight w:val="339"/>
        </w:trPr>
        <w:tc>
          <w:tcPr>
            <w:tcW w:w="1871" w:type="dxa"/>
          </w:tcPr>
          <w:p w14:paraId="2B449DF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6BCD5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D37AB1" w14:paraId="0EC14A39" w14:textId="77777777">
        <w:trPr>
          <w:trHeight w:val="339"/>
        </w:trPr>
        <w:tc>
          <w:tcPr>
            <w:tcW w:w="1871" w:type="dxa"/>
          </w:tcPr>
          <w:p w14:paraId="5E36FFD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F021A8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D37AB1" w14:paraId="25913696" w14:textId="77777777">
        <w:trPr>
          <w:trHeight w:val="339"/>
        </w:trPr>
        <w:tc>
          <w:tcPr>
            <w:tcW w:w="1871" w:type="dxa"/>
          </w:tcPr>
          <w:p w14:paraId="28492CC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A47670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4048026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D37AB1" w14:paraId="772676C8" w14:textId="77777777">
        <w:trPr>
          <w:trHeight w:val="339"/>
        </w:trPr>
        <w:tc>
          <w:tcPr>
            <w:tcW w:w="1871" w:type="dxa"/>
          </w:tcPr>
          <w:p w14:paraId="4EE7D40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2EBF2CCD"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D37AB1" w14:paraId="4972237E" w14:textId="77777777">
        <w:trPr>
          <w:trHeight w:val="339"/>
        </w:trPr>
        <w:tc>
          <w:tcPr>
            <w:tcW w:w="1871" w:type="dxa"/>
          </w:tcPr>
          <w:p w14:paraId="19A7CD58"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57D7804"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D37AB1" w14:paraId="5A543D8F" w14:textId="77777777">
        <w:trPr>
          <w:trHeight w:val="339"/>
        </w:trPr>
        <w:tc>
          <w:tcPr>
            <w:tcW w:w="1871" w:type="dxa"/>
          </w:tcPr>
          <w:p w14:paraId="3AC8842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82647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D37AB1" w14:paraId="6E488488" w14:textId="77777777">
        <w:trPr>
          <w:trHeight w:val="339"/>
        </w:trPr>
        <w:tc>
          <w:tcPr>
            <w:tcW w:w="1871" w:type="dxa"/>
          </w:tcPr>
          <w:p w14:paraId="6CCA701D"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3BE83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D37AB1" w14:paraId="2A9AAE22" w14:textId="77777777">
        <w:trPr>
          <w:trHeight w:val="339"/>
        </w:trPr>
        <w:tc>
          <w:tcPr>
            <w:tcW w:w="1871" w:type="dxa"/>
          </w:tcPr>
          <w:p w14:paraId="6F114D97" w14:textId="77777777" w:rsidR="00D37AB1" w:rsidRDefault="002963A6">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05DA812F" w14:textId="77777777" w:rsidR="00D37AB1" w:rsidRDefault="002963A6">
            <w:pPr>
              <w:pStyle w:val="ac"/>
              <w:spacing w:after="0"/>
              <w:rPr>
                <w:rFonts w:ascii="Times New Roman" w:hAnsi="Times New Roman"/>
                <w:szCs w:val="20"/>
              </w:rPr>
            </w:pPr>
            <w:r>
              <w:rPr>
                <w:rFonts w:ascii="Times New Roman" w:hAnsi="Times New Roman"/>
                <w:szCs w:val="20"/>
              </w:rPr>
              <w:t>Support in principle.</w:t>
            </w:r>
          </w:p>
        </w:tc>
      </w:tr>
      <w:tr w:rsidR="00D37AB1" w14:paraId="77DD1FA3" w14:textId="77777777">
        <w:trPr>
          <w:trHeight w:val="339"/>
        </w:trPr>
        <w:tc>
          <w:tcPr>
            <w:tcW w:w="1871" w:type="dxa"/>
          </w:tcPr>
          <w:p w14:paraId="0B1721D3"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1795C78"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bl>
    <w:p w14:paraId="7913AB52" w14:textId="77777777" w:rsidR="00D37AB1" w:rsidRDefault="00D37AB1"/>
    <w:p w14:paraId="02A0536B" w14:textId="77777777" w:rsidR="00D37AB1" w:rsidRDefault="002963A6">
      <w:pPr>
        <w:pStyle w:val="5"/>
        <w:rPr>
          <w:lang w:eastAsia="zh-CN"/>
        </w:rPr>
      </w:pPr>
      <w:r>
        <w:rPr>
          <w:highlight w:val="cyan"/>
          <w:lang w:eastAsia="zh-CN"/>
        </w:rPr>
        <w:t>Proposal 2-3a</w:t>
      </w:r>
    </w:p>
    <w:p w14:paraId="5BACCF44"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F9841AB"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5F1BFF0E"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5014B64B"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45A23EE7"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7C53EDB8" w14:textId="77777777" w:rsidR="00D37AB1" w:rsidRDefault="00D37AB1">
      <w:pPr>
        <w:ind w:left="360"/>
        <w:rPr>
          <w:rFonts w:asciiTheme="minorHAnsi" w:hAnsiTheme="minorHAnsi" w:cstheme="minorHAnsi"/>
          <w:lang w:eastAsia="zh-CN"/>
        </w:rPr>
      </w:pPr>
    </w:p>
    <w:p w14:paraId="3AD3A8D3" w14:textId="77777777" w:rsidR="00D37AB1" w:rsidRDefault="00D37AB1">
      <w:pPr>
        <w:pStyle w:val="ac"/>
        <w:spacing w:after="0"/>
        <w:rPr>
          <w:rFonts w:ascii="Times New Roman" w:hAnsi="Times New Roman"/>
          <w:szCs w:val="20"/>
          <w:lang w:eastAsia="zh-CN"/>
        </w:rPr>
      </w:pPr>
    </w:p>
    <w:p w14:paraId="65007F9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37AB1" w14:paraId="5BD86BA0" w14:textId="77777777">
        <w:trPr>
          <w:trHeight w:val="224"/>
        </w:trPr>
        <w:tc>
          <w:tcPr>
            <w:tcW w:w="1871" w:type="dxa"/>
            <w:shd w:val="clear" w:color="auto" w:fill="FFE599" w:themeFill="accent4" w:themeFillTint="66"/>
          </w:tcPr>
          <w:p w14:paraId="5F2BB4F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CB7F1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37AB1" w14:paraId="55C2F2B2" w14:textId="77777777">
        <w:trPr>
          <w:trHeight w:val="339"/>
        </w:trPr>
        <w:tc>
          <w:tcPr>
            <w:tcW w:w="1871" w:type="dxa"/>
          </w:tcPr>
          <w:p w14:paraId="18A5CF24"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C084EC7"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D37AB1" w14:paraId="0F444C7F" w14:textId="77777777">
        <w:trPr>
          <w:trHeight w:val="339"/>
        </w:trPr>
        <w:tc>
          <w:tcPr>
            <w:tcW w:w="1871" w:type="dxa"/>
          </w:tcPr>
          <w:p w14:paraId="32E57EAA" w14:textId="77777777" w:rsidR="00D37AB1" w:rsidRDefault="001538BE">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29391E18" w14:textId="77777777" w:rsidR="00D37AB1" w:rsidRDefault="001538BE">
            <w:pPr>
              <w:pStyle w:val="ac"/>
              <w:spacing w:after="0"/>
              <w:rPr>
                <w:rFonts w:ascii="Times New Roman" w:hAnsi="Times New Roman"/>
                <w:szCs w:val="20"/>
                <w:lang w:eastAsia="zh-CN"/>
              </w:rPr>
            </w:pPr>
            <w:r>
              <w:rPr>
                <w:rFonts w:ascii="Times New Roman" w:hAnsi="Times New Roman"/>
                <w:szCs w:val="20"/>
                <w:lang w:eastAsia="zh-CN"/>
              </w:rPr>
              <w:t xml:space="preserve">It seems that we can for now defer this discussion to 9.2.1, or postpone it </w:t>
            </w:r>
            <w:r w:rsidR="00F3573F">
              <w:rPr>
                <w:rFonts w:ascii="Times New Roman" w:hAnsi="Times New Roman"/>
                <w:szCs w:val="20"/>
                <w:lang w:eastAsia="zh-CN"/>
              </w:rPr>
              <w:t>within 9.2.4.2 until more progress has been made on other issues.</w:t>
            </w:r>
          </w:p>
        </w:tc>
      </w:tr>
      <w:tr w:rsidR="00381FD8" w14:paraId="26913DC0" w14:textId="77777777">
        <w:trPr>
          <w:trHeight w:val="339"/>
        </w:trPr>
        <w:tc>
          <w:tcPr>
            <w:tcW w:w="1871" w:type="dxa"/>
          </w:tcPr>
          <w:p w14:paraId="4A376C71" w14:textId="7300B5B2" w:rsidR="00381FD8" w:rsidRDefault="00381FD8" w:rsidP="00381FD8">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4B480FC1" w14:textId="7D476B05" w:rsidR="00381FD8" w:rsidRDefault="00381FD8" w:rsidP="00381FD8">
            <w:pPr>
              <w:pStyle w:val="ac"/>
              <w:spacing w:after="0"/>
              <w:rPr>
                <w:rFonts w:ascii="Times New Roman" w:hAnsi="Times New Roman"/>
                <w:szCs w:val="20"/>
                <w:lang w:eastAsia="zh-CN"/>
              </w:rPr>
            </w:pPr>
            <w:r>
              <w:rPr>
                <w:rFonts w:ascii="Times New Roman" w:hAnsi="Times New Roman"/>
                <w:szCs w:val="20"/>
                <w:lang w:eastAsia="zh-CN"/>
              </w:rPr>
              <w:t>Fine with the updated proposal.</w:t>
            </w:r>
          </w:p>
        </w:tc>
      </w:tr>
      <w:tr w:rsidR="00AA38E1" w14:paraId="1FBE83B0" w14:textId="77777777">
        <w:trPr>
          <w:trHeight w:val="339"/>
        </w:trPr>
        <w:tc>
          <w:tcPr>
            <w:tcW w:w="1871" w:type="dxa"/>
          </w:tcPr>
          <w:p w14:paraId="39E8BBC8" w14:textId="0BF88AEB" w:rsidR="00AA38E1" w:rsidRDefault="00AA38E1" w:rsidP="00381FD8">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078A77F" w14:textId="6A1EAD0D" w:rsidR="00AA38E1" w:rsidRDefault="00AA38E1" w:rsidP="00381FD8">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4254A4" w14:paraId="7F28CD89" w14:textId="77777777">
        <w:trPr>
          <w:trHeight w:val="339"/>
        </w:trPr>
        <w:tc>
          <w:tcPr>
            <w:tcW w:w="1871" w:type="dxa"/>
          </w:tcPr>
          <w:p w14:paraId="1E4F08F7" w14:textId="25A937F8" w:rsidR="004254A4" w:rsidRDefault="004254A4" w:rsidP="004254A4">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5917BFE0" w14:textId="67D4F198" w:rsidR="004254A4" w:rsidRDefault="004254A4" w:rsidP="004254A4">
            <w:pPr>
              <w:pStyle w:val="ac"/>
              <w:spacing w:after="0"/>
              <w:rPr>
                <w:rFonts w:ascii="Times New Roman" w:hAnsi="Times New Roman"/>
                <w:szCs w:val="20"/>
                <w:lang w:eastAsia="zh-CN"/>
              </w:rPr>
            </w:pPr>
            <w:r>
              <w:rPr>
                <w:rFonts w:ascii="Times New Roman" w:hAnsi="Times New Roman"/>
                <w:szCs w:val="20"/>
                <w:lang w:eastAsia="zh-CN"/>
              </w:rPr>
              <w:t>Support</w:t>
            </w:r>
          </w:p>
        </w:tc>
      </w:tr>
      <w:tr w:rsidR="006D7F7F" w14:paraId="00C9F95D" w14:textId="77777777">
        <w:trPr>
          <w:trHeight w:val="339"/>
        </w:trPr>
        <w:tc>
          <w:tcPr>
            <w:tcW w:w="1871" w:type="dxa"/>
          </w:tcPr>
          <w:p w14:paraId="1760D68D" w14:textId="0E0E1B80" w:rsidR="006D7F7F" w:rsidRDefault="006D7F7F" w:rsidP="006D7F7F">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9139F0F" w14:textId="6B00763E" w:rsidR="006D7F7F" w:rsidRDefault="006D7F7F" w:rsidP="006D7F7F">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C46CFA" w14:paraId="21EC6F7B" w14:textId="77777777">
        <w:trPr>
          <w:trHeight w:val="339"/>
        </w:trPr>
        <w:tc>
          <w:tcPr>
            <w:tcW w:w="1871" w:type="dxa"/>
          </w:tcPr>
          <w:p w14:paraId="255367B5" w14:textId="46B58FCC" w:rsidR="00C46CFA" w:rsidRDefault="00C46CFA" w:rsidP="006D7F7F">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BBE6319" w14:textId="7BCBC765" w:rsidR="00C46CFA" w:rsidRDefault="00C46CFA" w:rsidP="006D7F7F">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bl>
    <w:p w14:paraId="2CFAB209" w14:textId="77777777" w:rsidR="00D37AB1" w:rsidRDefault="00D37AB1"/>
    <w:p w14:paraId="288CE175" w14:textId="77777777" w:rsidR="00D37AB1" w:rsidRDefault="002963A6">
      <w:pPr>
        <w:pStyle w:val="2"/>
        <w:numPr>
          <w:ilvl w:val="1"/>
          <w:numId w:val="11"/>
        </w:numPr>
        <w:rPr>
          <w:lang w:eastAsia="zh-CN"/>
        </w:rPr>
      </w:pPr>
      <w:r>
        <w:t>Model input/output for inference</w:t>
      </w:r>
    </w:p>
    <w:p w14:paraId="3FB2055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2B83D185" w14:textId="77777777" w:rsidR="00D37AB1" w:rsidRDefault="002963A6">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7B0998E7" w14:textId="77777777" w:rsidR="00D37AB1" w:rsidRDefault="002963A6">
      <w:pPr>
        <w:spacing w:after="0"/>
        <w:rPr>
          <w:lang w:eastAsia="zh-CN"/>
        </w:rPr>
      </w:pPr>
      <w:r>
        <w:rPr>
          <w:lang w:eastAsia="zh-CN"/>
        </w:rPr>
        <w:lastRenderedPageBreak/>
        <w:t>For further study, at least the following aspects of AI/ML for positioning accuracy enhancement are considered.</w:t>
      </w:r>
    </w:p>
    <w:p w14:paraId="3A3BE1F6" w14:textId="77777777" w:rsidR="00D37AB1" w:rsidRDefault="002963A6">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26586094" w14:textId="77777777" w:rsidR="00D37AB1" w:rsidRDefault="002963A6">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277DC8D0" w14:textId="77777777" w:rsidR="00D37AB1" w:rsidRDefault="002963A6">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1F8D8C23" w14:textId="77777777" w:rsidR="00D37AB1" w:rsidRDefault="002963A6">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445D383" w14:textId="77777777" w:rsidR="00D37AB1" w:rsidRDefault="002963A6">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55D0164A" w14:textId="77777777" w:rsidR="00D37AB1" w:rsidRDefault="002963A6">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2AF3FC96" w14:textId="77777777" w:rsidR="00D37AB1" w:rsidRDefault="002963A6">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6D2DC8F3" w14:textId="77777777" w:rsidR="00D37AB1" w:rsidRDefault="002963A6">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08316E7" w14:textId="77777777" w:rsidR="00D37AB1" w:rsidRDefault="002963A6">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101262E1" w14:textId="77777777" w:rsidR="00D37AB1" w:rsidRDefault="00D37AB1">
      <w:pPr>
        <w:spacing w:after="0"/>
        <w:rPr>
          <w:rFonts w:eastAsia="等线"/>
          <w:highlight w:val="green"/>
          <w:lang w:eastAsia="zh-CN"/>
        </w:rPr>
      </w:pPr>
    </w:p>
    <w:p w14:paraId="2C6805BD" w14:textId="77777777" w:rsidR="00D37AB1" w:rsidRDefault="002963A6">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2DB0FFC0" w14:textId="77777777" w:rsidR="00D37AB1" w:rsidRDefault="002963A6">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7A50254A" w14:textId="77777777" w:rsidR="00D37AB1" w:rsidRDefault="002963A6">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6FB37F17" w14:textId="77777777" w:rsidR="00D37AB1" w:rsidRDefault="002963A6">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541F9542" w14:textId="77777777" w:rsidR="00D37AB1" w:rsidRDefault="002963A6">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5AADE136" w14:textId="77777777" w:rsidR="00D37AB1" w:rsidRDefault="002963A6">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for training data collection</w:t>
      </w:r>
    </w:p>
    <w:p w14:paraId="5BA5C575" w14:textId="77777777" w:rsidR="00D37AB1" w:rsidRDefault="002963A6">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0195087A" w14:textId="77777777" w:rsidR="00D37AB1" w:rsidRDefault="002963A6">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configuration, model activation/deactivation, model recovery/termination, model selection)</w:t>
      </w:r>
    </w:p>
    <w:p w14:paraId="4D72E42C" w14:textId="77777777" w:rsidR="00D37AB1" w:rsidRDefault="002963A6">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4BA83A23" w14:textId="77777777" w:rsidR="00D37AB1" w:rsidRDefault="002963A6">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performance monitoring, model update/tuning)</w:t>
      </w:r>
    </w:p>
    <w:p w14:paraId="0FCB20F7" w14:textId="77777777" w:rsidR="00D37AB1" w:rsidRDefault="002963A6">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7EBC6BCF" w14:textId="77777777" w:rsidR="00D37AB1" w:rsidRDefault="002963A6">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1D80DA5D" w14:textId="77777777" w:rsidR="00D37AB1" w:rsidRDefault="002963A6">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7345E67E" w14:textId="77777777" w:rsidR="00D37AB1" w:rsidRDefault="002963A6">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5BA85F44" w14:textId="77777777" w:rsidR="00D37AB1" w:rsidRDefault="002963A6">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655B9854" w14:textId="77777777" w:rsidR="00D37AB1" w:rsidRDefault="002963A6">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05EFCC8D" w14:textId="77777777" w:rsidR="00D37AB1" w:rsidRDefault="002963A6">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5B86DE44" w14:textId="77777777" w:rsidR="00D37AB1" w:rsidRDefault="002963A6">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6009B483" w14:textId="77777777" w:rsidR="00D37AB1" w:rsidRDefault="002963A6">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6F5EEF50" w14:textId="77777777" w:rsidR="00D37AB1" w:rsidRDefault="002963A6">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280FB538" w14:textId="77777777" w:rsidR="00D37AB1" w:rsidRDefault="002963A6">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DA7E135" w14:textId="77777777" w:rsidR="00D37AB1" w:rsidRDefault="00D37AB1"/>
    <w:p w14:paraId="2C77B37A" w14:textId="77777777" w:rsidR="00D37AB1" w:rsidRDefault="002963A6">
      <w:pPr>
        <w:rPr>
          <w:lang w:val="en-GB"/>
        </w:rPr>
      </w:pPr>
      <w:r>
        <w:rPr>
          <w:lang w:val="en-GB"/>
        </w:rPr>
        <w:t>Multiple companies discussed detailed aspects related to model input/output.</w:t>
      </w:r>
    </w:p>
    <w:p w14:paraId="072D27AA" w14:textId="77777777" w:rsidR="00D37AB1" w:rsidRDefault="002963A6">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6A575E27" w14:textId="77777777" w:rsidR="00D37AB1" w:rsidRDefault="002963A6">
      <w:r>
        <w:rPr>
          <w:lang w:val="en-GB"/>
        </w:rPr>
        <w:t>[2, Huawei] proposed RAN1 uses CIR as the model input as a starting point for direct AI/ML positioning and to study potential spec impact of feedback of channel measurements (e.g., CIR, CFR, PDP) to LMF.</w:t>
      </w:r>
    </w:p>
    <w:p w14:paraId="34C3DD41" w14:textId="77777777" w:rsidR="00D37AB1" w:rsidRDefault="002963A6">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590BCD58" w14:textId="77777777" w:rsidR="00D37AB1" w:rsidRDefault="002963A6">
      <w:pPr>
        <w:rPr>
          <w:lang w:val="en-GB"/>
        </w:rPr>
      </w:pPr>
      <w:r>
        <w:rPr>
          <w:lang w:val="en-GB"/>
        </w:rPr>
        <w:t>[5, vivo] proposed to support time domain CIR as one model input for training and inference.</w:t>
      </w:r>
    </w:p>
    <w:p w14:paraId="34D194CB" w14:textId="77777777" w:rsidR="00D37AB1" w:rsidRDefault="002963A6">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w:t>
      </w:r>
      <w:r>
        <w:rPr>
          <w:lang w:val="en-GB"/>
        </w:rPr>
        <w:lastRenderedPageBreak/>
        <w:t xml:space="preserve">NLOS/LOS identification, RSTD) and new types of measurement (e.g., TOA) for AI/ML assisted positioning for the AI model inference at UE side.  </w:t>
      </w:r>
    </w:p>
    <w:p w14:paraId="6745F1D5" w14:textId="77777777" w:rsidR="00D37AB1" w:rsidRDefault="002963A6">
      <w:pPr>
        <w:rPr>
          <w:lang w:val="en-GB"/>
        </w:rPr>
      </w:pPr>
      <w:r>
        <w:rPr>
          <w:lang w:val="en-GB"/>
        </w:rPr>
        <w:t>[7, Google] proposed for direct AI/ML positioning, consider to use CIR and L1-SINR from each cell as the input.</w:t>
      </w:r>
    </w:p>
    <w:p w14:paraId="015B5A2A" w14:textId="77777777" w:rsidR="00D37AB1" w:rsidRDefault="002963A6">
      <w:r>
        <w:rPr>
          <w:lang w:val="en-GB"/>
        </w:rPr>
        <w:t>[11, Sony] proposed to support channel observation as part of the data collection from UE and gNB for downlink and uplink-based positioning, respectively.</w:t>
      </w:r>
    </w:p>
    <w:p w14:paraId="289EB24F" w14:textId="77777777" w:rsidR="00D37AB1" w:rsidRDefault="002963A6">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6B2B4B40" w14:textId="77777777" w:rsidR="00D37AB1" w:rsidRDefault="002963A6">
      <w:r>
        <w:rPr>
          <w:lang w:val="en-GB"/>
        </w:rPr>
        <w:t>[16, CMCC] proposed that for AI/ML based positioning, the potential spec impact of CIR report should be studied.</w:t>
      </w:r>
    </w:p>
    <w:p w14:paraId="76F2D7B0" w14:textId="77777777" w:rsidR="00D37AB1" w:rsidRDefault="002963A6">
      <w:pPr>
        <w:rPr>
          <w:lang w:val="en-GB"/>
        </w:rPr>
      </w:pPr>
      <w:r>
        <w:rPr>
          <w:lang w:val="en-GB"/>
        </w:rPr>
        <w:t>[18, InterDigital] proposed to study direct AI/ML positioning where at least RSRP, RSRPP for PRS resources and RSTD are used as inputs for AI/ML models and to study AI/ML assisted positioning where timing measurements are generated based on RSRP fingerprints.</w:t>
      </w:r>
    </w:p>
    <w:p w14:paraId="5D495FB7" w14:textId="77777777" w:rsidR="00D37AB1" w:rsidRDefault="002963A6">
      <w:pPr>
        <w:rPr>
          <w:lang w:val="en-GB"/>
        </w:rPr>
      </w:pPr>
      <w:r>
        <w:rPr>
          <w:lang w:val="en-GB"/>
        </w:rPr>
        <w:t>[20, Apple] proposed to consider CIR / PDP/L1-RSRP as input for direct AI/ML positioning, LOS/NLOS tap identification and TOA/AoA/AoD estimation as input for AI/ML assisted positioning.</w:t>
      </w:r>
    </w:p>
    <w:p w14:paraId="62E9D528" w14:textId="77777777" w:rsidR="00D37AB1" w:rsidRDefault="002963A6">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3FA34C0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Moderator’s comment:</w:t>
      </w:r>
    </w:p>
    <w:p w14:paraId="76A882F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39B5BA3D" w14:textId="77777777" w:rsidR="00D37AB1" w:rsidRDefault="00D37AB1">
      <w:pPr>
        <w:pStyle w:val="ac"/>
        <w:spacing w:after="0"/>
        <w:rPr>
          <w:rFonts w:ascii="Times New Roman" w:hAnsi="Times New Roman"/>
          <w:szCs w:val="20"/>
          <w:lang w:eastAsia="zh-CN"/>
        </w:rPr>
      </w:pPr>
    </w:p>
    <w:p w14:paraId="0BB69519" w14:textId="77777777" w:rsidR="00D37AB1" w:rsidRPr="007B16AD" w:rsidRDefault="002963A6" w:rsidP="007B16AD">
      <w:pPr>
        <w:rPr>
          <w:rFonts w:asciiTheme="majorHAnsi" w:hAnsiTheme="majorHAnsi" w:cstheme="majorHAnsi"/>
          <w:sz w:val="22"/>
          <w:szCs w:val="22"/>
        </w:rPr>
      </w:pPr>
      <w:r w:rsidRPr="007B16AD">
        <w:rPr>
          <w:rFonts w:asciiTheme="majorHAnsi" w:hAnsiTheme="majorHAnsi" w:cstheme="majorHAnsi"/>
          <w:sz w:val="22"/>
          <w:szCs w:val="22"/>
          <w:highlight w:val="cyan"/>
        </w:rPr>
        <w:t>Proposal 2-4</w:t>
      </w:r>
    </w:p>
    <w:p w14:paraId="768298E0"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B2FBD71"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signalling and procedure to derive channel measurements for both UE-side and Network-side model</w:t>
      </w:r>
    </w:p>
    <w:p w14:paraId="41835977"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70BF3A8" w14:textId="77777777" w:rsidR="00D37AB1" w:rsidRDefault="002963A6">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08F7488" w14:textId="77777777" w:rsidR="00D37AB1" w:rsidRDefault="002963A6">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2A7672F4"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1D24C38C"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266EA196" w14:textId="77777777" w:rsidR="00D37AB1" w:rsidRDefault="00D37AB1">
      <w:pPr>
        <w:ind w:left="360"/>
        <w:rPr>
          <w:rFonts w:asciiTheme="minorHAnsi" w:hAnsiTheme="minorHAnsi" w:cstheme="minorHAnsi"/>
          <w:lang w:eastAsia="zh-CN"/>
        </w:rPr>
      </w:pPr>
    </w:p>
    <w:p w14:paraId="7D39B528" w14:textId="77777777" w:rsidR="00D37AB1" w:rsidRDefault="00D37AB1">
      <w:pPr>
        <w:pStyle w:val="ac"/>
        <w:spacing w:after="0"/>
        <w:rPr>
          <w:rFonts w:ascii="Times New Roman" w:hAnsi="Times New Roman"/>
          <w:szCs w:val="20"/>
          <w:lang w:eastAsia="zh-CN"/>
        </w:rPr>
      </w:pPr>
    </w:p>
    <w:p w14:paraId="29E7AC2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37AB1" w14:paraId="0D31E922" w14:textId="77777777">
        <w:trPr>
          <w:trHeight w:val="224"/>
        </w:trPr>
        <w:tc>
          <w:tcPr>
            <w:tcW w:w="1871" w:type="dxa"/>
            <w:shd w:val="clear" w:color="auto" w:fill="FFE599" w:themeFill="accent4" w:themeFillTint="66"/>
          </w:tcPr>
          <w:p w14:paraId="37C522E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D7ADC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37AB1" w14:paraId="374C1F35" w14:textId="77777777">
        <w:trPr>
          <w:trHeight w:val="339"/>
        </w:trPr>
        <w:tc>
          <w:tcPr>
            <w:tcW w:w="1871" w:type="dxa"/>
          </w:tcPr>
          <w:p w14:paraId="4EC9884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47DFE3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108E1F1C"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D37AB1" w14:paraId="1E75279A" w14:textId="77777777">
        <w:trPr>
          <w:trHeight w:val="339"/>
        </w:trPr>
        <w:tc>
          <w:tcPr>
            <w:tcW w:w="1871" w:type="dxa"/>
          </w:tcPr>
          <w:p w14:paraId="7E560A4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5D4E6FC"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OPPO:</w:t>
            </w:r>
          </w:p>
          <w:p w14:paraId="13AE3D5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lastRenderedPageBreak/>
              <w:t xml:space="preserve">By definition, Network-side model includes both LMF-side model and gNB-side model. For gNB-side model (AI/ML assisted positioning),  gNB still reports channel measurement as model output to LMF. Which part is ambiguity? </w:t>
            </w:r>
          </w:p>
        </w:tc>
      </w:tr>
      <w:tr w:rsidR="00D37AB1" w14:paraId="61A47814" w14:textId="77777777">
        <w:trPr>
          <w:trHeight w:val="339"/>
        </w:trPr>
        <w:tc>
          <w:tcPr>
            <w:tcW w:w="1871" w:type="dxa"/>
          </w:tcPr>
          <w:p w14:paraId="0F7CFA5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89D9D3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Support</w:t>
            </w:r>
          </w:p>
        </w:tc>
      </w:tr>
      <w:tr w:rsidR="00D37AB1" w14:paraId="2CB4E51D" w14:textId="77777777">
        <w:trPr>
          <w:trHeight w:val="339"/>
        </w:trPr>
        <w:tc>
          <w:tcPr>
            <w:tcW w:w="1871" w:type="dxa"/>
          </w:tcPr>
          <w:p w14:paraId="7D9F8D3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CF8D9F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21CF672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D37AB1" w14:paraId="18A4A561" w14:textId="77777777">
        <w:trPr>
          <w:trHeight w:val="339"/>
        </w:trPr>
        <w:tc>
          <w:tcPr>
            <w:tcW w:w="1871" w:type="dxa"/>
          </w:tcPr>
          <w:p w14:paraId="32C647E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BC03B0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Support. </w:t>
            </w:r>
          </w:p>
        </w:tc>
      </w:tr>
      <w:tr w:rsidR="00D37AB1" w14:paraId="0D335E27" w14:textId="77777777">
        <w:trPr>
          <w:trHeight w:val="339"/>
        </w:trPr>
        <w:tc>
          <w:tcPr>
            <w:tcW w:w="1871" w:type="dxa"/>
          </w:tcPr>
          <w:p w14:paraId="7F69323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1B80F6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Support.</w:t>
            </w:r>
          </w:p>
        </w:tc>
      </w:tr>
      <w:tr w:rsidR="00D37AB1" w14:paraId="1AB21688" w14:textId="77777777">
        <w:trPr>
          <w:trHeight w:val="339"/>
        </w:trPr>
        <w:tc>
          <w:tcPr>
            <w:tcW w:w="1871" w:type="dxa"/>
          </w:tcPr>
          <w:p w14:paraId="06AFA41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36A70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D37AB1" w14:paraId="76EA5A2D" w14:textId="77777777">
        <w:trPr>
          <w:trHeight w:val="339"/>
        </w:trPr>
        <w:tc>
          <w:tcPr>
            <w:tcW w:w="1871" w:type="dxa"/>
          </w:tcPr>
          <w:p w14:paraId="3D17165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9C073D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2728414B"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r>
              <w:rPr>
                <w:rFonts w:asciiTheme="minorHAnsi" w:hAnsiTheme="minorHAnsi" w:cstheme="minorHAnsi"/>
                <w:sz w:val="20"/>
                <w:szCs w:val="20"/>
                <w:lang w:eastAsia="zh-CN"/>
              </w:rPr>
              <w:t>-side model</w:t>
            </w:r>
          </w:p>
          <w:p w14:paraId="4E5D9357" w14:textId="77777777" w:rsidR="00D37AB1" w:rsidRDefault="00D37AB1">
            <w:pPr>
              <w:pStyle w:val="ac"/>
              <w:spacing w:after="0"/>
              <w:rPr>
                <w:rFonts w:ascii="Times New Roman" w:hAnsi="Times New Roman"/>
                <w:szCs w:val="20"/>
                <w:lang w:eastAsia="zh-CN"/>
              </w:rPr>
            </w:pPr>
          </w:p>
        </w:tc>
      </w:tr>
      <w:tr w:rsidR="00D37AB1" w14:paraId="1B798A69" w14:textId="77777777">
        <w:trPr>
          <w:trHeight w:val="339"/>
        </w:trPr>
        <w:tc>
          <w:tcPr>
            <w:tcW w:w="1871" w:type="dxa"/>
          </w:tcPr>
          <w:p w14:paraId="17926DE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6790076B"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37AB1" w14:paraId="21708DD1" w14:textId="77777777">
        <w:trPr>
          <w:trHeight w:val="339"/>
        </w:trPr>
        <w:tc>
          <w:tcPr>
            <w:tcW w:w="1871" w:type="dxa"/>
          </w:tcPr>
          <w:p w14:paraId="20BF9F42"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724D7AE5"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D37AB1" w14:paraId="1DB28438" w14:textId="77777777">
        <w:trPr>
          <w:trHeight w:val="339"/>
        </w:trPr>
        <w:tc>
          <w:tcPr>
            <w:tcW w:w="1871" w:type="dxa"/>
          </w:tcPr>
          <w:p w14:paraId="75FD50A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20D278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D37AB1" w14:paraId="2879722F" w14:textId="77777777">
        <w:trPr>
          <w:trHeight w:val="339"/>
        </w:trPr>
        <w:tc>
          <w:tcPr>
            <w:tcW w:w="1871" w:type="dxa"/>
          </w:tcPr>
          <w:p w14:paraId="64871CD4"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E69CB9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2BB4C3F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50CDA4B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7C356BE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D37AB1" w14:paraId="2B9A917E" w14:textId="77777777">
        <w:trPr>
          <w:trHeight w:val="339"/>
        </w:trPr>
        <w:tc>
          <w:tcPr>
            <w:tcW w:w="1871" w:type="dxa"/>
          </w:tcPr>
          <w:p w14:paraId="561E32E4" w14:textId="77777777" w:rsidR="00D37AB1" w:rsidRDefault="002963A6">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5F93290C" w14:textId="77777777" w:rsidR="00D37AB1" w:rsidRDefault="002963A6">
            <w:pPr>
              <w:pStyle w:val="ac"/>
              <w:spacing w:after="0"/>
              <w:rPr>
                <w:rFonts w:ascii="Times New Roman" w:hAnsi="Times New Roman"/>
                <w:szCs w:val="20"/>
              </w:rPr>
            </w:pPr>
            <w:r>
              <w:rPr>
                <w:rFonts w:ascii="Times New Roman" w:hAnsi="Times New Roman"/>
                <w:szCs w:val="20"/>
              </w:rPr>
              <w:t>We are fine with the proposal.</w:t>
            </w:r>
          </w:p>
        </w:tc>
      </w:tr>
    </w:tbl>
    <w:p w14:paraId="63CC6A55" w14:textId="77777777" w:rsidR="00D37AB1" w:rsidRDefault="00D37AB1"/>
    <w:p w14:paraId="34183DBC" w14:textId="77777777" w:rsidR="00D37AB1" w:rsidRPr="00622D59" w:rsidRDefault="002963A6" w:rsidP="005847BA">
      <w:pPr>
        <w:pStyle w:val="5"/>
        <w:rPr>
          <w:lang w:eastAsia="zh-CN"/>
        </w:rPr>
      </w:pPr>
      <w:r w:rsidRPr="00622D59">
        <w:rPr>
          <w:highlight w:val="cyan"/>
          <w:lang w:eastAsia="zh-CN"/>
        </w:rPr>
        <w:t>Proposal 2-4a</w:t>
      </w:r>
    </w:p>
    <w:p w14:paraId="21051CA1" w14:textId="77777777" w:rsidR="00D37AB1" w:rsidRDefault="002963A6">
      <w:pPr>
        <w:rPr>
          <w:rFonts w:asciiTheme="minorHAnsi" w:hAnsiTheme="minorHAnsi" w:cstheme="minorHAnsi"/>
          <w:lang w:eastAsia="zh-CN"/>
        </w:rPr>
      </w:pPr>
      <w:bookmarkStart w:id="26"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5C282354"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signalling and procedure to derive channel measurements for both UE-side and Network-side model</w:t>
      </w:r>
    </w:p>
    <w:p w14:paraId="0AE03B5D"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57521D33" w14:textId="77777777" w:rsidR="00D37AB1" w:rsidRDefault="002963A6">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04371322" w14:textId="77777777" w:rsidR="00D37AB1" w:rsidRDefault="002963A6">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4FE5BE84"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Report/feedback of channel measurements to LMF for LMF-side model</w:t>
      </w:r>
    </w:p>
    <w:p w14:paraId="3BCAAC83"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26"/>
    <w:p w14:paraId="69490045" w14:textId="77777777" w:rsidR="00D37AB1" w:rsidRDefault="00D37AB1">
      <w:pPr>
        <w:ind w:left="360"/>
        <w:rPr>
          <w:rFonts w:asciiTheme="minorHAnsi" w:hAnsiTheme="minorHAnsi" w:cstheme="minorHAnsi"/>
          <w:lang w:eastAsia="zh-CN"/>
        </w:rPr>
      </w:pPr>
    </w:p>
    <w:p w14:paraId="309C3960" w14:textId="77777777" w:rsidR="00D37AB1" w:rsidRDefault="00D37AB1">
      <w:pPr>
        <w:pStyle w:val="ac"/>
        <w:spacing w:after="0"/>
        <w:rPr>
          <w:rFonts w:ascii="Times New Roman" w:hAnsi="Times New Roman"/>
          <w:szCs w:val="20"/>
          <w:lang w:eastAsia="zh-CN"/>
        </w:rPr>
      </w:pPr>
    </w:p>
    <w:p w14:paraId="7451D75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37AB1" w14:paraId="658A648B" w14:textId="77777777">
        <w:trPr>
          <w:trHeight w:val="224"/>
        </w:trPr>
        <w:tc>
          <w:tcPr>
            <w:tcW w:w="1871" w:type="dxa"/>
            <w:shd w:val="clear" w:color="auto" w:fill="FFE599" w:themeFill="accent4" w:themeFillTint="66"/>
          </w:tcPr>
          <w:p w14:paraId="02BEF8A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56D73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37AB1" w14:paraId="5DF8359C" w14:textId="77777777">
        <w:trPr>
          <w:trHeight w:val="339"/>
        </w:trPr>
        <w:tc>
          <w:tcPr>
            <w:tcW w:w="1871" w:type="dxa"/>
          </w:tcPr>
          <w:p w14:paraId="09400F14"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98F18ED"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01BC31D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2BCFB9D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5B18B58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D37AB1" w14:paraId="54FA23EC" w14:textId="77777777">
        <w:trPr>
          <w:trHeight w:val="339"/>
        </w:trPr>
        <w:tc>
          <w:tcPr>
            <w:tcW w:w="1871" w:type="dxa"/>
          </w:tcPr>
          <w:p w14:paraId="162D856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B63913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Qualcomm:</w:t>
            </w:r>
          </w:p>
          <w:p w14:paraId="65C5D74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1. I copied below proposal from your contribution.</w:t>
            </w:r>
          </w:p>
          <w:p w14:paraId="71E157FF"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6CF9C639" w14:textId="77777777" w:rsidR="00D37AB1" w:rsidRDefault="002963A6">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signalling is necessary but rather ask companies to study and provide input. It’s a valid view if Qualcomm think no need to have signalling at all for channel measurement. On the other hand, multiple companies think otherwise, which is why we listed aspects for our future study.</w:t>
            </w:r>
          </w:p>
          <w:p w14:paraId="45366AD3" w14:textId="77777777" w:rsidR="00D37AB1" w:rsidRDefault="002963A6">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53ACECB4" w14:textId="77777777" w:rsidR="00D37AB1" w:rsidRDefault="002963A6">
            <w:pPr>
              <w:rPr>
                <w:lang w:eastAsia="zh-CN"/>
              </w:rPr>
            </w:pPr>
            <w:r>
              <w:rPr>
                <w:lang w:eastAsia="zh-CN"/>
              </w:rPr>
              <w:t>3. Companies are free to input on their interested case. This proposal does not limit on that.</w:t>
            </w:r>
          </w:p>
          <w:p w14:paraId="2C019D3E" w14:textId="77777777" w:rsidR="00D37AB1" w:rsidRDefault="002963A6">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D37AB1" w14:paraId="12984CDF" w14:textId="77777777">
        <w:trPr>
          <w:trHeight w:val="339"/>
        </w:trPr>
        <w:tc>
          <w:tcPr>
            <w:tcW w:w="1871" w:type="dxa"/>
          </w:tcPr>
          <w:p w14:paraId="1B40EAC1"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47AB5AC"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D37AB1" w14:paraId="0043A964" w14:textId="77777777">
        <w:trPr>
          <w:trHeight w:val="339"/>
        </w:trPr>
        <w:tc>
          <w:tcPr>
            <w:tcW w:w="1871" w:type="dxa"/>
          </w:tcPr>
          <w:p w14:paraId="77C9C221"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22951E5"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Fine with this proposal.</w:t>
            </w:r>
          </w:p>
          <w:p w14:paraId="563772DD" w14:textId="77777777" w:rsidR="00D37AB1" w:rsidRDefault="002963A6">
            <w:pPr>
              <w:pStyle w:val="ac"/>
              <w:numPr>
                <w:ilvl w:val="0"/>
                <w:numId w:val="44"/>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283E7CBA" w14:textId="77777777" w:rsidR="00D37AB1" w:rsidRDefault="002963A6">
            <w:pPr>
              <w:pStyle w:val="ac"/>
              <w:numPr>
                <w:ilvl w:val="0"/>
                <w:numId w:val="44"/>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F3573F" w14:paraId="19C80135" w14:textId="77777777">
        <w:trPr>
          <w:trHeight w:val="339"/>
        </w:trPr>
        <w:tc>
          <w:tcPr>
            <w:tcW w:w="1871" w:type="dxa"/>
          </w:tcPr>
          <w:p w14:paraId="3EC60F2F" w14:textId="77777777" w:rsidR="00F3573F" w:rsidRDefault="00F3573F">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F415E35" w14:textId="77777777" w:rsidR="00F3573F" w:rsidRDefault="00F3573F">
            <w:pPr>
              <w:pStyle w:val="ac"/>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381FD8" w14:paraId="001BBC55" w14:textId="77777777">
        <w:trPr>
          <w:trHeight w:val="339"/>
        </w:trPr>
        <w:tc>
          <w:tcPr>
            <w:tcW w:w="1871" w:type="dxa"/>
          </w:tcPr>
          <w:p w14:paraId="66A8B9DD" w14:textId="446E35EB" w:rsidR="00381FD8" w:rsidRDefault="00381FD8" w:rsidP="00381FD8">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1EF3045" w14:textId="53176145" w:rsidR="00381FD8" w:rsidRDefault="00381FD8" w:rsidP="00381FD8">
            <w:pPr>
              <w:pStyle w:val="ac"/>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4254A4" w14:paraId="43424AE8" w14:textId="77777777">
        <w:trPr>
          <w:trHeight w:val="339"/>
        </w:trPr>
        <w:tc>
          <w:tcPr>
            <w:tcW w:w="1871" w:type="dxa"/>
          </w:tcPr>
          <w:p w14:paraId="2D4F7312" w14:textId="001B22C3" w:rsidR="004254A4" w:rsidRDefault="004254A4" w:rsidP="004254A4">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5BFE3BA0" w14:textId="2C114B1D" w:rsidR="004254A4" w:rsidRDefault="004254A4" w:rsidP="004254A4">
            <w:pPr>
              <w:pStyle w:val="ac"/>
              <w:spacing w:after="0"/>
              <w:rPr>
                <w:rFonts w:ascii="Times New Roman" w:hAnsi="Times New Roman"/>
                <w:szCs w:val="20"/>
                <w:lang w:eastAsia="zh-CN"/>
              </w:rPr>
            </w:pPr>
            <w:r>
              <w:rPr>
                <w:rFonts w:ascii="Times New Roman" w:hAnsi="Times New Roman"/>
                <w:szCs w:val="20"/>
                <w:lang w:eastAsia="zh-CN"/>
              </w:rPr>
              <w:t>Support</w:t>
            </w:r>
          </w:p>
        </w:tc>
      </w:tr>
      <w:tr w:rsidR="00B23575" w14:paraId="6109BB24" w14:textId="77777777">
        <w:trPr>
          <w:trHeight w:val="339"/>
        </w:trPr>
        <w:tc>
          <w:tcPr>
            <w:tcW w:w="1871" w:type="dxa"/>
          </w:tcPr>
          <w:p w14:paraId="5893F557" w14:textId="0A245D88" w:rsidR="00B23575" w:rsidRDefault="00B23575" w:rsidP="00B23575">
            <w:pPr>
              <w:pStyle w:val="ac"/>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TT DOCOMO</w:t>
            </w:r>
          </w:p>
        </w:tc>
        <w:tc>
          <w:tcPr>
            <w:tcW w:w="8021" w:type="dxa"/>
          </w:tcPr>
          <w:p w14:paraId="3F37F6F4" w14:textId="5BA34140" w:rsidR="00B23575" w:rsidRDefault="00B23575" w:rsidP="00B23575">
            <w:pPr>
              <w:pStyle w:val="ac"/>
              <w:spacing w:after="0"/>
              <w:rPr>
                <w:rFonts w:ascii="Times New Roman" w:hAnsi="Times New Roman"/>
                <w:szCs w:val="20"/>
                <w:lang w:eastAsia="zh-CN"/>
              </w:rPr>
            </w:pPr>
            <w:r>
              <w:rPr>
                <w:rFonts w:ascii="Times New Roman" w:hAnsi="Times New Roman"/>
                <w:szCs w:val="20"/>
                <w:lang w:eastAsia="zh-CN"/>
              </w:rPr>
              <w:t>Support</w:t>
            </w:r>
          </w:p>
        </w:tc>
      </w:tr>
      <w:tr w:rsidR="00BC1B1F" w14:paraId="67C3DBE0" w14:textId="77777777">
        <w:trPr>
          <w:trHeight w:val="339"/>
        </w:trPr>
        <w:tc>
          <w:tcPr>
            <w:tcW w:w="1871" w:type="dxa"/>
          </w:tcPr>
          <w:p w14:paraId="4C5220CE" w14:textId="4C54E0F5" w:rsidR="00BC1B1F" w:rsidRDefault="00BC1B1F" w:rsidP="00B23575">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5C1681D" w14:textId="6BEFF701" w:rsidR="00BC1B1F" w:rsidRDefault="00BC1B1F" w:rsidP="00B23575">
            <w:pPr>
              <w:pStyle w:val="ac"/>
              <w:spacing w:after="0"/>
              <w:rPr>
                <w:rFonts w:ascii="Times New Roman" w:hAnsi="Times New Roman"/>
                <w:szCs w:val="20"/>
                <w:lang w:eastAsia="zh-CN"/>
              </w:rPr>
            </w:pPr>
            <w:r>
              <w:rPr>
                <w:rFonts w:ascii="Times New Roman" w:hAnsi="Times New Roman"/>
                <w:szCs w:val="20"/>
                <w:lang w:eastAsia="zh-CN"/>
              </w:rPr>
              <w:t>Fine with proposal</w:t>
            </w:r>
          </w:p>
        </w:tc>
      </w:tr>
      <w:tr w:rsidR="00622D59" w14:paraId="2FFF54C5" w14:textId="77777777">
        <w:trPr>
          <w:trHeight w:val="339"/>
        </w:trPr>
        <w:tc>
          <w:tcPr>
            <w:tcW w:w="1871" w:type="dxa"/>
          </w:tcPr>
          <w:p w14:paraId="4124D295" w14:textId="13F5BBF7" w:rsidR="00622D59" w:rsidRDefault="00622D59" w:rsidP="00B23575">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F2C30F6" w14:textId="0EEE2298" w:rsidR="00622D59" w:rsidRDefault="00622D59" w:rsidP="00B23575">
            <w:pPr>
              <w:pStyle w:val="ac"/>
              <w:spacing w:after="0"/>
              <w:rPr>
                <w:rFonts w:ascii="Times New Roman" w:hAnsi="Times New Roman"/>
                <w:szCs w:val="20"/>
                <w:lang w:eastAsia="zh-CN"/>
              </w:rPr>
            </w:pPr>
            <w:r>
              <w:rPr>
                <w:rFonts w:ascii="Times New Roman" w:hAnsi="Times New Roman"/>
                <w:szCs w:val="20"/>
                <w:lang w:eastAsia="zh-CN"/>
              </w:rPr>
              <w:t xml:space="preserve">To </w:t>
            </w:r>
            <w:r w:rsidR="005847BA">
              <w:rPr>
                <w:rFonts w:ascii="Times New Roman" w:hAnsi="Times New Roman"/>
                <w:szCs w:val="20"/>
                <w:lang w:eastAsia="zh-CN"/>
              </w:rPr>
              <w:t xml:space="preserve">ZTE, </w:t>
            </w:r>
            <w:r>
              <w:rPr>
                <w:rFonts w:ascii="Times New Roman" w:hAnsi="Times New Roman"/>
                <w:szCs w:val="20"/>
                <w:lang w:eastAsia="zh-CN"/>
              </w:rPr>
              <w:t>Huawei:</w:t>
            </w:r>
          </w:p>
          <w:p w14:paraId="4BF41DA5" w14:textId="61114980" w:rsidR="00622D59" w:rsidRDefault="00622D59" w:rsidP="00B23575">
            <w:pPr>
              <w:pStyle w:val="ac"/>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09569A19" w14:textId="77777777" w:rsidR="00622D59" w:rsidRDefault="00622D59" w:rsidP="00B23575">
            <w:pPr>
              <w:pStyle w:val="ac"/>
              <w:spacing w:after="0"/>
              <w:rPr>
                <w:rFonts w:ascii="Times New Roman" w:hAnsi="Times New Roman"/>
                <w:szCs w:val="20"/>
                <w:lang w:eastAsia="zh-CN"/>
              </w:rPr>
            </w:pPr>
          </w:p>
          <w:p w14:paraId="1DB2674D" w14:textId="77777777" w:rsidR="00622D59" w:rsidRDefault="00622D59" w:rsidP="00622D59">
            <w:pPr>
              <w:pStyle w:val="ac"/>
              <w:spacing w:after="0"/>
              <w:rPr>
                <w:rFonts w:ascii="Times New Roman" w:hAnsi="Times New Roman"/>
                <w:szCs w:val="20"/>
                <w:lang w:eastAsia="zh-CN"/>
              </w:rPr>
            </w:pPr>
            <w:r>
              <w:rPr>
                <w:rFonts w:ascii="Times New Roman" w:hAnsi="Times New Roman"/>
                <w:szCs w:val="20"/>
                <w:lang w:eastAsia="zh-CN"/>
              </w:rPr>
              <w:t>To ZTE:</w:t>
            </w:r>
          </w:p>
          <w:p w14:paraId="3CAF6696" w14:textId="638632E7" w:rsidR="005847BA" w:rsidRPr="005847BA" w:rsidRDefault="005847BA" w:rsidP="00622D59">
            <w:pPr>
              <w:pStyle w:val="ac"/>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sidRPr="005847BA">
              <w:rPr>
                <w:rFonts w:ascii="Times New Roman" w:hAnsi="Times New Roman"/>
                <w:szCs w:val="20"/>
                <w:vertAlign w:val="superscript"/>
                <w:lang w:eastAsia="zh-CN"/>
              </w:rPr>
              <w:t>nd</w:t>
            </w:r>
            <w:r>
              <w:rPr>
                <w:rFonts w:ascii="Times New Roman" w:hAnsi="Times New Roman"/>
                <w:szCs w:val="20"/>
                <w:lang w:eastAsia="zh-CN"/>
              </w:rPr>
              <w:t xml:space="preserve"> sub-bullet of the 2nd bullet?</w:t>
            </w:r>
          </w:p>
        </w:tc>
      </w:tr>
      <w:tr w:rsidR="00113BC9" w14:paraId="37DA6B0C" w14:textId="77777777">
        <w:trPr>
          <w:trHeight w:val="339"/>
        </w:trPr>
        <w:tc>
          <w:tcPr>
            <w:tcW w:w="1871" w:type="dxa"/>
          </w:tcPr>
          <w:p w14:paraId="708F87D6" w14:textId="6B7941F9" w:rsidR="00113BC9" w:rsidRDefault="00113BC9" w:rsidP="00B23575">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D5B04F8" w14:textId="2A90C280" w:rsidR="00113BC9" w:rsidRDefault="00113BC9" w:rsidP="00B23575">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C4396B" w14:paraId="0E6A8261" w14:textId="77777777">
        <w:trPr>
          <w:trHeight w:val="339"/>
        </w:trPr>
        <w:tc>
          <w:tcPr>
            <w:tcW w:w="1871" w:type="dxa"/>
          </w:tcPr>
          <w:p w14:paraId="37878CF9" w14:textId="65371F15" w:rsidR="00C4396B" w:rsidRDefault="00C4396B" w:rsidP="00B23575">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63806D2" w14:textId="7F500C50" w:rsidR="00C4396B" w:rsidRDefault="00C4396B" w:rsidP="00B23575">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bookmarkStart w:id="27" w:name="_GoBack"/>
            <w:bookmarkEnd w:id="27"/>
          </w:p>
        </w:tc>
      </w:tr>
    </w:tbl>
    <w:p w14:paraId="28E2FB96" w14:textId="5EC402BB" w:rsidR="00D37AB1" w:rsidRDefault="00D37AB1"/>
    <w:p w14:paraId="20A9A431" w14:textId="77777777" w:rsidR="00622D59" w:rsidRDefault="00622D59"/>
    <w:p w14:paraId="26DA7F36" w14:textId="77777777" w:rsidR="00D37AB1" w:rsidRDefault="002963A6">
      <w:pPr>
        <w:pStyle w:val="1"/>
        <w:numPr>
          <w:ilvl w:val="0"/>
          <w:numId w:val="8"/>
        </w:numPr>
        <w:ind w:left="360"/>
        <w:rPr>
          <w:rFonts w:cs="Arial"/>
          <w:sz w:val="32"/>
          <w:szCs w:val="32"/>
        </w:rPr>
      </w:pPr>
      <w:r>
        <w:rPr>
          <w:rFonts w:cs="Arial"/>
          <w:sz w:val="32"/>
          <w:szCs w:val="32"/>
        </w:rPr>
        <w:t>Conclusion</w:t>
      </w:r>
    </w:p>
    <w:p w14:paraId="274F0CAA" w14:textId="77777777" w:rsidR="00D37AB1" w:rsidRDefault="002963A6">
      <w:pPr>
        <w:rPr>
          <w:lang w:val="en-GB"/>
        </w:rPr>
      </w:pPr>
      <w:r>
        <w:rPr>
          <w:lang w:val="en-GB"/>
        </w:rPr>
        <w:t>TBD</w:t>
      </w:r>
    </w:p>
    <w:p w14:paraId="1EA5ABA1" w14:textId="77777777" w:rsidR="00D37AB1" w:rsidRDefault="00D37AB1">
      <w:pPr>
        <w:pStyle w:val="aff4"/>
        <w:keepNext/>
        <w:keepLines/>
        <w:numPr>
          <w:ilvl w:val="0"/>
          <w:numId w:val="45"/>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4B5F91B" w14:textId="77777777" w:rsidR="00D37AB1" w:rsidRDefault="00D37AB1">
      <w:pPr>
        <w:pStyle w:val="aff4"/>
        <w:keepNext/>
        <w:keepLines/>
        <w:numPr>
          <w:ilvl w:val="0"/>
          <w:numId w:val="45"/>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42274CC" w14:textId="77777777" w:rsidR="00D37AB1" w:rsidRDefault="00D37AB1">
      <w:pPr>
        <w:pStyle w:val="aff4"/>
        <w:keepNext/>
        <w:keepLines/>
        <w:numPr>
          <w:ilvl w:val="1"/>
          <w:numId w:val="45"/>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8E796D8" w14:textId="77777777" w:rsidR="00D37AB1" w:rsidRDefault="002963A6">
      <w:pPr>
        <w:pStyle w:val="1"/>
        <w:textAlignment w:val="auto"/>
        <w:rPr>
          <w:rFonts w:cs="Arial"/>
          <w:sz w:val="32"/>
          <w:szCs w:val="32"/>
          <w:lang w:val="en-US"/>
        </w:rPr>
      </w:pPr>
      <w:r>
        <w:rPr>
          <w:rFonts w:cs="Arial"/>
          <w:sz w:val="32"/>
          <w:szCs w:val="32"/>
          <w:lang w:val="en-US"/>
        </w:rPr>
        <w:t>Reference</w:t>
      </w:r>
    </w:p>
    <w:p w14:paraId="0792A30E" w14:textId="77777777" w:rsidR="00D37AB1" w:rsidRDefault="00591AD0">
      <w:pPr>
        <w:pStyle w:val="aff4"/>
        <w:numPr>
          <w:ilvl w:val="0"/>
          <w:numId w:val="46"/>
        </w:numPr>
        <w:ind w:left="540" w:hanging="540"/>
        <w:rPr>
          <w:rFonts w:asciiTheme="minorHAnsi" w:hAnsiTheme="minorHAnsi" w:cstheme="minorHAnsi"/>
          <w:iCs/>
          <w:color w:val="000000"/>
          <w:sz w:val="20"/>
          <w:szCs w:val="20"/>
          <w:lang w:eastAsia="zh-CN"/>
        </w:rPr>
      </w:pPr>
      <w:hyperlink r:id="rId13" w:history="1">
        <w:r w:rsidR="002963A6">
          <w:rPr>
            <w:rStyle w:val="aff1"/>
            <w:rFonts w:asciiTheme="minorHAnsi" w:hAnsiTheme="minorHAnsi" w:cstheme="minorHAnsi"/>
            <w:iCs/>
            <w:lang w:eastAsia="zh-CN"/>
          </w:rPr>
          <w:t>R1-2208400</w:t>
        </w:r>
      </w:hyperlink>
      <w:r w:rsidR="002963A6">
        <w:rPr>
          <w:rFonts w:asciiTheme="minorHAnsi" w:hAnsiTheme="minorHAnsi" w:cstheme="minorHAnsi"/>
          <w:iCs/>
          <w:color w:val="000000"/>
          <w:lang w:eastAsia="zh-CN"/>
        </w:rPr>
        <w:tab/>
        <w:t>Other Aspects of AI/ML Based Positioning Enhancement</w:t>
      </w:r>
      <w:r w:rsidR="002963A6">
        <w:rPr>
          <w:rFonts w:asciiTheme="minorHAnsi" w:hAnsiTheme="minorHAnsi" w:cstheme="minorHAnsi"/>
          <w:iCs/>
          <w:color w:val="000000"/>
          <w:lang w:eastAsia="zh-CN"/>
        </w:rPr>
        <w:tab/>
        <w:t>Ericsson</w:t>
      </w:r>
    </w:p>
    <w:p w14:paraId="1F86079C" w14:textId="77777777" w:rsidR="00D37AB1" w:rsidRDefault="00591AD0">
      <w:pPr>
        <w:pStyle w:val="aff4"/>
        <w:numPr>
          <w:ilvl w:val="0"/>
          <w:numId w:val="46"/>
        </w:numPr>
        <w:ind w:left="540" w:hanging="540"/>
        <w:rPr>
          <w:rFonts w:asciiTheme="minorHAnsi" w:hAnsiTheme="minorHAnsi" w:cstheme="minorHAnsi"/>
          <w:iCs/>
          <w:color w:val="000000"/>
          <w:lang w:eastAsia="zh-CN"/>
        </w:rPr>
      </w:pPr>
      <w:hyperlink r:id="rId14" w:history="1">
        <w:r w:rsidR="002963A6">
          <w:rPr>
            <w:rStyle w:val="aff1"/>
            <w:rFonts w:asciiTheme="minorHAnsi" w:hAnsiTheme="minorHAnsi" w:cstheme="minorHAnsi"/>
            <w:iCs/>
            <w:lang w:eastAsia="zh-CN"/>
          </w:rPr>
          <w:t>R1-2208434</w:t>
        </w:r>
      </w:hyperlink>
      <w:r w:rsidR="002963A6">
        <w:rPr>
          <w:rFonts w:asciiTheme="minorHAnsi" w:hAnsiTheme="minorHAnsi" w:cstheme="minorHAnsi"/>
          <w:iCs/>
          <w:color w:val="000000"/>
          <w:lang w:eastAsia="zh-CN"/>
        </w:rPr>
        <w:tab/>
        <w:t>Discussion on AI/ML for positioning accuracy enhancement</w:t>
      </w:r>
      <w:r w:rsidR="002963A6">
        <w:rPr>
          <w:rFonts w:asciiTheme="minorHAnsi" w:hAnsiTheme="minorHAnsi" w:cstheme="minorHAnsi"/>
          <w:iCs/>
          <w:color w:val="000000"/>
          <w:lang w:eastAsia="zh-CN"/>
        </w:rPr>
        <w:tab/>
        <w:t>Huawei, HiSilicon</w:t>
      </w:r>
    </w:p>
    <w:p w14:paraId="73DEB5FF" w14:textId="77777777" w:rsidR="00D37AB1" w:rsidRDefault="00591AD0">
      <w:pPr>
        <w:pStyle w:val="aff4"/>
        <w:numPr>
          <w:ilvl w:val="0"/>
          <w:numId w:val="46"/>
        </w:numPr>
        <w:ind w:left="540" w:hanging="540"/>
        <w:rPr>
          <w:rFonts w:asciiTheme="minorHAnsi" w:hAnsiTheme="minorHAnsi" w:cstheme="minorHAnsi"/>
          <w:iCs/>
          <w:color w:val="000000"/>
          <w:lang w:eastAsia="zh-CN"/>
        </w:rPr>
      </w:pPr>
      <w:hyperlink r:id="rId15" w:history="1">
        <w:r w:rsidR="002963A6">
          <w:rPr>
            <w:rStyle w:val="aff1"/>
            <w:rFonts w:asciiTheme="minorHAnsi" w:hAnsiTheme="minorHAnsi" w:cstheme="minorHAnsi"/>
            <w:iCs/>
            <w:lang w:eastAsia="zh-CN"/>
          </w:rPr>
          <w:t>R1-2208526</w:t>
        </w:r>
      </w:hyperlink>
      <w:r w:rsidR="002963A6">
        <w:rPr>
          <w:rFonts w:asciiTheme="minorHAnsi" w:hAnsiTheme="minorHAnsi" w:cstheme="minorHAnsi"/>
          <w:iCs/>
          <w:color w:val="000000"/>
          <w:lang w:eastAsia="zh-CN"/>
        </w:rPr>
        <w:tab/>
        <w:t>Discussion on other aspects for AI positioning enhancement</w:t>
      </w:r>
      <w:r w:rsidR="002963A6">
        <w:rPr>
          <w:rFonts w:asciiTheme="minorHAnsi" w:hAnsiTheme="minorHAnsi" w:cstheme="minorHAnsi"/>
          <w:iCs/>
          <w:color w:val="000000"/>
          <w:lang w:eastAsia="zh-CN"/>
        </w:rPr>
        <w:tab/>
        <w:t>ZTE</w:t>
      </w:r>
    </w:p>
    <w:p w14:paraId="41F8FF08" w14:textId="77777777" w:rsidR="00D37AB1" w:rsidRDefault="00591AD0">
      <w:pPr>
        <w:pStyle w:val="aff4"/>
        <w:numPr>
          <w:ilvl w:val="0"/>
          <w:numId w:val="46"/>
        </w:numPr>
        <w:ind w:left="540" w:hanging="540"/>
        <w:rPr>
          <w:rFonts w:asciiTheme="minorHAnsi" w:hAnsiTheme="minorHAnsi" w:cstheme="minorHAnsi"/>
          <w:iCs/>
          <w:color w:val="000000"/>
          <w:lang w:eastAsia="zh-CN"/>
        </w:rPr>
      </w:pPr>
      <w:hyperlink r:id="rId16" w:history="1">
        <w:r w:rsidR="002963A6">
          <w:rPr>
            <w:rStyle w:val="aff1"/>
            <w:rFonts w:asciiTheme="minorHAnsi" w:hAnsiTheme="minorHAnsi" w:cstheme="minorHAnsi"/>
            <w:iCs/>
            <w:lang w:eastAsia="zh-CN"/>
          </w:rPr>
          <w:t>R1-2208551</w:t>
        </w:r>
      </w:hyperlink>
      <w:r w:rsidR="002963A6">
        <w:rPr>
          <w:rFonts w:asciiTheme="minorHAnsi" w:hAnsiTheme="minorHAnsi" w:cstheme="minorHAnsi"/>
          <w:iCs/>
          <w:color w:val="000000"/>
          <w:lang w:eastAsia="zh-CN"/>
        </w:rPr>
        <w:tab/>
        <w:t>Discussion on other aspects on AIML for positioning accuracy enhancement</w:t>
      </w:r>
      <w:r w:rsidR="002963A6">
        <w:rPr>
          <w:rFonts w:asciiTheme="minorHAnsi" w:hAnsiTheme="minorHAnsi" w:cstheme="minorHAnsi"/>
          <w:iCs/>
          <w:color w:val="000000"/>
          <w:lang w:eastAsia="zh-CN"/>
        </w:rPr>
        <w:tab/>
        <w:t>Spreadtrum Communications</w:t>
      </w:r>
    </w:p>
    <w:p w14:paraId="085CB871" w14:textId="77777777" w:rsidR="00D37AB1" w:rsidRDefault="00591AD0">
      <w:pPr>
        <w:pStyle w:val="aff4"/>
        <w:numPr>
          <w:ilvl w:val="0"/>
          <w:numId w:val="46"/>
        </w:numPr>
        <w:ind w:left="540" w:hanging="540"/>
        <w:rPr>
          <w:rFonts w:asciiTheme="minorHAnsi" w:hAnsiTheme="minorHAnsi" w:cstheme="minorHAnsi"/>
          <w:iCs/>
          <w:color w:val="000000"/>
          <w:lang w:eastAsia="zh-CN"/>
        </w:rPr>
      </w:pPr>
      <w:hyperlink r:id="rId17" w:history="1">
        <w:r w:rsidR="002963A6">
          <w:rPr>
            <w:rStyle w:val="aff1"/>
            <w:rFonts w:asciiTheme="minorHAnsi" w:hAnsiTheme="minorHAnsi" w:cstheme="minorHAnsi"/>
            <w:iCs/>
            <w:lang w:eastAsia="zh-CN"/>
          </w:rPr>
          <w:t>R1-2208639</w:t>
        </w:r>
      </w:hyperlink>
      <w:r w:rsidR="002963A6">
        <w:rPr>
          <w:rFonts w:asciiTheme="minorHAnsi" w:hAnsiTheme="minorHAnsi" w:cstheme="minorHAnsi"/>
          <w:iCs/>
          <w:color w:val="000000"/>
          <w:lang w:eastAsia="zh-CN"/>
        </w:rPr>
        <w:tab/>
        <w:t>Other aspects on AI/ML for positioning accuracy enhancement</w:t>
      </w:r>
      <w:r w:rsidR="002963A6">
        <w:rPr>
          <w:rFonts w:asciiTheme="minorHAnsi" w:hAnsiTheme="minorHAnsi" w:cstheme="minorHAnsi"/>
          <w:iCs/>
          <w:color w:val="000000"/>
          <w:lang w:eastAsia="zh-CN"/>
        </w:rPr>
        <w:tab/>
        <w:t>vivo</w:t>
      </w:r>
    </w:p>
    <w:p w14:paraId="681C750E" w14:textId="77777777" w:rsidR="00D37AB1" w:rsidRDefault="00591AD0">
      <w:pPr>
        <w:pStyle w:val="aff4"/>
        <w:numPr>
          <w:ilvl w:val="0"/>
          <w:numId w:val="46"/>
        </w:numPr>
        <w:ind w:left="540" w:hanging="540"/>
        <w:rPr>
          <w:rFonts w:asciiTheme="minorHAnsi" w:hAnsiTheme="minorHAnsi" w:cstheme="minorHAnsi"/>
          <w:iCs/>
          <w:color w:val="000000"/>
          <w:lang w:eastAsia="zh-CN"/>
        </w:rPr>
      </w:pPr>
      <w:hyperlink r:id="rId18" w:history="1">
        <w:r w:rsidR="002963A6">
          <w:rPr>
            <w:rStyle w:val="aff1"/>
            <w:rFonts w:asciiTheme="minorHAnsi" w:hAnsiTheme="minorHAnsi" w:cstheme="minorHAnsi"/>
            <w:iCs/>
            <w:lang w:eastAsia="zh-CN"/>
          </w:rPr>
          <w:t>R1-2208855</w:t>
        </w:r>
      </w:hyperlink>
      <w:r w:rsidR="002963A6">
        <w:rPr>
          <w:rFonts w:asciiTheme="minorHAnsi" w:hAnsiTheme="minorHAnsi" w:cstheme="minorHAnsi"/>
          <w:iCs/>
          <w:color w:val="000000"/>
          <w:lang w:eastAsia="zh-CN"/>
        </w:rPr>
        <w:tab/>
        <w:t>On sub use cases and other aspects of AI/ML for positioning accuracy enhancement</w:t>
      </w:r>
      <w:r w:rsidR="002963A6">
        <w:rPr>
          <w:rFonts w:asciiTheme="minorHAnsi" w:hAnsiTheme="minorHAnsi" w:cstheme="minorHAnsi"/>
          <w:iCs/>
          <w:color w:val="000000"/>
          <w:lang w:eastAsia="zh-CN"/>
        </w:rPr>
        <w:tab/>
        <w:t>OPPO</w:t>
      </w:r>
    </w:p>
    <w:p w14:paraId="26C38828" w14:textId="77777777" w:rsidR="00D37AB1" w:rsidRDefault="00591AD0">
      <w:pPr>
        <w:pStyle w:val="aff4"/>
        <w:numPr>
          <w:ilvl w:val="0"/>
          <w:numId w:val="46"/>
        </w:numPr>
        <w:ind w:left="540" w:hanging="540"/>
        <w:rPr>
          <w:rFonts w:asciiTheme="minorHAnsi" w:hAnsiTheme="minorHAnsi" w:cstheme="minorHAnsi"/>
          <w:iCs/>
          <w:color w:val="000000"/>
          <w:lang w:eastAsia="zh-CN"/>
        </w:rPr>
      </w:pPr>
      <w:hyperlink r:id="rId19" w:history="1">
        <w:r w:rsidR="002963A6">
          <w:rPr>
            <w:rStyle w:val="aff1"/>
            <w:rFonts w:asciiTheme="minorHAnsi" w:hAnsiTheme="minorHAnsi" w:cstheme="minorHAnsi"/>
            <w:iCs/>
            <w:lang w:eastAsia="zh-CN"/>
          </w:rPr>
          <w:t>R1-2208883</w:t>
        </w:r>
      </w:hyperlink>
      <w:r w:rsidR="002963A6">
        <w:rPr>
          <w:rFonts w:asciiTheme="minorHAnsi" w:hAnsiTheme="minorHAnsi" w:cstheme="minorHAnsi"/>
          <w:iCs/>
          <w:color w:val="000000"/>
          <w:lang w:eastAsia="zh-CN"/>
        </w:rPr>
        <w:tab/>
        <w:t>On Enhancement of AI/ML based Positioning</w:t>
      </w:r>
      <w:r w:rsidR="002963A6">
        <w:rPr>
          <w:rFonts w:asciiTheme="minorHAnsi" w:hAnsiTheme="minorHAnsi" w:cstheme="minorHAnsi"/>
          <w:iCs/>
          <w:color w:val="000000"/>
          <w:lang w:eastAsia="zh-CN"/>
        </w:rPr>
        <w:tab/>
        <w:t>Google</w:t>
      </w:r>
    </w:p>
    <w:p w14:paraId="364B39DA" w14:textId="77777777" w:rsidR="00D37AB1" w:rsidRDefault="00591AD0">
      <w:pPr>
        <w:pStyle w:val="aff4"/>
        <w:numPr>
          <w:ilvl w:val="0"/>
          <w:numId w:val="46"/>
        </w:numPr>
        <w:ind w:left="540" w:hanging="540"/>
        <w:rPr>
          <w:rFonts w:asciiTheme="minorHAnsi" w:hAnsiTheme="minorHAnsi" w:cstheme="minorHAnsi"/>
          <w:iCs/>
          <w:color w:val="000000"/>
          <w:lang w:eastAsia="zh-CN"/>
        </w:rPr>
      </w:pPr>
      <w:hyperlink r:id="rId20" w:history="1">
        <w:r w:rsidR="002963A6">
          <w:rPr>
            <w:rStyle w:val="aff1"/>
            <w:rFonts w:asciiTheme="minorHAnsi" w:hAnsiTheme="minorHAnsi" w:cstheme="minorHAnsi"/>
            <w:iCs/>
            <w:lang w:eastAsia="zh-CN"/>
          </w:rPr>
          <w:t>R1-2208904</w:t>
        </w:r>
      </w:hyperlink>
      <w:r w:rsidR="002963A6">
        <w:rPr>
          <w:rFonts w:asciiTheme="minorHAnsi" w:hAnsiTheme="minorHAnsi" w:cstheme="minorHAnsi"/>
          <w:iCs/>
          <w:color w:val="000000"/>
          <w:lang w:eastAsia="zh-CN"/>
        </w:rPr>
        <w:tab/>
        <w:t>Other aspects on AI/ML for positioning accuracy enhancement</w:t>
      </w:r>
      <w:r w:rsidR="002963A6">
        <w:rPr>
          <w:rFonts w:asciiTheme="minorHAnsi" w:hAnsiTheme="minorHAnsi" w:cstheme="minorHAnsi"/>
          <w:iCs/>
          <w:color w:val="000000"/>
          <w:lang w:eastAsia="zh-CN"/>
        </w:rPr>
        <w:tab/>
        <w:t>LG Electronics</w:t>
      </w:r>
    </w:p>
    <w:p w14:paraId="7EF7396E" w14:textId="77777777" w:rsidR="00D37AB1" w:rsidRDefault="00591AD0">
      <w:pPr>
        <w:pStyle w:val="aff4"/>
        <w:numPr>
          <w:ilvl w:val="0"/>
          <w:numId w:val="46"/>
        </w:numPr>
        <w:ind w:left="540" w:hanging="540"/>
        <w:rPr>
          <w:rFonts w:asciiTheme="minorHAnsi" w:hAnsiTheme="minorHAnsi" w:cstheme="minorHAnsi"/>
          <w:iCs/>
          <w:color w:val="000000"/>
          <w:lang w:eastAsia="zh-CN"/>
        </w:rPr>
      </w:pPr>
      <w:hyperlink r:id="rId21" w:history="1">
        <w:r w:rsidR="002963A6">
          <w:rPr>
            <w:rStyle w:val="aff1"/>
            <w:rFonts w:asciiTheme="minorHAnsi" w:hAnsiTheme="minorHAnsi" w:cstheme="minorHAnsi"/>
            <w:iCs/>
            <w:lang w:eastAsia="zh-CN"/>
          </w:rPr>
          <w:t>R1-2208972</w:t>
        </w:r>
      </w:hyperlink>
      <w:r w:rsidR="002963A6">
        <w:rPr>
          <w:rFonts w:asciiTheme="minorHAnsi" w:hAnsiTheme="minorHAnsi" w:cstheme="minorHAnsi"/>
          <w:iCs/>
          <w:color w:val="000000"/>
          <w:lang w:eastAsia="zh-CN"/>
        </w:rPr>
        <w:tab/>
        <w:t>Discussion on AI/ML for positioning enhancement</w:t>
      </w:r>
      <w:r w:rsidR="002963A6">
        <w:rPr>
          <w:rFonts w:asciiTheme="minorHAnsi" w:hAnsiTheme="minorHAnsi" w:cstheme="minorHAnsi"/>
          <w:iCs/>
          <w:color w:val="000000"/>
          <w:lang w:eastAsia="zh-CN"/>
        </w:rPr>
        <w:tab/>
        <w:t>CATT</w:t>
      </w:r>
    </w:p>
    <w:p w14:paraId="6D633DF9" w14:textId="77777777" w:rsidR="00D37AB1" w:rsidRDefault="00591AD0">
      <w:pPr>
        <w:pStyle w:val="aff4"/>
        <w:numPr>
          <w:ilvl w:val="0"/>
          <w:numId w:val="46"/>
        </w:numPr>
        <w:ind w:left="540" w:hanging="540"/>
        <w:rPr>
          <w:rFonts w:asciiTheme="minorHAnsi" w:hAnsiTheme="minorHAnsi" w:cstheme="minorHAnsi"/>
          <w:iCs/>
          <w:color w:val="000000"/>
          <w:lang w:eastAsia="zh-CN"/>
        </w:rPr>
      </w:pPr>
      <w:hyperlink r:id="rId22" w:history="1">
        <w:r w:rsidR="002963A6">
          <w:rPr>
            <w:rStyle w:val="aff1"/>
            <w:rFonts w:asciiTheme="minorHAnsi" w:hAnsiTheme="minorHAnsi" w:cstheme="minorHAnsi"/>
            <w:iCs/>
            <w:lang w:eastAsia="zh-CN"/>
          </w:rPr>
          <w:t>R1-2209016</w:t>
        </w:r>
      </w:hyperlink>
      <w:r w:rsidR="002963A6">
        <w:rPr>
          <w:rFonts w:asciiTheme="minorHAnsi" w:hAnsiTheme="minorHAnsi" w:cstheme="minorHAnsi"/>
          <w:iCs/>
          <w:color w:val="000000"/>
          <w:lang w:eastAsia="zh-CN"/>
        </w:rPr>
        <w:tab/>
        <w:t>Discussions on sub use cases and specification impacts for AIML positioning</w:t>
      </w:r>
      <w:r w:rsidR="002963A6">
        <w:rPr>
          <w:rFonts w:asciiTheme="minorHAnsi" w:hAnsiTheme="minorHAnsi" w:cstheme="minorHAnsi"/>
          <w:iCs/>
          <w:color w:val="000000"/>
          <w:lang w:eastAsia="zh-CN"/>
        </w:rPr>
        <w:tab/>
        <w:t>Fujitsu</w:t>
      </w:r>
    </w:p>
    <w:p w14:paraId="134D73F8" w14:textId="77777777" w:rsidR="00D37AB1" w:rsidRDefault="00591AD0">
      <w:pPr>
        <w:pStyle w:val="aff4"/>
        <w:numPr>
          <w:ilvl w:val="0"/>
          <w:numId w:val="46"/>
        </w:numPr>
        <w:ind w:left="540" w:hanging="540"/>
        <w:rPr>
          <w:rFonts w:asciiTheme="minorHAnsi" w:hAnsiTheme="minorHAnsi" w:cstheme="minorHAnsi"/>
          <w:iCs/>
          <w:color w:val="000000"/>
          <w:lang w:eastAsia="zh-CN"/>
        </w:rPr>
      </w:pPr>
      <w:hyperlink r:id="rId23" w:history="1">
        <w:r w:rsidR="002963A6">
          <w:rPr>
            <w:rStyle w:val="aff1"/>
            <w:rFonts w:asciiTheme="minorHAnsi" w:hAnsiTheme="minorHAnsi" w:cstheme="minorHAnsi"/>
            <w:iCs/>
            <w:lang w:eastAsia="zh-CN"/>
          </w:rPr>
          <w:t>R1-2209097</w:t>
        </w:r>
      </w:hyperlink>
      <w:r w:rsidR="002963A6">
        <w:rPr>
          <w:rFonts w:asciiTheme="minorHAnsi" w:hAnsiTheme="minorHAnsi" w:cstheme="minorHAnsi"/>
          <w:iCs/>
          <w:color w:val="000000"/>
          <w:lang w:eastAsia="zh-CN"/>
        </w:rPr>
        <w:tab/>
        <w:t>Discussion on AI/ML for positioning accuracy enhancement</w:t>
      </w:r>
      <w:r w:rsidR="002963A6">
        <w:rPr>
          <w:rFonts w:asciiTheme="minorHAnsi" w:hAnsiTheme="minorHAnsi" w:cstheme="minorHAnsi"/>
          <w:iCs/>
          <w:color w:val="000000"/>
          <w:lang w:eastAsia="zh-CN"/>
        </w:rPr>
        <w:tab/>
        <w:t>Sony</w:t>
      </w:r>
    </w:p>
    <w:p w14:paraId="1D66A3F9" w14:textId="77777777" w:rsidR="00D37AB1" w:rsidRDefault="00591AD0">
      <w:pPr>
        <w:pStyle w:val="aff4"/>
        <w:numPr>
          <w:ilvl w:val="0"/>
          <w:numId w:val="46"/>
        </w:numPr>
        <w:ind w:left="540" w:hanging="540"/>
        <w:rPr>
          <w:rFonts w:asciiTheme="minorHAnsi" w:hAnsiTheme="minorHAnsi" w:cstheme="minorHAnsi"/>
          <w:iCs/>
          <w:color w:val="000000"/>
          <w:lang w:eastAsia="zh-CN"/>
        </w:rPr>
      </w:pPr>
      <w:hyperlink r:id="rId24" w:history="1">
        <w:r w:rsidR="002963A6">
          <w:rPr>
            <w:rStyle w:val="aff1"/>
            <w:rFonts w:asciiTheme="minorHAnsi" w:hAnsiTheme="minorHAnsi" w:cstheme="minorHAnsi"/>
            <w:iCs/>
            <w:lang w:eastAsia="zh-CN"/>
          </w:rPr>
          <w:t>R1-2209125</w:t>
        </w:r>
      </w:hyperlink>
      <w:r w:rsidR="002963A6">
        <w:rPr>
          <w:rFonts w:asciiTheme="minorHAnsi" w:hAnsiTheme="minorHAnsi" w:cstheme="minorHAnsi"/>
          <w:iCs/>
          <w:color w:val="000000"/>
          <w:lang w:eastAsia="zh-CN"/>
        </w:rPr>
        <w:tab/>
        <w:t>AI/ML Positioning use cases and Associated Impacts</w:t>
      </w:r>
      <w:r w:rsidR="002963A6">
        <w:rPr>
          <w:rFonts w:asciiTheme="minorHAnsi" w:hAnsiTheme="minorHAnsi" w:cstheme="minorHAnsi"/>
          <w:iCs/>
          <w:color w:val="000000"/>
          <w:lang w:eastAsia="zh-CN"/>
        </w:rPr>
        <w:tab/>
        <w:t>Lenovo</w:t>
      </w:r>
    </w:p>
    <w:p w14:paraId="05AD47C0" w14:textId="77777777" w:rsidR="00D37AB1" w:rsidRDefault="00591AD0">
      <w:pPr>
        <w:pStyle w:val="aff4"/>
        <w:numPr>
          <w:ilvl w:val="0"/>
          <w:numId w:val="46"/>
        </w:numPr>
        <w:ind w:left="540" w:hanging="540"/>
        <w:rPr>
          <w:rFonts w:asciiTheme="minorHAnsi" w:hAnsiTheme="minorHAnsi" w:cstheme="minorHAnsi"/>
          <w:iCs/>
          <w:color w:val="000000"/>
          <w:lang w:eastAsia="zh-CN"/>
        </w:rPr>
      </w:pPr>
      <w:hyperlink r:id="rId25" w:history="1">
        <w:r w:rsidR="002963A6">
          <w:rPr>
            <w:rStyle w:val="aff1"/>
            <w:rFonts w:asciiTheme="minorHAnsi" w:hAnsiTheme="minorHAnsi" w:cstheme="minorHAnsi"/>
            <w:iCs/>
            <w:lang w:eastAsia="zh-CN"/>
          </w:rPr>
          <w:t>R1-2209147</w:t>
        </w:r>
      </w:hyperlink>
      <w:r w:rsidR="002963A6">
        <w:rPr>
          <w:rFonts w:asciiTheme="minorHAnsi" w:hAnsiTheme="minorHAnsi" w:cstheme="minorHAnsi"/>
          <w:iCs/>
          <w:color w:val="000000"/>
          <w:lang w:eastAsia="zh-CN"/>
        </w:rPr>
        <w:tab/>
        <w:t>Other aspects on AI/ML for positioning</w:t>
      </w:r>
      <w:r w:rsidR="002963A6">
        <w:rPr>
          <w:rFonts w:asciiTheme="minorHAnsi" w:hAnsiTheme="minorHAnsi" w:cstheme="minorHAnsi"/>
          <w:iCs/>
          <w:color w:val="000000"/>
          <w:lang w:eastAsia="zh-CN"/>
        </w:rPr>
        <w:tab/>
        <w:t>NEC</w:t>
      </w:r>
    </w:p>
    <w:p w14:paraId="63A63E61" w14:textId="77777777" w:rsidR="00D37AB1" w:rsidRDefault="00591AD0">
      <w:pPr>
        <w:pStyle w:val="aff4"/>
        <w:numPr>
          <w:ilvl w:val="0"/>
          <w:numId w:val="46"/>
        </w:numPr>
        <w:ind w:left="540" w:hanging="540"/>
        <w:rPr>
          <w:rFonts w:asciiTheme="minorHAnsi" w:hAnsiTheme="minorHAnsi" w:cstheme="minorHAnsi"/>
          <w:iCs/>
          <w:color w:val="000000"/>
          <w:lang w:eastAsia="zh-CN"/>
        </w:rPr>
      </w:pPr>
      <w:hyperlink r:id="rId26" w:history="1">
        <w:r w:rsidR="002963A6">
          <w:rPr>
            <w:rStyle w:val="aff1"/>
            <w:rFonts w:asciiTheme="minorHAnsi" w:hAnsiTheme="minorHAnsi" w:cstheme="minorHAnsi"/>
            <w:iCs/>
            <w:lang w:eastAsia="zh-CN"/>
          </w:rPr>
          <w:t>R1-2209235</w:t>
        </w:r>
      </w:hyperlink>
      <w:r w:rsidR="002963A6">
        <w:rPr>
          <w:rFonts w:asciiTheme="minorHAnsi" w:hAnsiTheme="minorHAnsi" w:cstheme="minorHAnsi"/>
          <w:iCs/>
          <w:color w:val="000000"/>
          <w:lang w:eastAsia="zh-CN"/>
        </w:rPr>
        <w:tab/>
        <w:t>Discussions on AI-ML for positioning accuracy enhancement</w:t>
      </w:r>
      <w:r w:rsidR="002963A6">
        <w:rPr>
          <w:rFonts w:asciiTheme="minorHAnsi" w:hAnsiTheme="minorHAnsi" w:cstheme="minorHAnsi"/>
          <w:iCs/>
          <w:color w:val="000000"/>
          <w:lang w:eastAsia="zh-CN"/>
        </w:rPr>
        <w:tab/>
        <w:t>CAICT</w:t>
      </w:r>
    </w:p>
    <w:p w14:paraId="7BB400D4" w14:textId="77777777" w:rsidR="00D37AB1" w:rsidRDefault="00591AD0">
      <w:pPr>
        <w:pStyle w:val="aff4"/>
        <w:numPr>
          <w:ilvl w:val="0"/>
          <w:numId w:val="46"/>
        </w:numPr>
        <w:ind w:left="540" w:hanging="540"/>
        <w:rPr>
          <w:rFonts w:asciiTheme="minorHAnsi" w:hAnsiTheme="minorHAnsi" w:cstheme="minorHAnsi"/>
          <w:iCs/>
          <w:color w:val="000000"/>
          <w:lang w:eastAsia="zh-CN"/>
        </w:rPr>
      </w:pPr>
      <w:hyperlink r:id="rId27" w:history="1">
        <w:r w:rsidR="002963A6">
          <w:rPr>
            <w:rStyle w:val="aff1"/>
            <w:rFonts w:asciiTheme="minorHAnsi" w:hAnsiTheme="minorHAnsi" w:cstheme="minorHAnsi"/>
            <w:iCs/>
            <w:lang w:eastAsia="zh-CN"/>
          </w:rPr>
          <w:t>R1-2209282</w:t>
        </w:r>
      </w:hyperlink>
      <w:r w:rsidR="002963A6">
        <w:rPr>
          <w:rFonts w:asciiTheme="minorHAnsi" w:hAnsiTheme="minorHAnsi" w:cstheme="minorHAnsi"/>
          <w:iCs/>
          <w:color w:val="000000"/>
          <w:lang w:eastAsia="zh-CN"/>
        </w:rPr>
        <w:tab/>
        <w:t>Views on the other aspects of AI/ML-based positioning accuracy enhancement</w:t>
      </w:r>
      <w:r w:rsidR="002963A6">
        <w:rPr>
          <w:rFonts w:asciiTheme="minorHAnsi" w:hAnsiTheme="minorHAnsi" w:cstheme="minorHAnsi"/>
          <w:iCs/>
          <w:color w:val="000000"/>
          <w:lang w:eastAsia="zh-CN"/>
        </w:rPr>
        <w:tab/>
        <w:t>xiaomi</w:t>
      </w:r>
    </w:p>
    <w:p w14:paraId="4390ACF1" w14:textId="77777777" w:rsidR="00D37AB1" w:rsidRDefault="00591AD0">
      <w:pPr>
        <w:pStyle w:val="aff4"/>
        <w:numPr>
          <w:ilvl w:val="0"/>
          <w:numId w:val="46"/>
        </w:numPr>
        <w:ind w:left="540" w:hanging="540"/>
        <w:rPr>
          <w:rFonts w:asciiTheme="minorHAnsi" w:hAnsiTheme="minorHAnsi" w:cstheme="minorHAnsi"/>
          <w:iCs/>
          <w:color w:val="000000"/>
          <w:lang w:eastAsia="zh-CN"/>
        </w:rPr>
      </w:pPr>
      <w:hyperlink r:id="rId28" w:history="1">
        <w:r w:rsidR="002963A6">
          <w:rPr>
            <w:rStyle w:val="aff1"/>
            <w:rFonts w:asciiTheme="minorHAnsi" w:hAnsiTheme="minorHAnsi" w:cstheme="minorHAnsi"/>
            <w:iCs/>
            <w:lang w:eastAsia="zh-CN"/>
          </w:rPr>
          <w:t>R1-2209333</w:t>
        </w:r>
      </w:hyperlink>
      <w:r w:rsidR="002963A6">
        <w:rPr>
          <w:rFonts w:asciiTheme="minorHAnsi" w:hAnsiTheme="minorHAnsi" w:cstheme="minorHAnsi"/>
          <w:iCs/>
          <w:color w:val="000000"/>
          <w:lang w:eastAsia="zh-CN"/>
        </w:rPr>
        <w:tab/>
        <w:t>Discussion on other aspects on AI/ML for positioning accuracy enhancement</w:t>
      </w:r>
      <w:r w:rsidR="002963A6">
        <w:rPr>
          <w:rFonts w:asciiTheme="minorHAnsi" w:hAnsiTheme="minorHAnsi" w:cstheme="minorHAnsi"/>
          <w:iCs/>
          <w:color w:val="000000"/>
          <w:lang w:eastAsia="zh-CN"/>
        </w:rPr>
        <w:tab/>
        <w:t>CMCC</w:t>
      </w:r>
    </w:p>
    <w:p w14:paraId="204770FF" w14:textId="77777777" w:rsidR="00D37AB1" w:rsidRDefault="00591AD0">
      <w:pPr>
        <w:pStyle w:val="aff4"/>
        <w:numPr>
          <w:ilvl w:val="0"/>
          <w:numId w:val="46"/>
        </w:numPr>
        <w:ind w:left="540" w:hanging="540"/>
        <w:rPr>
          <w:rFonts w:asciiTheme="minorHAnsi" w:hAnsiTheme="minorHAnsi" w:cstheme="minorHAnsi"/>
          <w:iCs/>
          <w:color w:val="000000"/>
          <w:lang w:eastAsia="zh-CN"/>
        </w:rPr>
      </w:pPr>
      <w:hyperlink r:id="rId29" w:history="1">
        <w:r w:rsidR="002963A6">
          <w:rPr>
            <w:rStyle w:val="aff1"/>
            <w:rFonts w:asciiTheme="minorHAnsi" w:hAnsiTheme="minorHAnsi" w:cstheme="minorHAnsi"/>
            <w:iCs/>
            <w:lang w:eastAsia="zh-CN"/>
          </w:rPr>
          <w:t>R1-2209372</w:t>
        </w:r>
      </w:hyperlink>
      <w:r w:rsidR="002963A6">
        <w:rPr>
          <w:rFonts w:asciiTheme="minorHAnsi" w:hAnsiTheme="minorHAnsi" w:cstheme="minorHAnsi"/>
          <w:iCs/>
          <w:color w:val="000000"/>
          <w:lang w:eastAsia="zh-CN"/>
        </w:rPr>
        <w:tab/>
        <w:t>Other aspects on ML for positioning accuracy enhancement</w:t>
      </w:r>
      <w:r w:rsidR="002963A6">
        <w:rPr>
          <w:rFonts w:asciiTheme="minorHAnsi" w:hAnsiTheme="minorHAnsi" w:cstheme="minorHAnsi"/>
          <w:iCs/>
          <w:color w:val="000000"/>
          <w:lang w:eastAsia="zh-CN"/>
        </w:rPr>
        <w:tab/>
        <w:t>Nokia, Nokia Shanghai Bell</w:t>
      </w:r>
    </w:p>
    <w:p w14:paraId="6FC69923" w14:textId="77777777" w:rsidR="00D37AB1" w:rsidRDefault="00591AD0">
      <w:pPr>
        <w:pStyle w:val="aff4"/>
        <w:numPr>
          <w:ilvl w:val="0"/>
          <w:numId w:val="46"/>
        </w:numPr>
        <w:ind w:left="540" w:hanging="540"/>
        <w:rPr>
          <w:rFonts w:asciiTheme="minorHAnsi" w:hAnsiTheme="minorHAnsi" w:cstheme="minorHAnsi"/>
          <w:iCs/>
          <w:color w:val="000000"/>
          <w:lang w:eastAsia="zh-CN"/>
        </w:rPr>
      </w:pPr>
      <w:hyperlink r:id="rId30" w:history="1">
        <w:r w:rsidR="002963A6">
          <w:rPr>
            <w:rStyle w:val="aff1"/>
            <w:rFonts w:asciiTheme="minorHAnsi" w:hAnsiTheme="minorHAnsi" w:cstheme="minorHAnsi"/>
            <w:iCs/>
            <w:lang w:eastAsia="zh-CN"/>
          </w:rPr>
          <w:t>R1-2209485</w:t>
        </w:r>
      </w:hyperlink>
      <w:r w:rsidR="002963A6">
        <w:rPr>
          <w:rFonts w:asciiTheme="minorHAnsi" w:hAnsiTheme="minorHAnsi" w:cstheme="minorHAnsi"/>
          <w:iCs/>
          <w:color w:val="000000"/>
          <w:lang w:eastAsia="zh-CN"/>
        </w:rPr>
        <w:tab/>
        <w:t>Designs and potential specification impacts of AIML for positioning</w:t>
      </w:r>
      <w:r w:rsidR="002963A6">
        <w:rPr>
          <w:rFonts w:asciiTheme="minorHAnsi" w:hAnsiTheme="minorHAnsi" w:cstheme="minorHAnsi"/>
          <w:iCs/>
          <w:color w:val="000000"/>
          <w:lang w:eastAsia="zh-CN"/>
        </w:rPr>
        <w:tab/>
        <w:t>InterDigital, Inc.</w:t>
      </w:r>
    </w:p>
    <w:p w14:paraId="30EDBDE4" w14:textId="77777777" w:rsidR="00D37AB1" w:rsidRDefault="00591AD0">
      <w:pPr>
        <w:pStyle w:val="aff4"/>
        <w:numPr>
          <w:ilvl w:val="0"/>
          <w:numId w:val="46"/>
        </w:numPr>
        <w:ind w:left="540" w:hanging="540"/>
        <w:rPr>
          <w:rFonts w:asciiTheme="minorHAnsi" w:hAnsiTheme="minorHAnsi" w:cstheme="minorHAnsi"/>
          <w:iCs/>
          <w:color w:val="000000"/>
          <w:lang w:eastAsia="zh-CN"/>
        </w:rPr>
      </w:pPr>
      <w:hyperlink r:id="rId31" w:history="1">
        <w:r w:rsidR="002963A6">
          <w:rPr>
            <w:rStyle w:val="aff1"/>
            <w:rFonts w:asciiTheme="minorHAnsi" w:hAnsiTheme="minorHAnsi" w:cstheme="minorHAnsi"/>
            <w:iCs/>
            <w:lang w:eastAsia="zh-CN"/>
          </w:rPr>
          <w:t>R1-2209538</w:t>
        </w:r>
      </w:hyperlink>
      <w:r w:rsidR="002963A6">
        <w:rPr>
          <w:rFonts w:asciiTheme="minorHAnsi" w:hAnsiTheme="minorHAnsi" w:cstheme="minorHAnsi"/>
          <w:iCs/>
          <w:color w:val="000000"/>
          <w:lang w:eastAsia="zh-CN"/>
        </w:rPr>
        <w:tab/>
        <w:t>On potential specification impact of AI/ML for positioning</w:t>
      </w:r>
      <w:r w:rsidR="002963A6">
        <w:rPr>
          <w:rFonts w:asciiTheme="minorHAnsi" w:hAnsiTheme="minorHAnsi" w:cstheme="minorHAnsi"/>
          <w:iCs/>
          <w:color w:val="000000"/>
          <w:lang w:eastAsia="zh-CN"/>
        </w:rPr>
        <w:tab/>
        <w:t>Faunhofer IIS, Fraunhofer HHI</w:t>
      </w:r>
    </w:p>
    <w:p w14:paraId="2B9A9624" w14:textId="77777777" w:rsidR="00D37AB1" w:rsidRDefault="00591AD0">
      <w:pPr>
        <w:pStyle w:val="aff4"/>
        <w:numPr>
          <w:ilvl w:val="0"/>
          <w:numId w:val="46"/>
        </w:numPr>
        <w:ind w:left="540" w:hanging="540"/>
        <w:rPr>
          <w:rFonts w:asciiTheme="minorHAnsi" w:hAnsiTheme="minorHAnsi" w:cstheme="minorHAnsi"/>
          <w:iCs/>
          <w:color w:val="000000"/>
          <w:lang w:eastAsia="zh-CN"/>
        </w:rPr>
      </w:pPr>
      <w:hyperlink r:id="rId32" w:history="1">
        <w:r w:rsidR="002963A6">
          <w:rPr>
            <w:rStyle w:val="aff1"/>
            <w:rFonts w:asciiTheme="minorHAnsi" w:hAnsiTheme="minorHAnsi" w:cstheme="minorHAnsi"/>
            <w:iCs/>
            <w:lang w:eastAsia="zh-CN"/>
          </w:rPr>
          <w:t>R1-2209581</w:t>
        </w:r>
      </w:hyperlink>
      <w:r w:rsidR="002963A6">
        <w:rPr>
          <w:rFonts w:asciiTheme="minorHAnsi" w:hAnsiTheme="minorHAnsi" w:cstheme="minorHAnsi"/>
          <w:iCs/>
          <w:color w:val="000000"/>
          <w:lang w:eastAsia="zh-CN"/>
        </w:rPr>
        <w:tab/>
        <w:t>Other aspects on AI/ML for positioning accuracy enhancement</w:t>
      </w:r>
      <w:r w:rsidR="002963A6">
        <w:rPr>
          <w:rFonts w:asciiTheme="minorHAnsi" w:hAnsiTheme="minorHAnsi" w:cstheme="minorHAnsi"/>
          <w:iCs/>
          <w:color w:val="000000"/>
          <w:lang w:eastAsia="zh-CN"/>
        </w:rPr>
        <w:tab/>
        <w:t>Apple</w:t>
      </w:r>
    </w:p>
    <w:p w14:paraId="647EB366" w14:textId="77777777" w:rsidR="00D37AB1" w:rsidRDefault="00591AD0">
      <w:pPr>
        <w:pStyle w:val="aff4"/>
        <w:numPr>
          <w:ilvl w:val="0"/>
          <w:numId w:val="46"/>
        </w:numPr>
        <w:ind w:left="540" w:hanging="540"/>
        <w:rPr>
          <w:rFonts w:asciiTheme="minorHAnsi" w:hAnsiTheme="minorHAnsi" w:cstheme="minorHAnsi"/>
          <w:iCs/>
          <w:color w:val="000000"/>
          <w:lang w:eastAsia="zh-CN"/>
        </w:rPr>
      </w:pPr>
      <w:hyperlink r:id="rId33" w:history="1">
        <w:r w:rsidR="002963A6">
          <w:rPr>
            <w:rStyle w:val="aff1"/>
            <w:rFonts w:asciiTheme="minorHAnsi" w:hAnsiTheme="minorHAnsi" w:cstheme="minorHAnsi"/>
            <w:iCs/>
            <w:lang w:eastAsia="zh-CN"/>
          </w:rPr>
          <w:t>R1-2209616</w:t>
        </w:r>
      </w:hyperlink>
      <w:r w:rsidR="002963A6">
        <w:rPr>
          <w:rFonts w:asciiTheme="minorHAnsi" w:hAnsiTheme="minorHAnsi" w:cstheme="minorHAnsi"/>
          <w:iCs/>
          <w:color w:val="000000"/>
          <w:lang w:eastAsia="zh-CN"/>
        </w:rPr>
        <w:tab/>
        <w:t>Discussion on AI/ML for positioning accuracy enhancement</w:t>
      </w:r>
      <w:r w:rsidR="002963A6">
        <w:rPr>
          <w:rFonts w:asciiTheme="minorHAnsi" w:hAnsiTheme="minorHAnsi" w:cstheme="minorHAnsi"/>
          <w:iCs/>
          <w:color w:val="000000"/>
          <w:lang w:eastAsia="zh-CN"/>
        </w:rPr>
        <w:tab/>
        <w:t>Rakuten Symphony</w:t>
      </w:r>
    </w:p>
    <w:p w14:paraId="6BB54577" w14:textId="77777777" w:rsidR="00D37AB1" w:rsidRDefault="00591AD0">
      <w:pPr>
        <w:pStyle w:val="aff4"/>
        <w:numPr>
          <w:ilvl w:val="0"/>
          <w:numId w:val="46"/>
        </w:numPr>
        <w:ind w:left="540" w:hanging="540"/>
        <w:rPr>
          <w:rFonts w:asciiTheme="minorHAnsi" w:hAnsiTheme="minorHAnsi" w:cstheme="minorHAnsi"/>
          <w:iCs/>
          <w:color w:val="000000"/>
          <w:lang w:eastAsia="zh-CN"/>
        </w:rPr>
      </w:pPr>
      <w:hyperlink r:id="rId34" w:history="1">
        <w:r w:rsidR="002963A6">
          <w:rPr>
            <w:rStyle w:val="aff1"/>
            <w:rFonts w:asciiTheme="minorHAnsi" w:hAnsiTheme="minorHAnsi" w:cstheme="minorHAnsi"/>
            <w:iCs/>
            <w:lang w:eastAsia="zh-CN"/>
          </w:rPr>
          <w:t>R1-2209630</w:t>
        </w:r>
      </w:hyperlink>
      <w:r w:rsidR="002963A6">
        <w:rPr>
          <w:rFonts w:asciiTheme="minorHAnsi" w:hAnsiTheme="minorHAnsi" w:cstheme="minorHAnsi"/>
          <w:iCs/>
          <w:color w:val="000000"/>
          <w:lang w:eastAsia="zh-CN"/>
        </w:rPr>
        <w:tab/>
        <w:t>AI and ML for positioning enhancement</w:t>
      </w:r>
      <w:r w:rsidR="002963A6">
        <w:rPr>
          <w:rFonts w:asciiTheme="minorHAnsi" w:hAnsiTheme="minorHAnsi" w:cstheme="minorHAnsi"/>
          <w:iCs/>
          <w:color w:val="000000"/>
          <w:lang w:eastAsia="zh-CN"/>
        </w:rPr>
        <w:tab/>
        <w:t>NVIDIA</w:t>
      </w:r>
    </w:p>
    <w:p w14:paraId="2436D846" w14:textId="77777777" w:rsidR="00D37AB1" w:rsidRDefault="00591AD0">
      <w:pPr>
        <w:pStyle w:val="aff4"/>
        <w:numPr>
          <w:ilvl w:val="0"/>
          <w:numId w:val="46"/>
        </w:numPr>
        <w:ind w:left="540" w:hanging="540"/>
        <w:rPr>
          <w:rFonts w:asciiTheme="minorHAnsi" w:hAnsiTheme="minorHAnsi" w:cstheme="minorHAnsi"/>
          <w:iCs/>
          <w:color w:val="000000"/>
          <w:lang w:eastAsia="zh-CN"/>
        </w:rPr>
      </w:pPr>
      <w:hyperlink r:id="rId35" w:history="1">
        <w:r w:rsidR="002963A6">
          <w:rPr>
            <w:rStyle w:val="aff1"/>
            <w:rFonts w:asciiTheme="minorHAnsi" w:hAnsiTheme="minorHAnsi" w:cstheme="minorHAnsi"/>
            <w:iCs/>
            <w:lang w:eastAsia="zh-CN"/>
          </w:rPr>
          <w:t>R1-2209727</w:t>
        </w:r>
      </w:hyperlink>
      <w:r w:rsidR="002963A6">
        <w:rPr>
          <w:rFonts w:asciiTheme="minorHAnsi" w:hAnsiTheme="minorHAnsi" w:cstheme="minorHAnsi"/>
          <w:iCs/>
          <w:color w:val="000000"/>
          <w:lang w:eastAsia="zh-CN"/>
        </w:rPr>
        <w:tab/>
        <w:t>Representative sub use cases for Positioning</w:t>
      </w:r>
      <w:r w:rsidR="002963A6">
        <w:rPr>
          <w:rFonts w:asciiTheme="minorHAnsi" w:hAnsiTheme="minorHAnsi" w:cstheme="minorHAnsi"/>
          <w:iCs/>
          <w:color w:val="000000"/>
          <w:lang w:eastAsia="zh-CN"/>
        </w:rPr>
        <w:tab/>
        <w:t>Samsung</w:t>
      </w:r>
    </w:p>
    <w:p w14:paraId="6713BA96" w14:textId="77777777" w:rsidR="00D37AB1" w:rsidRDefault="00591AD0">
      <w:pPr>
        <w:pStyle w:val="aff4"/>
        <w:numPr>
          <w:ilvl w:val="0"/>
          <w:numId w:val="46"/>
        </w:numPr>
        <w:ind w:left="540" w:hanging="540"/>
        <w:rPr>
          <w:rFonts w:asciiTheme="minorHAnsi" w:hAnsiTheme="minorHAnsi" w:cstheme="minorHAnsi"/>
          <w:iCs/>
          <w:color w:val="000000"/>
          <w:lang w:eastAsia="zh-CN"/>
        </w:rPr>
      </w:pPr>
      <w:hyperlink r:id="rId36" w:history="1">
        <w:r w:rsidR="002963A6">
          <w:rPr>
            <w:rStyle w:val="aff1"/>
            <w:rFonts w:asciiTheme="minorHAnsi" w:hAnsiTheme="minorHAnsi" w:cstheme="minorHAnsi"/>
            <w:iCs/>
            <w:lang w:eastAsia="zh-CN"/>
          </w:rPr>
          <w:t>R1-2209900</w:t>
        </w:r>
      </w:hyperlink>
      <w:r w:rsidR="002963A6">
        <w:rPr>
          <w:rFonts w:asciiTheme="minorHAnsi" w:hAnsiTheme="minorHAnsi" w:cstheme="minorHAnsi"/>
          <w:iCs/>
          <w:color w:val="000000"/>
          <w:lang w:eastAsia="zh-CN"/>
        </w:rPr>
        <w:tab/>
        <w:t>Discussion on AI/ML for positioning accuracy enhancement</w:t>
      </w:r>
      <w:r w:rsidR="002963A6">
        <w:rPr>
          <w:rFonts w:asciiTheme="minorHAnsi" w:hAnsiTheme="minorHAnsi" w:cstheme="minorHAnsi"/>
          <w:iCs/>
          <w:color w:val="000000"/>
          <w:lang w:eastAsia="zh-CN"/>
        </w:rPr>
        <w:tab/>
        <w:t>NTT DOCOMO, INC.</w:t>
      </w:r>
    </w:p>
    <w:p w14:paraId="7AE9FF6E" w14:textId="77777777" w:rsidR="00D37AB1" w:rsidRDefault="00591AD0">
      <w:pPr>
        <w:pStyle w:val="aff4"/>
        <w:numPr>
          <w:ilvl w:val="0"/>
          <w:numId w:val="46"/>
        </w:numPr>
        <w:ind w:left="540" w:hanging="540"/>
        <w:rPr>
          <w:rFonts w:asciiTheme="minorHAnsi" w:hAnsiTheme="minorHAnsi" w:cstheme="minorHAnsi"/>
          <w:iCs/>
          <w:color w:val="000000"/>
          <w:lang w:eastAsia="zh-CN"/>
        </w:rPr>
      </w:pPr>
      <w:hyperlink r:id="rId37" w:history="1">
        <w:r w:rsidR="002963A6">
          <w:rPr>
            <w:rStyle w:val="aff1"/>
            <w:rFonts w:asciiTheme="minorHAnsi" w:hAnsiTheme="minorHAnsi" w:cstheme="minorHAnsi"/>
            <w:iCs/>
            <w:lang w:eastAsia="zh-CN"/>
          </w:rPr>
          <w:t>R1-2209981</w:t>
        </w:r>
      </w:hyperlink>
      <w:r w:rsidR="002963A6">
        <w:rPr>
          <w:rFonts w:asciiTheme="minorHAnsi" w:hAnsiTheme="minorHAnsi" w:cstheme="minorHAnsi"/>
          <w:iCs/>
          <w:color w:val="000000"/>
          <w:lang w:eastAsia="zh-CN"/>
        </w:rPr>
        <w:tab/>
        <w:t>Other aspects on AI/ML for positioning accuracy enhancement</w:t>
      </w:r>
      <w:r w:rsidR="002963A6">
        <w:rPr>
          <w:rFonts w:asciiTheme="minorHAnsi" w:hAnsiTheme="minorHAnsi" w:cstheme="minorHAnsi"/>
          <w:iCs/>
          <w:color w:val="000000"/>
          <w:lang w:eastAsia="zh-CN"/>
        </w:rPr>
        <w:tab/>
        <w:t>Qualcomm Incorporated</w:t>
      </w:r>
    </w:p>
    <w:sectPr w:rsidR="00D37AB1">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AB699" w14:textId="77777777" w:rsidR="00B94D9D" w:rsidRDefault="00B94D9D">
      <w:pPr>
        <w:spacing w:after="0"/>
      </w:pPr>
      <w:r>
        <w:separator/>
      </w:r>
    </w:p>
  </w:endnote>
  <w:endnote w:type="continuationSeparator" w:id="0">
    <w:p w14:paraId="77CDE885" w14:textId="77777777" w:rsidR="00B94D9D" w:rsidRDefault="00B94D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FF832" w14:textId="77777777" w:rsidR="00591AD0" w:rsidRDefault="00591AD0">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592162E4" w14:textId="77777777" w:rsidR="00591AD0" w:rsidRDefault="00591AD0">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A402" w14:textId="5AA63C39" w:rsidR="00591AD0" w:rsidRDefault="00591AD0">
    <w:pPr>
      <w:pStyle w:val="af1"/>
      <w:ind w:right="360"/>
    </w:pPr>
    <w:r>
      <w:rPr>
        <w:rStyle w:val="afe"/>
      </w:rPr>
      <w:fldChar w:fldCharType="begin"/>
    </w:r>
    <w:r>
      <w:rPr>
        <w:rStyle w:val="afe"/>
      </w:rPr>
      <w:instrText xml:space="preserve"> PAGE </w:instrText>
    </w:r>
    <w:r>
      <w:rPr>
        <w:rStyle w:val="afe"/>
      </w:rPr>
      <w:fldChar w:fldCharType="separate"/>
    </w:r>
    <w:r w:rsidR="00C4396B">
      <w:rPr>
        <w:rStyle w:val="afe"/>
        <w:noProof/>
      </w:rPr>
      <w:t>58</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C4396B">
      <w:rPr>
        <w:rStyle w:val="afe"/>
        <w:noProof/>
      </w:rPr>
      <w:t>60</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909EE" w14:textId="77777777" w:rsidR="00B94D9D" w:rsidRDefault="00B94D9D">
      <w:pPr>
        <w:spacing w:after="0"/>
      </w:pPr>
      <w:r>
        <w:separator/>
      </w:r>
    </w:p>
  </w:footnote>
  <w:footnote w:type="continuationSeparator" w:id="0">
    <w:p w14:paraId="3F02C95E" w14:textId="77777777" w:rsidR="00B94D9D" w:rsidRDefault="00B94D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4485" w14:textId="77777777" w:rsidR="00591AD0" w:rsidRDefault="00591AD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3"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86D5E"/>
    <w:multiLevelType w:val="multilevel"/>
    <w:tmpl w:val="7A0A689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3C06AEC"/>
    <w:multiLevelType w:val="multilevel"/>
    <w:tmpl w:val="73C06AEC"/>
    <w:lvl w:ilvl="0">
      <w:start w:val="12"/>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num>
  <w:num w:numId="6">
    <w:abstractNumId w:val="25"/>
  </w:num>
  <w:num w:numId="7">
    <w:abstractNumId w:val="18"/>
  </w:num>
  <w:num w:numId="8">
    <w:abstractNumId w:val="32"/>
  </w:num>
  <w:num w:numId="9">
    <w:abstractNumId w:val="26"/>
  </w:num>
  <w:num w:numId="10">
    <w:abstractNumId w:val="30"/>
  </w:num>
  <w:num w:numId="11">
    <w:abstractNumId w:val="34"/>
  </w:num>
  <w:num w:numId="12">
    <w:abstractNumId w:val="39"/>
  </w:num>
  <w:num w:numId="13">
    <w:abstractNumId w:val="22"/>
  </w:num>
  <w:num w:numId="14">
    <w:abstractNumId w:val="25"/>
    <w:lvlOverride w:ilvl="0">
      <w:startOverride w:val="1"/>
    </w:lvlOverride>
  </w:num>
  <w:num w:numId="15">
    <w:abstractNumId w:val="13"/>
    <w:lvlOverride w:ilvl="0">
      <w:startOverride w:val="1"/>
    </w:lvlOverride>
  </w:num>
  <w:num w:numId="16">
    <w:abstractNumId w:val="28"/>
  </w:num>
  <w:num w:numId="17">
    <w:abstractNumId w:val="43"/>
  </w:num>
  <w:num w:numId="18">
    <w:abstractNumId w:val="41"/>
  </w:num>
  <w:num w:numId="19">
    <w:abstractNumId w:val="31"/>
  </w:num>
  <w:num w:numId="20">
    <w:abstractNumId w:val="2"/>
  </w:num>
  <w:num w:numId="21">
    <w:abstractNumId w:val="38"/>
  </w:num>
  <w:num w:numId="22">
    <w:abstractNumId w:val="5"/>
  </w:num>
  <w:num w:numId="23">
    <w:abstractNumId w:val="3"/>
  </w:num>
  <w:num w:numId="24">
    <w:abstractNumId w:val="37"/>
  </w:num>
  <w:num w:numId="25">
    <w:abstractNumId w:val="21"/>
  </w:num>
  <w:num w:numId="26">
    <w:abstractNumId w:val="24"/>
  </w:num>
  <w:num w:numId="27">
    <w:abstractNumId w:val="11"/>
  </w:num>
  <w:num w:numId="28">
    <w:abstractNumId w:val="14"/>
  </w:num>
  <w:num w:numId="29">
    <w:abstractNumId w:val="40"/>
  </w:num>
  <w:num w:numId="30">
    <w:abstractNumId w:val="23"/>
  </w:num>
  <w:num w:numId="31">
    <w:abstractNumId w:val="35"/>
  </w:num>
  <w:num w:numId="32">
    <w:abstractNumId w:val="10"/>
  </w:num>
  <w:num w:numId="33">
    <w:abstractNumId w:val="27"/>
  </w:num>
  <w:num w:numId="34">
    <w:abstractNumId w:val="42"/>
  </w:num>
  <w:num w:numId="35">
    <w:abstractNumId w:val="15"/>
  </w:num>
  <w:num w:numId="36">
    <w:abstractNumId w:val="12"/>
  </w:num>
  <w:num w:numId="37">
    <w:abstractNumId w:val="9"/>
  </w:num>
  <w:num w:numId="38">
    <w:abstractNumId w:val="4"/>
  </w:num>
  <w:num w:numId="39">
    <w:abstractNumId w:val="33"/>
  </w:num>
  <w:num w:numId="40">
    <w:abstractNumId w:val="19"/>
  </w:num>
  <w:num w:numId="41">
    <w:abstractNumId w:val="6"/>
  </w:num>
  <w:num w:numId="42">
    <w:abstractNumId w:val="7"/>
  </w:num>
  <w:num w:numId="43">
    <w:abstractNumId w:val="16"/>
  </w:num>
  <w:num w:numId="44">
    <w:abstractNumId w:val="0"/>
  </w:num>
  <w:num w:numId="45">
    <w:abstractNumId w:val="8"/>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3B2"/>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A"/>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4A4"/>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DE1"/>
    <w:rsid w:val="00545E6A"/>
    <w:rsid w:val="00545F80"/>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6EA4"/>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151"/>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BEF"/>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4F7"/>
    <w:rsid w:val="00EB25B7"/>
    <w:rsid w:val="00EB269A"/>
    <w:rsid w:val="00EB2B2A"/>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155976DE"/>
    <w:rsid w:val="1E050B12"/>
    <w:rsid w:val="252D5381"/>
    <w:rsid w:val="389545E3"/>
    <w:rsid w:val="3E763BF0"/>
    <w:rsid w:val="53271A51"/>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7BA34"/>
  <w15:docId w15:val="{9156E3F6-40BF-42B0-BF84-6D0BA9D5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bCs/>
    </w:rPr>
  </w:style>
  <w:style w:type="paragraph" w:styleId="a8">
    <w:name w:val="Document Map"/>
    <w:basedOn w:val="a"/>
    <w:link w:val="a9"/>
    <w:semiHidden/>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8">
    <w:name w:val="table of figures"/>
    <w:basedOn w:val="1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pPr>
      <w:keepLines/>
      <w:spacing w:after="0"/>
    </w:pPr>
  </w:style>
  <w:style w:type="paragraph" w:styleId="26">
    <w:name w:val="index 2"/>
    <w:basedOn w:val="12"/>
    <w:next w:val="a"/>
    <w:semiHidden/>
    <w:pPr>
      <w:ind w:left="284"/>
    </w:pPr>
  </w:style>
  <w:style w:type="paragraph" w:styleId="afa">
    <w:name w:val="annotation subject"/>
    <w:basedOn w:val="aa"/>
    <w:next w:val="aa"/>
    <w:semiHidden/>
    <w:qFormat/>
    <w:rPr>
      <w:b/>
      <w:bCs/>
    </w:rPr>
  </w:style>
  <w:style w:type="table" w:styleId="afb">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出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proposal">
    <w:name w:val="proposal"/>
    <w:basedOn w:val="ac"/>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917DE" w:rsidRDefault="004917DE">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4917DE" w:rsidRDefault="004917DE">
          <w:r>
            <w:rPr>
              <w:rStyle w:val="a3"/>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741" w:rsidRDefault="005D0741">
      <w:pPr>
        <w:spacing w:line="240" w:lineRule="auto"/>
      </w:pPr>
      <w:r>
        <w:separator/>
      </w:r>
    </w:p>
  </w:endnote>
  <w:endnote w:type="continuationSeparator" w:id="0">
    <w:p w:rsidR="005D0741" w:rsidRDefault="005D074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741" w:rsidRDefault="005D0741">
      <w:pPr>
        <w:spacing w:after="0"/>
      </w:pPr>
      <w:r>
        <w:separator/>
      </w:r>
    </w:p>
  </w:footnote>
  <w:footnote w:type="continuationSeparator" w:id="0">
    <w:p w:rsidR="005D0741" w:rsidRDefault="005D0741">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61CEF"/>
    <w:rsid w:val="00170C20"/>
    <w:rsid w:val="001824B7"/>
    <w:rsid w:val="00183B88"/>
    <w:rsid w:val="0018681A"/>
    <w:rsid w:val="001B21D8"/>
    <w:rsid w:val="001B264A"/>
    <w:rsid w:val="001C175A"/>
    <w:rsid w:val="001C7322"/>
    <w:rsid w:val="001D3889"/>
    <w:rsid w:val="001D5C63"/>
    <w:rsid w:val="001E1B2F"/>
    <w:rsid w:val="002342C0"/>
    <w:rsid w:val="0023791E"/>
    <w:rsid w:val="00240DA0"/>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63493"/>
    <w:rsid w:val="00470424"/>
    <w:rsid w:val="00476631"/>
    <w:rsid w:val="00482C3B"/>
    <w:rsid w:val="004917DE"/>
    <w:rsid w:val="00491BE5"/>
    <w:rsid w:val="00496BAE"/>
    <w:rsid w:val="004A0A74"/>
    <w:rsid w:val="004A0D90"/>
    <w:rsid w:val="004B17AF"/>
    <w:rsid w:val="004B1A5A"/>
    <w:rsid w:val="004C1523"/>
    <w:rsid w:val="004C2D16"/>
    <w:rsid w:val="004E4AF9"/>
    <w:rsid w:val="004E5BE7"/>
    <w:rsid w:val="004E6181"/>
    <w:rsid w:val="004F0324"/>
    <w:rsid w:val="004F4315"/>
    <w:rsid w:val="004F7AC4"/>
    <w:rsid w:val="00516B64"/>
    <w:rsid w:val="00524F8D"/>
    <w:rsid w:val="00536EE6"/>
    <w:rsid w:val="005431B8"/>
    <w:rsid w:val="00554B43"/>
    <w:rsid w:val="00570701"/>
    <w:rsid w:val="0059242C"/>
    <w:rsid w:val="005A43B9"/>
    <w:rsid w:val="005D0741"/>
    <w:rsid w:val="005D12BB"/>
    <w:rsid w:val="006001B2"/>
    <w:rsid w:val="0060546A"/>
    <w:rsid w:val="006227B3"/>
    <w:rsid w:val="0064289C"/>
    <w:rsid w:val="00667A32"/>
    <w:rsid w:val="00670540"/>
    <w:rsid w:val="00674381"/>
    <w:rsid w:val="0068518C"/>
    <w:rsid w:val="00693369"/>
    <w:rsid w:val="006A4028"/>
    <w:rsid w:val="006C170E"/>
    <w:rsid w:val="006C390A"/>
    <w:rsid w:val="00714A50"/>
    <w:rsid w:val="00722122"/>
    <w:rsid w:val="00722B55"/>
    <w:rsid w:val="007262A1"/>
    <w:rsid w:val="00753B51"/>
    <w:rsid w:val="00760785"/>
    <w:rsid w:val="007C26B6"/>
    <w:rsid w:val="007D0E02"/>
    <w:rsid w:val="007D1FCD"/>
    <w:rsid w:val="0084073E"/>
    <w:rsid w:val="008447D3"/>
    <w:rsid w:val="00877C84"/>
    <w:rsid w:val="00896296"/>
    <w:rsid w:val="008B1F9D"/>
    <w:rsid w:val="008B5636"/>
    <w:rsid w:val="008E3038"/>
    <w:rsid w:val="0090443B"/>
    <w:rsid w:val="0093396E"/>
    <w:rsid w:val="00936ABB"/>
    <w:rsid w:val="00945C9D"/>
    <w:rsid w:val="009566AF"/>
    <w:rsid w:val="00956D8C"/>
    <w:rsid w:val="00962B18"/>
    <w:rsid w:val="009701FC"/>
    <w:rsid w:val="00983A20"/>
    <w:rsid w:val="00986AF9"/>
    <w:rsid w:val="00990C70"/>
    <w:rsid w:val="009D467E"/>
    <w:rsid w:val="009F3E69"/>
    <w:rsid w:val="00A3768C"/>
    <w:rsid w:val="00A37D8B"/>
    <w:rsid w:val="00A41425"/>
    <w:rsid w:val="00A64A6B"/>
    <w:rsid w:val="00A656AD"/>
    <w:rsid w:val="00A7611C"/>
    <w:rsid w:val="00A90AE3"/>
    <w:rsid w:val="00AA27DE"/>
    <w:rsid w:val="00AA311C"/>
    <w:rsid w:val="00AB51B6"/>
    <w:rsid w:val="00AC1D4C"/>
    <w:rsid w:val="00AE334B"/>
    <w:rsid w:val="00B007C5"/>
    <w:rsid w:val="00B1125D"/>
    <w:rsid w:val="00B312BF"/>
    <w:rsid w:val="00B322F8"/>
    <w:rsid w:val="00B42973"/>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8639B"/>
    <w:rsid w:val="00EA12CF"/>
    <w:rsid w:val="00EA1780"/>
    <w:rsid w:val="00EE2A8C"/>
    <w:rsid w:val="00EF5F5C"/>
    <w:rsid w:val="00F07BF9"/>
    <w:rsid w:val="00F20B98"/>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C11EE5EA-FAD0-44A6-BE55-D8B6590DEF9C}">
  <ds:schemaRefs>
    <ds:schemaRef ds:uri="http://schemas.openxmlformats.org/officeDocument/2006/bibliography"/>
  </ds:schemaRefs>
</ds:datastoreItem>
</file>

<file path=customXml/itemProps6.xml><?xml version="1.0" encoding="utf-8"?>
<ds:datastoreItem xmlns:ds="http://schemas.openxmlformats.org/officeDocument/2006/customXml" ds:itemID="{4E183C1B-AF6E-4901-9CBD-A8C08751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71</TotalTime>
  <Pages>60</Pages>
  <Words>24130</Words>
  <Characters>137541</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FL summary #1 of [110bis-e-R18-AI/ML-07]</vt:lpstr>
    </vt:vector>
  </TitlesOfParts>
  <Company>Intel</Company>
  <LinksUpToDate>false</LinksUpToDate>
  <CharactersWithSpaces>161349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NEC</cp:lastModifiedBy>
  <cp:revision>8</cp:revision>
  <cp:lastPrinted>2011-11-09T07:49:00Z</cp:lastPrinted>
  <dcterms:created xsi:type="dcterms:W3CDTF">2022-10-11T16:36:00Z</dcterms:created>
  <dcterms:modified xsi:type="dcterms:W3CDTF">2022-10-12T03:05:00Z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