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FDAB"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1A416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754B82F9" w14:textId="77777777" w:rsidR="00D37AB1" w:rsidRDefault="00D37AB1">
      <w:pPr>
        <w:spacing w:after="0"/>
        <w:ind w:left="1988" w:hanging="1988"/>
        <w:jc w:val="both"/>
        <w:rPr>
          <w:rFonts w:ascii="Arial" w:hAnsi="Arial" w:cs="Arial"/>
          <w:b/>
          <w:sz w:val="24"/>
          <w:szCs w:val="24"/>
        </w:rPr>
      </w:pPr>
    </w:p>
    <w:p w14:paraId="6CEC8F01"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A36FFA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[110bis-e-R18-AI/ML-07]</w:t>
          </w:r>
        </w:sdtContent>
      </w:sdt>
    </w:p>
    <w:p w14:paraId="3AFA0E2C"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5FE6E6D"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D16C4E">
            <w:rPr>
              <w:rStyle w:val="PlaceholderText"/>
            </w:rPr>
            <w:t>[Status]</w:t>
          </w:r>
        </w:sdtContent>
      </w:sdt>
    </w:p>
    <w:p w14:paraId="2CDF072B" w14:textId="77777777" w:rsidR="00D37AB1" w:rsidRDefault="00D37AB1">
      <w:pPr>
        <w:spacing w:after="0"/>
        <w:ind w:left="1990" w:hangingChars="995" w:hanging="1990"/>
        <w:jc w:val="both"/>
      </w:pPr>
    </w:p>
    <w:p w14:paraId="0322BF9C" w14:textId="77777777" w:rsidR="00D37AB1" w:rsidRDefault="002963A6">
      <w:pPr>
        <w:pStyle w:val="Heading1"/>
        <w:numPr>
          <w:ilvl w:val="0"/>
          <w:numId w:val="8"/>
        </w:numPr>
        <w:ind w:left="360"/>
        <w:rPr>
          <w:rFonts w:cs="Arial"/>
          <w:sz w:val="32"/>
          <w:szCs w:val="32"/>
          <w:lang w:val="en-US"/>
        </w:rPr>
      </w:pPr>
      <w:r>
        <w:rPr>
          <w:rFonts w:cs="Arial"/>
          <w:sz w:val="32"/>
          <w:szCs w:val="32"/>
          <w:lang w:val="en-US"/>
        </w:rPr>
        <w:t>Introduction</w:t>
      </w:r>
    </w:p>
    <w:p w14:paraId="671D85FB" w14:textId="77777777" w:rsidR="00D37AB1" w:rsidRDefault="002963A6">
      <w:pPr>
        <w:rPr>
          <w:lang w:eastAsia="zh-CN"/>
        </w:rPr>
      </w:pPr>
      <w:r>
        <w:rPr>
          <w:lang w:eastAsia="zh-CN"/>
        </w:rPr>
        <w:t xml:space="preserve">In this contribution, we summarize issues regarding other aspects on AI/ML for positioning accuracy enhancement in RAN1 #110bis-e for the following email discussion. </w:t>
      </w:r>
    </w:p>
    <w:p w14:paraId="72A9E4DF" w14:textId="77777777" w:rsidR="00D37AB1" w:rsidRDefault="002963A6">
      <w:pPr>
        <w:rPr>
          <w:highlight w:val="cyan"/>
          <w:lang w:eastAsia="zh-CN"/>
        </w:rPr>
      </w:pPr>
      <w:r>
        <w:rPr>
          <w:highlight w:val="cyan"/>
          <w:lang w:eastAsia="zh-CN"/>
        </w:rPr>
        <w:t>[110bis-e-R18-AI/ML-07] Email discussion on other aspects of AI/ML for positioning accuracy enhancement by October 19 – Huaming (vivo)</w:t>
      </w:r>
    </w:p>
    <w:p w14:paraId="7ABE2510" w14:textId="77777777" w:rsidR="00D37AB1" w:rsidRDefault="002963A6">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6BA0BFEF" w14:textId="77777777" w:rsidR="00D37AB1" w:rsidRDefault="00D37AB1">
      <w:pPr>
        <w:rPr>
          <w:lang w:eastAsia="zh-CN"/>
        </w:rPr>
      </w:pPr>
    </w:p>
    <w:p w14:paraId="10F02E09" w14:textId="77777777" w:rsidR="00D37AB1" w:rsidRDefault="002963A6">
      <w:pPr>
        <w:rPr>
          <w:lang w:eastAsia="zh-CN"/>
        </w:rPr>
      </w:pPr>
      <w:r>
        <w:rPr>
          <w:lang w:eastAsia="zh-CN"/>
        </w:rPr>
        <w:t>Note that the scope of agenda 9.2.4.2 including finalization of representative sub use cases and discussions on potential specification impact.</w:t>
      </w:r>
    </w:p>
    <w:p w14:paraId="6922CCA2" w14:textId="77777777" w:rsidR="00D37AB1" w:rsidRDefault="002963A6">
      <w:pPr>
        <w:pStyle w:val="Heading1"/>
        <w:numPr>
          <w:ilvl w:val="0"/>
          <w:numId w:val="8"/>
        </w:numPr>
        <w:ind w:left="360"/>
        <w:rPr>
          <w:rFonts w:cs="Arial"/>
          <w:sz w:val="32"/>
          <w:szCs w:val="32"/>
          <w:lang w:val="en-US"/>
        </w:rPr>
      </w:pPr>
      <w:r>
        <w:rPr>
          <w:rFonts w:cs="Arial"/>
          <w:sz w:val="32"/>
          <w:szCs w:val="32"/>
          <w:lang w:val="en-US"/>
        </w:rPr>
        <w:t>Sub use case(s) and AI/ML approaches</w:t>
      </w:r>
    </w:p>
    <w:p w14:paraId="771159FC" w14:textId="77777777" w:rsidR="00D37AB1" w:rsidRDefault="002963A6">
      <w:pPr>
        <w:rPr>
          <w:lang w:eastAsia="zh-CN"/>
        </w:rPr>
      </w:pPr>
      <w:r>
        <w:rPr>
          <w:lang w:eastAsia="zh-CN"/>
        </w:rPr>
        <w:t>In this section, we provide a summary of issues, observations and proposals related to sub use cases for AI/ML positioning accuracy enhancements based on the submitted contributions.</w:t>
      </w:r>
    </w:p>
    <w:p w14:paraId="6FB61167"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6EBEC4BD" w14:textId="77777777">
        <w:tc>
          <w:tcPr>
            <w:tcW w:w="9639" w:type="dxa"/>
            <w:tcBorders>
              <w:top w:val="single" w:sz="4" w:space="0" w:color="auto"/>
              <w:left w:val="single" w:sz="4" w:space="0" w:color="auto"/>
              <w:bottom w:val="single" w:sz="4" w:space="0" w:color="auto"/>
              <w:right w:val="single" w:sz="4" w:space="0" w:color="auto"/>
            </w:tcBorders>
          </w:tcPr>
          <w:p w14:paraId="36C69C2C"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7C621248" w14:textId="77777777" w:rsidR="00D37AB1" w:rsidRDefault="00D37AB1">
            <w:pPr>
              <w:spacing w:after="0"/>
              <w:rPr>
                <w:bCs/>
              </w:rPr>
            </w:pPr>
          </w:p>
          <w:p w14:paraId="59644D3D" w14:textId="77777777" w:rsidR="00D37AB1" w:rsidRDefault="002963A6">
            <w:pPr>
              <w:spacing w:after="0"/>
              <w:rPr>
                <w:bCs/>
              </w:rPr>
            </w:pPr>
            <w:r>
              <w:rPr>
                <w:bCs/>
              </w:rPr>
              <w:t xml:space="preserve">Use cases to focus on: </w:t>
            </w:r>
          </w:p>
          <w:p w14:paraId="77F40B60" w14:textId="77777777" w:rsidR="00D37AB1" w:rsidRDefault="002963A6">
            <w:pPr>
              <w:numPr>
                <w:ilvl w:val="0"/>
                <w:numId w:val="10"/>
              </w:numPr>
              <w:spacing w:after="0"/>
              <w:rPr>
                <w:bCs/>
              </w:rPr>
            </w:pPr>
            <w:r>
              <w:rPr>
                <w:bCs/>
              </w:rPr>
              <w:t xml:space="preserve">Initial set of use cases includes: </w:t>
            </w:r>
          </w:p>
          <w:p w14:paraId="6865697E" w14:textId="77777777" w:rsidR="00D37AB1" w:rsidRDefault="002963A6">
            <w:pPr>
              <w:numPr>
                <w:ilvl w:val="1"/>
                <w:numId w:val="10"/>
              </w:numPr>
              <w:spacing w:after="0"/>
              <w:rPr>
                <w:bCs/>
              </w:rPr>
            </w:pPr>
            <w:r>
              <w:rPr>
                <w:bCs/>
              </w:rPr>
              <w:t>CSI feedback enhancement, e.g., overhead reduction, improved accuracy, prediction [RAN1]</w:t>
            </w:r>
          </w:p>
          <w:p w14:paraId="158CFE49"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D04057E"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E539DD8"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68DB56F6" w14:textId="77777777" w:rsidR="00D37AB1" w:rsidRDefault="002963A6">
            <w:pPr>
              <w:numPr>
                <w:ilvl w:val="1"/>
                <w:numId w:val="10"/>
              </w:numPr>
              <w:spacing w:after="0"/>
              <w:rPr>
                <w:bCs/>
              </w:rPr>
            </w:pPr>
            <w:r>
              <w:rPr>
                <w:bCs/>
              </w:rPr>
              <w:t>The AI/ML approaches for the selected sub use cases need to be diverse enough to support various requirements on the gNB-UE collaboration levels</w:t>
            </w:r>
          </w:p>
          <w:p w14:paraId="41A3FFFF" w14:textId="77777777" w:rsidR="00D37AB1" w:rsidRDefault="00D37AB1">
            <w:pPr>
              <w:spacing w:after="0"/>
              <w:rPr>
                <w:bCs/>
              </w:rPr>
            </w:pPr>
          </w:p>
          <w:p w14:paraId="4BA0B14D" w14:textId="77777777" w:rsidR="00D37AB1" w:rsidRDefault="002963A6">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78E8AD6" w14:textId="77777777" w:rsidR="00D37AB1" w:rsidRDefault="00D37AB1">
      <w:pPr>
        <w:spacing w:after="0"/>
        <w:rPr>
          <w:bCs/>
        </w:rPr>
      </w:pPr>
    </w:p>
    <w:p w14:paraId="2270F71B"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C48599" w14:textId="77777777" w:rsidR="00D37AB1" w:rsidRDefault="002963A6">
      <w:pPr>
        <w:pStyle w:val="Heading2"/>
        <w:numPr>
          <w:ilvl w:val="1"/>
          <w:numId w:val="11"/>
        </w:numPr>
        <w:rPr>
          <w:lang w:eastAsia="zh-CN"/>
        </w:rPr>
      </w:pPr>
      <w:r>
        <w:rPr>
          <w:lang w:eastAsia="zh-CN"/>
        </w:rPr>
        <w:t>Individual observations/proposals</w:t>
      </w:r>
    </w:p>
    <w:p w14:paraId="284620AA" w14:textId="77777777" w:rsidR="00D37AB1" w:rsidRDefault="002963A6">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D37AB1" w14:paraId="7E6E8C03" w14:textId="77777777">
        <w:tc>
          <w:tcPr>
            <w:tcW w:w="1963" w:type="dxa"/>
          </w:tcPr>
          <w:p w14:paraId="255FEAA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6BBAF5A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3DBFBFCE" w14:textId="77777777">
        <w:tc>
          <w:tcPr>
            <w:tcW w:w="1963" w:type="dxa"/>
          </w:tcPr>
          <w:p w14:paraId="71FE3D9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18E6084"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0E196F83"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00D7B9F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6F0666F0"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3A7EB17"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BF2B7EF"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98718D9"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7ED1328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3A8CE60C"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4A623566" w14:textId="77777777" w:rsidR="00D37AB1" w:rsidRDefault="002963A6">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D37AB1" w14:paraId="2F6EE73D" w14:textId="77777777">
              <w:tc>
                <w:tcPr>
                  <w:tcW w:w="1705" w:type="dxa"/>
                </w:tcPr>
                <w:p w14:paraId="34A75822" w14:textId="77777777" w:rsidR="00D37AB1" w:rsidRDefault="00D37AB1">
                  <w:pPr>
                    <w:rPr>
                      <w:rFonts w:asciiTheme="minorHAnsi" w:hAnsiTheme="minorHAnsi" w:cstheme="minorHAnsi"/>
                      <w:lang w:eastAsia="ja-JP"/>
                    </w:rPr>
                  </w:pPr>
                </w:p>
              </w:tc>
              <w:tc>
                <w:tcPr>
                  <w:tcW w:w="2700" w:type="dxa"/>
                </w:tcPr>
                <w:p w14:paraId="12ECCE2C"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21AE1BD8"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D37AB1" w14:paraId="6A61FD43" w14:textId="77777777">
              <w:tc>
                <w:tcPr>
                  <w:tcW w:w="1705" w:type="dxa"/>
                </w:tcPr>
                <w:p w14:paraId="4CA9EAB9" w14:textId="77777777" w:rsidR="00D37AB1" w:rsidRDefault="002963A6">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2D9E93B3"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3795015C"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D37AB1" w14:paraId="32D6F2C7" w14:textId="77777777">
              <w:tc>
                <w:tcPr>
                  <w:tcW w:w="1705" w:type="dxa"/>
                </w:tcPr>
                <w:p w14:paraId="4C3DE12F" w14:textId="77777777" w:rsidR="00D37AB1" w:rsidRDefault="002963A6">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7CF4ACD9"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51980CCC"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512FD3A3"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D37AB1" w14:paraId="71D9F704" w14:textId="77777777">
              <w:tc>
                <w:tcPr>
                  <w:tcW w:w="1705" w:type="dxa"/>
                </w:tcPr>
                <w:p w14:paraId="7B2C789B" w14:textId="77777777" w:rsidR="00D37AB1" w:rsidRDefault="002963A6">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741BDAFA" w14:textId="77777777" w:rsidR="00D37AB1" w:rsidRDefault="002963A6">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6BAC8EA5"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5E94A73"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51E63B1B" w14:textId="77777777" w:rsidR="00D37AB1" w:rsidRDefault="00D37AB1">
            <w:pPr>
              <w:rPr>
                <w:rFonts w:asciiTheme="minorHAnsi" w:hAnsiTheme="minorHAnsi" w:cstheme="minorHAnsi"/>
                <w:lang w:eastAsia="zh-CN"/>
              </w:rPr>
            </w:pPr>
          </w:p>
          <w:p w14:paraId="08764EF5"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D37AB1" w14:paraId="08F94DA0" w14:textId="77777777">
        <w:tc>
          <w:tcPr>
            <w:tcW w:w="1963" w:type="dxa"/>
          </w:tcPr>
          <w:p w14:paraId="002E218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4C8C370" w14:textId="77777777" w:rsidR="00D37AB1" w:rsidRDefault="002963A6">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24FE442E"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98A6C2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647DE8"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503F0BFD"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1DBBD988"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4A94EA1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4DE5F463"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09DD46FF" w14:textId="77777777" w:rsidR="00D37AB1" w:rsidRDefault="002963A6">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D37AB1" w14:paraId="4F42FB08" w14:textId="77777777">
        <w:tc>
          <w:tcPr>
            <w:tcW w:w="1963" w:type="dxa"/>
          </w:tcPr>
          <w:p w14:paraId="5F23B45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7C93BF3"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7E0DBFC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708321B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71B13D0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77EFD6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DCC1364"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91094EE"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4C2E51BE"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2802B35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0AA7488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4E9746A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1C7E510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34F85E81"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74E3B3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D37AB1" w14:paraId="4E3DD831" w14:textId="77777777">
        <w:tc>
          <w:tcPr>
            <w:tcW w:w="1963" w:type="dxa"/>
          </w:tcPr>
          <w:p w14:paraId="57A54F6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7BE2FE2C" w14:textId="77777777" w:rsidR="00D37AB1" w:rsidRDefault="002963A6">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D37AB1" w14:paraId="34450692" w14:textId="77777777">
        <w:tc>
          <w:tcPr>
            <w:tcW w:w="1963" w:type="dxa"/>
          </w:tcPr>
          <w:p w14:paraId="359BB38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3143392E" w14:textId="77777777" w:rsidR="00D37AB1" w:rsidRDefault="002963A6">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7AF56C34"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D37AB1" w14:paraId="1B16B03F" w14:textId="77777777">
        <w:tc>
          <w:tcPr>
            <w:tcW w:w="1963" w:type="dxa"/>
          </w:tcPr>
          <w:p w14:paraId="5719D64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153EF17C"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2AC2EDA7"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1323DDB6"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61FD51E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E3AF88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475C6FEA"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403E31E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D0E7411"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1E878CA4"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512B289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7FC1582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376104C7"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200109F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62E7B04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6D6371E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D37AB1" w14:paraId="2044F5A7" w14:textId="77777777">
        <w:tc>
          <w:tcPr>
            <w:tcW w:w="1963" w:type="dxa"/>
          </w:tcPr>
          <w:p w14:paraId="5074333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14DE502D"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2FB69DD9"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0BD25CF6"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D37AB1" w14:paraId="5B08BB8C" w14:textId="77777777">
        <w:tc>
          <w:tcPr>
            <w:tcW w:w="1963" w:type="dxa"/>
          </w:tcPr>
          <w:p w14:paraId="1090C88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1D6AD4F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678D85B"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510DF9F"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735F91F4"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346F2A83" w14:textId="77777777" w:rsidR="00D37AB1" w:rsidRDefault="002963A6">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27BEBA95" w14:textId="77777777" w:rsidR="00D37AB1" w:rsidRDefault="002963A6">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D37AB1" w14:paraId="0A243FA2" w14:textId="77777777">
        <w:tc>
          <w:tcPr>
            <w:tcW w:w="1963" w:type="dxa"/>
          </w:tcPr>
          <w:p w14:paraId="790FC66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6D3AF70B"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D37AB1" w14:paraId="0B98E3E9" w14:textId="77777777">
        <w:tc>
          <w:tcPr>
            <w:tcW w:w="1963" w:type="dxa"/>
          </w:tcPr>
          <w:p w14:paraId="2BA9ED3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30FE15C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1E9608A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7CD69939"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4FC12681"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FEEF403"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D13E610"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0F6DD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050C7399"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49BB72D9" w14:textId="77777777" w:rsidR="00D37AB1" w:rsidRDefault="002963A6">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3731C680"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D37AB1" w14:paraId="1FA8C311" w14:textId="77777777">
        <w:tc>
          <w:tcPr>
            <w:tcW w:w="1963" w:type="dxa"/>
          </w:tcPr>
          <w:p w14:paraId="036C191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650B7114" w14:textId="77777777" w:rsidR="00D37AB1" w:rsidRDefault="002963A6">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2FDF16C"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632377F3"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62BD9C90"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1F2C37C0" w14:textId="77777777" w:rsidR="00D37AB1" w:rsidRDefault="002963A6">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7E6388C1"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4B82434E" w14:textId="77777777" w:rsidR="00D37AB1" w:rsidRDefault="002963A6">
            <w:pPr>
              <w:snapToGrid w:val="0"/>
              <w:spacing w:after="120"/>
              <w:rPr>
                <w:rFonts w:asciiTheme="minorHAnsi" w:hAnsiTheme="minorHAnsi" w:cstheme="minorHAnsi"/>
                <w:b/>
              </w:rPr>
            </w:pPr>
            <w:bookmarkStart w:id="4" w:name="OLE_LINK118"/>
            <w:bookmarkStart w:id="5" w:name="OLE_LINK119"/>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5F5CF674" w14:textId="77777777" w:rsidR="00D37AB1" w:rsidRDefault="002963A6">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0C67A84B" w14:textId="77777777" w:rsidR="00D37AB1" w:rsidRDefault="002963A6">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7FB00B27" w14:textId="77777777" w:rsidR="00D37AB1" w:rsidRDefault="002963A6">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D37AB1" w14:paraId="08264850" w14:textId="77777777">
        <w:tc>
          <w:tcPr>
            <w:tcW w:w="1963" w:type="dxa"/>
          </w:tcPr>
          <w:p w14:paraId="28502C3C"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6BDB119"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3FC181"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66EF5F42" w14:textId="77777777" w:rsidR="00D37AB1" w:rsidRDefault="002963A6">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D37AB1" w14:paraId="63A21BF5" w14:textId="77777777">
        <w:tc>
          <w:tcPr>
            <w:tcW w:w="1963" w:type="dxa"/>
          </w:tcPr>
          <w:p w14:paraId="3FB0D6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281B09" w14:textId="77777777" w:rsidR="00D37AB1" w:rsidRDefault="002963A6">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D37AB1" w14:paraId="58E93C1A" w14:textId="77777777">
        <w:tc>
          <w:tcPr>
            <w:tcW w:w="1963" w:type="dxa"/>
          </w:tcPr>
          <w:p w14:paraId="5D17713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675F9523" w14:textId="77777777" w:rsidR="00D37AB1" w:rsidRDefault="002963A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D37AB1" w14:paraId="190F824A" w14:textId="77777777">
        <w:tc>
          <w:tcPr>
            <w:tcW w:w="1963" w:type="dxa"/>
          </w:tcPr>
          <w:p w14:paraId="06B389DD"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30BCA3A6" w14:textId="77777777" w:rsidR="00D37AB1" w:rsidRDefault="002963A6">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4FDEF244" w14:textId="77777777" w:rsidR="00D37AB1" w:rsidRDefault="002963A6">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3701082D" w14:textId="77777777" w:rsidR="00D37AB1" w:rsidRDefault="002963A6">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3DA36849" w14:textId="77777777" w:rsidR="00D37AB1" w:rsidRDefault="002963A6">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0E48C5D" w14:textId="77777777" w:rsidR="00D37AB1" w:rsidRDefault="002963A6">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1AE9AF71" w14:textId="77777777" w:rsidR="00D37AB1" w:rsidRDefault="002963A6">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11FC4BDC" w14:textId="77777777" w:rsidR="00D37AB1" w:rsidRDefault="002963A6">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16F6E72E" w14:textId="77777777" w:rsidR="00D37AB1" w:rsidRDefault="002963A6">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D37AB1" w14:paraId="6979EA97" w14:textId="77777777">
        <w:tc>
          <w:tcPr>
            <w:tcW w:w="1963" w:type="dxa"/>
          </w:tcPr>
          <w:p w14:paraId="03061B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1C6006E0"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AF4891C"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023CB777" w14:textId="77777777" w:rsidR="00D37AB1" w:rsidRDefault="002963A6">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6E56FDDC"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1A55D285"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D37AB1" w14:paraId="54FA256F" w14:textId="77777777">
        <w:tc>
          <w:tcPr>
            <w:tcW w:w="1963" w:type="dxa"/>
          </w:tcPr>
          <w:p w14:paraId="05299E7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28B1F003" w14:textId="77777777" w:rsidR="00D37AB1" w:rsidRDefault="002963A6">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D516B52" w14:textId="77777777" w:rsidR="00D37AB1" w:rsidRDefault="002963A6">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478F0686" w14:textId="77777777" w:rsidR="00D37AB1" w:rsidRDefault="002963A6">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D37AB1" w14:paraId="750B0828" w14:textId="77777777">
        <w:tc>
          <w:tcPr>
            <w:tcW w:w="1963" w:type="dxa"/>
          </w:tcPr>
          <w:p w14:paraId="1B7AFC9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58395B4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B6FFA54" w14:textId="77777777" w:rsidR="00D37AB1" w:rsidRDefault="002963A6">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01E33732"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04C92201"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32A339E" w14:textId="77777777" w:rsidR="00D37AB1" w:rsidRDefault="002963A6">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D37AB1" w14:paraId="12953EB8" w14:textId="77777777">
        <w:tc>
          <w:tcPr>
            <w:tcW w:w="1963" w:type="dxa"/>
          </w:tcPr>
          <w:p w14:paraId="4344DA5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378D169"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0D067D84"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4D09F8A9"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D37AB1" w14:paraId="07B35D6E" w14:textId="77777777">
        <w:tc>
          <w:tcPr>
            <w:tcW w:w="1963" w:type="dxa"/>
          </w:tcPr>
          <w:p w14:paraId="0293CBB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7AFB387E"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2B33423" w14:textId="77777777" w:rsidR="00D37AB1" w:rsidRDefault="002963A6">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7FE3DE94"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63DED8FC"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77373A3F"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1CC28903"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E0EF0F5"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4E3EE209"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5D7256FF"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06806BC7"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D37AB1" w14:paraId="08314E8E" w14:textId="77777777">
        <w:tc>
          <w:tcPr>
            <w:tcW w:w="1963" w:type="dxa"/>
          </w:tcPr>
          <w:p w14:paraId="0713F7E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241A934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2A90679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00E2645F" w14:textId="77777777" w:rsidR="00D37AB1" w:rsidRDefault="002963A6">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D37AB1" w14:paraId="73FBD150" w14:textId="77777777">
        <w:tc>
          <w:tcPr>
            <w:tcW w:w="1963" w:type="dxa"/>
          </w:tcPr>
          <w:p w14:paraId="669F605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0B40159B"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1:</w:t>
            </w:r>
          </w:p>
          <w:p w14:paraId="3489A03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1ED5489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2:</w:t>
            </w:r>
          </w:p>
          <w:p w14:paraId="774D6E36"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708A0CC5"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lastRenderedPageBreak/>
              <w:t>Proposal 3:</w:t>
            </w:r>
          </w:p>
          <w:p w14:paraId="7B18C4D8"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0044863D"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DE77B3"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74A2E7F1"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4:</w:t>
            </w:r>
          </w:p>
          <w:p w14:paraId="28A8EF94" w14:textId="77777777" w:rsidR="00D37AB1" w:rsidRPr="00381FD8" w:rsidRDefault="002963A6">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D37AB1" w14:paraId="44287CC9" w14:textId="77777777">
        <w:tc>
          <w:tcPr>
            <w:tcW w:w="1963" w:type="dxa"/>
          </w:tcPr>
          <w:p w14:paraId="1E99CE05" w14:textId="77777777" w:rsidR="00D37AB1" w:rsidRDefault="002963A6">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0D815549"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5B17F3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756AA644" w14:textId="77777777" w:rsidR="00D37AB1" w:rsidRDefault="002963A6">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17796283"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26C4ECF8"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6BC3B477"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4DEF3948" w14:textId="77777777" w:rsidR="00D37AB1" w:rsidRDefault="002963A6">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6D756954" w14:textId="77777777" w:rsidR="00D37AB1" w:rsidRDefault="002963A6">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4C56A41D" w14:textId="77777777" w:rsidR="00D37AB1" w:rsidRDefault="002963A6">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32E2DC41"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6047F652" w14:textId="77777777" w:rsidR="00D37AB1" w:rsidRDefault="00D37AB1">
      <w:pPr>
        <w:pStyle w:val="BodyText"/>
        <w:spacing w:after="0"/>
        <w:rPr>
          <w:rFonts w:ascii="Times New Roman" w:hAnsi="Times New Roman"/>
          <w:sz w:val="22"/>
          <w:szCs w:val="22"/>
          <w:lang w:eastAsia="zh-CN"/>
        </w:rPr>
      </w:pPr>
    </w:p>
    <w:p w14:paraId="43C196AF" w14:textId="77777777" w:rsidR="00D37AB1" w:rsidRDefault="00D37AB1">
      <w:pPr>
        <w:pStyle w:val="BodyText"/>
        <w:spacing w:after="0"/>
        <w:rPr>
          <w:rFonts w:ascii="Times New Roman" w:hAnsi="Times New Roman"/>
          <w:szCs w:val="20"/>
          <w:lang w:eastAsia="zh-CN"/>
        </w:rPr>
      </w:pPr>
    </w:p>
    <w:p w14:paraId="74BE8AD1" w14:textId="77777777" w:rsidR="00D37AB1" w:rsidRDefault="00D37AB1">
      <w:pPr>
        <w:rPr>
          <w:lang w:val="en-GB"/>
        </w:rPr>
      </w:pPr>
    </w:p>
    <w:p w14:paraId="4CE06C8F" w14:textId="77777777" w:rsidR="00D37AB1" w:rsidRDefault="002963A6">
      <w:pPr>
        <w:pStyle w:val="Heading2"/>
        <w:numPr>
          <w:ilvl w:val="1"/>
          <w:numId w:val="11"/>
        </w:numPr>
        <w:rPr>
          <w:lang w:eastAsia="zh-CN"/>
        </w:rPr>
      </w:pPr>
      <w:r>
        <w:rPr>
          <w:lang w:eastAsia="zh-CN"/>
        </w:rPr>
        <w:t>One-sided and two-sided model</w:t>
      </w:r>
    </w:p>
    <w:p w14:paraId="58B194D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FA91092" w14:textId="77777777" w:rsidR="00D37AB1" w:rsidRDefault="00D37AB1">
      <w:pPr>
        <w:rPr>
          <w:highlight w:val="darkYellow"/>
        </w:rPr>
      </w:pPr>
    </w:p>
    <w:p w14:paraId="03ED778D"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2EDAE5AF" w14:textId="77777777">
        <w:tc>
          <w:tcPr>
            <w:tcW w:w="3145" w:type="dxa"/>
            <w:shd w:val="clear" w:color="auto" w:fill="auto"/>
          </w:tcPr>
          <w:p w14:paraId="48100CC7" w14:textId="77777777" w:rsidR="00D37AB1" w:rsidRDefault="002963A6">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2AC6FCBF" w14:textId="77777777" w:rsidR="00D37AB1" w:rsidRDefault="002963A6">
            <w:pPr>
              <w:rPr>
                <w:rFonts w:ascii="Arial" w:hAnsi="Arial" w:cs="Arial"/>
                <w:sz w:val="16"/>
                <w:szCs w:val="16"/>
              </w:rPr>
            </w:pPr>
            <w:r>
              <w:rPr>
                <w:rFonts w:ascii="Arial" w:hAnsi="Arial" w:cs="Arial"/>
                <w:sz w:val="16"/>
                <w:szCs w:val="16"/>
              </w:rPr>
              <w:t>Description</w:t>
            </w:r>
          </w:p>
        </w:tc>
      </w:tr>
      <w:tr w:rsidR="00D37AB1" w14:paraId="76D7C05E" w14:textId="77777777">
        <w:tc>
          <w:tcPr>
            <w:tcW w:w="3145" w:type="dxa"/>
            <w:shd w:val="clear" w:color="auto" w:fill="auto"/>
          </w:tcPr>
          <w:p w14:paraId="1EAA2A31" w14:textId="77777777" w:rsidR="00D37AB1" w:rsidRDefault="002963A6">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01215573"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UE</w:t>
            </w:r>
          </w:p>
        </w:tc>
      </w:tr>
      <w:tr w:rsidR="00D37AB1" w14:paraId="3B3255F8" w14:textId="77777777">
        <w:tc>
          <w:tcPr>
            <w:tcW w:w="3145" w:type="dxa"/>
            <w:shd w:val="clear" w:color="auto" w:fill="auto"/>
          </w:tcPr>
          <w:p w14:paraId="4DFBBAB4" w14:textId="77777777" w:rsidR="00D37AB1" w:rsidRDefault="002963A6">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4D3667A0"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network</w:t>
            </w:r>
          </w:p>
        </w:tc>
      </w:tr>
      <w:tr w:rsidR="00D37AB1" w14:paraId="2D729CAD" w14:textId="77777777">
        <w:tc>
          <w:tcPr>
            <w:tcW w:w="3145" w:type="dxa"/>
            <w:shd w:val="clear" w:color="auto" w:fill="auto"/>
          </w:tcPr>
          <w:p w14:paraId="1518D3B4" w14:textId="77777777" w:rsidR="00D37AB1" w:rsidRDefault="002963A6">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747E543D" w14:textId="77777777" w:rsidR="00D37AB1" w:rsidRDefault="002963A6">
            <w:pPr>
              <w:rPr>
                <w:rFonts w:ascii="Arial" w:hAnsi="Arial" w:cs="Arial"/>
                <w:sz w:val="16"/>
                <w:szCs w:val="16"/>
              </w:rPr>
            </w:pPr>
            <w:r>
              <w:rPr>
                <w:rFonts w:ascii="Arial" w:hAnsi="Arial" w:cs="Arial"/>
                <w:sz w:val="16"/>
                <w:szCs w:val="16"/>
              </w:rPr>
              <w:t>A UE-side (AI/ML) model or a Network-side (AI/ML) model</w:t>
            </w:r>
          </w:p>
        </w:tc>
      </w:tr>
      <w:tr w:rsidR="00D37AB1" w14:paraId="595FB7AD" w14:textId="77777777">
        <w:tc>
          <w:tcPr>
            <w:tcW w:w="3145" w:type="dxa"/>
            <w:shd w:val="clear" w:color="auto" w:fill="auto"/>
          </w:tcPr>
          <w:p w14:paraId="20F15DB5" w14:textId="77777777" w:rsidR="00D37AB1" w:rsidRDefault="002963A6">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6A4BFD2" w14:textId="77777777" w:rsidR="00D37AB1" w:rsidRDefault="002963A6">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48164043" w14:textId="77777777" w:rsidR="00D37AB1" w:rsidRDefault="00D37AB1">
      <w:pPr>
        <w:pStyle w:val="BodyText"/>
        <w:spacing w:after="0"/>
        <w:rPr>
          <w:rFonts w:ascii="Times New Roman" w:hAnsi="Times New Roman"/>
          <w:szCs w:val="20"/>
          <w:lang w:eastAsia="zh-CN"/>
        </w:rPr>
      </w:pPr>
    </w:p>
    <w:p w14:paraId="18AC311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0E33424" w14:textId="77777777" w:rsidR="00D37AB1" w:rsidRDefault="002963A6">
      <w:pPr>
        <w:rPr>
          <w:highlight w:val="green"/>
          <w:lang w:eastAsia="zh-CN"/>
        </w:rPr>
      </w:pPr>
      <w:r>
        <w:rPr>
          <w:highlight w:val="green"/>
          <w:lang w:eastAsia="zh-CN"/>
        </w:rPr>
        <w:t>Agreement</w:t>
      </w:r>
    </w:p>
    <w:p w14:paraId="4754102F" w14:textId="77777777" w:rsidR="00D37AB1" w:rsidRDefault="002963A6">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EFDC35F"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83D0DB8"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9442F94"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7E1EB2E"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5107EF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8890AC9" w14:textId="77777777" w:rsidR="00D37AB1" w:rsidRDefault="00D37AB1">
      <w:pPr>
        <w:pStyle w:val="BodyText"/>
        <w:spacing w:after="0"/>
        <w:rPr>
          <w:rFonts w:ascii="Times New Roman" w:hAnsi="Times New Roman"/>
          <w:szCs w:val="20"/>
          <w:lang w:eastAsia="zh-CN"/>
        </w:rPr>
      </w:pPr>
    </w:p>
    <w:p w14:paraId="7C6F8846" w14:textId="77777777" w:rsidR="00D37AB1" w:rsidRDefault="002963A6">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5DCBDBAA" w14:textId="77777777" w:rsidR="00D37AB1" w:rsidRDefault="002963A6">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70B6FADF" w14:textId="77777777" w:rsidR="00D37AB1" w:rsidRDefault="00D37AB1">
      <w:pPr>
        <w:pStyle w:val="CRCoverPage"/>
        <w:rPr>
          <w:rFonts w:eastAsia="SimSun"/>
          <w:vanish/>
          <w:sz w:val="28"/>
          <w:lang w:eastAsia="zh-CN"/>
        </w:rPr>
      </w:pPr>
    </w:p>
    <w:p w14:paraId="36C32F5A" w14:textId="77777777" w:rsidR="00D37AB1" w:rsidRDefault="00D37AB1">
      <w:pPr>
        <w:pStyle w:val="BodyText"/>
        <w:spacing w:after="0"/>
        <w:rPr>
          <w:rFonts w:ascii="Times New Roman" w:hAnsi="Times New Roman"/>
          <w:szCs w:val="20"/>
          <w:lang w:val="en-GB" w:eastAsia="zh-CN"/>
        </w:rPr>
      </w:pPr>
    </w:p>
    <w:p w14:paraId="78FC70B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77D720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728C4417" w14:textId="77777777" w:rsidR="00D37AB1" w:rsidRDefault="002963A6">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0A1D26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1B5A2DE7" w14:textId="77777777" w:rsidR="00D37AB1" w:rsidRDefault="00D37AB1">
      <w:pPr>
        <w:pStyle w:val="BodyText"/>
        <w:spacing w:after="0"/>
        <w:rPr>
          <w:rFonts w:ascii="Times New Roman" w:hAnsi="Times New Roman"/>
          <w:szCs w:val="20"/>
          <w:lang w:eastAsia="zh-CN"/>
        </w:rPr>
      </w:pPr>
    </w:p>
    <w:p w14:paraId="6D9FBC00" w14:textId="77777777" w:rsidR="00D37AB1" w:rsidRDefault="002963A6">
      <w:pPr>
        <w:pStyle w:val="Heading5"/>
      </w:pPr>
      <w:r>
        <w:rPr>
          <w:highlight w:val="cyan"/>
        </w:rPr>
        <w:lastRenderedPageBreak/>
        <w:t>Discussion point 1-1</w:t>
      </w:r>
    </w:p>
    <w:p w14:paraId="23FC37F9"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DFC1B8F"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B9F717" w14:textId="77777777" w:rsidR="00D37AB1" w:rsidRDefault="00D37AB1">
      <w:pPr>
        <w:ind w:left="360"/>
        <w:rPr>
          <w:lang w:eastAsia="zh-CN"/>
        </w:rPr>
      </w:pPr>
    </w:p>
    <w:p w14:paraId="58492BC2" w14:textId="77777777" w:rsidR="00D37AB1" w:rsidRDefault="00D37AB1">
      <w:pPr>
        <w:pStyle w:val="BodyText"/>
        <w:spacing w:after="0"/>
        <w:rPr>
          <w:rFonts w:ascii="Times New Roman" w:hAnsi="Times New Roman"/>
          <w:szCs w:val="20"/>
          <w:lang w:eastAsia="zh-CN"/>
        </w:rPr>
      </w:pPr>
    </w:p>
    <w:p w14:paraId="0A209BC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AFF28CA" w14:textId="77777777">
        <w:trPr>
          <w:trHeight w:val="224"/>
        </w:trPr>
        <w:tc>
          <w:tcPr>
            <w:tcW w:w="1871" w:type="dxa"/>
            <w:shd w:val="clear" w:color="auto" w:fill="FFE599" w:themeFill="accent4" w:themeFillTint="66"/>
          </w:tcPr>
          <w:p w14:paraId="2005D7A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2EBC6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73598617" w14:textId="77777777">
        <w:trPr>
          <w:trHeight w:val="339"/>
        </w:trPr>
        <w:tc>
          <w:tcPr>
            <w:tcW w:w="1871" w:type="dxa"/>
          </w:tcPr>
          <w:p w14:paraId="59CCB80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DBBEA7D" w14:textId="77777777" w:rsidR="00D37AB1" w:rsidRDefault="002963A6">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4D1F7502"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AD89F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D37AB1" w14:paraId="511E5537" w14:textId="77777777">
        <w:trPr>
          <w:trHeight w:val="339"/>
        </w:trPr>
        <w:tc>
          <w:tcPr>
            <w:tcW w:w="1871" w:type="dxa"/>
          </w:tcPr>
          <w:p w14:paraId="4C7A032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D912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45A36AE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294830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518AB3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D37AB1" w14:paraId="42A53858" w14:textId="77777777">
        <w:trPr>
          <w:trHeight w:val="339"/>
        </w:trPr>
        <w:tc>
          <w:tcPr>
            <w:tcW w:w="1871" w:type="dxa"/>
          </w:tcPr>
          <w:p w14:paraId="13B80CF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6D69F2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D37AB1" w14:paraId="3D97D540" w14:textId="77777777">
        <w:trPr>
          <w:trHeight w:val="339"/>
        </w:trPr>
        <w:tc>
          <w:tcPr>
            <w:tcW w:w="1871" w:type="dxa"/>
          </w:tcPr>
          <w:p w14:paraId="576F6E3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E53E6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D37AB1" w14:paraId="492B5F1A" w14:textId="77777777">
        <w:trPr>
          <w:trHeight w:val="339"/>
        </w:trPr>
        <w:tc>
          <w:tcPr>
            <w:tcW w:w="1871" w:type="dxa"/>
          </w:tcPr>
          <w:p w14:paraId="04DCDE4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284918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74EE81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D37AB1" w14:paraId="683F95AB" w14:textId="77777777">
        <w:trPr>
          <w:trHeight w:val="339"/>
        </w:trPr>
        <w:tc>
          <w:tcPr>
            <w:tcW w:w="1871" w:type="dxa"/>
          </w:tcPr>
          <w:p w14:paraId="1FEC35A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D1F20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D37AB1" w14:paraId="36DEC366" w14:textId="77777777">
        <w:trPr>
          <w:trHeight w:val="339"/>
        </w:trPr>
        <w:tc>
          <w:tcPr>
            <w:tcW w:w="1871" w:type="dxa"/>
          </w:tcPr>
          <w:p w14:paraId="6A5D9CC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539D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w:t>
            </w:r>
            <w:proofErr w:type="gramStart"/>
            <w:r>
              <w:rPr>
                <w:rFonts w:ascii="Times New Roman" w:hAnsi="Times New Roman"/>
                <w:szCs w:val="20"/>
                <w:lang w:eastAsia="zh-CN"/>
              </w:rPr>
              <w:t>both until</w:t>
            </w:r>
            <w:proofErr w:type="gramEnd"/>
            <w:r>
              <w:rPr>
                <w:rFonts w:ascii="Times New Roman" w:hAnsi="Times New Roman"/>
                <w:szCs w:val="20"/>
                <w:lang w:eastAsia="zh-CN"/>
              </w:rPr>
              <w:t xml:space="preserve"> there is progress from 9.2.1 at which point we will maybe prioritize ?  If so, we are fine with it.</w:t>
            </w:r>
          </w:p>
        </w:tc>
      </w:tr>
      <w:tr w:rsidR="00D37AB1" w14:paraId="1D945CDB" w14:textId="77777777">
        <w:trPr>
          <w:trHeight w:val="339"/>
        </w:trPr>
        <w:tc>
          <w:tcPr>
            <w:tcW w:w="1871" w:type="dxa"/>
          </w:tcPr>
          <w:p w14:paraId="1AFAF7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8ECFC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269B5881"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09F0DFA"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0E803BD"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FE45449"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35823A34" w14:textId="77777777" w:rsidR="00D37AB1" w:rsidRDefault="002963A6">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FFFB3E1" w14:textId="77777777" w:rsidR="00D37AB1" w:rsidRDefault="002963A6">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FA4BA84" w14:textId="77777777" w:rsidR="00D37AB1" w:rsidRDefault="00D37AB1">
            <w:pPr>
              <w:pStyle w:val="BodyText"/>
              <w:spacing w:after="0"/>
              <w:rPr>
                <w:rFonts w:ascii="Times New Roman" w:hAnsi="Times New Roman"/>
                <w:szCs w:val="20"/>
                <w:lang w:val="en-GB" w:eastAsia="zh-CN"/>
              </w:rPr>
            </w:pPr>
          </w:p>
        </w:tc>
      </w:tr>
      <w:tr w:rsidR="00D37AB1" w14:paraId="647BEF92" w14:textId="77777777">
        <w:trPr>
          <w:trHeight w:val="339"/>
        </w:trPr>
        <w:tc>
          <w:tcPr>
            <w:tcW w:w="1871" w:type="dxa"/>
          </w:tcPr>
          <w:p w14:paraId="5FBAFD9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23A0A237"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D37AB1" w14:paraId="43A58E6B" w14:textId="77777777">
        <w:trPr>
          <w:trHeight w:val="339"/>
        </w:trPr>
        <w:tc>
          <w:tcPr>
            <w:tcW w:w="1871" w:type="dxa"/>
          </w:tcPr>
          <w:p w14:paraId="01A29A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1B0C0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Apple:</w:t>
            </w:r>
          </w:p>
          <w:p w14:paraId="66A99E9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1437078A" w14:textId="77777777" w:rsidR="00D37AB1" w:rsidRDefault="00D37AB1">
            <w:pPr>
              <w:pStyle w:val="BodyText"/>
              <w:spacing w:after="0"/>
              <w:rPr>
                <w:rFonts w:ascii="Times New Roman" w:hAnsi="Times New Roman"/>
                <w:szCs w:val="20"/>
                <w:lang w:eastAsia="zh-CN"/>
              </w:rPr>
            </w:pPr>
          </w:p>
          <w:p w14:paraId="1E29017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26290A65" w14:textId="77777777" w:rsidR="00D37AB1" w:rsidRDefault="002963A6">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0F807CF7" w14:textId="77777777" w:rsidR="00D37AB1" w:rsidRDefault="002963A6">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F46D304" w14:textId="77777777" w:rsidR="00D37AB1" w:rsidRDefault="00D37AB1">
            <w:pPr>
              <w:pStyle w:val="BodyText"/>
              <w:spacing w:after="0"/>
              <w:rPr>
                <w:rFonts w:ascii="Times New Roman" w:hAnsi="Times New Roman"/>
                <w:lang w:eastAsia="zh-CN"/>
              </w:rPr>
            </w:pPr>
          </w:p>
          <w:p w14:paraId="6B1A1EA3" w14:textId="77777777" w:rsidR="00D37AB1" w:rsidRDefault="002963A6">
            <w:pPr>
              <w:pStyle w:val="BodyText"/>
              <w:spacing w:after="0"/>
              <w:rPr>
                <w:rFonts w:ascii="Times New Roman" w:hAnsi="Times New Roman"/>
                <w:lang w:eastAsia="zh-CN"/>
              </w:rPr>
            </w:pPr>
            <w:r>
              <w:rPr>
                <w:rFonts w:ascii="Times New Roman" w:hAnsi="Times New Roman"/>
                <w:lang w:eastAsia="zh-CN"/>
              </w:rPr>
              <w:t>To all:</w:t>
            </w:r>
          </w:p>
          <w:p w14:paraId="6416396A" w14:textId="77777777" w:rsidR="00D37AB1" w:rsidRDefault="002963A6">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D37AB1" w14:paraId="4DCA4285" w14:textId="77777777">
        <w:trPr>
          <w:trHeight w:val="339"/>
        </w:trPr>
        <w:tc>
          <w:tcPr>
            <w:tcW w:w="1871" w:type="dxa"/>
          </w:tcPr>
          <w:p w14:paraId="415582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888BE5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00FA890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Previous agreement covered the need to study specification impact for AI/ML positioning approaches. </w:t>
            </w:r>
          </w:p>
          <w:p w14:paraId="26671288" w14:textId="77777777" w:rsidR="00D37AB1" w:rsidRDefault="00D37AB1">
            <w:pPr>
              <w:rPr>
                <w:lang w:eastAsia="zh-CN"/>
              </w:rPr>
            </w:pPr>
          </w:p>
          <w:p w14:paraId="5B3EA819" w14:textId="77777777" w:rsidR="00D37AB1" w:rsidRDefault="002963A6">
            <w:pPr>
              <w:rPr>
                <w:lang w:eastAsia="zh-CN"/>
              </w:rPr>
            </w:pPr>
            <w:r>
              <w:rPr>
                <w:lang w:eastAsia="zh-CN"/>
              </w:rPr>
              <w:t>RAN1-110</w:t>
            </w:r>
          </w:p>
          <w:p w14:paraId="0DC3B15F" w14:textId="77777777" w:rsidR="00D37AB1" w:rsidRDefault="002963A6">
            <w:pPr>
              <w:rPr>
                <w:lang w:eastAsia="zh-CN"/>
              </w:rPr>
            </w:pPr>
            <w:r>
              <w:rPr>
                <w:highlight w:val="green"/>
                <w:lang w:eastAsia="zh-CN"/>
              </w:rPr>
              <w:t>Agreement</w:t>
            </w:r>
          </w:p>
          <w:p w14:paraId="2778430F" w14:textId="77777777" w:rsidR="00D37AB1" w:rsidRDefault="002963A6">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BB15D1B"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E4DB9A9"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6D874F7"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90C0937" w14:textId="77777777" w:rsidR="00D37AB1" w:rsidRDefault="002963A6">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D37AB1" w14:paraId="2A9B49B4" w14:textId="77777777">
        <w:trPr>
          <w:trHeight w:val="339"/>
        </w:trPr>
        <w:tc>
          <w:tcPr>
            <w:tcW w:w="1871" w:type="dxa"/>
          </w:tcPr>
          <w:p w14:paraId="6366C3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861482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4719248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D37AB1" w14:paraId="51FCD0D3" w14:textId="77777777">
        <w:trPr>
          <w:trHeight w:val="339"/>
        </w:trPr>
        <w:tc>
          <w:tcPr>
            <w:tcW w:w="1871" w:type="dxa"/>
          </w:tcPr>
          <w:p w14:paraId="22673F21"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DEDAC6D" w14:textId="77777777" w:rsidR="00D37AB1" w:rsidRDefault="002963A6">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6AE418F9" w14:textId="77777777" w:rsidR="00D37AB1" w:rsidRDefault="00D37AB1">
      <w:pPr>
        <w:pStyle w:val="BodyText"/>
        <w:spacing w:after="0"/>
        <w:rPr>
          <w:rFonts w:ascii="Times New Roman" w:hAnsi="Times New Roman"/>
          <w:szCs w:val="20"/>
          <w:lang w:eastAsia="zh-CN"/>
        </w:rPr>
      </w:pPr>
    </w:p>
    <w:p w14:paraId="4B9EFEFE" w14:textId="77777777" w:rsidR="00D37AB1" w:rsidRDefault="002963A6">
      <w:pPr>
        <w:pStyle w:val="Heading5"/>
      </w:pPr>
      <w:r>
        <w:rPr>
          <w:highlight w:val="cyan"/>
        </w:rPr>
        <w:t>Conclusion 1-1a</w:t>
      </w:r>
    </w:p>
    <w:p w14:paraId="2DA93DE7"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0B88269" w14:textId="77777777" w:rsidR="00D37AB1" w:rsidRDefault="00D37AB1">
      <w:pPr>
        <w:ind w:left="360"/>
        <w:rPr>
          <w:lang w:eastAsia="zh-CN"/>
        </w:rPr>
      </w:pPr>
    </w:p>
    <w:p w14:paraId="516FD886" w14:textId="77777777" w:rsidR="00D37AB1" w:rsidRDefault="00D37AB1">
      <w:pPr>
        <w:pStyle w:val="BodyText"/>
        <w:spacing w:after="0"/>
        <w:rPr>
          <w:rFonts w:ascii="Times New Roman" w:hAnsi="Times New Roman"/>
          <w:szCs w:val="20"/>
          <w:lang w:eastAsia="zh-CN"/>
        </w:rPr>
      </w:pPr>
    </w:p>
    <w:p w14:paraId="4AD279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D37AB1" w14:paraId="2A6B6780" w14:textId="77777777">
        <w:trPr>
          <w:trHeight w:val="224"/>
        </w:trPr>
        <w:tc>
          <w:tcPr>
            <w:tcW w:w="1871" w:type="dxa"/>
            <w:shd w:val="clear" w:color="auto" w:fill="FFE599" w:themeFill="accent4" w:themeFillTint="66"/>
          </w:tcPr>
          <w:p w14:paraId="078B0D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88E2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3E8C6C34" w14:textId="77777777">
        <w:trPr>
          <w:trHeight w:val="339"/>
        </w:trPr>
        <w:tc>
          <w:tcPr>
            <w:tcW w:w="1871" w:type="dxa"/>
          </w:tcPr>
          <w:p w14:paraId="756E5CB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E7895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D37AB1" w14:paraId="6F0B4D18" w14:textId="77777777">
        <w:trPr>
          <w:trHeight w:val="339"/>
        </w:trPr>
        <w:tc>
          <w:tcPr>
            <w:tcW w:w="1871" w:type="dxa"/>
          </w:tcPr>
          <w:p w14:paraId="2C1FD7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5C8A6849" w14:textId="77777777" w:rsidR="002963A6" w:rsidRDefault="002963A6">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44CFB2CD" w14:textId="77777777" w:rsidR="002963A6" w:rsidRDefault="002963A6" w:rsidP="002963A6">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w:t>
            </w:r>
            <w:r w:rsidR="008C1AC2">
              <w:rPr>
                <w:rFonts w:ascii="Times New Roman" w:hAnsi="Times New Roman"/>
                <w:szCs w:val="20"/>
                <w:lang w:eastAsia="zh-CN"/>
              </w:rPr>
              <w:t xml:space="preserve"> between one-sided and two-sided model</w:t>
            </w:r>
            <w:r>
              <w:rPr>
                <w:rFonts w:ascii="Times New Roman" w:hAnsi="Times New Roman"/>
                <w:szCs w:val="20"/>
                <w:lang w:eastAsia="zh-CN"/>
              </w:rPr>
              <w:t>,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D37AB1" w14:paraId="213FD653" w14:textId="77777777">
        <w:trPr>
          <w:trHeight w:val="339"/>
        </w:trPr>
        <w:tc>
          <w:tcPr>
            <w:tcW w:w="1871" w:type="dxa"/>
          </w:tcPr>
          <w:p w14:paraId="1F997DC5" w14:textId="6B19476A"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5E7A9F58" w14:textId="180A403C" w:rsidR="00D37AB1" w:rsidRDefault="00381FD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AA38E1" w14:paraId="14955855" w14:textId="77777777">
        <w:trPr>
          <w:trHeight w:val="339"/>
        </w:trPr>
        <w:tc>
          <w:tcPr>
            <w:tcW w:w="1871" w:type="dxa"/>
          </w:tcPr>
          <w:p w14:paraId="785A4E53" w14:textId="06C1C5E1" w:rsidR="00AA38E1" w:rsidRDefault="00AA38E1" w:rsidP="00AA38E1">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7BB9D8" w14:textId="0038F724" w:rsidR="00AA38E1" w:rsidRDefault="00AA38E1" w:rsidP="00AA38E1">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18AD83A4" w14:textId="77777777">
        <w:trPr>
          <w:trHeight w:val="339"/>
        </w:trPr>
        <w:tc>
          <w:tcPr>
            <w:tcW w:w="1871" w:type="dxa"/>
          </w:tcPr>
          <w:p w14:paraId="4255D676" w14:textId="3F8E8369" w:rsidR="00CB15D2" w:rsidRDefault="00CB15D2" w:rsidP="00CB1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21131B9" w14:textId="5AFCEE8F" w:rsidR="00CB15D2" w:rsidRDefault="00CB15D2" w:rsidP="00CB15D2">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1E32DE" w14:paraId="659AB60D" w14:textId="77777777">
        <w:trPr>
          <w:trHeight w:val="339"/>
        </w:trPr>
        <w:tc>
          <w:tcPr>
            <w:tcW w:w="1871" w:type="dxa"/>
          </w:tcPr>
          <w:p w14:paraId="144B7EF0" w14:textId="407326A2" w:rsidR="001E32DE" w:rsidRDefault="001E32DE" w:rsidP="001E32D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F518652" w14:textId="1C9DF4EA" w:rsidR="001E32DE" w:rsidRDefault="001E32DE" w:rsidP="001E32D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bl>
    <w:p w14:paraId="290E0273" w14:textId="77777777" w:rsidR="00D37AB1" w:rsidRDefault="00D37AB1">
      <w:pPr>
        <w:pStyle w:val="BodyText"/>
        <w:spacing w:after="0"/>
        <w:rPr>
          <w:rFonts w:ascii="Times New Roman" w:hAnsi="Times New Roman"/>
          <w:szCs w:val="20"/>
          <w:lang w:eastAsia="zh-CN"/>
        </w:rPr>
      </w:pPr>
    </w:p>
    <w:p w14:paraId="1980B685" w14:textId="77777777" w:rsidR="00D37AB1" w:rsidRDefault="00D37AB1"/>
    <w:p w14:paraId="79E6BD64" w14:textId="77777777" w:rsidR="00D37AB1" w:rsidRDefault="002963A6">
      <w:pPr>
        <w:pStyle w:val="Heading2"/>
        <w:numPr>
          <w:ilvl w:val="1"/>
          <w:numId w:val="11"/>
        </w:numPr>
        <w:rPr>
          <w:lang w:eastAsia="zh-CN"/>
        </w:rPr>
      </w:pPr>
      <w:r>
        <w:rPr>
          <w:lang w:eastAsia="zh-CN"/>
        </w:rPr>
        <w:t>Model transfer</w:t>
      </w:r>
    </w:p>
    <w:p w14:paraId="23FCA48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E41C5E9" w14:textId="77777777" w:rsidR="00D37AB1" w:rsidRDefault="002963A6">
      <w:pPr>
        <w:rPr>
          <w:highlight w:val="green"/>
        </w:rPr>
      </w:pPr>
      <w:r>
        <w:rPr>
          <w:highlight w:val="green"/>
        </w:rPr>
        <w:t>Agreement</w:t>
      </w:r>
    </w:p>
    <w:p w14:paraId="2C524BD2" w14:textId="77777777" w:rsidR="00D37AB1" w:rsidRDefault="002963A6">
      <w:pPr>
        <w:rPr>
          <w:rStyle w:val="mc-span"/>
          <w:rFonts w:eastAsia="Times New Roman"/>
        </w:rPr>
      </w:pPr>
      <w:r>
        <w:rPr>
          <w:rStyle w:val="mc-span"/>
          <w:rFonts w:eastAsia="Times New Roman"/>
        </w:rPr>
        <w:t>Take the following network-UE collaboration levels as one aspect for defining collaboration levels</w:t>
      </w:r>
    </w:p>
    <w:p w14:paraId="6C337866" w14:textId="77777777" w:rsidR="00D37AB1" w:rsidRDefault="002963A6">
      <w:pPr>
        <w:ind w:left="720"/>
        <w:rPr>
          <w:rStyle w:val="mc-span"/>
        </w:rPr>
      </w:pPr>
      <w:r>
        <w:rPr>
          <w:rStyle w:val="mc-span"/>
          <w:rFonts w:eastAsia="Times New Roman"/>
        </w:rPr>
        <w:t>1.</w:t>
      </w:r>
      <w:r>
        <w:rPr>
          <w:rStyle w:val="mc-span"/>
          <w:rFonts w:eastAsia="Times New Roman"/>
        </w:rPr>
        <w:tab/>
        <w:t>Level x: No collaboration</w:t>
      </w:r>
    </w:p>
    <w:p w14:paraId="0D9EDB57" w14:textId="77777777" w:rsidR="00D37AB1" w:rsidRDefault="002963A6">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22515CDE" w14:textId="77777777" w:rsidR="00D37AB1" w:rsidRDefault="002963A6">
      <w:pPr>
        <w:ind w:left="720"/>
        <w:rPr>
          <w:rStyle w:val="mc-span"/>
        </w:rPr>
      </w:pPr>
      <w:r>
        <w:rPr>
          <w:rStyle w:val="mc-span"/>
          <w:rFonts w:eastAsia="Times New Roman"/>
        </w:rPr>
        <w:t>3.</w:t>
      </w:r>
      <w:r>
        <w:rPr>
          <w:rStyle w:val="mc-span"/>
          <w:rFonts w:eastAsia="Times New Roman"/>
        </w:rPr>
        <w:tab/>
        <w:t>Level z: Signaling-based collaboration with model transfer</w:t>
      </w:r>
    </w:p>
    <w:p w14:paraId="26647655" w14:textId="77777777" w:rsidR="00D37AB1" w:rsidRDefault="002963A6">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771C71DE" w14:textId="77777777" w:rsidR="00D37AB1" w:rsidRDefault="002963A6">
      <w:pPr>
        <w:rPr>
          <w:rStyle w:val="mc-span"/>
          <w:rFonts w:eastAsia="DengXian"/>
          <w:lang w:eastAsia="zh-CN"/>
        </w:rPr>
      </w:pPr>
      <w:r>
        <w:rPr>
          <w:rStyle w:val="mc-span"/>
          <w:rFonts w:eastAsia="DengXian"/>
          <w:lang w:eastAsia="zh-CN"/>
        </w:rPr>
        <w:t xml:space="preserve">FFS: Clarification is needed for Level x-y boundary </w:t>
      </w:r>
    </w:p>
    <w:p w14:paraId="19494D6F" w14:textId="77777777" w:rsidR="00D37AB1" w:rsidRDefault="002963A6">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C2C5180" w14:textId="77777777" w:rsidR="00D37AB1" w:rsidRDefault="002963A6">
      <w:pPr>
        <w:rPr>
          <w:lang w:eastAsia="zh-CN"/>
        </w:rPr>
      </w:pPr>
      <w:r>
        <w:rPr>
          <w:lang w:eastAsia="zh-CN"/>
        </w:rPr>
        <w:t>Study further on sub use cases and potential specification impact of AI/ML for positioning accuracy enhancement considering various identified collaboration levels.</w:t>
      </w:r>
    </w:p>
    <w:p w14:paraId="3B3F5B7D"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08A5A8E6"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564D34E7"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6AF36858" w14:textId="77777777" w:rsidR="00D37AB1" w:rsidRDefault="00D37AB1">
      <w:pPr>
        <w:pStyle w:val="BodyText"/>
        <w:spacing w:after="0"/>
        <w:rPr>
          <w:rFonts w:ascii="Times New Roman" w:hAnsi="Times New Roman"/>
          <w:szCs w:val="20"/>
          <w:lang w:eastAsia="zh-CN"/>
        </w:rPr>
      </w:pPr>
    </w:p>
    <w:p w14:paraId="16F6DD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17994FFA" w14:textId="77777777" w:rsidR="00D37AB1" w:rsidRDefault="002963A6">
      <w:pPr>
        <w:rPr>
          <w:u w:val="single"/>
          <w:lang w:eastAsia="zh-CN"/>
        </w:rPr>
      </w:pPr>
      <w:r>
        <w:rPr>
          <w:u w:val="single"/>
          <w:lang w:eastAsia="zh-CN"/>
        </w:rPr>
        <w:t>Conclusion</w:t>
      </w:r>
    </w:p>
    <w:p w14:paraId="6F9DF831" w14:textId="77777777" w:rsidR="00D37AB1" w:rsidRDefault="002963A6">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1A476FD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419AE85E" w14:textId="77777777" w:rsidR="00D37AB1" w:rsidRDefault="002963A6">
      <w:pPr>
        <w:rPr>
          <w:highlight w:val="green"/>
          <w:lang w:eastAsia="zh-CN"/>
        </w:rPr>
      </w:pPr>
      <w:r>
        <w:rPr>
          <w:highlight w:val="green"/>
          <w:lang w:eastAsia="zh-CN"/>
        </w:rPr>
        <w:t>Agreement</w:t>
      </w:r>
    </w:p>
    <w:p w14:paraId="6ED146BF" w14:textId="77777777" w:rsidR="00D37AB1" w:rsidRDefault="002963A6">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D93FD1A"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161C80D"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F44936E"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4D8D4B5"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D64CD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F1AD5B1" w14:textId="77777777" w:rsidR="00D37AB1" w:rsidRDefault="00D37AB1">
      <w:pPr>
        <w:pStyle w:val="BodyText"/>
        <w:spacing w:after="0"/>
        <w:rPr>
          <w:rFonts w:ascii="Times New Roman" w:hAnsi="Times New Roman"/>
          <w:szCs w:val="20"/>
          <w:lang w:eastAsia="zh-CN"/>
        </w:rPr>
      </w:pPr>
    </w:p>
    <w:p w14:paraId="7384D8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4A61EC40" w14:textId="77777777" w:rsidR="00D37AB1" w:rsidRDefault="00D37AB1">
      <w:pPr>
        <w:pStyle w:val="BodyText"/>
        <w:spacing w:after="0"/>
        <w:rPr>
          <w:rFonts w:ascii="Times New Roman" w:hAnsi="Times New Roman"/>
          <w:szCs w:val="20"/>
          <w:lang w:eastAsia="zh-CN"/>
        </w:rPr>
      </w:pPr>
    </w:p>
    <w:p w14:paraId="29B138A1" w14:textId="77777777" w:rsidR="00D37AB1" w:rsidRDefault="002963A6">
      <w:pPr>
        <w:pStyle w:val="BodyText"/>
        <w:spacing w:after="0"/>
      </w:pPr>
      <w:r>
        <w:t xml:space="preserve">[4, Spreadtrum] proposed that for both of direct AI/ML positioning and AI/ML assisted positioning, whether AI/ML model can be delivered or not can wait for the progress of AI9.2.1. </w:t>
      </w:r>
    </w:p>
    <w:p w14:paraId="0ED6491D" w14:textId="77777777" w:rsidR="00D37AB1" w:rsidRDefault="00D37AB1">
      <w:pPr>
        <w:pStyle w:val="BodyText"/>
        <w:spacing w:after="0"/>
      </w:pPr>
    </w:p>
    <w:p w14:paraId="4DBFA218" w14:textId="77777777" w:rsidR="00D37AB1" w:rsidRDefault="002963A6">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4BBA5446" w14:textId="77777777" w:rsidR="00D37AB1" w:rsidRDefault="00D37AB1">
      <w:pPr>
        <w:rPr>
          <w:lang w:val="en-GB"/>
        </w:rPr>
      </w:pPr>
    </w:p>
    <w:p w14:paraId="463FEE4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1DA5D6E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E31B7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5450FF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4264C4E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EE2C1DD" w14:textId="77777777" w:rsidR="00D37AB1" w:rsidRDefault="00D37AB1">
      <w:pPr>
        <w:pStyle w:val="BodyText"/>
        <w:spacing w:after="0"/>
        <w:rPr>
          <w:rFonts w:ascii="Times New Roman" w:hAnsi="Times New Roman"/>
          <w:szCs w:val="20"/>
          <w:lang w:eastAsia="zh-CN"/>
        </w:rPr>
      </w:pPr>
    </w:p>
    <w:p w14:paraId="4C33FC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017DA7F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4CA09234" w14:textId="77777777" w:rsidR="00D37AB1" w:rsidRDefault="002963A6">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4715C3EF" w14:textId="77777777" w:rsidR="00D37AB1" w:rsidRDefault="002963A6">
      <w:pPr>
        <w:pStyle w:val="Heading5"/>
      </w:pPr>
      <w:r>
        <w:rPr>
          <w:highlight w:val="cyan"/>
        </w:rPr>
        <w:t>Discussion point 1-2</w:t>
      </w:r>
    </w:p>
    <w:p w14:paraId="290A9479" w14:textId="77777777" w:rsidR="00D37AB1" w:rsidRDefault="00D37AB1">
      <w:pPr>
        <w:pStyle w:val="BodyText"/>
        <w:spacing w:after="0"/>
        <w:rPr>
          <w:rFonts w:ascii="Times New Roman" w:hAnsi="Times New Roman"/>
          <w:szCs w:val="20"/>
          <w:lang w:eastAsia="zh-CN"/>
        </w:rPr>
      </w:pPr>
    </w:p>
    <w:p w14:paraId="15EEA7F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606BA2E" w14:textId="77777777">
        <w:trPr>
          <w:trHeight w:val="224"/>
        </w:trPr>
        <w:tc>
          <w:tcPr>
            <w:tcW w:w="1871" w:type="dxa"/>
            <w:shd w:val="clear" w:color="auto" w:fill="FFE599" w:themeFill="accent4" w:themeFillTint="66"/>
          </w:tcPr>
          <w:p w14:paraId="7FAEAFE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9F36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EC18C26" w14:textId="77777777">
        <w:trPr>
          <w:trHeight w:val="339"/>
        </w:trPr>
        <w:tc>
          <w:tcPr>
            <w:tcW w:w="1871" w:type="dxa"/>
          </w:tcPr>
          <w:p w14:paraId="5B2150D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827826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D37AB1" w14:paraId="60CA1F2A" w14:textId="77777777">
        <w:trPr>
          <w:trHeight w:val="339"/>
        </w:trPr>
        <w:tc>
          <w:tcPr>
            <w:tcW w:w="1871" w:type="dxa"/>
          </w:tcPr>
          <w:p w14:paraId="322A372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932A4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D37AB1" w14:paraId="4F6DFC4A" w14:textId="77777777">
        <w:trPr>
          <w:trHeight w:val="339"/>
        </w:trPr>
        <w:tc>
          <w:tcPr>
            <w:tcW w:w="1871" w:type="dxa"/>
          </w:tcPr>
          <w:p w14:paraId="451A76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345FFA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32BD6400" w14:textId="77777777">
        <w:trPr>
          <w:trHeight w:val="339"/>
        </w:trPr>
        <w:tc>
          <w:tcPr>
            <w:tcW w:w="1871" w:type="dxa"/>
          </w:tcPr>
          <w:p w14:paraId="497493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8488FB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D37AB1" w14:paraId="599278ED" w14:textId="77777777">
        <w:trPr>
          <w:trHeight w:val="339"/>
        </w:trPr>
        <w:tc>
          <w:tcPr>
            <w:tcW w:w="1871" w:type="dxa"/>
          </w:tcPr>
          <w:p w14:paraId="26B220A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A9B798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D37AB1" w14:paraId="02CE4985" w14:textId="77777777">
        <w:trPr>
          <w:trHeight w:val="339"/>
        </w:trPr>
        <w:tc>
          <w:tcPr>
            <w:tcW w:w="1871" w:type="dxa"/>
          </w:tcPr>
          <w:p w14:paraId="6335F51C"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8092B49"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D37AB1" w14:paraId="53A81B39" w14:textId="77777777">
        <w:trPr>
          <w:trHeight w:val="339"/>
        </w:trPr>
        <w:tc>
          <w:tcPr>
            <w:tcW w:w="1871" w:type="dxa"/>
          </w:tcPr>
          <w:p w14:paraId="3EE7170F"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26C669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D37AB1" w14:paraId="53733ED6" w14:textId="77777777">
        <w:trPr>
          <w:trHeight w:val="339"/>
        </w:trPr>
        <w:tc>
          <w:tcPr>
            <w:tcW w:w="1871" w:type="dxa"/>
          </w:tcPr>
          <w:p w14:paraId="73294347"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106F860" w14:textId="77777777" w:rsidR="00D37AB1" w:rsidRDefault="002963A6">
            <w:pPr>
              <w:pStyle w:val="BodyText"/>
            </w:pPr>
            <w:r>
              <w:rPr>
                <w:rFonts w:ascii="Times New Roman" w:hAnsi="Times New Roman"/>
                <w:szCs w:val="20"/>
              </w:rPr>
              <w:t>We are fine to defer the discussion.</w:t>
            </w:r>
          </w:p>
        </w:tc>
      </w:tr>
      <w:tr w:rsidR="00D37AB1" w14:paraId="35665FF8" w14:textId="77777777">
        <w:trPr>
          <w:trHeight w:val="339"/>
        </w:trPr>
        <w:tc>
          <w:tcPr>
            <w:tcW w:w="1871" w:type="dxa"/>
          </w:tcPr>
          <w:p w14:paraId="073E67E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025637D" w14:textId="77777777" w:rsidR="00D37AB1" w:rsidRDefault="002963A6">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963A6" w14:paraId="7C7AB82E" w14:textId="77777777">
        <w:trPr>
          <w:trHeight w:val="339"/>
        </w:trPr>
        <w:tc>
          <w:tcPr>
            <w:tcW w:w="1871" w:type="dxa"/>
          </w:tcPr>
          <w:p w14:paraId="337C715B" w14:textId="77777777" w:rsidR="002963A6" w:rsidRDefault="002963A6">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158421" w14:textId="77777777" w:rsidR="002963A6" w:rsidRDefault="002963A6">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381FD8" w14:paraId="0B672952" w14:textId="77777777">
        <w:trPr>
          <w:trHeight w:val="339"/>
        </w:trPr>
        <w:tc>
          <w:tcPr>
            <w:tcW w:w="1871" w:type="dxa"/>
          </w:tcPr>
          <w:p w14:paraId="53EFB7A9" w14:textId="5A868049"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E659DE5" w14:textId="74F452F9" w:rsidR="00381FD8" w:rsidRDefault="00381FD8" w:rsidP="00381FD8">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AA38E1" w14:paraId="45F4C1AC" w14:textId="77777777">
        <w:trPr>
          <w:trHeight w:val="339"/>
        </w:trPr>
        <w:tc>
          <w:tcPr>
            <w:tcW w:w="1871" w:type="dxa"/>
          </w:tcPr>
          <w:p w14:paraId="449D3B2B" w14:textId="5D65A831" w:rsidR="00AA38E1" w:rsidRPr="00AA38E1" w:rsidRDefault="00AA38E1" w:rsidP="00AA38E1">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EF3B1B1" w14:textId="4E311984" w:rsidR="00AA38E1" w:rsidRDefault="00AA38E1" w:rsidP="00AA38E1">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6D5E524C" w14:textId="77777777">
        <w:trPr>
          <w:trHeight w:val="339"/>
        </w:trPr>
        <w:tc>
          <w:tcPr>
            <w:tcW w:w="1871" w:type="dxa"/>
          </w:tcPr>
          <w:p w14:paraId="7EB138B1" w14:textId="5C90F686" w:rsidR="00CB15D2" w:rsidRDefault="00CB15D2" w:rsidP="00CB15D2">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FD8DB34" w14:textId="1997BC6F" w:rsidR="00CB15D2" w:rsidRDefault="00CB15D2" w:rsidP="00CB15D2">
            <w:pPr>
              <w:pStyle w:val="BodyText"/>
              <w:rPr>
                <w:rFonts w:ascii="Times New Roman" w:hAnsi="Times New Roman"/>
                <w:szCs w:val="20"/>
                <w:lang w:eastAsia="zh-CN"/>
              </w:rPr>
            </w:pPr>
            <w:r>
              <w:rPr>
                <w:rFonts w:ascii="Times New Roman" w:hAnsi="Times New Roman"/>
                <w:szCs w:val="20"/>
              </w:rPr>
              <w:t>We are fine to wait as well.</w:t>
            </w:r>
          </w:p>
        </w:tc>
      </w:tr>
      <w:tr w:rsidR="00EF51A5" w14:paraId="640C7D69" w14:textId="77777777">
        <w:trPr>
          <w:trHeight w:val="339"/>
        </w:trPr>
        <w:tc>
          <w:tcPr>
            <w:tcW w:w="1871" w:type="dxa"/>
          </w:tcPr>
          <w:p w14:paraId="2E25FEA8" w14:textId="5AA35FBE" w:rsidR="00EF51A5" w:rsidRDefault="00EF51A5" w:rsidP="00EF51A5">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A73798" w14:textId="489CD543" w:rsidR="00EF51A5" w:rsidRDefault="00EF51A5" w:rsidP="00EF51A5">
            <w:pPr>
              <w:pStyle w:val="BodyText"/>
              <w:rPr>
                <w:rFonts w:ascii="Times New Roman" w:hAnsi="Times New Roman"/>
                <w:szCs w:val="20"/>
              </w:rPr>
            </w:pPr>
            <w:r>
              <w:rPr>
                <w:rFonts w:ascii="Times New Roman" w:hAnsi="Times New Roman"/>
                <w:szCs w:val="20"/>
                <w:lang w:eastAsia="zh-CN"/>
              </w:rPr>
              <w:t>Agree to defer the discussion.</w:t>
            </w:r>
          </w:p>
        </w:tc>
      </w:tr>
    </w:tbl>
    <w:p w14:paraId="0AF8C6E2" w14:textId="77777777" w:rsidR="00D37AB1" w:rsidRDefault="002963A6">
      <w:pPr>
        <w:pStyle w:val="Heading2"/>
        <w:numPr>
          <w:ilvl w:val="1"/>
          <w:numId w:val="11"/>
        </w:numPr>
        <w:rPr>
          <w:lang w:eastAsia="zh-CN"/>
        </w:rPr>
      </w:pPr>
      <w:r>
        <w:rPr>
          <w:lang w:eastAsia="zh-CN"/>
        </w:rPr>
        <w:t>Online and offline training</w:t>
      </w:r>
    </w:p>
    <w:p w14:paraId="04F27D7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65C4A60E" w14:textId="77777777" w:rsidR="00D37AB1" w:rsidRDefault="00D37AB1">
      <w:pPr>
        <w:rPr>
          <w:highlight w:val="darkYellow"/>
        </w:rPr>
      </w:pPr>
    </w:p>
    <w:p w14:paraId="44236723"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66F56FA3" w14:textId="77777777">
        <w:tc>
          <w:tcPr>
            <w:tcW w:w="3145" w:type="dxa"/>
            <w:shd w:val="clear" w:color="auto" w:fill="auto"/>
          </w:tcPr>
          <w:p w14:paraId="1D3893D1" w14:textId="77777777" w:rsidR="00D37AB1" w:rsidRDefault="002963A6">
            <w:pPr>
              <w:rPr>
                <w:rFonts w:ascii="Arial" w:hAnsi="Arial" w:cs="Arial"/>
                <w:sz w:val="16"/>
                <w:szCs w:val="16"/>
              </w:rPr>
            </w:pPr>
            <w:r>
              <w:rPr>
                <w:rFonts w:ascii="Arial" w:hAnsi="Arial" w:cs="Arial"/>
                <w:sz w:val="16"/>
                <w:szCs w:val="16"/>
              </w:rPr>
              <w:t>Terminology</w:t>
            </w:r>
          </w:p>
        </w:tc>
        <w:tc>
          <w:tcPr>
            <w:tcW w:w="6817" w:type="dxa"/>
            <w:shd w:val="clear" w:color="auto" w:fill="auto"/>
          </w:tcPr>
          <w:p w14:paraId="1E8B7432" w14:textId="77777777" w:rsidR="00D37AB1" w:rsidRDefault="002963A6">
            <w:pPr>
              <w:rPr>
                <w:rFonts w:ascii="Arial" w:hAnsi="Arial" w:cs="Arial"/>
                <w:sz w:val="16"/>
                <w:szCs w:val="16"/>
              </w:rPr>
            </w:pPr>
            <w:r>
              <w:rPr>
                <w:rFonts w:ascii="Arial" w:hAnsi="Arial" w:cs="Arial"/>
                <w:sz w:val="16"/>
                <w:szCs w:val="16"/>
              </w:rPr>
              <w:t>Description</w:t>
            </w:r>
          </w:p>
        </w:tc>
      </w:tr>
      <w:tr w:rsidR="00D37AB1" w14:paraId="12B21ADC" w14:textId="77777777">
        <w:tc>
          <w:tcPr>
            <w:tcW w:w="3145" w:type="dxa"/>
            <w:shd w:val="clear" w:color="auto" w:fill="auto"/>
          </w:tcPr>
          <w:p w14:paraId="70C8B95F" w14:textId="77777777" w:rsidR="00D37AB1" w:rsidRDefault="002963A6">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F7C66B3" w14:textId="77777777" w:rsidR="00D37AB1" w:rsidRDefault="002963A6">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27CBE2A" w14:textId="77777777" w:rsidR="00D37AB1" w:rsidRDefault="002963A6">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69822A1"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5755E5E" w14:textId="77777777" w:rsidR="00D37AB1" w:rsidRDefault="002963A6">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D37AB1" w14:paraId="2F87BC3C" w14:textId="77777777">
        <w:tc>
          <w:tcPr>
            <w:tcW w:w="3145" w:type="dxa"/>
            <w:shd w:val="clear" w:color="auto" w:fill="auto"/>
          </w:tcPr>
          <w:p w14:paraId="55BD342D" w14:textId="77777777" w:rsidR="00D37AB1" w:rsidRDefault="002963A6">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6877C69" w14:textId="77777777" w:rsidR="00D37AB1" w:rsidRDefault="002963A6">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6BCAEB9"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54D1926" w14:textId="77777777" w:rsidR="00D37AB1" w:rsidRDefault="00D37AB1">
      <w:pPr>
        <w:pStyle w:val="BodyText"/>
        <w:spacing w:after="0"/>
        <w:rPr>
          <w:rFonts w:ascii="Times New Roman" w:hAnsi="Times New Roman"/>
          <w:szCs w:val="20"/>
          <w:lang w:eastAsia="zh-CN"/>
        </w:rPr>
      </w:pPr>
    </w:p>
    <w:p w14:paraId="79CA87FD" w14:textId="77777777" w:rsidR="00D37AB1" w:rsidRDefault="002963A6">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w:t>
      </w:r>
      <w:r>
        <w:rPr>
          <w:lang w:eastAsia="zh-CN"/>
        </w:rPr>
        <w:lastRenderedPageBreak/>
        <w:t xml:space="preserve">and/or the network and the training is performed offline for the reason that ML models can be developed and trained in a proprietary manner based on proprietary data collection. </w:t>
      </w:r>
    </w:p>
    <w:p w14:paraId="69CFF629" w14:textId="77777777" w:rsidR="00D37AB1" w:rsidRDefault="002963A6">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A236978" w14:textId="77777777" w:rsidR="00D37AB1" w:rsidRDefault="002963A6">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6B9213FB" w14:textId="77777777" w:rsidR="00D37AB1" w:rsidRDefault="002963A6">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5E1579E5" w14:textId="77777777" w:rsidR="00D37AB1" w:rsidRDefault="002963A6">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78F22D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7DD48CC7" w14:textId="77777777" w:rsidR="00D37AB1" w:rsidRDefault="00D37AB1">
      <w:pPr>
        <w:pStyle w:val="BodyText"/>
        <w:spacing w:after="0"/>
        <w:jc w:val="left"/>
        <w:rPr>
          <w:rFonts w:ascii="Times New Roman" w:hAnsi="Times New Roman"/>
          <w:bCs/>
        </w:rPr>
      </w:pPr>
    </w:p>
    <w:p w14:paraId="5E29B72F" w14:textId="77777777" w:rsidR="00D37AB1" w:rsidRDefault="00D37AB1"/>
    <w:p w14:paraId="016580E3" w14:textId="77777777" w:rsidR="00D37AB1" w:rsidRDefault="002963A6">
      <w:pPr>
        <w:pStyle w:val="Heading5"/>
      </w:pPr>
      <w:r>
        <w:rPr>
          <w:highlight w:val="cyan"/>
        </w:rPr>
        <w:t>Discussion point 1-3</w:t>
      </w:r>
    </w:p>
    <w:p w14:paraId="2E0E2CC7"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0D89D7E"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411ECFE4" w14:textId="77777777" w:rsidR="00D37AB1" w:rsidRDefault="00D37AB1">
      <w:pPr>
        <w:pStyle w:val="BodyText"/>
        <w:spacing w:after="0"/>
        <w:rPr>
          <w:rFonts w:ascii="Times New Roman" w:hAnsi="Times New Roman"/>
          <w:szCs w:val="20"/>
          <w:lang w:eastAsia="zh-CN"/>
        </w:rPr>
      </w:pPr>
    </w:p>
    <w:p w14:paraId="561A294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CE2C302" w14:textId="77777777">
        <w:trPr>
          <w:trHeight w:val="224"/>
        </w:trPr>
        <w:tc>
          <w:tcPr>
            <w:tcW w:w="1871" w:type="dxa"/>
            <w:shd w:val="clear" w:color="auto" w:fill="FFE599" w:themeFill="accent4" w:themeFillTint="66"/>
          </w:tcPr>
          <w:p w14:paraId="44AE85A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49162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C493C16" w14:textId="77777777">
        <w:trPr>
          <w:trHeight w:val="339"/>
        </w:trPr>
        <w:tc>
          <w:tcPr>
            <w:tcW w:w="1871" w:type="dxa"/>
          </w:tcPr>
          <w:p w14:paraId="5260077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90AE4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41E72A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D37AB1" w14:paraId="6BB9AECE" w14:textId="77777777">
        <w:trPr>
          <w:trHeight w:val="339"/>
        </w:trPr>
        <w:tc>
          <w:tcPr>
            <w:tcW w:w="1871" w:type="dxa"/>
          </w:tcPr>
          <w:p w14:paraId="009305F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59874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3CA6F2B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D37AB1" w14:paraId="4485EBAA" w14:textId="77777777">
        <w:trPr>
          <w:trHeight w:val="339"/>
        </w:trPr>
        <w:tc>
          <w:tcPr>
            <w:tcW w:w="1871" w:type="dxa"/>
          </w:tcPr>
          <w:p w14:paraId="4D73FB0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5727F2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D37AB1" w14:paraId="6202EA82" w14:textId="77777777">
        <w:trPr>
          <w:trHeight w:val="339"/>
        </w:trPr>
        <w:tc>
          <w:tcPr>
            <w:tcW w:w="1871" w:type="dxa"/>
          </w:tcPr>
          <w:p w14:paraId="60AEBE9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D2549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D37AB1" w14:paraId="3073E20D" w14:textId="77777777">
        <w:trPr>
          <w:trHeight w:val="339"/>
        </w:trPr>
        <w:tc>
          <w:tcPr>
            <w:tcW w:w="1871" w:type="dxa"/>
          </w:tcPr>
          <w:p w14:paraId="24EB610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4F647A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72779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D37AB1" w14:paraId="3DC1CDDB" w14:textId="77777777">
        <w:trPr>
          <w:trHeight w:val="339"/>
        </w:trPr>
        <w:tc>
          <w:tcPr>
            <w:tcW w:w="1871" w:type="dxa"/>
          </w:tcPr>
          <w:p w14:paraId="68B3DE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67A21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5B8FAB84" w14:textId="77777777">
        <w:trPr>
          <w:trHeight w:val="339"/>
        </w:trPr>
        <w:tc>
          <w:tcPr>
            <w:tcW w:w="1871" w:type="dxa"/>
          </w:tcPr>
          <w:p w14:paraId="4F03164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47BC70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3E75592B" w14:textId="77777777">
        <w:trPr>
          <w:trHeight w:val="339"/>
        </w:trPr>
        <w:tc>
          <w:tcPr>
            <w:tcW w:w="1871" w:type="dxa"/>
          </w:tcPr>
          <w:p w14:paraId="31B3BB7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2BE69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A3A6D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proofErr w:type="spellStart"/>
            <w:r>
              <w:rPr>
                <w:rFonts w:ascii="Times New Roman" w:hAnsi="Times New Roman"/>
                <w:szCs w:val="20"/>
                <w:lang w:eastAsia="zh-CN"/>
              </w:rPr>
              <w:t>positioining</w:t>
            </w:r>
            <w:proofErr w:type="spellEnd"/>
            <w:r>
              <w:rPr>
                <w:rFonts w:ascii="Times New Roman" w:hAnsi="Times New Roman"/>
                <w:szCs w:val="20"/>
                <w:lang w:eastAsia="zh-CN"/>
              </w:rPr>
              <w:t>.</w:t>
            </w:r>
          </w:p>
        </w:tc>
      </w:tr>
      <w:tr w:rsidR="00D37AB1" w14:paraId="5DBB811A" w14:textId="77777777">
        <w:trPr>
          <w:trHeight w:val="339"/>
        </w:trPr>
        <w:tc>
          <w:tcPr>
            <w:tcW w:w="1871" w:type="dxa"/>
          </w:tcPr>
          <w:p w14:paraId="36EAA63B"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2F7F69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D37AB1" w14:paraId="1AA33EE7" w14:textId="77777777">
        <w:trPr>
          <w:trHeight w:val="339"/>
        </w:trPr>
        <w:tc>
          <w:tcPr>
            <w:tcW w:w="1871" w:type="dxa"/>
          </w:tcPr>
          <w:p w14:paraId="7D54AD8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9190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Ericsson:</w:t>
            </w:r>
          </w:p>
          <w:p w14:paraId="4F5F4A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15A85FAA" w14:textId="77777777" w:rsidR="00D37AB1" w:rsidRDefault="00D37AB1">
            <w:pPr>
              <w:pStyle w:val="BodyText"/>
              <w:spacing w:after="0"/>
              <w:rPr>
                <w:rFonts w:ascii="Times New Roman" w:hAnsi="Times New Roman"/>
                <w:szCs w:val="20"/>
                <w:lang w:eastAsia="zh-CN"/>
              </w:rPr>
            </w:pPr>
          </w:p>
          <w:p w14:paraId="776AC4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all:</w:t>
            </w:r>
          </w:p>
          <w:p w14:paraId="55F45D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D37AB1" w14:paraId="0396B1AB" w14:textId="77777777">
        <w:trPr>
          <w:trHeight w:val="339"/>
        </w:trPr>
        <w:tc>
          <w:tcPr>
            <w:tcW w:w="1871" w:type="dxa"/>
          </w:tcPr>
          <w:p w14:paraId="03B0E2B6"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3F61BD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D37AB1" w14:paraId="66390061" w14:textId="77777777">
        <w:trPr>
          <w:trHeight w:val="339"/>
        </w:trPr>
        <w:tc>
          <w:tcPr>
            <w:tcW w:w="1871" w:type="dxa"/>
          </w:tcPr>
          <w:p w14:paraId="472AA731"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A5CD3D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D37AB1" w14:paraId="71E7FE6A" w14:textId="77777777">
        <w:trPr>
          <w:trHeight w:val="339"/>
        </w:trPr>
        <w:tc>
          <w:tcPr>
            <w:tcW w:w="1871" w:type="dxa"/>
          </w:tcPr>
          <w:p w14:paraId="33D0786F"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FA90314" w14:textId="77777777" w:rsidR="00D37AB1" w:rsidRDefault="002963A6">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6C1814C7" w14:textId="77777777" w:rsidR="00D37AB1" w:rsidRDefault="00D37AB1"/>
    <w:p w14:paraId="72E20243" w14:textId="77777777" w:rsidR="00D37AB1" w:rsidRDefault="002963A6">
      <w:pPr>
        <w:pStyle w:val="Heading5"/>
      </w:pPr>
      <w:r>
        <w:rPr>
          <w:highlight w:val="cyan"/>
        </w:rPr>
        <w:t>Conclusion 1-3a</w:t>
      </w:r>
    </w:p>
    <w:p w14:paraId="637DBACD"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69742B0E" w14:textId="77777777" w:rsidR="00D37AB1" w:rsidRDefault="00D37AB1">
      <w:pPr>
        <w:pStyle w:val="BodyText"/>
        <w:spacing w:after="0"/>
        <w:rPr>
          <w:rFonts w:ascii="Times New Roman" w:hAnsi="Times New Roman"/>
          <w:szCs w:val="20"/>
          <w:lang w:eastAsia="zh-CN"/>
        </w:rPr>
      </w:pPr>
    </w:p>
    <w:p w14:paraId="28A497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D37AB1" w14:paraId="794DDB37" w14:textId="77777777">
        <w:trPr>
          <w:trHeight w:val="224"/>
        </w:trPr>
        <w:tc>
          <w:tcPr>
            <w:tcW w:w="1871" w:type="dxa"/>
            <w:shd w:val="clear" w:color="auto" w:fill="FFE599" w:themeFill="accent4" w:themeFillTint="66"/>
          </w:tcPr>
          <w:p w14:paraId="4D4559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4A36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2177ECD0" w14:textId="77777777">
        <w:trPr>
          <w:trHeight w:val="339"/>
        </w:trPr>
        <w:tc>
          <w:tcPr>
            <w:tcW w:w="1871" w:type="dxa"/>
          </w:tcPr>
          <w:p w14:paraId="3ADFD8B9"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88A01E8"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D37AB1" w14:paraId="3252847A" w14:textId="77777777">
        <w:trPr>
          <w:trHeight w:val="339"/>
        </w:trPr>
        <w:tc>
          <w:tcPr>
            <w:tcW w:w="1871" w:type="dxa"/>
          </w:tcPr>
          <w:p w14:paraId="10C49EA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2069A1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Ok.</w:t>
            </w:r>
          </w:p>
        </w:tc>
      </w:tr>
      <w:tr w:rsidR="00D37AB1" w14:paraId="433360C6" w14:textId="77777777">
        <w:trPr>
          <w:trHeight w:val="339"/>
        </w:trPr>
        <w:tc>
          <w:tcPr>
            <w:tcW w:w="1871" w:type="dxa"/>
          </w:tcPr>
          <w:p w14:paraId="22B11C88" w14:textId="2C3358BB"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FA04992" w14:textId="7B3755DC"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AA38E1" w14:paraId="413789D2" w14:textId="77777777">
        <w:trPr>
          <w:trHeight w:val="339"/>
        </w:trPr>
        <w:tc>
          <w:tcPr>
            <w:tcW w:w="1871" w:type="dxa"/>
          </w:tcPr>
          <w:p w14:paraId="73550726" w14:textId="3F245463" w:rsidR="00AA38E1" w:rsidRDefault="00AA38E1">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0002927" w14:textId="0CF99C53" w:rsidR="00AA38E1" w:rsidRDefault="00AA38E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B15D2" w14:paraId="6E4BC1E2" w14:textId="77777777">
        <w:trPr>
          <w:trHeight w:val="339"/>
        </w:trPr>
        <w:tc>
          <w:tcPr>
            <w:tcW w:w="1871" w:type="dxa"/>
          </w:tcPr>
          <w:p w14:paraId="5DA122BD" w14:textId="7E769BB1" w:rsidR="00CB15D2" w:rsidRDefault="00CB1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9BE8D9F" w14:textId="49440D08" w:rsidR="00CB15D2" w:rsidRDefault="00CB15D2">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F42145" w14:paraId="4A816358" w14:textId="77777777">
        <w:trPr>
          <w:trHeight w:val="339"/>
        </w:trPr>
        <w:tc>
          <w:tcPr>
            <w:tcW w:w="1871" w:type="dxa"/>
          </w:tcPr>
          <w:p w14:paraId="56974CCB" w14:textId="1807B6D9" w:rsidR="00F42145" w:rsidRDefault="00F42145" w:rsidP="00F42145">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569E4F6" w14:textId="30764BE6" w:rsidR="00F42145" w:rsidRDefault="00F42145" w:rsidP="00F42145">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bl>
    <w:p w14:paraId="251453CA" w14:textId="77777777" w:rsidR="00D37AB1" w:rsidRDefault="00D37AB1"/>
    <w:p w14:paraId="17DF2747" w14:textId="77777777" w:rsidR="00D37AB1" w:rsidRDefault="002963A6">
      <w:pPr>
        <w:pStyle w:val="Heading2"/>
        <w:numPr>
          <w:ilvl w:val="1"/>
          <w:numId w:val="11"/>
        </w:numPr>
        <w:rPr>
          <w:lang w:eastAsia="zh-CN"/>
        </w:rPr>
      </w:pPr>
      <w:r>
        <w:rPr>
          <w:lang w:eastAsia="zh-CN"/>
        </w:rPr>
        <w:t>AI/ML approaches for different positioning methods</w:t>
      </w:r>
    </w:p>
    <w:p w14:paraId="66F29FC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04E8EFCA" w14:textId="77777777" w:rsidR="00D37AB1" w:rsidRDefault="002963A6">
      <w:pPr>
        <w:rPr>
          <w:u w:val="single"/>
          <w:lang w:eastAsia="zh-CN"/>
        </w:rPr>
      </w:pPr>
      <w:r>
        <w:rPr>
          <w:u w:val="single"/>
          <w:lang w:eastAsia="zh-CN"/>
        </w:rPr>
        <w:t>Conclusion</w:t>
      </w:r>
    </w:p>
    <w:p w14:paraId="7743BEF8" w14:textId="77777777" w:rsidR="00D37AB1" w:rsidRDefault="002963A6">
      <w:pPr>
        <w:spacing w:after="0"/>
        <w:rPr>
          <w:lang w:eastAsia="zh-CN"/>
        </w:rPr>
      </w:pPr>
      <w:r>
        <w:rPr>
          <w:lang w:eastAsia="zh-CN"/>
        </w:rPr>
        <w:t>To use the following terminology defined in TS 38.305 when describe their proposed positioning methods</w:t>
      </w:r>
    </w:p>
    <w:p w14:paraId="7D021ED6"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565E39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0D7F3D6" w14:textId="77777777" w:rsidR="00D37AB1" w:rsidRDefault="002963A6">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7B2417E" w14:textId="77777777" w:rsidR="00D37AB1" w:rsidRDefault="002963A6">
      <w:pPr>
        <w:rPr>
          <w:lang w:eastAsia="zh-CN"/>
        </w:rPr>
      </w:pPr>
      <w:r>
        <w:rPr>
          <w:lang w:eastAsia="zh-CN"/>
        </w:rPr>
        <w:t>Note: companies are required to clarify their positioning method(s) when their approaches do not fall in one of the above.</w:t>
      </w:r>
    </w:p>
    <w:p w14:paraId="4C8756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EFD951A" w14:textId="77777777" w:rsidR="00D37AB1" w:rsidRDefault="00D37AB1">
      <w:pPr>
        <w:pStyle w:val="BodyText"/>
        <w:spacing w:after="0"/>
        <w:rPr>
          <w:rFonts w:ascii="Times New Roman" w:hAnsi="Times New Roman"/>
          <w:lang w:eastAsia="zh-CN"/>
        </w:rPr>
      </w:pPr>
    </w:p>
    <w:p w14:paraId="614DF8DC" w14:textId="77777777" w:rsidR="00D37AB1" w:rsidRDefault="002963A6">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0750F7DA" w14:textId="77777777" w:rsidR="00D37AB1" w:rsidRDefault="00D37AB1">
      <w:pPr>
        <w:pStyle w:val="BodyText"/>
        <w:spacing w:after="0"/>
        <w:rPr>
          <w:rFonts w:ascii="Times New Roman" w:hAnsi="Times New Roman"/>
          <w:lang w:eastAsia="zh-CN"/>
        </w:rPr>
      </w:pPr>
    </w:p>
    <w:p w14:paraId="48411733" w14:textId="77777777" w:rsidR="00D37AB1" w:rsidRDefault="002963A6">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0423D16E" w14:textId="77777777" w:rsidR="00D37AB1" w:rsidRDefault="00D37AB1">
      <w:pPr>
        <w:pStyle w:val="BodyText"/>
        <w:spacing w:after="0"/>
        <w:rPr>
          <w:rFonts w:ascii="Times New Roman" w:hAnsi="Times New Roman"/>
          <w:szCs w:val="20"/>
          <w:lang w:eastAsia="zh-CN"/>
        </w:rPr>
      </w:pPr>
    </w:p>
    <w:p w14:paraId="6D260A87" w14:textId="77777777" w:rsidR="00D37AB1" w:rsidRDefault="002963A6">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676EC544" w14:textId="77777777" w:rsidR="00D37AB1" w:rsidRDefault="00D37AB1">
      <w:pPr>
        <w:pStyle w:val="BodyText"/>
        <w:spacing w:after="0"/>
        <w:rPr>
          <w:rFonts w:ascii="Times New Roman" w:hAnsi="Times New Roman"/>
          <w:szCs w:val="20"/>
          <w:lang w:eastAsia="zh-CN"/>
        </w:rPr>
      </w:pPr>
    </w:p>
    <w:p w14:paraId="1F92B5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37493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5FFEED7" w14:textId="77777777" w:rsidR="00D37AB1" w:rsidRDefault="00D37AB1">
      <w:pPr>
        <w:pStyle w:val="BodyText"/>
        <w:spacing w:after="0"/>
        <w:rPr>
          <w:rFonts w:ascii="Times New Roman" w:hAnsi="Times New Roman"/>
          <w:szCs w:val="20"/>
          <w:lang w:eastAsia="zh-CN"/>
        </w:rPr>
      </w:pPr>
    </w:p>
    <w:p w14:paraId="167A6242" w14:textId="77777777" w:rsidR="00D37AB1" w:rsidRDefault="002963A6">
      <w:pPr>
        <w:pStyle w:val="Heading5"/>
        <w:rPr>
          <w:lang w:eastAsia="zh-CN"/>
        </w:rPr>
      </w:pPr>
      <w:r>
        <w:rPr>
          <w:highlight w:val="cyan"/>
          <w:lang w:eastAsia="zh-CN"/>
        </w:rPr>
        <w:t>Proposal 1-4</w:t>
      </w:r>
    </w:p>
    <w:p w14:paraId="701841A2" w14:textId="77777777" w:rsidR="00D37AB1" w:rsidRDefault="002963A6">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D9AE4E0"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A4B5D7C"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84E3E7A"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CBFC5C2"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04126B7D"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1B23CE0" w14:textId="77777777" w:rsidR="00D37AB1" w:rsidRDefault="00D37AB1">
      <w:pPr>
        <w:pStyle w:val="BodyText"/>
        <w:spacing w:after="0"/>
        <w:rPr>
          <w:rFonts w:ascii="Times New Roman" w:hAnsi="Times New Roman"/>
          <w:szCs w:val="20"/>
          <w:lang w:eastAsia="zh-CN"/>
        </w:rPr>
      </w:pPr>
    </w:p>
    <w:p w14:paraId="3DD64C7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257D4143" w14:textId="77777777">
        <w:trPr>
          <w:trHeight w:val="224"/>
        </w:trPr>
        <w:tc>
          <w:tcPr>
            <w:tcW w:w="1871" w:type="dxa"/>
            <w:shd w:val="clear" w:color="auto" w:fill="FFE599" w:themeFill="accent4" w:themeFillTint="66"/>
          </w:tcPr>
          <w:p w14:paraId="614165E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4EFFB0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7287D498" w14:textId="77777777">
        <w:trPr>
          <w:trHeight w:val="339"/>
        </w:trPr>
        <w:tc>
          <w:tcPr>
            <w:tcW w:w="1871" w:type="dxa"/>
          </w:tcPr>
          <w:p w14:paraId="513D706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3D0DB0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133487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37708414" w14:textId="77777777" w:rsidR="00D37AB1" w:rsidRDefault="00D37AB1">
            <w:pPr>
              <w:pStyle w:val="BodyText"/>
              <w:spacing w:after="0"/>
              <w:rPr>
                <w:rFonts w:ascii="Times New Roman" w:hAnsi="Times New Roman"/>
                <w:szCs w:val="20"/>
                <w:lang w:eastAsia="zh-CN"/>
              </w:rPr>
            </w:pPr>
          </w:p>
        </w:tc>
      </w:tr>
      <w:tr w:rsidR="00D37AB1" w14:paraId="70F9936B" w14:textId="77777777">
        <w:trPr>
          <w:trHeight w:val="339"/>
        </w:trPr>
        <w:tc>
          <w:tcPr>
            <w:tcW w:w="1871" w:type="dxa"/>
          </w:tcPr>
          <w:p w14:paraId="5FF3C98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687E34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462769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D37AB1" w14:paraId="2F765C45" w14:textId="77777777">
        <w:trPr>
          <w:trHeight w:val="339"/>
        </w:trPr>
        <w:tc>
          <w:tcPr>
            <w:tcW w:w="1871" w:type="dxa"/>
          </w:tcPr>
          <w:p w14:paraId="31996E0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61FBE1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6ACB67BE" w14:textId="77777777" w:rsidR="00D37AB1" w:rsidRDefault="002963A6">
            <w:pPr>
              <w:pStyle w:val="Heading5"/>
              <w:outlineLvl w:val="4"/>
              <w:rPr>
                <w:lang w:eastAsia="zh-CN"/>
              </w:rPr>
            </w:pPr>
            <w:r>
              <w:rPr>
                <w:highlight w:val="cyan"/>
                <w:lang w:eastAsia="zh-CN"/>
              </w:rPr>
              <w:t>Proposal 1-4</w:t>
            </w:r>
            <w:r>
              <w:rPr>
                <w:lang w:eastAsia="zh-CN"/>
              </w:rPr>
              <w:t>(mod)</w:t>
            </w:r>
          </w:p>
          <w:p w14:paraId="1857CE80" w14:textId="77777777" w:rsidR="00D37AB1" w:rsidRDefault="002963A6">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7B99BC51"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3DA7BF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FD38FD1"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2414F3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E89E35A"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AE3C7D8" w14:textId="77777777" w:rsidR="00D37AB1" w:rsidRDefault="00D37AB1">
            <w:pPr>
              <w:pStyle w:val="BodyText"/>
              <w:spacing w:after="0"/>
              <w:rPr>
                <w:rFonts w:ascii="Times New Roman" w:hAnsi="Times New Roman"/>
                <w:szCs w:val="20"/>
                <w:lang w:eastAsia="zh-CN"/>
              </w:rPr>
            </w:pPr>
          </w:p>
        </w:tc>
      </w:tr>
      <w:tr w:rsidR="00D37AB1" w14:paraId="11E14A81" w14:textId="77777777">
        <w:trPr>
          <w:trHeight w:val="339"/>
        </w:trPr>
        <w:tc>
          <w:tcPr>
            <w:tcW w:w="1871" w:type="dxa"/>
          </w:tcPr>
          <w:p w14:paraId="6ABEA2B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E7677D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D37AB1" w14:paraId="5CC766F3" w14:textId="77777777">
        <w:trPr>
          <w:trHeight w:val="339"/>
        </w:trPr>
        <w:tc>
          <w:tcPr>
            <w:tcW w:w="1871" w:type="dxa"/>
          </w:tcPr>
          <w:p w14:paraId="0AF3FB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D155EE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7E5FA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D37AB1" w14:paraId="7B4AFF09" w14:textId="77777777">
        <w:trPr>
          <w:trHeight w:val="339"/>
        </w:trPr>
        <w:tc>
          <w:tcPr>
            <w:tcW w:w="1871" w:type="dxa"/>
          </w:tcPr>
          <w:p w14:paraId="68C5547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45368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D37AB1" w14:paraId="4DAF2C80" w14:textId="77777777">
        <w:trPr>
          <w:trHeight w:val="339"/>
        </w:trPr>
        <w:tc>
          <w:tcPr>
            <w:tcW w:w="1871" w:type="dxa"/>
          </w:tcPr>
          <w:p w14:paraId="0726FC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B07FB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71FFCBF"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3a is gNB based positioning ?</w:t>
            </w:r>
          </w:p>
          <w:p w14:paraId="21301C02"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3b is LMF based positioning ?</w:t>
            </w:r>
          </w:p>
        </w:tc>
      </w:tr>
      <w:tr w:rsidR="00D37AB1" w14:paraId="212EF96E" w14:textId="77777777">
        <w:trPr>
          <w:trHeight w:val="339"/>
        </w:trPr>
        <w:tc>
          <w:tcPr>
            <w:tcW w:w="1871" w:type="dxa"/>
          </w:tcPr>
          <w:p w14:paraId="544B18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FE64D4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D37AB1" w14:paraId="22090852" w14:textId="77777777">
        <w:trPr>
          <w:trHeight w:val="339"/>
        </w:trPr>
        <w:tc>
          <w:tcPr>
            <w:tcW w:w="1871" w:type="dxa"/>
          </w:tcPr>
          <w:p w14:paraId="2223AEA1"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DEF1CC5" w14:textId="77777777" w:rsidR="00D37AB1" w:rsidRDefault="002963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692F99F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62318D5D"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D37AB1" w14:paraId="7A2FA37A" w14:textId="77777777">
        <w:trPr>
          <w:trHeight w:val="339"/>
        </w:trPr>
        <w:tc>
          <w:tcPr>
            <w:tcW w:w="1871" w:type="dxa"/>
          </w:tcPr>
          <w:p w14:paraId="4F90FBF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F2C3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Apple:</w:t>
            </w:r>
          </w:p>
          <w:p w14:paraId="2EEF1823" w14:textId="77777777" w:rsidR="00D37AB1" w:rsidRDefault="002963A6">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57DC35E" w14:textId="77777777" w:rsidR="00D37AB1" w:rsidRDefault="00D37AB1">
            <w:pPr>
              <w:pStyle w:val="BodyText"/>
              <w:spacing w:after="0"/>
              <w:rPr>
                <w:rFonts w:asciiTheme="minorHAnsi" w:hAnsiTheme="minorHAnsi" w:cstheme="minorHAnsi"/>
                <w:szCs w:val="20"/>
                <w:lang w:eastAsia="zh-CN"/>
              </w:rPr>
            </w:pPr>
          </w:p>
          <w:p w14:paraId="64BCC004"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81F559C"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25241AB0" w14:textId="77777777" w:rsidR="00D37AB1" w:rsidRDefault="00D37AB1">
            <w:pPr>
              <w:pStyle w:val="BodyText"/>
              <w:spacing w:after="0"/>
              <w:rPr>
                <w:rFonts w:asciiTheme="minorHAnsi" w:hAnsiTheme="minorHAnsi" w:cstheme="minorHAnsi"/>
                <w:szCs w:val="20"/>
                <w:lang w:eastAsia="zh-CN"/>
              </w:rPr>
            </w:pPr>
          </w:p>
          <w:p w14:paraId="7520A3AE"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03450F0"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11AB13"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2ADCF855"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D37AB1" w14:paraId="2C8C66C8" w14:textId="77777777">
        <w:trPr>
          <w:trHeight w:val="339"/>
        </w:trPr>
        <w:tc>
          <w:tcPr>
            <w:tcW w:w="1871" w:type="dxa"/>
          </w:tcPr>
          <w:p w14:paraId="109F6DEB"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F4887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D37AB1" w14:paraId="1FE0010C" w14:textId="77777777">
        <w:trPr>
          <w:trHeight w:val="339"/>
        </w:trPr>
        <w:tc>
          <w:tcPr>
            <w:tcW w:w="1871" w:type="dxa"/>
          </w:tcPr>
          <w:p w14:paraId="214FC992"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CF4A163"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proposal.</w:t>
            </w:r>
          </w:p>
        </w:tc>
      </w:tr>
    </w:tbl>
    <w:p w14:paraId="6F94F808" w14:textId="77777777" w:rsidR="00D37AB1" w:rsidRDefault="00D37AB1"/>
    <w:p w14:paraId="40FC4078" w14:textId="77777777" w:rsidR="00D37AB1" w:rsidRDefault="002963A6">
      <w:pPr>
        <w:pStyle w:val="Heading5"/>
        <w:rPr>
          <w:lang w:eastAsia="zh-CN"/>
        </w:rPr>
      </w:pPr>
      <w:r>
        <w:rPr>
          <w:highlight w:val="cyan"/>
          <w:lang w:eastAsia="zh-CN"/>
        </w:rPr>
        <w:t>Proposal 1-4a</w:t>
      </w:r>
    </w:p>
    <w:p w14:paraId="28421549" w14:textId="77777777" w:rsidR="00D37AB1" w:rsidRDefault="002963A6">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0A375542"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07CE804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81ABE5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505C894"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9ECCAF4"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C32CFC6" w14:textId="77777777" w:rsidR="00D37AB1" w:rsidRDefault="00D37AB1">
      <w:pPr>
        <w:pStyle w:val="BodyText"/>
        <w:spacing w:after="0"/>
        <w:rPr>
          <w:rFonts w:ascii="Times New Roman" w:hAnsi="Times New Roman"/>
          <w:szCs w:val="20"/>
          <w:lang w:eastAsia="zh-CN"/>
        </w:rPr>
      </w:pPr>
    </w:p>
    <w:p w14:paraId="7459D6A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D37AB1" w14:paraId="3B277401" w14:textId="77777777">
        <w:trPr>
          <w:trHeight w:val="224"/>
        </w:trPr>
        <w:tc>
          <w:tcPr>
            <w:tcW w:w="1871" w:type="dxa"/>
            <w:shd w:val="clear" w:color="auto" w:fill="FFE599" w:themeFill="accent4" w:themeFillTint="66"/>
          </w:tcPr>
          <w:p w14:paraId="358D1BC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6FDAB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78BCA95" w14:textId="77777777">
        <w:trPr>
          <w:trHeight w:val="339"/>
        </w:trPr>
        <w:tc>
          <w:tcPr>
            <w:tcW w:w="1871" w:type="dxa"/>
          </w:tcPr>
          <w:p w14:paraId="739A210E"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AF3017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w:t>
            </w:r>
            <w:r>
              <w:rPr>
                <w:rFonts w:ascii="Times New Roman" w:hAnsi="Times New Roman"/>
                <w:szCs w:val="20"/>
              </w:rPr>
              <w:lastRenderedPageBreak/>
              <w:t xml:space="preserve">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D37AB1" w14:paraId="6BEA209F" w14:textId="77777777">
        <w:trPr>
          <w:trHeight w:val="339"/>
        </w:trPr>
        <w:tc>
          <w:tcPr>
            <w:tcW w:w="1871" w:type="dxa"/>
          </w:tcPr>
          <w:p w14:paraId="28E79152"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6BEAC70"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D37AB1" w14:paraId="333CD1A8" w14:textId="77777777">
        <w:trPr>
          <w:trHeight w:val="339"/>
        </w:trPr>
        <w:tc>
          <w:tcPr>
            <w:tcW w:w="1871" w:type="dxa"/>
          </w:tcPr>
          <w:p w14:paraId="0FF26F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29CC4F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w:t>
            </w:r>
            <w:r w:rsidR="001538BE">
              <w:rPr>
                <w:rFonts w:ascii="Times New Roman" w:hAnsi="Times New Roman"/>
                <w:szCs w:val="20"/>
                <w:lang w:eastAsia="zh-CN"/>
              </w:rPr>
              <w:t>? It would be great to have this clarified.</w:t>
            </w:r>
          </w:p>
        </w:tc>
      </w:tr>
      <w:tr w:rsidR="00381FD8" w14:paraId="65518399" w14:textId="77777777">
        <w:trPr>
          <w:trHeight w:val="339"/>
        </w:trPr>
        <w:tc>
          <w:tcPr>
            <w:tcW w:w="1871" w:type="dxa"/>
          </w:tcPr>
          <w:p w14:paraId="65770487" w14:textId="358696C9"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1F59493" w14:textId="07536242"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CB15D2" w14:paraId="36E10584" w14:textId="77777777">
        <w:trPr>
          <w:trHeight w:val="339"/>
        </w:trPr>
        <w:tc>
          <w:tcPr>
            <w:tcW w:w="1871" w:type="dxa"/>
          </w:tcPr>
          <w:p w14:paraId="3EEF06F6" w14:textId="164FE7F0" w:rsidR="00CB15D2" w:rsidRDefault="00CB15D2" w:rsidP="00CB1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2EADB03" w14:textId="27BD86E7" w:rsidR="00CB15D2" w:rsidRDefault="00CB15D2" w:rsidP="00CB15D2">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EB24F7" w14:paraId="6D5A5586" w14:textId="77777777">
        <w:trPr>
          <w:trHeight w:val="339"/>
        </w:trPr>
        <w:tc>
          <w:tcPr>
            <w:tcW w:w="1871" w:type="dxa"/>
          </w:tcPr>
          <w:p w14:paraId="6748966E" w14:textId="211CEEE1" w:rsidR="00EB24F7" w:rsidRDefault="00EB24F7" w:rsidP="00EB24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6BFF657" w14:textId="4ED1C1EE" w:rsidR="00EB24F7" w:rsidRDefault="009112AB" w:rsidP="00EB24F7">
            <w:pPr>
              <w:pStyle w:val="BodyText"/>
              <w:spacing w:after="0"/>
              <w:rPr>
                <w:rFonts w:ascii="Times New Roman" w:hAnsi="Times New Roman"/>
                <w:szCs w:val="20"/>
              </w:rPr>
            </w:pPr>
            <w:r>
              <w:rPr>
                <w:rFonts w:ascii="Times New Roman" w:hAnsi="Times New Roman"/>
                <w:szCs w:val="20"/>
                <w:lang w:eastAsia="zh-CN"/>
              </w:rPr>
              <w:t>Fine with</w:t>
            </w:r>
            <w:r w:rsidR="00EB24F7">
              <w:rPr>
                <w:rFonts w:ascii="Times New Roman" w:hAnsi="Times New Roman"/>
                <w:szCs w:val="20"/>
                <w:lang w:eastAsia="zh-CN"/>
              </w:rPr>
              <w:t xml:space="preserve"> this proposal</w:t>
            </w:r>
            <w:r>
              <w:rPr>
                <w:rFonts w:ascii="Times New Roman" w:hAnsi="Times New Roman"/>
                <w:szCs w:val="20"/>
                <w:lang w:eastAsia="zh-CN"/>
              </w:rPr>
              <w:t>.</w:t>
            </w:r>
          </w:p>
        </w:tc>
      </w:tr>
      <w:tr w:rsidR="00BC1B1F" w14:paraId="26B81D83" w14:textId="77777777">
        <w:trPr>
          <w:trHeight w:val="339"/>
        </w:trPr>
        <w:tc>
          <w:tcPr>
            <w:tcW w:w="1871" w:type="dxa"/>
          </w:tcPr>
          <w:p w14:paraId="00581E06" w14:textId="66200C75" w:rsidR="00BC1B1F" w:rsidRDefault="00BC1B1F" w:rsidP="00EB24F7">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17949D81" w14:textId="624F74FF" w:rsidR="00BC1B1F" w:rsidRDefault="00BC1B1F" w:rsidP="00EB24F7">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592D475D" w14:textId="77AFEB5E" w:rsidR="00BC1B1F" w:rsidRDefault="00BC1B1F" w:rsidP="00BC1B1F">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sidRPr="00BC1B1F">
              <w:rPr>
                <w:rFonts w:ascii="Times New Roman" w:hAnsi="Times New Roman"/>
                <w:color w:val="FF0000"/>
                <w:sz w:val="20"/>
                <w:szCs w:val="20"/>
                <w:lang w:eastAsia="zh-CN"/>
              </w:rPr>
              <w:t>/LMF-based</w:t>
            </w:r>
            <w:r w:rsidRPr="00BC1B1F">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F846F8C" w14:textId="0DB9F716" w:rsidR="00BC1B1F" w:rsidRDefault="00BC1B1F" w:rsidP="00BC1B1F">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sidRPr="00BC1B1F">
              <w:rPr>
                <w:rFonts w:asciiTheme="minorHAnsi" w:hAnsiTheme="minorHAnsi" w:cstheme="minorHAnsi"/>
                <w:sz w:val="20"/>
                <w:szCs w:val="20"/>
                <w:lang w:eastAsia="zh-CN"/>
              </w:rPr>
              <w:t xml:space="preserve">Case 3b: </w:t>
            </w:r>
            <w:r w:rsidRPr="00BC1B1F">
              <w:rPr>
                <w:rFonts w:ascii="Times New Roman" w:hAnsi="Times New Roman"/>
                <w:sz w:val="20"/>
                <w:szCs w:val="20"/>
                <w:lang w:eastAsia="zh-CN"/>
              </w:rPr>
              <w:t>NG-RAN node assisted</w:t>
            </w:r>
            <w:r w:rsidRPr="00BC1B1F">
              <w:rPr>
                <w:rFonts w:asciiTheme="minorHAnsi" w:hAnsiTheme="minorHAnsi" w:cstheme="minorHAnsi"/>
                <w:sz w:val="20"/>
                <w:szCs w:val="20"/>
                <w:lang w:eastAsia="zh-CN"/>
              </w:rPr>
              <w:t xml:space="preserve"> positioning</w:t>
            </w:r>
            <w:r w:rsidRPr="00BC1B1F">
              <w:rPr>
                <w:rFonts w:ascii="Times New Roman" w:hAnsi="Times New Roman"/>
                <w:color w:val="FF0000"/>
                <w:sz w:val="20"/>
                <w:szCs w:val="20"/>
                <w:lang w:eastAsia="zh-CN"/>
              </w:rPr>
              <w:t>/LMF-based</w:t>
            </w:r>
            <w:r w:rsidRPr="00BC1B1F">
              <w:rPr>
                <w:rFonts w:asciiTheme="minorHAnsi" w:hAnsiTheme="minorHAnsi" w:cstheme="minorHAnsi"/>
                <w:color w:val="FF0000"/>
                <w:sz w:val="20"/>
                <w:szCs w:val="20"/>
                <w:lang w:eastAsia="zh-CN"/>
              </w:rPr>
              <w:t xml:space="preserve"> positioning </w:t>
            </w:r>
            <w:r w:rsidRPr="00BC1B1F">
              <w:rPr>
                <w:rFonts w:asciiTheme="minorHAnsi" w:hAnsiTheme="minorHAnsi" w:cstheme="minorHAnsi"/>
                <w:sz w:val="20"/>
                <w:szCs w:val="20"/>
                <w:lang w:eastAsia="zh-CN"/>
              </w:rPr>
              <w:t>with LMF-side model, direct AI/ML positioning</w:t>
            </w:r>
          </w:p>
        </w:tc>
      </w:tr>
    </w:tbl>
    <w:p w14:paraId="3F43EE07" w14:textId="77777777" w:rsidR="00D37AB1" w:rsidRDefault="00D37AB1"/>
    <w:p w14:paraId="2C0F4DC6" w14:textId="77777777" w:rsidR="00D37AB1" w:rsidRDefault="002963A6">
      <w:pPr>
        <w:pStyle w:val="Heading2"/>
        <w:numPr>
          <w:ilvl w:val="1"/>
          <w:numId w:val="11"/>
        </w:numPr>
        <w:rPr>
          <w:lang w:eastAsia="zh-CN"/>
        </w:rPr>
      </w:pPr>
      <w:r>
        <w:rPr>
          <w:lang w:eastAsia="zh-CN"/>
        </w:rPr>
        <w:t>Sub use cases</w:t>
      </w:r>
    </w:p>
    <w:p w14:paraId="622766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1C93C724" w14:textId="77777777" w:rsidR="00D37AB1" w:rsidRDefault="002963A6">
      <w:pPr>
        <w:rPr>
          <w:highlight w:val="green"/>
          <w:lang w:eastAsia="zh-CN"/>
        </w:rPr>
      </w:pPr>
      <w:r>
        <w:rPr>
          <w:highlight w:val="green"/>
          <w:lang w:eastAsia="zh-CN"/>
        </w:rPr>
        <w:t>Agreement</w:t>
      </w:r>
    </w:p>
    <w:p w14:paraId="6C4B81F9" w14:textId="77777777" w:rsidR="00D37AB1" w:rsidRDefault="002963A6">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27C61BC1" w14:textId="77777777" w:rsidR="00D37AB1" w:rsidRDefault="002963A6">
      <w:pPr>
        <w:numPr>
          <w:ilvl w:val="0"/>
          <w:numId w:val="12"/>
        </w:numPr>
        <w:overflowPunct/>
        <w:autoSpaceDE/>
        <w:autoSpaceDN/>
        <w:adjustRightInd/>
        <w:spacing w:after="0"/>
        <w:textAlignment w:val="auto"/>
        <w:rPr>
          <w:lang w:eastAsia="zh-CN"/>
        </w:rPr>
      </w:pPr>
      <w:r>
        <w:rPr>
          <w:lang w:eastAsia="zh-CN"/>
        </w:rPr>
        <w:t>Direct AI/ML positioning</w:t>
      </w:r>
    </w:p>
    <w:p w14:paraId="76237CF9" w14:textId="77777777" w:rsidR="00D37AB1" w:rsidRDefault="002963A6">
      <w:pPr>
        <w:numPr>
          <w:ilvl w:val="0"/>
          <w:numId w:val="12"/>
        </w:numPr>
        <w:overflowPunct/>
        <w:autoSpaceDE/>
        <w:autoSpaceDN/>
        <w:adjustRightInd/>
        <w:spacing w:after="0"/>
        <w:textAlignment w:val="auto"/>
        <w:rPr>
          <w:lang w:eastAsia="zh-CN"/>
        </w:rPr>
      </w:pPr>
      <w:r>
        <w:rPr>
          <w:lang w:eastAsia="zh-CN"/>
        </w:rPr>
        <w:t>AI/ML assisted positioning</w:t>
      </w:r>
    </w:p>
    <w:p w14:paraId="4A7E4FB2" w14:textId="77777777" w:rsidR="00D37AB1" w:rsidRDefault="002963A6">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6AC44796" w14:textId="77777777" w:rsidR="00D37AB1" w:rsidRDefault="002963A6">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6FB433A" w14:textId="77777777" w:rsidR="00D37AB1" w:rsidRDefault="00D37AB1">
      <w:pPr>
        <w:pStyle w:val="BodyText"/>
        <w:spacing w:after="0"/>
        <w:rPr>
          <w:rFonts w:ascii="Times New Roman" w:hAnsi="Times New Roman"/>
          <w:szCs w:val="20"/>
          <w:lang w:eastAsia="zh-CN"/>
        </w:rPr>
      </w:pPr>
    </w:p>
    <w:p w14:paraId="704EB39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64D093E" w14:textId="77777777" w:rsidR="00D37AB1" w:rsidRDefault="00D37AB1">
      <w:pPr>
        <w:pStyle w:val="BodyText"/>
        <w:spacing w:after="0"/>
        <w:rPr>
          <w:rFonts w:ascii="Times New Roman" w:hAnsi="Times New Roman"/>
          <w:szCs w:val="20"/>
          <w:lang w:eastAsia="zh-CN"/>
        </w:rPr>
      </w:pPr>
    </w:p>
    <w:p w14:paraId="24685163" w14:textId="77777777" w:rsidR="00D37AB1" w:rsidRDefault="002963A6">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51070FD7" w14:textId="77777777" w:rsidR="00D37AB1" w:rsidRDefault="00D37AB1">
      <w:pPr>
        <w:pStyle w:val="BodyText"/>
        <w:spacing w:after="0"/>
        <w:rPr>
          <w:rFonts w:ascii="Times New Roman" w:hAnsi="Times New Roman"/>
          <w:szCs w:val="20"/>
          <w:lang w:eastAsia="zh-CN"/>
        </w:rPr>
      </w:pPr>
    </w:p>
    <w:p w14:paraId="16F792E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t>
      </w:r>
      <w:r>
        <w:rPr>
          <w:rFonts w:ascii="Times New Roman" w:hAnsi="Times New Roman"/>
          <w:szCs w:val="20"/>
          <w:lang w:eastAsia="zh-CN"/>
        </w:rPr>
        <w:lastRenderedPageBreak/>
        <w:t xml:space="preserve">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32CAB188" w14:textId="77777777" w:rsidR="00D37AB1" w:rsidRDefault="00D37AB1">
      <w:pPr>
        <w:pStyle w:val="BodyText"/>
        <w:spacing w:after="0"/>
        <w:rPr>
          <w:rFonts w:ascii="Times New Roman" w:hAnsi="Times New Roman"/>
          <w:szCs w:val="20"/>
          <w:lang w:eastAsia="zh-CN"/>
        </w:rPr>
      </w:pPr>
    </w:p>
    <w:p w14:paraId="2509888C"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C82A0A" w14:textId="77777777" w:rsidR="00D37AB1" w:rsidRDefault="00D37AB1">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01B0E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EEC5DB7" w14:textId="77777777" w:rsidR="00D37AB1" w:rsidRDefault="002963A6">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5CD420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50EED0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74CED737" w14:textId="77777777" w:rsidR="00D37AB1" w:rsidRDefault="00D37AB1">
      <w:pPr>
        <w:pStyle w:val="BodyText"/>
        <w:spacing w:after="0"/>
        <w:rPr>
          <w:bCs/>
        </w:rPr>
      </w:pPr>
    </w:p>
    <w:p w14:paraId="3E2356A3" w14:textId="77777777" w:rsidR="00D37AB1" w:rsidRDefault="00D37AB1">
      <w:pPr>
        <w:pStyle w:val="BodyText"/>
        <w:spacing w:after="0"/>
        <w:rPr>
          <w:rFonts w:ascii="Times New Roman" w:hAnsi="Times New Roman"/>
          <w:szCs w:val="20"/>
          <w:lang w:eastAsia="zh-CN"/>
        </w:rPr>
      </w:pPr>
    </w:p>
    <w:p w14:paraId="6CBF7637" w14:textId="77777777" w:rsidR="00D37AB1" w:rsidRDefault="002963A6">
      <w:pPr>
        <w:pStyle w:val="Heading5"/>
      </w:pPr>
      <w:r>
        <w:rPr>
          <w:highlight w:val="cyan"/>
        </w:rPr>
        <w:t>Discussion point 1-5</w:t>
      </w:r>
    </w:p>
    <w:p w14:paraId="0827155E" w14:textId="77777777" w:rsidR="00D37AB1" w:rsidRDefault="00D37AB1">
      <w:pPr>
        <w:pStyle w:val="BodyText"/>
        <w:spacing w:after="0"/>
        <w:rPr>
          <w:rFonts w:ascii="Times New Roman" w:hAnsi="Times New Roman"/>
          <w:szCs w:val="20"/>
          <w:lang w:eastAsia="zh-CN"/>
        </w:rPr>
      </w:pPr>
    </w:p>
    <w:p w14:paraId="5E6B748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2ECCAB7E" w14:textId="77777777">
        <w:trPr>
          <w:trHeight w:val="224"/>
        </w:trPr>
        <w:tc>
          <w:tcPr>
            <w:tcW w:w="1871" w:type="dxa"/>
            <w:shd w:val="clear" w:color="auto" w:fill="FFE599" w:themeFill="accent4" w:themeFillTint="66"/>
          </w:tcPr>
          <w:p w14:paraId="5B61BCB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91FE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6C5866A" w14:textId="77777777">
        <w:trPr>
          <w:trHeight w:val="339"/>
        </w:trPr>
        <w:tc>
          <w:tcPr>
            <w:tcW w:w="1871" w:type="dxa"/>
          </w:tcPr>
          <w:p w14:paraId="7CDBC8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695AAC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D37AB1" w14:paraId="7FA37A02" w14:textId="77777777">
        <w:trPr>
          <w:trHeight w:val="339"/>
        </w:trPr>
        <w:tc>
          <w:tcPr>
            <w:tcW w:w="1871" w:type="dxa"/>
          </w:tcPr>
          <w:p w14:paraId="62C2361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24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40AE73F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D37AB1" w14:paraId="57FB4F05" w14:textId="77777777">
        <w:trPr>
          <w:trHeight w:val="339"/>
        </w:trPr>
        <w:tc>
          <w:tcPr>
            <w:tcW w:w="1871" w:type="dxa"/>
          </w:tcPr>
          <w:p w14:paraId="3D8C902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839BC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D37AB1" w14:paraId="67961182" w14:textId="77777777">
        <w:trPr>
          <w:trHeight w:val="339"/>
        </w:trPr>
        <w:tc>
          <w:tcPr>
            <w:tcW w:w="1871" w:type="dxa"/>
          </w:tcPr>
          <w:p w14:paraId="5F13621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5A6B5B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D37AB1" w14:paraId="32F40BC8" w14:textId="77777777">
        <w:trPr>
          <w:trHeight w:val="339"/>
        </w:trPr>
        <w:tc>
          <w:tcPr>
            <w:tcW w:w="1871" w:type="dxa"/>
          </w:tcPr>
          <w:p w14:paraId="032A94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39E17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D37AB1" w14:paraId="767D70B1" w14:textId="77777777">
        <w:trPr>
          <w:trHeight w:val="339"/>
        </w:trPr>
        <w:tc>
          <w:tcPr>
            <w:tcW w:w="1871" w:type="dxa"/>
          </w:tcPr>
          <w:p w14:paraId="5774C7D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622F77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46285485" w14:textId="77777777">
        <w:trPr>
          <w:trHeight w:val="339"/>
        </w:trPr>
        <w:tc>
          <w:tcPr>
            <w:tcW w:w="1871" w:type="dxa"/>
          </w:tcPr>
          <w:p w14:paraId="455920E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50E9D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D37AB1" w14:paraId="753DB8BE" w14:textId="77777777">
        <w:trPr>
          <w:trHeight w:val="339"/>
        </w:trPr>
        <w:tc>
          <w:tcPr>
            <w:tcW w:w="1871" w:type="dxa"/>
          </w:tcPr>
          <w:p w14:paraId="143F439E"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A11BAF2"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D37AB1" w14:paraId="458ECA71" w14:textId="77777777">
        <w:trPr>
          <w:trHeight w:val="339"/>
        </w:trPr>
        <w:tc>
          <w:tcPr>
            <w:tcW w:w="1871" w:type="dxa"/>
          </w:tcPr>
          <w:p w14:paraId="5BE5414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0505AB71"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D37AB1" w14:paraId="17E6C35E" w14:textId="77777777">
        <w:trPr>
          <w:trHeight w:val="339"/>
        </w:trPr>
        <w:tc>
          <w:tcPr>
            <w:tcW w:w="1871" w:type="dxa"/>
          </w:tcPr>
          <w:p w14:paraId="11F93A54"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13F63D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1538BE" w14:paraId="49C9F0CF" w14:textId="77777777">
        <w:trPr>
          <w:trHeight w:val="339"/>
        </w:trPr>
        <w:tc>
          <w:tcPr>
            <w:tcW w:w="1871" w:type="dxa"/>
          </w:tcPr>
          <w:p w14:paraId="0AE1BBD4"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0EF5CDB"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381FD8" w14:paraId="5098AF68" w14:textId="77777777">
        <w:trPr>
          <w:trHeight w:val="339"/>
        </w:trPr>
        <w:tc>
          <w:tcPr>
            <w:tcW w:w="1871" w:type="dxa"/>
          </w:tcPr>
          <w:p w14:paraId="6C044622" w14:textId="02D8437E"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7B0381D5" w14:textId="3DA1F95D"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CB15D2" w14:paraId="767C5BB6" w14:textId="77777777">
        <w:trPr>
          <w:trHeight w:val="339"/>
        </w:trPr>
        <w:tc>
          <w:tcPr>
            <w:tcW w:w="1871" w:type="dxa"/>
          </w:tcPr>
          <w:p w14:paraId="7BD4E9EE" w14:textId="64A20A79" w:rsidR="00CB15D2" w:rsidRDefault="00CB15D2" w:rsidP="00381FD8">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1F513D" w14:textId="623E0C81" w:rsidR="00CB15D2" w:rsidRDefault="00CB15D2" w:rsidP="00381FD8">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E78D0" w14:paraId="375F61BD" w14:textId="77777777">
        <w:trPr>
          <w:trHeight w:val="339"/>
        </w:trPr>
        <w:tc>
          <w:tcPr>
            <w:tcW w:w="1871" w:type="dxa"/>
          </w:tcPr>
          <w:p w14:paraId="203D92E7" w14:textId="18607904" w:rsidR="002E78D0" w:rsidRDefault="002E78D0" w:rsidP="002E78D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5396EDF" w14:textId="480F3EA2" w:rsidR="002E78D0" w:rsidRDefault="002E78D0" w:rsidP="002E78D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bl>
    <w:p w14:paraId="63281854" w14:textId="77777777" w:rsidR="00D37AB1" w:rsidRDefault="00D37AB1"/>
    <w:p w14:paraId="143A3445" w14:textId="77777777" w:rsidR="00D37AB1" w:rsidRDefault="00D37AB1"/>
    <w:p w14:paraId="17F4082C" w14:textId="77777777" w:rsidR="00D37AB1" w:rsidRDefault="002963A6">
      <w:pPr>
        <w:pStyle w:val="Heading1"/>
        <w:numPr>
          <w:ilvl w:val="0"/>
          <w:numId w:val="8"/>
        </w:numPr>
        <w:ind w:left="360"/>
        <w:rPr>
          <w:rFonts w:cs="Arial"/>
          <w:sz w:val="32"/>
          <w:szCs w:val="32"/>
          <w:lang w:val="en-US"/>
        </w:rPr>
      </w:pPr>
      <w:r>
        <w:rPr>
          <w:rFonts w:cs="Arial"/>
          <w:sz w:val="32"/>
          <w:szCs w:val="32"/>
          <w:lang w:val="en-US"/>
        </w:rPr>
        <w:t>Potential specification Impact</w:t>
      </w:r>
    </w:p>
    <w:p w14:paraId="07EA2FF1" w14:textId="77777777" w:rsidR="00D37AB1" w:rsidRDefault="002963A6">
      <w:pPr>
        <w:rPr>
          <w:lang w:eastAsia="zh-CN"/>
        </w:rPr>
      </w:pPr>
      <w:r>
        <w:rPr>
          <w:lang w:eastAsia="zh-CN"/>
        </w:rPr>
        <w:t>In this section, we provide a summary of issues, observations and proposals related to specification impact for positioning accuracy enhancements in the submitted contributions.</w:t>
      </w:r>
    </w:p>
    <w:p w14:paraId="3E3DED9E"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42024505" w14:textId="77777777">
        <w:tc>
          <w:tcPr>
            <w:tcW w:w="9639" w:type="dxa"/>
            <w:tcBorders>
              <w:top w:val="single" w:sz="4" w:space="0" w:color="auto"/>
              <w:left w:val="single" w:sz="4" w:space="0" w:color="auto"/>
              <w:bottom w:val="single" w:sz="4" w:space="0" w:color="auto"/>
              <w:right w:val="single" w:sz="4" w:space="0" w:color="auto"/>
            </w:tcBorders>
          </w:tcPr>
          <w:p w14:paraId="68D1A1A9"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4D33B360" w14:textId="77777777" w:rsidR="00D37AB1" w:rsidRDefault="00D37AB1">
            <w:pPr>
              <w:spacing w:after="0"/>
              <w:rPr>
                <w:bCs/>
              </w:rPr>
            </w:pPr>
          </w:p>
          <w:p w14:paraId="537541B1" w14:textId="77777777" w:rsidR="00D37AB1" w:rsidRDefault="002963A6">
            <w:pPr>
              <w:spacing w:after="0"/>
              <w:rPr>
                <w:bCs/>
              </w:rPr>
            </w:pPr>
            <w:r>
              <w:rPr>
                <w:bCs/>
              </w:rPr>
              <w:t xml:space="preserve">Use cases to focus on: </w:t>
            </w:r>
          </w:p>
          <w:p w14:paraId="5465F8A5" w14:textId="77777777" w:rsidR="00D37AB1" w:rsidRDefault="002963A6">
            <w:pPr>
              <w:numPr>
                <w:ilvl w:val="0"/>
                <w:numId w:val="10"/>
              </w:numPr>
              <w:spacing w:after="0"/>
              <w:rPr>
                <w:bCs/>
              </w:rPr>
            </w:pPr>
            <w:r>
              <w:rPr>
                <w:bCs/>
              </w:rPr>
              <w:t xml:space="preserve">Initial set of use cases includes: </w:t>
            </w:r>
          </w:p>
          <w:p w14:paraId="6700A782" w14:textId="77777777" w:rsidR="00D37AB1" w:rsidRDefault="002963A6">
            <w:pPr>
              <w:numPr>
                <w:ilvl w:val="1"/>
                <w:numId w:val="10"/>
              </w:numPr>
              <w:spacing w:after="0"/>
              <w:rPr>
                <w:bCs/>
              </w:rPr>
            </w:pPr>
            <w:r>
              <w:rPr>
                <w:bCs/>
              </w:rPr>
              <w:t>CSI feedback enhancement, e.g., overhead reduction, improved accuracy, prediction [RAN1]</w:t>
            </w:r>
          </w:p>
          <w:p w14:paraId="1F2710B4"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B88123"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93EFAF4"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202E10F3" w14:textId="77777777" w:rsidR="00D37AB1" w:rsidRDefault="002963A6">
            <w:pPr>
              <w:numPr>
                <w:ilvl w:val="1"/>
                <w:numId w:val="10"/>
              </w:numPr>
              <w:spacing w:after="0"/>
              <w:rPr>
                <w:bCs/>
              </w:rPr>
            </w:pPr>
            <w:r>
              <w:rPr>
                <w:bCs/>
              </w:rPr>
              <w:t>The AI/ML approaches for the selected sub use cases need to be diverse enough to support various requirements on the gNB-UE collaboration levels</w:t>
            </w:r>
          </w:p>
          <w:p w14:paraId="224CF77F" w14:textId="77777777" w:rsidR="00D37AB1" w:rsidRDefault="00D37AB1">
            <w:pPr>
              <w:spacing w:after="0"/>
              <w:rPr>
                <w:bCs/>
              </w:rPr>
            </w:pPr>
          </w:p>
          <w:p w14:paraId="7DBF85F8" w14:textId="77777777" w:rsidR="00D37AB1" w:rsidRDefault="002963A6">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7837C32" w14:textId="77777777" w:rsidR="00D37AB1" w:rsidRDefault="00D37AB1">
            <w:pPr>
              <w:spacing w:after="0"/>
              <w:rPr>
                <w:bCs/>
              </w:rPr>
            </w:pPr>
          </w:p>
          <w:p w14:paraId="4A4062CE" w14:textId="77777777" w:rsidR="00D37AB1" w:rsidRDefault="00D37AB1">
            <w:pPr>
              <w:spacing w:after="0"/>
              <w:rPr>
                <w:bCs/>
              </w:rPr>
            </w:pPr>
          </w:p>
          <w:p w14:paraId="231B4E1B" w14:textId="77777777" w:rsidR="00D37AB1" w:rsidRDefault="002963A6">
            <w:pPr>
              <w:spacing w:after="0"/>
              <w:rPr>
                <w:bCs/>
              </w:rPr>
            </w:pPr>
            <w:r>
              <w:rPr>
                <w:bCs/>
              </w:rPr>
              <w:t>For the use cases under consideration:</w:t>
            </w:r>
          </w:p>
          <w:p w14:paraId="69903068" w14:textId="77777777" w:rsidR="00D37AB1" w:rsidRDefault="00D37AB1">
            <w:pPr>
              <w:spacing w:after="0"/>
              <w:rPr>
                <w:bCs/>
              </w:rPr>
            </w:pPr>
          </w:p>
          <w:p w14:paraId="5B9DF460" w14:textId="77777777" w:rsidR="00D37AB1" w:rsidRDefault="002963A6">
            <w:pPr>
              <w:numPr>
                <w:ilvl w:val="0"/>
                <w:numId w:val="28"/>
              </w:numPr>
              <w:spacing w:after="0"/>
              <w:rPr>
                <w:bCs/>
              </w:rPr>
            </w:pPr>
            <w:r>
              <w:rPr>
                <w:bCs/>
              </w:rPr>
              <w:t>Assess potential specification impact, specifically for the agreed use cases in the final representative set and for a common framework:</w:t>
            </w:r>
          </w:p>
          <w:p w14:paraId="55B4E49C" w14:textId="77777777" w:rsidR="00D37AB1" w:rsidRDefault="002963A6">
            <w:pPr>
              <w:numPr>
                <w:ilvl w:val="1"/>
                <w:numId w:val="10"/>
              </w:numPr>
              <w:spacing w:after="0"/>
              <w:rPr>
                <w:bCs/>
              </w:rPr>
            </w:pPr>
            <w:r>
              <w:rPr>
                <w:bCs/>
              </w:rPr>
              <w:t>PHY layer aspects, e.g., (RAN1)</w:t>
            </w:r>
          </w:p>
          <w:p w14:paraId="17B3176E" w14:textId="77777777" w:rsidR="00D37AB1" w:rsidRDefault="002963A6">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4C9699DF" w14:textId="77777777" w:rsidR="00D37AB1" w:rsidRDefault="002963A6">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4899E1B8" w14:textId="77777777" w:rsidR="00D37AB1" w:rsidRDefault="002963A6">
            <w:pPr>
              <w:numPr>
                <w:ilvl w:val="1"/>
                <w:numId w:val="10"/>
              </w:numPr>
              <w:spacing w:after="0"/>
              <w:rPr>
                <w:bCs/>
              </w:rPr>
            </w:pPr>
            <w:r>
              <w:rPr>
                <w:bCs/>
              </w:rPr>
              <w:t xml:space="preserve">Protocol aspects, e.g., (RAN2) – RAN2 only starts the work after there is sufficient progress on the use case study in RAN1 </w:t>
            </w:r>
          </w:p>
          <w:p w14:paraId="5275244A" w14:textId="77777777" w:rsidR="00D37AB1" w:rsidRDefault="002963A6">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72FDF98E" w14:textId="77777777" w:rsidR="00D37AB1" w:rsidRDefault="002963A6">
            <w:pPr>
              <w:numPr>
                <w:ilvl w:val="2"/>
                <w:numId w:val="10"/>
              </w:numPr>
              <w:spacing w:after="0"/>
              <w:rPr>
                <w:bCs/>
              </w:rPr>
            </w:pPr>
            <w:r>
              <w:t xml:space="preserve">Collaboration level specific specification impact per use case </w:t>
            </w:r>
          </w:p>
          <w:p w14:paraId="145BB227" w14:textId="77777777" w:rsidR="00D37AB1" w:rsidRDefault="002963A6">
            <w:pPr>
              <w:numPr>
                <w:ilvl w:val="1"/>
                <w:numId w:val="10"/>
              </w:numPr>
              <w:spacing w:after="0"/>
              <w:rPr>
                <w:bCs/>
              </w:rPr>
            </w:pPr>
            <w:r>
              <w:rPr>
                <w:bCs/>
              </w:rPr>
              <w:lastRenderedPageBreak/>
              <w:t>Interoperability and testability aspects, e.g., (RAN4) – RAN4 only starts the work after there is sufficient progress on use case study in RAN1 and RAN2</w:t>
            </w:r>
          </w:p>
          <w:p w14:paraId="1CCE357F" w14:textId="77777777" w:rsidR="00D37AB1" w:rsidRDefault="002963A6">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70CE0" w14:textId="77777777" w:rsidR="00D37AB1" w:rsidRDefault="002963A6">
            <w:pPr>
              <w:numPr>
                <w:ilvl w:val="2"/>
                <w:numId w:val="10"/>
              </w:numPr>
              <w:spacing w:after="0"/>
              <w:rPr>
                <w:bCs/>
              </w:rPr>
            </w:pPr>
            <w:r>
              <w:rPr>
                <w:bCs/>
              </w:rPr>
              <w:t>Consider the need and implications for AI/ML processing capabilities definition</w:t>
            </w:r>
          </w:p>
          <w:p w14:paraId="13E5A8A5" w14:textId="77777777" w:rsidR="00D37AB1" w:rsidRDefault="00D37AB1">
            <w:pPr>
              <w:spacing w:after="0"/>
              <w:rPr>
                <w:bCs/>
              </w:rPr>
            </w:pPr>
          </w:p>
          <w:p w14:paraId="6C838F6A" w14:textId="77777777" w:rsidR="00D37AB1" w:rsidRDefault="002963A6">
            <w:pPr>
              <w:spacing w:after="0"/>
              <w:rPr>
                <w:bCs/>
              </w:rPr>
            </w:pPr>
            <w:r>
              <w:rPr>
                <w:bCs/>
              </w:rPr>
              <w:t>Note 1: specific AI/ML models are not expected to be specified and are left to implementation. User data privacy needs to be preserved.</w:t>
            </w:r>
          </w:p>
          <w:p w14:paraId="0E21CEAC" w14:textId="77777777" w:rsidR="00D37AB1" w:rsidRDefault="002963A6">
            <w:pPr>
              <w:spacing w:after="0"/>
              <w:rPr>
                <w:bCs/>
              </w:rPr>
            </w:pPr>
            <w:r>
              <w:rPr>
                <w:bCs/>
              </w:rPr>
              <w:t>Note 2: The study on AI/ML for air interface is based on the current RAN architecture and new interfaces shall not be introduced.</w:t>
            </w:r>
          </w:p>
        </w:tc>
      </w:tr>
    </w:tbl>
    <w:p w14:paraId="6C1EB4EB" w14:textId="77777777" w:rsidR="00D37AB1" w:rsidRDefault="00D37AB1">
      <w:pPr>
        <w:rPr>
          <w:lang w:eastAsia="zh-CN"/>
        </w:rPr>
      </w:pPr>
    </w:p>
    <w:p w14:paraId="710F8EFC" w14:textId="77777777" w:rsidR="00D37AB1" w:rsidRDefault="002963A6">
      <w:pPr>
        <w:spacing w:after="0"/>
        <w:ind w:left="360"/>
        <w:rPr>
          <w:bCs/>
        </w:rPr>
      </w:pPr>
      <w:r>
        <w:rPr>
          <w:bCs/>
        </w:rPr>
        <w:t xml:space="preserve"> </w:t>
      </w:r>
    </w:p>
    <w:p w14:paraId="7CED3DDF" w14:textId="77777777" w:rsidR="00D37AB1" w:rsidRDefault="00D37AB1">
      <w:pPr>
        <w:spacing w:after="0"/>
        <w:rPr>
          <w:bCs/>
        </w:rPr>
      </w:pPr>
    </w:p>
    <w:p w14:paraId="346B9C9B"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F63C53F" w14:textId="77777777" w:rsidR="00D37AB1" w:rsidRDefault="002963A6">
      <w:pPr>
        <w:pStyle w:val="Heading2"/>
        <w:numPr>
          <w:ilvl w:val="1"/>
          <w:numId w:val="11"/>
        </w:numPr>
        <w:rPr>
          <w:lang w:eastAsia="zh-CN"/>
        </w:rPr>
      </w:pPr>
      <w:r>
        <w:rPr>
          <w:lang w:eastAsia="zh-CN"/>
        </w:rPr>
        <w:t>Individual observations/proposals</w:t>
      </w:r>
    </w:p>
    <w:p w14:paraId="5192BAAE" w14:textId="77777777" w:rsidR="00D37AB1" w:rsidRDefault="002963A6">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D37AB1" w14:paraId="4D8CACD0" w14:textId="77777777">
        <w:tc>
          <w:tcPr>
            <w:tcW w:w="1966" w:type="dxa"/>
          </w:tcPr>
          <w:p w14:paraId="0510994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8D4FA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4E94994B" w14:textId="77777777">
        <w:tc>
          <w:tcPr>
            <w:tcW w:w="1966" w:type="dxa"/>
          </w:tcPr>
          <w:p w14:paraId="28CE85D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15F0B676" w14:textId="77777777" w:rsidR="00D37AB1" w:rsidRDefault="002963A6">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D37AB1" w14:paraId="1D2E6630" w14:textId="77777777">
        <w:tc>
          <w:tcPr>
            <w:tcW w:w="1966" w:type="dxa"/>
          </w:tcPr>
          <w:p w14:paraId="35C9B69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66E0790"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1624D0D8"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1D6CA46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6BEC6E51"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68510445"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071DCC2C" w14:textId="77777777" w:rsidR="00D37AB1" w:rsidRDefault="002963A6">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D37AB1" w14:paraId="6A2E5535" w14:textId="77777777">
        <w:tc>
          <w:tcPr>
            <w:tcW w:w="1966" w:type="dxa"/>
          </w:tcPr>
          <w:p w14:paraId="18130DB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2E02DE62"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F1A1D75"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67E8F2C2"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6EB5F3D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55584024"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5A19865"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9:</w:t>
            </w:r>
            <w:r>
              <w:rPr>
                <w:rFonts w:asciiTheme="minorHAnsi" w:hAnsiTheme="minorHAnsi" w:cstheme="minorHAnsi"/>
                <w:i/>
                <w:iCs/>
                <w:lang w:eastAsia="zh-CN"/>
              </w:rPr>
              <w:t xml:space="preserve"> Study and support AI/ML based LOS/NLOS identification to increase confidence level.</w:t>
            </w:r>
          </w:p>
          <w:p w14:paraId="13602313" w14:textId="77777777" w:rsidR="00D37AB1" w:rsidRDefault="002963A6">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D37AB1" w14:paraId="1013A051" w14:textId="77777777">
        <w:tc>
          <w:tcPr>
            <w:tcW w:w="1966" w:type="dxa"/>
          </w:tcPr>
          <w:p w14:paraId="0E87D32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0BBB8304" w14:textId="77777777" w:rsidR="00D37AB1" w:rsidRDefault="002963A6">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339DE4C1" w14:textId="77777777" w:rsidR="00D37AB1" w:rsidRDefault="002963A6">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4B5D91B6"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5FABC589"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5BC6117A"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5899670F" w14:textId="77777777" w:rsidR="00D37AB1" w:rsidRDefault="002963A6">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D37AB1" w14:paraId="4810A554" w14:textId="77777777">
        <w:tc>
          <w:tcPr>
            <w:tcW w:w="1966" w:type="dxa"/>
          </w:tcPr>
          <w:p w14:paraId="5BF9EC2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1DE6C01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863CCE2"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67B7B91D" w14:textId="77777777" w:rsidR="00D37AB1" w:rsidRDefault="002963A6">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E45848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1BF9CD3E" w14:textId="77777777" w:rsidR="00D37AB1" w:rsidRDefault="002963A6">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9437E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w:t>
            </w:r>
            <w:r w:rsidR="001538BE">
              <w:rPr>
                <w:rFonts w:asciiTheme="minorHAnsi" w:hAnsiTheme="minorHAnsi" w:cstheme="minorHAnsi"/>
              </w:rPr>
              <w:t>’</w:t>
            </w:r>
            <w:r>
              <w:rPr>
                <w:rFonts w:asciiTheme="minorHAnsi" w:hAnsiTheme="minorHAnsi" w:cstheme="minorHAnsi"/>
              </w:rPr>
              <w:t>s lifecycle, so as to ensure positioning performance.</w:t>
            </w:r>
          </w:p>
          <w:p w14:paraId="0D611F5B"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61FC969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322AD37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0001CB5"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0F5A0B5F" w14:textId="77777777" w:rsidR="00D37AB1" w:rsidRDefault="002963A6">
            <w:pPr>
              <w:pStyle w:val="bullet1"/>
              <w:rPr>
                <w:rFonts w:asciiTheme="minorHAnsi" w:hAnsiTheme="minorHAnsi" w:cstheme="minorHAnsi"/>
                <w:b/>
              </w:rPr>
            </w:pPr>
            <w:r>
              <w:rPr>
                <w:rFonts w:asciiTheme="minorHAnsi" w:hAnsiTheme="minorHAnsi" w:cstheme="minorHAnsi"/>
                <w:b/>
              </w:rPr>
              <w:lastRenderedPageBreak/>
              <w:t>Forward extrapolation</w:t>
            </w:r>
          </w:p>
          <w:p w14:paraId="0C72F728"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3180837D"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2A41109A"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1D26B4A5"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70ECE97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4BC57E0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280BFDC" w14:textId="77777777" w:rsidR="00D37AB1" w:rsidRDefault="002963A6">
            <w:pPr>
              <w:pStyle w:val="bullet1"/>
              <w:rPr>
                <w:rFonts w:asciiTheme="minorHAnsi" w:hAnsiTheme="minorHAnsi" w:cstheme="minorHAnsi"/>
                <w:b/>
              </w:rPr>
            </w:pPr>
            <w:r>
              <w:rPr>
                <w:rFonts w:asciiTheme="minorHAnsi" w:hAnsiTheme="minorHAnsi" w:cstheme="minorHAnsi"/>
                <w:b/>
              </w:rPr>
              <w:t>Backward extrapolation</w:t>
            </w:r>
          </w:p>
          <w:p w14:paraId="504D5BA6"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42C1CB8B"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1FAA5DFA"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5E408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782417CF"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BB254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2368B55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0301A1A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70A41FDE"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636786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159D016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434BA54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D37AB1" w14:paraId="4D0895FE" w14:textId="77777777">
        <w:tc>
          <w:tcPr>
            <w:tcW w:w="1966" w:type="dxa"/>
          </w:tcPr>
          <w:p w14:paraId="41A3701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610F841"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410A8C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 xml:space="preserve">Applicable to both model training at UE side and model training at NW side </w:t>
            </w:r>
          </w:p>
          <w:p w14:paraId="4E27F25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D8822A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AA766D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232058A3"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2AF5309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1B5606B8"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E4C8FF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6A3BEFB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18690CEA"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11212C07"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40A2B2CE"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CB24D6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F4FFD40"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5AB346C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2AAE5765"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7D5B8C23"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C1C21BC"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1E470F6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2727922E"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lastRenderedPageBreak/>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341FB06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3EC0048A"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677AEBC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71B46D10"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31C8DFF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24603BF"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530A5C26"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4F7E0CA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31B73968"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5D22181B"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003AF0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85E9CFA" w14:textId="77777777" w:rsidR="00D37AB1" w:rsidRDefault="002963A6">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D37AB1" w14:paraId="2B3EDED8" w14:textId="77777777">
              <w:tc>
                <w:tcPr>
                  <w:tcW w:w="1249" w:type="pct"/>
                  <w:vAlign w:val="center"/>
                </w:tcPr>
                <w:p w14:paraId="50B8D8D8"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E63BCB5"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34B5302"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BBC32B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DF373A6"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FA86BD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D37AB1" w14:paraId="23F2C66C" w14:textId="77777777">
              <w:tc>
                <w:tcPr>
                  <w:tcW w:w="1249" w:type="pct"/>
                  <w:vAlign w:val="center"/>
                </w:tcPr>
                <w:p w14:paraId="25F7CB21"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2E386F7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461987E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C7F173C"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12AB37B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D85E01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710886BD" w14:textId="77777777">
              <w:tc>
                <w:tcPr>
                  <w:tcW w:w="1249" w:type="pct"/>
                  <w:vAlign w:val="center"/>
                </w:tcPr>
                <w:p w14:paraId="33B2DE93"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70116FD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7FD4F8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7BE174D0"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134B504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54031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9381948" w14:textId="77777777">
              <w:tc>
                <w:tcPr>
                  <w:tcW w:w="1249" w:type="pct"/>
                  <w:vAlign w:val="center"/>
                </w:tcPr>
                <w:p w14:paraId="6F25EFA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direct AI/ML positioning based on new measurement/reporting (e.g., “Direct: Normalized CIR + RSRP”)</w:t>
                  </w:r>
                </w:p>
              </w:tc>
              <w:tc>
                <w:tcPr>
                  <w:tcW w:w="704" w:type="pct"/>
                  <w:vAlign w:val="center"/>
                </w:tcPr>
                <w:p w14:paraId="1D66CDC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BF1207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C78230B"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7E52959"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5D7018B1"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3070249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5A95582" w14:textId="77777777">
              <w:tc>
                <w:tcPr>
                  <w:tcW w:w="1249" w:type="pct"/>
                  <w:vAlign w:val="center"/>
                </w:tcPr>
                <w:p w14:paraId="582EBEF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1461D5F7"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85A2758"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5A420CE"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048B3D6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CBF6597"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EBBFF7B" w14:textId="77777777">
              <w:tc>
                <w:tcPr>
                  <w:tcW w:w="1249" w:type="pct"/>
                  <w:vAlign w:val="center"/>
                </w:tcPr>
                <w:p w14:paraId="4C42153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1E35F47F"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16F1611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4527591F"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92CDF6"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7F405B9"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778C5C4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8FDBA7E" w14:textId="77777777">
              <w:tc>
                <w:tcPr>
                  <w:tcW w:w="5000" w:type="pct"/>
                  <w:gridSpan w:val="5"/>
                  <w:vAlign w:val="center"/>
                </w:tcPr>
                <w:p w14:paraId="6D44F1D0"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08E8260E" w14:textId="77777777" w:rsidR="00D37AB1" w:rsidRDefault="00D37AB1">
            <w:pPr>
              <w:rPr>
                <w:rFonts w:asciiTheme="minorHAnsi" w:hAnsiTheme="minorHAnsi" w:cstheme="minorHAnsi"/>
                <w:lang w:eastAsia="zh-CN"/>
              </w:rPr>
            </w:pPr>
          </w:p>
        </w:tc>
      </w:tr>
      <w:tr w:rsidR="00D37AB1" w14:paraId="5D56DB2C" w14:textId="77777777">
        <w:tc>
          <w:tcPr>
            <w:tcW w:w="1966" w:type="dxa"/>
          </w:tcPr>
          <w:p w14:paraId="5D6EFFD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065AFC9C"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B99A40B"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00371CC1" w14:textId="77777777" w:rsidR="00D37AB1" w:rsidRDefault="002963A6">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D37AB1" w14:paraId="08F209FF" w14:textId="77777777">
        <w:tc>
          <w:tcPr>
            <w:tcW w:w="1966" w:type="dxa"/>
          </w:tcPr>
          <w:p w14:paraId="682316A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2527F914" w14:textId="77777777" w:rsidR="00D37AB1" w:rsidRDefault="002963A6">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098B3EE6"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3DF8ADBC" w14:textId="77777777" w:rsidR="00D37AB1" w:rsidRDefault="002963A6">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82DD746" w14:textId="77777777" w:rsidR="00D37AB1" w:rsidRDefault="002963A6">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1A840F7"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0ED127D7" w14:textId="77777777" w:rsidR="00D37AB1" w:rsidRDefault="002963A6">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D37AB1" w14:paraId="1F3CF82A" w14:textId="77777777">
        <w:tc>
          <w:tcPr>
            <w:tcW w:w="1966" w:type="dxa"/>
          </w:tcPr>
          <w:p w14:paraId="4876398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7A89CB3A" w14:textId="77777777" w:rsidR="00D37AB1" w:rsidRDefault="002963A6">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3467273" w14:textId="77777777" w:rsidR="00D37AB1" w:rsidRDefault="002963A6">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10A15B5B"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193A60AB"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6F9B32D8" w14:textId="77777777" w:rsidR="00D37AB1" w:rsidRDefault="002963A6">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2FFA878C"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392EE219"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56A4A38F"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052393EC"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40EE7896"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1794E0A5"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457ADEBA"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15BF55AC"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684661A0"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6F1C358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283E664B"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7CE71499"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480E2B1E"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6298E959" w14:textId="77777777" w:rsidR="00D37AB1" w:rsidRDefault="002963A6">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D37AB1" w14:paraId="64C36AF2" w14:textId="77777777">
        <w:tc>
          <w:tcPr>
            <w:tcW w:w="1966" w:type="dxa"/>
          </w:tcPr>
          <w:p w14:paraId="01092E4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5840935C"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0621427"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0DABF868"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19657843"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D37AB1" w14:paraId="098E6158" w14:textId="77777777">
        <w:tc>
          <w:tcPr>
            <w:tcW w:w="1966" w:type="dxa"/>
          </w:tcPr>
          <w:p w14:paraId="37EAA0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3F0DE024" w14:textId="77777777" w:rsidR="00D37AB1" w:rsidRDefault="002963A6">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125C89DE" w14:textId="77777777" w:rsidR="00D37AB1" w:rsidRDefault="00000000">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2963A6">
                <w:rPr>
                  <w:rStyle w:val="Hyperlink"/>
                  <w:rFonts w:asciiTheme="minorHAnsi" w:hAnsiTheme="minorHAnsi" w:cstheme="minorHAnsi"/>
                  <w:b/>
                  <w:bCs/>
                  <w:sz w:val="20"/>
                  <w:szCs w:val="20"/>
                </w:rPr>
                <w:t xml:space="preserve">Observation 2: </w:t>
              </w:r>
              <w:r w:rsidR="002963A6">
                <w:rPr>
                  <w:rStyle w:val="Hyperlink"/>
                  <w:rFonts w:asciiTheme="minorHAnsi" w:hAnsiTheme="minorHAnsi" w:cstheme="minorHAnsi"/>
                  <w:b/>
                  <w:bCs/>
                  <w:sz w:val="20"/>
                  <w:szCs w:val="20"/>
                  <w:lang w:eastAsia="zh-CN"/>
                </w:rPr>
                <w:t>The procedure of AI/</w:t>
              </w:r>
              <w:r w:rsidR="002963A6">
                <w:rPr>
                  <w:rStyle w:val="Hyperlink"/>
                  <w:rFonts w:asciiTheme="minorHAnsi" w:hAnsiTheme="minorHAnsi" w:cstheme="minorHAnsi"/>
                  <w:b/>
                  <w:bCs/>
                  <w:sz w:val="20"/>
                  <w:szCs w:val="20"/>
                </w:rPr>
                <w:t>ML for positioning can be at least divided in three phases:</w:t>
              </w:r>
            </w:hyperlink>
          </w:p>
          <w:p w14:paraId="0321B363"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EB971C"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F10E536"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763649DE" w14:textId="77777777" w:rsidR="00D37AB1"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2963A6">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1BBCB03A" w14:textId="77777777" w:rsidR="00D37AB1" w:rsidRDefault="002963A6">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30C16E2C" w14:textId="77777777" w:rsidR="00D37AB1"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2963A6">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7AC644E" w14:textId="77777777" w:rsidR="00D37AB1"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2963A6">
                <w:rPr>
                  <w:rStyle w:val="Hyperlink"/>
                  <w:rFonts w:asciiTheme="minorHAnsi" w:hAnsiTheme="minorHAnsi" w:cstheme="minorHAnsi"/>
                  <w:b/>
                  <w:bCs/>
                  <w:sz w:val="20"/>
                  <w:szCs w:val="20"/>
                </w:rPr>
                <w:t>Proposal 3: Support the usage of PRU for AI/ML Positioning.</w:t>
              </w:r>
            </w:hyperlink>
          </w:p>
          <w:p w14:paraId="7B90C166" w14:textId="77777777" w:rsidR="00D37AB1"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2963A6">
                <w:rPr>
                  <w:rStyle w:val="Hyperlink"/>
                  <w:rFonts w:asciiTheme="minorHAnsi" w:hAnsiTheme="minorHAnsi" w:cstheme="minorHAnsi"/>
                  <w:b/>
                  <w:bCs/>
                  <w:sz w:val="20"/>
                  <w:szCs w:val="20"/>
                </w:rPr>
                <w:t>Proposal 4: Support AI/ML Positioning with UE-side inference.</w:t>
              </w:r>
            </w:hyperlink>
          </w:p>
          <w:p w14:paraId="7B5867AD" w14:textId="77777777" w:rsidR="00D37AB1" w:rsidRDefault="00000000">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2963A6">
                <w:rPr>
                  <w:rStyle w:val="Hyperlink"/>
                  <w:rFonts w:asciiTheme="minorHAnsi" w:hAnsiTheme="minorHAnsi" w:cstheme="minorHAnsi"/>
                  <w:b/>
                  <w:bCs/>
                  <w:sz w:val="20"/>
                  <w:szCs w:val="20"/>
                </w:rPr>
                <w:t>Proposal 5: Study the inference model (e.g., contents, structure, size) to be provided from LMF to UE/gNB.</w:t>
              </w:r>
            </w:hyperlink>
            <w:r w:rsidR="002963A6">
              <w:rPr>
                <w:rFonts w:asciiTheme="minorHAnsi" w:hAnsiTheme="minorHAnsi" w:cstheme="minorHAnsi"/>
                <w:b/>
                <w:bCs/>
                <w:sz w:val="20"/>
                <w:szCs w:val="20"/>
              </w:rPr>
              <w:fldChar w:fldCharType="end"/>
            </w:r>
          </w:p>
        </w:tc>
      </w:tr>
      <w:tr w:rsidR="00D37AB1" w14:paraId="43788793" w14:textId="77777777">
        <w:tc>
          <w:tcPr>
            <w:tcW w:w="1966" w:type="dxa"/>
          </w:tcPr>
          <w:p w14:paraId="36392C6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4A6A7265"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0B35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sidR="001538BE">
              <w:rPr>
                <w:rFonts w:asciiTheme="minorHAnsi" w:hAnsiTheme="minorHAnsi" w:cstheme="minorHAnsi"/>
                <w:b/>
                <w:bCs/>
                <w:i/>
                <w:iCs/>
                <w:lang w:eastAsia="zh-CN"/>
              </w:rPr>
              <w:pgNum/>
            </w:r>
            <w:proofErr w:type="spellStart"/>
            <w:r w:rsidR="001538BE">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2C4C0E45" w14:textId="77777777" w:rsidR="00D37AB1" w:rsidRDefault="002963A6">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CCC44CE" w14:textId="77777777" w:rsidR="00D37AB1" w:rsidRDefault="002963A6">
            <w:pPr>
              <w:rPr>
                <w:rFonts w:asciiTheme="minorHAnsi" w:hAnsiTheme="minorHAnsi" w:cstheme="minorHAnsi"/>
                <w:b/>
                <w:bCs/>
              </w:rPr>
            </w:pPr>
            <w:r>
              <w:rPr>
                <w:rFonts w:asciiTheme="minorHAnsi" w:hAnsiTheme="minorHAnsi" w:cstheme="minorHAnsi"/>
                <w:b/>
                <w:bCs/>
                <w:i/>
                <w:iCs/>
                <w:lang w:eastAsia="zh-CN"/>
              </w:rPr>
              <w:lastRenderedPageBreak/>
              <w:t>Proposal 8: Study positioning capability support of AI/ML-based positioning depending on the supported network-UE collaboration levels.</w:t>
            </w:r>
          </w:p>
        </w:tc>
      </w:tr>
      <w:tr w:rsidR="00D37AB1" w14:paraId="6796CF8E" w14:textId="77777777">
        <w:tc>
          <w:tcPr>
            <w:tcW w:w="1966" w:type="dxa"/>
          </w:tcPr>
          <w:p w14:paraId="01F5EC3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6" w:type="dxa"/>
          </w:tcPr>
          <w:p w14:paraId="5274D832" w14:textId="77777777" w:rsidR="00D37AB1" w:rsidRDefault="002963A6">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37AB1" w14:paraId="66E5F6C5" w14:textId="77777777">
        <w:tc>
          <w:tcPr>
            <w:tcW w:w="1966" w:type="dxa"/>
          </w:tcPr>
          <w:p w14:paraId="1FA55FD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2659979D"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561A2ED6"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4583A88D" w14:textId="77777777" w:rsidR="00D37AB1" w:rsidRDefault="002963A6">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D37AB1" w14:paraId="7581B462" w14:textId="77777777">
        <w:tc>
          <w:tcPr>
            <w:tcW w:w="1966" w:type="dxa"/>
          </w:tcPr>
          <w:p w14:paraId="1F38E3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6483EE5E" w14:textId="77777777" w:rsidR="00D37AB1" w:rsidRDefault="002963A6">
            <w:pPr>
              <w:rPr>
                <w:rFonts w:asciiTheme="minorHAnsi" w:hAnsiTheme="minorHAnsi" w:cstheme="minorHAnsi"/>
                <w:b/>
                <w:lang w:eastAsia="zh-CN"/>
              </w:rPr>
            </w:pPr>
            <w:r>
              <w:rPr>
                <w:rFonts w:asciiTheme="minorHAnsi" w:hAnsiTheme="minorHAnsi" w:cstheme="minorHAnsi"/>
                <w:b/>
                <w:lang w:eastAsia="zh-CN"/>
              </w:rPr>
              <w:t>Observation 1:</w:t>
            </w:r>
          </w:p>
          <w:p w14:paraId="345C69A9"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584E463E"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DE9AE29"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8CB3B7B"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47B59654"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1C54FAA5"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03205586"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0A7DB765"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13F15CA3"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2D7B9380"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78D66C3A"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5502E3A5"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6AE408D4" w14:textId="77777777" w:rsidR="00D37AB1" w:rsidRDefault="002963A6">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4933AFB1" w14:textId="77777777" w:rsidR="00D37AB1" w:rsidRDefault="002963A6">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sidR="001538BE">
              <w:rPr>
                <w:rFonts w:asciiTheme="minorHAnsi" w:hAnsiTheme="minorHAnsi" w:cstheme="minorHAnsi"/>
                <w:b/>
                <w:lang w:eastAsia="zh-CN"/>
              </w:rPr>
              <w:pgNum/>
            </w:r>
            <w:proofErr w:type="spellStart"/>
            <w:r w:rsidR="001538BE">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5EE7EABF" w14:textId="77777777" w:rsidR="00D37AB1" w:rsidRDefault="002963A6">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02258C3D" w14:textId="77777777" w:rsidR="00D37AB1" w:rsidRDefault="002963A6">
            <w:pPr>
              <w:rPr>
                <w:rFonts w:asciiTheme="minorHAnsi" w:hAnsiTheme="minorHAnsi" w:cstheme="minorHAnsi"/>
                <w:b/>
                <w:i/>
              </w:rPr>
            </w:pPr>
            <w:r>
              <w:rPr>
                <w:rFonts w:asciiTheme="minorHAnsi" w:eastAsia="DengXian" w:hAnsiTheme="minorHAnsi" w:cstheme="minorHAnsi"/>
                <w:b/>
                <w:lang w:eastAsia="zh-CN"/>
              </w:rPr>
              <w:lastRenderedPageBreak/>
              <w:t xml:space="preserve">Proposal 2: Discuss the metrics for performance monitoring first </w:t>
            </w:r>
          </w:p>
        </w:tc>
      </w:tr>
      <w:tr w:rsidR="00D37AB1" w14:paraId="7D716F7C" w14:textId="77777777">
        <w:tc>
          <w:tcPr>
            <w:tcW w:w="1966" w:type="dxa"/>
          </w:tcPr>
          <w:p w14:paraId="0BF2049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5EA728D6"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4DD68FFA" w14:textId="77777777" w:rsidR="00D37AB1" w:rsidRDefault="002963A6">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B5E5BC9"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2DF4126D" w14:textId="77777777" w:rsidR="00D37AB1" w:rsidRDefault="002963A6">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0773A25D" w14:textId="77777777" w:rsidR="00D37AB1" w:rsidRDefault="002963A6">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7A287730" w14:textId="77777777" w:rsidR="00D37AB1" w:rsidRDefault="002963A6">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D37AB1" w14:paraId="47E572E5" w14:textId="77777777">
        <w:tc>
          <w:tcPr>
            <w:tcW w:w="1966" w:type="dxa"/>
          </w:tcPr>
          <w:p w14:paraId="03CEDC6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31EA856E" w14:textId="77777777" w:rsidR="00D37AB1" w:rsidRDefault="002963A6">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0D0DAC46" w14:textId="77777777" w:rsidR="00D37AB1" w:rsidRDefault="002963A6">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6096AEB4" w14:textId="77777777" w:rsidR="00D37AB1" w:rsidRDefault="002963A6">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0FB90EDA" w14:textId="77777777" w:rsidR="00D37AB1" w:rsidRDefault="002963A6">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97B8468" w14:textId="77777777" w:rsidR="00D37AB1" w:rsidRDefault="002963A6">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2936100" w14:textId="77777777" w:rsidR="00D37AB1" w:rsidRDefault="002963A6">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0AFD00F7" w14:textId="77777777" w:rsidR="00D37AB1" w:rsidRDefault="002963A6">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271AAD8B" w14:textId="77777777" w:rsidR="00D37AB1" w:rsidRDefault="002963A6">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45806E9C" w14:textId="77777777" w:rsidR="00D37AB1" w:rsidRDefault="002963A6">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B202A97" w14:textId="77777777" w:rsidR="00D37AB1" w:rsidRDefault="002963A6">
            <w:pPr>
              <w:rPr>
                <w:rFonts w:asciiTheme="minorHAnsi" w:hAnsiTheme="minorHAnsi" w:cstheme="minorHAnsi"/>
                <w:b/>
                <w:bCs/>
              </w:rPr>
            </w:pPr>
            <w:r>
              <w:rPr>
                <w:rFonts w:asciiTheme="minorHAnsi" w:hAnsiTheme="minorHAnsi" w:cstheme="minorHAnsi"/>
                <w:b/>
                <w:bCs/>
              </w:rPr>
              <w:lastRenderedPageBreak/>
              <w:t>Observation-10: The challenges related to AI/ML model training related to dataset collection, quality and required network assistance could be addressed with the help of additional synthetic data or data augmentation.</w:t>
            </w:r>
          </w:p>
          <w:p w14:paraId="4C0ECD7A" w14:textId="77777777" w:rsidR="00D37AB1" w:rsidRDefault="002963A6">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6EEDAD70" w14:textId="77777777" w:rsidR="00D37AB1" w:rsidRDefault="002963A6">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2F23A603" w14:textId="77777777" w:rsidR="00D37AB1" w:rsidRDefault="002963A6">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05A4928A" w14:textId="77777777" w:rsidR="00D37AB1" w:rsidRDefault="002963A6">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w:t>
            </w:r>
            <w:r w:rsidR="001538BE">
              <w:rPr>
                <w:rFonts w:asciiTheme="minorHAnsi" w:hAnsiTheme="minorHAnsi" w:cstheme="minorHAnsi"/>
                <w:b/>
                <w:bCs/>
                <w:szCs w:val="22"/>
              </w:rPr>
              <w:t>–</w:t>
            </w:r>
            <w:r>
              <w:rPr>
                <w:rFonts w:asciiTheme="minorHAnsi" w:hAnsiTheme="minorHAnsi" w:cstheme="minorHAnsi"/>
                <w:b/>
                <w:bCs/>
                <w:szCs w:val="22"/>
              </w:rPr>
              <w:t xml:space="preserve">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15967C9F" w14:textId="77777777" w:rsidR="00D37AB1" w:rsidRDefault="002963A6">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493793FD" w14:textId="77777777" w:rsidR="00D37AB1" w:rsidRDefault="002963A6">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4351B89" w14:textId="77777777" w:rsidR="00D37AB1" w:rsidRDefault="002963A6">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346E53AD" w14:textId="77777777" w:rsidR="00D37AB1" w:rsidRDefault="002963A6">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078CE5E6" w14:textId="77777777" w:rsidR="00D37AB1" w:rsidRDefault="002963A6">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435C580F" w14:textId="77777777" w:rsidR="00D37AB1" w:rsidRDefault="002963A6">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48AB176F" w14:textId="77777777" w:rsidR="00D37AB1" w:rsidRDefault="002963A6">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66AECAF3" w14:textId="77777777" w:rsidR="00D37AB1" w:rsidRDefault="002963A6">
            <w:pPr>
              <w:rPr>
                <w:rFonts w:asciiTheme="minorHAnsi" w:hAnsiTheme="minorHAnsi" w:cstheme="minorHAnsi"/>
                <w:b/>
                <w:bCs/>
              </w:rPr>
            </w:pPr>
            <w:r>
              <w:rPr>
                <w:rFonts w:asciiTheme="minorHAnsi" w:hAnsiTheme="minorHAnsi" w:cstheme="minorHAnsi"/>
                <w:b/>
                <w:bCs/>
              </w:rPr>
              <w:t xml:space="preserve">Observation-17: The scenario dependence of AI/ML models and related specification impacts would mainly depend on whether direct or AI/ML assisted positioning is used, and </w:t>
            </w:r>
            <w:r>
              <w:rPr>
                <w:rFonts w:asciiTheme="minorHAnsi" w:hAnsiTheme="minorHAnsi" w:cstheme="minorHAnsi"/>
                <w:b/>
                <w:bCs/>
              </w:rPr>
              <w:lastRenderedPageBreak/>
              <w:t>the type of positioning method applied (for e.g., UE-based, UE-assisted/LMF-based or NG-RAN node assisted).</w:t>
            </w:r>
          </w:p>
          <w:p w14:paraId="5AACAD02" w14:textId="77777777" w:rsidR="00D37AB1" w:rsidRDefault="002963A6">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2D7612AC" w14:textId="77777777" w:rsidR="00D37AB1" w:rsidRDefault="002963A6">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25B72E5F" w14:textId="77777777" w:rsidR="00D37AB1" w:rsidRDefault="002963A6">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7F7ABCD6" w14:textId="77777777" w:rsidR="00D37AB1" w:rsidRDefault="002963A6">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22AB6524" w14:textId="77777777" w:rsidR="00D37AB1" w:rsidRDefault="002963A6">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2453D23F" w14:textId="77777777" w:rsidR="00D37AB1" w:rsidRDefault="002963A6">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3EB58F42" w14:textId="77777777" w:rsidR="00D37AB1" w:rsidRDefault="002963A6">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6459EAF" w14:textId="77777777" w:rsidR="00D37AB1" w:rsidRDefault="002963A6">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D37AB1" w14:paraId="3A9D1013" w14:textId="77777777">
        <w:tc>
          <w:tcPr>
            <w:tcW w:w="1966" w:type="dxa"/>
          </w:tcPr>
          <w:p w14:paraId="4875946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61CC269C" w14:textId="77777777" w:rsidR="00D37AB1" w:rsidRDefault="002963A6">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FF22907"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81CE323"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7427747" w14:textId="77777777" w:rsidR="00D37AB1" w:rsidRDefault="002963A6">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BE6B628" w14:textId="77777777" w:rsidR="00D37AB1" w:rsidRDefault="002963A6">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3CE714CB" w14:textId="77777777" w:rsidR="00D37AB1" w:rsidRDefault="002963A6">
            <w:pPr>
              <w:rPr>
                <w:rFonts w:asciiTheme="minorHAnsi" w:hAnsiTheme="minorHAnsi" w:cstheme="minorHAnsi"/>
                <w:b/>
                <w:bCs/>
              </w:rPr>
            </w:pPr>
            <w:r>
              <w:rPr>
                <w:rFonts w:asciiTheme="minorHAnsi" w:hAnsiTheme="minorHAnsi" w:cstheme="minorHAnsi"/>
                <w:b/>
                <w:bCs/>
              </w:rPr>
              <w:lastRenderedPageBreak/>
              <w:t>Proposal 7: Support different labels for information associated with PRU and non-PRU (e.g., normal UE)</w:t>
            </w:r>
          </w:p>
          <w:p w14:paraId="081577AE" w14:textId="77777777" w:rsidR="00D37AB1" w:rsidRDefault="002963A6">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D37AB1" w14:paraId="26A8AD27" w14:textId="77777777">
        <w:tc>
          <w:tcPr>
            <w:tcW w:w="1966" w:type="dxa"/>
          </w:tcPr>
          <w:p w14:paraId="367E75C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[19, Fraunhofer]</w:t>
            </w:r>
          </w:p>
        </w:tc>
        <w:tc>
          <w:tcPr>
            <w:tcW w:w="7996" w:type="dxa"/>
          </w:tcPr>
          <w:p w14:paraId="2C793B12"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1DBEAF8" w14:textId="77777777" w:rsidR="00D37AB1" w:rsidRDefault="002963A6">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2CD2063C" w14:textId="77777777" w:rsidR="00D37AB1" w:rsidRDefault="002963A6">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1045F2FB"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66875016"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70185214"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011AD4B"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13202F7"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D37AB1" w14:paraId="1F0B986C" w14:textId="77777777">
        <w:tc>
          <w:tcPr>
            <w:tcW w:w="1966" w:type="dxa"/>
          </w:tcPr>
          <w:p w14:paraId="300768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274258E4" w14:textId="77777777" w:rsidR="00D37AB1" w:rsidRDefault="002963A6">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3758E5BD"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6872655D"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7A79B99"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4408E4E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2441F46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114979F2"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4AD7F5AE"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59F8F9F6"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F9A45D5"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1C75D2B3"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F20DA17"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5A5BA5FB" w14:textId="77777777" w:rsidR="00D37AB1" w:rsidRDefault="002963A6">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8FB7151" w14:textId="77777777" w:rsidR="00D37AB1" w:rsidRDefault="002963A6">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3136EFD1"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Sub-Use case 3: TOA/AoA/AoD estimation for input into TDOA-based, AoA-based or AoD-based positioning</w:t>
            </w:r>
          </w:p>
          <w:p w14:paraId="239AF207" w14:textId="77777777" w:rsidR="00D37AB1" w:rsidRDefault="002963A6">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0A43CCDD" w14:textId="77777777" w:rsidR="00D37AB1" w:rsidRDefault="002963A6">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w:t>
            </w:r>
            <w:r w:rsidR="001538BE">
              <w:rPr>
                <w:rFonts w:asciiTheme="minorHAnsi" w:eastAsia="Times New Roman" w:hAnsiTheme="minorHAnsi" w:cstheme="minorHAnsi"/>
                <w:b/>
                <w:bCs/>
                <w:i/>
                <w:iCs/>
              </w:rPr>
              <w:t>d</w:t>
            </w:r>
            <w:r>
              <w:rPr>
                <w:rFonts w:asciiTheme="minorHAnsi" w:eastAsia="Times New Roman" w:hAnsiTheme="minorHAnsi" w:cstheme="minorHAnsi"/>
                <w:b/>
                <w:bCs/>
                <w:i/>
                <w:iCs/>
              </w:rPr>
              <w:t>oA</w:t>
            </w:r>
            <w:proofErr w:type="spellEnd"/>
            <w:r>
              <w:rPr>
                <w:rFonts w:asciiTheme="minorHAnsi" w:eastAsia="Times New Roman" w:hAnsiTheme="minorHAnsi" w:cstheme="minorHAnsi"/>
                <w:b/>
                <w:bCs/>
                <w:i/>
                <w:iCs/>
              </w:rPr>
              <w:t xml:space="preserve"> to LMF </w:t>
            </w:r>
          </w:p>
          <w:p w14:paraId="6616F75A" w14:textId="77777777" w:rsidR="00D37AB1" w:rsidRDefault="002963A6">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1A1C12F6"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421023FC" w14:textId="77777777" w:rsidR="00D37AB1" w:rsidRDefault="002963A6">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041525E" w14:textId="77777777" w:rsidR="00D37AB1" w:rsidRDefault="00D37AB1">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D37AB1" w14:paraId="003F98C1" w14:textId="77777777">
              <w:tc>
                <w:tcPr>
                  <w:tcW w:w="1777" w:type="pct"/>
                </w:tcPr>
                <w:p w14:paraId="65018F20" w14:textId="77777777" w:rsidR="00D37AB1" w:rsidRDefault="002963A6">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07DCBA90"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39EDD272"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3AF38BA"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sidR="001538BE">
                    <w:rPr>
                      <w:rFonts w:asciiTheme="minorHAnsi" w:hAnsiTheme="minorHAnsi" w:cstheme="minorHAnsi"/>
                      <w:b/>
                      <w:bCs/>
                      <w:sz w:val="20"/>
                      <w:szCs w:val="20"/>
                      <w:lang w:eastAsia="zh-CN"/>
                    </w:rPr>
                    <w:pgNum/>
                  </w:r>
                  <w:proofErr w:type="spellStart"/>
                  <w:r w:rsidR="001538BE">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24202531" w14:textId="77777777" w:rsidR="00D37AB1" w:rsidRDefault="00D37AB1">
                  <w:pPr>
                    <w:rPr>
                      <w:rFonts w:asciiTheme="minorHAnsi" w:hAnsiTheme="minorHAnsi" w:cstheme="minorHAnsi"/>
                    </w:rPr>
                  </w:pPr>
                </w:p>
              </w:tc>
            </w:tr>
            <w:tr w:rsidR="00D37AB1" w14:paraId="6342E230" w14:textId="77777777">
              <w:tc>
                <w:tcPr>
                  <w:tcW w:w="1777" w:type="pct"/>
                </w:tcPr>
                <w:p w14:paraId="22D3D053" w14:textId="77777777" w:rsidR="00D37AB1" w:rsidRDefault="002963A6">
                  <w:pPr>
                    <w:ind w:left="360"/>
                    <w:jc w:val="left"/>
                    <w:rPr>
                      <w:rFonts w:asciiTheme="minorHAnsi" w:hAnsiTheme="minorHAnsi" w:cstheme="minorHAnsi"/>
                    </w:rPr>
                  </w:pPr>
                  <w:r>
                    <w:rPr>
                      <w:rFonts w:asciiTheme="minorHAnsi" w:hAnsiTheme="minorHAnsi" w:cstheme="minorHAnsi"/>
                    </w:rPr>
                    <w:t>AI/ML model indication/configuration</w:t>
                  </w:r>
                </w:p>
                <w:p w14:paraId="32EBBA13" w14:textId="77777777" w:rsidR="00D37AB1" w:rsidRDefault="00D37AB1">
                  <w:pPr>
                    <w:rPr>
                      <w:rFonts w:asciiTheme="minorHAnsi" w:hAnsiTheme="minorHAnsi" w:cstheme="minorHAnsi"/>
                    </w:rPr>
                  </w:pPr>
                </w:p>
              </w:tc>
              <w:tc>
                <w:tcPr>
                  <w:tcW w:w="3223" w:type="pct"/>
                </w:tcPr>
                <w:p w14:paraId="184E3C6D" w14:textId="77777777" w:rsidR="00D37AB1" w:rsidRDefault="002963A6">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0C70ED0E" w14:textId="77777777" w:rsidR="00D37AB1" w:rsidRDefault="002963A6">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w:t>
                  </w:r>
                  <w:r>
                    <w:rPr>
                      <w:rFonts w:asciiTheme="minorHAnsi" w:hAnsiTheme="minorHAnsi" w:cstheme="minorHAnsi"/>
                    </w:rPr>
                    <w:lastRenderedPageBreak/>
                    <w:t>device and the associated configuration information needed in the network to provide training data.</w:t>
                  </w:r>
                </w:p>
              </w:tc>
            </w:tr>
            <w:tr w:rsidR="00D37AB1" w14:paraId="40C678AD" w14:textId="77777777">
              <w:tc>
                <w:tcPr>
                  <w:tcW w:w="1777" w:type="pct"/>
                </w:tcPr>
                <w:p w14:paraId="17EC3CCF" w14:textId="77777777" w:rsidR="00D37AB1" w:rsidRDefault="002963A6">
                  <w:pPr>
                    <w:ind w:left="360"/>
                    <w:jc w:val="left"/>
                    <w:rPr>
                      <w:rFonts w:asciiTheme="minorHAnsi" w:hAnsiTheme="minorHAnsi" w:cstheme="minorHAnsi"/>
                    </w:rPr>
                  </w:pPr>
                  <w:r>
                    <w:rPr>
                      <w:rFonts w:asciiTheme="minorHAnsi" w:hAnsiTheme="minorHAnsi" w:cstheme="minorHAnsi"/>
                    </w:rPr>
                    <w:lastRenderedPageBreak/>
                    <w:t>AI/ML model monitoring and update</w:t>
                  </w:r>
                </w:p>
                <w:p w14:paraId="5CE57DDB" w14:textId="77777777" w:rsidR="00D37AB1" w:rsidRDefault="00D37AB1">
                  <w:pPr>
                    <w:ind w:left="360"/>
                    <w:jc w:val="left"/>
                    <w:rPr>
                      <w:rFonts w:asciiTheme="minorHAnsi" w:hAnsiTheme="minorHAnsi" w:cstheme="minorHAnsi"/>
                    </w:rPr>
                  </w:pPr>
                </w:p>
              </w:tc>
              <w:tc>
                <w:tcPr>
                  <w:tcW w:w="3223" w:type="pct"/>
                </w:tcPr>
                <w:p w14:paraId="6B1A1E49" w14:textId="77777777" w:rsidR="00D37AB1" w:rsidRDefault="002963A6">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6408CDA7" w14:textId="77777777" w:rsidR="00D37AB1" w:rsidRDefault="002963A6">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D37AB1" w14:paraId="4A22DF7D" w14:textId="77777777">
              <w:tc>
                <w:tcPr>
                  <w:tcW w:w="1777" w:type="pct"/>
                </w:tcPr>
                <w:p w14:paraId="19106C1A" w14:textId="77777777" w:rsidR="00D37AB1" w:rsidRDefault="002963A6">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260FE076" w14:textId="77777777" w:rsidR="00D37AB1" w:rsidRDefault="002963A6">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D37AB1" w14:paraId="422DA632" w14:textId="77777777">
              <w:tc>
                <w:tcPr>
                  <w:tcW w:w="1777" w:type="pct"/>
                </w:tcPr>
                <w:p w14:paraId="36E4A955" w14:textId="77777777" w:rsidR="00D37AB1" w:rsidRDefault="002963A6">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7D41036F" w14:textId="77777777" w:rsidR="00D37AB1" w:rsidRDefault="002963A6">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D37AB1" w14:paraId="2646245D" w14:textId="77777777">
              <w:tc>
                <w:tcPr>
                  <w:tcW w:w="1777" w:type="pct"/>
                </w:tcPr>
                <w:p w14:paraId="6C4DA327" w14:textId="77777777" w:rsidR="00D37AB1" w:rsidRDefault="002963A6">
                  <w:pPr>
                    <w:jc w:val="left"/>
                    <w:rPr>
                      <w:rFonts w:asciiTheme="minorHAnsi" w:hAnsiTheme="minorHAnsi" w:cstheme="minorHAnsi"/>
                    </w:rPr>
                  </w:pPr>
                  <w:r>
                    <w:rPr>
                      <w:rFonts w:asciiTheme="minorHAnsi" w:hAnsiTheme="minorHAnsi" w:cstheme="minorHAnsi"/>
                    </w:rPr>
                    <w:t>UE-side or Network-side training</w:t>
                  </w:r>
                </w:p>
                <w:p w14:paraId="79790AF2" w14:textId="77777777" w:rsidR="00D37AB1" w:rsidRDefault="002963A6">
                  <w:pPr>
                    <w:jc w:val="left"/>
                    <w:rPr>
                      <w:rFonts w:asciiTheme="minorHAnsi" w:hAnsiTheme="minorHAnsi" w:cstheme="minorHAnsi"/>
                    </w:rPr>
                  </w:pPr>
                  <w:r>
                    <w:rPr>
                      <w:rFonts w:asciiTheme="minorHAnsi" w:hAnsiTheme="minorHAnsi" w:cstheme="minorHAnsi"/>
                    </w:rPr>
                    <w:t>UE-side or Network-side inference</w:t>
                  </w:r>
                </w:p>
                <w:p w14:paraId="33A5E8D1" w14:textId="77777777" w:rsidR="00D37AB1" w:rsidRDefault="00D37AB1">
                  <w:pPr>
                    <w:ind w:left="360"/>
                    <w:jc w:val="left"/>
                    <w:rPr>
                      <w:rFonts w:asciiTheme="minorHAnsi" w:hAnsiTheme="minorHAnsi" w:cstheme="minorHAnsi"/>
                    </w:rPr>
                  </w:pPr>
                </w:p>
              </w:tc>
              <w:tc>
                <w:tcPr>
                  <w:tcW w:w="3223" w:type="pct"/>
                </w:tcPr>
                <w:p w14:paraId="7EE159FC" w14:textId="77777777" w:rsidR="00D37AB1" w:rsidRDefault="002963A6">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BEDDB86" w14:textId="77777777" w:rsidR="00D37AB1" w:rsidRDefault="00D37AB1">
            <w:pPr>
              <w:rPr>
                <w:rFonts w:asciiTheme="minorHAnsi" w:eastAsiaTheme="minorHAnsi" w:hAnsiTheme="minorHAnsi" w:cstheme="minorHAnsi"/>
                <w:b/>
                <w:iCs/>
                <w:sz w:val="24"/>
              </w:rPr>
            </w:pPr>
          </w:p>
        </w:tc>
      </w:tr>
      <w:tr w:rsidR="00D37AB1" w14:paraId="48AE20E3" w14:textId="77777777">
        <w:tc>
          <w:tcPr>
            <w:tcW w:w="1966" w:type="dxa"/>
          </w:tcPr>
          <w:p w14:paraId="1AE31AB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158489CB" w14:textId="77777777" w:rsidR="00D37AB1" w:rsidRDefault="002963A6">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18A6E3C6" w14:textId="77777777" w:rsidR="00D37AB1" w:rsidRDefault="002963A6">
            <w:pPr>
              <w:rPr>
                <w:rFonts w:asciiTheme="minorHAnsi" w:hAnsiTheme="minorHAnsi" w:cstheme="minorHAnsi"/>
                <w:b/>
                <w:bCs/>
              </w:rPr>
            </w:pPr>
            <w:r>
              <w:rPr>
                <w:rFonts w:asciiTheme="minorHAnsi" w:hAnsiTheme="minorHAnsi" w:cstheme="minorHAnsi"/>
                <w:b/>
                <w:bCs/>
              </w:rPr>
              <w:lastRenderedPageBreak/>
              <w:t xml:space="preserve">Proposal 8: For AI/ML model training for positioning enhancements, study potential specification impact related to ground truth label determination and noisy level of the ground truth labels. </w:t>
            </w:r>
          </w:p>
          <w:p w14:paraId="557CF127" w14:textId="77777777" w:rsidR="00D37AB1" w:rsidRDefault="002963A6">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53C5749" w14:textId="77777777" w:rsidR="00D37AB1" w:rsidRDefault="002963A6">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66ED577F" w14:textId="77777777" w:rsidR="00D37AB1" w:rsidRDefault="002963A6">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A428405" w14:textId="77777777" w:rsidR="00D37AB1" w:rsidRDefault="002963A6">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4CF8856" w14:textId="77777777" w:rsidR="00D37AB1" w:rsidRDefault="002963A6">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D37AB1" w14:paraId="5654AEA5" w14:textId="77777777">
        <w:tc>
          <w:tcPr>
            <w:tcW w:w="1966" w:type="dxa"/>
          </w:tcPr>
          <w:p w14:paraId="5B306F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6C34017C" w14:textId="77777777" w:rsidR="00D37AB1" w:rsidRDefault="002963A6">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2229D1A8" w14:textId="77777777" w:rsidR="00D37AB1" w:rsidRDefault="002963A6">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395CEB2E"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CB712B0" w14:textId="77777777" w:rsidR="00D37AB1" w:rsidRDefault="002963A6">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a AI/ML model for positioning, e.g., </w:t>
            </w:r>
            <w:proofErr w:type="gramStart"/>
            <w:r>
              <w:rPr>
                <w:rFonts w:asciiTheme="minorHAnsi" w:hAnsiTheme="minorHAnsi" w:cstheme="minorHAnsi"/>
                <w:b/>
                <w:bCs/>
                <w:i/>
                <w:iCs/>
              </w:rPr>
              <w:t>event based</w:t>
            </w:r>
            <w:proofErr w:type="gramEnd"/>
            <w:r>
              <w:rPr>
                <w:rFonts w:asciiTheme="minorHAnsi" w:hAnsiTheme="minorHAnsi" w:cstheme="minorHAnsi"/>
                <w:b/>
                <w:bCs/>
                <w:i/>
                <w:iCs/>
              </w:rPr>
              <w:t xml:space="preserve"> condition or timer/counter based condition.</w:t>
            </w:r>
          </w:p>
        </w:tc>
      </w:tr>
      <w:tr w:rsidR="00D37AB1" w14:paraId="34232E40" w14:textId="77777777">
        <w:tc>
          <w:tcPr>
            <w:tcW w:w="1966" w:type="dxa"/>
          </w:tcPr>
          <w:p w14:paraId="09BCDF7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2DD489F4"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5:</w:t>
            </w:r>
          </w:p>
          <w:p w14:paraId="4DBD2D4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6D7FF71A"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6:</w:t>
            </w:r>
          </w:p>
          <w:p w14:paraId="6137A49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2EB32B2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7:</w:t>
            </w:r>
          </w:p>
          <w:p w14:paraId="2A8A296B" w14:textId="77777777" w:rsidR="00D37AB1" w:rsidRDefault="002963A6">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1163A998" w14:textId="77777777" w:rsidR="00D37AB1" w:rsidRDefault="002963A6">
            <w:pPr>
              <w:spacing w:beforeLines="50" w:afterLines="50" w:after="120"/>
              <w:rPr>
                <w:rFonts w:asciiTheme="minorHAnsi" w:hAnsiTheme="minorHAnsi" w:cstheme="minorHAnsi"/>
              </w:rPr>
            </w:pPr>
            <w:r w:rsidRPr="00381FD8">
              <w:rPr>
                <w:rFonts w:asciiTheme="minorHAnsi" w:eastAsiaTheme="minorEastAsia" w:hAnsiTheme="minorHAnsi" w:cstheme="minorHAnsi"/>
                <w:b/>
                <w:bCs/>
                <w:color w:val="000000"/>
                <w:u w:val="single"/>
              </w:rPr>
              <w:lastRenderedPageBreak/>
              <w:t>Proposal 8:</w:t>
            </w:r>
            <w:r>
              <w:rPr>
                <w:rFonts w:asciiTheme="minorHAnsi" w:hAnsiTheme="minorHAnsi" w:cstheme="minorHAnsi"/>
              </w:rPr>
              <w:t xml:space="preserve"> </w:t>
            </w:r>
          </w:p>
          <w:p w14:paraId="376DD6C7" w14:textId="77777777" w:rsidR="00D37AB1" w:rsidRDefault="002963A6">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BD570BB"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165260A5"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715261F2"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084701D" w14:textId="77777777" w:rsidR="00D37AB1" w:rsidRDefault="002963A6">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73CDAAED" w14:textId="77777777" w:rsidR="00D37AB1" w:rsidRDefault="002963A6">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D37AB1" w14:paraId="597AAB86" w14:textId="77777777">
        <w:tc>
          <w:tcPr>
            <w:tcW w:w="1966" w:type="dxa"/>
          </w:tcPr>
          <w:p w14:paraId="44B21E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00507D84"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2AEBE52E" w14:textId="77777777" w:rsidR="00D37AB1" w:rsidRDefault="002963A6">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36C3E058" w14:textId="77777777" w:rsidR="00D37AB1" w:rsidRDefault="002963A6">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3824E89" w14:textId="77777777" w:rsidR="00D37AB1" w:rsidRDefault="002963A6">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90BAAF3" w14:textId="77777777" w:rsidR="00D37AB1" w:rsidRDefault="002963A6">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FA9E334" w14:textId="77777777" w:rsidR="00D37AB1" w:rsidRDefault="002963A6">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537DFAD6"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230CBF62"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3B16CBB3" w14:textId="77777777" w:rsidR="00D37AB1" w:rsidRDefault="002963A6">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491553C"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067FDC61"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2363932" w14:textId="77777777" w:rsidR="00D37AB1" w:rsidRDefault="002963A6">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53D29B4" w14:textId="77777777" w:rsidR="00D37AB1" w:rsidRDefault="002963A6">
            <w:pPr>
              <w:rPr>
                <w:rFonts w:asciiTheme="minorHAnsi" w:hAnsiTheme="minorHAnsi" w:cstheme="minorHAnsi"/>
                <w:b/>
                <w:bCs/>
                <w:i/>
                <w:iCs/>
              </w:rPr>
            </w:pPr>
            <w:r>
              <w:rPr>
                <w:rFonts w:asciiTheme="minorHAnsi" w:hAnsiTheme="minorHAnsi" w:cstheme="minorHAnsi"/>
                <w:b/>
                <w:bCs/>
                <w:i/>
                <w:iCs/>
              </w:rPr>
              <w:lastRenderedPageBreak/>
              <w:t xml:space="preserve">Proposal 16: Study ML enhanced feature reporting including features relevant to new ML based and ML assisted positioning algorithms (ex. </w:t>
            </w:r>
            <w:r w:rsidR="001538BE">
              <w:rPr>
                <w:rFonts w:asciiTheme="minorHAnsi" w:hAnsiTheme="minorHAnsi" w:cstheme="minorHAnsi"/>
                <w:b/>
                <w:bCs/>
                <w:i/>
                <w:iCs/>
              </w:rPr>
              <w:t>F</w:t>
            </w:r>
            <w:r>
              <w:rPr>
                <w:rFonts w:asciiTheme="minorHAnsi" w:hAnsiTheme="minorHAnsi" w:cstheme="minorHAnsi"/>
                <w:b/>
                <w:bCs/>
                <w:i/>
                <w:iCs/>
              </w:rPr>
              <w:t>or the soft timing &amp; angle-based likelihood fusion method).</w:t>
            </w:r>
          </w:p>
          <w:p w14:paraId="36759FA7"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213160F" w14:textId="77777777" w:rsidR="00D37AB1" w:rsidRDefault="00D37AB1"/>
    <w:p w14:paraId="41422A3F" w14:textId="77777777" w:rsidR="00D37AB1" w:rsidRDefault="002963A6">
      <w:pPr>
        <w:pStyle w:val="Heading2"/>
        <w:numPr>
          <w:ilvl w:val="1"/>
          <w:numId w:val="11"/>
        </w:numPr>
        <w:rPr>
          <w:lang w:eastAsia="zh-CN"/>
        </w:rPr>
      </w:pPr>
      <w:r>
        <w:rPr>
          <w:lang w:eastAsia="zh-CN"/>
        </w:rPr>
        <w:t>Training data collection</w:t>
      </w:r>
    </w:p>
    <w:p w14:paraId="225B82D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2BB71E51" w14:textId="77777777" w:rsidR="00D37AB1" w:rsidRDefault="002963A6">
      <w:pPr>
        <w:rPr>
          <w:highlight w:val="green"/>
          <w:lang w:eastAsia="zh-CN"/>
        </w:rPr>
      </w:pPr>
      <w:r>
        <w:rPr>
          <w:highlight w:val="green"/>
          <w:lang w:eastAsia="zh-CN"/>
        </w:rPr>
        <w:t>Agreement</w:t>
      </w:r>
    </w:p>
    <w:p w14:paraId="2B12C359" w14:textId="77777777" w:rsidR="00D37AB1" w:rsidRDefault="002963A6">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09DCF079" w14:textId="77777777" w:rsidR="00D37AB1" w:rsidRDefault="002963A6">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7C01FBD7" w14:textId="77777777" w:rsidR="00D37AB1" w:rsidRDefault="002963A6">
      <w:pPr>
        <w:numPr>
          <w:ilvl w:val="1"/>
          <w:numId w:val="27"/>
        </w:numPr>
        <w:overflowPunct/>
        <w:autoSpaceDE/>
        <w:autoSpaceDN/>
        <w:adjustRightInd/>
        <w:spacing w:after="0"/>
        <w:textAlignment w:val="auto"/>
        <w:rPr>
          <w:lang w:eastAsia="zh-CN"/>
        </w:rPr>
      </w:pPr>
      <w:r>
        <w:rPr>
          <w:lang w:eastAsia="zh-CN"/>
        </w:rPr>
        <w:t>Partial and/or noisy ground truth label</w:t>
      </w:r>
    </w:p>
    <w:p w14:paraId="7327558C" w14:textId="77777777" w:rsidR="00D37AB1" w:rsidRDefault="002963A6">
      <w:pPr>
        <w:numPr>
          <w:ilvl w:val="0"/>
          <w:numId w:val="27"/>
        </w:numPr>
        <w:overflowPunct/>
        <w:autoSpaceDE/>
        <w:autoSpaceDN/>
        <w:adjustRightInd/>
        <w:spacing w:after="0"/>
        <w:textAlignment w:val="auto"/>
        <w:rPr>
          <w:lang w:eastAsia="zh-CN"/>
        </w:rPr>
      </w:pPr>
      <w:r>
        <w:rPr>
          <w:lang w:eastAsia="zh-CN"/>
        </w:rPr>
        <w:t>Signaling for data collection</w:t>
      </w:r>
    </w:p>
    <w:p w14:paraId="4709D22C"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5ED0B4A1" w14:textId="77777777" w:rsidR="00D37AB1" w:rsidRDefault="00D37AB1">
      <w:pPr>
        <w:pStyle w:val="BodyText"/>
        <w:spacing w:after="0"/>
        <w:rPr>
          <w:rFonts w:ascii="Times New Roman" w:hAnsi="Times New Roman"/>
          <w:szCs w:val="20"/>
          <w:lang w:eastAsia="zh-CN"/>
        </w:rPr>
      </w:pPr>
    </w:p>
    <w:p w14:paraId="07AE6B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4968170A" w14:textId="77777777" w:rsidR="00D37AB1" w:rsidRDefault="00D37AB1">
      <w:pPr>
        <w:pStyle w:val="BodyText"/>
        <w:spacing w:after="0"/>
        <w:rPr>
          <w:rFonts w:ascii="Times New Roman" w:hAnsi="Times New Roman"/>
          <w:szCs w:val="20"/>
          <w:lang w:eastAsia="zh-CN"/>
        </w:rPr>
      </w:pPr>
    </w:p>
    <w:p w14:paraId="3948AB42" w14:textId="77777777" w:rsidR="00D37AB1" w:rsidRDefault="002963A6">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3DEC789" w14:textId="77777777" w:rsidR="00D37AB1" w:rsidRDefault="002963A6">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sidR="001538BE">
        <w:rPr>
          <w:lang w:val="en-GB"/>
        </w:rPr>
        <w:pgNum/>
      </w:r>
      <w:proofErr w:type="spellStart"/>
      <w:r w:rsidR="001538BE">
        <w:rPr>
          <w:lang w:val="en-GB"/>
        </w:rPr>
        <w:t>ignaling</w:t>
      </w:r>
      <w:proofErr w:type="spellEnd"/>
      <w:r w:rsidR="001538BE">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sidR="001538BE">
        <w:rPr>
          <w:lang w:val="en-GB"/>
        </w:rPr>
        <w:pgNum/>
      </w:r>
      <w:proofErr w:type="spellStart"/>
      <w:r w:rsidR="001538BE">
        <w:rPr>
          <w:lang w:val="en-GB"/>
        </w:rPr>
        <w:t>ignaling</w:t>
      </w:r>
      <w:proofErr w:type="spellEnd"/>
      <w:r w:rsidR="001538BE">
        <w:rPr>
          <w:lang w:val="en-GB"/>
        </w:rPr>
        <w:pgNum/>
      </w:r>
      <w:r>
        <w:rPr>
          <w:lang w:val="en-GB"/>
        </w:rPr>
        <w:t xml:space="preserve"> for indicating/requesting high-quality data collection.</w:t>
      </w:r>
    </w:p>
    <w:p w14:paraId="0499B455" w14:textId="77777777" w:rsidR="00D37AB1" w:rsidRDefault="002963A6">
      <w:pPr>
        <w:rPr>
          <w:lang w:val="en-GB"/>
        </w:rPr>
      </w:pPr>
      <w:r>
        <w:rPr>
          <w:lang w:val="en-GB"/>
        </w:rPr>
        <w:t>[3, ZTE] proposed that for AI/ML assisted positioning, the AI model for intermediate output should consider the accessibility to ground-truth labels.</w:t>
      </w:r>
    </w:p>
    <w:p w14:paraId="17A7C107" w14:textId="77777777" w:rsidR="00D37AB1" w:rsidRDefault="002963A6">
      <w:pPr>
        <w:rPr>
          <w:lang w:val="en-GB"/>
        </w:rPr>
      </w:pPr>
      <w:r>
        <w:rPr>
          <w:lang w:val="en-GB"/>
        </w:rPr>
        <w:t xml:space="preserve">[4, Spreadtrum] proposed to support to utilize PRU to achieve ground truth label and to consider training data without labels. </w:t>
      </w:r>
    </w:p>
    <w:p w14:paraId="19A4DA19" w14:textId="77777777" w:rsidR="00D37AB1" w:rsidRDefault="002963A6">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644FBF88" w14:textId="77777777" w:rsidR="00D37AB1" w:rsidRDefault="002963A6">
      <w:pPr>
        <w:rPr>
          <w:lang w:val="en-GB"/>
        </w:rPr>
      </w:pPr>
      <w:r>
        <w:rPr>
          <w:lang w:val="en-GB"/>
        </w:rPr>
        <w:t>[6, OPPO] proposed to study the feasibility/mechanism that the measurement results with associated ground-truth labels are obtained via PRU.</w:t>
      </w:r>
    </w:p>
    <w:p w14:paraId="6273A510" w14:textId="77777777" w:rsidR="00D37AB1" w:rsidRDefault="002963A6">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09903CCB" w14:textId="77777777" w:rsidR="00D37AB1" w:rsidRDefault="002963A6">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D78F363" w14:textId="77777777" w:rsidR="00D37AB1" w:rsidRDefault="002963A6">
      <w:pPr>
        <w:rPr>
          <w:lang w:val="en-GB"/>
        </w:rPr>
      </w:pPr>
      <w:r>
        <w:rPr>
          <w:lang w:val="en-GB"/>
        </w:rPr>
        <w:t>[11, Sony] proposed to support the usage of PRU for AI/ML Positioning.</w:t>
      </w:r>
    </w:p>
    <w:p w14:paraId="241E0D49" w14:textId="77777777" w:rsidR="00D37AB1" w:rsidRDefault="002963A6">
      <w:r>
        <w:rPr>
          <w:lang w:val="en-GB"/>
        </w:rPr>
        <w:t>[12, Lenovo] proposed to further study the mechanisms to trigger and configure a PRU for ground truth data collection.</w:t>
      </w:r>
    </w:p>
    <w:p w14:paraId="2FF067C9" w14:textId="77777777" w:rsidR="00D37AB1" w:rsidRDefault="002963A6">
      <w:pPr>
        <w:rPr>
          <w:lang w:val="en-GB"/>
        </w:rPr>
      </w:pPr>
      <w:r>
        <w:rPr>
          <w:lang w:val="en-GB"/>
        </w:rPr>
        <w:lastRenderedPageBreak/>
        <w:t>[14, CAICT] proposed that for LMF-Based direct AI/ML positioning, PRU could be considered to assist NW to make AI model training and update.</w:t>
      </w:r>
    </w:p>
    <w:p w14:paraId="34CA61B0" w14:textId="77777777" w:rsidR="00D37AB1" w:rsidRDefault="002963A6">
      <w:pPr>
        <w:rPr>
          <w:lang w:val="en-GB"/>
        </w:rPr>
      </w:pPr>
      <w:r>
        <w:rPr>
          <w:lang w:val="en-GB"/>
        </w:rPr>
        <w:t>[16, CMCC] proposed that for AI/ML based positioning, whether it is feasible to obtain the ground-truth labels via PRUs is related to the required training dataset size.</w:t>
      </w:r>
    </w:p>
    <w:p w14:paraId="53126458" w14:textId="77777777" w:rsidR="00D37AB1" w:rsidRDefault="002963A6">
      <w:pPr>
        <w:rPr>
          <w:lang w:val="en-GB"/>
        </w:rPr>
      </w:pPr>
      <w:r>
        <w:rPr>
          <w:lang w:val="en-GB"/>
        </w:rPr>
        <w:t xml:space="preserve">[17, Nokia] proposed to study further potential impacts on data quality and on demand data labelling and selection. </w:t>
      </w:r>
    </w:p>
    <w:p w14:paraId="03A061C8" w14:textId="77777777" w:rsidR="00D37AB1" w:rsidRDefault="002963A6">
      <w:pPr>
        <w:rPr>
          <w:lang w:val="en-GB"/>
        </w:rPr>
      </w:pPr>
      <w:r>
        <w:rPr>
          <w:lang w:val="en-GB"/>
        </w:rPr>
        <w:t>[18, InterDigital] proposed to support different labels for information associated with PRU and non-PRU (e.g., normal UE) and to support labels associated with uncertainty of the ground truth.</w:t>
      </w:r>
    </w:p>
    <w:p w14:paraId="3AD3F904" w14:textId="77777777" w:rsidR="00D37AB1" w:rsidRDefault="002963A6">
      <w:pPr>
        <w:rPr>
          <w:lang w:val="en-GB"/>
        </w:rPr>
      </w:pPr>
      <w:r>
        <w:rPr>
          <w:lang w:val="en-GB"/>
        </w:rPr>
        <w:t xml:space="preserve">[23, Samsung] proposed RAN1 to study the training data acquisition criteria, e.g., the qualified training device determination. It also proposed that current </w:t>
      </w:r>
      <w:r w:rsidR="001538BE">
        <w:rPr>
          <w:lang w:val="en-GB"/>
        </w:rPr>
        <w:pgNum/>
      </w:r>
      <w:proofErr w:type="spellStart"/>
      <w:r w:rsidR="001538BE">
        <w:rPr>
          <w:lang w:val="en-GB"/>
        </w:rPr>
        <w:t>ignaling</w:t>
      </w:r>
      <w:proofErr w:type="spellEnd"/>
      <w:r w:rsidR="001538BE">
        <w:rPr>
          <w:lang w:val="en-GB"/>
        </w:rPr>
        <w:pgNum/>
      </w:r>
      <w:r>
        <w:rPr>
          <w:lang w:val="en-GB"/>
        </w:rPr>
        <w:t xml:space="preserve"> framework of the measurement-report could be used as starting point to enable training data collection.</w:t>
      </w:r>
    </w:p>
    <w:p w14:paraId="7104F39B" w14:textId="77777777" w:rsidR="00D37AB1" w:rsidRDefault="002963A6">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sidR="001538BE">
        <w:rPr>
          <w:lang w:val="en-GB"/>
        </w:rPr>
        <w:pgNum/>
      </w:r>
      <w:proofErr w:type="spellStart"/>
      <w:r w:rsidR="001538BE">
        <w:rPr>
          <w:lang w:val="en-GB"/>
        </w:rPr>
        <w:t>ignaling</w:t>
      </w:r>
      <w:proofErr w:type="spellEnd"/>
      <w:r w:rsidR="001538BE">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660263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ABC45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4C978B8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6CD19389" w14:textId="77777777" w:rsidR="00D37AB1" w:rsidRDefault="00D37AB1">
      <w:pPr>
        <w:pStyle w:val="BodyText"/>
        <w:spacing w:after="0"/>
        <w:rPr>
          <w:rFonts w:ascii="Times New Roman" w:hAnsi="Times New Roman"/>
          <w:szCs w:val="20"/>
          <w:lang w:eastAsia="zh-CN"/>
        </w:rPr>
      </w:pPr>
    </w:p>
    <w:p w14:paraId="3F15DD84" w14:textId="77777777" w:rsidR="00D37AB1" w:rsidRDefault="002963A6">
      <w:pPr>
        <w:pStyle w:val="Heading5"/>
        <w:rPr>
          <w:lang w:eastAsia="zh-CN"/>
        </w:rPr>
      </w:pPr>
      <w:r>
        <w:rPr>
          <w:highlight w:val="cyan"/>
          <w:lang w:eastAsia="zh-CN"/>
        </w:rPr>
        <w:t>Proposal 2-1</w:t>
      </w:r>
    </w:p>
    <w:p w14:paraId="44DFD669" w14:textId="77777777" w:rsidR="00D37AB1" w:rsidRDefault="002963A6">
      <w:pPr>
        <w:rPr>
          <w:lang w:eastAsia="zh-CN"/>
        </w:rPr>
      </w:pPr>
      <w:r>
        <w:rPr>
          <w:lang w:eastAsia="zh-CN"/>
        </w:rPr>
        <w:t xml:space="preserve">Regarding data collection for AI/ML model training for AI/ML based positioning, </w:t>
      </w:r>
    </w:p>
    <w:p w14:paraId="5A316298"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3A04300"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637326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E95D710" w14:textId="77777777" w:rsidR="00D37AB1" w:rsidRDefault="002963A6">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45685063"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DE0BC0F"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1538BE">
        <w:rPr>
          <w:lang w:eastAsia="zh-CN"/>
        </w:rPr>
        <w:pgNum/>
      </w:r>
      <w:proofErr w:type="spellStart"/>
      <w:r w:rsidR="001538BE">
        <w:rPr>
          <w:lang w:eastAsia="zh-CN"/>
        </w:rPr>
        <w:t>ignaling</w:t>
      </w:r>
      <w:proofErr w:type="spellEnd"/>
      <w:r>
        <w:rPr>
          <w:lang w:eastAsia="zh-CN"/>
        </w:rPr>
        <w:t xml:space="preserve"> indicating reference signal configuration(s) to derive label and/or training data</w:t>
      </w:r>
    </w:p>
    <w:p w14:paraId="419B59F9"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D78D14" w14:textId="77777777" w:rsidR="00D37AB1" w:rsidRDefault="00D37AB1">
      <w:pPr>
        <w:pStyle w:val="BodyText"/>
        <w:spacing w:after="0"/>
        <w:rPr>
          <w:lang w:eastAsia="zh-CN"/>
        </w:rPr>
      </w:pPr>
    </w:p>
    <w:p w14:paraId="0B4C407D" w14:textId="77777777" w:rsidR="00D37AB1" w:rsidRDefault="00D37AB1">
      <w:pPr>
        <w:pStyle w:val="BodyText"/>
        <w:spacing w:after="0"/>
        <w:rPr>
          <w:rFonts w:ascii="Times New Roman" w:hAnsi="Times New Roman"/>
          <w:szCs w:val="20"/>
          <w:lang w:eastAsia="zh-CN"/>
        </w:rPr>
      </w:pPr>
    </w:p>
    <w:p w14:paraId="0752B79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B19558E" w14:textId="77777777">
        <w:trPr>
          <w:trHeight w:val="224"/>
        </w:trPr>
        <w:tc>
          <w:tcPr>
            <w:tcW w:w="1871" w:type="dxa"/>
            <w:shd w:val="clear" w:color="auto" w:fill="FFE599" w:themeFill="accent4" w:themeFillTint="66"/>
          </w:tcPr>
          <w:p w14:paraId="0B597D2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226F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36801E1" w14:textId="77777777">
        <w:trPr>
          <w:trHeight w:val="339"/>
        </w:trPr>
        <w:tc>
          <w:tcPr>
            <w:tcW w:w="1871" w:type="dxa"/>
          </w:tcPr>
          <w:p w14:paraId="75F401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F6F94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9C716B5" w14:textId="77777777" w:rsidR="00D37AB1" w:rsidRDefault="002963A6">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t>
            </w:r>
            <w:r>
              <w:rPr>
                <w:rFonts w:ascii="Times New Roman" w:hAnsi="Times New Roman"/>
                <w:szCs w:val="20"/>
                <w:lang w:eastAsia="zh-CN"/>
              </w:rPr>
              <w:lastRenderedPageBreak/>
              <w:t>(what it can do/should do), or we just replace PRU as  “a certain entity” could provide the required service that is to support to obtain ground truth label and/or training data.</w:t>
            </w:r>
          </w:p>
          <w:p w14:paraId="05BECA6A" w14:textId="77777777" w:rsidR="00D37AB1" w:rsidRDefault="002963A6">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D37AB1" w14:paraId="16F0DB5D" w14:textId="77777777">
        <w:trPr>
          <w:trHeight w:val="339"/>
        </w:trPr>
        <w:tc>
          <w:tcPr>
            <w:tcW w:w="1871" w:type="dxa"/>
          </w:tcPr>
          <w:p w14:paraId="481CBF2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11DDE74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08FF4E4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456B342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3CBC18F4" w14:textId="77777777" w:rsidR="00D37AB1" w:rsidRDefault="00D37AB1">
            <w:pPr>
              <w:pStyle w:val="BodyText"/>
              <w:spacing w:after="0"/>
              <w:rPr>
                <w:rFonts w:ascii="Times New Roman" w:hAnsi="Times New Roman"/>
                <w:szCs w:val="20"/>
                <w:lang w:eastAsia="zh-CN"/>
              </w:rPr>
            </w:pPr>
          </w:p>
          <w:p w14:paraId="1716143F" w14:textId="77777777" w:rsidR="00D37AB1" w:rsidRDefault="002963A6">
            <w:pPr>
              <w:rPr>
                <w:lang w:eastAsia="zh-CN"/>
              </w:rPr>
            </w:pPr>
            <w:r>
              <w:rPr>
                <w:lang w:eastAsia="zh-CN"/>
              </w:rPr>
              <w:t xml:space="preserve">Regarding data collection for AI/ML model training for AI/ML based positioning, </w:t>
            </w:r>
          </w:p>
          <w:p w14:paraId="451372ED" w14:textId="77777777" w:rsidR="00D37AB1" w:rsidRDefault="002963A6">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62CD73A"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5149797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0AC61A03" w14:textId="77777777" w:rsidR="00D37AB1" w:rsidRDefault="002963A6">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6CE08CA6"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7D80B8E8"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sidR="001538BE">
              <w:rPr>
                <w:strike/>
                <w:color w:val="FF0000"/>
                <w:lang w:eastAsia="zh-CN"/>
              </w:rPr>
              <w:pgNum/>
            </w:r>
            <w:proofErr w:type="spellStart"/>
            <w:r w:rsidR="001538BE">
              <w:rPr>
                <w:strike/>
                <w:color w:val="FF0000"/>
                <w:lang w:eastAsia="zh-CN"/>
              </w:rPr>
              <w:t>ignaling</w:t>
            </w:r>
            <w:proofErr w:type="spellEnd"/>
            <w:r>
              <w:rPr>
                <w:strike/>
                <w:color w:val="FF0000"/>
                <w:lang w:eastAsia="zh-CN"/>
              </w:rPr>
              <w:t xml:space="preserve"> indicating reference signal configuration(s) to derive label and/or training data</w:t>
            </w:r>
          </w:p>
          <w:p w14:paraId="4E429F2E"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6CE18E23" w14:textId="77777777" w:rsidR="00D37AB1" w:rsidRDefault="00D37AB1">
            <w:pPr>
              <w:pStyle w:val="BodyText"/>
              <w:spacing w:after="0"/>
              <w:rPr>
                <w:rFonts w:ascii="Times New Roman" w:hAnsi="Times New Roman"/>
                <w:szCs w:val="20"/>
                <w:lang w:eastAsia="zh-CN"/>
              </w:rPr>
            </w:pPr>
          </w:p>
          <w:p w14:paraId="2416BA2B" w14:textId="77777777" w:rsidR="00D37AB1" w:rsidRDefault="00D37AB1">
            <w:pPr>
              <w:pStyle w:val="BodyText"/>
              <w:spacing w:after="0"/>
              <w:rPr>
                <w:rFonts w:ascii="Times New Roman" w:hAnsi="Times New Roman"/>
                <w:szCs w:val="20"/>
                <w:lang w:eastAsia="zh-CN"/>
              </w:rPr>
            </w:pPr>
          </w:p>
        </w:tc>
      </w:tr>
      <w:tr w:rsidR="00D37AB1" w14:paraId="761A45EE" w14:textId="77777777">
        <w:trPr>
          <w:trHeight w:val="339"/>
        </w:trPr>
        <w:tc>
          <w:tcPr>
            <w:tcW w:w="1871" w:type="dxa"/>
          </w:tcPr>
          <w:p w14:paraId="311C4D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C8F79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29CEF9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043C07B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 xml:space="preserve">there will be just specification on what input type to be there”. I think it is also valid to have the </w:t>
            </w:r>
            <w:r>
              <w:rPr>
                <w:rFonts w:ascii="Times New Roman" w:hAnsi="Times New Roman"/>
                <w:szCs w:val="20"/>
                <w:lang w:eastAsia="zh-CN"/>
              </w:rPr>
              <w:lastRenderedPageBreak/>
              <w:t>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0E0051DF" w14:textId="77777777" w:rsidR="00D37AB1" w:rsidRDefault="00D37AB1">
            <w:pPr>
              <w:pStyle w:val="BodyText"/>
              <w:spacing w:after="0"/>
              <w:rPr>
                <w:rFonts w:ascii="Times New Roman" w:hAnsi="Times New Roman"/>
                <w:szCs w:val="20"/>
                <w:lang w:eastAsia="zh-CN"/>
              </w:rPr>
            </w:pPr>
          </w:p>
          <w:p w14:paraId="3D51847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7B52D83C" w14:textId="77777777" w:rsidR="00D37AB1" w:rsidRDefault="002963A6">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43E794C" w14:textId="77777777" w:rsidR="00D37AB1" w:rsidRDefault="002963A6">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5BC02A0E" w14:textId="77777777" w:rsidR="00D37AB1" w:rsidRDefault="002963A6">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sidR="001538BE">
              <w:rPr>
                <w:lang w:eastAsia="zh-CN"/>
              </w:rPr>
              <w:pgNum/>
            </w:r>
            <w:proofErr w:type="spellStart"/>
            <w:r w:rsidR="001538BE">
              <w:rPr>
                <w:lang w:eastAsia="zh-CN"/>
              </w:rPr>
              <w:t>ignaling</w:t>
            </w:r>
            <w:proofErr w:type="spellEnd"/>
            <w:r>
              <w:rPr>
                <w:lang w:eastAsia="zh-CN"/>
              </w:rPr>
              <w:t xml:space="preserve"> details until other WG(s) make the decision on what is the signaling framework? </w:t>
            </w:r>
          </w:p>
        </w:tc>
      </w:tr>
      <w:tr w:rsidR="00D37AB1" w14:paraId="460E6A21" w14:textId="77777777">
        <w:trPr>
          <w:trHeight w:val="339"/>
        </w:trPr>
        <w:tc>
          <w:tcPr>
            <w:tcW w:w="1871" w:type="dxa"/>
          </w:tcPr>
          <w:p w14:paraId="68F9BC6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FBDF9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D37AB1" w14:paraId="048AFDD3" w14:textId="77777777">
        <w:trPr>
          <w:trHeight w:val="339"/>
        </w:trPr>
        <w:tc>
          <w:tcPr>
            <w:tcW w:w="1871" w:type="dxa"/>
          </w:tcPr>
          <w:p w14:paraId="320A41D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E8CA46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D37AB1" w14:paraId="3C3BE13E" w14:textId="77777777">
        <w:trPr>
          <w:trHeight w:val="339"/>
        </w:trPr>
        <w:tc>
          <w:tcPr>
            <w:tcW w:w="1871" w:type="dxa"/>
          </w:tcPr>
          <w:p w14:paraId="6338404C"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V</w:t>
            </w:r>
            <w:r w:rsidR="002963A6">
              <w:rPr>
                <w:rFonts w:ascii="Times New Roman" w:hAnsi="Times New Roman"/>
                <w:szCs w:val="20"/>
                <w:lang w:eastAsia="zh-CN"/>
              </w:rPr>
              <w:t>ivo</w:t>
            </w:r>
          </w:p>
        </w:tc>
        <w:tc>
          <w:tcPr>
            <w:tcW w:w="8021" w:type="dxa"/>
          </w:tcPr>
          <w:p w14:paraId="000789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1AE01F91" w14:textId="77777777">
        <w:trPr>
          <w:trHeight w:val="339"/>
        </w:trPr>
        <w:tc>
          <w:tcPr>
            <w:tcW w:w="1871" w:type="dxa"/>
          </w:tcPr>
          <w:p w14:paraId="603CC93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700F5B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D37AB1" w14:paraId="330377E8" w14:textId="77777777">
        <w:trPr>
          <w:trHeight w:val="339"/>
        </w:trPr>
        <w:tc>
          <w:tcPr>
            <w:tcW w:w="1871" w:type="dxa"/>
          </w:tcPr>
          <w:p w14:paraId="2327B1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4C6D6B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1B27D9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UE.</w:t>
            </w:r>
          </w:p>
          <w:p w14:paraId="62CB7990" w14:textId="77777777" w:rsidR="00D37AB1" w:rsidRDefault="00D37AB1">
            <w:pPr>
              <w:pStyle w:val="BodyText"/>
              <w:spacing w:after="0"/>
              <w:rPr>
                <w:rFonts w:ascii="Times New Roman" w:hAnsi="Times New Roman"/>
                <w:szCs w:val="20"/>
                <w:lang w:eastAsia="zh-CN"/>
              </w:rPr>
            </w:pPr>
          </w:p>
        </w:tc>
      </w:tr>
      <w:tr w:rsidR="00D37AB1" w14:paraId="367AA911" w14:textId="77777777">
        <w:trPr>
          <w:trHeight w:val="339"/>
        </w:trPr>
        <w:tc>
          <w:tcPr>
            <w:tcW w:w="1871" w:type="dxa"/>
          </w:tcPr>
          <w:p w14:paraId="271BDD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2FAC53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196C6B88"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6F65FBD2"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w:t>
            </w:r>
            <w:r>
              <w:rPr>
                <w:lang w:val="en-GB"/>
              </w:rPr>
              <w:lastRenderedPageBreak/>
              <w:t>location request, thus substantial change is needed if they need to be expanded to collect training data. TS 23.273 is an SA2 spec, and RAN1 delegates do not have the expertise to make judgement. When necessary, an LS can be sent to SA2 for consultation.</w:t>
            </w:r>
          </w:p>
        </w:tc>
      </w:tr>
      <w:tr w:rsidR="00D37AB1" w14:paraId="73898551" w14:textId="77777777">
        <w:trPr>
          <w:trHeight w:val="339"/>
        </w:trPr>
        <w:tc>
          <w:tcPr>
            <w:tcW w:w="1871" w:type="dxa"/>
          </w:tcPr>
          <w:p w14:paraId="1AB4BBB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2292C482"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D37AB1" w14:paraId="2B0D86DF" w14:textId="77777777">
        <w:trPr>
          <w:trHeight w:val="339"/>
        </w:trPr>
        <w:tc>
          <w:tcPr>
            <w:tcW w:w="1871" w:type="dxa"/>
          </w:tcPr>
          <w:p w14:paraId="7DCC694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5F109B1"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D37AB1" w14:paraId="6495BC03" w14:textId="77777777">
        <w:trPr>
          <w:trHeight w:val="339"/>
        </w:trPr>
        <w:tc>
          <w:tcPr>
            <w:tcW w:w="1871" w:type="dxa"/>
          </w:tcPr>
          <w:p w14:paraId="40FBDB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33AE5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all:</w:t>
            </w:r>
          </w:p>
          <w:p w14:paraId="6EB3036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D37AB1" w14:paraId="5B2BA9F2" w14:textId="77777777">
        <w:trPr>
          <w:trHeight w:val="339"/>
        </w:trPr>
        <w:tc>
          <w:tcPr>
            <w:tcW w:w="1871" w:type="dxa"/>
          </w:tcPr>
          <w:p w14:paraId="5F5AB13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54D0A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678E5A5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D37AB1" w14:paraId="4F799320" w14:textId="77777777">
        <w:trPr>
          <w:trHeight w:val="339"/>
        </w:trPr>
        <w:tc>
          <w:tcPr>
            <w:tcW w:w="1871" w:type="dxa"/>
          </w:tcPr>
          <w:p w14:paraId="35237E8F"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DBAFF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79D68987" w14:textId="77777777" w:rsidR="00D37AB1" w:rsidRDefault="002963A6">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36670604" w14:textId="77777777" w:rsidR="00D37AB1" w:rsidRDefault="002963A6">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95E989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2D111AEC"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1538BE">
              <w:rPr>
                <w:lang w:eastAsia="zh-CN"/>
              </w:rPr>
              <w:pgNum/>
            </w:r>
            <w:proofErr w:type="spellStart"/>
            <w:r w:rsidR="001538BE">
              <w:rPr>
                <w:lang w:eastAsia="zh-CN"/>
              </w:rPr>
              <w:t>ignaling</w:t>
            </w:r>
            <w:proofErr w:type="spellEnd"/>
            <w:r>
              <w:rPr>
                <w:lang w:eastAsia="zh-CN"/>
              </w:rPr>
              <w:t xml:space="preserve"> indicating reference signal configuration(s) to derive label and/or training data</w:t>
            </w:r>
          </w:p>
          <w:p w14:paraId="04429473"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0945A28C" w14:textId="77777777" w:rsidR="00D37AB1" w:rsidRDefault="00D37AB1">
            <w:pPr>
              <w:pStyle w:val="BodyText"/>
              <w:spacing w:after="0"/>
              <w:rPr>
                <w:rFonts w:ascii="Times New Roman" w:hAnsi="Times New Roman"/>
                <w:szCs w:val="20"/>
                <w:lang w:eastAsia="zh-CN"/>
              </w:rPr>
            </w:pPr>
          </w:p>
        </w:tc>
      </w:tr>
      <w:tr w:rsidR="00D37AB1" w14:paraId="17DF327B" w14:textId="77777777">
        <w:trPr>
          <w:trHeight w:val="339"/>
        </w:trPr>
        <w:tc>
          <w:tcPr>
            <w:tcW w:w="1871" w:type="dxa"/>
          </w:tcPr>
          <w:p w14:paraId="060E0A4C"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3ADA6A7" w14:textId="77777777" w:rsidR="00D37AB1" w:rsidRDefault="002963A6">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68A05C0B" w14:textId="77777777" w:rsidR="00D37AB1" w:rsidRDefault="00D37AB1"/>
    <w:p w14:paraId="6AF7F726" w14:textId="77777777" w:rsidR="00D37AB1" w:rsidRDefault="002963A6">
      <w:pPr>
        <w:pStyle w:val="Heading5"/>
        <w:rPr>
          <w:lang w:eastAsia="zh-CN"/>
        </w:rPr>
      </w:pPr>
      <w:r>
        <w:rPr>
          <w:highlight w:val="cyan"/>
          <w:lang w:eastAsia="zh-CN"/>
        </w:rPr>
        <w:t>Proposal 2-1a</w:t>
      </w:r>
    </w:p>
    <w:p w14:paraId="45D14EE3" w14:textId="77777777" w:rsidR="00D37AB1" w:rsidRDefault="002963A6">
      <w:pPr>
        <w:rPr>
          <w:lang w:eastAsia="zh-CN"/>
        </w:rPr>
      </w:pPr>
      <w:r>
        <w:rPr>
          <w:lang w:eastAsia="zh-CN"/>
        </w:rPr>
        <w:t xml:space="preserve">Regarding data collection for AI/ML model training for AI/ML based positioning, </w:t>
      </w:r>
    </w:p>
    <w:p w14:paraId="09CC2B77"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Study whether and if so, how PRU is used to obtain </w:t>
      </w:r>
      <w:r>
        <w:rPr>
          <w:lang w:val="en-GB"/>
        </w:rPr>
        <w:t>ground truth</w:t>
      </w:r>
      <w:r>
        <w:rPr>
          <w:lang w:eastAsia="zh-CN"/>
        </w:rPr>
        <w:t xml:space="preserve"> label and/or other training data</w:t>
      </w:r>
    </w:p>
    <w:p w14:paraId="78AC3544"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use UE and/or TRP to obtain label and/or other training data</w:t>
      </w:r>
    </w:p>
    <w:p w14:paraId="01846506"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F243945" w14:textId="77777777" w:rsidR="00D37AB1" w:rsidRDefault="002963A6">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BB5FEB5"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FF9479C"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1538BE">
        <w:rPr>
          <w:lang w:eastAsia="zh-CN"/>
        </w:rPr>
        <w:pgNum/>
      </w:r>
      <w:proofErr w:type="spellStart"/>
      <w:r w:rsidR="001538BE">
        <w:rPr>
          <w:lang w:eastAsia="zh-CN"/>
        </w:rPr>
        <w:t>ignaling</w:t>
      </w:r>
      <w:proofErr w:type="spellEnd"/>
      <w:r>
        <w:rPr>
          <w:lang w:eastAsia="zh-CN"/>
        </w:rPr>
        <w:t xml:space="preserve"> indicating reference signal configuration(s) to derive label and/or training data</w:t>
      </w:r>
    </w:p>
    <w:p w14:paraId="293D0E0E"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650F585" w14:textId="77777777" w:rsidR="00D37AB1" w:rsidRDefault="00D37AB1">
      <w:pPr>
        <w:pStyle w:val="BodyText"/>
        <w:spacing w:after="0"/>
        <w:rPr>
          <w:lang w:eastAsia="zh-CN"/>
        </w:rPr>
      </w:pPr>
    </w:p>
    <w:p w14:paraId="0AE7BF45" w14:textId="77777777" w:rsidR="00D37AB1" w:rsidRDefault="00D37AB1">
      <w:pPr>
        <w:pStyle w:val="BodyText"/>
        <w:spacing w:after="0"/>
        <w:rPr>
          <w:rFonts w:ascii="Times New Roman" w:hAnsi="Times New Roman"/>
          <w:szCs w:val="20"/>
          <w:lang w:eastAsia="zh-CN"/>
        </w:rPr>
      </w:pPr>
    </w:p>
    <w:p w14:paraId="77A1664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7927384" w14:textId="77777777">
        <w:trPr>
          <w:trHeight w:val="224"/>
        </w:trPr>
        <w:tc>
          <w:tcPr>
            <w:tcW w:w="1871" w:type="dxa"/>
            <w:shd w:val="clear" w:color="auto" w:fill="FFE599" w:themeFill="accent4" w:themeFillTint="66"/>
          </w:tcPr>
          <w:p w14:paraId="05DD6BB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7A0EB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9357E7B" w14:textId="77777777">
        <w:trPr>
          <w:trHeight w:val="339"/>
        </w:trPr>
        <w:tc>
          <w:tcPr>
            <w:tcW w:w="1871" w:type="dxa"/>
          </w:tcPr>
          <w:p w14:paraId="2866794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4768F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492B3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AF1CC3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D37AB1" w14:paraId="7AACB285" w14:textId="77777777">
        <w:trPr>
          <w:trHeight w:val="339"/>
        </w:trPr>
        <w:tc>
          <w:tcPr>
            <w:tcW w:w="1871" w:type="dxa"/>
          </w:tcPr>
          <w:p w14:paraId="6441F63E"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5190A64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3546DD8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D37AB1" w14:paraId="1D46475B" w14:textId="77777777">
        <w:trPr>
          <w:trHeight w:val="339"/>
        </w:trPr>
        <w:tc>
          <w:tcPr>
            <w:tcW w:w="1871" w:type="dxa"/>
          </w:tcPr>
          <w:p w14:paraId="4E49808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52172" w14:textId="77777777" w:rsidR="00D37AB1" w:rsidRDefault="002963A6">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F710129" w14:textId="77777777" w:rsidR="00D37AB1" w:rsidRDefault="002963A6">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D37AB1" w14:paraId="64DA9397" w14:textId="77777777">
        <w:trPr>
          <w:trHeight w:val="339"/>
        </w:trPr>
        <w:tc>
          <w:tcPr>
            <w:tcW w:w="1871" w:type="dxa"/>
          </w:tcPr>
          <w:p w14:paraId="2C2C302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3FDD39" w14:textId="77777777" w:rsidR="00D37AB1" w:rsidRDefault="002963A6">
            <w:pPr>
              <w:pStyle w:val="BodyText"/>
              <w:spacing w:after="0"/>
              <w:rPr>
                <w:lang w:eastAsia="zh-CN"/>
              </w:rPr>
            </w:pPr>
            <w:r>
              <w:rPr>
                <w:rFonts w:hint="eastAsia"/>
                <w:lang w:eastAsia="zh-CN"/>
              </w:rPr>
              <w:t>OK with this proposal for further study. We would like to add a note here.</w:t>
            </w:r>
          </w:p>
          <w:p w14:paraId="4B16AF1F" w14:textId="77777777" w:rsidR="00D37AB1" w:rsidRDefault="002963A6">
            <w:pPr>
              <w:pStyle w:val="BodyText"/>
              <w:spacing w:after="0"/>
              <w:rPr>
                <w:lang w:eastAsia="zh-CN"/>
              </w:rPr>
            </w:pPr>
            <w:r>
              <w:rPr>
                <w:rFonts w:hint="eastAsia"/>
                <w:lang w:eastAsia="zh-CN"/>
              </w:rPr>
              <w:t>Note: The dataset may be collected in a proprietary way without 3GPP standardization</w:t>
            </w:r>
          </w:p>
          <w:p w14:paraId="404902D1" w14:textId="77777777" w:rsidR="00D37AB1" w:rsidRDefault="00D37AB1">
            <w:pPr>
              <w:pStyle w:val="BodyText"/>
              <w:spacing w:after="0"/>
              <w:rPr>
                <w:lang w:eastAsia="zh-CN"/>
              </w:rPr>
            </w:pPr>
          </w:p>
          <w:p w14:paraId="4BFDDB80" w14:textId="77777777" w:rsidR="00D37AB1" w:rsidRDefault="002963A6">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1538BE" w14:paraId="407B7E29" w14:textId="77777777">
        <w:trPr>
          <w:trHeight w:val="339"/>
        </w:trPr>
        <w:tc>
          <w:tcPr>
            <w:tcW w:w="1871" w:type="dxa"/>
          </w:tcPr>
          <w:p w14:paraId="305CFCBF"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7A58ECA5" w14:textId="77777777" w:rsidR="001538BE" w:rsidRDefault="001538BE">
            <w:pPr>
              <w:pStyle w:val="BodyText"/>
              <w:spacing w:after="0"/>
              <w:rPr>
                <w:lang w:eastAsia="zh-CN"/>
              </w:rPr>
            </w:pPr>
            <w:r>
              <w:rPr>
                <w:lang w:eastAsia="zh-CN"/>
              </w:rPr>
              <w:t>Agree with CATT</w:t>
            </w:r>
          </w:p>
        </w:tc>
      </w:tr>
      <w:tr w:rsidR="00381FD8" w14:paraId="1BAE9722" w14:textId="77777777">
        <w:trPr>
          <w:trHeight w:val="339"/>
        </w:trPr>
        <w:tc>
          <w:tcPr>
            <w:tcW w:w="1871" w:type="dxa"/>
          </w:tcPr>
          <w:p w14:paraId="084624A3" w14:textId="116DE726"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824F6" w14:textId="40494F4F" w:rsidR="00381FD8" w:rsidRDefault="00381FD8" w:rsidP="00381FD8">
            <w:pPr>
              <w:pStyle w:val="BodyText"/>
              <w:spacing w:after="0"/>
              <w:rPr>
                <w:lang w:eastAsia="zh-CN"/>
              </w:rPr>
            </w:pPr>
            <w:r>
              <w:rPr>
                <w:rFonts w:hint="eastAsia"/>
                <w:lang w:eastAsia="zh-CN"/>
              </w:rPr>
              <w:t>F</w:t>
            </w:r>
            <w:r>
              <w:rPr>
                <w:lang w:eastAsia="zh-CN"/>
              </w:rPr>
              <w:t>ine with the updated proposal.</w:t>
            </w:r>
          </w:p>
        </w:tc>
      </w:tr>
      <w:tr w:rsidR="00AA38E1" w14:paraId="56EC6F04" w14:textId="77777777">
        <w:trPr>
          <w:trHeight w:val="339"/>
        </w:trPr>
        <w:tc>
          <w:tcPr>
            <w:tcW w:w="1871" w:type="dxa"/>
          </w:tcPr>
          <w:p w14:paraId="645CBAF3" w14:textId="6A07FBF3"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547CE866" w14:textId="3631D11B" w:rsidR="00AA38E1" w:rsidRDefault="00AA38E1" w:rsidP="00381FD8">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4254A4" w14:paraId="7C6E96C9" w14:textId="77777777">
        <w:trPr>
          <w:trHeight w:val="339"/>
        </w:trPr>
        <w:tc>
          <w:tcPr>
            <w:tcW w:w="1871" w:type="dxa"/>
          </w:tcPr>
          <w:p w14:paraId="73602078" w14:textId="1F435ACA" w:rsidR="004254A4" w:rsidRDefault="004254A4" w:rsidP="004254A4">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49CA9979" w14:textId="75FEA742" w:rsidR="004254A4" w:rsidRDefault="004254A4" w:rsidP="004254A4">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DA03B9" w14:paraId="7DC0BF31" w14:textId="77777777">
        <w:trPr>
          <w:trHeight w:val="339"/>
        </w:trPr>
        <w:tc>
          <w:tcPr>
            <w:tcW w:w="1871" w:type="dxa"/>
          </w:tcPr>
          <w:p w14:paraId="0AB051BA" w14:textId="353A137E" w:rsidR="00DA03B9" w:rsidRDefault="00DA03B9" w:rsidP="00DA03B9">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93BFF60" w14:textId="34C9BC85" w:rsidR="00DA03B9" w:rsidRDefault="00DA03B9" w:rsidP="00DA03B9">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e are fine</w:t>
            </w:r>
            <w:r w:rsidR="0084546F">
              <w:rPr>
                <w:rFonts w:ascii="Times New Roman" w:hAnsi="Times New Roman"/>
                <w:szCs w:val="20"/>
                <w:lang w:eastAsia="zh-CN"/>
              </w:rPr>
              <w:t xml:space="preserve"> with the proposal. </w:t>
            </w:r>
          </w:p>
        </w:tc>
      </w:tr>
    </w:tbl>
    <w:p w14:paraId="5CA3CD6C" w14:textId="77777777" w:rsidR="00D37AB1" w:rsidRDefault="00D37AB1"/>
    <w:p w14:paraId="130CA2F8" w14:textId="77777777" w:rsidR="00D37AB1" w:rsidRDefault="002963A6">
      <w:pPr>
        <w:pStyle w:val="Heading2"/>
        <w:numPr>
          <w:ilvl w:val="1"/>
          <w:numId w:val="11"/>
        </w:numPr>
        <w:rPr>
          <w:lang w:eastAsia="zh-CN"/>
        </w:rPr>
      </w:pPr>
      <w:r>
        <w:t>Model monitoring and update</w:t>
      </w:r>
    </w:p>
    <w:p w14:paraId="66D4CBCC" w14:textId="77777777" w:rsidR="00D37AB1" w:rsidRDefault="002963A6">
      <w:r>
        <w:t>In RAN1#110, the following were agreed.</w:t>
      </w:r>
    </w:p>
    <w:p w14:paraId="0C9B4ACC" w14:textId="77777777" w:rsidR="00D37AB1" w:rsidRDefault="002963A6">
      <w:pPr>
        <w:rPr>
          <w:highlight w:val="green"/>
          <w:lang w:eastAsia="zh-CN"/>
        </w:rPr>
      </w:pPr>
      <w:r>
        <w:rPr>
          <w:highlight w:val="green"/>
          <w:lang w:eastAsia="zh-CN"/>
        </w:rPr>
        <w:t>Agreement</w:t>
      </w:r>
    </w:p>
    <w:p w14:paraId="3C9126FC" w14:textId="77777777" w:rsidR="00D37AB1" w:rsidRDefault="002963A6">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27917833" w14:textId="77777777" w:rsidR="00D37AB1" w:rsidRDefault="002963A6">
      <w:pPr>
        <w:numPr>
          <w:ilvl w:val="0"/>
          <w:numId w:val="27"/>
        </w:numPr>
        <w:overflowPunct/>
        <w:autoSpaceDE/>
        <w:autoSpaceDN/>
        <w:adjustRightInd/>
        <w:spacing w:after="0"/>
        <w:textAlignment w:val="auto"/>
        <w:rPr>
          <w:lang w:eastAsia="zh-CN"/>
        </w:rPr>
      </w:pPr>
      <w:r>
        <w:rPr>
          <w:lang w:eastAsia="zh-CN"/>
        </w:rPr>
        <w:t>AI/ML model monitoring performance metrics</w:t>
      </w:r>
    </w:p>
    <w:p w14:paraId="12BD1086" w14:textId="77777777" w:rsidR="00D37AB1" w:rsidRDefault="002963A6">
      <w:pPr>
        <w:numPr>
          <w:ilvl w:val="0"/>
          <w:numId w:val="27"/>
        </w:numPr>
        <w:overflowPunct/>
        <w:autoSpaceDE/>
        <w:autoSpaceDN/>
        <w:adjustRightInd/>
        <w:spacing w:after="0"/>
        <w:textAlignment w:val="auto"/>
        <w:rPr>
          <w:lang w:eastAsia="zh-CN"/>
        </w:rPr>
      </w:pPr>
      <w:r>
        <w:rPr>
          <w:lang w:eastAsia="zh-CN"/>
        </w:rPr>
        <w:t>Condition of AI/ML model update</w:t>
      </w:r>
    </w:p>
    <w:p w14:paraId="7A2FAFE8" w14:textId="77777777" w:rsidR="00D37AB1" w:rsidRDefault="002963A6">
      <w:pPr>
        <w:numPr>
          <w:ilvl w:val="0"/>
          <w:numId w:val="27"/>
        </w:numPr>
        <w:overflowPunct/>
        <w:autoSpaceDE/>
        <w:autoSpaceDN/>
        <w:adjustRightInd/>
        <w:spacing w:after="0"/>
        <w:textAlignment w:val="auto"/>
        <w:rPr>
          <w:lang w:eastAsia="zh-CN"/>
        </w:rPr>
      </w:pPr>
      <w:r>
        <w:rPr>
          <w:lang w:eastAsia="zh-CN"/>
        </w:rPr>
        <w:lastRenderedPageBreak/>
        <w:t>Reference signals and measurement feedback/report</w:t>
      </w:r>
    </w:p>
    <w:p w14:paraId="127C3F36"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4391ABB2" w14:textId="77777777" w:rsidR="00D37AB1" w:rsidRDefault="00D37AB1">
      <w:pPr>
        <w:rPr>
          <w:lang w:val="en-GB"/>
        </w:rPr>
      </w:pPr>
    </w:p>
    <w:p w14:paraId="4674A487" w14:textId="77777777" w:rsidR="00D37AB1" w:rsidRDefault="002963A6">
      <w:pPr>
        <w:rPr>
          <w:lang w:val="en-GB"/>
        </w:rPr>
      </w:pPr>
      <w:r>
        <w:rPr>
          <w:lang w:val="en-GB"/>
        </w:rPr>
        <w:t>Many companies discussed aspects related to model monitoring and update.</w:t>
      </w:r>
    </w:p>
    <w:p w14:paraId="03D8B938" w14:textId="77777777" w:rsidR="00D37AB1" w:rsidRDefault="002963A6">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C465B95" w14:textId="77777777" w:rsidR="00D37AB1" w:rsidRDefault="002963A6">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2342C7C" w14:textId="77777777" w:rsidR="00D37AB1" w:rsidRDefault="002963A6">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469B6438" w14:textId="77777777" w:rsidR="00D37AB1" w:rsidRDefault="002963A6">
      <w:pPr>
        <w:rPr>
          <w:lang w:val="en-GB"/>
        </w:rPr>
      </w:pPr>
      <w:r>
        <w:rPr>
          <w:lang w:val="en-GB"/>
        </w:rPr>
        <w:t>[9, CATT] proposed to further study some metrics for model monitoring, e.g., positioning accuracy between UE’s position estimated by AI/ML model and ideal UE’s position.</w:t>
      </w:r>
    </w:p>
    <w:p w14:paraId="526083A5" w14:textId="77777777" w:rsidR="00D37AB1" w:rsidRDefault="002963A6">
      <w:pPr>
        <w:rPr>
          <w:lang w:val="en-GB"/>
        </w:rPr>
      </w:pPr>
      <w:r>
        <w:rPr>
          <w:lang w:val="en-GB"/>
        </w:rPr>
        <w:t>[14, CAICT] proposed that in order to support the monitoring of AI model, positioning results exchanging between UE and NW could be considered.</w:t>
      </w:r>
    </w:p>
    <w:p w14:paraId="5BA73FD5" w14:textId="77777777" w:rsidR="00D37AB1" w:rsidRDefault="002963A6">
      <w:pPr>
        <w:rPr>
          <w:lang w:val="en-GB"/>
        </w:rPr>
      </w:pPr>
      <w:r>
        <w:rPr>
          <w:lang w:val="en-GB"/>
        </w:rPr>
        <w:t>[15, Xiaomi] proposed to discuss the metrics for performance monitoring first.</w:t>
      </w:r>
    </w:p>
    <w:p w14:paraId="3A48C7FD" w14:textId="77777777" w:rsidR="00D37AB1" w:rsidRDefault="002963A6">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152D072F" w14:textId="77777777" w:rsidR="00D37AB1" w:rsidRDefault="002963A6">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7B795A7B" w14:textId="77777777" w:rsidR="00D37AB1" w:rsidRDefault="002963A6">
      <w:pPr>
        <w:rPr>
          <w:lang w:val="en-GB"/>
        </w:rPr>
      </w:pPr>
      <w:r>
        <w:rPr>
          <w:lang w:val="en-GB"/>
        </w:rPr>
        <w:t>[18, InterDigital] proposed to study a framework to monitor for possible degradation in AIML performance.</w:t>
      </w:r>
    </w:p>
    <w:p w14:paraId="79911AAA"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4EB8E0DF" w14:textId="77777777" w:rsidR="00D37AB1" w:rsidRDefault="002963A6">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2597A142" w14:textId="77777777" w:rsidR="00D37AB1" w:rsidRDefault="002963A6">
      <w:pPr>
        <w:rPr>
          <w:lang w:val="en-GB"/>
        </w:rPr>
      </w:pPr>
      <w:r>
        <w:rPr>
          <w:lang w:val="en-GB"/>
        </w:rPr>
        <w:t>[24, NTT DOCOMO] proposed to consider performance metric, latency and complexity for AI/ML model monitoring.</w:t>
      </w:r>
    </w:p>
    <w:p w14:paraId="45121713" w14:textId="77777777" w:rsidR="00D37AB1" w:rsidRDefault="002963A6">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620C134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4CBA2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0E8D38F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ACF1F51" w14:textId="77777777" w:rsidR="00D37AB1" w:rsidRDefault="00D37AB1">
      <w:pPr>
        <w:pStyle w:val="BodyText"/>
        <w:spacing w:after="0"/>
        <w:rPr>
          <w:rFonts w:ascii="Times New Roman" w:hAnsi="Times New Roman"/>
          <w:szCs w:val="20"/>
          <w:lang w:eastAsia="zh-CN"/>
        </w:rPr>
      </w:pPr>
    </w:p>
    <w:p w14:paraId="56F13A1F" w14:textId="77777777" w:rsidR="00D37AB1" w:rsidRDefault="002963A6">
      <w:pPr>
        <w:pStyle w:val="Heading5"/>
        <w:rPr>
          <w:lang w:eastAsia="zh-CN"/>
        </w:rPr>
      </w:pPr>
      <w:r>
        <w:rPr>
          <w:highlight w:val="cyan"/>
          <w:lang w:eastAsia="zh-CN"/>
        </w:rPr>
        <w:t>Proposal 2-2</w:t>
      </w:r>
    </w:p>
    <w:p w14:paraId="7F4F8CFA"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9E04B3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Pr>
          <w:rFonts w:ascii="Times New Roman" w:hAnsi="Times New Roman"/>
          <w:sz w:val="20"/>
          <w:szCs w:val="20"/>
          <w:lang w:eastAsia="zh-CN"/>
        </w:rPr>
        <w:t xml:space="preserve">assistance </w:t>
      </w:r>
      <w:r w:rsidR="001538BE">
        <w:rPr>
          <w:rFonts w:ascii="Times New Roman" w:hAnsi="Times New Roman"/>
          <w:sz w:val="20"/>
          <w:szCs w:val="20"/>
          <w:lang w:eastAsia="zh-CN"/>
        </w:rPr>
        <w:pgNum/>
      </w:r>
      <w:proofErr w:type="spellStart"/>
      <w:r w:rsidR="001538BE">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framework for training data collection can be reused for model monitoring and update</w:t>
      </w:r>
    </w:p>
    <w:p w14:paraId="1CB2EC61"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172305D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5A35F85"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5794526C" w14:textId="77777777" w:rsidR="00D37AB1" w:rsidRDefault="00D37AB1">
      <w:pPr>
        <w:pStyle w:val="BodyText"/>
        <w:spacing w:after="0"/>
        <w:rPr>
          <w:rFonts w:ascii="Times New Roman" w:hAnsi="Times New Roman"/>
          <w:szCs w:val="20"/>
          <w:lang w:eastAsia="zh-CN"/>
        </w:rPr>
      </w:pPr>
    </w:p>
    <w:p w14:paraId="702AE2A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69A1CE4" w14:textId="77777777">
        <w:trPr>
          <w:trHeight w:val="224"/>
        </w:trPr>
        <w:tc>
          <w:tcPr>
            <w:tcW w:w="1871" w:type="dxa"/>
            <w:shd w:val="clear" w:color="auto" w:fill="FFE599" w:themeFill="accent4" w:themeFillTint="66"/>
          </w:tcPr>
          <w:p w14:paraId="384636A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AC573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44EDAF93" w14:textId="77777777">
        <w:trPr>
          <w:trHeight w:val="339"/>
        </w:trPr>
        <w:tc>
          <w:tcPr>
            <w:tcW w:w="1871" w:type="dxa"/>
          </w:tcPr>
          <w:p w14:paraId="615316E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BA20E4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 few comments:</w:t>
            </w:r>
          </w:p>
          <w:p w14:paraId="230AB7C0" w14:textId="77777777"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and procedure framework for training data collection” themselves are still under study, which we are not clear what they are, then how to reuse?</w:t>
            </w:r>
          </w:p>
          <w:p w14:paraId="6D380130" w14:textId="77777777"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892705F" w14:textId="77777777"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D37AB1" w14:paraId="1A8493DF" w14:textId="77777777">
        <w:trPr>
          <w:trHeight w:val="339"/>
        </w:trPr>
        <w:tc>
          <w:tcPr>
            <w:tcW w:w="1871" w:type="dxa"/>
          </w:tcPr>
          <w:p w14:paraId="6D7563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B7DFCC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and procedure framework. Thus, it is premature to study whether an un-known thing can be reused or not.</w:t>
            </w:r>
          </w:p>
          <w:p w14:paraId="3B572DC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D37AB1" w14:paraId="745D1C3E" w14:textId="77777777">
        <w:trPr>
          <w:trHeight w:val="339"/>
        </w:trPr>
        <w:tc>
          <w:tcPr>
            <w:tcW w:w="1871" w:type="dxa"/>
          </w:tcPr>
          <w:p w14:paraId="6B29A4A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9EA84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5CAAB7A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559323" w14:textId="77777777" w:rsidR="00D37AB1" w:rsidRDefault="002963A6">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9FA620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358FAF37" w14:textId="77777777" w:rsidR="00D37AB1" w:rsidRDefault="00D37AB1">
            <w:pPr>
              <w:pStyle w:val="BodyText"/>
              <w:spacing w:after="0"/>
              <w:rPr>
                <w:rFonts w:ascii="Times New Roman" w:hAnsi="Times New Roman"/>
                <w:szCs w:val="20"/>
                <w:lang w:eastAsia="zh-CN"/>
              </w:rPr>
            </w:pPr>
          </w:p>
          <w:p w14:paraId="6441907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424F397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D37AB1" w14:paraId="2B992063" w14:textId="77777777">
        <w:trPr>
          <w:trHeight w:val="339"/>
        </w:trPr>
        <w:tc>
          <w:tcPr>
            <w:tcW w:w="1871" w:type="dxa"/>
          </w:tcPr>
          <w:p w14:paraId="33115A5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BC3204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and procedure framework”</w:t>
            </w:r>
          </w:p>
          <w:p w14:paraId="47B952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D37AB1" w14:paraId="753A0550" w14:textId="77777777">
        <w:trPr>
          <w:trHeight w:val="339"/>
        </w:trPr>
        <w:tc>
          <w:tcPr>
            <w:tcW w:w="1871" w:type="dxa"/>
          </w:tcPr>
          <w:p w14:paraId="2C7C39B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4BE69A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07E845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4CD4EC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03552A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D37AB1" w14:paraId="6C954EC9" w14:textId="77777777">
        <w:trPr>
          <w:trHeight w:val="339"/>
        </w:trPr>
        <w:tc>
          <w:tcPr>
            <w:tcW w:w="1871" w:type="dxa"/>
          </w:tcPr>
          <w:p w14:paraId="4DEAC5CD"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V</w:t>
            </w:r>
            <w:r w:rsidR="002963A6">
              <w:rPr>
                <w:rFonts w:ascii="Times New Roman" w:hAnsi="Times New Roman"/>
                <w:szCs w:val="20"/>
                <w:lang w:eastAsia="zh-CN"/>
              </w:rPr>
              <w:t>ivo</w:t>
            </w:r>
          </w:p>
        </w:tc>
        <w:tc>
          <w:tcPr>
            <w:tcW w:w="8021" w:type="dxa"/>
          </w:tcPr>
          <w:p w14:paraId="42B31E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D37AB1" w14:paraId="69D14F0D" w14:textId="77777777">
        <w:trPr>
          <w:trHeight w:val="339"/>
        </w:trPr>
        <w:tc>
          <w:tcPr>
            <w:tcW w:w="1871" w:type="dxa"/>
          </w:tcPr>
          <w:p w14:paraId="36FC625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557E0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D37AB1" w14:paraId="12DF51B9" w14:textId="77777777">
        <w:trPr>
          <w:trHeight w:val="339"/>
        </w:trPr>
        <w:tc>
          <w:tcPr>
            <w:tcW w:w="1871" w:type="dxa"/>
          </w:tcPr>
          <w:p w14:paraId="1DD2848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03240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D37AB1" w14:paraId="7EF3F794" w14:textId="77777777">
        <w:trPr>
          <w:trHeight w:val="339"/>
        </w:trPr>
        <w:tc>
          <w:tcPr>
            <w:tcW w:w="1871" w:type="dxa"/>
          </w:tcPr>
          <w:p w14:paraId="1C4EE6C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F8E99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/procedure/framework for the different aspects individually, rather than making decision if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/procedure/framework.</w:t>
            </w:r>
          </w:p>
          <w:p w14:paraId="7D270D2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5E300780"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739CA937"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5C149C83"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1DC53F69"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31E4F40"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2CD31541"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38E331A2" w14:textId="77777777" w:rsidR="00D37AB1" w:rsidRDefault="00D37AB1">
            <w:pPr>
              <w:pStyle w:val="BodyText"/>
              <w:spacing w:after="0"/>
              <w:rPr>
                <w:rFonts w:ascii="Times New Roman" w:hAnsi="Times New Roman"/>
                <w:szCs w:val="20"/>
                <w:lang w:eastAsia="zh-CN"/>
              </w:rPr>
            </w:pPr>
          </w:p>
        </w:tc>
      </w:tr>
      <w:tr w:rsidR="00D37AB1" w14:paraId="4AE542A3" w14:textId="77777777">
        <w:trPr>
          <w:trHeight w:val="339"/>
        </w:trPr>
        <w:tc>
          <w:tcPr>
            <w:tcW w:w="1871" w:type="dxa"/>
          </w:tcPr>
          <w:p w14:paraId="706DDFE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2337390"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D37AB1" w14:paraId="52FB21DC" w14:textId="77777777">
        <w:trPr>
          <w:trHeight w:val="339"/>
        </w:trPr>
        <w:tc>
          <w:tcPr>
            <w:tcW w:w="1871" w:type="dxa"/>
          </w:tcPr>
          <w:p w14:paraId="583A538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0A487D0"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D37AB1" w14:paraId="733F04DB" w14:textId="77777777">
        <w:trPr>
          <w:trHeight w:val="339"/>
        </w:trPr>
        <w:tc>
          <w:tcPr>
            <w:tcW w:w="1871" w:type="dxa"/>
          </w:tcPr>
          <w:p w14:paraId="074ED2F6" w14:textId="77777777" w:rsidR="00D37AB1" w:rsidRDefault="002963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5FFD94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D37AB1" w14:paraId="17EF6C09" w14:textId="77777777">
        <w:trPr>
          <w:trHeight w:val="339"/>
        </w:trPr>
        <w:tc>
          <w:tcPr>
            <w:tcW w:w="1871" w:type="dxa"/>
          </w:tcPr>
          <w:p w14:paraId="53AA28D6"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CATT</w:t>
            </w:r>
          </w:p>
        </w:tc>
        <w:tc>
          <w:tcPr>
            <w:tcW w:w="8021" w:type="dxa"/>
          </w:tcPr>
          <w:p w14:paraId="41ED8D82" w14:textId="77777777" w:rsidR="00D37AB1" w:rsidRDefault="002963A6">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515A800E" w14:textId="77777777" w:rsidR="00D37AB1" w:rsidRDefault="002963A6">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D37AB1" w14:paraId="2C61173D" w14:textId="77777777">
        <w:trPr>
          <w:trHeight w:val="339"/>
        </w:trPr>
        <w:tc>
          <w:tcPr>
            <w:tcW w:w="1871" w:type="dxa"/>
          </w:tcPr>
          <w:p w14:paraId="57104BAB"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733B404" w14:textId="77777777" w:rsidR="00D37AB1" w:rsidRDefault="002963A6">
            <w:pPr>
              <w:pStyle w:val="BodyText"/>
              <w:spacing w:after="0"/>
              <w:rPr>
                <w:rFonts w:ascii="Times New Roman" w:hAnsi="Times New Roman"/>
                <w:szCs w:val="20"/>
              </w:rPr>
            </w:pPr>
            <w:r>
              <w:rPr>
                <w:rFonts w:ascii="Times New Roman" w:hAnsi="Times New Roman"/>
                <w:szCs w:val="20"/>
              </w:rPr>
              <w:t xml:space="preserve">For the first bullet, we agree with Samsung/OPPO/Ericsson that it is premature to discuss the reuse for model monitoring until the detail of assistance </w:t>
            </w:r>
            <w:r w:rsidR="001538BE">
              <w:rPr>
                <w:rFonts w:ascii="Times New Roman" w:hAnsi="Times New Roman"/>
                <w:szCs w:val="20"/>
              </w:rPr>
              <w:pgNum/>
            </w:r>
            <w:proofErr w:type="spellStart"/>
            <w:r w:rsidR="001538BE">
              <w:rPr>
                <w:rFonts w:ascii="Times New Roman" w:hAnsi="Times New Roman"/>
                <w:szCs w:val="20"/>
              </w:rPr>
              <w:t>ignaling</w:t>
            </w:r>
            <w:proofErr w:type="spellEnd"/>
            <w:r>
              <w:rPr>
                <w:rFonts w:ascii="Times New Roman" w:hAnsi="Times New Roman"/>
                <w:szCs w:val="20"/>
              </w:rPr>
              <w:t xml:space="preserve"> and procedure framework is agreed.</w:t>
            </w:r>
          </w:p>
          <w:p w14:paraId="058DCF94"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second bullet.</w:t>
            </w:r>
          </w:p>
        </w:tc>
      </w:tr>
      <w:tr w:rsidR="00D37AB1" w14:paraId="6A9C6E13" w14:textId="77777777">
        <w:trPr>
          <w:trHeight w:val="339"/>
        </w:trPr>
        <w:tc>
          <w:tcPr>
            <w:tcW w:w="1871" w:type="dxa"/>
          </w:tcPr>
          <w:p w14:paraId="23C55B0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541C32E"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6E998E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1538BE" w14:paraId="3A98FD6B" w14:textId="77777777">
        <w:trPr>
          <w:trHeight w:val="339"/>
        </w:trPr>
        <w:tc>
          <w:tcPr>
            <w:tcW w:w="1871" w:type="dxa"/>
          </w:tcPr>
          <w:p w14:paraId="0E37AEAA"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934687B" w14:textId="77777777" w:rsidR="001538BE" w:rsidRDefault="001538BE">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381FD8" w14:paraId="63EEC1E0" w14:textId="77777777">
        <w:trPr>
          <w:trHeight w:val="339"/>
        </w:trPr>
        <w:tc>
          <w:tcPr>
            <w:tcW w:w="1871" w:type="dxa"/>
          </w:tcPr>
          <w:p w14:paraId="3ECBFA5F" w14:textId="653F5DF7"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250E1AF" w14:textId="0170C4BB" w:rsidR="00381FD8" w:rsidRDefault="00381FD8" w:rsidP="00381FD8">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AA38E1" w14:paraId="59BB2DE6" w14:textId="77777777">
        <w:trPr>
          <w:trHeight w:val="339"/>
        </w:trPr>
        <w:tc>
          <w:tcPr>
            <w:tcW w:w="1871" w:type="dxa"/>
          </w:tcPr>
          <w:p w14:paraId="73D66CA3" w14:textId="44733E52"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0412A11B" w14:textId="48107038" w:rsidR="00AA38E1" w:rsidRDefault="00AA38E1" w:rsidP="00AA38E1">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the </w:t>
            </w:r>
            <w:r w:rsidRPr="00770756">
              <w:rPr>
                <w:rFonts w:ascii="Times New Roman" w:hAnsi="Times New Roman"/>
                <w:szCs w:val="20"/>
                <w:lang w:eastAsia="zh-CN"/>
              </w:rPr>
              <w:t>procedure</w:t>
            </w:r>
            <w:r>
              <w:rPr>
                <w:rFonts w:ascii="Times New Roman" w:hAnsi="Times New Roman"/>
                <w:szCs w:val="20"/>
                <w:lang w:eastAsia="zh-CN"/>
              </w:rPr>
              <w:t xml:space="preserve">/framework for training data collection should be first discussed. Then, we can decide whether the framework can be used for </w:t>
            </w:r>
            <w:r w:rsidRPr="00A74009">
              <w:rPr>
                <w:rFonts w:ascii="Times New Roman" w:hAnsi="Times New Roman"/>
                <w:szCs w:val="20"/>
                <w:lang w:eastAsia="zh-CN"/>
              </w:rPr>
              <w:t>model monitoring and update</w:t>
            </w:r>
            <w:r>
              <w:rPr>
                <w:rFonts w:ascii="Times New Roman" w:hAnsi="Times New Roman"/>
                <w:szCs w:val="20"/>
                <w:lang w:eastAsia="zh-CN"/>
              </w:rPr>
              <w:t>.</w:t>
            </w:r>
          </w:p>
        </w:tc>
      </w:tr>
      <w:tr w:rsidR="004254A4" w14:paraId="56476520" w14:textId="77777777">
        <w:trPr>
          <w:trHeight w:val="339"/>
        </w:trPr>
        <w:tc>
          <w:tcPr>
            <w:tcW w:w="1871" w:type="dxa"/>
          </w:tcPr>
          <w:p w14:paraId="466A2EF5" w14:textId="0E18EB01" w:rsidR="004254A4" w:rsidRDefault="004254A4" w:rsidP="004254A4">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29842CB" w14:textId="6E66BCEE" w:rsidR="004254A4" w:rsidRDefault="004254A4" w:rsidP="004254A4">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7757" w14:paraId="50FE3A5E" w14:textId="77777777">
        <w:trPr>
          <w:trHeight w:val="339"/>
        </w:trPr>
        <w:tc>
          <w:tcPr>
            <w:tcW w:w="1871" w:type="dxa"/>
          </w:tcPr>
          <w:p w14:paraId="09E08538" w14:textId="048831B6" w:rsidR="00547757" w:rsidRDefault="00547757" w:rsidP="00547757">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56363F4" w14:textId="2ECAA388" w:rsidR="00547757" w:rsidRDefault="00547757" w:rsidP="00547757">
            <w:pPr>
              <w:pStyle w:val="BodyText"/>
              <w:tabs>
                <w:tab w:val="left" w:pos="677"/>
              </w:tabs>
              <w:spacing w:after="0"/>
              <w:rPr>
                <w:rFonts w:ascii="Times New Roman" w:hAnsi="Times New Roman"/>
                <w:szCs w:val="20"/>
              </w:rPr>
            </w:pPr>
            <w:r>
              <w:rPr>
                <w:rFonts w:ascii="Times New Roman" w:hAnsi="Times New Roman"/>
                <w:szCs w:val="20"/>
                <w:lang w:eastAsia="zh-CN"/>
              </w:rPr>
              <w:t xml:space="preserve">We share the same view with </w:t>
            </w:r>
            <w:r w:rsidR="00DA2FB8">
              <w:rPr>
                <w:rFonts w:ascii="Times New Roman" w:hAnsi="Times New Roman"/>
                <w:szCs w:val="20"/>
                <w:lang w:eastAsia="zh-CN"/>
              </w:rPr>
              <w:t>companies</w:t>
            </w:r>
            <w:r>
              <w:rPr>
                <w:rFonts w:ascii="Times New Roman" w:hAnsi="Times New Roman"/>
                <w:szCs w:val="20"/>
                <w:lang w:eastAsia="zh-CN"/>
              </w:rPr>
              <w:t xml:space="preserve"> that “</w:t>
            </w:r>
            <w:r>
              <w:rPr>
                <w:rFonts w:asciiTheme="minorHAnsi" w:hAnsiTheme="minorHAnsi" w:cstheme="minorHAnsi"/>
                <w:szCs w:val="20"/>
                <w:lang w:eastAsia="zh-CN"/>
              </w:rPr>
              <w:t xml:space="preserve">the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for model monitoring and update” should be the main bullet. And whether that of model training/ data collection is reused can be FFS.</w:t>
            </w:r>
          </w:p>
        </w:tc>
      </w:tr>
    </w:tbl>
    <w:p w14:paraId="1A3EB755" w14:textId="77777777" w:rsidR="00D37AB1" w:rsidRDefault="00D37AB1">
      <w:pPr>
        <w:rPr>
          <w:lang w:val="en-GB"/>
        </w:rPr>
      </w:pPr>
    </w:p>
    <w:p w14:paraId="730BF9F6" w14:textId="77777777" w:rsidR="00D37AB1" w:rsidRDefault="002963A6">
      <w:pPr>
        <w:pStyle w:val="Heading2"/>
        <w:numPr>
          <w:ilvl w:val="1"/>
          <w:numId w:val="11"/>
        </w:numPr>
        <w:rPr>
          <w:lang w:eastAsia="zh-CN"/>
        </w:rPr>
      </w:pPr>
      <w:r>
        <w:t>Model indication/configuration</w:t>
      </w:r>
    </w:p>
    <w:p w14:paraId="2D815A83" w14:textId="77777777" w:rsidR="00D37AB1" w:rsidRDefault="002963A6">
      <w:pPr>
        <w:rPr>
          <w:lang w:val="en-GB"/>
        </w:rPr>
      </w:pPr>
      <w:r>
        <w:rPr>
          <w:lang w:val="en-GB"/>
        </w:rPr>
        <w:t>Several companies discussed detailed aspects related to model indication/configuration.</w:t>
      </w:r>
    </w:p>
    <w:p w14:paraId="567A2F14" w14:textId="77777777" w:rsidR="00D37AB1" w:rsidRDefault="002963A6">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286CE3CA" w14:textId="77777777" w:rsidR="00D37AB1" w:rsidRDefault="002963A6">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746B87D5"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5C46F335" w14:textId="77777777" w:rsidR="00D37AB1" w:rsidRDefault="002963A6">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28ED29C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684B8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15262F2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on those conditions for AI/ML model inference operation. </w:t>
      </w:r>
    </w:p>
    <w:p w14:paraId="74EC5624" w14:textId="77777777" w:rsidR="00D37AB1" w:rsidRDefault="00D37AB1">
      <w:pPr>
        <w:pStyle w:val="BodyText"/>
        <w:spacing w:after="0"/>
        <w:rPr>
          <w:rFonts w:ascii="Times New Roman" w:hAnsi="Times New Roman"/>
          <w:szCs w:val="20"/>
          <w:lang w:eastAsia="zh-CN"/>
        </w:rPr>
      </w:pPr>
    </w:p>
    <w:p w14:paraId="29B194E5" w14:textId="77777777" w:rsidR="00D37AB1" w:rsidRDefault="002963A6">
      <w:pPr>
        <w:pStyle w:val="Heading5"/>
        <w:rPr>
          <w:lang w:eastAsia="zh-CN"/>
        </w:rPr>
      </w:pPr>
      <w:r>
        <w:rPr>
          <w:highlight w:val="cyan"/>
          <w:lang w:eastAsia="zh-CN"/>
        </w:rPr>
        <w:t>Proposal 2-3</w:t>
      </w:r>
    </w:p>
    <w:p w14:paraId="1CA9EBBC"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3DC55D45"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5797EEF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7AB75DD5"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797A7FE"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0149F9A" w14:textId="77777777" w:rsidR="00D37AB1" w:rsidRDefault="00D37AB1">
      <w:pPr>
        <w:ind w:left="360"/>
        <w:rPr>
          <w:rFonts w:asciiTheme="minorHAnsi" w:hAnsiTheme="minorHAnsi" w:cstheme="minorHAnsi"/>
          <w:lang w:eastAsia="zh-CN"/>
        </w:rPr>
      </w:pPr>
    </w:p>
    <w:p w14:paraId="723BB919" w14:textId="77777777" w:rsidR="00D37AB1" w:rsidRDefault="00D37AB1">
      <w:pPr>
        <w:pStyle w:val="BodyText"/>
        <w:spacing w:after="0"/>
        <w:rPr>
          <w:rFonts w:ascii="Times New Roman" w:hAnsi="Times New Roman"/>
          <w:szCs w:val="20"/>
          <w:lang w:eastAsia="zh-CN"/>
        </w:rPr>
      </w:pPr>
    </w:p>
    <w:p w14:paraId="7838F25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AD72D85" w14:textId="77777777">
        <w:trPr>
          <w:trHeight w:val="224"/>
        </w:trPr>
        <w:tc>
          <w:tcPr>
            <w:tcW w:w="1871" w:type="dxa"/>
            <w:shd w:val="clear" w:color="auto" w:fill="FFE599" w:themeFill="accent4" w:themeFillTint="66"/>
          </w:tcPr>
          <w:p w14:paraId="3BB5A9A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395DF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6F8E6315" w14:textId="77777777">
        <w:trPr>
          <w:trHeight w:val="339"/>
        </w:trPr>
        <w:tc>
          <w:tcPr>
            <w:tcW w:w="1871" w:type="dxa"/>
          </w:tcPr>
          <w:p w14:paraId="7BF9F7C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FA41497" w14:textId="77777777" w:rsidR="00D37AB1" w:rsidRDefault="002963A6">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gNB, so that whether a configured/indicated model is valid to use is under check, suggest changed to </w:t>
            </w:r>
          </w:p>
          <w:p w14:paraId="14B6C9C9" w14:textId="77777777" w:rsidR="00D37AB1" w:rsidRDefault="002963A6">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4367F132" w14:textId="77777777" w:rsidR="00D37AB1" w:rsidRDefault="002963A6">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059CE874" w14:textId="77777777" w:rsidR="00D37AB1" w:rsidRDefault="002963A6">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D37AB1" w14:paraId="201D2285" w14:textId="77777777">
        <w:trPr>
          <w:trHeight w:val="339"/>
        </w:trPr>
        <w:tc>
          <w:tcPr>
            <w:tcW w:w="1871" w:type="dxa"/>
          </w:tcPr>
          <w:p w14:paraId="447C1EA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AFE6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F183E5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D37AB1" w14:paraId="1D3ED674" w14:textId="77777777">
        <w:trPr>
          <w:trHeight w:val="339"/>
        </w:trPr>
        <w:tc>
          <w:tcPr>
            <w:tcW w:w="1871" w:type="dxa"/>
          </w:tcPr>
          <w:p w14:paraId="18C20CA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6C2F5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3C602FA9" w14:textId="77777777" w:rsidR="00D37AB1" w:rsidRDefault="002963A6">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1113C30" w14:textId="77777777" w:rsidR="00D37AB1" w:rsidRDefault="002963A6">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D37AB1" w14:paraId="1FD475C2" w14:textId="77777777">
        <w:trPr>
          <w:trHeight w:val="339"/>
        </w:trPr>
        <w:tc>
          <w:tcPr>
            <w:tcW w:w="1871" w:type="dxa"/>
          </w:tcPr>
          <w:p w14:paraId="0EB5F1E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50D71D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D37AB1" w14:paraId="70A6A147" w14:textId="77777777">
        <w:trPr>
          <w:trHeight w:val="339"/>
        </w:trPr>
        <w:tc>
          <w:tcPr>
            <w:tcW w:w="1871" w:type="dxa"/>
          </w:tcPr>
          <w:p w14:paraId="34B65F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38165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624E65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D37AB1" w14:paraId="60CCC8EA" w14:textId="77777777">
        <w:trPr>
          <w:trHeight w:val="339"/>
        </w:trPr>
        <w:tc>
          <w:tcPr>
            <w:tcW w:w="1871" w:type="dxa"/>
          </w:tcPr>
          <w:p w14:paraId="438607A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7E114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7CB24611" w14:textId="77777777">
        <w:trPr>
          <w:trHeight w:val="339"/>
        </w:trPr>
        <w:tc>
          <w:tcPr>
            <w:tcW w:w="1871" w:type="dxa"/>
          </w:tcPr>
          <w:p w14:paraId="2B449D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6BCD5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D37AB1" w14:paraId="0EC14A39" w14:textId="77777777">
        <w:trPr>
          <w:trHeight w:val="339"/>
        </w:trPr>
        <w:tc>
          <w:tcPr>
            <w:tcW w:w="1871" w:type="dxa"/>
          </w:tcPr>
          <w:p w14:paraId="5E36FFD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F021A8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D37AB1" w14:paraId="25913696" w14:textId="77777777">
        <w:trPr>
          <w:trHeight w:val="339"/>
        </w:trPr>
        <w:tc>
          <w:tcPr>
            <w:tcW w:w="1871" w:type="dxa"/>
          </w:tcPr>
          <w:p w14:paraId="28492CC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A4767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4048026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D37AB1" w14:paraId="772676C8" w14:textId="77777777">
        <w:trPr>
          <w:trHeight w:val="339"/>
        </w:trPr>
        <w:tc>
          <w:tcPr>
            <w:tcW w:w="1871" w:type="dxa"/>
          </w:tcPr>
          <w:p w14:paraId="4EE7D40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2EBF2CCD"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D37AB1" w14:paraId="4972237E" w14:textId="77777777">
        <w:trPr>
          <w:trHeight w:val="339"/>
        </w:trPr>
        <w:tc>
          <w:tcPr>
            <w:tcW w:w="1871" w:type="dxa"/>
          </w:tcPr>
          <w:p w14:paraId="19A7CD58"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57D780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D37AB1" w14:paraId="5A543D8F" w14:textId="77777777">
        <w:trPr>
          <w:trHeight w:val="339"/>
        </w:trPr>
        <w:tc>
          <w:tcPr>
            <w:tcW w:w="1871" w:type="dxa"/>
          </w:tcPr>
          <w:p w14:paraId="3AC884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82647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D37AB1" w14:paraId="6E488488" w14:textId="77777777">
        <w:trPr>
          <w:trHeight w:val="339"/>
        </w:trPr>
        <w:tc>
          <w:tcPr>
            <w:tcW w:w="1871" w:type="dxa"/>
          </w:tcPr>
          <w:p w14:paraId="6CCA701D"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3BE83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D37AB1" w14:paraId="2A9AAE22" w14:textId="77777777">
        <w:trPr>
          <w:trHeight w:val="339"/>
        </w:trPr>
        <w:tc>
          <w:tcPr>
            <w:tcW w:w="1871" w:type="dxa"/>
          </w:tcPr>
          <w:p w14:paraId="6F114D97"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5DA812F" w14:textId="77777777" w:rsidR="00D37AB1" w:rsidRDefault="002963A6">
            <w:pPr>
              <w:pStyle w:val="BodyText"/>
              <w:spacing w:after="0"/>
              <w:rPr>
                <w:rFonts w:ascii="Times New Roman" w:hAnsi="Times New Roman"/>
                <w:szCs w:val="20"/>
              </w:rPr>
            </w:pPr>
            <w:r>
              <w:rPr>
                <w:rFonts w:ascii="Times New Roman" w:hAnsi="Times New Roman"/>
                <w:szCs w:val="20"/>
              </w:rPr>
              <w:t>Support in principle.</w:t>
            </w:r>
          </w:p>
        </w:tc>
      </w:tr>
      <w:tr w:rsidR="00D37AB1" w14:paraId="77DD1FA3" w14:textId="77777777">
        <w:trPr>
          <w:trHeight w:val="339"/>
        </w:trPr>
        <w:tc>
          <w:tcPr>
            <w:tcW w:w="1871" w:type="dxa"/>
          </w:tcPr>
          <w:p w14:paraId="0B1721D3"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1795C78"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7913AB52" w14:textId="77777777" w:rsidR="00D37AB1" w:rsidRDefault="00D37AB1"/>
    <w:p w14:paraId="02A0536B" w14:textId="77777777" w:rsidR="00D37AB1" w:rsidRDefault="002963A6">
      <w:pPr>
        <w:pStyle w:val="Heading5"/>
        <w:rPr>
          <w:lang w:eastAsia="zh-CN"/>
        </w:rPr>
      </w:pPr>
      <w:r>
        <w:rPr>
          <w:highlight w:val="cyan"/>
          <w:lang w:eastAsia="zh-CN"/>
        </w:rPr>
        <w:t>Proposal 2-3a</w:t>
      </w:r>
    </w:p>
    <w:p w14:paraId="5BACCF44"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F9841A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5F1BFF0E"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5014B64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45A23EE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7C53EDB8" w14:textId="77777777" w:rsidR="00D37AB1" w:rsidRDefault="00D37AB1">
      <w:pPr>
        <w:ind w:left="360"/>
        <w:rPr>
          <w:rFonts w:asciiTheme="minorHAnsi" w:hAnsiTheme="minorHAnsi" w:cstheme="minorHAnsi"/>
          <w:lang w:eastAsia="zh-CN"/>
        </w:rPr>
      </w:pPr>
    </w:p>
    <w:p w14:paraId="3AD3A8D3" w14:textId="77777777" w:rsidR="00D37AB1" w:rsidRDefault="00D37AB1">
      <w:pPr>
        <w:pStyle w:val="BodyText"/>
        <w:spacing w:after="0"/>
        <w:rPr>
          <w:rFonts w:ascii="Times New Roman" w:hAnsi="Times New Roman"/>
          <w:szCs w:val="20"/>
          <w:lang w:eastAsia="zh-CN"/>
        </w:rPr>
      </w:pPr>
    </w:p>
    <w:p w14:paraId="65007F9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BD86BA0" w14:textId="77777777">
        <w:trPr>
          <w:trHeight w:val="224"/>
        </w:trPr>
        <w:tc>
          <w:tcPr>
            <w:tcW w:w="1871" w:type="dxa"/>
            <w:shd w:val="clear" w:color="auto" w:fill="FFE599" w:themeFill="accent4" w:themeFillTint="66"/>
          </w:tcPr>
          <w:p w14:paraId="5F2BB4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CB7F1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5C2F2B2" w14:textId="77777777">
        <w:trPr>
          <w:trHeight w:val="339"/>
        </w:trPr>
        <w:tc>
          <w:tcPr>
            <w:tcW w:w="1871" w:type="dxa"/>
          </w:tcPr>
          <w:p w14:paraId="18A5CF24"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C084EC7"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D37AB1" w14:paraId="0F444C7F" w14:textId="77777777">
        <w:trPr>
          <w:trHeight w:val="339"/>
        </w:trPr>
        <w:tc>
          <w:tcPr>
            <w:tcW w:w="1871" w:type="dxa"/>
          </w:tcPr>
          <w:p w14:paraId="32E57EAA"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9391E18"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 xml:space="preserve">It seems that we can for now defer this discussion to 9.2.1, or postpone it </w:t>
            </w:r>
            <w:r w:rsidR="00F3573F">
              <w:rPr>
                <w:rFonts w:ascii="Times New Roman" w:hAnsi="Times New Roman"/>
                <w:szCs w:val="20"/>
                <w:lang w:eastAsia="zh-CN"/>
              </w:rPr>
              <w:t>within 9.2.4.2 until more progress has been made on other issues.</w:t>
            </w:r>
          </w:p>
        </w:tc>
      </w:tr>
      <w:tr w:rsidR="00381FD8" w14:paraId="26913DC0" w14:textId="77777777">
        <w:trPr>
          <w:trHeight w:val="339"/>
        </w:trPr>
        <w:tc>
          <w:tcPr>
            <w:tcW w:w="1871" w:type="dxa"/>
          </w:tcPr>
          <w:p w14:paraId="4A376C71" w14:textId="7300B5B2"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B480FC1" w14:textId="7D476B05"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AA38E1" w14:paraId="1FBE83B0" w14:textId="77777777">
        <w:trPr>
          <w:trHeight w:val="339"/>
        </w:trPr>
        <w:tc>
          <w:tcPr>
            <w:tcW w:w="1871" w:type="dxa"/>
          </w:tcPr>
          <w:p w14:paraId="39E8BBC8" w14:textId="0BF88AEB"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078A77F" w14:textId="6A1EAD0D"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4254A4" w14:paraId="7F28CD89" w14:textId="77777777">
        <w:trPr>
          <w:trHeight w:val="339"/>
        </w:trPr>
        <w:tc>
          <w:tcPr>
            <w:tcW w:w="1871" w:type="dxa"/>
          </w:tcPr>
          <w:p w14:paraId="1E4F08F7" w14:textId="25A937F8" w:rsidR="004254A4" w:rsidRDefault="004254A4" w:rsidP="004254A4">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917BFE0" w14:textId="67D4F198" w:rsidR="004254A4" w:rsidRDefault="004254A4" w:rsidP="004254A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D7F7F" w14:paraId="00C9F95D" w14:textId="77777777">
        <w:trPr>
          <w:trHeight w:val="339"/>
        </w:trPr>
        <w:tc>
          <w:tcPr>
            <w:tcW w:w="1871" w:type="dxa"/>
          </w:tcPr>
          <w:p w14:paraId="1760D68D" w14:textId="0E0E1B80" w:rsidR="006D7F7F" w:rsidRDefault="006D7F7F" w:rsidP="006D7F7F">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139F0F" w14:textId="6B00763E" w:rsidR="006D7F7F" w:rsidRDefault="006D7F7F" w:rsidP="006D7F7F">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bl>
    <w:p w14:paraId="2CFAB209" w14:textId="77777777" w:rsidR="00D37AB1" w:rsidRDefault="00D37AB1"/>
    <w:p w14:paraId="288CE175" w14:textId="77777777" w:rsidR="00D37AB1" w:rsidRDefault="002963A6">
      <w:pPr>
        <w:pStyle w:val="Heading2"/>
        <w:numPr>
          <w:ilvl w:val="1"/>
          <w:numId w:val="11"/>
        </w:numPr>
        <w:rPr>
          <w:lang w:eastAsia="zh-CN"/>
        </w:rPr>
      </w:pPr>
      <w:r>
        <w:t>Model input/output for inference</w:t>
      </w:r>
    </w:p>
    <w:p w14:paraId="3FB2055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2B83D185" w14:textId="77777777" w:rsidR="00D37AB1" w:rsidRDefault="002963A6">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B0998E7" w14:textId="77777777" w:rsidR="00D37AB1" w:rsidRDefault="002963A6">
      <w:pPr>
        <w:spacing w:after="0"/>
        <w:rPr>
          <w:lang w:eastAsia="zh-CN"/>
        </w:rPr>
      </w:pPr>
      <w:r>
        <w:rPr>
          <w:lang w:eastAsia="zh-CN"/>
        </w:rPr>
        <w:lastRenderedPageBreak/>
        <w:t>For further study, at least the following aspects of AI/ML for positioning accuracy enhancement are considered.</w:t>
      </w:r>
    </w:p>
    <w:p w14:paraId="3A3BE1F6"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6586094"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277DC8D0"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F8D8C2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445D383"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55D0164A"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AF3FC96"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6D2DC8F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08316E7"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01262E1" w14:textId="77777777" w:rsidR="00D37AB1" w:rsidRDefault="00D37AB1">
      <w:pPr>
        <w:spacing w:after="0"/>
        <w:rPr>
          <w:rFonts w:eastAsia="DengXian"/>
          <w:highlight w:val="green"/>
          <w:lang w:eastAsia="zh-CN"/>
        </w:rPr>
      </w:pPr>
    </w:p>
    <w:p w14:paraId="2C6805BD" w14:textId="77777777" w:rsidR="00D37AB1" w:rsidRDefault="002963A6">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DB0FFC0" w14:textId="77777777" w:rsidR="00D37AB1" w:rsidRDefault="002963A6">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7A50254A"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6FB37F17"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541F9542"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AADE136"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5BA5C575"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0195087A"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4D72E42C"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BA83A2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0FCB20F7"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7EBC6BCF"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D80DA5D"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345E67E"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5BA85F44"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655B9854"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5EFCC8D"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5B86DE44"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6009B483"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F5EEF50"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280FB538"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DA7E135" w14:textId="77777777" w:rsidR="00D37AB1" w:rsidRDefault="00D37AB1"/>
    <w:p w14:paraId="2C77B37A" w14:textId="77777777" w:rsidR="00D37AB1" w:rsidRDefault="002963A6">
      <w:pPr>
        <w:rPr>
          <w:lang w:val="en-GB"/>
        </w:rPr>
      </w:pPr>
      <w:r>
        <w:rPr>
          <w:lang w:val="en-GB"/>
        </w:rPr>
        <w:t>Multiple companies discussed detailed aspects related to model input/output.</w:t>
      </w:r>
    </w:p>
    <w:p w14:paraId="072D27AA" w14:textId="77777777" w:rsidR="00D37AB1" w:rsidRDefault="002963A6">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6A575E27" w14:textId="77777777" w:rsidR="00D37AB1" w:rsidRDefault="002963A6">
      <w:r>
        <w:rPr>
          <w:lang w:val="en-GB"/>
        </w:rPr>
        <w:t>[2, Huawei] proposed RAN1 uses CIR as the model input as a starting point for direct AI/ML positioning and to study potential spec impact of feedback of channel measurements (e.g., CIR, CFR, PDP) to LMF.</w:t>
      </w:r>
    </w:p>
    <w:p w14:paraId="34C3DD41" w14:textId="77777777" w:rsidR="00D37AB1" w:rsidRDefault="002963A6">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590BCD58" w14:textId="77777777" w:rsidR="00D37AB1" w:rsidRDefault="002963A6">
      <w:pPr>
        <w:rPr>
          <w:lang w:val="en-GB"/>
        </w:rPr>
      </w:pPr>
      <w:r>
        <w:rPr>
          <w:lang w:val="en-GB"/>
        </w:rPr>
        <w:t>[5, vivo] proposed to support time domain CIR as one model input for training and inference.</w:t>
      </w:r>
    </w:p>
    <w:p w14:paraId="34D194CB" w14:textId="77777777" w:rsidR="00D37AB1" w:rsidRDefault="002963A6">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w:t>
      </w:r>
      <w:r>
        <w:rPr>
          <w:lang w:val="en-GB"/>
        </w:rPr>
        <w:lastRenderedPageBreak/>
        <w:t xml:space="preserve">NLOS/LOS identification, RSTD) and new types of measurement (e.g., TOA) for AI/ML assisted positioning for the AI model inference at UE side.  </w:t>
      </w:r>
    </w:p>
    <w:p w14:paraId="6745F1D5" w14:textId="77777777" w:rsidR="00D37AB1" w:rsidRDefault="002963A6">
      <w:pPr>
        <w:rPr>
          <w:lang w:val="en-GB"/>
        </w:rPr>
      </w:pPr>
      <w:r>
        <w:rPr>
          <w:lang w:val="en-GB"/>
        </w:rPr>
        <w:t>[7, Google] proposed for direct AI/ML positioning, consider to use CIR and L1-SINR from each cell as the input.</w:t>
      </w:r>
    </w:p>
    <w:p w14:paraId="015B5A2A" w14:textId="77777777" w:rsidR="00D37AB1" w:rsidRDefault="002963A6">
      <w:r>
        <w:rPr>
          <w:lang w:val="en-GB"/>
        </w:rPr>
        <w:t>[11, Sony] proposed to support channel observation as part of the data collection from UE and gNB for downlink and uplink-based positioning, respectively.</w:t>
      </w:r>
    </w:p>
    <w:p w14:paraId="289EB24F" w14:textId="77777777" w:rsidR="00D37AB1" w:rsidRDefault="002963A6">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B2B4B40" w14:textId="77777777" w:rsidR="00D37AB1" w:rsidRDefault="002963A6">
      <w:r>
        <w:rPr>
          <w:lang w:val="en-GB"/>
        </w:rPr>
        <w:t>[16, CMCC] proposed that for AI/ML based positioning, the potential spec impact of CIR report should be studied.</w:t>
      </w:r>
    </w:p>
    <w:p w14:paraId="76F2D7B0" w14:textId="77777777" w:rsidR="00D37AB1" w:rsidRDefault="002963A6">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5D495FB7" w14:textId="77777777" w:rsidR="00D37AB1" w:rsidRDefault="002963A6">
      <w:pPr>
        <w:rPr>
          <w:lang w:val="en-GB"/>
        </w:rPr>
      </w:pPr>
      <w:r>
        <w:rPr>
          <w:lang w:val="en-GB"/>
        </w:rPr>
        <w:t>[20, Apple] proposed to consider CIR / PDP/L1-RSRP as input for direct AI/ML positioning, LOS/NLOS tap identification and TOA/AoA/AoD estimation as input for AI/ML assisted positioning.</w:t>
      </w:r>
    </w:p>
    <w:p w14:paraId="62E9D528" w14:textId="77777777" w:rsidR="00D37AB1" w:rsidRDefault="002963A6">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3FA34C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6A882F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39B5BA3D" w14:textId="77777777" w:rsidR="00D37AB1" w:rsidRDefault="00D37AB1">
      <w:pPr>
        <w:pStyle w:val="BodyText"/>
        <w:spacing w:after="0"/>
        <w:rPr>
          <w:rFonts w:ascii="Times New Roman" w:hAnsi="Times New Roman"/>
          <w:szCs w:val="20"/>
          <w:lang w:eastAsia="zh-CN"/>
        </w:rPr>
      </w:pPr>
    </w:p>
    <w:p w14:paraId="0BB69519" w14:textId="77777777" w:rsidR="00D37AB1" w:rsidRDefault="002963A6">
      <w:pPr>
        <w:pStyle w:val="Heading5"/>
        <w:rPr>
          <w:lang w:eastAsia="zh-CN"/>
        </w:rPr>
      </w:pPr>
      <w:r>
        <w:rPr>
          <w:highlight w:val="cyan"/>
          <w:lang w:eastAsia="zh-CN"/>
        </w:rPr>
        <w:t>Proposal 2-4</w:t>
      </w:r>
    </w:p>
    <w:p w14:paraId="768298E0"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B2FBD71"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4183597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70BF3A8"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08F7488"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A7672F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1D24C38C"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66EA196" w14:textId="77777777" w:rsidR="00D37AB1" w:rsidRDefault="00D37AB1">
      <w:pPr>
        <w:ind w:left="360"/>
        <w:rPr>
          <w:rFonts w:asciiTheme="minorHAnsi" w:hAnsiTheme="minorHAnsi" w:cstheme="minorHAnsi"/>
          <w:lang w:eastAsia="zh-CN"/>
        </w:rPr>
      </w:pPr>
    </w:p>
    <w:p w14:paraId="7D39B528" w14:textId="77777777" w:rsidR="00D37AB1" w:rsidRDefault="00D37AB1">
      <w:pPr>
        <w:pStyle w:val="BodyText"/>
        <w:spacing w:after="0"/>
        <w:rPr>
          <w:rFonts w:ascii="Times New Roman" w:hAnsi="Times New Roman"/>
          <w:szCs w:val="20"/>
          <w:lang w:eastAsia="zh-CN"/>
        </w:rPr>
      </w:pPr>
    </w:p>
    <w:p w14:paraId="29E7AC2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D31E922" w14:textId="77777777">
        <w:trPr>
          <w:trHeight w:val="224"/>
        </w:trPr>
        <w:tc>
          <w:tcPr>
            <w:tcW w:w="1871" w:type="dxa"/>
            <w:shd w:val="clear" w:color="auto" w:fill="FFE599" w:themeFill="accent4" w:themeFillTint="66"/>
          </w:tcPr>
          <w:p w14:paraId="37C522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D7ADC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374C1F35" w14:textId="77777777">
        <w:trPr>
          <w:trHeight w:val="339"/>
        </w:trPr>
        <w:tc>
          <w:tcPr>
            <w:tcW w:w="1871" w:type="dxa"/>
          </w:tcPr>
          <w:p w14:paraId="4EC9884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47DFE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108E1F1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D37AB1" w14:paraId="1E75279A" w14:textId="77777777">
        <w:trPr>
          <w:trHeight w:val="339"/>
        </w:trPr>
        <w:tc>
          <w:tcPr>
            <w:tcW w:w="1871" w:type="dxa"/>
          </w:tcPr>
          <w:p w14:paraId="7E560A4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D4E6F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13AE3D5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By definition, Network-side model includes both LMF-side model and gNB-side model. For gNB-side model (AI/ML assisted positioning),  gNB still reports channel measurement as model output to LMF. Which part is ambiguity? </w:t>
            </w:r>
          </w:p>
        </w:tc>
      </w:tr>
      <w:tr w:rsidR="00D37AB1" w14:paraId="61A47814" w14:textId="77777777">
        <w:trPr>
          <w:trHeight w:val="339"/>
        </w:trPr>
        <w:tc>
          <w:tcPr>
            <w:tcW w:w="1871" w:type="dxa"/>
          </w:tcPr>
          <w:p w14:paraId="0F7CFA5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89D9D3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37AB1" w14:paraId="2CB4E51D" w14:textId="77777777">
        <w:trPr>
          <w:trHeight w:val="339"/>
        </w:trPr>
        <w:tc>
          <w:tcPr>
            <w:tcW w:w="1871" w:type="dxa"/>
          </w:tcPr>
          <w:p w14:paraId="7D9F8D3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F8D9F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21CF672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D37AB1" w14:paraId="18A4A561" w14:textId="77777777">
        <w:trPr>
          <w:trHeight w:val="339"/>
        </w:trPr>
        <w:tc>
          <w:tcPr>
            <w:tcW w:w="1871" w:type="dxa"/>
          </w:tcPr>
          <w:p w14:paraId="32C647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BC03B0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D37AB1" w14:paraId="0D335E27" w14:textId="77777777">
        <w:trPr>
          <w:trHeight w:val="339"/>
        </w:trPr>
        <w:tc>
          <w:tcPr>
            <w:tcW w:w="1871" w:type="dxa"/>
          </w:tcPr>
          <w:p w14:paraId="7F69323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B80F6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37AB1" w14:paraId="1AB21688" w14:textId="77777777">
        <w:trPr>
          <w:trHeight w:val="339"/>
        </w:trPr>
        <w:tc>
          <w:tcPr>
            <w:tcW w:w="1871" w:type="dxa"/>
          </w:tcPr>
          <w:p w14:paraId="06AFA41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6A70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D37AB1" w14:paraId="76EA5A2D" w14:textId="77777777">
        <w:trPr>
          <w:trHeight w:val="339"/>
        </w:trPr>
        <w:tc>
          <w:tcPr>
            <w:tcW w:w="1871" w:type="dxa"/>
          </w:tcPr>
          <w:p w14:paraId="3D17165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C073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2728414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4E5D9357" w14:textId="77777777" w:rsidR="00D37AB1" w:rsidRDefault="00D37AB1">
            <w:pPr>
              <w:pStyle w:val="BodyText"/>
              <w:spacing w:after="0"/>
              <w:rPr>
                <w:rFonts w:ascii="Times New Roman" w:hAnsi="Times New Roman"/>
                <w:szCs w:val="20"/>
                <w:lang w:eastAsia="zh-CN"/>
              </w:rPr>
            </w:pPr>
          </w:p>
        </w:tc>
      </w:tr>
      <w:tr w:rsidR="00D37AB1" w14:paraId="1B798A69" w14:textId="77777777">
        <w:trPr>
          <w:trHeight w:val="339"/>
        </w:trPr>
        <w:tc>
          <w:tcPr>
            <w:tcW w:w="1871" w:type="dxa"/>
          </w:tcPr>
          <w:p w14:paraId="17926DE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6790076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37AB1" w14:paraId="21708DD1" w14:textId="77777777">
        <w:trPr>
          <w:trHeight w:val="339"/>
        </w:trPr>
        <w:tc>
          <w:tcPr>
            <w:tcW w:w="1871" w:type="dxa"/>
          </w:tcPr>
          <w:p w14:paraId="20BF9F42"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724D7AE5"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D37AB1" w14:paraId="1DB28438" w14:textId="77777777">
        <w:trPr>
          <w:trHeight w:val="339"/>
        </w:trPr>
        <w:tc>
          <w:tcPr>
            <w:tcW w:w="1871" w:type="dxa"/>
          </w:tcPr>
          <w:p w14:paraId="75FD50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0D278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D37AB1" w14:paraId="2879722F" w14:textId="77777777">
        <w:trPr>
          <w:trHeight w:val="339"/>
        </w:trPr>
        <w:tc>
          <w:tcPr>
            <w:tcW w:w="1871" w:type="dxa"/>
          </w:tcPr>
          <w:p w14:paraId="64871CD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E69CB9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2BB4C3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CDA4B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7C356BE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D37AB1" w14:paraId="2B9A917E" w14:textId="77777777">
        <w:trPr>
          <w:trHeight w:val="339"/>
        </w:trPr>
        <w:tc>
          <w:tcPr>
            <w:tcW w:w="1871" w:type="dxa"/>
          </w:tcPr>
          <w:p w14:paraId="561E32E4"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F93290C"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proposal.</w:t>
            </w:r>
          </w:p>
        </w:tc>
      </w:tr>
    </w:tbl>
    <w:p w14:paraId="63CC6A55" w14:textId="77777777" w:rsidR="00D37AB1" w:rsidRDefault="00D37AB1"/>
    <w:p w14:paraId="34183DBC" w14:textId="77777777" w:rsidR="00D37AB1" w:rsidRDefault="002963A6">
      <w:pPr>
        <w:pStyle w:val="Heading5"/>
        <w:rPr>
          <w:lang w:eastAsia="zh-CN"/>
        </w:rPr>
      </w:pPr>
      <w:r>
        <w:rPr>
          <w:highlight w:val="cyan"/>
          <w:lang w:eastAsia="zh-CN"/>
        </w:rPr>
        <w:t>Proposal 2-4a</w:t>
      </w:r>
    </w:p>
    <w:p w14:paraId="21051CA1"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5C28235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0AE03B5D"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57521D33"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4371322"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4FE5BE8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Report/feedback of channel measurements to LMF for LMF-side model</w:t>
      </w:r>
    </w:p>
    <w:p w14:paraId="3BCAAC83"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9490045" w14:textId="77777777" w:rsidR="00D37AB1" w:rsidRDefault="00D37AB1">
      <w:pPr>
        <w:ind w:left="360"/>
        <w:rPr>
          <w:rFonts w:asciiTheme="minorHAnsi" w:hAnsiTheme="minorHAnsi" w:cstheme="minorHAnsi"/>
          <w:lang w:eastAsia="zh-CN"/>
        </w:rPr>
      </w:pPr>
    </w:p>
    <w:p w14:paraId="309C3960" w14:textId="77777777" w:rsidR="00D37AB1" w:rsidRDefault="00D37AB1">
      <w:pPr>
        <w:pStyle w:val="BodyText"/>
        <w:spacing w:after="0"/>
        <w:rPr>
          <w:rFonts w:ascii="Times New Roman" w:hAnsi="Times New Roman"/>
          <w:szCs w:val="20"/>
          <w:lang w:eastAsia="zh-CN"/>
        </w:rPr>
      </w:pPr>
    </w:p>
    <w:p w14:paraId="7451D75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58A648B" w14:textId="77777777">
        <w:trPr>
          <w:trHeight w:val="224"/>
        </w:trPr>
        <w:tc>
          <w:tcPr>
            <w:tcW w:w="1871" w:type="dxa"/>
            <w:shd w:val="clear" w:color="auto" w:fill="FFE599" w:themeFill="accent4" w:themeFillTint="66"/>
          </w:tcPr>
          <w:p w14:paraId="02BEF8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56D73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DF8359C" w14:textId="77777777">
        <w:trPr>
          <w:trHeight w:val="339"/>
        </w:trPr>
        <w:tc>
          <w:tcPr>
            <w:tcW w:w="1871" w:type="dxa"/>
          </w:tcPr>
          <w:p w14:paraId="09400F1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98F18E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1BC31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BCFB9D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5B18B58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D37AB1" w14:paraId="54FA23EC" w14:textId="77777777">
        <w:trPr>
          <w:trHeight w:val="339"/>
        </w:trPr>
        <w:tc>
          <w:tcPr>
            <w:tcW w:w="1871" w:type="dxa"/>
          </w:tcPr>
          <w:p w14:paraId="162D856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63913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Qualcomm:</w:t>
            </w:r>
          </w:p>
          <w:p w14:paraId="65C5D74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I copied below proposal from your contribution.</w:t>
            </w:r>
          </w:p>
          <w:p w14:paraId="71E157FF"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6CF9C639" w14:textId="77777777" w:rsidR="00D37AB1" w:rsidRDefault="002963A6">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signalling is necessary but rather ask companies to study and provide input. It’s a valid view if Qualcomm think no need to have signalling at all for channel measurement. On the other hand, multiple companies think otherwise, which is why we listed aspects for our future study.</w:t>
            </w:r>
          </w:p>
          <w:p w14:paraId="45366AD3" w14:textId="77777777" w:rsidR="00D37AB1" w:rsidRDefault="002963A6">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53ACECB4" w14:textId="77777777" w:rsidR="00D37AB1" w:rsidRDefault="002963A6">
            <w:pPr>
              <w:rPr>
                <w:lang w:eastAsia="zh-CN"/>
              </w:rPr>
            </w:pPr>
            <w:r>
              <w:rPr>
                <w:lang w:eastAsia="zh-CN"/>
              </w:rPr>
              <w:t>3. Companies are free to input on their interested case. This proposal does not limit on that.</w:t>
            </w:r>
          </w:p>
          <w:p w14:paraId="2C019D3E" w14:textId="77777777" w:rsidR="00D37AB1" w:rsidRDefault="002963A6">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D37AB1" w14:paraId="12984CDF" w14:textId="77777777">
        <w:trPr>
          <w:trHeight w:val="339"/>
        </w:trPr>
        <w:tc>
          <w:tcPr>
            <w:tcW w:w="1871" w:type="dxa"/>
          </w:tcPr>
          <w:p w14:paraId="1B40EAC1"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47AB5A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D37AB1" w14:paraId="0043A964" w14:textId="77777777">
        <w:trPr>
          <w:trHeight w:val="339"/>
        </w:trPr>
        <w:tc>
          <w:tcPr>
            <w:tcW w:w="1871" w:type="dxa"/>
          </w:tcPr>
          <w:p w14:paraId="77C9C221"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2951E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563772DD" w14:textId="77777777" w:rsidR="00D37AB1" w:rsidRDefault="002963A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283E7CBA" w14:textId="77777777" w:rsidR="00D37AB1" w:rsidRDefault="002963A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F3573F" w14:paraId="19C80135" w14:textId="77777777">
        <w:trPr>
          <w:trHeight w:val="339"/>
        </w:trPr>
        <w:tc>
          <w:tcPr>
            <w:tcW w:w="1871" w:type="dxa"/>
          </w:tcPr>
          <w:p w14:paraId="3EC60F2F" w14:textId="77777777" w:rsidR="00F3573F" w:rsidRDefault="00F3573F">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415E35" w14:textId="77777777" w:rsidR="00F3573F" w:rsidRDefault="00F3573F">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381FD8" w14:paraId="001BBC55" w14:textId="77777777">
        <w:trPr>
          <w:trHeight w:val="339"/>
        </w:trPr>
        <w:tc>
          <w:tcPr>
            <w:tcW w:w="1871" w:type="dxa"/>
          </w:tcPr>
          <w:p w14:paraId="66A8B9DD" w14:textId="446E35EB"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1EF3045" w14:textId="53176145"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4254A4" w14:paraId="43424AE8" w14:textId="77777777">
        <w:trPr>
          <w:trHeight w:val="339"/>
        </w:trPr>
        <w:tc>
          <w:tcPr>
            <w:tcW w:w="1871" w:type="dxa"/>
          </w:tcPr>
          <w:p w14:paraId="2D4F7312" w14:textId="001B22C3" w:rsidR="004254A4" w:rsidRDefault="004254A4" w:rsidP="004254A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5BFE3BA0" w14:textId="2C114B1D" w:rsidR="004254A4" w:rsidRDefault="004254A4" w:rsidP="004254A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B23575" w14:paraId="6109BB24" w14:textId="77777777">
        <w:trPr>
          <w:trHeight w:val="339"/>
        </w:trPr>
        <w:tc>
          <w:tcPr>
            <w:tcW w:w="1871" w:type="dxa"/>
          </w:tcPr>
          <w:p w14:paraId="5893F557" w14:textId="0A245D88" w:rsidR="00B23575" w:rsidRDefault="00B23575" w:rsidP="00B23575">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3F37F6F4" w14:textId="5BA34140" w:rsidR="00B23575" w:rsidRDefault="00B23575" w:rsidP="00B2357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BC1B1F" w14:paraId="67C3DBE0" w14:textId="77777777">
        <w:trPr>
          <w:trHeight w:val="339"/>
        </w:trPr>
        <w:tc>
          <w:tcPr>
            <w:tcW w:w="1871" w:type="dxa"/>
          </w:tcPr>
          <w:p w14:paraId="4C5220CE" w14:textId="4C54E0F5" w:rsidR="00BC1B1F" w:rsidRDefault="00BC1B1F" w:rsidP="00B23575">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05C1681D" w14:textId="6BEFF701" w:rsidR="00BC1B1F" w:rsidRDefault="00BC1B1F" w:rsidP="00B23575">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bl>
    <w:p w14:paraId="28E2FB96" w14:textId="77777777" w:rsidR="00D37AB1" w:rsidRDefault="00D37AB1"/>
    <w:p w14:paraId="26DA7F36" w14:textId="77777777" w:rsidR="00D37AB1" w:rsidRDefault="002963A6">
      <w:pPr>
        <w:pStyle w:val="Heading1"/>
        <w:numPr>
          <w:ilvl w:val="0"/>
          <w:numId w:val="8"/>
        </w:numPr>
        <w:ind w:left="360"/>
        <w:rPr>
          <w:rFonts w:cs="Arial"/>
          <w:sz w:val="32"/>
          <w:szCs w:val="32"/>
        </w:rPr>
      </w:pPr>
      <w:r>
        <w:rPr>
          <w:rFonts w:cs="Arial"/>
          <w:sz w:val="32"/>
          <w:szCs w:val="32"/>
        </w:rPr>
        <w:t>Conclusion</w:t>
      </w:r>
    </w:p>
    <w:p w14:paraId="274F0CAA" w14:textId="77777777" w:rsidR="00D37AB1" w:rsidRDefault="002963A6">
      <w:pPr>
        <w:rPr>
          <w:lang w:val="en-GB"/>
        </w:rPr>
      </w:pPr>
      <w:r>
        <w:rPr>
          <w:lang w:val="en-GB"/>
        </w:rPr>
        <w:t>TBD</w:t>
      </w:r>
    </w:p>
    <w:p w14:paraId="1EA5ABA1" w14:textId="77777777" w:rsidR="00D37AB1" w:rsidRDefault="00D37AB1">
      <w:pPr>
        <w:pStyle w:val="ListParagraph"/>
        <w:keepNext/>
        <w:keepLines/>
        <w:numPr>
          <w:ilvl w:val="0"/>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B5F91B" w14:textId="77777777" w:rsidR="00D37AB1" w:rsidRDefault="00D37AB1">
      <w:pPr>
        <w:pStyle w:val="ListParagraph"/>
        <w:keepNext/>
        <w:keepLines/>
        <w:numPr>
          <w:ilvl w:val="0"/>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2274CC" w14:textId="77777777" w:rsidR="00D37AB1" w:rsidRDefault="00D37AB1">
      <w:pPr>
        <w:pStyle w:val="ListParagraph"/>
        <w:keepNext/>
        <w:keepLines/>
        <w:numPr>
          <w:ilvl w:val="1"/>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E796D8" w14:textId="77777777" w:rsidR="00D37AB1" w:rsidRDefault="002963A6">
      <w:pPr>
        <w:pStyle w:val="Heading1"/>
        <w:textAlignment w:val="auto"/>
        <w:rPr>
          <w:rFonts w:cs="Arial"/>
          <w:sz w:val="32"/>
          <w:szCs w:val="32"/>
          <w:lang w:val="en-US"/>
        </w:rPr>
      </w:pPr>
      <w:r>
        <w:rPr>
          <w:rFonts w:cs="Arial"/>
          <w:sz w:val="32"/>
          <w:szCs w:val="32"/>
          <w:lang w:val="en-US"/>
        </w:rPr>
        <w:t>Reference</w:t>
      </w:r>
    </w:p>
    <w:p w14:paraId="0792A30E" w14:textId="77777777" w:rsidR="00D37AB1" w:rsidRDefault="00000000">
      <w:pPr>
        <w:pStyle w:val="ListParagraph"/>
        <w:numPr>
          <w:ilvl w:val="0"/>
          <w:numId w:val="46"/>
        </w:numPr>
        <w:ind w:left="540" w:hanging="540"/>
        <w:rPr>
          <w:rFonts w:asciiTheme="minorHAnsi" w:hAnsiTheme="minorHAnsi" w:cstheme="minorHAnsi"/>
          <w:iCs/>
          <w:color w:val="000000"/>
          <w:sz w:val="20"/>
          <w:szCs w:val="20"/>
          <w:lang w:eastAsia="zh-CN"/>
        </w:rPr>
      </w:pPr>
      <w:hyperlink r:id="rId13" w:history="1">
        <w:r w:rsidR="002963A6">
          <w:rPr>
            <w:rStyle w:val="Hyperlink"/>
            <w:rFonts w:asciiTheme="minorHAnsi" w:hAnsiTheme="minorHAnsi" w:cstheme="minorHAnsi"/>
            <w:iCs/>
            <w:lang w:eastAsia="zh-CN"/>
          </w:rPr>
          <w:t>R1-2208400</w:t>
        </w:r>
      </w:hyperlink>
      <w:r w:rsidR="002963A6">
        <w:rPr>
          <w:rFonts w:asciiTheme="minorHAnsi" w:hAnsiTheme="minorHAnsi" w:cstheme="minorHAnsi"/>
          <w:iCs/>
          <w:color w:val="000000"/>
          <w:lang w:eastAsia="zh-CN"/>
        </w:rPr>
        <w:tab/>
        <w:t>Other Aspects of AI/ML Based Positioning Enhancement</w:t>
      </w:r>
      <w:r w:rsidR="002963A6">
        <w:rPr>
          <w:rFonts w:asciiTheme="minorHAnsi" w:hAnsiTheme="minorHAnsi" w:cstheme="minorHAnsi"/>
          <w:iCs/>
          <w:color w:val="000000"/>
          <w:lang w:eastAsia="zh-CN"/>
        </w:rPr>
        <w:tab/>
        <w:t>Ericsson</w:t>
      </w:r>
    </w:p>
    <w:p w14:paraId="1F86079C"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14" w:history="1">
        <w:r w:rsidR="002963A6">
          <w:rPr>
            <w:rStyle w:val="Hyperlink"/>
            <w:rFonts w:asciiTheme="minorHAnsi" w:hAnsiTheme="minorHAnsi" w:cstheme="minorHAnsi"/>
            <w:iCs/>
            <w:lang w:eastAsia="zh-CN"/>
          </w:rPr>
          <w:t>R1-2208434</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 xml:space="preserve">Huawei, </w:t>
      </w:r>
      <w:proofErr w:type="spellStart"/>
      <w:r w:rsidR="002963A6">
        <w:rPr>
          <w:rFonts w:asciiTheme="minorHAnsi" w:hAnsiTheme="minorHAnsi" w:cstheme="minorHAnsi"/>
          <w:iCs/>
          <w:color w:val="000000"/>
          <w:lang w:eastAsia="zh-CN"/>
        </w:rPr>
        <w:t>HiSilicon</w:t>
      </w:r>
      <w:proofErr w:type="spellEnd"/>
    </w:p>
    <w:p w14:paraId="73DEB5FF"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15" w:history="1">
        <w:r w:rsidR="002963A6">
          <w:rPr>
            <w:rStyle w:val="Hyperlink"/>
            <w:rFonts w:asciiTheme="minorHAnsi" w:hAnsiTheme="minorHAnsi" w:cstheme="minorHAnsi"/>
            <w:iCs/>
            <w:lang w:eastAsia="zh-CN"/>
          </w:rPr>
          <w:t>R1-2208526</w:t>
        </w:r>
      </w:hyperlink>
      <w:r w:rsidR="002963A6">
        <w:rPr>
          <w:rFonts w:asciiTheme="minorHAnsi" w:hAnsiTheme="minorHAnsi" w:cstheme="minorHAnsi"/>
          <w:iCs/>
          <w:color w:val="000000"/>
          <w:lang w:eastAsia="zh-CN"/>
        </w:rPr>
        <w:tab/>
        <w:t>Discussion on other aspects for AI positioning enhancement</w:t>
      </w:r>
      <w:r w:rsidR="002963A6">
        <w:rPr>
          <w:rFonts w:asciiTheme="minorHAnsi" w:hAnsiTheme="minorHAnsi" w:cstheme="minorHAnsi"/>
          <w:iCs/>
          <w:color w:val="000000"/>
          <w:lang w:eastAsia="zh-CN"/>
        </w:rPr>
        <w:tab/>
        <w:t>ZTE</w:t>
      </w:r>
    </w:p>
    <w:p w14:paraId="41F8FF08"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16" w:history="1">
        <w:r w:rsidR="002963A6">
          <w:rPr>
            <w:rStyle w:val="Hyperlink"/>
            <w:rFonts w:asciiTheme="minorHAnsi" w:hAnsiTheme="minorHAnsi" w:cstheme="minorHAnsi"/>
            <w:iCs/>
            <w:lang w:eastAsia="zh-CN"/>
          </w:rPr>
          <w:t>R1-2208551</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t>Spreadtrum Communications</w:t>
      </w:r>
    </w:p>
    <w:p w14:paraId="085CB871"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17" w:history="1">
        <w:r w:rsidR="002963A6">
          <w:rPr>
            <w:rStyle w:val="Hyperlink"/>
            <w:rFonts w:asciiTheme="minorHAnsi" w:hAnsiTheme="minorHAnsi" w:cstheme="minorHAnsi"/>
            <w:iCs/>
            <w:lang w:eastAsia="zh-CN"/>
          </w:rPr>
          <w:t>R1-2208639</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vivo</w:t>
      </w:r>
    </w:p>
    <w:p w14:paraId="681C750E"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18" w:history="1">
        <w:r w:rsidR="002963A6">
          <w:rPr>
            <w:rStyle w:val="Hyperlink"/>
            <w:rFonts w:asciiTheme="minorHAnsi" w:hAnsiTheme="minorHAnsi" w:cstheme="minorHAnsi"/>
            <w:iCs/>
            <w:lang w:eastAsia="zh-CN"/>
          </w:rPr>
          <w:t>R1-2208855</w:t>
        </w:r>
      </w:hyperlink>
      <w:r w:rsidR="002963A6">
        <w:rPr>
          <w:rFonts w:asciiTheme="minorHAnsi" w:hAnsiTheme="minorHAnsi" w:cstheme="minorHAnsi"/>
          <w:iCs/>
          <w:color w:val="000000"/>
          <w:lang w:eastAsia="zh-CN"/>
        </w:rPr>
        <w:tab/>
        <w:t>On sub use cases and other aspects of AI/ML for positioning accuracy enhancement</w:t>
      </w:r>
      <w:r w:rsidR="002963A6">
        <w:rPr>
          <w:rFonts w:asciiTheme="minorHAnsi" w:hAnsiTheme="minorHAnsi" w:cstheme="minorHAnsi"/>
          <w:iCs/>
          <w:color w:val="000000"/>
          <w:lang w:eastAsia="zh-CN"/>
        </w:rPr>
        <w:tab/>
        <w:t>OPPO</w:t>
      </w:r>
    </w:p>
    <w:p w14:paraId="26C38828"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19" w:history="1">
        <w:r w:rsidR="002963A6">
          <w:rPr>
            <w:rStyle w:val="Hyperlink"/>
            <w:rFonts w:asciiTheme="minorHAnsi" w:hAnsiTheme="minorHAnsi" w:cstheme="minorHAnsi"/>
            <w:iCs/>
            <w:lang w:eastAsia="zh-CN"/>
          </w:rPr>
          <w:t>R1-2208883</w:t>
        </w:r>
      </w:hyperlink>
      <w:r w:rsidR="002963A6">
        <w:rPr>
          <w:rFonts w:asciiTheme="minorHAnsi" w:hAnsiTheme="minorHAnsi" w:cstheme="minorHAnsi"/>
          <w:iCs/>
          <w:color w:val="000000"/>
          <w:lang w:eastAsia="zh-CN"/>
        </w:rPr>
        <w:tab/>
        <w:t>On Enhancement of AI/ML based Positioning</w:t>
      </w:r>
      <w:r w:rsidR="002963A6">
        <w:rPr>
          <w:rFonts w:asciiTheme="minorHAnsi" w:hAnsiTheme="minorHAnsi" w:cstheme="minorHAnsi"/>
          <w:iCs/>
          <w:color w:val="000000"/>
          <w:lang w:eastAsia="zh-CN"/>
        </w:rPr>
        <w:tab/>
        <w:t>Google</w:t>
      </w:r>
    </w:p>
    <w:p w14:paraId="364B39DA"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20" w:history="1">
        <w:r w:rsidR="002963A6">
          <w:rPr>
            <w:rStyle w:val="Hyperlink"/>
            <w:rFonts w:asciiTheme="minorHAnsi" w:hAnsiTheme="minorHAnsi" w:cstheme="minorHAnsi"/>
            <w:iCs/>
            <w:lang w:eastAsia="zh-CN"/>
          </w:rPr>
          <w:t>R1-2208904</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LG Electronics</w:t>
      </w:r>
    </w:p>
    <w:p w14:paraId="7EF7396E"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21" w:history="1">
        <w:r w:rsidR="002963A6">
          <w:rPr>
            <w:rStyle w:val="Hyperlink"/>
            <w:rFonts w:asciiTheme="minorHAnsi" w:hAnsiTheme="minorHAnsi" w:cstheme="minorHAnsi"/>
            <w:iCs/>
            <w:lang w:eastAsia="zh-CN"/>
          </w:rPr>
          <w:t>R1-2208972</w:t>
        </w:r>
      </w:hyperlink>
      <w:r w:rsidR="002963A6">
        <w:rPr>
          <w:rFonts w:asciiTheme="minorHAnsi" w:hAnsiTheme="minorHAnsi" w:cstheme="minorHAnsi"/>
          <w:iCs/>
          <w:color w:val="000000"/>
          <w:lang w:eastAsia="zh-CN"/>
        </w:rPr>
        <w:tab/>
        <w:t>Discussion on AI/ML for positioning enhancement</w:t>
      </w:r>
      <w:r w:rsidR="002963A6">
        <w:rPr>
          <w:rFonts w:asciiTheme="minorHAnsi" w:hAnsiTheme="minorHAnsi" w:cstheme="minorHAnsi"/>
          <w:iCs/>
          <w:color w:val="000000"/>
          <w:lang w:eastAsia="zh-CN"/>
        </w:rPr>
        <w:tab/>
        <w:t>CATT</w:t>
      </w:r>
    </w:p>
    <w:p w14:paraId="6D633DF9"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22" w:history="1">
        <w:r w:rsidR="002963A6">
          <w:rPr>
            <w:rStyle w:val="Hyperlink"/>
            <w:rFonts w:asciiTheme="minorHAnsi" w:hAnsiTheme="minorHAnsi" w:cstheme="minorHAnsi"/>
            <w:iCs/>
            <w:lang w:eastAsia="zh-CN"/>
          </w:rPr>
          <w:t>R1-2209016</w:t>
        </w:r>
      </w:hyperlink>
      <w:r w:rsidR="002963A6">
        <w:rPr>
          <w:rFonts w:asciiTheme="minorHAnsi" w:hAnsiTheme="minorHAnsi" w:cstheme="minorHAnsi"/>
          <w:iCs/>
          <w:color w:val="000000"/>
          <w:lang w:eastAsia="zh-CN"/>
        </w:rPr>
        <w:tab/>
        <w:t>Discussions on sub use cases and specification impacts for AIML positioning</w:t>
      </w:r>
      <w:r w:rsidR="002963A6">
        <w:rPr>
          <w:rFonts w:asciiTheme="minorHAnsi" w:hAnsiTheme="minorHAnsi" w:cstheme="minorHAnsi"/>
          <w:iCs/>
          <w:color w:val="000000"/>
          <w:lang w:eastAsia="zh-CN"/>
        </w:rPr>
        <w:tab/>
        <w:t>Fujitsu</w:t>
      </w:r>
    </w:p>
    <w:p w14:paraId="134D73F8"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23" w:history="1">
        <w:r w:rsidR="002963A6">
          <w:rPr>
            <w:rStyle w:val="Hyperlink"/>
            <w:rFonts w:asciiTheme="minorHAnsi" w:hAnsiTheme="minorHAnsi" w:cstheme="minorHAnsi"/>
            <w:iCs/>
            <w:lang w:eastAsia="zh-CN"/>
          </w:rPr>
          <w:t>R1-2209097</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Sony</w:t>
      </w:r>
    </w:p>
    <w:p w14:paraId="1D66A3F9"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24" w:history="1">
        <w:r w:rsidR="002963A6">
          <w:rPr>
            <w:rStyle w:val="Hyperlink"/>
            <w:rFonts w:asciiTheme="minorHAnsi" w:hAnsiTheme="minorHAnsi" w:cstheme="minorHAnsi"/>
            <w:iCs/>
            <w:lang w:eastAsia="zh-CN"/>
          </w:rPr>
          <w:t>R1-2209125</w:t>
        </w:r>
      </w:hyperlink>
      <w:r w:rsidR="002963A6">
        <w:rPr>
          <w:rFonts w:asciiTheme="minorHAnsi" w:hAnsiTheme="minorHAnsi" w:cstheme="minorHAnsi"/>
          <w:iCs/>
          <w:color w:val="000000"/>
          <w:lang w:eastAsia="zh-CN"/>
        </w:rPr>
        <w:tab/>
        <w:t>AI/ML Positioning use cases and Associated Impacts</w:t>
      </w:r>
      <w:r w:rsidR="002963A6">
        <w:rPr>
          <w:rFonts w:asciiTheme="minorHAnsi" w:hAnsiTheme="minorHAnsi" w:cstheme="minorHAnsi"/>
          <w:iCs/>
          <w:color w:val="000000"/>
          <w:lang w:eastAsia="zh-CN"/>
        </w:rPr>
        <w:tab/>
        <w:t>Lenovo</w:t>
      </w:r>
    </w:p>
    <w:p w14:paraId="05AD47C0"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25" w:history="1">
        <w:r w:rsidR="002963A6">
          <w:rPr>
            <w:rStyle w:val="Hyperlink"/>
            <w:rFonts w:asciiTheme="minorHAnsi" w:hAnsiTheme="minorHAnsi" w:cstheme="minorHAnsi"/>
            <w:iCs/>
            <w:lang w:eastAsia="zh-CN"/>
          </w:rPr>
          <w:t>R1-2209147</w:t>
        </w:r>
      </w:hyperlink>
      <w:r w:rsidR="002963A6">
        <w:rPr>
          <w:rFonts w:asciiTheme="minorHAnsi" w:hAnsiTheme="minorHAnsi" w:cstheme="minorHAnsi"/>
          <w:iCs/>
          <w:color w:val="000000"/>
          <w:lang w:eastAsia="zh-CN"/>
        </w:rPr>
        <w:tab/>
        <w:t>Other aspects on AI/ML for positioning</w:t>
      </w:r>
      <w:r w:rsidR="002963A6">
        <w:rPr>
          <w:rFonts w:asciiTheme="minorHAnsi" w:hAnsiTheme="minorHAnsi" w:cstheme="minorHAnsi"/>
          <w:iCs/>
          <w:color w:val="000000"/>
          <w:lang w:eastAsia="zh-CN"/>
        </w:rPr>
        <w:tab/>
        <w:t>NEC</w:t>
      </w:r>
    </w:p>
    <w:p w14:paraId="63A63E61"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26" w:history="1">
        <w:r w:rsidR="002963A6">
          <w:rPr>
            <w:rStyle w:val="Hyperlink"/>
            <w:rFonts w:asciiTheme="minorHAnsi" w:hAnsiTheme="minorHAnsi" w:cstheme="minorHAnsi"/>
            <w:iCs/>
            <w:lang w:eastAsia="zh-CN"/>
          </w:rPr>
          <w:t>R1-2209235</w:t>
        </w:r>
      </w:hyperlink>
      <w:r w:rsidR="002963A6">
        <w:rPr>
          <w:rFonts w:asciiTheme="minorHAnsi" w:hAnsiTheme="minorHAnsi" w:cstheme="minorHAnsi"/>
          <w:iCs/>
          <w:color w:val="000000"/>
          <w:lang w:eastAsia="zh-CN"/>
        </w:rPr>
        <w:tab/>
        <w:t>Discussions on AI-ML for positioning accuracy enhancement</w:t>
      </w:r>
      <w:r w:rsidR="002963A6">
        <w:rPr>
          <w:rFonts w:asciiTheme="minorHAnsi" w:hAnsiTheme="minorHAnsi" w:cstheme="minorHAnsi"/>
          <w:iCs/>
          <w:color w:val="000000"/>
          <w:lang w:eastAsia="zh-CN"/>
        </w:rPr>
        <w:tab/>
        <w:t>CAICT</w:t>
      </w:r>
    </w:p>
    <w:p w14:paraId="7BB400D4"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27" w:history="1">
        <w:r w:rsidR="002963A6">
          <w:rPr>
            <w:rStyle w:val="Hyperlink"/>
            <w:rFonts w:asciiTheme="minorHAnsi" w:hAnsiTheme="minorHAnsi" w:cstheme="minorHAnsi"/>
            <w:iCs/>
            <w:lang w:eastAsia="zh-CN"/>
          </w:rPr>
          <w:t>R1-2209282</w:t>
        </w:r>
      </w:hyperlink>
      <w:r w:rsidR="002963A6">
        <w:rPr>
          <w:rFonts w:asciiTheme="minorHAnsi" w:hAnsiTheme="minorHAnsi" w:cstheme="minorHAnsi"/>
          <w:iCs/>
          <w:color w:val="000000"/>
          <w:lang w:eastAsia="zh-CN"/>
        </w:rPr>
        <w:tab/>
        <w:t>Views on the other aspects of AI/ML-based positioning accuracy enhancement</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xiaomi</w:t>
      </w:r>
      <w:proofErr w:type="spellEnd"/>
    </w:p>
    <w:p w14:paraId="4390ACF1"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28" w:history="1">
        <w:r w:rsidR="002963A6">
          <w:rPr>
            <w:rStyle w:val="Hyperlink"/>
            <w:rFonts w:asciiTheme="minorHAnsi" w:hAnsiTheme="minorHAnsi" w:cstheme="minorHAnsi"/>
            <w:iCs/>
            <w:lang w:eastAsia="zh-CN"/>
          </w:rPr>
          <w:t>R1-2209333</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t>CMCC</w:t>
      </w:r>
    </w:p>
    <w:p w14:paraId="204770FF"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29" w:history="1">
        <w:r w:rsidR="002963A6">
          <w:rPr>
            <w:rStyle w:val="Hyperlink"/>
            <w:rFonts w:asciiTheme="minorHAnsi" w:hAnsiTheme="minorHAnsi" w:cstheme="minorHAnsi"/>
            <w:iCs/>
            <w:lang w:eastAsia="zh-CN"/>
          </w:rPr>
          <w:t>R1-2209372</w:t>
        </w:r>
      </w:hyperlink>
      <w:r w:rsidR="002963A6">
        <w:rPr>
          <w:rFonts w:asciiTheme="minorHAnsi" w:hAnsiTheme="minorHAnsi" w:cstheme="minorHAnsi"/>
          <w:iCs/>
          <w:color w:val="000000"/>
          <w:lang w:eastAsia="zh-CN"/>
        </w:rPr>
        <w:tab/>
        <w:t>Other aspects on ML for positioning accuracy enhancement</w:t>
      </w:r>
      <w:r w:rsidR="002963A6">
        <w:rPr>
          <w:rFonts w:asciiTheme="minorHAnsi" w:hAnsiTheme="minorHAnsi" w:cstheme="minorHAnsi"/>
          <w:iCs/>
          <w:color w:val="000000"/>
          <w:lang w:eastAsia="zh-CN"/>
        </w:rPr>
        <w:tab/>
        <w:t>Nokia, Nokia Shanghai Bell</w:t>
      </w:r>
    </w:p>
    <w:p w14:paraId="6FC69923"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30" w:history="1">
        <w:r w:rsidR="002963A6">
          <w:rPr>
            <w:rStyle w:val="Hyperlink"/>
            <w:rFonts w:asciiTheme="minorHAnsi" w:hAnsiTheme="minorHAnsi" w:cstheme="minorHAnsi"/>
            <w:iCs/>
            <w:lang w:eastAsia="zh-CN"/>
          </w:rPr>
          <w:t>R1-2209485</w:t>
        </w:r>
      </w:hyperlink>
      <w:r w:rsidR="002963A6">
        <w:rPr>
          <w:rFonts w:asciiTheme="minorHAnsi" w:hAnsiTheme="minorHAnsi" w:cstheme="minorHAnsi"/>
          <w:iCs/>
          <w:color w:val="000000"/>
          <w:lang w:eastAsia="zh-CN"/>
        </w:rPr>
        <w:tab/>
        <w:t>Designs and potential specification impacts of AIML for positioning</w:t>
      </w:r>
      <w:r w:rsidR="002963A6">
        <w:rPr>
          <w:rFonts w:asciiTheme="minorHAnsi" w:hAnsiTheme="minorHAnsi" w:cstheme="minorHAnsi"/>
          <w:iCs/>
          <w:color w:val="000000"/>
          <w:lang w:eastAsia="zh-CN"/>
        </w:rPr>
        <w:tab/>
        <w:t>InterDigital, Inc.</w:t>
      </w:r>
    </w:p>
    <w:p w14:paraId="30EDBDE4"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31" w:history="1">
        <w:r w:rsidR="002963A6">
          <w:rPr>
            <w:rStyle w:val="Hyperlink"/>
            <w:rFonts w:asciiTheme="minorHAnsi" w:hAnsiTheme="minorHAnsi" w:cstheme="minorHAnsi"/>
            <w:iCs/>
            <w:lang w:eastAsia="zh-CN"/>
          </w:rPr>
          <w:t>R1-2209538</w:t>
        </w:r>
      </w:hyperlink>
      <w:r w:rsidR="002963A6">
        <w:rPr>
          <w:rFonts w:asciiTheme="minorHAnsi" w:hAnsiTheme="minorHAnsi" w:cstheme="minorHAnsi"/>
          <w:iCs/>
          <w:color w:val="000000"/>
          <w:lang w:eastAsia="zh-CN"/>
        </w:rPr>
        <w:tab/>
        <w:t>On potential specification impact of AI/ML for positioning</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Faunhofer</w:t>
      </w:r>
      <w:proofErr w:type="spellEnd"/>
      <w:r w:rsidR="002963A6">
        <w:rPr>
          <w:rFonts w:asciiTheme="minorHAnsi" w:hAnsiTheme="minorHAnsi" w:cstheme="minorHAnsi"/>
          <w:iCs/>
          <w:color w:val="000000"/>
          <w:lang w:eastAsia="zh-CN"/>
        </w:rPr>
        <w:t xml:space="preserve"> IIS, Fraunhofer HHI</w:t>
      </w:r>
    </w:p>
    <w:p w14:paraId="2B9A9624"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32" w:history="1">
        <w:r w:rsidR="002963A6">
          <w:rPr>
            <w:rStyle w:val="Hyperlink"/>
            <w:rFonts w:asciiTheme="minorHAnsi" w:hAnsiTheme="minorHAnsi" w:cstheme="minorHAnsi"/>
            <w:iCs/>
            <w:lang w:eastAsia="zh-CN"/>
          </w:rPr>
          <w:t>R1-2209581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Apple</w:t>
      </w:r>
    </w:p>
    <w:p w14:paraId="647EB366"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33" w:history="1">
        <w:r w:rsidR="002963A6">
          <w:rPr>
            <w:rStyle w:val="Hyperlink"/>
            <w:rFonts w:asciiTheme="minorHAnsi" w:hAnsiTheme="minorHAnsi" w:cstheme="minorHAnsi"/>
            <w:iCs/>
            <w:lang w:eastAsia="zh-CN"/>
          </w:rPr>
          <w:t>R1-2209616</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Rakuten Symphony</w:t>
      </w:r>
    </w:p>
    <w:p w14:paraId="6BB54577"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34" w:history="1">
        <w:r w:rsidR="002963A6">
          <w:rPr>
            <w:rStyle w:val="Hyperlink"/>
            <w:rFonts w:asciiTheme="minorHAnsi" w:hAnsiTheme="minorHAnsi" w:cstheme="minorHAnsi"/>
            <w:iCs/>
            <w:lang w:eastAsia="zh-CN"/>
          </w:rPr>
          <w:t>R1-2209630</w:t>
        </w:r>
      </w:hyperlink>
      <w:r w:rsidR="002963A6">
        <w:rPr>
          <w:rFonts w:asciiTheme="minorHAnsi" w:hAnsiTheme="minorHAnsi" w:cstheme="minorHAnsi"/>
          <w:iCs/>
          <w:color w:val="000000"/>
          <w:lang w:eastAsia="zh-CN"/>
        </w:rPr>
        <w:tab/>
        <w:t>AI and ML for positioning enhancement</w:t>
      </w:r>
      <w:r w:rsidR="002963A6">
        <w:rPr>
          <w:rFonts w:asciiTheme="minorHAnsi" w:hAnsiTheme="minorHAnsi" w:cstheme="minorHAnsi"/>
          <w:iCs/>
          <w:color w:val="000000"/>
          <w:lang w:eastAsia="zh-CN"/>
        </w:rPr>
        <w:tab/>
        <w:t>NVIDIA</w:t>
      </w:r>
    </w:p>
    <w:p w14:paraId="2436D846"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35" w:history="1">
        <w:r w:rsidR="002963A6">
          <w:rPr>
            <w:rStyle w:val="Hyperlink"/>
            <w:rFonts w:asciiTheme="minorHAnsi" w:hAnsiTheme="minorHAnsi" w:cstheme="minorHAnsi"/>
            <w:iCs/>
            <w:lang w:eastAsia="zh-CN"/>
          </w:rPr>
          <w:t>R1-2209727</w:t>
        </w:r>
      </w:hyperlink>
      <w:r w:rsidR="002963A6">
        <w:rPr>
          <w:rFonts w:asciiTheme="minorHAnsi" w:hAnsiTheme="minorHAnsi" w:cstheme="minorHAnsi"/>
          <w:iCs/>
          <w:color w:val="000000"/>
          <w:lang w:eastAsia="zh-CN"/>
        </w:rPr>
        <w:tab/>
        <w:t>Representative sub use cases for Positioning</w:t>
      </w:r>
      <w:r w:rsidR="002963A6">
        <w:rPr>
          <w:rFonts w:asciiTheme="minorHAnsi" w:hAnsiTheme="minorHAnsi" w:cstheme="minorHAnsi"/>
          <w:iCs/>
          <w:color w:val="000000"/>
          <w:lang w:eastAsia="zh-CN"/>
        </w:rPr>
        <w:tab/>
        <w:t>Samsung</w:t>
      </w:r>
    </w:p>
    <w:p w14:paraId="6713BA96"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36" w:history="1">
        <w:r w:rsidR="002963A6">
          <w:rPr>
            <w:rStyle w:val="Hyperlink"/>
            <w:rFonts w:asciiTheme="minorHAnsi" w:hAnsiTheme="minorHAnsi" w:cstheme="minorHAnsi"/>
            <w:iCs/>
            <w:lang w:eastAsia="zh-CN"/>
          </w:rPr>
          <w:t>R1-2209900</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NTT DOCOMO, INC.</w:t>
      </w:r>
    </w:p>
    <w:p w14:paraId="7AE9FF6E" w14:textId="77777777" w:rsidR="00D37AB1" w:rsidRDefault="00000000">
      <w:pPr>
        <w:pStyle w:val="ListParagraph"/>
        <w:numPr>
          <w:ilvl w:val="0"/>
          <w:numId w:val="46"/>
        </w:numPr>
        <w:ind w:left="540" w:hanging="540"/>
        <w:rPr>
          <w:rFonts w:asciiTheme="minorHAnsi" w:hAnsiTheme="minorHAnsi" w:cstheme="minorHAnsi"/>
          <w:iCs/>
          <w:color w:val="000000"/>
          <w:lang w:eastAsia="zh-CN"/>
        </w:rPr>
      </w:pPr>
      <w:hyperlink r:id="rId37" w:history="1">
        <w:r w:rsidR="002963A6">
          <w:rPr>
            <w:rStyle w:val="Hyperlink"/>
            <w:rFonts w:asciiTheme="minorHAnsi" w:hAnsiTheme="minorHAnsi" w:cstheme="minorHAnsi"/>
            <w:iCs/>
            <w:lang w:eastAsia="zh-CN"/>
          </w:rPr>
          <w:t>R1-2209981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Qualcomm Incorporated</w:t>
      </w:r>
    </w:p>
    <w:sectPr w:rsidR="00D37A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15AD" w14:textId="77777777" w:rsidR="00683B59" w:rsidRDefault="00683B59">
      <w:pPr>
        <w:spacing w:after="0"/>
      </w:pPr>
      <w:r>
        <w:separator/>
      </w:r>
    </w:p>
  </w:endnote>
  <w:endnote w:type="continuationSeparator" w:id="0">
    <w:p w14:paraId="2D74789B" w14:textId="77777777" w:rsidR="00683B59" w:rsidRDefault="00683B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F832" w14:textId="77777777" w:rsidR="002963A6" w:rsidRDefault="002963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162E4" w14:textId="77777777" w:rsidR="002963A6" w:rsidRDefault="00296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A402" w14:textId="77777777" w:rsidR="002963A6" w:rsidRDefault="002963A6">
    <w:pPr>
      <w:pStyle w:val="Footer"/>
      <w:ind w:right="360"/>
    </w:pPr>
    <w:r>
      <w:rPr>
        <w:rStyle w:val="PageNumber"/>
      </w:rPr>
      <w:fldChar w:fldCharType="begin"/>
    </w:r>
    <w:r>
      <w:rPr>
        <w:rStyle w:val="PageNumber"/>
      </w:rPr>
      <w:instrText xml:space="preserve"> PAGE </w:instrText>
    </w:r>
    <w:r>
      <w:rPr>
        <w:rStyle w:val="PageNumber"/>
      </w:rPr>
      <w:fldChar w:fldCharType="separate"/>
    </w:r>
    <w:r w:rsidR="008C1AC2">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1AC2">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CCC3" w14:textId="77777777" w:rsidR="00683B59" w:rsidRDefault="00683B59">
      <w:pPr>
        <w:spacing w:after="0"/>
      </w:pPr>
      <w:r>
        <w:separator/>
      </w:r>
    </w:p>
  </w:footnote>
  <w:footnote w:type="continuationSeparator" w:id="0">
    <w:p w14:paraId="246081E2" w14:textId="77777777" w:rsidR="00683B59" w:rsidRDefault="00683B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4485" w14:textId="77777777" w:rsidR="002963A6" w:rsidRDefault="002963A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A0A689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5890798">
    <w:abstractNumId w:val="17"/>
  </w:num>
  <w:num w:numId="2" w16cid:durableId="1166555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1866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7968144">
    <w:abstractNumId w:val="1"/>
  </w:num>
  <w:num w:numId="5" w16cid:durableId="1450123238">
    <w:abstractNumId w:val="13"/>
  </w:num>
  <w:num w:numId="6" w16cid:durableId="1348558306">
    <w:abstractNumId w:val="25"/>
  </w:num>
  <w:num w:numId="7" w16cid:durableId="451171878">
    <w:abstractNumId w:val="18"/>
  </w:num>
  <w:num w:numId="8" w16cid:durableId="1866596882">
    <w:abstractNumId w:val="32"/>
  </w:num>
  <w:num w:numId="9" w16cid:durableId="2105107355">
    <w:abstractNumId w:val="26"/>
  </w:num>
  <w:num w:numId="10" w16cid:durableId="1083989041">
    <w:abstractNumId w:val="30"/>
  </w:num>
  <w:num w:numId="11" w16cid:durableId="1649289186">
    <w:abstractNumId w:val="34"/>
  </w:num>
  <w:num w:numId="12" w16cid:durableId="15548579">
    <w:abstractNumId w:val="39"/>
  </w:num>
  <w:num w:numId="13" w16cid:durableId="463429765">
    <w:abstractNumId w:val="22"/>
  </w:num>
  <w:num w:numId="14" w16cid:durableId="312416958">
    <w:abstractNumId w:val="25"/>
    <w:lvlOverride w:ilvl="0">
      <w:startOverride w:val="1"/>
    </w:lvlOverride>
  </w:num>
  <w:num w:numId="15" w16cid:durableId="1983003747">
    <w:abstractNumId w:val="13"/>
    <w:lvlOverride w:ilvl="0">
      <w:startOverride w:val="1"/>
    </w:lvlOverride>
  </w:num>
  <w:num w:numId="16" w16cid:durableId="969358495">
    <w:abstractNumId w:val="28"/>
  </w:num>
  <w:num w:numId="17" w16cid:durableId="698311034">
    <w:abstractNumId w:val="43"/>
  </w:num>
  <w:num w:numId="18" w16cid:durableId="1493990165">
    <w:abstractNumId w:val="41"/>
  </w:num>
  <w:num w:numId="19" w16cid:durableId="716589780">
    <w:abstractNumId w:val="31"/>
  </w:num>
  <w:num w:numId="20" w16cid:durableId="508564607">
    <w:abstractNumId w:val="2"/>
  </w:num>
  <w:num w:numId="21" w16cid:durableId="2026512667">
    <w:abstractNumId w:val="38"/>
  </w:num>
  <w:num w:numId="22" w16cid:durableId="1846242429">
    <w:abstractNumId w:val="5"/>
  </w:num>
  <w:num w:numId="23" w16cid:durableId="326058707">
    <w:abstractNumId w:val="3"/>
  </w:num>
  <w:num w:numId="24" w16cid:durableId="1727953661">
    <w:abstractNumId w:val="37"/>
  </w:num>
  <w:num w:numId="25" w16cid:durableId="252130250">
    <w:abstractNumId w:val="21"/>
  </w:num>
  <w:num w:numId="26" w16cid:durableId="179973698">
    <w:abstractNumId w:val="24"/>
  </w:num>
  <w:num w:numId="27" w16cid:durableId="1107652885">
    <w:abstractNumId w:val="11"/>
  </w:num>
  <w:num w:numId="28" w16cid:durableId="639118791">
    <w:abstractNumId w:val="14"/>
  </w:num>
  <w:num w:numId="29" w16cid:durableId="1414548240">
    <w:abstractNumId w:val="40"/>
  </w:num>
  <w:num w:numId="30" w16cid:durableId="69278172">
    <w:abstractNumId w:val="23"/>
  </w:num>
  <w:num w:numId="31" w16cid:durableId="1888905828">
    <w:abstractNumId w:val="35"/>
  </w:num>
  <w:num w:numId="32" w16cid:durableId="1328707824">
    <w:abstractNumId w:val="10"/>
  </w:num>
  <w:num w:numId="33" w16cid:durableId="1165970574">
    <w:abstractNumId w:val="27"/>
  </w:num>
  <w:num w:numId="34" w16cid:durableId="2016491407">
    <w:abstractNumId w:val="42"/>
  </w:num>
  <w:num w:numId="35" w16cid:durableId="486284632">
    <w:abstractNumId w:val="15"/>
  </w:num>
  <w:num w:numId="36" w16cid:durableId="960185727">
    <w:abstractNumId w:val="12"/>
  </w:num>
  <w:num w:numId="37" w16cid:durableId="1736275152">
    <w:abstractNumId w:val="9"/>
  </w:num>
  <w:num w:numId="38" w16cid:durableId="1146044202">
    <w:abstractNumId w:val="4"/>
  </w:num>
  <w:num w:numId="39" w16cid:durableId="616831731">
    <w:abstractNumId w:val="33"/>
  </w:num>
  <w:num w:numId="40" w16cid:durableId="199824342">
    <w:abstractNumId w:val="19"/>
  </w:num>
  <w:num w:numId="41" w16cid:durableId="675617793">
    <w:abstractNumId w:val="6"/>
  </w:num>
  <w:num w:numId="42" w16cid:durableId="646906616">
    <w:abstractNumId w:val="7"/>
  </w:num>
  <w:num w:numId="43" w16cid:durableId="1431589086">
    <w:abstractNumId w:val="16"/>
  </w:num>
  <w:num w:numId="44" w16cid:durableId="1809737114">
    <w:abstractNumId w:val="0"/>
  </w:num>
  <w:num w:numId="45" w16cid:durableId="1777604174">
    <w:abstractNumId w:val="8"/>
  </w:num>
  <w:num w:numId="46" w16cid:durableId="11778150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4A4"/>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155976DE"/>
    <w:rsid w:val="1E050B12"/>
    <w:rsid w:val="252D5381"/>
    <w:rsid w:val="389545E3"/>
    <w:rsid w:val="3E763BF0"/>
    <w:rsid w:val="53271A51"/>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7BA34"/>
  <w15:docId w15:val="{9156E3F6-40BF-42B0-BF84-6D0BA9D5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917DE" w:rsidRDefault="004917DE">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917DE" w:rsidRDefault="004917DE">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05B1" w:rsidRDefault="004205B1">
      <w:pPr>
        <w:spacing w:line="240" w:lineRule="auto"/>
      </w:pPr>
      <w:r>
        <w:separator/>
      </w:r>
    </w:p>
  </w:endnote>
  <w:endnote w:type="continuationSeparator" w:id="0">
    <w:p w:rsidR="004205B1" w:rsidRDefault="004205B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05B1" w:rsidRDefault="004205B1">
      <w:pPr>
        <w:spacing w:after="0"/>
      </w:pPr>
      <w:r>
        <w:separator/>
      </w:r>
    </w:p>
  </w:footnote>
  <w:footnote w:type="continuationSeparator" w:id="0">
    <w:p w:rsidR="004205B1" w:rsidRDefault="004205B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509D0"/>
    <w:rsid w:val="00064FE6"/>
    <w:rsid w:val="00072701"/>
    <w:rsid w:val="000A3BCD"/>
    <w:rsid w:val="000B27CF"/>
    <w:rsid w:val="000C02E1"/>
    <w:rsid w:val="000E3EB7"/>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63493"/>
    <w:rsid w:val="00470424"/>
    <w:rsid w:val="00476631"/>
    <w:rsid w:val="00482C3B"/>
    <w:rsid w:val="004917DE"/>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C26B6"/>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60BD8F4-EFF6-4273-85CB-34A81A6CC066}">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2087C4-6C55-4C8A-9482-4AB2CC62C431}">
  <ds:schemaRefs>
    <ds:schemaRef ds:uri="http://schemas.openxmlformats.org/officeDocument/2006/bibliography"/>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8</TotalTime>
  <Pages>58</Pages>
  <Words>22007</Words>
  <Characters>134028</Characters>
  <Application>Microsoft Office Word</Application>
  <DocSecurity>0</DocSecurity>
  <Lines>2680</Lines>
  <Paragraphs>2261</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153774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Kome Oteri</cp:lastModifiedBy>
  <cp:revision>2</cp:revision>
  <cp:lastPrinted>2011-11-09T07:49:00Z</cp:lastPrinted>
  <dcterms:created xsi:type="dcterms:W3CDTF">2022-10-11T11:25:00Z</dcterms:created>
  <dcterms:modified xsi:type="dcterms:W3CDTF">2022-10-11T11:25:00Z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